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7331" w14:textId="2CE50987" w:rsidR="00217398" w:rsidRPr="0098104B" w:rsidRDefault="00217398" w:rsidP="00AB4BCA">
      <w:pPr>
        <w:pStyle w:val="I-H1"/>
      </w:pPr>
      <w:r w:rsidRPr="0098104B">
        <w:rPr>
          <w:lang w:bidi="de-DE"/>
        </w:rPr>
        <w:t>Seriendruckfelder für Vorlagen für gedruckte Dokumente</w:t>
      </w:r>
    </w:p>
    <w:p w14:paraId="7F84FF74" w14:textId="77777777" w:rsidR="00217398" w:rsidRPr="0098104B" w:rsidRDefault="00217398" w:rsidP="00727CE7">
      <w:pPr>
        <w:pStyle w:val="I-Normal"/>
      </w:pPr>
      <w:r w:rsidRPr="0098104B">
        <w:rPr>
          <w:lang w:bidi="de-DE"/>
        </w:rPr>
        <w:t>Sie können eine vorhandene Vorlage bearbeiten oder manuell eine benutzerdefinierte Dokumentvorlage erstellen, indem Sie in Ihren Dokumenten in Microsoft® Word mit Seriendruckfeldern arbeiten. Diese Seriendruckfelder übernehmen Kontoinformationen aus Intacct und fügen diese direkt in Ihr Dokument ein. So erstellen Sie im Handumdrehen benutzerdefinierte und zugleich professionelle Dokumente.</w:t>
      </w: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Look w:val="04A0" w:firstRow="1" w:lastRow="0" w:firstColumn="1" w:lastColumn="0" w:noHBand="0" w:noVBand="1"/>
      </w:tblPr>
      <w:tblGrid>
        <w:gridCol w:w="5220"/>
        <w:gridCol w:w="3420"/>
      </w:tblGrid>
      <w:tr w:rsidR="00217398" w:rsidRPr="0098104B" w14:paraId="74AC6AD0" w14:textId="77777777" w:rsidTr="00284975">
        <w:trPr>
          <w:jc w:val="center"/>
        </w:trPr>
        <w:tc>
          <w:tcPr>
            <w:tcW w:w="5220" w:type="dxa"/>
            <w:shd w:val="clear" w:color="auto" w:fill="F5F5F5"/>
          </w:tcPr>
          <w:p w14:paraId="2C49117C" w14:textId="43FD3665" w:rsidR="00217398" w:rsidRPr="0098104B" w:rsidRDefault="00217398" w:rsidP="00727CE7">
            <w:pPr>
              <w:pStyle w:val="I-Normal"/>
              <w:rPr>
                <w:b/>
                <w:bCs/>
                <w:color w:val="595959" w:themeColor="background1" w:themeTint="A6"/>
              </w:rPr>
            </w:pPr>
            <w:r w:rsidRPr="0098104B">
              <w:rPr>
                <w:b/>
                <w:color w:val="595959" w:themeColor="background1" w:themeTint="A6"/>
                <w:lang w:bidi="de-DE"/>
              </w:rPr>
              <w:t>Themeninhalte</w:t>
            </w:r>
          </w:p>
          <w:p w14:paraId="005B925A" w14:textId="62A7676A" w:rsidR="0098104B" w:rsidRPr="0098104B" w:rsidRDefault="00EE5F09">
            <w:pPr>
              <w:pStyle w:val="TOC1"/>
              <w:tabs>
                <w:tab w:val="right" w:leader="dot" w:pos="9350"/>
              </w:tabs>
              <w:rPr>
                <w:rFonts w:eastAsiaTheme="minorEastAsia"/>
                <w:noProof/>
                <w:kern w:val="2"/>
                <w:sz w:val="24"/>
                <w:szCs w:val="24"/>
                <w:lang w:val="en-GB" w:eastAsia="en-GB"/>
                <w14:ligatures w14:val="standardContextual"/>
              </w:rPr>
            </w:pPr>
            <w:r w:rsidRPr="0098104B">
              <w:rPr>
                <w:b/>
                <w:color w:val="595959" w:themeColor="background1" w:themeTint="A6"/>
                <w:lang w:bidi="de-DE"/>
              </w:rPr>
              <w:fldChar w:fldCharType="begin"/>
            </w:r>
            <w:r w:rsidRPr="0098104B">
              <w:rPr>
                <w:b/>
                <w:color w:val="595959" w:themeColor="background1" w:themeTint="A6"/>
                <w:lang w:bidi="de-DE"/>
              </w:rPr>
              <w:instrText xml:space="preserve"> TOC \f \n \h \z \t "Heading 2,1,Heading 3,2,Heading 4,3,Heading 5,4,I-H2,1,I-H3,2" </w:instrText>
            </w:r>
            <w:r w:rsidRPr="0098104B">
              <w:rPr>
                <w:b/>
                <w:color w:val="595959" w:themeColor="background1" w:themeTint="A6"/>
                <w:lang w:bidi="de-DE"/>
              </w:rPr>
              <w:fldChar w:fldCharType="separate"/>
            </w:r>
            <w:hyperlink w:anchor="_Toc167458302" w:history="1">
              <w:r w:rsidR="0098104B" w:rsidRPr="0098104B">
                <w:rPr>
                  <w:rStyle w:val="Hyperlink"/>
                  <w:noProof/>
                  <w:lang w:bidi="de-DE"/>
                </w:rPr>
                <w:t>Hinzufügen eines Seriendruckfelds zu einer benutzerdefinierten Dokumentvorlage</w:t>
              </w:r>
            </w:hyperlink>
          </w:p>
          <w:p w14:paraId="540A342D" w14:textId="20C1B26A" w:rsidR="0098104B" w:rsidRPr="0098104B" w:rsidRDefault="0098104B">
            <w:pPr>
              <w:pStyle w:val="TOC1"/>
              <w:tabs>
                <w:tab w:val="right" w:leader="dot" w:pos="9350"/>
              </w:tabs>
              <w:rPr>
                <w:rFonts w:eastAsiaTheme="minorEastAsia"/>
                <w:noProof/>
                <w:kern w:val="2"/>
                <w:sz w:val="24"/>
                <w:szCs w:val="24"/>
                <w:lang w:val="en-GB" w:eastAsia="en-GB"/>
                <w14:ligatures w14:val="standardContextual"/>
              </w:rPr>
            </w:pPr>
            <w:hyperlink w:anchor="_Toc167458303" w:history="1">
              <w:r w:rsidRPr="0098104B">
                <w:rPr>
                  <w:rStyle w:val="Hyperlink"/>
                  <w:noProof/>
                  <w:lang w:bidi="de-DE"/>
                </w:rPr>
                <w:t>Tabellen mit Seriendruckfeldern</w:t>
              </w:r>
            </w:hyperlink>
          </w:p>
          <w:p w14:paraId="26808601" w14:textId="3E787B70" w:rsidR="0098104B" w:rsidRPr="0098104B" w:rsidRDefault="0098104B">
            <w:pPr>
              <w:pStyle w:val="TOC2"/>
              <w:rPr>
                <w:rFonts w:eastAsiaTheme="minorEastAsia"/>
                <w:noProof/>
                <w:kern w:val="2"/>
                <w:sz w:val="24"/>
                <w:szCs w:val="24"/>
                <w:lang w:val="en-GB" w:eastAsia="en-GB"/>
                <w14:ligatures w14:val="standardContextual"/>
              </w:rPr>
            </w:pPr>
            <w:hyperlink w:anchor="_Toc167458304" w:history="1">
              <w:r w:rsidRPr="0098104B">
                <w:rPr>
                  <w:rStyle w:val="Hyperlink"/>
                  <w:noProof/>
                  <w:lang w:bidi="de-DE"/>
                </w:rPr>
                <w:t>Unternehmensinformationen</w:t>
              </w:r>
            </w:hyperlink>
          </w:p>
          <w:p w14:paraId="2BA1AC8E" w14:textId="1C789AD3" w:rsidR="0098104B" w:rsidRPr="0098104B" w:rsidRDefault="0098104B">
            <w:pPr>
              <w:pStyle w:val="TOC2"/>
              <w:rPr>
                <w:rFonts w:eastAsiaTheme="minorEastAsia"/>
                <w:noProof/>
                <w:kern w:val="2"/>
                <w:sz w:val="24"/>
                <w:szCs w:val="24"/>
                <w:lang w:val="en-GB" w:eastAsia="en-GB"/>
                <w14:ligatures w14:val="standardContextual"/>
              </w:rPr>
            </w:pPr>
            <w:hyperlink w:anchor="_Toc167458305" w:history="1">
              <w:r w:rsidRPr="0098104B">
                <w:rPr>
                  <w:rStyle w:val="Hyperlink"/>
                  <w:noProof/>
                  <w:lang w:bidi="de-DE"/>
                </w:rPr>
                <w:t>Fälligkeitsschemata</w:t>
              </w:r>
            </w:hyperlink>
          </w:p>
          <w:p w14:paraId="74659568" w14:textId="5B891754" w:rsidR="0098104B" w:rsidRPr="0098104B" w:rsidRDefault="0098104B">
            <w:pPr>
              <w:pStyle w:val="TOC2"/>
              <w:rPr>
                <w:rFonts w:eastAsiaTheme="minorEastAsia"/>
                <w:noProof/>
                <w:kern w:val="2"/>
                <w:sz w:val="24"/>
                <w:szCs w:val="24"/>
                <w:lang w:val="en-GB" w:eastAsia="en-GB"/>
                <w14:ligatures w14:val="standardContextual"/>
              </w:rPr>
            </w:pPr>
            <w:hyperlink w:anchor="_Toc167458306" w:history="1">
              <w:r w:rsidRPr="0098104B">
                <w:rPr>
                  <w:rStyle w:val="Hyperlink"/>
                  <w:noProof/>
                  <w:lang w:bidi="de-DE"/>
                </w:rPr>
                <w:t>Auftragserfassung – Verkaufsrechnungen</w:t>
              </w:r>
            </w:hyperlink>
          </w:p>
          <w:p w14:paraId="78219E1B" w14:textId="7859AAEF" w:rsidR="0098104B" w:rsidRPr="0098104B" w:rsidRDefault="0098104B">
            <w:pPr>
              <w:pStyle w:val="TOC2"/>
              <w:rPr>
                <w:rFonts w:eastAsiaTheme="minorEastAsia"/>
                <w:noProof/>
                <w:kern w:val="2"/>
                <w:sz w:val="24"/>
                <w:szCs w:val="24"/>
                <w:lang w:val="en-GB" w:eastAsia="en-GB"/>
                <w14:ligatures w14:val="standardContextual"/>
              </w:rPr>
            </w:pPr>
            <w:hyperlink w:anchor="_Toc167458307" w:history="1">
              <w:r w:rsidRPr="0098104B">
                <w:rPr>
                  <w:rStyle w:val="Hyperlink"/>
                  <w:noProof/>
                  <w:lang w:bidi="de-DE"/>
                </w:rPr>
                <w:t>Auftragserfassung – Projektrechnungen</w:t>
              </w:r>
            </w:hyperlink>
          </w:p>
          <w:p w14:paraId="3CBB5E3B" w14:textId="3FE69A3E" w:rsidR="0098104B" w:rsidRPr="0098104B" w:rsidRDefault="0098104B">
            <w:pPr>
              <w:pStyle w:val="TOC2"/>
              <w:rPr>
                <w:rFonts w:eastAsiaTheme="minorEastAsia"/>
                <w:noProof/>
                <w:kern w:val="2"/>
                <w:sz w:val="24"/>
                <w:szCs w:val="24"/>
                <w:lang w:val="en-GB" w:eastAsia="en-GB"/>
                <w14:ligatures w14:val="standardContextual"/>
              </w:rPr>
            </w:pPr>
            <w:hyperlink w:anchor="_Toc167458308" w:history="1">
              <w:r w:rsidRPr="0098104B">
                <w:rPr>
                  <w:rStyle w:val="Hyperlink"/>
                  <w:noProof/>
                  <w:lang w:bidi="de-DE"/>
                </w:rPr>
                <w:t>Forderungen – Rechnungen, Verkaufsrechnungen, Steuerrechnungen</w:t>
              </w:r>
            </w:hyperlink>
          </w:p>
          <w:p w14:paraId="7B1AD0FA" w14:textId="0AC93BC8" w:rsidR="0098104B" w:rsidRPr="0098104B" w:rsidRDefault="0098104B">
            <w:pPr>
              <w:pStyle w:val="TOC2"/>
              <w:rPr>
                <w:rFonts w:eastAsiaTheme="minorEastAsia"/>
                <w:noProof/>
                <w:kern w:val="2"/>
                <w:sz w:val="24"/>
                <w:szCs w:val="24"/>
                <w:lang w:val="en-GB" w:eastAsia="en-GB"/>
                <w14:ligatures w14:val="standardContextual"/>
              </w:rPr>
            </w:pPr>
            <w:hyperlink w:anchor="_Toc167458309" w:history="1">
              <w:r w:rsidRPr="0098104B">
                <w:rPr>
                  <w:rStyle w:val="Hyperlink"/>
                  <w:noProof/>
                  <w:lang w:bidi="de-DE"/>
                </w:rPr>
                <w:t>Forderungen – Auszug/Auszüge</w:t>
              </w:r>
            </w:hyperlink>
          </w:p>
          <w:p w14:paraId="4ECFF4F7" w14:textId="5F9CB702" w:rsidR="0098104B" w:rsidRPr="0098104B" w:rsidRDefault="0098104B">
            <w:pPr>
              <w:pStyle w:val="TOC2"/>
              <w:rPr>
                <w:rFonts w:eastAsiaTheme="minorEastAsia"/>
                <w:noProof/>
                <w:kern w:val="2"/>
                <w:sz w:val="24"/>
                <w:szCs w:val="24"/>
                <w:lang w:val="en-GB" w:eastAsia="en-GB"/>
                <w14:ligatures w14:val="standardContextual"/>
              </w:rPr>
            </w:pPr>
            <w:hyperlink w:anchor="_Toc167458310" w:history="1">
              <w:r w:rsidRPr="0098104B">
                <w:rPr>
                  <w:rStyle w:val="Hyperlink"/>
                  <w:noProof/>
                  <w:lang w:bidi="de-DE"/>
                </w:rPr>
                <w:t>Einkauf – Anbieterrechnungen oder Auftragsrechnungen</w:t>
              </w:r>
            </w:hyperlink>
          </w:p>
          <w:p w14:paraId="1AF5822C" w14:textId="34EFB898" w:rsidR="0098104B" w:rsidRPr="0098104B" w:rsidRDefault="0098104B">
            <w:pPr>
              <w:pStyle w:val="TOC2"/>
              <w:rPr>
                <w:rFonts w:eastAsiaTheme="minorEastAsia"/>
                <w:noProof/>
                <w:kern w:val="2"/>
                <w:sz w:val="24"/>
                <w:szCs w:val="24"/>
                <w:lang w:val="en-GB" w:eastAsia="en-GB"/>
                <w14:ligatures w14:val="standardContextual"/>
              </w:rPr>
            </w:pPr>
            <w:hyperlink w:anchor="_Toc167458311" w:history="1">
              <w:r w:rsidRPr="0098104B">
                <w:rPr>
                  <w:rStyle w:val="Hyperlink"/>
                  <w:noProof/>
                  <w:lang w:bidi="de-DE"/>
                </w:rPr>
                <w:t>Projekte – Änderungsanträge</w:t>
              </w:r>
            </w:hyperlink>
          </w:p>
          <w:p w14:paraId="578F8EAD" w14:textId="1107C7E1" w:rsidR="0098104B" w:rsidRPr="0098104B" w:rsidRDefault="0098104B">
            <w:pPr>
              <w:pStyle w:val="TOC2"/>
              <w:rPr>
                <w:rFonts w:eastAsiaTheme="minorEastAsia"/>
                <w:noProof/>
                <w:kern w:val="2"/>
                <w:sz w:val="24"/>
                <w:szCs w:val="24"/>
                <w:lang w:val="en-GB" w:eastAsia="en-GB"/>
                <w14:ligatures w14:val="standardContextual"/>
              </w:rPr>
            </w:pPr>
            <w:hyperlink w:anchor="_Toc167458312" w:history="1">
              <w:r w:rsidRPr="0098104B">
                <w:rPr>
                  <w:rStyle w:val="Hyperlink"/>
                  <w:noProof/>
                  <w:lang w:bidi="de-DE"/>
                </w:rPr>
                <w:t>Projekte – Änderungsaufträge</w:t>
              </w:r>
            </w:hyperlink>
          </w:p>
          <w:p w14:paraId="396161A2" w14:textId="75026BD7" w:rsidR="0098104B" w:rsidRPr="0098104B" w:rsidRDefault="0098104B">
            <w:pPr>
              <w:pStyle w:val="TOC2"/>
              <w:rPr>
                <w:rFonts w:eastAsiaTheme="minorEastAsia"/>
                <w:noProof/>
                <w:kern w:val="2"/>
                <w:sz w:val="24"/>
                <w:szCs w:val="24"/>
                <w:lang w:val="en-GB" w:eastAsia="en-GB"/>
                <w14:ligatures w14:val="standardContextual"/>
              </w:rPr>
            </w:pPr>
            <w:hyperlink w:anchor="_Toc167458313" w:history="1">
              <w:r w:rsidRPr="0098104B">
                <w:rPr>
                  <w:rStyle w:val="Hyperlink"/>
                  <w:noProof/>
                  <w:lang w:bidi="de-DE"/>
                </w:rPr>
                <w:t>Projektvertragsfähige Rechnungen</w:t>
              </w:r>
            </w:hyperlink>
          </w:p>
          <w:p w14:paraId="67EB5512" w14:textId="2AC42597" w:rsidR="0098104B" w:rsidRPr="0098104B" w:rsidRDefault="0098104B">
            <w:pPr>
              <w:pStyle w:val="TOC2"/>
              <w:rPr>
                <w:rFonts w:eastAsiaTheme="minorEastAsia"/>
                <w:noProof/>
                <w:kern w:val="2"/>
                <w:sz w:val="24"/>
                <w:szCs w:val="24"/>
                <w:lang w:val="en-GB" w:eastAsia="en-GB"/>
                <w14:ligatures w14:val="standardContextual"/>
              </w:rPr>
            </w:pPr>
            <w:hyperlink w:anchor="_Toc167458314" w:history="1">
              <w:r w:rsidRPr="0098104B">
                <w:rPr>
                  <w:rStyle w:val="Hyperlink"/>
                  <w:noProof/>
                  <w:lang w:bidi="de-DE"/>
                </w:rPr>
                <w:t>Anbieter-Compliance</w:t>
              </w:r>
            </w:hyperlink>
          </w:p>
          <w:p w14:paraId="43E7D352" w14:textId="4A2B8FD8" w:rsidR="0058151C" w:rsidRPr="0098104B" w:rsidRDefault="00EE5F09" w:rsidP="00EE5F09">
            <w:pPr>
              <w:pStyle w:val="I-Normal"/>
              <w:rPr>
                <w:color w:val="9CB8BF" w:themeColor="accent1" w:themeShade="BF"/>
              </w:rPr>
            </w:pPr>
            <w:r w:rsidRPr="0098104B">
              <w:rPr>
                <w:b/>
                <w:color w:val="595959" w:themeColor="background1" w:themeTint="A6"/>
                <w:lang w:bidi="de-DE"/>
              </w:rPr>
              <w:fldChar w:fldCharType="end"/>
            </w:r>
          </w:p>
        </w:tc>
        <w:tc>
          <w:tcPr>
            <w:tcW w:w="3420" w:type="dxa"/>
            <w:shd w:val="clear" w:color="auto" w:fill="F5F5F5"/>
          </w:tcPr>
          <w:p w14:paraId="2FA2CED3" w14:textId="77777777" w:rsidR="00217398" w:rsidRPr="0098104B" w:rsidRDefault="00217398" w:rsidP="00727CE7">
            <w:pPr>
              <w:pStyle w:val="I-Normal"/>
              <w:rPr>
                <w:b/>
                <w:bCs/>
                <w:color w:val="595959" w:themeColor="background1" w:themeTint="A6"/>
              </w:rPr>
            </w:pPr>
            <w:r w:rsidRPr="0098104B">
              <w:rPr>
                <w:b/>
                <w:color w:val="595959" w:themeColor="background1" w:themeTint="A6"/>
                <w:lang w:bidi="de-DE"/>
              </w:rPr>
              <w:t>Verwandte Themen</w:t>
            </w:r>
          </w:p>
          <w:p w14:paraId="13E54CEC" w14:textId="39DADF63" w:rsidR="00217398" w:rsidRPr="0098104B" w:rsidRDefault="00000000" w:rsidP="00727CE7">
            <w:pPr>
              <w:spacing w:after="80"/>
              <w:rPr>
                <w:rFonts w:ascii="Segoe UI" w:hAnsi="Segoe UI" w:cs="Segoe UI"/>
                <w:color w:val="2F5496" w:themeColor="background2"/>
                <w:sz w:val="20"/>
                <w:szCs w:val="20"/>
              </w:rPr>
            </w:pPr>
            <w:hyperlink r:id="rId8" w:anchor="cshid=Printed_document_templates_overview" w:history="1">
              <w:r w:rsidR="00AA0AC1" w:rsidRPr="0098104B">
                <w:rPr>
                  <w:rStyle w:val="Hyperlink"/>
                  <w:rFonts w:ascii="Segoe UI" w:eastAsia="Segoe UI" w:hAnsi="Segoe UI" w:cs="Segoe UI"/>
                  <w:color w:val="2F5496" w:themeColor="background2"/>
                  <w:sz w:val="20"/>
                  <w:szCs w:val="20"/>
                  <w:lang w:bidi="de-DE"/>
                </w:rPr>
                <w:t>Übersicht zu Vorlagen für gedruckte Dokumente</w:t>
              </w:r>
            </w:hyperlink>
          </w:p>
          <w:p w14:paraId="5EC4AC29" w14:textId="1CB8AB04" w:rsidR="00217398" w:rsidRPr="0098104B" w:rsidRDefault="00000000" w:rsidP="00727CE7">
            <w:pPr>
              <w:spacing w:after="80"/>
              <w:rPr>
                <w:rFonts w:ascii="Segoe UI" w:hAnsi="Segoe UI" w:cs="Segoe UI"/>
                <w:color w:val="2F5496" w:themeColor="background2"/>
                <w:sz w:val="20"/>
                <w:szCs w:val="20"/>
              </w:rPr>
            </w:pPr>
            <w:hyperlink r:id="rId9" w:anchor="cshid=Customize_printed_document_templates" w:history="1">
              <w:r w:rsidR="0058151C" w:rsidRPr="0098104B">
                <w:rPr>
                  <w:rStyle w:val="Hyperlink"/>
                  <w:rFonts w:ascii="Segoe UI" w:eastAsia="Segoe UI" w:hAnsi="Segoe UI" w:cs="Segoe UI"/>
                  <w:color w:val="2F5496" w:themeColor="background2"/>
                  <w:sz w:val="20"/>
                  <w:szCs w:val="20"/>
                  <w:lang w:bidi="de-DE"/>
                </w:rPr>
                <w:t>Individuelle Anpassung von Vorlagen für gedruckte Dokumente</w:t>
              </w:r>
            </w:hyperlink>
          </w:p>
          <w:p w14:paraId="3A0D841A" w14:textId="738567F4" w:rsidR="00217398" w:rsidRPr="0098104B" w:rsidRDefault="00000000" w:rsidP="00727CE7">
            <w:pPr>
              <w:spacing w:after="80"/>
              <w:rPr>
                <w:rFonts w:ascii="Segoe UI" w:hAnsi="Segoe UI" w:cs="Segoe UI"/>
                <w:color w:val="2F5496" w:themeColor="background2"/>
                <w:sz w:val="20"/>
                <w:szCs w:val="20"/>
              </w:rPr>
            </w:pPr>
            <w:hyperlink r:id="rId10" w:anchor="cshid=Assign_printed_document_templates" w:history="1">
              <w:r w:rsidR="00217398" w:rsidRPr="0098104B">
                <w:rPr>
                  <w:rStyle w:val="Hyperlink"/>
                  <w:rFonts w:ascii="Segoe UI" w:eastAsia="Segoe UI" w:hAnsi="Segoe UI" w:cs="Segoe UI"/>
                  <w:color w:val="2F5496" w:themeColor="background2"/>
                  <w:sz w:val="20"/>
                  <w:szCs w:val="20"/>
                  <w:lang w:bidi="de-DE"/>
                </w:rPr>
                <w:t>Zuweisung von Vorlagen für gedruckte Dokumente</w:t>
              </w:r>
            </w:hyperlink>
          </w:p>
          <w:p w14:paraId="33919FCE" w14:textId="5FF201FC" w:rsidR="00217398" w:rsidRPr="0098104B" w:rsidRDefault="00000000" w:rsidP="00727CE7">
            <w:pPr>
              <w:spacing w:after="80"/>
            </w:pPr>
            <w:hyperlink r:id="rId11" w:anchor="cshid=Troubleshoot_printed_document_templates" w:history="1">
              <w:r w:rsidR="0058151C" w:rsidRPr="0098104B">
                <w:rPr>
                  <w:rStyle w:val="Hyperlink"/>
                  <w:rFonts w:ascii="Segoe UI" w:eastAsia="Segoe UI" w:hAnsi="Segoe UI" w:cs="Segoe UI"/>
                  <w:color w:val="2F5496" w:themeColor="background2"/>
                  <w:sz w:val="20"/>
                  <w:szCs w:val="20"/>
                  <w:lang w:bidi="de-DE"/>
                </w:rPr>
                <w:t>Fehlerbehebung bei Vorlagen für gedruckte Dokumente</w:t>
              </w:r>
            </w:hyperlink>
          </w:p>
        </w:tc>
      </w:tr>
    </w:tbl>
    <w:p w14:paraId="158AAA9F" w14:textId="77777777" w:rsidR="00217398" w:rsidRPr="0098104B" w:rsidRDefault="00217398" w:rsidP="00835E42">
      <w:pPr>
        <w:pStyle w:val="I-H2"/>
      </w:pPr>
      <w:bookmarkStart w:id="0" w:name="_Add_a_merge"/>
      <w:bookmarkStart w:id="1" w:name="_Ref459890650"/>
      <w:bookmarkStart w:id="2" w:name="_Toc167458302"/>
      <w:bookmarkEnd w:id="0"/>
      <w:r w:rsidRPr="0098104B">
        <w:rPr>
          <w:lang w:bidi="de-DE"/>
        </w:rPr>
        <w:t>Hinzufügen eines Seriendruckfelds zu einer benutzerdefinierten Dokumentvorlage</w:t>
      </w:r>
      <w:bookmarkEnd w:id="1"/>
      <w:bookmarkEnd w:id="2"/>
    </w:p>
    <w:p w14:paraId="03C04F63" w14:textId="77777777" w:rsidR="00217398" w:rsidRPr="0098104B" w:rsidRDefault="00217398" w:rsidP="00EE77AD">
      <w:pPr>
        <w:pStyle w:val="I-tableParagraph"/>
        <w:numPr>
          <w:ilvl w:val="0"/>
          <w:numId w:val="19"/>
        </w:numPr>
      </w:pPr>
      <w:r w:rsidRPr="0098104B">
        <w:rPr>
          <w:lang w:bidi="de-DE"/>
        </w:rPr>
        <w:t>Suchen Sie das gewünschte Seriendruckfeld in einer der folgenden Tabellen.</w:t>
      </w:r>
    </w:p>
    <w:p w14:paraId="03B2303B" w14:textId="72680155" w:rsidR="00217398" w:rsidRPr="0098104B" w:rsidRDefault="00217398" w:rsidP="00EE77AD">
      <w:pPr>
        <w:pStyle w:val="I-tableParagraph"/>
        <w:numPr>
          <w:ilvl w:val="0"/>
          <w:numId w:val="19"/>
        </w:numPr>
      </w:pPr>
      <w:r w:rsidRPr="0098104B">
        <w:rPr>
          <w:lang w:bidi="de-DE"/>
        </w:rPr>
        <w:t xml:space="preserve">Markieren Sie das gewünschte Seriendruckfeld und achten Sie dabei darauf, dass der zugehörige Text vollständig ausgewählt ist. Wenn Sie beispielsweise den Feldcode für den Namen Ihres Unternehmens wünschen, markieren Sie </w:t>
      </w:r>
      <w:r w:rsidRPr="0098104B">
        <w:rPr>
          <w:rFonts w:ascii="Calibri" w:eastAsia="Times New Roman" w:hAnsi="Calibri" w:cs="Times New Roman"/>
          <w:color w:val="000000"/>
          <w:highlight w:val="yellow"/>
          <w:lang w:bidi="de-DE"/>
        </w:rPr>
        <w:fldChar w:fldCharType="begin"/>
      </w:r>
      <w:r w:rsidRPr="0098104B">
        <w:rPr>
          <w:rFonts w:ascii="Calibri" w:eastAsia="Times New Roman" w:hAnsi="Calibri" w:cs="Times New Roman"/>
          <w:color w:val="000000"/>
          <w:highlight w:val="yellow"/>
          <w:lang w:bidi="de-DE"/>
        </w:rPr>
        <w:instrText xml:space="preserve"> MERGEFIELD COMPANY_NAME \* MERGEFORMAT </w:instrText>
      </w:r>
      <w:r w:rsidRPr="0098104B">
        <w:rPr>
          <w:rFonts w:ascii="Calibri" w:eastAsia="Times New Roman" w:hAnsi="Calibri" w:cs="Times New Roman"/>
          <w:color w:val="000000"/>
          <w:highlight w:val="yellow"/>
          <w:lang w:bidi="de-DE"/>
        </w:rPr>
        <w:fldChar w:fldCharType="separate"/>
      </w:r>
      <w:r w:rsidR="00C15E99" w:rsidRPr="0098104B">
        <w:rPr>
          <w:rFonts w:ascii="Calibri" w:eastAsia="Times New Roman" w:hAnsi="Calibri" w:cs="Times New Roman"/>
          <w:noProof/>
          <w:color w:val="000000"/>
          <w:highlight w:val="yellow"/>
          <w:lang w:bidi="de-DE"/>
        </w:rPr>
        <w:t>«COMPANY_NAME»</w:t>
      </w:r>
      <w:r w:rsidRPr="0098104B">
        <w:rPr>
          <w:rFonts w:ascii="Calibri" w:eastAsia="Times New Roman" w:hAnsi="Calibri" w:cs="Times New Roman"/>
          <w:color w:val="000000"/>
          <w:highlight w:val="yellow"/>
          <w:lang w:bidi="de-DE"/>
        </w:rPr>
        <w:fldChar w:fldCharType="end"/>
      </w:r>
      <w:r w:rsidRPr="0098104B">
        <w:rPr>
          <w:rFonts w:ascii="Calibri" w:eastAsia="Times New Roman" w:hAnsi="Calibri" w:cs="Times New Roman"/>
          <w:color w:val="000000"/>
          <w:lang w:bidi="de-DE"/>
        </w:rPr>
        <w:t xml:space="preserve"> in seiner Gesamtheit.</w:t>
      </w:r>
    </w:p>
    <w:p w14:paraId="65F101CD" w14:textId="77777777" w:rsidR="00217398" w:rsidRPr="0098104B" w:rsidRDefault="00217398" w:rsidP="00EE77AD">
      <w:pPr>
        <w:pStyle w:val="I-tableParagraph"/>
        <w:numPr>
          <w:ilvl w:val="0"/>
          <w:numId w:val="19"/>
        </w:numPr>
      </w:pPr>
      <w:r w:rsidRPr="0098104B">
        <w:rPr>
          <w:lang w:bidi="de-DE"/>
        </w:rPr>
        <w:lastRenderedPageBreak/>
        <w:t>Kopieren Sie das markierte Seriendruckfeld.</w:t>
      </w:r>
    </w:p>
    <w:p w14:paraId="69DF026B" w14:textId="77777777" w:rsidR="00217398" w:rsidRPr="0098104B" w:rsidRDefault="00217398" w:rsidP="00EE77AD">
      <w:pPr>
        <w:pStyle w:val="I-Normal"/>
        <w:numPr>
          <w:ilvl w:val="0"/>
          <w:numId w:val="19"/>
        </w:numPr>
      </w:pPr>
      <w:r w:rsidRPr="0098104B">
        <w:rPr>
          <w:lang w:bidi="de-DE"/>
        </w:rPr>
        <w:t xml:space="preserve">Fügen Sie das Seriendruckfeld direkt in Ihre benutzerdefinierte Dokumentvorlage ein. </w:t>
      </w:r>
    </w:p>
    <w:p w14:paraId="2B6CA0C2" w14:textId="02458886" w:rsidR="00217398" w:rsidRPr="0098104B" w:rsidRDefault="00217398" w:rsidP="00727CE7">
      <w:pPr>
        <w:pStyle w:val="I-Normal"/>
      </w:pPr>
      <w:r w:rsidRPr="0098104B">
        <w:rPr>
          <w:lang w:bidi="de-DE"/>
        </w:rPr>
        <w:t>Alternativ können Sie benutzerdefinierte Felder Ihren Dokumentvorlagen auch manuell hinzufügen.</w:t>
      </w:r>
    </w:p>
    <w:p w14:paraId="6B8B4A9B" w14:textId="01564763" w:rsidR="003D5BEF" w:rsidRPr="0098104B" w:rsidRDefault="00A75436" w:rsidP="003D5BEF">
      <w:pPr>
        <w:pStyle w:val="I-divalert"/>
        <w:framePr w:wrap="auto" w:vAnchor="margin" w:yAlign="inline"/>
        <w:numPr>
          <w:ilvl w:val="0"/>
          <w:numId w:val="0"/>
        </w:numPr>
        <w:rPr>
          <w:b/>
          <w:bCs/>
          <w:color w:val="595959" w:themeColor="background1" w:themeTint="A6"/>
        </w:rPr>
      </w:pPr>
      <w:r w:rsidRPr="0098104B">
        <w:rPr>
          <w:b/>
          <w:color w:val="595959" w:themeColor="background1" w:themeTint="A6"/>
          <w:lang w:bidi="de-DE"/>
        </w:rPr>
        <w:t>Anmerkungen:</w:t>
      </w:r>
    </w:p>
    <w:p w14:paraId="40933CAB" w14:textId="064ED20A" w:rsidR="003D5BEF" w:rsidRPr="0098104B" w:rsidRDefault="003D5BEF" w:rsidP="00284975">
      <w:pPr>
        <w:pStyle w:val="TOC2"/>
      </w:pPr>
      <w:r w:rsidRPr="0098104B">
        <w:rPr>
          <w:lang w:bidi="de-DE"/>
        </w:rPr>
        <w:t>Achten Sie darauf, dass Sie die Vorlage als "Word 97-2003"-Datei (.doc) speichern, wenn Sie die Anpassungen vorgenommen haben. Andernfalls kann es beim Drucken des Dokuments zu Fehlern kommen.</w:t>
      </w:r>
    </w:p>
    <w:p w14:paraId="43C007D5" w14:textId="79535F91" w:rsidR="0001631F" w:rsidRPr="0098104B" w:rsidRDefault="00A50890" w:rsidP="00284975">
      <w:pPr>
        <w:pStyle w:val="TOC2"/>
      </w:pPr>
      <w:r w:rsidRPr="0098104B">
        <w:rPr>
          <w:lang w:bidi="de-DE"/>
        </w:rPr>
        <w:t>Wenn Sie ein Adressfeld einbauen möchten, kopieren Sie das entsprechende Feld aus den Beispielvorlagen und fügen sie es an der gewünschten Stelle in Ihrem Dokument ein. Die Felder in den Beispielvorlagen verfügen über eingebettete IF-Anweisungen. Diese sorgen dafür, dass sich das Layout dynamisch anpasst, je nachdem, ob im konkreten Fall eine einzeilige oder eine zweizeilige Adresse vorliegt.</w:t>
      </w:r>
      <w:bookmarkStart w:id="3" w:name="_Add_a_custom"/>
      <w:bookmarkStart w:id="4" w:name="_Edit_a_merge"/>
      <w:bookmarkStart w:id="5" w:name="_Merge_field_tables"/>
      <w:bookmarkStart w:id="6" w:name="_Ref460493477"/>
      <w:bookmarkEnd w:id="3"/>
      <w:bookmarkEnd w:id="4"/>
      <w:bookmarkEnd w:id="5"/>
    </w:p>
    <w:p w14:paraId="5A724BDE" w14:textId="238BC2E1" w:rsidR="00217398" w:rsidRPr="0098104B" w:rsidRDefault="00217398" w:rsidP="00217398">
      <w:pPr>
        <w:pStyle w:val="I-H2"/>
      </w:pPr>
      <w:bookmarkStart w:id="7" w:name="_Toc167458303"/>
      <w:r w:rsidRPr="0098104B">
        <w:rPr>
          <w:lang w:bidi="de-DE"/>
        </w:rPr>
        <w:t>Tabellen mit Seriendruckfeldern</w:t>
      </w:r>
      <w:bookmarkEnd w:id="6"/>
      <w:bookmarkEnd w:id="7"/>
    </w:p>
    <w:p w14:paraId="4CE431D4" w14:textId="74A72D46" w:rsidR="002930C3" w:rsidRPr="0098104B" w:rsidRDefault="00217398" w:rsidP="00744CDF">
      <w:pPr>
        <w:pStyle w:val="I-Normal"/>
      </w:pPr>
      <w:r w:rsidRPr="0098104B">
        <w:rPr>
          <w:lang w:bidi="de-DE"/>
        </w:rPr>
        <w:t xml:space="preserve">Sie können die Seriendruckfelder aus den folgenden Tabellen in Ihren benutzerdefinierten Dokumentvorlagen für die Bereiche Auftragserfassung, Ausgangsrechnungen, Einkauf oder Projekte verwenden. </w:t>
      </w:r>
    </w:p>
    <w:p w14:paraId="2EBAF2AD" w14:textId="0A125189" w:rsidR="00217398" w:rsidRPr="0098104B" w:rsidRDefault="00217398" w:rsidP="00727CE7">
      <w:pPr>
        <w:pStyle w:val="I-Normal"/>
      </w:pPr>
      <w:r w:rsidRPr="0098104B">
        <w:rPr>
          <w:lang w:bidi="de-DE"/>
        </w:rPr>
        <w:t xml:space="preserve">Obwohl die Seriendruckfelder für Unternehmensinformationen für die Bereiche Auftragserfassung, Ausgangsrechnungen, Einkauf und Projekte genutzt werden können, sind die Seriendruckfelder für Verkaufs- und Projektrechnungen in der Auftragserfassung, Ausgangsrechnungen, Forderungsauszüge, Anbieterrechnungen im Einkauf sowie Änderungsanträge in Projekten hingegen konkret für die jeweiligen Zwecke bestimmt und können nicht für andere Anwendungen genutzt werden. </w:t>
      </w:r>
      <w:bookmarkStart w:id="8" w:name="_Ref459888729"/>
      <w:bookmarkStart w:id="9" w:name="_Ref460398595"/>
      <w:r w:rsidRPr="0098104B">
        <w:rPr>
          <w:lang w:bidi="de-DE"/>
        </w:rPr>
        <w:t>Die Seriendruckfelder für Fälligkeitsschemas können außerdem nur in Ausgangsrechnungen und Verkaufsrechnungen für die Auftragserfassung verwendet werden.</w:t>
      </w:r>
    </w:p>
    <w:p w14:paraId="54FC9ACF" w14:textId="77777777" w:rsidR="00835E42" w:rsidRPr="0098104B" w:rsidRDefault="00217398" w:rsidP="00835E42">
      <w:pPr>
        <w:pStyle w:val="I-H3"/>
      </w:pPr>
      <w:bookmarkStart w:id="10" w:name="_Ref460481873"/>
      <w:bookmarkStart w:id="11" w:name="_Toc167458304"/>
      <w:r w:rsidRPr="0098104B">
        <w:rPr>
          <w:lang w:bidi="de-DE"/>
        </w:rPr>
        <w:t>Unternehmensinformationen</w:t>
      </w:r>
      <w:bookmarkEnd w:id="8"/>
      <w:bookmarkEnd w:id="9"/>
      <w:bookmarkEnd w:id="10"/>
      <w:bookmarkEnd w:id="11"/>
    </w:p>
    <w:p w14:paraId="79CBC75F" w14:textId="5A773890" w:rsidR="00217398" w:rsidRPr="0098104B" w:rsidRDefault="00217398" w:rsidP="00835E42">
      <w:pPr>
        <w:pStyle w:val="I-Normal"/>
      </w:pPr>
      <w:r w:rsidRPr="0098104B">
        <w:rPr>
          <w:lang w:bidi="de-DE"/>
        </w:rPr>
        <w:t>Anhand der folgenden Seriendruckfelder können Sie in benutzerdefinierten Dokumentvorlagen für Verkaufsrechnungen in der Auftragserfassung, Ausgangsrechnungen, Anbieterrechnungen im Einkauf und Änderungsanträge für Projekte auf Ihr Unternehmen verweisen.</w:t>
      </w:r>
    </w:p>
    <w:tbl>
      <w:tblPr>
        <w:tblW w:w="9350" w:type="dxa"/>
        <w:tblLook w:val="04A0" w:firstRow="1" w:lastRow="0" w:firstColumn="1" w:lastColumn="0" w:noHBand="0" w:noVBand="1"/>
      </w:tblPr>
      <w:tblGrid>
        <w:gridCol w:w="3595"/>
        <w:gridCol w:w="5755"/>
      </w:tblGrid>
      <w:tr w:rsidR="00217398" w:rsidRPr="0098104B" w14:paraId="0C449683" w14:textId="77777777" w:rsidTr="00E93E8D">
        <w:trPr>
          <w:trHeight w:val="287"/>
          <w:tblHeader/>
        </w:trPr>
        <w:tc>
          <w:tcPr>
            <w:tcW w:w="3595" w:type="dxa"/>
            <w:tcBorders>
              <w:top w:val="single" w:sz="4" w:space="0" w:color="A5A5A5"/>
              <w:left w:val="single" w:sz="4" w:space="0" w:color="A5A5A5"/>
              <w:bottom w:val="nil"/>
              <w:right w:val="nil"/>
            </w:tcBorders>
            <w:shd w:val="clear" w:color="auto" w:fill="DCDCDC"/>
            <w:noWrap/>
            <w:vAlign w:val="bottom"/>
            <w:hideMark/>
          </w:tcPr>
          <w:p w14:paraId="19AC6EFE" w14:textId="77777777" w:rsidR="00217398" w:rsidRPr="0098104B" w:rsidRDefault="00217398" w:rsidP="00AB4BCA">
            <w:pPr>
              <w:pStyle w:val="I-tableHeader"/>
            </w:pPr>
            <w:r w:rsidRPr="0098104B">
              <w:rPr>
                <w:lang w:bidi="de-DE"/>
              </w:rPr>
              <w:t>Feldbezeichnung</w:t>
            </w:r>
          </w:p>
        </w:tc>
        <w:tc>
          <w:tcPr>
            <w:tcW w:w="5755" w:type="dxa"/>
            <w:tcBorders>
              <w:top w:val="single" w:sz="4" w:space="0" w:color="A5A5A5"/>
              <w:left w:val="nil"/>
              <w:bottom w:val="nil"/>
              <w:right w:val="single" w:sz="4" w:space="0" w:color="A5A5A5"/>
            </w:tcBorders>
            <w:shd w:val="clear" w:color="auto" w:fill="DCDCDC"/>
            <w:noWrap/>
            <w:vAlign w:val="bottom"/>
            <w:hideMark/>
          </w:tcPr>
          <w:p w14:paraId="072AB3E9" w14:textId="77777777" w:rsidR="00217398" w:rsidRPr="0098104B" w:rsidRDefault="00217398" w:rsidP="00AB4BCA">
            <w:pPr>
              <w:pStyle w:val="I-tableHeader"/>
            </w:pPr>
            <w:r w:rsidRPr="0098104B">
              <w:rPr>
                <w:lang w:bidi="de-DE"/>
              </w:rPr>
              <w:t>Seriendruckfeld</w:t>
            </w:r>
          </w:p>
        </w:tc>
      </w:tr>
      <w:tr w:rsidR="00217398" w:rsidRPr="0098104B" w14:paraId="3DF095AB" w14:textId="77777777" w:rsidTr="00E93E8D">
        <w:trPr>
          <w:trHeight w:val="300"/>
        </w:trPr>
        <w:tc>
          <w:tcPr>
            <w:tcW w:w="3595" w:type="dxa"/>
            <w:tcBorders>
              <w:top w:val="single" w:sz="4" w:space="0" w:color="A5A5A5"/>
              <w:left w:val="single" w:sz="4" w:space="0" w:color="A5A5A5"/>
              <w:bottom w:val="nil"/>
              <w:right w:val="nil"/>
            </w:tcBorders>
            <w:shd w:val="clear" w:color="auto" w:fill="F5F5F5"/>
            <w:noWrap/>
            <w:vAlign w:val="bottom"/>
            <w:hideMark/>
          </w:tcPr>
          <w:p w14:paraId="3E4EE127" w14:textId="77777777" w:rsidR="00217398" w:rsidRPr="0098104B" w:rsidRDefault="00217398" w:rsidP="00727CE7">
            <w:pPr>
              <w:pStyle w:val="I-sectionHead"/>
            </w:pPr>
            <w:r w:rsidRPr="0098104B">
              <w:rPr>
                <w:lang w:bidi="de-DE"/>
              </w:rPr>
              <w:t>Unternehmensinformationen</w:t>
            </w:r>
          </w:p>
        </w:tc>
        <w:tc>
          <w:tcPr>
            <w:tcW w:w="5755" w:type="dxa"/>
            <w:tcBorders>
              <w:top w:val="single" w:sz="4" w:space="0" w:color="A5A5A5"/>
              <w:left w:val="nil"/>
              <w:bottom w:val="nil"/>
              <w:right w:val="single" w:sz="4" w:space="0" w:color="A5A5A5"/>
            </w:tcBorders>
            <w:shd w:val="clear" w:color="auto" w:fill="F5F5F5"/>
            <w:noWrap/>
            <w:vAlign w:val="bottom"/>
            <w:hideMark/>
          </w:tcPr>
          <w:p w14:paraId="73206C88" w14:textId="77777777" w:rsidR="00217398" w:rsidRPr="0098104B" w:rsidRDefault="00217398" w:rsidP="00727CE7">
            <w:pPr>
              <w:pStyle w:val="I-sectionHead"/>
            </w:pPr>
            <w:r w:rsidRPr="0098104B">
              <w:rPr>
                <w:lang w:bidi="de-DE"/>
              </w:rPr>
              <w:t>Feldcode</w:t>
            </w:r>
          </w:p>
        </w:tc>
      </w:tr>
      <w:tr w:rsidR="00217398" w:rsidRPr="0098104B" w14:paraId="4F43640B"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51AA8920" w14:textId="77777777" w:rsidR="00217398" w:rsidRPr="0098104B" w:rsidRDefault="00217398" w:rsidP="00AE2779">
            <w:pPr>
              <w:pStyle w:val="I-tableParagraph"/>
            </w:pPr>
            <w:r w:rsidRPr="0098104B">
              <w:rPr>
                <w:lang w:bidi="de-DE"/>
              </w:rPr>
              <w:t>Unternehmensname</w:t>
            </w:r>
          </w:p>
        </w:tc>
        <w:tc>
          <w:tcPr>
            <w:tcW w:w="5755" w:type="dxa"/>
            <w:tcBorders>
              <w:top w:val="single" w:sz="4" w:space="0" w:color="A5A5A5"/>
              <w:left w:val="nil"/>
              <w:bottom w:val="nil"/>
              <w:right w:val="single" w:sz="4" w:space="0" w:color="A5A5A5"/>
            </w:tcBorders>
            <w:shd w:val="clear" w:color="auto" w:fill="auto"/>
            <w:noWrap/>
            <w:vAlign w:val="bottom"/>
            <w:hideMark/>
          </w:tcPr>
          <w:p w14:paraId="165B7FD2" w14:textId="535DAFA7" w:rsidR="00217398" w:rsidRPr="0098104B" w:rsidRDefault="00C5502C" w:rsidP="00AE2779">
            <w:pPr>
              <w:pStyle w:val="I-tableParagraph"/>
            </w:pPr>
            <w:r w:rsidRPr="0098104B">
              <w:rPr>
                <w:noProof/>
              </w:rPr>
              <w:fldChar w:fldCharType="begin"/>
            </w:r>
            <w:r w:rsidRPr="0098104B">
              <w:rPr>
                <w:noProof/>
              </w:rPr>
              <w:instrText xml:space="preserve"> MERGEFIELD COMPANY_NAME \* MERGEFORMAT </w:instrText>
            </w:r>
            <w:r w:rsidRPr="0098104B">
              <w:rPr>
                <w:noProof/>
              </w:rPr>
              <w:fldChar w:fldCharType="separate"/>
            </w:r>
            <w:r w:rsidR="00C15E99" w:rsidRPr="0098104B">
              <w:rPr>
                <w:noProof/>
              </w:rPr>
              <w:t>«COMPANY_NAME»</w:t>
            </w:r>
            <w:r w:rsidRPr="0098104B">
              <w:rPr>
                <w:noProof/>
              </w:rPr>
              <w:fldChar w:fldCharType="end"/>
            </w:r>
          </w:p>
        </w:tc>
      </w:tr>
      <w:tr w:rsidR="00217398" w:rsidRPr="0098104B" w14:paraId="3C3BDF04"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6761E225" w14:textId="77777777" w:rsidR="00217398" w:rsidRPr="0098104B" w:rsidRDefault="00217398" w:rsidP="00AE2779">
            <w:pPr>
              <w:pStyle w:val="I-tableParagraph"/>
            </w:pPr>
            <w:r w:rsidRPr="0098104B">
              <w:rPr>
                <w:lang w:bidi="de-DE"/>
              </w:rPr>
              <w:t>Adresse 1</w:t>
            </w:r>
          </w:p>
        </w:tc>
        <w:tc>
          <w:tcPr>
            <w:tcW w:w="5755" w:type="dxa"/>
            <w:tcBorders>
              <w:top w:val="single" w:sz="4" w:space="0" w:color="A5A5A5"/>
              <w:left w:val="nil"/>
              <w:bottom w:val="nil"/>
              <w:right w:val="single" w:sz="4" w:space="0" w:color="A5A5A5"/>
            </w:tcBorders>
            <w:shd w:val="clear" w:color="auto" w:fill="auto"/>
            <w:noWrap/>
            <w:vAlign w:val="bottom"/>
            <w:hideMark/>
          </w:tcPr>
          <w:p w14:paraId="312D91B7" w14:textId="231CA0AB" w:rsidR="00217398" w:rsidRPr="0098104B" w:rsidRDefault="00C5502C" w:rsidP="00AE2779">
            <w:pPr>
              <w:pStyle w:val="I-tableParagraph"/>
            </w:pPr>
            <w:r w:rsidRPr="0098104B">
              <w:rPr>
                <w:noProof/>
              </w:rPr>
              <w:fldChar w:fldCharType="begin"/>
            </w:r>
            <w:r w:rsidRPr="0098104B">
              <w:rPr>
                <w:noProof/>
              </w:rPr>
              <w:instrText xml:space="preserve"> MERGEFIELD COMPANY_ADDRESS1 \* MERGEFORMAT </w:instrText>
            </w:r>
            <w:r w:rsidRPr="0098104B">
              <w:rPr>
                <w:noProof/>
              </w:rPr>
              <w:fldChar w:fldCharType="separate"/>
            </w:r>
            <w:r w:rsidR="00C15E99" w:rsidRPr="0098104B">
              <w:rPr>
                <w:noProof/>
              </w:rPr>
              <w:t>«COMPANY_ADDRESS1»</w:t>
            </w:r>
            <w:r w:rsidRPr="0098104B">
              <w:rPr>
                <w:noProof/>
              </w:rPr>
              <w:fldChar w:fldCharType="end"/>
            </w:r>
          </w:p>
        </w:tc>
      </w:tr>
      <w:tr w:rsidR="00217398" w:rsidRPr="0098104B" w14:paraId="403E2541"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5FE76582" w14:textId="77777777" w:rsidR="00217398" w:rsidRPr="0098104B" w:rsidRDefault="00217398" w:rsidP="00AE2779">
            <w:pPr>
              <w:pStyle w:val="I-tableParagraph"/>
            </w:pPr>
            <w:r w:rsidRPr="0098104B">
              <w:rPr>
                <w:lang w:bidi="de-DE"/>
              </w:rPr>
              <w:t>Adresse 2</w:t>
            </w:r>
          </w:p>
        </w:tc>
        <w:tc>
          <w:tcPr>
            <w:tcW w:w="5755" w:type="dxa"/>
            <w:tcBorders>
              <w:top w:val="single" w:sz="4" w:space="0" w:color="A5A5A5"/>
              <w:left w:val="nil"/>
              <w:bottom w:val="nil"/>
              <w:right w:val="single" w:sz="4" w:space="0" w:color="A5A5A5"/>
            </w:tcBorders>
            <w:shd w:val="clear" w:color="auto" w:fill="auto"/>
            <w:noWrap/>
            <w:vAlign w:val="bottom"/>
            <w:hideMark/>
          </w:tcPr>
          <w:p w14:paraId="4B2E09E3" w14:textId="13FA338D" w:rsidR="00217398" w:rsidRPr="0098104B" w:rsidRDefault="00C5502C" w:rsidP="00AE2779">
            <w:pPr>
              <w:pStyle w:val="I-tableParagraph"/>
            </w:pPr>
            <w:r w:rsidRPr="0098104B">
              <w:rPr>
                <w:noProof/>
              </w:rPr>
              <w:fldChar w:fldCharType="begin"/>
            </w:r>
            <w:r w:rsidRPr="0098104B">
              <w:rPr>
                <w:noProof/>
              </w:rPr>
              <w:instrText xml:space="preserve"> MERGEFIELD COMPANY_ADDRESS2 \* MERGEFORMAT </w:instrText>
            </w:r>
            <w:r w:rsidRPr="0098104B">
              <w:rPr>
                <w:noProof/>
              </w:rPr>
              <w:fldChar w:fldCharType="separate"/>
            </w:r>
            <w:r w:rsidR="00C15E99" w:rsidRPr="0098104B">
              <w:rPr>
                <w:noProof/>
              </w:rPr>
              <w:t>«COMPANY_ADDRESS2»</w:t>
            </w:r>
            <w:r w:rsidRPr="0098104B">
              <w:rPr>
                <w:noProof/>
              </w:rPr>
              <w:fldChar w:fldCharType="end"/>
            </w:r>
          </w:p>
        </w:tc>
      </w:tr>
      <w:tr w:rsidR="00217398" w:rsidRPr="0098104B" w14:paraId="3A030165"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2B27F5A6" w14:textId="77777777" w:rsidR="00217398" w:rsidRPr="0098104B" w:rsidRDefault="00217398" w:rsidP="00AE2779">
            <w:pPr>
              <w:pStyle w:val="I-tableParagraph"/>
            </w:pPr>
            <w:r w:rsidRPr="0098104B">
              <w:rPr>
                <w:lang w:bidi="de-DE"/>
              </w:rPr>
              <w:t xml:space="preserve">Stadt </w:t>
            </w:r>
          </w:p>
        </w:tc>
        <w:tc>
          <w:tcPr>
            <w:tcW w:w="5755" w:type="dxa"/>
            <w:tcBorders>
              <w:top w:val="single" w:sz="4" w:space="0" w:color="A5A5A5"/>
              <w:left w:val="nil"/>
              <w:bottom w:val="nil"/>
              <w:right w:val="single" w:sz="4" w:space="0" w:color="A5A5A5"/>
            </w:tcBorders>
            <w:shd w:val="clear" w:color="auto" w:fill="auto"/>
            <w:noWrap/>
            <w:vAlign w:val="bottom"/>
            <w:hideMark/>
          </w:tcPr>
          <w:p w14:paraId="37079C46" w14:textId="3606071E" w:rsidR="00217398" w:rsidRPr="0098104B" w:rsidRDefault="00C5502C" w:rsidP="00AE2779">
            <w:pPr>
              <w:pStyle w:val="I-tableParagraph"/>
            </w:pPr>
            <w:r w:rsidRPr="0098104B">
              <w:rPr>
                <w:noProof/>
              </w:rPr>
              <w:fldChar w:fldCharType="begin"/>
            </w:r>
            <w:r w:rsidRPr="0098104B">
              <w:rPr>
                <w:noProof/>
              </w:rPr>
              <w:instrText xml:space="preserve"> MERGEFIELD COMPANY_CITY \* MERGEFORMAT </w:instrText>
            </w:r>
            <w:r w:rsidRPr="0098104B">
              <w:rPr>
                <w:noProof/>
              </w:rPr>
              <w:fldChar w:fldCharType="separate"/>
            </w:r>
            <w:r w:rsidR="00C15E99" w:rsidRPr="0098104B">
              <w:rPr>
                <w:noProof/>
              </w:rPr>
              <w:t>«COMPANY_CITY»</w:t>
            </w:r>
            <w:r w:rsidRPr="0098104B">
              <w:rPr>
                <w:noProof/>
              </w:rPr>
              <w:fldChar w:fldCharType="end"/>
            </w:r>
          </w:p>
        </w:tc>
      </w:tr>
      <w:tr w:rsidR="00217398" w:rsidRPr="0098104B" w14:paraId="6E355EE0"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205962F9" w14:textId="2EBD91F4" w:rsidR="00217398" w:rsidRPr="0098104B" w:rsidRDefault="00217398" w:rsidP="00AE2779">
            <w:pPr>
              <w:pStyle w:val="I-tableParagraph"/>
            </w:pPr>
            <w:r w:rsidRPr="0098104B">
              <w:rPr>
                <w:lang w:bidi="de-DE"/>
              </w:rPr>
              <w:lastRenderedPageBreak/>
              <w:t>Bundesland oder Gebiet</w:t>
            </w:r>
          </w:p>
        </w:tc>
        <w:tc>
          <w:tcPr>
            <w:tcW w:w="5755" w:type="dxa"/>
            <w:tcBorders>
              <w:top w:val="single" w:sz="4" w:space="0" w:color="A5A5A5"/>
              <w:left w:val="nil"/>
              <w:bottom w:val="nil"/>
              <w:right w:val="single" w:sz="4" w:space="0" w:color="A5A5A5"/>
            </w:tcBorders>
            <w:shd w:val="clear" w:color="auto" w:fill="auto"/>
            <w:noWrap/>
            <w:vAlign w:val="bottom"/>
            <w:hideMark/>
          </w:tcPr>
          <w:p w14:paraId="2036B7C9" w14:textId="3DAB2FB6" w:rsidR="00217398" w:rsidRPr="0098104B" w:rsidRDefault="00C5502C" w:rsidP="00AE2779">
            <w:pPr>
              <w:pStyle w:val="I-tableParagraph"/>
            </w:pPr>
            <w:r w:rsidRPr="0098104B">
              <w:rPr>
                <w:noProof/>
              </w:rPr>
              <w:fldChar w:fldCharType="begin"/>
            </w:r>
            <w:r w:rsidRPr="0098104B">
              <w:rPr>
                <w:noProof/>
              </w:rPr>
              <w:instrText xml:space="preserve"> MERGEFIELD COMPANY_STATE \* MERGEFORMAT </w:instrText>
            </w:r>
            <w:r w:rsidRPr="0098104B">
              <w:rPr>
                <w:noProof/>
              </w:rPr>
              <w:fldChar w:fldCharType="separate"/>
            </w:r>
            <w:r w:rsidR="00C15E99" w:rsidRPr="0098104B">
              <w:rPr>
                <w:noProof/>
              </w:rPr>
              <w:t>«COMPANY_STATE»</w:t>
            </w:r>
            <w:r w:rsidRPr="0098104B">
              <w:rPr>
                <w:noProof/>
              </w:rPr>
              <w:fldChar w:fldCharType="end"/>
            </w:r>
          </w:p>
        </w:tc>
      </w:tr>
      <w:tr w:rsidR="00217398" w:rsidRPr="0098104B" w14:paraId="729E65DC"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1085B4CF" w14:textId="57AA7339" w:rsidR="00217398" w:rsidRPr="0098104B" w:rsidRDefault="00C206B4" w:rsidP="00AE2779">
            <w:pPr>
              <w:pStyle w:val="I-tableParagraph"/>
              <w:rPr>
                <w:lang w:val="fr-BE"/>
              </w:rPr>
            </w:pPr>
            <w:r w:rsidRPr="0098104B">
              <w:rPr>
                <w:lang w:bidi="de-DE"/>
              </w:rPr>
              <w:t>Postleitzahl</w:t>
            </w:r>
          </w:p>
        </w:tc>
        <w:tc>
          <w:tcPr>
            <w:tcW w:w="5755" w:type="dxa"/>
            <w:tcBorders>
              <w:top w:val="single" w:sz="4" w:space="0" w:color="A5A5A5"/>
              <w:left w:val="nil"/>
              <w:bottom w:val="nil"/>
              <w:right w:val="single" w:sz="4" w:space="0" w:color="A5A5A5"/>
            </w:tcBorders>
            <w:shd w:val="clear" w:color="auto" w:fill="auto"/>
            <w:noWrap/>
            <w:vAlign w:val="bottom"/>
            <w:hideMark/>
          </w:tcPr>
          <w:p w14:paraId="74761F5F" w14:textId="57DAFF73" w:rsidR="00217398" w:rsidRPr="0098104B" w:rsidRDefault="00C5502C" w:rsidP="00AE2779">
            <w:pPr>
              <w:pStyle w:val="I-tableParagraph"/>
            </w:pPr>
            <w:r w:rsidRPr="0098104B">
              <w:rPr>
                <w:noProof/>
              </w:rPr>
              <w:fldChar w:fldCharType="begin"/>
            </w:r>
            <w:r w:rsidRPr="0098104B">
              <w:rPr>
                <w:noProof/>
              </w:rPr>
              <w:instrText xml:space="preserve"> MERGEFIELD COMPANY_ZIP \* MERGEFORMAT </w:instrText>
            </w:r>
            <w:r w:rsidRPr="0098104B">
              <w:rPr>
                <w:noProof/>
              </w:rPr>
              <w:fldChar w:fldCharType="separate"/>
            </w:r>
            <w:r w:rsidR="00C15E99" w:rsidRPr="0098104B">
              <w:rPr>
                <w:noProof/>
              </w:rPr>
              <w:t>«COMPANY_ZIP»</w:t>
            </w:r>
            <w:r w:rsidRPr="0098104B">
              <w:rPr>
                <w:noProof/>
              </w:rPr>
              <w:fldChar w:fldCharType="end"/>
            </w:r>
          </w:p>
        </w:tc>
      </w:tr>
      <w:tr w:rsidR="00217398" w:rsidRPr="0098104B" w14:paraId="29994FE0"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41B6ADEB" w14:textId="77777777" w:rsidR="00217398" w:rsidRPr="0098104B" w:rsidRDefault="00217398" w:rsidP="00AE2779">
            <w:pPr>
              <w:pStyle w:val="I-tableParagraph"/>
            </w:pPr>
            <w:r w:rsidRPr="0098104B">
              <w:rPr>
                <w:lang w:bidi="de-DE"/>
              </w:rPr>
              <w:t>Land</w:t>
            </w:r>
          </w:p>
        </w:tc>
        <w:tc>
          <w:tcPr>
            <w:tcW w:w="5755" w:type="dxa"/>
            <w:tcBorders>
              <w:top w:val="single" w:sz="4" w:space="0" w:color="A5A5A5"/>
              <w:left w:val="nil"/>
              <w:bottom w:val="nil"/>
              <w:right w:val="single" w:sz="4" w:space="0" w:color="A5A5A5"/>
            </w:tcBorders>
            <w:shd w:val="clear" w:color="auto" w:fill="auto"/>
            <w:noWrap/>
            <w:vAlign w:val="bottom"/>
            <w:hideMark/>
          </w:tcPr>
          <w:p w14:paraId="183AFA19" w14:textId="25ED156C" w:rsidR="00217398" w:rsidRPr="0098104B" w:rsidRDefault="00C5502C" w:rsidP="00AE2779">
            <w:pPr>
              <w:pStyle w:val="I-tableParagraph"/>
            </w:pPr>
            <w:r w:rsidRPr="0098104B">
              <w:rPr>
                <w:noProof/>
              </w:rPr>
              <w:fldChar w:fldCharType="begin"/>
            </w:r>
            <w:r w:rsidRPr="0098104B">
              <w:rPr>
                <w:noProof/>
              </w:rPr>
              <w:instrText xml:space="preserve"> MERGEFIELD COMPANY_COUNTRY \* MERGEFORMAT </w:instrText>
            </w:r>
            <w:r w:rsidRPr="0098104B">
              <w:rPr>
                <w:noProof/>
              </w:rPr>
              <w:fldChar w:fldCharType="separate"/>
            </w:r>
            <w:r w:rsidR="00C15E99" w:rsidRPr="0098104B">
              <w:rPr>
                <w:noProof/>
              </w:rPr>
              <w:t>«COMPANY_COUNTRY»</w:t>
            </w:r>
            <w:r w:rsidRPr="0098104B">
              <w:rPr>
                <w:noProof/>
              </w:rPr>
              <w:fldChar w:fldCharType="end"/>
            </w:r>
          </w:p>
        </w:tc>
      </w:tr>
      <w:tr w:rsidR="00217398" w:rsidRPr="0098104B" w14:paraId="0B9B9904"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799A0017" w14:textId="77777777" w:rsidR="00217398" w:rsidRPr="0098104B" w:rsidRDefault="00217398" w:rsidP="00AE2779">
            <w:pPr>
              <w:pStyle w:val="I-tableParagraph"/>
            </w:pPr>
            <w:r w:rsidRPr="0098104B">
              <w:rPr>
                <w:lang w:bidi="de-DE"/>
              </w:rPr>
              <w:t>Ländercode</w:t>
            </w:r>
          </w:p>
        </w:tc>
        <w:tc>
          <w:tcPr>
            <w:tcW w:w="5755" w:type="dxa"/>
            <w:tcBorders>
              <w:top w:val="single" w:sz="4" w:space="0" w:color="A5A5A5"/>
              <w:left w:val="nil"/>
              <w:bottom w:val="nil"/>
              <w:right w:val="single" w:sz="4" w:space="0" w:color="A5A5A5"/>
            </w:tcBorders>
            <w:shd w:val="clear" w:color="auto" w:fill="auto"/>
            <w:noWrap/>
            <w:vAlign w:val="bottom"/>
            <w:hideMark/>
          </w:tcPr>
          <w:p w14:paraId="240269A5" w14:textId="2BEF182A" w:rsidR="00217398" w:rsidRPr="0098104B" w:rsidRDefault="00C5502C" w:rsidP="00AE2779">
            <w:pPr>
              <w:pStyle w:val="I-tableParagraph"/>
            </w:pPr>
            <w:r w:rsidRPr="0098104B">
              <w:rPr>
                <w:noProof/>
              </w:rPr>
              <w:fldChar w:fldCharType="begin"/>
            </w:r>
            <w:r w:rsidRPr="0098104B">
              <w:rPr>
                <w:noProof/>
              </w:rPr>
              <w:instrText xml:space="preserve"> MERGEFIELD COMPANY_COUNTRYCODE \* MERGEFORMAT</w:instrText>
            </w:r>
            <w:r w:rsidRPr="0098104B">
              <w:rPr>
                <w:noProof/>
              </w:rPr>
              <w:fldChar w:fldCharType="separate"/>
            </w:r>
            <w:r w:rsidR="00C15E99" w:rsidRPr="0098104B">
              <w:rPr>
                <w:noProof/>
              </w:rPr>
              <w:t>«COMPANY_COUNTRYCODE»</w:t>
            </w:r>
            <w:r w:rsidRPr="0098104B">
              <w:rPr>
                <w:noProof/>
              </w:rPr>
              <w:fldChar w:fldCharType="end"/>
            </w:r>
          </w:p>
        </w:tc>
      </w:tr>
      <w:tr w:rsidR="00217398" w:rsidRPr="0098104B" w14:paraId="6F07419B"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6B49D929" w14:textId="77777777" w:rsidR="00217398" w:rsidRPr="0098104B" w:rsidRDefault="00217398" w:rsidP="00AE2779">
            <w:pPr>
              <w:pStyle w:val="I-tableParagraph"/>
            </w:pPr>
            <w:r w:rsidRPr="0098104B">
              <w:rPr>
                <w:lang w:bidi="de-DE"/>
              </w:rPr>
              <w:t xml:space="preserve">Name des Kontakts </w:t>
            </w:r>
          </w:p>
        </w:tc>
        <w:tc>
          <w:tcPr>
            <w:tcW w:w="5755" w:type="dxa"/>
            <w:tcBorders>
              <w:top w:val="single" w:sz="4" w:space="0" w:color="A5A5A5"/>
              <w:left w:val="nil"/>
              <w:bottom w:val="nil"/>
              <w:right w:val="single" w:sz="4" w:space="0" w:color="A5A5A5"/>
            </w:tcBorders>
            <w:shd w:val="clear" w:color="auto" w:fill="auto"/>
            <w:noWrap/>
            <w:vAlign w:val="bottom"/>
            <w:hideMark/>
          </w:tcPr>
          <w:p w14:paraId="0B1CE844" w14:textId="1C7D2E54" w:rsidR="00217398" w:rsidRPr="0098104B" w:rsidRDefault="00C5502C" w:rsidP="00AE2779">
            <w:pPr>
              <w:pStyle w:val="I-tableParagraph"/>
            </w:pPr>
            <w:r w:rsidRPr="0098104B">
              <w:rPr>
                <w:noProof/>
              </w:rPr>
              <w:fldChar w:fldCharType="begin"/>
            </w:r>
            <w:r w:rsidRPr="0098104B">
              <w:rPr>
                <w:noProof/>
              </w:rPr>
              <w:instrText xml:space="preserve"> MERGEFIELD COMPANY_CONTACTNAME \* MERGEFORMAT</w:instrText>
            </w:r>
            <w:r w:rsidRPr="0098104B">
              <w:rPr>
                <w:noProof/>
              </w:rPr>
              <w:fldChar w:fldCharType="separate"/>
            </w:r>
            <w:r w:rsidR="00C15E99" w:rsidRPr="0098104B">
              <w:rPr>
                <w:noProof/>
              </w:rPr>
              <w:t>«COMPANY_CONTACTNAME»</w:t>
            </w:r>
            <w:r w:rsidRPr="0098104B">
              <w:rPr>
                <w:noProof/>
              </w:rPr>
              <w:fldChar w:fldCharType="end"/>
            </w:r>
          </w:p>
        </w:tc>
      </w:tr>
      <w:tr w:rsidR="00217398" w:rsidRPr="0098104B" w14:paraId="5D00A27D"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046CCD66" w14:textId="77777777" w:rsidR="00217398" w:rsidRPr="0098104B" w:rsidRDefault="00217398" w:rsidP="00AE2779">
            <w:pPr>
              <w:pStyle w:val="I-tableParagraph"/>
            </w:pPr>
            <w:r w:rsidRPr="0098104B">
              <w:rPr>
                <w:lang w:bidi="de-DE"/>
              </w:rPr>
              <w:t>Fax</w:t>
            </w:r>
          </w:p>
        </w:tc>
        <w:tc>
          <w:tcPr>
            <w:tcW w:w="5755" w:type="dxa"/>
            <w:tcBorders>
              <w:top w:val="single" w:sz="4" w:space="0" w:color="A5A5A5"/>
              <w:left w:val="nil"/>
              <w:bottom w:val="nil"/>
              <w:right w:val="single" w:sz="4" w:space="0" w:color="A5A5A5"/>
            </w:tcBorders>
            <w:shd w:val="clear" w:color="auto" w:fill="auto"/>
            <w:noWrap/>
            <w:vAlign w:val="bottom"/>
            <w:hideMark/>
          </w:tcPr>
          <w:p w14:paraId="5D107FB8" w14:textId="7A0E6765" w:rsidR="00217398" w:rsidRPr="0098104B" w:rsidRDefault="00C5502C" w:rsidP="00AE2779">
            <w:pPr>
              <w:pStyle w:val="I-tableParagraph"/>
            </w:pPr>
            <w:r w:rsidRPr="0098104B">
              <w:rPr>
                <w:noProof/>
              </w:rPr>
              <w:fldChar w:fldCharType="begin"/>
            </w:r>
            <w:r w:rsidRPr="0098104B">
              <w:rPr>
                <w:noProof/>
              </w:rPr>
              <w:instrText xml:space="preserve"> MERGEFIELD COMPANY_FAX \* MERGEFORMAT</w:instrText>
            </w:r>
            <w:r w:rsidRPr="0098104B">
              <w:rPr>
                <w:noProof/>
              </w:rPr>
              <w:fldChar w:fldCharType="separate"/>
            </w:r>
            <w:r w:rsidR="00C15E99" w:rsidRPr="0098104B">
              <w:rPr>
                <w:noProof/>
              </w:rPr>
              <w:t>«COMPANY_FAX»</w:t>
            </w:r>
            <w:r w:rsidRPr="0098104B">
              <w:rPr>
                <w:noProof/>
              </w:rPr>
              <w:fldChar w:fldCharType="end"/>
            </w:r>
          </w:p>
        </w:tc>
      </w:tr>
      <w:tr w:rsidR="00217398" w:rsidRPr="0098104B" w14:paraId="748064E9"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7C667DC8" w14:textId="4152F9B3" w:rsidR="00217398" w:rsidRPr="0098104B" w:rsidRDefault="00C206B4" w:rsidP="00AE2779">
            <w:pPr>
              <w:pStyle w:val="I-tableParagraph"/>
            </w:pPr>
            <w:r w:rsidRPr="0098104B">
              <w:rPr>
                <w:lang w:bidi="de-DE"/>
              </w:rPr>
              <w:t>Mobiltelefon</w:t>
            </w:r>
          </w:p>
        </w:tc>
        <w:tc>
          <w:tcPr>
            <w:tcW w:w="5755" w:type="dxa"/>
            <w:tcBorders>
              <w:top w:val="single" w:sz="4" w:space="0" w:color="A5A5A5"/>
              <w:left w:val="nil"/>
              <w:bottom w:val="nil"/>
              <w:right w:val="single" w:sz="4" w:space="0" w:color="A5A5A5"/>
            </w:tcBorders>
            <w:shd w:val="clear" w:color="auto" w:fill="auto"/>
            <w:noWrap/>
            <w:vAlign w:val="bottom"/>
            <w:hideMark/>
          </w:tcPr>
          <w:p w14:paraId="02F462D6" w14:textId="77F157D7" w:rsidR="00217398" w:rsidRPr="0098104B" w:rsidRDefault="00217398" w:rsidP="00AE2779">
            <w:pPr>
              <w:pStyle w:val="I-tableParagraph"/>
            </w:pPr>
            <w:fldSimple w:instr=" MERGEFIELD COMPANY_CONTACTPHONE \* MERGEFORMAT ">
              <w:r w:rsidR="00C15E99" w:rsidRPr="0098104B">
                <w:rPr>
                  <w:noProof/>
                </w:rPr>
                <w:t>«COMPANY_CONTACTPHONE»</w:t>
              </w:r>
            </w:fldSimple>
          </w:p>
        </w:tc>
      </w:tr>
      <w:tr w:rsidR="00217398" w:rsidRPr="0098104B" w14:paraId="0057FF5A"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7CAC2F30" w14:textId="77777777" w:rsidR="00217398" w:rsidRPr="0098104B" w:rsidRDefault="00217398" w:rsidP="00AE2779">
            <w:pPr>
              <w:pStyle w:val="I-tableParagraph"/>
            </w:pPr>
            <w:r w:rsidRPr="0098104B">
              <w:rPr>
                <w:lang w:bidi="de-DE"/>
              </w:rPr>
              <w:t>E-Mail</w:t>
            </w:r>
          </w:p>
        </w:tc>
        <w:tc>
          <w:tcPr>
            <w:tcW w:w="5755" w:type="dxa"/>
            <w:tcBorders>
              <w:top w:val="single" w:sz="4" w:space="0" w:color="A5A5A5"/>
              <w:left w:val="nil"/>
              <w:bottom w:val="nil"/>
              <w:right w:val="single" w:sz="4" w:space="0" w:color="A5A5A5"/>
            </w:tcBorders>
            <w:shd w:val="clear" w:color="auto" w:fill="auto"/>
            <w:noWrap/>
            <w:vAlign w:val="bottom"/>
            <w:hideMark/>
          </w:tcPr>
          <w:p w14:paraId="749B2E9C" w14:textId="0E87EEA5" w:rsidR="00217398" w:rsidRPr="0098104B" w:rsidRDefault="00217398" w:rsidP="00AE2779">
            <w:pPr>
              <w:pStyle w:val="I-tableParagraph"/>
            </w:pPr>
            <w:fldSimple w:instr=" MERGEFIELD COMPANY_CONTACTEMAIL \* MERGEFORMAT ">
              <w:r w:rsidR="00C15E99" w:rsidRPr="0098104B">
                <w:rPr>
                  <w:noProof/>
                </w:rPr>
                <w:t>«COMPANY_CONTACTEMAIL»</w:t>
              </w:r>
            </w:fldSimple>
          </w:p>
        </w:tc>
      </w:tr>
      <w:tr w:rsidR="00F725ED" w:rsidRPr="0098104B" w14:paraId="00E3F8C9"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tcPr>
          <w:p w14:paraId="53E1D212" w14:textId="4F72E633" w:rsidR="00F725ED" w:rsidRPr="0098104B" w:rsidRDefault="00F725ED" w:rsidP="00AE2779">
            <w:pPr>
              <w:pStyle w:val="I-tableParagraph"/>
            </w:pPr>
            <w:r w:rsidRPr="0098104B">
              <w:rPr>
                <w:lang w:bidi="de-DE"/>
              </w:rPr>
              <w:t>Steuernummer des Unternehmens</w:t>
            </w:r>
          </w:p>
        </w:tc>
        <w:tc>
          <w:tcPr>
            <w:tcW w:w="5755" w:type="dxa"/>
            <w:tcBorders>
              <w:top w:val="single" w:sz="4" w:space="0" w:color="A5A5A5"/>
              <w:left w:val="nil"/>
              <w:bottom w:val="nil"/>
              <w:right w:val="single" w:sz="4" w:space="0" w:color="A5A5A5"/>
            </w:tcBorders>
            <w:shd w:val="clear" w:color="auto" w:fill="auto"/>
            <w:noWrap/>
            <w:vAlign w:val="bottom"/>
          </w:tcPr>
          <w:p w14:paraId="1944D675" w14:textId="5D9EDE62" w:rsidR="00F725ED" w:rsidRPr="0098104B" w:rsidRDefault="00F725ED" w:rsidP="00AE2779">
            <w:pPr>
              <w:pStyle w:val="I-tableParagraph"/>
              <w:rPr>
                <w:noProof/>
              </w:rPr>
            </w:pPr>
            <w:r w:rsidRPr="0098104B">
              <w:rPr>
                <w:noProof/>
              </w:rPr>
              <w:fldChar w:fldCharType="begin"/>
            </w:r>
            <w:r w:rsidRPr="0098104B">
              <w:rPr>
                <w:noProof/>
              </w:rPr>
              <w:instrText xml:space="preserve"> MERGEFIELD COMPANY_TAXID \* MERGEFORMAT </w:instrText>
            </w:r>
            <w:r w:rsidRPr="0098104B">
              <w:rPr>
                <w:noProof/>
              </w:rPr>
              <w:fldChar w:fldCharType="separate"/>
            </w:r>
            <w:r w:rsidR="00C15E99" w:rsidRPr="0098104B">
              <w:rPr>
                <w:noProof/>
              </w:rPr>
              <w:t>«COMPANY_TAXID»</w:t>
            </w:r>
            <w:r w:rsidRPr="0098104B">
              <w:rPr>
                <w:noProof/>
              </w:rPr>
              <w:fldChar w:fldCharType="end"/>
            </w:r>
          </w:p>
        </w:tc>
      </w:tr>
      <w:tr w:rsidR="00F725ED" w:rsidRPr="0098104B" w14:paraId="2149D125"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tcPr>
          <w:p w14:paraId="0F093DBA" w14:textId="042BEE0A" w:rsidR="00F725ED" w:rsidRPr="0098104B" w:rsidRDefault="00F725ED" w:rsidP="00AE2779">
            <w:pPr>
              <w:pStyle w:val="I-tableParagraph"/>
            </w:pPr>
            <w:r w:rsidRPr="0098104B">
              <w:rPr>
                <w:lang w:bidi="de-DE"/>
              </w:rPr>
              <w:t>Steuernummer des Geschäftsbereichs</w:t>
            </w:r>
          </w:p>
        </w:tc>
        <w:tc>
          <w:tcPr>
            <w:tcW w:w="5755" w:type="dxa"/>
            <w:tcBorders>
              <w:top w:val="single" w:sz="4" w:space="0" w:color="A5A5A5"/>
              <w:left w:val="nil"/>
              <w:bottom w:val="nil"/>
              <w:right w:val="single" w:sz="4" w:space="0" w:color="A5A5A5"/>
            </w:tcBorders>
            <w:shd w:val="clear" w:color="auto" w:fill="auto"/>
            <w:noWrap/>
            <w:vAlign w:val="bottom"/>
          </w:tcPr>
          <w:p w14:paraId="7091B7EC" w14:textId="7AF4B60E" w:rsidR="00F725ED" w:rsidRPr="0098104B" w:rsidRDefault="00F725ED" w:rsidP="00AE2779">
            <w:pPr>
              <w:pStyle w:val="I-tableParagraph"/>
              <w:rPr>
                <w:noProof/>
              </w:rPr>
            </w:pPr>
            <w:r w:rsidRPr="0098104B">
              <w:rPr>
                <w:noProof/>
              </w:rPr>
              <w:fldChar w:fldCharType="begin"/>
            </w:r>
            <w:r w:rsidRPr="0098104B">
              <w:rPr>
                <w:noProof/>
              </w:rPr>
              <w:instrText xml:space="preserve"> MERGEFIELD LOCATIONENTITY_TAXID \* MERGEFORMAT </w:instrText>
            </w:r>
            <w:r w:rsidRPr="0098104B">
              <w:rPr>
                <w:noProof/>
              </w:rPr>
              <w:fldChar w:fldCharType="separate"/>
            </w:r>
            <w:r w:rsidR="00C15E99" w:rsidRPr="0098104B">
              <w:rPr>
                <w:noProof/>
              </w:rPr>
              <w:t>«LOCATIONENTITY_TAXID»</w:t>
            </w:r>
            <w:r w:rsidRPr="0098104B">
              <w:rPr>
                <w:noProof/>
              </w:rPr>
              <w:fldChar w:fldCharType="end"/>
            </w:r>
          </w:p>
        </w:tc>
      </w:tr>
      <w:tr w:rsidR="00217398" w:rsidRPr="0098104B" w14:paraId="7391FD75" w14:textId="77777777" w:rsidTr="00E93E8D">
        <w:trPr>
          <w:trHeight w:val="300"/>
        </w:trPr>
        <w:tc>
          <w:tcPr>
            <w:tcW w:w="3595" w:type="dxa"/>
            <w:tcBorders>
              <w:top w:val="single" w:sz="4" w:space="0" w:color="A5A5A5"/>
              <w:left w:val="single" w:sz="4" w:space="0" w:color="A5A5A5"/>
              <w:bottom w:val="nil"/>
              <w:right w:val="nil"/>
            </w:tcBorders>
            <w:shd w:val="clear" w:color="auto" w:fill="F5F5F5"/>
            <w:noWrap/>
            <w:vAlign w:val="bottom"/>
            <w:hideMark/>
          </w:tcPr>
          <w:p w14:paraId="099F2916" w14:textId="77777777" w:rsidR="00217398" w:rsidRPr="0098104B" w:rsidRDefault="00217398" w:rsidP="00727CE7">
            <w:pPr>
              <w:pStyle w:val="I-sectionHead"/>
            </w:pPr>
            <w:r w:rsidRPr="0098104B">
              <w:rPr>
                <w:lang w:bidi="de-DE"/>
              </w:rPr>
              <w:t>Gesetzliche Unternehmensinformationen</w:t>
            </w:r>
          </w:p>
        </w:tc>
        <w:tc>
          <w:tcPr>
            <w:tcW w:w="5755" w:type="dxa"/>
            <w:tcBorders>
              <w:top w:val="single" w:sz="4" w:space="0" w:color="A5A5A5"/>
              <w:left w:val="nil"/>
              <w:bottom w:val="nil"/>
              <w:right w:val="single" w:sz="4" w:space="0" w:color="A5A5A5"/>
            </w:tcBorders>
            <w:shd w:val="clear" w:color="auto" w:fill="F5F5F5"/>
            <w:noWrap/>
            <w:vAlign w:val="bottom"/>
            <w:hideMark/>
          </w:tcPr>
          <w:p w14:paraId="39F7D422" w14:textId="77777777" w:rsidR="00217398" w:rsidRPr="0098104B" w:rsidRDefault="00217398" w:rsidP="00727CE7">
            <w:pPr>
              <w:pStyle w:val="I-sectionHead"/>
            </w:pPr>
            <w:r w:rsidRPr="0098104B">
              <w:rPr>
                <w:lang w:bidi="de-DE"/>
              </w:rPr>
              <w:t xml:space="preserve">Feldcode </w:t>
            </w:r>
          </w:p>
        </w:tc>
      </w:tr>
      <w:tr w:rsidR="00217398" w:rsidRPr="0098104B" w14:paraId="16AD9619"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42B55AEE" w14:textId="77777777" w:rsidR="00217398" w:rsidRPr="0098104B" w:rsidRDefault="00217398" w:rsidP="00AE2779">
            <w:pPr>
              <w:pStyle w:val="I-tableParagraph"/>
            </w:pPr>
            <w:r w:rsidRPr="0098104B">
              <w:rPr>
                <w:lang w:bidi="de-DE"/>
              </w:rPr>
              <w:t>Offizieller Unternehmensname</w:t>
            </w:r>
          </w:p>
        </w:tc>
        <w:tc>
          <w:tcPr>
            <w:tcW w:w="5755" w:type="dxa"/>
            <w:tcBorders>
              <w:top w:val="single" w:sz="4" w:space="0" w:color="A5A5A5"/>
              <w:left w:val="nil"/>
              <w:bottom w:val="nil"/>
              <w:right w:val="single" w:sz="4" w:space="0" w:color="A5A5A5"/>
            </w:tcBorders>
            <w:shd w:val="clear" w:color="auto" w:fill="auto"/>
            <w:noWrap/>
            <w:vAlign w:val="bottom"/>
            <w:hideMark/>
          </w:tcPr>
          <w:p w14:paraId="426E25D1" w14:textId="6CBC0CD6" w:rsidR="00217398" w:rsidRPr="0098104B" w:rsidRDefault="00C5502C" w:rsidP="00AE2779">
            <w:pPr>
              <w:pStyle w:val="I-tableParagraph"/>
            </w:pPr>
            <w:r w:rsidRPr="0098104B">
              <w:rPr>
                <w:noProof/>
              </w:rPr>
              <w:fldChar w:fldCharType="begin"/>
            </w:r>
            <w:r w:rsidRPr="0098104B">
              <w:rPr>
                <w:noProof/>
              </w:rPr>
              <w:instrText xml:space="preserve"> MERGEFIELD COMPANY_LEGALNAME \* MERGEFORMAT </w:instrText>
            </w:r>
            <w:r w:rsidRPr="0098104B">
              <w:rPr>
                <w:noProof/>
              </w:rPr>
              <w:fldChar w:fldCharType="separate"/>
            </w:r>
            <w:r w:rsidR="00C15E99" w:rsidRPr="0098104B">
              <w:rPr>
                <w:noProof/>
              </w:rPr>
              <w:t>«COMPANY_LEGALNAME»</w:t>
            </w:r>
            <w:r w:rsidRPr="0098104B">
              <w:rPr>
                <w:noProof/>
              </w:rPr>
              <w:fldChar w:fldCharType="end"/>
            </w:r>
          </w:p>
        </w:tc>
      </w:tr>
      <w:tr w:rsidR="00217398" w:rsidRPr="0098104B" w14:paraId="2A0E8962"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1C640863" w14:textId="77777777" w:rsidR="00217398" w:rsidRPr="0098104B" w:rsidRDefault="00217398" w:rsidP="00AE2779">
            <w:pPr>
              <w:pStyle w:val="I-tableParagraph"/>
            </w:pPr>
            <w:r w:rsidRPr="0098104B">
              <w:rPr>
                <w:lang w:bidi="de-DE"/>
              </w:rPr>
              <w:t>Adresse 1 des Geschäftssitzes</w:t>
            </w:r>
          </w:p>
        </w:tc>
        <w:tc>
          <w:tcPr>
            <w:tcW w:w="5755" w:type="dxa"/>
            <w:tcBorders>
              <w:top w:val="single" w:sz="4" w:space="0" w:color="A5A5A5"/>
              <w:left w:val="nil"/>
              <w:bottom w:val="nil"/>
              <w:right w:val="single" w:sz="4" w:space="0" w:color="A5A5A5"/>
            </w:tcBorders>
            <w:shd w:val="clear" w:color="auto" w:fill="auto"/>
            <w:noWrap/>
            <w:vAlign w:val="bottom"/>
            <w:hideMark/>
          </w:tcPr>
          <w:p w14:paraId="44A2867F" w14:textId="18EC05B8" w:rsidR="00217398" w:rsidRPr="0098104B" w:rsidRDefault="00217398" w:rsidP="00AE2779">
            <w:pPr>
              <w:pStyle w:val="I-tableParagraph"/>
            </w:pPr>
            <w:fldSimple w:instr=" MERGEFIELD COMPANY_LEGALADDRESS1 \* MERGEFORMAT ">
              <w:r w:rsidR="00C15E99" w:rsidRPr="0098104B">
                <w:rPr>
                  <w:noProof/>
                </w:rPr>
                <w:t>«COMPANY_LEGALADDRESS1»</w:t>
              </w:r>
            </w:fldSimple>
          </w:p>
        </w:tc>
      </w:tr>
      <w:tr w:rsidR="00217398" w:rsidRPr="0098104B" w14:paraId="49C3C9A4"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0AB946E0" w14:textId="77777777" w:rsidR="00217398" w:rsidRPr="0098104B" w:rsidRDefault="00217398" w:rsidP="00AE2779">
            <w:pPr>
              <w:pStyle w:val="I-tableParagraph"/>
            </w:pPr>
            <w:r w:rsidRPr="0098104B">
              <w:rPr>
                <w:lang w:bidi="de-DE"/>
              </w:rPr>
              <w:t>Adresse 2 des Geschäftssitzes</w:t>
            </w:r>
          </w:p>
        </w:tc>
        <w:tc>
          <w:tcPr>
            <w:tcW w:w="5755" w:type="dxa"/>
            <w:tcBorders>
              <w:top w:val="single" w:sz="4" w:space="0" w:color="A5A5A5"/>
              <w:left w:val="nil"/>
              <w:bottom w:val="nil"/>
              <w:right w:val="single" w:sz="4" w:space="0" w:color="A5A5A5"/>
            </w:tcBorders>
            <w:shd w:val="clear" w:color="auto" w:fill="auto"/>
            <w:noWrap/>
            <w:vAlign w:val="bottom"/>
            <w:hideMark/>
          </w:tcPr>
          <w:p w14:paraId="00E0C3CA" w14:textId="242B2513" w:rsidR="00217398" w:rsidRPr="0098104B" w:rsidRDefault="00217398" w:rsidP="00AE2779">
            <w:pPr>
              <w:pStyle w:val="I-tableParagraph"/>
            </w:pPr>
            <w:fldSimple w:instr=" MERGEFIELD COMPANY_LEGALADDRESS2 \* MERGEFORMAT ">
              <w:r w:rsidR="00C15E99" w:rsidRPr="0098104B">
                <w:rPr>
                  <w:noProof/>
                </w:rPr>
                <w:t>«COMPANY_LEGALADDRESS2»</w:t>
              </w:r>
            </w:fldSimple>
          </w:p>
        </w:tc>
      </w:tr>
      <w:tr w:rsidR="00217398" w:rsidRPr="0098104B" w14:paraId="53B1F65B"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771B6753" w14:textId="77777777" w:rsidR="00217398" w:rsidRPr="0098104B" w:rsidRDefault="00217398" w:rsidP="00AE2779">
            <w:pPr>
              <w:pStyle w:val="I-tableParagraph"/>
            </w:pPr>
            <w:r w:rsidRPr="0098104B">
              <w:rPr>
                <w:lang w:bidi="de-DE"/>
              </w:rPr>
              <w:t>Stadt des Geschäftssitzes</w:t>
            </w:r>
          </w:p>
        </w:tc>
        <w:tc>
          <w:tcPr>
            <w:tcW w:w="5755" w:type="dxa"/>
            <w:tcBorders>
              <w:top w:val="single" w:sz="4" w:space="0" w:color="A5A5A5"/>
              <w:left w:val="nil"/>
              <w:bottom w:val="nil"/>
              <w:right w:val="single" w:sz="4" w:space="0" w:color="A5A5A5"/>
            </w:tcBorders>
            <w:shd w:val="clear" w:color="auto" w:fill="auto"/>
            <w:noWrap/>
            <w:vAlign w:val="bottom"/>
            <w:hideMark/>
          </w:tcPr>
          <w:p w14:paraId="7157E325" w14:textId="42BAE086" w:rsidR="00217398" w:rsidRPr="0098104B" w:rsidRDefault="00C5502C" w:rsidP="00AE2779">
            <w:pPr>
              <w:pStyle w:val="I-tableParagraph"/>
            </w:pPr>
            <w:r w:rsidRPr="0098104B">
              <w:rPr>
                <w:noProof/>
              </w:rPr>
              <w:fldChar w:fldCharType="begin"/>
            </w:r>
            <w:r w:rsidRPr="0098104B">
              <w:rPr>
                <w:noProof/>
              </w:rPr>
              <w:instrText xml:space="preserve"> MERGEFIELD COMPANY_LEGALCITY \* MERGEFORMAT </w:instrText>
            </w:r>
            <w:r w:rsidRPr="0098104B">
              <w:rPr>
                <w:noProof/>
              </w:rPr>
              <w:fldChar w:fldCharType="separate"/>
            </w:r>
            <w:r w:rsidR="00C15E99" w:rsidRPr="0098104B">
              <w:rPr>
                <w:noProof/>
              </w:rPr>
              <w:t>«COMPANY_LEGALCITY»</w:t>
            </w:r>
            <w:r w:rsidRPr="0098104B">
              <w:rPr>
                <w:noProof/>
              </w:rPr>
              <w:fldChar w:fldCharType="end"/>
            </w:r>
          </w:p>
        </w:tc>
      </w:tr>
      <w:tr w:rsidR="00217398" w:rsidRPr="0098104B" w14:paraId="461A399C" w14:textId="77777777" w:rsidTr="00E93E8D">
        <w:trPr>
          <w:trHeight w:val="300"/>
        </w:trPr>
        <w:tc>
          <w:tcPr>
            <w:tcW w:w="3595" w:type="dxa"/>
            <w:tcBorders>
              <w:top w:val="single" w:sz="4" w:space="0" w:color="A5A5A5"/>
              <w:left w:val="single" w:sz="4" w:space="0" w:color="A5A5A5"/>
              <w:bottom w:val="nil"/>
              <w:right w:val="nil"/>
            </w:tcBorders>
            <w:shd w:val="clear" w:color="auto" w:fill="auto"/>
            <w:noWrap/>
            <w:vAlign w:val="bottom"/>
            <w:hideMark/>
          </w:tcPr>
          <w:p w14:paraId="6D44DAE5" w14:textId="5608EF20" w:rsidR="00217398" w:rsidRPr="0098104B" w:rsidRDefault="00217398" w:rsidP="00AE2779">
            <w:pPr>
              <w:pStyle w:val="I-tableParagraph"/>
            </w:pPr>
            <w:r w:rsidRPr="0098104B">
              <w:rPr>
                <w:lang w:bidi="de-DE"/>
              </w:rPr>
              <w:t>Bundesland oder Provinz des Geschäftssitzes</w:t>
            </w:r>
          </w:p>
        </w:tc>
        <w:tc>
          <w:tcPr>
            <w:tcW w:w="5755" w:type="dxa"/>
            <w:tcBorders>
              <w:top w:val="single" w:sz="4" w:space="0" w:color="A5A5A5"/>
              <w:left w:val="nil"/>
              <w:bottom w:val="nil"/>
              <w:right w:val="single" w:sz="4" w:space="0" w:color="A5A5A5"/>
            </w:tcBorders>
            <w:shd w:val="clear" w:color="auto" w:fill="auto"/>
            <w:noWrap/>
            <w:vAlign w:val="bottom"/>
            <w:hideMark/>
          </w:tcPr>
          <w:p w14:paraId="058E7B3B" w14:textId="5841232B" w:rsidR="00217398" w:rsidRPr="0098104B" w:rsidRDefault="00C5502C" w:rsidP="00AE2779">
            <w:pPr>
              <w:pStyle w:val="I-tableParagraph"/>
            </w:pPr>
            <w:r w:rsidRPr="0098104B">
              <w:rPr>
                <w:noProof/>
              </w:rPr>
              <w:fldChar w:fldCharType="begin"/>
            </w:r>
            <w:r w:rsidRPr="0098104B">
              <w:rPr>
                <w:noProof/>
              </w:rPr>
              <w:instrText xml:space="preserve"> MERGEFIELD COMPANY_LEGALSTATE \* MERGEFORMAT </w:instrText>
            </w:r>
            <w:r w:rsidRPr="0098104B">
              <w:rPr>
                <w:noProof/>
              </w:rPr>
              <w:fldChar w:fldCharType="separate"/>
            </w:r>
            <w:r w:rsidR="00C15E99" w:rsidRPr="0098104B">
              <w:rPr>
                <w:noProof/>
              </w:rPr>
              <w:t>«COMPANY_LEGALSTATE»</w:t>
            </w:r>
            <w:r w:rsidRPr="0098104B">
              <w:rPr>
                <w:noProof/>
              </w:rPr>
              <w:fldChar w:fldCharType="end"/>
            </w:r>
          </w:p>
        </w:tc>
      </w:tr>
      <w:tr w:rsidR="00217398" w:rsidRPr="0098104B" w14:paraId="4BC8246A" w14:textId="77777777" w:rsidTr="004C2C44">
        <w:trPr>
          <w:trHeight w:val="300"/>
        </w:trPr>
        <w:tc>
          <w:tcPr>
            <w:tcW w:w="3595" w:type="dxa"/>
            <w:tcBorders>
              <w:top w:val="single" w:sz="4" w:space="0" w:color="A5A5A5"/>
              <w:left w:val="single" w:sz="4" w:space="0" w:color="A5A5A5"/>
              <w:bottom w:val="single" w:sz="4" w:space="0" w:color="A5A5A5"/>
              <w:right w:val="nil"/>
            </w:tcBorders>
            <w:shd w:val="clear" w:color="auto" w:fill="auto"/>
            <w:noWrap/>
            <w:vAlign w:val="bottom"/>
            <w:hideMark/>
          </w:tcPr>
          <w:p w14:paraId="7720F1D5" w14:textId="3125B5DD" w:rsidR="00217398" w:rsidRPr="0098104B" w:rsidRDefault="00217398" w:rsidP="00AE2779">
            <w:pPr>
              <w:pStyle w:val="I-tableParagraph"/>
            </w:pPr>
            <w:r w:rsidRPr="0098104B">
              <w:rPr>
                <w:lang w:bidi="de-DE"/>
              </w:rPr>
              <w:t>Postleitzahl des Geschäftssitzes</w:t>
            </w:r>
          </w:p>
        </w:tc>
        <w:tc>
          <w:tcPr>
            <w:tcW w:w="5755" w:type="dxa"/>
            <w:tcBorders>
              <w:top w:val="single" w:sz="4" w:space="0" w:color="A5A5A5"/>
              <w:left w:val="nil"/>
              <w:bottom w:val="single" w:sz="4" w:space="0" w:color="A5A5A5"/>
              <w:right w:val="single" w:sz="4" w:space="0" w:color="A5A5A5"/>
            </w:tcBorders>
            <w:shd w:val="clear" w:color="auto" w:fill="auto"/>
            <w:noWrap/>
            <w:vAlign w:val="bottom"/>
            <w:hideMark/>
          </w:tcPr>
          <w:p w14:paraId="45EA6241" w14:textId="5154C6DB" w:rsidR="00217398" w:rsidRPr="0098104B" w:rsidRDefault="00217398" w:rsidP="00AE2779">
            <w:pPr>
              <w:pStyle w:val="I-tableParagraph"/>
            </w:pPr>
            <w:fldSimple w:instr=" MERGEFIELD COMPANY_LEGALZIPCODE \* MERGEFORMAT ">
              <w:r w:rsidR="00C15E99" w:rsidRPr="0098104B">
                <w:rPr>
                  <w:noProof/>
                </w:rPr>
                <w:t>«COMPANY_LEGALZIPCODE»</w:t>
              </w:r>
            </w:fldSimple>
          </w:p>
        </w:tc>
      </w:tr>
      <w:tr w:rsidR="00217398" w:rsidRPr="0098104B" w14:paraId="2C764F96" w14:textId="77777777" w:rsidTr="004C2C44">
        <w:trPr>
          <w:trHeight w:val="300"/>
        </w:trPr>
        <w:tc>
          <w:tcPr>
            <w:tcW w:w="3595" w:type="dxa"/>
            <w:tcBorders>
              <w:top w:val="single" w:sz="4" w:space="0" w:color="A5A5A5"/>
              <w:left w:val="single" w:sz="4" w:space="0" w:color="A5A5A5"/>
              <w:bottom w:val="single" w:sz="4" w:space="0" w:color="A5A5A5"/>
              <w:right w:val="nil"/>
            </w:tcBorders>
            <w:shd w:val="clear" w:color="auto" w:fill="auto"/>
            <w:noWrap/>
            <w:vAlign w:val="bottom"/>
            <w:hideMark/>
          </w:tcPr>
          <w:p w14:paraId="5829D750" w14:textId="77777777" w:rsidR="00217398" w:rsidRPr="0098104B" w:rsidRDefault="00217398" w:rsidP="00AE2779">
            <w:pPr>
              <w:pStyle w:val="I-tableParagraph"/>
            </w:pPr>
            <w:r w:rsidRPr="0098104B">
              <w:rPr>
                <w:lang w:bidi="de-DE"/>
              </w:rPr>
              <w:t>Land des Geschäftssitzes</w:t>
            </w:r>
          </w:p>
        </w:tc>
        <w:tc>
          <w:tcPr>
            <w:tcW w:w="5755" w:type="dxa"/>
            <w:tcBorders>
              <w:top w:val="single" w:sz="4" w:space="0" w:color="A5A5A5"/>
              <w:left w:val="nil"/>
              <w:bottom w:val="single" w:sz="4" w:space="0" w:color="A5A5A5"/>
              <w:right w:val="single" w:sz="4" w:space="0" w:color="A5A5A5"/>
            </w:tcBorders>
            <w:shd w:val="clear" w:color="auto" w:fill="auto"/>
            <w:noWrap/>
            <w:vAlign w:val="bottom"/>
            <w:hideMark/>
          </w:tcPr>
          <w:p w14:paraId="58360BFA" w14:textId="07234991" w:rsidR="00217398" w:rsidRPr="0098104B" w:rsidRDefault="00217398" w:rsidP="00AE2779">
            <w:pPr>
              <w:pStyle w:val="I-tableParagraph"/>
            </w:pPr>
            <w:fldSimple w:instr=" MERGEFIELD COMPANY_LEGALCOUNTRY \* MERGEFORMAT ">
              <w:r w:rsidR="00C15E99" w:rsidRPr="0098104B">
                <w:rPr>
                  <w:noProof/>
                </w:rPr>
                <w:t>«COMPANY_LEGALCOUNTRY»</w:t>
              </w:r>
            </w:fldSimple>
          </w:p>
        </w:tc>
      </w:tr>
      <w:tr w:rsidR="00217398" w:rsidRPr="0098104B" w14:paraId="33B781B3" w14:textId="77777777" w:rsidTr="004C2C44">
        <w:trPr>
          <w:trHeight w:val="300"/>
        </w:trPr>
        <w:tc>
          <w:tcPr>
            <w:tcW w:w="3595" w:type="dxa"/>
            <w:tcBorders>
              <w:top w:val="single" w:sz="4" w:space="0" w:color="A5A5A5"/>
              <w:left w:val="single" w:sz="4" w:space="0" w:color="A5A5A5"/>
              <w:bottom w:val="single" w:sz="4" w:space="0" w:color="A5A5A5"/>
              <w:right w:val="nil"/>
            </w:tcBorders>
            <w:shd w:val="clear" w:color="auto" w:fill="auto"/>
            <w:noWrap/>
            <w:vAlign w:val="bottom"/>
            <w:hideMark/>
          </w:tcPr>
          <w:p w14:paraId="51D7F832" w14:textId="77777777" w:rsidR="00217398" w:rsidRPr="0098104B" w:rsidRDefault="00217398" w:rsidP="00AE2779">
            <w:pPr>
              <w:pStyle w:val="I-tableParagraph"/>
            </w:pPr>
            <w:r w:rsidRPr="0098104B">
              <w:rPr>
                <w:lang w:bidi="de-DE"/>
              </w:rPr>
              <w:t>Ländercode des Geschäftssitzes</w:t>
            </w:r>
          </w:p>
        </w:tc>
        <w:tc>
          <w:tcPr>
            <w:tcW w:w="5755" w:type="dxa"/>
            <w:tcBorders>
              <w:top w:val="single" w:sz="4" w:space="0" w:color="A5A5A5"/>
              <w:left w:val="nil"/>
              <w:bottom w:val="single" w:sz="4" w:space="0" w:color="A5A5A5"/>
              <w:right w:val="single" w:sz="4" w:space="0" w:color="A5A5A5"/>
            </w:tcBorders>
            <w:shd w:val="clear" w:color="auto" w:fill="auto"/>
            <w:noWrap/>
            <w:vAlign w:val="bottom"/>
            <w:hideMark/>
          </w:tcPr>
          <w:p w14:paraId="655973AC" w14:textId="3350F277" w:rsidR="00217398" w:rsidRPr="0098104B" w:rsidRDefault="00217398" w:rsidP="00AE2779">
            <w:pPr>
              <w:pStyle w:val="I-tableParagraph"/>
            </w:pPr>
            <w:fldSimple w:instr=" MERGEFIELD COMPANY_LEGALCOUNTRYCODE \* MERGEFORMAT ">
              <w:r w:rsidR="00C15E99" w:rsidRPr="0098104B">
                <w:rPr>
                  <w:noProof/>
                </w:rPr>
                <w:t>«COMPANY_LEGALCOUNTRYCODE»</w:t>
              </w:r>
            </w:fldSimple>
          </w:p>
        </w:tc>
      </w:tr>
    </w:tbl>
    <w:p w14:paraId="6F31C092" w14:textId="77777777" w:rsidR="00415F64" w:rsidRPr="0098104B" w:rsidRDefault="00415F64" w:rsidP="00601A77">
      <w:pPr>
        <w:pStyle w:val="I-H3"/>
      </w:pPr>
      <w:bookmarkStart w:id="12" w:name="_Ref459888737"/>
      <w:bookmarkStart w:id="13" w:name="_Ref460481874"/>
    </w:p>
    <w:p w14:paraId="21F77F4E" w14:textId="36FBA690" w:rsidR="00217398" w:rsidRPr="0098104B" w:rsidRDefault="00217398" w:rsidP="00601A77">
      <w:pPr>
        <w:pStyle w:val="I-H3"/>
      </w:pPr>
      <w:bookmarkStart w:id="14" w:name="_Toc167458305"/>
      <w:r w:rsidRPr="0098104B">
        <w:rPr>
          <w:lang w:bidi="de-DE"/>
        </w:rPr>
        <w:t>Fälligkeitsschemata</w:t>
      </w:r>
      <w:bookmarkEnd w:id="12"/>
      <w:bookmarkEnd w:id="13"/>
      <w:bookmarkEnd w:id="14"/>
    </w:p>
    <w:p w14:paraId="2EDB8D8E" w14:textId="43729E17" w:rsidR="00217398" w:rsidRPr="0098104B" w:rsidRDefault="00217398" w:rsidP="00727CE7">
      <w:pPr>
        <w:pStyle w:val="I-Normal"/>
      </w:pPr>
      <w:r w:rsidRPr="0098104B">
        <w:rPr>
          <w:lang w:bidi="de-DE"/>
        </w:rPr>
        <w:t xml:space="preserve">Die folgenden Seriendruckfelder entsprechen der Liste der verfügbaren Fälligkeitsschemata, die von den von Ihrem Unternehmen gewählten Fälligkeitseinstellungen abhängen. Diese Felder können in benutzerdefinierten Dokumentvorlagen für Ausgangsrechnungen und Verkaufsrechnungen in der Auftragserfassung verwendet werden, nicht jedoch für Anbieterrechnungen im Einkauf. Erfahren Sie mehr zum Thema </w:t>
      </w:r>
      <w:hyperlink r:id="rId12" w:history="1">
        <w:r w:rsidRPr="0098104B">
          <w:rPr>
            <w:rStyle w:val="Hyperlink"/>
            <w:color w:val="333333"/>
            <w:lang w:bidi="de-DE"/>
          </w:rPr>
          <w:t>Hinzufügen von Fälligkeitsschemata zu Rechnungen</w:t>
        </w:r>
      </w:hyperlink>
      <w:r w:rsidRPr="0098104B">
        <w:rPr>
          <w:lang w:bidi="de-DE"/>
        </w:rPr>
        <w:t>.</w:t>
      </w:r>
    </w:p>
    <w:tbl>
      <w:tblPr>
        <w:tblW w:w="8640" w:type="dxa"/>
        <w:tblLook w:val="04A0" w:firstRow="1" w:lastRow="0" w:firstColumn="1" w:lastColumn="0" w:noHBand="0" w:noVBand="1"/>
      </w:tblPr>
      <w:tblGrid>
        <w:gridCol w:w="3118"/>
        <w:gridCol w:w="6232"/>
      </w:tblGrid>
      <w:tr w:rsidR="00217398" w:rsidRPr="0098104B" w14:paraId="480D8FE9" w14:textId="77777777" w:rsidTr="00E93E8D">
        <w:trPr>
          <w:trHeight w:val="215"/>
          <w:tblHeader/>
        </w:trPr>
        <w:tc>
          <w:tcPr>
            <w:tcW w:w="3325" w:type="dxa"/>
            <w:tcBorders>
              <w:top w:val="single" w:sz="4" w:space="0" w:color="A5A5A5"/>
              <w:left w:val="single" w:sz="4" w:space="0" w:color="A5A5A5"/>
              <w:bottom w:val="nil"/>
              <w:right w:val="nil"/>
            </w:tcBorders>
            <w:shd w:val="clear" w:color="auto" w:fill="DCDCDC"/>
            <w:noWrap/>
            <w:vAlign w:val="bottom"/>
            <w:hideMark/>
          </w:tcPr>
          <w:p w14:paraId="37D25F99" w14:textId="77777777" w:rsidR="00217398" w:rsidRPr="0098104B" w:rsidRDefault="00217398" w:rsidP="00AB4BCA">
            <w:pPr>
              <w:pStyle w:val="I-tableHeader"/>
            </w:pPr>
            <w:bookmarkStart w:id="15" w:name="_Hlk104375116"/>
            <w:r w:rsidRPr="0098104B">
              <w:rPr>
                <w:lang w:bidi="de-DE"/>
              </w:rPr>
              <w:t>Feldlabel</w:t>
            </w:r>
          </w:p>
        </w:tc>
        <w:tc>
          <w:tcPr>
            <w:tcW w:w="6660" w:type="dxa"/>
            <w:tcBorders>
              <w:top w:val="single" w:sz="4" w:space="0" w:color="A5A5A5"/>
              <w:left w:val="nil"/>
              <w:bottom w:val="nil"/>
              <w:right w:val="single" w:sz="4" w:space="0" w:color="A5A5A5"/>
            </w:tcBorders>
            <w:shd w:val="clear" w:color="auto" w:fill="DCDCDC"/>
            <w:noWrap/>
            <w:vAlign w:val="bottom"/>
            <w:hideMark/>
          </w:tcPr>
          <w:p w14:paraId="1CAA3059" w14:textId="77777777" w:rsidR="00217398" w:rsidRPr="0098104B" w:rsidRDefault="00217398" w:rsidP="00AB4BCA">
            <w:pPr>
              <w:pStyle w:val="I-tableHeader"/>
            </w:pPr>
            <w:r w:rsidRPr="0098104B">
              <w:rPr>
                <w:lang w:bidi="de-DE"/>
              </w:rPr>
              <w:t>Seriendruckfeld</w:t>
            </w:r>
          </w:p>
        </w:tc>
      </w:tr>
      <w:tr w:rsidR="00217398" w:rsidRPr="0098104B" w14:paraId="2C27C076" w14:textId="77777777" w:rsidTr="00E93E8D">
        <w:trPr>
          <w:trHeight w:val="300"/>
        </w:trPr>
        <w:tc>
          <w:tcPr>
            <w:tcW w:w="3325" w:type="dxa"/>
            <w:tcBorders>
              <w:top w:val="single" w:sz="4" w:space="0" w:color="A5A5A5"/>
              <w:left w:val="single" w:sz="4" w:space="0" w:color="A5A5A5"/>
              <w:bottom w:val="nil"/>
              <w:right w:val="nil"/>
            </w:tcBorders>
            <w:shd w:val="clear" w:color="auto" w:fill="F5F5F5"/>
            <w:noWrap/>
            <w:vAlign w:val="bottom"/>
            <w:hideMark/>
          </w:tcPr>
          <w:p w14:paraId="4B56C5B8" w14:textId="77777777" w:rsidR="00217398" w:rsidRPr="0098104B" w:rsidRDefault="00217398" w:rsidP="00727CE7">
            <w:pPr>
              <w:pStyle w:val="I-sectionHead"/>
            </w:pPr>
            <w:r w:rsidRPr="0098104B">
              <w:rPr>
                <w:lang w:bidi="de-DE"/>
              </w:rPr>
              <w:t>Zahlungsausstände (Zeitraum)</w:t>
            </w:r>
          </w:p>
        </w:tc>
        <w:tc>
          <w:tcPr>
            <w:tcW w:w="6660" w:type="dxa"/>
            <w:tcBorders>
              <w:top w:val="single" w:sz="4" w:space="0" w:color="A5A5A5"/>
              <w:left w:val="nil"/>
              <w:bottom w:val="nil"/>
              <w:right w:val="single" w:sz="4" w:space="0" w:color="A5A5A5"/>
            </w:tcBorders>
            <w:shd w:val="clear" w:color="auto" w:fill="F5F5F5"/>
            <w:noWrap/>
            <w:vAlign w:val="bottom"/>
            <w:hideMark/>
          </w:tcPr>
          <w:p w14:paraId="5AEC0925" w14:textId="77777777" w:rsidR="00217398" w:rsidRPr="0098104B" w:rsidRDefault="00217398" w:rsidP="00727CE7">
            <w:pPr>
              <w:pStyle w:val="I-sectionHead"/>
            </w:pPr>
            <w:r w:rsidRPr="0098104B">
              <w:rPr>
                <w:lang w:bidi="de-DE"/>
              </w:rPr>
              <w:t>Feldcode</w:t>
            </w:r>
          </w:p>
        </w:tc>
      </w:tr>
      <w:tr w:rsidR="00217398" w:rsidRPr="0098104B" w14:paraId="39908B07" w14:textId="77777777" w:rsidTr="00E93E8D">
        <w:trPr>
          <w:trHeight w:val="300"/>
        </w:trPr>
        <w:tc>
          <w:tcPr>
            <w:tcW w:w="3325" w:type="dxa"/>
            <w:tcBorders>
              <w:top w:val="single" w:sz="4" w:space="0" w:color="A5A5A5"/>
              <w:left w:val="single" w:sz="4" w:space="0" w:color="A5A5A5"/>
              <w:bottom w:val="nil"/>
              <w:right w:val="nil"/>
            </w:tcBorders>
            <w:shd w:val="clear" w:color="auto" w:fill="auto"/>
            <w:noWrap/>
            <w:vAlign w:val="bottom"/>
            <w:hideMark/>
          </w:tcPr>
          <w:p w14:paraId="0C0F378D" w14:textId="77777777" w:rsidR="00217398" w:rsidRPr="0098104B" w:rsidRDefault="00217398" w:rsidP="00AE2779">
            <w:pPr>
              <w:pStyle w:val="I-tableParagraph"/>
            </w:pPr>
            <w:r w:rsidRPr="0098104B">
              <w:rPr>
                <w:lang w:bidi="de-DE"/>
              </w:rPr>
              <w:t>Zahlungsausstände (Zeitraum): 0</w:t>
            </w:r>
          </w:p>
        </w:tc>
        <w:tc>
          <w:tcPr>
            <w:tcW w:w="6660" w:type="dxa"/>
            <w:tcBorders>
              <w:top w:val="single" w:sz="4" w:space="0" w:color="A5A5A5"/>
              <w:left w:val="nil"/>
              <w:bottom w:val="nil"/>
              <w:right w:val="single" w:sz="4" w:space="0" w:color="A5A5A5"/>
            </w:tcBorders>
            <w:shd w:val="clear" w:color="auto" w:fill="auto"/>
            <w:noWrap/>
            <w:vAlign w:val="bottom"/>
            <w:hideMark/>
          </w:tcPr>
          <w:p w14:paraId="3ED2D70B" w14:textId="0DCF468A" w:rsidR="00217398" w:rsidRPr="0098104B" w:rsidRDefault="00C5502C" w:rsidP="00AE2779">
            <w:pPr>
              <w:pStyle w:val="I-tableParagraph"/>
            </w:pPr>
            <w:r w:rsidRPr="0098104B">
              <w:rPr>
                <w:noProof/>
              </w:rPr>
              <w:fldChar w:fldCharType="begin"/>
            </w:r>
            <w:r w:rsidRPr="0098104B">
              <w:rPr>
                <w:noProof/>
              </w:rPr>
              <w:instrText xml:space="preserve"> MERGEFIELD in-0 \* MERGEFORMAT </w:instrText>
            </w:r>
            <w:r w:rsidRPr="0098104B">
              <w:rPr>
                <w:noProof/>
              </w:rPr>
              <w:fldChar w:fldCharType="separate"/>
            </w:r>
            <w:r w:rsidR="00C15E99" w:rsidRPr="0098104B">
              <w:rPr>
                <w:noProof/>
              </w:rPr>
              <w:t>«in-0»</w:t>
            </w:r>
            <w:r w:rsidRPr="0098104B">
              <w:rPr>
                <w:noProof/>
              </w:rPr>
              <w:fldChar w:fldCharType="end"/>
            </w:r>
          </w:p>
        </w:tc>
      </w:tr>
      <w:tr w:rsidR="00217398" w:rsidRPr="0098104B" w14:paraId="5D735725" w14:textId="77777777" w:rsidTr="00E93E8D">
        <w:trPr>
          <w:trHeight w:val="300"/>
        </w:trPr>
        <w:tc>
          <w:tcPr>
            <w:tcW w:w="3325" w:type="dxa"/>
            <w:tcBorders>
              <w:top w:val="single" w:sz="4" w:space="0" w:color="A5A5A5"/>
              <w:left w:val="single" w:sz="4" w:space="0" w:color="A5A5A5"/>
              <w:bottom w:val="nil"/>
              <w:right w:val="nil"/>
            </w:tcBorders>
            <w:shd w:val="clear" w:color="auto" w:fill="auto"/>
            <w:noWrap/>
            <w:vAlign w:val="bottom"/>
            <w:hideMark/>
          </w:tcPr>
          <w:p w14:paraId="793250B3" w14:textId="77777777" w:rsidR="00217398" w:rsidRPr="0098104B" w:rsidRDefault="00217398" w:rsidP="00AE2779">
            <w:pPr>
              <w:pStyle w:val="I-tableParagraph"/>
            </w:pPr>
            <w:r w:rsidRPr="0098104B">
              <w:rPr>
                <w:lang w:bidi="de-DE"/>
              </w:rPr>
              <w:lastRenderedPageBreak/>
              <w:t>Zahlungsausstände (Zeitraum): 0–30</w:t>
            </w:r>
          </w:p>
        </w:tc>
        <w:tc>
          <w:tcPr>
            <w:tcW w:w="6660" w:type="dxa"/>
            <w:tcBorders>
              <w:top w:val="single" w:sz="4" w:space="0" w:color="A5A5A5"/>
              <w:left w:val="nil"/>
              <w:bottom w:val="nil"/>
              <w:right w:val="single" w:sz="4" w:space="0" w:color="A5A5A5"/>
            </w:tcBorders>
            <w:shd w:val="clear" w:color="auto" w:fill="auto"/>
            <w:noWrap/>
            <w:vAlign w:val="bottom"/>
            <w:hideMark/>
          </w:tcPr>
          <w:p w14:paraId="1A4ED5F8" w14:textId="732AE559" w:rsidR="00217398" w:rsidRPr="0098104B" w:rsidRDefault="00C5502C" w:rsidP="00AE2779">
            <w:pPr>
              <w:pStyle w:val="I-tableParagraph"/>
            </w:pPr>
            <w:r w:rsidRPr="0098104B">
              <w:rPr>
                <w:noProof/>
              </w:rPr>
              <w:fldChar w:fldCharType="begin"/>
            </w:r>
            <w:r w:rsidRPr="0098104B">
              <w:rPr>
                <w:noProof/>
              </w:rPr>
              <w:instrText xml:space="preserve"> MERGEFIELD in0-30 \* MERGEFORMAT </w:instrText>
            </w:r>
            <w:r w:rsidRPr="0098104B">
              <w:rPr>
                <w:noProof/>
              </w:rPr>
              <w:fldChar w:fldCharType="separate"/>
            </w:r>
            <w:r w:rsidR="00C15E99" w:rsidRPr="0098104B">
              <w:rPr>
                <w:noProof/>
              </w:rPr>
              <w:t>«in0-30»</w:t>
            </w:r>
            <w:r w:rsidRPr="0098104B">
              <w:rPr>
                <w:noProof/>
              </w:rPr>
              <w:fldChar w:fldCharType="end"/>
            </w:r>
          </w:p>
        </w:tc>
      </w:tr>
      <w:tr w:rsidR="00217398" w:rsidRPr="0098104B" w14:paraId="566C46F5"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hideMark/>
          </w:tcPr>
          <w:p w14:paraId="2CE30E4B" w14:textId="77777777" w:rsidR="00217398" w:rsidRPr="0098104B" w:rsidRDefault="00217398" w:rsidP="00AE2779">
            <w:pPr>
              <w:pStyle w:val="I-tableParagraph"/>
            </w:pPr>
            <w:r w:rsidRPr="0098104B">
              <w:rPr>
                <w:lang w:bidi="de-DE"/>
              </w:rPr>
              <w:t>Zahlungsausstände (Zeitraum): 1–30</w:t>
            </w:r>
          </w:p>
        </w:tc>
        <w:tc>
          <w:tcPr>
            <w:tcW w:w="6660" w:type="dxa"/>
            <w:tcBorders>
              <w:top w:val="single" w:sz="4" w:space="0" w:color="A5A5A5"/>
              <w:left w:val="nil"/>
              <w:bottom w:val="single" w:sz="4" w:space="0" w:color="A5A5A5"/>
              <w:right w:val="single" w:sz="4" w:space="0" w:color="A5A5A5"/>
            </w:tcBorders>
            <w:shd w:val="clear" w:color="auto" w:fill="auto"/>
            <w:noWrap/>
            <w:vAlign w:val="bottom"/>
            <w:hideMark/>
          </w:tcPr>
          <w:p w14:paraId="1DA823A6" w14:textId="6DC52630" w:rsidR="00217398" w:rsidRPr="0098104B" w:rsidRDefault="00C5502C" w:rsidP="00AE2779">
            <w:pPr>
              <w:pStyle w:val="I-tableParagraph"/>
            </w:pPr>
            <w:r w:rsidRPr="0098104B">
              <w:rPr>
                <w:noProof/>
              </w:rPr>
              <w:fldChar w:fldCharType="begin"/>
            </w:r>
            <w:r w:rsidRPr="0098104B">
              <w:rPr>
                <w:noProof/>
              </w:rPr>
              <w:instrText xml:space="preserve"> MERGEFIELD in1-30 \* MERGEFORMAT </w:instrText>
            </w:r>
            <w:r w:rsidRPr="0098104B">
              <w:rPr>
                <w:noProof/>
              </w:rPr>
              <w:fldChar w:fldCharType="separate"/>
            </w:r>
            <w:r w:rsidR="00C15E99" w:rsidRPr="0098104B">
              <w:rPr>
                <w:noProof/>
              </w:rPr>
              <w:t>«in1-30»</w:t>
            </w:r>
            <w:r w:rsidRPr="0098104B">
              <w:rPr>
                <w:noProof/>
              </w:rPr>
              <w:fldChar w:fldCharType="end"/>
            </w:r>
          </w:p>
        </w:tc>
      </w:tr>
      <w:tr w:rsidR="00217398" w:rsidRPr="0098104B" w14:paraId="7B5AF729"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12EB12ED" w14:textId="77777777" w:rsidR="00217398" w:rsidRPr="0098104B" w:rsidRDefault="00217398" w:rsidP="00AE2779">
            <w:pPr>
              <w:pStyle w:val="I-tableParagraph"/>
            </w:pPr>
            <w:r w:rsidRPr="0098104B">
              <w:rPr>
                <w:lang w:bidi="de-DE"/>
              </w:rPr>
              <w:t>Zahlungsausstände (Zeitraum): 30</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5F41D37B" w14:textId="55AB64D6" w:rsidR="00217398" w:rsidRPr="0098104B" w:rsidRDefault="00C5502C" w:rsidP="00AE2779">
            <w:pPr>
              <w:pStyle w:val="I-tableParagraph"/>
            </w:pPr>
            <w:r w:rsidRPr="0098104B">
              <w:rPr>
                <w:noProof/>
              </w:rPr>
              <w:fldChar w:fldCharType="begin"/>
            </w:r>
            <w:r w:rsidRPr="0098104B">
              <w:rPr>
                <w:noProof/>
              </w:rPr>
              <w:instrText xml:space="preserve"> MERGEFIELD in-30 \* MERGEFORMAT </w:instrText>
            </w:r>
            <w:r w:rsidRPr="0098104B">
              <w:rPr>
                <w:noProof/>
              </w:rPr>
              <w:fldChar w:fldCharType="separate"/>
            </w:r>
            <w:r w:rsidR="00C15E99" w:rsidRPr="0098104B">
              <w:rPr>
                <w:noProof/>
              </w:rPr>
              <w:t>«in-30»</w:t>
            </w:r>
            <w:r w:rsidRPr="0098104B">
              <w:rPr>
                <w:noProof/>
              </w:rPr>
              <w:fldChar w:fldCharType="end"/>
            </w:r>
          </w:p>
        </w:tc>
      </w:tr>
      <w:tr w:rsidR="00217398" w:rsidRPr="0098104B" w14:paraId="4DEE8DF9"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6BC8EC28" w14:textId="77777777" w:rsidR="00217398" w:rsidRPr="0098104B" w:rsidRDefault="00217398" w:rsidP="00AE2779">
            <w:pPr>
              <w:pStyle w:val="I-tableParagraph"/>
            </w:pPr>
            <w:r w:rsidRPr="0098104B">
              <w:rPr>
                <w:lang w:bidi="de-DE"/>
              </w:rPr>
              <w:t>Zahlungsausstände (Zeitraum): 31–60</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1618BBEF" w14:textId="539EDADA" w:rsidR="00217398" w:rsidRPr="0098104B" w:rsidRDefault="00C5502C" w:rsidP="00AE2779">
            <w:pPr>
              <w:pStyle w:val="I-tableParagraph"/>
            </w:pPr>
            <w:r w:rsidRPr="0098104B">
              <w:rPr>
                <w:noProof/>
              </w:rPr>
              <w:fldChar w:fldCharType="begin"/>
            </w:r>
            <w:r w:rsidRPr="0098104B">
              <w:rPr>
                <w:noProof/>
              </w:rPr>
              <w:instrText xml:space="preserve"> MERGEFIELD in31-60 \* MERGEFORMAT </w:instrText>
            </w:r>
            <w:r w:rsidRPr="0098104B">
              <w:rPr>
                <w:noProof/>
              </w:rPr>
              <w:fldChar w:fldCharType="separate"/>
            </w:r>
            <w:r w:rsidR="00C15E99" w:rsidRPr="0098104B">
              <w:rPr>
                <w:noProof/>
              </w:rPr>
              <w:t>«in31-60»</w:t>
            </w:r>
            <w:r w:rsidRPr="0098104B">
              <w:rPr>
                <w:noProof/>
              </w:rPr>
              <w:fldChar w:fldCharType="end"/>
            </w:r>
          </w:p>
        </w:tc>
      </w:tr>
      <w:tr w:rsidR="00217398" w:rsidRPr="0098104B" w14:paraId="60802C4A"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53C9749B" w14:textId="77777777" w:rsidR="00217398" w:rsidRPr="0098104B" w:rsidRDefault="00217398" w:rsidP="00AE2779">
            <w:pPr>
              <w:pStyle w:val="I-tableParagraph"/>
            </w:pPr>
            <w:r w:rsidRPr="0098104B">
              <w:rPr>
                <w:lang w:bidi="de-DE"/>
              </w:rPr>
              <w:t>Zahlungsausstände (Zeitraum): 61–90</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728B2E67" w14:textId="15051B22" w:rsidR="00217398" w:rsidRPr="0098104B" w:rsidRDefault="00C5502C" w:rsidP="00AE2779">
            <w:pPr>
              <w:pStyle w:val="I-tableParagraph"/>
            </w:pPr>
            <w:r w:rsidRPr="0098104B">
              <w:rPr>
                <w:noProof/>
              </w:rPr>
              <w:fldChar w:fldCharType="begin"/>
            </w:r>
            <w:r w:rsidRPr="0098104B">
              <w:rPr>
                <w:noProof/>
              </w:rPr>
              <w:instrText xml:space="preserve"> MERGEFIELD in61-90 \* MERGEFORMAT </w:instrText>
            </w:r>
            <w:r w:rsidRPr="0098104B">
              <w:rPr>
                <w:noProof/>
              </w:rPr>
              <w:fldChar w:fldCharType="separate"/>
            </w:r>
            <w:r w:rsidR="00C15E99" w:rsidRPr="0098104B">
              <w:rPr>
                <w:noProof/>
              </w:rPr>
              <w:t>«in61-90»</w:t>
            </w:r>
            <w:r w:rsidRPr="0098104B">
              <w:rPr>
                <w:noProof/>
              </w:rPr>
              <w:fldChar w:fldCharType="end"/>
            </w:r>
          </w:p>
        </w:tc>
      </w:tr>
      <w:tr w:rsidR="00217398" w:rsidRPr="0098104B" w14:paraId="71A711C0"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302FEAED" w14:textId="77777777" w:rsidR="00217398" w:rsidRPr="0098104B" w:rsidRDefault="00217398" w:rsidP="00AE2779">
            <w:pPr>
              <w:pStyle w:val="I-tableParagraph"/>
            </w:pPr>
            <w:r w:rsidRPr="0098104B">
              <w:rPr>
                <w:lang w:bidi="de-DE"/>
              </w:rPr>
              <w:t>Zahlungsausstände (Zeitraum): 91–</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395449FC" w14:textId="1887844C" w:rsidR="00217398" w:rsidRPr="0098104B" w:rsidRDefault="00C5502C" w:rsidP="00AE2779">
            <w:pPr>
              <w:pStyle w:val="I-tableParagraph"/>
            </w:pPr>
            <w:r w:rsidRPr="0098104B">
              <w:rPr>
                <w:noProof/>
              </w:rPr>
              <w:fldChar w:fldCharType="begin"/>
            </w:r>
            <w:r w:rsidRPr="0098104B">
              <w:rPr>
                <w:noProof/>
              </w:rPr>
              <w:instrText xml:space="preserve"> MERGEFIELD in91- \* MERGEFORMAT </w:instrText>
            </w:r>
            <w:r w:rsidRPr="0098104B">
              <w:rPr>
                <w:noProof/>
              </w:rPr>
              <w:fldChar w:fldCharType="separate"/>
            </w:r>
            <w:r w:rsidR="00C15E99" w:rsidRPr="0098104B">
              <w:rPr>
                <w:noProof/>
              </w:rPr>
              <w:t>«in91-»</w:t>
            </w:r>
            <w:r w:rsidRPr="0098104B">
              <w:rPr>
                <w:noProof/>
              </w:rPr>
              <w:fldChar w:fldCharType="end"/>
            </w:r>
          </w:p>
        </w:tc>
      </w:tr>
      <w:tr w:rsidR="00217398" w:rsidRPr="0098104B" w14:paraId="40B9B285" w14:textId="77777777" w:rsidTr="00E93E8D">
        <w:trPr>
          <w:trHeight w:val="300"/>
        </w:trPr>
        <w:tc>
          <w:tcPr>
            <w:tcW w:w="3325" w:type="dxa"/>
            <w:tcBorders>
              <w:top w:val="single" w:sz="4" w:space="0" w:color="A5A5A5"/>
              <w:left w:val="single" w:sz="4" w:space="0" w:color="A5A5A5"/>
              <w:bottom w:val="single" w:sz="4" w:space="0" w:color="A5A5A5"/>
              <w:right w:val="nil"/>
            </w:tcBorders>
            <w:shd w:val="clear" w:color="auto" w:fill="auto"/>
            <w:noWrap/>
            <w:vAlign w:val="bottom"/>
          </w:tcPr>
          <w:p w14:paraId="3160DE59" w14:textId="77777777" w:rsidR="00217398" w:rsidRPr="0098104B" w:rsidRDefault="00217398" w:rsidP="00AE2779">
            <w:pPr>
              <w:pStyle w:val="I-tableParagraph"/>
            </w:pPr>
            <w:r w:rsidRPr="0098104B">
              <w:rPr>
                <w:lang w:bidi="de-DE"/>
              </w:rPr>
              <w:t xml:space="preserve">Zahlungsausstände (Zeitraum): Fällig </w:t>
            </w:r>
          </w:p>
        </w:tc>
        <w:tc>
          <w:tcPr>
            <w:tcW w:w="6660" w:type="dxa"/>
            <w:tcBorders>
              <w:top w:val="single" w:sz="4" w:space="0" w:color="A5A5A5"/>
              <w:left w:val="nil"/>
              <w:bottom w:val="single" w:sz="4" w:space="0" w:color="A5A5A5"/>
              <w:right w:val="single" w:sz="4" w:space="0" w:color="A5A5A5"/>
            </w:tcBorders>
            <w:shd w:val="clear" w:color="auto" w:fill="auto"/>
            <w:noWrap/>
            <w:vAlign w:val="bottom"/>
          </w:tcPr>
          <w:p w14:paraId="6C3ECFE0" w14:textId="7E098489" w:rsidR="00217398" w:rsidRPr="0098104B" w:rsidRDefault="00C5502C" w:rsidP="00AE2779">
            <w:pPr>
              <w:pStyle w:val="I-tableParagraph"/>
            </w:pPr>
            <w:r w:rsidRPr="0098104B">
              <w:rPr>
                <w:noProof/>
              </w:rPr>
              <w:fldChar w:fldCharType="begin"/>
            </w:r>
            <w:r w:rsidRPr="0098104B">
              <w:rPr>
                <w:noProof/>
              </w:rPr>
              <w:instrText xml:space="preserve"> MERGEFIELD TotalDue \* MERGEFORMAT </w:instrText>
            </w:r>
            <w:r w:rsidRPr="0098104B">
              <w:rPr>
                <w:noProof/>
              </w:rPr>
              <w:fldChar w:fldCharType="separate"/>
            </w:r>
            <w:r w:rsidR="00C15E99" w:rsidRPr="0098104B">
              <w:rPr>
                <w:noProof/>
              </w:rPr>
              <w:t>«TotalDue»</w:t>
            </w:r>
            <w:r w:rsidRPr="0098104B">
              <w:rPr>
                <w:noProof/>
              </w:rPr>
              <w:fldChar w:fldCharType="end"/>
            </w:r>
          </w:p>
        </w:tc>
      </w:tr>
    </w:tbl>
    <w:p w14:paraId="2C82A33C" w14:textId="77777777" w:rsidR="001D00FB" w:rsidRPr="0098104B" w:rsidRDefault="001D00FB" w:rsidP="00601A77">
      <w:pPr>
        <w:pStyle w:val="I-H3"/>
      </w:pPr>
      <w:bookmarkStart w:id="16" w:name="_Ref459888739"/>
      <w:bookmarkStart w:id="17" w:name="_Ref460398598"/>
      <w:bookmarkStart w:id="18" w:name="_Ref460481875"/>
      <w:bookmarkEnd w:id="15"/>
    </w:p>
    <w:p w14:paraId="2F0272C2" w14:textId="24460034" w:rsidR="00217398" w:rsidRPr="0098104B" w:rsidRDefault="00217398" w:rsidP="00601A77">
      <w:pPr>
        <w:pStyle w:val="I-H3"/>
      </w:pPr>
      <w:bookmarkStart w:id="19" w:name="_Toc167458306"/>
      <w:r w:rsidRPr="0098104B">
        <w:rPr>
          <w:lang w:bidi="de-DE"/>
        </w:rPr>
        <w:t>Auftragserfassung – Verkaufsrechnung</w:t>
      </w:r>
      <w:bookmarkEnd w:id="16"/>
      <w:bookmarkEnd w:id="17"/>
      <w:bookmarkEnd w:id="18"/>
      <w:r w:rsidRPr="0098104B">
        <w:rPr>
          <w:lang w:bidi="de-DE"/>
        </w:rPr>
        <w:t>en</w:t>
      </w:r>
      <w:bookmarkEnd w:id="19"/>
      <w:r w:rsidRPr="0098104B">
        <w:rPr>
          <w:lang w:bidi="de-DE"/>
        </w:rPr>
        <w:t xml:space="preserve"> </w:t>
      </w:r>
    </w:p>
    <w:p w14:paraId="0BF9392C" w14:textId="77777777" w:rsidR="00217398" w:rsidRPr="0098104B" w:rsidRDefault="00217398" w:rsidP="00727CE7">
      <w:pPr>
        <w:pStyle w:val="I-Normal"/>
      </w:pPr>
      <w:r w:rsidRPr="0098104B">
        <w:rPr>
          <w:lang w:bidi="de-DE"/>
        </w:rPr>
        <w:t xml:space="preserve">Sie können die folgenden Seriendruckfelder in Ihren benutzerdefinierten Dokumentvorlagen für Verkaufs- und Projektrechnungen in der Auftragserfassung verwenden. </w:t>
      </w:r>
    </w:p>
    <w:tbl>
      <w:tblPr>
        <w:tblW w:w="9350" w:type="dxa"/>
        <w:tblLook w:val="04A0" w:firstRow="1" w:lastRow="0" w:firstColumn="1" w:lastColumn="0" w:noHBand="0" w:noVBand="1"/>
      </w:tblPr>
      <w:tblGrid>
        <w:gridCol w:w="3072"/>
        <w:gridCol w:w="216"/>
        <w:gridCol w:w="6062"/>
      </w:tblGrid>
      <w:tr w:rsidR="00217398" w:rsidRPr="0098104B" w14:paraId="4B48544E" w14:textId="77777777" w:rsidTr="001D00FB">
        <w:trPr>
          <w:trHeight w:val="260"/>
          <w:tblHeader/>
        </w:trPr>
        <w:tc>
          <w:tcPr>
            <w:tcW w:w="3055" w:type="dxa"/>
            <w:tcBorders>
              <w:top w:val="single" w:sz="4" w:space="0" w:color="A5A5A5"/>
              <w:left w:val="single" w:sz="4" w:space="0" w:color="A5A5A5"/>
              <w:bottom w:val="nil"/>
              <w:right w:val="nil"/>
            </w:tcBorders>
            <w:shd w:val="clear" w:color="auto" w:fill="DCDCDC"/>
            <w:noWrap/>
            <w:vAlign w:val="bottom"/>
            <w:hideMark/>
          </w:tcPr>
          <w:p w14:paraId="73130567" w14:textId="77777777" w:rsidR="00217398" w:rsidRPr="0098104B" w:rsidRDefault="00217398" w:rsidP="00AB4BCA">
            <w:pPr>
              <w:pStyle w:val="I-tableHeader"/>
            </w:pPr>
            <w:r w:rsidRPr="0098104B">
              <w:rPr>
                <w:lang w:bidi="de-DE"/>
              </w:rPr>
              <w:t xml:space="preserve"> Feldbezeichnung</w:t>
            </w:r>
          </w:p>
        </w:tc>
        <w:tc>
          <w:tcPr>
            <w:tcW w:w="6295" w:type="dxa"/>
            <w:gridSpan w:val="2"/>
            <w:tcBorders>
              <w:top w:val="single" w:sz="4" w:space="0" w:color="A5A5A5"/>
              <w:left w:val="nil"/>
              <w:bottom w:val="nil"/>
              <w:right w:val="single" w:sz="4" w:space="0" w:color="A5A5A5"/>
            </w:tcBorders>
            <w:shd w:val="clear" w:color="auto" w:fill="DCDCDC"/>
            <w:vAlign w:val="bottom"/>
            <w:hideMark/>
          </w:tcPr>
          <w:p w14:paraId="3BC33801" w14:textId="77777777" w:rsidR="00217398" w:rsidRPr="0098104B" w:rsidRDefault="00217398" w:rsidP="00AB4BCA">
            <w:pPr>
              <w:pStyle w:val="I-tableHeader"/>
            </w:pPr>
            <w:r w:rsidRPr="0098104B">
              <w:rPr>
                <w:lang w:bidi="de-DE"/>
              </w:rPr>
              <w:t>Seriendruckfeld</w:t>
            </w:r>
          </w:p>
        </w:tc>
      </w:tr>
      <w:tr w:rsidR="00217398" w:rsidRPr="0098104B" w14:paraId="4ADB4A12"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30D71B4A" w14:textId="77777777" w:rsidR="00217398" w:rsidRPr="0098104B" w:rsidRDefault="00217398" w:rsidP="00727CE7">
            <w:pPr>
              <w:pStyle w:val="I-sectionHead"/>
            </w:pPr>
            <w:r w:rsidRPr="0098104B">
              <w:rPr>
                <w:lang w:bidi="de-DE"/>
              </w:rPr>
              <w:t>Kopfzeile</w:t>
            </w:r>
          </w:p>
        </w:tc>
        <w:tc>
          <w:tcPr>
            <w:tcW w:w="6295" w:type="dxa"/>
            <w:gridSpan w:val="2"/>
            <w:tcBorders>
              <w:top w:val="single" w:sz="4" w:space="0" w:color="A5A5A5"/>
              <w:left w:val="nil"/>
              <w:bottom w:val="nil"/>
              <w:right w:val="single" w:sz="4" w:space="0" w:color="A5A5A5"/>
            </w:tcBorders>
            <w:shd w:val="clear" w:color="auto" w:fill="F5F5F5"/>
            <w:vAlign w:val="bottom"/>
            <w:hideMark/>
          </w:tcPr>
          <w:p w14:paraId="473EAF63" w14:textId="77777777" w:rsidR="00217398" w:rsidRPr="0098104B" w:rsidRDefault="00217398" w:rsidP="00727CE7">
            <w:pPr>
              <w:pStyle w:val="I-sectionHead"/>
            </w:pPr>
            <w:r w:rsidRPr="0098104B">
              <w:rPr>
                <w:lang w:bidi="de-DE"/>
              </w:rPr>
              <w:t xml:space="preserve">Feldcode </w:t>
            </w:r>
          </w:p>
        </w:tc>
      </w:tr>
      <w:tr w:rsidR="00217398" w:rsidRPr="0098104B" w14:paraId="105ADD4C"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59B57DF6" w14:textId="77777777" w:rsidR="00217398" w:rsidRPr="0098104B" w:rsidRDefault="00217398" w:rsidP="00AB4BCA">
            <w:pPr>
              <w:pStyle w:val="I-tableParagraph"/>
            </w:pPr>
            <w:r w:rsidRPr="0098104B">
              <w:rPr>
                <w:lang w:bidi="de-DE"/>
              </w:rPr>
              <w:t xml:space="preserve">Datum </w:t>
            </w:r>
          </w:p>
        </w:tc>
        <w:tc>
          <w:tcPr>
            <w:tcW w:w="6295" w:type="dxa"/>
            <w:gridSpan w:val="2"/>
            <w:tcBorders>
              <w:top w:val="single" w:sz="4" w:space="0" w:color="A5A5A5"/>
              <w:left w:val="nil"/>
              <w:bottom w:val="nil"/>
              <w:right w:val="single" w:sz="4" w:space="0" w:color="A5A5A5"/>
            </w:tcBorders>
            <w:shd w:val="clear" w:color="auto" w:fill="auto"/>
            <w:vAlign w:val="bottom"/>
            <w:hideMark/>
          </w:tcPr>
          <w:p w14:paraId="22AE3603" w14:textId="226A0AF7" w:rsidR="00217398" w:rsidRPr="0098104B" w:rsidRDefault="00000000" w:rsidP="00AB4BCA">
            <w:pPr>
              <w:pStyle w:val="I-tableParagraph"/>
            </w:pPr>
            <w:fldSimple w:instr=" MERGEFIELD WHENCREATED \* MERGEFORMAT ">
              <w:r w:rsidR="00C15E99" w:rsidRPr="0098104B">
                <w:rPr>
                  <w:noProof/>
                </w:rPr>
                <w:t>«WHENCREATED»</w:t>
              </w:r>
            </w:fldSimple>
          </w:p>
        </w:tc>
      </w:tr>
      <w:tr w:rsidR="00217398" w:rsidRPr="0098104B" w14:paraId="2166BD59"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08E855AC" w14:textId="77777777" w:rsidR="00217398" w:rsidRPr="0098104B" w:rsidRDefault="00217398" w:rsidP="00AB4BCA">
            <w:pPr>
              <w:pStyle w:val="I-tableParagraph"/>
            </w:pPr>
            <w:r w:rsidRPr="0098104B">
              <w:rPr>
                <w:lang w:bidi="de-DE"/>
              </w:rPr>
              <w:t>Anmerkung</w:t>
            </w:r>
          </w:p>
        </w:tc>
        <w:tc>
          <w:tcPr>
            <w:tcW w:w="6295" w:type="dxa"/>
            <w:gridSpan w:val="2"/>
            <w:tcBorders>
              <w:top w:val="single" w:sz="4" w:space="0" w:color="A5A5A5"/>
              <w:left w:val="nil"/>
              <w:bottom w:val="nil"/>
              <w:right w:val="single" w:sz="4" w:space="0" w:color="A5A5A5"/>
            </w:tcBorders>
            <w:shd w:val="clear" w:color="auto" w:fill="auto"/>
            <w:vAlign w:val="bottom"/>
          </w:tcPr>
          <w:p w14:paraId="542B6FA4" w14:textId="3E007055" w:rsidR="00217398" w:rsidRPr="0098104B" w:rsidRDefault="00C5502C" w:rsidP="00AB4BCA">
            <w:pPr>
              <w:pStyle w:val="I-tableParagraph"/>
            </w:pPr>
            <w:r w:rsidRPr="0098104B">
              <w:rPr>
                <w:noProof/>
              </w:rPr>
              <w:fldChar w:fldCharType="begin"/>
            </w:r>
            <w:r w:rsidRPr="0098104B">
              <w:rPr>
                <w:noProof/>
              </w:rPr>
              <w:instrText xml:space="preserve"> MERGEFIELD NOTE \* MERGEFORMAT </w:instrText>
            </w:r>
            <w:r w:rsidRPr="0098104B">
              <w:rPr>
                <w:noProof/>
              </w:rPr>
              <w:fldChar w:fldCharType="separate"/>
            </w:r>
            <w:r w:rsidR="00C15E99" w:rsidRPr="0098104B">
              <w:rPr>
                <w:noProof/>
              </w:rPr>
              <w:t>«NOTE»</w:t>
            </w:r>
            <w:r w:rsidRPr="0098104B">
              <w:rPr>
                <w:noProof/>
              </w:rPr>
              <w:fldChar w:fldCharType="end"/>
            </w:r>
          </w:p>
        </w:tc>
      </w:tr>
      <w:tr w:rsidR="00217398" w:rsidRPr="0098104B" w14:paraId="587ABD60"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7D7ABFD8" w14:textId="77777777" w:rsidR="00217398" w:rsidRPr="0098104B" w:rsidRDefault="00217398" w:rsidP="00AB4BCA">
            <w:pPr>
              <w:pStyle w:val="I-tableParagraph"/>
            </w:pPr>
            <w:r w:rsidRPr="0098104B">
              <w:rPr>
                <w:lang w:bidi="de-DE"/>
              </w:rPr>
              <w:t>Transaktionswährung</w:t>
            </w:r>
          </w:p>
        </w:tc>
        <w:tc>
          <w:tcPr>
            <w:tcW w:w="6295" w:type="dxa"/>
            <w:gridSpan w:val="2"/>
            <w:tcBorders>
              <w:top w:val="single" w:sz="4" w:space="0" w:color="A5A5A5"/>
              <w:left w:val="nil"/>
              <w:bottom w:val="nil"/>
              <w:right w:val="single" w:sz="4" w:space="0" w:color="A5A5A5"/>
            </w:tcBorders>
            <w:shd w:val="clear" w:color="auto" w:fill="auto"/>
            <w:vAlign w:val="bottom"/>
          </w:tcPr>
          <w:p w14:paraId="691EAA5E" w14:textId="7D9C6583" w:rsidR="00217398" w:rsidRPr="0098104B" w:rsidRDefault="00C5502C" w:rsidP="00AB4BCA">
            <w:pPr>
              <w:pStyle w:val="I-tableParagraph"/>
            </w:pPr>
            <w:r w:rsidRPr="0098104B">
              <w:rPr>
                <w:noProof/>
              </w:rPr>
              <w:fldChar w:fldCharType="begin"/>
            </w:r>
            <w:r w:rsidRPr="0098104B">
              <w:rPr>
                <w:noProof/>
              </w:rPr>
              <w:instrText xml:space="preserve"> MERGEFIELD CURRENCY \* MERGEFORMAT </w:instrText>
            </w:r>
            <w:r w:rsidRPr="0098104B">
              <w:rPr>
                <w:noProof/>
              </w:rPr>
              <w:fldChar w:fldCharType="separate"/>
            </w:r>
            <w:r w:rsidR="00C15E99" w:rsidRPr="0098104B">
              <w:rPr>
                <w:noProof/>
              </w:rPr>
              <w:t>«CURRENCY»</w:t>
            </w:r>
            <w:r w:rsidRPr="0098104B">
              <w:rPr>
                <w:noProof/>
              </w:rPr>
              <w:fldChar w:fldCharType="end"/>
            </w:r>
          </w:p>
        </w:tc>
      </w:tr>
      <w:tr w:rsidR="00217398" w:rsidRPr="0098104B" w14:paraId="7076FC6F"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77BFF4EC" w14:textId="77777777" w:rsidR="00217398" w:rsidRPr="0098104B" w:rsidRDefault="00217398" w:rsidP="00AB4BCA">
            <w:pPr>
              <w:pStyle w:val="I-tableParagraph"/>
            </w:pPr>
            <w:r w:rsidRPr="0098104B">
              <w:rPr>
                <w:lang w:bidi="de-DE"/>
              </w:rPr>
              <w:t>Dokumentnummer</w:t>
            </w:r>
          </w:p>
        </w:tc>
        <w:tc>
          <w:tcPr>
            <w:tcW w:w="6295" w:type="dxa"/>
            <w:gridSpan w:val="2"/>
            <w:tcBorders>
              <w:top w:val="single" w:sz="4" w:space="0" w:color="A5A5A5"/>
              <w:left w:val="nil"/>
              <w:bottom w:val="nil"/>
              <w:right w:val="single" w:sz="4" w:space="0" w:color="A5A5A5"/>
            </w:tcBorders>
            <w:shd w:val="clear" w:color="auto" w:fill="auto"/>
            <w:vAlign w:val="bottom"/>
            <w:hideMark/>
          </w:tcPr>
          <w:p w14:paraId="1A23F4E7" w14:textId="66D49304" w:rsidR="00217398" w:rsidRPr="0098104B" w:rsidRDefault="00C5502C" w:rsidP="00AB4BCA">
            <w:pPr>
              <w:pStyle w:val="I-tableParagraph"/>
            </w:pPr>
            <w:r w:rsidRPr="0098104B">
              <w:rPr>
                <w:noProof/>
              </w:rPr>
              <w:fldChar w:fldCharType="begin"/>
            </w:r>
            <w:r w:rsidRPr="0098104B">
              <w:rPr>
                <w:noProof/>
              </w:rPr>
              <w:instrText xml:space="preserve"> MERGEFIELD DOCNO \* MERGEFORMAT </w:instrText>
            </w:r>
            <w:r w:rsidRPr="0098104B">
              <w:rPr>
                <w:noProof/>
              </w:rPr>
              <w:fldChar w:fldCharType="separate"/>
            </w:r>
            <w:r w:rsidR="00C15E99" w:rsidRPr="0098104B">
              <w:rPr>
                <w:noProof/>
              </w:rPr>
              <w:t>«DOCNO»</w:t>
            </w:r>
            <w:r w:rsidRPr="0098104B">
              <w:rPr>
                <w:noProof/>
              </w:rPr>
              <w:fldChar w:fldCharType="end"/>
            </w:r>
          </w:p>
        </w:tc>
      </w:tr>
      <w:tr w:rsidR="00217398" w:rsidRPr="0098104B" w14:paraId="2C7B61A2"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1FBF2935" w14:textId="77777777" w:rsidR="00217398" w:rsidRPr="0098104B" w:rsidRDefault="00217398" w:rsidP="00AB4BCA">
            <w:pPr>
              <w:pStyle w:val="I-tableParagraph"/>
            </w:pPr>
            <w:r w:rsidRPr="0098104B">
              <w:rPr>
                <w:lang w:bidi="de-DE"/>
              </w:rPr>
              <w:t>Dokument-ID</w:t>
            </w:r>
          </w:p>
        </w:tc>
        <w:tc>
          <w:tcPr>
            <w:tcW w:w="6295" w:type="dxa"/>
            <w:gridSpan w:val="2"/>
            <w:tcBorders>
              <w:top w:val="single" w:sz="4" w:space="0" w:color="A5A5A5"/>
              <w:left w:val="nil"/>
              <w:bottom w:val="nil"/>
              <w:right w:val="single" w:sz="4" w:space="0" w:color="A5A5A5"/>
            </w:tcBorders>
            <w:shd w:val="clear" w:color="auto" w:fill="auto"/>
            <w:vAlign w:val="bottom"/>
            <w:hideMark/>
          </w:tcPr>
          <w:p w14:paraId="039CABE7" w14:textId="759D10A3" w:rsidR="00217398" w:rsidRPr="0098104B" w:rsidRDefault="00C5502C" w:rsidP="00AB4BCA">
            <w:pPr>
              <w:pStyle w:val="I-tableParagraph"/>
            </w:pPr>
            <w:r w:rsidRPr="0098104B">
              <w:rPr>
                <w:noProof/>
              </w:rPr>
              <w:fldChar w:fldCharType="begin"/>
            </w:r>
            <w:r w:rsidRPr="0098104B">
              <w:rPr>
                <w:noProof/>
              </w:rPr>
              <w:instrText xml:space="preserve"> MERGEFIELD DOCID \* MERGEFORMAT </w:instrText>
            </w:r>
            <w:r w:rsidRPr="0098104B">
              <w:rPr>
                <w:noProof/>
              </w:rPr>
              <w:fldChar w:fldCharType="separate"/>
            </w:r>
            <w:r w:rsidR="00C15E99" w:rsidRPr="0098104B">
              <w:rPr>
                <w:noProof/>
              </w:rPr>
              <w:t>«DOCID»</w:t>
            </w:r>
            <w:r w:rsidRPr="0098104B">
              <w:rPr>
                <w:noProof/>
              </w:rPr>
              <w:fldChar w:fldCharType="end"/>
            </w:r>
          </w:p>
        </w:tc>
      </w:tr>
      <w:tr w:rsidR="00217398" w:rsidRPr="0098104B" w14:paraId="79EA9DA0" w14:textId="77777777" w:rsidTr="008E5238">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45D5DD8" w14:textId="77777777" w:rsidR="00217398" w:rsidRPr="0098104B" w:rsidRDefault="00217398" w:rsidP="00AB4BCA">
            <w:pPr>
              <w:pStyle w:val="I-tableParagraph"/>
            </w:pPr>
            <w:r w:rsidRPr="0098104B">
              <w:rPr>
                <w:lang w:bidi="de-DE"/>
              </w:rPr>
              <w:t>Kunde</w:t>
            </w:r>
          </w:p>
        </w:tc>
        <w:tc>
          <w:tcPr>
            <w:tcW w:w="6295" w:type="dxa"/>
            <w:gridSpan w:val="2"/>
            <w:tcBorders>
              <w:top w:val="single" w:sz="4" w:space="0" w:color="A5A5A5"/>
              <w:left w:val="nil"/>
              <w:bottom w:val="single" w:sz="4" w:space="0" w:color="A5A5A5"/>
              <w:right w:val="single" w:sz="4" w:space="0" w:color="A5A5A5"/>
            </w:tcBorders>
            <w:shd w:val="clear" w:color="auto" w:fill="auto"/>
            <w:vAlign w:val="bottom"/>
          </w:tcPr>
          <w:p w14:paraId="5CE5E0B6" w14:textId="50655EFF" w:rsidR="00217398" w:rsidRPr="0098104B" w:rsidRDefault="00C5502C" w:rsidP="00AB4BCA">
            <w:pPr>
              <w:pStyle w:val="I-tableParagraph"/>
            </w:pPr>
            <w:r w:rsidRPr="0098104B">
              <w:rPr>
                <w:noProof/>
              </w:rPr>
              <w:fldChar w:fldCharType="begin"/>
            </w:r>
            <w:r w:rsidRPr="0098104B">
              <w:rPr>
                <w:noProof/>
              </w:rPr>
              <w:instrText xml:space="preserve"> MERGEFIELD CONTACT_CONTACTNAME \* MERGEFORMAT </w:instrText>
            </w:r>
            <w:r w:rsidRPr="0098104B">
              <w:rPr>
                <w:noProof/>
              </w:rPr>
              <w:fldChar w:fldCharType="separate"/>
            </w:r>
            <w:r w:rsidR="00C15E99" w:rsidRPr="0098104B">
              <w:rPr>
                <w:noProof/>
              </w:rPr>
              <w:t>«CONTACT_CONTACTNAME»</w:t>
            </w:r>
            <w:r w:rsidRPr="0098104B">
              <w:rPr>
                <w:noProof/>
              </w:rPr>
              <w:fldChar w:fldCharType="end"/>
            </w:r>
          </w:p>
        </w:tc>
      </w:tr>
      <w:tr w:rsidR="00217398" w:rsidRPr="0098104B" w14:paraId="78B9F36B" w14:textId="77777777" w:rsidTr="008E5238">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8ADF877" w14:textId="77777777" w:rsidR="00217398" w:rsidRPr="0098104B" w:rsidRDefault="00217398" w:rsidP="00AB4BCA">
            <w:pPr>
              <w:pStyle w:val="I-tableParagraph"/>
            </w:pPr>
            <w:r w:rsidRPr="0098104B">
              <w:rPr>
                <w:lang w:bidi="de-DE"/>
              </w:rPr>
              <w:t>Kundenname</w:t>
            </w:r>
          </w:p>
        </w:tc>
        <w:tc>
          <w:tcPr>
            <w:tcW w:w="6295" w:type="dxa"/>
            <w:gridSpan w:val="2"/>
            <w:tcBorders>
              <w:top w:val="single" w:sz="4" w:space="0" w:color="A5A5A5"/>
              <w:left w:val="nil"/>
              <w:bottom w:val="single" w:sz="4" w:space="0" w:color="A5A5A5"/>
              <w:right w:val="single" w:sz="4" w:space="0" w:color="A5A5A5"/>
            </w:tcBorders>
            <w:shd w:val="clear" w:color="auto" w:fill="auto"/>
            <w:vAlign w:val="bottom"/>
          </w:tcPr>
          <w:p w14:paraId="0521B218" w14:textId="152F82E4" w:rsidR="00217398" w:rsidRPr="0098104B" w:rsidRDefault="00C5502C" w:rsidP="00AB4BCA">
            <w:pPr>
              <w:pStyle w:val="I-tableParagraph"/>
            </w:pPr>
            <w:r w:rsidRPr="0098104B">
              <w:rPr>
                <w:noProof/>
              </w:rPr>
              <w:fldChar w:fldCharType="begin"/>
            </w:r>
            <w:r w:rsidRPr="0098104B">
              <w:rPr>
                <w:noProof/>
              </w:rPr>
              <w:instrText xml:space="preserve"> MERGEFIELD CUSTVENDNAME \* MERGEFORMAT </w:instrText>
            </w:r>
            <w:r w:rsidRPr="0098104B">
              <w:rPr>
                <w:noProof/>
              </w:rPr>
              <w:fldChar w:fldCharType="separate"/>
            </w:r>
            <w:r w:rsidR="00C15E99" w:rsidRPr="0098104B">
              <w:rPr>
                <w:noProof/>
              </w:rPr>
              <w:t>«CUSTVENDNAME»</w:t>
            </w:r>
            <w:r w:rsidRPr="0098104B">
              <w:rPr>
                <w:noProof/>
              </w:rPr>
              <w:fldChar w:fldCharType="end"/>
            </w:r>
          </w:p>
        </w:tc>
      </w:tr>
      <w:tr w:rsidR="00217398" w:rsidRPr="0098104B" w14:paraId="435762F2" w14:textId="77777777" w:rsidTr="008E5238">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hideMark/>
          </w:tcPr>
          <w:p w14:paraId="10BC52A0" w14:textId="77777777" w:rsidR="00217398" w:rsidRPr="0098104B" w:rsidRDefault="00217398" w:rsidP="00AB4BCA">
            <w:pPr>
              <w:pStyle w:val="I-tableParagraph"/>
            </w:pPr>
            <w:r w:rsidRPr="0098104B">
              <w:rPr>
                <w:lang w:bidi="de-DE"/>
              </w:rPr>
              <w:t>Kundennummer</w:t>
            </w:r>
          </w:p>
        </w:tc>
        <w:tc>
          <w:tcPr>
            <w:tcW w:w="6295" w:type="dxa"/>
            <w:gridSpan w:val="2"/>
            <w:tcBorders>
              <w:top w:val="single" w:sz="4" w:space="0" w:color="A5A5A5"/>
              <w:left w:val="nil"/>
              <w:bottom w:val="single" w:sz="4" w:space="0" w:color="A5A5A5"/>
              <w:right w:val="single" w:sz="4" w:space="0" w:color="A5A5A5"/>
            </w:tcBorders>
            <w:shd w:val="clear" w:color="auto" w:fill="auto"/>
            <w:vAlign w:val="bottom"/>
            <w:hideMark/>
          </w:tcPr>
          <w:p w14:paraId="23BA7641" w14:textId="6742EA29" w:rsidR="00217398" w:rsidRPr="0098104B" w:rsidRDefault="00C5502C" w:rsidP="00AB4BCA">
            <w:pPr>
              <w:pStyle w:val="I-tableParagraph"/>
            </w:pPr>
            <w:r w:rsidRPr="0098104B">
              <w:rPr>
                <w:noProof/>
              </w:rPr>
              <w:fldChar w:fldCharType="begin"/>
            </w:r>
            <w:r w:rsidRPr="0098104B">
              <w:rPr>
                <w:noProof/>
              </w:rPr>
              <w:instrText xml:space="preserve"> MERGEFIELD CUSTVENDID \* MERGEFORMAT </w:instrText>
            </w:r>
            <w:r w:rsidRPr="0098104B">
              <w:rPr>
                <w:noProof/>
              </w:rPr>
              <w:fldChar w:fldCharType="separate"/>
            </w:r>
            <w:r w:rsidR="00C15E99" w:rsidRPr="0098104B">
              <w:rPr>
                <w:noProof/>
              </w:rPr>
              <w:t>«CUSTVENDID»</w:t>
            </w:r>
            <w:r w:rsidRPr="0098104B">
              <w:rPr>
                <w:noProof/>
              </w:rPr>
              <w:fldChar w:fldCharType="end"/>
            </w:r>
          </w:p>
        </w:tc>
      </w:tr>
      <w:tr w:rsidR="00217398" w:rsidRPr="0098104B" w14:paraId="0A9FC4C9" w14:textId="77777777" w:rsidTr="008E5238">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0A7BB4C2" w14:textId="77777777" w:rsidR="00217398" w:rsidRPr="0098104B" w:rsidRDefault="00217398" w:rsidP="00AB4BCA">
            <w:pPr>
              <w:pStyle w:val="I-tableParagraph"/>
            </w:pPr>
            <w:r w:rsidRPr="0098104B">
              <w:rPr>
                <w:lang w:bidi="de-DE"/>
              </w:rPr>
              <w:t>Vertrags-ID</w:t>
            </w:r>
          </w:p>
        </w:tc>
        <w:tc>
          <w:tcPr>
            <w:tcW w:w="6295" w:type="dxa"/>
            <w:gridSpan w:val="2"/>
            <w:tcBorders>
              <w:top w:val="single" w:sz="4" w:space="0" w:color="A5A5A5"/>
              <w:left w:val="nil"/>
              <w:bottom w:val="nil"/>
              <w:right w:val="single" w:sz="4" w:space="0" w:color="A5A5A5"/>
            </w:tcBorders>
            <w:shd w:val="clear" w:color="auto" w:fill="auto"/>
            <w:vAlign w:val="bottom"/>
          </w:tcPr>
          <w:p w14:paraId="46D23DF5" w14:textId="188111AE" w:rsidR="00217398" w:rsidRPr="0098104B" w:rsidRDefault="00C5502C" w:rsidP="00AB4BCA">
            <w:pPr>
              <w:pStyle w:val="I-tableParagraph"/>
            </w:pPr>
            <w:r w:rsidRPr="0098104B">
              <w:rPr>
                <w:noProof/>
              </w:rPr>
              <w:fldChar w:fldCharType="begin"/>
            </w:r>
            <w:r w:rsidRPr="0098104B">
              <w:rPr>
                <w:noProof/>
              </w:rPr>
              <w:instrText xml:space="preserve"> MERGEFIELD CONTRACTID \* MERGEFORMAT </w:instrText>
            </w:r>
            <w:r w:rsidRPr="0098104B">
              <w:rPr>
                <w:noProof/>
              </w:rPr>
              <w:fldChar w:fldCharType="separate"/>
            </w:r>
            <w:r w:rsidR="00C15E99" w:rsidRPr="0098104B">
              <w:rPr>
                <w:noProof/>
              </w:rPr>
              <w:t>«CONTRACTID»</w:t>
            </w:r>
            <w:r w:rsidRPr="0098104B">
              <w:rPr>
                <w:noProof/>
              </w:rPr>
              <w:fldChar w:fldCharType="end"/>
            </w:r>
          </w:p>
        </w:tc>
      </w:tr>
      <w:tr w:rsidR="00217398" w:rsidRPr="0098104B" w14:paraId="030A5A6D"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2E4D1243" w14:textId="77777777" w:rsidR="00217398" w:rsidRPr="0098104B" w:rsidRDefault="00217398" w:rsidP="00AB4BCA">
            <w:pPr>
              <w:pStyle w:val="I-tableParagraph"/>
            </w:pPr>
            <w:r w:rsidRPr="0098104B">
              <w:rPr>
                <w:lang w:bidi="de-DE"/>
              </w:rPr>
              <w:t>Vertragsbeschreibung</w:t>
            </w:r>
          </w:p>
        </w:tc>
        <w:tc>
          <w:tcPr>
            <w:tcW w:w="6295" w:type="dxa"/>
            <w:gridSpan w:val="2"/>
            <w:tcBorders>
              <w:top w:val="single" w:sz="4" w:space="0" w:color="A5A5A5"/>
              <w:left w:val="nil"/>
              <w:bottom w:val="nil"/>
              <w:right w:val="single" w:sz="4" w:space="0" w:color="A5A5A5"/>
            </w:tcBorders>
            <w:shd w:val="clear" w:color="auto" w:fill="auto"/>
            <w:vAlign w:val="bottom"/>
          </w:tcPr>
          <w:p w14:paraId="5DC25381" w14:textId="6B29A6F5" w:rsidR="00217398" w:rsidRPr="0098104B" w:rsidRDefault="00C5502C" w:rsidP="00AB4BCA">
            <w:pPr>
              <w:pStyle w:val="I-tableParagraph"/>
            </w:pPr>
            <w:r w:rsidRPr="0098104B">
              <w:rPr>
                <w:noProof/>
              </w:rPr>
              <w:fldChar w:fldCharType="begin"/>
            </w:r>
            <w:r w:rsidRPr="0098104B">
              <w:rPr>
                <w:noProof/>
              </w:rPr>
              <w:instrText xml:space="preserve"> MERGEFIELD CONTRACTDESC \* MERGEFORMAT </w:instrText>
            </w:r>
            <w:r w:rsidRPr="0098104B">
              <w:rPr>
                <w:noProof/>
              </w:rPr>
              <w:fldChar w:fldCharType="separate"/>
            </w:r>
            <w:r w:rsidR="00C15E99" w:rsidRPr="0098104B">
              <w:rPr>
                <w:noProof/>
              </w:rPr>
              <w:t>«CONTRACTDESC»</w:t>
            </w:r>
            <w:r w:rsidRPr="0098104B">
              <w:rPr>
                <w:noProof/>
              </w:rPr>
              <w:fldChar w:fldCharType="end"/>
            </w:r>
          </w:p>
        </w:tc>
      </w:tr>
      <w:tr w:rsidR="00217398" w:rsidRPr="0098104B" w14:paraId="5B795BE4"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3F3BC3EA" w14:textId="77777777" w:rsidR="00217398" w:rsidRPr="0098104B" w:rsidRDefault="00217398" w:rsidP="00727CE7">
            <w:pPr>
              <w:pStyle w:val="I-sectionHead"/>
            </w:pPr>
            <w:r w:rsidRPr="0098104B">
              <w:rPr>
                <w:lang w:bidi="de-DE"/>
              </w:rPr>
              <w:t>Rechnung an – Kunde</w:t>
            </w:r>
          </w:p>
        </w:tc>
        <w:tc>
          <w:tcPr>
            <w:tcW w:w="6295" w:type="dxa"/>
            <w:gridSpan w:val="2"/>
            <w:tcBorders>
              <w:top w:val="single" w:sz="4" w:space="0" w:color="A5A5A5"/>
              <w:left w:val="nil"/>
              <w:bottom w:val="nil"/>
              <w:right w:val="single" w:sz="4" w:space="0" w:color="A5A5A5"/>
            </w:tcBorders>
            <w:shd w:val="clear" w:color="auto" w:fill="F5F5F5"/>
            <w:noWrap/>
            <w:vAlign w:val="bottom"/>
            <w:hideMark/>
          </w:tcPr>
          <w:p w14:paraId="72D7CA50" w14:textId="77777777" w:rsidR="00217398" w:rsidRPr="0098104B" w:rsidRDefault="00217398" w:rsidP="00727CE7">
            <w:pPr>
              <w:pStyle w:val="I-sectionHead"/>
            </w:pPr>
            <w:r w:rsidRPr="0098104B">
              <w:rPr>
                <w:lang w:bidi="de-DE"/>
              </w:rPr>
              <w:t xml:space="preserve">Feldcode </w:t>
            </w:r>
          </w:p>
        </w:tc>
      </w:tr>
      <w:tr w:rsidR="00217398" w:rsidRPr="0098104B" w14:paraId="6F27F295"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59C72B58" w14:textId="77777777" w:rsidR="00217398" w:rsidRPr="0098104B" w:rsidRDefault="00217398" w:rsidP="00AB4BCA">
            <w:pPr>
              <w:pStyle w:val="I-tableParagraph"/>
            </w:pPr>
            <w:r w:rsidRPr="0098104B">
              <w:rPr>
                <w:lang w:bidi="de-DE"/>
              </w:rPr>
              <w:t>Rechnung an – Unternehmensname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48D6AFED" w14:textId="3EDDF38A" w:rsidR="00217398" w:rsidRPr="0098104B" w:rsidRDefault="00C5502C" w:rsidP="00AB4BCA">
            <w:pPr>
              <w:pStyle w:val="I-tableParagraph"/>
            </w:pPr>
            <w:r w:rsidRPr="0098104B">
              <w:rPr>
                <w:noProof/>
              </w:rPr>
              <w:fldChar w:fldCharType="begin"/>
            </w:r>
            <w:r w:rsidRPr="0098104B">
              <w:rPr>
                <w:noProof/>
              </w:rPr>
              <w:instrText xml:space="preserve"> MERGEFIELD BILLTO_COMPANYNAME \* MERGEFORMAT </w:instrText>
            </w:r>
            <w:r w:rsidRPr="0098104B">
              <w:rPr>
                <w:noProof/>
              </w:rPr>
              <w:fldChar w:fldCharType="separate"/>
            </w:r>
            <w:r w:rsidR="00C15E99" w:rsidRPr="0098104B">
              <w:rPr>
                <w:noProof/>
              </w:rPr>
              <w:t>«BILLTO_COMPANYNAME»</w:t>
            </w:r>
            <w:r w:rsidRPr="0098104B">
              <w:rPr>
                <w:noProof/>
              </w:rPr>
              <w:fldChar w:fldCharType="end"/>
            </w:r>
          </w:p>
        </w:tc>
      </w:tr>
      <w:tr w:rsidR="00217398" w:rsidRPr="0098104B" w14:paraId="548F54BF"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6A923603" w14:textId="77777777" w:rsidR="00217398" w:rsidRPr="0098104B" w:rsidRDefault="00217398" w:rsidP="00AB4BCA">
            <w:pPr>
              <w:pStyle w:val="I-tableParagraph"/>
            </w:pPr>
            <w:r w:rsidRPr="0098104B">
              <w:rPr>
                <w:lang w:bidi="de-DE"/>
              </w:rPr>
              <w:t>Rechnung an – Name des Kontakts</w:t>
            </w:r>
          </w:p>
        </w:tc>
        <w:tc>
          <w:tcPr>
            <w:tcW w:w="6295" w:type="dxa"/>
            <w:gridSpan w:val="2"/>
            <w:tcBorders>
              <w:top w:val="single" w:sz="4" w:space="0" w:color="A5A5A5"/>
              <w:left w:val="nil"/>
              <w:bottom w:val="nil"/>
              <w:right w:val="single" w:sz="4" w:space="0" w:color="A5A5A5"/>
            </w:tcBorders>
            <w:shd w:val="clear" w:color="auto" w:fill="auto"/>
            <w:noWrap/>
            <w:vAlign w:val="bottom"/>
          </w:tcPr>
          <w:p w14:paraId="062F02E9" w14:textId="25D62247" w:rsidR="00217398" w:rsidRPr="0098104B" w:rsidRDefault="00C5502C" w:rsidP="00AB4BCA">
            <w:pPr>
              <w:pStyle w:val="I-tableParagraph"/>
            </w:pPr>
            <w:r w:rsidRPr="0098104B">
              <w:rPr>
                <w:noProof/>
              </w:rPr>
              <w:fldChar w:fldCharType="begin"/>
            </w:r>
            <w:r w:rsidRPr="0098104B">
              <w:rPr>
                <w:noProof/>
              </w:rPr>
              <w:instrText xml:space="preserve"> MERGEFIELD BILLTO_CONTACTNAME \* MERGEFORMAT </w:instrText>
            </w:r>
            <w:r w:rsidRPr="0098104B">
              <w:rPr>
                <w:noProof/>
              </w:rPr>
              <w:fldChar w:fldCharType="separate"/>
            </w:r>
            <w:r w:rsidR="00C15E99" w:rsidRPr="0098104B">
              <w:rPr>
                <w:noProof/>
              </w:rPr>
              <w:t>«BILLTO_CONTACTNAME»</w:t>
            </w:r>
            <w:r w:rsidRPr="0098104B">
              <w:rPr>
                <w:noProof/>
              </w:rPr>
              <w:fldChar w:fldCharType="end"/>
            </w:r>
          </w:p>
        </w:tc>
      </w:tr>
      <w:tr w:rsidR="00217398" w:rsidRPr="0098104B" w14:paraId="7AF51314"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19B314C2" w14:textId="77777777" w:rsidR="00217398" w:rsidRPr="0098104B" w:rsidRDefault="00217398" w:rsidP="00AB4BCA">
            <w:pPr>
              <w:pStyle w:val="I-tableParagraph"/>
            </w:pPr>
            <w:r w:rsidRPr="0098104B">
              <w:rPr>
                <w:lang w:bidi="de-DE"/>
              </w:rPr>
              <w:lastRenderedPageBreak/>
              <w:t>Rechnung an – Vorname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06300323" w14:textId="539E8C6E" w:rsidR="00217398" w:rsidRPr="0098104B" w:rsidRDefault="00C5502C" w:rsidP="00AB4BCA">
            <w:pPr>
              <w:pStyle w:val="I-tableParagraph"/>
            </w:pPr>
            <w:r w:rsidRPr="0098104B">
              <w:rPr>
                <w:noProof/>
              </w:rPr>
              <w:fldChar w:fldCharType="begin"/>
            </w:r>
            <w:r w:rsidRPr="0098104B">
              <w:rPr>
                <w:noProof/>
              </w:rPr>
              <w:instrText xml:space="preserve"> MERGEFIELD BILLTO_FIRSTNAME \* MERGEFORMAT </w:instrText>
            </w:r>
            <w:r w:rsidRPr="0098104B">
              <w:rPr>
                <w:noProof/>
              </w:rPr>
              <w:fldChar w:fldCharType="separate"/>
            </w:r>
            <w:r w:rsidR="00C15E99" w:rsidRPr="0098104B">
              <w:rPr>
                <w:noProof/>
              </w:rPr>
              <w:t>«BILLTO_FIRSTNAME»</w:t>
            </w:r>
            <w:r w:rsidRPr="0098104B">
              <w:rPr>
                <w:noProof/>
              </w:rPr>
              <w:fldChar w:fldCharType="end"/>
            </w:r>
          </w:p>
        </w:tc>
      </w:tr>
      <w:tr w:rsidR="00217398" w:rsidRPr="0098104B" w14:paraId="3EE6CC10"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26E9DD67" w14:textId="77777777" w:rsidR="00217398" w:rsidRPr="0098104B" w:rsidRDefault="00217398" w:rsidP="00AB4BCA">
            <w:pPr>
              <w:pStyle w:val="I-tableParagraph"/>
            </w:pPr>
            <w:r w:rsidRPr="0098104B">
              <w:rPr>
                <w:lang w:bidi="de-DE"/>
              </w:rPr>
              <w:t>Rechnung an – Nachname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74DF8B10" w14:textId="403577AA" w:rsidR="00217398" w:rsidRPr="0098104B" w:rsidRDefault="00C5502C" w:rsidP="00AB4BCA">
            <w:pPr>
              <w:pStyle w:val="I-tableParagraph"/>
            </w:pPr>
            <w:r w:rsidRPr="0098104B">
              <w:rPr>
                <w:noProof/>
              </w:rPr>
              <w:fldChar w:fldCharType="begin"/>
            </w:r>
            <w:r w:rsidRPr="0098104B">
              <w:rPr>
                <w:noProof/>
              </w:rPr>
              <w:instrText xml:space="preserve"> MERGEFIELD BILLTO_LASTNAME \* MERGEFORMAT </w:instrText>
            </w:r>
            <w:r w:rsidRPr="0098104B">
              <w:rPr>
                <w:noProof/>
              </w:rPr>
              <w:fldChar w:fldCharType="separate"/>
            </w:r>
            <w:r w:rsidR="00C15E99" w:rsidRPr="0098104B">
              <w:rPr>
                <w:noProof/>
              </w:rPr>
              <w:t>«BILLTO_LASTNAME»</w:t>
            </w:r>
            <w:r w:rsidRPr="0098104B">
              <w:rPr>
                <w:noProof/>
              </w:rPr>
              <w:fldChar w:fldCharType="end"/>
            </w:r>
          </w:p>
        </w:tc>
      </w:tr>
      <w:tr w:rsidR="00217398" w:rsidRPr="0098104B" w14:paraId="782F54EF"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372F6757" w14:textId="77777777" w:rsidR="00217398" w:rsidRPr="0098104B" w:rsidRDefault="00217398" w:rsidP="00AB4BCA">
            <w:pPr>
              <w:pStyle w:val="I-tableParagraph"/>
            </w:pPr>
            <w:r w:rsidRPr="0098104B">
              <w:rPr>
                <w:lang w:bidi="de-DE"/>
              </w:rPr>
              <w:t>Rechnung an – Drucken als</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309C532B" w14:textId="42CBBDDF" w:rsidR="00217398" w:rsidRPr="0098104B" w:rsidRDefault="00C5502C" w:rsidP="00AB4BCA">
            <w:pPr>
              <w:pStyle w:val="I-tableParagraph"/>
            </w:pPr>
            <w:r w:rsidRPr="0098104B">
              <w:rPr>
                <w:noProof/>
              </w:rPr>
              <w:fldChar w:fldCharType="begin"/>
            </w:r>
            <w:r w:rsidRPr="0098104B">
              <w:rPr>
                <w:noProof/>
              </w:rPr>
              <w:instrText xml:space="preserve"> MERGEFIELD BILLTO_PRINTAS \* MERGEFORMAT </w:instrText>
            </w:r>
            <w:r w:rsidRPr="0098104B">
              <w:rPr>
                <w:noProof/>
              </w:rPr>
              <w:fldChar w:fldCharType="separate"/>
            </w:r>
            <w:r w:rsidR="00C15E99" w:rsidRPr="0098104B">
              <w:rPr>
                <w:noProof/>
              </w:rPr>
              <w:t>«BILLTO_PRINTAS»</w:t>
            </w:r>
            <w:r w:rsidRPr="0098104B">
              <w:rPr>
                <w:noProof/>
              </w:rPr>
              <w:fldChar w:fldCharType="end"/>
            </w:r>
          </w:p>
        </w:tc>
      </w:tr>
      <w:tr w:rsidR="00217398" w:rsidRPr="0098104B" w14:paraId="0C553805"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4ADA5D7E" w14:textId="77777777" w:rsidR="00217398" w:rsidRPr="0098104B" w:rsidRDefault="00217398" w:rsidP="00AB4BCA">
            <w:pPr>
              <w:pStyle w:val="I-tableParagraph"/>
            </w:pPr>
            <w:r w:rsidRPr="0098104B">
              <w:rPr>
                <w:lang w:bidi="de-DE"/>
              </w:rPr>
              <w:t>Rechnung an – Adresse 1</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3641909A" w14:textId="493E0F5C" w:rsidR="00217398" w:rsidRPr="0098104B" w:rsidRDefault="00217398" w:rsidP="00AB4BCA">
            <w:pPr>
              <w:pStyle w:val="I-tableParagraph"/>
            </w:pPr>
            <w:fldSimple w:instr=" MERGEFIELD BILLTO_MAILADDRESS_ADDRESS1 \* MERGEFORMAT ">
              <w:r w:rsidR="00C15E99" w:rsidRPr="0098104B">
                <w:rPr>
                  <w:noProof/>
                </w:rPr>
                <w:t>«BILLTO_MAILADDRESS_ADDRESS1»</w:t>
              </w:r>
            </w:fldSimple>
          </w:p>
        </w:tc>
      </w:tr>
      <w:tr w:rsidR="00217398" w:rsidRPr="0098104B" w14:paraId="06D358E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3C52C3A6" w14:textId="77777777" w:rsidR="00217398" w:rsidRPr="0098104B" w:rsidRDefault="00217398" w:rsidP="00AB4BCA">
            <w:pPr>
              <w:pStyle w:val="I-tableParagraph"/>
            </w:pPr>
            <w:r w:rsidRPr="0098104B">
              <w:rPr>
                <w:lang w:bidi="de-DE"/>
              </w:rPr>
              <w:t>Rechnung an – Adresse 2</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4E289B1C" w14:textId="5C0F0314" w:rsidR="00217398" w:rsidRPr="0098104B" w:rsidRDefault="00217398" w:rsidP="00AB4BCA">
            <w:pPr>
              <w:pStyle w:val="I-tableParagraph"/>
            </w:pPr>
            <w:fldSimple w:instr=" MERGEFIELD BILLTO_MAILADDRESS_ADDRESS2 \* MERGEFORMAT ">
              <w:r w:rsidR="00C15E99" w:rsidRPr="0098104B">
                <w:rPr>
                  <w:noProof/>
                </w:rPr>
                <w:t>«BILLTO_MAILADDRESS_ADDRESS2»</w:t>
              </w:r>
            </w:fldSimple>
          </w:p>
        </w:tc>
      </w:tr>
      <w:tr w:rsidR="00217398" w:rsidRPr="0098104B" w14:paraId="6288950E"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7506D761" w14:textId="77777777" w:rsidR="00217398" w:rsidRPr="0098104B" w:rsidRDefault="00217398" w:rsidP="00AB4BCA">
            <w:pPr>
              <w:pStyle w:val="I-tableParagraph"/>
            </w:pPr>
            <w:r w:rsidRPr="0098104B">
              <w:rPr>
                <w:lang w:bidi="de-DE"/>
              </w:rPr>
              <w:t>Rechnung an – Stadt</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2281A44B" w14:textId="51761CE6" w:rsidR="00217398" w:rsidRPr="0098104B" w:rsidRDefault="00217398" w:rsidP="00AB4BCA">
            <w:pPr>
              <w:pStyle w:val="I-tableParagraph"/>
            </w:pPr>
            <w:fldSimple w:instr=" MERGEFIELD BILLTO_MAILADDRESS_CITY \* MERGEFORMAT ">
              <w:r w:rsidR="00C15E99" w:rsidRPr="0098104B">
                <w:rPr>
                  <w:noProof/>
                </w:rPr>
                <w:t>«BILLTO_MAILADDRESS_CITY»</w:t>
              </w:r>
            </w:fldSimple>
          </w:p>
        </w:tc>
      </w:tr>
      <w:tr w:rsidR="00217398" w:rsidRPr="0098104B" w14:paraId="49FFA76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2CCB22B0" w14:textId="323A569A" w:rsidR="00217398" w:rsidRPr="0098104B" w:rsidRDefault="00217398" w:rsidP="00AB4BCA">
            <w:pPr>
              <w:pStyle w:val="I-tableParagraph"/>
            </w:pPr>
            <w:r w:rsidRPr="0098104B">
              <w:rPr>
                <w:lang w:bidi="de-DE"/>
              </w:rPr>
              <w:t>Rechnung an – Bundesland oder Provinz</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07FE834C" w14:textId="7A1AA833" w:rsidR="00217398" w:rsidRPr="0098104B" w:rsidRDefault="00217398" w:rsidP="00AB4BCA">
            <w:pPr>
              <w:pStyle w:val="I-tableParagraph"/>
            </w:pPr>
            <w:fldSimple w:instr=" MERGEFIELD BILLTO_MAILADDRESS_STATE \* MERGEFORMAT ">
              <w:r w:rsidR="00C15E99" w:rsidRPr="0098104B">
                <w:rPr>
                  <w:noProof/>
                </w:rPr>
                <w:t>«BILLTO_MAILADDRESS_STATE»</w:t>
              </w:r>
            </w:fldSimple>
          </w:p>
        </w:tc>
      </w:tr>
      <w:tr w:rsidR="00217398" w:rsidRPr="0098104B" w14:paraId="66C6EFF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6FC67F2C" w14:textId="7EE97279" w:rsidR="00217398" w:rsidRPr="0098104B" w:rsidRDefault="00217398" w:rsidP="00AB4BCA">
            <w:pPr>
              <w:pStyle w:val="I-tableParagraph"/>
            </w:pPr>
            <w:r w:rsidRPr="0098104B">
              <w:rPr>
                <w:lang w:bidi="de-DE"/>
              </w:rPr>
              <w:t>Rechnung an – Postleitzahl</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2D09A9E1" w14:textId="424E13AC" w:rsidR="00217398" w:rsidRPr="0098104B" w:rsidRDefault="00217398" w:rsidP="00AB4BCA">
            <w:pPr>
              <w:pStyle w:val="I-tableParagraph"/>
            </w:pPr>
            <w:fldSimple w:instr=" MERGEFIELD BILLTO_MAILADDRESS_ZIP \* MERGEFORMAT ">
              <w:r w:rsidR="00C15E99" w:rsidRPr="0098104B">
                <w:rPr>
                  <w:noProof/>
                </w:rPr>
                <w:t>«BILLTO_MAILADDRESS_ZIP»</w:t>
              </w:r>
            </w:fldSimple>
          </w:p>
        </w:tc>
      </w:tr>
      <w:tr w:rsidR="00217398" w:rsidRPr="0098104B" w14:paraId="52741AB9"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78F168D1" w14:textId="77777777" w:rsidR="00217398" w:rsidRPr="0098104B" w:rsidRDefault="00217398" w:rsidP="00AB4BCA">
            <w:pPr>
              <w:pStyle w:val="I-tableParagraph"/>
            </w:pPr>
            <w:r w:rsidRPr="0098104B">
              <w:rPr>
                <w:lang w:bidi="de-DE"/>
              </w:rPr>
              <w:t>Rechnung an – Land</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604F04B2" w14:textId="6F335400" w:rsidR="00217398" w:rsidRPr="0098104B" w:rsidRDefault="00217398" w:rsidP="00AB4BCA">
            <w:pPr>
              <w:pStyle w:val="I-tableParagraph"/>
            </w:pPr>
            <w:fldSimple w:instr=" MERGEFIELD BILLTO_MAILADDRESS_COUNTRY \* MERGEFORMAT ">
              <w:r w:rsidR="00C15E99" w:rsidRPr="0098104B">
                <w:rPr>
                  <w:noProof/>
                </w:rPr>
                <w:t>«BILLTO_MAILADDRESS_COUNTRY»</w:t>
              </w:r>
            </w:fldSimple>
          </w:p>
        </w:tc>
      </w:tr>
      <w:tr w:rsidR="00217398" w:rsidRPr="0098104B" w14:paraId="1CA79F50"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4B3200ED" w14:textId="77777777" w:rsidR="00217398" w:rsidRPr="0098104B" w:rsidRDefault="00217398" w:rsidP="00727CE7">
            <w:pPr>
              <w:pStyle w:val="I-sectionHead"/>
            </w:pPr>
            <w:r w:rsidRPr="0098104B">
              <w:rPr>
                <w:lang w:bidi="de-DE"/>
              </w:rPr>
              <w:t>Versand an – Kunde</w:t>
            </w:r>
          </w:p>
        </w:tc>
        <w:tc>
          <w:tcPr>
            <w:tcW w:w="6295" w:type="dxa"/>
            <w:gridSpan w:val="2"/>
            <w:tcBorders>
              <w:top w:val="single" w:sz="4" w:space="0" w:color="A5A5A5"/>
              <w:left w:val="nil"/>
              <w:bottom w:val="nil"/>
              <w:right w:val="single" w:sz="4" w:space="0" w:color="A5A5A5"/>
            </w:tcBorders>
            <w:shd w:val="clear" w:color="auto" w:fill="F5F5F5"/>
            <w:noWrap/>
            <w:vAlign w:val="bottom"/>
            <w:hideMark/>
          </w:tcPr>
          <w:p w14:paraId="585A5625" w14:textId="77777777" w:rsidR="00217398" w:rsidRPr="0098104B" w:rsidRDefault="00217398" w:rsidP="00727CE7">
            <w:pPr>
              <w:pStyle w:val="I-sectionHead"/>
            </w:pPr>
            <w:r w:rsidRPr="0098104B">
              <w:rPr>
                <w:lang w:bidi="de-DE"/>
              </w:rPr>
              <w:t>Feldcode</w:t>
            </w:r>
          </w:p>
        </w:tc>
      </w:tr>
      <w:tr w:rsidR="00217398" w:rsidRPr="0098104B" w14:paraId="228F1143"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659779AE" w14:textId="77777777" w:rsidR="00217398" w:rsidRPr="0098104B" w:rsidRDefault="00217398" w:rsidP="00AB4BCA">
            <w:pPr>
              <w:pStyle w:val="I-tableParagraph"/>
            </w:pPr>
            <w:r w:rsidRPr="0098104B">
              <w:rPr>
                <w:lang w:bidi="de-DE"/>
              </w:rPr>
              <w:t>Versand an – Drucken als</w:t>
            </w:r>
          </w:p>
        </w:tc>
        <w:tc>
          <w:tcPr>
            <w:tcW w:w="6295" w:type="dxa"/>
            <w:gridSpan w:val="2"/>
            <w:tcBorders>
              <w:top w:val="single" w:sz="4" w:space="0" w:color="A5A5A5"/>
              <w:left w:val="nil"/>
              <w:bottom w:val="nil"/>
              <w:right w:val="single" w:sz="4" w:space="0" w:color="A5A5A5"/>
            </w:tcBorders>
            <w:shd w:val="clear" w:color="auto" w:fill="auto"/>
            <w:noWrap/>
            <w:vAlign w:val="bottom"/>
          </w:tcPr>
          <w:p w14:paraId="7F23FC32" w14:textId="5B413047" w:rsidR="00217398" w:rsidRPr="0098104B" w:rsidRDefault="00217398" w:rsidP="00AB4BCA">
            <w:pPr>
              <w:pStyle w:val="I-tableParagraph"/>
            </w:pPr>
            <w:fldSimple w:instr=" MERGEFIELD SHIPTO_PRINTAS \* MERGEFORMAT ">
              <w:r w:rsidR="00C15E99" w:rsidRPr="0098104B">
                <w:rPr>
                  <w:noProof/>
                </w:rPr>
                <w:t>«SHIPTO_PRINTAS»</w:t>
              </w:r>
            </w:fldSimple>
          </w:p>
        </w:tc>
      </w:tr>
      <w:tr w:rsidR="00217398" w:rsidRPr="0098104B" w14:paraId="543F1BF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6595FDFF" w14:textId="77777777" w:rsidR="00217398" w:rsidRPr="0098104B" w:rsidRDefault="00217398" w:rsidP="00AB4BCA">
            <w:pPr>
              <w:pStyle w:val="I-tableParagraph"/>
            </w:pPr>
            <w:r w:rsidRPr="0098104B">
              <w:rPr>
                <w:lang w:bidi="de-DE"/>
              </w:rPr>
              <w:t>Versand an – Unternehmensname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463E047D" w14:textId="695EDBC8" w:rsidR="00217398" w:rsidRPr="0098104B" w:rsidRDefault="00C5502C" w:rsidP="00AB4BCA">
            <w:pPr>
              <w:pStyle w:val="I-tableParagraph"/>
            </w:pPr>
            <w:r w:rsidRPr="0098104B">
              <w:rPr>
                <w:noProof/>
              </w:rPr>
              <w:fldChar w:fldCharType="begin"/>
            </w:r>
            <w:r w:rsidRPr="0098104B">
              <w:rPr>
                <w:noProof/>
              </w:rPr>
              <w:instrText xml:space="preserve"> MERGEFIELD SHIPTO_COMPANYNAME \* MERGEFORMAT </w:instrText>
            </w:r>
            <w:r w:rsidRPr="0098104B">
              <w:rPr>
                <w:noProof/>
              </w:rPr>
              <w:fldChar w:fldCharType="separate"/>
            </w:r>
            <w:r w:rsidR="00C15E99" w:rsidRPr="0098104B">
              <w:rPr>
                <w:noProof/>
              </w:rPr>
              <w:t>«SHIPTO_COMPANYNAME»</w:t>
            </w:r>
            <w:r w:rsidRPr="0098104B">
              <w:rPr>
                <w:noProof/>
              </w:rPr>
              <w:fldChar w:fldCharType="end"/>
            </w:r>
          </w:p>
        </w:tc>
      </w:tr>
      <w:tr w:rsidR="00217398" w:rsidRPr="0098104B" w14:paraId="12E8BC8B"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tcPr>
          <w:p w14:paraId="14214D98" w14:textId="77777777" w:rsidR="00217398" w:rsidRPr="0098104B" w:rsidRDefault="00217398" w:rsidP="00AB4BCA">
            <w:pPr>
              <w:pStyle w:val="I-tableParagraph"/>
            </w:pPr>
            <w:r w:rsidRPr="0098104B">
              <w:rPr>
                <w:lang w:bidi="de-DE"/>
              </w:rPr>
              <w:t>Versand an – Name des Kontakts</w:t>
            </w:r>
          </w:p>
        </w:tc>
        <w:tc>
          <w:tcPr>
            <w:tcW w:w="6295" w:type="dxa"/>
            <w:gridSpan w:val="2"/>
            <w:tcBorders>
              <w:top w:val="single" w:sz="4" w:space="0" w:color="A5A5A5"/>
              <w:left w:val="nil"/>
              <w:bottom w:val="nil"/>
              <w:right w:val="single" w:sz="4" w:space="0" w:color="A5A5A5"/>
            </w:tcBorders>
            <w:shd w:val="clear" w:color="auto" w:fill="auto"/>
            <w:noWrap/>
            <w:vAlign w:val="bottom"/>
          </w:tcPr>
          <w:p w14:paraId="5CAA78CA" w14:textId="4A9A5219" w:rsidR="00217398" w:rsidRPr="0098104B" w:rsidRDefault="00C5502C" w:rsidP="00AB4BCA">
            <w:pPr>
              <w:pStyle w:val="I-tableParagraph"/>
            </w:pPr>
            <w:r w:rsidRPr="0098104B">
              <w:rPr>
                <w:noProof/>
              </w:rPr>
              <w:fldChar w:fldCharType="begin"/>
            </w:r>
            <w:r w:rsidRPr="0098104B">
              <w:rPr>
                <w:noProof/>
              </w:rPr>
              <w:instrText xml:space="preserve"> MERGEFIELD SHIPTO_CONTACTNAME \* MERGEFORMAT </w:instrText>
            </w:r>
            <w:r w:rsidRPr="0098104B">
              <w:rPr>
                <w:noProof/>
              </w:rPr>
              <w:fldChar w:fldCharType="separate"/>
            </w:r>
            <w:r w:rsidR="00C15E99" w:rsidRPr="0098104B">
              <w:rPr>
                <w:noProof/>
              </w:rPr>
              <w:t>«SHIPTO_CONTACTNAME»</w:t>
            </w:r>
            <w:r w:rsidRPr="0098104B">
              <w:rPr>
                <w:noProof/>
              </w:rPr>
              <w:fldChar w:fldCharType="end"/>
            </w:r>
          </w:p>
        </w:tc>
      </w:tr>
      <w:tr w:rsidR="00217398" w:rsidRPr="0098104B" w14:paraId="1E02961D"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0595EE33" w14:textId="77777777" w:rsidR="00217398" w:rsidRPr="0098104B" w:rsidRDefault="00217398" w:rsidP="00AB4BCA">
            <w:pPr>
              <w:pStyle w:val="I-tableParagraph"/>
            </w:pPr>
            <w:r w:rsidRPr="0098104B">
              <w:rPr>
                <w:lang w:bidi="de-DE"/>
              </w:rPr>
              <w:t>Versand an – Vorname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63DFDBDD" w14:textId="5C528E48" w:rsidR="00217398" w:rsidRPr="0098104B" w:rsidRDefault="00C5502C" w:rsidP="00AB4BCA">
            <w:pPr>
              <w:pStyle w:val="I-tableParagraph"/>
            </w:pPr>
            <w:r w:rsidRPr="0098104B">
              <w:rPr>
                <w:noProof/>
              </w:rPr>
              <w:fldChar w:fldCharType="begin"/>
            </w:r>
            <w:r w:rsidRPr="0098104B">
              <w:rPr>
                <w:noProof/>
              </w:rPr>
              <w:instrText xml:space="preserve"> MERGEFIELD SHIPTO_FIRSTNAME \* MERGEFORMAT </w:instrText>
            </w:r>
            <w:r w:rsidRPr="0098104B">
              <w:rPr>
                <w:noProof/>
              </w:rPr>
              <w:fldChar w:fldCharType="separate"/>
            </w:r>
            <w:r w:rsidR="00C15E99" w:rsidRPr="0098104B">
              <w:rPr>
                <w:noProof/>
              </w:rPr>
              <w:t>«SHIPTO_FIRSTNAME»</w:t>
            </w:r>
            <w:r w:rsidRPr="0098104B">
              <w:rPr>
                <w:noProof/>
              </w:rPr>
              <w:fldChar w:fldCharType="end"/>
            </w:r>
          </w:p>
        </w:tc>
      </w:tr>
      <w:tr w:rsidR="00217398" w:rsidRPr="0098104B" w14:paraId="58C987C7"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64458E6E" w14:textId="77777777" w:rsidR="00217398" w:rsidRPr="0098104B" w:rsidRDefault="00217398" w:rsidP="00AB4BCA">
            <w:pPr>
              <w:pStyle w:val="I-tableParagraph"/>
            </w:pPr>
            <w:r w:rsidRPr="0098104B">
              <w:rPr>
                <w:lang w:bidi="de-DE"/>
              </w:rPr>
              <w:t>Versand an – Nachname</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5B75FF21" w14:textId="62EABBE6" w:rsidR="00217398" w:rsidRPr="0098104B" w:rsidRDefault="00C5502C" w:rsidP="00AB4BCA">
            <w:pPr>
              <w:pStyle w:val="I-tableParagraph"/>
            </w:pPr>
            <w:r w:rsidRPr="0098104B">
              <w:rPr>
                <w:noProof/>
              </w:rPr>
              <w:fldChar w:fldCharType="begin"/>
            </w:r>
            <w:r w:rsidRPr="0098104B">
              <w:rPr>
                <w:noProof/>
              </w:rPr>
              <w:instrText xml:space="preserve"> MERGEFIELD SHIPTO_LASTNAME \* MERGEFORMAT </w:instrText>
            </w:r>
            <w:r w:rsidRPr="0098104B">
              <w:rPr>
                <w:noProof/>
              </w:rPr>
              <w:fldChar w:fldCharType="separate"/>
            </w:r>
            <w:r w:rsidR="00C15E99" w:rsidRPr="0098104B">
              <w:rPr>
                <w:noProof/>
              </w:rPr>
              <w:t>«SHIPTO_LASTNAME»</w:t>
            </w:r>
            <w:r w:rsidRPr="0098104B">
              <w:rPr>
                <w:noProof/>
              </w:rPr>
              <w:fldChar w:fldCharType="end"/>
            </w:r>
          </w:p>
        </w:tc>
      </w:tr>
      <w:tr w:rsidR="00217398" w:rsidRPr="0098104B" w14:paraId="03B25944"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466AC19F" w14:textId="77777777" w:rsidR="00217398" w:rsidRPr="0098104B" w:rsidRDefault="00217398" w:rsidP="00AB4BCA">
            <w:pPr>
              <w:pStyle w:val="I-tableParagraph"/>
            </w:pPr>
            <w:r w:rsidRPr="0098104B">
              <w:rPr>
                <w:lang w:bidi="de-DE"/>
              </w:rPr>
              <w:t>Versand an – Adresse 1</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0892D2EC" w14:textId="18392620" w:rsidR="00217398" w:rsidRPr="0098104B" w:rsidRDefault="00217398" w:rsidP="00AB4BCA">
            <w:pPr>
              <w:pStyle w:val="I-tableParagraph"/>
            </w:pPr>
            <w:fldSimple w:instr=" MERGEFIELD SHIPTO_MAILADDRESS_ADDRESS1 \* MERGEFORMAT ">
              <w:r w:rsidR="00C15E99" w:rsidRPr="0098104B">
                <w:rPr>
                  <w:noProof/>
                </w:rPr>
                <w:t>«SHIPTO_MAILADDRESS_ADDRESS1»</w:t>
              </w:r>
            </w:fldSimple>
          </w:p>
        </w:tc>
      </w:tr>
      <w:tr w:rsidR="00217398" w:rsidRPr="0098104B" w14:paraId="1FAD0E76"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6C173BA6" w14:textId="77777777" w:rsidR="00217398" w:rsidRPr="0098104B" w:rsidRDefault="00217398" w:rsidP="00AB4BCA">
            <w:pPr>
              <w:pStyle w:val="I-tableParagraph"/>
            </w:pPr>
            <w:r w:rsidRPr="0098104B">
              <w:rPr>
                <w:lang w:bidi="de-DE"/>
              </w:rPr>
              <w:t>Versand an – Adresse 2</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5258471D" w14:textId="072B61D5" w:rsidR="00217398" w:rsidRPr="0098104B" w:rsidRDefault="00217398" w:rsidP="00AB4BCA">
            <w:pPr>
              <w:pStyle w:val="I-tableParagraph"/>
            </w:pPr>
            <w:fldSimple w:instr=" MERGEFIELD SHIPTO_MAILADDRESS_ADDRESS2 \* MERGEFORMAT ">
              <w:r w:rsidR="00C15E99" w:rsidRPr="0098104B">
                <w:rPr>
                  <w:noProof/>
                </w:rPr>
                <w:t>«SHIPTO_MAILADDRESS_ADDRESS2»</w:t>
              </w:r>
            </w:fldSimple>
          </w:p>
        </w:tc>
      </w:tr>
      <w:tr w:rsidR="00217398" w:rsidRPr="0098104B" w14:paraId="60989CB4"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4D10800F" w14:textId="77777777" w:rsidR="00217398" w:rsidRPr="0098104B" w:rsidRDefault="00217398" w:rsidP="00AB4BCA">
            <w:pPr>
              <w:pStyle w:val="I-tableParagraph"/>
            </w:pPr>
            <w:r w:rsidRPr="0098104B">
              <w:rPr>
                <w:lang w:bidi="de-DE"/>
              </w:rPr>
              <w:t>Versand an – Stadt</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0D0DAC53" w14:textId="3EB1AD6F" w:rsidR="00217398" w:rsidRPr="0098104B" w:rsidRDefault="00217398" w:rsidP="00AB4BCA">
            <w:pPr>
              <w:pStyle w:val="I-tableParagraph"/>
            </w:pPr>
            <w:fldSimple w:instr=" MERGEFIELD SHIPTO_MAILADDRESS_CITY \* MERGEFORMAT ">
              <w:r w:rsidR="00C15E99" w:rsidRPr="0098104B">
                <w:rPr>
                  <w:noProof/>
                </w:rPr>
                <w:t>«SHIPTO_MAILADDRESS_CITY»</w:t>
              </w:r>
            </w:fldSimple>
          </w:p>
        </w:tc>
      </w:tr>
      <w:tr w:rsidR="00217398" w:rsidRPr="0098104B" w14:paraId="12F0E9D7"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59C09A34" w14:textId="31D614A9" w:rsidR="00217398" w:rsidRPr="0098104B" w:rsidRDefault="00217398" w:rsidP="00AB4BCA">
            <w:pPr>
              <w:pStyle w:val="I-tableParagraph"/>
            </w:pPr>
            <w:r w:rsidRPr="0098104B">
              <w:rPr>
                <w:lang w:bidi="de-DE"/>
              </w:rPr>
              <w:t>Versand an – Bundesland oder Provinz</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4CE89D8C" w14:textId="799C6CD9" w:rsidR="00217398" w:rsidRPr="0098104B" w:rsidRDefault="00217398" w:rsidP="00AB4BCA">
            <w:pPr>
              <w:pStyle w:val="I-tableParagraph"/>
            </w:pPr>
            <w:fldSimple w:instr=" MERGEFIELD SHIPTO_MAILADDRESS_STATE \* MERGEFORMAT ">
              <w:r w:rsidR="00C15E99" w:rsidRPr="0098104B">
                <w:rPr>
                  <w:noProof/>
                </w:rPr>
                <w:t>«SHIPTO_MAILADDRESS_STATE»</w:t>
              </w:r>
            </w:fldSimple>
          </w:p>
        </w:tc>
      </w:tr>
      <w:tr w:rsidR="00217398" w:rsidRPr="0098104B" w14:paraId="16E928F2" w14:textId="77777777" w:rsidTr="001D00FB">
        <w:trPr>
          <w:trHeight w:val="300"/>
        </w:trPr>
        <w:tc>
          <w:tcPr>
            <w:tcW w:w="3055" w:type="dxa"/>
            <w:tcBorders>
              <w:top w:val="single" w:sz="4" w:space="0" w:color="A5A5A5"/>
              <w:left w:val="single" w:sz="4" w:space="0" w:color="A5A5A5"/>
              <w:bottom w:val="nil"/>
              <w:right w:val="nil"/>
            </w:tcBorders>
            <w:shd w:val="clear" w:color="auto" w:fill="auto"/>
            <w:noWrap/>
            <w:vAlign w:val="bottom"/>
            <w:hideMark/>
          </w:tcPr>
          <w:p w14:paraId="3F4798C0" w14:textId="79F7C171" w:rsidR="00217398" w:rsidRPr="0098104B" w:rsidRDefault="00217398" w:rsidP="00AB4BCA">
            <w:pPr>
              <w:pStyle w:val="I-tableParagraph"/>
            </w:pPr>
            <w:r w:rsidRPr="0098104B">
              <w:rPr>
                <w:lang w:bidi="de-DE"/>
              </w:rPr>
              <w:t>Versand an – Postleitzahl</w:t>
            </w:r>
          </w:p>
        </w:tc>
        <w:tc>
          <w:tcPr>
            <w:tcW w:w="6295" w:type="dxa"/>
            <w:gridSpan w:val="2"/>
            <w:tcBorders>
              <w:top w:val="single" w:sz="4" w:space="0" w:color="A5A5A5"/>
              <w:left w:val="nil"/>
              <w:bottom w:val="nil"/>
              <w:right w:val="single" w:sz="4" w:space="0" w:color="A5A5A5"/>
            </w:tcBorders>
            <w:shd w:val="clear" w:color="auto" w:fill="auto"/>
            <w:noWrap/>
            <w:vAlign w:val="bottom"/>
            <w:hideMark/>
          </w:tcPr>
          <w:p w14:paraId="38BBC7B4" w14:textId="0A4CA4E4" w:rsidR="00217398" w:rsidRPr="0098104B" w:rsidRDefault="00217398" w:rsidP="00AB4BCA">
            <w:pPr>
              <w:pStyle w:val="I-tableParagraph"/>
            </w:pPr>
            <w:fldSimple w:instr=" MERGEFIELD SHIPTO_MAILADDRESS_ZIP \* MERGEFORMAT ">
              <w:r w:rsidR="00C15E99" w:rsidRPr="0098104B">
                <w:rPr>
                  <w:noProof/>
                </w:rPr>
                <w:t>«SHIPTO_MAILADDRESS_ZIP»</w:t>
              </w:r>
            </w:fldSimple>
          </w:p>
        </w:tc>
      </w:tr>
      <w:tr w:rsidR="00217398" w:rsidRPr="0098104B" w14:paraId="6E9AB7B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hideMark/>
          </w:tcPr>
          <w:p w14:paraId="09D49C9E" w14:textId="77777777" w:rsidR="00217398" w:rsidRPr="0098104B" w:rsidRDefault="00217398" w:rsidP="00AB4BCA">
            <w:pPr>
              <w:pStyle w:val="I-tableParagraph"/>
            </w:pPr>
            <w:r w:rsidRPr="0098104B">
              <w:rPr>
                <w:lang w:bidi="de-DE"/>
              </w:rPr>
              <w:t>Versand an – Land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hideMark/>
          </w:tcPr>
          <w:p w14:paraId="3C88FE90" w14:textId="4F820D1C" w:rsidR="00217398" w:rsidRPr="0098104B" w:rsidRDefault="00217398" w:rsidP="00AB4BCA">
            <w:pPr>
              <w:pStyle w:val="I-tableParagraph"/>
            </w:pPr>
            <w:fldSimple w:instr=" MERGEFIELD SHIPTO_MAILADDRESS_COUNTRY \* MERGEFORMAT ">
              <w:r w:rsidR="00C15E99" w:rsidRPr="0098104B">
                <w:rPr>
                  <w:noProof/>
                </w:rPr>
                <w:t>«SHIPTO_MAILADDRESS_COUNTRY»</w:t>
              </w:r>
            </w:fldSimple>
          </w:p>
        </w:tc>
      </w:tr>
      <w:tr w:rsidR="00217398" w:rsidRPr="0098104B" w14:paraId="4A6B01D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408807A2" w14:textId="77777777" w:rsidR="00217398" w:rsidRPr="0098104B" w:rsidRDefault="00217398" w:rsidP="00727CE7">
            <w:pPr>
              <w:pStyle w:val="I-sectionHead"/>
            </w:pPr>
            <w:r w:rsidRPr="0098104B">
              <w:rPr>
                <w:lang w:bidi="de-DE"/>
              </w:rPr>
              <w:t>Kopfzeile der Transaktion</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D99A566" w14:textId="77777777" w:rsidR="00217398" w:rsidRPr="0098104B" w:rsidRDefault="00217398" w:rsidP="00727CE7">
            <w:pPr>
              <w:pStyle w:val="I-sectionHead"/>
            </w:pPr>
            <w:r w:rsidRPr="0098104B">
              <w:rPr>
                <w:lang w:bidi="de-DE"/>
              </w:rPr>
              <w:t xml:space="preserve">Feldcode </w:t>
            </w:r>
          </w:p>
        </w:tc>
      </w:tr>
      <w:tr w:rsidR="00217398" w:rsidRPr="0098104B" w14:paraId="78B7063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6324909" w14:textId="63D20C1E" w:rsidR="00217398" w:rsidRPr="0098104B" w:rsidRDefault="00217398" w:rsidP="00AB4BCA">
            <w:pPr>
              <w:pStyle w:val="I-tableParagraph"/>
            </w:pPr>
            <w:r w:rsidRPr="0098104B">
              <w:rPr>
                <w:lang w:bidi="de-DE"/>
              </w:rPr>
              <w:t>Referenznummer des Kaufauftrags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2288D06" w14:textId="2F6B9D1C" w:rsidR="00217398" w:rsidRPr="0098104B" w:rsidRDefault="00C5502C" w:rsidP="00AB4BCA">
            <w:pPr>
              <w:pStyle w:val="I-tableParagraph"/>
            </w:pPr>
            <w:r w:rsidRPr="0098104B">
              <w:rPr>
                <w:noProof/>
              </w:rPr>
              <w:fldChar w:fldCharType="begin"/>
            </w:r>
            <w:r w:rsidRPr="0098104B">
              <w:rPr>
                <w:noProof/>
              </w:rPr>
              <w:instrText xml:space="preserve"> MERGEFIELD PONUMBER \* MERGEFORMAT </w:instrText>
            </w:r>
            <w:r w:rsidRPr="0098104B">
              <w:rPr>
                <w:noProof/>
              </w:rPr>
              <w:fldChar w:fldCharType="separate"/>
            </w:r>
            <w:r w:rsidR="00C15E99" w:rsidRPr="0098104B">
              <w:rPr>
                <w:noProof/>
              </w:rPr>
              <w:t>«PONUMBER»</w:t>
            </w:r>
            <w:r w:rsidRPr="0098104B">
              <w:rPr>
                <w:noProof/>
              </w:rPr>
              <w:fldChar w:fldCharType="end"/>
            </w:r>
          </w:p>
        </w:tc>
      </w:tr>
      <w:tr w:rsidR="00217398" w:rsidRPr="0098104B" w14:paraId="63E7E42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075EFBB" w14:textId="77777777" w:rsidR="00217398" w:rsidRPr="0098104B" w:rsidRDefault="00217398" w:rsidP="00AB4BCA">
            <w:pPr>
              <w:pStyle w:val="I-tableParagraph"/>
            </w:pPr>
            <w:r w:rsidRPr="0098104B">
              <w:rPr>
                <w:lang w:bidi="de-DE"/>
              </w:rPr>
              <w:t>Versand über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77A8FB4" w14:textId="63A22F8A" w:rsidR="00217398" w:rsidRPr="0098104B" w:rsidRDefault="00C5502C" w:rsidP="00AB4BCA">
            <w:pPr>
              <w:pStyle w:val="I-tableParagraph"/>
            </w:pPr>
            <w:r w:rsidRPr="0098104B">
              <w:rPr>
                <w:noProof/>
              </w:rPr>
              <w:fldChar w:fldCharType="begin"/>
            </w:r>
            <w:r w:rsidRPr="0098104B">
              <w:rPr>
                <w:noProof/>
              </w:rPr>
              <w:instrText xml:space="preserve"> MERGEFIELD SHIPVIA \* MERGEFORMAT </w:instrText>
            </w:r>
            <w:r w:rsidRPr="0098104B">
              <w:rPr>
                <w:noProof/>
              </w:rPr>
              <w:fldChar w:fldCharType="separate"/>
            </w:r>
            <w:r w:rsidR="00C15E99" w:rsidRPr="0098104B">
              <w:rPr>
                <w:noProof/>
              </w:rPr>
              <w:t>«SHIPVIA»</w:t>
            </w:r>
            <w:r w:rsidRPr="0098104B">
              <w:rPr>
                <w:noProof/>
              </w:rPr>
              <w:fldChar w:fldCharType="end"/>
            </w:r>
          </w:p>
        </w:tc>
      </w:tr>
      <w:tr w:rsidR="00217398" w:rsidRPr="0098104B" w14:paraId="272433A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2278381" w14:textId="77777777" w:rsidR="00217398" w:rsidRPr="0098104B" w:rsidRDefault="00217398" w:rsidP="00AB4BCA">
            <w:pPr>
              <w:pStyle w:val="I-tableParagraph"/>
            </w:pPr>
            <w:r w:rsidRPr="0098104B">
              <w:rPr>
                <w:lang w:bidi="de-DE"/>
              </w:rPr>
              <w:t>Zahlungsbedingungen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0ECCA92" w14:textId="0D7B77FE" w:rsidR="00217398" w:rsidRPr="0098104B" w:rsidRDefault="00217398" w:rsidP="00AB4BCA">
            <w:pPr>
              <w:pStyle w:val="I-tableParagraph"/>
            </w:pPr>
            <w:fldSimple w:instr=" MERGEFIELD TERM_NAME \* MERGEFORMAT ">
              <w:r w:rsidR="00C15E99" w:rsidRPr="0098104B">
                <w:rPr>
                  <w:noProof/>
                </w:rPr>
                <w:t>«TERM_NAME»</w:t>
              </w:r>
            </w:fldSimple>
          </w:p>
        </w:tc>
      </w:tr>
      <w:tr w:rsidR="00217398" w:rsidRPr="0098104B" w14:paraId="1483D1A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2DE8E19" w14:textId="77777777" w:rsidR="00217398" w:rsidRPr="0098104B" w:rsidRDefault="00217398" w:rsidP="00AB4BCA">
            <w:pPr>
              <w:pStyle w:val="I-tableParagraph"/>
            </w:pPr>
            <w:r w:rsidRPr="0098104B">
              <w:rPr>
                <w:lang w:bidi="de-DE"/>
              </w:rPr>
              <w:t>Fälligkeitsdatum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EFE154C" w14:textId="058B8972" w:rsidR="00217398" w:rsidRPr="0098104B" w:rsidRDefault="00000000" w:rsidP="00AB4BCA">
            <w:pPr>
              <w:pStyle w:val="I-tableParagraph"/>
            </w:pPr>
            <w:fldSimple w:instr=" MERGEFIELD WHENDUE \* MERGEFORMAT ">
              <w:r w:rsidR="00C15E99" w:rsidRPr="0098104B">
                <w:rPr>
                  <w:noProof/>
                </w:rPr>
                <w:t>«WHENDUE»</w:t>
              </w:r>
            </w:fldSimple>
          </w:p>
        </w:tc>
      </w:tr>
      <w:tr w:rsidR="00217398" w:rsidRPr="0098104B" w14:paraId="4B59D92C"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00E2991" w14:textId="5276D307" w:rsidR="00217398" w:rsidRPr="0098104B" w:rsidRDefault="00217398" w:rsidP="00AB4BCA">
            <w:pPr>
              <w:pStyle w:val="I-tableParagraph"/>
            </w:pPr>
            <w:r w:rsidRPr="0098104B">
              <w:rPr>
                <w:lang w:bidi="de-DE"/>
              </w:rPr>
              <w:t>Nachricht oder Kommentare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A5D60DD" w14:textId="6F797AE8" w:rsidR="00217398" w:rsidRPr="0098104B" w:rsidRDefault="00C5502C" w:rsidP="00AB4BCA">
            <w:pPr>
              <w:pStyle w:val="I-tableParagraph"/>
            </w:pPr>
            <w:r w:rsidRPr="0098104B">
              <w:rPr>
                <w:noProof/>
              </w:rPr>
              <w:fldChar w:fldCharType="begin"/>
            </w:r>
            <w:r w:rsidRPr="0098104B">
              <w:rPr>
                <w:noProof/>
              </w:rPr>
              <w:instrText xml:space="preserve"> MERGEFIELD MESSAGE \* MERGEFORMAT </w:instrText>
            </w:r>
            <w:r w:rsidRPr="0098104B">
              <w:rPr>
                <w:noProof/>
              </w:rPr>
              <w:fldChar w:fldCharType="separate"/>
            </w:r>
            <w:r w:rsidR="00C15E99" w:rsidRPr="0098104B">
              <w:rPr>
                <w:noProof/>
              </w:rPr>
              <w:t>«MESSAGE»</w:t>
            </w:r>
            <w:r w:rsidRPr="0098104B">
              <w:rPr>
                <w:noProof/>
              </w:rPr>
              <w:fldChar w:fldCharType="end"/>
            </w:r>
          </w:p>
        </w:tc>
      </w:tr>
      <w:tr w:rsidR="007F6A93" w:rsidRPr="0098104B" w14:paraId="75FE6152"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7821650C" w14:textId="2F43D322" w:rsidR="007F6A93" w:rsidRPr="0098104B" w:rsidRDefault="007F6A93" w:rsidP="007F6A93">
            <w:pPr>
              <w:pStyle w:val="I-sectionHead"/>
            </w:pPr>
            <w:r w:rsidRPr="0098104B">
              <w:rPr>
                <w:lang w:bidi="de-DE"/>
              </w:rPr>
              <w:t>Versandtermine</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42E79AB" w14:textId="0B9DEA59" w:rsidR="007F6A93" w:rsidRPr="0098104B" w:rsidRDefault="007F6A93" w:rsidP="007F6A93">
            <w:pPr>
              <w:pStyle w:val="I-sectionHead"/>
            </w:pPr>
            <w:r w:rsidRPr="0098104B">
              <w:rPr>
                <w:noProof/>
                <w:lang w:bidi="de-DE"/>
              </w:rPr>
              <w:t>Feldcode</w:t>
            </w:r>
          </w:p>
        </w:tc>
      </w:tr>
      <w:tr w:rsidR="007F6A93" w:rsidRPr="0098104B" w14:paraId="52973AE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5A5711D" w14:textId="77248F78" w:rsidR="007F6A93" w:rsidRPr="0098104B" w:rsidRDefault="007F6A93" w:rsidP="00AB4BCA">
            <w:pPr>
              <w:pStyle w:val="I-tableParagraph"/>
            </w:pPr>
            <w:r w:rsidRPr="0098104B">
              <w:rPr>
                <w:lang w:bidi="de-DE"/>
              </w:rPr>
              <w:t>Benötigt bis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6F15002" w14:textId="5F1788E7" w:rsidR="007F6A93" w:rsidRPr="0098104B" w:rsidRDefault="007F6A93" w:rsidP="00AB4BCA">
            <w:pPr>
              <w:pStyle w:val="I-tableParagraph"/>
              <w:rPr>
                <w:noProof/>
              </w:rPr>
            </w:pPr>
            <w:r w:rsidRPr="0098104B">
              <w:rPr>
                <w:noProof/>
              </w:rPr>
              <w:fldChar w:fldCharType="begin"/>
            </w:r>
            <w:r w:rsidRPr="0098104B">
              <w:rPr>
                <w:noProof/>
              </w:rPr>
              <w:instrText xml:space="preserve"> MERGEFIELD  NEEDBYDATE  \* MERGEFORMAT </w:instrText>
            </w:r>
            <w:r w:rsidRPr="0098104B">
              <w:rPr>
                <w:noProof/>
              </w:rPr>
              <w:fldChar w:fldCharType="separate"/>
            </w:r>
            <w:r w:rsidR="00C15E99" w:rsidRPr="0098104B">
              <w:rPr>
                <w:noProof/>
              </w:rPr>
              <w:t>«NEEDBYDATE»</w:t>
            </w:r>
            <w:r w:rsidRPr="0098104B">
              <w:rPr>
                <w:noProof/>
              </w:rPr>
              <w:fldChar w:fldCharType="end"/>
            </w:r>
          </w:p>
        </w:tc>
      </w:tr>
      <w:tr w:rsidR="007F6A93" w:rsidRPr="0098104B" w14:paraId="2E251DD1"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A8FC032" w14:textId="410976B3" w:rsidR="007F6A93" w:rsidRPr="0098104B" w:rsidRDefault="007F6A93" w:rsidP="007F6A93">
            <w:pPr>
              <w:pStyle w:val="I-tableParagraph"/>
            </w:pPr>
            <w:r w:rsidRPr="0098104B">
              <w:rPr>
                <w:lang w:bidi="de-DE"/>
              </w:rPr>
              <w:t>Versenden bis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7CCFD7B" w14:textId="4BEF453D" w:rsidR="007F6A93" w:rsidRPr="0098104B" w:rsidRDefault="007F6A93" w:rsidP="007F6A93">
            <w:pPr>
              <w:pStyle w:val="I-tableParagraph"/>
              <w:rPr>
                <w:noProof/>
              </w:rPr>
            </w:pPr>
            <w:r w:rsidRPr="0098104B">
              <w:rPr>
                <w:noProof/>
              </w:rPr>
              <w:fldChar w:fldCharType="begin"/>
            </w:r>
            <w:r w:rsidRPr="0098104B">
              <w:rPr>
                <w:noProof/>
              </w:rPr>
              <w:instrText xml:space="preserve"> MERGEFIELD  SHIPBYDATE  \* MERGEFORMAT </w:instrText>
            </w:r>
            <w:r w:rsidRPr="0098104B">
              <w:rPr>
                <w:noProof/>
              </w:rPr>
              <w:fldChar w:fldCharType="separate"/>
            </w:r>
            <w:r w:rsidR="00C15E99" w:rsidRPr="0098104B">
              <w:rPr>
                <w:noProof/>
              </w:rPr>
              <w:t>«SHIPBYDATE»</w:t>
            </w:r>
            <w:r w:rsidRPr="0098104B">
              <w:rPr>
                <w:noProof/>
              </w:rPr>
              <w:fldChar w:fldCharType="end"/>
            </w:r>
          </w:p>
        </w:tc>
      </w:tr>
      <w:tr w:rsidR="007F6A93" w:rsidRPr="0098104B" w14:paraId="48D582A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19C415C" w14:textId="5F80C7D1" w:rsidR="007F6A93" w:rsidRPr="0098104B" w:rsidRDefault="007F6A93" w:rsidP="007F6A93">
            <w:pPr>
              <w:pStyle w:val="I-tableParagraph"/>
            </w:pPr>
            <w:r w:rsidRPr="0098104B">
              <w:rPr>
                <w:lang w:bidi="de-DE"/>
              </w:rPr>
              <w:t>Stornieren nach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22844EF3" w14:textId="32ECE9FC" w:rsidR="007F6A93" w:rsidRPr="0098104B" w:rsidRDefault="00881017" w:rsidP="007F6A93">
            <w:pPr>
              <w:pStyle w:val="I-tableParagraph"/>
              <w:rPr>
                <w:noProof/>
              </w:rPr>
            </w:pPr>
            <w:r w:rsidRPr="0098104B">
              <w:rPr>
                <w:noProof/>
              </w:rPr>
              <w:fldChar w:fldCharType="begin"/>
            </w:r>
            <w:r w:rsidRPr="0098104B">
              <w:rPr>
                <w:noProof/>
              </w:rPr>
              <w:instrText xml:space="preserve"> MERGEFIELD  CANCELAFTERDATE  \* MERGEFORMAT </w:instrText>
            </w:r>
            <w:r w:rsidRPr="0098104B">
              <w:rPr>
                <w:noProof/>
              </w:rPr>
              <w:fldChar w:fldCharType="separate"/>
            </w:r>
            <w:r w:rsidR="00C15E99" w:rsidRPr="0098104B">
              <w:rPr>
                <w:noProof/>
              </w:rPr>
              <w:t>«CANCELAFTERDATE»</w:t>
            </w:r>
            <w:r w:rsidRPr="0098104B">
              <w:rPr>
                <w:noProof/>
              </w:rPr>
              <w:fldChar w:fldCharType="end"/>
            </w:r>
          </w:p>
        </w:tc>
      </w:tr>
      <w:tr w:rsidR="007F6A93" w:rsidRPr="0098104B" w14:paraId="01A8BCF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92C9EB9" w14:textId="11BCF7DA" w:rsidR="007F6A93" w:rsidRPr="0098104B" w:rsidRDefault="007F6A93" w:rsidP="007F6A93">
            <w:pPr>
              <w:pStyle w:val="I-tableParagraph"/>
            </w:pPr>
            <w:r w:rsidRPr="0098104B">
              <w:rPr>
                <w:lang w:bidi="de-DE"/>
              </w:rPr>
              <w:t>Nicht versenden vor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FD1E0C6" w14:textId="1E47951A" w:rsidR="007F6A93" w:rsidRPr="0098104B" w:rsidRDefault="00881017" w:rsidP="007F6A93">
            <w:pPr>
              <w:pStyle w:val="I-tableParagraph"/>
              <w:rPr>
                <w:noProof/>
              </w:rPr>
            </w:pPr>
            <w:r w:rsidRPr="0098104B">
              <w:rPr>
                <w:noProof/>
              </w:rPr>
              <w:fldChar w:fldCharType="begin"/>
            </w:r>
            <w:r w:rsidRPr="0098104B">
              <w:rPr>
                <w:noProof/>
              </w:rPr>
              <w:instrText xml:space="preserve"> MERGEFIELD  DONOTSHIPBEFOREDATE  \* MERGEFORMAT </w:instrText>
            </w:r>
            <w:r w:rsidRPr="0098104B">
              <w:rPr>
                <w:noProof/>
              </w:rPr>
              <w:fldChar w:fldCharType="separate"/>
            </w:r>
            <w:r w:rsidR="00C15E99" w:rsidRPr="0098104B">
              <w:rPr>
                <w:noProof/>
              </w:rPr>
              <w:t>«DONOTSHIPBEFOREDATE»</w:t>
            </w:r>
            <w:r w:rsidRPr="0098104B">
              <w:rPr>
                <w:noProof/>
              </w:rPr>
              <w:fldChar w:fldCharType="end"/>
            </w:r>
          </w:p>
        </w:tc>
      </w:tr>
      <w:tr w:rsidR="007F6A93" w:rsidRPr="0098104B" w14:paraId="66BC31A5"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9E3ED67" w14:textId="5099A380" w:rsidR="007F6A93" w:rsidRPr="0098104B" w:rsidRDefault="007F6A93" w:rsidP="007F6A93">
            <w:pPr>
              <w:pStyle w:val="I-tableParagraph"/>
            </w:pPr>
            <w:r w:rsidRPr="0098104B">
              <w:rPr>
                <w:lang w:bidi="de-DE"/>
              </w:rPr>
              <w:lastRenderedPageBreak/>
              <w:t>Nicht versenden nach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81773A3" w14:textId="169F4DA1" w:rsidR="007F6A93" w:rsidRPr="0098104B" w:rsidRDefault="00881017" w:rsidP="007F6A93">
            <w:pPr>
              <w:pStyle w:val="I-tableParagraph"/>
              <w:rPr>
                <w:noProof/>
              </w:rPr>
            </w:pPr>
            <w:r w:rsidRPr="0098104B">
              <w:rPr>
                <w:noProof/>
              </w:rPr>
              <w:fldChar w:fldCharType="begin"/>
            </w:r>
            <w:r w:rsidRPr="0098104B">
              <w:rPr>
                <w:noProof/>
              </w:rPr>
              <w:instrText xml:space="preserve"> MERGEFIELD  DONOTSHIPAFTERDATE  \* MERGEFORMAT </w:instrText>
            </w:r>
            <w:r w:rsidRPr="0098104B">
              <w:rPr>
                <w:noProof/>
              </w:rPr>
              <w:fldChar w:fldCharType="separate"/>
            </w:r>
            <w:r w:rsidR="00C15E99" w:rsidRPr="0098104B">
              <w:rPr>
                <w:noProof/>
              </w:rPr>
              <w:t>«DONOTSHIPAFTERDATE»</w:t>
            </w:r>
            <w:r w:rsidRPr="0098104B">
              <w:rPr>
                <w:noProof/>
              </w:rPr>
              <w:fldChar w:fldCharType="end"/>
            </w:r>
          </w:p>
        </w:tc>
      </w:tr>
      <w:tr w:rsidR="007F6A93" w:rsidRPr="0098104B" w14:paraId="0509648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EF74231" w14:textId="00060D55" w:rsidR="007F6A93" w:rsidRPr="0098104B" w:rsidRDefault="007F6A93" w:rsidP="007F6A93">
            <w:pPr>
              <w:pStyle w:val="I-tableParagraph"/>
            </w:pPr>
            <w:r w:rsidRPr="0098104B">
              <w:rPr>
                <w:lang w:bidi="de-DE"/>
              </w:rPr>
              <w:t>Datum für Servicebereitstellung</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EB30667" w14:textId="030C6D0A" w:rsidR="007F6A93" w:rsidRPr="0098104B" w:rsidRDefault="00881017" w:rsidP="007F6A93">
            <w:pPr>
              <w:pStyle w:val="I-tableParagraph"/>
              <w:rPr>
                <w:noProof/>
              </w:rPr>
            </w:pPr>
            <w:r w:rsidRPr="0098104B">
              <w:rPr>
                <w:noProof/>
              </w:rPr>
              <w:fldChar w:fldCharType="begin"/>
            </w:r>
            <w:r w:rsidRPr="0098104B">
              <w:rPr>
                <w:noProof/>
              </w:rPr>
              <w:instrText xml:space="preserve"> MERGEFIELD  SERVICEDELIVERYDATE  \* MERGEFORMAT </w:instrText>
            </w:r>
            <w:r w:rsidRPr="0098104B">
              <w:rPr>
                <w:noProof/>
              </w:rPr>
              <w:fldChar w:fldCharType="separate"/>
            </w:r>
            <w:r w:rsidR="00C15E99" w:rsidRPr="0098104B">
              <w:rPr>
                <w:noProof/>
              </w:rPr>
              <w:t>«SERVICEDELIVERYDATE»</w:t>
            </w:r>
            <w:r w:rsidRPr="0098104B">
              <w:rPr>
                <w:noProof/>
              </w:rPr>
              <w:fldChar w:fldCharType="end"/>
            </w:r>
          </w:p>
        </w:tc>
      </w:tr>
      <w:tr w:rsidR="007F6A93" w:rsidRPr="0098104B" w14:paraId="17B27E9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F67CD32" w14:textId="4F10AEC3" w:rsidR="007F6A93" w:rsidRPr="0098104B" w:rsidRDefault="007F6A93" w:rsidP="007F6A93">
            <w:pPr>
              <w:pStyle w:val="I-tableParagraph"/>
            </w:pPr>
            <w:r w:rsidRPr="0098104B">
              <w:rPr>
                <w:lang w:bidi="de-DE"/>
              </w:rPr>
              <w:t>Trackingnummer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C37E755" w14:textId="3403D8E6" w:rsidR="007F6A93" w:rsidRPr="0098104B" w:rsidRDefault="00881017" w:rsidP="007F6A93">
            <w:pPr>
              <w:pStyle w:val="I-tableParagraph"/>
              <w:rPr>
                <w:noProof/>
              </w:rPr>
            </w:pPr>
            <w:r w:rsidRPr="0098104B">
              <w:rPr>
                <w:noProof/>
              </w:rPr>
              <w:fldChar w:fldCharType="begin"/>
            </w:r>
            <w:r w:rsidRPr="0098104B">
              <w:rPr>
                <w:noProof/>
              </w:rPr>
              <w:instrText xml:space="preserve"> MERGEFIELD  TRACKINGNUMBER  \* MERGEFORMAT </w:instrText>
            </w:r>
            <w:r w:rsidRPr="0098104B">
              <w:rPr>
                <w:noProof/>
              </w:rPr>
              <w:fldChar w:fldCharType="separate"/>
            </w:r>
            <w:r w:rsidR="00C15E99" w:rsidRPr="0098104B">
              <w:rPr>
                <w:noProof/>
              </w:rPr>
              <w:t>«TRACKINGNUMBER»</w:t>
            </w:r>
            <w:r w:rsidRPr="0098104B">
              <w:rPr>
                <w:noProof/>
              </w:rPr>
              <w:fldChar w:fldCharType="end"/>
            </w:r>
          </w:p>
        </w:tc>
      </w:tr>
      <w:tr w:rsidR="007F6A93" w:rsidRPr="0098104B" w14:paraId="672A324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2245BAE" w14:textId="3A24D932" w:rsidR="007F6A93" w:rsidRPr="0098104B" w:rsidRDefault="007F6A93" w:rsidP="007F6A93">
            <w:pPr>
              <w:pStyle w:val="I-tableParagraph"/>
            </w:pPr>
            <w:r w:rsidRPr="0098104B">
              <w:rPr>
                <w:lang w:bidi="de-DE"/>
              </w:rPr>
              <w:t>Versanddatum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7DDE86C" w14:textId="5529397E" w:rsidR="007F6A93" w:rsidRPr="0098104B" w:rsidRDefault="00881017" w:rsidP="007F6A93">
            <w:pPr>
              <w:pStyle w:val="I-tableParagraph"/>
              <w:rPr>
                <w:noProof/>
              </w:rPr>
            </w:pPr>
            <w:r w:rsidRPr="0098104B">
              <w:rPr>
                <w:noProof/>
              </w:rPr>
              <w:fldChar w:fldCharType="begin"/>
            </w:r>
            <w:r w:rsidRPr="0098104B">
              <w:rPr>
                <w:noProof/>
              </w:rPr>
              <w:instrText xml:space="preserve"> MERGEFIELD  SHIPPEDDATE  \* MERGEFORMAT </w:instrText>
            </w:r>
            <w:r w:rsidRPr="0098104B">
              <w:rPr>
                <w:noProof/>
              </w:rPr>
              <w:fldChar w:fldCharType="separate"/>
            </w:r>
            <w:r w:rsidR="00C15E99" w:rsidRPr="0098104B">
              <w:rPr>
                <w:noProof/>
              </w:rPr>
              <w:t>«SHIPPEDDATE»</w:t>
            </w:r>
            <w:r w:rsidRPr="0098104B">
              <w:rPr>
                <w:noProof/>
              </w:rPr>
              <w:fldChar w:fldCharType="end"/>
            </w:r>
          </w:p>
        </w:tc>
      </w:tr>
      <w:tr w:rsidR="007F6A93" w:rsidRPr="0098104B" w14:paraId="5053D71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0ED537C" w14:textId="77777777" w:rsidR="007F6A93" w:rsidRPr="0098104B" w:rsidRDefault="007F6A93" w:rsidP="007F6A93">
            <w:pPr>
              <w:pStyle w:val="I-sectionHead"/>
            </w:pPr>
            <w:r w:rsidRPr="0098104B">
              <w:rPr>
                <w:lang w:bidi="de-DE"/>
              </w:rPr>
              <w:t>Transaktionseinträge</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BA8A878" w14:textId="77777777" w:rsidR="007F6A93" w:rsidRPr="0098104B" w:rsidRDefault="007F6A93" w:rsidP="007F6A93">
            <w:pPr>
              <w:pStyle w:val="I-sectionHead"/>
            </w:pPr>
            <w:r w:rsidRPr="0098104B">
              <w:rPr>
                <w:lang w:bidi="de-DE"/>
              </w:rPr>
              <w:t xml:space="preserve">Feldcode </w:t>
            </w:r>
          </w:p>
        </w:tc>
      </w:tr>
      <w:tr w:rsidR="007F6A93" w:rsidRPr="0098104B" w14:paraId="0AF5A58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B6E67FD" w14:textId="77777777" w:rsidR="007F6A93" w:rsidRPr="0098104B" w:rsidRDefault="007F6A93" w:rsidP="007F6A93">
            <w:pPr>
              <w:pStyle w:val="I-tableParagraph"/>
            </w:pPr>
            <w:bookmarkStart w:id="20" w:name="_Hlk89173956"/>
            <w:r w:rsidRPr="0098104B">
              <w:rPr>
                <w:lang w:bidi="de-DE"/>
              </w:rPr>
              <w:t>Tabellenanfang – Einträge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5983353" w14:textId="79CCE4A7" w:rsidR="007F6A93" w:rsidRPr="0098104B" w:rsidRDefault="007F6A93" w:rsidP="007F6A93">
            <w:pPr>
              <w:pStyle w:val="I-tableParagraph"/>
            </w:pPr>
            <w:r w:rsidRPr="0098104B">
              <w:rPr>
                <w:noProof/>
              </w:rPr>
              <w:fldChar w:fldCharType="begin"/>
            </w:r>
            <w:r w:rsidRPr="0098104B">
              <w:rPr>
                <w:noProof/>
              </w:rPr>
              <w:instrText xml:space="preserve"> MERGEFIELD TableStart:ENTRIES \* MERGEFORMAT </w:instrText>
            </w:r>
            <w:r w:rsidRPr="0098104B">
              <w:rPr>
                <w:noProof/>
              </w:rPr>
              <w:fldChar w:fldCharType="separate"/>
            </w:r>
            <w:r w:rsidR="00C15E99" w:rsidRPr="0098104B">
              <w:rPr>
                <w:noProof/>
              </w:rPr>
              <w:t>«TableStart:ENTRIES»</w:t>
            </w:r>
            <w:r w:rsidRPr="0098104B">
              <w:rPr>
                <w:noProof/>
              </w:rPr>
              <w:fldChar w:fldCharType="end"/>
            </w:r>
          </w:p>
        </w:tc>
      </w:tr>
      <w:tr w:rsidR="007F6A93" w:rsidRPr="0098104B" w14:paraId="48B50AF5"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CDC3CF5" w14:textId="77777777" w:rsidR="007F6A93" w:rsidRPr="0098104B" w:rsidRDefault="007F6A93" w:rsidP="007F6A93">
            <w:pPr>
              <w:pStyle w:val="I-tableParagraph"/>
            </w:pPr>
            <w:r w:rsidRPr="0098104B">
              <w:rPr>
                <w:lang w:bidi="de-DE"/>
              </w:rPr>
              <w:t>Tabellenende – Einträge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81B41B7" w14:textId="575F7925" w:rsidR="007F6A93" w:rsidRPr="0098104B" w:rsidRDefault="007F6A93" w:rsidP="007F6A93">
            <w:pPr>
              <w:pStyle w:val="I-tableParagraph"/>
            </w:pPr>
            <w:r w:rsidRPr="0098104B">
              <w:rPr>
                <w:noProof/>
              </w:rPr>
              <w:fldChar w:fldCharType="begin"/>
            </w:r>
            <w:r w:rsidRPr="0098104B">
              <w:rPr>
                <w:noProof/>
              </w:rPr>
              <w:instrText xml:space="preserve"> MERGEFIELD TableEnd:ENTRIES \* MERGEFORMAT </w:instrText>
            </w:r>
            <w:r w:rsidRPr="0098104B">
              <w:rPr>
                <w:noProof/>
              </w:rPr>
              <w:fldChar w:fldCharType="separate"/>
            </w:r>
            <w:r w:rsidR="00C15E99" w:rsidRPr="0098104B">
              <w:rPr>
                <w:noProof/>
              </w:rPr>
              <w:t>«TableEnd:ENTRIES»</w:t>
            </w:r>
            <w:r w:rsidRPr="0098104B">
              <w:rPr>
                <w:noProof/>
              </w:rPr>
              <w:fldChar w:fldCharType="end"/>
            </w:r>
          </w:p>
        </w:tc>
      </w:tr>
      <w:bookmarkEnd w:id="20"/>
      <w:tr w:rsidR="007F6A93" w:rsidRPr="0098104B" w14:paraId="1895777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4722E0C" w14:textId="77777777" w:rsidR="007F6A93" w:rsidRPr="0098104B" w:rsidRDefault="007F6A93" w:rsidP="007F6A93">
            <w:pPr>
              <w:pStyle w:val="I-tableParagraph"/>
            </w:pPr>
            <w:r w:rsidRPr="0098104B">
              <w:rPr>
                <w:lang w:bidi="de-DE"/>
              </w:rPr>
              <w:t>Artikel-ID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B5D626C" w14:textId="11B553F0" w:rsidR="007F6A93" w:rsidRPr="0098104B" w:rsidRDefault="007F6A93" w:rsidP="007F6A93">
            <w:pPr>
              <w:pStyle w:val="I-tableParagraph"/>
            </w:pPr>
            <w:fldSimple w:instr=" MERGEFIELD ENTRIES_ITEMID \* MERGEFORMAT ">
              <w:r w:rsidR="00C15E99" w:rsidRPr="0098104B">
                <w:rPr>
                  <w:noProof/>
                </w:rPr>
                <w:t>«ENTRIES_ITEMID»</w:t>
              </w:r>
            </w:fldSimple>
          </w:p>
        </w:tc>
      </w:tr>
      <w:tr w:rsidR="007F6A93" w:rsidRPr="0098104B" w14:paraId="05AAECF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914ECD8" w14:textId="77777777" w:rsidR="007F6A93" w:rsidRPr="0098104B" w:rsidRDefault="007F6A93" w:rsidP="007F6A93">
            <w:pPr>
              <w:pStyle w:val="I-tableParagraph"/>
            </w:pPr>
            <w:r w:rsidRPr="0098104B">
              <w:rPr>
                <w:lang w:bidi="de-DE"/>
              </w:rPr>
              <w:t>Artikelbeschreibung</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2CEE16C" w14:textId="772F0708" w:rsidR="007F6A93" w:rsidRPr="0098104B" w:rsidRDefault="007F6A93" w:rsidP="007F6A93">
            <w:pPr>
              <w:pStyle w:val="I-tableParagraph"/>
            </w:pPr>
            <w:r w:rsidRPr="0098104B">
              <w:rPr>
                <w:noProof/>
              </w:rPr>
              <w:fldChar w:fldCharType="begin"/>
            </w:r>
            <w:r w:rsidRPr="0098104B">
              <w:rPr>
                <w:noProof/>
              </w:rPr>
              <w:instrText xml:space="preserve"> MERGEFIELD ENTRIES_ITEMDESC \* MERGEFORMAT </w:instrText>
            </w:r>
            <w:r w:rsidRPr="0098104B">
              <w:rPr>
                <w:noProof/>
              </w:rPr>
              <w:fldChar w:fldCharType="separate"/>
            </w:r>
            <w:r w:rsidR="00C15E99" w:rsidRPr="0098104B">
              <w:rPr>
                <w:noProof/>
              </w:rPr>
              <w:t>«ENTRIES_ITEMDESC»</w:t>
            </w:r>
            <w:r w:rsidRPr="0098104B">
              <w:rPr>
                <w:noProof/>
              </w:rPr>
              <w:fldChar w:fldCharType="end"/>
            </w:r>
          </w:p>
        </w:tc>
      </w:tr>
      <w:tr w:rsidR="007F6A93" w:rsidRPr="0098104B" w14:paraId="0F2E5EF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951759C" w14:textId="77777777" w:rsidR="007F6A93" w:rsidRPr="0098104B" w:rsidRDefault="007F6A93" w:rsidP="007F6A93">
            <w:pPr>
              <w:pStyle w:val="I-tableParagraph"/>
            </w:pPr>
            <w:r w:rsidRPr="0098104B">
              <w:rPr>
                <w:lang w:bidi="de-DE"/>
              </w:rPr>
              <w:t>Erweiterte Beschreibung</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51985CA" w14:textId="4B8D97AD" w:rsidR="007F6A93" w:rsidRPr="0098104B" w:rsidRDefault="007F6A93" w:rsidP="007F6A93">
            <w:pPr>
              <w:pStyle w:val="I-tableParagraph"/>
            </w:pPr>
            <w:r w:rsidRPr="0098104B">
              <w:rPr>
                <w:noProof/>
              </w:rPr>
              <w:fldChar w:fldCharType="begin"/>
            </w:r>
            <w:r w:rsidRPr="0098104B">
              <w:rPr>
                <w:noProof/>
              </w:rPr>
              <w:instrText xml:space="preserve"> MERGEFIELD ENTRIES_EXTENDED_DESSCRIPTION \* MERGEFORMAT </w:instrText>
            </w:r>
            <w:r w:rsidRPr="0098104B">
              <w:rPr>
                <w:noProof/>
              </w:rPr>
              <w:fldChar w:fldCharType="separate"/>
            </w:r>
            <w:r w:rsidR="00C15E99" w:rsidRPr="0098104B">
              <w:rPr>
                <w:noProof/>
              </w:rPr>
              <w:t>«ENTRIES_EXTENDED_DESSCRIPTION»</w:t>
            </w:r>
            <w:r w:rsidRPr="0098104B">
              <w:rPr>
                <w:noProof/>
              </w:rPr>
              <w:fldChar w:fldCharType="end"/>
            </w:r>
          </w:p>
        </w:tc>
      </w:tr>
      <w:tr w:rsidR="00395523" w:rsidRPr="0098104B" w14:paraId="78F9177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7B7E92D" w14:textId="721A25BF" w:rsidR="00395523" w:rsidRPr="0098104B" w:rsidRDefault="00395523" w:rsidP="007F6A93">
            <w:pPr>
              <w:pStyle w:val="I-tableParagraph"/>
            </w:pPr>
            <w:r w:rsidRPr="0098104B">
              <w:rPr>
                <w:lang w:bidi="de-DE"/>
              </w:rPr>
              <w:t>Artikel-Querverweis-ID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579492C" w14:textId="79AC3129" w:rsidR="00395523" w:rsidRPr="0098104B" w:rsidRDefault="00395523" w:rsidP="007F6A93">
            <w:pPr>
              <w:pStyle w:val="I-tableParagraph"/>
              <w:rPr>
                <w:noProof/>
              </w:rPr>
            </w:pPr>
            <w:fldSimple w:instr=" MERGEFIELD ENTRIES_ITEMID \* MERGEFORMAT ">
              <w:r w:rsidR="00C15E99" w:rsidRPr="0098104B">
                <w:rPr>
                  <w:noProof/>
                </w:rPr>
                <w:t>«ENTRIES_ITEMID»</w:t>
              </w:r>
            </w:fldSimple>
          </w:p>
        </w:tc>
      </w:tr>
      <w:tr w:rsidR="007F6A93" w:rsidRPr="0098104B" w14:paraId="1E2CE615"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0FEEA21" w14:textId="77777777" w:rsidR="007F6A93" w:rsidRPr="0098104B" w:rsidRDefault="007F6A93" w:rsidP="007F6A93">
            <w:pPr>
              <w:pStyle w:val="I-tableParagraph"/>
            </w:pPr>
            <w:r w:rsidRPr="0098104B">
              <w:rPr>
                <w:lang w:bidi="de-DE"/>
              </w:rPr>
              <w:t>Notiz</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E689BC6" w14:textId="2698EFAB" w:rsidR="007F6A93" w:rsidRPr="0098104B" w:rsidRDefault="007F6A93" w:rsidP="007F6A93">
            <w:pPr>
              <w:pStyle w:val="I-tableParagraph"/>
            </w:pPr>
            <w:r w:rsidRPr="0098104B">
              <w:rPr>
                <w:noProof/>
              </w:rPr>
              <w:fldChar w:fldCharType="begin"/>
            </w:r>
            <w:r w:rsidRPr="0098104B">
              <w:rPr>
                <w:noProof/>
              </w:rPr>
              <w:instrText xml:space="preserve"> MERGEFIELD ENTRIES_MEMO \* MERGEFORMAT </w:instrText>
            </w:r>
            <w:r w:rsidRPr="0098104B">
              <w:rPr>
                <w:noProof/>
              </w:rPr>
              <w:fldChar w:fldCharType="separate"/>
            </w:r>
            <w:r w:rsidR="00C15E99" w:rsidRPr="0098104B">
              <w:rPr>
                <w:noProof/>
              </w:rPr>
              <w:t>«ENTRIES_MEMO»</w:t>
            </w:r>
            <w:r w:rsidRPr="0098104B">
              <w:rPr>
                <w:noProof/>
              </w:rPr>
              <w:fldChar w:fldCharType="end"/>
            </w:r>
          </w:p>
        </w:tc>
      </w:tr>
      <w:tr w:rsidR="007F6A93" w:rsidRPr="0098104B" w14:paraId="6F97F38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B8368D4" w14:textId="77777777" w:rsidR="007F6A93" w:rsidRPr="0098104B" w:rsidRDefault="007F6A93" w:rsidP="007F6A93">
            <w:pPr>
              <w:pStyle w:val="I-tableParagraph"/>
            </w:pPr>
            <w:r w:rsidRPr="0098104B">
              <w:rPr>
                <w:lang w:bidi="de-DE"/>
              </w:rPr>
              <w:t>Preisberechnungsnotiz</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B596582" w14:textId="474CB13A" w:rsidR="007F6A93" w:rsidRPr="0098104B" w:rsidRDefault="00000000" w:rsidP="007F6A93">
            <w:pPr>
              <w:pStyle w:val="I-tableParagraph"/>
            </w:pPr>
            <w:fldSimple w:instr=" MERGEFIELD ENTRIES_PRICECALCMEMO \* MERGEFORMAT ">
              <w:r w:rsidR="00C15E99" w:rsidRPr="0098104B">
                <w:rPr>
                  <w:noProof/>
                </w:rPr>
                <w:t>«ENTRIES_PRICECALCMEMO»</w:t>
              </w:r>
            </w:fldSimple>
          </w:p>
        </w:tc>
      </w:tr>
      <w:tr w:rsidR="007F6A93" w:rsidRPr="0098104B" w14:paraId="66471FB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3678BCB" w14:textId="77777777" w:rsidR="007F6A93" w:rsidRPr="0098104B" w:rsidRDefault="007F6A93" w:rsidP="007F6A93">
            <w:pPr>
              <w:pStyle w:val="I-tableParagraph"/>
            </w:pPr>
            <w:r w:rsidRPr="0098104B">
              <w:rPr>
                <w:lang w:bidi="de-DE"/>
              </w:rPr>
              <w:t>Einheit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266AB24E" w14:textId="32AB3AB9" w:rsidR="007F6A93" w:rsidRPr="0098104B" w:rsidRDefault="007F6A93" w:rsidP="007F6A93">
            <w:pPr>
              <w:pStyle w:val="I-tableParagraph"/>
            </w:pPr>
            <w:r w:rsidRPr="0098104B">
              <w:rPr>
                <w:noProof/>
              </w:rPr>
              <w:fldChar w:fldCharType="begin"/>
            </w:r>
            <w:r w:rsidRPr="0098104B">
              <w:rPr>
                <w:noProof/>
              </w:rPr>
              <w:instrText xml:space="preserve"> MERGEFIELD ENTRIES_UNIT \* MERGEFORMAT </w:instrText>
            </w:r>
            <w:r w:rsidRPr="0098104B">
              <w:rPr>
                <w:noProof/>
              </w:rPr>
              <w:fldChar w:fldCharType="separate"/>
            </w:r>
            <w:r w:rsidR="00C15E99" w:rsidRPr="0098104B">
              <w:rPr>
                <w:noProof/>
              </w:rPr>
              <w:t>«ENTRIES_UNIT»</w:t>
            </w:r>
            <w:r w:rsidRPr="0098104B">
              <w:rPr>
                <w:noProof/>
              </w:rPr>
              <w:fldChar w:fldCharType="end"/>
            </w:r>
          </w:p>
        </w:tc>
      </w:tr>
      <w:tr w:rsidR="007F6A93" w:rsidRPr="0098104B" w14:paraId="0F09E121"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198B753" w14:textId="77777777" w:rsidR="007F6A93" w:rsidRPr="0098104B" w:rsidRDefault="007F6A93" w:rsidP="007F6A93">
            <w:pPr>
              <w:pStyle w:val="I-tableParagraph"/>
            </w:pPr>
            <w:r w:rsidRPr="0098104B">
              <w:rPr>
                <w:lang w:bidi="de-DE"/>
              </w:rPr>
              <w:t>Menge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ABDD10D" w14:textId="64FA90D9" w:rsidR="007F6A93" w:rsidRPr="0098104B" w:rsidRDefault="007F6A93" w:rsidP="007F6A93">
            <w:pPr>
              <w:pStyle w:val="I-tableParagraph"/>
            </w:pPr>
            <w:r w:rsidRPr="0098104B">
              <w:rPr>
                <w:noProof/>
              </w:rPr>
              <w:fldChar w:fldCharType="begin"/>
            </w:r>
            <w:r w:rsidRPr="0098104B">
              <w:rPr>
                <w:noProof/>
              </w:rPr>
              <w:instrText xml:space="preserve"> MERGEFIELD ENTRIES_UIQTY \* MERGEFORMAT </w:instrText>
            </w:r>
            <w:r w:rsidRPr="0098104B">
              <w:rPr>
                <w:noProof/>
              </w:rPr>
              <w:fldChar w:fldCharType="separate"/>
            </w:r>
            <w:r w:rsidR="00C15E99" w:rsidRPr="0098104B">
              <w:rPr>
                <w:noProof/>
              </w:rPr>
              <w:t>«ENTRIES_UIQTY»</w:t>
            </w:r>
            <w:r w:rsidRPr="0098104B">
              <w:rPr>
                <w:noProof/>
              </w:rPr>
              <w:fldChar w:fldCharType="end"/>
            </w:r>
          </w:p>
        </w:tc>
      </w:tr>
      <w:tr w:rsidR="007F6A93" w:rsidRPr="0098104B" w14:paraId="396BC67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90E56B4" w14:textId="77777777" w:rsidR="007F6A93" w:rsidRPr="0098104B" w:rsidRDefault="007F6A93" w:rsidP="007F6A93">
            <w:pPr>
              <w:pStyle w:val="I-tableParagraph"/>
            </w:pPr>
            <w:r w:rsidRPr="0098104B">
              <w:rPr>
                <w:lang w:bidi="de-DE"/>
              </w:rPr>
              <w:t>Preis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620F536" w14:textId="3F8ADA08" w:rsidR="007F6A93" w:rsidRPr="0098104B" w:rsidRDefault="007F6A93" w:rsidP="007F6A93">
            <w:pPr>
              <w:pStyle w:val="I-tableParagraph"/>
            </w:pPr>
            <w:r w:rsidRPr="0098104B">
              <w:fldChar w:fldCharType="begin"/>
            </w:r>
            <w:r w:rsidRPr="0098104B">
              <w:instrText xml:space="preserve"> MERGEFIELD ENTRIES_UIPRICE \# "#,###,##0.00" \* MERGEFORMAT </w:instrText>
            </w:r>
            <w:r w:rsidRPr="0098104B">
              <w:fldChar w:fldCharType="separate"/>
            </w:r>
            <w:r w:rsidR="00C15E99" w:rsidRPr="0098104B">
              <w:rPr>
                <w:noProof/>
              </w:rPr>
              <w:t>«ENTRIES_UIPRICE»</w:t>
            </w:r>
            <w:r w:rsidRPr="0098104B">
              <w:fldChar w:fldCharType="end"/>
            </w:r>
          </w:p>
        </w:tc>
      </w:tr>
      <w:tr w:rsidR="007F6A93" w:rsidRPr="0098104B" w14:paraId="0D27790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6A9F016" w14:textId="77777777" w:rsidR="007F6A93" w:rsidRPr="0098104B" w:rsidRDefault="007F6A93" w:rsidP="007F6A93">
            <w:pPr>
              <w:pStyle w:val="I-tableParagraph"/>
            </w:pPr>
            <w:r w:rsidRPr="0098104B">
              <w:rPr>
                <w:lang w:bidi="de-DE"/>
              </w:rPr>
              <w:t>Multiplikator</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06C7DEA" w14:textId="6B7FDD26" w:rsidR="007F6A93" w:rsidRPr="0098104B" w:rsidRDefault="007F6A93" w:rsidP="007F6A93">
            <w:pPr>
              <w:pStyle w:val="I-tableParagraph"/>
            </w:pPr>
            <w:r w:rsidRPr="0098104B">
              <w:fldChar w:fldCharType="begin"/>
            </w:r>
            <w:r w:rsidRPr="0098104B">
              <w:instrText xml:space="preserve"> MERGEFIELD ENTRIES_MULTIPLIER \# "#,###,##0.00" \* MERGEFORMAT </w:instrText>
            </w:r>
            <w:r w:rsidRPr="0098104B">
              <w:fldChar w:fldCharType="separate"/>
            </w:r>
            <w:r w:rsidR="00C15E99" w:rsidRPr="0098104B">
              <w:rPr>
                <w:noProof/>
              </w:rPr>
              <w:t>«ENTRIES_MULTIPLIER»</w:t>
            </w:r>
            <w:r w:rsidRPr="0098104B">
              <w:fldChar w:fldCharType="end"/>
            </w:r>
          </w:p>
        </w:tc>
      </w:tr>
      <w:tr w:rsidR="007F6A93" w:rsidRPr="0098104B" w14:paraId="6B70354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E5A3D6F" w14:textId="77777777" w:rsidR="007F6A93" w:rsidRPr="0098104B" w:rsidRDefault="007F6A93" w:rsidP="007F6A93">
            <w:pPr>
              <w:pStyle w:val="I-tableParagraph"/>
            </w:pPr>
            <w:r w:rsidRPr="0098104B">
              <w:rPr>
                <w:lang w:bidi="de-DE"/>
              </w:rPr>
              <w:t>Rabatt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26F3A0E5" w14:textId="46702CF4" w:rsidR="007F6A93" w:rsidRPr="0098104B" w:rsidRDefault="007F6A93" w:rsidP="007F6A93">
            <w:pPr>
              <w:pStyle w:val="I-tableParagraph"/>
            </w:pPr>
            <w:r w:rsidRPr="0098104B">
              <w:fldChar w:fldCharType="begin"/>
            </w:r>
            <w:r w:rsidRPr="0098104B">
              <w:instrText xml:space="preserve"> MERGEFIELD ENTRIES_DISCOUNT \# "#,###,##0.00" \* MERGEFORMAT </w:instrText>
            </w:r>
            <w:r w:rsidRPr="0098104B">
              <w:fldChar w:fldCharType="separate"/>
            </w:r>
            <w:r w:rsidR="00C15E99" w:rsidRPr="0098104B">
              <w:rPr>
                <w:noProof/>
              </w:rPr>
              <w:t>«ENTRIES_DISCOUNT»</w:t>
            </w:r>
            <w:r w:rsidRPr="0098104B">
              <w:fldChar w:fldCharType="end"/>
            </w:r>
          </w:p>
        </w:tc>
      </w:tr>
      <w:tr w:rsidR="007F6A93" w:rsidRPr="0098104B" w14:paraId="252217F5"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AB9A915" w14:textId="77777777" w:rsidR="007F6A93" w:rsidRPr="0098104B" w:rsidRDefault="007F6A93" w:rsidP="007F6A93">
            <w:pPr>
              <w:pStyle w:val="I-tableParagraph"/>
            </w:pPr>
            <w:r w:rsidRPr="0098104B">
              <w:rPr>
                <w:lang w:bidi="de-DE"/>
              </w:rPr>
              <w:t>Rabatt in Prozent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F9869DD" w14:textId="0DEA9CFA" w:rsidR="007F6A93" w:rsidRPr="0098104B" w:rsidRDefault="007F6A93" w:rsidP="007F6A93">
            <w:pPr>
              <w:pStyle w:val="I-tableParagraph"/>
            </w:pPr>
            <w:r w:rsidRPr="0098104B">
              <w:fldChar w:fldCharType="begin"/>
            </w:r>
            <w:r w:rsidRPr="0098104B">
              <w:instrText xml:space="preserve"> MERGEFIELD ENTRIES_DISCOUNTPERCENT \# "#,###,##0.00" \* MERGEFORMAT </w:instrText>
            </w:r>
            <w:r w:rsidRPr="0098104B">
              <w:fldChar w:fldCharType="separate"/>
            </w:r>
            <w:r w:rsidR="00C15E99" w:rsidRPr="0098104B">
              <w:rPr>
                <w:noProof/>
              </w:rPr>
              <w:t>«ENTRIES_DISCOUNTPERCENT»</w:t>
            </w:r>
            <w:r w:rsidRPr="0098104B">
              <w:fldChar w:fldCharType="end"/>
            </w:r>
          </w:p>
        </w:tc>
      </w:tr>
      <w:tr w:rsidR="007F6A93" w:rsidRPr="0098104B" w14:paraId="2316DCE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7105D7E" w14:textId="1DF4FAB8" w:rsidR="007F6A93" w:rsidRPr="0098104B" w:rsidRDefault="007F6A93" w:rsidP="007F6A93">
            <w:pPr>
              <w:pStyle w:val="I-tableParagraph"/>
            </w:pPr>
            <w:r w:rsidRPr="0098104B">
              <w:rPr>
                <w:lang w:bidi="de-DE"/>
              </w:rPr>
              <w:t>Steuersatz in % (nur USt/GST)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9DFA056" w14:textId="0D52523A" w:rsidR="007F6A93" w:rsidRPr="0098104B" w:rsidRDefault="007F6A93" w:rsidP="007F6A93">
            <w:pPr>
              <w:pStyle w:val="I-tableParagraph"/>
            </w:pPr>
            <w:fldSimple w:instr="  MERGEFIELD ENTRIES_PERCENTVAL \* MERGEFORMAT ">
              <w:r w:rsidR="00C15E99" w:rsidRPr="0098104B">
                <w:rPr>
                  <w:noProof/>
                </w:rPr>
                <w:t>«ENTRIES_PERCENTVAL»</w:t>
              </w:r>
            </w:fldSimple>
          </w:p>
        </w:tc>
      </w:tr>
      <w:tr w:rsidR="007F6A93" w:rsidRPr="0098104B" w14:paraId="54672F3C"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7FDCF39" w14:textId="77777777" w:rsidR="007F6A93" w:rsidRPr="0098104B" w:rsidRDefault="007F6A93" w:rsidP="007F6A93">
            <w:pPr>
              <w:pStyle w:val="I-tableParagraph"/>
            </w:pPr>
            <w:r w:rsidRPr="0098104B">
              <w:rPr>
                <w:lang w:bidi="de-DE"/>
              </w:rPr>
              <w:t>Projektname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F03808B" w14:textId="5D70CF85" w:rsidR="007F6A93" w:rsidRPr="0098104B" w:rsidRDefault="007F6A93" w:rsidP="007F6A93">
            <w:pPr>
              <w:pStyle w:val="I-tableParagraph"/>
            </w:pPr>
            <w:r w:rsidRPr="0098104B">
              <w:rPr>
                <w:noProof/>
              </w:rPr>
              <w:fldChar w:fldCharType="begin"/>
            </w:r>
            <w:r w:rsidRPr="0098104B">
              <w:rPr>
                <w:noProof/>
              </w:rPr>
              <w:instrText xml:space="preserve"> MERGEFIELD ENTRIES_PROJECTNAME \* MERGEFORMAT </w:instrText>
            </w:r>
            <w:r w:rsidRPr="0098104B">
              <w:rPr>
                <w:noProof/>
              </w:rPr>
              <w:fldChar w:fldCharType="separate"/>
            </w:r>
            <w:r w:rsidR="00C15E99" w:rsidRPr="0098104B">
              <w:rPr>
                <w:noProof/>
              </w:rPr>
              <w:t>«ENTRIES_PROJECTNAME»</w:t>
            </w:r>
            <w:r w:rsidRPr="0098104B">
              <w:rPr>
                <w:noProof/>
              </w:rPr>
              <w:fldChar w:fldCharType="end"/>
            </w:r>
          </w:p>
        </w:tc>
      </w:tr>
      <w:tr w:rsidR="007F6A93" w:rsidRPr="0098104B" w14:paraId="78DA15B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58BE95D" w14:textId="77777777" w:rsidR="007F6A93" w:rsidRPr="0098104B" w:rsidRDefault="007F6A93" w:rsidP="007F6A93">
            <w:pPr>
              <w:pStyle w:val="I-tableParagraph"/>
            </w:pPr>
            <w:r w:rsidRPr="0098104B">
              <w:rPr>
                <w:lang w:bidi="de-DE"/>
              </w:rPr>
              <w:t>Projekt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3846316" w14:textId="01F027D6" w:rsidR="007F6A93" w:rsidRPr="0098104B" w:rsidRDefault="007F6A93" w:rsidP="007F6A93">
            <w:pPr>
              <w:pStyle w:val="I-tableParagraph"/>
            </w:pPr>
            <w:r w:rsidRPr="0098104B">
              <w:rPr>
                <w:noProof/>
              </w:rPr>
              <w:fldChar w:fldCharType="begin"/>
            </w:r>
            <w:r w:rsidRPr="0098104B">
              <w:rPr>
                <w:noProof/>
              </w:rPr>
              <w:instrText xml:space="preserve"> MERGEFIELD ENTRIES_PROJECTID \* MERGEFORMAT </w:instrText>
            </w:r>
            <w:r w:rsidRPr="0098104B">
              <w:rPr>
                <w:noProof/>
              </w:rPr>
              <w:fldChar w:fldCharType="separate"/>
            </w:r>
            <w:r w:rsidR="00C15E99" w:rsidRPr="0098104B">
              <w:rPr>
                <w:noProof/>
              </w:rPr>
              <w:t>«ENTRIES_PROJECTID»</w:t>
            </w:r>
            <w:r w:rsidRPr="0098104B">
              <w:rPr>
                <w:noProof/>
              </w:rPr>
              <w:fldChar w:fldCharType="end"/>
            </w:r>
          </w:p>
        </w:tc>
      </w:tr>
      <w:tr w:rsidR="007F6A93" w:rsidRPr="0098104B" w14:paraId="1F36505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17FD556" w14:textId="77777777" w:rsidR="007F6A93" w:rsidRPr="0098104B" w:rsidRDefault="007F6A93" w:rsidP="007F6A93">
            <w:pPr>
              <w:pStyle w:val="I-tableParagraph"/>
            </w:pPr>
            <w:r w:rsidRPr="0098104B">
              <w:rPr>
                <w:lang w:bidi="de-DE"/>
              </w:rPr>
              <w:t>Transaktionsdatum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0282594" w14:textId="5D39159B" w:rsidR="007F6A93" w:rsidRPr="0098104B" w:rsidRDefault="00000000" w:rsidP="007F6A93">
            <w:pPr>
              <w:pStyle w:val="I-tableParagraph"/>
            </w:pPr>
            <w:fldSimple w:instr=" MERGEFIELD ENTRIES_TRANSACTIONDATE \* MERGEFORMAT ">
              <w:r w:rsidR="00C15E99" w:rsidRPr="0098104B">
                <w:rPr>
                  <w:noProof/>
                </w:rPr>
                <w:t>«ENTRIES_TRANSACTIONDATE»</w:t>
              </w:r>
            </w:fldSimple>
          </w:p>
        </w:tc>
      </w:tr>
      <w:tr w:rsidR="007F6A93" w:rsidRPr="0098104B" w14:paraId="434B58E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1B6096F" w14:textId="77777777" w:rsidR="007F6A93" w:rsidRPr="0098104B" w:rsidRDefault="007F6A93" w:rsidP="007F6A93">
            <w:pPr>
              <w:pStyle w:val="I-tableParagraph"/>
            </w:pPr>
            <w:r w:rsidRPr="0098104B">
              <w:rPr>
                <w:lang w:bidi="de-DE"/>
              </w:rPr>
              <w:t>Anmerkungen zum Stundenerfassungsbogen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F949CAC" w14:textId="00E2603F" w:rsidR="007F6A93" w:rsidRPr="0098104B" w:rsidRDefault="007F6A93" w:rsidP="007F6A93">
            <w:pPr>
              <w:pStyle w:val="I-tableParagraph"/>
            </w:pPr>
            <w:r w:rsidRPr="0098104B">
              <w:rPr>
                <w:noProof/>
              </w:rPr>
              <w:fldChar w:fldCharType="begin"/>
            </w:r>
            <w:r w:rsidRPr="0098104B">
              <w:rPr>
                <w:noProof/>
              </w:rPr>
              <w:instrText xml:space="preserve"> MERGEFIELD ENTRIES_TIMENOTES \* MERGEFORMAT </w:instrText>
            </w:r>
            <w:r w:rsidRPr="0098104B">
              <w:rPr>
                <w:noProof/>
              </w:rPr>
              <w:fldChar w:fldCharType="separate"/>
            </w:r>
            <w:r w:rsidR="00C15E99" w:rsidRPr="0098104B">
              <w:rPr>
                <w:noProof/>
              </w:rPr>
              <w:t>«ENTRIES_TIMENOTES»</w:t>
            </w:r>
            <w:r w:rsidRPr="0098104B">
              <w:rPr>
                <w:noProof/>
              </w:rPr>
              <w:fldChar w:fldCharType="end"/>
            </w:r>
          </w:p>
        </w:tc>
      </w:tr>
      <w:tr w:rsidR="007F6A93" w:rsidRPr="0098104B" w14:paraId="2F352FB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C9EDF1A" w14:textId="77777777" w:rsidR="007F6A93" w:rsidRPr="0098104B" w:rsidRDefault="007F6A93" w:rsidP="007F6A93">
            <w:pPr>
              <w:pStyle w:val="I-tableParagraph"/>
            </w:pPr>
            <w:r w:rsidRPr="0098104B">
              <w:rPr>
                <w:lang w:bidi="de-DE"/>
              </w:rPr>
              <w:t>Aufgabenname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5E1B6F9" w14:textId="3FE1F56F" w:rsidR="007F6A93" w:rsidRPr="0098104B" w:rsidRDefault="007F6A93" w:rsidP="007F6A93">
            <w:pPr>
              <w:pStyle w:val="I-tableParagraph"/>
            </w:pPr>
            <w:r w:rsidRPr="0098104B">
              <w:rPr>
                <w:noProof/>
              </w:rPr>
              <w:fldChar w:fldCharType="begin"/>
            </w:r>
            <w:r w:rsidRPr="0098104B">
              <w:rPr>
                <w:noProof/>
              </w:rPr>
              <w:instrText xml:space="preserve"> MERGEFIELD ENTRIES_TASKNAME \* MERGEFORMAT </w:instrText>
            </w:r>
            <w:r w:rsidRPr="0098104B">
              <w:rPr>
                <w:noProof/>
              </w:rPr>
              <w:fldChar w:fldCharType="separate"/>
            </w:r>
            <w:r w:rsidR="00C15E99" w:rsidRPr="0098104B">
              <w:rPr>
                <w:noProof/>
              </w:rPr>
              <w:t>«ENTRIES_TASKNAME»</w:t>
            </w:r>
            <w:r w:rsidRPr="0098104B">
              <w:rPr>
                <w:noProof/>
              </w:rPr>
              <w:fldChar w:fldCharType="end"/>
            </w:r>
          </w:p>
        </w:tc>
      </w:tr>
      <w:tr w:rsidR="007F6A93" w:rsidRPr="0098104B" w14:paraId="4F90429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67487B4" w14:textId="77777777" w:rsidR="007F6A93" w:rsidRPr="0098104B" w:rsidRDefault="007F6A93" w:rsidP="007F6A93">
            <w:pPr>
              <w:pStyle w:val="I-tableParagraph"/>
            </w:pPr>
            <w:r w:rsidRPr="0098104B">
              <w:rPr>
                <w:lang w:bidi="de-DE"/>
              </w:rPr>
              <w:t>Vertragsname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F86C068" w14:textId="62AAF896" w:rsidR="007F6A93" w:rsidRPr="0098104B" w:rsidRDefault="007F6A93" w:rsidP="007F6A93">
            <w:pPr>
              <w:pStyle w:val="I-tableParagraph"/>
            </w:pPr>
            <w:r w:rsidRPr="0098104B">
              <w:rPr>
                <w:noProof/>
              </w:rPr>
              <w:fldChar w:fldCharType="begin"/>
            </w:r>
            <w:r w:rsidRPr="0098104B">
              <w:rPr>
                <w:noProof/>
              </w:rPr>
              <w:instrText xml:space="preserve"> MERGEFIELD ENTRIES_CONTRACTNAME \* MERGEFORMAT </w:instrText>
            </w:r>
            <w:r w:rsidRPr="0098104B">
              <w:rPr>
                <w:noProof/>
              </w:rPr>
              <w:fldChar w:fldCharType="separate"/>
            </w:r>
            <w:r w:rsidR="00C15E99" w:rsidRPr="0098104B">
              <w:rPr>
                <w:noProof/>
              </w:rPr>
              <w:t>«ENTRIES_CONTRACTNAME»</w:t>
            </w:r>
            <w:r w:rsidRPr="0098104B">
              <w:rPr>
                <w:noProof/>
              </w:rPr>
              <w:fldChar w:fldCharType="end"/>
            </w:r>
          </w:p>
        </w:tc>
      </w:tr>
      <w:tr w:rsidR="007F6A93" w:rsidRPr="0098104B" w14:paraId="7FAAA52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C56F7B6" w14:textId="77777777" w:rsidR="007F6A93" w:rsidRPr="0098104B" w:rsidRDefault="007F6A93" w:rsidP="007F6A93">
            <w:pPr>
              <w:pStyle w:val="I-tableParagraph"/>
            </w:pPr>
            <w:r w:rsidRPr="0098104B">
              <w:rPr>
                <w:lang w:bidi="de-DE"/>
              </w:rPr>
              <w:t>Vertrags-ID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F69FA0D" w14:textId="09AC0E9B" w:rsidR="007F6A93" w:rsidRPr="0098104B" w:rsidRDefault="007F6A93" w:rsidP="007F6A93">
            <w:pPr>
              <w:pStyle w:val="I-tableParagraph"/>
            </w:pPr>
            <w:r w:rsidRPr="0098104B">
              <w:rPr>
                <w:noProof/>
              </w:rPr>
              <w:fldChar w:fldCharType="begin"/>
            </w:r>
            <w:r w:rsidRPr="0098104B">
              <w:rPr>
                <w:noProof/>
              </w:rPr>
              <w:instrText xml:space="preserve"> MERGEFIELD ENTRIES_CONTRACTID \* MERGEFORMAT </w:instrText>
            </w:r>
            <w:r w:rsidRPr="0098104B">
              <w:rPr>
                <w:noProof/>
              </w:rPr>
              <w:fldChar w:fldCharType="separate"/>
            </w:r>
            <w:r w:rsidR="00C15E99" w:rsidRPr="0098104B">
              <w:rPr>
                <w:noProof/>
              </w:rPr>
              <w:t>«ENTRIES_CONTRACTID»</w:t>
            </w:r>
            <w:r w:rsidRPr="0098104B">
              <w:rPr>
                <w:noProof/>
              </w:rPr>
              <w:fldChar w:fldCharType="end"/>
            </w:r>
          </w:p>
        </w:tc>
      </w:tr>
      <w:tr w:rsidR="007F6A93" w:rsidRPr="0098104B" w14:paraId="3354260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08EC09A" w14:textId="77777777" w:rsidR="007F6A93" w:rsidRPr="0098104B" w:rsidRDefault="007F6A93" w:rsidP="007F6A93">
            <w:pPr>
              <w:pStyle w:val="I-tableParagraph"/>
            </w:pPr>
            <w:r w:rsidRPr="0098104B">
              <w:rPr>
                <w:lang w:bidi="de-DE"/>
              </w:rPr>
              <w:t>Lieferantenname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F7FC278" w14:textId="7B117F92" w:rsidR="007F6A93" w:rsidRPr="0098104B" w:rsidRDefault="007F6A93" w:rsidP="007F6A93">
            <w:pPr>
              <w:pStyle w:val="I-tableParagraph"/>
            </w:pPr>
            <w:r w:rsidRPr="0098104B">
              <w:rPr>
                <w:noProof/>
              </w:rPr>
              <w:fldChar w:fldCharType="begin"/>
            </w:r>
            <w:r w:rsidRPr="0098104B">
              <w:rPr>
                <w:noProof/>
              </w:rPr>
              <w:instrText xml:space="preserve"> MERGEFIELD ENTRIES_VENDORNAME \* MERGEFORMAT </w:instrText>
            </w:r>
            <w:r w:rsidRPr="0098104B">
              <w:rPr>
                <w:noProof/>
              </w:rPr>
              <w:fldChar w:fldCharType="separate"/>
            </w:r>
            <w:r w:rsidR="00C15E99" w:rsidRPr="0098104B">
              <w:rPr>
                <w:noProof/>
              </w:rPr>
              <w:t>«ENTRIES_VENDORNAME»</w:t>
            </w:r>
            <w:r w:rsidRPr="0098104B">
              <w:rPr>
                <w:noProof/>
              </w:rPr>
              <w:fldChar w:fldCharType="end"/>
            </w:r>
          </w:p>
        </w:tc>
      </w:tr>
      <w:tr w:rsidR="007F6A93" w:rsidRPr="0098104B" w14:paraId="418540A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E428E84" w14:textId="77777777" w:rsidR="007F6A93" w:rsidRPr="0098104B" w:rsidRDefault="007F6A93" w:rsidP="007F6A93">
            <w:pPr>
              <w:pStyle w:val="I-tableParagraph"/>
            </w:pPr>
            <w:r w:rsidRPr="0098104B">
              <w:rPr>
                <w:lang w:bidi="de-DE"/>
              </w:rPr>
              <w:t>Lieferanten-ID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A62207E" w14:textId="2E1AE2E3" w:rsidR="007F6A93" w:rsidRPr="0098104B" w:rsidRDefault="007F6A93" w:rsidP="007F6A93">
            <w:pPr>
              <w:pStyle w:val="I-tableParagraph"/>
            </w:pPr>
            <w:r w:rsidRPr="0098104B">
              <w:rPr>
                <w:noProof/>
              </w:rPr>
              <w:fldChar w:fldCharType="begin"/>
            </w:r>
            <w:r w:rsidRPr="0098104B">
              <w:rPr>
                <w:noProof/>
              </w:rPr>
              <w:instrText xml:space="preserve"> MERGEFIELD ENTRIES_VENDORID \* MERGEFORMAT </w:instrText>
            </w:r>
            <w:r w:rsidRPr="0098104B">
              <w:rPr>
                <w:noProof/>
              </w:rPr>
              <w:fldChar w:fldCharType="separate"/>
            </w:r>
            <w:r w:rsidR="00C15E99" w:rsidRPr="0098104B">
              <w:rPr>
                <w:noProof/>
              </w:rPr>
              <w:t>«ENTRIES_VENDORID»</w:t>
            </w:r>
            <w:r w:rsidRPr="0098104B">
              <w:rPr>
                <w:noProof/>
              </w:rPr>
              <w:fldChar w:fldCharType="end"/>
            </w:r>
          </w:p>
        </w:tc>
      </w:tr>
      <w:tr w:rsidR="007F6A93" w:rsidRPr="0098104B" w14:paraId="0870E4A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00D9644" w14:textId="77777777" w:rsidR="007F6A93" w:rsidRPr="0098104B" w:rsidRDefault="007F6A93" w:rsidP="007F6A93">
            <w:pPr>
              <w:pStyle w:val="I-tableParagraph"/>
            </w:pPr>
            <w:r w:rsidRPr="0098104B">
              <w:rPr>
                <w:lang w:bidi="de-DE"/>
              </w:rPr>
              <w:t>Mitarbeitername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44A7B82" w14:textId="44042F7A" w:rsidR="007F6A93" w:rsidRPr="0098104B" w:rsidRDefault="007F6A93" w:rsidP="007F6A93">
            <w:pPr>
              <w:pStyle w:val="I-tableParagraph"/>
            </w:pPr>
            <w:r w:rsidRPr="0098104B">
              <w:rPr>
                <w:noProof/>
              </w:rPr>
              <w:fldChar w:fldCharType="begin"/>
            </w:r>
            <w:r w:rsidRPr="0098104B">
              <w:rPr>
                <w:noProof/>
              </w:rPr>
              <w:instrText xml:space="preserve"> MERGEFIELD ENTRIES_EMPLOYEENAME \* MERGEFORMAT </w:instrText>
            </w:r>
            <w:r w:rsidRPr="0098104B">
              <w:rPr>
                <w:noProof/>
              </w:rPr>
              <w:fldChar w:fldCharType="separate"/>
            </w:r>
            <w:r w:rsidR="00C15E99" w:rsidRPr="0098104B">
              <w:rPr>
                <w:noProof/>
              </w:rPr>
              <w:t>«ENTRIES_EMPLOYEENAME»</w:t>
            </w:r>
            <w:r w:rsidRPr="0098104B">
              <w:rPr>
                <w:noProof/>
              </w:rPr>
              <w:fldChar w:fldCharType="end"/>
            </w:r>
          </w:p>
        </w:tc>
      </w:tr>
      <w:tr w:rsidR="007F6A93" w:rsidRPr="0098104B" w14:paraId="0BAB532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E016808" w14:textId="77777777" w:rsidR="007F6A93" w:rsidRPr="0098104B" w:rsidRDefault="007F6A93" w:rsidP="007F6A93">
            <w:pPr>
              <w:pStyle w:val="I-tableParagraph"/>
            </w:pPr>
            <w:r w:rsidRPr="0098104B">
              <w:rPr>
                <w:lang w:bidi="de-DE"/>
              </w:rPr>
              <w:t>Mitarbeiter-ID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700FB09" w14:textId="4C7706F9" w:rsidR="007F6A93" w:rsidRPr="0098104B" w:rsidRDefault="007F6A93" w:rsidP="007F6A93">
            <w:pPr>
              <w:pStyle w:val="I-tableParagraph"/>
            </w:pPr>
            <w:r w:rsidRPr="0098104B">
              <w:rPr>
                <w:noProof/>
              </w:rPr>
              <w:fldChar w:fldCharType="begin"/>
            </w:r>
            <w:r w:rsidRPr="0098104B">
              <w:rPr>
                <w:noProof/>
              </w:rPr>
              <w:instrText xml:space="preserve"> MERGEFIELD ENTRIES_EMPLOYEEID \* MERGEFORMAT </w:instrText>
            </w:r>
            <w:r w:rsidRPr="0098104B">
              <w:rPr>
                <w:noProof/>
              </w:rPr>
              <w:fldChar w:fldCharType="separate"/>
            </w:r>
            <w:r w:rsidR="00C15E99" w:rsidRPr="0098104B">
              <w:rPr>
                <w:noProof/>
              </w:rPr>
              <w:t>«ENTRIES_EMPLOYEEID»</w:t>
            </w:r>
            <w:r w:rsidRPr="0098104B">
              <w:rPr>
                <w:noProof/>
              </w:rPr>
              <w:fldChar w:fldCharType="end"/>
            </w:r>
          </w:p>
        </w:tc>
      </w:tr>
      <w:tr w:rsidR="007F6A93" w:rsidRPr="0098104B" w14:paraId="0EA15D9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6A0B7B5" w14:textId="77777777" w:rsidR="007F6A93" w:rsidRPr="0098104B" w:rsidRDefault="007F6A93" w:rsidP="007F6A93">
            <w:pPr>
              <w:pStyle w:val="I-tableParagraph"/>
            </w:pPr>
            <w:r w:rsidRPr="0098104B">
              <w:rPr>
                <w:lang w:bidi="de-DE"/>
              </w:rPr>
              <w:t>Abteilungsname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EB486BA" w14:textId="3D2DE677" w:rsidR="007F6A93" w:rsidRPr="0098104B" w:rsidRDefault="007F6A93" w:rsidP="007F6A93">
            <w:pPr>
              <w:pStyle w:val="I-tableParagraph"/>
            </w:pPr>
            <w:r w:rsidRPr="0098104B">
              <w:rPr>
                <w:noProof/>
              </w:rPr>
              <w:fldChar w:fldCharType="begin"/>
            </w:r>
            <w:r w:rsidRPr="0098104B">
              <w:rPr>
                <w:noProof/>
              </w:rPr>
              <w:instrText xml:space="preserve"> MERGEFIELD ENTRIES_DEPARTMENTNAME \* MERGEFORMAT </w:instrText>
            </w:r>
            <w:r w:rsidRPr="0098104B">
              <w:rPr>
                <w:noProof/>
              </w:rPr>
              <w:fldChar w:fldCharType="separate"/>
            </w:r>
            <w:r w:rsidR="00C15E99" w:rsidRPr="0098104B">
              <w:rPr>
                <w:noProof/>
              </w:rPr>
              <w:t>«ENTRIES_DEPARTMENTNAME»</w:t>
            </w:r>
            <w:r w:rsidRPr="0098104B">
              <w:rPr>
                <w:noProof/>
              </w:rPr>
              <w:fldChar w:fldCharType="end"/>
            </w:r>
          </w:p>
        </w:tc>
      </w:tr>
      <w:tr w:rsidR="007F6A93" w:rsidRPr="0098104B" w14:paraId="2F9C3E1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F9069C2" w14:textId="77777777" w:rsidR="007F6A93" w:rsidRPr="0098104B" w:rsidRDefault="007F6A93" w:rsidP="007F6A93">
            <w:pPr>
              <w:pStyle w:val="I-tableParagraph"/>
            </w:pPr>
            <w:r w:rsidRPr="0098104B">
              <w:rPr>
                <w:lang w:bidi="de-DE"/>
              </w:rPr>
              <w:t>Abteilungs-ID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23613A3" w14:textId="647A068F" w:rsidR="007F6A93" w:rsidRPr="0098104B" w:rsidRDefault="007F6A93" w:rsidP="007F6A93">
            <w:pPr>
              <w:pStyle w:val="I-tableParagraph"/>
            </w:pPr>
            <w:r w:rsidRPr="0098104B">
              <w:rPr>
                <w:noProof/>
              </w:rPr>
              <w:fldChar w:fldCharType="begin"/>
            </w:r>
            <w:r w:rsidRPr="0098104B">
              <w:rPr>
                <w:noProof/>
              </w:rPr>
              <w:instrText xml:space="preserve"> MERGEFIELD ENTRIES_DEPARTMENTID \* MERGEFORMAT </w:instrText>
            </w:r>
            <w:r w:rsidRPr="0098104B">
              <w:rPr>
                <w:noProof/>
              </w:rPr>
              <w:fldChar w:fldCharType="separate"/>
            </w:r>
            <w:r w:rsidR="00C15E99" w:rsidRPr="0098104B">
              <w:rPr>
                <w:noProof/>
              </w:rPr>
              <w:t>«ENTRIES_DEPARTMENTID»</w:t>
            </w:r>
            <w:r w:rsidRPr="0098104B">
              <w:rPr>
                <w:noProof/>
              </w:rPr>
              <w:fldChar w:fldCharType="end"/>
            </w:r>
          </w:p>
        </w:tc>
      </w:tr>
      <w:tr w:rsidR="007F6A93" w:rsidRPr="0098104B" w14:paraId="278A1D4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806C516" w14:textId="77777777" w:rsidR="007F6A93" w:rsidRPr="0098104B" w:rsidRDefault="007F6A93" w:rsidP="007F6A93">
            <w:pPr>
              <w:pStyle w:val="I-tableParagraph"/>
            </w:pPr>
            <w:r w:rsidRPr="0098104B">
              <w:rPr>
                <w:lang w:bidi="de-DE"/>
              </w:rPr>
              <w:t>Standortname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6C39078" w14:textId="28D39442" w:rsidR="007F6A93" w:rsidRPr="0098104B" w:rsidRDefault="007F6A93" w:rsidP="007F6A93">
            <w:pPr>
              <w:pStyle w:val="I-tableParagraph"/>
            </w:pPr>
            <w:r w:rsidRPr="0098104B">
              <w:rPr>
                <w:noProof/>
              </w:rPr>
              <w:fldChar w:fldCharType="begin"/>
            </w:r>
            <w:r w:rsidRPr="0098104B">
              <w:rPr>
                <w:noProof/>
              </w:rPr>
              <w:instrText xml:space="preserve"> MERGEFIELD ENTRIES_LOCATIONNAME \* MERGEFORMAT </w:instrText>
            </w:r>
            <w:r w:rsidRPr="0098104B">
              <w:rPr>
                <w:noProof/>
              </w:rPr>
              <w:fldChar w:fldCharType="separate"/>
            </w:r>
            <w:r w:rsidR="00C15E99" w:rsidRPr="0098104B">
              <w:rPr>
                <w:noProof/>
              </w:rPr>
              <w:t>«ENTRIES_LOCATIONNAME»</w:t>
            </w:r>
            <w:r w:rsidRPr="0098104B">
              <w:rPr>
                <w:noProof/>
              </w:rPr>
              <w:fldChar w:fldCharType="end"/>
            </w:r>
          </w:p>
        </w:tc>
      </w:tr>
      <w:tr w:rsidR="007F6A93" w:rsidRPr="0098104B" w14:paraId="301D88A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8919317" w14:textId="77777777" w:rsidR="007F6A93" w:rsidRPr="0098104B" w:rsidRDefault="007F6A93" w:rsidP="007F6A93">
            <w:pPr>
              <w:pStyle w:val="I-tableParagraph"/>
            </w:pPr>
            <w:r w:rsidRPr="0098104B">
              <w:rPr>
                <w:lang w:bidi="de-DE"/>
              </w:rPr>
              <w:lastRenderedPageBreak/>
              <w:t>Standort-ID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3C4CDF3" w14:textId="09109AC2" w:rsidR="007F6A93" w:rsidRPr="0098104B" w:rsidRDefault="007F6A93" w:rsidP="007F6A93">
            <w:pPr>
              <w:pStyle w:val="I-tableParagraph"/>
            </w:pPr>
            <w:r w:rsidRPr="0098104B">
              <w:rPr>
                <w:noProof/>
              </w:rPr>
              <w:fldChar w:fldCharType="begin"/>
            </w:r>
            <w:r w:rsidRPr="0098104B">
              <w:rPr>
                <w:noProof/>
              </w:rPr>
              <w:instrText xml:space="preserve"> MERGEFIELD ENTRIES_LOCATIONID \* MERGEFORMAT </w:instrText>
            </w:r>
            <w:r w:rsidRPr="0098104B">
              <w:rPr>
                <w:noProof/>
              </w:rPr>
              <w:fldChar w:fldCharType="separate"/>
            </w:r>
            <w:r w:rsidR="00C15E99" w:rsidRPr="0098104B">
              <w:rPr>
                <w:noProof/>
              </w:rPr>
              <w:t>«ENTRIES_LOCATIONID»</w:t>
            </w:r>
            <w:r w:rsidRPr="0098104B">
              <w:rPr>
                <w:noProof/>
              </w:rPr>
              <w:fldChar w:fldCharType="end"/>
            </w:r>
          </w:p>
        </w:tc>
      </w:tr>
      <w:tr w:rsidR="007F6A93" w:rsidRPr="0098104B" w14:paraId="45900F5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810D418" w14:textId="77777777" w:rsidR="007F6A93" w:rsidRPr="0098104B" w:rsidRDefault="007F6A93" w:rsidP="007F6A93">
            <w:pPr>
              <w:pStyle w:val="I-tableParagraph"/>
            </w:pPr>
            <w:r w:rsidRPr="0098104B">
              <w:rPr>
                <w:lang w:bidi="de-DE"/>
              </w:rPr>
              <w:t>Klassenname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8A5A3F7" w14:textId="154C617F" w:rsidR="007F6A93" w:rsidRPr="0098104B" w:rsidRDefault="007F6A93" w:rsidP="007F6A93">
            <w:pPr>
              <w:pStyle w:val="I-tableParagraph"/>
            </w:pPr>
            <w:r w:rsidRPr="0098104B">
              <w:rPr>
                <w:noProof/>
              </w:rPr>
              <w:fldChar w:fldCharType="begin"/>
            </w:r>
            <w:r w:rsidRPr="0098104B">
              <w:rPr>
                <w:noProof/>
              </w:rPr>
              <w:instrText xml:space="preserve"> MERGEFIELD ENTRIES_CLASSNAME \* MERGEFORMAT </w:instrText>
            </w:r>
            <w:r w:rsidRPr="0098104B">
              <w:rPr>
                <w:noProof/>
              </w:rPr>
              <w:fldChar w:fldCharType="separate"/>
            </w:r>
            <w:r w:rsidR="00C15E99" w:rsidRPr="0098104B">
              <w:rPr>
                <w:noProof/>
              </w:rPr>
              <w:t>«ENTRIES_CLASSNAME»</w:t>
            </w:r>
            <w:r w:rsidRPr="0098104B">
              <w:rPr>
                <w:noProof/>
              </w:rPr>
              <w:fldChar w:fldCharType="end"/>
            </w:r>
          </w:p>
        </w:tc>
      </w:tr>
      <w:tr w:rsidR="007F6A93" w:rsidRPr="0098104B" w14:paraId="2787C44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2A8BFC4" w14:textId="77777777" w:rsidR="007F6A93" w:rsidRPr="0098104B" w:rsidRDefault="007F6A93" w:rsidP="007F6A93">
            <w:pPr>
              <w:pStyle w:val="I-tableParagraph"/>
            </w:pPr>
            <w:r w:rsidRPr="0098104B">
              <w:rPr>
                <w:lang w:bidi="de-DE"/>
              </w:rPr>
              <w:t>Klassen-ID</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ED18929" w14:textId="4B29D7B4" w:rsidR="007F6A93" w:rsidRPr="0098104B" w:rsidRDefault="007F6A93" w:rsidP="007F6A93">
            <w:pPr>
              <w:pStyle w:val="I-tableParagraph"/>
            </w:pPr>
            <w:r w:rsidRPr="0098104B">
              <w:rPr>
                <w:noProof/>
              </w:rPr>
              <w:fldChar w:fldCharType="begin"/>
            </w:r>
            <w:r w:rsidRPr="0098104B">
              <w:rPr>
                <w:noProof/>
              </w:rPr>
              <w:instrText xml:space="preserve"> MERGEFIELD ENTRIES_CLASSID \* MERGEFORMAT </w:instrText>
            </w:r>
            <w:r w:rsidRPr="0098104B">
              <w:rPr>
                <w:noProof/>
              </w:rPr>
              <w:fldChar w:fldCharType="separate"/>
            </w:r>
            <w:r w:rsidR="00C15E99" w:rsidRPr="0098104B">
              <w:rPr>
                <w:noProof/>
              </w:rPr>
              <w:t>«ENTRIES_CLASSID»</w:t>
            </w:r>
            <w:r w:rsidRPr="0098104B">
              <w:rPr>
                <w:noProof/>
              </w:rPr>
              <w:fldChar w:fldCharType="end"/>
            </w:r>
          </w:p>
        </w:tc>
      </w:tr>
      <w:tr w:rsidR="007F6A93" w:rsidRPr="0098104B" w14:paraId="67C91FB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E80F411" w14:textId="051ADB28" w:rsidR="007F6A93" w:rsidRPr="0098104B" w:rsidRDefault="007F6A93" w:rsidP="007F6A93">
            <w:pPr>
              <w:pStyle w:val="I-tableParagraph"/>
            </w:pPr>
            <w:r w:rsidRPr="0098104B">
              <w:rPr>
                <w:lang w:bidi="de-DE"/>
              </w:rPr>
              <w:t>Bruttobetrag</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41FECB8" w14:textId="3987BBF7" w:rsidR="007F6A93" w:rsidRPr="0098104B" w:rsidRDefault="00000000" w:rsidP="007F6A93">
            <w:pPr>
              <w:pStyle w:val="I-tableParagraph"/>
            </w:pPr>
            <w:fldSimple w:instr=" MERGEFIELD  ENTRIES_TRX_LINETOTAL  \* MERGEFORMAT ">
              <w:r w:rsidR="00C15E99" w:rsidRPr="0098104B">
                <w:rPr>
                  <w:noProof/>
                </w:rPr>
                <w:t>«ENTRIES_TRX_LINETOTAL»</w:t>
              </w:r>
            </w:fldSimple>
          </w:p>
        </w:tc>
      </w:tr>
      <w:tr w:rsidR="007F6A93" w:rsidRPr="0098104B" w14:paraId="355B26B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9D1A2C4" w14:textId="77777777" w:rsidR="007F6A93" w:rsidRPr="0098104B" w:rsidRDefault="007F6A93" w:rsidP="007F6A93">
            <w:pPr>
              <w:pStyle w:val="I-tableParagraph"/>
            </w:pPr>
            <w:r w:rsidRPr="0098104B">
              <w:rPr>
                <w:lang w:bidi="de-DE"/>
              </w:rPr>
              <w:t>Transaktionspreis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A5E0E65" w14:textId="74FEBB4A" w:rsidR="007F6A93" w:rsidRPr="0098104B" w:rsidRDefault="007F6A93" w:rsidP="007F6A93">
            <w:pPr>
              <w:pStyle w:val="I-tableParagraph"/>
            </w:pPr>
            <w:r w:rsidRPr="0098104B">
              <w:fldChar w:fldCharType="begin"/>
            </w:r>
            <w:r w:rsidRPr="0098104B">
              <w:instrText xml:space="preserve"> MERGEFIELD ENTRIES_TRX_PRICE \# "#,###,##0.00" \* MERGEFORMAT </w:instrText>
            </w:r>
            <w:r w:rsidRPr="0098104B">
              <w:fldChar w:fldCharType="separate"/>
            </w:r>
            <w:r w:rsidR="00C15E99" w:rsidRPr="0098104B">
              <w:rPr>
                <w:noProof/>
              </w:rPr>
              <w:t>«ENTRIES_TRX_PRICE»</w:t>
            </w:r>
            <w:r w:rsidRPr="0098104B">
              <w:fldChar w:fldCharType="end"/>
            </w:r>
          </w:p>
        </w:tc>
      </w:tr>
      <w:tr w:rsidR="007F6A93" w:rsidRPr="0098104B" w14:paraId="24B71EC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4E7FA4B" w14:textId="77777777" w:rsidR="007F6A93" w:rsidRPr="0098104B" w:rsidRDefault="007F6A93" w:rsidP="007F6A93">
            <w:pPr>
              <w:pStyle w:val="I-tableParagraph"/>
            </w:pPr>
            <w:r w:rsidRPr="0098104B">
              <w:rPr>
                <w:lang w:bidi="de-DE"/>
              </w:rPr>
              <w:t>Transaktionswährungssymbol</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279C63E" w14:textId="259E49D3" w:rsidR="007F6A93" w:rsidRPr="0098104B" w:rsidRDefault="007F6A93" w:rsidP="007F6A93">
            <w:pPr>
              <w:pStyle w:val="I-tableParagraph"/>
            </w:pPr>
            <w:fldSimple w:instr=" MERGEFIELD ENTRIES_TRX_CURRENCY_SYMBOL \* MERGEFORMAT ">
              <w:r w:rsidR="00C15E99" w:rsidRPr="0098104B">
                <w:rPr>
                  <w:noProof/>
                </w:rPr>
                <w:t>«ENTRIES_TRX_CURRENCY_SYMBOL»</w:t>
              </w:r>
            </w:fldSimple>
          </w:p>
        </w:tc>
      </w:tr>
      <w:tr w:rsidR="007F6A93" w:rsidRPr="0098104B" w14:paraId="363C411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02575FE" w14:textId="4E6F193F" w:rsidR="007F6A93" w:rsidRPr="0098104B" w:rsidRDefault="007F6A93" w:rsidP="007F6A93">
            <w:pPr>
              <w:pStyle w:val="I-tableParagraph"/>
            </w:pPr>
            <w:r w:rsidRPr="0098104B">
              <w:rPr>
                <w:lang w:bidi="de-DE"/>
              </w:rPr>
              <w:t>Erweiterter Preis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82C4ABE" w14:textId="266BB6CC" w:rsidR="007F6A93" w:rsidRPr="0098104B" w:rsidRDefault="00000000" w:rsidP="007F6A93">
            <w:pPr>
              <w:pStyle w:val="I-tableParagraph"/>
            </w:pPr>
            <w:fldSimple w:instr=" MERGEFIELD  ENTRIES_TRX_TOTAL  \* MERGEFORMAT ">
              <w:r w:rsidR="00C15E99" w:rsidRPr="0098104B">
                <w:rPr>
                  <w:noProof/>
                </w:rPr>
                <w:t>«ENTRIES_TRX_TOTAL»</w:t>
              </w:r>
            </w:fldSimple>
          </w:p>
        </w:tc>
      </w:tr>
      <w:tr w:rsidR="007F6A93" w:rsidRPr="0098104B" w14:paraId="7664FCF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0995EE1" w14:textId="77777777" w:rsidR="007F6A93" w:rsidRPr="0098104B" w:rsidRDefault="007F6A93" w:rsidP="007F6A93">
            <w:pPr>
              <w:pStyle w:val="I-tableParagraph"/>
            </w:pPr>
            <w:r w:rsidRPr="0098104B">
              <w:rPr>
                <w:lang w:bidi="de-DE"/>
              </w:rPr>
              <w:t>Gruppensummen – UI-Menge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6D9A392" w14:textId="4E70AC7F" w:rsidR="007F6A93" w:rsidRPr="0098104B" w:rsidRDefault="007F6A93" w:rsidP="007F6A93">
            <w:pPr>
              <w:pStyle w:val="I-tableParagraph"/>
            </w:pPr>
            <w:r w:rsidRPr="0098104B">
              <w:rPr>
                <w:noProof/>
              </w:rPr>
              <w:fldChar w:fldCharType="begin"/>
            </w:r>
            <w:r w:rsidRPr="0098104B">
              <w:rPr>
                <w:noProof/>
              </w:rPr>
              <w:instrText xml:space="preserve"> MERGEFIELD ENTRIES_GROUPTOTAL_UIQTY \* MERGEFORMAT </w:instrText>
            </w:r>
            <w:r w:rsidRPr="0098104B">
              <w:rPr>
                <w:noProof/>
              </w:rPr>
              <w:fldChar w:fldCharType="separate"/>
            </w:r>
            <w:r w:rsidR="00C15E99" w:rsidRPr="0098104B">
              <w:rPr>
                <w:noProof/>
              </w:rPr>
              <w:t>«ENTRIES_GROUPTOTAL_UIQTY»</w:t>
            </w:r>
            <w:r w:rsidRPr="0098104B">
              <w:rPr>
                <w:noProof/>
              </w:rPr>
              <w:fldChar w:fldCharType="end"/>
            </w:r>
          </w:p>
        </w:tc>
      </w:tr>
      <w:tr w:rsidR="007F6A93" w:rsidRPr="0098104B" w14:paraId="53B4DAB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B498346" w14:textId="77777777" w:rsidR="007F6A93" w:rsidRPr="0098104B" w:rsidRDefault="007F6A93" w:rsidP="007F6A93">
            <w:pPr>
              <w:pStyle w:val="I-tableParagraph"/>
            </w:pPr>
            <w:r w:rsidRPr="0098104B">
              <w:rPr>
                <w:lang w:bidi="de-DE"/>
              </w:rPr>
              <w:t>Gruppensummen – Menge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E3DCB80" w14:textId="589CF754" w:rsidR="007F6A93" w:rsidRPr="0098104B" w:rsidRDefault="007F6A93" w:rsidP="007F6A93">
            <w:pPr>
              <w:pStyle w:val="I-tableParagraph"/>
            </w:pPr>
            <w:r w:rsidRPr="0098104B">
              <w:rPr>
                <w:noProof/>
              </w:rPr>
              <w:fldChar w:fldCharType="begin"/>
            </w:r>
            <w:r w:rsidRPr="0098104B">
              <w:rPr>
                <w:noProof/>
              </w:rPr>
              <w:instrText xml:space="preserve"> MERGEFIELD ENTRIES_GROUPTOTAL_QUANTITY \* MERGEFORMAT </w:instrText>
            </w:r>
            <w:r w:rsidRPr="0098104B">
              <w:rPr>
                <w:noProof/>
              </w:rPr>
              <w:fldChar w:fldCharType="separate"/>
            </w:r>
            <w:r w:rsidR="00C15E99" w:rsidRPr="0098104B">
              <w:rPr>
                <w:noProof/>
              </w:rPr>
              <w:t>«ENTRIES_GROUPTOTAL_QUANTITY»</w:t>
            </w:r>
            <w:r w:rsidRPr="0098104B">
              <w:rPr>
                <w:noProof/>
              </w:rPr>
              <w:fldChar w:fldCharType="end"/>
            </w:r>
          </w:p>
        </w:tc>
      </w:tr>
      <w:tr w:rsidR="007F6A93" w:rsidRPr="0098104B" w14:paraId="47E8109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C38A4EE" w14:textId="77777777" w:rsidR="007F6A93" w:rsidRPr="0098104B" w:rsidRDefault="007F6A93" w:rsidP="007F6A93">
            <w:pPr>
              <w:pStyle w:val="I-tableParagraph"/>
            </w:pPr>
            <w:r w:rsidRPr="0098104B">
              <w:rPr>
                <w:lang w:bidi="de-DE"/>
              </w:rPr>
              <w:t>Gruppensummen – UI-Preis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41C2C9C" w14:textId="1FC98524" w:rsidR="007F6A93" w:rsidRPr="0098104B" w:rsidRDefault="007F6A93" w:rsidP="007F6A93">
            <w:pPr>
              <w:pStyle w:val="I-tableParagraph"/>
            </w:pPr>
            <w:r w:rsidRPr="0098104B">
              <w:fldChar w:fldCharType="begin"/>
            </w:r>
            <w:r w:rsidRPr="0098104B">
              <w:instrText xml:space="preserve"> MERGEFIELD ENTRIES_GROUPTOTAL_UIPRICE \# "#,###,##0.00" \* MERGEFORMAT  </w:instrText>
            </w:r>
            <w:r w:rsidRPr="0098104B">
              <w:fldChar w:fldCharType="separate"/>
            </w:r>
            <w:r w:rsidR="00C15E99" w:rsidRPr="0098104B">
              <w:rPr>
                <w:noProof/>
              </w:rPr>
              <w:t>«ENTRIES_GROUPTOTAL_UIPRICE»</w:t>
            </w:r>
            <w:r w:rsidRPr="0098104B">
              <w:fldChar w:fldCharType="end"/>
            </w:r>
          </w:p>
        </w:tc>
      </w:tr>
      <w:tr w:rsidR="007F6A93" w:rsidRPr="0098104B" w14:paraId="356F1D8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CD192B4" w14:textId="77777777" w:rsidR="007F6A93" w:rsidRPr="0098104B" w:rsidRDefault="007F6A93" w:rsidP="007F6A93">
            <w:pPr>
              <w:pStyle w:val="I-tableParagraph"/>
            </w:pPr>
            <w:r w:rsidRPr="0098104B">
              <w:rPr>
                <w:lang w:bidi="de-DE"/>
              </w:rPr>
              <w:t>Gruppensummen – Preis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EF5C40D" w14:textId="4E1E4A48" w:rsidR="007F6A93" w:rsidRPr="0098104B" w:rsidRDefault="007F6A93" w:rsidP="007F6A93">
            <w:pPr>
              <w:pStyle w:val="I-tableParagraph"/>
            </w:pPr>
            <w:r w:rsidRPr="0098104B">
              <w:fldChar w:fldCharType="begin"/>
            </w:r>
            <w:r w:rsidRPr="0098104B">
              <w:instrText xml:space="preserve"> MERGEFIELD ENTRIES_GROUPTOTAL_ PRICE \# "#,###,##0.00" \* MERGEFORMAT </w:instrText>
            </w:r>
            <w:r w:rsidRPr="0098104B">
              <w:fldChar w:fldCharType="separate"/>
            </w:r>
            <w:r w:rsidR="00C15E99" w:rsidRPr="0098104B">
              <w:rPr>
                <w:noProof/>
              </w:rPr>
              <w:t>«ENTRIES_GROUPTOTAL_»</w:t>
            </w:r>
            <w:r w:rsidRPr="0098104B">
              <w:fldChar w:fldCharType="end"/>
            </w:r>
          </w:p>
        </w:tc>
      </w:tr>
      <w:tr w:rsidR="007F6A93" w:rsidRPr="0098104B" w14:paraId="2962D0A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2CDD417" w14:textId="77777777" w:rsidR="007F6A93" w:rsidRPr="0098104B" w:rsidRDefault="007F6A93" w:rsidP="007F6A93">
            <w:pPr>
              <w:pStyle w:val="I-tableParagraph"/>
            </w:pPr>
            <w:r w:rsidRPr="0098104B">
              <w:rPr>
                <w:lang w:bidi="de-DE"/>
              </w:rPr>
              <w:t>Gruppensummen – UI-Wert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2D4E215E" w14:textId="1FA87AA8" w:rsidR="007F6A93" w:rsidRPr="0098104B" w:rsidRDefault="007F6A93" w:rsidP="007F6A93">
            <w:pPr>
              <w:pStyle w:val="I-tableParagraph"/>
            </w:pPr>
            <w:r w:rsidRPr="0098104B">
              <w:fldChar w:fldCharType="begin"/>
            </w:r>
            <w:r w:rsidRPr="0098104B">
              <w:instrText xml:space="preserve"> MERGEFIELD ENTRIES_GROUPTOTAL_UIVALUE \# "#,###,##0.00" \* MERGEFORMAT </w:instrText>
            </w:r>
            <w:r w:rsidRPr="0098104B">
              <w:fldChar w:fldCharType="separate"/>
            </w:r>
            <w:r w:rsidR="00C15E99" w:rsidRPr="0098104B">
              <w:rPr>
                <w:noProof/>
              </w:rPr>
              <w:t>«ENTRIES_GROUPTOTAL_UIVALUE»</w:t>
            </w:r>
            <w:r w:rsidRPr="0098104B">
              <w:fldChar w:fldCharType="end"/>
            </w:r>
          </w:p>
        </w:tc>
      </w:tr>
      <w:tr w:rsidR="007F6A93" w:rsidRPr="0098104B" w14:paraId="7E8B145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EEBFF78" w14:textId="77777777" w:rsidR="007F6A93" w:rsidRPr="0098104B" w:rsidRDefault="007F6A93" w:rsidP="007F6A93">
            <w:pPr>
              <w:pStyle w:val="I-tableParagraph"/>
            </w:pPr>
            <w:r w:rsidRPr="0098104B">
              <w:rPr>
                <w:lang w:bidi="de-DE"/>
              </w:rPr>
              <w:t>Gruppensummen – Wert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EB48625" w14:textId="6BB30D27" w:rsidR="007F6A93" w:rsidRPr="0098104B" w:rsidRDefault="007F6A93" w:rsidP="007F6A93">
            <w:pPr>
              <w:pStyle w:val="I-tableParagraph"/>
            </w:pPr>
            <w:r w:rsidRPr="0098104B">
              <w:fldChar w:fldCharType="begin"/>
            </w:r>
            <w:r w:rsidRPr="0098104B">
              <w:instrText xml:space="preserve"> MERGEFIELD ENTRIES_GROUPTOTAL_VALUE \# "#,###,##0.00" \* MERGEFORMAT </w:instrText>
            </w:r>
            <w:r w:rsidRPr="0098104B">
              <w:fldChar w:fldCharType="separate"/>
            </w:r>
            <w:r w:rsidR="00C15E99" w:rsidRPr="0098104B">
              <w:rPr>
                <w:noProof/>
              </w:rPr>
              <w:t>«ENTRIES_GROUPTOTAL_VALUE»</w:t>
            </w:r>
            <w:r w:rsidRPr="0098104B">
              <w:fldChar w:fldCharType="end"/>
            </w:r>
          </w:p>
        </w:tc>
      </w:tr>
      <w:tr w:rsidR="007F6A93" w:rsidRPr="0098104B" w14:paraId="68793ED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897C105" w14:textId="77777777" w:rsidR="007F6A93" w:rsidRPr="0098104B" w:rsidRDefault="007F6A93" w:rsidP="007F6A93">
            <w:pPr>
              <w:pStyle w:val="I-tableParagraph"/>
            </w:pPr>
            <w:r w:rsidRPr="0098104B">
              <w:rPr>
                <w:lang w:bidi="de-DE"/>
              </w:rPr>
              <w:t>Gruppensummen – Transaktionspreis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0D4A2E0" w14:textId="778C5D4A" w:rsidR="007F6A93" w:rsidRPr="0098104B" w:rsidRDefault="007F6A93" w:rsidP="007F6A93">
            <w:pPr>
              <w:pStyle w:val="I-tableParagraph"/>
            </w:pPr>
            <w:r w:rsidRPr="0098104B">
              <w:fldChar w:fldCharType="begin"/>
            </w:r>
            <w:r w:rsidRPr="0098104B">
              <w:instrText xml:space="preserve"> MERGEFIELD ENTRIES_GROUPTOTAL_TRX_PRICE \# "#,###,##0.00" \* MERGEFORMAT </w:instrText>
            </w:r>
            <w:r w:rsidRPr="0098104B">
              <w:fldChar w:fldCharType="separate"/>
            </w:r>
            <w:r w:rsidR="00C15E99" w:rsidRPr="0098104B">
              <w:rPr>
                <w:noProof/>
              </w:rPr>
              <w:t>«ENTRIES_GROUPTOTAL_TRX_PRICE»</w:t>
            </w:r>
            <w:r w:rsidRPr="0098104B">
              <w:fldChar w:fldCharType="end"/>
            </w:r>
          </w:p>
        </w:tc>
      </w:tr>
      <w:tr w:rsidR="007F6A93" w:rsidRPr="0098104B" w14:paraId="269CEC71"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E6CCBA6" w14:textId="77777777" w:rsidR="007F6A93" w:rsidRPr="0098104B" w:rsidRDefault="007F6A93" w:rsidP="007F6A93">
            <w:pPr>
              <w:pStyle w:val="I-tableParagraph"/>
            </w:pPr>
            <w:r w:rsidRPr="0098104B">
              <w:rPr>
                <w:lang w:bidi="de-DE"/>
              </w:rPr>
              <w:t>Gruppensummen – Transaktionswert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7ECD5759" w14:textId="3D8268D4" w:rsidR="007F6A93" w:rsidRPr="0098104B" w:rsidRDefault="007F6A93" w:rsidP="007F6A93">
            <w:pPr>
              <w:pStyle w:val="I-tableParagraph"/>
            </w:pPr>
            <w:r w:rsidRPr="0098104B">
              <w:fldChar w:fldCharType="begin"/>
            </w:r>
            <w:r w:rsidRPr="0098104B">
              <w:instrText xml:space="preserve"> MERGEFIELD ENTRIES_GROUPTOTAL_TRX_VALUE \# "#,###,##0.00" \* MERGEFORMAT </w:instrText>
            </w:r>
            <w:r w:rsidRPr="0098104B">
              <w:fldChar w:fldCharType="separate"/>
            </w:r>
            <w:r w:rsidR="00C15E99" w:rsidRPr="0098104B">
              <w:rPr>
                <w:noProof/>
              </w:rPr>
              <w:t>«ENTRIES_GROUPTOTAL_TRX_VALUE»</w:t>
            </w:r>
            <w:r w:rsidRPr="0098104B">
              <w:fldChar w:fldCharType="end"/>
            </w:r>
          </w:p>
        </w:tc>
      </w:tr>
      <w:tr w:rsidR="007F6A93" w:rsidRPr="0098104B" w14:paraId="41DD178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D276F4F" w14:textId="77777777" w:rsidR="007F6A93" w:rsidRPr="0098104B" w:rsidRDefault="007F6A93" w:rsidP="007F6A93">
            <w:pPr>
              <w:pStyle w:val="I-tableParagraph"/>
            </w:pPr>
            <w:r w:rsidRPr="0098104B">
              <w:rPr>
                <w:lang w:bidi="de-DE"/>
              </w:rPr>
              <w:t>Gruppensummen anzeigen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CE615C0" w14:textId="08E3E8DC" w:rsidR="007F6A93" w:rsidRPr="0098104B" w:rsidRDefault="007F6A93" w:rsidP="007F6A93">
            <w:pPr>
              <w:pStyle w:val="I-tableParagraph"/>
            </w:pPr>
            <w:r w:rsidRPr="0098104B">
              <w:rPr>
                <w:noProof/>
              </w:rPr>
              <w:fldChar w:fldCharType="begin"/>
            </w:r>
            <w:r w:rsidRPr="0098104B">
              <w:rPr>
                <w:noProof/>
              </w:rPr>
              <w:instrText xml:space="preserve"> MERGEFIELD SHOW_GROUPTOTAL \*MERGEFORMAT </w:instrText>
            </w:r>
            <w:r w:rsidRPr="0098104B">
              <w:rPr>
                <w:noProof/>
              </w:rPr>
              <w:fldChar w:fldCharType="separate"/>
            </w:r>
            <w:r w:rsidR="00C15E99" w:rsidRPr="0098104B">
              <w:rPr>
                <w:noProof/>
              </w:rPr>
              <w:t>«SHOW_GROUPTOTAL»</w:t>
            </w:r>
            <w:r w:rsidRPr="0098104B">
              <w:rPr>
                <w:noProof/>
              </w:rPr>
              <w:fldChar w:fldCharType="end"/>
            </w:r>
          </w:p>
        </w:tc>
      </w:tr>
      <w:tr w:rsidR="00881017" w:rsidRPr="0098104B" w14:paraId="790FCF0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7A3F6236" w14:textId="77777777" w:rsidR="00881017" w:rsidRPr="0098104B" w:rsidRDefault="00881017" w:rsidP="005044C4">
            <w:pPr>
              <w:pStyle w:val="I-sectionHead"/>
            </w:pPr>
            <w:r w:rsidRPr="0098104B">
              <w:rPr>
                <w:lang w:bidi="de-DE"/>
              </w:rPr>
              <w:t>Versandtermine</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6CA7B676" w14:textId="77777777" w:rsidR="00881017" w:rsidRPr="0098104B" w:rsidRDefault="00881017" w:rsidP="005044C4">
            <w:pPr>
              <w:pStyle w:val="I-sectionHead"/>
            </w:pPr>
            <w:r w:rsidRPr="0098104B">
              <w:rPr>
                <w:noProof/>
                <w:lang w:bidi="de-DE"/>
              </w:rPr>
              <w:t>Feldcode</w:t>
            </w:r>
          </w:p>
        </w:tc>
      </w:tr>
      <w:tr w:rsidR="00881017" w:rsidRPr="0098104B" w14:paraId="2D91BC1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E85B9EC" w14:textId="77777777" w:rsidR="00881017" w:rsidRPr="0098104B" w:rsidRDefault="00881017" w:rsidP="005044C4">
            <w:pPr>
              <w:pStyle w:val="I-tableParagraph"/>
            </w:pPr>
            <w:r w:rsidRPr="0098104B">
              <w:rPr>
                <w:lang w:bidi="de-DE"/>
              </w:rPr>
              <w:t>Benötigt bis</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B3A7B1D" w14:textId="0D2B7015" w:rsidR="00881017" w:rsidRPr="0098104B" w:rsidRDefault="00881017" w:rsidP="005044C4">
            <w:pPr>
              <w:pStyle w:val="I-tableParagraph"/>
              <w:rPr>
                <w:noProof/>
              </w:rPr>
            </w:pPr>
            <w:r w:rsidRPr="0098104B">
              <w:rPr>
                <w:noProof/>
              </w:rPr>
              <w:fldChar w:fldCharType="begin"/>
            </w:r>
            <w:r w:rsidRPr="0098104B">
              <w:rPr>
                <w:noProof/>
              </w:rPr>
              <w:instrText xml:space="preserve"> MERGEFIELD  ENTRIES_NEEDBYDATE  \* MERGEFORMAT </w:instrText>
            </w:r>
            <w:r w:rsidRPr="0098104B">
              <w:rPr>
                <w:noProof/>
              </w:rPr>
              <w:fldChar w:fldCharType="separate"/>
            </w:r>
            <w:r w:rsidR="00C15E99" w:rsidRPr="0098104B">
              <w:rPr>
                <w:noProof/>
              </w:rPr>
              <w:t>«ENTRIES_NEEDBYDATE»</w:t>
            </w:r>
            <w:r w:rsidRPr="0098104B">
              <w:rPr>
                <w:noProof/>
              </w:rPr>
              <w:fldChar w:fldCharType="end"/>
            </w:r>
          </w:p>
        </w:tc>
      </w:tr>
      <w:tr w:rsidR="00881017" w:rsidRPr="0098104B" w14:paraId="09C59D8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AE871F3" w14:textId="77777777" w:rsidR="00881017" w:rsidRPr="0098104B" w:rsidRDefault="00881017" w:rsidP="005044C4">
            <w:pPr>
              <w:pStyle w:val="I-tableParagraph"/>
            </w:pPr>
            <w:r w:rsidRPr="0098104B">
              <w:rPr>
                <w:lang w:bidi="de-DE"/>
              </w:rPr>
              <w:t>Versenden bis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526863B3" w14:textId="2674D794" w:rsidR="00881017" w:rsidRPr="0098104B" w:rsidRDefault="00881017" w:rsidP="005044C4">
            <w:pPr>
              <w:pStyle w:val="I-tableParagraph"/>
              <w:rPr>
                <w:noProof/>
              </w:rPr>
            </w:pPr>
            <w:r w:rsidRPr="0098104B">
              <w:rPr>
                <w:noProof/>
              </w:rPr>
              <w:fldChar w:fldCharType="begin"/>
            </w:r>
            <w:r w:rsidRPr="0098104B">
              <w:rPr>
                <w:noProof/>
              </w:rPr>
              <w:instrText xml:space="preserve"> MERGEFIELD  ENTRIES_SHIPPEDDATE  \* MERGEFORMAT </w:instrText>
            </w:r>
            <w:r w:rsidRPr="0098104B">
              <w:rPr>
                <w:noProof/>
              </w:rPr>
              <w:fldChar w:fldCharType="separate"/>
            </w:r>
            <w:r w:rsidR="00C15E99" w:rsidRPr="0098104B">
              <w:rPr>
                <w:noProof/>
              </w:rPr>
              <w:t>«ENTRIES_SHIPPEDDATE»</w:t>
            </w:r>
            <w:r w:rsidRPr="0098104B">
              <w:rPr>
                <w:noProof/>
              </w:rPr>
              <w:fldChar w:fldCharType="end"/>
            </w:r>
          </w:p>
        </w:tc>
      </w:tr>
      <w:tr w:rsidR="00881017" w:rsidRPr="0098104B" w14:paraId="4EB23DB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D37F84F" w14:textId="77777777" w:rsidR="00881017" w:rsidRPr="0098104B" w:rsidRDefault="00881017" w:rsidP="005044C4">
            <w:pPr>
              <w:pStyle w:val="I-tableParagraph"/>
            </w:pPr>
            <w:r w:rsidRPr="0098104B">
              <w:rPr>
                <w:lang w:bidi="de-DE"/>
              </w:rPr>
              <w:t>Stornierung nach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73DF378" w14:textId="6468CE18" w:rsidR="00881017" w:rsidRPr="0098104B" w:rsidRDefault="00881017" w:rsidP="005044C4">
            <w:pPr>
              <w:pStyle w:val="I-tableParagraph"/>
              <w:rPr>
                <w:noProof/>
              </w:rPr>
            </w:pPr>
            <w:r w:rsidRPr="0098104B">
              <w:rPr>
                <w:noProof/>
              </w:rPr>
              <w:fldChar w:fldCharType="begin"/>
            </w:r>
            <w:r w:rsidRPr="0098104B">
              <w:rPr>
                <w:noProof/>
              </w:rPr>
              <w:instrText xml:space="preserve"> MERGEFIELD  ENTRIES_CANCELAFTERDATE  \* MERGEFORMAT </w:instrText>
            </w:r>
            <w:r w:rsidRPr="0098104B">
              <w:rPr>
                <w:noProof/>
              </w:rPr>
              <w:fldChar w:fldCharType="separate"/>
            </w:r>
            <w:r w:rsidR="00C15E99" w:rsidRPr="0098104B">
              <w:rPr>
                <w:noProof/>
              </w:rPr>
              <w:t>«ENTRIES_CANCELAFTERDATE»</w:t>
            </w:r>
            <w:r w:rsidRPr="0098104B">
              <w:rPr>
                <w:noProof/>
              </w:rPr>
              <w:fldChar w:fldCharType="end"/>
            </w:r>
          </w:p>
        </w:tc>
      </w:tr>
      <w:tr w:rsidR="00881017" w:rsidRPr="0098104B" w14:paraId="61B69BC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6F5E694" w14:textId="77777777" w:rsidR="00881017" w:rsidRPr="0098104B" w:rsidRDefault="00881017" w:rsidP="005044C4">
            <w:pPr>
              <w:pStyle w:val="I-tableParagraph"/>
            </w:pPr>
            <w:r w:rsidRPr="0098104B">
              <w:rPr>
                <w:lang w:bidi="de-DE"/>
              </w:rPr>
              <w:t>Nicht versenden vor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29B7A7B" w14:textId="406C4333" w:rsidR="00881017" w:rsidRPr="0098104B" w:rsidRDefault="00881017" w:rsidP="005044C4">
            <w:pPr>
              <w:pStyle w:val="I-tableParagraph"/>
              <w:rPr>
                <w:noProof/>
              </w:rPr>
            </w:pPr>
            <w:r w:rsidRPr="0098104B">
              <w:rPr>
                <w:noProof/>
              </w:rPr>
              <w:fldChar w:fldCharType="begin"/>
            </w:r>
            <w:r w:rsidRPr="0098104B">
              <w:rPr>
                <w:noProof/>
              </w:rPr>
              <w:instrText xml:space="preserve"> MERGEFIELD  ENTRIES_DONOTSHIPBEFOREDATE  \* MERGEFORMAT </w:instrText>
            </w:r>
            <w:r w:rsidRPr="0098104B">
              <w:rPr>
                <w:noProof/>
              </w:rPr>
              <w:fldChar w:fldCharType="separate"/>
            </w:r>
            <w:r w:rsidR="00C15E99" w:rsidRPr="0098104B">
              <w:rPr>
                <w:noProof/>
              </w:rPr>
              <w:t>«ENTRIES_DONOTSHIPBEFOREDATE»</w:t>
            </w:r>
            <w:r w:rsidRPr="0098104B">
              <w:rPr>
                <w:noProof/>
              </w:rPr>
              <w:fldChar w:fldCharType="end"/>
            </w:r>
          </w:p>
        </w:tc>
      </w:tr>
      <w:tr w:rsidR="00881017" w:rsidRPr="0098104B" w14:paraId="43FA43A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583B627" w14:textId="77777777" w:rsidR="00881017" w:rsidRPr="0098104B" w:rsidRDefault="00881017" w:rsidP="005044C4">
            <w:pPr>
              <w:pStyle w:val="I-tableParagraph"/>
            </w:pPr>
            <w:r w:rsidRPr="0098104B">
              <w:rPr>
                <w:lang w:bidi="de-DE"/>
              </w:rPr>
              <w:t>Nicht versenden nach dem 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8EFD63B" w14:textId="4A4E33DD" w:rsidR="00881017" w:rsidRPr="0098104B" w:rsidRDefault="00881017" w:rsidP="005044C4">
            <w:pPr>
              <w:pStyle w:val="I-tableParagraph"/>
              <w:rPr>
                <w:noProof/>
              </w:rPr>
            </w:pPr>
            <w:r w:rsidRPr="0098104B">
              <w:rPr>
                <w:noProof/>
              </w:rPr>
              <w:fldChar w:fldCharType="begin"/>
            </w:r>
            <w:r w:rsidRPr="0098104B">
              <w:rPr>
                <w:noProof/>
              </w:rPr>
              <w:instrText xml:space="preserve"> MERGEFIELD  ENTRIES_DONOTSHIPAFTERDATE  \* MERGEFORMAT </w:instrText>
            </w:r>
            <w:r w:rsidRPr="0098104B">
              <w:rPr>
                <w:noProof/>
              </w:rPr>
              <w:fldChar w:fldCharType="separate"/>
            </w:r>
            <w:r w:rsidR="00C15E99" w:rsidRPr="0098104B">
              <w:rPr>
                <w:noProof/>
              </w:rPr>
              <w:t>«ENTRIES_DONOTSHIPAFTERDATE»</w:t>
            </w:r>
            <w:r w:rsidRPr="0098104B">
              <w:rPr>
                <w:noProof/>
              </w:rPr>
              <w:fldChar w:fldCharType="end"/>
            </w:r>
          </w:p>
        </w:tc>
      </w:tr>
      <w:tr w:rsidR="00881017" w:rsidRPr="0098104B" w14:paraId="5033C20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302AD5E" w14:textId="1511FE5B" w:rsidR="00881017" w:rsidRPr="0098104B" w:rsidRDefault="00881017" w:rsidP="005044C4">
            <w:pPr>
              <w:pStyle w:val="I-tableParagraph"/>
            </w:pPr>
            <w:r w:rsidRPr="0098104B">
              <w:rPr>
                <w:lang w:bidi="de-DE"/>
              </w:rPr>
              <w:t>Versanddatum</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8C1DC78" w14:textId="1451B4CB" w:rsidR="00881017" w:rsidRPr="0098104B" w:rsidRDefault="00881017" w:rsidP="005044C4">
            <w:pPr>
              <w:pStyle w:val="I-tableParagraph"/>
              <w:rPr>
                <w:noProof/>
              </w:rPr>
            </w:pPr>
            <w:r w:rsidRPr="0098104B">
              <w:rPr>
                <w:noProof/>
              </w:rPr>
              <w:fldChar w:fldCharType="begin"/>
            </w:r>
            <w:r w:rsidRPr="0098104B">
              <w:rPr>
                <w:noProof/>
              </w:rPr>
              <w:instrText xml:space="preserve"> MERGEFIELD  ENTRIES_SHIPPEDDATE  \* MERGEFORMAT </w:instrText>
            </w:r>
            <w:r w:rsidRPr="0098104B">
              <w:rPr>
                <w:noProof/>
              </w:rPr>
              <w:fldChar w:fldCharType="separate"/>
            </w:r>
            <w:r w:rsidR="00C15E99" w:rsidRPr="0098104B">
              <w:rPr>
                <w:noProof/>
              </w:rPr>
              <w:t>«ENTRIES_SHIPPEDDATE»</w:t>
            </w:r>
            <w:r w:rsidRPr="0098104B">
              <w:rPr>
                <w:noProof/>
              </w:rPr>
              <w:fldChar w:fldCharType="end"/>
            </w:r>
          </w:p>
        </w:tc>
      </w:tr>
      <w:tr w:rsidR="007F6A93" w:rsidRPr="0098104B" w14:paraId="54A4CFA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23FABC0" w14:textId="57AF22F8" w:rsidR="007F6A93" w:rsidRPr="0098104B" w:rsidRDefault="007F6A93" w:rsidP="007F6A93">
            <w:pPr>
              <w:pStyle w:val="I-sectionHead"/>
            </w:pPr>
            <w:r w:rsidRPr="0098104B">
              <w:rPr>
                <w:lang w:bidi="de-DE"/>
              </w:rPr>
              <w:t>Steuersätze in % (nur USt/GST)</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6FACD644" w14:textId="74DD656C" w:rsidR="007F6A93" w:rsidRPr="0098104B" w:rsidRDefault="007F6A93" w:rsidP="007F6A93">
            <w:pPr>
              <w:pStyle w:val="I-sectionHead"/>
              <w:rPr>
                <w:noProof/>
              </w:rPr>
            </w:pPr>
            <w:r w:rsidRPr="0098104B">
              <w:rPr>
                <w:lang w:bidi="de-DE"/>
              </w:rPr>
              <w:t>Feldcode</w:t>
            </w:r>
          </w:p>
        </w:tc>
      </w:tr>
      <w:tr w:rsidR="007F6A93" w:rsidRPr="0098104B" w14:paraId="1F3DF301"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CFC2A15" w14:textId="6C88DE90" w:rsidR="007F6A93" w:rsidRPr="0098104B" w:rsidRDefault="007F6A93" w:rsidP="007F6A93">
            <w:pPr>
              <w:pStyle w:val="I-tableParagraph"/>
            </w:pPr>
            <w:r w:rsidRPr="0098104B">
              <w:rPr>
                <w:lang w:bidi="de-DE"/>
              </w:rPr>
              <w:t>Standardsatz in Prozent</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60E729DD" w14:textId="3E4AFD62" w:rsidR="007F6A93" w:rsidRPr="0098104B" w:rsidRDefault="00000000" w:rsidP="007F6A93">
            <w:pPr>
              <w:pStyle w:val="I-tableParagraph"/>
              <w:rPr>
                <w:noProof/>
              </w:rPr>
            </w:pPr>
            <w:fldSimple w:instr=" MERGEFIELD TAXRATES_Standard_PERCENT \*MERGEFORMAT ">
              <w:r w:rsidR="00C15E99" w:rsidRPr="0098104B">
                <w:rPr>
                  <w:noProof/>
                </w:rPr>
                <w:t>«TAXRATES_Standard_PERCENT»</w:t>
              </w:r>
            </w:fldSimple>
          </w:p>
        </w:tc>
      </w:tr>
      <w:tr w:rsidR="007F6A93" w:rsidRPr="0098104B" w14:paraId="3A63D42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53593AD" w14:textId="79B4DD5C" w:rsidR="007F6A93" w:rsidRPr="0098104B" w:rsidRDefault="007F6A93" w:rsidP="007F6A93">
            <w:pPr>
              <w:pStyle w:val="I-tableParagraph"/>
            </w:pPr>
            <w:r w:rsidRPr="0098104B">
              <w:rPr>
                <w:lang w:bidi="de-DE"/>
              </w:rPr>
              <w:t>Standard-Nettosumme</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636F2824" w14:textId="5E31FC2F" w:rsidR="007F6A93" w:rsidRPr="0098104B" w:rsidRDefault="007F6A93" w:rsidP="007F6A93">
            <w:pPr>
              <w:pStyle w:val="I-tableParagraph"/>
              <w:rPr>
                <w:noProof/>
              </w:rPr>
            </w:pPr>
            <w:r w:rsidRPr="0098104B">
              <w:fldChar w:fldCharType="begin"/>
            </w:r>
            <w:r w:rsidRPr="0098104B">
              <w:instrText xml:space="preserve"> MERGEFIELD TAXRATES_Standard_NET_TOTAL \# "#,###,##0.00" \*MERGEFORMAT </w:instrText>
            </w:r>
            <w:r w:rsidRPr="0098104B">
              <w:fldChar w:fldCharType="separate"/>
            </w:r>
            <w:r w:rsidR="00C15E99" w:rsidRPr="0098104B">
              <w:rPr>
                <w:noProof/>
              </w:rPr>
              <w:t>«TAXRATES_Standard_NET_TOTAL»</w:t>
            </w:r>
            <w:r w:rsidRPr="0098104B">
              <w:fldChar w:fldCharType="end"/>
            </w:r>
          </w:p>
        </w:tc>
      </w:tr>
      <w:tr w:rsidR="007F6A93" w:rsidRPr="0098104B" w14:paraId="7BA6D62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E3EC9CC" w14:textId="638A9C5B" w:rsidR="007F6A93" w:rsidRPr="0098104B" w:rsidRDefault="007F6A93" w:rsidP="007F6A93">
            <w:pPr>
              <w:pStyle w:val="I-tableParagraph"/>
            </w:pPr>
            <w:r w:rsidRPr="0098104B">
              <w:rPr>
                <w:lang w:bidi="de-DE"/>
              </w:rPr>
              <w:t>Standard-Umsatzsteuer (Summe)</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69D06B07" w14:textId="44222F89" w:rsidR="007F6A93" w:rsidRPr="0098104B" w:rsidRDefault="007F6A93" w:rsidP="007F6A93">
            <w:pPr>
              <w:pStyle w:val="I-tableParagraph"/>
              <w:rPr>
                <w:noProof/>
              </w:rPr>
            </w:pPr>
            <w:r w:rsidRPr="0098104B">
              <w:fldChar w:fldCharType="begin"/>
            </w:r>
            <w:r w:rsidRPr="0098104B">
              <w:instrText xml:space="preserve"> MERGEFIELD TAXRATES_Standard_VAT_TOTAL  \# "#,###,##0.00" \*MERGEFORMAT </w:instrText>
            </w:r>
            <w:r w:rsidRPr="0098104B">
              <w:fldChar w:fldCharType="separate"/>
            </w:r>
            <w:r w:rsidR="00C15E99" w:rsidRPr="0098104B">
              <w:rPr>
                <w:noProof/>
              </w:rPr>
              <w:t>«TAXRATES_Standard_VAT_TOTAL»</w:t>
            </w:r>
            <w:r w:rsidRPr="0098104B">
              <w:fldChar w:fldCharType="end"/>
            </w:r>
          </w:p>
        </w:tc>
      </w:tr>
      <w:tr w:rsidR="007F6A93" w:rsidRPr="0098104B" w14:paraId="5803266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82985DD" w14:textId="44AF6049" w:rsidR="007F6A93" w:rsidRPr="0098104B" w:rsidRDefault="007F6A93" w:rsidP="007F6A93">
            <w:pPr>
              <w:pStyle w:val="I-tableParagraph"/>
            </w:pPr>
            <w:r w:rsidRPr="0098104B">
              <w:rPr>
                <w:lang w:bidi="de-DE"/>
              </w:rPr>
              <w:t>Ermäßigter Satz in Prozent</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7C0146B9" w14:textId="26FAEF13" w:rsidR="007F6A93" w:rsidRPr="0098104B" w:rsidRDefault="00000000" w:rsidP="007F6A93">
            <w:pPr>
              <w:pStyle w:val="I-tableParagraph"/>
              <w:rPr>
                <w:noProof/>
              </w:rPr>
            </w:pPr>
            <w:fldSimple w:instr=" MERGEFIELD TAXRATES_Reduced_PERCENT \*MERGEFORMAT ">
              <w:r w:rsidR="00C15E99" w:rsidRPr="0098104B">
                <w:rPr>
                  <w:noProof/>
                </w:rPr>
                <w:t>«TAXRATES_Reduced_PERCENT»</w:t>
              </w:r>
            </w:fldSimple>
          </w:p>
        </w:tc>
      </w:tr>
      <w:tr w:rsidR="007F6A93" w:rsidRPr="0098104B" w14:paraId="1C01CD9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899C7B5" w14:textId="01D1C2A9" w:rsidR="007F6A93" w:rsidRPr="0098104B" w:rsidRDefault="007F6A93" w:rsidP="007F6A93">
            <w:pPr>
              <w:pStyle w:val="I-tableParagraph"/>
            </w:pPr>
            <w:r w:rsidRPr="0098104B">
              <w:rPr>
                <w:lang w:bidi="de-DE"/>
              </w:rPr>
              <w:t>Ermäßigte Nettosumme</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3E8F56CD" w14:textId="73B22574" w:rsidR="007F6A93" w:rsidRPr="0098104B" w:rsidRDefault="007F6A93" w:rsidP="007F6A93">
            <w:pPr>
              <w:pStyle w:val="I-tableParagraph"/>
              <w:rPr>
                <w:noProof/>
              </w:rPr>
            </w:pPr>
            <w:r w:rsidRPr="0098104B">
              <w:fldChar w:fldCharType="begin"/>
            </w:r>
            <w:r w:rsidRPr="0098104B">
              <w:instrText xml:space="preserve"> MERGEFIELD TAXRATES_Reduced_NET_TOTAL \# "#,###,##0.00" \*MERGEFORMAT </w:instrText>
            </w:r>
            <w:r w:rsidRPr="0098104B">
              <w:fldChar w:fldCharType="separate"/>
            </w:r>
            <w:r w:rsidR="00C15E99" w:rsidRPr="0098104B">
              <w:rPr>
                <w:noProof/>
              </w:rPr>
              <w:t>«TAXRATES_Reduced_NET_TOTAL»</w:t>
            </w:r>
            <w:r w:rsidRPr="0098104B">
              <w:fldChar w:fldCharType="end"/>
            </w:r>
          </w:p>
        </w:tc>
      </w:tr>
      <w:tr w:rsidR="007F6A93" w:rsidRPr="0098104B" w14:paraId="462E1FDD"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2B41989" w14:textId="228BF6AF" w:rsidR="007F6A93" w:rsidRPr="0098104B" w:rsidRDefault="007F6A93" w:rsidP="007F6A93">
            <w:pPr>
              <w:pStyle w:val="I-tableParagraph"/>
            </w:pPr>
            <w:r w:rsidRPr="0098104B">
              <w:rPr>
                <w:lang w:bidi="de-DE"/>
              </w:rPr>
              <w:t>Ermäßigte Umsatzsteuer (Summe)</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72446D9D" w14:textId="28D9B1E8" w:rsidR="007F6A93" w:rsidRPr="0098104B" w:rsidRDefault="007F6A93" w:rsidP="007F6A93">
            <w:pPr>
              <w:pStyle w:val="I-tableParagraph"/>
              <w:rPr>
                <w:noProof/>
              </w:rPr>
            </w:pPr>
            <w:r w:rsidRPr="0098104B">
              <w:fldChar w:fldCharType="begin"/>
            </w:r>
            <w:r w:rsidRPr="0098104B">
              <w:instrText xml:space="preserve"> MERGEFIELD TAXRATES_Reduced_VAT_TOTAL  \# "#,###,##0.00" \*MERGEFORMAT </w:instrText>
            </w:r>
            <w:r w:rsidRPr="0098104B">
              <w:fldChar w:fldCharType="separate"/>
            </w:r>
            <w:r w:rsidR="00C15E99" w:rsidRPr="0098104B">
              <w:rPr>
                <w:noProof/>
              </w:rPr>
              <w:t>«TAXRATES_Reduced_VAT_TOTAL»</w:t>
            </w:r>
            <w:r w:rsidRPr="0098104B">
              <w:fldChar w:fldCharType="end"/>
            </w:r>
          </w:p>
        </w:tc>
      </w:tr>
      <w:tr w:rsidR="007F6A93" w:rsidRPr="0098104B" w14:paraId="3ADA708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F2D4469" w14:textId="3EEB777F" w:rsidR="007F6A93" w:rsidRPr="0098104B" w:rsidRDefault="007F6A93" w:rsidP="007F6A93">
            <w:pPr>
              <w:pStyle w:val="I-tableParagraph"/>
            </w:pPr>
            <w:r w:rsidRPr="0098104B">
              <w:rPr>
                <w:lang w:bidi="de-DE"/>
              </w:rPr>
              <w:lastRenderedPageBreak/>
              <w:t>Nullsatz in Prozent</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06A674C5" w14:textId="671B0B44" w:rsidR="007F6A93" w:rsidRPr="0098104B" w:rsidRDefault="00000000" w:rsidP="007F6A93">
            <w:pPr>
              <w:pStyle w:val="I-tableParagraph"/>
              <w:rPr>
                <w:noProof/>
              </w:rPr>
            </w:pPr>
            <w:fldSimple w:instr=" MERGEFIELD TAXRATES_Zero_PERCENT \*MERGEFORMAT ">
              <w:r w:rsidR="00C15E99" w:rsidRPr="0098104B">
                <w:rPr>
                  <w:noProof/>
                </w:rPr>
                <w:t>«TAXRATES_Zero_PERCENT»</w:t>
              </w:r>
            </w:fldSimple>
          </w:p>
        </w:tc>
      </w:tr>
      <w:tr w:rsidR="007F6A93" w:rsidRPr="0098104B" w14:paraId="7AA099AC"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BAE8500" w14:textId="38896D40" w:rsidR="007F6A93" w:rsidRPr="0098104B" w:rsidRDefault="007F6A93" w:rsidP="007F6A93">
            <w:pPr>
              <w:pStyle w:val="I-tableParagraph"/>
            </w:pPr>
            <w:r w:rsidRPr="0098104B">
              <w:rPr>
                <w:lang w:bidi="de-DE"/>
              </w:rPr>
              <w:t>Nettosumme zum Nullsatz</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213147EA" w14:textId="72D2E549" w:rsidR="007F6A93" w:rsidRPr="0098104B" w:rsidRDefault="007F6A93" w:rsidP="007F6A93">
            <w:pPr>
              <w:pStyle w:val="I-tableParagraph"/>
              <w:rPr>
                <w:noProof/>
              </w:rPr>
            </w:pPr>
            <w:r w:rsidRPr="0098104B">
              <w:fldChar w:fldCharType="begin"/>
            </w:r>
            <w:r w:rsidRPr="0098104B">
              <w:instrText xml:space="preserve"> MERGEFIELD TAXRATES_Zero_NET_TOTAL \# "#,###,##0.00" \*MERGEFORMAT </w:instrText>
            </w:r>
            <w:r w:rsidRPr="0098104B">
              <w:fldChar w:fldCharType="separate"/>
            </w:r>
            <w:r w:rsidR="00C15E99" w:rsidRPr="0098104B">
              <w:rPr>
                <w:noProof/>
              </w:rPr>
              <w:t>«TAXRATES_Zero_NET_TOTAL»</w:t>
            </w:r>
            <w:r w:rsidRPr="0098104B">
              <w:fldChar w:fldCharType="end"/>
            </w:r>
          </w:p>
        </w:tc>
      </w:tr>
      <w:tr w:rsidR="007F6A93" w:rsidRPr="0098104B" w14:paraId="5769DC1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3DEBCC0" w14:textId="7334A7D6" w:rsidR="007F6A93" w:rsidRPr="0098104B" w:rsidRDefault="007F6A93" w:rsidP="007F6A93">
            <w:pPr>
              <w:pStyle w:val="I-tableParagraph"/>
            </w:pPr>
            <w:r w:rsidRPr="0098104B">
              <w:rPr>
                <w:lang w:bidi="de-DE"/>
              </w:rPr>
              <w:t>Umsatzsteuer zum Nullsatz (Summe)</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42FBF81A" w14:textId="0E79DB5B" w:rsidR="007F6A93" w:rsidRPr="0098104B" w:rsidRDefault="007F6A93" w:rsidP="007F6A93">
            <w:pPr>
              <w:pStyle w:val="I-tableParagraph"/>
              <w:rPr>
                <w:noProof/>
              </w:rPr>
            </w:pPr>
            <w:r w:rsidRPr="0098104B">
              <w:fldChar w:fldCharType="begin"/>
            </w:r>
            <w:r w:rsidRPr="0098104B">
              <w:instrText xml:space="preserve"> MERGEFIELD TAXRATES_Zero_VAT_TOTAL  \# "#,###,##0.00" \*MERGEFORMAT </w:instrText>
            </w:r>
            <w:r w:rsidRPr="0098104B">
              <w:fldChar w:fldCharType="separate"/>
            </w:r>
            <w:r w:rsidR="00C15E99" w:rsidRPr="0098104B">
              <w:rPr>
                <w:noProof/>
              </w:rPr>
              <w:t>«TAXRATES_Zero_VAT_TOTAL»</w:t>
            </w:r>
            <w:r w:rsidRPr="0098104B">
              <w:fldChar w:fldCharType="end"/>
            </w:r>
          </w:p>
        </w:tc>
      </w:tr>
      <w:tr w:rsidR="007F6A93" w:rsidRPr="0098104B" w14:paraId="41E31D62"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60CDCC7B" w14:textId="14CD034A" w:rsidR="007F6A93" w:rsidRPr="0098104B" w:rsidRDefault="007F6A93" w:rsidP="007F6A93">
            <w:pPr>
              <w:pStyle w:val="I-tableParagraph"/>
            </w:pPr>
            <w:r w:rsidRPr="0098104B">
              <w:rPr>
                <w:lang w:bidi="de-DE"/>
              </w:rPr>
              <w:t>Befreiungssatz in Prozent</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522A754E" w14:textId="48D7B03A" w:rsidR="007F6A93" w:rsidRPr="0098104B" w:rsidRDefault="00000000" w:rsidP="007F6A93">
            <w:pPr>
              <w:pStyle w:val="I-tableParagraph"/>
              <w:rPr>
                <w:noProof/>
              </w:rPr>
            </w:pPr>
            <w:fldSimple w:instr=" MERGEFIELD TAXRATES_Exempt_PERCENT \*MERGEFORMAT ">
              <w:r w:rsidR="00C15E99" w:rsidRPr="0098104B">
                <w:rPr>
                  <w:noProof/>
                </w:rPr>
                <w:t>«TAXRATES_Exempt_PERCENT»</w:t>
              </w:r>
            </w:fldSimple>
          </w:p>
        </w:tc>
      </w:tr>
      <w:tr w:rsidR="007F6A93" w:rsidRPr="0098104B" w14:paraId="41DE348A"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E81555D" w14:textId="687BF17F" w:rsidR="007F6A93" w:rsidRPr="0098104B" w:rsidRDefault="007F6A93" w:rsidP="007F6A93">
            <w:pPr>
              <w:pStyle w:val="I-tableParagraph"/>
            </w:pPr>
            <w:bookmarkStart w:id="21" w:name="_Hlk165473966"/>
            <w:r w:rsidRPr="0098104B">
              <w:rPr>
                <w:lang w:bidi="de-DE"/>
              </w:rPr>
              <w:t>Nettosumme zum Befreiungssatz</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62B481A3" w14:textId="5D2D0AAC" w:rsidR="007F6A93" w:rsidRPr="0098104B" w:rsidRDefault="007F6A93" w:rsidP="007F6A93">
            <w:pPr>
              <w:pStyle w:val="I-tableParagraph"/>
              <w:rPr>
                <w:noProof/>
              </w:rPr>
            </w:pPr>
            <w:r w:rsidRPr="0098104B">
              <w:fldChar w:fldCharType="begin"/>
            </w:r>
            <w:r w:rsidRPr="0098104B">
              <w:instrText xml:space="preserve"> MERGEFIELD TAXRATES_Exempt_NET_TOTAL \# "#,###,##0.00" \*MERGEFORMAT </w:instrText>
            </w:r>
            <w:r w:rsidRPr="0098104B">
              <w:fldChar w:fldCharType="separate"/>
            </w:r>
            <w:r w:rsidR="00C15E99" w:rsidRPr="0098104B">
              <w:rPr>
                <w:noProof/>
              </w:rPr>
              <w:t>«TAXRATES_Exempt_NET_TOTAL»</w:t>
            </w:r>
            <w:r w:rsidRPr="0098104B">
              <w:fldChar w:fldCharType="end"/>
            </w:r>
          </w:p>
        </w:tc>
      </w:tr>
      <w:bookmarkEnd w:id="21"/>
      <w:tr w:rsidR="007F6A93" w:rsidRPr="0098104B" w14:paraId="0929834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0009C47" w14:textId="0D587CBE" w:rsidR="007F6A93" w:rsidRPr="0098104B" w:rsidRDefault="007F6A93" w:rsidP="007F6A93">
            <w:pPr>
              <w:pStyle w:val="I-tableParagraph"/>
            </w:pPr>
            <w:r w:rsidRPr="0098104B">
              <w:rPr>
                <w:lang w:bidi="de-DE"/>
              </w:rPr>
              <w:t>Umsatzsteuer zum Befreiungssatz (Summe)</w:t>
            </w:r>
          </w:p>
        </w:tc>
        <w:tc>
          <w:tcPr>
            <w:tcW w:w="6295" w:type="dxa"/>
            <w:gridSpan w:val="2"/>
            <w:tcBorders>
              <w:top w:val="single" w:sz="4" w:space="0" w:color="A5A5A5"/>
              <w:left w:val="nil"/>
              <w:bottom w:val="single" w:sz="4" w:space="0" w:color="A5A5A5"/>
              <w:right w:val="single" w:sz="4" w:space="0" w:color="A5A5A5"/>
            </w:tcBorders>
            <w:shd w:val="clear" w:color="auto" w:fill="auto"/>
            <w:noWrap/>
          </w:tcPr>
          <w:p w14:paraId="727838D7" w14:textId="52F4694D" w:rsidR="007F6A93" w:rsidRPr="0098104B" w:rsidRDefault="007F6A93" w:rsidP="007F6A93">
            <w:pPr>
              <w:pStyle w:val="I-tableParagraph"/>
              <w:rPr>
                <w:noProof/>
              </w:rPr>
            </w:pPr>
            <w:r w:rsidRPr="0098104B">
              <w:fldChar w:fldCharType="begin"/>
            </w:r>
            <w:r w:rsidRPr="0098104B">
              <w:instrText xml:space="preserve"> MERGEFIELD TAXRATES_Exempt_VAT_TOTAL  \# "#,###,##0.00" \*MERGEFORMAT </w:instrText>
            </w:r>
            <w:r w:rsidRPr="0098104B">
              <w:fldChar w:fldCharType="separate"/>
            </w:r>
            <w:r w:rsidR="00C15E99" w:rsidRPr="0098104B">
              <w:rPr>
                <w:noProof/>
              </w:rPr>
              <w:t>«TAXRATES_Exempt_VAT_TOTAL»</w:t>
            </w:r>
            <w:r w:rsidRPr="0098104B">
              <w:fldChar w:fldCharType="end"/>
            </w:r>
          </w:p>
        </w:tc>
      </w:tr>
      <w:tr w:rsidR="0078324F" w:rsidRPr="0098104B" w14:paraId="24E06019"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F5F5F5"/>
            <w:noWrap/>
            <w:vAlign w:val="bottom"/>
          </w:tcPr>
          <w:p w14:paraId="095F05F9" w14:textId="6B805316" w:rsidR="0078324F" w:rsidRPr="0098104B" w:rsidRDefault="00DF7888" w:rsidP="00F85727">
            <w:pPr>
              <w:pStyle w:val="I-sectionHead"/>
            </w:pPr>
            <w:r w:rsidRPr="0098104B">
              <w:rPr>
                <w:lang w:bidi="de-DE"/>
              </w:rPr>
              <w:t>Steuersätze (nur Kanada)</w:t>
            </w:r>
          </w:p>
        </w:tc>
        <w:tc>
          <w:tcPr>
            <w:tcW w:w="6232" w:type="dxa"/>
            <w:tcBorders>
              <w:top w:val="single" w:sz="4" w:space="0" w:color="A5A5A5"/>
              <w:left w:val="nil"/>
              <w:bottom w:val="nil"/>
              <w:right w:val="single" w:sz="4" w:space="0" w:color="A5A5A5"/>
            </w:tcBorders>
            <w:shd w:val="clear" w:color="auto" w:fill="F5F5F5"/>
            <w:noWrap/>
            <w:vAlign w:val="bottom"/>
          </w:tcPr>
          <w:p w14:paraId="1D74CCC5" w14:textId="5588CFF0" w:rsidR="0078324F" w:rsidRPr="0098104B" w:rsidRDefault="00DF7888" w:rsidP="00F85727">
            <w:pPr>
              <w:pStyle w:val="I-sectionHead"/>
            </w:pPr>
            <w:r w:rsidRPr="0098104B">
              <w:rPr>
                <w:lang w:bidi="de-DE"/>
              </w:rPr>
              <w:t>Feldcode</w:t>
            </w:r>
          </w:p>
        </w:tc>
      </w:tr>
      <w:tr w:rsidR="00DF7888" w:rsidRPr="0098104B" w14:paraId="1666BBAA" w14:textId="77777777" w:rsidTr="007C4787">
        <w:trPr>
          <w:trHeight w:val="300"/>
        </w:trPr>
        <w:tc>
          <w:tcPr>
            <w:tcW w:w="3118" w:type="dxa"/>
            <w:gridSpan w:val="2"/>
            <w:tcBorders>
              <w:top w:val="single" w:sz="4" w:space="0" w:color="A5A5A5"/>
              <w:left w:val="single" w:sz="4" w:space="0" w:color="A5A5A5"/>
              <w:bottom w:val="nil"/>
              <w:right w:val="nil"/>
            </w:tcBorders>
            <w:shd w:val="clear" w:color="auto" w:fill="auto"/>
            <w:noWrap/>
            <w:vAlign w:val="bottom"/>
          </w:tcPr>
          <w:p w14:paraId="2BDB4A0A" w14:textId="26A34A42" w:rsidR="00DF7888" w:rsidRPr="0098104B" w:rsidRDefault="00DF7888" w:rsidP="00DF7888">
            <w:pPr>
              <w:pStyle w:val="I-sectionHead"/>
              <w:rPr>
                <w:b w:val="0"/>
                <w:bCs/>
                <w:color w:val="auto"/>
              </w:rPr>
            </w:pPr>
            <w:r w:rsidRPr="0098104B">
              <w:rPr>
                <w:b w:val="0"/>
                <w:color w:val="auto"/>
                <w:lang w:bidi="de-DE"/>
              </w:rPr>
              <w:t>PST/QST insgesamt in der Transaktionswährung</w:t>
            </w:r>
          </w:p>
        </w:tc>
        <w:tc>
          <w:tcPr>
            <w:tcW w:w="6232" w:type="dxa"/>
            <w:tcBorders>
              <w:top w:val="single" w:sz="4" w:space="0" w:color="A5A5A5"/>
              <w:left w:val="nil"/>
              <w:bottom w:val="nil"/>
              <w:right w:val="single" w:sz="4" w:space="0" w:color="A5A5A5"/>
            </w:tcBorders>
            <w:shd w:val="clear" w:color="auto" w:fill="auto"/>
            <w:noWrap/>
            <w:vAlign w:val="bottom"/>
          </w:tcPr>
          <w:p w14:paraId="16B41A6E" w14:textId="3D008728" w:rsidR="00DF7888" w:rsidRPr="0098104B" w:rsidRDefault="00DF7888" w:rsidP="00DF7888">
            <w:pPr>
              <w:pStyle w:val="I-sectionHead"/>
              <w:spacing w:line="480" w:lineRule="auto"/>
              <w:rPr>
                <w:b w:val="0"/>
                <w:bCs/>
                <w:color w:val="auto"/>
              </w:rPr>
            </w:pPr>
            <w:r w:rsidRPr="0098104B">
              <w:rPr>
                <w:b w:val="0"/>
                <w:noProof/>
                <w:color w:val="333333"/>
              </w:rPr>
              <w:t>«TAXRATES_Provincial_VAT_TRX_TOTAL»</w:t>
            </w:r>
          </w:p>
        </w:tc>
      </w:tr>
      <w:tr w:rsidR="00DF7888" w:rsidRPr="0098104B" w14:paraId="303CE6E8" w14:textId="77777777" w:rsidTr="00AE3D82">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2E2F93EC" w14:textId="6D40FF32" w:rsidR="00DF7888" w:rsidRPr="0098104B" w:rsidRDefault="00DF7888" w:rsidP="00DF7888">
            <w:pPr>
              <w:pStyle w:val="I-sectionHead"/>
              <w:rPr>
                <w:b w:val="0"/>
                <w:bCs/>
                <w:color w:val="auto"/>
              </w:rPr>
            </w:pPr>
            <w:r w:rsidRPr="0098104B">
              <w:rPr>
                <w:b w:val="0"/>
                <w:color w:val="auto"/>
                <w:lang w:bidi="de-DE"/>
              </w:rPr>
              <w:t>GST insgesamt in der Transaktionswährung</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724A877E" w14:textId="438EE6DB" w:rsidR="00DF7888" w:rsidRPr="0098104B" w:rsidRDefault="00DF7888" w:rsidP="00DF7888">
            <w:pPr>
              <w:pStyle w:val="I-sectionHead"/>
              <w:spacing w:line="480" w:lineRule="auto"/>
              <w:rPr>
                <w:b w:val="0"/>
                <w:noProof/>
                <w:color w:val="333333"/>
              </w:rPr>
            </w:pPr>
            <w:r w:rsidRPr="0098104B">
              <w:rPr>
                <w:b w:val="0"/>
                <w:noProof/>
                <w:color w:val="333333"/>
              </w:rPr>
              <w:t>«TAXRATES_Federal_VAT_TRX_TOTAL»</w:t>
            </w:r>
          </w:p>
        </w:tc>
      </w:tr>
      <w:tr w:rsidR="00AE3D82" w:rsidRPr="0098104B" w14:paraId="74A053A2" w14:textId="77777777" w:rsidTr="00AE3D82">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3BF69FD7" w14:textId="038A3C77" w:rsidR="00AE3D82" w:rsidRPr="0098104B" w:rsidRDefault="00AE3D82" w:rsidP="00AE3D82">
            <w:pPr>
              <w:pStyle w:val="I-sectionHead"/>
              <w:rPr>
                <w:b w:val="0"/>
                <w:bCs/>
                <w:color w:val="auto"/>
              </w:rPr>
            </w:pPr>
            <w:r w:rsidRPr="0098104B">
              <w:rPr>
                <w:b w:val="0"/>
                <w:color w:val="auto"/>
                <w:lang w:bidi="de-DE"/>
              </w:rPr>
              <w:t>PST/QST insgesamt in der Basiswährung</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7F5ED863" w14:textId="6797F6C9" w:rsidR="00AE3D82" w:rsidRPr="0098104B" w:rsidRDefault="00AE3D82" w:rsidP="00AE3D82">
            <w:pPr>
              <w:pStyle w:val="I-sectionHead"/>
              <w:spacing w:line="480" w:lineRule="auto"/>
              <w:rPr>
                <w:b w:val="0"/>
                <w:noProof/>
                <w:color w:val="333333"/>
              </w:rPr>
            </w:pPr>
            <w:r w:rsidRPr="0098104B">
              <w:rPr>
                <w:b w:val="0"/>
                <w:noProof/>
                <w:color w:val="333333"/>
              </w:rPr>
              <w:t>«TAXRATES_Provincial_VAT_TOTAL»</w:t>
            </w:r>
          </w:p>
        </w:tc>
      </w:tr>
      <w:tr w:rsidR="00AE3D82" w:rsidRPr="0098104B" w14:paraId="06D496D8" w14:textId="77777777" w:rsidTr="00AE3D82">
        <w:trPr>
          <w:trHeight w:val="300"/>
        </w:trPr>
        <w:tc>
          <w:tcPr>
            <w:tcW w:w="3118" w:type="dxa"/>
            <w:gridSpan w:val="2"/>
            <w:tcBorders>
              <w:top w:val="single" w:sz="4" w:space="0" w:color="A5A5A5"/>
              <w:left w:val="single" w:sz="4" w:space="0" w:color="A5A5A5"/>
              <w:bottom w:val="nil"/>
              <w:right w:val="nil"/>
            </w:tcBorders>
            <w:shd w:val="clear" w:color="auto" w:fill="auto"/>
            <w:noWrap/>
            <w:vAlign w:val="bottom"/>
          </w:tcPr>
          <w:p w14:paraId="5511694C" w14:textId="41BED9F1" w:rsidR="00AE3D82" w:rsidRPr="0098104B" w:rsidRDefault="00AE3D82" w:rsidP="00AE3D82">
            <w:pPr>
              <w:pStyle w:val="I-sectionHead"/>
              <w:rPr>
                <w:b w:val="0"/>
                <w:bCs/>
                <w:color w:val="auto"/>
              </w:rPr>
            </w:pPr>
            <w:r w:rsidRPr="0098104B">
              <w:rPr>
                <w:b w:val="0"/>
                <w:color w:val="auto"/>
                <w:lang w:bidi="de-DE"/>
              </w:rPr>
              <w:t>GST insgesamt in der Basiswährung</w:t>
            </w:r>
          </w:p>
        </w:tc>
        <w:tc>
          <w:tcPr>
            <w:tcW w:w="6232" w:type="dxa"/>
            <w:tcBorders>
              <w:top w:val="single" w:sz="4" w:space="0" w:color="A5A5A5"/>
              <w:left w:val="nil"/>
              <w:bottom w:val="nil"/>
              <w:right w:val="single" w:sz="4" w:space="0" w:color="A5A5A5"/>
            </w:tcBorders>
            <w:shd w:val="clear" w:color="auto" w:fill="auto"/>
            <w:noWrap/>
            <w:vAlign w:val="bottom"/>
          </w:tcPr>
          <w:p w14:paraId="18015989" w14:textId="0B5EB5C5" w:rsidR="00AE3D82" w:rsidRPr="0098104B" w:rsidRDefault="00AE3D82" w:rsidP="00AE3D82">
            <w:pPr>
              <w:pStyle w:val="I-sectionHead"/>
              <w:spacing w:line="480" w:lineRule="auto"/>
              <w:rPr>
                <w:b w:val="0"/>
                <w:noProof/>
                <w:color w:val="333333"/>
              </w:rPr>
            </w:pPr>
            <w:r w:rsidRPr="0098104B">
              <w:rPr>
                <w:b w:val="0"/>
                <w:noProof/>
                <w:color w:val="333333"/>
              </w:rPr>
              <w:t>«TAXRATES_Federal_VAT_TOTAL»</w:t>
            </w:r>
          </w:p>
        </w:tc>
      </w:tr>
      <w:tr w:rsidR="00AE3D82" w:rsidRPr="0098104B" w14:paraId="135377C0"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F5F5F5"/>
            <w:noWrap/>
            <w:vAlign w:val="bottom"/>
            <w:hideMark/>
          </w:tcPr>
          <w:p w14:paraId="6BFE5459" w14:textId="77777777" w:rsidR="00AE3D82" w:rsidRPr="0098104B" w:rsidRDefault="00AE3D82" w:rsidP="00AE3D82">
            <w:pPr>
              <w:pStyle w:val="I-sectionHead"/>
            </w:pPr>
            <w:r w:rsidRPr="0098104B">
              <w:rPr>
                <w:lang w:bidi="de-DE"/>
              </w:rPr>
              <w:t>Tracking-Einträge</w:t>
            </w:r>
          </w:p>
        </w:tc>
        <w:tc>
          <w:tcPr>
            <w:tcW w:w="6232" w:type="dxa"/>
            <w:tcBorders>
              <w:top w:val="single" w:sz="4" w:space="0" w:color="A5A5A5"/>
              <w:left w:val="nil"/>
              <w:bottom w:val="nil"/>
              <w:right w:val="single" w:sz="4" w:space="0" w:color="A5A5A5"/>
            </w:tcBorders>
            <w:shd w:val="clear" w:color="auto" w:fill="F5F5F5"/>
            <w:noWrap/>
            <w:vAlign w:val="bottom"/>
            <w:hideMark/>
          </w:tcPr>
          <w:p w14:paraId="16F6C0E9" w14:textId="77777777" w:rsidR="00AE3D82" w:rsidRPr="0098104B" w:rsidRDefault="00AE3D82" w:rsidP="00AE3D82">
            <w:pPr>
              <w:pStyle w:val="I-sectionHead"/>
            </w:pPr>
            <w:r w:rsidRPr="0098104B">
              <w:rPr>
                <w:lang w:bidi="de-DE"/>
              </w:rPr>
              <w:t>Feldcode</w:t>
            </w:r>
          </w:p>
        </w:tc>
      </w:tr>
      <w:tr w:rsidR="00AE3D82" w:rsidRPr="0098104B" w14:paraId="47D66F8D"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auto"/>
            <w:noWrap/>
            <w:vAlign w:val="bottom"/>
            <w:hideMark/>
          </w:tcPr>
          <w:p w14:paraId="0425B0B5" w14:textId="77777777" w:rsidR="00AE3D82" w:rsidRPr="0098104B" w:rsidRDefault="00AE3D82" w:rsidP="00AE3D82">
            <w:pPr>
              <w:pStyle w:val="I-tableParagraph"/>
            </w:pPr>
            <w:r w:rsidRPr="0098104B">
              <w:rPr>
                <w:lang w:bidi="de-DE"/>
              </w:rPr>
              <w:t xml:space="preserve">Tabellenanfang – Tracking </w:t>
            </w:r>
          </w:p>
        </w:tc>
        <w:tc>
          <w:tcPr>
            <w:tcW w:w="6232" w:type="dxa"/>
            <w:tcBorders>
              <w:top w:val="single" w:sz="4" w:space="0" w:color="A5A5A5"/>
              <w:left w:val="nil"/>
              <w:bottom w:val="nil"/>
              <w:right w:val="single" w:sz="4" w:space="0" w:color="A5A5A5"/>
            </w:tcBorders>
            <w:shd w:val="clear" w:color="auto" w:fill="auto"/>
            <w:noWrap/>
            <w:vAlign w:val="bottom"/>
            <w:hideMark/>
          </w:tcPr>
          <w:p w14:paraId="34F8CCD2" w14:textId="39726666" w:rsidR="00AE3D82" w:rsidRPr="0098104B" w:rsidRDefault="00AE3D82" w:rsidP="00AE3D82">
            <w:pPr>
              <w:pStyle w:val="I-tableParagraph"/>
            </w:pPr>
            <w:r w:rsidRPr="0098104B">
              <w:rPr>
                <w:noProof/>
              </w:rPr>
              <w:fldChar w:fldCharType="begin"/>
            </w:r>
            <w:r w:rsidRPr="0098104B">
              <w:rPr>
                <w:noProof/>
              </w:rPr>
              <w:instrText xml:space="preserve"> MERGEFIELD  TableStart:ENTRIES_TRACKINGENTRIES  \* MERGEFORMAT </w:instrText>
            </w:r>
            <w:r w:rsidRPr="0098104B">
              <w:rPr>
                <w:noProof/>
              </w:rPr>
              <w:fldChar w:fldCharType="separate"/>
            </w:r>
            <w:r w:rsidRPr="0098104B">
              <w:rPr>
                <w:noProof/>
              </w:rPr>
              <w:t>«TableStart:ENTRIES_TRACKINGENTRIES»</w:t>
            </w:r>
            <w:r w:rsidRPr="0098104B">
              <w:rPr>
                <w:noProof/>
              </w:rPr>
              <w:fldChar w:fldCharType="end"/>
            </w:r>
          </w:p>
        </w:tc>
      </w:tr>
      <w:tr w:rsidR="00AE3D82" w:rsidRPr="0098104B" w14:paraId="53441E19"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auto"/>
            <w:noWrap/>
            <w:vAlign w:val="bottom"/>
            <w:hideMark/>
          </w:tcPr>
          <w:p w14:paraId="08825735" w14:textId="77777777" w:rsidR="00AE3D82" w:rsidRPr="0098104B" w:rsidRDefault="00AE3D82" w:rsidP="00AE3D82">
            <w:pPr>
              <w:pStyle w:val="I-tableParagraph"/>
            </w:pPr>
            <w:r w:rsidRPr="0098104B">
              <w:rPr>
                <w:lang w:bidi="de-DE"/>
              </w:rPr>
              <w:t>Tabellenende – Tracking</w:t>
            </w:r>
          </w:p>
        </w:tc>
        <w:tc>
          <w:tcPr>
            <w:tcW w:w="6232" w:type="dxa"/>
            <w:tcBorders>
              <w:top w:val="single" w:sz="4" w:space="0" w:color="A5A5A5"/>
              <w:left w:val="nil"/>
              <w:bottom w:val="nil"/>
              <w:right w:val="single" w:sz="4" w:space="0" w:color="A5A5A5"/>
            </w:tcBorders>
            <w:shd w:val="clear" w:color="auto" w:fill="auto"/>
            <w:noWrap/>
            <w:vAlign w:val="bottom"/>
            <w:hideMark/>
          </w:tcPr>
          <w:p w14:paraId="0B583DB6" w14:textId="4CA57F90" w:rsidR="00AE3D82" w:rsidRPr="0098104B" w:rsidRDefault="00AE3D82" w:rsidP="00AE3D82">
            <w:pPr>
              <w:pStyle w:val="I-tableParagraph"/>
            </w:pPr>
            <w:r w:rsidRPr="0098104B">
              <w:rPr>
                <w:noProof/>
              </w:rPr>
              <w:fldChar w:fldCharType="begin"/>
            </w:r>
            <w:r w:rsidRPr="0098104B">
              <w:rPr>
                <w:noProof/>
              </w:rPr>
              <w:instrText xml:space="preserve"> MERGEFIELD  TableEnd:ENTRIES_TRACKINGENTRIES  \* MERGEFORMAT </w:instrText>
            </w:r>
            <w:r w:rsidRPr="0098104B">
              <w:rPr>
                <w:noProof/>
              </w:rPr>
              <w:fldChar w:fldCharType="separate"/>
            </w:r>
            <w:r w:rsidRPr="0098104B">
              <w:rPr>
                <w:noProof/>
              </w:rPr>
              <w:t>«TableEnd:ENTRIES_TRACKINGENTRIES»</w:t>
            </w:r>
            <w:r w:rsidRPr="0098104B">
              <w:rPr>
                <w:noProof/>
              </w:rPr>
              <w:fldChar w:fldCharType="end"/>
            </w:r>
          </w:p>
        </w:tc>
      </w:tr>
      <w:tr w:rsidR="00AE3D82" w:rsidRPr="0098104B" w14:paraId="0EEDDC7B"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hideMark/>
          </w:tcPr>
          <w:p w14:paraId="77437AA6" w14:textId="77777777" w:rsidR="00AE3D82" w:rsidRPr="0098104B" w:rsidRDefault="00AE3D82" w:rsidP="00AE3D82">
            <w:pPr>
              <w:pStyle w:val="I-tableParagraph"/>
            </w:pPr>
            <w:r w:rsidRPr="0098104B">
              <w:rPr>
                <w:lang w:bidi="de-DE"/>
              </w:rPr>
              <w:t>Zeilennummer</w:t>
            </w:r>
          </w:p>
        </w:tc>
        <w:tc>
          <w:tcPr>
            <w:tcW w:w="6232" w:type="dxa"/>
            <w:tcBorders>
              <w:top w:val="single" w:sz="4" w:space="0" w:color="A5A5A5"/>
              <w:left w:val="nil"/>
              <w:bottom w:val="single" w:sz="4" w:space="0" w:color="A5A5A5"/>
              <w:right w:val="single" w:sz="4" w:space="0" w:color="A5A5A5"/>
            </w:tcBorders>
            <w:shd w:val="clear" w:color="auto" w:fill="auto"/>
            <w:noWrap/>
            <w:vAlign w:val="bottom"/>
            <w:hideMark/>
          </w:tcPr>
          <w:p w14:paraId="72C51CC6" w14:textId="23ABEEDD" w:rsidR="00AE3D82" w:rsidRPr="0098104B" w:rsidRDefault="00AE3D82" w:rsidP="00AE3D82">
            <w:pPr>
              <w:pStyle w:val="I-tableParagraph"/>
            </w:pPr>
            <w:r w:rsidRPr="0098104B">
              <w:rPr>
                <w:noProof/>
              </w:rPr>
              <w:fldChar w:fldCharType="begin"/>
            </w:r>
            <w:r w:rsidRPr="0098104B">
              <w:rPr>
                <w:noProof/>
              </w:rPr>
              <w:instrText xml:space="preserve"> MERGEFIELD  ENTRIES_TRACKINGENTRIES_LINE_NO  \b "" </w:instrText>
            </w:r>
            <w:r w:rsidRPr="0098104B">
              <w:rPr>
                <w:noProof/>
              </w:rPr>
              <w:fldChar w:fldCharType="separate"/>
            </w:r>
            <w:r w:rsidRPr="0098104B">
              <w:rPr>
                <w:noProof/>
              </w:rPr>
              <w:t>«ENTRIES_TRACKINGENTRIES_LINE_NO»</w:t>
            </w:r>
            <w:r w:rsidRPr="0098104B">
              <w:rPr>
                <w:noProof/>
              </w:rPr>
              <w:fldChar w:fldCharType="end"/>
            </w:r>
          </w:p>
        </w:tc>
      </w:tr>
      <w:tr w:rsidR="00AE3D82" w:rsidRPr="0098104B" w14:paraId="5B4399EA"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56301A99" w14:textId="77777777" w:rsidR="00AE3D82" w:rsidRPr="0098104B" w:rsidRDefault="00AE3D82" w:rsidP="00AE3D82">
            <w:pPr>
              <w:pStyle w:val="I-tableParagraph"/>
            </w:pPr>
            <w:r w:rsidRPr="0098104B">
              <w:rPr>
                <w:lang w:bidi="de-DE"/>
              </w:rPr>
              <w:t>Artikel-ID</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0E79371A" w14:textId="03AC13BF" w:rsidR="00AE3D82" w:rsidRPr="0098104B" w:rsidRDefault="00AE3D82" w:rsidP="00AE3D82">
            <w:pPr>
              <w:pStyle w:val="I-tableParagraph"/>
            </w:pPr>
            <w:r w:rsidRPr="0098104B">
              <w:rPr>
                <w:noProof/>
              </w:rPr>
              <w:fldChar w:fldCharType="begin"/>
            </w:r>
            <w:r w:rsidRPr="0098104B">
              <w:rPr>
                <w:noProof/>
              </w:rPr>
              <w:instrText xml:space="preserve"> MERGEFIELD  ENTRIES_TRACKINGENTRIES_ITEMID  \* MERGEFORMAT </w:instrText>
            </w:r>
            <w:r w:rsidRPr="0098104B">
              <w:rPr>
                <w:noProof/>
              </w:rPr>
              <w:fldChar w:fldCharType="separate"/>
            </w:r>
            <w:r w:rsidRPr="0098104B">
              <w:rPr>
                <w:noProof/>
              </w:rPr>
              <w:t>«ENTRIES_TRACKINGENTRIES_ITEMID»</w:t>
            </w:r>
            <w:r w:rsidRPr="0098104B">
              <w:rPr>
                <w:noProof/>
              </w:rPr>
              <w:fldChar w:fldCharType="end"/>
            </w:r>
          </w:p>
        </w:tc>
      </w:tr>
      <w:tr w:rsidR="00AE3D82" w:rsidRPr="0098104B" w14:paraId="6D6C8F6E"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4B748C0F" w14:textId="77777777" w:rsidR="00AE3D82" w:rsidRPr="0098104B" w:rsidRDefault="00AE3D82" w:rsidP="00AE3D82">
            <w:pPr>
              <w:pStyle w:val="I-tableParagraph"/>
            </w:pPr>
            <w:r w:rsidRPr="0098104B">
              <w:rPr>
                <w:lang w:bidi="de-DE"/>
              </w:rPr>
              <w:t>Seriennummer</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512E046C" w14:textId="2886C62E" w:rsidR="00AE3D82" w:rsidRPr="0098104B" w:rsidRDefault="00AE3D82" w:rsidP="00AE3D82">
            <w:pPr>
              <w:pStyle w:val="I-tableParagraph"/>
            </w:pPr>
            <w:r w:rsidRPr="0098104B">
              <w:rPr>
                <w:noProof/>
              </w:rPr>
              <w:fldChar w:fldCharType="begin"/>
            </w:r>
            <w:r w:rsidRPr="0098104B">
              <w:rPr>
                <w:noProof/>
              </w:rPr>
              <w:instrText xml:space="preserve"> MERGEFIELD  ENTRIES_TRACKINGENTRIES_SERIALNO  \* MERGEFORMAT </w:instrText>
            </w:r>
            <w:r w:rsidRPr="0098104B">
              <w:rPr>
                <w:noProof/>
              </w:rPr>
              <w:fldChar w:fldCharType="separate"/>
            </w:r>
            <w:r w:rsidRPr="0098104B">
              <w:rPr>
                <w:noProof/>
              </w:rPr>
              <w:t>«ENTRIES_TRACKINGENTRIES_SERIALNO»</w:t>
            </w:r>
            <w:r w:rsidRPr="0098104B">
              <w:rPr>
                <w:noProof/>
              </w:rPr>
              <w:fldChar w:fldCharType="end"/>
            </w:r>
          </w:p>
        </w:tc>
      </w:tr>
      <w:tr w:rsidR="00AE3D82" w:rsidRPr="0098104B" w14:paraId="5DB72698"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78C753E3" w14:textId="77777777" w:rsidR="00AE3D82" w:rsidRPr="0098104B" w:rsidRDefault="00AE3D82" w:rsidP="00AE3D82">
            <w:pPr>
              <w:pStyle w:val="I-tableParagraph"/>
            </w:pPr>
            <w:r w:rsidRPr="0098104B">
              <w:rPr>
                <w:lang w:bidi="de-DE"/>
              </w:rPr>
              <w:t>Chargennummer</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11EA1F15" w14:textId="7BBD13DD" w:rsidR="00AE3D82" w:rsidRPr="0098104B" w:rsidRDefault="00AE3D82" w:rsidP="00AE3D82">
            <w:pPr>
              <w:pStyle w:val="I-tableParagraph"/>
            </w:pPr>
            <w:r w:rsidRPr="0098104B">
              <w:rPr>
                <w:noProof/>
              </w:rPr>
              <w:fldChar w:fldCharType="begin"/>
            </w:r>
            <w:r w:rsidRPr="0098104B">
              <w:rPr>
                <w:noProof/>
              </w:rPr>
              <w:instrText xml:space="preserve"> MERGEFIELD  ENTRIES_TRACKINGENTRIES_LOTNO  \b </w:instrText>
            </w:r>
            <w:r w:rsidRPr="0098104B">
              <w:rPr>
                <w:noProof/>
              </w:rPr>
              <w:fldChar w:fldCharType="separate"/>
            </w:r>
            <w:r w:rsidRPr="0098104B">
              <w:rPr>
                <w:noProof/>
              </w:rPr>
              <w:t>«ENTRIES_TRACKINGENTRIES_LOTNO»</w:t>
            </w:r>
            <w:r w:rsidRPr="0098104B">
              <w:rPr>
                <w:noProof/>
              </w:rPr>
              <w:fldChar w:fldCharType="end"/>
            </w:r>
          </w:p>
        </w:tc>
      </w:tr>
      <w:tr w:rsidR="00AE3D82" w:rsidRPr="0098104B" w14:paraId="74B2BC83"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56507760" w14:textId="77777777" w:rsidR="00AE3D82" w:rsidRPr="0098104B" w:rsidRDefault="00AE3D82" w:rsidP="00AE3D82">
            <w:pPr>
              <w:pStyle w:val="I-tableParagraph"/>
            </w:pPr>
            <w:r w:rsidRPr="0098104B">
              <w:rPr>
                <w:lang w:bidi="de-DE"/>
              </w:rPr>
              <w:t>Ablaufdatum</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680075C4" w14:textId="233E0051" w:rsidR="00AE3D82" w:rsidRPr="0098104B" w:rsidRDefault="00AE3D82" w:rsidP="00AE3D82">
            <w:pPr>
              <w:pStyle w:val="I-tableParagraph"/>
            </w:pPr>
            <w:r w:rsidRPr="0098104B">
              <w:rPr>
                <w:noProof/>
              </w:rPr>
              <w:fldChar w:fldCharType="begin"/>
            </w:r>
            <w:r w:rsidRPr="0098104B">
              <w:rPr>
                <w:noProof/>
              </w:rPr>
              <w:instrText xml:space="preserve"> MERGEFIELD  ENTRIES_TRACKINGENTRIES_EXPIRATION  \b </w:instrText>
            </w:r>
            <w:r w:rsidRPr="0098104B">
              <w:rPr>
                <w:noProof/>
              </w:rPr>
              <w:fldChar w:fldCharType="separate"/>
            </w:r>
            <w:r w:rsidRPr="0098104B">
              <w:rPr>
                <w:noProof/>
              </w:rPr>
              <w:t>«ENTRIES_TRACKINGENTRIES_EXPIRATION»</w:t>
            </w:r>
            <w:r w:rsidRPr="0098104B">
              <w:rPr>
                <w:noProof/>
              </w:rPr>
              <w:fldChar w:fldCharType="end"/>
            </w:r>
          </w:p>
        </w:tc>
      </w:tr>
      <w:tr w:rsidR="00AE3D82" w:rsidRPr="0098104B" w14:paraId="06EDAC61"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shd w:val="clear" w:color="auto" w:fill="auto"/>
            <w:noWrap/>
            <w:vAlign w:val="bottom"/>
          </w:tcPr>
          <w:p w14:paraId="07F6E567" w14:textId="77777777" w:rsidR="00AE3D82" w:rsidRPr="0098104B" w:rsidRDefault="00AE3D82" w:rsidP="00AE3D82">
            <w:pPr>
              <w:pStyle w:val="I-tableParagraph"/>
            </w:pPr>
            <w:r w:rsidRPr="0098104B">
              <w:rPr>
                <w:lang w:bidi="de-DE"/>
              </w:rPr>
              <w:t>Tracking-Menge</w:t>
            </w:r>
          </w:p>
        </w:tc>
        <w:tc>
          <w:tcPr>
            <w:tcW w:w="6232" w:type="dxa"/>
            <w:tcBorders>
              <w:top w:val="single" w:sz="4" w:space="0" w:color="A5A5A5"/>
              <w:left w:val="nil"/>
              <w:bottom w:val="single" w:sz="4" w:space="0" w:color="A5A5A5"/>
              <w:right w:val="single" w:sz="4" w:space="0" w:color="A5A5A5"/>
            </w:tcBorders>
            <w:shd w:val="clear" w:color="auto" w:fill="auto"/>
            <w:noWrap/>
            <w:vAlign w:val="bottom"/>
          </w:tcPr>
          <w:p w14:paraId="25CB64FB" w14:textId="5482FF69" w:rsidR="00AE3D82" w:rsidRPr="0098104B" w:rsidRDefault="00AE3D82" w:rsidP="00AE3D82">
            <w:pPr>
              <w:pStyle w:val="I-tableParagraph"/>
              <w:rPr>
                <w:noProof/>
              </w:rPr>
            </w:pPr>
            <w:r w:rsidRPr="0098104B">
              <w:rPr>
                <w:noProof/>
              </w:rPr>
              <w:fldChar w:fldCharType="begin"/>
            </w:r>
            <w:r w:rsidRPr="0098104B">
              <w:rPr>
                <w:noProof/>
              </w:rPr>
              <w:instrText xml:space="preserve"> MERGEFIELD  ENTRIES_TRACKINGENTRIES_QUANTITY  \* MERGEFORMAT </w:instrText>
            </w:r>
            <w:r w:rsidRPr="0098104B">
              <w:rPr>
                <w:noProof/>
              </w:rPr>
              <w:fldChar w:fldCharType="separate"/>
            </w:r>
            <w:r w:rsidRPr="0098104B">
              <w:rPr>
                <w:noProof/>
              </w:rPr>
              <w:t>«ENTRIES_TRACKINGENTRIES_QUANTITY»</w:t>
            </w:r>
            <w:r w:rsidRPr="0098104B">
              <w:rPr>
                <w:noProof/>
              </w:rPr>
              <w:fldChar w:fldCharType="end"/>
            </w:r>
          </w:p>
        </w:tc>
      </w:tr>
      <w:tr w:rsidR="00AE3D82" w:rsidRPr="0098104B" w14:paraId="3B0EC76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9DC7966" w14:textId="77777777" w:rsidR="00AE3D82" w:rsidRPr="0098104B" w:rsidRDefault="00AE3D82" w:rsidP="00AE3D82">
            <w:pPr>
              <w:pStyle w:val="I-sectionHead"/>
            </w:pPr>
            <w:r w:rsidRPr="0098104B">
              <w:rPr>
                <w:lang w:bidi="de-DE"/>
              </w:rPr>
              <w:t>Einträge (Zwischensumme)</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7A2A1259" w14:textId="77777777" w:rsidR="00AE3D82" w:rsidRPr="0098104B" w:rsidRDefault="00AE3D82" w:rsidP="00AE3D82">
            <w:pPr>
              <w:pStyle w:val="I-sectionHead"/>
            </w:pPr>
            <w:r w:rsidRPr="0098104B">
              <w:rPr>
                <w:lang w:bidi="de-DE"/>
              </w:rPr>
              <w:t xml:space="preserve">Feldcode </w:t>
            </w:r>
          </w:p>
        </w:tc>
      </w:tr>
      <w:tr w:rsidR="00AE3D82" w:rsidRPr="0098104B" w14:paraId="48F0B25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105C4C4" w14:textId="77777777" w:rsidR="00AE3D82" w:rsidRPr="0098104B" w:rsidRDefault="00AE3D82" w:rsidP="00AE3D82">
            <w:pPr>
              <w:pStyle w:val="I-tableParagraph"/>
            </w:pPr>
            <w:r w:rsidRPr="0098104B">
              <w:rPr>
                <w:lang w:bidi="de-DE"/>
              </w:rPr>
              <w:t>Tabellenanfang – Zwischensummen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55A6C12" w14:textId="61518676" w:rsidR="00AE3D82" w:rsidRPr="0098104B" w:rsidRDefault="00AE3D82" w:rsidP="00AE3D82">
            <w:pPr>
              <w:pStyle w:val="I-tableParagraph"/>
            </w:pPr>
            <w:fldSimple w:instr=" MERGEFIELD TableStart:SUBTOTALS \* MERGEFORMAT ">
              <w:r w:rsidRPr="0098104B">
                <w:rPr>
                  <w:noProof/>
                </w:rPr>
                <w:t>«TableStart:SUBTOTALS»</w:t>
              </w:r>
            </w:fldSimple>
          </w:p>
        </w:tc>
      </w:tr>
      <w:tr w:rsidR="00AE3D82" w:rsidRPr="0098104B" w14:paraId="49BBD1E2"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54F6E8EE" w14:textId="77777777" w:rsidR="00AE3D82" w:rsidRPr="0098104B" w:rsidRDefault="00AE3D82" w:rsidP="00AE3D82">
            <w:pPr>
              <w:pStyle w:val="I-tableParagraph"/>
            </w:pPr>
            <w:r w:rsidRPr="0098104B">
              <w:rPr>
                <w:lang w:bidi="de-DE"/>
              </w:rPr>
              <w:t>Tabellenende – Zwischensummen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F52E22E" w14:textId="61AD83A0" w:rsidR="00AE3D82" w:rsidRPr="0098104B" w:rsidRDefault="00AE3D82" w:rsidP="00AE3D82">
            <w:pPr>
              <w:pStyle w:val="I-tableParagraph"/>
            </w:pPr>
            <w:r w:rsidRPr="0098104B">
              <w:rPr>
                <w:noProof/>
              </w:rPr>
              <w:fldChar w:fldCharType="begin"/>
            </w:r>
            <w:r w:rsidRPr="0098104B">
              <w:rPr>
                <w:noProof/>
              </w:rPr>
              <w:instrText xml:space="preserve"> MERGEFIELD TableEnd:SUBTOTALS \* MERGEFORMAT </w:instrText>
            </w:r>
            <w:r w:rsidRPr="0098104B">
              <w:rPr>
                <w:noProof/>
              </w:rPr>
              <w:fldChar w:fldCharType="separate"/>
            </w:r>
            <w:r w:rsidRPr="0098104B">
              <w:rPr>
                <w:noProof/>
              </w:rPr>
              <w:t>«TableEnd:SUBTOTALS»</w:t>
            </w:r>
            <w:r w:rsidRPr="0098104B">
              <w:rPr>
                <w:noProof/>
              </w:rPr>
              <w:fldChar w:fldCharType="end"/>
            </w:r>
          </w:p>
        </w:tc>
      </w:tr>
      <w:tr w:rsidR="00AE3D82" w:rsidRPr="0098104B" w14:paraId="7AB5BC4E"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56F9668" w14:textId="77777777" w:rsidR="00AE3D82" w:rsidRPr="0098104B" w:rsidRDefault="00AE3D82" w:rsidP="00AE3D82">
            <w:pPr>
              <w:pStyle w:val="I-tableParagraph"/>
            </w:pPr>
            <w:r w:rsidRPr="0098104B">
              <w:rPr>
                <w:lang w:bidi="de-DE"/>
              </w:rPr>
              <w:t>Beschreibung</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4E9DC4F" w14:textId="0A4056E8" w:rsidR="00AE3D82" w:rsidRPr="0098104B" w:rsidRDefault="00AE3D82" w:rsidP="00AE3D82">
            <w:pPr>
              <w:pStyle w:val="I-tableParagraph"/>
            </w:pPr>
            <w:fldSimple w:instr=" MERGEFIELD SUBTOTALS_DESCRIPTION \* MERGEFORMAT ">
              <w:r w:rsidRPr="0098104B">
                <w:rPr>
                  <w:noProof/>
                </w:rPr>
                <w:t>«SUBTOTALS_DESCRIPTION»</w:t>
              </w:r>
            </w:fldSimple>
          </w:p>
        </w:tc>
      </w:tr>
      <w:tr w:rsidR="00AE3D82" w:rsidRPr="0098104B" w14:paraId="122DB00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2905F4F9" w14:textId="77777777" w:rsidR="00AE3D82" w:rsidRPr="0098104B" w:rsidRDefault="00AE3D82" w:rsidP="00AE3D82">
            <w:pPr>
              <w:pStyle w:val="I-tableParagraph"/>
            </w:pPr>
            <w:r w:rsidRPr="0098104B">
              <w:rPr>
                <w:lang w:bidi="de-DE"/>
              </w:rPr>
              <w:t>Transaktionswährungssymbol</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493B904" w14:textId="164C5252" w:rsidR="00AE3D82" w:rsidRPr="0098104B" w:rsidRDefault="00AE3D82" w:rsidP="00AE3D82">
            <w:pPr>
              <w:pStyle w:val="I-tableParagraph"/>
            </w:pPr>
            <w:fldSimple w:instr=" MERGEFIELD SUBTOTALS_TRX_CURRENCY_SYMBOL \* MERGEFORMAT ">
              <w:r w:rsidRPr="0098104B">
                <w:rPr>
                  <w:noProof/>
                </w:rPr>
                <w:t>«SUBTOTALS_TRX_CURRENCY_SYMBOL»</w:t>
              </w:r>
            </w:fldSimple>
          </w:p>
        </w:tc>
      </w:tr>
      <w:tr w:rsidR="00AE3D82" w:rsidRPr="0098104B" w14:paraId="6A1161F3"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DC62998" w14:textId="77777777" w:rsidR="00AE3D82" w:rsidRPr="0098104B" w:rsidRDefault="00AE3D82" w:rsidP="00AE3D82">
            <w:pPr>
              <w:pStyle w:val="I-tableParagraph"/>
            </w:pPr>
            <w:r w:rsidRPr="0098104B">
              <w:rPr>
                <w:lang w:bidi="de-DE"/>
              </w:rPr>
              <w:t>Gesamt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3636A980" w14:textId="29E60ED9" w:rsidR="00AE3D82" w:rsidRPr="0098104B" w:rsidRDefault="00AE3D82" w:rsidP="00AE3D82">
            <w:pPr>
              <w:pStyle w:val="I-tableParagraph"/>
            </w:pPr>
            <w:r w:rsidRPr="0098104B">
              <w:fldChar w:fldCharType="begin"/>
            </w:r>
            <w:r w:rsidRPr="0098104B">
              <w:instrText xml:space="preserve"> MERGEFIELD SUBTOTALS_TOTAL \# "#,###,##0.00" \* MERGEFORMAT </w:instrText>
            </w:r>
            <w:r w:rsidRPr="0098104B">
              <w:fldChar w:fldCharType="separate"/>
            </w:r>
            <w:r w:rsidRPr="0098104B">
              <w:rPr>
                <w:noProof/>
              </w:rPr>
              <w:t>«SUBTOTALS_TOTAL»</w:t>
            </w:r>
            <w:r w:rsidRPr="0098104B">
              <w:fldChar w:fldCharType="end"/>
            </w:r>
          </w:p>
        </w:tc>
      </w:tr>
      <w:tr w:rsidR="00AE3D82" w:rsidRPr="0098104B" w14:paraId="4355B77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7E787F0" w14:textId="77777777" w:rsidR="00AE3D82" w:rsidRPr="0098104B" w:rsidRDefault="00AE3D82" w:rsidP="00AE3D82">
            <w:pPr>
              <w:pStyle w:val="I-tableParagraph"/>
            </w:pPr>
            <w:r w:rsidRPr="0098104B">
              <w:rPr>
                <w:lang w:bidi="de-DE"/>
              </w:rPr>
              <w:t>Transaktionssumme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4856C1CD" w14:textId="468A7EC1" w:rsidR="00AE3D82" w:rsidRPr="0098104B" w:rsidRDefault="00AE3D82" w:rsidP="00AE3D82">
            <w:pPr>
              <w:pStyle w:val="I-tableParagraph"/>
            </w:pPr>
            <w:r w:rsidRPr="0098104B">
              <w:fldChar w:fldCharType="begin"/>
            </w:r>
            <w:r w:rsidRPr="0098104B">
              <w:instrText xml:space="preserve"> MERGEFIELD SUBTOTALS_TRX_TOTAL \# "#,###,##0.00" \* MERGEFORMAT </w:instrText>
            </w:r>
            <w:r w:rsidRPr="0098104B">
              <w:fldChar w:fldCharType="separate"/>
            </w:r>
            <w:r w:rsidRPr="0098104B">
              <w:rPr>
                <w:noProof/>
              </w:rPr>
              <w:t>«SUBTOTALS_TRX_TOTAL»</w:t>
            </w:r>
            <w:r w:rsidRPr="0098104B">
              <w:fldChar w:fldCharType="end"/>
            </w:r>
          </w:p>
        </w:tc>
      </w:tr>
      <w:tr w:rsidR="00AE3D82" w:rsidRPr="0098104B" w14:paraId="3E3E4E4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4A6CB3A3" w14:textId="77777777" w:rsidR="00AE3D82" w:rsidRPr="0098104B" w:rsidRDefault="00AE3D82" w:rsidP="00AE3D82">
            <w:pPr>
              <w:pStyle w:val="I-sectionHead"/>
            </w:pPr>
            <w:r w:rsidRPr="0098104B">
              <w:rPr>
                <w:lang w:bidi="de-DE"/>
              </w:rPr>
              <w:t>Gesamt</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473458C5" w14:textId="77777777" w:rsidR="00AE3D82" w:rsidRPr="0098104B" w:rsidRDefault="00AE3D82" w:rsidP="00AE3D82">
            <w:pPr>
              <w:pStyle w:val="I-sectionHead"/>
            </w:pPr>
            <w:r w:rsidRPr="0098104B">
              <w:rPr>
                <w:lang w:bidi="de-DE"/>
              </w:rPr>
              <w:t>Feldcode</w:t>
            </w:r>
          </w:p>
        </w:tc>
      </w:tr>
      <w:tr w:rsidR="00AE3D82" w:rsidRPr="0098104B" w14:paraId="1A07F7F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774D523A" w14:textId="77777777" w:rsidR="00AE3D82" w:rsidRPr="0098104B" w:rsidRDefault="00AE3D82" w:rsidP="00AE3D82">
            <w:pPr>
              <w:pStyle w:val="I-tableParagraph"/>
            </w:pPr>
            <w:r w:rsidRPr="0098104B">
              <w:rPr>
                <w:lang w:bidi="de-DE"/>
              </w:rPr>
              <w:t>Fälliger Gesamtbetrag</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6C587EDE" w14:textId="64FC949F" w:rsidR="00AE3D82" w:rsidRPr="0098104B" w:rsidRDefault="00000000" w:rsidP="00AE3D82">
            <w:pPr>
              <w:pStyle w:val="I-tableParagraph"/>
            </w:pPr>
            <w:fldSimple w:instr=" MERGEFIELD  TRX_TOTALDUE  \* MERGEFORMAT ">
              <w:r w:rsidR="00AE3D82" w:rsidRPr="0098104B">
                <w:rPr>
                  <w:noProof/>
                </w:rPr>
                <w:t>«TRX_TOTALDUE»</w:t>
              </w:r>
            </w:fldSimple>
          </w:p>
        </w:tc>
      </w:tr>
      <w:tr w:rsidR="00AE3D82" w:rsidRPr="0098104B" w14:paraId="79A538A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3EC0BF88" w14:textId="77777777" w:rsidR="00AE3D82" w:rsidRPr="0098104B" w:rsidRDefault="00AE3D82" w:rsidP="00AE3D82">
            <w:pPr>
              <w:pStyle w:val="I-tableParagraph"/>
            </w:pPr>
            <w:r w:rsidRPr="0098104B">
              <w:rPr>
                <w:lang w:bidi="de-DE"/>
              </w:rPr>
              <w:t>Bezahlter Gesamtbetrag</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380A777" w14:textId="5C90219B" w:rsidR="00AE3D82" w:rsidRPr="0098104B" w:rsidRDefault="00000000" w:rsidP="00AE3D82">
            <w:pPr>
              <w:pStyle w:val="I-tableParagraph"/>
            </w:pPr>
            <w:fldSimple w:instr=" MERGEFIELD  TRX_TOTALPAID  \* MERGEFORMAT ">
              <w:r w:rsidR="00AE3D82" w:rsidRPr="0098104B">
                <w:rPr>
                  <w:noProof/>
                </w:rPr>
                <w:t>«TRX_TOTALPAID»</w:t>
              </w:r>
            </w:fldSimple>
          </w:p>
        </w:tc>
      </w:tr>
      <w:tr w:rsidR="00AE3D82" w:rsidRPr="0098104B" w14:paraId="0C723FCB"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0803BF4A" w14:textId="3909DE74" w:rsidR="00AE3D82" w:rsidRPr="0098104B" w:rsidRDefault="00AE3D82" w:rsidP="00AE3D82">
            <w:pPr>
              <w:pStyle w:val="I-tableParagraph"/>
            </w:pPr>
            <w:r w:rsidRPr="0098104B">
              <w:rPr>
                <w:lang w:bidi="de-DE"/>
              </w:rPr>
              <w:t>Transaktionssumme</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12CE3920" w14:textId="7413A0BD" w:rsidR="00AE3D82" w:rsidRPr="0098104B" w:rsidRDefault="00000000" w:rsidP="00AE3D82">
            <w:pPr>
              <w:pStyle w:val="I-tableParagraph"/>
            </w:pPr>
            <w:fldSimple w:instr=" MERGEFIELD  TRX_TOTAL  \* MERGEFORMAT ">
              <w:r w:rsidR="00AE3D82" w:rsidRPr="0098104B">
                <w:rPr>
                  <w:noProof/>
                </w:rPr>
                <w:t>«TRX_TOTAL»</w:t>
              </w:r>
            </w:fldSimple>
          </w:p>
        </w:tc>
      </w:tr>
      <w:tr w:rsidR="00AE3D82" w:rsidRPr="0098104B" w14:paraId="7EB32717"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1FD9F183" w14:textId="01DC1012" w:rsidR="00AE3D82" w:rsidRPr="0098104B" w:rsidRDefault="00AE3D82" w:rsidP="00AE3D82">
            <w:pPr>
              <w:pStyle w:val="I-tableParagraph"/>
            </w:pPr>
            <w:r w:rsidRPr="0098104B">
              <w:rPr>
                <w:lang w:bidi="de-DE"/>
              </w:rPr>
              <w:t>Zwischensumme der Transaktion</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712FE51" w14:textId="43455349" w:rsidR="00AE3D82" w:rsidRPr="0098104B" w:rsidRDefault="00000000" w:rsidP="00AE3D82">
            <w:pPr>
              <w:pStyle w:val="I-tableParagraph"/>
            </w:pPr>
            <w:fldSimple w:instr=" MERGEFIELD  TRX_SUBTOTAL  \* MERGEFORMAT ">
              <w:r w:rsidR="00AE3D82" w:rsidRPr="0098104B">
                <w:rPr>
                  <w:noProof/>
                </w:rPr>
                <w:t>«TRX_SUBTOTAL»</w:t>
              </w:r>
            </w:fldSimple>
          </w:p>
        </w:tc>
      </w:tr>
      <w:tr w:rsidR="00AE3D82" w:rsidRPr="0098104B" w14:paraId="79959258"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auto"/>
            <w:noWrap/>
            <w:vAlign w:val="bottom"/>
          </w:tcPr>
          <w:p w14:paraId="429FCC60" w14:textId="5B88DAC8" w:rsidR="00AE3D82" w:rsidRPr="0098104B" w:rsidRDefault="00AE3D82" w:rsidP="00AE3D82">
            <w:pPr>
              <w:pStyle w:val="I-tableParagraph"/>
            </w:pPr>
            <w:r w:rsidRPr="0098104B">
              <w:rPr>
                <w:lang w:bidi="de-DE"/>
              </w:rPr>
              <w:t>Steuersumme (nur USt/GST)</w:t>
            </w:r>
          </w:p>
        </w:tc>
        <w:tc>
          <w:tcPr>
            <w:tcW w:w="6295" w:type="dxa"/>
            <w:gridSpan w:val="2"/>
            <w:tcBorders>
              <w:top w:val="single" w:sz="4" w:space="0" w:color="A5A5A5"/>
              <w:left w:val="nil"/>
              <w:bottom w:val="single" w:sz="4" w:space="0" w:color="A5A5A5"/>
              <w:right w:val="single" w:sz="4" w:space="0" w:color="A5A5A5"/>
            </w:tcBorders>
            <w:shd w:val="clear" w:color="auto" w:fill="auto"/>
            <w:noWrap/>
            <w:vAlign w:val="bottom"/>
          </w:tcPr>
          <w:p w14:paraId="07704862" w14:textId="6A273B3C" w:rsidR="00AE3D82" w:rsidRPr="0098104B" w:rsidRDefault="00AE3D82" w:rsidP="00AE3D82">
            <w:pPr>
              <w:pStyle w:val="I-tableParagraph"/>
            </w:pPr>
            <w:r w:rsidRPr="0098104B">
              <w:fldChar w:fldCharType="begin"/>
            </w:r>
            <w:r w:rsidRPr="0098104B">
              <w:instrText xml:space="preserve"> MERGEFIELD TRX_TOTAL_TAX \# #,###,##0.00 \* MERGEFORMAT </w:instrText>
            </w:r>
            <w:r w:rsidRPr="0098104B">
              <w:fldChar w:fldCharType="separate"/>
            </w:r>
            <w:r w:rsidRPr="0098104B">
              <w:rPr>
                <w:noProof/>
              </w:rPr>
              <w:t>«TRX_TOTAL_TAX»</w:t>
            </w:r>
            <w:r w:rsidRPr="0098104B">
              <w:fldChar w:fldCharType="end"/>
            </w:r>
          </w:p>
        </w:tc>
      </w:tr>
    </w:tbl>
    <w:p w14:paraId="5C783EA5" w14:textId="77777777" w:rsidR="001D00FB" w:rsidRPr="0098104B" w:rsidRDefault="001D00FB" w:rsidP="00EE77AD">
      <w:pPr>
        <w:pStyle w:val="I-H3"/>
      </w:pPr>
      <w:bookmarkStart w:id="22" w:name="_Ref459888740"/>
    </w:p>
    <w:p w14:paraId="527B2FE4" w14:textId="55208AC3" w:rsidR="00217398" w:rsidRPr="0098104B" w:rsidRDefault="00217398" w:rsidP="00EE77AD">
      <w:pPr>
        <w:pStyle w:val="I-H3"/>
      </w:pPr>
      <w:bookmarkStart w:id="23" w:name="_Toc167458307"/>
      <w:r w:rsidRPr="0098104B">
        <w:rPr>
          <w:lang w:bidi="de-DE"/>
        </w:rPr>
        <w:t>Auftragserfassung – Projektrechnungen</w:t>
      </w:r>
      <w:bookmarkEnd w:id="23"/>
    </w:p>
    <w:p w14:paraId="5AE913C5" w14:textId="77777777" w:rsidR="00217398" w:rsidRPr="0098104B" w:rsidRDefault="00217398" w:rsidP="00727CE7">
      <w:pPr>
        <w:pStyle w:val="I-Normal"/>
      </w:pPr>
      <w:r w:rsidRPr="0098104B">
        <w:rPr>
          <w:lang w:bidi="de-DE"/>
        </w:rPr>
        <w:t>Für Projektrechnungen können Sie die folgenden Seriendruckfelder verwenden. Darüber hinaus stehen für Ihre benutzerdefinierten Dokumentvorlagen auch die Felder aus der vorherigen Tabelle zur Auftragserfassung zur Verfügung. So können Sie beispielsweise die Felder "Rechnung an" oder "Versand an" verwenden, um auf Kundendaten zu verweisen.</w:t>
      </w:r>
    </w:p>
    <w:tbl>
      <w:tblPr>
        <w:tblW w:w="9350" w:type="dxa"/>
        <w:tblLook w:val="04A0" w:firstRow="1" w:lastRow="0" w:firstColumn="1" w:lastColumn="0" w:noHBand="0" w:noVBand="1"/>
      </w:tblPr>
      <w:tblGrid>
        <w:gridCol w:w="3756"/>
        <w:gridCol w:w="5594"/>
      </w:tblGrid>
      <w:tr w:rsidR="00217398" w:rsidRPr="0098104B" w14:paraId="11A8FF66" w14:textId="77777777" w:rsidTr="00B939EA">
        <w:trPr>
          <w:trHeight w:val="260"/>
          <w:tblHeader/>
        </w:trPr>
        <w:tc>
          <w:tcPr>
            <w:tcW w:w="3756" w:type="dxa"/>
            <w:tcBorders>
              <w:top w:val="single" w:sz="4" w:space="0" w:color="A5A5A5"/>
              <w:left w:val="single" w:sz="4" w:space="0" w:color="A5A5A5"/>
              <w:bottom w:val="nil"/>
              <w:right w:val="nil"/>
            </w:tcBorders>
            <w:shd w:val="clear" w:color="auto" w:fill="DCDCDC"/>
            <w:noWrap/>
            <w:vAlign w:val="bottom"/>
            <w:hideMark/>
          </w:tcPr>
          <w:p w14:paraId="3AA85385" w14:textId="77777777" w:rsidR="00217398" w:rsidRPr="0098104B" w:rsidRDefault="00217398" w:rsidP="00AB4BCA">
            <w:pPr>
              <w:pStyle w:val="I-tableHeader"/>
            </w:pPr>
            <w:r w:rsidRPr="0098104B">
              <w:rPr>
                <w:lang w:bidi="de-DE"/>
              </w:rPr>
              <w:t>Feldbezeichnung</w:t>
            </w:r>
          </w:p>
        </w:tc>
        <w:tc>
          <w:tcPr>
            <w:tcW w:w="5594" w:type="dxa"/>
            <w:tcBorders>
              <w:top w:val="single" w:sz="4" w:space="0" w:color="A5A5A5"/>
              <w:left w:val="nil"/>
              <w:bottom w:val="nil"/>
              <w:right w:val="single" w:sz="4" w:space="0" w:color="A5A5A5"/>
            </w:tcBorders>
            <w:shd w:val="clear" w:color="auto" w:fill="DCDCDC"/>
            <w:vAlign w:val="bottom"/>
            <w:hideMark/>
          </w:tcPr>
          <w:p w14:paraId="6698DED2" w14:textId="77777777" w:rsidR="00217398" w:rsidRPr="0098104B" w:rsidRDefault="00217398" w:rsidP="00AB4BCA">
            <w:pPr>
              <w:pStyle w:val="I-tableHeader"/>
            </w:pPr>
            <w:r w:rsidRPr="0098104B">
              <w:rPr>
                <w:lang w:bidi="de-DE"/>
              </w:rPr>
              <w:t>Seriendruckfeld</w:t>
            </w:r>
          </w:p>
        </w:tc>
      </w:tr>
      <w:tr w:rsidR="00217398" w:rsidRPr="0098104B" w14:paraId="7F713FE9" w14:textId="77777777" w:rsidTr="00B939EA">
        <w:trPr>
          <w:trHeight w:val="300"/>
        </w:trPr>
        <w:tc>
          <w:tcPr>
            <w:tcW w:w="3756" w:type="dxa"/>
            <w:tcBorders>
              <w:top w:val="single" w:sz="4" w:space="0" w:color="A5A5A5"/>
              <w:left w:val="single" w:sz="4" w:space="0" w:color="A5A5A5"/>
              <w:bottom w:val="nil"/>
              <w:right w:val="nil"/>
            </w:tcBorders>
            <w:shd w:val="clear" w:color="auto" w:fill="F5F5F5"/>
            <w:noWrap/>
            <w:vAlign w:val="bottom"/>
            <w:hideMark/>
          </w:tcPr>
          <w:p w14:paraId="1B5AAF1E" w14:textId="77777777" w:rsidR="00217398" w:rsidRPr="0098104B" w:rsidRDefault="00217398" w:rsidP="00727CE7">
            <w:pPr>
              <w:pStyle w:val="I-sectionHead"/>
            </w:pPr>
            <w:r w:rsidRPr="0098104B">
              <w:rPr>
                <w:lang w:bidi="de-DE"/>
              </w:rPr>
              <w:t>Kopfzeile der Projektrechnung</w:t>
            </w:r>
          </w:p>
        </w:tc>
        <w:tc>
          <w:tcPr>
            <w:tcW w:w="5594" w:type="dxa"/>
            <w:tcBorders>
              <w:top w:val="single" w:sz="4" w:space="0" w:color="A5A5A5"/>
              <w:left w:val="nil"/>
              <w:bottom w:val="nil"/>
              <w:right w:val="single" w:sz="4" w:space="0" w:color="A5A5A5"/>
            </w:tcBorders>
            <w:shd w:val="clear" w:color="auto" w:fill="F5F5F5"/>
            <w:vAlign w:val="bottom"/>
            <w:hideMark/>
          </w:tcPr>
          <w:p w14:paraId="00FCDB2F" w14:textId="77777777" w:rsidR="00217398" w:rsidRPr="0098104B" w:rsidRDefault="00217398" w:rsidP="00727CE7">
            <w:pPr>
              <w:pStyle w:val="I-sectionHead"/>
            </w:pPr>
            <w:r w:rsidRPr="0098104B">
              <w:rPr>
                <w:lang w:bidi="de-DE"/>
              </w:rPr>
              <w:t xml:space="preserve">Feldcode </w:t>
            </w:r>
          </w:p>
        </w:tc>
      </w:tr>
      <w:tr w:rsidR="00217398" w:rsidRPr="0098104B" w14:paraId="08AA8E8A"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36ADC36F" w14:textId="77777777" w:rsidR="00217398" w:rsidRPr="0098104B" w:rsidRDefault="00217398" w:rsidP="00AB4BCA">
            <w:pPr>
              <w:pStyle w:val="I-tableParagraph"/>
            </w:pPr>
            <w:r w:rsidRPr="0098104B">
              <w:rPr>
                <w:lang w:bidi="de-DE"/>
              </w:rPr>
              <w:t>Projekt-ID</w:t>
            </w:r>
          </w:p>
        </w:tc>
        <w:tc>
          <w:tcPr>
            <w:tcW w:w="5594" w:type="dxa"/>
            <w:tcBorders>
              <w:top w:val="single" w:sz="4" w:space="0" w:color="A5A5A5"/>
              <w:left w:val="nil"/>
              <w:bottom w:val="nil"/>
              <w:right w:val="single" w:sz="4" w:space="0" w:color="A5A5A5"/>
            </w:tcBorders>
            <w:shd w:val="clear" w:color="auto" w:fill="auto"/>
            <w:vAlign w:val="bottom"/>
          </w:tcPr>
          <w:p w14:paraId="432F4D05" w14:textId="4C0E8287" w:rsidR="00217398" w:rsidRPr="0098104B" w:rsidRDefault="00C5502C" w:rsidP="00AB4BCA">
            <w:pPr>
              <w:pStyle w:val="I-tableParagraph"/>
            </w:pPr>
            <w:r w:rsidRPr="0098104B">
              <w:rPr>
                <w:noProof/>
              </w:rPr>
              <w:fldChar w:fldCharType="begin"/>
            </w:r>
            <w:r w:rsidRPr="0098104B">
              <w:rPr>
                <w:noProof/>
              </w:rPr>
              <w:instrText xml:space="preserve"> MERGEFIELD PROJECT_ID \* MERGEFORMAT </w:instrText>
            </w:r>
            <w:r w:rsidRPr="0098104B">
              <w:rPr>
                <w:noProof/>
              </w:rPr>
              <w:fldChar w:fldCharType="separate"/>
            </w:r>
            <w:r w:rsidR="00C15E99" w:rsidRPr="0098104B">
              <w:rPr>
                <w:noProof/>
              </w:rPr>
              <w:t>«PROJECT_ID»</w:t>
            </w:r>
            <w:r w:rsidRPr="0098104B">
              <w:rPr>
                <w:noProof/>
              </w:rPr>
              <w:fldChar w:fldCharType="end"/>
            </w:r>
          </w:p>
        </w:tc>
      </w:tr>
      <w:tr w:rsidR="00217398" w:rsidRPr="0098104B" w14:paraId="4F281DBB"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122AEFD2" w14:textId="77777777" w:rsidR="00217398" w:rsidRPr="0098104B" w:rsidRDefault="00217398" w:rsidP="00AB4BCA">
            <w:pPr>
              <w:pStyle w:val="I-tableParagraph"/>
            </w:pPr>
            <w:r w:rsidRPr="0098104B">
              <w:rPr>
                <w:lang w:bidi="de-DE"/>
              </w:rPr>
              <w:t>Referenznummer des Projekts</w:t>
            </w:r>
          </w:p>
        </w:tc>
        <w:tc>
          <w:tcPr>
            <w:tcW w:w="5594" w:type="dxa"/>
            <w:tcBorders>
              <w:top w:val="single" w:sz="4" w:space="0" w:color="A5A5A5"/>
              <w:left w:val="nil"/>
              <w:bottom w:val="nil"/>
              <w:right w:val="single" w:sz="4" w:space="0" w:color="A5A5A5"/>
            </w:tcBorders>
            <w:shd w:val="clear" w:color="auto" w:fill="auto"/>
            <w:vAlign w:val="bottom"/>
          </w:tcPr>
          <w:p w14:paraId="143EFACC" w14:textId="508293FE" w:rsidR="00217398" w:rsidRPr="0098104B" w:rsidRDefault="00C5502C" w:rsidP="00AB4BCA">
            <w:pPr>
              <w:pStyle w:val="I-tableParagraph"/>
            </w:pPr>
            <w:r w:rsidRPr="0098104B">
              <w:rPr>
                <w:noProof/>
              </w:rPr>
              <w:fldChar w:fldCharType="begin"/>
            </w:r>
            <w:r w:rsidRPr="0098104B">
              <w:rPr>
                <w:noProof/>
              </w:rPr>
              <w:instrText xml:space="preserve"> MERGEFIELD PROJECT_REFNO \* MERGEFORMAT </w:instrText>
            </w:r>
            <w:r w:rsidRPr="0098104B">
              <w:rPr>
                <w:noProof/>
              </w:rPr>
              <w:fldChar w:fldCharType="separate"/>
            </w:r>
            <w:r w:rsidR="00C15E99" w:rsidRPr="0098104B">
              <w:rPr>
                <w:noProof/>
              </w:rPr>
              <w:t>«PROJECT_REFNO»</w:t>
            </w:r>
            <w:r w:rsidRPr="0098104B">
              <w:rPr>
                <w:noProof/>
              </w:rPr>
              <w:fldChar w:fldCharType="end"/>
            </w:r>
          </w:p>
        </w:tc>
      </w:tr>
      <w:tr w:rsidR="00217398" w:rsidRPr="0098104B" w14:paraId="3B769228"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51095C8F" w14:textId="77777777" w:rsidR="00217398" w:rsidRPr="0098104B" w:rsidRDefault="00217398" w:rsidP="00AB4BCA">
            <w:pPr>
              <w:pStyle w:val="I-tableParagraph"/>
            </w:pPr>
            <w:r w:rsidRPr="0098104B">
              <w:rPr>
                <w:lang w:bidi="de-DE"/>
              </w:rPr>
              <w:t>Projektname</w:t>
            </w:r>
          </w:p>
        </w:tc>
        <w:tc>
          <w:tcPr>
            <w:tcW w:w="5594" w:type="dxa"/>
            <w:tcBorders>
              <w:top w:val="single" w:sz="4" w:space="0" w:color="A5A5A5"/>
              <w:left w:val="nil"/>
              <w:bottom w:val="nil"/>
              <w:right w:val="single" w:sz="4" w:space="0" w:color="A5A5A5"/>
            </w:tcBorders>
            <w:shd w:val="clear" w:color="auto" w:fill="auto"/>
            <w:vAlign w:val="bottom"/>
          </w:tcPr>
          <w:p w14:paraId="6F30BAAE" w14:textId="742BBCF3" w:rsidR="00217398" w:rsidRPr="0098104B" w:rsidRDefault="00C5502C" w:rsidP="00AB4BCA">
            <w:pPr>
              <w:pStyle w:val="I-tableParagraph"/>
            </w:pPr>
            <w:r w:rsidRPr="0098104B">
              <w:rPr>
                <w:noProof/>
              </w:rPr>
              <w:fldChar w:fldCharType="begin"/>
            </w:r>
            <w:r w:rsidRPr="0098104B">
              <w:rPr>
                <w:noProof/>
              </w:rPr>
              <w:instrText xml:space="preserve"> MERGEFIELD PROJECT_NAME \* MERGEFORMAT </w:instrText>
            </w:r>
            <w:r w:rsidRPr="0098104B">
              <w:rPr>
                <w:noProof/>
              </w:rPr>
              <w:fldChar w:fldCharType="separate"/>
            </w:r>
            <w:r w:rsidR="00C15E99" w:rsidRPr="0098104B">
              <w:rPr>
                <w:noProof/>
              </w:rPr>
              <w:t>«PROJECT_NAME»</w:t>
            </w:r>
            <w:r w:rsidRPr="0098104B">
              <w:rPr>
                <w:noProof/>
              </w:rPr>
              <w:fldChar w:fldCharType="end"/>
            </w:r>
          </w:p>
        </w:tc>
      </w:tr>
      <w:tr w:rsidR="00217398" w:rsidRPr="0098104B" w14:paraId="0C079658"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4ED1E691" w14:textId="77777777" w:rsidR="00217398" w:rsidRPr="0098104B" w:rsidRDefault="00217398" w:rsidP="00AB4BCA">
            <w:pPr>
              <w:pStyle w:val="I-tableParagraph"/>
            </w:pPr>
            <w:r w:rsidRPr="0098104B">
              <w:rPr>
                <w:lang w:bidi="de-DE"/>
              </w:rPr>
              <w:t>Beschreibung</w:t>
            </w:r>
          </w:p>
        </w:tc>
        <w:tc>
          <w:tcPr>
            <w:tcW w:w="5594" w:type="dxa"/>
            <w:tcBorders>
              <w:top w:val="single" w:sz="4" w:space="0" w:color="A5A5A5"/>
              <w:left w:val="nil"/>
              <w:bottom w:val="nil"/>
              <w:right w:val="single" w:sz="4" w:space="0" w:color="A5A5A5"/>
            </w:tcBorders>
            <w:shd w:val="clear" w:color="auto" w:fill="auto"/>
            <w:vAlign w:val="bottom"/>
          </w:tcPr>
          <w:p w14:paraId="658720F0" w14:textId="2765C1F4" w:rsidR="00217398" w:rsidRPr="0098104B" w:rsidRDefault="00C5502C" w:rsidP="00AB4BCA">
            <w:pPr>
              <w:pStyle w:val="I-tableParagraph"/>
            </w:pPr>
            <w:r w:rsidRPr="0098104B">
              <w:rPr>
                <w:noProof/>
              </w:rPr>
              <w:fldChar w:fldCharType="begin"/>
            </w:r>
            <w:r w:rsidRPr="0098104B">
              <w:rPr>
                <w:noProof/>
              </w:rPr>
              <w:instrText xml:space="preserve"> MERGEFIELD PROJECT_DESCRIPTION \* MERGEFORMAT </w:instrText>
            </w:r>
            <w:r w:rsidRPr="0098104B">
              <w:rPr>
                <w:noProof/>
              </w:rPr>
              <w:fldChar w:fldCharType="separate"/>
            </w:r>
            <w:r w:rsidR="00C15E99" w:rsidRPr="0098104B">
              <w:rPr>
                <w:noProof/>
              </w:rPr>
              <w:t>«PROJECT_DESCRIPTION»</w:t>
            </w:r>
            <w:r w:rsidRPr="0098104B">
              <w:rPr>
                <w:noProof/>
              </w:rPr>
              <w:fldChar w:fldCharType="end"/>
            </w:r>
          </w:p>
        </w:tc>
      </w:tr>
      <w:tr w:rsidR="00217398" w:rsidRPr="0098104B" w14:paraId="49D8EDB7"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1A1F6AD0" w14:textId="77777777" w:rsidR="00217398" w:rsidRPr="0098104B" w:rsidRDefault="00217398" w:rsidP="00AB4BCA">
            <w:pPr>
              <w:pStyle w:val="I-tableParagraph"/>
            </w:pPr>
            <w:r w:rsidRPr="0098104B">
              <w:rPr>
                <w:lang w:bidi="de-DE"/>
              </w:rPr>
              <w:t>Angebotsnummer</w:t>
            </w:r>
          </w:p>
        </w:tc>
        <w:tc>
          <w:tcPr>
            <w:tcW w:w="5594" w:type="dxa"/>
            <w:tcBorders>
              <w:top w:val="single" w:sz="4" w:space="0" w:color="A5A5A5"/>
              <w:left w:val="nil"/>
              <w:bottom w:val="nil"/>
              <w:right w:val="single" w:sz="4" w:space="0" w:color="A5A5A5"/>
            </w:tcBorders>
            <w:shd w:val="clear" w:color="auto" w:fill="auto"/>
            <w:vAlign w:val="bottom"/>
          </w:tcPr>
          <w:p w14:paraId="425173EC" w14:textId="7AE993F7" w:rsidR="00217398" w:rsidRPr="0098104B" w:rsidRDefault="00C5502C" w:rsidP="00AB4BCA">
            <w:pPr>
              <w:pStyle w:val="I-tableParagraph"/>
            </w:pPr>
            <w:r w:rsidRPr="0098104B">
              <w:rPr>
                <w:noProof/>
              </w:rPr>
              <w:fldChar w:fldCharType="begin"/>
            </w:r>
            <w:r w:rsidRPr="0098104B">
              <w:rPr>
                <w:noProof/>
              </w:rPr>
              <w:instrText xml:space="preserve"> MERGEFIELD PROJECT_PQNUMBER  \* MERGEFORMAT </w:instrText>
            </w:r>
            <w:r w:rsidRPr="0098104B">
              <w:rPr>
                <w:noProof/>
              </w:rPr>
              <w:fldChar w:fldCharType="separate"/>
            </w:r>
            <w:r w:rsidR="00C15E99" w:rsidRPr="0098104B">
              <w:rPr>
                <w:noProof/>
              </w:rPr>
              <w:t>«PROJECT_PQNUMBER»</w:t>
            </w:r>
            <w:r w:rsidRPr="0098104B">
              <w:rPr>
                <w:noProof/>
              </w:rPr>
              <w:fldChar w:fldCharType="end"/>
            </w:r>
          </w:p>
        </w:tc>
      </w:tr>
      <w:tr w:rsidR="00217398" w:rsidRPr="0098104B" w14:paraId="1F638EDA"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22245C2D" w14:textId="77777777" w:rsidR="00217398" w:rsidRPr="0098104B" w:rsidRDefault="00217398" w:rsidP="00AB4BCA">
            <w:pPr>
              <w:pStyle w:val="I-tableParagraph"/>
            </w:pPr>
            <w:r w:rsidRPr="0098104B">
              <w:rPr>
                <w:lang w:bidi="de-DE"/>
              </w:rPr>
              <w:t>Projekttyp</w:t>
            </w:r>
          </w:p>
        </w:tc>
        <w:tc>
          <w:tcPr>
            <w:tcW w:w="5594" w:type="dxa"/>
            <w:tcBorders>
              <w:top w:val="single" w:sz="4" w:space="0" w:color="A5A5A5"/>
              <w:left w:val="nil"/>
              <w:bottom w:val="nil"/>
              <w:right w:val="single" w:sz="4" w:space="0" w:color="A5A5A5"/>
            </w:tcBorders>
            <w:shd w:val="clear" w:color="auto" w:fill="auto"/>
            <w:vAlign w:val="bottom"/>
          </w:tcPr>
          <w:p w14:paraId="67F0E3E4" w14:textId="44422AF1" w:rsidR="00217398" w:rsidRPr="0098104B" w:rsidRDefault="00C5502C" w:rsidP="00AB4BCA">
            <w:pPr>
              <w:pStyle w:val="I-tableParagraph"/>
            </w:pPr>
            <w:r w:rsidRPr="0098104B">
              <w:rPr>
                <w:noProof/>
              </w:rPr>
              <w:fldChar w:fldCharType="begin"/>
            </w:r>
            <w:r w:rsidRPr="0098104B">
              <w:rPr>
                <w:noProof/>
              </w:rPr>
              <w:instrText xml:space="preserve"> MERGEFIELD PROJECT_TYPE \* MERGEFORMAT </w:instrText>
            </w:r>
            <w:r w:rsidRPr="0098104B">
              <w:rPr>
                <w:noProof/>
              </w:rPr>
              <w:fldChar w:fldCharType="separate"/>
            </w:r>
            <w:r w:rsidR="00C15E99" w:rsidRPr="0098104B">
              <w:rPr>
                <w:noProof/>
              </w:rPr>
              <w:t>«PROJECT_TYPE»</w:t>
            </w:r>
            <w:r w:rsidRPr="0098104B">
              <w:rPr>
                <w:noProof/>
              </w:rPr>
              <w:fldChar w:fldCharType="end"/>
            </w:r>
          </w:p>
        </w:tc>
      </w:tr>
      <w:tr w:rsidR="00217398" w:rsidRPr="0098104B" w14:paraId="69FD71D9"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496BFFAF" w14:textId="77777777" w:rsidR="00217398" w:rsidRPr="0098104B" w:rsidRDefault="00217398" w:rsidP="00AB4BCA">
            <w:pPr>
              <w:pStyle w:val="I-tableParagraph"/>
            </w:pPr>
            <w:r w:rsidRPr="0098104B">
              <w:rPr>
                <w:lang w:bidi="de-DE"/>
              </w:rPr>
              <w:t>Startdatum</w:t>
            </w:r>
          </w:p>
        </w:tc>
        <w:tc>
          <w:tcPr>
            <w:tcW w:w="5594" w:type="dxa"/>
            <w:tcBorders>
              <w:top w:val="single" w:sz="4" w:space="0" w:color="A5A5A5"/>
              <w:left w:val="nil"/>
              <w:bottom w:val="nil"/>
              <w:right w:val="single" w:sz="4" w:space="0" w:color="A5A5A5"/>
            </w:tcBorders>
            <w:shd w:val="clear" w:color="auto" w:fill="auto"/>
            <w:vAlign w:val="bottom"/>
          </w:tcPr>
          <w:p w14:paraId="4F3CC925" w14:textId="1D5AEF40" w:rsidR="00217398" w:rsidRPr="0098104B" w:rsidRDefault="00000000" w:rsidP="00AB4BCA">
            <w:pPr>
              <w:pStyle w:val="I-tableParagraph"/>
            </w:pPr>
            <w:fldSimple w:instr=" MERGEFIELD PROJECT_BEGINDATE \* MERGEFORMAT ">
              <w:r w:rsidR="00C15E99" w:rsidRPr="0098104B">
                <w:rPr>
                  <w:noProof/>
                </w:rPr>
                <w:t>«PROJECT_BEGINDATE»</w:t>
              </w:r>
            </w:fldSimple>
          </w:p>
        </w:tc>
      </w:tr>
      <w:tr w:rsidR="00217398" w:rsidRPr="0098104B" w14:paraId="299C337D"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3B0570C4" w14:textId="77777777" w:rsidR="00217398" w:rsidRPr="0098104B" w:rsidRDefault="00217398" w:rsidP="00AB4BCA">
            <w:pPr>
              <w:pStyle w:val="I-tableParagraph"/>
            </w:pPr>
            <w:r w:rsidRPr="0098104B">
              <w:rPr>
                <w:lang w:bidi="de-DE"/>
              </w:rPr>
              <w:t>Enddatum</w:t>
            </w:r>
          </w:p>
        </w:tc>
        <w:tc>
          <w:tcPr>
            <w:tcW w:w="5594" w:type="dxa"/>
            <w:tcBorders>
              <w:top w:val="single" w:sz="4" w:space="0" w:color="A5A5A5"/>
              <w:left w:val="nil"/>
              <w:bottom w:val="nil"/>
              <w:right w:val="single" w:sz="4" w:space="0" w:color="A5A5A5"/>
            </w:tcBorders>
            <w:shd w:val="clear" w:color="auto" w:fill="auto"/>
            <w:vAlign w:val="bottom"/>
          </w:tcPr>
          <w:p w14:paraId="5AC3EE5C" w14:textId="5F915B29" w:rsidR="00217398" w:rsidRPr="0098104B" w:rsidRDefault="00000000" w:rsidP="00AB4BCA">
            <w:pPr>
              <w:pStyle w:val="I-tableParagraph"/>
            </w:pPr>
            <w:fldSimple w:instr=" MERGEFIELD PROJECT_ENDDATE \* MERGEFORMAT ">
              <w:r w:rsidR="00C15E99" w:rsidRPr="0098104B">
                <w:rPr>
                  <w:noProof/>
                </w:rPr>
                <w:t>«PROJECT_ENDDATE»</w:t>
              </w:r>
            </w:fldSimple>
          </w:p>
        </w:tc>
      </w:tr>
      <w:tr w:rsidR="00217398" w:rsidRPr="0098104B" w14:paraId="1284B8E1"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687003BF" w14:textId="77777777" w:rsidR="00217398" w:rsidRPr="0098104B" w:rsidRDefault="00217398" w:rsidP="00AB4BCA">
            <w:pPr>
              <w:pStyle w:val="I-tableParagraph"/>
            </w:pPr>
            <w:r w:rsidRPr="0098104B">
              <w:rPr>
                <w:lang w:bidi="de-DE"/>
              </w:rPr>
              <w:t>Vertriebskontakt</w:t>
            </w:r>
          </w:p>
        </w:tc>
        <w:tc>
          <w:tcPr>
            <w:tcW w:w="5594" w:type="dxa"/>
            <w:tcBorders>
              <w:top w:val="single" w:sz="4" w:space="0" w:color="A5A5A5"/>
              <w:left w:val="nil"/>
              <w:bottom w:val="nil"/>
              <w:right w:val="single" w:sz="4" w:space="0" w:color="A5A5A5"/>
            </w:tcBorders>
            <w:shd w:val="clear" w:color="auto" w:fill="auto"/>
            <w:vAlign w:val="bottom"/>
          </w:tcPr>
          <w:p w14:paraId="2C4C9F37" w14:textId="2C3086B1" w:rsidR="00217398" w:rsidRPr="0098104B" w:rsidRDefault="00C5502C" w:rsidP="00AB4BCA">
            <w:pPr>
              <w:pStyle w:val="I-tableParagraph"/>
            </w:pPr>
            <w:r w:rsidRPr="0098104B">
              <w:rPr>
                <w:noProof/>
              </w:rPr>
              <w:fldChar w:fldCharType="begin"/>
            </w:r>
            <w:r w:rsidRPr="0098104B">
              <w:rPr>
                <w:noProof/>
              </w:rPr>
              <w:instrText xml:space="preserve"> MERGEFIELD PROJECT_SALESCONTACTNAME \* MERGEFORMAT </w:instrText>
            </w:r>
            <w:r w:rsidRPr="0098104B">
              <w:rPr>
                <w:noProof/>
              </w:rPr>
              <w:fldChar w:fldCharType="separate"/>
            </w:r>
            <w:r w:rsidR="00C15E99" w:rsidRPr="0098104B">
              <w:rPr>
                <w:noProof/>
              </w:rPr>
              <w:t>«PROJECT_SALESCONTACTNAME»</w:t>
            </w:r>
            <w:r w:rsidRPr="0098104B">
              <w:rPr>
                <w:noProof/>
              </w:rPr>
              <w:fldChar w:fldCharType="end"/>
            </w:r>
          </w:p>
        </w:tc>
      </w:tr>
      <w:tr w:rsidR="00217398" w:rsidRPr="0098104B" w14:paraId="5AC5A5D9" w14:textId="77777777" w:rsidTr="008E5238">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8B5568D" w14:textId="77777777" w:rsidR="00217398" w:rsidRPr="0098104B" w:rsidRDefault="00217398" w:rsidP="00AB4BCA">
            <w:pPr>
              <w:pStyle w:val="I-tableParagraph"/>
            </w:pPr>
            <w:r w:rsidRPr="0098104B">
              <w:rPr>
                <w:lang w:bidi="de-DE"/>
              </w:rPr>
              <w:t>Standort</w:t>
            </w:r>
          </w:p>
        </w:tc>
        <w:tc>
          <w:tcPr>
            <w:tcW w:w="5594" w:type="dxa"/>
            <w:tcBorders>
              <w:top w:val="single" w:sz="4" w:space="0" w:color="A5A5A5"/>
              <w:left w:val="nil"/>
              <w:bottom w:val="single" w:sz="4" w:space="0" w:color="A5A5A5"/>
              <w:right w:val="single" w:sz="4" w:space="0" w:color="A5A5A5"/>
            </w:tcBorders>
            <w:shd w:val="clear" w:color="auto" w:fill="auto"/>
            <w:vAlign w:val="bottom"/>
          </w:tcPr>
          <w:p w14:paraId="2FC6054A" w14:textId="111CC868" w:rsidR="00217398" w:rsidRPr="0098104B" w:rsidRDefault="00C5502C" w:rsidP="00AB4BCA">
            <w:pPr>
              <w:pStyle w:val="I-tableParagraph"/>
            </w:pPr>
            <w:r w:rsidRPr="0098104B">
              <w:rPr>
                <w:noProof/>
              </w:rPr>
              <w:fldChar w:fldCharType="begin"/>
            </w:r>
            <w:r w:rsidRPr="0098104B">
              <w:rPr>
                <w:noProof/>
              </w:rPr>
              <w:instrText xml:space="preserve"> MERGEFIELD PROJECT_LOCATION  \* MERGEFORMAT </w:instrText>
            </w:r>
            <w:r w:rsidRPr="0098104B">
              <w:rPr>
                <w:noProof/>
              </w:rPr>
              <w:fldChar w:fldCharType="separate"/>
            </w:r>
            <w:r w:rsidR="00C15E99" w:rsidRPr="0098104B">
              <w:rPr>
                <w:noProof/>
              </w:rPr>
              <w:t>«PROJECT_LOCATION»</w:t>
            </w:r>
            <w:r w:rsidRPr="0098104B">
              <w:rPr>
                <w:noProof/>
              </w:rPr>
              <w:fldChar w:fldCharType="end"/>
            </w:r>
          </w:p>
        </w:tc>
      </w:tr>
      <w:tr w:rsidR="00217398" w:rsidRPr="0098104B" w14:paraId="27F900DC" w14:textId="77777777" w:rsidTr="008E5238">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6B7857FC" w14:textId="77777777" w:rsidR="00217398" w:rsidRPr="0098104B" w:rsidRDefault="00217398" w:rsidP="00AB4BCA">
            <w:pPr>
              <w:pStyle w:val="I-tableParagraph"/>
            </w:pPr>
            <w:r w:rsidRPr="0098104B">
              <w:rPr>
                <w:lang w:bidi="de-DE"/>
              </w:rPr>
              <w:t>Abteilung</w:t>
            </w:r>
          </w:p>
        </w:tc>
        <w:tc>
          <w:tcPr>
            <w:tcW w:w="5594" w:type="dxa"/>
            <w:tcBorders>
              <w:top w:val="single" w:sz="4" w:space="0" w:color="A5A5A5"/>
              <w:left w:val="nil"/>
              <w:bottom w:val="single" w:sz="4" w:space="0" w:color="A5A5A5"/>
              <w:right w:val="single" w:sz="4" w:space="0" w:color="A5A5A5"/>
            </w:tcBorders>
            <w:shd w:val="clear" w:color="auto" w:fill="auto"/>
            <w:vAlign w:val="bottom"/>
          </w:tcPr>
          <w:p w14:paraId="02D45CCE" w14:textId="05A0544A" w:rsidR="00217398" w:rsidRPr="0098104B" w:rsidRDefault="00C5502C" w:rsidP="00AB4BCA">
            <w:pPr>
              <w:pStyle w:val="I-tableParagraph"/>
            </w:pPr>
            <w:r w:rsidRPr="0098104B">
              <w:rPr>
                <w:noProof/>
              </w:rPr>
              <w:fldChar w:fldCharType="begin"/>
            </w:r>
            <w:r w:rsidRPr="0098104B">
              <w:rPr>
                <w:noProof/>
              </w:rPr>
              <w:instrText xml:space="preserve"> MERGEFIELD PROJECT_DEPARTMENT  \* MERGEFORMAT </w:instrText>
            </w:r>
            <w:r w:rsidRPr="0098104B">
              <w:rPr>
                <w:noProof/>
              </w:rPr>
              <w:fldChar w:fldCharType="separate"/>
            </w:r>
            <w:r w:rsidR="00C15E99" w:rsidRPr="0098104B">
              <w:rPr>
                <w:noProof/>
              </w:rPr>
              <w:t>«PROJECT_DEPARTMENT»</w:t>
            </w:r>
            <w:r w:rsidRPr="0098104B">
              <w:rPr>
                <w:noProof/>
              </w:rPr>
              <w:fldChar w:fldCharType="end"/>
            </w:r>
          </w:p>
        </w:tc>
      </w:tr>
      <w:tr w:rsidR="00217398" w:rsidRPr="0098104B" w14:paraId="743DD25A" w14:textId="77777777" w:rsidTr="008E5238">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6A2D058" w14:textId="77777777" w:rsidR="00217398" w:rsidRPr="0098104B" w:rsidRDefault="00217398" w:rsidP="00AB4BCA">
            <w:pPr>
              <w:pStyle w:val="I-tableParagraph"/>
            </w:pPr>
            <w:r w:rsidRPr="0098104B">
              <w:rPr>
                <w:lang w:bidi="de-DE"/>
              </w:rPr>
              <w:t>Klasse</w:t>
            </w:r>
          </w:p>
        </w:tc>
        <w:tc>
          <w:tcPr>
            <w:tcW w:w="5594" w:type="dxa"/>
            <w:tcBorders>
              <w:top w:val="single" w:sz="4" w:space="0" w:color="A5A5A5"/>
              <w:left w:val="nil"/>
              <w:bottom w:val="single" w:sz="4" w:space="0" w:color="A5A5A5"/>
              <w:right w:val="single" w:sz="4" w:space="0" w:color="A5A5A5"/>
            </w:tcBorders>
            <w:shd w:val="clear" w:color="auto" w:fill="auto"/>
            <w:vAlign w:val="bottom"/>
          </w:tcPr>
          <w:p w14:paraId="7F1F70F8" w14:textId="5EBCCD1C" w:rsidR="00217398" w:rsidRPr="0098104B" w:rsidRDefault="00C5502C" w:rsidP="00AB4BCA">
            <w:pPr>
              <w:pStyle w:val="I-tableParagraph"/>
            </w:pPr>
            <w:r w:rsidRPr="0098104B">
              <w:rPr>
                <w:noProof/>
              </w:rPr>
              <w:fldChar w:fldCharType="begin"/>
            </w:r>
            <w:r w:rsidRPr="0098104B">
              <w:rPr>
                <w:noProof/>
              </w:rPr>
              <w:instrText xml:space="preserve"> MERGEFIELD PROJECT_CLASS  \* MERGEFORMAT </w:instrText>
            </w:r>
            <w:r w:rsidRPr="0098104B">
              <w:rPr>
                <w:noProof/>
              </w:rPr>
              <w:fldChar w:fldCharType="separate"/>
            </w:r>
            <w:r w:rsidR="00C15E99" w:rsidRPr="0098104B">
              <w:rPr>
                <w:noProof/>
              </w:rPr>
              <w:t>«PROJECT_CLASS»</w:t>
            </w:r>
            <w:r w:rsidRPr="0098104B">
              <w:rPr>
                <w:noProof/>
              </w:rPr>
              <w:fldChar w:fldCharType="end"/>
            </w:r>
          </w:p>
        </w:tc>
      </w:tr>
      <w:tr w:rsidR="00217398" w:rsidRPr="0098104B" w14:paraId="7B41F35A" w14:textId="77777777" w:rsidTr="008E5238">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02BBB512" w14:textId="77777777" w:rsidR="00217398" w:rsidRPr="0098104B" w:rsidRDefault="00217398" w:rsidP="00AB4BCA">
            <w:pPr>
              <w:pStyle w:val="I-tableParagraph"/>
            </w:pPr>
            <w:r w:rsidRPr="0098104B">
              <w:rPr>
                <w:lang w:bidi="de-DE"/>
              </w:rPr>
              <w:t>Währung</w:t>
            </w:r>
          </w:p>
        </w:tc>
        <w:tc>
          <w:tcPr>
            <w:tcW w:w="5594" w:type="dxa"/>
            <w:tcBorders>
              <w:top w:val="single" w:sz="4" w:space="0" w:color="A5A5A5"/>
              <w:left w:val="nil"/>
              <w:bottom w:val="nil"/>
              <w:right w:val="single" w:sz="4" w:space="0" w:color="A5A5A5"/>
            </w:tcBorders>
            <w:shd w:val="clear" w:color="auto" w:fill="auto"/>
            <w:vAlign w:val="bottom"/>
          </w:tcPr>
          <w:p w14:paraId="761E1614" w14:textId="4AB93584" w:rsidR="00217398" w:rsidRPr="0098104B" w:rsidRDefault="00C5502C" w:rsidP="00AB4BCA">
            <w:pPr>
              <w:pStyle w:val="I-tableParagraph"/>
            </w:pPr>
            <w:r w:rsidRPr="0098104B">
              <w:rPr>
                <w:noProof/>
              </w:rPr>
              <w:fldChar w:fldCharType="begin"/>
            </w:r>
            <w:r w:rsidRPr="0098104B">
              <w:rPr>
                <w:noProof/>
              </w:rPr>
              <w:instrText xml:space="preserve"> MERGEFIELD PROJECT_CURRENCY \* MERGEFORMAT </w:instrText>
            </w:r>
            <w:r w:rsidRPr="0098104B">
              <w:rPr>
                <w:noProof/>
              </w:rPr>
              <w:fldChar w:fldCharType="separate"/>
            </w:r>
            <w:r w:rsidR="00C15E99" w:rsidRPr="0098104B">
              <w:rPr>
                <w:noProof/>
              </w:rPr>
              <w:t>«PROJECT_CURRENCY»</w:t>
            </w:r>
            <w:r w:rsidRPr="0098104B">
              <w:rPr>
                <w:noProof/>
              </w:rPr>
              <w:fldChar w:fldCharType="end"/>
            </w:r>
          </w:p>
        </w:tc>
      </w:tr>
      <w:tr w:rsidR="00217398" w:rsidRPr="0098104B" w14:paraId="45E0E9C4"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2C21BECE" w14:textId="77777777" w:rsidR="00217398" w:rsidRPr="0098104B" w:rsidRDefault="00217398" w:rsidP="00AB4BCA">
            <w:pPr>
              <w:pStyle w:val="I-tableParagraph"/>
            </w:pPr>
            <w:r w:rsidRPr="0098104B">
              <w:rPr>
                <w:lang w:bidi="de-DE"/>
              </w:rPr>
              <w:t>Vertragssumme</w:t>
            </w:r>
          </w:p>
        </w:tc>
        <w:tc>
          <w:tcPr>
            <w:tcW w:w="5594" w:type="dxa"/>
            <w:tcBorders>
              <w:top w:val="single" w:sz="4" w:space="0" w:color="A5A5A5"/>
              <w:left w:val="nil"/>
              <w:bottom w:val="nil"/>
              <w:right w:val="single" w:sz="4" w:space="0" w:color="A5A5A5"/>
            </w:tcBorders>
            <w:shd w:val="clear" w:color="auto" w:fill="auto"/>
            <w:vAlign w:val="bottom"/>
          </w:tcPr>
          <w:p w14:paraId="25A1A919" w14:textId="56B6A3A0" w:rsidR="00217398" w:rsidRPr="0098104B" w:rsidRDefault="00217398" w:rsidP="00AB4BCA">
            <w:pPr>
              <w:pStyle w:val="I-tableParagraph"/>
            </w:pPr>
            <w:r w:rsidRPr="0098104B">
              <w:fldChar w:fldCharType="begin"/>
            </w:r>
            <w:r w:rsidRPr="0098104B">
              <w:instrText xml:space="preserve"> MERGEFIELD PROJECT_CONTRACTAMOUNT \# "#,###,##0.00"  \* MERGEFORMAT </w:instrText>
            </w:r>
            <w:r w:rsidRPr="0098104B">
              <w:fldChar w:fldCharType="separate"/>
            </w:r>
            <w:r w:rsidR="00C15E99" w:rsidRPr="0098104B">
              <w:rPr>
                <w:noProof/>
              </w:rPr>
              <w:t>«PROJECT_CONTRACTAMOUNT»</w:t>
            </w:r>
            <w:r w:rsidRPr="0098104B">
              <w:fldChar w:fldCharType="end"/>
            </w:r>
          </w:p>
        </w:tc>
      </w:tr>
      <w:tr w:rsidR="00217398" w:rsidRPr="0098104B" w14:paraId="5C464AAA"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6074DB31" w14:textId="77777777" w:rsidR="00217398" w:rsidRPr="0098104B" w:rsidRDefault="00217398" w:rsidP="00AB4BCA">
            <w:pPr>
              <w:pStyle w:val="I-tableParagraph"/>
            </w:pPr>
            <w:r w:rsidRPr="0098104B">
              <w:rPr>
                <w:lang w:bidi="de-DE"/>
              </w:rPr>
              <w:t>Tatsächliche Abrechnungen</w:t>
            </w:r>
          </w:p>
        </w:tc>
        <w:tc>
          <w:tcPr>
            <w:tcW w:w="5594" w:type="dxa"/>
            <w:tcBorders>
              <w:top w:val="single" w:sz="4" w:space="0" w:color="A5A5A5"/>
              <w:left w:val="nil"/>
              <w:bottom w:val="nil"/>
              <w:right w:val="single" w:sz="4" w:space="0" w:color="A5A5A5"/>
            </w:tcBorders>
            <w:shd w:val="clear" w:color="auto" w:fill="auto"/>
            <w:vAlign w:val="bottom"/>
          </w:tcPr>
          <w:p w14:paraId="7E09E294" w14:textId="35A25E8F" w:rsidR="00217398" w:rsidRPr="0098104B" w:rsidRDefault="00217398" w:rsidP="00AB4BCA">
            <w:pPr>
              <w:pStyle w:val="I-tableParagraph"/>
              <w:rPr>
                <w:color w:val="000000"/>
              </w:rPr>
            </w:pPr>
            <w:r w:rsidRPr="0098104B">
              <w:fldChar w:fldCharType="begin"/>
            </w:r>
            <w:r w:rsidRPr="0098104B">
              <w:instrText xml:space="preserve"> MERGEFIELD PROJECT_ACTUALBILLINGS \# "#,###,##0.00" \* MERGEFORMAT </w:instrText>
            </w:r>
            <w:r w:rsidRPr="0098104B">
              <w:fldChar w:fldCharType="separate"/>
            </w:r>
            <w:r w:rsidR="00C15E99" w:rsidRPr="0098104B">
              <w:rPr>
                <w:noProof/>
              </w:rPr>
              <w:t>«PROJECT_ACTUALBILLINGS»</w:t>
            </w:r>
            <w:r w:rsidRPr="0098104B">
              <w:fldChar w:fldCharType="end"/>
            </w:r>
          </w:p>
        </w:tc>
      </w:tr>
      <w:tr w:rsidR="00217398" w:rsidRPr="0098104B" w14:paraId="623014A2"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0FAB4230" w14:textId="77777777" w:rsidR="00217398" w:rsidRPr="0098104B" w:rsidRDefault="00217398" w:rsidP="00AB4BCA">
            <w:pPr>
              <w:pStyle w:val="I-tableParagraph"/>
            </w:pPr>
            <w:r w:rsidRPr="0098104B">
              <w:rPr>
                <w:lang w:bidi="de-DE"/>
              </w:rPr>
              <w:t>Budgetbetrag</w:t>
            </w:r>
          </w:p>
        </w:tc>
        <w:tc>
          <w:tcPr>
            <w:tcW w:w="5594" w:type="dxa"/>
            <w:tcBorders>
              <w:top w:val="single" w:sz="4" w:space="0" w:color="A5A5A5"/>
              <w:left w:val="nil"/>
              <w:bottom w:val="nil"/>
              <w:right w:val="single" w:sz="4" w:space="0" w:color="A5A5A5"/>
            </w:tcBorders>
            <w:shd w:val="clear" w:color="auto" w:fill="auto"/>
            <w:vAlign w:val="bottom"/>
          </w:tcPr>
          <w:p w14:paraId="3816EA87" w14:textId="5FB87512" w:rsidR="00217398" w:rsidRPr="0098104B" w:rsidRDefault="00217398" w:rsidP="00AB4BCA">
            <w:pPr>
              <w:pStyle w:val="I-tableParagraph"/>
            </w:pPr>
            <w:r w:rsidRPr="0098104B">
              <w:fldChar w:fldCharType="begin"/>
            </w:r>
            <w:r w:rsidRPr="0098104B">
              <w:instrText xml:space="preserve"> MERGEFIELD PROJECT_BUDGETAMOUNT \# "#,###,##0.00" \* MERGEFORMAT </w:instrText>
            </w:r>
            <w:r w:rsidRPr="0098104B">
              <w:fldChar w:fldCharType="separate"/>
            </w:r>
            <w:r w:rsidR="00C15E99" w:rsidRPr="0098104B">
              <w:rPr>
                <w:noProof/>
              </w:rPr>
              <w:t>«PROJECT_BUDGETAMOUNT»</w:t>
            </w:r>
            <w:r w:rsidRPr="0098104B">
              <w:fldChar w:fldCharType="end"/>
            </w:r>
          </w:p>
        </w:tc>
      </w:tr>
      <w:tr w:rsidR="00217398" w:rsidRPr="0098104B" w14:paraId="6452D7EE" w14:textId="77777777" w:rsidTr="00B939EA">
        <w:trPr>
          <w:trHeight w:val="300"/>
        </w:trPr>
        <w:tc>
          <w:tcPr>
            <w:tcW w:w="3756" w:type="dxa"/>
            <w:tcBorders>
              <w:top w:val="single" w:sz="4" w:space="0" w:color="A5A5A5"/>
              <w:left w:val="single" w:sz="4" w:space="0" w:color="A5A5A5"/>
              <w:bottom w:val="nil"/>
              <w:right w:val="nil"/>
            </w:tcBorders>
            <w:shd w:val="clear" w:color="auto" w:fill="F5F5F5"/>
            <w:noWrap/>
            <w:vAlign w:val="bottom"/>
            <w:hideMark/>
          </w:tcPr>
          <w:p w14:paraId="699471A7" w14:textId="77777777" w:rsidR="00217398" w:rsidRPr="0098104B" w:rsidRDefault="00217398" w:rsidP="00727CE7">
            <w:pPr>
              <w:pStyle w:val="I-sectionHead"/>
            </w:pPr>
            <w:r w:rsidRPr="0098104B">
              <w:rPr>
                <w:lang w:bidi="de-DE"/>
              </w:rPr>
              <w:t>Stundennachweiseinträge</w:t>
            </w:r>
          </w:p>
        </w:tc>
        <w:tc>
          <w:tcPr>
            <w:tcW w:w="5594" w:type="dxa"/>
            <w:tcBorders>
              <w:top w:val="single" w:sz="4" w:space="0" w:color="A5A5A5"/>
              <w:left w:val="nil"/>
              <w:bottom w:val="nil"/>
              <w:right w:val="single" w:sz="4" w:space="0" w:color="A5A5A5"/>
            </w:tcBorders>
            <w:shd w:val="clear" w:color="auto" w:fill="F5F5F5"/>
            <w:noWrap/>
            <w:vAlign w:val="bottom"/>
            <w:hideMark/>
          </w:tcPr>
          <w:p w14:paraId="7ED8F599" w14:textId="77777777" w:rsidR="00217398" w:rsidRPr="0098104B" w:rsidRDefault="00217398" w:rsidP="00727CE7">
            <w:pPr>
              <w:pStyle w:val="I-sectionHead"/>
            </w:pPr>
            <w:r w:rsidRPr="0098104B">
              <w:rPr>
                <w:lang w:bidi="de-DE"/>
              </w:rPr>
              <w:t>Feldcode</w:t>
            </w:r>
          </w:p>
        </w:tc>
      </w:tr>
      <w:tr w:rsidR="00B939EA" w:rsidRPr="0098104B" w14:paraId="2C82603B"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B2219E2" w14:textId="77777777" w:rsidR="0006326C" w:rsidRPr="0098104B" w:rsidRDefault="0006326C" w:rsidP="00EF3B5E">
            <w:pPr>
              <w:pStyle w:val="I-tableParagraph"/>
            </w:pPr>
            <w:bookmarkStart w:id="24" w:name="_Hlk89174328"/>
            <w:r w:rsidRPr="0098104B">
              <w:rPr>
                <w:lang w:bidi="de-DE"/>
              </w:rPr>
              <w:t>Tabellenanfang – Einträge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2647D350" w14:textId="0FB26AF8" w:rsidR="0006326C" w:rsidRPr="0098104B" w:rsidRDefault="0006326C" w:rsidP="00EF3B5E">
            <w:pPr>
              <w:pStyle w:val="I-tableParagraph"/>
            </w:pPr>
            <w:r w:rsidRPr="0098104B">
              <w:rPr>
                <w:noProof/>
              </w:rPr>
              <w:fldChar w:fldCharType="begin"/>
            </w:r>
            <w:r w:rsidRPr="0098104B">
              <w:rPr>
                <w:noProof/>
              </w:rPr>
              <w:instrText xml:space="preserve"> MERGEFIELD TableStart:ENTRIES \* MERGEFORMAT </w:instrText>
            </w:r>
            <w:r w:rsidRPr="0098104B">
              <w:rPr>
                <w:noProof/>
              </w:rPr>
              <w:fldChar w:fldCharType="separate"/>
            </w:r>
            <w:r w:rsidR="00C15E99" w:rsidRPr="0098104B">
              <w:rPr>
                <w:noProof/>
              </w:rPr>
              <w:t>«TableStart:ENTRIES»</w:t>
            </w:r>
            <w:r w:rsidRPr="0098104B">
              <w:rPr>
                <w:noProof/>
              </w:rPr>
              <w:fldChar w:fldCharType="end"/>
            </w:r>
          </w:p>
        </w:tc>
      </w:tr>
      <w:tr w:rsidR="00B939EA" w:rsidRPr="0098104B" w14:paraId="266F18D1"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0B28BCE" w14:textId="77777777" w:rsidR="0006326C" w:rsidRPr="0098104B" w:rsidRDefault="0006326C" w:rsidP="00EF3B5E">
            <w:pPr>
              <w:pStyle w:val="I-tableParagraph"/>
            </w:pPr>
            <w:r w:rsidRPr="0098104B">
              <w:rPr>
                <w:lang w:bidi="de-DE"/>
              </w:rPr>
              <w:t>Tabellenende – Einträge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7CAA258A" w14:textId="27B37314" w:rsidR="0006326C" w:rsidRPr="0098104B" w:rsidRDefault="0006326C" w:rsidP="00EF3B5E">
            <w:pPr>
              <w:pStyle w:val="I-tableParagraph"/>
            </w:pPr>
            <w:r w:rsidRPr="0098104B">
              <w:rPr>
                <w:noProof/>
              </w:rPr>
              <w:fldChar w:fldCharType="begin"/>
            </w:r>
            <w:r w:rsidRPr="0098104B">
              <w:rPr>
                <w:noProof/>
              </w:rPr>
              <w:instrText xml:space="preserve"> MERGEFIELD TableEnd:ENTRIES \* MERGEFORMAT </w:instrText>
            </w:r>
            <w:r w:rsidRPr="0098104B">
              <w:rPr>
                <w:noProof/>
              </w:rPr>
              <w:fldChar w:fldCharType="separate"/>
            </w:r>
            <w:r w:rsidR="00C15E99" w:rsidRPr="0098104B">
              <w:rPr>
                <w:noProof/>
              </w:rPr>
              <w:t>«TableEnd:ENTRIES»</w:t>
            </w:r>
            <w:r w:rsidRPr="0098104B">
              <w:rPr>
                <w:noProof/>
              </w:rPr>
              <w:fldChar w:fldCharType="end"/>
            </w:r>
          </w:p>
        </w:tc>
      </w:tr>
      <w:bookmarkEnd w:id="24"/>
      <w:tr w:rsidR="0006326C" w:rsidRPr="0098104B" w14:paraId="40D561ED"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67816F4E" w14:textId="3FA0B569" w:rsidR="0006326C" w:rsidRPr="0098104B" w:rsidRDefault="0006326C" w:rsidP="00AB4BCA">
            <w:pPr>
              <w:pStyle w:val="I-tableParagraph"/>
            </w:pPr>
            <w:r w:rsidRPr="0098104B">
              <w:rPr>
                <w:lang w:bidi="de-DE"/>
              </w:rPr>
              <w:t>Stundennachweis – Zeilennummer</w:t>
            </w:r>
          </w:p>
        </w:tc>
        <w:tc>
          <w:tcPr>
            <w:tcW w:w="5594" w:type="dxa"/>
            <w:tcBorders>
              <w:top w:val="single" w:sz="4" w:space="0" w:color="A5A5A5"/>
              <w:left w:val="nil"/>
              <w:bottom w:val="nil"/>
              <w:right w:val="single" w:sz="4" w:space="0" w:color="A5A5A5"/>
            </w:tcBorders>
            <w:shd w:val="clear" w:color="auto" w:fill="auto"/>
            <w:noWrap/>
            <w:vAlign w:val="bottom"/>
          </w:tcPr>
          <w:p w14:paraId="6B97FD18" w14:textId="5350E0D5" w:rsidR="0006326C" w:rsidRPr="0098104B" w:rsidRDefault="0006326C" w:rsidP="00AB4BCA">
            <w:pPr>
              <w:pStyle w:val="I-tableParagraph"/>
              <w:rPr>
                <w:noProof/>
              </w:rPr>
            </w:pPr>
            <w:r w:rsidRPr="0098104B">
              <w:rPr>
                <w:noProof/>
              </w:rPr>
              <w:fldChar w:fldCharType="begin"/>
            </w:r>
            <w:r w:rsidRPr="0098104B">
              <w:rPr>
                <w:noProof/>
              </w:rPr>
              <w:instrText xml:space="preserve"> MERGEFIELD TIMESHEETENTRY_LINENO \* MERGEFORMAT </w:instrText>
            </w:r>
            <w:r w:rsidRPr="0098104B">
              <w:rPr>
                <w:noProof/>
              </w:rPr>
              <w:fldChar w:fldCharType="separate"/>
            </w:r>
            <w:r w:rsidR="00C15E99" w:rsidRPr="0098104B">
              <w:rPr>
                <w:noProof/>
              </w:rPr>
              <w:t>«TIMESHEETENTRY_LINENO»</w:t>
            </w:r>
            <w:r w:rsidRPr="0098104B">
              <w:rPr>
                <w:noProof/>
              </w:rPr>
              <w:fldChar w:fldCharType="end"/>
            </w:r>
          </w:p>
        </w:tc>
      </w:tr>
      <w:tr w:rsidR="0006326C" w:rsidRPr="0098104B" w14:paraId="0D135EA2"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551AA3A1" w14:textId="56290E3F" w:rsidR="0006326C" w:rsidRPr="0098104B" w:rsidRDefault="0006326C" w:rsidP="00AB4BCA">
            <w:pPr>
              <w:pStyle w:val="I-tableParagraph"/>
            </w:pPr>
            <w:r w:rsidRPr="0098104B">
              <w:rPr>
                <w:lang w:bidi="de-DE"/>
              </w:rPr>
              <w:t>Stundennachweis – Eintragsdatum</w:t>
            </w:r>
          </w:p>
        </w:tc>
        <w:tc>
          <w:tcPr>
            <w:tcW w:w="5594" w:type="dxa"/>
            <w:tcBorders>
              <w:top w:val="single" w:sz="4" w:space="0" w:color="A5A5A5"/>
              <w:left w:val="nil"/>
              <w:bottom w:val="nil"/>
              <w:right w:val="single" w:sz="4" w:space="0" w:color="A5A5A5"/>
            </w:tcBorders>
            <w:shd w:val="clear" w:color="auto" w:fill="auto"/>
            <w:noWrap/>
            <w:vAlign w:val="bottom"/>
          </w:tcPr>
          <w:p w14:paraId="7A042BDB" w14:textId="1F49FF9F" w:rsidR="0006326C" w:rsidRPr="0098104B" w:rsidRDefault="00000000" w:rsidP="00AB4BCA">
            <w:pPr>
              <w:pStyle w:val="I-tableParagraph"/>
              <w:rPr>
                <w:noProof/>
              </w:rPr>
            </w:pPr>
            <w:fldSimple w:instr=" MERGEFIELD TIMESHEETENTRY_ENTRYDATE \* MERGEFORMAT ">
              <w:r w:rsidR="00C15E99" w:rsidRPr="0098104B">
                <w:rPr>
                  <w:noProof/>
                </w:rPr>
                <w:t>«TIMESHEETENTRY_ENTRYDATE»</w:t>
              </w:r>
            </w:fldSimple>
          </w:p>
        </w:tc>
      </w:tr>
      <w:tr w:rsidR="0006326C" w:rsidRPr="0098104B" w14:paraId="40A53377"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5932AE49" w14:textId="2B565425" w:rsidR="0006326C" w:rsidRPr="0098104B" w:rsidRDefault="0006326C" w:rsidP="00AB4BCA">
            <w:pPr>
              <w:pStyle w:val="I-tableParagraph"/>
            </w:pPr>
            <w:r w:rsidRPr="0098104B">
              <w:rPr>
                <w:lang w:bidi="de-DE"/>
              </w:rPr>
              <w:t>Stundennachweis – Beschreibung</w:t>
            </w:r>
          </w:p>
        </w:tc>
        <w:tc>
          <w:tcPr>
            <w:tcW w:w="5594" w:type="dxa"/>
            <w:tcBorders>
              <w:top w:val="single" w:sz="4" w:space="0" w:color="A5A5A5"/>
              <w:left w:val="nil"/>
              <w:bottom w:val="nil"/>
              <w:right w:val="single" w:sz="4" w:space="0" w:color="A5A5A5"/>
            </w:tcBorders>
            <w:shd w:val="clear" w:color="auto" w:fill="auto"/>
            <w:noWrap/>
            <w:vAlign w:val="bottom"/>
          </w:tcPr>
          <w:p w14:paraId="085504C8" w14:textId="41449BB6" w:rsidR="0006326C" w:rsidRPr="0098104B" w:rsidRDefault="0006326C" w:rsidP="00AB4BCA">
            <w:pPr>
              <w:pStyle w:val="I-tableParagraph"/>
            </w:pPr>
            <w:r w:rsidRPr="0098104B">
              <w:rPr>
                <w:noProof/>
              </w:rPr>
              <w:fldChar w:fldCharType="begin"/>
            </w:r>
            <w:r w:rsidRPr="0098104B">
              <w:rPr>
                <w:noProof/>
              </w:rPr>
              <w:instrText xml:space="preserve"> MERGEFIELD TIMESHEETENTRY_DESCRIPTION \* MERGEFORMAT </w:instrText>
            </w:r>
            <w:r w:rsidRPr="0098104B">
              <w:rPr>
                <w:noProof/>
              </w:rPr>
              <w:fldChar w:fldCharType="separate"/>
            </w:r>
            <w:r w:rsidR="00C15E99" w:rsidRPr="0098104B">
              <w:rPr>
                <w:noProof/>
              </w:rPr>
              <w:t>«TIMESHEETENTRY_DESCRIPTION»</w:t>
            </w:r>
            <w:r w:rsidRPr="0098104B">
              <w:rPr>
                <w:noProof/>
              </w:rPr>
              <w:fldChar w:fldCharType="end"/>
            </w:r>
          </w:p>
        </w:tc>
      </w:tr>
      <w:tr w:rsidR="0006326C" w:rsidRPr="0098104B" w14:paraId="01704095"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1CB428A9" w14:textId="1984FA7F" w:rsidR="0006326C" w:rsidRPr="0098104B" w:rsidRDefault="0006326C" w:rsidP="00AB4BCA">
            <w:pPr>
              <w:pStyle w:val="I-tableParagraph"/>
            </w:pPr>
            <w:r w:rsidRPr="0098104B">
              <w:rPr>
                <w:lang w:bidi="de-DE"/>
              </w:rPr>
              <w:t>Stundennachweis – Anmerkungen</w:t>
            </w:r>
          </w:p>
        </w:tc>
        <w:tc>
          <w:tcPr>
            <w:tcW w:w="5594" w:type="dxa"/>
            <w:tcBorders>
              <w:top w:val="single" w:sz="4" w:space="0" w:color="A5A5A5"/>
              <w:left w:val="nil"/>
              <w:bottom w:val="nil"/>
              <w:right w:val="single" w:sz="4" w:space="0" w:color="A5A5A5"/>
            </w:tcBorders>
            <w:shd w:val="clear" w:color="auto" w:fill="auto"/>
            <w:noWrap/>
            <w:vAlign w:val="bottom"/>
          </w:tcPr>
          <w:p w14:paraId="4688995C" w14:textId="7D22A251" w:rsidR="0006326C" w:rsidRPr="0098104B" w:rsidRDefault="0006326C" w:rsidP="00AB4BCA">
            <w:pPr>
              <w:pStyle w:val="I-tableParagraph"/>
            </w:pPr>
            <w:r w:rsidRPr="0098104B">
              <w:rPr>
                <w:noProof/>
              </w:rPr>
              <w:fldChar w:fldCharType="begin"/>
            </w:r>
            <w:r w:rsidRPr="0098104B">
              <w:rPr>
                <w:noProof/>
              </w:rPr>
              <w:instrText xml:space="preserve"> MERGEFIELD TIMESHEETENTRY_NOTES \* MERGEFORMAT </w:instrText>
            </w:r>
            <w:r w:rsidRPr="0098104B">
              <w:rPr>
                <w:noProof/>
              </w:rPr>
              <w:fldChar w:fldCharType="separate"/>
            </w:r>
            <w:r w:rsidR="00C15E99" w:rsidRPr="0098104B">
              <w:rPr>
                <w:noProof/>
              </w:rPr>
              <w:t>«TIMESHEETENTRY_NOTES»</w:t>
            </w:r>
            <w:r w:rsidRPr="0098104B">
              <w:rPr>
                <w:noProof/>
              </w:rPr>
              <w:fldChar w:fldCharType="end"/>
            </w:r>
          </w:p>
        </w:tc>
      </w:tr>
      <w:tr w:rsidR="0006326C" w:rsidRPr="0098104B" w14:paraId="7AA27EE0"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4A6A45A8" w14:textId="3A878211" w:rsidR="0006326C" w:rsidRPr="0098104B" w:rsidRDefault="0006326C" w:rsidP="00AB4BCA">
            <w:pPr>
              <w:pStyle w:val="I-tableParagraph"/>
            </w:pPr>
            <w:r w:rsidRPr="0098104B">
              <w:rPr>
                <w:lang w:bidi="de-DE"/>
              </w:rPr>
              <w:t>Stundennachweis – Aufgabenname</w:t>
            </w:r>
          </w:p>
        </w:tc>
        <w:tc>
          <w:tcPr>
            <w:tcW w:w="5594" w:type="dxa"/>
            <w:tcBorders>
              <w:top w:val="single" w:sz="4" w:space="0" w:color="A5A5A5"/>
              <w:left w:val="nil"/>
              <w:bottom w:val="nil"/>
              <w:right w:val="single" w:sz="4" w:space="0" w:color="A5A5A5"/>
            </w:tcBorders>
            <w:shd w:val="clear" w:color="auto" w:fill="auto"/>
            <w:noWrap/>
            <w:vAlign w:val="bottom"/>
          </w:tcPr>
          <w:p w14:paraId="69FF1A58" w14:textId="214C1261" w:rsidR="0006326C" w:rsidRPr="0098104B" w:rsidRDefault="0006326C" w:rsidP="00AB4BCA">
            <w:pPr>
              <w:pStyle w:val="I-tableParagraph"/>
            </w:pPr>
            <w:r w:rsidRPr="0098104B">
              <w:rPr>
                <w:noProof/>
              </w:rPr>
              <w:fldChar w:fldCharType="begin"/>
            </w:r>
            <w:r w:rsidRPr="0098104B">
              <w:rPr>
                <w:noProof/>
              </w:rPr>
              <w:instrText xml:space="preserve"> MERGEFIELD TIMESHEETENTRY_TASKNAME \* MERGEFORMAT </w:instrText>
            </w:r>
            <w:r w:rsidRPr="0098104B">
              <w:rPr>
                <w:noProof/>
              </w:rPr>
              <w:fldChar w:fldCharType="separate"/>
            </w:r>
            <w:r w:rsidR="00C15E99" w:rsidRPr="0098104B">
              <w:rPr>
                <w:noProof/>
              </w:rPr>
              <w:t>«TIMESHEETENTRY_TASKNAME»</w:t>
            </w:r>
            <w:r w:rsidRPr="0098104B">
              <w:rPr>
                <w:noProof/>
              </w:rPr>
              <w:fldChar w:fldCharType="end"/>
            </w:r>
          </w:p>
        </w:tc>
      </w:tr>
      <w:tr w:rsidR="0006326C" w:rsidRPr="0098104B" w14:paraId="72EC16D3"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tcPr>
          <w:p w14:paraId="46EA6092" w14:textId="728B6F40" w:rsidR="0006326C" w:rsidRPr="0098104B" w:rsidRDefault="0006326C" w:rsidP="00AB4BCA">
            <w:pPr>
              <w:pStyle w:val="I-tableParagraph"/>
            </w:pPr>
            <w:r w:rsidRPr="0098104B">
              <w:rPr>
                <w:lang w:bidi="de-DE"/>
              </w:rPr>
              <w:t>Stundennachweis – Startdatum der Aufgabe</w:t>
            </w:r>
          </w:p>
        </w:tc>
        <w:tc>
          <w:tcPr>
            <w:tcW w:w="5594" w:type="dxa"/>
            <w:tcBorders>
              <w:top w:val="single" w:sz="4" w:space="0" w:color="A5A5A5"/>
              <w:left w:val="nil"/>
              <w:bottom w:val="nil"/>
              <w:right w:val="single" w:sz="4" w:space="0" w:color="A5A5A5"/>
            </w:tcBorders>
            <w:shd w:val="clear" w:color="auto" w:fill="auto"/>
            <w:noWrap/>
            <w:vAlign w:val="bottom"/>
          </w:tcPr>
          <w:p w14:paraId="28878AFF" w14:textId="17A10AC7" w:rsidR="0006326C" w:rsidRPr="0098104B" w:rsidRDefault="00000000" w:rsidP="00AB4BCA">
            <w:pPr>
              <w:pStyle w:val="I-tableParagraph"/>
            </w:pPr>
            <w:fldSimple w:instr=" MERGEFIELD TIMESHEETENTRY_TASK_BEGINDATE \* MERGEFORMAT  ">
              <w:r w:rsidR="00C15E99" w:rsidRPr="0098104B">
                <w:rPr>
                  <w:noProof/>
                </w:rPr>
                <w:t>«TIMESHEETENTRY_TASK_BEGINDATE»</w:t>
              </w:r>
            </w:fldSimple>
          </w:p>
        </w:tc>
      </w:tr>
      <w:tr w:rsidR="0006326C" w:rsidRPr="0098104B" w14:paraId="2DCACD09"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hideMark/>
          </w:tcPr>
          <w:p w14:paraId="663493B6" w14:textId="3D96929B" w:rsidR="0006326C" w:rsidRPr="0098104B" w:rsidRDefault="0006326C" w:rsidP="00AB4BCA">
            <w:pPr>
              <w:pStyle w:val="I-tableParagraph"/>
            </w:pPr>
            <w:r w:rsidRPr="0098104B">
              <w:rPr>
                <w:lang w:bidi="de-DE"/>
              </w:rPr>
              <w:t>Stundennachweis – Enddatum der Aufgabe</w:t>
            </w:r>
          </w:p>
        </w:tc>
        <w:tc>
          <w:tcPr>
            <w:tcW w:w="5594" w:type="dxa"/>
            <w:tcBorders>
              <w:top w:val="single" w:sz="4" w:space="0" w:color="A5A5A5"/>
              <w:left w:val="nil"/>
              <w:bottom w:val="nil"/>
              <w:right w:val="single" w:sz="4" w:space="0" w:color="A5A5A5"/>
            </w:tcBorders>
            <w:shd w:val="clear" w:color="auto" w:fill="auto"/>
            <w:noWrap/>
            <w:vAlign w:val="bottom"/>
            <w:hideMark/>
          </w:tcPr>
          <w:p w14:paraId="0A139F16" w14:textId="69241378" w:rsidR="0006326C" w:rsidRPr="0098104B" w:rsidRDefault="00000000" w:rsidP="00AB4BCA">
            <w:pPr>
              <w:pStyle w:val="I-tableParagraph"/>
            </w:pPr>
            <w:fldSimple w:instr=" MERGEFIELD TIMESHEETENTRY_TASK_ENDDATE \* MERGEFORMAT ">
              <w:r w:rsidR="00C15E99" w:rsidRPr="0098104B">
                <w:rPr>
                  <w:noProof/>
                </w:rPr>
                <w:t>«TIMESHEETENTRY_TASK_ENDDATE»</w:t>
              </w:r>
            </w:fldSimple>
          </w:p>
        </w:tc>
      </w:tr>
      <w:tr w:rsidR="0006326C" w:rsidRPr="0098104B" w14:paraId="5D00F488" w14:textId="77777777" w:rsidTr="00B939EA">
        <w:trPr>
          <w:trHeight w:val="300"/>
        </w:trPr>
        <w:tc>
          <w:tcPr>
            <w:tcW w:w="3756" w:type="dxa"/>
            <w:tcBorders>
              <w:top w:val="single" w:sz="4" w:space="0" w:color="A5A5A5"/>
              <w:left w:val="single" w:sz="4" w:space="0" w:color="A5A5A5"/>
              <w:bottom w:val="nil"/>
              <w:right w:val="nil"/>
            </w:tcBorders>
            <w:shd w:val="clear" w:color="auto" w:fill="auto"/>
            <w:noWrap/>
            <w:vAlign w:val="bottom"/>
            <w:hideMark/>
          </w:tcPr>
          <w:p w14:paraId="58289508" w14:textId="1A025296" w:rsidR="0006326C" w:rsidRPr="0098104B" w:rsidRDefault="0006326C" w:rsidP="00AB4BCA">
            <w:pPr>
              <w:pStyle w:val="I-tableParagraph"/>
            </w:pPr>
            <w:r w:rsidRPr="0098104B">
              <w:rPr>
                <w:lang w:bidi="de-DE"/>
              </w:rPr>
              <w:t>Stundennachweis – Status der Aufgabe</w:t>
            </w:r>
          </w:p>
        </w:tc>
        <w:tc>
          <w:tcPr>
            <w:tcW w:w="5594" w:type="dxa"/>
            <w:tcBorders>
              <w:top w:val="single" w:sz="4" w:space="0" w:color="A5A5A5"/>
              <w:left w:val="nil"/>
              <w:bottom w:val="nil"/>
              <w:right w:val="single" w:sz="4" w:space="0" w:color="A5A5A5"/>
            </w:tcBorders>
            <w:shd w:val="clear" w:color="auto" w:fill="auto"/>
            <w:noWrap/>
            <w:vAlign w:val="bottom"/>
            <w:hideMark/>
          </w:tcPr>
          <w:p w14:paraId="27EA27AE" w14:textId="674D699B" w:rsidR="0006326C" w:rsidRPr="0098104B" w:rsidRDefault="0006326C" w:rsidP="00AB4BCA">
            <w:pPr>
              <w:pStyle w:val="I-tableParagraph"/>
            </w:pPr>
            <w:r w:rsidRPr="0098104B">
              <w:rPr>
                <w:noProof/>
              </w:rPr>
              <w:fldChar w:fldCharType="begin"/>
            </w:r>
            <w:r w:rsidRPr="0098104B">
              <w:rPr>
                <w:noProof/>
              </w:rPr>
              <w:instrText xml:space="preserve"> MERGEFIELD TIMESHEETENTRY_TASK_STATUS \* MERGEFORMAT </w:instrText>
            </w:r>
            <w:r w:rsidRPr="0098104B">
              <w:rPr>
                <w:noProof/>
              </w:rPr>
              <w:fldChar w:fldCharType="separate"/>
            </w:r>
            <w:r w:rsidR="00C15E99" w:rsidRPr="0098104B">
              <w:rPr>
                <w:noProof/>
              </w:rPr>
              <w:t>«TIMESHEETENTRY_TASK_STATUS»</w:t>
            </w:r>
            <w:r w:rsidRPr="0098104B">
              <w:rPr>
                <w:noProof/>
              </w:rPr>
              <w:fldChar w:fldCharType="end"/>
            </w:r>
          </w:p>
        </w:tc>
      </w:tr>
      <w:tr w:rsidR="0006326C" w:rsidRPr="0098104B" w14:paraId="55675BBE"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08B1F9B3" w14:textId="06BBC74D" w:rsidR="0006326C" w:rsidRPr="0098104B" w:rsidRDefault="0006326C" w:rsidP="00AB4BCA">
            <w:pPr>
              <w:pStyle w:val="I-tableParagraph"/>
            </w:pPr>
            <w:r w:rsidRPr="0098104B">
              <w:rPr>
                <w:lang w:bidi="de-DE"/>
              </w:rPr>
              <w:t>Stundennachweis – Projekt-ID</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2EC4F7E8" w14:textId="259B0D7B" w:rsidR="0006326C" w:rsidRPr="0098104B" w:rsidRDefault="0006326C" w:rsidP="00AB4BCA">
            <w:pPr>
              <w:pStyle w:val="I-tableParagraph"/>
            </w:pPr>
            <w:r w:rsidRPr="0098104B">
              <w:rPr>
                <w:noProof/>
              </w:rPr>
              <w:fldChar w:fldCharType="begin"/>
            </w:r>
            <w:r w:rsidRPr="0098104B">
              <w:rPr>
                <w:noProof/>
              </w:rPr>
              <w:instrText xml:space="preserve"> MERGEFIELD TIMESHEETENTRY_PROJECT_PROJECTID \* MERGEFORMAT </w:instrText>
            </w:r>
            <w:r w:rsidRPr="0098104B">
              <w:rPr>
                <w:noProof/>
              </w:rPr>
              <w:fldChar w:fldCharType="separate"/>
            </w:r>
            <w:r w:rsidR="00C15E99" w:rsidRPr="0098104B">
              <w:rPr>
                <w:noProof/>
              </w:rPr>
              <w:t>«TIMESHEETENTRY_PROJECT_PROJECTID»</w:t>
            </w:r>
            <w:r w:rsidRPr="0098104B">
              <w:rPr>
                <w:noProof/>
              </w:rPr>
              <w:fldChar w:fldCharType="end"/>
            </w:r>
          </w:p>
        </w:tc>
      </w:tr>
      <w:tr w:rsidR="0006326C" w:rsidRPr="0098104B" w14:paraId="1ACE284E"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79376767" w14:textId="0110E92B" w:rsidR="0006326C" w:rsidRPr="0098104B" w:rsidRDefault="0006326C" w:rsidP="00AB4BCA">
            <w:pPr>
              <w:pStyle w:val="I-tableParagraph"/>
            </w:pPr>
            <w:r w:rsidRPr="0098104B">
              <w:rPr>
                <w:lang w:bidi="de-DE"/>
              </w:rPr>
              <w:t>Stundennachweis – Projektname</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5D86E363" w14:textId="58937EA2" w:rsidR="0006326C" w:rsidRPr="0098104B" w:rsidRDefault="0006326C" w:rsidP="00AB4BCA">
            <w:pPr>
              <w:pStyle w:val="I-tableParagraph"/>
            </w:pPr>
            <w:r w:rsidRPr="0098104B">
              <w:rPr>
                <w:noProof/>
              </w:rPr>
              <w:fldChar w:fldCharType="begin"/>
            </w:r>
            <w:r w:rsidRPr="0098104B">
              <w:rPr>
                <w:noProof/>
              </w:rPr>
              <w:instrText xml:space="preserve"> MERGEFIELD TIMESHEETENTRY_PROJECT_PROJECTNAME \* MERGEFORMAT </w:instrText>
            </w:r>
            <w:r w:rsidRPr="0098104B">
              <w:rPr>
                <w:noProof/>
              </w:rPr>
              <w:fldChar w:fldCharType="separate"/>
            </w:r>
            <w:r w:rsidR="00C15E99" w:rsidRPr="0098104B">
              <w:rPr>
                <w:noProof/>
              </w:rPr>
              <w:t>«TIMESHEETENTRY_PROJECT_PROJECTNAME»</w:t>
            </w:r>
            <w:r w:rsidRPr="0098104B">
              <w:rPr>
                <w:noProof/>
              </w:rPr>
              <w:fldChar w:fldCharType="end"/>
            </w:r>
          </w:p>
        </w:tc>
      </w:tr>
      <w:tr w:rsidR="0006326C" w:rsidRPr="0098104B" w14:paraId="504531C1"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71ECFBEB" w14:textId="73684BFD" w:rsidR="0006326C" w:rsidRPr="0098104B" w:rsidRDefault="0006326C" w:rsidP="00AB4BCA">
            <w:pPr>
              <w:pStyle w:val="I-tableParagraph"/>
            </w:pPr>
            <w:r w:rsidRPr="0098104B">
              <w:rPr>
                <w:lang w:bidi="de-DE"/>
              </w:rPr>
              <w:t>Stundennachweis – Startdatum des Projekts</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2B89606E" w14:textId="3391759D" w:rsidR="0006326C" w:rsidRPr="0098104B" w:rsidRDefault="00000000" w:rsidP="00AB4BCA">
            <w:pPr>
              <w:pStyle w:val="I-tableParagraph"/>
            </w:pPr>
            <w:fldSimple w:instr=" MERGEFIELD TIMESHEETENTRY_PROJECT_BEGINDATE \* MERGEFORMAT ">
              <w:r w:rsidR="00C15E99" w:rsidRPr="0098104B">
                <w:rPr>
                  <w:noProof/>
                </w:rPr>
                <w:t>«TIMESHEETENTRY_PROJECT_BEGINDATE»</w:t>
              </w:r>
            </w:fldSimple>
          </w:p>
        </w:tc>
      </w:tr>
      <w:tr w:rsidR="0006326C" w:rsidRPr="0098104B" w14:paraId="3B6D85A8"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09929222" w14:textId="0B783EC6" w:rsidR="0006326C" w:rsidRPr="0098104B" w:rsidRDefault="0006326C" w:rsidP="00AB4BCA">
            <w:pPr>
              <w:pStyle w:val="I-tableParagraph"/>
            </w:pPr>
            <w:r w:rsidRPr="0098104B">
              <w:rPr>
                <w:lang w:bidi="de-DE"/>
              </w:rPr>
              <w:t>Stundennachweis – Enddatum des Projekts</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56FCCDBC" w14:textId="40938274" w:rsidR="0006326C" w:rsidRPr="0098104B" w:rsidRDefault="00000000" w:rsidP="00AB4BCA">
            <w:pPr>
              <w:pStyle w:val="I-tableParagraph"/>
            </w:pPr>
            <w:fldSimple w:instr=" MERGEFIELD TIMESHEETENTRY_PROJECT_ENDDATE \* MERGEFORMAT ">
              <w:r w:rsidR="00C15E99" w:rsidRPr="0098104B">
                <w:rPr>
                  <w:noProof/>
                </w:rPr>
                <w:t>«TIMESHEETENTRY_PROJECT_ENDDATE»</w:t>
              </w:r>
            </w:fldSimple>
          </w:p>
        </w:tc>
      </w:tr>
      <w:tr w:rsidR="0006326C" w:rsidRPr="0098104B" w14:paraId="176C50ED"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hideMark/>
          </w:tcPr>
          <w:p w14:paraId="73AD4822" w14:textId="7FCC5E5F" w:rsidR="0006326C" w:rsidRPr="0098104B" w:rsidRDefault="0006326C" w:rsidP="00AB4BCA">
            <w:pPr>
              <w:pStyle w:val="I-tableParagraph"/>
            </w:pPr>
            <w:r w:rsidRPr="0098104B">
              <w:rPr>
                <w:lang w:bidi="de-DE"/>
              </w:rPr>
              <w:t>Stundennachweis – Kundenauftragsnummer</w:t>
            </w:r>
          </w:p>
        </w:tc>
        <w:tc>
          <w:tcPr>
            <w:tcW w:w="5594" w:type="dxa"/>
            <w:tcBorders>
              <w:top w:val="single" w:sz="4" w:space="0" w:color="A5A5A5"/>
              <w:left w:val="nil"/>
              <w:bottom w:val="single" w:sz="4" w:space="0" w:color="A5A5A5"/>
              <w:right w:val="single" w:sz="4" w:space="0" w:color="A5A5A5"/>
            </w:tcBorders>
            <w:shd w:val="clear" w:color="auto" w:fill="auto"/>
            <w:noWrap/>
            <w:vAlign w:val="bottom"/>
            <w:hideMark/>
          </w:tcPr>
          <w:p w14:paraId="59B532D7" w14:textId="4A320F73" w:rsidR="0006326C" w:rsidRPr="0098104B" w:rsidRDefault="0006326C" w:rsidP="00AB4BCA">
            <w:pPr>
              <w:pStyle w:val="I-tableParagraph"/>
            </w:pPr>
            <w:r w:rsidRPr="0098104B">
              <w:rPr>
                <w:noProof/>
              </w:rPr>
              <w:fldChar w:fldCharType="begin"/>
            </w:r>
            <w:r w:rsidRPr="0098104B">
              <w:rPr>
                <w:noProof/>
              </w:rPr>
              <w:instrText xml:space="preserve"> MERGEFIELD TIMESHEETENTRY_PROJECT_SONUMBER \* MERGEFORMAT </w:instrText>
            </w:r>
            <w:r w:rsidRPr="0098104B">
              <w:rPr>
                <w:noProof/>
              </w:rPr>
              <w:fldChar w:fldCharType="separate"/>
            </w:r>
            <w:r w:rsidR="00C15E99" w:rsidRPr="0098104B">
              <w:rPr>
                <w:noProof/>
              </w:rPr>
              <w:t>«TIMESHEETENTRY_PROJECT_SONUMBER»</w:t>
            </w:r>
            <w:r w:rsidRPr="0098104B">
              <w:rPr>
                <w:noProof/>
              </w:rPr>
              <w:fldChar w:fldCharType="end"/>
            </w:r>
          </w:p>
        </w:tc>
      </w:tr>
      <w:tr w:rsidR="0006326C" w:rsidRPr="0098104B" w14:paraId="360D301A"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1696060" w14:textId="2310E5C2" w:rsidR="0006326C" w:rsidRPr="0098104B" w:rsidRDefault="0006326C" w:rsidP="00AB4BCA">
            <w:pPr>
              <w:pStyle w:val="I-tableParagraph"/>
            </w:pPr>
            <w:r w:rsidRPr="0098104B">
              <w:rPr>
                <w:lang w:bidi="de-DE"/>
              </w:rPr>
              <w:t>Stundennachweis – Angebotsnummer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32A31945" w14:textId="6743E0E4" w:rsidR="0006326C" w:rsidRPr="0098104B" w:rsidRDefault="0006326C" w:rsidP="001E49CF">
            <w:pPr>
              <w:pStyle w:val="I-tableParagraph"/>
              <w:spacing w:line="480" w:lineRule="auto"/>
            </w:pPr>
            <w:r w:rsidRPr="0098104B">
              <w:rPr>
                <w:noProof/>
              </w:rPr>
              <w:fldChar w:fldCharType="begin"/>
            </w:r>
            <w:r w:rsidRPr="0098104B">
              <w:rPr>
                <w:noProof/>
              </w:rPr>
              <w:instrText xml:space="preserve"> MERGEFIELD TIMESHEETENTRY_PROJECT_PQNUMBER \* MERGEFORMAT </w:instrText>
            </w:r>
            <w:r w:rsidRPr="0098104B">
              <w:rPr>
                <w:noProof/>
              </w:rPr>
              <w:fldChar w:fldCharType="separate"/>
            </w:r>
            <w:r w:rsidR="00C15E99" w:rsidRPr="0098104B">
              <w:rPr>
                <w:noProof/>
              </w:rPr>
              <w:t>«TIMESHEETENTRY_PROJECT_PQNUMBER»</w:t>
            </w:r>
            <w:r w:rsidRPr="0098104B">
              <w:rPr>
                <w:noProof/>
              </w:rPr>
              <w:fldChar w:fldCharType="end"/>
            </w:r>
          </w:p>
        </w:tc>
      </w:tr>
      <w:tr w:rsidR="0006326C" w:rsidRPr="0098104B" w14:paraId="0185AE21"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2FB2C97" w14:textId="2D5C85ED" w:rsidR="0006326C" w:rsidRPr="0098104B" w:rsidRDefault="0006326C" w:rsidP="00AB4BCA">
            <w:pPr>
              <w:pStyle w:val="I-tableParagraph"/>
            </w:pPr>
            <w:r w:rsidRPr="0098104B">
              <w:rPr>
                <w:lang w:bidi="de-DE"/>
              </w:rPr>
              <w:t>Stundennachweis – Kaufauftragsnummer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8EA59D8" w14:textId="61400A63" w:rsidR="0006326C" w:rsidRPr="0098104B" w:rsidRDefault="0006326C" w:rsidP="001E49CF">
            <w:pPr>
              <w:pStyle w:val="I-tableParagraph"/>
              <w:spacing w:line="480" w:lineRule="auto"/>
            </w:pPr>
            <w:r w:rsidRPr="0098104B">
              <w:rPr>
                <w:noProof/>
              </w:rPr>
              <w:fldChar w:fldCharType="begin"/>
            </w:r>
            <w:r w:rsidRPr="0098104B">
              <w:rPr>
                <w:noProof/>
              </w:rPr>
              <w:instrText xml:space="preserve"> MERGEFIELD TIMESHEETENTRY_PROJECT_PONUMBER \* MERGEFORMAT </w:instrText>
            </w:r>
            <w:r w:rsidRPr="0098104B">
              <w:rPr>
                <w:noProof/>
              </w:rPr>
              <w:fldChar w:fldCharType="separate"/>
            </w:r>
            <w:r w:rsidR="00C15E99" w:rsidRPr="0098104B">
              <w:rPr>
                <w:noProof/>
              </w:rPr>
              <w:t>«TIMESHEETENTRY_PROJECT_PONUMBER»</w:t>
            </w:r>
            <w:r w:rsidRPr="0098104B">
              <w:rPr>
                <w:noProof/>
              </w:rPr>
              <w:fldChar w:fldCharType="end"/>
            </w:r>
          </w:p>
        </w:tc>
      </w:tr>
      <w:tr w:rsidR="0006326C" w:rsidRPr="0098104B" w14:paraId="04DCFA75"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075E8BB" w14:textId="4912D05A" w:rsidR="0006326C" w:rsidRPr="0098104B" w:rsidRDefault="0006326C" w:rsidP="00AB4BCA">
            <w:pPr>
              <w:pStyle w:val="I-tableParagraph"/>
            </w:pPr>
            <w:r w:rsidRPr="0098104B">
              <w:rPr>
                <w:lang w:bidi="de-DE"/>
              </w:rPr>
              <w:t>Stundennachweis – Kaufauftragsbetrag</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466DFF03" w14:textId="6FECA5E4" w:rsidR="0006326C" w:rsidRPr="0098104B" w:rsidRDefault="0006326C" w:rsidP="001E49CF">
            <w:pPr>
              <w:pStyle w:val="I-tableParagraph"/>
              <w:spacing w:line="480" w:lineRule="auto"/>
            </w:pPr>
            <w:r w:rsidRPr="0098104B">
              <w:rPr>
                <w:noProof/>
              </w:rPr>
              <w:fldChar w:fldCharType="begin"/>
            </w:r>
            <w:r w:rsidRPr="0098104B">
              <w:rPr>
                <w:noProof/>
              </w:rPr>
              <w:instrText xml:space="preserve"> MERGEFIELD TIMESHEETENTRY_PROJECT_POAMOUNT \* MERGEFORMAT </w:instrText>
            </w:r>
            <w:r w:rsidRPr="0098104B">
              <w:rPr>
                <w:noProof/>
              </w:rPr>
              <w:fldChar w:fldCharType="separate"/>
            </w:r>
            <w:r w:rsidR="00C15E99" w:rsidRPr="0098104B">
              <w:rPr>
                <w:noProof/>
              </w:rPr>
              <w:t>«TIMESHEETENTRY_PROJECT_POAMOUNT»</w:t>
            </w:r>
            <w:r w:rsidRPr="0098104B">
              <w:rPr>
                <w:noProof/>
              </w:rPr>
              <w:fldChar w:fldCharType="end"/>
            </w:r>
          </w:p>
        </w:tc>
      </w:tr>
      <w:tr w:rsidR="0006326C" w:rsidRPr="0098104B" w14:paraId="7B2E183F"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C811600" w14:textId="4002E98C" w:rsidR="0006326C" w:rsidRPr="0098104B" w:rsidRDefault="0006326C" w:rsidP="00AB4BCA">
            <w:pPr>
              <w:pStyle w:val="I-tableParagraph"/>
            </w:pPr>
            <w:r w:rsidRPr="0098104B">
              <w:rPr>
                <w:lang w:bidi="de-DE"/>
              </w:rPr>
              <w:t>Stundennachweis – Mitarbeiter-ID</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F35BA04" w14:textId="33DF2A21" w:rsidR="0006326C" w:rsidRPr="0098104B" w:rsidRDefault="0006326C" w:rsidP="00AB4BCA">
            <w:pPr>
              <w:pStyle w:val="I-tableParagraph"/>
            </w:pPr>
            <w:r w:rsidRPr="0098104B">
              <w:rPr>
                <w:noProof/>
              </w:rPr>
              <w:fldChar w:fldCharType="begin"/>
            </w:r>
            <w:r w:rsidRPr="0098104B">
              <w:rPr>
                <w:noProof/>
              </w:rPr>
              <w:instrText xml:space="preserve"> MERGEFIELD TIMESHEETENTRY_EMPLOYEEID \* MERGEFORMAT </w:instrText>
            </w:r>
            <w:r w:rsidRPr="0098104B">
              <w:rPr>
                <w:noProof/>
              </w:rPr>
              <w:fldChar w:fldCharType="separate"/>
            </w:r>
            <w:r w:rsidR="00C15E99" w:rsidRPr="0098104B">
              <w:rPr>
                <w:noProof/>
              </w:rPr>
              <w:t>«TIMESHEETENTRY_EMPLOYEEID»</w:t>
            </w:r>
            <w:r w:rsidRPr="0098104B">
              <w:rPr>
                <w:noProof/>
              </w:rPr>
              <w:fldChar w:fldCharType="end"/>
            </w:r>
          </w:p>
        </w:tc>
      </w:tr>
      <w:tr w:rsidR="0006326C" w:rsidRPr="0098104B" w14:paraId="5575113C"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2651F33" w14:textId="2D39EDA5" w:rsidR="0006326C" w:rsidRPr="0098104B" w:rsidRDefault="0006326C" w:rsidP="00AB4BCA">
            <w:pPr>
              <w:pStyle w:val="I-tableParagraph"/>
            </w:pPr>
            <w:r w:rsidRPr="0098104B">
              <w:rPr>
                <w:lang w:bidi="de-DE"/>
              </w:rPr>
              <w:t>Stundennachweis – Mitarbeitername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C6ABA2C" w14:textId="3528D778" w:rsidR="0006326C" w:rsidRPr="0098104B" w:rsidRDefault="0006326C" w:rsidP="00AB4BCA">
            <w:pPr>
              <w:pStyle w:val="I-tableParagraph"/>
            </w:pPr>
            <w:r w:rsidRPr="0098104B">
              <w:rPr>
                <w:noProof/>
              </w:rPr>
              <w:fldChar w:fldCharType="begin"/>
            </w:r>
            <w:r w:rsidRPr="0098104B">
              <w:rPr>
                <w:noProof/>
              </w:rPr>
              <w:instrText xml:space="preserve"> MERGEFIELD TIMESHEETENTRY_EMPLOYEENAME \* MERGEFORMAT </w:instrText>
            </w:r>
            <w:r w:rsidRPr="0098104B">
              <w:rPr>
                <w:noProof/>
              </w:rPr>
              <w:fldChar w:fldCharType="separate"/>
            </w:r>
            <w:r w:rsidR="00C15E99" w:rsidRPr="0098104B">
              <w:rPr>
                <w:noProof/>
              </w:rPr>
              <w:t>«TIMESHEETENTRY_EMPLOYEENAME»</w:t>
            </w:r>
            <w:r w:rsidRPr="0098104B">
              <w:rPr>
                <w:noProof/>
              </w:rPr>
              <w:fldChar w:fldCharType="end"/>
            </w:r>
          </w:p>
        </w:tc>
      </w:tr>
      <w:tr w:rsidR="0006326C" w:rsidRPr="0098104B" w14:paraId="22450ECD"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7231054" w14:textId="31FD8267" w:rsidR="0006326C" w:rsidRPr="0098104B" w:rsidRDefault="0006326C" w:rsidP="00AB4BCA">
            <w:pPr>
              <w:pStyle w:val="I-tableParagraph"/>
            </w:pPr>
            <w:r w:rsidRPr="0098104B">
              <w:rPr>
                <w:lang w:bidi="de-DE"/>
              </w:rPr>
              <w:t>Stundennachweis – Mitarbeitertitel</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7361EB6" w14:textId="5286E1D7" w:rsidR="0006326C" w:rsidRPr="0098104B" w:rsidRDefault="0006326C" w:rsidP="00AB4BCA">
            <w:pPr>
              <w:pStyle w:val="I-tableParagraph"/>
            </w:pPr>
            <w:r w:rsidRPr="0098104B">
              <w:rPr>
                <w:noProof/>
              </w:rPr>
              <w:fldChar w:fldCharType="begin"/>
            </w:r>
            <w:r w:rsidRPr="0098104B">
              <w:rPr>
                <w:noProof/>
              </w:rPr>
              <w:instrText xml:space="preserve"> MERGEFIELD TIMESHEETENTRY_EMPLOYEETITLE \* MERGEFORMAT </w:instrText>
            </w:r>
            <w:r w:rsidRPr="0098104B">
              <w:rPr>
                <w:noProof/>
              </w:rPr>
              <w:fldChar w:fldCharType="separate"/>
            </w:r>
            <w:r w:rsidR="00C15E99" w:rsidRPr="0098104B">
              <w:rPr>
                <w:noProof/>
              </w:rPr>
              <w:t>«TIMESHEETENTRY_EMPLOYEETITLE»</w:t>
            </w:r>
            <w:r w:rsidRPr="0098104B">
              <w:rPr>
                <w:noProof/>
              </w:rPr>
              <w:fldChar w:fldCharType="end"/>
            </w:r>
          </w:p>
        </w:tc>
      </w:tr>
      <w:tr w:rsidR="0006326C" w:rsidRPr="0098104B" w14:paraId="5849B950"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4E558A6A" w14:textId="471B0933" w:rsidR="0006326C" w:rsidRPr="0098104B" w:rsidRDefault="0006326C" w:rsidP="00AB4BCA">
            <w:pPr>
              <w:pStyle w:val="I-tableParagraph"/>
            </w:pPr>
            <w:r w:rsidRPr="0098104B">
              <w:rPr>
                <w:lang w:bidi="de-DE"/>
              </w:rPr>
              <w:t>Stundennachweis – Zeittyp</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42ABEA56" w14:textId="15354B56" w:rsidR="0006326C" w:rsidRPr="0098104B" w:rsidRDefault="0006326C" w:rsidP="00AB4BCA">
            <w:pPr>
              <w:pStyle w:val="I-tableParagraph"/>
            </w:pPr>
            <w:r w:rsidRPr="0098104B">
              <w:rPr>
                <w:noProof/>
                <w:lang w:bidi="de-DE"/>
              </w:rPr>
              <w:fldChar w:fldCharType="begin"/>
            </w:r>
            <w:r w:rsidRPr="0098104B">
              <w:rPr>
                <w:noProof/>
                <w:lang w:bidi="de-DE"/>
              </w:rPr>
              <w:instrText xml:space="preserve"> MERGEFIELD TIMESHEETENTRY_TIMETYPE \* MERGEFORMAT </w:instrText>
            </w:r>
            <w:r w:rsidRPr="0098104B">
              <w:rPr>
                <w:noProof/>
                <w:lang w:bidi="de-DE"/>
              </w:rPr>
              <w:fldChar w:fldCharType="separate"/>
            </w:r>
            <w:r w:rsidR="00C15E99" w:rsidRPr="0098104B">
              <w:rPr>
                <w:noProof/>
                <w:lang w:bidi="de-DE"/>
              </w:rPr>
              <w:t>«TIMESHEETENTRY_TIMETYPE»</w:t>
            </w:r>
            <w:r w:rsidRPr="0098104B">
              <w:rPr>
                <w:noProof/>
                <w:lang w:bidi="de-DE"/>
              </w:rPr>
              <w:fldChar w:fldCharType="end"/>
            </w:r>
          </w:p>
        </w:tc>
      </w:tr>
      <w:tr w:rsidR="0006326C" w:rsidRPr="0098104B" w14:paraId="29413F66"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F570443" w14:textId="424BD144" w:rsidR="0006326C" w:rsidRPr="0098104B" w:rsidRDefault="0006326C" w:rsidP="00AB4BCA">
            <w:pPr>
              <w:pStyle w:val="I-tableParagraph"/>
            </w:pPr>
            <w:r w:rsidRPr="0098104B">
              <w:rPr>
                <w:lang w:bidi="de-DE"/>
              </w:rPr>
              <w:t>Stundennachweis – Stunden</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84B3BC7" w14:textId="1F29D791" w:rsidR="0006326C" w:rsidRPr="0098104B" w:rsidRDefault="0006326C" w:rsidP="00AB4BCA">
            <w:pPr>
              <w:pStyle w:val="I-tableParagraph"/>
            </w:pPr>
            <w:r w:rsidRPr="0098104B">
              <w:rPr>
                <w:noProof/>
                <w:lang w:bidi="de-DE"/>
              </w:rPr>
              <w:fldChar w:fldCharType="begin"/>
            </w:r>
            <w:r w:rsidRPr="0098104B">
              <w:rPr>
                <w:noProof/>
                <w:lang w:bidi="de-DE"/>
              </w:rPr>
              <w:instrText xml:space="preserve"> MERGEFIELD TIMESHEETENTRY_QTY \* MERGEFORMAT </w:instrText>
            </w:r>
            <w:r w:rsidRPr="0098104B">
              <w:rPr>
                <w:noProof/>
                <w:lang w:bidi="de-DE"/>
              </w:rPr>
              <w:fldChar w:fldCharType="separate"/>
            </w:r>
            <w:r w:rsidR="00C15E99" w:rsidRPr="0098104B">
              <w:rPr>
                <w:noProof/>
                <w:lang w:bidi="de-DE"/>
              </w:rPr>
              <w:t>«TIMESHEETENTRY_QTY»</w:t>
            </w:r>
            <w:r w:rsidRPr="0098104B">
              <w:rPr>
                <w:noProof/>
                <w:lang w:bidi="de-DE"/>
              </w:rPr>
              <w:fldChar w:fldCharType="end"/>
            </w:r>
          </w:p>
        </w:tc>
      </w:tr>
      <w:tr w:rsidR="0006326C" w:rsidRPr="0098104B" w14:paraId="32F2F567"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F5F5F5"/>
            <w:noWrap/>
            <w:vAlign w:val="bottom"/>
          </w:tcPr>
          <w:p w14:paraId="4729FA6E" w14:textId="3CFA6F8C" w:rsidR="0006326C" w:rsidRPr="0098104B" w:rsidRDefault="0006326C" w:rsidP="00AB4BCA">
            <w:pPr>
              <w:pStyle w:val="I-tableParagraph"/>
              <w:rPr>
                <w:b/>
                <w:bCs/>
                <w:color w:val="006E00" w:themeColor="accent5" w:themeShade="80"/>
              </w:rPr>
            </w:pPr>
            <w:r w:rsidRPr="0098104B">
              <w:rPr>
                <w:b/>
                <w:color w:val="006E00" w:themeColor="accent5" w:themeShade="80"/>
                <w:lang w:bidi="de-DE"/>
              </w:rPr>
              <w:t>Ausgabeneinträge</w:t>
            </w:r>
          </w:p>
        </w:tc>
        <w:tc>
          <w:tcPr>
            <w:tcW w:w="5594" w:type="dxa"/>
            <w:tcBorders>
              <w:top w:val="single" w:sz="4" w:space="0" w:color="A5A5A5"/>
              <w:left w:val="nil"/>
              <w:bottom w:val="single" w:sz="4" w:space="0" w:color="A5A5A5"/>
              <w:right w:val="single" w:sz="4" w:space="0" w:color="A5A5A5"/>
            </w:tcBorders>
            <w:shd w:val="clear" w:color="auto" w:fill="F5F5F5"/>
            <w:noWrap/>
            <w:vAlign w:val="bottom"/>
          </w:tcPr>
          <w:p w14:paraId="307927A7" w14:textId="0E81321A" w:rsidR="0006326C" w:rsidRPr="0098104B" w:rsidRDefault="0006326C" w:rsidP="00AB4BCA">
            <w:pPr>
              <w:pStyle w:val="I-tableParagraph"/>
              <w:rPr>
                <w:b/>
                <w:bCs/>
                <w:color w:val="006E00" w:themeColor="accent5" w:themeShade="80"/>
              </w:rPr>
            </w:pPr>
            <w:r w:rsidRPr="0098104B">
              <w:rPr>
                <w:b/>
                <w:color w:val="006E00" w:themeColor="accent5" w:themeShade="80"/>
                <w:lang w:bidi="de-DE"/>
              </w:rPr>
              <w:t>Feldcode</w:t>
            </w:r>
          </w:p>
        </w:tc>
      </w:tr>
      <w:tr w:rsidR="00B939EA" w:rsidRPr="0098104B" w14:paraId="39C2772D"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C7CB6CD" w14:textId="00D7629E" w:rsidR="00B939EA" w:rsidRPr="0098104B" w:rsidRDefault="00B939EA" w:rsidP="00B939EA">
            <w:pPr>
              <w:pStyle w:val="I-tableParagraph"/>
            </w:pPr>
            <w:r w:rsidRPr="0098104B">
              <w:rPr>
                <w:lang w:bidi="de-DE"/>
              </w:rPr>
              <w:t>Tabellenanfang – Einträge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477DA226" w14:textId="46B4248C" w:rsidR="00B939EA" w:rsidRPr="0098104B" w:rsidRDefault="00B939EA" w:rsidP="00B939EA">
            <w:pPr>
              <w:pStyle w:val="I-tableParagraph"/>
            </w:pPr>
            <w:r w:rsidRPr="0098104B">
              <w:rPr>
                <w:noProof/>
              </w:rPr>
              <w:fldChar w:fldCharType="begin"/>
            </w:r>
            <w:r w:rsidRPr="0098104B">
              <w:rPr>
                <w:noProof/>
              </w:rPr>
              <w:instrText xml:space="preserve"> MERGEFIELD TableStart:ENTRIES \* MERGEFORMAT </w:instrText>
            </w:r>
            <w:r w:rsidRPr="0098104B">
              <w:rPr>
                <w:noProof/>
              </w:rPr>
              <w:fldChar w:fldCharType="separate"/>
            </w:r>
            <w:r w:rsidR="00C15E99" w:rsidRPr="0098104B">
              <w:rPr>
                <w:noProof/>
              </w:rPr>
              <w:t>«TableStart:ENTRIES»</w:t>
            </w:r>
            <w:r w:rsidRPr="0098104B">
              <w:rPr>
                <w:noProof/>
              </w:rPr>
              <w:fldChar w:fldCharType="end"/>
            </w:r>
          </w:p>
        </w:tc>
      </w:tr>
      <w:tr w:rsidR="00B939EA" w:rsidRPr="0098104B" w14:paraId="2FDECCC2"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5D226F58" w14:textId="2906EA72" w:rsidR="00B939EA" w:rsidRPr="0098104B" w:rsidRDefault="00B939EA" w:rsidP="00B939EA">
            <w:pPr>
              <w:pStyle w:val="I-tableParagraph"/>
            </w:pPr>
            <w:r w:rsidRPr="0098104B">
              <w:rPr>
                <w:lang w:bidi="de-DE"/>
              </w:rPr>
              <w:t>Tabellenende – Einträge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0D1669A0" w14:textId="1D53149C" w:rsidR="00B939EA" w:rsidRPr="0098104B" w:rsidRDefault="00B939EA" w:rsidP="00B939EA">
            <w:pPr>
              <w:pStyle w:val="I-tableParagraph"/>
            </w:pPr>
            <w:r w:rsidRPr="0098104B">
              <w:rPr>
                <w:noProof/>
              </w:rPr>
              <w:fldChar w:fldCharType="begin"/>
            </w:r>
            <w:r w:rsidRPr="0098104B">
              <w:rPr>
                <w:noProof/>
              </w:rPr>
              <w:instrText xml:space="preserve"> MERGEFIELD TableEnd:ENTRIES \* MERGEFORMAT </w:instrText>
            </w:r>
            <w:r w:rsidRPr="0098104B">
              <w:rPr>
                <w:noProof/>
              </w:rPr>
              <w:fldChar w:fldCharType="separate"/>
            </w:r>
            <w:r w:rsidR="00C15E99" w:rsidRPr="0098104B">
              <w:rPr>
                <w:noProof/>
              </w:rPr>
              <w:t>«TableEnd:ENTRIES»</w:t>
            </w:r>
            <w:r w:rsidRPr="0098104B">
              <w:rPr>
                <w:noProof/>
              </w:rPr>
              <w:fldChar w:fldCharType="end"/>
            </w:r>
          </w:p>
        </w:tc>
      </w:tr>
      <w:tr w:rsidR="0006326C" w:rsidRPr="0098104B" w14:paraId="79FA56AF"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C5CF8E8" w14:textId="26F76AFC" w:rsidR="0006326C" w:rsidRPr="0098104B" w:rsidRDefault="0006326C" w:rsidP="00AB4BCA">
            <w:pPr>
              <w:pStyle w:val="I-tableParagraph"/>
            </w:pPr>
            <w:r w:rsidRPr="0098104B">
              <w:rPr>
                <w:lang w:bidi="de-DE"/>
              </w:rPr>
              <w:t>Ausgaben – Zeilennummer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35C5A291" w14:textId="5C87109D" w:rsidR="0006326C" w:rsidRPr="0098104B" w:rsidRDefault="00000000" w:rsidP="00AB4BCA">
            <w:pPr>
              <w:pStyle w:val="I-tableParagraph"/>
            </w:pPr>
            <w:fldSimple w:instr=" MERGEFIELD EXPENSEENTRY_LINENO \* MERGEFORMAT ">
              <w:r w:rsidR="00C15E99" w:rsidRPr="0098104B">
                <w:rPr>
                  <w:noProof/>
                </w:rPr>
                <w:t>«</w:t>
              </w:r>
              <w:r w:rsidR="00C15E99" w:rsidRPr="0098104B">
                <w:rPr>
                  <w:noProof/>
                  <w:color w:val="auto"/>
                </w:rPr>
                <w:t>EXPENSEENTRY</w:t>
              </w:r>
              <w:r w:rsidR="00C15E99" w:rsidRPr="0098104B">
                <w:rPr>
                  <w:noProof/>
                </w:rPr>
                <w:t>_LINENO»</w:t>
              </w:r>
            </w:fldSimple>
          </w:p>
        </w:tc>
      </w:tr>
      <w:tr w:rsidR="001906EF" w:rsidRPr="0098104B" w14:paraId="0C68E3B4"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3DC78C1" w14:textId="4A7417A6" w:rsidR="0006326C" w:rsidRPr="0098104B" w:rsidRDefault="0006326C" w:rsidP="00727CE7">
            <w:pPr>
              <w:pStyle w:val="I-sectionHead"/>
              <w:rPr>
                <w:b w:val="0"/>
                <w:bCs/>
                <w:color w:val="auto"/>
              </w:rPr>
            </w:pPr>
            <w:r w:rsidRPr="0098104B">
              <w:rPr>
                <w:b w:val="0"/>
                <w:color w:val="auto"/>
                <w:lang w:bidi="de-DE"/>
              </w:rPr>
              <w:t>Ausgaben – Report-Nummer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0C113D49" w14:textId="778A1729" w:rsidR="0006326C" w:rsidRPr="0098104B" w:rsidRDefault="0006326C" w:rsidP="00727CE7">
            <w:pPr>
              <w:pStyle w:val="I-sectionHead"/>
              <w:rPr>
                <w:b w:val="0"/>
                <w:bCs/>
                <w:color w:val="auto"/>
              </w:rPr>
            </w:pPr>
            <w:r w:rsidRPr="0098104B">
              <w:rPr>
                <w:b w:val="0"/>
                <w:bCs/>
                <w:noProof/>
                <w:color w:val="auto"/>
              </w:rPr>
              <w:fldChar w:fldCharType="begin"/>
            </w:r>
            <w:r w:rsidRPr="0098104B">
              <w:rPr>
                <w:b w:val="0"/>
                <w:bCs/>
                <w:noProof/>
                <w:color w:val="auto"/>
              </w:rPr>
              <w:instrText xml:space="preserve"> MERGEFIELD EXPENSEENTRY_RECORDID \* MERGEFORMAT </w:instrText>
            </w:r>
            <w:r w:rsidRPr="0098104B">
              <w:rPr>
                <w:b w:val="0"/>
                <w:bCs/>
                <w:noProof/>
                <w:color w:val="auto"/>
              </w:rPr>
              <w:fldChar w:fldCharType="separate"/>
            </w:r>
            <w:r w:rsidR="00C15E99" w:rsidRPr="0098104B">
              <w:rPr>
                <w:b w:val="0"/>
                <w:bCs/>
                <w:noProof/>
                <w:color w:val="auto"/>
              </w:rPr>
              <w:t>«EXPENSEENTRY</w:t>
            </w:r>
            <w:r w:rsidR="00C15E99" w:rsidRPr="0098104B">
              <w:rPr>
                <w:b w:val="0"/>
                <w:bCs/>
                <w:noProof/>
              </w:rPr>
              <w:t>_</w:t>
            </w:r>
            <w:r w:rsidR="00C15E99" w:rsidRPr="0098104B">
              <w:rPr>
                <w:b w:val="0"/>
                <w:bCs/>
                <w:noProof/>
                <w:color w:val="auto"/>
              </w:rPr>
              <w:t>RECORDID»</w:t>
            </w:r>
            <w:r w:rsidRPr="0098104B">
              <w:rPr>
                <w:b w:val="0"/>
                <w:bCs/>
                <w:noProof/>
                <w:color w:val="auto"/>
              </w:rPr>
              <w:fldChar w:fldCharType="end"/>
            </w:r>
          </w:p>
        </w:tc>
      </w:tr>
      <w:tr w:rsidR="0006326C" w:rsidRPr="0098104B" w14:paraId="45E06205"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EF41D20" w14:textId="3649CAE4" w:rsidR="0006326C" w:rsidRPr="0098104B" w:rsidRDefault="0006326C" w:rsidP="00AA3D00">
            <w:pPr>
              <w:pStyle w:val="I-tableParagraph"/>
            </w:pPr>
            <w:r w:rsidRPr="0098104B">
              <w:rPr>
                <w:lang w:bidi="de-DE"/>
              </w:rPr>
              <w:t>Ausgaben – Eintragsdatum</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60E18F5" w14:textId="311D9C3B" w:rsidR="0006326C" w:rsidRPr="0098104B" w:rsidRDefault="00000000" w:rsidP="00AA3D00">
            <w:pPr>
              <w:pStyle w:val="I-tableParagraph"/>
            </w:pPr>
            <w:fldSimple w:instr=" MERGEFIELD EXPENSEENTRY_ENTRYDATE \* MERGEFORMAT ">
              <w:r w:rsidR="00C15E99" w:rsidRPr="0098104B">
                <w:rPr>
                  <w:noProof/>
                </w:rPr>
                <w:t>«EXPENSEENTRY_ENTRYDATE»</w:t>
              </w:r>
            </w:fldSimple>
          </w:p>
        </w:tc>
      </w:tr>
      <w:tr w:rsidR="0006326C" w:rsidRPr="0098104B" w14:paraId="261FA560"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44228CC2" w14:textId="78A8395C" w:rsidR="0006326C" w:rsidRPr="0098104B" w:rsidRDefault="0006326C" w:rsidP="00AA3D00">
            <w:pPr>
              <w:pStyle w:val="I-tableParagraph"/>
            </w:pPr>
            <w:r w:rsidRPr="0098104B">
              <w:rPr>
                <w:lang w:bidi="de-DE"/>
              </w:rPr>
              <w:t>Ausgaben – Betrag</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7C7EC384" w14:textId="61273CBA" w:rsidR="0006326C" w:rsidRPr="0098104B" w:rsidRDefault="0006326C" w:rsidP="00AA3D00">
            <w:pPr>
              <w:pStyle w:val="I-tableParagraph"/>
            </w:pPr>
            <w:r w:rsidRPr="0098104B">
              <w:fldChar w:fldCharType="begin"/>
            </w:r>
            <w:r w:rsidRPr="0098104B">
              <w:instrText xml:space="preserve"> MERGEFIELD EXPENSEENTRY_AMOUNT \# "#,###,##0.00" \* MERGEFORMAT </w:instrText>
            </w:r>
            <w:r w:rsidRPr="0098104B">
              <w:fldChar w:fldCharType="separate"/>
            </w:r>
            <w:r w:rsidR="00C15E99" w:rsidRPr="0098104B">
              <w:rPr>
                <w:noProof/>
              </w:rPr>
              <w:t>«EXPENSEENTRY_AMOUNT»</w:t>
            </w:r>
            <w:r w:rsidRPr="0098104B">
              <w:fldChar w:fldCharType="end"/>
            </w:r>
          </w:p>
        </w:tc>
      </w:tr>
      <w:tr w:rsidR="0006326C" w:rsidRPr="0098104B" w14:paraId="60F6689A"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6E5AF93" w14:textId="7E86EAC7" w:rsidR="0006326C" w:rsidRPr="0098104B" w:rsidRDefault="0006326C" w:rsidP="00AA3D00">
            <w:pPr>
              <w:pStyle w:val="I-tableParagraph"/>
            </w:pPr>
            <w:r w:rsidRPr="0098104B">
              <w:rPr>
                <w:lang w:bidi="de-DE"/>
              </w:rPr>
              <w:t>Ausgaben – Transaktionsbetrag</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248D6F5F" w14:textId="4B4A1BB4" w:rsidR="0006326C" w:rsidRPr="0098104B" w:rsidRDefault="0006326C" w:rsidP="00AA3D00">
            <w:pPr>
              <w:pStyle w:val="I-tableParagraph"/>
            </w:pPr>
            <w:r w:rsidRPr="0098104B">
              <w:fldChar w:fldCharType="begin"/>
            </w:r>
            <w:r w:rsidRPr="0098104B">
              <w:instrText xml:space="preserve"> MERGEFIELD EXPENSEENTRY_TRX_AMOUNT \# "#,###,##0.00" \* MERGEFORMAT </w:instrText>
            </w:r>
            <w:r w:rsidRPr="0098104B">
              <w:fldChar w:fldCharType="separate"/>
            </w:r>
            <w:r w:rsidR="00C15E99" w:rsidRPr="0098104B">
              <w:rPr>
                <w:noProof/>
              </w:rPr>
              <w:t>«EXPENSEENTRY_TRX_AMOUNT»</w:t>
            </w:r>
            <w:r w:rsidRPr="0098104B">
              <w:fldChar w:fldCharType="end"/>
            </w:r>
          </w:p>
        </w:tc>
      </w:tr>
      <w:tr w:rsidR="0006326C" w:rsidRPr="0098104B" w14:paraId="6AA8ABF2"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4C1D2CB0" w14:textId="7D003811" w:rsidR="0006326C" w:rsidRPr="0098104B" w:rsidRDefault="0006326C" w:rsidP="00AA3D00">
            <w:pPr>
              <w:pStyle w:val="I-tableParagraph"/>
            </w:pPr>
            <w:r w:rsidRPr="0098104B">
              <w:rPr>
                <w:lang w:bidi="de-DE"/>
              </w:rPr>
              <w:t>Ausgaben – Bezahlt an</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164831BC" w14:textId="6B957B1A" w:rsidR="0006326C" w:rsidRPr="0098104B" w:rsidRDefault="00000000" w:rsidP="00AA3D00">
            <w:pPr>
              <w:pStyle w:val="I-tableParagraph"/>
            </w:pPr>
            <w:fldSimple w:instr=" MERGEFIELD EXPENSEENTRY_DESCRIPTION \* MERGEFORMAT ">
              <w:r w:rsidR="00C15E99" w:rsidRPr="0098104B">
                <w:rPr>
                  <w:noProof/>
                </w:rPr>
                <w:t>«EXPENSEENTRY_DESCRIPTION»</w:t>
              </w:r>
            </w:fldSimple>
          </w:p>
        </w:tc>
      </w:tr>
      <w:tr w:rsidR="0006326C" w:rsidRPr="0098104B" w14:paraId="3D5DD93D"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63D95B06" w14:textId="5F6B6884" w:rsidR="0006326C" w:rsidRPr="0098104B" w:rsidRDefault="0006326C" w:rsidP="00AA3D00">
            <w:pPr>
              <w:pStyle w:val="I-tableParagraph"/>
            </w:pPr>
            <w:r w:rsidRPr="0098104B">
              <w:rPr>
                <w:lang w:bidi="de-DE"/>
              </w:rPr>
              <w:t>Ausgaben – Bezahlt</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2485D58A" w14:textId="1B881DDC" w:rsidR="0006326C" w:rsidRPr="0098104B" w:rsidRDefault="00000000" w:rsidP="00AA3D00">
            <w:pPr>
              <w:pStyle w:val="I-tableParagraph"/>
            </w:pPr>
            <w:fldSimple w:instr=" MERGEFIELD EXPENSEENTRY_DESCRIPTION2 \* MERGEFORMAT ">
              <w:r w:rsidR="00C15E99" w:rsidRPr="0098104B">
                <w:rPr>
                  <w:noProof/>
                </w:rPr>
                <w:t>«EXPENSEENTRY_DESCRIPTION2»</w:t>
              </w:r>
            </w:fldSimple>
          </w:p>
        </w:tc>
      </w:tr>
      <w:tr w:rsidR="0006326C" w:rsidRPr="0098104B" w14:paraId="63A685E1"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5463C549" w14:textId="38CA3199" w:rsidR="0006326C" w:rsidRPr="0098104B" w:rsidRDefault="0006326C" w:rsidP="00AA3D00">
            <w:pPr>
              <w:pStyle w:val="I-tableParagraph"/>
            </w:pPr>
            <w:r w:rsidRPr="0098104B">
              <w:rPr>
                <w:lang w:bidi="de-DE"/>
              </w:rPr>
              <w:t>Ausgaben – Kontonummer</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12947057" w14:textId="27E70A90" w:rsidR="0006326C" w:rsidRPr="0098104B" w:rsidRDefault="0006326C" w:rsidP="00AA3D00">
            <w:pPr>
              <w:pStyle w:val="I-tableParagraph"/>
            </w:pPr>
            <w:r w:rsidRPr="0098104B">
              <w:rPr>
                <w:noProof/>
              </w:rPr>
              <w:fldChar w:fldCharType="begin"/>
            </w:r>
            <w:r w:rsidRPr="0098104B">
              <w:rPr>
                <w:noProof/>
              </w:rPr>
              <w:instrText xml:space="preserve"> MERGEFIELD EXPENSEENTRY_ACCT_NO \* MERGEFORMAT </w:instrText>
            </w:r>
            <w:r w:rsidRPr="0098104B">
              <w:rPr>
                <w:noProof/>
              </w:rPr>
              <w:fldChar w:fldCharType="separate"/>
            </w:r>
            <w:r w:rsidR="00C15E99" w:rsidRPr="0098104B">
              <w:rPr>
                <w:noProof/>
              </w:rPr>
              <w:t>«EXPENSEENTRY_ACCT_NO»</w:t>
            </w:r>
            <w:r w:rsidRPr="0098104B">
              <w:rPr>
                <w:noProof/>
              </w:rPr>
              <w:fldChar w:fldCharType="end"/>
            </w:r>
          </w:p>
        </w:tc>
      </w:tr>
      <w:tr w:rsidR="0006326C" w:rsidRPr="0098104B" w14:paraId="75A0781F"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66B057F" w14:textId="19C5D1EA" w:rsidR="0006326C" w:rsidRPr="0098104B" w:rsidRDefault="0006326C" w:rsidP="00AA3D00">
            <w:pPr>
              <w:pStyle w:val="I-tableParagraph"/>
            </w:pPr>
            <w:r w:rsidRPr="0098104B">
              <w:rPr>
                <w:lang w:bidi="de-DE"/>
              </w:rPr>
              <w:t>Ausgaben – Kontotitel</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52BE9D2C" w14:textId="3E0F0BB3" w:rsidR="0006326C" w:rsidRPr="0098104B" w:rsidRDefault="0006326C" w:rsidP="00AA3D00">
            <w:pPr>
              <w:pStyle w:val="I-tableParagraph"/>
            </w:pPr>
            <w:r w:rsidRPr="0098104B">
              <w:rPr>
                <w:noProof/>
              </w:rPr>
              <w:fldChar w:fldCharType="begin"/>
            </w:r>
            <w:r w:rsidRPr="0098104B">
              <w:rPr>
                <w:noProof/>
              </w:rPr>
              <w:instrText xml:space="preserve"> MERGEFIELD EXPENSEENTRY_ACCOUNTTITLE \* MERGEFORMAT </w:instrText>
            </w:r>
            <w:r w:rsidRPr="0098104B">
              <w:rPr>
                <w:noProof/>
              </w:rPr>
              <w:fldChar w:fldCharType="separate"/>
            </w:r>
            <w:r w:rsidR="00C15E99" w:rsidRPr="0098104B">
              <w:rPr>
                <w:noProof/>
              </w:rPr>
              <w:t>«EXPENSEENTRY_ACCOUNTTITLE»</w:t>
            </w:r>
            <w:r w:rsidRPr="0098104B">
              <w:rPr>
                <w:noProof/>
              </w:rPr>
              <w:fldChar w:fldCharType="end"/>
            </w:r>
          </w:p>
        </w:tc>
      </w:tr>
      <w:tr w:rsidR="0006326C" w:rsidRPr="0098104B" w14:paraId="2B77F22A"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282D46FB" w14:textId="44FA5B30" w:rsidR="0006326C" w:rsidRPr="0098104B" w:rsidRDefault="0006326C" w:rsidP="00AA3D00">
            <w:pPr>
              <w:pStyle w:val="I-tableParagraph"/>
            </w:pPr>
            <w:r w:rsidRPr="0098104B">
              <w:rPr>
                <w:lang w:bidi="de-DE"/>
              </w:rPr>
              <w:t>Ausgaben – Kontolabel</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6C08DFA0" w14:textId="681D1E6B" w:rsidR="0006326C" w:rsidRPr="0098104B" w:rsidRDefault="0006326C" w:rsidP="00AA3D00">
            <w:pPr>
              <w:pStyle w:val="I-tableParagraph"/>
            </w:pPr>
            <w:r w:rsidRPr="0098104B">
              <w:rPr>
                <w:noProof/>
              </w:rPr>
              <w:fldChar w:fldCharType="begin"/>
            </w:r>
            <w:r w:rsidRPr="0098104B">
              <w:rPr>
                <w:noProof/>
              </w:rPr>
              <w:instrText xml:space="preserve"> MERGEFIELD EXPENSEENTRY_ACCOUNTLABEL \* MERGEFORMAT </w:instrText>
            </w:r>
            <w:r w:rsidRPr="0098104B">
              <w:rPr>
                <w:noProof/>
              </w:rPr>
              <w:fldChar w:fldCharType="separate"/>
            </w:r>
            <w:r w:rsidR="00C15E99" w:rsidRPr="0098104B">
              <w:rPr>
                <w:noProof/>
              </w:rPr>
              <w:t>«EXPENSEENTRY_ACCOUNTLABEL»</w:t>
            </w:r>
            <w:r w:rsidRPr="0098104B">
              <w:rPr>
                <w:noProof/>
              </w:rPr>
              <w:fldChar w:fldCharType="end"/>
            </w:r>
          </w:p>
        </w:tc>
      </w:tr>
      <w:tr w:rsidR="0006326C" w:rsidRPr="0098104B" w14:paraId="1ACCF3D0"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392049C" w14:textId="6B341C46" w:rsidR="0006326C" w:rsidRPr="0098104B" w:rsidRDefault="0006326C" w:rsidP="00AA3D00">
            <w:pPr>
              <w:pStyle w:val="I-tableParagraph"/>
            </w:pPr>
            <w:r w:rsidRPr="0098104B">
              <w:rPr>
                <w:lang w:bidi="de-DE"/>
              </w:rPr>
              <w:t>Ausgaben – Mitarbeiter-ID</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03C795DD" w14:textId="20775FFC" w:rsidR="0006326C" w:rsidRPr="0098104B" w:rsidRDefault="0006326C" w:rsidP="00AA3D00">
            <w:pPr>
              <w:pStyle w:val="I-tableParagraph"/>
            </w:pPr>
            <w:r w:rsidRPr="0098104B">
              <w:rPr>
                <w:noProof/>
              </w:rPr>
              <w:fldChar w:fldCharType="begin"/>
            </w:r>
            <w:r w:rsidRPr="0098104B">
              <w:rPr>
                <w:noProof/>
              </w:rPr>
              <w:instrText xml:space="preserve"> MERGEFIELD EXPENSEENTRY_EMPLOYEEID \* MERGEFORMAT </w:instrText>
            </w:r>
            <w:r w:rsidRPr="0098104B">
              <w:rPr>
                <w:noProof/>
              </w:rPr>
              <w:fldChar w:fldCharType="separate"/>
            </w:r>
            <w:r w:rsidR="00C15E99" w:rsidRPr="0098104B">
              <w:rPr>
                <w:noProof/>
              </w:rPr>
              <w:t>«EXPENSEENTRY_EMPLOYEEID»</w:t>
            </w:r>
            <w:r w:rsidRPr="0098104B">
              <w:rPr>
                <w:noProof/>
              </w:rPr>
              <w:fldChar w:fldCharType="end"/>
            </w:r>
          </w:p>
        </w:tc>
      </w:tr>
      <w:tr w:rsidR="0006326C" w:rsidRPr="0098104B" w14:paraId="62BBB43F"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43B232B4" w14:textId="4F392B4E" w:rsidR="0006326C" w:rsidRPr="0098104B" w:rsidRDefault="0006326C" w:rsidP="00AA3D00">
            <w:pPr>
              <w:pStyle w:val="I-tableParagraph"/>
            </w:pPr>
            <w:r w:rsidRPr="0098104B">
              <w:rPr>
                <w:lang w:bidi="de-DE"/>
              </w:rPr>
              <w:t>Ausgaben – Mitarbeitername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264FE973" w14:textId="14D0BB91" w:rsidR="0006326C" w:rsidRPr="0098104B" w:rsidRDefault="0006326C" w:rsidP="00AA3D00">
            <w:pPr>
              <w:pStyle w:val="I-tableParagraph"/>
            </w:pPr>
            <w:r w:rsidRPr="0098104B">
              <w:rPr>
                <w:noProof/>
              </w:rPr>
              <w:fldChar w:fldCharType="begin"/>
            </w:r>
            <w:r w:rsidRPr="0098104B">
              <w:rPr>
                <w:noProof/>
              </w:rPr>
              <w:instrText xml:space="preserve"> MERGEFIELD EXPENSEENTRY_EMPLOYEENAME \* MERGEFORMAT </w:instrText>
            </w:r>
            <w:r w:rsidRPr="0098104B">
              <w:rPr>
                <w:noProof/>
              </w:rPr>
              <w:fldChar w:fldCharType="separate"/>
            </w:r>
            <w:r w:rsidR="00C15E99" w:rsidRPr="0098104B">
              <w:rPr>
                <w:noProof/>
              </w:rPr>
              <w:t>«EXPENSEENTRY_EMPLOYEENAME»</w:t>
            </w:r>
            <w:r w:rsidRPr="0098104B">
              <w:rPr>
                <w:noProof/>
              </w:rPr>
              <w:fldChar w:fldCharType="end"/>
            </w:r>
          </w:p>
        </w:tc>
      </w:tr>
      <w:tr w:rsidR="0006326C" w:rsidRPr="0098104B" w14:paraId="0D86AF74"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55FEBC10" w14:textId="64670DDD" w:rsidR="0006326C" w:rsidRPr="0098104B" w:rsidRDefault="0006326C" w:rsidP="00AA3D00">
            <w:pPr>
              <w:pStyle w:val="I-tableParagraph"/>
              <w:rPr>
                <w:b/>
                <w:bCs/>
              </w:rPr>
            </w:pPr>
            <w:r w:rsidRPr="0098104B">
              <w:rPr>
                <w:b/>
                <w:color w:val="006E00" w:themeColor="accent5" w:themeShade="80"/>
                <w:lang w:bidi="de-DE"/>
              </w:rPr>
              <w:t>Gesamt</w:t>
            </w:r>
          </w:p>
        </w:tc>
        <w:tc>
          <w:tcPr>
            <w:tcW w:w="5594"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28819039" w14:textId="6E94B690" w:rsidR="0006326C" w:rsidRPr="0098104B" w:rsidRDefault="0006326C" w:rsidP="00AA3D00">
            <w:pPr>
              <w:pStyle w:val="I-tableParagraph"/>
              <w:rPr>
                <w:b/>
                <w:bCs/>
              </w:rPr>
            </w:pPr>
            <w:r w:rsidRPr="0098104B">
              <w:rPr>
                <w:b/>
                <w:color w:val="006E00" w:themeColor="accent5" w:themeShade="80"/>
                <w:lang w:bidi="de-DE"/>
              </w:rPr>
              <w:t>Feldcode</w:t>
            </w:r>
          </w:p>
        </w:tc>
      </w:tr>
      <w:tr w:rsidR="0006326C" w:rsidRPr="0098104B" w14:paraId="55FAD48C"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305B954" w14:textId="7FE60267" w:rsidR="0006326C" w:rsidRPr="0098104B" w:rsidRDefault="0006326C" w:rsidP="00AA3D00">
            <w:pPr>
              <w:pStyle w:val="I-tableParagraph"/>
            </w:pPr>
            <w:r w:rsidRPr="0098104B">
              <w:rPr>
                <w:lang w:bidi="de-DE"/>
              </w:rPr>
              <w:t>Gesamtbetrag</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0DA38A3C" w14:textId="47C1722F" w:rsidR="0006326C" w:rsidRPr="0098104B" w:rsidRDefault="00000000" w:rsidP="00AA3D00">
            <w:pPr>
              <w:pStyle w:val="I-tableParagraph"/>
            </w:pPr>
            <w:fldSimple w:instr=" MERGEFIELD  TOTALDUE  \* MERGEFORMAT ">
              <w:r w:rsidR="00C15E99" w:rsidRPr="0098104B">
                <w:rPr>
                  <w:noProof/>
                </w:rPr>
                <w:t>«TOTALDUE»</w:t>
              </w:r>
            </w:fldSimple>
          </w:p>
        </w:tc>
      </w:tr>
      <w:tr w:rsidR="0006326C" w:rsidRPr="0098104B" w14:paraId="5A565BD9"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12B8EAE9" w14:textId="602D9DA4" w:rsidR="0006326C" w:rsidRPr="0098104B" w:rsidRDefault="0006326C" w:rsidP="00AA3D00">
            <w:pPr>
              <w:pStyle w:val="I-tableParagraph"/>
            </w:pPr>
            <w:r w:rsidRPr="0098104B">
              <w:rPr>
                <w:lang w:bidi="de-DE"/>
              </w:rPr>
              <w:t>Gesamt bezahlt</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5B189D46" w14:textId="36BFF8FD" w:rsidR="0006326C" w:rsidRPr="0098104B" w:rsidRDefault="00000000" w:rsidP="00AA3D00">
            <w:pPr>
              <w:pStyle w:val="I-tableParagraph"/>
            </w:pPr>
            <w:fldSimple w:instr=" MERGEFIELD  TOTALPAID  \* MERGEFORMAT ">
              <w:r w:rsidR="00C15E99" w:rsidRPr="0098104B">
                <w:rPr>
                  <w:noProof/>
                </w:rPr>
                <w:t>«TOTALPAID»</w:t>
              </w:r>
            </w:fldSimple>
          </w:p>
        </w:tc>
      </w:tr>
      <w:tr w:rsidR="0006326C" w:rsidRPr="0098104B" w14:paraId="675B88FC"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3E0E705E" w14:textId="34DB11E2" w:rsidR="0006326C" w:rsidRPr="0098104B" w:rsidRDefault="0006326C" w:rsidP="00AA3D00">
            <w:pPr>
              <w:pStyle w:val="I-tableParagraph"/>
            </w:pPr>
            <w:r w:rsidRPr="0098104B">
              <w:rPr>
                <w:lang w:bidi="de-DE"/>
              </w:rPr>
              <w:t>Transaktionssumme</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4AF9AC80" w14:textId="16800787" w:rsidR="0006326C" w:rsidRPr="0098104B" w:rsidRDefault="00000000" w:rsidP="00AA3D00">
            <w:pPr>
              <w:pStyle w:val="I-tableParagraph"/>
            </w:pPr>
            <w:fldSimple w:instr=" MERGEFIELD  TRX_TOTAL  \* MERGEFORMAT ">
              <w:r w:rsidR="00C15E99" w:rsidRPr="0098104B">
                <w:rPr>
                  <w:noProof/>
                </w:rPr>
                <w:t>«TRX_TOTAL»</w:t>
              </w:r>
            </w:fldSimple>
          </w:p>
        </w:tc>
      </w:tr>
      <w:tr w:rsidR="0006326C" w:rsidRPr="0098104B" w14:paraId="48EA6AE9"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auto"/>
            <w:noWrap/>
            <w:vAlign w:val="bottom"/>
          </w:tcPr>
          <w:p w14:paraId="0B199E2B" w14:textId="0DB731CE" w:rsidR="0006326C" w:rsidRPr="0098104B" w:rsidRDefault="0006326C" w:rsidP="006D4FA0">
            <w:pPr>
              <w:pStyle w:val="I-sectionHead"/>
              <w:rPr>
                <w:b w:val="0"/>
                <w:bCs/>
                <w:color w:val="auto"/>
              </w:rPr>
            </w:pPr>
            <w:r w:rsidRPr="0098104B">
              <w:rPr>
                <w:b w:val="0"/>
                <w:color w:val="auto"/>
                <w:lang w:bidi="de-DE"/>
              </w:rPr>
              <w:t>Zwischensumme der Transaktion</w:t>
            </w:r>
          </w:p>
        </w:tc>
        <w:tc>
          <w:tcPr>
            <w:tcW w:w="5594" w:type="dxa"/>
            <w:tcBorders>
              <w:top w:val="single" w:sz="4" w:space="0" w:color="A5A5A5"/>
              <w:left w:val="nil"/>
              <w:bottom w:val="single" w:sz="4" w:space="0" w:color="A5A5A5"/>
              <w:right w:val="single" w:sz="4" w:space="0" w:color="A5A5A5"/>
            </w:tcBorders>
            <w:shd w:val="clear" w:color="auto" w:fill="auto"/>
            <w:noWrap/>
            <w:vAlign w:val="bottom"/>
          </w:tcPr>
          <w:p w14:paraId="70D57B5C" w14:textId="6AB88ECB" w:rsidR="0006326C" w:rsidRPr="0098104B" w:rsidRDefault="0006326C" w:rsidP="006D4FA0">
            <w:pPr>
              <w:pStyle w:val="I-sectionHead"/>
              <w:rPr>
                <w:b w:val="0"/>
                <w:bCs/>
                <w:noProof/>
                <w:color w:val="auto"/>
              </w:rPr>
            </w:pPr>
            <w:r w:rsidRPr="0098104B">
              <w:rPr>
                <w:b w:val="0"/>
                <w:bCs/>
                <w:color w:val="auto"/>
              </w:rPr>
              <w:fldChar w:fldCharType="begin"/>
            </w:r>
            <w:r w:rsidRPr="0098104B">
              <w:rPr>
                <w:b w:val="0"/>
                <w:bCs/>
                <w:color w:val="auto"/>
              </w:rPr>
              <w:instrText xml:space="preserve"> MERGEFIELD  TRX_SUBTOTAL  \* MERGEFORMAT </w:instrText>
            </w:r>
            <w:r w:rsidRPr="0098104B">
              <w:rPr>
                <w:b w:val="0"/>
                <w:bCs/>
                <w:color w:val="auto"/>
              </w:rPr>
              <w:fldChar w:fldCharType="separate"/>
            </w:r>
            <w:r w:rsidR="00C15E99" w:rsidRPr="0098104B">
              <w:rPr>
                <w:b w:val="0"/>
                <w:bCs/>
                <w:noProof/>
                <w:color w:val="auto"/>
              </w:rPr>
              <w:t>«TRX_SUBTOTAL»</w:t>
            </w:r>
            <w:r w:rsidRPr="0098104B">
              <w:rPr>
                <w:b w:val="0"/>
                <w:bCs/>
                <w:noProof/>
                <w:color w:val="auto"/>
              </w:rPr>
              <w:fldChar w:fldCharType="end"/>
            </w:r>
          </w:p>
        </w:tc>
      </w:tr>
    </w:tbl>
    <w:p w14:paraId="79D358E9" w14:textId="501F5021" w:rsidR="001906EF" w:rsidRPr="0098104B" w:rsidRDefault="001906EF" w:rsidP="00415F64">
      <w:pPr>
        <w:pStyle w:val="I-H3"/>
      </w:pPr>
      <w:bookmarkStart w:id="25" w:name="_Ref460481876"/>
    </w:p>
    <w:p w14:paraId="5C51D768" w14:textId="77777777" w:rsidR="00B939EA" w:rsidRPr="0098104B" w:rsidRDefault="00B939EA" w:rsidP="00415F64">
      <w:pPr>
        <w:pStyle w:val="I-H3"/>
      </w:pPr>
    </w:p>
    <w:p w14:paraId="3DA30742" w14:textId="3C06C8D9" w:rsidR="00217398" w:rsidRPr="0098104B" w:rsidRDefault="00217398" w:rsidP="00415F64">
      <w:pPr>
        <w:pStyle w:val="I-H3"/>
      </w:pPr>
      <w:bookmarkStart w:id="26" w:name="_Toc167458308"/>
      <w:r w:rsidRPr="0098104B">
        <w:rPr>
          <w:lang w:bidi="de-DE"/>
        </w:rPr>
        <w:t>Forderungen – Rechnung</w:t>
      </w:r>
      <w:bookmarkEnd w:id="22"/>
      <w:bookmarkEnd w:id="25"/>
      <w:r w:rsidRPr="0098104B">
        <w:rPr>
          <w:lang w:bidi="de-DE"/>
        </w:rPr>
        <w:t>en, Verkaufsrechnungen, Steuerrechnungen</w:t>
      </w:r>
      <w:bookmarkEnd w:id="26"/>
    </w:p>
    <w:p w14:paraId="325A5568" w14:textId="77777777" w:rsidR="00217398" w:rsidRPr="0098104B" w:rsidRDefault="00217398" w:rsidP="00727CE7">
      <w:pPr>
        <w:pStyle w:val="I-Normal"/>
      </w:pPr>
      <w:r w:rsidRPr="0098104B">
        <w:rPr>
          <w:lang w:bidi="de-DE"/>
        </w:rPr>
        <w:t xml:space="preserve">Sie können die folgenden Seriendruckfelder in Ihren benutzerdefinierten Dokumentvorlagen für Ausgangsrechnungen verwenden. </w:t>
      </w:r>
    </w:p>
    <w:tbl>
      <w:tblPr>
        <w:tblW w:w="9350" w:type="dxa"/>
        <w:tblLook w:val="04A0" w:firstRow="1" w:lastRow="0" w:firstColumn="1" w:lastColumn="0" w:noHBand="0" w:noVBand="1"/>
      </w:tblPr>
      <w:tblGrid>
        <w:gridCol w:w="2962"/>
        <w:gridCol w:w="6388"/>
      </w:tblGrid>
      <w:tr w:rsidR="00217398" w:rsidRPr="0098104B" w14:paraId="552B91BF" w14:textId="77777777" w:rsidTr="00AE6DC0">
        <w:trPr>
          <w:trHeight w:val="305"/>
          <w:tblHeader/>
        </w:trPr>
        <w:tc>
          <w:tcPr>
            <w:tcW w:w="2315" w:type="dxa"/>
            <w:tcBorders>
              <w:top w:val="single" w:sz="4" w:space="0" w:color="A5A5A5"/>
              <w:left w:val="single" w:sz="4" w:space="0" w:color="A5A5A5"/>
              <w:bottom w:val="nil"/>
              <w:right w:val="nil"/>
            </w:tcBorders>
            <w:shd w:val="clear" w:color="auto" w:fill="DCDCDC"/>
            <w:noWrap/>
            <w:vAlign w:val="bottom"/>
            <w:hideMark/>
          </w:tcPr>
          <w:p w14:paraId="4E8B35DF" w14:textId="77777777" w:rsidR="00217398" w:rsidRPr="0098104B" w:rsidRDefault="00217398" w:rsidP="00AB4BCA">
            <w:pPr>
              <w:pStyle w:val="I-tableHeader"/>
            </w:pPr>
            <w:r w:rsidRPr="0098104B">
              <w:rPr>
                <w:lang w:bidi="de-DE"/>
              </w:rPr>
              <w:t>Feldbezeichnung</w:t>
            </w:r>
          </w:p>
        </w:tc>
        <w:tc>
          <w:tcPr>
            <w:tcW w:w="7035" w:type="dxa"/>
            <w:tcBorders>
              <w:top w:val="single" w:sz="4" w:space="0" w:color="A5A5A5"/>
              <w:left w:val="nil"/>
              <w:bottom w:val="nil"/>
              <w:right w:val="single" w:sz="4" w:space="0" w:color="A5A5A5"/>
            </w:tcBorders>
            <w:shd w:val="clear" w:color="auto" w:fill="DCDCDC"/>
            <w:noWrap/>
            <w:vAlign w:val="bottom"/>
            <w:hideMark/>
          </w:tcPr>
          <w:p w14:paraId="4D9E839A" w14:textId="77777777" w:rsidR="00217398" w:rsidRPr="0098104B" w:rsidRDefault="00217398" w:rsidP="00AB4BCA">
            <w:pPr>
              <w:pStyle w:val="I-tableHeader"/>
            </w:pPr>
            <w:r w:rsidRPr="0098104B">
              <w:rPr>
                <w:lang w:bidi="de-DE"/>
              </w:rPr>
              <w:t>Seriendruckfeld</w:t>
            </w:r>
          </w:p>
        </w:tc>
      </w:tr>
      <w:tr w:rsidR="00217398" w:rsidRPr="0098104B" w14:paraId="18010E9B"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hideMark/>
          </w:tcPr>
          <w:p w14:paraId="03832E52" w14:textId="77777777" w:rsidR="00217398" w:rsidRPr="0098104B" w:rsidRDefault="00217398" w:rsidP="00727CE7">
            <w:pPr>
              <w:pStyle w:val="I-sectionHead"/>
            </w:pPr>
            <w:r w:rsidRPr="0098104B">
              <w:rPr>
                <w:lang w:bidi="de-DE"/>
              </w:rPr>
              <w:t>Kopfzeile</w:t>
            </w:r>
          </w:p>
        </w:tc>
        <w:tc>
          <w:tcPr>
            <w:tcW w:w="7035" w:type="dxa"/>
            <w:tcBorders>
              <w:top w:val="single" w:sz="4" w:space="0" w:color="A5A5A5"/>
              <w:left w:val="nil"/>
              <w:bottom w:val="nil"/>
              <w:right w:val="single" w:sz="4" w:space="0" w:color="A5A5A5"/>
            </w:tcBorders>
            <w:shd w:val="clear" w:color="auto" w:fill="F5F5F5"/>
            <w:noWrap/>
            <w:vAlign w:val="bottom"/>
            <w:hideMark/>
          </w:tcPr>
          <w:p w14:paraId="5A94C2C6" w14:textId="77777777" w:rsidR="00217398" w:rsidRPr="0098104B" w:rsidRDefault="00217398" w:rsidP="00727CE7">
            <w:pPr>
              <w:pStyle w:val="I-sectionHead"/>
            </w:pPr>
            <w:r w:rsidRPr="0098104B">
              <w:rPr>
                <w:lang w:bidi="de-DE"/>
              </w:rPr>
              <w:t>Feldcode</w:t>
            </w:r>
          </w:p>
        </w:tc>
      </w:tr>
      <w:tr w:rsidR="00217398" w:rsidRPr="0098104B" w14:paraId="2E692AAC"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7B9A20A1" w14:textId="77777777" w:rsidR="00217398" w:rsidRPr="0098104B" w:rsidRDefault="00217398" w:rsidP="00AB4BCA">
            <w:pPr>
              <w:pStyle w:val="I-tableParagraph"/>
            </w:pPr>
            <w:r w:rsidRPr="0098104B">
              <w:rPr>
                <w:lang w:bidi="de-DE"/>
              </w:rPr>
              <w:t>Rechnungsnummer</w:t>
            </w:r>
          </w:p>
        </w:tc>
        <w:tc>
          <w:tcPr>
            <w:tcW w:w="7035" w:type="dxa"/>
            <w:tcBorders>
              <w:top w:val="single" w:sz="4" w:space="0" w:color="A5A5A5"/>
              <w:left w:val="nil"/>
              <w:bottom w:val="nil"/>
              <w:right w:val="single" w:sz="4" w:space="0" w:color="A5A5A5"/>
            </w:tcBorders>
            <w:shd w:val="clear" w:color="auto" w:fill="auto"/>
            <w:noWrap/>
            <w:vAlign w:val="bottom"/>
            <w:hideMark/>
          </w:tcPr>
          <w:p w14:paraId="62E2B5E6" w14:textId="500C0C08" w:rsidR="00217398" w:rsidRPr="0098104B" w:rsidRDefault="00217398" w:rsidP="00AB4BCA">
            <w:pPr>
              <w:pStyle w:val="I-tableParagraph"/>
            </w:pPr>
            <w:fldSimple w:instr=" MERGEFIELD RECORDID \* MERGEFORMAT ">
              <w:r w:rsidR="00C15E99" w:rsidRPr="0098104B">
                <w:rPr>
                  <w:noProof/>
                </w:rPr>
                <w:t>«RECORDID»</w:t>
              </w:r>
            </w:fldSimple>
          </w:p>
        </w:tc>
      </w:tr>
      <w:tr w:rsidR="00217398" w:rsidRPr="0098104B" w14:paraId="666E014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1396D477" w14:textId="77777777" w:rsidR="00217398" w:rsidRPr="0098104B" w:rsidRDefault="00217398" w:rsidP="00AB4BCA">
            <w:pPr>
              <w:pStyle w:val="I-tableParagraph"/>
            </w:pPr>
            <w:r w:rsidRPr="0098104B">
              <w:rPr>
                <w:lang w:bidi="de-DE"/>
              </w:rPr>
              <w:t>Datensatznummer</w:t>
            </w:r>
          </w:p>
        </w:tc>
        <w:tc>
          <w:tcPr>
            <w:tcW w:w="7035" w:type="dxa"/>
            <w:tcBorders>
              <w:top w:val="single" w:sz="4" w:space="0" w:color="A5A5A5"/>
              <w:left w:val="nil"/>
              <w:bottom w:val="nil"/>
              <w:right w:val="single" w:sz="4" w:space="0" w:color="A5A5A5"/>
            </w:tcBorders>
            <w:shd w:val="clear" w:color="auto" w:fill="auto"/>
            <w:noWrap/>
            <w:vAlign w:val="bottom"/>
          </w:tcPr>
          <w:p w14:paraId="1C6193C1" w14:textId="6927DABC" w:rsidR="00217398" w:rsidRPr="0098104B" w:rsidRDefault="00C5502C" w:rsidP="00AB4BCA">
            <w:pPr>
              <w:pStyle w:val="I-tableParagraph"/>
              <w:rPr>
                <w:color w:val="000000"/>
              </w:rPr>
            </w:pPr>
            <w:r w:rsidRPr="0098104B">
              <w:rPr>
                <w:noProof/>
              </w:rPr>
              <w:fldChar w:fldCharType="begin"/>
            </w:r>
            <w:r w:rsidRPr="0098104B">
              <w:rPr>
                <w:noProof/>
              </w:rPr>
              <w:instrText xml:space="preserve"> MERGEFIELD RECORDNO \* MERGEFORMAT </w:instrText>
            </w:r>
            <w:r w:rsidRPr="0098104B">
              <w:rPr>
                <w:noProof/>
              </w:rPr>
              <w:fldChar w:fldCharType="separate"/>
            </w:r>
            <w:r w:rsidR="00C15E99" w:rsidRPr="0098104B">
              <w:rPr>
                <w:noProof/>
              </w:rPr>
              <w:t>«RECORDNO»</w:t>
            </w:r>
            <w:r w:rsidRPr="0098104B">
              <w:rPr>
                <w:noProof/>
              </w:rPr>
              <w:fldChar w:fldCharType="end"/>
            </w:r>
          </w:p>
        </w:tc>
      </w:tr>
      <w:tr w:rsidR="00217398" w:rsidRPr="0098104B" w14:paraId="63C41627"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253389B6" w14:textId="77777777" w:rsidR="00217398" w:rsidRPr="0098104B" w:rsidRDefault="00217398" w:rsidP="00AB4BCA">
            <w:pPr>
              <w:pStyle w:val="I-tableParagraph"/>
            </w:pPr>
            <w:r w:rsidRPr="0098104B">
              <w:rPr>
                <w:lang w:bidi="de-DE"/>
              </w:rPr>
              <w:t>Datum</w:t>
            </w:r>
          </w:p>
        </w:tc>
        <w:tc>
          <w:tcPr>
            <w:tcW w:w="7035" w:type="dxa"/>
            <w:tcBorders>
              <w:top w:val="single" w:sz="4" w:space="0" w:color="A5A5A5"/>
              <w:left w:val="nil"/>
              <w:bottom w:val="nil"/>
              <w:right w:val="single" w:sz="4" w:space="0" w:color="A5A5A5"/>
            </w:tcBorders>
            <w:shd w:val="clear" w:color="auto" w:fill="auto"/>
            <w:noWrap/>
            <w:vAlign w:val="bottom"/>
            <w:hideMark/>
          </w:tcPr>
          <w:p w14:paraId="4536D632" w14:textId="3E39A24B" w:rsidR="00217398" w:rsidRPr="0098104B" w:rsidRDefault="00000000" w:rsidP="00AB4BCA">
            <w:pPr>
              <w:pStyle w:val="I-tableParagraph"/>
            </w:pPr>
            <w:fldSimple w:instr=" MERGEFIELD WHENCREATED \* MERGEFORMAT ">
              <w:r w:rsidR="00C15E99" w:rsidRPr="0098104B">
                <w:rPr>
                  <w:noProof/>
                </w:rPr>
                <w:t>«WHENCREATED»</w:t>
              </w:r>
            </w:fldSimple>
          </w:p>
        </w:tc>
      </w:tr>
      <w:tr w:rsidR="00561D8A" w:rsidRPr="0098104B" w14:paraId="3E6E69B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26608445" w14:textId="4790AD44" w:rsidR="00561D8A" w:rsidRPr="0098104B" w:rsidRDefault="00561D8A" w:rsidP="00AB4BCA">
            <w:pPr>
              <w:pStyle w:val="I-tableParagraph"/>
              <w:rPr>
                <w:highlight w:val="yellow"/>
              </w:rPr>
            </w:pPr>
            <w:r w:rsidRPr="0098104B">
              <w:rPr>
                <w:lang w:bidi="de-DE"/>
              </w:rPr>
              <w:t>Stand</w:t>
            </w:r>
          </w:p>
        </w:tc>
        <w:tc>
          <w:tcPr>
            <w:tcW w:w="7035" w:type="dxa"/>
            <w:tcBorders>
              <w:top w:val="single" w:sz="4" w:space="0" w:color="A5A5A5"/>
              <w:left w:val="nil"/>
              <w:bottom w:val="nil"/>
              <w:right w:val="single" w:sz="4" w:space="0" w:color="A5A5A5"/>
            </w:tcBorders>
            <w:shd w:val="clear" w:color="auto" w:fill="auto"/>
            <w:noWrap/>
            <w:vAlign w:val="bottom"/>
          </w:tcPr>
          <w:p w14:paraId="5FBF06A2" w14:textId="2C32AEB7" w:rsidR="00561D8A" w:rsidRPr="0098104B" w:rsidRDefault="00000000" w:rsidP="00AB4BCA">
            <w:pPr>
              <w:pStyle w:val="I-tableParagraph"/>
              <w:rPr>
                <w:highlight w:val="yellow"/>
              </w:rPr>
            </w:pPr>
            <w:fldSimple w:instr=" MERGEFIELD ASOFDATE \* MERGEFORMAT ">
              <w:r w:rsidR="00C15E99" w:rsidRPr="0098104B">
                <w:rPr>
                  <w:noProof/>
                </w:rPr>
                <w:t>«ASOFDATE»</w:t>
              </w:r>
            </w:fldSimple>
          </w:p>
        </w:tc>
      </w:tr>
      <w:tr w:rsidR="00217398" w:rsidRPr="0098104B" w14:paraId="2F9E121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7492B5C6" w14:textId="77777777" w:rsidR="00217398" w:rsidRPr="0098104B" w:rsidRDefault="00217398" w:rsidP="00AB4BCA">
            <w:pPr>
              <w:pStyle w:val="I-tableParagraph"/>
            </w:pPr>
            <w:r w:rsidRPr="0098104B">
              <w:rPr>
                <w:lang w:bidi="de-DE"/>
              </w:rPr>
              <w:t>Fälligkeitsdatum</w:t>
            </w:r>
          </w:p>
        </w:tc>
        <w:tc>
          <w:tcPr>
            <w:tcW w:w="7035" w:type="dxa"/>
            <w:tcBorders>
              <w:top w:val="single" w:sz="4" w:space="0" w:color="A5A5A5"/>
              <w:left w:val="nil"/>
              <w:bottom w:val="nil"/>
              <w:right w:val="single" w:sz="4" w:space="0" w:color="A5A5A5"/>
            </w:tcBorders>
            <w:shd w:val="clear" w:color="auto" w:fill="auto"/>
            <w:noWrap/>
            <w:vAlign w:val="bottom"/>
            <w:hideMark/>
          </w:tcPr>
          <w:p w14:paraId="3B546471" w14:textId="508CCE05" w:rsidR="00217398" w:rsidRPr="0098104B" w:rsidRDefault="00000000" w:rsidP="00AB4BCA">
            <w:pPr>
              <w:pStyle w:val="I-tableParagraph"/>
            </w:pPr>
            <w:fldSimple w:instr=" MERGEFIELD WHENDUE \* MERGEFORMAT ">
              <w:r w:rsidR="00C15E99" w:rsidRPr="0098104B">
                <w:rPr>
                  <w:noProof/>
                </w:rPr>
                <w:t>«WHENDUE»</w:t>
              </w:r>
            </w:fldSimple>
          </w:p>
        </w:tc>
      </w:tr>
      <w:tr w:rsidR="00217398" w:rsidRPr="0098104B" w14:paraId="6FD4CED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E293B1F" w14:textId="77777777" w:rsidR="00217398" w:rsidRPr="0098104B" w:rsidRDefault="00217398" w:rsidP="00AB4BCA">
            <w:pPr>
              <w:pStyle w:val="I-tableParagraph"/>
            </w:pPr>
            <w:r w:rsidRPr="0098104B">
              <w:rPr>
                <w:lang w:bidi="de-DE"/>
              </w:rPr>
              <w:t>Rabattdatum</w:t>
            </w:r>
          </w:p>
        </w:tc>
        <w:tc>
          <w:tcPr>
            <w:tcW w:w="7035" w:type="dxa"/>
            <w:tcBorders>
              <w:top w:val="single" w:sz="4" w:space="0" w:color="A5A5A5"/>
              <w:left w:val="nil"/>
              <w:bottom w:val="nil"/>
              <w:right w:val="single" w:sz="4" w:space="0" w:color="A5A5A5"/>
            </w:tcBorders>
            <w:shd w:val="clear" w:color="auto" w:fill="auto"/>
            <w:noWrap/>
            <w:vAlign w:val="bottom"/>
          </w:tcPr>
          <w:p w14:paraId="6ECDFFA2" w14:textId="1C8C7093" w:rsidR="00217398" w:rsidRPr="0098104B" w:rsidRDefault="00C5502C" w:rsidP="00AB4BCA">
            <w:pPr>
              <w:pStyle w:val="I-tableParagraph"/>
              <w:rPr>
                <w:color w:val="000000"/>
              </w:rPr>
            </w:pPr>
            <w:r w:rsidRPr="0098104B">
              <w:rPr>
                <w:noProof/>
              </w:rPr>
              <w:fldChar w:fldCharType="begin"/>
            </w:r>
            <w:r w:rsidRPr="0098104B">
              <w:rPr>
                <w:noProof/>
              </w:rPr>
              <w:instrText xml:space="preserve"> MERGEFIELD WHENDISCOUNT \* MERGEFORMAT </w:instrText>
            </w:r>
            <w:r w:rsidRPr="0098104B">
              <w:rPr>
                <w:noProof/>
              </w:rPr>
              <w:fldChar w:fldCharType="separate"/>
            </w:r>
            <w:r w:rsidR="00C15E99" w:rsidRPr="0098104B">
              <w:rPr>
                <w:noProof/>
              </w:rPr>
              <w:t>«WHENDISCOUNT»</w:t>
            </w:r>
            <w:r w:rsidRPr="0098104B">
              <w:rPr>
                <w:noProof/>
              </w:rPr>
              <w:fldChar w:fldCharType="end"/>
            </w:r>
          </w:p>
        </w:tc>
      </w:tr>
      <w:tr w:rsidR="00F32164" w:rsidRPr="0098104B" w14:paraId="6C8ACF52"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3C01B95" w14:textId="281D6FCE" w:rsidR="00F32164" w:rsidRPr="0098104B" w:rsidRDefault="00F32164" w:rsidP="00AB4BCA">
            <w:pPr>
              <w:pStyle w:val="I-tableParagraph"/>
            </w:pPr>
            <w:r w:rsidRPr="0098104B">
              <w:rPr>
                <w:lang w:bidi="de-DE"/>
              </w:rPr>
              <w:t>Betrag</w:t>
            </w:r>
          </w:p>
        </w:tc>
        <w:tc>
          <w:tcPr>
            <w:tcW w:w="7035" w:type="dxa"/>
            <w:tcBorders>
              <w:top w:val="single" w:sz="4" w:space="0" w:color="A5A5A5"/>
              <w:left w:val="nil"/>
              <w:bottom w:val="nil"/>
              <w:right w:val="single" w:sz="4" w:space="0" w:color="A5A5A5"/>
            </w:tcBorders>
            <w:shd w:val="clear" w:color="auto" w:fill="auto"/>
            <w:noWrap/>
            <w:vAlign w:val="bottom"/>
          </w:tcPr>
          <w:p w14:paraId="0BEF0B22" w14:textId="59BADB69" w:rsidR="00F32164" w:rsidRPr="0098104B" w:rsidRDefault="00000000" w:rsidP="00AB4BCA">
            <w:pPr>
              <w:pStyle w:val="I-tableParagraph"/>
              <w:rPr>
                <w:noProof/>
              </w:rPr>
            </w:pPr>
            <w:fldSimple w:instr=" MERGEFIELD AMOUNTDUE \* MERGEFORMAT ">
              <w:r w:rsidR="00C15E99" w:rsidRPr="0098104B">
                <w:rPr>
                  <w:noProof/>
                </w:rPr>
                <w:t>«AMOUNTDUE»</w:t>
              </w:r>
            </w:fldSimple>
          </w:p>
        </w:tc>
      </w:tr>
      <w:tr w:rsidR="00217398" w:rsidRPr="0098104B" w14:paraId="5743A2E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38480D13" w14:textId="77777777" w:rsidR="00217398" w:rsidRPr="0098104B" w:rsidRDefault="00217398" w:rsidP="00AB4BCA">
            <w:pPr>
              <w:pStyle w:val="I-tableParagraph"/>
            </w:pPr>
            <w:r w:rsidRPr="0098104B">
              <w:rPr>
                <w:lang w:bidi="de-DE"/>
              </w:rPr>
              <w:t>Gesamtbetrag</w:t>
            </w:r>
          </w:p>
        </w:tc>
        <w:tc>
          <w:tcPr>
            <w:tcW w:w="7035" w:type="dxa"/>
            <w:tcBorders>
              <w:top w:val="single" w:sz="4" w:space="0" w:color="A5A5A5"/>
              <w:left w:val="nil"/>
              <w:bottom w:val="nil"/>
              <w:right w:val="single" w:sz="4" w:space="0" w:color="A5A5A5"/>
            </w:tcBorders>
            <w:shd w:val="clear" w:color="auto" w:fill="auto"/>
            <w:noWrap/>
            <w:vAlign w:val="bottom"/>
            <w:hideMark/>
          </w:tcPr>
          <w:p w14:paraId="3F2A5D21" w14:textId="1C8FC822" w:rsidR="00217398" w:rsidRPr="0098104B" w:rsidRDefault="00000000" w:rsidP="00AB4BCA">
            <w:pPr>
              <w:pStyle w:val="I-tableParagraph"/>
            </w:pPr>
            <w:fldSimple w:instr=" MERGEFIELD TRX_TOTALDUE \* MERGEFORMAT ">
              <w:r w:rsidR="00C15E99" w:rsidRPr="0098104B">
                <w:rPr>
                  <w:noProof/>
                </w:rPr>
                <w:t>«TRX_TOTALDUE»</w:t>
              </w:r>
            </w:fldSimple>
          </w:p>
        </w:tc>
      </w:tr>
      <w:tr w:rsidR="00217398" w:rsidRPr="0098104B" w14:paraId="5D8BA9DC"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8CDC25F" w14:textId="77777777" w:rsidR="00217398" w:rsidRPr="0098104B" w:rsidRDefault="00217398" w:rsidP="00AB4BCA">
            <w:pPr>
              <w:pStyle w:val="I-tableParagraph"/>
            </w:pPr>
            <w:r w:rsidRPr="0098104B">
              <w:rPr>
                <w:lang w:bidi="de-DE"/>
              </w:rPr>
              <w:t>Gesamt bezahlt</w:t>
            </w:r>
          </w:p>
        </w:tc>
        <w:tc>
          <w:tcPr>
            <w:tcW w:w="7035" w:type="dxa"/>
            <w:tcBorders>
              <w:top w:val="single" w:sz="4" w:space="0" w:color="A5A5A5"/>
              <w:left w:val="nil"/>
              <w:bottom w:val="nil"/>
              <w:right w:val="single" w:sz="4" w:space="0" w:color="A5A5A5"/>
            </w:tcBorders>
            <w:shd w:val="clear" w:color="auto" w:fill="auto"/>
            <w:noWrap/>
            <w:vAlign w:val="bottom"/>
          </w:tcPr>
          <w:p w14:paraId="68A6AEC5" w14:textId="2021C117" w:rsidR="00217398" w:rsidRPr="0098104B" w:rsidRDefault="00000000" w:rsidP="00AB4BCA">
            <w:pPr>
              <w:pStyle w:val="I-tableParagraph"/>
              <w:rPr>
                <w:color w:val="000000"/>
              </w:rPr>
            </w:pPr>
            <w:fldSimple w:instr=" MERGEFIELD TRX_TOTALPAID \* MERGEFORMAT ">
              <w:r w:rsidR="00C15E99" w:rsidRPr="0098104B">
                <w:rPr>
                  <w:noProof/>
                </w:rPr>
                <w:t>«TRX_TOTALPAID»</w:t>
              </w:r>
            </w:fldSimple>
          </w:p>
        </w:tc>
      </w:tr>
      <w:tr w:rsidR="00217398" w:rsidRPr="0098104B" w14:paraId="3FB9EDFD"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52004525" w14:textId="77777777" w:rsidR="00217398" w:rsidRPr="0098104B" w:rsidRDefault="00217398" w:rsidP="00AB4BCA">
            <w:pPr>
              <w:pStyle w:val="I-tableParagraph"/>
            </w:pPr>
            <w:r w:rsidRPr="0098104B">
              <w:rPr>
                <w:lang w:bidi="de-DE"/>
              </w:rPr>
              <w:t>Kunden-ID</w:t>
            </w:r>
          </w:p>
        </w:tc>
        <w:tc>
          <w:tcPr>
            <w:tcW w:w="7035" w:type="dxa"/>
            <w:tcBorders>
              <w:top w:val="single" w:sz="4" w:space="0" w:color="A5A5A5"/>
              <w:left w:val="nil"/>
              <w:bottom w:val="nil"/>
              <w:right w:val="single" w:sz="4" w:space="0" w:color="A5A5A5"/>
            </w:tcBorders>
            <w:shd w:val="clear" w:color="auto" w:fill="auto"/>
            <w:noWrap/>
            <w:vAlign w:val="bottom"/>
            <w:hideMark/>
          </w:tcPr>
          <w:p w14:paraId="6F698FAE" w14:textId="5A9753D4" w:rsidR="00217398" w:rsidRPr="0098104B" w:rsidRDefault="00217398" w:rsidP="00AB4BCA">
            <w:pPr>
              <w:pStyle w:val="I-tableParagraph"/>
            </w:pPr>
            <w:fldSimple w:instr=" MERGEFIELD CUSTOMERID \* MERGEFORMAT ">
              <w:r w:rsidR="00C15E99" w:rsidRPr="0098104B">
                <w:rPr>
                  <w:noProof/>
                </w:rPr>
                <w:t>«CUSTOMERID»</w:t>
              </w:r>
            </w:fldSimple>
          </w:p>
        </w:tc>
      </w:tr>
      <w:tr w:rsidR="00217398" w:rsidRPr="0098104B" w14:paraId="66487375"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5AEBCC6A" w14:textId="77777777" w:rsidR="00217398" w:rsidRPr="0098104B" w:rsidRDefault="00217398" w:rsidP="00AB4BCA">
            <w:pPr>
              <w:pStyle w:val="I-tableParagraph"/>
            </w:pPr>
            <w:r w:rsidRPr="0098104B">
              <w:rPr>
                <w:lang w:bidi="de-DE"/>
              </w:rPr>
              <w:t>Kundenname</w:t>
            </w:r>
          </w:p>
        </w:tc>
        <w:tc>
          <w:tcPr>
            <w:tcW w:w="7035" w:type="dxa"/>
            <w:tcBorders>
              <w:top w:val="single" w:sz="4" w:space="0" w:color="A5A5A5"/>
              <w:left w:val="nil"/>
              <w:bottom w:val="nil"/>
              <w:right w:val="single" w:sz="4" w:space="0" w:color="A5A5A5"/>
            </w:tcBorders>
            <w:shd w:val="clear" w:color="auto" w:fill="auto"/>
            <w:noWrap/>
            <w:vAlign w:val="bottom"/>
            <w:hideMark/>
          </w:tcPr>
          <w:p w14:paraId="230DDF9E" w14:textId="34BD3339" w:rsidR="00217398" w:rsidRPr="0098104B" w:rsidRDefault="00C5502C" w:rsidP="00AB4BCA">
            <w:pPr>
              <w:pStyle w:val="I-tableParagraph"/>
            </w:pPr>
            <w:r w:rsidRPr="0098104B">
              <w:rPr>
                <w:noProof/>
              </w:rPr>
              <w:fldChar w:fldCharType="begin"/>
            </w:r>
            <w:r w:rsidRPr="0098104B">
              <w:rPr>
                <w:noProof/>
              </w:rPr>
              <w:instrText xml:space="preserve"> MERGEFIELD CUSTOMERNAME \* MERGEFORMAT </w:instrText>
            </w:r>
            <w:r w:rsidRPr="0098104B">
              <w:rPr>
                <w:noProof/>
              </w:rPr>
              <w:fldChar w:fldCharType="separate"/>
            </w:r>
            <w:r w:rsidR="00C15E99" w:rsidRPr="0098104B">
              <w:rPr>
                <w:noProof/>
              </w:rPr>
              <w:t>«CUSTOMERNAME»</w:t>
            </w:r>
            <w:r w:rsidRPr="0098104B">
              <w:rPr>
                <w:noProof/>
              </w:rPr>
              <w:fldChar w:fldCharType="end"/>
            </w:r>
          </w:p>
        </w:tc>
      </w:tr>
      <w:tr w:rsidR="00217398" w:rsidRPr="0098104B" w14:paraId="633F592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hideMark/>
          </w:tcPr>
          <w:p w14:paraId="04823F27" w14:textId="77777777" w:rsidR="00217398" w:rsidRPr="0098104B" w:rsidRDefault="00217398" w:rsidP="00AB4BCA">
            <w:pPr>
              <w:pStyle w:val="I-tableParagraph"/>
            </w:pPr>
            <w:r w:rsidRPr="0098104B">
              <w:rPr>
                <w:lang w:bidi="de-DE"/>
              </w:rPr>
              <w:t>Laufzeit</w:t>
            </w:r>
          </w:p>
        </w:tc>
        <w:tc>
          <w:tcPr>
            <w:tcW w:w="7035" w:type="dxa"/>
            <w:tcBorders>
              <w:top w:val="single" w:sz="4" w:space="0" w:color="A5A5A5"/>
              <w:left w:val="nil"/>
              <w:bottom w:val="single" w:sz="4" w:space="0" w:color="A5A5A5"/>
              <w:right w:val="single" w:sz="4" w:space="0" w:color="A5A5A5"/>
            </w:tcBorders>
            <w:shd w:val="clear" w:color="auto" w:fill="auto"/>
            <w:noWrap/>
            <w:vAlign w:val="bottom"/>
            <w:hideMark/>
          </w:tcPr>
          <w:p w14:paraId="13BD6103" w14:textId="5661C3A9" w:rsidR="00217398" w:rsidRPr="0098104B" w:rsidRDefault="00C5502C" w:rsidP="00AB4BCA">
            <w:pPr>
              <w:pStyle w:val="I-tableParagraph"/>
            </w:pPr>
            <w:r w:rsidRPr="0098104B">
              <w:rPr>
                <w:noProof/>
              </w:rPr>
              <w:fldChar w:fldCharType="begin"/>
            </w:r>
            <w:r w:rsidRPr="0098104B">
              <w:rPr>
                <w:noProof/>
              </w:rPr>
              <w:instrText xml:space="preserve"> MERGEFIELD TERMNAME \* MERGEFORMAT </w:instrText>
            </w:r>
            <w:r w:rsidRPr="0098104B">
              <w:rPr>
                <w:noProof/>
              </w:rPr>
              <w:fldChar w:fldCharType="separate"/>
            </w:r>
            <w:r w:rsidR="00C15E99" w:rsidRPr="0098104B">
              <w:rPr>
                <w:noProof/>
              </w:rPr>
              <w:t>«TERMNAME»</w:t>
            </w:r>
            <w:r w:rsidRPr="0098104B">
              <w:rPr>
                <w:noProof/>
              </w:rPr>
              <w:fldChar w:fldCharType="end"/>
            </w:r>
          </w:p>
        </w:tc>
      </w:tr>
      <w:tr w:rsidR="00921963" w:rsidRPr="0098104B" w14:paraId="0847050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7AE013F" w14:textId="0D54077D" w:rsidR="00921963" w:rsidRPr="0098104B" w:rsidRDefault="00921963" w:rsidP="00AB4BCA">
            <w:pPr>
              <w:pStyle w:val="I-tableParagraph"/>
            </w:pPr>
            <w:r w:rsidRPr="0098104B">
              <w:rPr>
                <w:lang w:bidi="de-DE"/>
              </w:rPr>
              <w:t>Geschäftsbereich</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09727D8B" w14:textId="4C69D861" w:rsidR="00921963" w:rsidRPr="0098104B" w:rsidRDefault="00000000" w:rsidP="00AB4BCA">
            <w:pPr>
              <w:pStyle w:val="I-tableParagraph"/>
              <w:rPr>
                <w:noProof/>
              </w:rPr>
            </w:pPr>
            <w:fldSimple w:instr=" MERGEFIELD ENTITY \* MERGEFORMAT ">
              <w:r w:rsidR="00C15E99" w:rsidRPr="0098104B">
                <w:rPr>
                  <w:noProof/>
                </w:rPr>
                <w:t>«ENTITY»</w:t>
              </w:r>
            </w:fldSimple>
          </w:p>
        </w:tc>
      </w:tr>
      <w:tr w:rsidR="00E670F1" w:rsidRPr="0098104B" w14:paraId="08AD563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2D0B7D6" w14:textId="7DCF70D4" w:rsidR="00E670F1" w:rsidRPr="0098104B" w:rsidRDefault="00E670F1" w:rsidP="00AB4BCA">
            <w:pPr>
              <w:pStyle w:val="I-tableParagraph"/>
            </w:pPr>
            <w:r w:rsidRPr="0098104B">
              <w:rPr>
                <w:lang w:bidi="de-DE"/>
              </w:rPr>
              <w:t>Währung</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6C2954F6" w14:textId="0A8B4B70" w:rsidR="00E670F1" w:rsidRPr="0098104B" w:rsidRDefault="00000000" w:rsidP="00AB4BCA">
            <w:pPr>
              <w:pStyle w:val="I-tableParagraph"/>
              <w:rPr>
                <w:noProof/>
              </w:rPr>
            </w:pPr>
            <w:fldSimple w:instr=" MERGEFIELD TRX_CURRENCY \* MERGEFORMAT ">
              <w:r w:rsidR="00C15E99" w:rsidRPr="0098104B">
                <w:rPr>
                  <w:noProof/>
                </w:rPr>
                <w:t>«TRX_CURRENCY»</w:t>
              </w:r>
            </w:fldSimple>
          </w:p>
        </w:tc>
      </w:tr>
      <w:tr w:rsidR="00193F45" w:rsidRPr="0098104B" w14:paraId="406C938F"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3B3B5083" w14:textId="5BCC967E" w:rsidR="00193F45" w:rsidRPr="0098104B" w:rsidRDefault="00193F45" w:rsidP="00AB4BCA">
            <w:pPr>
              <w:pStyle w:val="I-tableParagraph"/>
              <w:rPr>
                <w:highlight w:val="yellow"/>
              </w:rPr>
            </w:pPr>
            <w:r w:rsidRPr="0098104B">
              <w:rPr>
                <w:lang w:bidi="de-DE"/>
              </w:rPr>
              <w:t>Währungssymbol</w:t>
            </w:r>
          </w:p>
        </w:tc>
        <w:tc>
          <w:tcPr>
            <w:tcW w:w="7035" w:type="dxa"/>
            <w:tcBorders>
              <w:top w:val="single" w:sz="4" w:space="0" w:color="A5A5A5"/>
              <w:left w:val="nil"/>
              <w:bottom w:val="nil"/>
              <w:right w:val="single" w:sz="4" w:space="0" w:color="A5A5A5"/>
            </w:tcBorders>
            <w:shd w:val="clear" w:color="auto" w:fill="auto"/>
            <w:noWrap/>
            <w:vAlign w:val="bottom"/>
          </w:tcPr>
          <w:p w14:paraId="6D8C74DF" w14:textId="5D1D051C" w:rsidR="00193F45" w:rsidRPr="0098104B" w:rsidRDefault="00000000" w:rsidP="00AB4BCA">
            <w:pPr>
              <w:pStyle w:val="I-tableParagraph"/>
            </w:pPr>
            <w:fldSimple w:instr=" MERGEFIELD TRX_CURRENCY_SYMBOL \* MERGEFORMAT ">
              <w:r w:rsidR="00C15E99" w:rsidRPr="0098104B">
                <w:rPr>
                  <w:noProof/>
                </w:rPr>
                <w:t>«TRX_CURRENCY_SYMBOL»</w:t>
              </w:r>
            </w:fldSimple>
          </w:p>
        </w:tc>
      </w:tr>
      <w:tr w:rsidR="00193F45" w:rsidRPr="0098104B" w14:paraId="1757A523"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3DCFE74" w14:textId="4BB74E14" w:rsidR="00193F45" w:rsidRPr="0098104B" w:rsidRDefault="00193F45" w:rsidP="00AB4BCA">
            <w:pPr>
              <w:pStyle w:val="I-tableParagraph"/>
              <w:rPr>
                <w:highlight w:val="yellow"/>
              </w:rPr>
            </w:pPr>
            <w:r w:rsidRPr="0098104B">
              <w:rPr>
                <w:lang w:bidi="de-DE"/>
              </w:rPr>
              <w:t>Fälliger Betrag</w:t>
            </w:r>
          </w:p>
        </w:tc>
        <w:tc>
          <w:tcPr>
            <w:tcW w:w="7035" w:type="dxa"/>
            <w:tcBorders>
              <w:top w:val="single" w:sz="4" w:space="0" w:color="A5A5A5"/>
              <w:left w:val="nil"/>
              <w:bottom w:val="nil"/>
              <w:right w:val="single" w:sz="4" w:space="0" w:color="A5A5A5"/>
            </w:tcBorders>
            <w:shd w:val="clear" w:color="auto" w:fill="auto"/>
            <w:noWrap/>
            <w:vAlign w:val="bottom"/>
          </w:tcPr>
          <w:p w14:paraId="001A9876" w14:textId="33DA9355" w:rsidR="00193F45" w:rsidRPr="0098104B" w:rsidRDefault="00000000" w:rsidP="00AB4BCA">
            <w:pPr>
              <w:pStyle w:val="I-tableParagraph"/>
            </w:pPr>
            <w:fldSimple w:instr=" MERGEFIELD TRX_AMOUNTDUE \* MERGEFORMAT ">
              <w:r w:rsidR="00C15E99" w:rsidRPr="0098104B">
                <w:rPr>
                  <w:noProof/>
                </w:rPr>
                <w:t>«TRX_AMOUNTDUE»</w:t>
              </w:r>
            </w:fldSimple>
          </w:p>
        </w:tc>
      </w:tr>
      <w:tr w:rsidR="00917A93" w:rsidRPr="0098104B" w14:paraId="44C3C177"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2D0B4A44" w14:textId="40947BEA" w:rsidR="00917A93" w:rsidRPr="0098104B" w:rsidRDefault="003D1255" w:rsidP="00AB4BCA">
            <w:pPr>
              <w:pStyle w:val="I-tableParagraph"/>
              <w:rPr>
                <w:highlight w:val="yellow"/>
              </w:rPr>
            </w:pPr>
            <w:r w:rsidRPr="0098104B">
              <w:rPr>
                <w:lang w:bidi="de-DE"/>
              </w:rPr>
              <w:t>Basiswährung</w:t>
            </w:r>
          </w:p>
        </w:tc>
        <w:tc>
          <w:tcPr>
            <w:tcW w:w="7035" w:type="dxa"/>
            <w:tcBorders>
              <w:top w:val="single" w:sz="4" w:space="0" w:color="A5A5A5"/>
              <w:left w:val="nil"/>
              <w:bottom w:val="nil"/>
              <w:right w:val="single" w:sz="4" w:space="0" w:color="A5A5A5"/>
            </w:tcBorders>
            <w:shd w:val="clear" w:color="auto" w:fill="auto"/>
            <w:noWrap/>
            <w:vAlign w:val="bottom"/>
          </w:tcPr>
          <w:p w14:paraId="252CDA69" w14:textId="1B9955C2" w:rsidR="00917A93" w:rsidRPr="0098104B" w:rsidRDefault="00000000" w:rsidP="00AB4BCA">
            <w:pPr>
              <w:pStyle w:val="I-tableParagraph"/>
            </w:pPr>
            <w:fldSimple w:instr=" MERGEFIELD BASE_CURRENCY \* MERGEFORMAT ">
              <w:r w:rsidR="00C15E99" w:rsidRPr="0098104B">
                <w:rPr>
                  <w:noProof/>
                </w:rPr>
                <w:t>«BASE_CURRENCY»</w:t>
              </w:r>
            </w:fldSimple>
          </w:p>
        </w:tc>
      </w:tr>
      <w:tr w:rsidR="006E74E0" w:rsidRPr="0098104B" w14:paraId="7212576E"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317608BA" w14:textId="335F681C" w:rsidR="006E74E0" w:rsidRPr="0098104B" w:rsidRDefault="005820F2" w:rsidP="00AB4BCA">
            <w:pPr>
              <w:pStyle w:val="I-tableParagraph"/>
              <w:rPr>
                <w:highlight w:val="yellow"/>
              </w:rPr>
            </w:pPr>
            <w:r w:rsidRPr="0098104B">
              <w:rPr>
                <w:lang w:bidi="de-DE"/>
              </w:rPr>
              <w:t>Symbol für die Basiswährung</w:t>
            </w:r>
          </w:p>
        </w:tc>
        <w:tc>
          <w:tcPr>
            <w:tcW w:w="7035" w:type="dxa"/>
            <w:tcBorders>
              <w:top w:val="single" w:sz="4" w:space="0" w:color="A5A5A5"/>
              <w:left w:val="nil"/>
              <w:bottom w:val="nil"/>
              <w:right w:val="single" w:sz="4" w:space="0" w:color="A5A5A5"/>
            </w:tcBorders>
            <w:shd w:val="clear" w:color="auto" w:fill="auto"/>
            <w:noWrap/>
            <w:vAlign w:val="bottom"/>
          </w:tcPr>
          <w:p w14:paraId="18398790" w14:textId="5B1FAA84" w:rsidR="006E74E0" w:rsidRPr="0098104B" w:rsidRDefault="00000000" w:rsidP="00AB4BCA">
            <w:pPr>
              <w:pStyle w:val="I-tableParagraph"/>
            </w:pPr>
            <w:fldSimple w:instr=" MERGEFIELD BASE_CURRENCY_SYMBOL \* MERGEFORMAT ">
              <w:r w:rsidR="00C15E99" w:rsidRPr="0098104B">
                <w:rPr>
                  <w:noProof/>
                </w:rPr>
                <w:t>«BASE_CURRENCY_SYMBOL»</w:t>
              </w:r>
            </w:fldSimple>
          </w:p>
        </w:tc>
      </w:tr>
      <w:tr w:rsidR="00217398" w:rsidRPr="0098104B" w14:paraId="5E46E93F"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hideMark/>
          </w:tcPr>
          <w:p w14:paraId="104BF554" w14:textId="77777777" w:rsidR="00217398" w:rsidRPr="0098104B" w:rsidRDefault="00217398" w:rsidP="00727CE7">
            <w:pPr>
              <w:pStyle w:val="I-sectionHead"/>
            </w:pPr>
            <w:r w:rsidRPr="0098104B">
              <w:rPr>
                <w:lang w:bidi="de-DE"/>
              </w:rPr>
              <w:t>Rechnung an — Kunde</w:t>
            </w:r>
          </w:p>
        </w:tc>
        <w:tc>
          <w:tcPr>
            <w:tcW w:w="7035" w:type="dxa"/>
            <w:tcBorders>
              <w:top w:val="single" w:sz="4" w:space="0" w:color="A5A5A5"/>
              <w:left w:val="nil"/>
              <w:bottom w:val="nil"/>
              <w:right w:val="single" w:sz="4" w:space="0" w:color="A5A5A5"/>
            </w:tcBorders>
            <w:shd w:val="clear" w:color="auto" w:fill="F5F5F5"/>
            <w:noWrap/>
            <w:vAlign w:val="bottom"/>
            <w:hideMark/>
          </w:tcPr>
          <w:p w14:paraId="4D0F47EB" w14:textId="77777777" w:rsidR="00217398" w:rsidRPr="0098104B" w:rsidRDefault="00217398" w:rsidP="00727CE7">
            <w:pPr>
              <w:pStyle w:val="I-sectionHead"/>
            </w:pPr>
            <w:r w:rsidRPr="0098104B">
              <w:rPr>
                <w:lang w:bidi="de-DE"/>
              </w:rPr>
              <w:t>Feldcode</w:t>
            </w:r>
          </w:p>
        </w:tc>
      </w:tr>
      <w:tr w:rsidR="00217398" w:rsidRPr="0098104B" w14:paraId="4FFA3BF0"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616EFEC9" w14:textId="77777777" w:rsidR="00217398" w:rsidRPr="0098104B" w:rsidRDefault="00217398" w:rsidP="00AB4BCA">
            <w:pPr>
              <w:pStyle w:val="I-tableParagraph"/>
            </w:pPr>
            <w:r w:rsidRPr="0098104B">
              <w:rPr>
                <w:lang w:bidi="de-DE"/>
              </w:rPr>
              <w:t>Rechnung an — Drucken als</w:t>
            </w:r>
          </w:p>
        </w:tc>
        <w:tc>
          <w:tcPr>
            <w:tcW w:w="7035" w:type="dxa"/>
            <w:tcBorders>
              <w:top w:val="single" w:sz="4" w:space="0" w:color="A5A5A5"/>
              <w:left w:val="nil"/>
              <w:bottom w:val="nil"/>
              <w:right w:val="single" w:sz="4" w:space="0" w:color="A5A5A5"/>
            </w:tcBorders>
            <w:shd w:val="clear" w:color="auto" w:fill="auto"/>
            <w:noWrap/>
            <w:vAlign w:val="bottom"/>
            <w:hideMark/>
          </w:tcPr>
          <w:p w14:paraId="7A314A3F" w14:textId="3CF0876B" w:rsidR="00217398" w:rsidRPr="0098104B" w:rsidRDefault="00C5502C" w:rsidP="00AB4BCA">
            <w:pPr>
              <w:pStyle w:val="I-tableParagraph"/>
            </w:pPr>
            <w:r w:rsidRPr="0098104B">
              <w:rPr>
                <w:noProof/>
              </w:rPr>
              <w:fldChar w:fldCharType="begin"/>
            </w:r>
            <w:r w:rsidRPr="0098104B">
              <w:rPr>
                <w:noProof/>
              </w:rPr>
              <w:instrText xml:space="preserve"> MERGEFIELD BILLTO_PRINTAS \* MERGEFORMAT </w:instrText>
            </w:r>
            <w:r w:rsidRPr="0098104B">
              <w:rPr>
                <w:noProof/>
              </w:rPr>
              <w:fldChar w:fldCharType="separate"/>
            </w:r>
            <w:r w:rsidR="00C15E99" w:rsidRPr="0098104B">
              <w:rPr>
                <w:noProof/>
              </w:rPr>
              <w:t>«BILLTO_PRINTAS»</w:t>
            </w:r>
            <w:r w:rsidRPr="0098104B">
              <w:rPr>
                <w:noProof/>
              </w:rPr>
              <w:fldChar w:fldCharType="end"/>
            </w:r>
          </w:p>
        </w:tc>
      </w:tr>
      <w:tr w:rsidR="00217398" w:rsidRPr="0098104B" w14:paraId="685FD82C"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4DDA3323" w14:textId="77777777" w:rsidR="00217398" w:rsidRPr="0098104B" w:rsidRDefault="00217398" w:rsidP="00AB4BCA">
            <w:pPr>
              <w:pStyle w:val="I-tableParagraph"/>
            </w:pPr>
            <w:r w:rsidRPr="0098104B">
              <w:rPr>
                <w:lang w:bidi="de-DE"/>
              </w:rPr>
              <w:t>Rechnung an – Unternehmensname</w:t>
            </w:r>
          </w:p>
        </w:tc>
        <w:tc>
          <w:tcPr>
            <w:tcW w:w="7035" w:type="dxa"/>
            <w:tcBorders>
              <w:top w:val="single" w:sz="4" w:space="0" w:color="A5A5A5"/>
              <w:left w:val="nil"/>
              <w:bottom w:val="nil"/>
              <w:right w:val="single" w:sz="4" w:space="0" w:color="A5A5A5"/>
            </w:tcBorders>
            <w:shd w:val="clear" w:color="auto" w:fill="auto"/>
            <w:noWrap/>
            <w:vAlign w:val="bottom"/>
            <w:hideMark/>
          </w:tcPr>
          <w:p w14:paraId="46E8B475" w14:textId="40F73795" w:rsidR="00217398" w:rsidRPr="0098104B" w:rsidRDefault="00C5502C" w:rsidP="00AB4BCA">
            <w:pPr>
              <w:pStyle w:val="I-tableParagraph"/>
            </w:pPr>
            <w:r w:rsidRPr="0098104B">
              <w:rPr>
                <w:noProof/>
              </w:rPr>
              <w:fldChar w:fldCharType="begin"/>
            </w:r>
            <w:r w:rsidRPr="0098104B">
              <w:rPr>
                <w:noProof/>
              </w:rPr>
              <w:instrText xml:space="preserve"> MERGEFIELD BILLTO_COMPANYNAME \* MERGEFORMAT </w:instrText>
            </w:r>
            <w:r w:rsidRPr="0098104B">
              <w:rPr>
                <w:noProof/>
              </w:rPr>
              <w:fldChar w:fldCharType="separate"/>
            </w:r>
            <w:r w:rsidR="00C15E99" w:rsidRPr="0098104B">
              <w:rPr>
                <w:noProof/>
              </w:rPr>
              <w:t>«BILLTO_COMPANYNAME»</w:t>
            </w:r>
            <w:r w:rsidRPr="0098104B">
              <w:rPr>
                <w:noProof/>
              </w:rPr>
              <w:fldChar w:fldCharType="end"/>
            </w:r>
          </w:p>
        </w:tc>
      </w:tr>
      <w:tr w:rsidR="00217398" w:rsidRPr="0098104B" w14:paraId="5E7B6B93"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3FF510DD" w14:textId="77777777" w:rsidR="00217398" w:rsidRPr="0098104B" w:rsidRDefault="00217398" w:rsidP="00AB4BCA">
            <w:pPr>
              <w:pStyle w:val="I-tableParagraph"/>
            </w:pPr>
            <w:r w:rsidRPr="0098104B">
              <w:rPr>
                <w:lang w:bidi="de-DE"/>
              </w:rPr>
              <w:t>Rechnung an – Name des Kontakts</w:t>
            </w:r>
          </w:p>
        </w:tc>
        <w:tc>
          <w:tcPr>
            <w:tcW w:w="7035" w:type="dxa"/>
            <w:tcBorders>
              <w:top w:val="single" w:sz="4" w:space="0" w:color="A5A5A5"/>
              <w:left w:val="nil"/>
              <w:bottom w:val="nil"/>
              <w:right w:val="single" w:sz="4" w:space="0" w:color="A5A5A5"/>
            </w:tcBorders>
            <w:shd w:val="clear" w:color="auto" w:fill="auto"/>
            <w:noWrap/>
            <w:vAlign w:val="bottom"/>
          </w:tcPr>
          <w:p w14:paraId="3794B1F2" w14:textId="70C87609" w:rsidR="00217398" w:rsidRPr="0098104B" w:rsidRDefault="00C5502C" w:rsidP="00AB4BCA">
            <w:pPr>
              <w:pStyle w:val="I-tableParagraph"/>
            </w:pPr>
            <w:r w:rsidRPr="0098104B">
              <w:rPr>
                <w:noProof/>
              </w:rPr>
              <w:fldChar w:fldCharType="begin"/>
            </w:r>
            <w:r w:rsidRPr="0098104B">
              <w:rPr>
                <w:noProof/>
              </w:rPr>
              <w:instrText xml:space="preserve"> MERGEFIELD BILLTO_CONTACTNAME \* MERGEFORMAT </w:instrText>
            </w:r>
            <w:r w:rsidRPr="0098104B">
              <w:rPr>
                <w:noProof/>
              </w:rPr>
              <w:fldChar w:fldCharType="separate"/>
            </w:r>
            <w:r w:rsidR="00C15E99" w:rsidRPr="0098104B">
              <w:rPr>
                <w:noProof/>
              </w:rPr>
              <w:t>«BILLTO_CONTACTNAME»</w:t>
            </w:r>
            <w:r w:rsidRPr="0098104B">
              <w:rPr>
                <w:noProof/>
              </w:rPr>
              <w:fldChar w:fldCharType="end"/>
            </w:r>
          </w:p>
        </w:tc>
      </w:tr>
      <w:tr w:rsidR="00217398" w:rsidRPr="0098104B" w14:paraId="47578B9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3FDADE5D" w14:textId="77777777" w:rsidR="00217398" w:rsidRPr="0098104B" w:rsidRDefault="00217398" w:rsidP="00AB4BCA">
            <w:pPr>
              <w:pStyle w:val="I-tableParagraph"/>
            </w:pPr>
            <w:r w:rsidRPr="0098104B">
              <w:rPr>
                <w:lang w:bidi="de-DE"/>
              </w:rPr>
              <w:t xml:space="preserve">Rechnung an – Vorname </w:t>
            </w:r>
          </w:p>
        </w:tc>
        <w:tc>
          <w:tcPr>
            <w:tcW w:w="7035" w:type="dxa"/>
            <w:tcBorders>
              <w:top w:val="single" w:sz="4" w:space="0" w:color="A5A5A5"/>
              <w:left w:val="nil"/>
              <w:bottom w:val="nil"/>
              <w:right w:val="single" w:sz="4" w:space="0" w:color="A5A5A5"/>
            </w:tcBorders>
            <w:shd w:val="clear" w:color="auto" w:fill="auto"/>
            <w:noWrap/>
            <w:vAlign w:val="bottom"/>
            <w:hideMark/>
          </w:tcPr>
          <w:p w14:paraId="4A916835" w14:textId="6E6402F6" w:rsidR="00217398" w:rsidRPr="0098104B" w:rsidRDefault="00C5502C" w:rsidP="00AB4BCA">
            <w:pPr>
              <w:pStyle w:val="I-tableParagraph"/>
            </w:pPr>
            <w:r w:rsidRPr="0098104B">
              <w:rPr>
                <w:noProof/>
              </w:rPr>
              <w:fldChar w:fldCharType="begin"/>
            </w:r>
            <w:r w:rsidRPr="0098104B">
              <w:rPr>
                <w:noProof/>
              </w:rPr>
              <w:instrText xml:space="preserve"> MERGEFIELD BILLTO_FIRSTNAME \* MERGEFORMAT </w:instrText>
            </w:r>
            <w:r w:rsidRPr="0098104B">
              <w:rPr>
                <w:noProof/>
              </w:rPr>
              <w:fldChar w:fldCharType="separate"/>
            </w:r>
            <w:r w:rsidR="00C15E99" w:rsidRPr="0098104B">
              <w:rPr>
                <w:noProof/>
              </w:rPr>
              <w:t>«BILLTO_FIRSTNAME»</w:t>
            </w:r>
            <w:r w:rsidRPr="0098104B">
              <w:rPr>
                <w:noProof/>
              </w:rPr>
              <w:fldChar w:fldCharType="end"/>
            </w:r>
          </w:p>
        </w:tc>
      </w:tr>
      <w:tr w:rsidR="00217398" w:rsidRPr="0098104B" w14:paraId="38C686CB"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04935E54" w14:textId="77777777" w:rsidR="00217398" w:rsidRPr="0098104B" w:rsidRDefault="00217398" w:rsidP="00AB4BCA">
            <w:pPr>
              <w:pStyle w:val="I-tableParagraph"/>
            </w:pPr>
            <w:r w:rsidRPr="0098104B">
              <w:rPr>
                <w:lang w:bidi="de-DE"/>
              </w:rPr>
              <w:t>Rechnung an – Nachname</w:t>
            </w:r>
          </w:p>
        </w:tc>
        <w:tc>
          <w:tcPr>
            <w:tcW w:w="7035" w:type="dxa"/>
            <w:tcBorders>
              <w:top w:val="single" w:sz="4" w:space="0" w:color="A5A5A5"/>
              <w:left w:val="nil"/>
              <w:bottom w:val="nil"/>
              <w:right w:val="single" w:sz="4" w:space="0" w:color="A5A5A5"/>
            </w:tcBorders>
            <w:shd w:val="clear" w:color="auto" w:fill="auto"/>
            <w:noWrap/>
            <w:vAlign w:val="bottom"/>
            <w:hideMark/>
          </w:tcPr>
          <w:p w14:paraId="249665A7" w14:textId="0A51A371" w:rsidR="00217398" w:rsidRPr="0098104B" w:rsidRDefault="00C5502C" w:rsidP="00AB4BCA">
            <w:pPr>
              <w:pStyle w:val="I-tableParagraph"/>
            </w:pPr>
            <w:r w:rsidRPr="0098104B">
              <w:rPr>
                <w:noProof/>
              </w:rPr>
              <w:fldChar w:fldCharType="begin"/>
            </w:r>
            <w:r w:rsidRPr="0098104B">
              <w:rPr>
                <w:noProof/>
              </w:rPr>
              <w:instrText xml:space="preserve"> MERGEFIELD BILLTO_LASTNAME \* MERGEFORMAT </w:instrText>
            </w:r>
            <w:r w:rsidRPr="0098104B">
              <w:rPr>
                <w:noProof/>
              </w:rPr>
              <w:fldChar w:fldCharType="separate"/>
            </w:r>
            <w:r w:rsidR="00C15E99" w:rsidRPr="0098104B">
              <w:rPr>
                <w:noProof/>
              </w:rPr>
              <w:t>«BILLTO_LASTNAME»</w:t>
            </w:r>
            <w:r w:rsidRPr="0098104B">
              <w:rPr>
                <w:noProof/>
              </w:rPr>
              <w:fldChar w:fldCharType="end"/>
            </w:r>
          </w:p>
        </w:tc>
      </w:tr>
      <w:tr w:rsidR="00217398" w:rsidRPr="0098104B" w14:paraId="4240D625"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332DEC65" w14:textId="77777777" w:rsidR="00217398" w:rsidRPr="0098104B" w:rsidRDefault="00217398" w:rsidP="00AB4BCA">
            <w:pPr>
              <w:pStyle w:val="I-tableParagraph"/>
            </w:pPr>
            <w:r w:rsidRPr="0098104B">
              <w:rPr>
                <w:lang w:bidi="de-DE"/>
              </w:rPr>
              <w:t>Rechnung an – Adresse 1</w:t>
            </w:r>
          </w:p>
        </w:tc>
        <w:tc>
          <w:tcPr>
            <w:tcW w:w="7035" w:type="dxa"/>
            <w:tcBorders>
              <w:top w:val="single" w:sz="4" w:space="0" w:color="A5A5A5"/>
              <w:left w:val="nil"/>
              <w:bottom w:val="nil"/>
              <w:right w:val="single" w:sz="4" w:space="0" w:color="A5A5A5"/>
            </w:tcBorders>
            <w:shd w:val="clear" w:color="auto" w:fill="auto"/>
            <w:noWrap/>
            <w:vAlign w:val="bottom"/>
            <w:hideMark/>
          </w:tcPr>
          <w:p w14:paraId="03D29F95" w14:textId="034F0529" w:rsidR="00217398" w:rsidRPr="0098104B" w:rsidRDefault="00217398" w:rsidP="00AB4BCA">
            <w:pPr>
              <w:pStyle w:val="I-tableParagraph"/>
            </w:pPr>
            <w:fldSimple w:instr=" MERGEFIELD BILLTO_MAILADDRESS_ADDRESS1 \* MERGEFORMAT ">
              <w:r w:rsidR="00C15E99" w:rsidRPr="0098104B">
                <w:rPr>
                  <w:noProof/>
                </w:rPr>
                <w:t>«BILLTO_MAILADDRESS_ADDRESS1»</w:t>
              </w:r>
            </w:fldSimple>
          </w:p>
        </w:tc>
      </w:tr>
      <w:tr w:rsidR="00217398" w:rsidRPr="0098104B" w14:paraId="7D6387DA"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4C641A10" w14:textId="77777777" w:rsidR="00217398" w:rsidRPr="0098104B" w:rsidRDefault="00217398" w:rsidP="00AB4BCA">
            <w:pPr>
              <w:pStyle w:val="I-tableParagraph"/>
            </w:pPr>
            <w:r w:rsidRPr="0098104B">
              <w:rPr>
                <w:lang w:bidi="de-DE"/>
              </w:rPr>
              <w:t>Rechnung an – Adresse 2</w:t>
            </w:r>
          </w:p>
        </w:tc>
        <w:tc>
          <w:tcPr>
            <w:tcW w:w="7035" w:type="dxa"/>
            <w:tcBorders>
              <w:top w:val="single" w:sz="4" w:space="0" w:color="A5A5A5"/>
              <w:left w:val="nil"/>
              <w:bottom w:val="nil"/>
              <w:right w:val="single" w:sz="4" w:space="0" w:color="A5A5A5"/>
            </w:tcBorders>
            <w:shd w:val="clear" w:color="auto" w:fill="auto"/>
            <w:noWrap/>
            <w:vAlign w:val="bottom"/>
            <w:hideMark/>
          </w:tcPr>
          <w:p w14:paraId="3748C2BC" w14:textId="5007E8D2" w:rsidR="00217398" w:rsidRPr="0098104B" w:rsidRDefault="00217398" w:rsidP="00AB4BCA">
            <w:pPr>
              <w:pStyle w:val="I-tableParagraph"/>
            </w:pPr>
            <w:fldSimple w:instr=" MERGEFIELD BILLTO_MAILADDRESS_ADDRESS2 \* MERGEFORMAT ">
              <w:r w:rsidR="00C15E99" w:rsidRPr="0098104B">
                <w:rPr>
                  <w:noProof/>
                </w:rPr>
                <w:t>«BILLTO_MAILADDRESS_ADDRESS2»</w:t>
              </w:r>
            </w:fldSimple>
          </w:p>
        </w:tc>
      </w:tr>
      <w:tr w:rsidR="00217398" w:rsidRPr="0098104B" w14:paraId="19CA391E"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6E5FA310" w14:textId="77777777" w:rsidR="00217398" w:rsidRPr="0098104B" w:rsidRDefault="00217398" w:rsidP="00AB4BCA">
            <w:pPr>
              <w:pStyle w:val="I-tableParagraph"/>
            </w:pPr>
            <w:r w:rsidRPr="0098104B">
              <w:rPr>
                <w:lang w:bidi="de-DE"/>
              </w:rPr>
              <w:t>Rechnung an – Stadt</w:t>
            </w:r>
          </w:p>
        </w:tc>
        <w:tc>
          <w:tcPr>
            <w:tcW w:w="7035" w:type="dxa"/>
            <w:tcBorders>
              <w:top w:val="single" w:sz="4" w:space="0" w:color="A5A5A5"/>
              <w:left w:val="nil"/>
              <w:bottom w:val="nil"/>
              <w:right w:val="single" w:sz="4" w:space="0" w:color="A5A5A5"/>
            </w:tcBorders>
            <w:shd w:val="clear" w:color="auto" w:fill="auto"/>
            <w:noWrap/>
            <w:vAlign w:val="bottom"/>
            <w:hideMark/>
          </w:tcPr>
          <w:p w14:paraId="65FF9A2A" w14:textId="7FED2216" w:rsidR="00217398" w:rsidRPr="0098104B" w:rsidRDefault="00217398" w:rsidP="00AB4BCA">
            <w:pPr>
              <w:pStyle w:val="I-tableParagraph"/>
            </w:pPr>
            <w:fldSimple w:instr=" MERGEFIELD BILLTO_MAILADDRESS_CITY \* MERGEFORMAT ">
              <w:r w:rsidR="00C15E99" w:rsidRPr="0098104B">
                <w:rPr>
                  <w:noProof/>
                </w:rPr>
                <w:t>«BILLTO_MAILADDRESS_CITY»</w:t>
              </w:r>
            </w:fldSimple>
          </w:p>
        </w:tc>
      </w:tr>
      <w:tr w:rsidR="00217398" w:rsidRPr="0098104B" w14:paraId="481C7338"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7DFDF109" w14:textId="30A24003" w:rsidR="00217398" w:rsidRPr="0098104B" w:rsidRDefault="00217398" w:rsidP="00AB4BCA">
            <w:pPr>
              <w:pStyle w:val="I-tableParagraph"/>
            </w:pPr>
            <w:r w:rsidRPr="0098104B">
              <w:rPr>
                <w:lang w:bidi="de-DE"/>
              </w:rPr>
              <w:t>Rechnung an – Bundesland oder Provinz</w:t>
            </w:r>
          </w:p>
        </w:tc>
        <w:tc>
          <w:tcPr>
            <w:tcW w:w="7035" w:type="dxa"/>
            <w:tcBorders>
              <w:top w:val="single" w:sz="4" w:space="0" w:color="A5A5A5"/>
              <w:left w:val="nil"/>
              <w:bottom w:val="nil"/>
              <w:right w:val="single" w:sz="4" w:space="0" w:color="A5A5A5"/>
            </w:tcBorders>
            <w:shd w:val="clear" w:color="auto" w:fill="auto"/>
            <w:noWrap/>
            <w:vAlign w:val="bottom"/>
            <w:hideMark/>
          </w:tcPr>
          <w:p w14:paraId="1214EEDE" w14:textId="004A2C72" w:rsidR="00217398" w:rsidRPr="0098104B" w:rsidRDefault="00217398" w:rsidP="00AB4BCA">
            <w:pPr>
              <w:pStyle w:val="I-tableParagraph"/>
            </w:pPr>
            <w:fldSimple w:instr=" MERGEFIELD BILLTO_MAILADDRESS_STATE \* MERGEFORMAT ">
              <w:r w:rsidR="00C15E99" w:rsidRPr="0098104B">
                <w:rPr>
                  <w:noProof/>
                </w:rPr>
                <w:t>«BILLTO_MAILADDRESS_STATE»</w:t>
              </w:r>
            </w:fldSimple>
          </w:p>
        </w:tc>
      </w:tr>
      <w:tr w:rsidR="00217398" w:rsidRPr="0098104B" w14:paraId="1969B00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067D0A82" w14:textId="0B33EC2C" w:rsidR="00217398" w:rsidRPr="0098104B" w:rsidRDefault="00217398" w:rsidP="00AB4BCA">
            <w:pPr>
              <w:pStyle w:val="I-tableParagraph"/>
            </w:pPr>
            <w:r w:rsidRPr="0098104B">
              <w:rPr>
                <w:lang w:bidi="de-DE"/>
              </w:rPr>
              <w:t>Rechnung an – Postleitzahl</w:t>
            </w:r>
          </w:p>
        </w:tc>
        <w:tc>
          <w:tcPr>
            <w:tcW w:w="7035" w:type="dxa"/>
            <w:tcBorders>
              <w:top w:val="single" w:sz="4" w:space="0" w:color="A5A5A5"/>
              <w:left w:val="nil"/>
              <w:bottom w:val="nil"/>
              <w:right w:val="single" w:sz="4" w:space="0" w:color="A5A5A5"/>
            </w:tcBorders>
            <w:shd w:val="clear" w:color="auto" w:fill="auto"/>
            <w:noWrap/>
            <w:vAlign w:val="bottom"/>
            <w:hideMark/>
          </w:tcPr>
          <w:p w14:paraId="0608C491" w14:textId="1833636D" w:rsidR="00217398" w:rsidRPr="0098104B" w:rsidRDefault="00217398" w:rsidP="00AB4BCA">
            <w:pPr>
              <w:pStyle w:val="I-tableParagraph"/>
            </w:pPr>
            <w:fldSimple w:instr=" MERGEFIELD BILLTO_MAILADDRESS_ZIP \* MERGEFORMAT ">
              <w:r w:rsidR="00C15E99" w:rsidRPr="0098104B">
                <w:rPr>
                  <w:noProof/>
                </w:rPr>
                <w:t>«BILLTO_MAILADDRESS_ZIP»</w:t>
              </w:r>
            </w:fldSimple>
          </w:p>
        </w:tc>
      </w:tr>
      <w:tr w:rsidR="00217398" w:rsidRPr="0098104B" w14:paraId="3836D3E0"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06924BEB" w14:textId="77777777" w:rsidR="00217398" w:rsidRPr="0098104B" w:rsidRDefault="00217398" w:rsidP="00AB4BCA">
            <w:pPr>
              <w:pStyle w:val="I-tableParagraph"/>
            </w:pPr>
            <w:r w:rsidRPr="0098104B">
              <w:rPr>
                <w:lang w:bidi="de-DE"/>
              </w:rPr>
              <w:t>Rechnung an – Land</w:t>
            </w:r>
          </w:p>
        </w:tc>
        <w:tc>
          <w:tcPr>
            <w:tcW w:w="7035" w:type="dxa"/>
            <w:tcBorders>
              <w:top w:val="single" w:sz="4" w:space="0" w:color="A5A5A5"/>
              <w:left w:val="nil"/>
              <w:bottom w:val="nil"/>
              <w:right w:val="single" w:sz="4" w:space="0" w:color="A5A5A5"/>
            </w:tcBorders>
            <w:shd w:val="clear" w:color="auto" w:fill="auto"/>
            <w:noWrap/>
            <w:vAlign w:val="bottom"/>
            <w:hideMark/>
          </w:tcPr>
          <w:p w14:paraId="35772E45" w14:textId="5AC8B688" w:rsidR="00217398" w:rsidRPr="0098104B" w:rsidRDefault="00217398" w:rsidP="00AB4BCA">
            <w:pPr>
              <w:pStyle w:val="I-tableParagraph"/>
            </w:pPr>
            <w:fldSimple w:instr=" MERGEFIELD BILLTO_MAILADDRESS_COUNTRY \* MERGEFORMAT ">
              <w:r w:rsidR="00C15E99" w:rsidRPr="0098104B">
                <w:rPr>
                  <w:noProof/>
                </w:rPr>
                <w:t>«BILLTO_MAILADDRESS_COUNTRY»</w:t>
              </w:r>
            </w:fldSimple>
          </w:p>
        </w:tc>
      </w:tr>
      <w:tr w:rsidR="00217398" w:rsidRPr="0098104B" w14:paraId="3F256AA1"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hideMark/>
          </w:tcPr>
          <w:p w14:paraId="2A6B04CE" w14:textId="77777777" w:rsidR="00217398" w:rsidRPr="0098104B" w:rsidRDefault="00217398" w:rsidP="00AB4BCA">
            <w:pPr>
              <w:pStyle w:val="I-tableParagraph"/>
            </w:pPr>
            <w:r w:rsidRPr="0098104B">
              <w:rPr>
                <w:lang w:bidi="de-DE"/>
              </w:rPr>
              <w:t>Rechnung an – Ländercode</w:t>
            </w:r>
          </w:p>
        </w:tc>
        <w:tc>
          <w:tcPr>
            <w:tcW w:w="7035" w:type="dxa"/>
            <w:tcBorders>
              <w:top w:val="single" w:sz="4" w:space="0" w:color="A5A5A5"/>
              <w:left w:val="nil"/>
              <w:bottom w:val="nil"/>
              <w:right w:val="single" w:sz="4" w:space="0" w:color="A5A5A5"/>
            </w:tcBorders>
            <w:shd w:val="clear" w:color="auto" w:fill="auto"/>
            <w:noWrap/>
            <w:vAlign w:val="bottom"/>
            <w:hideMark/>
          </w:tcPr>
          <w:p w14:paraId="66A410CD" w14:textId="0EFB9FF9" w:rsidR="00217398" w:rsidRPr="0098104B" w:rsidRDefault="00217398" w:rsidP="00AB4BCA">
            <w:pPr>
              <w:pStyle w:val="I-tableParagraph"/>
            </w:pPr>
            <w:fldSimple w:instr=" MERGEFIELD BILLTO_MAILADDRESS_COUNTRYCODE \* MERGEFORMAT ">
              <w:r w:rsidR="00C15E99" w:rsidRPr="0098104B">
                <w:rPr>
                  <w:noProof/>
                </w:rPr>
                <w:t>«BILLTO_MAILADDRESS_COUNTRYCODE»</w:t>
              </w:r>
            </w:fldSimple>
          </w:p>
        </w:tc>
      </w:tr>
      <w:tr w:rsidR="00217398" w:rsidRPr="0098104B" w14:paraId="7CBD6DAB"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tcPr>
          <w:p w14:paraId="19787A62" w14:textId="77777777" w:rsidR="00217398" w:rsidRPr="0098104B" w:rsidRDefault="00217398" w:rsidP="00727CE7">
            <w:pPr>
              <w:pStyle w:val="I-sectionHead"/>
            </w:pPr>
            <w:r w:rsidRPr="0098104B">
              <w:rPr>
                <w:lang w:bidi="de-DE"/>
              </w:rPr>
              <w:t>Versand an – Kunde</w:t>
            </w:r>
          </w:p>
        </w:tc>
        <w:tc>
          <w:tcPr>
            <w:tcW w:w="7035" w:type="dxa"/>
            <w:tcBorders>
              <w:top w:val="single" w:sz="4" w:space="0" w:color="A5A5A5"/>
              <w:left w:val="nil"/>
              <w:bottom w:val="nil"/>
              <w:right w:val="single" w:sz="4" w:space="0" w:color="A5A5A5"/>
            </w:tcBorders>
            <w:shd w:val="clear" w:color="auto" w:fill="F5F5F5"/>
            <w:noWrap/>
            <w:vAlign w:val="bottom"/>
          </w:tcPr>
          <w:p w14:paraId="3DFBB78D" w14:textId="77777777" w:rsidR="00217398" w:rsidRPr="0098104B" w:rsidRDefault="00217398" w:rsidP="00727CE7">
            <w:pPr>
              <w:pStyle w:val="I-sectionHead"/>
            </w:pPr>
            <w:r w:rsidRPr="0098104B">
              <w:rPr>
                <w:lang w:bidi="de-DE"/>
              </w:rPr>
              <w:t>Feldcode</w:t>
            </w:r>
          </w:p>
        </w:tc>
      </w:tr>
      <w:tr w:rsidR="00217398" w:rsidRPr="0098104B" w14:paraId="67EFB2F1"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0A2523F9" w14:textId="77777777" w:rsidR="00217398" w:rsidRPr="0098104B" w:rsidRDefault="00217398" w:rsidP="00AB4BCA">
            <w:pPr>
              <w:pStyle w:val="I-tableParagraph"/>
            </w:pPr>
            <w:r w:rsidRPr="0098104B">
              <w:rPr>
                <w:lang w:bidi="de-DE"/>
              </w:rPr>
              <w:t>Versand an – Drucken als</w:t>
            </w:r>
          </w:p>
        </w:tc>
        <w:tc>
          <w:tcPr>
            <w:tcW w:w="7035" w:type="dxa"/>
            <w:tcBorders>
              <w:top w:val="single" w:sz="4" w:space="0" w:color="A5A5A5"/>
              <w:left w:val="nil"/>
              <w:bottom w:val="nil"/>
              <w:right w:val="single" w:sz="4" w:space="0" w:color="A5A5A5"/>
            </w:tcBorders>
            <w:shd w:val="clear" w:color="auto" w:fill="auto"/>
            <w:noWrap/>
            <w:vAlign w:val="bottom"/>
          </w:tcPr>
          <w:p w14:paraId="4DE1BBD5" w14:textId="2909C09D" w:rsidR="00217398" w:rsidRPr="0098104B" w:rsidRDefault="00217398" w:rsidP="00AB4BCA">
            <w:pPr>
              <w:pStyle w:val="I-tableParagraph"/>
            </w:pPr>
            <w:fldSimple w:instr=" MERGEFIELD SHIPTO_PRINTAS \* MERGEFORMAT ">
              <w:r w:rsidR="00C15E99" w:rsidRPr="0098104B">
                <w:rPr>
                  <w:noProof/>
                </w:rPr>
                <w:t>«SHIPTO_PRINTAS»</w:t>
              </w:r>
            </w:fldSimple>
          </w:p>
        </w:tc>
      </w:tr>
      <w:tr w:rsidR="00217398" w:rsidRPr="0098104B" w14:paraId="14BE2D40"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1B0BC36" w14:textId="77777777" w:rsidR="00217398" w:rsidRPr="0098104B" w:rsidRDefault="00217398" w:rsidP="00AB4BCA">
            <w:pPr>
              <w:pStyle w:val="I-tableParagraph"/>
            </w:pPr>
            <w:r w:rsidRPr="0098104B">
              <w:rPr>
                <w:lang w:bidi="de-DE"/>
              </w:rPr>
              <w:t>Versand an – Unternehmensname</w:t>
            </w:r>
          </w:p>
        </w:tc>
        <w:tc>
          <w:tcPr>
            <w:tcW w:w="7035" w:type="dxa"/>
            <w:tcBorders>
              <w:top w:val="single" w:sz="4" w:space="0" w:color="A5A5A5"/>
              <w:left w:val="nil"/>
              <w:bottom w:val="nil"/>
              <w:right w:val="single" w:sz="4" w:space="0" w:color="A5A5A5"/>
            </w:tcBorders>
            <w:shd w:val="clear" w:color="auto" w:fill="auto"/>
            <w:noWrap/>
            <w:vAlign w:val="bottom"/>
          </w:tcPr>
          <w:p w14:paraId="24315CB4" w14:textId="10DCDB15" w:rsidR="00217398" w:rsidRPr="0098104B" w:rsidRDefault="00C5502C" w:rsidP="00AB4BCA">
            <w:pPr>
              <w:pStyle w:val="I-tableParagraph"/>
            </w:pPr>
            <w:r w:rsidRPr="0098104B">
              <w:rPr>
                <w:noProof/>
              </w:rPr>
              <w:fldChar w:fldCharType="begin"/>
            </w:r>
            <w:r w:rsidRPr="0098104B">
              <w:rPr>
                <w:noProof/>
              </w:rPr>
              <w:instrText xml:space="preserve"> MERGEFIELD SHIPTO_COMPANYNAME \* MERGEFORMAT </w:instrText>
            </w:r>
            <w:r w:rsidRPr="0098104B">
              <w:rPr>
                <w:noProof/>
              </w:rPr>
              <w:fldChar w:fldCharType="separate"/>
            </w:r>
            <w:r w:rsidR="00C15E99" w:rsidRPr="0098104B">
              <w:rPr>
                <w:noProof/>
              </w:rPr>
              <w:t>«SHIPTO_COMPANYNAME»</w:t>
            </w:r>
            <w:r w:rsidRPr="0098104B">
              <w:rPr>
                <w:noProof/>
              </w:rPr>
              <w:fldChar w:fldCharType="end"/>
            </w:r>
          </w:p>
        </w:tc>
      </w:tr>
      <w:tr w:rsidR="00217398" w:rsidRPr="0098104B" w14:paraId="29605F17"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EDAAB24" w14:textId="77777777" w:rsidR="00217398" w:rsidRPr="0098104B" w:rsidRDefault="00217398" w:rsidP="00AB4BCA">
            <w:pPr>
              <w:pStyle w:val="I-tableParagraph"/>
            </w:pPr>
            <w:r w:rsidRPr="0098104B">
              <w:rPr>
                <w:lang w:bidi="de-DE"/>
              </w:rPr>
              <w:t>Versand an – Name des Kontakts</w:t>
            </w:r>
          </w:p>
        </w:tc>
        <w:tc>
          <w:tcPr>
            <w:tcW w:w="7035" w:type="dxa"/>
            <w:tcBorders>
              <w:top w:val="single" w:sz="4" w:space="0" w:color="A5A5A5"/>
              <w:left w:val="nil"/>
              <w:bottom w:val="nil"/>
              <w:right w:val="single" w:sz="4" w:space="0" w:color="A5A5A5"/>
            </w:tcBorders>
            <w:shd w:val="clear" w:color="auto" w:fill="auto"/>
            <w:noWrap/>
            <w:vAlign w:val="bottom"/>
          </w:tcPr>
          <w:p w14:paraId="05E47B71" w14:textId="4DF3D3C2" w:rsidR="00217398" w:rsidRPr="0098104B" w:rsidRDefault="00C5502C" w:rsidP="00AB4BCA">
            <w:pPr>
              <w:pStyle w:val="I-tableParagraph"/>
            </w:pPr>
            <w:r w:rsidRPr="0098104B">
              <w:rPr>
                <w:noProof/>
              </w:rPr>
              <w:fldChar w:fldCharType="begin"/>
            </w:r>
            <w:r w:rsidRPr="0098104B">
              <w:rPr>
                <w:noProof/>
              </w:rPr>
              <w:instrText xml:space="preserve"> MERGEFIELD SHIPTO_CONTACTNAME \* MERGEFORMAT </w:instrText>
            </w:r>
            <w:r w:rsidRPr="0098104B">
              <w:rPr>
                <w:noProof/>
              </w:rPr>
              <w:fldChar w:fldCharType="separate"/>
            </w:r>
            <w:r w:rsidR="00C15E99" w:rsidRPr="0098104B">
              <w:rPr>
                <w:noProof/>
              </w:rPr>
              <w:t>«SHIPTO_CONTACTNAME»</w:t>
            </w:r>
            <w:r w:rsidRPr="0098104B">
              <w:rPr>
                <w:noProof/>
              </w:rPr>
              <w:fldChar w:fldCharType="end"/>
            </w:r>
          </w:p>
        </w:tc>
      </w:tr>
      <w:tr w:rsidR="00217398" w:rsidRPr="0098104B" w14:paraId="3FFA0016"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12CC24E" w14:textId="77777777" w:rsidR="00217398" w:rsidRPr="0098104B" w:rsidRDefault="00217398" w:rsidP="00AB4BCA">
            <w:pPr>
              <w:pStyle w:val="I-tableParagraph"/>
            </w:pPr>
            <w:r w:rsidRPr="0098104B">
              <w:rPr>
                <w:lang w:bidi="de-DE"/>
              </w:rPr>
              <w:t>Versand an – Vorname</w:t>
            </w:r>
          </w:p>
        </w:tc>
        <w:tc>
          <w:tcPr>
            <w:tcW w:w="7035" w:type="dxa"/>
            <w:tcBorders>
              <w:top w:val="single" w:sz="4" w:space="0" w:color="A5A5A5"/>
              <w:left w:val="nil"/>
              <w:bottom w:val="nil"/>
              <w:right w:val="single" w:sz="4" w:space="0" w:color="A5A5A5"/>
            </w:tcBorders>
            <w:shd w:val="clear" w:color="auto" w:fill="auto"/>
            <w:noWrap/>
            <w:vAlign w:val="bottom"/>
          </w:tcPr>
          <w:p w14:paraId="5D271914" w14:textId="315994C8" w:rsidR="00217398" w:rsidRPr="0098104B" w:rsidRDefault="00C5502C" w:rsidP="00AB4BCA">
            <w:pPr>
              <w:pStyle w:val="I-tableParagraph"/>
            </w:pPr>
            <w:r w:rsidRPr="0098104B">
              <w:rPr>
                <w:noProof/>
              </w:rPr>
              <w:fldChar w:fldCharType="begin"/>
            </w:r>
            <w:r w:rsidRPr="0098104B">
              <w:rPr>
                <w:noProof/>
              </w:rPr>
              <w:instrText xml:space="preserve"> MERGEFIELD SHIPTO_FIRSTNAME \* MERGEFORMAT </w:instrText>
            </w:r>
            <w:r w:rsidRPr="0098104B">
              <w:rPr>
                <w:noProof/>
              </w:rPr>
              <w:fldChar w:fldCharType="separate"/>
            </w:r>
            <w:r w:rsidR="00C15E99" w:rsidRPr="0098104B">
              <w:rPr>
                <w:noProof/>
              </w:rPr>
              <w:t>«SHIPTO_FIRSTNAME»</w:t>
            </w:r>
            <w:r w:rsidRPr="0098104B">
              <w:rPr>
                <w:noProof/>
              </w:rPr>
              <w:fldChar w:fldCharType="end"/>
            </w:r>
          </w:p>
        </w:tc>
      </w:tr>
      <w:tr w:rsidR="00217398" w:rsidRPr="0098104B" w14:paraId="73E02ADD"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4E23470" w14:textId="77777777" w:rsidR="00217398" w:rsidRPr="0098104B" w:rsidRDefault="00217398" w:rsidP="00AB4BCA">
            <w:pPr>
              <w:pStyle w:val="I-tableParagraph"/>
            </w:pPr>
            <w:r w:rsidRPr="0098104B">
              <w:rPr>
                <w:lang w:bidi="de-DE"/>
              </w:rPr>
              <w:t>Versand an – Nachname</w:t>
            </w:r>
          </w:p>
        </w:tc>
        <w:tc>
          <w:tcPr>
            <w:tcW w:w="7035" w:type="dxa"/>
            <w:tcBorders>
              <w:top w:val="single" w:sz="4" w:space="0" w:color="A5A5A5"/>
              <w:left w:val="nil"/>
              <w:bottom w:val="nil"/>
              <w:right w:val="single" w:sz="4" w:space="0" w:color="A5A5A5"/>
            </w:tcBorders>
            <w:shd w:val="clear" w:color="auto" w:fill="auto"/>
            <w:noWrap/>
            <w:vAlign w:val="bottom"/>
          </w:tcPr>
          <w:p w14:paraId="2502B4D6" w14:textId="55A8F61A" w:rsidR="00217398" w:rsidRPr="0098104B" w:rsidRDefault="00C5502C" w:rsidP="00AB4BCA">
            <w:pPr>
              <w:pStyle w:val="I-tableParagraph"/>
            </w:pPr>
            <w:r w:rsidRPr="0098104B">
              <w:rPr>
                <w:noProof/>
              </w:rPr>
              <w:fldChar w:fldCharType="begin"/>
            </w:r>
            <w:r w:rsidRPr="0098104B">
              <w:rPr>
                <w:noProof/>
              </w:rPr>
              <w:instrText xml:space="preserve"> MERGEFIELD SHIPTO_LASTNAME \* MERGEFORMAT </w:instrText>
            </w:r>
            <w:r w:rsidRPr="0098104B">
              <w:rPr>
                <w:noProof/>
              </w:rPr>
              <w:fldChar w:fldCharType="separate"/>
            </w:r>
            <w:r w:rsidR="00C15E99" w:rsidRPr="0098104B">
              <w:rPr>
                <w:noProof/>
              </w:rPr>
              <w:t>«SHIPTO_LASTNAME»</w:t>
            </w:r>
            <w:r w:rsidRPr="0098104B">
              <w:rPr>
                <w:noProof/>
              </w:rPr>
              <w:fldChar w:fldCharType="end"/>
            </w:r>
          </w:p>
        </w:tc>
      </w:tr>
      <w:tr w:rsidR="00217398" w:rsidRPr="0098104B" w14:paraId="1B78AE3B"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9D9582B" w14:textId="77777777" w:rsidR="00217398" w:rsidRPr="0098104B" w:rsidRDefault="00217398" w:rsidP="00AB4BCA">
            <w:pPr>
              <w:pStyle w:val="I-tableParagraph"/>
            </w:pPr>
            <w:r w:rsidRPr="0098104B">
              <w:rPr>
                <w:lang w:bidi="de-DE"/>
              </w:rPr>
              <w:t>Versand an – Adresse 1</w:t>
            </w:r>
          </w:p>
        </w:tc>
        <w:tc>
          <w:tcPr>
            <w:tcW w:w="7035" w:type="dxa"/>
            <w:tcBorders>
              <w:top w:val="single" w:sz="4" w:space="0" w:color="A5A5A5"/>
              <w:left w:val="nil"/>
              <w:bottom w:val="nil"/>
              <w:right w:val="single" w:sz="4" w:space="0" w:color="A5A5A5"/>
            </w:tcBorders>
            <w:shd w:val="clear" w:color="auto" w:fill="auto"/>
            <w:noWrap/>
            <w:vAlign w:val="bottom"/>
          </w:tcPr>
          <w:p w14:paraId="22185B70" w14:textId="44B789BB" w:rsidR="00217398" w:rsidRPr="0098104B" w:rsidRDefault="00217398" w:rsidP="00AB4BCA">
            <w:pPr>
              <w:pStyle w:val="I-tableParagraph"/>
            </w:pPr>
            <w:fldSimple w:instr=" MERGEFIELD SHIPTO_MAILADDRESS_ADDRESS1 \* MERGEFORMAT ">
              <w:r w:rsidR="00C15E99" w:rsidRPr="0098104B">
                <w:rPr>
                  <w:noProof/>
                </w:rPr>
                <w:t>«SHIPTO_MAILADDRESS_ADDRESS1»</w:t>
              </w:r>
            </w:fldSimple>
          </w:p>
        </w:tc>
      </w:tr>
      <w:tr w:rsidR="00217398" w:rsidRPr="0098104B" w14:paraId="3F61626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7FC0DF67" w14:textId="77777777" w:rsidR="00217398" w:rsidRPr="0098104B" w:rsidRDefault="00217398" w:rsidP="00AB4BCA">
            <w:pPr>
              <w:pStyle w:val="I-tableParagraph"/>
            </w:pPr>
            <w:r w:rsidRPr="0098104B">
              <w:rPr>
                <w:lang w:bidi="de-DE"/>
              </w:rPr>
              <w:t>Versand an – Adresse 2</w:t>
            </w:r>
          </w:p>
        </w:tc>
        <w:tc>
          <w:tcPr>
            <w:tcW w:w="7035" w:type="dxa"/>
            <w:tcBorders>
              <w:top w:val="single" w:sz="4" w:space="0" w:color="A5A5A5"/>
              <w:left w:val="nil"/>
              <w:bottom w:val="nil"/>
              <w:right w:val="single" w:sz="4" w:space="0" w:color="A5A5A5"/>
            </w:tcBorders>
            <w:shd w:val="clear" w:color="auto" w:fill="auto"/>
            <w:noWrap/>
            <w:vAlign w:val="bottom"/>
          </w:tcPr>
          <w:p w14:paraId="254767AF" w14:textId="174656D7" w:rsidR="00217398" w:rsidRPr="0098104B" w:rsidRDefault="00217398" w:rsidP="00AB4BCA">
            <w:pPr>
              <w:pStyle w:val="I-tableParagraph"/>
            </w:pPr>
            <w:fldSimple w:instr=" MERGEFIELD SHIPTO_MAILADDRESS_ADDRESS2 \* MERGEFORMAT ">
              <w:r w:rsidR="00C15E99" w:rsidRPr="0098104B">
                <w:rPr>
                  <w:noProof/>
                </w:rPr>
                <w:t>«SHIPTO_MAILADDRESS_ADDRESS2»</w:t>
              </w:r>
            </w:fldSimple>
          </w:p>
        </w:tc>
      </w:tr>
      <w:tr w:rsidR="00217398" w:rsidRPr="0098104B" w14:paraId="15B857D7"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16086A8D" w14:textId="77777777" w:rsidR="00217398" w:rsidRPr="0098104B" w:rsidRDefault="00217398" w:rsidP="00AB4BCA">
            <w:pPr>
              <w:pStyle w:val="I-tableParagraph"/>
            </w:pPr>
            <w:r w:rsidRPr="0098104B">
              <w:rPr>
                <w:lang w:bidi="de-DE"/>
              </w:rPr>
              <w:t>Versand an – Stadt</w:t>
            </w:r>
          </w:p>
        </w:tc>
        <w:tc>
          <w:tcPr>
            <w:tcW w:w="7035" w:type="dxa"/>
            <w:tcBorders>
              <w:top w:val="single" w:sz="4" w:space="0" w:color="A5A5A5"/>
              <w:left w:val="nil"/>
              <w:bottom w:val="nil"/>
              <w:right w:val="single" w:sz="4" w:space="0" w:color="A5A5A5"/>
            </w:tcBorders>
            <w:shd w:val="clear" w:color="auto" w:fill="auto"/>
            <w:noWrap/>
            <w:vAlign w:val="bottom"/>
          </w:tcPr>
          <w:p w14:paraId="5BEC5CFE" w14:textId="74214550" w:rsidR="00217398" w:rsidRPr="0098104B" w:rsidRDefault="00217398" w:rsidP="00AB4BCA">
            <w:pPr>
              <w:pStyle w:val="I-tableParagraph"/>
            </w:pPr>
            <w:fldSimple w:instr=" MERGEFIELD SHIPTO_MAILADDRESS_CITY \* MERGEFORMAT ">
              <w:r w:rsidR="00C15E99" w:rsidRPr="0098104B">
                <w:rPr>
                  <w:noProof/>
                </w:rPr>
                <w:t>«SHIPTO_MAILADDRESS_CITY»</w:t>
              </w:r>
            </w:fldSimple>
          </w:p>
        </w:tc>
      </w:tr>
      <w:tr w:rsidR="00217398" w:rsidRPr="0098104B" w14:paraId="67CFC6D4"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5C0E853B" w14:textId="179FF88A" w:rsidR="00217398" w:rsidRPr="0098104B" w:rsidRDefault="00217398" w:rsidP="00AB4BCA">
            <w:pPr>
              <w:pStyle w:val="I-tableParagraph"/>
            </w:pPr>
            <w:r w:rsidRPr="0098104B">
              <w:rPr>
                <w:lang w:bidi="de-DE"/>
              </w:rPr>
              <w:t>Versand an – Bundesland oder Provinz</w:t>
            </w:r>
          </w:p>
        </w:tc>
        <w:tc>
          <w:tcPr>
            <w:tcW w:w="7035" w:type="dxa"/>
            <w:tcBorders>
              <w:top w:val="single" w:sz="4" w:space="0" w:color="A5A5A5"/>
              <w:left w:val="nil"/>
              <w:bottom w:val="nil"/>
              <w:right w:val="single" w:sz="4" w:space="0" w:color="A5A5A5"/>
            </w:tcBorders>
            <w:shd w:val="clear" w:color="auto" w:fill="auto"/>
            <w:noWrap/>
            <w:vAlign w:val="bottom"/>
          </w:tcPr>
          <w:p w14:paraId="341A1621" w14:textId="16BEA456" w:rsidR="00217398" w:rsidRPr="0098104B" w:rsidRDefault="00217398" w:rsidP="00AB4BCA">
            <w:pPr>
              <w:pStyle w:val="I-tableParagraph"/>
            </w:pPr>
            <w:fldSimple w:instr=" MERGEFIELD SHIPTO_MAILADDRESS_STATE \* MERGEFORMAT ">
              <w:r w:rsidR="00C15E99" w:rsidRPr="0098104B">
                <w:rPr>
                  <w:noProof/>
                </w:rPr>
                <w:t>«SHIPTO_MAILADDRESS_STATE»</w:t>
              </w:r>
            </w:fldSimple>
          </w:p>
        </w:tc>
      </w:tr>
      <w:tr w:rsidR="00217398" w:rsidRPr="0098104B" w14:paraId="78B944A1" w14:textId="77777777" w:rsidTr="00AE6DC0">
        <w:trPr>
          <w:trHeight w:val="300"/>
        </w:trPr>
        <w:tc>
          <w:tcPr>
            <w:tcW w:w="2315" w:type="dxa"/>
            <w:tcBorders>
              <w:top w:val="single" w:sz="4" w:space="0" w:color="A5A5A5"/>
              <w:left w:val="single" w:sz="4" w:space="0" w:color="A5A5A5"/>
              <w:bottom w:val="nil"/>
              <w:right w:val="nil"/>
            </w:tcBorders>
            <w:shd w:val="clear" w:color="auto" w:fill="auto"/>
            <w:noWrap/>
            <w:vAlign w:val="bottom"/>
          </w:tcPr>
          <w:p w14:paraId="290BA0DD" w14:textId="25402C63" w:rsidR="00217398" w:rsidRPr="0098104B" w:rsidRDefault="00217398" w:rsidP="00AB4BCA">
            <w:pPr>
              <w:pStyle w:val="I-tableParagraph"/>
            </w:pPr>
            <w:r w:rsidRPr="0098104B">
              <w:rPr>
                <w:lang w:bidi="de-DE"/>
              </w:rPr>
              <w:t>Versand an – Postleitzahl</w:t>
            </w:r>
          </w:p>
        </w:tc>
        <w:tc>
          <w:tcPr>
            <w:tcW w:w="7035" w:type="dxa"/>
            <w:tcBorders>
              <w:top w:val="single" w:sz="4" w:space="0" w:color="A5A5A5"/>
              <w:left w:val="nil"/>
              <w:bottom w:val="nil"/>
              <w:right w:val="single" w:sz="4" w:space="0" w:color="A5A5A5"/>
            </w:tcBorders>
            <w:shd w:val="clear" w:color="auto" w:fill="auto"/>
            <w:noWrap/>
            <w:vAlign w:val="bottom"/>
          </w:tcPr>
          <w:p w14:paraId="3E26FCB3" w14:textId="23D563AA" w:rsidR="00217398" w:rsidRPr="0098104B" w:rsidRDefault="00217398" w:rsidP="001E49CF">
            <w:pPr>
              <w:pStyle w:val="I-tableParagraph"/>
              <w:spacing w:line="480" w:lineRule="auto"/>
            </w:pPr>
            <w:fldSimple w:instr=" MERGEFIELD SHIPTO_MAILADDRESS_ZIP \* MERGEFORMAT ">
              <w:r w:rsidR="00C15E99" w:rsidRPr="0098104B">
                <w:rPr>
                  <w:noProof/>
                </w:rPr>
                <w:t>«SHIPTO_MAILADDRESS_ZIP»</w:t>
              </w:r>
            </w:fldSimple>
          </w:p>
        </w:tc>
      </w:tr>
      <w:tr w:rsidR="00217398" w:rsidRPr="0098104B" w14:paraId="3302D7B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68ABA03" w14:textId="77777777" w:rsidR="00217398" w:rsidRPr="0098104B" w:rsidRDefault="00217398" w:rsidP="00AB4BCA">
            <w:pPr>
              <w:pStyle w:val="I-tableParagraph"/>
            </w:pPr>
            <w:r w:rsidRPr="0098104B">
              <w:rPr>
                <w:lang w:bidi="de-DE"/>
              </w:rPr>
              <w:t>Versand an – Land</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430F0A16" w14:textId="2190AC83" w:rsidR="00217398" w:rsidRPr="0098104B" w:rsidRDefault="00217398" w:rsidP="00AB4BCA">
            <w:pPr>
              <w:pStyle w:val="I-tableParagraph"/>
            </w:pPr>
            <w:fldSimple w:instr=" MERGEFIELD SHIPTO_MAILADDRESS_COUNTRY \* MERGEFORMAT ">
              <w:r w:rsidR="00C15E99" w:rsidRPr="0098104B">
                <w:rPr>
                  <w:noProof/>
                </w:rPr>
                <w:t>«SHIPTO_MAILADDRESS_COUNTRY»</w:t>
              </w:r>
            </w:fldSimple>
          </w:p>
        </w:tc>
      </w:tr>
      <w:tr w:rsidR="00217398" w:rsidRPr="0098104B" w14:paraId="6D1AF5B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F1A6CA3" w14:textId="77777777" w:rsidR="00217398" w:rsidRPr="0098104B" w:rsidRDefault="00217398" w:rsidP="00727CE7">
            <w:pPr>
              <w:pStyle w:val="I-sectionHead"/>
            </w:pPr>
            <w:r w:rsidRPr="0098104B">
              <w:rPr>
                <w:lang w:bidi="de-DE"/>
              </w:rPr>
              <w:t xml:space="preserve">Überweisung an </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03C664F0" w14:textId="77777777" w:rsidR="00217398" w:rsidRPr="0098104B" w:rsidRDefault="00217398" w:rsidP="00727CE7">
            <w:pPr>
              <w:pStyle w:val="I-sectionHead"/>
            </w:pPr>
            <w:r w:rsidRPr="0098104B">
              <w:rPr>
                <w:lang w:bidi="de-DE"/>
              </w:rPr>
              <w:t>Feldcode</w:t>
            </w:r>
          </w:p>
        </w:tc>
      </w:tr>
      <w:tr w:rsidR="00217398" w:rsidRPr="0098104B" w14:paraId="64509CA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tcPr>
          <w:p w14:paraId="3E5280D2" w14:textId="77777777" w:rsidR="00217398" w:rsidRPr="0098104B" w:rsidRDefault="00217398" w:rsidP="00AB4BCA">
            <w:pPr>
              <w:pStyle w:val="I-tableParagraph"/>
            </w:pPr>
            <w:r w:rsidRPr="0098104B">
              <w:rPr>
                <w:lang w:bidi="de-DE"/>
              </w:rPr>
              <w:t>Überweisung an – Adresse 1</w:t>
            </w:r>
          </w:p>
        </w:tc>
        <w:tc>
          <w:tcPr>
            <w:tcW w:w="7035" w:type="dxa"/>
            <w:tcBorders>
              <w:top w:val="single" w:sz="4" w:space="0" w:color="A5A5A5"/>
              <w:left w:val="nil"/>
              <w:bottom w:val="single" w:sz="4" w:space="0" w:color="A5A5A5"/>
              <w:right w:val="single" w:sz="4" w:space="0" w:color="A5A5A5"/>
            </w:tcBorders>
            <w:shd w:val="clear" w:color="auto" w:fill="auto"/>
            <w:noWrap/>
          </w:tcPr>
          <w:p w14:paraId="7E24C96F" w14:textId="380D75C1" w:rsidR="00217398" w:rsidRPr="0098104B" w:rsidRDefault="00C5502C" w:rsidP="00AB4BCA">
            <w:pPr>
              <w:pStyle w:val="I-tableParagraph"/>
            </w:pPr>
            <w:r w:rsidRPr="0098104B">
              <w:rPr>
                <w:noProof/>
              </w:rPr>
              <w:fldChar w:fldCharType="begin"/>
            </w:r>
            <w:r w:rsidRPr="0098104B">
              <w:rPr>
                <w:noProof/>
              </w:rPr>
              <w:instrText xml:space="preserve"> MERGEFIELD REMITTOADDR_ADDR1 \* MERGEFORMAT </w:instrText>
            </w:r>
            <w:r w:rsidRPr="0098104B">
              <w:rPr>
                <w:noProof/>
              </w:rPr>
              <w:fldChar w:fldCharType="separate"/>
            </w:r>
            <w:r w:rsidR="00C15E99" w:rsidRPr="0098104B">
              <w:rPr>
                <w:noProof/>
              </w:rPr>
              <w:t>«REMITTOADDR_ADDR1»</w:t>
            </w:r>
            <w:r w:rsidRPr="0098104B">
              <w:rPr>
                <w:noProof/>
              </w:rPr>
              <w:fldChar w:fldCharType="end"/>
            </w:r>
          </w:p>
        </w:tc>
      </w:tr>
      <w:tr w:rsidR="00217398" w:rsidRPr="0098104B" w14:paraId="353A5F9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tcPr>
          <w:p w14:paraId="0396EA9F" w14:textId="77777777" w:rsidR="00217398" w:rsidRPr="0098104B" w:rsidRDefault="00217398" w:rsidP="00AB4BCA">
            <w:pPr>
              <w:pStyle w:val="I-tableParagraph"/>
            </w:pPr>
            <w:r w:rsidRPr="0098104B">
              <w:rPr>
                <w:lang w:bidi="de-DE"/>
              </w:rPr>
              <w:t>Überweisung an – Adresse 2</w:t>
            </w:r>
          </w:p>
        </w:tc>
        <w:tc>
          <w:tcPr>
            <w:tcW w:w="7035" w:type="dxa"/>
            <w:tcBorders>
              <w:top w:val="single" w:sz="4" w:space="0" w:color="A5A5A5"/>
              <w:left w:val="nil"/>
              <w:bottom w:val="single" w:sz="4" w:space="0" w:color="A5A5A5"/>
              <w:right w:val="single" w:sz="4" w:space="0" w:color="A5A5A5"/>
            </w:tcBorders>
            <w:shd w:val="clear" w:color="auto" w:fill="auto"/>
            <w:noWrap/>
          </w:tcPr>
          <w:p w14:paraId="4FB38677" w14:textId="149A5521" w:rsidR="00217398" w:rsidRPr="0098104B" w:rsidRDefault="00C5502C" w:rsidP="00AB4BCA">
            <w:pPr>
              <w:pStyle w:val="I-tableParagraph"/>
            </w:pPr>
            <w:r w:rsidRPr="0098104B">
              <w:rPr>
                <w:noProof/>
              </w:rPr>
              <w:fldChar w:fldCharType="begin"/>
            </w:r>
            <w:r w:rsidRPr="0098104B">
              <w:rPr>
                <w:noProof/>
              </w:rPr>
              <w:instrText xml:space="preserve"> MERGEFIELD REMITTOADDR_ADDR2 \* MERGEFORMAT </w:instrText>
            </w:r>
            <w:r w:rsidRPr="0098104B">
              <w:rPr>
                <w:noProof/>
              </w:rPr>
              <w:fldChar w:fldCharType="separate"/>
            </w:r>
            <w:r w:rsidR="00C15E99" w:rsidRPr="0098104B">
              <w:rPr>
                <w:noProof/>
              </w:rPr>
              <w:t>«REMITTOADDR_ADDR2»</w:t>
            </w:r>
            <w:r w:rsidRPr="0098104B">
              <w:rPr>
                <w:noProof/>
              </w:rPr>
              <w:fldChar w:fldCharType="end"/>
            </w:r>
          </w:p>
        </w:tc>
      </w:tr>
      <w:tr w:rsidR="00217398" w:rsidRPr="0098104B" w14:paraId="76FFC3D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B7308D1" w14:textId="77777777" w:rsidR="00217398" w:rsidRPr="0098104B" w:rsidRDefault="00217398" w:rsidP="00AB4BCA">
            <w:pPr>
              <w:pStyle w:val="I-tableParagraph"/>
              <w:rPr>
                <w:color w:val="548235"/>
              </w:rPr>
            </w:pPr>
            <w:r w:rsidRPr="0098104B">
              <w:rPr>
                <w:lang w:bidi="de-DE"/>
              </w:rPr>
              <w:t>Überweisung an – Stadt</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2725FA4B" w14:textId="430B5739" w:rsidR="00217398" w:rsidRPr="0098104B" w:rsidRDefault="00C5502C" w:rsidP="00AB4BCA">
            <w:pPr>
              <w:pStyle w:val="I-tableParagraph"/>
              <w:rPr>
                <w:color w:val="548235"/>
              </w:rPr>
            </w:pPr>
            <w:r w:rsidRPr="0098104B">
              <w:rPr>
                <w:noProof/>
              </w:rPr>
              <w:fldChar w:fldCharType="begin"/>
            </w:r>
            <w:r w:rsidRPr="0098104B">
              <w:rPr>
                <w:noProof/>
              </w:rPr>
              <w:instrText xml:space="preserve"> MERGEFIELD REMITTOADDR_CITY \* MERGEFORMAT </w:instrText>
            </w:r>
            <w:r w:rsidRPr="0098104B">
              <w:rPr>
                <w:noProof/>
              </w:rPr>
              <w:fldChar w:fldCharType="separate"/>
            </w:r>
            <w:r w:rsidR="00C15E99" w:rsidRPr="0098104B">
              <w:rPr>
                <w:noProof/>
              </w:rPr>
              <w:t>«REMITTOADDR_CITY»</w:t>
            </w:r>
            <w:r w:rsidRPr="0098104B">
              <w:rPr>
                <w:noProof/>
              </w:rPr>
              <w:fldChar w:fldCharType="end"/>
            </w:r>
          </w:p>
        </w:tc>
      </w:tr>
      <w:tr w:rsidR="00217398" w:rsidRPr="0098104B" w14:paraId="5543242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D0922F0" w14:textId="3ABE8F24" w:rsidR="00217398" w:rsidRPr="0098104B" w:rsidRDefault="00217398" w:rsidP="00AB4BCA">
            <w:pPr>
              <w:pStyle w:val="I-tableParagraph"/>
              <w:rPr>
                <w:color w:val="548235"/>
              </w:rPr>
            </w:pPr>
            <w:r w:rsidRPr="0098104B">
              <w:rPr>
                <w:lang w:bidi="de-DE"/>
              </w:rPr>
              <w:t>Überweisung an – Bundesland oder Provinz</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728E398F" w14:textId="57EF5BB9" w:rsidR="00217398" w:rsidRPr="0098104B" w:rsidRDefault="00C5502C" w:rsidP="001E49CF">
            <w:pPr>
              <w:pStyle w:val="I-tableParagraph"/>
              <w:spacing w:line="480" w:lineRule="auto"/>
              <w:rPr>
                <w:color w:val="548235"/>
              </w:rPr>
            </w:pPr>
            <w:r w:rsidRPr="0098104B">
              <w:rPr>
                <w:noProof/>
              </w:rPr>
              <w:fldChar w:fldCharType="begin"/>
            </w:r>
            <w:r w:rsidRPr="0098104B">
              <w:rPr>
                <w:noProof/>
              </w:rPr>
              <w:instrText xml:space="preserve"> MERGEFIELD REMITTOADDR_STATE \* MERGEFORMAT </w:instrText>
            </w:r>
            <w:r w:rsidRPr="0098104B">
              <w:rPr>
                <w:noProof/>
              </w:rPr>
              <w:fldChar w:fldCharType="separate"/>
            </w:r>
            <w:r w:rsidR="00C15E99" w:rsidRPr="0098104B">
              <w:rPr>
                <w:noProof/>
              </w:rPr>
              <w:t>«REMITTOADDR_STATE»</w:t>
            </w:r>
            <w:r w:rsidRPr="0098104B">
              <w:rPr>
                <w:noProof/>
              </w:rPr>
              <w:fldChar w:fldCharType="end"/>
            </w:r>
          </w:p>
        </w:tc>
      </w:tr>
      <w:tr w:rsidR="00217398" w:rsidRPr="0098104B" w14:paraId="6BF875F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BCDBF29" w14:textId="2C203F90" w:rsidR="00217398" w:rsidRPr="0098104B" w:rsidRDefault="00217398" w:rsidP="00AB4BCA">
            <w:pPr>
              <w:pStyle w:val="I-tableParagraph"/>
              <w:rPr>
                <w:color w:val="548235"/>
              </w:rPr>
            </w:pPr>
            <w:r w:rsidRPr="0098104B">
              <w:rPr>
                <w:lang w:bidi="de-DE"/>
              </w:rPr>
              <w:t>Überweisung an – Postleitzahl</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6F2B5212" w14:textId="11ACC4DD" w:rsidR="00217398" w:rsidRPr="0098104B" w:rsidRDefault="00C5502C" w:rsidP="001E49CF">
            <w:pPr>
              <w:pStyle w:val="I-tableParagraph"/>
              <w:spacing w:line="480" w:lineRule="auto"/>
              <w:rPr>
                <w:color w:val="548235"/>
              </w:rPr>
            </w:pPr>
            <w:r w:rsidRPr="0098104B">
              <w:rPr>
                <w:noProof/>
              </w:rPr>
              <w:fldChar w:fldCharType="begin"/>
            </w:r>
            <w:r w:rsidRPr="0098104B">
              <w:rPr>
                <w:noProof/>
              </w:rPr>
              <w:instrText xml:space="preserve"> MERGEFIELD REMITTOADDR_ZIP \* MERGEFORMAT </w:instrText>
            </w:r>
            <w:r w:rsidRPr="0098104B">
              <w:rPr>
                <w:noProof/>
              </w:rPr>
              <w:fldChar w:fldCharType="separate"/>
            </w:r>
            <w:r w:rsidR="00C15E99" w:rsidRPr="0098104B">
              <w:rPr>
                <w:noProof/>
              </w:rPr>
              <w:t>«REMITTOADDR_ZIP»</w:t>
            </w:r>
            <w:r w:rsidRPr="0098104B">
              <w:rPr>
                <w:noProof/>
              </w:rPr>
              <w:fldChar w:fldCharType="end"/>
            </w:r>
          </w:p>
        </w:tc>
      </w:tr>
      <w:tr w:rsidR="00217398" w:rsidRPr="0098104B" w14:paraId="118B32D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5D3A269" w14:textId="77777777" w:rsidR="00217398" w:rsidRPr="0098104B" w:rsidRDefault="00217398" w:rsidP="00AB4BCA">
            <w:pPr>
              <w:pStyle w:val="I-tableParagraph"/>
              <w:rPr>
                <w:color w:val="548235"/>
              </w:rPr>
            </w:pPr>
            <w:r w:rsidRPr="0098104B">
              <w:rPr>
                <w:lang w:bidi="de-DE"/>
              </w:rPr>
              <w:t>Überweisung an – Land</w:t>
            </w:r>
          </w:p>
        </w:tc>
        <w:tc>
          <w:tcPr>
            <w:tcW w:w="7035" w:type="dxa"/>
            <w:tcBorders>
              <w:top w:val="single" w:sz="4" w:space="0" w:color="A5A5A5"/>
              <w:left w:val="nil"/>
              <w:bottom w:val="single" w:sz="4" w:space="0" w:color="A5A5A5"/>
              <w:right w:val="single" w:sz="4" w:space="0" w:color="A5A5A5"/>
            </w:tcBorders>
            <w:shd w:val="clear" w:color="auto" w:fill="auto"/>
            <w:noWrap/>
          </w:tcPr>
          <w:p w14:paraId="130A69D8" w14:textId="5E8A8FC0" w:rsidR="00217398" w:rsidRPr="0098104B" w:rsidRDefault="00C5502C" w:rsidP="00AB4BCA">
            <w:pPr>
              <w:pStyle w:val="I-tableParagraph"/>
            </w:pPr>
            <w:r w:rsidRPr="0098104B">
              <w:rPr>
                <w:noProof/>
              </w:rPr>
              <w:fldChar w:fldCharType="begin"/>
            </w:r>
            <w:r w:rsidRPr="0098104B">
              <w:rPr>
                <w:noProof/>
              </w:rPr>
              <w:instrText xml:space="preserve"> MERGEFIELD REMITTOADDR_COUNTRY \* MERGEFORMAT </w:instrText>
            </w:r>
            <w:r w:rsidRPr="0098104B">
              <w:rPr>
                <w:noProof/>
              </w:rPr>
              <w:fldChar w:fldCharType="separate"/>
            </w:r>
            <w:r w:rsidR="00C15E99" w:rsidRPr="0098104B">
              <w:rPr>
                <w:noProof/>
              </w:rPr>
              <w:t>«REMITTOADDR_COUNTRY»</w:t>
            </w:r>
            <w:r w:rsidRPr="0098104B">
              <w:rPr>
                <w:noProof/>
              </w:rPr>
              <w:fldChar w:fldCharType="end"/>
            </w:r>
          </w:p>
        </w:tc>
      </w:tr>
      <w:tr w:rsidR="00217398" w:rsidRPr="0098104B" w14:paraId="5CE3232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4299AB3" w14:textId="77777777" w:rsidR="00217398" w:rsidRPr="0098104B" w:rsidRDefault="00217398" w:rsidP="00AB4BCA">
            <w:pPr>
              <w:pStyle w:val="I-tableParagraph"/>
              <w:rPr>
                <w:color w:val="548235"/>
              </w:rPr>
            </w:pPr>
            <w:r w:rsidRPr="0098104B">
              <w:rPr>
                <w:lang w:bidi="de-DE"/>
              </w:rPr>
              <w:t>Überweisung an – Ländercode</w:t>
            </w:r>
          </w:p>
        </w:tc>
        <w:tc>
          <w:tcPr>
            <w:tcW w:w="7035" w:type="dxa"/>
            <w:tcBorders>
              <w:top w:val="single" w:sz="4" w:space="0" w:color="A5A5A5"/>
              <w:left w:val="nil"/>
              <w:bottom w:val="single" w:sz="4" w:space="0" w:color="A5A5A5"/>
              <w:right w:val="single" w:sz="4" w:space="0" w:color="A5A5A5"/>
            </w:tcBorders>
            <w:shd w:val="clear" w:color="auto" w:fill="auto"/>
            <w:noWrap/>
          </w:tcPr>
          <w:p w14:paraId="6B209AE5" w14:textId="5DEEAC01" w:rsidR="00217398" w:rsidRPr="0098104B" w:rsidRDefault="00C5502C" w:rsidP="00AB4BCA">
            <w:pPr>
              <w:pStyle w:val="I-tableParagraph"/>
            </w:pPr>
            <w:r w:rsidRPr="0098104B">
              <w:rPr>
                <w:noProof/>
              </w:rPr>
              <w:fldChar w:fldCharType="begin"/>
            </w:r>
            <w:r w:rsidRPr="0098104B">
              <w:rPr>
                <w:noProof/>
              </w:rPr>
              <w:instrText xml:space="preserve"> MERGEFIELD REMITTOADDR_COUNTRYCODE \* MERGEFORMAT </w:instrText>
            </w:r>
            <w:r w:rsidRPr="0098104B">
              <w:rPr>
                <w:noProof/>
              </w:rPr>
              <w:fldChar w:fldCharType="separate"/>
            </w:r>
            <w:r w:rsidR="00C15E99" w:rsidRPr="0098104B">
              <w:rPr>
                <w:noProof/>
              </w:rPr>
              <w:t>«REMITTOADDR_COUNTRYCODE»</w:t>
            </w:r>
            <w:r w:rsidRPr="0098104B">
              <w:rPr>
                <w:noProof/>
              </w:rPr>
              <w:fldChar w:fldCharType="end"/>
            </w:r>
          </w:p>
        </w:tc>
      </w:tr>
      <w:tr w:rsidR="00217398" w:rsidRPr="0098104B" w14:paraId="5F9B274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10C9430D" w14:textId="77777777" w:rsidR="00217398" w:rsidRPr="0098104B" w:rsidRDefault="00217398" w:rsidP="00727CE7">
            <w:pPr>
              <w:pStyle w:val="I-sectionHead"/>
            </w:pPr>
            <w:r w:rsidRPr="0098104B">
              <w:rPr>
                <w:lang w:bidi="de-DE"/>
              </w:rPr>
              <w:t>Eintragstabelle</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141E0B10" w14:textId="77777777" w:rsidR="00217398" w:rsidRPr="0098104B" w:rsidRDefault="00217398" w:rsidP="00727CE7">
            <w:pPr>
              <w:pStyle w:val="I-sectionHead"/>
            </w:pPr>
            <w:r w:rsidRPr="0098104B">
              <w:rPr>
                <w:lang w:bidi="de-DE"/>
              </w:rPr>
              <w:t>Feldcode</w:t>
            </w:r>
          </w:p>
        </w:tc>
      </w:tr>
      <w:tr w:rsidR="00217398" w:rsidRPr="0098104B" w14:paraId="6FCB2D9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E3E86B0" w14:textId="77777777" w:rsidR="00217398" w:rsidRPr="0098104B" w:rsidRDefault="00217398" w:rsidP="00AB4BCA">
            <w:pPr>
              <w:pStyle w:val="I-tableParagraph"/>
            </w:pPr>
            <w:r w:rsidRPr="0098104B">
              <w:rPr>
                <w:lang w:bidi="de-DE"/>
              </w:rPr>
              <w:t>Tabellenanfang – Einträge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1FC1FB1C" w14:textId="064D827A" w:rsidR="00217398" w:rsidRPr="0098104B" w:rsidRDefault="00217398" w:rsidP="00AB4BCA">
            <w:pPr>
              <w:pStyle w:val="I-tableParagraph"/>
            </w:pPr>
            <w:r w:rsidRPr="0098104B">
              <w:fldChar w:fldCharType="begin"/>
            </w:r>
            <w:r w:rsidRPr="0098104B">
              <w:instrText xml:space="preserve"> MERGEFIELD TableStart:PRENTRY </w:instrText>
            </w:r>
            <w:r w:rsidRPr="0098104B">
              <w:rPr>
                <w:color w:val="000000"/>
              </w:rPr>
              <w:instrText>\* MERGEFORMAT</w:instrText>
            </w:r>
            <w:r w:rsidRPr="0098104B">
              <w:instrText xml:space="preserve"> </w:instrText>
            </w:r>
            <w:r w:rsidRPr="0098104B">
              <w:fldChar w:fldCharType="separate"/>
            </w:r>
            <w:r w:rsidR="00C15E99" w:rsidRPr="0098104B">
              <w:rPr>
                <w:noProof/>
              </w:rPr>
              <w:t>«TableStart:PRENTRY»</w:t>
            </w:r>
            <w:r w:rsidRPr="0098104B">
              <w:fldChar w:fldCharType="end"/>
            </w:r>
          </w:p>
        </w:tc>
      </w:tr>
      <w:tr w:rsidR="00217398" w:rsidRPr="0098104B" w14:paraId="445F863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0A12AE9" w14:textId="77777777" w:rsidR="00217398" w:rsidRPr="0098104B" w:rsidRDefault="00217398" w:rsidP="00AB4BCA">
            <w:pPr>
              <w:pStyle w:val="I-tableParagraph"/>
            </w:pPr>
            <w:r w:rsidRPr="0098104B">
              <w:rPr>
                <w:lang w:bidi="de-DE"/>
              </w:rPr>
              <w:t>Tabellenende – Einträge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21F80EE1" w14:textId="7847C0D2" w:rsidR="00217398" w:rsidRPr="0098104B" w:rsidRDefault="00217398" w:rsidP="00AB4BCA">
            <w:pPr>
              <w:pStyle w:val="I-tableParagraph"/>
            </w:pPr>
            <w:r w:rsidRPr="0098104B">
              <w:fldChar w:fldCharType="begin"/>
            </w:r>
            <w:r w:rsidRPr="0098104B">
              <w:instrText xml:space="preserve"> MERGEFIELD TableEnd:PRENTRY </w:instrText>
            </w:r>
            <w:r w:rsidRPr="0098104B">
              <w:rPr>
                <w:color w:val="000000"/>
              </w:rPr>
              <w:instrText>\* MERGEFORMAT</w:instrText>
            </w:r>
            <w:r w:rsidRPr="0098104B">
              <w:instrText xml:space="preserve"> </w:instrText>
            </w:r>
            <w:r w:rsidRPr="0098104B">
              <w:fldChar w:fldCharType="separate"/>
            </w:r>
            <w:r w:rsidR="00C15E99" w:rsidRPr="0098104B">
              <w:rPr>
                <w:noProof/>
              </w:rPr>
              <w:t>«TableEnd:PRENTRY»</w:t>
            </w:r>
            <w:r w:rsidRPr="0098104B">
              <w:fldChar w:fldCharType="end"/>
            </w:r>
          </w:p>
        </w:tc>
      </w:tr>
      <w:tr w:rsidR="00217398" w:rsidRPr="0098104B" w14:paraId="3A4BB74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FAD83FD" w14:textId="0C487AB3" w:rsidR="00217398" w:rsidRPr="0098104B" w:rsidRDefault="00217398" w:rsidP="00AB4BCA">
            <w:pPr>
              <w:pStyle w:val="I-tableParagraph"/>
            </w:pPr>
            <w:r w:rsidRPr="0098104B">
              <w:rPr>
                <w:lang w:bidi="de-DE"/>
              </w:rPr>
              <w:t>Beschreibung oder Notiz</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5EAD52BB" w14:textId="43101E7B" w:rsidR="00217398" w:rsidRPr="0098104B" w:rsidRDefault="00217398" w:rsidP="00AB4BCA">
            <w:pPr>
              <w:pStyle w:val="I-tableParagraph"/>
            </w:pPr>
            <w:r w:rsidRPr="0098104B">
              <w:fldChar w:fldCharType="begin"/>
            </w:r>
            <w:r w:rsidRPr="0098104B">
              <w:instrText xml:space="preserve"> MERGEFIELD PRENTRY_ENTRYDESCRIPTION </w:instrText>
            </w:r>
            <w:r w:rsidRPr="0098104B">
              <w:rPr>
                <w:color w:val="000000"/>
              </w:rPr>
              <w:instrText>\* MERGEFORMAT</w:instrText>
            </w:r>
            <w:r w:rsidRPr="0098104B">
              <w:instrText xml:space="preserve"> </w:instrText>
            </w:r>
            <w:r w:rsidRPr="0098104B">
              <w:fldChar w:fldCharType="separate"/>
            </w:r>
            <w:r w:rsidR="00C15E99" w:rsidRPr="0098104B">
              <w:rPr>
                <w:noProof/>
              </w:rPr>
              <w:t>«PRENTRY_ENTRYDESCRIPTION»</w:t>
            </w:r>
            <w:r w:rsidRPr="0098104B">
              <w:fldChar w:fldCharType="end"/>
            </w:r>
          </w:p>
        </w:tc>
      </w:tr>
      <w:tr w:rsidR="00217398" w:rsidRPr="0098104B" w14:paraId="5D9C988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E4001C3" w14:textId="77777777" w:rsidR="00217398" w:rsidRPr="0098104B" w:rsidRDefault="00217398" w:rsidP="00AB4BCA">
            <w:pPr>
              <w:pStyle w:val="I-tableParagraph"/>
            </w:pPr>
            <w:r w:rsidRPr="0098104B">
              <w:rPr>
                <w:lang w:bidi="de-DE"/>
              </w:rPr>
              <w:t>Mitarbeiter-ID</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78909477" w14:textId="37FE1133" w:rsidR="00217398" w:rsidRPr="0098104B" w:rsidRDefault="00C5502C" w:rsidP="00AB4BCA">
            <w:pPr>
              <w:pStyle w:val="I-tableParagraph"/>
            </w:pPr>
            <w:r w:rsidRPr="0098104B">
              <w:rPr>
                <w:noProof/>
              </w:rPr>
              <w:fldChar w:fldCharType="begin"/>
            </w:r>
            <w:r w:rsidRPr="0098104B">
              <w:rPr>
                <w:noProof/>
              </w:rPr>
              <w:instrText xml:space="preserve"> MERGEFIELD PRENTRY_EMPLOYEEID \* MERGEFORMAT </w:instrText>
            </w:r>
            <w:r w:rsidRPr="0098104B">
              <w:rPr>
                <w:noProof/>
              </w:rPr>
              <w:fldChar w:fldCharType="separate"/>
            </w:r>
            <w:r w:rsidR="00C15E99" w:rsidRPr="0098104B">
              <w:rPr>
                <w:noProof/>
              </w:rPr>
              <w:t>«PRENTRY_EMPLOYEEID»</w:t>
            </w:r>
            <w:r w:rsidRPr="0098104B">
              <w:rPr>
                <w:noProof/>
              </w:rPr>
              <w:fldChar w:fldCharType="end"/>
            </w:r>
          </w:p>
        </w:tc>
      </w:tr>
      <w:tr w:rsidR="00217398" w:rsidRPr="0098104B" w14:paraId="734A9A3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B948A9F" w14:textId="77777777" w:rsidR="00217398" w:rsidRPr="0098104B" w:rsidRDefault="00217398" w:rsidP="00AB4BCA">
            <w:pPr>
              <w:pStyle w:val="I-tableParagraph"/>
            </w:pPr>
            <w:r w:rsidRPr="0098104B">
              <w:rPr>
                <w:lang w:bidi="de-DE"/>
              </w:rPr>
              <w:t>Mitarbeitername</w:t>
            </w:r>
          </w:p>
        </w:tc>
        <w:tc>
          <w:tcPr>
            <w:tcW w:w="7035" w:type="dxa"/>
            <w:tcBorders>
              <w:top w:val="single" w:sz="4" w:space="0" w:color="A5A5A5"/>
              <w:left w:val="nil"/>
              <w:bottom w:val="single" w:sz="4" w:space="0" w:color="A5A5A5"/>
              <w:right w:val="single" w:sz="4" w:space="0" w:color="A5A5A5"/>
            </w:tcBorders>
            <w:shd w:val="clear" w:color="auto" w:fill="auto"/>
            <w:noWrap/>
          </w:tcPr>
          <w:p w14:paraId="6C96E135" w14:textId="4FC5E62A" w:rsidR="00217398" w:rsidRPr="0098104B" w:rsidRDefault="00C5502C" w:rsidP="00AB4BCA">
            <w:pPr>
              <w:pStyle w:val="I-tableParagraph"/>
            </w:pPr>
            <w:r w:rsidRPr="0098104B">
              <w:rPr>
                <w:noProof/>
              </w:rPr>
              <w:fldChar w:fldCharType="begin"/>
            </w:r>
            <w:r w:rsidRPr="0098104B">
              <w:rPr>
                <w:noProof/>
              </w:rPr>
              <w:instrText xml:space="preserve"> MERGEFIELD PRENTRY_EMPLOYEENAME \* MERGEFORMAT </w:instrText>
            </w:r>
            <w:r w:rsidRPr="0098104B">
              <w:rPr>
                <w:noProof/>
              </w:rPr>
              <w:fldChar w:fldCharType="separate"/>
            </w:r>
            <w:r w:rsidR="00C15E99" w:rsidRPr="0098104B">
              <w:rPr>
                <w:noProof/>
              </w:rPr>
              <w:t>«PRENTRY_EMPLOYEENAME»</w:t>
            </w:r>
            <w:r w:rsidRPr="0098104B">
              <w:rPr>
                <w:noProof/>
              </w:rPr>
              <w:fldChar w:fldCharType="end"/>
            </w:r>
          </w:p>
        </w:tc>
      </w:tr>
      <w:tr w:rsidR="00217398" w:rsidRPr="0098104B" w14:paraId="2929BEE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00B732C" w14:textId="77777777" w:rsidR="00217398" w:rsidRPr="0098104B" w:rsidRDefault="00217398" w:rsidP="00AB4BCA">
            <w:pPr>
              <w:pStyle w:val="I-tableParagraph"/>
            </w:pPr>
            <w:r w:rsidRPr="0098104B">
              <w:rPr>
                <w:lang w:bidi="de-DE"/>
              </w:rPr>
              <w:t>Artikel</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224E1935" w14:textId="6C09A409" w:rsidR="00217398" w:rsidRPr="0098104B" w:rsidRDefault="00C5502C" w:rsidP="00AB4BCA">
            <w:pPr>
              <w:pStyle w:val="I-tableParagraph"/>
            </w:pPr>
            <w:r w:rsidRPr="0098104B">
              <w:rPr>
                <w:noProof/>
              </w:rPr>
              <w:fldChar w:fldCharType="begin"/>
            </w:r>
            <w:r w:rsidRPr="0098104B">
              <w:rPr>
                <w:noProof/>
              </w:rPr>
              <w:instrText xml:space="preserve"> MERGEFIELD PRENTRY_ITEMID \* MERGEFORMAT </w:instrText>
            </w:r>
            <w:r w:rsidRPr="0098104B">
              <w:rPr>
                <w:noProof/>
              </w:rPr>
              <w:fldChar w:fldCharType="separate"/>
            </w:r>
            <w:r w:rsidR="00C15E99" w:rsidRPr="0098104B">
              <w:rPr>
                <w:noProof/>
              </w:rPr>
              <w:t>«PRENTRY_ITEMID»</w:t>
            </w:r>
            <w:r w:rsidRPr="0098104B">
              <w:rPr>
                <w:noProof/>
              </w:rPr>
              <w:fldChar w:fldCharType="end"/>
            </w:r>
          </w:p>
        </w:tc>
      </w:tr>
      <w:tr w:rsidR="00217398" w:rsidRPr="0098104B" w14:paraId="79CA923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18D63AF" w14:textId="77777777" w:rsidR="00217398" w:rsidRPr="0098104B" w:rsidRDefault="00217398" w:rsidP="00AB4BCA">
            <w:pPr>
              <w:pStyle w:val="I-tableParagraph"/>
            </w:pPr>
            <w:r w:rsidRPr="0098104B">
              <w:rPr>
                <w:lang w:bidi="de-DE"/>
              </w:rPr>
              <w:t>Artikelname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6835FA27" w14:textId="40F7F1A6" w:rsidR="00217398" w:rsidRPr="0098104B" w:rsidRDefault="00C5502C" w:rsidP="00AB4BCA">
            <w:pPr>
              <w:pStyle w:val="I-tableParagraph"/>
            </w:pPr>
            <w:r w:rsidRPr="0098104B">
              <w:rPr>
                <w:noProof/>
              </w:rPr>
              <w:fldChar w:fldCharType="begin"/>
            </w:r>
            <w:r w:rsidRPr="0098104B">
              <w:rPr>
                <w:noProof/>
              </w:rPr>
              <w:instrText xml:space="preserve"> MERGEFIELD PRENTRY_ITEMNAME \* MERGEFORMAT </w:instrText>
            </w:r>
            <w:r w:rsidRPr="0098104B">
              <w:rPr>
                <w:noProof/>
              </w:rPr>
              <w:fldChar w:fldCharType="separate"/>
            </w:r>
            <w:r w:rsidR="00C15E99" w:rsidRPr="0098104B">
              <w:rPr>
                <w:noProof/>
              </w:rPr>
              <w:t>«PRENTRY_ITEMNAME»</w:t>
            </w:r>
            <w:r w:rsidRPr="0098104B">
              <w:rPr>
                <w:noProof/>
              </w:rPr>
              <w:fldChar w:fldCharType="end"/>
            </w:r>
          </w:p>
        </w:tc>
      </w:tr>
      <w:tr w:rsidR="00217398" w:rsidRPr="0098104B" w14:paraId="468CE63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B5939D3" w14:textId="77777777" w:rsidR="00217398" w:rsidRPr="0098104B" w:rsidRDefault="00217398" w:rsidP="00AB4BCA">
            <w:pPr>
              <w:pStyle w:val="I-tableParagraph"/>
            </w:pPr>
            <w:r w:rsidRPr="0098104B">
              <w:rPr>
                <w:lang w:bidi="de-DE"/>
              </w:rPr>
              <w:t>Einzelposten</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590C43AB" w14:textId="0FDE5128" w:rsidR="00217398" w:rsidRPr="0098104B" w:rsidRDefault="00C5502C" w:rsidP="00AB4BCA">
            <w:pPr>
              <w:pStyle w:val="I-tableParagraph"/>
            </w:pPr>
            <w:r w:rsidRPr="0098104B">
              <w:rPr>
                <w:noProof/>
              </w:rPr>
              <w:fldChar w:fldCharType="begin"/>
            </w:r>
            <w:r w:rsidRPr="0098104B">
              <w:rPr>
                <w:noProof/>
              </w:rPr>
              <w:instrText xml:space="preserve"> MERGEFIELD PRENTRY_LINEITEM \* MERGEFORMAT </w:instrText>
            </w:r>
            <w:r w:rsidRPr="0098104B">
              <w:rPr>
                <w:noProof/>
              </w:rPr>
              <w:fldChar w:fldCharType="separate"/>
            </w:r>
            <w:r w:rsidR="00C15E99" w:rsidRPr="0098104B">
              <w:rPr>
                <w:noProof/>
              </w:rPr>
              <w:t>«PRENTRY_LINEITEM»</w:t>
            </w:r>
            <w:r w:rsidRPr="0098104B">
              <w:rPr>
                <w:noProof/>
              </w:rPr>
              <w:fldChar w:fldCharType="end"/>
            </w:r>
          </w:p>
        </w:tc>
      </w:tr>
      <w:tr w:rsidR="00217398" w:rsidRPr="0098104B" w14:paraId="259879F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6699A50" w14:textId="77777777" w:rsidR="00217398" w:rsidRPr="0098104B" w:rsidRDefault="00217398" w:rsidP="00AB4BCA">
            <w:pPr>
              <w:pStyle w:val="I-tableParagraph"/>
            </w:pPr>
            <w:r w:rsidRPr="0098104B">
              <w:rPr>
                <w:lang w:bidi="de-DE"/>
              </w:rPr>
              <w:t>Projekt</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3C51B4F9" w14:textId="197FA2EB" w:rsidR="00217398" w:rsidRPr="0098104B" w:rsidRDefault="00C5502C" w:rsidP="00AB4BCA">
            <w:pPr>
              <w:pStyle w:val="I-tableParagraph"/>
            </w:pPr>
            <w:r w:rsidRPr="0098104B">
              <w:rPr>
                <w:noProof/>
              </w:rPr>
              <w:fldChar w:fldCharType="begin"/>
            </w:r>
            <w:r w:rsidRPr="0098104B">
              <w:rPr>
                <w:noProof/>
              </w:rPr>
              <w:instrText xml:space="preserve"> MERGEFIELD PRENTRY_PROJECTID \* MERGEFORMAT </w:instrText>
            </w:r>
            <w:r w:rsidRPr="0098104B">
              <w:rPr>
                <w:noProof/>
              </w:rPr>
              <w:fldChar w:fldCharType="separate"/>
            </w:r>
            <w:r w:rsidR="00C15E99" w:rsidRPr="0098104B">
              <w:rPr>
                <w:noProof/>
              </w:rPr>
              <w:t>«PRENTRY_PROJECTID»</w:t>
            </w:r>
            <w:r w:rsidRPr="0098104B">
              <w:rPr>
                <w:noProof/>
              </w:rPr>
              <w:fldChar w:fldCharType="end"/>
            </w:r>
          </w:p>
        </w:tc>
      </w:tr>
      <w:tr w:rsidR="00217398" w:rsidRPr="0098104B" w14:paraId="1C2E7C2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58CCE54" w14:textId="77777777" w:rsidR="00217398" w:rsidRPr="0098104B" w:rsidRDefault="00217398" w:rsidP="00AB4BCA">
            <w:pPr>
              <w:pStyle w:val="I-tableParagraph"/>
            </w:pPr>
            <w:r w:rsidRPr="0098104B">
              <w:rPr>
                <w:lang w:bidi="de-DE"/>
              </w:rPr>
              <w:t>Projektname</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65D44A2D" w14:textId="7A6E848E" w:rsidR="00217398" w:rsidRPr="0098104B" w:rsidRDefault="00C5502C" w:rsidP="00AB4BCA">
            <w:pPr>
              <w:pStyle w:val="I-tableParagraph"/>
            </w:pPr>
            <w:r w:rsidRPr="0098104B">
              <w:rPr>
                <w:noProof/>
              </w:rPr>
              <w:fldChar w:fldCharType="begin"/>
            </w:r>
            <w:r w:rsidRPr="0098104B">
              <w:rPr>
                <w:noProof/>
              </w:rPr>
              <w:instrText xml:space="preserve"> MERGEFIELD PRENTRY_PROJECTNAME \* MERGEFORMAT </w:instrText>
            </w:r>
            <w:r w:rsidRPr="0098104B">
              <w:rPr>
                <w:noProof/>
              </w:rPr>
              <w:fldChar w:fldCharType="separate"/>
            </w:r>
            <w:r w:rsidR="00C15E99" w:rsidRPr="0098104B">
              <w:rPr>
                <w:noProof/>
              </w:rPr>
              <w:t>«PRENTRY_PROJECTNAME»</w:t>
            </w:r>
            <w:r w:rsidRPr="0098104B">
              <w:rPr>
                <w:noProof/>
              </w:rPr>
              <w:fldChar w:fldCharType="end"/>
            </w:r>
          </w:p>
        </w:tc>
      </w:tr>
      <w:tr w:rsidR="00217398" w:rsidRPr="0098104B" w14:paraId="7DDB43C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E5D11BF" w14:textId="75BEB176" w:rsidR="00217398" w:rsidRPr="0098104B" w:rsidRDefault="00441A36" w:rsidP="00AB4BCA">
            <w:pPr>
              <w:pStyle w:val="I-tableParagraph"/>
            </w:pPr>
            <w:r w:rsidRPr="0098104B">
              <w:rPr>
                <w:lang w:bidi="de-DE"/>
              </w:rPr>
              <w:t>Positionsbetrag</w:t>
            </w:r>
          </w:p>
        </w:tc>
        <w:tc>
          <w:tcPr>
            <w:tcW w:w="7035" w:type="dxa"/>
            <w:tcBorders>
              <w:top w:val="single" w:sz="4" w:space="0" w:color="A5A5A5"/>
              <w:left w:val="nil"/>
              <w:bottom w:val="single" w:sz="4" w:space="0" w:color="A5A5A5"/>
              <w:right w:val="single" w:sz="4" w:space="0" w:color="A5A5A5"/>
            </w:tcBorders>
            <w:shd w:val="clear" w:color="auto" w:fill="auto"/>
            <w:noWrap/>
            <w:vAlign w:val="bottom"/>
          </w:tcPr>
          <w:p w14:paraId="137EADB9" w14:textId="42A6D8DC" w:rsidR="00217398" w:rsidRPr="0098104B" w:rsidRDefault="00000000" w:rsidP="00AB4BCA">
            <w:pPr>
              <w:pStyle w:val="I-tableParagraph"/>
            </w:pPr>
            <w:fldSimple w:instr=" MERGEFIELD  PRENTRY_TRX_AMOUNT  \* MERGEFORMAT ">
              <w:r w:rsidR="00C15E99" w:rsidRPr="0098104B">
                <w:rPr>
                  <w:noProof/>
                </w:rPr>
                <w:t>«PRENTRY_TRX_AMOUNT»</w:t>
              </w:r>
            </w:fldSimple>
          </w:p>
        </w:tc>
      </w:tr>
      <w:tr w:rsidR="00217398" w:rsidRPr="0098104B" w14:paraId="486019D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752FD3C" w14:textId="38B8DD41" w:rsidR="00217398" w:rsidRPr="0098104B" w:rsidRDefault="00B24808" w:rsidP="00AB4BCA">
            <w:pPr>
              <w:pStyle w:val="I-tableParagraph"/>
            </w:pPr>
            <w:r w:rsidRPr="0098104B">
              <w:rPr>
                <w:lang w:bidi="de-DE"/>
              </w:rPr>
              <w:t>Steuer (nur USt/GST)</w:t>
            </w:r>
          </w:p>
        </w:tc>
        <w:tc>
          <w:tcPr>
            <w:tcW w:w="7035" w:type="dxa"/>
            <w:tcBorders>
              <w:top w:val="single" w:sz="4" w:space="0" w:color="A5A5A5"/>
              <w:left w:val="nil"/>
              <w:bottom w:val="single" w:sz="4" w:space="0" w:color="A5A5A5"/>
              <w:right w:val="single" w:sz="4" w:space="0" w:color="A5A5A5"/>
            </w:tcBorders>
            <w:shd w:val="clear" w:color="auto" w:fill="auto"/>
            <w:noWrap/>
          </w:tcPr>
          <w:p w14:paraId="25C9C38F" w14:textId="7A7BC2F5" w:rsidR="00217398" w:rsidRPr="0098104B" w:rsidRDefault="00217398" w:rsidP="00AB4BCA">
            <w:pPr>
              <w:pStyle w:val="I-tableParagraph"/>
            </w:pPr>
            <w:r w:rsidRPr="0098104B">
              <w:fldChar w:fldCharType="begin"/>
            </w:r>
            <w:r w:rsidRPr="0098104B">
              <w:instrText xml:space="preserve"> MERGEFIELD PRENTRY_</w:instrText>
            </w:r>
            <w:r w:rsidR="00B24808" w:rsidRPr="0098104B">
              <w:instrText>TRX_TAX_AMOUNT</w:instrText>
            </w:r>
            <w:r w:rsidRPr="0098104B">
              <w:instrText xml:space="preserve"> \# "#,###,##0.00" \* MERGEFORMAT </w:instrText>
            </w:r>
            <w:r w:rsidRPr="0098104B">
              <w:fldChar w:fldCharType="separate"/>
            </w:r>
            <w:r w:rsidR="00C15E99" w:rsidRPr="0098104B">
              <w:rPr>
                <w:noProof/>
              </w:rPr>
              <w:t>«PRENTRY_TRX_TAX_AMOUNT»</w:t>
            </w:r>
            <w:r w:rsidRPr="0098104B">
              <w:rPr>
                <w:noProof/>
              </w:rPr>
              <w:fldChar w:fldCharType="end"/>
            </w:r>
          </w:p>
        </w:tc>
      </w:tr>
      <w:tr w:rsidR="00080D98" w:rsidRPr="0098104B" w14:paraId="325C2B4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AA9BA2D" w14:textId="57EC4919" w:rsidR="00080D98" w:rsidRPr="0098104B" w:rsidRDefault="00080D98" w:rsidP="00AB4BCA">
            <w:pPr>
              <w:pStyle w:val="I-tableParagraph"/>
            </w:pPr>
            <w:r w:rsidRPr="0098104B">
              <w:rPr>
                <w:lang w:bidi="de-DE"/>
              </w:rPr>
              <w:t>Steuer in % (nur USt/GST)</w:t>
            </w:r>
          </w:p>
        </w:tc>
        <w:tc>
          <w:tcPr>
            <w:tcW w:w="7035" w:type="dxa"/>
            <w:tcBorders>
              <w:top w:val="single" w:sz="4" w:space="0" w:color="A5A5A5"/>
              <w:left w:val="nil"/>
              <w:bottom w:val="single" w:sz="4" w:space="0" w:color="A5A5A5"/>
              <w:right w:val="single" w:sz="4" w:space="0" w:color="A5A5A5"/>
            </w:tcBorders>
            <w:shd w:val="clear" w:color="auto" w:fill="auto"/>
            <w:noWrap/>
          </w:tcPr>
          <w:p w14:paraId="0C584BAF" w14:textId="4D70844B" w:rsidR="00080D98" w:rsidRPr="0098104B" w:rsidRDefault="00000000" w:rsidP="00AB4BCA">
            <w:pPr>
              <w:pStyle w:val="I-tableParagraph"/>
            </w:pPr>
            <w:fldSimple w:instr=" MERGEFIELD PRENTRY_PERCENTVAL \* MERGEFORMAT ">
              <w:r w:rsidR="00C15E99" w:rsidRPr="0098104B">
                <w:rPr>
                  <w:noProof/>
                </w:rPr>
                <w:t>«PRENTRY_PERCENTVAL»</w:t>
              </w:r>
            </w:fldSimple>
          </w:p>
        </w:tc>
      </w:tr>
      <w:tr w:rsidR="00441A36" w:rsidRPr="0098104B" w14:paraId="1AB1D49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6341770" w14:textId="1AD7B641" w:rsidR="00441A36" w:rsidRPr="0098104B" w:rsidRDefault="00441A36" w:rsidP="00AB4BCA">
            <w:pPr>
              <w:pStyle w:val="I-tableParagraph"/>
            </w:pPr>
            <w:r w:rsidRPr="0098104B">
              <w:rPr>
                <w:lang w:bidi="de-DE"/>
              </w:rPr>
              <w:t>Positionssumme (nur USt/GST)</w:t>
            </w:r>
          </w:p>
        </w:tc>
        <w:tc>
          <w:tcPr>
            <w:tcW w:w="7035" w:type="dxa"/>
            <w:tcBorders>
              <w:top w:val="single" w:sz="4" w:space="0" w:color="A5A5A5"/>
              <w:left w:val="nil"/>
              <w:bottom w:val="single" w:sz="4" w:space="0" w:color="A5A5A5"/>
              <w:right w:val="single" w:sz="4" w:space="0" w:color="A5A5A5"/>
            </w:tcBorders>
            <w:shd w:val="clear" w:color="auto" w:fill="auto"/>
            <w:noWrap/>
          </w:tcPr>
          <w:p w14:paraId="577410B5" w14:textId="1C90DD68" w:rsidR="00441A36" w:rsidRPr="0098104B" w:rsidRDefault="00441A36" w:rsidP="00AB4BCA">
            <w:pPr>
              <w:pStyle w:val="I-tableParagraph"/>
            </w:pPr>
            <w:r w:rsidRPr="0098104B">
              <w:fldChar w:fldCharType="begin"/>
            </w:r>
            <w:r w:rsidRPr="0098104B">
              <w:instrText xml:space="preserve"> MERGEFIELD PRENTRY_TRX_NET_AMOUNT \# "#,###,##0.00" \* MERGEFORMAT </w:instrText>
            </w:r>
            <w:r w:rsidRPr="0098104B">
              <w:fldChar w:fldCharType="separate"/>
            </w:r>
            <w:r w:rsidR="00C15E99" w:rsidRPr="0098104B">
              <w:rPr>
                <w:noProof/>
              </w:rPr>
              <w:t>«PRENTRY_TRX_NET_AMOUNT»</w:t>
            </w:r>
            <w:r w:rsidRPr="0098104B">
              <w:fldChar w:fldCharType="end"/>
            </w:r>
          </w:p>
        </w:tc>
      </w:tr>
      <w:tr w:rsidR="00217398" w:rsidRPr="0098104B" w14:paraId="56ECF82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9CC4598" w14:textId="77777777" w:rsidR="00217398" w:rsidRPr="0098104B" w:rsidRDefault="00217398" w:rsidP="00AB4BCA">
            <w:pPr>
              <w:pStyle w:val="I-tableParagraph"/>
            </w:pPr>
            <w:r w:rsidRPr="0098104B">
              <w:rPr>
                <w:lang w:bidi="de-DE"/>
              </w:rPr>
              <w:t>Gesamt bezahlt</w:t>
            </w:r>
          </w:p>
        </w:tc>
        <w:tc>
          <w:tcPr>
            <w:tcW w:w="7035" w:type="dxa"/>
            <w:tcBorders>
              <w:top w:val="single" w:sz="4" w:space="0" w:color="A5A5A5"/>
              <w:left w:val="nil"/>
              <w:bottom w:val="single" w:sz="4" w:space="0" w:color="A5A5A5"/>
              <w:right w:val="single" w:sz="4" w:space="0" w:color="A5A5A5"/>
            </w:tcBorders>
            <w:shd w:val="clear" w:color="auto" w:fill="auto"/>
            <w:noWrap/>
          </w:tcPr>
          <w:p w14:paraId="1C968EB2" w14:textId="4958BE6C" w:rsidR="00217398" w:rsidRPr="0098104B" w:rsidRDefault="00217398" w:rsidP="00AB4BCA">
            <w:pPr>
              <w:pStyle w:val="I-tableParagraph"/>
            </w:pPr>
            <w:r w:rsidRPr="0098104B">
              <w:fldChar w:fldCharType="begin"/>
            </w:r>
            <w:r w:rsidRPr="0098104B">
              <w:instrText xml:space="preserve"> MERGEFIELD PRENTRY_TOTALPAID \# "#,###,##0.00" \* MERGEFORMAT </w:instrText>
            </w:r>
            <w:r w:rsidRPr="0098104B">
              <w:fldChar w:fldCharType="separate"/>
            </w:r>
            <w:r w:rsidR="00C15E99" w:rsidRPr="0098104B">
              <w:rPr>
                <w:noProof/>
              </w:rPr>
              <w:t>«PRENTRY_TOTALPAID»</w:t>
            </w:r>
            <w:r w:rsidRPr="0098104B">
              <w:rPr>
                <w:noProof/>
              </w:rPr>
              <w:fldChar w:fldCharType="end"/>
            </w:r>
          </w:p>
        </w:tc>
      </w:tr>
      <w:tr w:rsidR="00080D98" w:rsidRPr="0098104B" w14:paraId="4AFEBCC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6D77991" w14:textId="3E972A3C" w:rsidR="00080D98" w:rsidRPr="0098104B" w:rsidRDefault="00080D98" w:rsidP="00080D98">
            <w:pPr>
              <w:pStyle w:val="I-sectionHead"/>
            </w:pPr>
            <w:bookmarkStart w:id="27" w:name="_Hlk107570552"/>
            <w:bookmarkStart w:id="28" w:name="_Hlk107571152"/>
            <w:r w:rsidRPr="0098104B">
              <w:rPr>
                <w:lang w:bidi="de-DE"/>
              </w:rPr>
              <w:t>Steuersätze (nur USt/GST)</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135F52F8" w14:textId="3A1A3DF2" w:rsidR="00080D98" w:rsidRPr="0098104B" w:rsidRDefault="00080D98" w:rsidP="00080D98">
            <w:pPr>
              <w:pStyle w:val="I-sectionHead"/>
            </w:pPr>
            <w:r w:rsidRPr="0098104B">
              <w:rPr>
                <w:lang w:bidi="de-DE"/>
              </w:rPr>
              <w:t>Feldcode</w:t>
            </w:r>
          </w:p>
        </w:tc>
      </w:tr>
      <w:bookmarkEnd w:id="27"/>
      <w:tr w:rsidR="00080D98" w:rsidRPr="0098104B" w14:paraId="2D2E5D3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3A91C61" w14:textId="3F6B5FC6" w:rsidR="00080D98" w:rsidRPr="0098104B" w:rsidRDefault="00080D98" w:rsidP="00080D98">
            <w:pPr>
              <w:pStyle w:val="I-tableParagraph"/>
            </w:pPr>
            <w:r w:rsidRPr="0098104B">
              <w:rPr>
                <w:lang w:bidi="de-DE"/>
              </w:rPr>
              <w:t>Standardsatz in Prozent</w:t>
            </w:r>
          </w:p>
        </w:tc>
        <w:tc>
          <w:tcPr>
            <w:tcW w:w="7035" w:type="dxa"/>
            <w:tcBorders>
              <w:top w:val="single" w:sz="4" w:space="0" w:color="A5A5A5"/>
              <w:left w:val="nil"/>
              <w:bottom w:val="single" w:sz="4" w:space="0" w:color="A5A5A5"/>
              <w:right w:val="single" w:sz="4" w:space="0" w:color="A5A5A5"/>
            </w:tcBorders>
            <w:shd w:val="clear" w:color="auto" w:fill="auto"/>
            <w:noWrap/>
          </w:tcPr>
          <w:p w14:paraId="59B26DE2" w14:textId="64E2FED3" w:rsidR="00080D98" w:rsidRPr="0098104B" w:rsidRDefault="00000000" w:rsidP="00080D98">
            <w:pPr>
              <w:pStyle w:val="I-tableParagraph"/>
            </w:pPr>
            <w:fldSimple w:instr=" MERGEFIELD TAXRATES_Standard_PERCENT \*MERGEFORMAT ">
              <w:r w:rsidR="00C15E99" w:rsidRPr="0098104B">
                <w:rPr>
                  <w:noProof/>
                </w:rPr>
                <w:t>«TAXRATES_Standard_PERCENT»</w:t>
              </w:r>
            </w:fldSimple>
          </w:p>
        </w:tc>
      </w:tr>
      <w:bookmarkEnd w:id="28"/>
      <w:tr w:rsidR="00080D98" w:rsidRPr="0098104B" w14:paraId="3346B6F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F0F94AC" w14:textId="6B0B4BD1" w:rsidR="00080D98" w:rsidRPr="0098104B" w:rsidRDefault="00080D98" w:rsidP="00080D98">
            <w:pPr>
              <w:pStyle w:val="I-tableParagraph"/>
            </w:pPr>
            <w:r w:rsidRPr="0098104B">
              <w:rPr>
                <w:lang w:bidi="de-DE"/>
              </w:rPr>
              <w:t>Standard-Nettosumme</w:t>
            </w:r>
          </w:p>
        </w:tc>
        <w:tc>
          <w:tcPr>
            <w:tcW w:w="7035" w:type="dxa"/>
            <w:tcBorders>
              <w:top w:val="single" w:sz="4" w:space="0" w:color="A5A5A5"/>
              <w:left w:val="nil"/>
              <w:bottom w:val="single" w:sz="4" w:space="0" w:color="A5A5A5"/>
              <w:right w:val="single" w:sz="4" w:space="0" w:color="A5A5A5"/>
            </w:tcBorders>
            <w:shd w:val="clear" w:color="auto" w:fill="auto"/>
            <w:noWrap/>
          </w:tcPr>
          <w:p w14:paraId="23C763A7" w14:textId="6B854EDF" w:rsidR="00080D98" w:rsidRPr="0098104B" w:rsidRDefault="00080D98" w:rsidP="00080D98">
            <w:pPr>
              <w:pStyle w:val="I-tableParagraph"/>
            </w:pPr>
            <w:r w:rsidRPr="0098104B">
              <w:fldChar w:fldCharType="begin"/>
            </w:r>
            <w:r w:rsidRPr="0098104B">
              <w:instrText xml:space="preserve"> MERGEFIELD TAXRATES_Standard_NET_TOTAL \# "#,###,##0.00" \*MERGEFORMAT </w:instrText>
            </w:r>
            <w:r w:rsidRPr="0098104B">
              <w:fldChar w:fldCharType="separate"/>
            </w:r>
            <w:r w:rsidR="00C15E99" w:rsidRPr="0098104B">
              <w:rPr>
                <w:noProof/>
              </w:rPr>
              <w:t>«TAXRATES_Standard_NET_TOTAL»</w:t>
            </w:r>
            <w:r w:rsidRPr="0098104B">
              <w:fldChar w:fldCharType="end"/>
            </w:r>
          </w:p>
        </w:tc>
      </w:tr>
      <w:tr w:rsidR="00080D98" w:rsidRPr="0098104B" w14:paraId="3C8619B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D7A2CD3" w14:textId="40401D68" w:rsidR="00080D98" w:rsidRPr="0098104B" w:rsidRDefault="00080D98" w:rsidP="00080D98">
            <w:pPr>
              <w:pStyle w:val="I-tableParagraph"/>
            </w:pPr>
            <w:r w:rsidRPr="0098104B">
              <w:rPr>
                <w:lang w:bidi="de-DE"/>
              </w:rPr>
              <w:t>Standard-Mehrwertsteuer gesamt</w:t>
            </w:r>
          </w:p>
        </w:tc>
        <w:tc>
          <w:tcPr>
            <w:tcW w:w="7035" w:type="dxa"/>
            <w:tcBorders>
              <w:top w:val="single" w:sz="4" w:space="0" w:color="A5A5A5"/>
              <w:left w:val="nil"/>
              <w:bottom w:val="single" w:sz="4" w:space="0" w:color="A5A5A5"/>
              <w:right w:val="single" w:sz="4" w:space="0" w:color="A5A5A5"/>
            </w:tcBorders>
            <w:shd w:val="clear" w:color="auto" w:fill="auto"/>
            <w:noWrap/>
          </w:tcPr>
          <w:p w14:paraId="731660A2" w14:textId="2E29B5D3" w:rsidR="00080D98" w:rsidRPr="0098104B" w:rsidRDefault="00080D98" w:rsidP="00080D98">
            <w:pPr>
              <w:pStyle w:val="I-tableParagraph"/>
            </w:pPr>
            <w:r w:rsidRPr="0098104B">
              <w:fldChar w:fldCharType="begin"/>
            </w:r>
            <w:r w:rsidRPr="0098104B">
              <w:instrText xml:space="preserve"> MERGEFIELD TAXRATES_Standard_VAT_TOTAL  \# "#,###,##0.00" \*MERGEFORMAT </w:instrText>
            </w:r>
            <w:r w:rsidRPr="0098104B">
              <w:fldChar w:fldCharType="separate"/>
            </w:r>
            <w:r w:rsidR="00C15E99" w:rsidRPr="0098104B">
              <w:rPr>
                <w:noProof/>
              </w:rPr>
              <w:t>«TAXRATES_Standard_VAT_TOTAL»</w:t>
            </w:r>
            <w:r w:rsidRPr="0098104B">
              <w:fldChar w:fldCharType="end"/>
            </w:r>
          </w:p>
        </w:tc>
      </w:tr>
      <w:tr w:rsidR="00080D98" w:rsidRPr="0098104B" w14:paraId="4F37533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7D5CBEE" w14:textId="00681700" w:rsidR="00080D98" w:rsidRPr="0098104B" w:rsidRDefault="00080D98" w:rsidP="00080D98">
            <w:pPr>
              <w:pStyle w:val="I-tableParagraph"/>
            </w:pPr>
            <w:r w:rsidRPr="0098104B">
              <w:rPr>
                <w:lang w:bidi="de-DE"/>
              </w:rPr>
              <w:t>Ermäßigter Satz in Prozent</w:t>
            </w:r>
          </w:p>
        </w:tc>
        <w:tc>
          <w:tcPr>
            <w:tcW w:w="7035" w:type="dxa"/>
            <w:tcBorders>
              <w:top w:val="single" w:sz="4" w:space="0" w:color="A5A5A5"/>
              <w:left w:val="nil"/>
              <w:bottom w:val="single" w:sz="4" w:space="0" w:color="A5A5A5"/>
              <w:right w:val="single" w:sz="4" w:space="0" w:color="A5A5A5"/>
            </w:tcBorders>
            <w:shd w:val="clear" w:color="auto" w:fill="auto"/>
            <w:noWrap/>
          </w:tcPr>
          <w:p w14:paraId="1FFD306C" w14:textId="2423AA17" w:rsidR="00080D98" w:rsidRPr="0098104B" w:rsidRDefault="00000000" w:rsidP="00080D98">
            <w:pPr>
              <w:pStyle w:val="I-tableParagraph"/>
            </w:pPr>
            <w:fldSimple w:instr=" MERGEFIELD TAXRATES_Reduced_PERCENT \*MERGEFORMAT ">
              <w:r w:rsidR="00C15E99" w:rsidRPr="0098104B">
                <w:rPr>
                  <w:noProof/>
                </w:rPr>
                <w:t>«TAXRATES_Reduced_PERCENT»</w:t>
              </w:r>
            </w:fldSimple>
          </w:p>
        </w:tc>
      </w:tr>
      <w:tr w:rsidR="00080D98" w:rsidRPr="0098104B" w14:paraId="1C47AAA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4F0D067" w14:textId="2BFF547A" w:rsidR="00080D98" w:rsidRPr="0098104B" w:rsidRDefault="00080D98" w:rsidP="00080D98">
            <w:pPr>
              <w:pStyle w:val="I-tableParagraph"/>
            </w:pPr>
            <w:r w:rsidRPr="0098104B">
              <w:rPr>
                <w:lang w:bidi="de-DE"/>
              </w:rPr>
              <w:t>Reduzierte Nettosumme</w:t>
            </w:r>
          </w:p>
        </w:tc>
        <w:tc>
          <w:tcPr>
            <w:tcW w:w="7035" w:type="dxa"/>
            <w:tcBorders>
              <w:top w:val="single" w:sz="4" w:space="0" w:color="A5A5A5"/>
              <w:left w:val="nil"/>
              <w:bottom w:val="single" w:sz="4" w:space="0" w:color="A5A5A5"/>
              <w:right w:val="single" w:sz="4" w:space="0" w:color="A5A5A5"/>
            </w:tcBorders>
            <w:shd w:val="clear" w:color="auto" w:fill="auto"/>
            <w:noWrap/>
          </w:tcPr>
          <w:p w14:paraId="4577B42B" w14:textId="0F93978F" w:rsidR="00080D98" w:rsidRPr="0098104B" w:rsidRDefault="00080D98" w:rsidP="00080D98">
            <w:pPr>
              <w:pStyle w:val="I-tableParagraph"/>
            </w:pPr>
            <w:r w:rsidRPr="0098104B">
              <w:fldChar w:fldCharType="begin"/>
            </w:r>
            <w:r w:rsidRPr="0098104B">
              <w:instrText xml:space="preserve"> MERGEFIELD TAXRATES_Reduced_NET_TOTAL \# "#,###,##0.00" \*MERGEFORMAT </w:instrText>
            </w:r>
            <w:r w:rsidRPr="0098104B">
              <w:fldChar w:fldCharType="separate"/>
            </w:r>
            <w:r w:rsidR="00C15E99" w:rsidRPr="0098104B">
              <w:rPr>
                <w:noProof/>
              </w:rPr>
              <w:t>«TAXRATES_Reduced_NET_TOTAL»</w:t>
            </w:r>
            <w:r w:rsidRPr="0098104B">
              <w:fldChar w:fldCharType="end"/>
            </w:r>
          </w:p>
        </w:tc>
      </w:tr>
      <w:tr w:rsidR="00080D98" w:rsidRPr="0098104B" w14:paraId="4006ACA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25B5DCA" w14:textId="4484DF56" w:rsidR="00080D98" w:rsidRPr="0098104B" w:rsidRDefault="00080D98" w:rsidP="00080D98">
            <w:pPr>
              <w:pStyle w:val="I-tableParagraph"/>
            </w:pPr>
            <w:r w:rsidRPr="0098104B">
              <w:rPr>
                <w:lang w:bidi="de-DE"/>
              </w:rPr>
              <w:t>Ermäßigte Mehrwertsteuer insgesamt</w:t>
            </w:r>
          </w:p>
        </w:tc>
        <w:tc>
          <w:tcPr>
            <w:tcW w:w="7035" w:type="dxa"/>
            <w:tcBorders>
              <w:top w:val="single" w:sz="4" w:space="0" w:color="A5A5A5"/>
              <w:left w:val="nil"/>
              <w:bottom w:val="single" w:sz="4" w:space="0" w:color="A5A5A5"/>
              <w:right w:val="single" w:sz="4" w:space="0" w:color="A5A5A5"/>
            </w:tcBorders>
            <w:shd w:val="clear" w:color="auto" w:fill="auto"/>
            <w:noWrap/>
          </w:tcPr>
          <w:p w14:paraId="7629E36C" w14:textId="1192239C" w:rsidR="00080D98" w:rsidRPr="0098104B" w:rsidRDefault="00080D98" w:rsidP="00080D98">
            <w:pPr>
              <w:pStyle w:val="I-tableParagraph"/>
            </w:pPr>
            <w:r w:rsidRPr="0098104B">
              <w:fldChar w:fldCharType="begin"/>
            </w:r>
            <w:r w:rsidRPr="0098104B">
              <w:instrText xml:space="preserve"> MERGEFIELD TAXRATES_Reduced_VAT_TOTAL  \# "#,###,##0.00" \*MERGEFORMAT </w:instrText>
            </w:r>
            <w:r w:rsidRPr="0098104B">
              <w:fldChar w:fldCharType="separate"/>
            </w:r>
            <w:r w:rsidR="00C15E99" w:rsidRPr="0098104B">
              <w:rPr>
                <w:noProof/>
              </w:rPr>
              <w:t>«TAXRATES_Reduced_VAT_TOTAL»</w:t>
            </w:r>
            <w:r w:rsidRPr="0098104B">
              <w:fldChar w:fldCharType="end"/>
            </w:r>
          </w:p>
        </w:tc>
      </w:tr>
      <w:tr w:rsidR="00080D98" w:rsidRPr="0098104B" w14:paraId="6D7C1D2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4015FA3" w14:textId="238395D0" w:rsidR="00080D98" w:rsidRPr="0098104B" w:rsidRDefault="00080D98" w:rsidP="00080D98">
            <w:pPr>
              <w:pStyle w:val="I-tableParagraph"/>
            </w:pPr>
            <w:r w:rsidRPr="0098104B">
              <w:rPr>
                <w:lang w:bidi="de-DE"/>
              </w:rPr>
              <w:t>Nullsatz in Prozent</w:t>
            </w:r>
          </w:p>
        </w:tc>
        <w:tc>
          <w:tcPr>
            <w:tcW w:w="7035" w:type="dxa"/>
            <w:tcBorders>
              <w:top w:val="single" w:sz="4" w:space="0" w:color="A5A5A5"/>
              <w:left w:val="nil"/>
              <w:bottom w:val="single" w:sz="4" w:space="0" w:color="A5A5A5"/>
              <w:right w:val="single" w:sz="4" w:space="0" w:color="A5A5A5"/>
            </w:tcBorders>
            <w:shd w:val="clear" w:color="auto" w:fill="auto"/>
            <w:noWrap/>
          </w:tcPr>
          <w:p w14:paraId="23BEE5A1" w14:textId="09BE0B60" w:rsidR="00080D98" w:rsidRPr="0098104B" w:rsidRDefault="00000000" w:rsidP="00080D98">
            <w:pPr>
              <w:pStyle w:val="I-tableParagraph"/>
            </w:pPr>
            <w:fldSimple w:instr=" MERGEFIELD TAXRATES_Zero_PERCENT \*MERGEFORMAT ">
              <w:r w:rsidR="00C15E99" w:rsidRPr="0098104B">
                <w:rPr>
                  <w:noProof/>
                </w:rPr>
                <w:t>«TAXRATES_Zero_PERCENT»</w:t>
              </w:r>
            </w:fldSimple>
          </w:p>
        </w:tc>
      </w:tr>
      <w:tr w:rsidR="00080D98" w:rsidRPr="0098104B" w14:paraId="61F02AE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F4FFE85" w14:textId="4166ED2A" w:rsidR="00080D98" w:rsidRPr="0098104B" w:rsidRDefault="00080D98" w:rsidP="00080D98">
            <w:pPr>
              <w:pStyle w:val="I-tableParagraph"/>
            </w:pPr>
            <w:r w:rsidRPr="0098104B">
              <w:rPr>
                <w:lang w:bidi="de-DE"/>
              </w:rPr>
              <w:t>Nettosumme zum Nullsatz</w:t>
            </w:r>
          </w:p>
        </w:tc>
        <w:tc>
          <w:tcPr>
            <w:tcW w:w="7035" w:type="dxa"/>
            <w:tcBorders>
              <w:top w:val="single" w:sz="4" w:space="0" w:color="A5A5A5"/>
              <w:left w:val="nil"/>
              <w:bottom w:val="single" w:sz="4" w:space="0" w:color="A5A5A5"/>
              <w:right w:val="single" w:sz="4" w:space="0" w:color="A5A5A5"/>
            </w:tcBorders>
            <w:shd w:val="clear" w:color="auto" w:fill="auto"/>
            <w:noWrap/>
          </w:tcPr>
          <w:p w14:paraId="3AE44321" w14:textId="11648BC9" w:rsidR="00080D98" w:rsidRPr="0098104B" w:rsidRDefault="00080D98" w:rsidP="00080D98">
            <w:pPr>
              <w:pStyle w:val="I-tableParagraph"/>
            </w:pPr>
            <w:r w:rsidRPr="0098104B">
              <w:fldChar w:fldCharType="begin"/>
            </w:r>
            <w:r w:rsidRPr="0098104B">
              <w:instrText xml:space="preserve"> MERGEFIELD TAXRATES_Zero_NET_TOTAL \# "#,###,##0.00" \*MERGEFORMAT </w:instrText>
            </w:r>
            <w:r w:rsidRPr="0098104B">
              <w:fldChar w:fldCharType="separate"/>
            </w:r>
            <w:r w:rsidR="00C15E99" w:rsidRPr="0098104B">
              <w:rPr>
                <w:noProof/>
              </w:rPr>
              <w:t>«TAXRATES_Zero_NET_TOTAL»</w:t>
            </w:r>
            <w:r w:rsidRPr="0098104B">
              <w:fldChar w:fldCharType="end"/>
            </w:r>
          </w:p>
        </w:tc>
      </w:tr>
      <w:tr w:rsidR="00080D98" w:rsidRPr="0098104B" w14:paraId="17F60B1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666D926" w14:textId="712359AA" w:rsidR="00080D98" w:rsidRPr="0098104B" w:rsidRDefault="00080D98" w:rsidP="00080D98">
            <w:pPr>
              <w:pStyle w:val="I-tableParagraph"/>
            </w:pPr>
            <w:r w:rsidRPr="0098104B">
              <w:rPr>
                <w:lang w:bidi="de-DE"/>
              </w:rPr>
              <w:t>Mehrwertsteuer zum Nullsatz insgesamt</w:t>
            </w:r>
          </w:p>
        </w:tc>
        <w:tc>
          <w:tcPr>
            <w:tcW w:w="7035" w:type="dxa"/>
            <w:tcBorders>
              <w:top w:val="single" w:sz="4" w:space="0" w:color="A5A5A5"/>
              <w:left w:val="nil"/>
              <w:bottom w:val="single" w:sz="4" w:space="0" w:color="A5A5A5"/>
              <w:right w:val="single" w:sz="4" w:space="0" w:color="A5A5A5"/>
            </w:tcBorders>
            <w:shd w:val="clear" w:color="auto" w:fill="auto"/>
            <w:noWrap/>
          </w:tcPr>
          <w:p w14:paraId="02A53BDC" w14:textId="59938DB8" w:rsidR="00080D98" w:rsidRPr="0098104B" w:rsidRDefault="00080D98" w:rsidP="00080D98">
            <w:pPr>
              <w:pStyle w:val="I-tableParagraph"/>
            </w:pPr>
            <w:r w:rsidRPr="0098104B">
              <w:fldChar w:fldCharType="begin"/>
            </w:r>
            <w:r w:rsidRPr="0098104B">
              <w:instrText xml:space="preserve"> MERGEFIELD TAXRATES_Zero_VAT_TOTAL  \# "#,###,##0.00" \*MERGEFORMAT </w:instrText>
            </w:r>
            <w:r w:rsidRPr="0098104B">
              <w:fldChar w:fldCharType="separate"/>
            </w:r>
            <w:r w:rsidR="00C15E99" w:rsidRPr="0098104B">
              <w:rPr>
                <w:noProof/>
              </w:rPr>
              <w:t>«TAXRATES_Zero_VAT_TOTAL»</w:t>
            </w:r>
            <w:r w:rsidRPr="0098104B">
              <w:fldChar w:fldCharType="end"/>
            </w:r>
          </w:p>
        </w:tc>
      </w:tr>
      <w:tr w:rsidR="00080D98" w:rsidRPr="0098104B" w14:paraId="4E756D2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74BF594" w14:textId="6684C535" w:rsidR="00080D98" w:rsidRPr="0098104B" w:rsidRDefault="00080D98" w:rsidP="00080D98">
            <w:pPr>
              <w:pStyle w:val="I-tableParagraph"/>
            </w:pPr>
            <w:r w:rsidRPr="0098104B">
              <w:rPr>
                <w:lang w:bidi="de-DE"/>
              </w:rPr>
              <w:t>Befreiungssatz in Prozent</w:t>
            </w:r>
          </w:p>
        </w:tc>
        <w:tc>
          <w:tcPr>
            <w:tcW w:w="7035" w:type="dxa"/>
            <w:tcBorders>
              <w:top w:val="single" w:sz="4" w:space="0" w:color="A5A5A5"/>
              <w:left w:val="nil"/>
              <w:bottom w:val="single" w:sz="4" w:space="0" w:color="A5A5A5"/>
              <w:right w:val="single" w:sz="4" w:space="0" w:color="A5A5A5"/>
            </w:tcBorders>
            <w:shd w:val="clear" w:color="auto" w:fill="auto"/>
            <w:noWrap/>
          </w:tcPr>
          <w:p w14:paraId="5818E77C" w14:textId="4743A0BF" w:rsidR="00080D98" w:rsidRPr="0098104B" w:rsidRDefault="00000000" w:rsidP="00080D98">
            <w:pPr>
              <w:pStyle w:val="I-tableParagraph"/>
            </w:pPr>
            <w:fldSimple w:instr=" MERGEFIELD TAXRATES_Exempt_PERCENT \*MERGEFORMAT ">
              <w:r w:rsidR="00C15E99" w:rsidRPr="0098104B">
                <w:rPr>
                  <w:noProof/>
                </w:rPr>
                <w:t>«TAXRATES_Exempt_PERCENT»</w:t>
              </w:r>
            </w:fldSimple>
          </w:p>
        </w:tc>
      </w:tr>
      <w:tr w:rsidR="00080D98" w:rsidRPr="0098104B" w14:paraId="4A33B49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F368690" w14:textId="6ADAEAB5" w:rsidR="00080D98" w:rsidRPr="0098104B" w:rsidRDefault="00080D98" w:rsidP="00080D98">
            <w:pPr>
              <w:pStyle w:val="I-tableParagraph"/>
            </w:pPr>
            <w:r w:rsidRPr="0098104B">
              <w:rPr>
                <w:lang w:bidi="de-DE"/>
              </w:rPr>
              <w:t>Nettosumme zum Befreiungssatz</w:t>
            </w:r>
          </w:p>
        </w:tc>
        <w:tc>
          <w:tcPr>
            <w:tcW w:w="7035" w:type="dxa"/>
            <w:tcBorders>
              <w:top w:val="single" w:sz="4" w:space="0" w:color="A5A5A5"/>
              <w:left w:val="nil"/>
              <w:bottom w:val="single" w:sz="4" w:space="0" w:color="A5A5A5"/>
              <w:right w:val="single" w:sz="4" w:space="0" w:color="A5A5A5"/>
            </w:tcBorders>
            <w:shd w:val="clear" w:color="auto" w:fill="auto"/>
            <w:noWrap/>
          </w:tcPr>
          <w:p w14:paraId="09D4F7D1" w14:textId="4661EE99" w:rsidR="00080D98" w:rsidRPr="0098104B" w:rsidRDefault="00080D98" w:rsidP="00080D98">
            <w:pPr>
              <w:pStyle w:val="I-tableParagraph"/>
            </w:pPr>
            <w:r w:rsidRPr="0098104B">
              <w:fldChar w:fldCharType="begin"/>
            </w:r>
            <w:r w:rsidRPr="0098104B">
              <w:instrText xml:space="preserve"> MERGEFIELD TAXRATES_Exempt_NET_TOTAL \# "#,###,##0.00" \*MERGEFORMAT </w:instrText>
            </w:r>
            <w:r w:rsidRPr="0098104B">
              <w:fldChar w:fldCharType="separate"/>
            </w:r>
            <w:r w:rsidR="00C15E99" w:rsidRPr="0098104B">
              <w:rPr>
                <w:noProof/>
              </w:rPr>
              <w:t>«TAXRATES_Exempt_NET_TOTAL»</w:t>
            </w:r>
            <w:r w:rsidRPr="0098104B">
              <w:fldChar w:fldCharType="end"/>
            </w:r>
          </w:p>
        </w:tc>
      </w:tr>
      <w:tr w:rsidR="00080D98" w:rsidRPr="0098104B" w14:paraId="2B5ECFA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8FF5169" w14:textId="430FEA41" w:rsidR="00080D98" w:rsidRPr="0098104B" w:rsidRDefault="00080D98" w:rsidP="00080D98">
            <w:pPr>
              <w:pStyle w:val="I-tableParagraph"/>
            </w:pPr>
            <w:r w:rsidRPr="0098104B">
              <w:rPr>
                <w:lang w:bidi="de-DE"/>
              </w:rPr>
              <w:t>Mehrwertsteuer zum Befreiungssatz insgesamt</w:t>
            </w:r>
          </w:p>
        </w:tc>
        <w:tc>
          <w:tcPr>
            <w:tcW w:w="7035" w:type="dxa"/>
            <w:tcBorders>
              <w:top w:val="single" w:sz="4" w:space="0" w:color="A5A5A5"/>
              <w:left w:val="nil"/>
              <w:bottom w:val="single" w:sz="4" w:space="0" w:color="A5A5A5"/>
              <w:right w:val="single" w:sz="4" w:space="0" w:color="A5A5A5"/>
            </w:tcBorders>
            <w:shd w:val="clear" w:color="auto" w:fill="auto"/>
            <w:noWrap/>
          </w:tcPr>
          <w:p w14:paraId="45E2DDAB" w14:textId="5D40738F" w:rsidR="00080D98" w:rsidRPr="0098104B" w:rsidRDefault="00080D98" w:rsidP="00080D98">
            <w:pPr>
              <w:pStyle w:val="I-tableParagraph"/>
            </w:pPr>
            <w:r w:rsidRPr="0098104B">
              <w:fldChar w:fldCharType="begin"/>
            </w:r>
            <w:r w:rsidRPr="0098104B">
              <w:instrText xml:space="preserve"> MERGEFIELD TAXRATES_Exempt_VAT_TOTAL  \# "#,###,##0.00" \*MERGEFORMAT </w:instrText>
            </w:r>
            <w:r w:rsidRPr="0098104B">
              <w:fldChar w:fldCharType="separate"/>
            </w:r>
            <w:r w:rsidR="00C15E99" w:rsidRPr="0098104B">
              <w:rPr>
                <w:noProof/>
              </w:rPr>
              <w:t>«TAXRATES_Exempt_VAT_TOTAL»</w:t>
            </w:r>
            <w:r w:rsidRPr="0098104B">
              <w:fldChar w:fldCharType="end"/>
            </w:r>
          </w:p>
        </w:tc>
      </w:tr>
      <w:tr w:rsidR="00782D14" w:rsidRPr="0098104B" w14:paraId="619BE4E1"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88F82AE" w14:textId="1DC64A59" w:rsidR="00782D14" w:rsidRPr="0098104B" w:rsidRDefault="00782D14" w:rsidP="004108CD">
            <w:pPr>
              <w:pStyle w:val="I-sectionHead"/>
            </w:pPr>
            <w:bookmarkStart w:id="29" w:name="_Hlk107570727"/>
            <w:r w:rsidRPr="0098104B">
              <w:rPr>
                <w:lang w:bidi="de-DE"/>
              </w:rPr>
              <w:t>Mahnungs-Einträge</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0494F587" w14:textId="77777777" w:rsidR="00782D14" w:rsidRPr="0098104B" w:rsidRDefault="00782D14" w:rsidP="004108CD">
            <w:pPr>
              <w:pStyle w:val="I-sectionHead"/>
            </w:pPr>
            <w:r w:rsidRPr="0098104B">
              <w:rPr>
                <w:lang w:bidi="de-DE"/>
              </w:rPr>
              <w:t>Feldcode</w:t>
            </w:r>
          </w:p>
        </w:tc>
      </w:tr>
      <w:tr w:rsidR="00782D14" w:rsidRPr="0098104B" w14:paraId="63A3546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4A8655B" w14:textId="09B13A88" w:rsidR="00782D14" w:rsidRPr="0098104B" w:rsidRDefault="00B03183" w:rsidP="004108CD">
            <w:pPr>
              <w:pStyle w:val="I-tableParagraph"/>
              <w:rPr>
                <w:highlight w:val="yellow"/>
              </w:rPr>
            </w:pPr>
            <w:r w:rsidRPr="0098104B">
              <w:rPr>
                <w:lang w:bidi="de-DE"/>
              </w:rPr>
              <w:t>Tabellenanfang – Mahnung</w:t>
            </w:r>
          </w:p>
        </w:tc>
        <w:tc>
          <w:tcPr>
            <w:tcW w:w="7035" w:type="dxa"/>
            <w:tcBorders>
              <w:top w:val="single" w:sz="4" w:space="0" w:color="A5A5A5"/>
              <w:left w:val="nil"/>
              <w:bottom w:val="single" w:sz="4" w:space="0" w:color="A5A5A5"/>
              <w:right w:val="single" w:sz="4" w:space="0" w:color="A5A5A5"/>
            </w:tcBorders>
            <w:shd w:val="clear" w:color="auto" w:fill="auto"/>
            <w:noWrap/>
          </w:tcPr>
          <w:p w14:paraId="3B4510D3" w14:textId="011CAAE3" w:rsidR="00782D14" w:rsidRPr="0098104B" w:rsidRDefault="004D0396" w:rsidP="004108CD">
            <w:pPr>
              <w:pStyle w:val="I-tableParagraph"/>
              <w:rPr>
                <w:lang w:val="en-IN"/>
              </w:rPr>
            </w:pPr>
            <w:r w:rsidRPr="0098104B">
              <w:rPr>
                <w:lang w:val="en-IN" w:eastAsia="en-IN" w:bidi="en-IN"/>
              </w:rPr>
              <w:fldChar w:fldCharType="begin"/>
            </w:r>
            <w:r w:rsidRPr="0098104B">
              <w:rPr>
                <w:lang w:val="en-IN" w:eastAsia="en-IN" w:bidi="en-IN"/>
              </w:rPr>
              <w:instrText xml:space="preserve"> MERGEFIELD TableStart:DUNNINGINVOICES \*</w:instrText>
            </w:r>
            <w:r w:rsidR="00F71D11" w:rsidRPr="0098104B">
              <w:rPr>
                <w:lang w:val="en-IN" w:eastAsia="en-IN" w:bidi="en-IN"/>
              </w:rPr>
              <w:instrText xml:space="preserve"> </w:instrText>
            </w:r>
            <w:r w:rsidRPr="0098104B">
              <w:rPr>
                <w:lang w:val="en-IN" w:eastAsia="en-IN" w:bidi="en-IN"/>
              </w:rPr>
              <w:instrText xml:space="preserve"> MERGEFORMAT </w:instrText>
            </w:r>
            <w:r w:rsidRPr="0098104B">
              <w:rPr>
                <w:lang w:val="en-IN" w:eastAsia="en-IN" w:bidi="en-IN"/>
              </w:rPr>
              <w:fldChar w:fldCharType="separate"/>
            </w:r>
            <w:r w:rsidR="00C15E99" w:rsidRPr="0098104B">
              <w:rPr>
                <w:noProof/>
                <w:lang w:val="en-IN" w:eastAsia="en-IN" w:bidi="en-IN"/>
              </w:rPr>
              <w:t>«TableStart:DUNNINGINVOICES»</w:t>
            </w:r>
            <w:r w:rsidRPr="0098104B">
              <w:fldChar w:fldCharType="end"/>
            </w:r>
          </w:p>
        </w:tc>
      </w:tr>
      <w:tr w:rsidR="00B46A49" w:rsidRPr="0098104B" w14:paraId="7D36CAB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0E3FC89" w14:textId="5A7A6711" w:rsidR="00B46A49" w:rsidRPr="0098104B" w:rsidRDefault="00B03183" w:rsidP="00080D98">
            <w:pPr>
              <w:pStyle w:val="I-tableParagraph"/>
            </w:pPr>
            <w:r w:rsidRPr="0098104B">
              <w:rPr>
                <w:lang w:bidi="de-DE"/>
              </w:rPr>
              <w:t>Tabellenende – Mahnung</w:t>
            </w:r>
          </w:p>
        </w:tc>
        <w:tc>
          <w:tcPr>
            <w:tcW w:w="7035" w:type="dxa"/>
            <w:tcBorders>
              <w:top w:val="single" w:sz="4" w:space="0" w:color="A5A5A5"/>
              <w:left w:val="nil"/>
              <w:bottom w:val="single" w:sz="4" w:space="0" w:color="A5A5A5"/>
              <w:right w:val="single" w:sz="4" w:space="0" w:color="A5A5A5"/>
            </w:tcBorders>
            <w:shd w:val="clear" w:color="auto" w:fill="auto"/>
            <w:noWrap/>
          </w:tcPr>
          <w:p w14:paraId="155BC8E6" w14:textId="569F038C" w:rsidR="00B46A49" w:rsidRPr="0098104B" w:rsidRDefault="00F71D11" w:rsidP="00080D98">
            <w:pPr>
              <w:pStyle w:val="I-tableParagraph"/>
              <w:rPr>
                <w:lang w:val="en-IN"/>
              </w:rPr>
            </w:pPr>
            <w:r w:rsidRPr="0098104B">
              <w:rPr>
                <w:lang w:val="en-IN" w:eastAsia="en-IN" w:bidi="en-IN"/>
              </w:rPr>
              <w:fldChar w:fldCharType="begin"/>
            </w:r>
            <w:r w:rsidRPr="0098104B">
              <w:rPr>
                <w:lang w:val="en-IN" w:eastAsia="en-IN" w:bidi="en-IN"/>
              </w:rPr>
              <w:instrText xml:space="preserve"> MERGEFIELD TableEnd:DUNNINGINVOICES \* MERGEFORMAT </w:instrText>
            </w:r>
            <w:r w:rsidRPr="0098104B">
              <w:rPr>
                <w:lang w:val="en-IN" w:eastAsia="en-IN" w:bidi="en-IN"/>
              </w:rPr>
              <w:fldChar w:fldCharType="separate"/>
            </w:r>
            <w:r w:rsidR="00C15E99" w:rsidRPr="0098104B">
              <w:rPr>
                <w:noProof/>
                <w:lang w:val="en-IN" w:eastAsia="en-IN" w:bidi="en-IN"/>
              </w:rPr>
              <w:t>«TableEnd:DUNNINGINVOICES»</w:t>
            </w:r>
            <w:r w:rsidRPr="0098104B">
              <w:fldChar w:fldCharType="end"/>
            </w:r>
          </w:p>
        </w:tc>
      </w:tr>
      <w:tr w:rsidR="00782D14" w:rsidRPr="0098104B" w14:paraId="25ED8AE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93B0438" w14:textId="3A1185CF" w:rsidR="00782D14" w:rsidRPr="0098104B" w:rsidRDefault="00EA0200" w:rsidP="00080D98">
            <w:pPr>
              <w:pStyle w:val="I-tableParagraph"/>
            </w:pPr>
            <w:r w:rsidRPr="0098104B">
              <w:rPr>
                <w:lang w:bidi="de-DE"/>
              </w:rPr>
              <w:t>Rechnungsnummer</w:t>
            </w:r>
          </w:p>
        </w:tc>
        <w:tc>
          <w:tcPr>
            <w:tcW w:w="7035" w:type="dxa"/>
            <w:tcBorders>
              <w:top w:val="single" w:sz="4" w:space="0" w:color="A5A5A5"/>
              <w:left w:val="nil"/>
              <w:bottom w:val="single" w:sz="4" w:space="0" w:color="A5A5A5"/>
              <w:right w:val="single" w:sz="4" w:space="0" w:color="A5A5A5"/>
            </w:tcBorders>
            <w:shd w:val="clear" w:color="auto" w:fill="auto"/>
            <w:noWrap/>
          </w:tcPr>
          <w:p w14:paraId="781DAFC8" w14:textId="4C0023FF" w:rsidR="00782D14" w:rsidRPr="0098104B" w:rsidRDefault="00EA0200" w:rsidP="00080D98">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DUNNINGINVOICES_RECORDID \* MERGEFORMAT </w:instrText>
            </w:r>
            <w:r w:rsidRPr="0098104B">
              <w:rPr>
                <w:lang w:val="en-IN" w:eastAsia="en-IN" w:bidi="en-IN"/>
              </w:rPr>
              <w:fldChar w:fldCharType="separate"/>
            </w:r>
            <w:r w:rsidR="00C15E99" w:rsidRPr="0098104B">
              <w:rPr>
                <w:noProof/>
                <w:lang w:val="en-IN" w:eastAsia="en-IN" w:bidi="en-IN"/>
              </w:rPr>
              <w:t>«DUNNINGINVOICES_RECORDID»</w:t>
            </w:r>
            <w:r w:rsidRPr="0098104B">
              <w:fldChar w:fldCharType="end"/>
            </w:r>
          </w:p>
        </w:tc>
      </w:tr>
      <w:tr w:rsidR="00B635B0" w:rsidRPr="0098104B" w14:paraId="4509E4A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27ECDB3" w14:textId="3913D978" w:rsidR="00B635B0" w:rsidRPr="0098104B" w:rsidRDefault="00B635B0" w:rsidP="00080D98">
            <w:pPr>
              <w:pStyle w:val="I-tableParagraph"/>
              <w:rPr>
                <w:highlight w:val="yellow"/>
              </w:rPr>
            </w:pPr>
            <w:r w:rsidRPr="0098104B">
              <w:rPr>
                <w:lang w:bidi="de-DE"/>
              </w:rPr>
              <w:t>Rechnung</w:t>
            </w:r>
          </w:p>
        </w:tc>
        <w:tc>
          <w:tcPr>
            <w:tcW w:w="7035" w:type="dxa"/>
            <w:tcBorders>
              <w:top w:val="single" w:sz="4" w:space="0" w:color="A5A5A5"/>
              <w:left w:val="nil"/>
              <w:bottom w:val="single" w:sz="4" w:space="0" w:color="A5A5A5"/>
              <w:right w:val="single" w:sz="4" w:space="0" w:color="A5A5A5"/>
            </w:tcBorders>
            <w:shd w:val="clear" w:color="auto" w:fill="auto"/>
            <w:noWrap/>
          </w:tcPr>
          <w:p w14:paraId="35A639F3" w14:textId="3CB40381" w:rsidR="00B635B0" w:rsidRPr="0098104B" w:rsidRDefault="00236DA4" w:rsidP="00080D98">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DUNNINGINVOICES_INVOICE \* MERGEFORMAT </w:instrText>
            </w:r>
            <w:r w:rsidRPr="0098104B">
              <w:rPr>
                <w:lang w:val="en-IN" w:eastAsia="en-IN" w:bidi="en-IN"/>
              </w:rPr>
              <w:fldChar w:fldCharType="separate"/>
            </w:r>
            <w:r w:rsidR="00C15E99" w:rsidRPr="0098104B">
              <w:rPr>
                <w:noProof/>
                <w:lang w:val="en-IN" w:eastAsia="en-IN" w:bidi="en-IN"/>
              </w:rPr>
              <w:t>«DUNNINGINVOICES_INVOICE»</w:t>
            </w:r>
            <w:r w:rsidRPr="0098104B">
              <w:rPr>
                <w:lang w:val="en-IN" w:eastAsia="en-IN" w:bidi="en-IN"/>
              </w:rPr>
              <w:fldChar w:fldCharType="end"/>
            </w:r>
          </w:p>
        </w:tc>
      </w:tr>
      <w:tr w:rsidR="003B7C7D" w:rsidRPr="0098104B" w14:paraId="4FB77DE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B83CAEF" w14:textId="052FD292" w:rsidR="003B7C7D" w:rsidRPr="0098104B" w:rsidRDefault="003B7C7D" w:rsidP="00080D98">
            <w:pPr>
              <w:pStyle w:val="I-tableParagraph"/>
              <w:rPr>
                <w:highlight w:val="yellow"/>
              </w:rPr>
            </w:pPr>
            <w:r w:rsidRPr="0098104B">
              <w:rPr>
                <w:lang w:bidi="de-DE"/>
              </w:rPr>
              <w:t>Dokumentnummer</w:t>
            </w:r>
          </w:p>
        </w:tc>
        <w:tc>
          <w:tcPr>
            <w:tcW w:w="7035" w:type="dxa"/>
            <w:tcBorders>
              <w:top w:val="single" w:sz="4" w:space="0" w:color="A5A5A5"/>
              <w:left w:val="nil"/>
              <w:bottom w:val="single" w:sz="4" w:space="0" w:color="A5A5A5"/>
              <w:right w:val="single" w:sz="4" w:space="0" w:color="A5A5A5"/>
            </w:tcBorders>
            <w:shd w:val="clear" w:color="auto" w:fill="auto"/>
            <w:noWrap/>
          </w:tcPr>
          <w:p w14:paraId="2A0CFFA1" w14:textId="6A6E1D42" w:rsidR="003B7C7D" w:rsidRPr="0098104B" w:rsidRDefault="003B7C7D" w:rsidP="00080D98">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DUNNINGINVOICES_DOCNUMBER \* MERGEFORMAT </w:instrText>
            </w:r>
            <w:r w:rsidRPr="0098104B">
              <w:rPr>
                <w:lang w:val="en-IN" w:eastAsia="en-IN" w:bidi="en-IN"/>
              </w:rPr>
              <w:fldChar w:fldCharType="separate"/>
            </w:r>
            <w:r w:rsidR="00C15E99" w:rsidRPr="0098104B">
              <w:rPr>
                <w:noProof/>
                <w:lang w:val="en-IN" w:eastAsia="en-IN" w:bidi="en-IN"/>
              </w:rPr>
              <w:t>«DUNNINGINVOICES_DOCNUMBER»</w:t>
            </w:r>
            <w:r w:rsidRPr="0098104B">
              <w:rPr>
                <w:lang w:val="en-IN" w:eastAsia="en-IN" w:bidi="en-IN"/>
              </w:rPr>
              <w:fldChar w:fldCharType="end"/>
            </w:r>
          </w:p>
        </w:tc>
      </w:tr>
      <w:tr w:rsidR="005B6FBC" w:rsidRPr="0098104B" w14:paraId="201B8CE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343A500" w14:textId="7013A79E" w:rsidR="005B6FBC" w:rsidRPr="0098104B" w:rsidRDefault="005B6FBC" w:rsidP="00080D98">
            <w:pPr>
              <w:pStyle w:val="I-tableParagraph"/>
              <w:rPr>
                <w:highlight w:val="yellow"/>
              </w:rPr>
            </w:pPr>
            <w:r w:rsidRPr="0098104B">
              <w:rPr>
                <w:lang w:bidi="de-DE"/>
              </w:rPr>
              <w:t>Datum</w:t>
            </w:r>
          </w:p>
        </w:tc>
        <w:tc>
          <w:tcPr>
            <w:tcW w:w="7035" w:type="dxa"/>
            <w:tcBorders>
              <w:top w:val="single" w:sz="4" w:space="0" w:color="A5A5A5"/>
              <w:left w:val="nil"/>
              <w:bottom w:val="single" w:sz="4" w:space="0" w:color="A5A5A5"/>
              <w:right w:val="single" w:sz="4" w:space="0" w:color="A5A5A5"/>
            </w:tcBorders>
            <w:shd w:val="clear" w:color="auto" w:fill="auto"/>
            <w:noWrap/>
          </w:tcPr>
          <w:p w14:paraId="451DB7A8" w14:textId="490FA141" w:rsidR="005B6FBC" w:rsidRPr="0098104B" w:rsidRDefault="005B6FBC" w:rsidP="00080D98">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DUNNINGINVOICES_WHENCREATED \* MERGEFORMAT </w:instrText>
            </w:r>
            <w:r w:rsidRPr="0098104B">
              <w:rPr>
                <w:lang w:val="en-IN" w:eastAsia="en-IN" w:bidi="en-IN"/>
              </w:rPr>
              <w:fldChar w:fldCharType="separate"/>
            </w:r>
            <w:r w:rsidR="00C15E99" w:rsidRPr="0098104B">
              <w:rPr>
                <w:noProof/>
                <w:lang w:val="en-IN" w:eastAsia="en-IN" w:bidi="en-IN"/>
              </w:rPr>
              <w:t>«DUNNINGINVOICES_WHENCREATED»</w:t>
            </w:r>
            <w:r w:rsidRPr="0098104B">
              <w:rPr>
                <w:lang w:val="en-IN" w:eastAsia="en-IN" w:bidi="en-IN"/>
              </w:rPr>
              <w:fldChar w:fldCharType="end"/>
            </w:r>
          </w:p>
        </w:tc>
      </w:tr>
      <w:tr w:rsidR="00291947" w:rsidRPr="0098104B" w14:paraId="552E058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C722CB4" w14:textId="0E3F68F0" w:rsidR="00291947" w:rsidRPr="0098104B" w:rsidRDefault="00291947" w:rsidP="00080D98">
            <w:pPr>
              <w:pStyle w:val="I-tableParagraph"/>
              <w:rPr>
                <w:highlight w:val="yellow"/>
              </w:rPr>
            </w:pPr>
            <w:r w:rsidRPr="0098104B">
              <w:rPr>
                <w:lang w:bidi="de-DE"/>
              </w:rPr>
              <w:t>Fälligkeitsdatum</w:t>
            </w:r>
          </w:p>
        </w:tc>
        <w:tc>
          <w:tcPr>
            <w:tcW w:w="7035" w:type="dxa"/>
            <w:tcBorders>
              <w:top w:val="single" w:sz="4" w:space="0" w:color="A5A5A5"/>
              <w:left w:val="nil"/>
              <w:bottom w:val="single" w:sz="4" w:space="0" w:color="A5A5A5"/>
              <w:right w:val="single" w:sz="4" w:space="0" w:color="A5A5A5"/>
            </w:tcBorders>
            <w:shd w:val="clear" w:color="auto" w:fill="auto"/>
            <w:noWrap/>
          </w:tcPr>
          <w:p w14:paraId="6329C9C2" w14:textId="528EE53A" w:rsidR="00291947" w:rsidRPr="0098104B" w:rsidRDefault="00291947"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DUNNINGINVOICES_WHENDUE \* MERGEFORMAT </w:instrText>
            </w:r>
            <w:r w:rsidRPr="0098104B">
              <w:rPr>
                <w:lang w:val="en-IN" w:eastAsia="en-IN" w:bidi="en-IN"/>
              </w:rPr>
              <w:fldChar w:fldCharType="separate"/>
            </w:r>
            <w:r w:rsidR="00C15E99" w:rsidRPr="0098104B">
              <w:rPr>
                <w:noProof/>
                <w:lang w:val="en-IN" w:eastAsia="en-IN" w:bidi="en-IN"/>
              </w:rPr>
              <w:t>«DUNNINGINVOICES_WHENDUE»</w:t>
            </w:r>
            <w:r w:rsidRPr="0098104B">
              <w:rPr>
                <w:lang w:val="en-IN" w:eastAsia="en-IN" w:bidi="en-IN"/>
              </w:rPr>
              <w:fldChar w:fldCharType="end"/>
            </w:r>
          </w:p>
        </w:tc>
      </w:tr>
      <w:tr w:rsidR="00682573" w:rsidRPr="0098104B" w14:paraId="344432F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5FB0002" w14:textId="5BAF4923" w:rsidR="00682573" w:rsidRPr="0098104B" w:rsidRDefault="00682573" w:rsidP="00080D98">
            <w:pPr>
              <w:pStyle w:val="I-tableParagraph"/>
              <w:rPr>
                <w:highlight w:val="yellow"/>
              </w:rPr>
            </w:pPr>
            <w:r w:rsidRPr="0098104B">
              <w:rPr>
                <w:lang w:bidi="de-DE"/>
              </w:rPr>
              <w:t>Gesamtbetrag</w:t>
            </w:r>
          </w:p>
        </w:tc>
        <w:tc>
          <w:tcPr>
            <w:tcW w:w="7035" w:type="dxa"/>
            <w:tcBorders>
              <w:top w:val="single" w:sz="4" w:space="0" w:color="A5A5A5"/>
              <w:left w:val="nil"/>
              <w:bottom w:val="single" w:sz="4" w:space="0" w:color="A5A5A5"/>
              <w:right w:val="single" w:sz="4" w:space="0" w:color="A5A5A5"/>
            </w:tcBorders>
            <w:shd w:val="clear" w:color="auto" w:fill="auto"/>
            <w:noWrap/>
          </w:tcPr>
          <w:p w14:paraId="193C2AD7" w14:textId="3890C92E" w:rsidR="00682573" w:rsidRPr="0098104B" w:rsidRDefault="00682573"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DUNNINGINVOICES_TOTALENTERED \* MERGEFORMAT </w:instrText>
            </w:r>
            <w:r w:rsidRPr="0098104B">
              <w:rPr>
                <w:lang w:val="en-IN" w:eastAsia="en-IN" w:bidi="en-IN"/>
              </w:rPr>
              <w:fldChar w:fldCharType="separate"/>
            </w:r>
            <w:r w:rsidR="00C15E99" w:rsidRPr="0098104B">
              <w:rPr>
                <w:noProof/>
                <w:lang w:val="en-IN" w:eastAsia="en-IN" w:bidi="en-IN"/>
              </w:rPr>
              <w:t>«DUNNINGINVOICES_TOTALENTERED»</w:t>
            </w:r>
            <w:r w:rsidRPr="0098104B">
              <w:rPr>
                <w:lang w:val="en-IN" w:eastAsia="en-IN" w:bidi="en-IN"/>
              </w:rPr>
              <w:fldChar w:fldCharType="end"/>
            </w:r>
          </w:p>
        </w:tc>
      </w:tr>
      <w:tr w:rsidR="00682573" w:rsidRPr="0098104B" w14:paraId="0603775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CFCB4E6" w14:textId="26A873FA" w:rsidR="00682573" w:rsidRPr="0098104B" w:rsidRDefault="00A56419" w:rsidP="00080D98">
            <w:pPr>
              <w:pStyle w:val="I-tableParagraph"/>
              <w:rPr>
                <w:highlight w:val="yellow"/>
              </w:rPr>
            </w:pPr>
            <w:r w:rsidRPr="0098104B">
              <w:rPr>
                <w:lang w:bidi="de-DE"/>
              </w:rPr>
              <w:t>Eingegebene Gesamtsumme</w:t>
            </w:r>
          </w:p>
        </w:tc>
        <w:tc>
          <w:tcPr>
            <w:tcW w:w="7035" w:type="dxa"/>
            <w:tcBorders>
              <w:top w:val="single" w:sz="4" w:space="0" w:color="A5A5A5"/>
              <w:left w:val="nil"/>
              <w:bottom w:val="single" w:sz="4" w:space="0" w:color="A5A5A5"/>
              <w:right w:val="single" w:sz="4" w:space="0" w:color="A5A5A5"/>
            </w:tcBorders>
            <w:shd w:val="clear" w:color="auto" w:fill="auto"/>
            <w:noWrap/>
          </w:tcPr>
          <w:p w14:paraId="05B4D95D" w14:textId="5041AD52" w:rsidR="00682573" w:rsidRPr="0098104B" w:rsidRDefault="00A56419"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DUNNINGINVOICES_TRX_TOTALENTERED \* MERGEFORMAT </w:instrText>
            </w:r>
            <w:r w:rsidRPr="0098104B">
              <w:rPr>
                <w:lang w:val="en-IN" w:eastAsia="en-IN" w:bidi="en-IN"/>
              </w:rPr>
              <w:fldChar w:fldCharType="separate"/>
            </w:r>
            <w:r w:rsidR="00C15E99" w:rsidRPr="0098104B">
              <w:rPr>
                <w:noProof/>
                <w:lang w:val="en-IN" w:eastAsia="en-IN" w:bidi="en-IN"/>
              </w:rPr>
              <w:t>«DUNNINGINVOICES_TRX_TOTALENTERED»</w:t>
            </w:r>
            <w:r w:rsidRPr="0098104B">
              <w:rPr>
                <w:lang w:val="en-IN" w:eastAsia="en-IN" w:bidi="en-IN"/>
              </w:rPr>
              <w:fldChar w:fldCharType="end"/>
            </w:r>
          </w:p>
        </w:tc>
      </w:tr>
      <w:tr w:rsidR="005E64D8" w:rsidRPr="0098104B" w14:paraId="4E97590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3BC2729" w14:textId="57C94A8F" w:rsidR="005E64D8" w:rsidRPr="0098104B" w:rsidRDefault="005E64D8" w:rsidP="00080D98">
            <w:pPr>
              <w:pStyle w:val="I-tableParagraph"/>
              <w:rPr>
                <w:highlight w:val="yellow"/>
              </w:rPr>
            </w:pPr>
            <w:r w:rsidRPr="0098104B">
              <w:rPr>
                <w:lang w:bidi="de-DE"/>
              </w:rPr>
              <w:t>Fälliger Betrag</w:t>
            </w:r>
          </w:p>
        </w:tc>
        <w:tc>
          <w:tcPr>
            <w:tcW w:w="7035" w:type="dxa"/>
            <w:tcBorders>
              <w:top w:val="single" w:sz="4" w:space="0" w:color="A5A5A5"/>
              <w:left w:val="nil"/>
              <w:bottom w:val="single" w:sz="4" w:space="0" w:color="A5A5A5"/>
              <w:right w:val="single" w:sz="4" w:space="0" w:color="A5A5A5"/>
            </w:tcBorders>
            <w:shd w:val="clear" w:color="auto" w:fill="auto"/>
            <w:noWrap/>
          </w:tcPr>
          <w:p w14:paraId="04370A6B" w14:textId="693573FD" w:rsidR="005E64D8" w:rsidRPr="0098104B" w:rsidRDefault="008A7783"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DUNNINGINVOICES_TOTALDUE \* MERGEFORMAT </w:instrText>
            </w:r>
            <w:r w:rsidRPr="0098104B">
              <w:rPr>
                <w:lang w:val="en-IN" w:eastAsia="en-IN" w:bidi="en-IN"/>
              </w:rPr>
              <w:fldChar w:fldCharType="separate"/>
            </w:r>
            <w:r w:rsidR="00C15E99" w:rsidRPr="0098104B">
              <w:rPr>
                <w:noProof/>
                <w:lang w:val="en-IN" w:eastAsia="en-IN" w:bidi="en-IN"/>
              </w:rPr>
              <w:t>«DUNNINGINVOICES_TOTALDUE»</w:t>
            </w:r>
            <w:r w:rsidRPr="0098104B">
              <w:rPr>
                <w:lang w:val="en-IN" w:eastAsia="en-IN" w:bidi="en-IN"/>
              </w:rPr>
              <w:fldChar w:fldCharType="end"/>
            </w:r>
          </w:p>
        </w:tc>
      </w:tr>
      <w:tr w:rsidR="00701B25" w:rsidRPr="0098104B" w14:paraId="3729D69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DE3B3F8" w14:textId="5ECA695D" w:rsidR="00701B25" w:rsidRPr="0098104B" w:rsidRDefault="00701B25" w:rsidP="00080D98">
            <w:pPr>
              <w:pStyle w:val="I-tableParagraph"/>
              <w:rPr>
                <w:highlight w:val="yellow"/>
              </w:rPr>
            </w:pPr>
            <w:r w:rsidRPr="0098104B">
              <w:rPr>
                <w:lang w:bidi="de-DE"/>
              </w:rPr>
              <w:t>Gesamtbetrag</w:t>
            </w:r>
          </w:p>
        </w:tc>
        <w:tc>
          <w:tcPr>
            <w:tcW w:w="7035" w:type="dxa"/>
            <w:tcBorders>
              <w:top w:val="single" w:sz="4" w:space="0" w:color="A5A5A5"/>
              <w:left w:val="nil"/>
              <w:bottom w:val="single" w:sz="4" w:space="0" w:color="A5A5A5"/>
              <w:right w:val="single" w:sz="4" w:space="0" w:color="A5A5A5"/>
            </w:tcBorders>
            <w:shd w:val="clear" w:color="auto" w:fill="auto"/>
            <w:noWrap/>
          </w:tcPr>
          <w:p w14:paraId="337C0072" w14:textId="45088B86" w:rsidR="00701B25" w:rsidRPr="0098104B" w:rsidRDefault="00701B25"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DUNNINGINVOICES_TRX_TOTALDUE \* MERGEFORMAT </w:instrText>
            </w:r>
            <w:r w:rsidRPr="0098104B">
              <w:rPr>
                <w:lang w:val="en-IN" w:eastAsia="en-IN" w:bidi="en-IN"/>
              </w:rPr>
              <w:fldChar w:fldCharType="separate"/>
            </w:r>
            <w:r w:rsidR="00C15E99" w:rsidRPr="0098104B">
              <w:rPr>
                <w:noProof/>
                <w:lang w:val="en-IN" w:eastAsia="en-IN" w:bidi="en-IN"/>
              </w:rPr>
              <w:t>«DUNNINGINVOICES_TRX_TOTALDUE»</w:t>
            </w:r>
            <w:r w:rsidRPr="0098104B">
              <w:rPr>
                <w:lang w:val="en-IN" w:eastAsia="en-IN" w:bidi="en-IN"/>
              </w:rPr>
              <w:fldChar w:fldCharType="end"/>
            </w:r>
          </w:p>
        </w:tc>
      </w:tr>
      <w:tr w:rsidR="008A5EAA" w:rsidRPr="0098104B" w14:paraId="5F4AE91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4B6C52B" w14:textId="6C1F6E3B" w:rsidR="008A5EAA" w:rsidRPr="0098104B" w:rsidRDefault="008A5EAA" w:rsidP="00080D98">
            <w:pPr>
              <w:pStyle w:val="I-tableParagraph"/>
              <w:rPr>
                <w:highlight w:val="yellow"/>
              </w:rPr>
            </w:pPr>
            <w:r w:rsidRPr="0098104B">
              <w:rPr>
                <w:lang w:bidi="de-DE"/>
              </w:rPr>
              <w:t>Bezahlter Betrag</w:t>
            </w:r>
          </w:p>
        </w:tc>
        <w:tc>
          <w:tcPr>
            <w:tcW w:w="7035" w:type="dxa"/>
            <w:tcBorders>
              <w:top w:val="single" w:sz="4" w:space="0" w:color="A5A5A5"/>
              <w:left w:val="nil"/>
              <w:bottom w:val="single" w:sz="4" w:space="0" w:color="A5A5A5"/>
              <w:right w:val="single" w:sz="4" w:space="0" w:color="A5A5A5"/>
            </w:tcBorders>
            <w:shd w:val="clear" w:color="auto" w:fill="auto"/>
            <w:noWrap/>
          </w:tcPr>
          <w:p w14:paraId="22B6F111" w14:textId="40ED93B6" w:rsidR="008A5EAA" w:rsidRPr="0098104B" w:rsidRDefault="008A5EAA"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DUNNINGINVOICES_TOTALPAID \* MERGEFORMAT </w:instrText>
            </w:r>
            <w:r w:rsidRPr="0098104B">
              <w:rPr>
                <w:lang w:val="en-IN" w:eastAsia="en-IN" w:bidi="en-IN"/>
              </w:rPr>
              <w:fldChar w:fldCharType="separate"/>
            </w:r>
            <w:r w:rsidR="00C15E99" w:rsidRPr="0098104B">
              <w:rPr>
                <w:noProof/>
                <w:lang w:val="en-IN" w:eastAsia="en-IN" w:bidi="en-IN"/>
              </w:rPr>
              <w:t>«DUNNINGINVOICES_TOTALPAID»</w:t>
            </w:r>
            <w:r w:rsidRPr="0098104B">
              <w:rPr>
                <w:lang w:val="en-IN" w:eastAsia="en-IN" w:bidi="en-IN"/>
              </w:rPr>
              <w:fldChar w:fldCharType="end"/>
            </w:r>
          </w:p>
        </w:tc>
      </w:tr>
      <w:tr w:rsidR="005153B8" w:rsidRPr="0098104B" w14:paraId="2C3592F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AF173D9" w14:textId="42A05E87" w:rsidR="005153B8" w:rsidRPr="0098104B" w:rsidRDefault="005153B8" w:rsidP="00080D98">
            <w:pPr>
              <w:pStyle w:val="I-tableParagraph"/>
              <w:rPr>
                <w:highlight w:val="yellow"/>
              </w:rPr>
            </w:pPr>
            <w:r w:rsidRPr="0098104B">
              <w:rPr>
                <w:lang w:bidi="de-DE"/>
              </w:rPr>
              <w:t>Gesamt bezahlt</w:t>
            </w:r>
          </w:p>
        </w:tc>
        <w:tc>
          <w:tcPr>
            <w:tcW w:w="7035" w:type="dxa"/>
            <w:tcBorders>
              <w:top w:val="single" w:sz="4" w:space="0" w:color="A5A5A5"/>
              <w:left w:val="nil"/>
              <w:bottom w:val="single" w:sz="4" w:space="0" w:color="A5A5A5"/>
              <w:right w:val="single" w:sz="4" w:space="0" w:color="A5A5A5"/>
            </w:tcBorders>
            <w:shd w:val="clear" w:color="auto" w:fill="auto"/>
            <w:noWrap/>
          </w:tcPr>
          <w:p w14:paraId="7BF61FF9" w14:textId="6D85B94A" w:rsidR="005153B8" w:rsidRPr="0098104B" w:rsidRDefault="005153B8"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DUNNINGINVOICES_TRX_TOTALPAID \* MERGEFORMAT </w:instrText>
            </w:r>
            <w:r w:rsidRPr="0098104B">
              <w:rPr>
                <w:lang w:val="en-IN" w:eastAsia="en-IN" w:bidi="en-IN"/>
              </w:rPr>
              <w:fldChar w:fldCharType="separate"/>
            </w:r>
            <w:r w:rsidR="00C15E99" w:rsidRPr="0098104B">
              <w:rPr>
                <w:noProof/>
                <w:lang w:val="en-IN" w:eastAsia="en-IN" w:bidi="en-IN"/>
              </w:rPr>
              <w:t>«DUNNINGINVOICES_TRX_TOTALPAID»</w:t>
            </w:r>
            <w:r w:rsidRPr="0098104B">
              <w:rPr>
                <w:lang w:val="en-IN" w:eastAsia="en-IN" w:bidi="en-IN"/>
              </w:rPr>
              <w:fldChar w:fldCharType="end"/>
            </w:r>
          </w:p>
        </w:tc>
      </w:tr>
      <w:tr w:rsidR="001F2821" w:rsidRPr="0098104B" w14:paraId="6DCCD0A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B46FB2D" w14:textId="0E2C4931" w:rsidR="001F2821" w:rsidRPr="0098104B" w:rsidRDefault="001F2821" w:rsidP="00080D98">
            <w:pPr>
              <w:pStyle w:val="I-tableParagraph"/>
              <w:rPr>
                <w:highlight w:val="yellow"/>
              </w:rPr>
            </w:pPr>
            <w:r w:rsidRPr="0098104B">
              <w:rPr>
                <w:lang w:bidi="de-DE"/>
              </w:rPr>
              <w:t>Tage bis zur Fälligkeit</w:t>
            </w:r>
          </w:p>
        </w:tc>
        <w:tc>
          <w:tcPr>
            <w:tcW w:w="7035" w:type="dxa"/>
            <w:tcBorders>
              <w:top w:val="single" w:sz="4" w:space="0" w:color="A5A5A5"/>
              <w:left w:val="nil"/>
              <w:bottom w:val="single" w:sz="4" w:space="0" w:color="A5A5A5"/>
              <w:right w:val="single" w:sz="4" w:space="0" w:color="A5A5A5"/>
            </w:tcBorders>
            <w:shd w:val="clear" w:color="auto" w:fill="auto"/>
            <w:noWrap/>
          </w:tcPr>
          <w:p w14:paraId="0D1EB32F" w14:textId="56FE9D9A" w:rsidR="001F2821" w:rsidRPr="0098104B" w:rsidRDefault="001F2821"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DUNNINGINVOICES_DUEINDAYS \* MERGEFORMAT </w:instrText>
            </w:r>
            <w:r w:rsidRPr="0098104B">
              <w:rPr>
                <w:lang w:val="en-IN" w:eastAsia="en-IN" w:bidi="en-IN"/>
              </w:rPr>
              <w:fldChar w:fldCharType="separate"/>
            </w:r>
            <w:r w:rsidR="00C15E99" w:rsidRPr="0098104B">
              <w:rPr>
                <w:noProof/>
                <w:lang w:val="en-IN" w:eastAsia="en-IN" w:bidi="en-IN"/>
              </w:rPr>
              <w:t>«DUNNINGINVOICES_DUEINDAYS»</w:t>
            </w:r>
            <w:r w:rsidRPr="0098104B">
              <w:rPr>
                <w:lang w:val="en-IN" w:eastAsia="en-IN" w:bidi="en-IN"/>
              </w:rPr>
              <w:fldChar w:fldCharType="end"/>
            </w:r>
          </w:p>
        </w:tc>
      </w:tr>
      <w:tr w:rsidR="00811CD6" w:rsidRPr="0098104B" w14:paraId="0121C33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1E361B1" w14:textId="61A8A64F" w:rsidR="00811CD6" w:rsidRPr="0098104B" w:rsidRDefault="00811CD6" w:rsidP="00080D98">
            <w:pPr>
              <w:pStyle w:val="I-tableParagraph"/>
              <w:rPr>
                <w:highlight w:val="yellow"/>
              </w:rPr>
            </w:pPr>
            <w:r w:rsidRPr="0098104B">
              <w:rPr>
                <w:lang w:bidi="de-DE"/>
              </w:rPr>
              <w:t>Transaktionsbetrag</w:t>
            </w:r>
          </w:p>
        </w:tc>
        <w:tc>
          <w:tcPr>
            <w:tcW w:w="7035" w:type="dxa"/>
            <w:tcBorders>
              <w:top w:val="single" w:sz="4" w:space="0" w:color="A5A5A5"/>
              <w:left w:val="nil"/>
              <w:bottom w:val="single" w:sz="4" w:space="0" w:color="A5A5A5"/>
              <w:right w:val="single" w:sz="4" w:space="0" w:color="A5A5A5"/>
            </w:tcBorders>
            <w:shd w:val="clear" w:color="auto" w:fill="auto"/>
            <w:noWrap/>
          </w:tcPr>
          <w:p w14:paraId="0B276386" w14:textId="39183CA3" w:rsidR="00811CD6" w:rsidRPr="0098104B" w:rsidRDefault="00811CD6"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DUNNINGINVOICES_TRANSACTIONAMOUNT \* MERGEFORMAT </w:instrText>
            </w:r>
            <w:r w:rsidRPr="0098104B">
              <w:rPr>
                <w:lang w:val="en-IN" w:eastAsia="en-IN" w:bidi="en-IN"/>
              </w:rPr>
              <w:fldChar w:fldCharType="separate"/>
            </w:r>
            <w:r w:rsidR="00C15E99" w:rsidRPr="0098104B">
              <w:rPr>
                <w:noProof/>
                <w:lang w:val="en-IN" w:eastAsia="en-IN" w:bidi="en-IN"/>
              </w:rPr>
              <w:t>«DUNNINGINVOICES_TRANSACTIONAMOUNT»</w:t>
            </w:r>
            <w:r w:rsidRPr="0098104B">
              <w:rPr>
                <w:lang w:val="en-IN" w:eastAsia="en-IN" w:bidi="en-IN"/>
              </w:rPr>
              <w:fldChar w:fldCharType="end"/>
            </w:r>
          </w:p>
        </w:tc>
      </w:tr>
      <w:tr w:rsidR="00085847" w:rsidRPr="0098104B" w14:paraId="6C08FCE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C4A900F" w14:textId="4F6F8E5E" w:rsidR="00085847" w:rsidRPr="0098104B" w:rsidRDefault="00085847" w:rsidP="00080D98">
            <w:pPr>
              <w:pStyle w:val="I-tableParagraph"/>
              <w:rPr>
                <w:highlight w:val="yellow"/>
              </w:rPr>
            </w:pPr>
            <w:r w:rsidRPr="0098104B">
              <w:rPr>
                <w:lang w:bidi="de-DE"/>
              </w:rPr>
              <w:t>Basisbetrag</w:t>
            </w:r>
          </w:p>
        </w:tc>
        <w:tc>
          <w:tcPr>
            <w:tcW w:w="7035" w:type="dxa"/>
            <w:tcBorders>
              <w:top w:val="single" w:sz="4" w:space="0" w:color="A5A5A5"/>
              <w:left w:val="nil"/>
              <w:bottom w:val="single" w:sz="4" w:space="0" w:color="A5A5A5"/>
              <w:right w:val="single" w:sz="4" w:space="0" w:color="A5A5A5"/>
            </w:tcBorders>
            <w:shd w:val="clear" w:color="auto" w:fill="auto"/>
            <w:noWrap/>
          </w:tcPr>
          <w:p w14:paraId="43854DDD" w14:textId="7DB017C2" w:rsidR="00085847" w:rsidRPr="0098104B" w:rsidRDefault="00085847"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DUNNINGINVOICES_BASEAMOUNT \* MERGEFORMAT </w:instrText>
            </w:r>
            <w:r w:rsidRPr="0098104B">
              <w:rPr>
                <w:lang w:val="en-IN" w:eastAsia="en-IN" w:bidi="en-IN"/>
              </w:rPr>
              <w:fldChar w:fldCharType="separate"/>
            </w:r>
            <w:r w:rsidR="00C15E99" w:rsidRPr="0098104B">
              <w:rPr>
                <w:noProof/>
                <w:lang w:val="en-IN" w:eastAsia="en-IN" w:bidi="en-IN"/>
              </w:rPr>
              <w:t>«DUNNINGINVOICES_BASEAMOUNT»</w:t>
            </w:r>
            <w:r w:rsidRPr="0098104B">
              <w:rPr>
                <w:lang w:val="en-IN" w:eastAsia="en-IN" w:bidi="en-IN"/>
              </w:rPr>
              <w:fldChar w:fldCharType="end"/>
            </w:r>
          </w:p>
        </w:tc>
      </w:tr>
      <w:tr w:rsidR="007D19B8" w:rsidRPr="0098104B" w14:paraId="4BEDDA5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E2410A7" w14:textId="75C92833" w:rsidR="007D19B8" w:rsidRPr="0098104B" w:rsidRDefault="00B45267" w:rsidP="00080D98">
            <w:pPr>
              <w:pStyle w:val="I-tableParagraph"/>
              <w:rPr>
                <w:highlight w:val="yellow"/>
              </w:rPr>
            </w:pPr>
            <w:r w:rsidRPr="0098104B">
              <w:rPr>
                <w:lang w:bidi="de-DE"/>
              </w:rPr>
              <w:t>Name der Bedingung</w:t>
            </w:r>
          </w:p>
        </w:tc>
        <w:tc>
          <w:tcPr>
            <w:tcW w:w="7035" w:type="dxa"/>
            <w:tcBorders>
              <w:top w:val="single" w:sz="4" w:space="0" w:color="A5A5A5"/>
              <w:left w:val="nil"/>
              <w:bottom w:val="single" w:sz="4" w:space="0" w:color="A5A5A5"/>
              <w:right w:val="single" w:sz="4" w:space="0" w:color="A5A5A5"/>
            </w:tcBorders>
            <w:shd w:val="clear" w:color="auto" w:fill="auto"/>
            <w:noWrap/>
          </w:tcPr>
          <w:p w14:paraId="689F8CEA" w14:textId="04B3DFBF" w:rsidR="007D19B8" w:rsidRPr="0098104B" w:rsidRDefault="00B45267"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DUNNINGINVOICES_TERMNAME \* MERGEFORMAT </w:instrText>
            </w:r>
            <w:r w:rsidRPr="0098104B">
              <w:rPr>
                <w:lang w:val="en-IN" w:eastAsia="en-IN" w:bidi="en-IN"/>
              </w:rPr>
              <w:fldChar w:fldCharType="separate"/>
            </w:r>
            <w:r w:rsidR="00C15E99" w:rsidRPr="0098104B">
              <w:rPr>
                <w:noProof/>
                <w:lang w:val="en-IN" w:eastAsia="en-IN" w:bidi="en-IN"/>
              </w:rPr>
              <w:t>«DUNNINGINVOICES_TERMNAME»</w:t>
            </w:r>
            <w:r w:rsidRPr="0098104B">
              <w:rPr>
                <w:lang w:val="en-IN" w:eastAsia="en-IN" w:bidi="en-IN"/>
              </w:rPr>
              <w:fldChar w:fldCharType="end"/>
            </w:r>
          </w:p>
        </w:tc>
      </w:tr>
      <w:tr w:rsidR="008F07FD" w:rsidRPr="0098104B" w14:paraId="36556DB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96910B9" w14:textId="7650BF5B" w:rsidR="008F07FD" w:rsidRPr="0098104B" w:rsidRDefault="008F07FD" w:rsidP="00080D98">
            <w:pPr>
              <w:pStyle w:val="I-tableParagraph"/>
              <w:rPr>
                <w:highlight w:val="yellow"/>
              </w:rPr>
            </w:pPr>
            <w:r w:rsidRPr="0098104B">
              <w:rPr>
                <w:lang w:bidi="de-DE"/>
              </w:rPr>
              <w:t>Geschäftsbereich</w:t>
            </w:r>
          </w:p>
        </w:tc>
        <w:tc>
          <w:tcPr>
            <w:tcW w:w="7035" w:type="dxa"/>
            <w:tcBorders>
              <w:top w:val="single" w:sz="4" w:space="0" w:color="A5A5A5"/>
              <w:left w:val="nil"/>
              <w:bottom w:val="single" w:sz="4" w:space="0" w:color="A5A5A5"/>
              <w:right w:val="single" w:sz="4" w:space="0" w:color="A5A5A5"/>
            </w:tcBorders>
            <w:shd w:val="clear" w:color="auto" w:fill="auto"/>
            <w:noWrap/>
          </w:tcPr>
          <w:p w14:paraId="2EB379D3" w14:textId="1885D83E" w:rsidR="008F07FD" w:rsidRPr="0098104B" w:rsidRDefault="008F07FD" w:rsidP="005B6FBC">
            <w:pPr>
              <w:pStyle w:val="I-tableParagraph"/>
              <w:rPr>
                <w:lang w:val="en-IN"/>
              </w:rPr>
            </w:pPr>
            <w:r w:rsidRPr="0098104B">
              <w:rPr>
                <w:lang w:val="en-IN" w:eastAsia="en-IN" w:bidi="en-IN"/>
              </w:rPr>
              <w:fldChar w:fldCharType="begin"/>
            </w:r>
            <w:r w:rsidRPr="0098104B">
              <w:rPr>
                <w:lang w:val="en-IN" w:eastAsia="en-IN" w:bidi="en-IN"/>
              </w:rPr>
              <w:instrText xml:space="preserve"> MERGEFIELD DUNNINGINVOICES_ENTITY \* MERGEFORMAT </w:instrText>
            </w:r>
            <w:r w:rsidRPr="0098104B">
              <w:rPr>
                <w:lang w:val="en-IN" w:eastAsia="en-IN" w:bidi="en-IN"/>
              </w:rPr>
              <w:fldChar w:fldCharType="separate"/>
            </w:r>
            <w:r w:rsidR="00C15E99" w:rsidRPr="0098104B">
              <w:rPr>
                <w:noProof/>
                <w:lang w:val="en-IN" w:eastAsia="en-IN" w:bidi="en-IN"/>
              </w:rPr>
              <w:t>«DUNNINGINVOICES_ENTITY»</w:t>
            </w:r>
            <w:r w:rsidRPr="0098104B">
              <w:rPr>
                <w:lang w:val="en-IN" w:eastAsia="en-IN" w:bidi="en-IN"/>
              </w:rPr>
              <w:fldChar w:fldCharType="end"/>
            </w:r>
          </w:p>
        </w:tc>
      </w:tr>
      <w:bookmarkEnd w:id="29"/>
      <w:tr w:rsidR="00B46A49" w:rsidRPr="0098104B" w14:paraId="32825AD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76405146" w14:textId="6939254E" w:rsidR="00B46A49" w:rsidRPr="0098104B" w:rsidRDefault="00B46A49" w:rsidP="00B46A49">
            <w:pPr>
              <w:pStyle w:val="I-sectionHead"/>
            </w:pPr>
            <w:r w:rsidRPr="0098104B">
              <w:rPr>
                <w:lang w:bidi="de-DE"/>
              </w:rPr>
              <w:t>Gesamt</w:t>
            </w:r>
          </w:p>
        </w:tc>
        <w:tc>
          <w:tcPr>
            <w:tcW w:w="7035"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1C7AEA7C" w14:textId="225E1A90" w:rsidR="00B46A49" w:rsidRPr="0098104B" w:rsidRDefault="00B46A49" w:rsidP="00B46A49">
            <w:pPr>
              <w:pStyle w:val="I-sectionHead"/>
            </w:pPr>
            <w:r w:rsidRPr="0098104B">
              <w:rPr>
                <w:lang w:bidi="de-DE"/>
              </w:rPr>
              <w:t>Feldcode</w:t>
            </w:r>
          </w:p>
        </w:tc>
      </w:tr>
      <w:tr w:rsidR="00B46A49" w:rsidRPr="0098104B" w14:paraId="1D6B1C1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BDF12A3" w14:textId="4522EEC7" w:rsidR="00B46A49" w:rsidRPr="0098104B" w:rsidRDefault="00B46A49" w:rsidP="00B46A49">
            <w:pPr>
              <w:pStyle w:val="I-tableParagraph"/>
            </w:pPr>
            <w:r w:rsidRPr="0098104B">
              <w:rPr>
                <w:lang w:bidi="de-DE"/>
              </w:rPr>
              <w:t>Zwischensumme (nur USt/GST)</w:t>
            </w:r>
          </w:p>
        </w:tc>
        <w:tc>
          <w:tcPr>
            <w:tcW w:w="7035" w:type="dxa"/>
            <w:tcBorders>
              <w:top w:val="single" w:sz="4" w:space="0" w:color="A5A5A5"/>
              <w:left w:val="nil"/>
              <w:bottom w:val="single" w:sz="4" w:space="0" w:color="A5A5A5"/>
              <w:right w:val="single" w:sz="4" w:space="0" w:color="A5A5A5"/>
            </w:tcBorders>
            <w:shd w:val="clear" w:color="auto" w:fill="auto"/>
            <w:noWrap/>
          </w:tcPr>
          <w:p w14:paraId="77DABBFF" w14:textId="6DE316EF" w:rsidR="00B46A49" w:rsidRPr="0098104B" w:rsidRDefault="00B46A49" w:rsidP="00B46A49">
            <w:pPr>
              <w:pStyle w:val="I-tableParagraph"/>
            </w:pPr>
            <w:r w:rsidRPr="0098104B">
              <w:fldChar w:fldCharType="begin"/>
            </w:r>
            <w:r w:rsidRPr="0098104B">
              <w:instrText xml:space="preserve"> MERGEFIELD TRX_GROSS_AMOUNT \# "#,###,##0.00" \* MERGEFORMAT </w:instrText>
            </w:r>
            <w:r w:rsidRPr="0098104B">
              <w:fldChar w:fldCharType="separate"/>
            </w:r>
            <w:r w:rsidR="00C15E99" w:rsidRPr="0098104B">
              <w:rPr>
                <w:noProof/>
              </w:rPr>
              <w:t>«TRX_GROSS_AMOUNT»</w:t>
            </w:r>
            <w:r w:rsidRPr="0098104B">
              <w:fldChar w:fldCharType="end"/>
            </w:r>
          </w:p>
        </w:tc>
      </w:tr>
      <w:tr w:rsidR="00B46A49" w:rsidRPr="0098104B" w14:paraId="156F968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B2EBE1A" w14:textId="05206054" w:rsidR="00B46A49" w:rsidRPr="0098104B" w:rsidRDefault="00B46A49" w:rsidP="00B46A49">
            <w:pPr>
              <w:pStyle w:val="I-tableParagraph"/>
            </w:pPr>
            <w:r w:rsidRPr="0098104B">
              <w:rPr>
                <w:lang w:bidi="de-DE"/>
              </w:rPr>
              <w:t>Steuersumme (nur MwSt./GST)</w:t>
            </w:r>
          </w:p>
        </w:tc>
        <w:tc>
          <w:tcPr>
            <w:tcW w:w="7035" w:type="dxa"/>
            <w:tcBorders>
              <w:top w:val="single" w:sz="4" w:space="0" w:color="A5A5A5"/>
              <w:left w:val="nil"/>
              <w:bottom w:val="single" w:sz="4" w:space="0" w:color="A5A5A5"/>
              <w:right w:val="single" w:sz="4" w:space="0" w:color="A5A5A5"/>
            </w:tcBorders>
            <w:shd w:val="clear" w:color="auto" w:fill="auto"/>
            <w:noWrap/>
          </w:tcPr>
          <w:p w14:paraId="3B3FB0D4" w14:textId="347CE566" w:rsidR="00B46A49" w:rsidRPr="0098104B" w:rsidRDefault="00B46A49" w:rsidP="00B46A49">
            <w:pPr>
              <w:pStyle w:val="I-tableParagraph"/>
            </w:pPr>
            <w:r w:rsidRPr="0098104B">
              <w:fldChar w:fldCharType="begin"/>
            </w:r>
            <w:r w:rsidRPr="0098104B">
              <w:instrText xml:space="preserve"> MERGEFIELD TRX_TOTAL_TAX \# "#,###,##0.00" \* MERGEFORMAT </w:instrText>
            </w:r>
            <w:r w:rsidRPr="0098104B">
              <w:fldChar w:fldCharType="separate"/>
            </w:r>
            <w:r w:rsidR="00C15E99" w:rsidRPr="0098104B">
              <w:rPr>
                <w:noProof/>
              </w:rPr>
              <w:t>«TRX_TOTAL_TAX»</w:t>
            </w:r>
            <w:r w:rsidRPr="0098104B">
              <w:fldChar w:fldCharType="end"/>
            </w:r>
          </w:p>
        </w:tc>
      </w:tr>
      <w:tr w:rsidR="00B46A49" w:rsidRPr="0098104B" w14:paraId="0C8E955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06467C3" w14:textId="3A45CFC1" w:rsidR="00B46A49" w:rsidRPr="0098104B" w:rsidRDefault="00B46A49" w:rsidP="00B46A49">
            <w:pPr>
              <w:pStyle w:val="I-tableParagraph"/>
            </w:pPr>
            <w:r w:rsidRPr="0098104B">
              <w:rPr>
                <w:lang w:bidi="de-DE"/>
              </w:rPr>
              <w:t>Gesamt</w:t>
            </w:r>
          </w:p>
        </w:tc>
        <w:tc>
          <w:tcPr>
            <w:tcW w:w="7035" w:type="dxa"/>
            <w:tcBorders>
              <w:top w:val="single" w:sz="4" w:space="0" w:color="A5A5A5"/>
              <w:left w:val="nil"/>
              <w:bottom w:val="single" w:sz="4" w:space="0" w:color="A5A5A5"/>
              <w:right w:val="single" w:sz="4" w:space="0" w:color="A5A5A5"/>
            </w:tcBorders>
            <w:shd w:val="clear" w:color="auto" w:fill="auto"/>
            <w:noWrap/>
          </w:tcPr>
          <w:p w14:paraId="76ED66D3" w14:textId="48E1656C" w:rsidR="00B46A49" w:rsidRPr="0098104B" w:rsidRDefault="00000000" w:rsidP="00B46A49">
            <w:pPr>
              <w:pStyle w:val="I-tableParagraph"/>
            </w:pPr>
            <w:fldSimple w:instr=" MERGEFIELD  TRX_TOTALENTERED  \* MERGEFORMAT ">
              <w:r w:rsidR="00C15E99" w:rsidRPr="0098104B">
                <w:rPr>
                  <w:noProof/>
                </w:rPr>
                <w:t>«TRX_TOTALENTERED»</w:t>
              </w:r>
            </w:fldSimple>
          </w:p>
        </w:tc>
      </w:tr>
      <w:tr w:rsidR="00A82CC4" w:rsidRPr="0098104B" w14:paraId="5329D4B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7F9E3D40" w14:textId="63A5E47B" w:rsidR="00A82CC4" w:rsidRPr="0098104B" w:rsidRDefault="0022136A" w:rsidP="00B46A49">
            <w:pPr>
              <w:pStyle w:val="I-tableParagraph"/>
              <w:rPr>
                <w:b/>
                <w:bCs/>
                <w:color w:val="006E00" w:themeColor="accent5" w:themeShade="80"/>
              </w:rPr>
            </w:pPr>
            <w:r w:rsidRPr="0098104B">
              <w:rPr>
                <w:b/>
                <w:color w:val="006E00" w:themeColor="accent5" w:themeShade="80"/>
                <w:lang w:bidi="de-DE"/>
              </w:rPr>
              <w:t>Projektvertragsfelder – Ausgangsrechnung</w:t>
            </w:r>
          </w:p>
        </w:tc>
        <w:tc>
          <w:tcPr>
            <w:tcW w:w="7035" w:type="dxa"/>
            <w:tcBorders>
              <w:top w:val="single" w:sz="4" w:space="0" w:color="A5A5A5"/>
              <w:left w:val="nil"/>
              <w:bottom w:val="single" w:sz="4" w:space="0" w:color="A5A5A5"/>
              <w:right w:val="single" w:sz="4" w:space="0" w:color="A5A5A5"/>
            </w:tcBorders>
            <w:shd w:val="clear" w:color="auto" w:fill="F2F2F2" w:themeFill="accent6" w:themeFillShade="F2"/>
            <w:noWrap/>
          </w:tcPr>
          <w:p w14:paraId="74A0AD6B" w14:textId="76DE6BC6" w:rsidR="00A82CC4" w:rsidRPr="0098104B" w:rsidRDefault="00DC2680" w:rsidP="00B46A49">
            <w:pPr>
              <w:pStyle w:val="I-tableParagraph"/>
              <w:rPr>
                <w:b/>
                <w:bCs/>
                <w:color w:val="006E00" w:themeColor="accent5" w:themeShade="80"/>
              </w:rPr>
            </w:pPr>
            <w:r w:rsidRPr="0098104B">
              <w:rPr>
                <w:b/>
                <w:color w:val="006E00" w:themeColor="accent5" w:themeShade="80"/>
                <w:lang w:bidi="de-DE"/>
              </w:rPr>
              <w:t>Feldcode</w:t>
            </w:r>
          </w:p>
        </w:tc>
      </w:tr>
      <w:tr w:rsidR="00E34739" w:rsidRPr="0098104B" w14:paraId="489B667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B7D23C6" w14:textId="6A4D5E8C" w:rsidR="00E34739" w:rsidRPr="0098104B" w:rsidRDefault="00E34739" w:rsidP="00E34739">
            <w:pPr>
              <w:pStyle w:val="I-tableParagraph"/>
            </w:pPr>
            <w:r w:rsidRPr="0098104B">
              <w:rPr>
                <w:lang w:bidi="de-DE"/>
              </w:rPr>
              <w:t>Datensatznummer</w:t>
            </w:r>
          </w:p>
        </w:tc>
        <w:tc>
          <w:tcPr>
            <w:tcW w:w="7035" w:type="dxa"/>
            <w:tcBorders>
              <w:top w:val="single" w:sz="4" w:space="0" w:color="A5A5A5"/>
              <w:left w:val="nil"/>
              <w:bottom w:val="single" w:sz="4" w:space="0" w:color="A5A5A5"/>
              <w:right w:val="single" w:sz="4" w:space="0" w:color="A5A5A5"/>
            </w:tcBorders>
            <w:shd w:val="clear" w:color="auto" w:fill="auto"/>
            <w:noWrap/>
          </w:tcPr>
          <w:p w14:paraId="5AD215CE" w14:textId="35311C6B" w:rsidR="00E34739" w:rsidRPr="0098104B" w:rsidRDefault="00E34739" w:rsidP="00E34739">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«PCBINVOICEDETAILS_RECORDNO»</w:t>
            </w:r>
            <w:r w:rsidRPr="0098104B">
              <w:rPr>
                <w:noProof/>
              </w:rPr>
              <w:fldChar w:fldCharType="end"/>
            </w:r>
          </w:p>
        </w:tc>
      </w:tr>
      <w:tr w:rsidR="008B23F8" w:rsidRPr="0098104B" w14:paraId="67F0970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8D5B6A7" w14:textId="25EF8F3F" w:rsidR="008B23F8" w:rsidRPr="0098104B" w:rsidRDefault="008B23F8" w:rsidP="008B23F8">
            <w:pPr>
              <w:pStyle w:val="I-tableParagraph"/>
            </w:pPr>
            <w:r w:rsidRPr="0098104B">
              <w:rPr>
                <w:lang w:bidi="de-DE"/>
              </w:rPr>
              <w:t>Dokumentenkopfzeilenschlüssel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19CCFC1D" w14:textId="72572299"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«PCBINVOICEDETAILS_DOCHDRKEY»</w:t>
            </w:r>
            <w:r w:rsidRPr="0098104B">
              <w:rPr>
                <w:noProof/>
              </w:rPr>
              <w:fldChar w:fldCharType="end"/>
            </w:r>
          </w:p>
        </w:tc>
      </w:tr>
      <w:tr w:rsidR="008B23F8" w:rsidRPr="0098104B" w14:paraId="2E965DD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83B7907" w14:textId="13D74910" w:rsidR="008B23F8" w:rsidRPr="0098104B" w:rsidRDefault="008B23F8" w:rsidP="008B23F8">
            <w:pPr>
              <w:pStyle w:val="I-tableParagraph"/>
            </w:pPr>
            <w:r w:rsidRPr="0098104B">
              <w:rPr>
                <w:lang w:bidi="de-DE"/>
              </w:rPr>
              <w:t>PR-Datensatzschlüssel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3C9EAE6D" w14:textId="451A997E"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«PCBINVOICEDETAILS_PRRECORDKEY»</w:t>
            </w:r>
            <w:r w:rsidRPr="0098104B">
              <w:rPr>
                <w:noProof/>
              </w:rPr>
              <w:fldChar w:fldCharType="end"/>
            </w:r>
          </w:p>
        </w:tc>
      </w:tr>
      <w:tr w:rsidR="008B23F8" w:rsidRPr="0098104B" w14:paraId="42DDB82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C91124F" w14:textId="287F56D5" w:rsidR="008B23F8" w:rsidRPr="0098104B" w:rsidRDefault="008B23F8" w:rsidP="008B23F8">
            <w:pPr>
              <w:pStyle w:val="I-tableParagraph"/>
            </w:pPr>
            <w:r w:rsidRPr="0098104B">
              <w:rPr>
                <w:lang w:bidi="de-DE"/>
              </w:rPr>
              <w:t>Schlüssel der PCB-Rechnungsübersicht</w:t>
            </w:r>
          </w:p>
        </w:tc>
        <w:tc>
          <w:tcPr>
            <w:tcW w:w="7035" w:type="dxa"/>
            <w:tcBorders>
              <w:top w:val="single" w:sz="4" w:space="0" w:color="A5A5A5"/>
              <w:left w:val="nil"/>
              <w:bottom w:val="single" w:sz="4" w:space="0" w:color="A5A5A5"/>
              <w:right w:val="single" w:sz="4" w:space="0" w:color="A5A5A5"/>
            </w:tcBorders>
            <w:shd w:val="clear" w:color="auto" w:fill="auto"/>
            <w:noWrap/>
          </w:tcPr>
          <w:p w14:paraId="747836DD" w14:textId="3832FDF9"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«PCBINVOICEDETAILS_PCB_INVOICE_SUMMARY_KEY»</w:t>
            </w:r>
            <w:r w:rsidRPr="0098104B">
              <w:rPr>
                <w:noProof/>
              </w:rPr>
              <w:fldChar w:fldCharType="end"/>
            </w:r>
          </w:p>
        </w:tc>
      </w:tr>
      <w:tr w:rsidR="008B23F8" w:rsidRPr="0098104B" w14:paraId="147AEF8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5C6D02C" w14:textId="17461612" w:rsidR="008B23F8" w:rsidRPr="0098104B" w:rsidRDefault="008B23F8" w:rsidP="008B23F8">
            <w:pPr>
              <w:pStyle w:val="I-tableParagraph"/>
            </w:pPr>
            <w:r w:rsidRPr="0098104B">
              <w:rPr>
                <w:lang w:bidi="de-DE"/>
              </w:rPr>
              <w:t>Dokumentnummer</w:t>
            </w:r>
          </w:p>
        </w:tc>
        <w:tc>
          <w:tcPr>
            <w:tcW w:w="7035" w:type="dxa"/>
            <w:tcBorders>
              <w:top w:val="single" w:sz="4" w:space="0" w:color="A5A5A5"/>
              <w:left w:val="nil"/>
              <w:bottom w:val="single" w:sz="4" w:space="0" w:color="A5A5A5"/>
              <w:right w:val="single" w:sz="4" w:space="0" w:color="A5A5A5"/>
            </w:tcBorders>
            <w:shd w:val="clear" w:color="auto" w:fill="auto"/>
            <w:noWrap/>
          </w:tcPr>
          <w:p w14:paraId="772D008C" w14:textId="76C9777E"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«PCBINVOICEDETAILS_DOCNO»</w:t>
            </w:r>
            <w:r w:rsidRPr="0098104B">
              <w:rPr>
                <w:noProof/>
              </w:rPr>
              <w:fldChar w:fldCharType="end"/>
            </w:r>
          </w:p>
        </w:tc>
      </w:tr>
      <w:tr w:rsidR="008B23F8" w:rsidRPr="0098104B" w14:paraId="5192C8F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146CD93" w14:textId="29FA1D80" w:rsidR="008B23F8" w:rsidRPr="0098104B" w:rsidRDefault="008B23F8" w:rsidP="008B23F8">
            <w:pPr>
              <w:pStyle w:val="I-tableParagraph"/>
            </w:pPr>
            <w:r w:rsidRPr="0098104B">
              <w:rPr>
                <w:lang w:bidi="de-DE"/>
              </w:rPr>
              <w:t>Projektvertragsschlüssel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44497824" w14:textId="7B4A93BC"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«PCBINVOICEDETAILS_PROJECTCONTRACTKEY»</w:t>
            </w:r>
            <w:r w:rsidRPr="0098104B">
              <w:rPr>
                <w:noProof/>
              </w:rPr>
              <w:fldChar w:fldCharType="end"/>
            </w:r>
          </w:p>
        </w:tc>
      </w:tr>
      <w:tr w:rsidR="008B23F8" w:rsidRPr="0098104B" w14:paraId="5C8EE3F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831C079" w14:textId="77128423" w:rsidR="008B23F8" w:rsidRPr="0098104B" w:rsidRDefault="008B23F8" w:rsidP="008B23F8">
            <w:pPr>
              <w:pStyle w:val="I-tableParagraph"/>
            </w:pPr>
            <w:r w:rsidRPr="0098104B">
              <w:rPr>
                <w:lang w:bidi="de-DE"/>
              </w:rPr>
              <w:t>Projektvertrags-ID</w:t>
            </w:r>
          </w:p>
        </w:tc>
        <w:tc>
          <w:tcPr>
            <w:tcW w:w="7035" w:type="dxa"/>
            <w:tcBorders>
              <w:top w:val="single" w:sz="4" w:space="0" w:color="A5A5A5"/>
              <w:left w:val="nil"/>
              <w:bottom w:val="single" w:sz="4" w:space="0" w:color="A5A5A5"/>
              <w:right w:val="single" w:sz="4" w:space="0" w:color="A5A5A5"/>
            </w:tcBorders>
            <w:shd w:val="clear" w:color="auto" w:fill="auto"/>
            <w:noWrap/>
          </w:tcPr>
          <w:p w14:paraId="57B1D6EB" w14:textId="1C6421D6"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«PCBINVOICEDETAILS_PROJECTCONTRACTID»</w:t>
            </w:r>
            <w:r w:rsidRPr="0098104B">
              <w:rPr>
                <w:noProof/>
              </w:rPr>
              <w:fldChar w:fldCharType="end"/>
            </w:r>
          </w:p>
        </w:tc>
      </w:tr>
      <w:tr w:rsidR="008B23F8" w:rsidRPr="0098104B" w14:paraId="2DA4AAD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9EE3FF9" w14:textId="4872D09B" w:rsidR="008B23F8" w:rsidRPr="0098104B" w:rsidRDefault="008B23F8" w:rsidP="008B23F8">
            <w:pPr>
              <w:pStyle w:val="I-tableParagraph"/>
            </w:pPr>
            <w:r w:rsidRPr="0098104B">
              <w:rPr>
                <w:lang w:bidi="de-DE"/>
              </w:rPr>
              <w:t>Projektvertragsname</w:t>
            </w:r>
          </w:p>
        </w:tc>
        <w:tc>
          <w:tcPr>
            <w:tcW w:w="7035" w:type="dxa"/>
            <w:tcBorders>
              <w:top w:val="single" w:sz="4" w:space="0" w:color="A5A5A5"/>
              <w:left w:val="nil"/>
              <w:bottom w:val="single" w:sz="4" w:space="0" w:color="A5A5A5"/>
              <w:right w:val="single" w:sz="4" w:space="0" w:color="A5A5A5"/>
            </w:tcBorders>
            <w:shd w:val="clear" w:color="auto" w:fill="auto"/>
            <w:noWrap/>
          </w:tcPr>
          <w:p w14:paraId="6418FCBC" w14:textId="77B9972F"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«PCBINVOICEDETAILS_PROJECTCONTRACTNAME»</w:t>
            </w:r>
            <w:r w:rsidRPr="0098104B">
              <w:rPr>
                <w:noProof/>
              </w:rPr>
              <w:fldChar w:fldCharType="end"/>
            </w:r>
          </w:p>
        </w:tc>
      </w:tr>
      <w:tr w:rsidR="008B23F8" w:rsidRPr="0098104B" w14:paraId="04A5328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3C7D133" w14:textId="25E9CDDA" w:rsidR="008B23F8" w:rsidRPr="0098104B" w:rsidRDefault="008B23F8" w:rsidP="008B23F8">
            <w:pPr>
              <w:pStyle w:val="I-tableParagraph"/>
            </w:pPr>
            <w:r w:rsidRPr="0098104B">
              <w:rPr>
                <w:lang w:bidi="de-DE"/>
              </w:rPr>
              <w:t>Projektvertragspositionsschlüssel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43B1520A" w14:textId="158AEDB4"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«PCBINVOICEDETAILS_PROJECTCONTRACTLINEKEY»</w:t>
            </w:r>
            <w:r w:rsidRPr="0098104B">
              <w:rPr>
                <w:noProof/>
              </w:rPr>
              <w:fldChar w:fldCharType="end"/>
            </w:r>
          </w:p>
        </w:tc>
      </w:tr>
      <w:tr w:rsidR="008B23F8" w:rsidRPr="0098104B" w14:paraId="1DD3303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0C36DB8" w14:textId="0DCDCD23" w:rsidR="008B23F8" w:rsidRPr="0098104B" w:rsidRDefault="008B23F8" w:rsidP="008B23F8">
            <w:pPr>
              <w:pStyle w:val="I-tableParagraph"/>
            </w:pPr>
            <w:r w:rsidRPr="0098104B">
              <w:rPr>
                <w:lang w:bidi="de-DE"/>
              </w:rPr>
              <w:t>ID der Projektvertragsposition</w:t>
            </w:r>
          </w:p>
        </w:tc>
        <w:tc>
          <w:tcPr>
            <w:tcW w:w="7035" w:type="dxa"/>
            <w:tcBorders>
              <w:top w:val="single" w:sz="4" w:space="0" w:color="A5A5A5"/>
              <w:left w:val="nil"/>
              <w:bottom w:val="single" w:sz="4" w:space="0" w:color="A5A5A5"/>
              <w:right w:val="single" w:sz="4" w:space="0" w:color="A5A5A5"/>
            </w:tcBorders>
            <w:shd w:val="clear" w:color="auto" w:fill="auto"/>
            <w:noWrap/>
          </w:tcPr>
          <w:p w14:paraId="14550CA7" w14:textId="2B437AC7"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«PCBINVOICEDETAILS_PROJECTCONTRACTLINEID»</w:t>
            </w:r>
            <w:r w:rsidRPr="0098104B">
              <w:rPr>
                <w:noProof/>
              </w:rPr>
              <w:fldChar w:fldCharType="end"/>
            </w:r>
          </w:p>
        </w:tc>
      </w:tr>
      <w:tr w:rsidR="008B23F8" w:rsidRPr="0098104B" w14:paraId="5B3394B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CD598E3" w14:textId="56C9ED92" w:rsidR="008B23F8" w:rsidRPr="0098104B" w:rsidRDefault="008B23F8" w:rsidP="008B23F8">
            <w:pPr>
              <w:pStyle w:val="I-tableParagraph"/>
            </w:pPr>
            <w:r w:rsidRPr="0098104B">
              <w:rPr>
                <w:lang w:bidi="de-DE"/>
              </w:rPr>
              <w:t>Projektvertragspositionsname</w:t>
            </w:r>
          </w:p>
        </w:tc>
        <w:tc>
          <w:tcPr>
            <w:tcW w:w="7035" w:type="dxa"/>
            <w:tcBorders>
              <w:top w:val="single" w:sz="4" w:space="0" w:color="A5A5A5"/>
              <w:left w:val="nil"/>
              <w:bottom w:val="single" w:sz="4" w:space="0" w:color="A5A5A5"/>
              <w:right w:val="single" w:sz="4" w:space="0" w:color="A5A5A5"/>
            </w:tcBorders>
            <w:shd w:val="clear" w:color="auto" w:fill="auto"/>
            <w:noWrap/>
          </w:tcPr>
          <w:p w14:paraId="39570A51" w14:textId="1BABEC9B"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«PCBINVOICEDETAILS_PCBLNAME»</w:t>
            </w:r>
            <w:r w:rsidRPr="0098104B">
              <w:rPr>
                <w:noProof/>
              </w:rPr>
              <w:fldChar w:fldCharType="end"/>
            </w:r>
          </w:p>
        </w:tc>
      </w:tr>
      <w:tr w:rsidR="008B23F8" w:rsidRPr="0098104B" w14:paraId="59045D0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6A04B57" w14:textId="2DA0C5BC" w:rsidR="008B23F8" w:rsidRPr="0098104B" w:rsidRDefault="008B23F8" w:rsidP="008B23F8">
            <w:pPr>
              <w:pStyle w:val="I-tableParagraph"/>
            </w:pPr>
            <w:r w:rsidRPr="0098104B">
              <w:rPr>
                <w:lang w:bidi="de-DE"/>
              </w:rPr>
              <w:t>Aufgabenname</w:t>
            </w:r>
          </w:p>
        </w:tc>
        <w:tc>
          <w:tcPr>
            <w:tcW w:w="7035" w:type="dxa"/>
            <w:tcBorders>
              <w:top w:val="single" w:sz="4" w:space="0" w:color="A5A5A5"/>
              <w:left w:val="nil"/>
              <w:bottom w:val="single" w:sz="4" w:space="0" w:color="A5A5A5"/>
              <w:right w:val="single" w:sz="4" w:space="0" w:color="A5A5A5"/>
            </w:tcBorders>
            <w:shd w:val="clear" w:color="auto" w:fill="auto"/>
            <w:noWrap/>
          </w:tcPr>
          <w:p w14:paraId="1E771243" w14:textId="0BCE8575"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«PCBINVOICEDETAILS_TASKNAME»</w:t>
            </w:r>
            <w:r w:rsidRPr="0098104B">
              <w:rPr>
                <w:noProof/>
              </w:rPr>
              <w:fldChar w:fldCharType="end"/>
            </w:r>
          </w:p>
        </w:tc>
      </w:tr>
      <w:tr w:rsidR="008B23F8" w:rsidRPr="0098104B" w14:paraId="552CC3E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DFD9412" w14:textId="0CE289E9" w:rsidR="008B23F8" w:rsidRPr="0098104B" w:rsidRDefault="008B23F8" w:rsidP="008B23F8">
            <w:pPr>
              <w:pStyle w:val="I-tableParagraph"/>
            </w:pPr>
            <w:r w:rsidRPr="0098104B">
              <w:rPr>
                <w:lang w:bidi="de-DE"/>
              </w:rPr>
              <w:t>Beschreibung</w:t>
            </w:r>
          </w:p>
        </w:tc>
        <w:tc>
          <w:tcPr>
            <w:tcW w:w="7035" w:type="dxa"/>
            <w:tcBorders>
              <w:top w:val="single" w:sz="4" w:space="0" w:color="A5A5A5"/>
              <w:left w:val="nil"/>
              <w:bottom w:val="single" w:sz="4" w:space="0" w:color="A5A5A5"/>
              <w:right w:val="single" w:sz="4" w:space="0" w:color="A5A5A5"/>
            </w:tcBorders>
            <w:shd w:val="clear" w:color="auto" w:fill="auto"/>
            <w:noWrap/>
          </w:tcPr>
          <w:p w14:paraId="54261CD4" w14:textId="69D17028"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«PCBINVOICEDETAILS_PCLDESCRIPTION»</w:t>
            </w:r>
            <w:r w:rsidRPr="0098104B">
              <w:rPr>
                <w:noProof/>
              </w:rPr>
              <w:fldChar w:fldCharType="end"/>
            </w:r>
          </w:p>
        </w:tc>
      </w:tr>
      <w:tr w:rsidR="008B23F8" w:rsidRPr="0098104B" w14:paraId="4B80477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2502705" w14:textId="22C8976F" w:rsidR="008B23F8" w:rsidRPr="0098104B" w:rsidRDefault="008B23F8" w:rsidP="008B23F8">
            <w:pPr>
              <w:pStyle w:val="I-tableParagraph"/>
            </w:pPr>
            <w:r w:rsidRPr="0098104B">
              <w:rPr>
                <w:lang w:bidi="de-DE"/>
              </w:rPr>
              <w:t>Externe Referenznummer</w:t>
            </w:r>
          </w:p>
        </w:tc>
        <w:tc>
          <w:tcPr>
            <w:tcW w:w="7035" w:type="dxa"/>
            <w:tcBorders>
              <w:top w:val="single" w:sz="4" w:space="0" w:color="A5A5A5"/>
              <w:left w:val="nil"/>
              <w:bottom w:val="single" w:sz="4" w:space="0" w:color="A5A5A5"/>
              <w:right w:val="single" w:sz="4" w:space="0" w:color="A5A5A5"/>
            </w:tcBorders>
            <w:shd w:val="clear" w:color="auto" w:fill="auto"/>
            <w:noWrap/>
          </w:tcPr>
          <w:p w14:paraId="17F5CB2D" w14:textId="04663C31"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«PCBINVOICEDETAILS_EXTERNALREFNO»</w:t>
            </w:r>
            <w:r w:rsidRPr="0098104B">
              <w:rPr>
                <w:noProof/>
              </w:rPr>
              <w:fldChar w:fldCharType="end"/>
            </w:r>
          </w:p>
        </w:tc>
      </w:tr>
      <w:tr w:rsidR="008B23F8" w:rsidRPr="0098104B" w14:paraId="11F10A2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BC2A4F4" w14:textId="611FE67C" w:rsidR="008B23F8" w:rsidRPr="0098104B" w:rsidRDefault="008B23F8" w:rsidP="008B23F8">
            <w:pPr>
              <w:pStyle w:val="I-tableParagraph"/>
              <w:rPr>
                <w:highlight w:val="yellow"/>
              </w:rPr>
            </w:pPr>
            <w:r w:rsidRPr="0098104B">
              <w:rPr>
                <w:lang w:bidi="de-DE"/>
              </w:rPr>
              <w:t>Interne Referenznummer</w:t>
            </w:r>
          </w:p>
        </w:tc>
        <w:tc>
          <w:tcPr>
            <w:tcW w:w="7035" w:type="dxa"/>
            <w:tcBorders>
              <w:top w:val="single" w:sz="4" w:space="0" w:color="A5A5A5"/>
              <w:left w:val="nil"/>
              <w:bottom w:val="single" w:sz="4" w:space="0" w:color="A5A5A5"/>
              <w:right w:val="single" w:sz="4" w:space="0" w:color="A5A5A5"/>
            </w:tcBorders>
            <w:shd w:val="clear" w:color="auto" w:fill="auto"/>
            <w:noWrap/>
          </w:tcPr>
          <w:p w14:paraId="753F2165" w14:textId="1FDA1637" w:rsidR="008B23F8" w:rsidRPr="0098104B" w:rsidRDefault="008B23F8" w:rsidP="008B23F8">
            <w:pPr>
              <w:pStyle w:val="I-tableParagraph"/>
              <w:rPr>
                <w:highlight w:val="yellow"/>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«PCBINVOICEDETAILS_INTERNALREFNO»</w:t>
            </w:r>
            <w:r w:rsidRPr="0098104B">
              <w:rPr>
                <w:noProof/>
              </w:rPr>
              <w:fldChar w:fldCharType="end"/>
            </w:r>
          </w:p>
        </w:tc>
      </w:tr>
      <w:tr w:rsidR="008B23F8" w:rsidRPr="0098104B" w14:paraId="6271B48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8605229" w14:textId="0C92F66E" w:rsidR="008B23F8" w:rsidRPr="0098104B" w:rsidRDefault="008B23F8" w:rsidP="008B23F8">
            <w:pPr>
              <w:pStyle w:val="I-tableParagraph"/>
            </w:pPr>
            <w:r w:rsidRPr="0098104B">
              <w:rPr>
                <w:lang w:bidi="de-DE"/>
              </w:rPr>
              <w:t>Projektschlüssel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323CD2DA" w14:textId="7D048125"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«PCBINVOICEDETAILS_PROJECTKEY»</w:t>
            </w:r>
            <w:r w:rsidRPr="0098104B">
              <w:rPr>
                <w:noProof/>
              </w:rPr>
              <w:fldChar w:fldCharType="end"/>
            </w:r>
          </w:p>
        </w:tc>
      </w:tr>
      <w:tr w:rsidR="008B23F8" w:rsidRPr="0098104B" w14:paraId="7878B77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D096700" w14:textId="30DB6892" w:rsidR="008B23F8" w:rsidRPr="0098104B" w:rsidRDefault="008B23F8" w:rsidP="008B23F8">
            <w:pPr>
              <w:pStyle w:val="I-tableParagraph"/>
            </w:pPr>
            <w:r w:rsidRPr="0098104B">
              <w:rPr>
                <w:lang w:bidi="de-DE"/>
              </w:rPr>
              <w:t>Projekt-ID</w:t>
            </w:r>
          </w:p>
        </w:tc>
        <w:tc>
          <w:tcPr>
            <w:tcW w:w="7035" w:type="dxa"/>
            <w:tcBorders>
              <w:top w:val="single" w:sz="4" w:space="0" w:color="A5A5A5"/>
              <w:left w:val="nil"/>
              <w:bottom w:val="single" w:sz="4" w:space="0" w:color="A5A5A5"/>
              <w:right w:val="single" w:sz="4" w:space="0" w:color="A5A5A5"/>
            </w:tcBorders>
            <w:shd w:val="clear" w:color="auto" w:fill="auto"/>
            <w:noWrap/>
          </w:tcPr>
          <w:p w14:paraId="5CC1236B" w14:textId="6C4773E4"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«PCBINVOICEDETAILS_PROJECTID»</w:t>
            </w:r>
            <w:r w:rsidRPr="0098104B">
              <w:rPr>
                <w:noProof/>
              </w:rPr>
              <w:fldChar w:fldCharType="end"/>
            </w:r>
          </w:p>
        </w:tc>
      </w:tr>
      <w:tr w:rsidR="008B23F8" w:rsidRPr="0098104B" w14:paraId="6F79FC8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EFBAC86" w14:textId="0C35DD47" w:rsidR="008B23F8" w:rsidRPr="0098104B" w:rsidRDefault="008B23F8" w:rsidP="008B23F8">
            <w:pPr>
              <w:pStyle w:val="I-tableParagraph"/>
            </w:pPr>
            <w:r w:rsidRPr="0098104B">
              <w:rPr>
                <w:lang w:bidi="de-DE"/>
              </w:rPr>
              <w:t>Projektname</w:t>
            </w:r>
          </w:p>
        </w:tc>
        <w:tc>
          <w:tcPr>
            <w:tcW w:w="7035" w:type="dxa"/>
            <w:tcBorders>
              <w:top w:val="single" w:sz="4" w:space="0" w:color="A5A5A5"/>
              <w:left w:val="nil"/>
              <w:bottom w:val="single" w:sz="4" w:space="0" w:color="A5A5A5"/>
              <w:right w:val="single" w:sz="4" w:space="0" w:color="A5A5A5"/>
            </w:tcBorders>
            <w:shd w:val="clear" w:color="auto" w:fill="auto"/>
            <w:noWrap/>
          </w:tcPr>
          <w:p w14:paraId="58166DAA" w14:textId="0976B28E"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«PCBINVOICEDETAILS_PROJECTNAME»</w:t>
            </w:r>
            <w:r w:rsidRPr="0098104B">
              <w:rPr>
                <w:noProof/>
              </w:rPr>
              <w:fldChar w:fldCharType="end"/>
            </w:r>
          </w:p>
        </w:tc>
      </w:tr>
      <w:tr w:rsidR="008B23F8" w:rsidRPr="0098104B" w14:paraId="045C55E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102FDA6" w14:textId="29ACA92F" w:rsidR="008B23F8" w:rsidRPr="0098104B" w:rsidRDefault="008B23F8" w:rsidP="008B23F8">
            <w:pPr>
              <w:pStyle w:val="I-tableParagraph"/>
            </w:pPr>
            <w:r w:rsidRPr="0098104B">
              <w:rPr>
                <w:lang w:bidi="de-DE"/>
              </w:rPr>
              <w:t>Aufgabenschlüssel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5AC9A218" w14:textId="5FE3415F"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«PCBINVOICEDETAILS_TASKKEY»</w:t>
            </w:r>
            <w:r w:rsidRPr="0098104B">
              <w:rPr>
                <w:noProof/>
              </w:rPr>
              <w:fldChar w:fldCharType="end"/>
            </w:r>
          </w:p>
        </w:tc>
      </w:tr>
      <w:tr w:rsidR="008B23F8" w:rsidRPr="0098104B" w14:paraId="612884B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1EA9BBC" w14:textId="2C4FB66D" w:rsidR="008B23F8" w:rsidRPr="0098104B" w:rsidRDefault="008B23F8" w:rsidP="008B23F8">
            <w:pPr>
              <w:pStyle w:val="I-tableParagraph"/>
            </w:pPr>
            <w:r w:rsidRPr="0098104B">
              <w:rPr>
                <w:lang w:bidi="de-DE"/>
              </w:rPr>
              <w:t>Aufgaben-ID</w:t>
            </w:r>
          </w:p>
        </w:tc>
        <w:tc>
          <w:tcPr>
            <w:tcW w:w="7035" w:type="dxa"/>
            <w:tcBorders>
              <w:top w:val="single" w:sz="4" w:space="0" w:color="A5A5A5"/>
              <w:left w:val="nil"/>
              <w:bottom w:val="single" w:sz="4" w:space="0" w:color="A5A5A5"/>
              <w:right w:val="single" w:sz="4" w:space="0" w:color="A5A5A5"/>
            </w:tcBorders>
            <w:shd w:val="clear" w:color="auto" w:fill="auto"/>
            <w:noWrap/>
          </w:tcPr>
          <w:p w14:paraId="50658191" w14:textId="09163012"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«PCBINVOICEDETAILS_TASKID»</w:t>
            </w:r>
            <w:r w:rsidRPr="0098104B">
              <w:rPr>
                <w:noProof/>
              </w:rPr>
              <w:fldChar w:fldCharType="end"/>
            </w:r>
          </w:p>
        </w:tc>
      </w:tr>
      <w:tr w:rsidR="008B23F8" w:rsidRPr="0098104B" w14:paraId="1524E44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0C2C716" w14:textId="492C677B" w:rsidR="008B23F8" w:rsidRPr="0098104B" w:rsidRDefault="008B23F8" w:rsidP="008B23F8">
            <w:pPr>
              <w:pStyle w:val="I-tableParagraph"/>
            </w:pPr>
            <w:r w:rsidRPr="0098104B">
              <w:rPr>
                <w:lang w:bidi="de-DE"/>
              </w:rPr>
              <w:t>Fakturierbar</w:t>
            </w:r>
          </w:p>
        </w:tc>
        <w:tc>
          <w:tcPr>
            <w:tcW w:w="7035" w:type="dxa"/>
            <w:tcBorders>
              <w:top w:val="single" w:sz="4" w:space="0" w:color="A5A5A5"/>
              <w:left w:val="nil"/>
              <w:bottom w:val="single" w:sz="4" w:space="0" w:color="A5A5A5"/>
              <w:right w:val="single" w:sz="4" w:space="0" w:color="A5A5A5"/>
            </w:tcBorders>
            <w:shd w:val="clear" w:color="auto" w:fill="auto"/>
            <w:noWrap/>
          </w:tcPr>
          <w:p w14:paraId="2B5C75EE" w14:textId="478AAC8E"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«PCBINVOICEDETAILS_BILLABLE»</w:t>
            </w:r>
            <w:r w:rsidRPr="0098104B">
              <w:rPr>
                <w:noProof/>
              </w:rPr>
              <w:fldChar w:fldCharType="end"/>
            </w:r>
          </w:p>
        </w:tc>
      </w:tr>
      <w:tr w:rsidR="008B23F8" w:rsidRPr="0098104B" w14:paraId="0FB327B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80B54AE" w14:textId="682CAA1C" w:rsidR="008B23F8" w:rsidRPr="0098104B" w:rsidRDefault="008B23F8" w:rsidP="008B23F8">
            <w:pPr>
              <w:pStyle w:val="I-tableParagraph"/>
            </w:pPr>
            <w:r w:rsidRPr="0098104B">
              <w:rPr>
                <w:lang w:bidi="de-DE"/>
              </w:rPr>
              <w:t>Ursprüngliche Vertragssumme</w:t>
            </w:r>
          </w:p>
        </w:tc>
        <w:tc>
          <w:tcPr>
            <w:tcW w:w="7035" w:type="dxa"/>
            <w:tcBorders>
              <w:top w:val="single" w:sz="4" w:space="0" w:color="A5A5A5"/>
              <w:left w:val="nil"/>
              <w:bottom w:val="single" w:sz="4" w:space="0" w:color="A5A5A5"/>
              <w:right w:val="single" w:sz="4" w:space="0" w:color="A5A5A5"/>
            </w:tcBorders>
            <w:shd w:val="clear" w:color="auto" w:fill="auto"/>
            <w:noWrap/>
          </w:tcPr>
          <w:p w14:paraId="65BC9BD5" w14:textId="1486D56F"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«PCBINVOICEDETAILS_ORIGINALCONTRACTAMOUNT»</w:t>
            </w:r>
            <w:r w:rsidRPr="0098104B">
              <w:rPr>
                <w:noProof/>
              </w:rPr>
              <w:fldChar w:fldCharType="end"/>
            </w:r>
          </w:p>
        </w:tc>
      </w:tr>
      <w:tr w:rsidR="008B23F8" w:rsidRPr="0098104B" w14:paraId="66EAC08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021D56A" w14:textId="13B6ADF6" w:rsidR="008B23F8" w:rsidRPr="0098104B" w:rsidRDefault="008B23F8" w:rsidP="008B23F8">
            <w:pPr>
              <w:pStyle w:val="I-tableParagraph"/>
            </w:pPr>
            <w:r w:rsidRPr="0098104B">
              <w:rPr>
                <w:lang w:bidi="de-DE"/>
              </w:rPr>
              <w:t>Gesamtanzahl der in den vorherigen Monaten genehmigten Änderungen</w:t>
            </w:r>
          </w:p>
        </w:tc>
        <w:tc>
          <w:tcPr>
            <w:tcW w:w="7035" w:type="dxa"/>
            <w:tcBorders>
              <w:top w:val="single" w:sz="4" w:space="0" w:color="A5A5A5"/>
              <w:left w:val="nil"/>
              <w:bottom w:val="single" w:sz="4" w:space="0" w:color="A5A5A5"/>
              <w:right w:val="single" w:sz="4" w:space="0" w:color="A5A5A5"/>
            </w:tcBorders>
            <w:shd w:val="clear" w:color="auto" w:fill="auto"/>
            <w:noWrap/>
          </w:tcPr>
          <w:p w14:paraId="1D05145C" w14:textId="623C7767"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«PCBINVOICEDETAILS_TCAPMADDITION»</w:t>
            </w:r>
            <w:r w:rsidRPr="0098104B">
              <w:rPr>
                <w:noProof/>
              </w:rPr>
              <w:fldChar w:fldCharType="end"/>
            </w:r>
          </w:p>
        </w:tc>
      </w:tr>
      <w:tr w:rsidR="008B23F8" w:rsidRPr="0098104B" w14:paraId="22AE238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48B1F13" w14:textId="2EA71E1F" w:rsidR="008B23F8" w:rsidRPr="0098104B" w:rsidRDefault="008B23F8" w:rsidP="008B23F8">
            <w:pPr>
              <w:pStyle w:val="I-tableParagraph"/>
            </w:pPr>
            <w:r w:rsidRPr="0098104B">
              <w:rPr>
                <w:lang w:bidi="de-DE"/>
              </w:rPr>
              <w:t>Gesamtanzahl der in den vorherigen Monaten genehmigten Änderungen_1</w:t>
            </w:r>
          </w:p>
        </w:tc>
        <w:tc>
          <w:tcPr>
            <w:tcW w:w="7035" w:type="dxa"/>
            <w:tcBorders>
              <w:top w:val="single" w:sz="4" w:space="0" w:color="A5A5A5"/>
              <w:left w:val="nil"/>
              <w:bottom w:val="single" w:sz="4" w:space="0" w:color="A5A5A5"/>
              <w:right w:val="single" w:sz="4" w:space="0" w:color="A5A5A5"/>
            </w:tcBorders>
            <w:shd w:val="clear" w:color="auto" w:fill="auto"/>
            <w:noWrap/>
          </w:tcPr>
          <w:p w14:paraId="18341FA1" w14:textId="3958FDAE"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«PCBINVOICEDETAILS_TCAPMDEDUCTION»</w:t>
            </w:r>
            <w:r w:rsidRPr="0098104B">
              <w:rPr>
                <w:noProof/>
              </w:rPr>
              <w:fldChar w:fldCharType="end"/>
            </w:r>
          </w:p>
        </w:tc>
      </w:tr>
      <w:tr w:rsidR="008B23F8" w:rsidRPr="0098104B" w14:paraId="276283F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12E487E" w14:textId="2608C186" w:rsidR="008B23F8" w:rsidRPr="0098104B" w:rsidRDefault="008B23F8" w:rsidP="008B23F8">
            <w:pPr>
              <w:pStyle w:val="I-tableParagraph"/>
            </w:pPr>
            <w:r w:rsidRPr="0098104B">
              <w:rPr>
                <w:lang w:bidi="de-DE"/>
              </w:rPr>
              <w:t>Gesamtanzahl der in diesem Monat genehmigten Änderungen (Zugänge)</w:t>
            </w:r>
          </w:p>
        </w:tc>
        <w:tc>
          <w:tcPr>
            <w:tcW w:w="7035" w:type="dxa"/>
            <w:tcBorders>
              <w:top w:val="single" w:sz="4" w:space="0" w:color="A5A5A5"/>
              <w:left w:val="nil"/>
              <w:bottom w:val="single" w:sz="4" w:space="0" w:color="A5A5A5"/>
              <w:right w:val="single" w:sz="4" w:space="0" w:color="A5A5A5"/>
            </w:tcBorders>
            <w:shd w:val="clear" w:color="auto" w:fill="auto"/>
            <w:noWrap/>
          </w:tcPr>
          <w:p w14:paraId="579FC557" w14:textId="38F4E5D5"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«PCBINVOICEDETAILS_TCATMADDITION»</w:t>
            </w:r>
            <w:r w:rsidRPr="0098104B">
              <w:rPr>
                <w:noProof/>
              </w:rPr>
              <w:fldChar w:fldCharType="end"/>
            </w:r>
          </w:p>
        </w:tc>
      </w:tr>
      <w:tr w:rsidR="008B23F8" w:rsidRPr="0098104B" w14:paraId="4331942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2BD6BCE" w14:textId="2621E00B" w:rsidR="008B23F8" w:rsidRPr="0098104B" w:rsidRDefault="008B23F8" w:rsidP="008B23F8">
            <w:pPr>
              <w:pStyle w:val="I-tableParagraph"/>
            </w:pPr>
            <w:r w:rsidRPr="0098104B">
              <w:rPr>
                <w:lang w:bidi="de-DE"/>
              </w:rPr>
              <w:t>Gesamtanzahl der in diesem Monat genehmigten Änderungen (Abzüge)</w:t>
            </w:r>
          </w:p>
        </w:tc>
        <w:tc>
          <w:tcPr>
            <w:tcW w:w="7035" w:type="dxa"/>
            <w:tcBorders>
              <w:top w:val="single" w:sz="4" w:space="0" w:color="A5A5A5"/>
              <w:left w:val="nil"/>
              <w:bottom w:val="single" w:sz="4" w:space="0" w:color="A5A5A5"/>
              <w:right w:val="single" w:sz="4" w:space="0" w:color="A5A5A5"/>
            </w:tcBorders>
            <w:shd w:val="clear" w:color="auto" w:fill="auto"/>
            <w:noWrap/>
          </w:tcPr>
          <w:p w14:paraId="37DD6327" w14:textId="7C9CBA4B"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«PCBINVOICEDETAILS_TCATMDEDUCTION»</w:t>
            </w:r>
            <w:r w:rsidRPr="0098104B">
              <w:rPr>
                <w:noProof/>
              </w:rPr>
              <w:fldChar w:fldCharType="end"/>
            </w:r>
          </w:p>
        </w:tc>
      </w:tr>
      <w:tr w:rsidR="008B23F8" w:rsidRPr="0098104B" w14:paraId="3FA4822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066FCB5" w14:textId="23A3C735" w:rsidR="008B23F8" w:rsidRPr="0098104B" w:rsidRDefault="008B23F8" w:rsidP="008B23F8">
            <w:pPr>
              <w:pStyle w:val="I-tableParagraph"/>
            </w:pPr>
            <w:r w:rsidRPr="0098104B">
              <w:rPr>
                <w:lang w:bidi="de-DE"/>
              </w:rPr>
              <w:t>Genehmigte Nettoänderungen gesamt</w:t>
            </w:r>
          </w:p>
        </w:tc>
        <w:tc>
          <w:tcPr>
            <w:tcW w:w="7035" w:type="dxa"/>
            <w:tcBorders>
              <w:top w:val="single" w:sz="4" w:space="0" w:color="A5A5A5"/>
              <w:left w:val="nil"/>
              <w:bottom w:val="single" w:sz="4" w:space="0" w:color="A5A5A5"/>
              <w:right w:val="single" w:sz="4" w:space="0" w:color="A5A5A5"/>
            </w:tcBorders>
            <w:shd w:val="clear" w:color="auto" w:fill="auto"/>
            <w:noWrap/>
          </w:tcPr>
          <w:p w14:paraId="09F96501" w14:textId="5D1E0EC0"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«PCBINVOICEDETAILS_TNACHANGES»</w:t>
            </w:r>
            <w:r w:rsidRPr="0098104B">
              <w:rPr>
                <w:noProof/>
              </w:rPr>
              <w:fldChar w:fldCharType="end"/>
            </w:r>
          </w:p>
        </w:tc>
      </w:tr>
      <w:tr w:rsidR="008B23F8" w:rsidRPr="0098104B" w14:paraId="6C02DEC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C821C19" w14:textId="6528B510" w:rsidR="008B23F8" w:rsidRPr="0098104B" w:rsidRDefault="008B23F8" w:rsidP="008B23F8">
            <w:pPr>
              <w:pStyle w:val="I-tableParagraph"/>
            </w:pPr>
            <w:r w:rsidRPr="0098104B">
              <w:rPr>
                <w:lang w:bidi="de-DE"/>
              </w:rPr>
              <w:t>Geänderte Summe der Vertragsposition</w:t>
            </w:r>
          </w:p>
        </w:tc>
        <w:tc>
          <w:tcPr>
            <w:tcW w:w="7035" w:type="dxa"/>
            <w:tcBorders>
              <w:top w:val="single" w:sz="4" w:space="0" w:color="A5A5A5"/>
              <w:left w:val="nil"/>
              <w:bottom w:val="single" w:sz="4" w:space="0" w:color="A5A5A5"/>
              <w:right w:val="single" w:sz="4" w:space="0" w:color="A5A5A5"/>
            </w:tcBorders>
            <w:shd w:val="clear" w:color="auto" w:fill="auto"/>
            <w:noWrap/>
          </w:tcPr>
          <w:p w14:paraId="367CC79F" w14:textId="65B7146E"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«PCBINVOICEDETAILS_TRCLAMOUNT»</w:t>
            </w:r>
            <w:r w:rsidRPr="0098104B">
              <w:rPr>
                <w:noProof/>
              </w:rPr>
              <w:fldChar w:fldCharType="end"/>
            </w:r>
          </w:p>
        </w:tc>
      </w:tr>
      <w:tr w:rsidR="008B23F8" w:rsidRPr="0098104B" w14:paraId="0ED5592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18D3086" w14:textId="3B97B633" w:rsidR="008B23F8" w:rsidRPr="0098104B" w:rsidRDefault="008B23F8" w:rsidP="008B23F8">
            <w:pPr>
              <w:pStyle w:val="I-tableParagraph"/>
            </w:pPr>
            <w:r w:rsidRPr="0098104B">
              <w:rPr>
                <w:lang w:bidi="de-DE"/>
              </w:rPr>
              <w:t>Aus vorherigen Anwendungen abgeschlossen</w:t>
            </w:r>
          </w:p>
        </w:tc>
        <w:tc>
          <w:tcPr>
            <w:tcW w:w="7035" w:type="dxa"/>
            <w:tcBorders>
              <w:top w:val="single" w:sz="4" w:space="0" w:color="A5A5A5"/>
              <w:left w:val="nil"/>
              <w:bottom w:val="single" w:sz="4" w:space="0" w:color="A5A5A5"/>
              <w:right w:val="single" w:sz="4" w:space="0" w:color="A5A5A5"/>
            </w:tcBorders>
            <w:shd w:val="clear" w:color="auto" w:fill="auto"/>
            <w:noWrap/>
          </w:tcPr>
          <w:p w14:paraId="508B6603" w14:textId="46358E21"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«PCBINVOICEDETAILS_COMPPRIORAPP»</w:t>
            </w:r>
            <w:r w:rsidRPr="0098104B">
              <w:rPr>
                <w:noProof/>
              </w:rPr>
              <w:fldChar w:fldCharType="end"/>
            </w:r>
          </w:p>
        </w:tc>
      </w:tr>
      <w:tr w:rsidR="008B23F8" w:rsidRPr="0098104B" w14:paraId="39D5A59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A646D63" w14:textId="0F9A6C65" w:rsidR="008B23F8" w:rsidRPr="0098104B" w:rsidRDefault="008B23F8" w:rsidP="008B23F8">
            <w:pPr>
              <w:pStyle w:val="I-tableParagraph"/>
            </w:pPr>
            <w:r w:rsidRPr="0098104B">
              <w:rPr>
                <w:lang w:bidi="de-DE"/>
              </w:rPr>
              <w:t>In diesem Zeitraum abgeschlossen</w:t>
            </w:r>
          </w:p>
        </w:tc>
        <w:tc>
          <w:tcPr>
            <w:tcW w:w="7035" w:type="dxa"/>
            <w:tcBorders>
              <w:top w:val="single" w:sz="4" w:space="0" w:color="A5A5A5"/>
              <w:left w:val="nil"/>
              <w:bottom w:val="single" w:sz="4" w:space="0" w:color="A5A5A5"/>
              <w:right w:val="single" w:sz="4" w:space="0" w:color="A5A5A5"/>
            </w:tcBorders>
            <w:shd w:val="clear" w:color="auto" w:fill="auto"/>
            <w:noWrap/>
          </w:tcPr>
          <w:p w14:paraId="19C51C26" w14:textId="323D2174"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«PCBINVOICEDETAILS_COMPTHISPERIOD»</w:t>
            </w:r>
            <w:r w:rsidRPr="0098104B">
              <w:rPr>
                <w:noProof/>
              </w:rPr>
              <w:fldChar w:fldCharType="end"/>
            </w:r>
          </w:p>
        </w:tc>
      </w:tr>
      <w:tr w:rsidR="008B23F8" w:rsidRPr="0098104B" w14:paraId="69F8084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CFA38F4" w14:textId="6E3932E8" w:rsidR="008B23F8" w:rsidRPr="0098104B" w:rsidRDefault="008B23F8" w:rsidP="008B23F8">
            <w:pPr>
              <w:pStyle w:val="I-tableParagraph"/>
            </w:pPr>
            <w:r w:rsidRPr="0098104B">
              <w:rPr>
                <w:lang w:bidi="de-DE"/>
              </w:rPr>
              <w:t>Gelagerte Materialien</w:t>
            </w:r>
          </w:p>
        </w:tc>
        <w:tc>
          <w:tcPr>
            <w:tcW w:w="7035" w:type="dxa"/>
            <w:tcBorders>
              <w:top w:val="single" w:sz="4" w:space="0" w:color="A5A5A5"/>
              <w:left w:val="nil"/>
              <w:bottom w:val="single" w:sz="4" w:space="0" w:color="A5A5A5"/>
              <w:right w:val="single" w:sz="4" w:space="0" w:color="A5A5A5"/>
            </w:tcBorders>
            <w:shd w:val="clear" w:color="auto" w:fill="auto"/>
            <w:noWrap/>
          </w:tcPr>
          <w:p w14:paraId="5667DF8D" w14:textId="2362F155"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«PCBINVOICEDETAILS_STOREDMATERIALS»</w:t>
            </w:r>
            <w:r w:rsidRPr="0098104B">
              <w:rPr>
                <w:noProof/>
              </w:rPr>
              <w:fldChar w:fldCharType="end"/>
            </w:r>
          </w:p>
        </w:tc>
      </w:tr>
      <w:tr w:rsidR="008B23F8" w:rsidRPr="0098104B" w14:paraId="39FFDEF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E3C4D91" w14:textId="25D117E2" w:rsidR="008B23F8" w:rsidRPr="0098104B" w:rsidRDefault="008B23F8" w:rsidP="008B23F8">
            <w:pPr>
              <w:pStyle w:val="I-tableParagraph"/>
            </w:pPr>
            <w:r w:rsidRPr="0098104B">
              <w:rPr>
                <w:lang w:bidi="de-DE"/>
              </w:rPr>
              <w:t>Summe bis dato abgeschlossen</w:t>
            </w:r>
          </w:p>
        </w:tc>
        <w:tc>
          <w:tcPr>
            <w:tcW w:w="7035" w:type="dxa"/>
            <w:tcBorders>
              <w:top w:val="single" w:sz="4" w:space="0" w:color="A5A5A5"/>
              <w:left w:val="nil"/>
              <w:bottom w:val="single" w:sz="4" w:space="0" w:color="A5A5A5"/>
              <w:right w:val="single" w:sz="4" w:space="0" w:color="A5A5A5"/>
            </w:tcBorders>
            <w:shd w:val="clear" w:color="auto" w:fill="auto"/>
            <w:noWrap/>
          </w:tcPr>
          <w:p w14:paraId="3A7873D1" w14:textId="618DEFF3"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«PCBINVOICEDETAILS_TCTODATE»</w:t>
            </w:r>
            <w:r w:rsidRPr="0098104B">
              <w:rPr>
                <w:noProof/>
              </w:rPr>
              <w:fldChar w:fldCharType="end"/>
            </w:r>
          </w:p>
        </w:tc>
      </w:tr>
      <w:tr w:rsidR="008B23F8" w:rsidRPr="0098104B" w14:paraId="215AA52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EAF63E6" w14:textId="1D3B159F" w:rsidR="008B23F8" w:rsidRPr="0098104B" w:rsidRDefault="008B23F8" w:rsidP="008B23F8">
            <w:pPr>
              <w:pStyle w:val="I-tableParagraph"/>
            </w:pPr>
            <w:r w:rsidRPr="0098104B">
              <w:rPr>
                <w:lang w:bidi="de-DE"/>
              </w:rPr>
              <w:t>Prozent bis dato abgeschlossen</w:t>
            </w:r>
          </w:p>
        </w:tc>
        <w:tc>
          <w:tcPr>
            <w:tcW w:w="7035" w:type="dxa"/>
            <w:tcBorders>
              <w:top w:val="single" w:sz="4" w:space="0" w:color="A5A5A5"/>
              <w:left w:val="nil"/>
              <w:bottom w:val="single" w:sz="4" w:space="0" w:color="A5A5A5"/>
              <w:right w:val="single" w:sz="4" w:space="0" w:color="A5A5A5"/>
            </w:tcBorders>
            <w:shd w:val="clear" w:color="auto" w:fill="auto"/>
            <w:noWrap/>
          </w:tcPr>
          <w:p w14:paraId="3998434D" w14:textId="7EB92E27"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«PCBINVOICEDETAILS_PERCOMPTODATE»</w:t>
            </w:r>
            <w:r w:rsidRPr="0098104B">
              <w:rPr>
                <w:noProof/>
              </w:rPr>
              <w:fldChar w:fldCharType="end"/>
            </w:r>
          </w:p>
        </w:tc>
      </w:tr>
      <w:tr w:rsidR="008B23F8" w:rsidRPr="0098104B" w14:paraId="6D7CFF7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F2ED710" w14:textId="212C939E" w:rsidR="008B23F8" w:rsidRPr="0098104B" w:rsidRDefault="008B23F8" w:rsidP="008B23F8">
            <w:pPr>
              <w:pStyle w:val="I-tableParagraph"/>
            </w:pPr>
            <w:r w:rsidRPr="0098104B">
              <w:rPr>
                <w:lang w:bidi="de-DE"/>
              </w:rPr>
              <w:t>Einbehaltungsprozentsatz</w:t>
            </w:r>
          </w:p>
        </w:tc>
        <w:tc>
          <w:tcPr>
            <w:tcW w:w="7035" w:type="dxa"/>
            <w:tcBorders>
              <w:top w:val="single" w:sz="4" w:space="0" w:color="A5A5A5"/>
              <w:left w:val="nil"/>
              <w:bottom w:val="single" w:sz="4" w:space="0" w:color="A5A5A5"/>
              <w:right w:val="single" w:sz="4" w:space="0" w:color="A5A5A5"/>
            </w:tcBorders>
            <w:shd w:val="clear" w:color="auto" w:fill="auto"/>
            <w:noWrap/>
          </w:tcPr>
          <w:p w14:paraId="22FD60F3" w14:textId="4627DB35"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«PCBINVOICEDETAILS_RETAINAGEPERCENTAGE»</w:t>
            </w:r>
            <w:r w:rsidRPr="0098104B">
              <w:rPr>
                <w:noProof/>
              </w:rPr>
              <w:fldChar w:fldCharType="end"/>
            </w:r>
          </w:p>
        </w:tc>
      </w:tr>
      <w:tr w:rsidR="008B23F8" w:rsidRPr="0098104B" w14:paraId="715D599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DCE0CFB" w14:textId="023D5DE7" w:rsidR="008B23F8" w:rsidRPr="0098104B" w:rsidRDefault="008B23F8" w:rsidP="008B23F8">
            <w:pPr>
              <w:pStyle w:val="I-tableParagraph"/>
            </w:pPr>
            <w:r w:rsidRPr="0098104B">
              <w:rPr>
                <w:lang w:bidi="de-DE"/>
              </w:rPr>
              <w:t>Einbehaltener Rechnungsbetrag</w:t>
            </w:r>
          </w:p>
        </w:tc>
        <w:tc>
          <w:tcPr>
            <w:tcW w:w="7035" w:type="dxa"/>
            <w:tcBorders>
              <w:top w:val="single" w:sz="4" w:space="0" w:color="A5A5A5"/>
              <w:left w:val="nil"/>
              <w:bottom w:val="single" w:sz="4" w:space="0" w:color="A5A5A5"/>
              <w:right w:val="single" w:sz="4" w:space="0" w:color="A5A5A5"/>
            </w:tcBorders>
            <w:shd w:val="clear" w:color="auto" w:fill="auto"/>
            <w:noWrap/>
          </w:tcPr>
          <w:p w14:paraId="04D4C384" w14:textId="07481ED1"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«PCBINVOICEDETAILS_INVOICEAMOUNTRETAINED»</w:t>
            </w:r>
            <w:r w:rsidRPr="0098104B">
              <w:rPr>
                <w:noProof/>
              </w:rPr>
              <w:fldChar w:fldCharType="end"/>
            </w:r>
          </w:p>
        </w:tc>
      </w:tr>
      <w:tr w:rsidR="008B23F8" w:rsidRPr="0098104B" w14:paraId="7AFFC44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AB39AF5" w14:textId="74D2FEBC" w:rsidR="008B23F8" w:rsidRPr="0098104B" w:rsidRDefault="008B23F8" w:rsidP="008B23F8">
            <w:pPr>
              <w:pStyle w:val="I-tableParagraph"/>
            </w:pPr>
            <w:r w:rsidRPr="0098104B">
              <w:rPr>
                <w:lang w:bidi="de-DE"/>
              </w:rPr>
              <w:t>Fakturierter Rechnungseinbehalt</w:t>
            </w:r>
          </w:p>
        </w:tc>
        <w:tc>
          <w:tcPr>
            <w:tcW w:w="7035" w:type="dxa"/>
            <w:tcBorders>
              <w:top w:val="single" w:sz="4" w:space="0" w:color="A5A5A5"/>
              <w:left w:val="nil"/>
              <w:bottom w:val="single" w:sz="4" w:space="0" w:color="A5A5A5"/>
              <w:right w:val="single" w:sz="4" w:space="0" w:color="A5A5A5"/>
            </w:tcBorders>
            <w:shd w:val="clear" w:color="auto" w:fill="auto"/>
            <w:noWrap/>
          </w:tcPr>
          <w:p w14:paraId="674C73B5" w14:textId="5D8355B7"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«PCBINVOICEDETAILS_INVOICERETAINAGEBILLED»</w:t>
            </w:r>
            <w:r w:rsidRPr="0098104B">
              <w:rPr>
                <w:noProof/>
              </w:rPr>
              <w:fldChar w:fldCharType="end"/>
            </w:r>
          </w:p>
        </w:tc>
      </w:tr>
      <w:tr w:rsidR="008B23F8" w:rsidRPr="0098104B" w14:paraId="6BC5C01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A88F861" w14:textId="127C3FE6" w:rsidR="008B23F8" w:rsidRPr="0098104B" w:rsidRDefault="008B23F8" w:rsidP="008B23F8">
            <w:pPr>
              <w:pStyle w:val="I-tableParagraph"/>
            </w:pPr>
            <w:r w:rsidRPr="0098104B">
              <w:rPr>
                <w:lang w:bidi="de-DE"/>
              </w:rPr>
              <w:t>Beibehaltener Nettoänderungseinbehalt</w:t>
            </w:r>
          </w:p>
        </w:tc>
        <w:tc>
          <w:tcPr>
            <w:tcW w:w="7035" w:type="dxa"/>
            <w:tcBorders>
              <w:top w:val="single" w:sz="4" w:space="0" w:color="A5A5A5"/>
              <w:left w:val="nil"/>
              <w:bottom w:val="single" w:sz="4" w:space="0" w:color="A5A5A5"/>
              <w:right w:val="single" w:sz="4" w:space="0" w:color="A5A5A5"/>
            </w:tcBorders>
            <w:shd w:val="clear" w:color="auto" w:fill="auto"/>
            <w:noWrap/>
          </w:tcPr>
          <w:p w14:paraId="43AD55EA" w14:textId="43AC1C0B"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«PCBINVOICEDETAILS_NETCHANGERETHELD»</w:t>
            </w:r>
            <w:r w:rsidRPr="0098104B">
              <w:rPr>
                <w:noProof/>
              </w:rPr>
              <w:fldChar w:fldCharType="end"/>
            </w:r>
          </w:p>
        </w:tc>
      </w:tr>
      <w:tr w:rsidR="008B23F8" w:rsidRPr="0098104B" w14:paraId="284050C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25C6EE0" w14:textId="3CBCA265" w:rsidR="008B23F8" w:rsidRPr="0098104B" w:rsidRDefault="008B23F8" w:rsidP="008B23F8">
            <w:pPr>
              <w:pStyle w:val="I-tableParagraph"/>
            </w:pPr>
            <w:r w:rsidRPr="0098104B">
              <w:rPr>
                <w:lang w:bidi="de-DE"/>
              </w:rPr>
              <w:t>Einbehalt bis dato</w:t>
            </w:r>
          </w:p>
        </w:tc>
        <w:tc>
          <w:tcPr>
            <w:tcW w:w="7035" w:type="dxa"/>
            <w:tcBorders>
              <w:top w:val="single" w:sz="4" w:space="0" w:color="A5A5A5"/>
              <w:left w:val="nil"/>
              <w:bottom w:val="single" w:sz="4" w:space="0" w:color="A5A5A5"/>
              <w:right w:val="single" w:sz="4" w:space="0" w:color="A5A5A5"/>
            </w:tcBorders>
            <w:shd w:val="clear" w:color="auto" w:fill="auto"/>
            <w:noWrap/>
          </w:tcPr>
          <w:p w14:paraId="4F165ED1" w14:textId="2BAED2B6"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«PCBINVOICEDETAILS_RETHELDTODATE»</w:t>
            </w:r>
            <w:r w:rsidRPr="0098104B">
              <w:rPr>
                <w:noProof/>
              </w:rPr>
              <w:fldChar w:fldCharType="end"/>
            </w:r>
          </w:p>
        </w:tc>
      </w:tr>
      <w:tr w:rsidR="008B23F8" w:rsidRPr="0098104B" w14:paraId="06FA31A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8FBE1CB" w14:textId="6CD657AC" w:rsidR="008B23F8" w:rsidRPr="0098104B" w:rsidRDefault="008B23F8" w:rsidP="008B23F8">
            <w:pPr>
              <w:pStyle w:val="I-tableParagraph"/>
            </w:pPr>
            <w:r w:rsidRPr="0098104B">
              <w:rPr>
                <w:lang w:bidi="de-DE"/>
              </w:rPr>
              <w:t>Bis dato fakturierter Einbehalt</w:t>
            </w:r>
          </w:p>
        </w:tc>
        <w:tc>
          <w:tcPr>
            <w:tcW w:w="7035" w:type="dxa"/>
            <w:tcBorders>
              <w:top w:val="single" w:sz="4" w:space="0" w:color="A5A5A5"/>
              <w:left w:val="nil"/>
              <w:bottom w:val="single" w:sz="4" w:space="0" w:color="A5A5A5"/>
              <w:right w:val="single" w:sz="4" w:space="0" w:color="A5A5A5"/>
            </w:tcBorders>
            <w:shd w:val="clear" w:color="auto" w:fill="auto"/>
            <w:noWrap/>
          </w:tcPr>
          <w:p w14:paraId="0211FBEC" w14:textId="75EE4D3A"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«PCBINVOICEDETAILS_RETBILLTODATE»</w:t>
            </w:r>
            <w:r w:rsidRPr="0098104B">
              <w:rPr>
                <w:noProof/>
              </w:rPr>
              <w:fldChar w:fldCharType="end"/>
            </w:r>
          </w:p>
        </w:tc>
      </w:tr>
      <w:tr w:rsidR="008B23F8" w:rsidRPr="0098104B" w14:paraId="1229779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35A019A" w14:textId="5215B210" w:rsidR="008B23F8" w:rsidRPr="0098104B" w:rsidRDefault="008B23F8" w:rsidP="008B23F8">
            <w:pPr>
              <w:pStyle w:val="I-tableParagraph"/>
            </w:pPr>
            <w:r w:rsidRPr="0098104B">
              <w:rPr>
                <w:lang w:bidi="de-DE"/>
              </w:rPr>
              <w:t>Einbehaltungssaldo bis dato</w:t>
            </w:r>
          </w:p>
        </w:tc>
        <w:tc>
          <w:tcPr>
            <w:tcW w:w="7035" w:type="dxa"/>
            <w:tcBorders>
              <w:top w:val="single" w:sz="4" w:space="0" w:color="A5A5A5"/>
              <w:left w:val="nil"/>
              <w:bottom w:val="single" w:sz="4" w:space="0" w:color="A5A5A5"/>
              <w:right w:val="single" w:sz="4" w:space="0" w:color="A5A5A5"/>
            </w:tcBorders>
            <w:shd w:val="clear" w:color="auto" w:fill="auto"/>
            <w:noWrap/>
          </w:tcPr>
          <w:p w14:paraId="5EFC5A85" w14:textId="255D03BB"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«PCBINVOICEDETAILS_RETBALTODATE»</w:t>
            </w:r>
            <w:r w:rsidRPr="0098104B">
              <w:rPr>
                <w:noProof/>
              </w:rPr>
              <w:fldChar w:fldCharType="end"/>
            </w:r>
          </w:p>
        </w:tc>
      </w:tr>
      <w:tr w:rsidR="008B23F8" w:rsidRPr="0098104B" w14:paraId="351848F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741377D" w14:textId="7C64D055" w:rsidR="008B23F8" w:rsidRPr="0098104B" w:rsidRDefault="008B23F8" w:rsidP="008B23F8">
            <w:pPr>
              <w:pStyle w:val="I-tableParagraph"/>
            </w:pPr>
            <w:r w:rsidRPr="0098104B">
              <w:rPr>
                <w:lang w:bidi="de-DE"/>
              </w:rPr>
              <w:t>Vorheriger Einbehaltungssaldo</w:t>
            </w:r>
          </w:p>
        </w:tc>
        <w:tc>
          <w:tcPr>
            <w:tcW w:w="7035" w:type="dxa"/>
            <w:tcBorders>
              <w:top w:val="single" w:sz="4" w:space="0" w:color="A5A5A5"/>
              <w:left w:val="nil"/>
              <w:bottom w:val="single" w:sz="4" w:space="0" w:color="A5A5A5"/>
              <w:right w:val="single" w:sz="4" w:space="0" w:color="A5A5A5"/>
            </w:tcBorders>
            <w:shd w:val="clear" w:color="auto" w:fill="auto"/>
            <w:noWrap/>
          </w:tcPr>
          <w:p w14:paraId="5BFA86F5" w14:textId="42993DF2"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«PCBINVOICEDETAILS_PREVRETBALANCE»</w:t>
            </w:r>
            <w:r w:rsidRPr="0098104B">
              <w:rPr>
                <w:noProof/>
              </w:rPr>
              <w:fldChar w:fldCharType="end"/>
            </w:r>
          </w:p>
        </w:tc>
      </w:tr>
      <w:tr w:rsidR="008B23F8" w:rsidRPr="0098104B" w14:paraId="0FB20B7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A058130" w14:textId="0BEA4A81" w:rsidR="008B23F8" w:rsidRPr="0098104B" w:rsidRDefault="008B23F8" w:rsidP="008B23F8">
            <w:pPr>
              <w:pStyle w:val="I-tableParagraph"/>
            </w:pPr>
            <w:r w:rsidRPr="0098104B">
              <w:rPr>
                <w:lang w:bidi="de-DE"/>
              </w:rPr>
              <w:t>Steuern</w:t>
            </w:r>
          </w:p>
        </w:tc>
        <w:tc>
          <w:tcPr>
            <w:tcW w:w="7035" w:type="dxa"/>
            <w:tcBorders>
              <w:top w:val="single" w:sz="4" w:space="0" w:color="A5A5A5"/>
              <w:left w:val="nil"/>
              <w:bottom w:val="single" w:sz="4" w:space="0" w:color="A5A5A5"/>
              <w:right w:val="single" w:sz="4" w:space="0" w:color="A5A5A5"/>
            </w:tcBorders>
            <w:shd w:val="clear" w:color="auto" w:fill="auto"/>
            <w:noWrap/>
          </w:tcPr>
          <w:p w14:paraId="403A17DB" w14:textId="3638E552"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«PCBINVOICEDETAILS_TAXES»</w:t>
            </w:r>
            <w:r w:rsidRPr="0098104B">
              <w:rPr>
                <w:noProof/>
              </w:rPr>
              <w:fldChar w:fldCharType="end"/>
            </w:r>
          </w:p>
        </w:tc>
      </w:tr>
      <w:tr w:rsidR="008B23F8" w:rsidRPr="0098104B" w14:paraId="1C5C8F1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7FE5962" w14:textId="3FC245F1" w:rsidR="008B23F8" w:rsidRPr="0098104B" w:rsidRDefault="008B23F8" w:rsidP="008B23F8">
            <w:pPr>
              <w:pStyle w:val="I-tableParagraph"/>
            </w:pPr>
            <w:r w:rsidRPr="0098104B">
              <w:rPr>
                <w:lang w:bidi="de-DE"/>
              </w:rPr>
              <w:t>Gebühren</w:t>
            </w:r>
          </w:p>
        </w:tc>
        <w:tc>
          <w:tcPr>
            <w:tcW w:w="7035" w:type="dxa"/>
            <w:tcBorders>
              <w:top w:val="single" w:sz="4" w:space="0" w:color="A5A5A5"/>
              <w:left w:val="nil"/>
              <w:bottom w:val="single" w:sz="4" w:space="0" w:color="A5A5A5"/>
              <w:right w:val="single" w:sz="4" w:space="0" w:color="A5A5A5"/>
            </w:tcBorders>
            <w:shd w:val="clear" w:color="auto" w:fill="auto"/>
            <w:noWrap/>
          </w:tcPr>
          <w:p w14:paraId="63B7C710" w14:textId="1B020F83"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«PCBINVOICEDETAILS_CHARGES»</w:t>
            </w:r>
            <w:r w:rsidRPr="0098104B">
              <w:rPr>
                <w:noProof/>
              </w:rPr>
              <w:fldChar w:fldCharType="end"/>
            </w:r>
          </w:p>
        </w:tc>
      </w:tr>
      <w:tr w:rsidR="008B23F8" w:rsidRPr="0098104B" w14:paraId="68EE611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E89E4D4" w14:textId="3919C9B7" w:rsidR="008B23F8" w:rsidRPr="0098104B" w:rsidRDefault="008B23F8" w:rsidP="008B23F8">
            <w:pPr>
              <w:pStyle w:val="I-tableParagraph"/>
            </w:pPr>
            <w:r w:rsidRPr="0098104B">
              <w:rPr>
                <w:lang w:bidi="de-DE"/>
              </w:rPr>
              <w:t>Rabatte</w:t>
            </w:r>
          </w:p>
        </w:tc>
        <w:tc>
          <w:tcPr>
            <w:tcW w:w="7035" w:type="dxa"/>
            <w:tcBorders>
              <w:top w:val="single" w:sz="4" w:space="0" w:color="A5A5A5"/>
              <w:left w:val="nil"/>
              <w:bottom w:val="single" w:sz="4" w:space="0" w:color="A5A5A5"/>
              <w:right w:val="single" w:sz="4" w:space="0" w:color="A5A5A5"/>
            </w:tcBorders>
            <w:shd w:val="clear" w:color="auto" w:fill="auto"/>
            <w:noWrap/>
          </w:tcPr>
          <w:p w14:paraId="5B1C54CF" w14:textId="2D5C4301"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«PCBINVOICEDETAILS_DISCOUNTS»</w:t>
            </w:r>
            <w:r w:rsidRPr="0098104B">
              <w:rPr>
                <w:noProof/>
              </w:rPr>
              <w:fldChar w:fldCharType="end"/>
            </w:r>
          </w:p>
        </w:tc>
      </w:tr>
      <w:tr w:rsidR="008B23F8" w:rsidRPr="0098104B" w14:paraId="133231B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3B2D586" w14:textId="478348D1" w:rsidR="008B23F8" w:rsidRPr="0098104B" w:rsidRDefault="008B23F8" w:rsidP="008B23F8">
            <w:pPr>
              <w:pStyle w:val="I-tableParagraph"/>
            </w:pPr>
            <w:r w:rsidRPr="0098104B">
              <w:rPr>
                <w:lang w:bidi="de-DE"/>
              </w:rPr>
              <w:t>Saldo bis zum Ende</w:t>
            </w:r>
          </w:p>
        </w:tc>
        <w:tc>
          <w:tcPr>
            <w:tcW w:w="7035" w:type="dxa"/>
            <w:tcBorders>
              <w:top w:val="single" w:sz="4" w:space="0" w:color="A5A5A5"/>
              <w:left w:val="nil"/>
              <w:bottom w:val="single" w:sz="4" w:space="0" w:color="A5A5A5"/>
              <w:right w:val="single" w:sz="4" w:space="0" w:color="A5A5A5"/>
            </w:tcBorders>
            <w:shd w:val="clear" w:color="auto" w:fill="auto"/>
            <w:noWrap/>
          </w:tcPr>
          <w:p w14:paraId="5EB65044" w14:textId="128D5065"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«PCBINVOICEDETAILS_BALANCETOFINISH»</w:t>
            </w:r>
            <w:r w:rsidRPr="0098104B">
              <w:rPr>
                <w:noProof/>
              </w:rPr>
              <w:fldChar w:fldCharType="end"/>
            </w:r>
          </w:p>
        </w:tc>
      </w:tr>
      <w:tr w:rsidR="008B23F8" w:rsidRPr="0098104B" w14:paraId="27255DC8"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A9226F8" w14:textId="5251FDB2" w:rsidR="008B23F8" w:rsidRPr="0098104B" w:rsidRDefault="008B23F8" w:rsidP="008B23F8">
            <w:pPr>
              <w:pStyle w:val="I-tableParagraph"/>
            </w:pPr>
            <w:r w:rsidRPr="0098104B">
              <w:rPr>
                <w:lang w:bidi="de-DE"/>
              </w:rPr>
              <w:t>Fälliger Positionsbetrag</w:t>
            </w:r>
          </w:p>
        </w:tc>
        <w:tc>
          <w:tcPr>
            <w:tcW w:w="7035" w:type="dxa"/>
            <w:tcBorders>
              <w:top w:val="single" w:sz="4" w:space="0" w:color="A5A5A5"/>
              <w:left w:val="nil"/>
              <w:bottom w:val="single" w:sz="4" w:space="0" w:color="A5A5A5"/>
              <w:right w:val="single" w:sz="4" w:space="0" w:color="A5A5A5"/>
            </w:tcBorders>
            <w:shd w:val="clear" w:color="auto" w:fill="auto"/>
            <w:noWrap/>
          </w:tcPr>
          <w:p w14:paraId="13EDDC33" w14:textId="2E7E68B0"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«PCBINVOICEDETAILS_AMOUNTDUE»</w:t>
            </w:r>
            <w:r w:rsidRPr="0098104B">
              <w:rPr>
                <w:noProof/>
              </w:rPr>
              <w:fldChar w:fldCharType="end"/>
            </w:r>
          </w:p>
        </w:tc>
      </w:tr>
      <w:tr w:rsidR="008B23F8" w:rsidRPr="0098104B" w14:paraId="3BE48DB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E671D5F" w14:textId="4282E54E" w:rsidR="008B23F8" w:rsidRPr="0098104B" w:rsidRDefault="008B23F8" w:rsidP="008B23F8">
            <w:pPr>
              <w:pStyle w:val="I-tableParagraph"/>
            </w:pPr>
            <w:r w:rsidRPr="0098104B">
              <w:rPr>
                <w:lang w:bidi="de-DE"/>
              </w:rPr>
              <w:t>Fakturierte Summe</w:t>
            </w:r>
          </w:p>
        </w:tc>
        <w:tc>
          <w:tcPr>
            <w:tcW w:w="7035" w:type="dxa"/>
            <w:tcBorders>
              <w:top w:val="single" w:sz="4" w:space="0" w:color="A5A5A5"/>
              <w:left w:val="nil"/>
              <w:bottom w:val="single" w:sz="4" w:space="0" w:color="A5A5A5"/>
              <w:right w:val="single" w:sz="4" w:space="0" w:color="A5A5A5"/>
            </w:tcBorders>
            <w:shd w:val="clear" w:color="auto" w:fill="auto"/>
            <w:noWrap/>
          </w:tcPr>
          <w:p w14:paraId="14DEA174" w14:textId="32A3B21C"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«PCBINVOICEDETAILS_TOTALBILLED»</w:t>
            </w:r>
            <w:r w:rsidRPr="0098104B">
              <w:rPr>
                <w:noProof/>
              </w:rPr>
              <w:fldChar w:fldCharType="end"/>
            </w:r>
          </w:p>
        </w:tc>
      </w:tr>
      <w:tr w:rsidR="008B23F8" w:rsidRPr="0098104B" w14:paraId="0F10BC8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E092B81" w14:textId="4CF4AEAB" w:rsidR="008B23F8" w:rsidRPr="0098104B" w:rsidRDefault="008B23F8" w:rsidP="008B23F8">
            <w:pPr>
              <w:pStyle w:val="I-tableParagraph"/>
            </w:pPr>
            <w:r w:rsidRPr="0098104B">
              <w:rPr>
                <w:lang w:bidi="de-DE"/>
              </w:rPr>
              <w:t>Standortschlüssel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40D6E4B5" w14:textId="61DDAF6F"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«PCBINVOICEDETAILS_LOCATION_KEY»</w:t>
            </w:r>
            <w:r w:rsidRPr="0098104B">
              <w:rPr>
                <w:noProof/>
              </w:rPr>
              <w:fldChar w:fldCharType="end"/>
            </w:r>
          </w:p>
        </w:tc>
      </w:tr>
      <w:tr w:rsidR="008B23F8" w:rsidRPr="0098104B" w14:paraId="0122540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6709156" w14:textId="10A022F3" w:rsidR="008B23F8" w:rsidRPr="0098104B" w:rsidRDefault="008B23F8" w:rsidP="008B23F8">
            <w:pPr>
              <w:pStyle w:val="I-tableParagraph"/>
            </w:pPr>
            <w:r w:rsidRPr="0098104B">
              <w:rPr>
                <w:lang w:bidi="de-DE"/>
              </w:rPr>
              <w:t>Standortname</w:t>
            </w:r>
          </w:p>
        </w:tc>
        <w:tc>
          <w:tcPr>
            <w:tcW w:w="7035" w:type="dxa"/>
            <w:tcBorders>
              <w:top w:val="single" w:sz="4" w:space="0" w:color="A5A5A5"/>
              <w:left w:val="nil"/>
              <w:bottom w:val="single" w:sz="4" w:space="0" w:color="A5A5A5"/>
              <w:right w:val="single" w:sz="4" w:space="0" w:color="A5A5A5"/>
            </w:tcBorders>
            <w:shd w:val="clear" w:color="auto" w:fill="auto"/>
            <w:noWrap/>
          </w:tcPr>
          <w:p w14:paraId="07847FAA" w14:textId="6A696DC9"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«PCBINVOICEDETAILS_LOCATION_NAME»</w:t>
            </w:r>
            <w:r w:rsidRPr="0098104B">
              <w:rPr>
                <w:noProof/>
              </w:rPr>
              <w:fldChar w:fldCharType="end"/>
            </w:r>
          </w:p>
        </w:tc>
      </w:tr>
      <w:tr w:rsidR="008B23F8" w:rsidRPr="0098104B" w14:paraId="6D6C1EF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42FB29D" w14:textId="69A5A9FC" w:rsidR="008B23F8" w:rsidRPr="0098104B" w:rsidRDefault="008B23F8" w:rsidP="008B23F8">
            <w:pPr>
              <w:pStyle w:val="I-tableParagraph"/>
            </w:pPr>
            <w:r w:rsidRPr="0098104B">
              <w:rPr>
                <w:lang w:bidi="de-DE"/>
              </w:rPr>
              <w:t>Erstellt um – Geschäftsbereichsschlüssel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74E417A6" w14:textId="13770CF4"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«PCBINVOICEDETAILS_MEGAENTITYKEY»</w:t>
            </w:r>
            <w:r w:rsidRPr="0098104B">
              <w:rPr>
                <w:noProof/>
              </w:rPr>
              <w:fldChar w:fldCharType="end"/>
            </w:r>
          </w:p>
        </w:tc>
      </w:tr>
      <w:tr w:rsidR="008B23F8" w:rsidRPr="0098104B" w14:paraId="6B00AFA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FEA4B8A" w14:textId="5938AF67" w:rsidR="008B23F8" w:rsidRPr="0098104B" w:rsidRDefault="008B23F8" w:rsidP="008B23F8">
            <w:pPr>
              <w:pStyle w:val="I-tableParagraph"/>
            </w:pPr>
            <w:r w:rsidRPr="0098104B">
              <w:rPr>
                <w:lang w:bidi="de-DE"/>
              </w:rPr>
              <w:t>Erstellt um – Geschäftsbereichs-ID</w:t>
            </w:r>
          </w:p>
        </w:tc>
        <w:tc>
          <w:tcPr>
            <w:tcW w:w="7035" w:type="dxa"/>
            <w:tcBorders>
              <w:top w:val="single" w:sz="4" w:space="0" w:color="A5A5A5"/>
              <w:left w:val="nil"/>
              <w:bottom w:val="single" w:sz="4" w:space="0" w:color="A5A5A5"/>
              <w:right w:val="single" w:sz="4" w:space="0" w:color="A5A5A5"/>
            </w:tcBorders>
            <w:shd w:val="clear" w:color="auto" w:fill="auto"/>
            <w:noWrap/>
          </w:tcPr>
          <w:p w14:paraId="7A60B4B0" w14:textId="6EADD62F"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«PCBINVOICEDETAILS_MEGAENTITYID»</w:t>
            </w:r>
            <w:r w:rsidRPr="0098104B">
              <w:rPr>
                <w:noProof/>
              </w:rPr>
              <w:fldChar w:fldCharType="end"/>
            </w:r>
          </w:p>
        </w:tc>
      </w:tr>
      <w:tr w:rsidR="008B23F8" w:rsidRPr="0098104B" w14:paraId="4D149FD1"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8475C9A" w14:textId="1DFECC20" w:rsidR="008B23F8" w:rsidRPr="0098104B" w:rsidRDefault="008B23F8" w:rsidP="008B23F8">
            <w:pPr>
              <w:pStyle w:val="I-tableParagraph"/>
            </w:pPr>
            <w:r w:rsidRPr="0098104B">
              <w:rPr>
                <w:lang w:bidi="de-DE"/>
              </w:rPr>
              <w:t>Erstellt um – Geschäftsbereichsname</w:t>
            </w:r>
          </w:p>
        </w:tc>
        <w:tc>
          <w:tcPr>
            <w:tcW w:w="7035" w:type="dxa"/>
            <w:tcBorders>
              <w:top w:val="single" w:sz="4" w:space="0" w:color="A5A5A5"/>
              <w:left w:val="nil"/>
              <w:bottom w:val="single" w:sz="4" w:space="0" w:color="A5A5A5"/>
              <w:right w:val="single" w:sz="4" w:space="0" w:color="A5A5A5"/>
            </w:tcBorders>
            <w:shd w:val="clear" w:color="auto" w:fill="auto"/>
            <w:noWrap/>
          </w:tcPr>
          <w:p w14:paraId="24B84AA7" w14:textId="52E9B5A0" w:rsidR="008B23F8" w:rsidRPr="0098104B" w:rsidRDefault="008B23F8" w:rsidP="008B23F8">
            <w:pPr>
              <w:pStyle w:val="I-tableParagraph"/>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«PCBINVOICEDETAILS_MEGAENTITYNAME»</w:t>
            </w:r>
            <w:r w:rsidRPr="0098104B">
              <w:rPr>
                <w:noProof/>
              </w:rPr>
              <w:fldChar w:fldCharType="end"/>
            </w:r>
          </w:p>
        </w:tc>
      </w:tr>
      <w:tr w:rsidR="0013050A" w:rsidRPr="0098104B" w14:paraId="3DD47DA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D9D9D9" w:themeFill="accent6" w:themeFillShade="D9"/>
            <w:noWrap/>
            <w:vAlign w:val="bottom"/>
          </w:tcPr>
          <w:p w14:paraId="01AB8A43" w14:textId="14465A70" w:rsidR="0013050A" w:rsidRPr="0098104B" w:rsidRDefault="0013050A" w:rsidP="0013050A">
            <w:pPr>
              <w:pStyle w:val="I-tableParagraph"/>
            </w:pPr>
            <w:r w:rsidRPr="0098104B">
              <w:rPr>
                <w:b/>
                <w:color w:val="006E00" w:themeColor="accent5" w:themeShade="80"/>
                <w:lang w:bidi="de-DE"/>
              </w:rPr>
              <w:t>Rechnungszusammenfassung zur Projektvertragsabrechnung – Ausgangsrechnung</w:t>
            </w:r>
          </w:p>
        </w:tc>
        <w:tc>
          <w:tcPr>
            <w:tcW w:w="7035" w:type="dxa"/>
            <w:tcBorders>
              <w:top w:val="single" w:sz="4" w:space="0" w:color="A5A5A5"/>
              <w:left w:val="nil"/>
              <w:bottom w:val="single" w:sz="4" w:space="0" w:color="A5A5A5"/>
              <w:right w:val="single" w:sz="4" w:space="0" w:color="A5A5A5"/>
            </w:tcBorders>
            <w:shd w:val="clear" w:color="auto" w:fill="D9D9D9" w:themeFill="accent6" w:themeFillShade="D9"/>
            <w:noWrap/>
            <w:vAlign w:val="bottom"/>
          </w:tcPr>
          <w:p w14:paraId="2CE3E4FD" w14:textId="117738B4" w:rsidR="0013050A" w:rsidRPr="0098104B" w:rsidRDefault="0013050A" w:rsidP="00034E38">
            <w:pPr>
              <w:pStyle w:val="I-tableParagraph"/>
              <w:spacing w:line="720" w:lineRule="auto"/>
            </w:pPr>
            <w:r w:rsidRPr="0098104B">
              <w:rPr>
                <w:b/>
                <w:color w:val="006E00" w:themeColor="accent5" w:themeShade="80"/>
                <w:lang w:bidi="de-DE"/>
              </w:rPr>
              <w:t>Feldcode</w:t>
            </w:r>
          </w:p>
        </w:tc>
      </w:tr>
      <w:tr w:rsidR="007B37C7" w:rsidRPr="0098104B" w14:paraId="41ED2BB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5222B2E" w14:textId="7CF48FD3" w:rsidR="007B37C7" w:rsidRPr="0098104B" w:rsidRDefault="007B37C7" w:rsidP="007B37C7">
            <w:pPr>
              <w:pStyle w:val="I-tableParagraph"/>
              <w:rPr>
                <w:b/>
                <w:bCs/>
                <w:color w:val="006E00" w:themeColor="accent5" w:themeShade="80"/>
              </w:rPr>
            </w:pPr>
            <w:r w:rsidRPr="0098104B">
              <w:rPr>
                <w:lang w:bidi="de-DE"/>
              </w:rPr>
              <w:t>Datensatznummer</w:t>
            </w:r>
          </w:p>
        </w:tc>
        <w:tc>
          <w:tcPr>
            <w:tcW w:w="7035" w:type="dxa"/>
            <w:tcBorders>
              <w:top w:val="single" w:sz="4" w:space="0" w:color="A5A5A5"/>
              <w:left w:val="nil"/>
              <w:bottom w:val="single" w:sz="4" w:space="0" w:color="A5A5A5"/>
              <w:right w:val="single" w:sz="4" w:space="0" w:color="A5A5A5"/>
            </w:tcBorders>
            <w:shd w:val="clear" w:color="auto" w:fill="auto"/>
            <w:noWrap/>
          </w:tcPr>
          <w:p w14:paraId="5ADF41D3" w14:textId="4D3E94C7"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«PCBINVOICESUMMARY_PCB_RECORDNO»</w:t>
            </w:r>
            <w:r w:rsidRPr="0098104B">
              <w:rPr>
                <w:noProof/>
              </w:rPr>
              <w:fldChar w:fldCharType="end"/>
            </w:r>
          </w:p>
        </w:tc>
      </w:tr>
      <w:tr w:rsidR="007B37C7" w:rsidRPr="0098104B" w14:paraId="27AEDE31"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AD2E570" w14:textId="74DE6B55" w:rsidR="007B37C7" w:rsidRPr="0098104B" w:rsidRDefault="007B37C7" w:rsidP="007B37C7">
            <w:pPr>
              <w:pStyle w:val="I-tableParagraph"/>
              <w:rPr>
                <w:b/>
                <w:bCs/>
                <w:color w:val="006E00" w:themeColor="accent5" w:themeShade="80"/>
              </w:rPr>
            </w:pPr>
            <w:r w:rsidRPr="0098104B">
              <w:rPr>
                <w:lang w:bidi="de-DE"/>
              </w:rPr>
              <w:t>Projektvertrags-ID</w:t>
            </w:r>
          </w:p>
        </w:tc>
        <w:tc>
          <w:tcPr>
            <w:tcW w:w="7035" w:type="dxa"/>
            <w:tcBorders>
              <w:top w:val="single" w:sz="4" w:space="0" w:color="A5A5A5"/>
              <w:left w:val="nil"/>
              <w:bottom w:val="single" w:sz="4" w:space="0" w:color="A5A5A5"/>
              <w:right w:val="single" w:sz="4" w:space="0" w:color="A5A5A5"/>
            </w:tcBorders>
            <w:shd w:val="clear" w:color="auto" w:fill="auto"/>
            <w:noWrap/>
          </w:tcPr>
          <w:p w14:paraId="17B8CD76" w14:textId="13C8A24E"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«PCBINVOICESUMMARY_PCB_PROJECTCONTRACTID»</w:t>
            </w:r>
            <w:r w:rsidRPr="0098104B">
              <w:rPr>
                <w:noProof/>
              </w:rPr>
              <w:fldChar w:fldCharType="end"/>
            </w:r>
          </w:p>
        </w:tc>
      </w:tr>
      <w:tr w:rsidR="007B37C7" w:rsidRPr="0098104B" w14:paraId="1E95FDD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ED02C1A" w14:textId="130738B8" w:rsidR="007B37C7" w:rsidRPr="0098104B" w:rsidRDefault="007B37C7" w:rsidP="007B37C7">
            <w:pPr>
              <w:pStyle w:val="I-tableParagraph"/>
              <w:rPr>
                <w:b/>
                <w:bCs/>
                <w:color w:val="006E00" w:themeColor="accent5" w:themeShade="80"/>
              </w:rPr>
            </w:pPr>
            <w:r w:rsidRPr="0098104B">
              <w:rPr>
                <w:lang w:bidi="de-DE"/>
              </w:rPr>
              <w:t>Projektvertragsname</w:t>
            </w:r>
          </w:p>
        </w:tc>
        <w:tc>
          <w:tcPr>
            <w:tcW w:w="7035" w:type="dxa"/>
            <w:tcBorders>
              <w:top w:val="single" w:sz="4" w:space="0" w:color="A5A5A5"/>
              <w:left w:val="nil"/>
              <w:bottom w:val="single" w:sz="4" w:space="0" w:color="A5A5A5"/>
              <w:right w:val="single" w:sz="4" w:space="0" w:color="A5A5A5"/>
            </w:tcBorders>
            <w:shd w:val="clear" w:color="auto" w:fill="auto"/>
            <w:noWrap/>
          </w:tcPr>
          <w:p w14:paraId="3338A16F" w14:textId="1717AF08"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«PCBINVOICESUMMARY_PCB_PROJECTCONTRACTNAME»</w:t>
            </w:r>
            <w:r w:rsidRPr="0098104B">
              <w:rPr>
                <w:noProof/>
              </w:rPr>
              <w:fldChar w:fldCharType="end"/>
            </w:r>
          </w:p>
        </w:tc>
      </w:tr>
      <w:tr w:rsidR="007B37C7" w:rsidRPr="0098104B" w14:paraId="4CC7F6D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BDD5611" w14:textId="02A284A0" w:rsidR="007B37C7" w:rsidRPr="0098104B" w:rsidRDefault="007B37C7" w:rsidP="007B37C7">
            <w:pPr>
              <w:pStyle w:val="I-tableParagraph"/>
              <w:rPr>
                <w:b/>
                <w:bCs/>
                <w:color w:val="006E00" w:themeColor="accent5" w:themeShade="80"/>
              </w:rPr>
            </w:pPr>
            <w:r w:rsidRPr="0098104B">
              <w:rPr>
                <w:lang w:bidi="de-DE"/>
              </w:rPr>
              <w:t>Dokumenten-ID</w:t>
            </w:r>
          </w:p>
        </w:tc>
        <w:tc>
          <w:tcPr>
            <w:tcW w:w="7035" w:type="dxa"/>
            <w:tcBorders>
              <w:top w:val="single" w:sz="4" w:space="0" w:color="A5A5A5"/>
              <w:left w:val="nil"/>
              <w:bottom w:val="single" w:sz="4" w:space="0" w:color="A5A5A5"/>
              <w:right w:val="single" w:sz="4" w:space="0" w:color="A5A5A5"/>
            </w:tcBorders>
            <w:shd w:val="clear" w:color="auto" w:fill="auto"/>
            <w:noWrap/>
          </w:tcPr>
          <w:p w14:paraId="353BA8D0" w14:textId="2FC6A2E0"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«PCBINVOICESUMMARY_PCB_DOCID»</w:t>
            </w:r>
            <w:r w:rsidRPr="0098104B">
              <w:rPr>
                <w:noProof/>
              </w:rPr>
              <w:fldChar w:fldCharType="end"/>
            </w:r>
          </w:p>
        </w:tc>
      </w:tr>
      <w:tr w:rsidR="007B37C7" w:rsidRPr="0098104B" w14:paraId="7F2D568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FB8A995" w14:textId="7263406B" w:rsidR="007B37C7" w:rsidRPr="0098104B" w:rsidRDefault="007B37C7" w:rsidP="007B37C7">
            <w:pPr>
              <w:pStyle w:val="I-tableParagraph"/>
              <w:rPr>
                <w:b/>
                <w:bCs/>
                <w:color w:val="006E00" w:themeColor="accent5" w:themeShade="80"/>
              </w:rPr>
            </w:pPr>
            <w:r w:rsidRPr="0098104B">
              <w:rPr>
                <w:lang w:bidi="de-DE"/>
              </w:rPr>
              <w:t>Dokumentnummer</w:t>
            </w:r>
          </w:p>
        </w:tc>
        <w:tc>
          <w:tcPr>
            <w:tcW w:w="7035" w:type="dxa"/>
            <w:tcBorders>
              <w:top w:val="single" w:sz="4" w:space="0" w:color="A5A5A5"/>
              <w:left w:val="nil"/>
              <w:bottom w:val="single" w:sz="4" w:space="0" w:color="A5A5A5"/>
              <w:right w:val="single" w:sz="4" w:space="0" w:color="A5A5A5"/>
            </w:tcBorders>
            <w:shd w:val="clear" w:color="auto" w:fill="auto"/>
            <w:noWrap/>
          </w:tcPr>
          <w:p w14:paraId="0A4E76B9" w14:textId="64AB3FEE"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«PCBINVOICESUMMARY_PCB_DOCNO»</w:t>
            </w:r>
            <w:r w:rsidRPr="0098104B">
              <w:rPr>
                <w:noProof/>
              </w:rPr>
              <w:fldChar w:fldCharType="end"/>
            </w:r>
          </w:p>
        </w:tc>
      </w:tr>
      <w:tr w:rsidR="007B37C7" w:rsidRPr="0098104B" w14:paraId="3E31E84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FBEE90D" w14:textId="18C07F6E" w:rsidR="007B37C7" w:rsidRPr="0098104B" w:rsidRDefault="007B37C7" w:rsidP="007B37C7">
            <w:pPr>
              <w:pStyle w:val="I-tableParagraph"/>
              <w:rPr>
                <w:b/>
                <w:bCs/>
                <w:color w:val="006E00" w:themeColor="accent5" w:themeShade="80"/>
              </w:rPr>
            </w:pPr>
            <w:r w:rsidRPr="0098104B">
              <w:rPr>
                <w:lang w:bidi="de-DE"/>
              </w:rPr>
              <w:t>Ursprüngliche Vertragssumme</w:t>
            </w:r>
          </w:p>
        </w:tc>
        <w:tc>
          <w:tcPr>
            <w:tcW w:w="7035" w:type="dxa"/>
            <w:tcBorders>
              <w:top w:val="single" w:sz="4" w:space="0" w:color="A5A5A5"/>
              <w:left w:val="nil"/>
              <w:bottom w:val="single" w:sz="4" w:space="0" w:color="A5A5A5"/>
              <w:right w:val="single" w:sz="4" w:space="0" w:color="A5A5A5"/>
            </w:tcBorders>
            <w:shd w:val="clear" w:color="auto" w:fill="auto"/>
            <w:noWrap/>
          </w:tcPr>
          <w:p w14:paraId="59FF9CDE" w14:textId="2BE55D01"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«PCBINVOICESUMMARY_PCB_ORIGINALCONTRACTAMOUNT»</w:t>
            </w:r>
            <w:r w:rsidRPr="0098104B">
              <w:rPr>
                <w:noProof/>
              </w:rPr>
              <w:fldChar w:fldCharType="end"/>
            </w:r>
          </w:p>
        </w:tc>
      </w:tr>
      <w:tr w:rsidR="007B37C7" w:rsidRPr="0098104B" w14:paraId="6F1A3B7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50388BE" w14:textId="192DB221" w:rsidR="007B37C7" w:rsidRPr="0098104B" w:rsidRDefault="007B37C7" w:rsidP="007B37C7">
            <w:pPr>
              <w:pStyle w:val="I-tableParagraph"/>
              <w:rPr>
                <w:b/>
                <w:bCs/>
                <w:color w:val="006E00" w:themeColor="accent5" w:themeShade="80"/>
              </w:rPr>
            </w:pPr>
            <w:r w:rsidRPr="0098104B">
              <w:rPr>
                <w:lang w:bidi="de-DE"/>
              </w:rPr>
              <w:t>Gesamtanzahl der in den vorherigen Monaten genehmigten Änderungen</w:t>
            </w:r>
          </w:p>
        </w:tc>
        <w:tc>
          <w:tcPr>
            <w:tcW w:w="7035" w:type="dxa"/>
            <w:tcBorders>
              <w:top w:val="single" w:sz="4" w:space="0" w:color="A5A5A5"/>
              <w:left w:val="nil"/>
              <w:bottom w:val="single" w:sz="4" w:space="0" w:color="A5A5A5"/>
              <w:right w:val="single" w:sz="4" w:space="0" w:color="A5A5A5"/>
            </w:tcBorders>
            <w:shd w:val="clear" w:color="auto" w:fill="auto"/>
            <w:noWrap/>
          </w:tcPr>
          <w:p w14:paraId="03A1BE9D" w14:textId="09174966"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«PCBINVOICESUMMARY_PCB_TCAPMADDITION»</w:t>
            </w:r>
            <w:r w:rsidRPr="0098104B">
              <w:rPr>
                <w:noProof/>
              </w:rPr>
              <w:fldChar w:fldCharType="end"/>
            </w:r>
          </w:p>
        </w:tc>
      </w:tr>
      <w:tr w:rsidR="007B37C7" w:rsidRPr="0098104B" w14:paraId="2C9CAFD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7719B871" w14:textId="4B9A4331" w:rsidR="007B37C7" w:rsidRPr="0098104B" w:rsidRDefault="007B37C7" w:rsidP="007B37C7">
            <w:pPr>
              <w:pStyle w:val="I-tableParagraph"/>
              <w:rPr>
                <w:b/>
                <w:bCs/>
                <w:color w:val="006E00" w:themeColor="accent5" w:themeShade="80"/>
              </w:rPr>
            </w:pPr>
            <w:r w:rsidRPr="0098104B">
              <w:rPr>
                <w:lang w:bidi="de-DE"/>
              </w:rPr>
              <w:t>Gesamtanzahl der in den vorherigen Monaten genehmigten Änderungen_1</w:t>
            </w:r>
          </w:p>
        </w:tc>
        <w:tc>
          <w:tcPr>
            <w:tcW w:w="7035" w:type="dxa"/>
            <w:tcBorders>
              <w:top w:val="single" w:sz="4" w:space="0" w:color="A5A5A5"/>
              <w:left w:val="nil"/>
              <w:bottom w:val="single" w:sz="4" w:space="0" w:color="A5A5A5"/>
              <w:right w:val="single" w:sz="4" w:space="0" w:color="A5A5A5"/>
            </w:tcBorders>
            <w:shd w:val="clear" w:color="auto" w:fill="auto"/>
            <w:noWrap/>
          </w:tcPr>
          <w:p w14:paraId="30C5BAD1" w14:textId="674E4B29"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«PCBINVOICESUMMARY_PCB_TCAPMDEDUCTION»</w:t>
            </w:r>
            <w:r w:rsidRPr="0098104B">
              <w:rPr>
                <w:noProof/>
              </w:rPr>
              <w:fldChar w:fldCharType="end"/>
            </w:r>
          </w:p>
        </w:tc>
      </w:tr>
      <w:tr w:rsidR="007B37C7" w:rsidRPr="0098104B" w14:paraId="6ABEF6D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C97CAB6" w14:textId="32D58F94" w:rsidR="007B37C7" w:rsidRPr="0098104B" w:rsidRDefault="007B37C7" w:rsidP="007B37C7">
            <w:pPr>
              <w:pStyle w:val="I-tableParagraph"/>
              <w:rPr>
                <w:b/>
                <w:bCs/>
                <w:color w:val="006E00" w:themeColor="accent5" w:themeShade="80"/>
              </w:rPr>
            </w:pPr>
            <w:r w:rsidRPr="0098104B">
              <w:rPr>
                <w:lang w:bidi="de-DE"/>
              </w:rPr>
              <w:t>Gesamtanzahl der in diesem Monat genehmigten Änderungen (Zugänge)</w:t>
            </w:r>
          </w:p>
        </w:tc>
        <w:tc>
          <w:tcPr>
            <w:tcW w:w="7035" w:type="dxa"/>
            <w:tcBorders>
              <w:top w:val="single" w:sz="4" w:space="0" w:color="A5A5A5"/>
              <w:left w:val="nil"/>
              <w:bottom w:val="single" w:sz="4" w:space="0" w:color="A5A5A5"/>
              <w:right w:val="single" w:sz="4" w:space="0" w:color="A5A5A5"/>
            </w:tcBorders>
            <w:shd w:val="clear" w:color="auto" w:fill="auto"/>
            <w:noWrap/>
          </w:tcPr>
          <w:p w14:paraId="46489D15" w14:textId="45F1FB47"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«PCBINVOICESUMMARY_PCB_TCATMADDITION»</w:t>
            </w:r>
            <w:r w:rsidRPr="0098104B">
              <w:rPr>
                <w:noProof/>
              </w:rPr>
              <w:fldChar w:fldCharType="end"/>
            </w:r>
          </w:p>
        </w:tc>
      </w:tr>
      <w:tr w:rsidR="007B37C7" w:rsidRPr="0098104B" w14:paraId="3E1F811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E60864B" w14:textId="6F41BCD0" w:rsidR="007B37C7" w:rsidRPr="0098104B" w:rsidRDefault="007B37C7" w:rsidP="007B37C7">
            <w:pPr>
              <w:pStyle w:val="I-tableParagraph"/>
              <w:rPr>
                <w:b/>
                <w:bCs/>
                <w:color w:val="006E00" w:themeColor="accent5" w:themeShade="80"/>
              </w:rPr>
            </w:pPr>
            <w:r w:rsidRPr="0098104B">
              <w:rPr>
                <w:lang w:bidi="de-DE"/>
              </w:rPr>
              <w:t>Gesamtanzahl der in diesem Monat genehmigten Änderungen (Abzüge)</w:t>
            </w:r>
          </w:p>
        </w:tc>
        <w:tc>
          <w:tcPr>
            <w:tcW w:w="7035" w:type="dxa"/>
            <w:tcBorders>
              <w:top w:val="single" w:sz="4" w:space="0" w:color="A5A5A5"/>
              <w:left w:val="nil"/>
              <w:bottom w:val="single" w:sz="4" w:space="0" w:color="A5A5A5"/>
              <w:right w:val="single" w:sz="4" w:space="0" w:color="A5A5A5"/>
            </w:tcBorders>
            <w:shd w:val="clear" w:color="auto" w:fill="auto"/>
            <w:noWrap/>
          </w:tcPr>
          <w:p w14:paraId="180CCCF5" w14:textId="47F57897"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«PCBINVOICESUMMARY_PCB_TCATMDEDUCTION»</w:t>
            </w:r>
            <w:r w:rsidRPr="0098104B">
              <w:rPr>
                <w:noProof/>
              </w:rPr>
              <w:fldChar w:fldCharType="end"/>
            </w:r>
          </w:p>
        </w:tc>
      </w:tr>
      <w:tr w:rsidR="007B37C7" w:rsidRPr="0098104B" w14:paraId="4D24F79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BC56567" w14:textId="2F200A9B" w:rsidR="007B37C7" w:rsidRPr="0098104B" w:rsidRDefault="007B37C7" w:rsidP="007B37C7">
            <w:pPr>
              <w:pStyle w:val="I-tableParagraph"/>
              <w:rPr>
                <w:b/>
                <w:bCs/>
                <w:color w:val="006E00" w:themeColor="accent5" w:themeShade="80"/>
              </w:rPr>
            </w:pPr>
            <w:r w:rsidRPr="0098104B">
              <w:rPr>
                <w:lang w:bidi="de-DE"/>
              </w:rPr>
              <w:t>Summe Nettoänderungen</w:t>
            </w:r>
          </w:p>
        </w:tc>
        <w:tc>
          <w:tcPr>
            <w:tcW w:w="7035" w:type="dxa"/>
            <w:tcBorders>
              <w:top w:val="single" w:sz="4" w:space="0" w:color="A5A5A5"/>
              <w:left w:val="nil"/>
              <w:bottom w:val="single" w:sz="4" w:space="0" w:color="A5A5A5"/>
              <w:right w:val="single" w:sz="4" w:space="0" w:color="A5A5A5"/>
            </w:tcBorders>
            <w:shd w:val="clear" w:color="auto" w:fill="auto"/>
            <w:noWrap/>
          </w:tcPr>
          <w:p w14:paraId="3ED0038C" w14:textId="7B43964D"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«PCBINVOICESUMMARY_PCB_TOTALNETAPPROVEDCHANGES»</w:t>
            </w:r>
            <w:r w:rsidRPr="0098104B">
              <w:rPr>
                <w:noProof/>
              </w:rPr>
              <w:fldChar w:fldCharType="end"/>
            </w:r>
          </w:p>
        </w:tc>
      </w:tr>
      <w:tr w:rsidR="007B37C7" w:rsidRPr="0098104B" w14:paraId="03CF375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4F87E56" w14:textId="6AE9F870" w:rsidR="007B37C7" w:rsidRPr="0098104B" w:rsidRDefault="007B37C7" w:rsidP="007B37C7">
            <w:pPr>
              <w:pStyle w:val="I-tableParagraph"/>
              <w:rPr>
                <w:b/>
                <w:bCs/>
                <w:color w:val="006E00" w:themeColor="accent5" w:themeShade="80"/>
              </w:rPr>
            </w:pPr>
            <w:r w:rsidRPr="0098104B">
              <w:rPr>
                <w:lang w:bidi="de-DE"/>
              </w:rPr>
              <w:t>Geänderte Vertragssumme</w:t>
            </w:r>
          </w:p>
        </w:tc>
        <w:tc>
          <w:tcPr>
            <w:tcW w:w="7035" w:type="dxa"/>
            <w:tcBorders>
              <w:top w:val="single" w:sz="4" w:space="0" w:color="A5A5A5"/>
              <w:left w:val="nil"/>
              <w:bottom w:val="single" w:sz="4" w:space="0" w:color="A5A5A5"/>
              <w:right w:val="single" w:sz="4" w:space="0" w:color="A5A5A5"/>
            </w:tcBorders>
            <w:shd w:val="clear" w:color="auto" w:fill="auto"/>
            <w:noWrap/>
          </w:tcPr>
          <w:p w14:paraId="2C138482" w14:textId="2CECD341"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«PCBINVOICESUMMARY_PCB_TOTALREVISEDCONTRACTAMOUNT»</w:t>
            </w:r>
            <w:r w:rsidRPr="0098104B">
              <w:rPr>
                <w:noProof/>
              </w:rPr>
              <w:fldChar w:fldCharType="end"/>
            </w:r>
          </w:p>
        </w:tc>
      </w:tr>
      <w:tr w:rsidR="007B37C7" w:rsidRPr="0098104B" w14:paraId="11CD24E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1ABB0E0" w14:textId="1471341D" w:rsidR="007B37C7" w:rsidRPr="0098104B" w:rsidRDefault="007B37C7" w:rsidP="007B37C7">
            <w:pPr>
              <w:pStyle w:val="I-tableParagraph"/>
              <w:rPr>
                <w:b/>
                <w:bCs/>
                <w:color w:val="006E00" w:themeColor="accent5" w:themeShade="80"/>
              </w:rPr>
            </w:pPr>
            <w:r w:rsidRPr="0098104B">
              <w:rPr>
                <w:lang w:bidi="de-DE"/>
              </w:rPr>
              <w:t>Aus vorherigen Anwendungen abgeschlossen, gesamt</w:t>
            </w:r>
          </w:p>
        </w:tc>
        <w:tc>
          <w:tcPr>
            <w:tcW w:w="7035" w:type="dxa"/>
            <w:tcBorders>
              <w:top w:val="single" w:sz="4" w:space="0" w:color="A5A5A5"/>
              <w:left w:val="nil"/>
              <w:bottom w:val="single" w:sz="4" w:space="0" w:color="A5A5A5"/>
              <w:right w:val="single" w:sz="4" w:space="0" w:color="A5A5A5"/>
            </w:tcBorders>
            <w:shd w:val="clear" w:color="auto" w:fill="auto"/>
            <w:noWrap/>
          </w:tcPr>
          <w:p w14:paraId="42AD6A20" w14:textId="55E90BA9"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«PCBINVOICESUMMARY_PCB_TOTALCOMPLETEDFROMPRIORAPPLICATIONS»</w:t>
            </w:r>
            <w:r w:rsidRPr="0098104B">
              <w:rPr>
                <w:noProof/>
              </w:rPr>
              <w:fldChar w:fldCharType="end"/>
            </w:r>
          </w:p>
        </w:tc>
      </w:tr>
      <w:tr w:rsidR="007B37C7" w:rsidRPr="0098104B" w14:paraId="6D91FF5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0F65208" w14:textId="6871250A" w:rsidR="007B37C7" w:rsidRPr="0098104B" w:rsidRDefault="007B37C7" w:rsidP="007B37C7">
            <w:pPr>
              <w:pStyle w:val="I-tableParagraph"/>
              <w:rPr>
                <w:b/>
                <w:bCs/>
                <w:color w:val="006E00" w:themeColor="accent5" w:themeShade="80"/>
              </w:rPr>
            </w:pPr>
            <w:r w:rsidRPr="0098104B">
              <w:rPr>
                <w:lang w:bidi="de-DE"/>
              </w:rPr>
              <w:t>Summe bis dato abgeschlossen</w:t>
            </w:r>
          </w:p>
        </w:tc>
        <w:tc>
          <w:tcPr>
            <w:tcW w:w="7035" w:type="dxa"/>
            <w:tcBorders>
              <w:top w:val="single" w:sz="4" w:space="0" w:color="A5A5A5"/>
              <w:left w:val="nil"/>
              <w:bottom w:val="single" w:sz="4" w:space="0" w:color="A5A5A5"/>
              <w:right w:val="single" w:sz="4" w:space="0" w:color="A5A5A5"/>
            </w:tcBorders>
            <w:shd w:val="clear" w:color="auto" w:fill="auto"/>
            <w:noWrap/>
          </w:tcPr>
          <w:p w14:paraId="24B5CD4E" w14:textId="57A6D7E2"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«PCBINVOICESUMMARY_PCB_TOTALCOMPLETEDTODATE»</w:t>
            </w:r>
            <w:r w:rsidRPr="0098104B">
              <w:rPr>
                <w:noProof/>
              </w:rPr>
              <w:fldChar w:fldCharType="end"/>
            </w:r>
          </w:p>
        </w:tc>
      </w:tr>
      <w:tr w:rsidR="007B37C7" w:rsidRPr="0098104B" w14:paraId="3466AD6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E685903" w14:textId="36B4DE7B" w:rsidR="007B37C7" w:rsidRPr="0098104B" w:rsidRDefault="007B37C7" w:rsidP="007B37C7">
            <w:pPr>
              <w:pStyle w:val="I-tableParagraph"/>
              <w:rPr>
                <w:b/>
                <w:bCs/>
                <w:color w:val="006E00" w:themeColor="accent5" w:themeShade="80"/>
              </w:rPr>
            </w:pPr>
            <w:r w:rsidRPr="0098104B">
              <w:rPr>
                <w:lang w:bidi="de-DE"/>
              </w:rPr>
              <w:t>Einbehaltener Rechnungsbetrag</w:t>
            </w:r>
          </w:p>
        </w:tc>
        <w:tc>
          <w:tcPr>
            <w:tcW w:w="7035" w:type="dxa"/>
            <w:tcBorders>
              <w:top w:val="single" w:sz="4" w:space="0" w:color="A5A5A5"/>
              <w:left w:val="nil"/>
              <w:bottom w:val="single" w:sz="4" w:space="0" w:color="A5A5A5"/>
              <w:right w:val="single" w:sz="4" w:space="0" w:color="A5A5A5"/>
            </w:tcBorders>
            <w:shd w:val="clear" w:color="auto" w:fill="auto"/>
            <w:noWrap/>
          </w:tcPr>
          <w:p w14:paraId="242B83A9" w14:textId="53C7E54E"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«PCBINVOICESUMMARY_PCB_INVOICEAMOUNTRETAINED»</w:t>
            </w:r>
            <w:r w:rsidRPr="0098104B">
              <w:rPr>
                <w:noProof/>
              </w:rPr>
              <w:fldChar w:fldCharType="end"/>
            </w:r>
          </w:p>
        </w:tc>
      </w:tr>
      <w:tr w:rsidR="007B37C7" w:rsidRPr="0098104B" w14:paraId="338DFA1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50662EE" w14:textId="36B4CC42" w:rsidR="007B37C7" w:rsidRPr="0098104B" w:rsidRDefault="007B37C7" w:rsidP="007B37C7">
            <w:pPr>
              <w:pStyle w:val="I-tableParagraph"/>
              <w:rPr>
                <w:b/>
                <w:bCs/>
                <w:color w:val="006E00" w:themeColor="accent5" w:themeShade="80"/>
              </w:rPr>
            </w:pPr>
            <w:r w:rsidRPr="0098104B">
              <w:rPr>
                <w:lang w:bidi="de-DE"/>
              </w:rPr>
              <w:t>Fakturierter Rechnungseinbehalt</w:t>
            </w:r>
          </w:p>
        </w:tc>
        <w:tc>
          <w:tcPr>
            <w:tcW w:w="7035" w:type="dxa"/>
            <w:tcBorders>
              <w:top w:val="single" w:sz="4" w:space="0" w:color="A5A5A5"/>
              <w:left w:val="nil"/>
              <w:bottom w:val="single" w:sz="4" w:space="0" w:color="A5A5A5"/>
              <w:right w:val="single" w:sz="4" w:space="0" w:color="A5A5A5"/>
            </w:tcBorders>
            <w:shd w:val="clear" w:color="auto" w:fill="auto"/>
            <w:noWrap/>
          </w:tcPr>
          <w:p w14:paraId="210E1024" w14:textId="510CE188"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«PCBINVOICESUMMARY_PCB_INVOICERETAINAGEBILLED»</w:t>
            </w:r>
            <w:r w:rsidRPr="0098104B">
              <w:rPr>
                <w:noProof/>
              </w:rPr>
              <w:fldChar w:fldCharType="end"/>
            </w:r>
          </w:p>
        </w:tc>
      </w:tr>
      <w:tr w:rsidR="007B37C7" w:rsidRPr="0098104B" w14:paraId="1A81B093"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E6D05D3" w14:textId="76350B46" w:rsidR="007B37C7" w:rsidRPr="0098104B" w:rsidRDefault="007B37C7" w:rsidP="007B37C7">
            <w:pPr>
              <w:pStyle w:val="I-tableParagraph"/>
              <w:rPr>
                <w:b/>
                <w:bCs/>
                <w:color w:val="006E00" w:themeColor="accent5" w:themeShade="80"/>
              </w:rPr>
            </w:pPr>
            <w:r w:rsidRPr="0098104B">
              <w:rPr>
                <w:lang w:bidi="de-DE"/>
              </w:rPr>
              <w:t>Beibehaltener Nettoänderungseinbehalt</w:t>
            </w:r>
          </w:p>
        </w:tc>
        <w:tc>
          <w:tcPr>
            <w:tcW w:w="7035" w:type="dxa"/>
            <w:tcBorders>
              <w:top w:val="single" w:sz="4" w:space="0" w:color="A5A5A5"/>
              <w:left w:val="nil"/>
              <w:bottom w:val="single" w:sz="4" w:space="0" w:color="A5A5A5"/>
              <w:right w:val="single" w:sz="4" w:space="0" w:color="A5A5A5"/>
            </w:tcBorders>
            <w:shd w:val="clear" w:color="auto" w:fill="auto"/>
            <w:noWrap/>
          </w:tcPr>
          <w:p w14:paraId="078528FA" w14:textId="6BFE79B5"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«PCBINVOICESUMMARY_PCB_NETCHANGERETAINAGEHELD»</w:t>
            </w:r>
            <w:r w:rsidRPr="0098104B">
              <w:rPr>
                <w:noProof/>
              </w:rPr>
              <w:fldChar w:fldCharType="end"/>
            </w:r>
          </w:p>
        </w:tc>
      </w:tr>
      <w:tr w:rsidR="007B37C7" w:rsidRPr="0098104B" w14:paraId="7D62B1C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6C9E292" w14:textId="1C900992" w:rsidR="007B37C7" w:rsidRPr="0098104B" w:rsidRDefault="007B37C7" w:rsidP="007B37C7">
            <w:pPr>
              <w:pStyle w:val="I-tableParagraph"/>
              <w:rPr>
                <w:b/>
                <w:bCs/>
                <w:color w:val="006E00" w:themeColor="accent5" w:themeShade="80"/>
              </w:rPr>
            </w:pPr>
            <w:r w:rsidRPr="0098104B">
              <w:rPr>
                <w:lang w:bidi="de-DE"/>
              </w:rPr>
              <w:t>Einbehalt bis dato</w:t>
            </w:r>
          </w:p>
        </w:tc>
        <w:tc>
          <w:tcPr>
            <w:tcW w:w="7035" w:type="dxa"/>
            <w:tcBorders>
              <w:top w:val="single" w:sz="4" w:space="0" w:color="A5A5A5"/>
              <w:left w:val="nil"/>
              <w:bottom w:val="single" w:sz="4" w:space="0" w:color="A5A5A5"/>
              <w:right w:val="single" w:sz="4" w:space="0" w:color="A5A5A5"/>
            </w:tcBorders>
            <w:shd w:val="clear" w:color="auto" w:fill="auto"/>
            <w:noWrap/>
          </w:tcPr>
          <w:p w14:paraId="6A05D900" w14:textId="5CCBE068"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«PCBINVOICESUMMARY_PCB_RETAINAGEHELDTODATE»</w:t>
            </w:r>
            <w:r w:rsidRPr="0098104B">
              <w:rPr>
                <w:noProof/>
              </w:rPr>
              <w:fldChar w:fldCharType="end"/>
            </w:r>
          </w:p>
        </w:tc>
      </w:tr>
      <w:tr w:rsidR="007B37C7" w:rsidRPr="0098104B" w14:paraId="6220379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18AB595" w14:textId="146CE2BB" w:rsidR="007B37C7" w:rsidRPr="0098104B" w:rsidRDefault="007B37C7" w:rsidP="007B37C7">
            <w:pPr>
              <w:pStyle w:val="I-tableParagraph"/>
              <w:rPr>
                <w:b/>
                <w:bCs/>
                <w:color w:val="006E00" w:themeColor="accent5" w:themeShade="80"/>
              </w:rPr>
            </w:pPr>
            <w:r w:rsidRPr="0098104B">
              <w:rPr>
                <w:lang w:bidi="de-DE"/>
              </w:rPr>
              <w:t>Bis dato fakturierter Einbehalt</w:t>
            </w:r>
          </w:p>
        </w:tc>
        <w:tc>
          <w:tcPr>
            <w:tcW w:w="7035" w:type="dxa"/>
            <w:tcBorders>
              <w:top w:val="single" w:sz="4" w:space="0" w:color="A5A5A5"/>
              <w:left w:val="nil"/>
              <w:bottom w:val="single" w:sz="4" w:space="0" w:color="A5A5A5"/>
              <w:right w:val="single" w:sz="4" w:space="0" w:color="A5A5A5"/>
            </w:tcBorders>
            <w:shd w:val="clear" w:color="auto" w:fill="auto"/>
            <w:noWrap/>
          </w:tcPr>
          <w:p w14:paraId="1164C683" w14:textId="3042D775"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«PCBINVOICESUMMARY_PCB_RETAINAGEBILLEDTODATE»</w:t>
            </w:r>
            <w:r w:rsidRPr="0098104B">
              <w:rPr>
                <w:noProof/>
              </w:rPr>
              <w:fldChar w:fldCharType="end"/>
            </w:r>
          </w:p>
        </w:tc>
      </w:tr>
      <w:tr w:rsidR="007B37C7" w:rsidRPr="0098104B" w14:paraId="07EA8B1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F9AE3EA" w14:textId="0F506DD6" w:rsidR="007B37C7" w:rsidRPr="0098104B" w:rsidRDefault="007B37C7" w:rsidP="007B37C7">
            <w:pPr>
              <w:pStyle w:val="I-tableParagraph"/>
              <w:rPr>
                <w:b/>
                <w:bCs/>
                <w:color w:val="006E00" w:themeColor="accent5" w:themeShade="80"/>
              </w:rPr>
            </w:pPr>
            <w:r w:rsidRPr="0098104B">
              <w:rPr>
                <w:lang w:bidi="de-DE"/>
              </w:rPr>
              <w:t>Einbehaltungssaldo bis dato</w:t>
            </w:r>
          </w:p>
        </w:tc>
        <w:tc>
          <w:tcPr>
            <w:tcW w:w="7035" w:type="dxa"/>
            <w:tcBorders>
              <w:top w:val="single" w:sz="4" w:space="0" w:color="A5A5A5"/>
              <w:left w:val="nil"/>
              <w:bottom w:val="single" w:sz="4" w:space="0" w:color="A5A5A5"/>
              <w:right w:val="single" w:sz="4" w:space="0" w:color="A5A5A5"/>
            </w:tcBorders>
            <w:shd w:val="clear" w:color="auto" w:fill="auto"/>
            <w:noWrap/>
          </w:tcPr>
          <w:p w14:paraId="44262F1F" w14:textId="1B92656A"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«PCBINVOICESUMMARY_PCB_RETAINAGEBALANCETODATE»</w:t>
            </w:r>
            <w:r w:rsidRPr="0098104B">
              <w:rPr>
                <w:noProof/>
              </w:rPr>
              <w:fldChar w:fldCharType="end"/>
            </w:r>
          </w:p>
        </w:tc>
      </w:tr>
      <w:tr w:rsidR="007B37C7" w:rsidRPr="0098104B" w14:paraId="46EFBDD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D4EF30D" w14:textId="5A494F99" w:rsidR="007B37C7" w:rsidRPr="0098104B" w:rsidRDefault="007B37C7" w:rsidP="007B37C7">
            <w:pPr>
              <w:pStyle w:val="I-tableParagraph"/>
              <w:rPr>
                <w:b/>
                <w:bCs/>
                <w:color w:val="006E00" w:themeColor="accent5" w:themeShade="80"/>
              </w:rPr>
            </w:pPr>
            <w:r w:rsidRPr="0098104B">
              <w:rPr>
                <w:lang w:bidi="de-DE"/>
              </w:rPr>
              <w:t>Gesamteinnahmen abzüglich Einbehalt</w:t>
            </w:r>
          </w:p>
        </w:tc>
        <w:tc>
          <w:tcPr>
            <w:tcW w:w="7035" w:type="dxa"/>
            <w:tcBorders>
              <w:top w:val="single" w:sz="4" w:space="0" w:color="A5A5A5"/>
              <w:left w:val="nil"/>
              <w:bottom w:val="single" w:sz="4" w:space="0" w:color="A5A5A5"/>
              <w:right w:val="single" w:sz="4" w:space="0" w:color="A5A5A5"/>
            </w:tcBorders>
            <w:shd w:val="clear" w:color="auto" w:fill="auto"/>
            <w:noWrap/>
          </w:tcPr>
          <w:p w14:paraId="48CEF73D" w14:textId="497F9459"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«PCBINVOICESUMMARY_PCB_TOTALEARNEDLESSRETAINAGE»</w:t>
            </w:r>
            <w:r w:rsidRPr="0098104B">
              <w:rPr>
                <w:noProof/>
              </w:rPr>
              <w:fldChar w:fldCharType="end"/>
            </w:r>
          </w:p>
        </w:tc>
      </w:tr>
      <w:tr w:rsidR="007B37C7" w:rsidRPr="0098104B" w14:paraId="11AA0AB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2C435EE" w14:textId="3E6AE629" w:rsidR="007B37C7" w:rsidRPr="0098104B" w:rsidRDefault="007B37C7" w:rsidP="007B37C7">
            <w:pPr>
              <w:pStyle w:val="I-tableParagraph"/>
              <w:rPr>
                <w:b/>
                <w:bCs/>
                <w:color w:val="006E00" w:themeColor="accent5" w:themeShade="80"/>
              </w:rPr>
            </w:pPr>
            <w:r w:rsidRPr="0098104B">
              <w:rPr>
                <w:lang w:bidi="de-DE"/>
              </w:rPr>
              <w:t>Abzüglich vorheriger Abrechnungen</w:t>
            </w:r>
          </w:p>
        </w:tc>
        <w:tc>
          <w:tcPr>
            <w:tcW w:w="7035" w:type="dxa"/>
            <w:tcBorders>
              <w:top w:val="single" w:sz="4" w:space="0" w:color="A5A5A5"/>
              <w:left w:val="nil"/>
              <w:bottom w:val="single" w:sz="4" w:space="0" w:color="A5A5A5"/>
              <w:right w:val="single" w:sz="4" w:space="0" w:color="A5A5A5"/>
            </w:tcBorders>
            <w:shd w:val="clear" w:color="auto" w:fill="auto"/>
            <w:noWrap/>
          </w:tcPr>
          <w:p w14:paraId="4C55C66C" w14:textId="260C85D8"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«PCBINVOICESUMMARY_PCB_LESSPREVIOUSBILLINGS»</w:t>
            </w:r>
            <w:r w:rsidRPr="0098104B">
              <w:rPr>
                <w:noProof/>
              </w:rPr>
              <w:fldChar w:fldCharType="end"/>
            </w:r>
          </w:p>
        </w:tc>
      </w:tr>
      <w:tr w:rsidR="007B37C7" w:rsidRPr="0098104B" w14:paraId="63BA1F1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048FC18" w14:textId="497765DE" w:rsidR="007B37C7" w:rsidRPr="0098104B" w:rsidRDefault="007B37C7" w:rsidP="007B37C7">
            <w:pPr>
              <w:pStyle w:val="I-tableParagraph"/>
              <w:rPr>
                <w:b/>
                <w:bCs/>
                <w:color w:val="006E00" w:themeColor="accent5" w:themeShade="80"/>
              </w:rPr>
            </w:pPr>
            <w:r w:rsidRPr="0098104B">
              <w:rPr>
                <w:lang w:bidi="de-DE"/>
              </w:rPr>
              <w:t>Aktuell fälliger Betrag</w:t>
            </w:r>
          </w:p>
        </w:tc>
        <w:tc>
          <w:tcPr>
            <w:tcW w:w="7035" w:type="dxa"/>
            <w:tcBorders>
              <w:top w:val="single" w:sz="4" w:space="0" w:color="A5A5A5"/>
              <w:left w:val="nil"/>
              <w:bottom w:val="single" w:sz="4" w:space="0" w:color="A5A5A5"/>
              <w:right w:val="single" w:sz="4" w:space="0" w:color="A5A5A5"/>
            </w:tcBorders>
            <w:shd w:val="clear" w:color="auto" w:fill="auto"/>
            <w:noWrap/>
          </w:tcPr>
          <w:p w14:paraId="6AFC14E2" w14:textId="048BCA8C"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«PCBINVOICESUMMARY_PCB_CURRENTAMOUNTDUE»</w:t>
            </w:r>
            <w:r w:rsidRPr="0098104B">
              <w:rPr>
                <w:noProof/>
              </w:rPr>
              <w:fldChar w:fldCharType="end"/>
            </w:r>
          </w:p>
        </w:tc>
      </w:tr>
      <w:tr w:rsidR="007B37C7" w:rsidRPr="0098104B" w14:paraId="34429605"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4155E8F" w14:textId="01E6089F" w:rsidR="007B37C7" w:rsidRPr="0098104B" w:rsidRDefault="007B37C7" w:rsidP="007B37C7">
            <w:pPr>
              <w:pStyle w:val="I-tableParagraph"/>
              <w:rPr>
                <w:b/>
                <w:bCs/>
                <w:color w:val="006E00" w:themeColor="accent5" w:themeShade="80"/>
              </w:rPr>
            </w:pPr>
            <w:r w:rsidRPr="0098104B">
              <w:rPr>
                <w:lang w:bidi="de-DE"/>
              </w:rPr>
              <w:t>Saldo bis zum Ende</w:t>
            </w:r>
          </w:p>
        </w:tc>
        <w:tc>
          <w:tcPr>
            <w:tcW w:w="7035" w:type="dxa"/>
            <w:tcBorders>
              <w:top w:val="single" w:sz="4" w:space="0" w:color="A5A5A5"/>
              <w:left w:val="nil"/>
              <w:bottom w:val="single" w:sz="4" w:space="0" w:color="A5A5A5"/>
              <w:right w:val="single" w:sz="4" w:space="0" w:color="A5A5A5"/>
            </w:tcBorders>
            <w:shd w:val="clear" w:color="auto" w:fill="auto"/>
            <w:noWrap/>
          </w:tcPr>
          <w:p w14:paraId="12D94541" w14:textId="70E5723B"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«PCBINVOICESUMMARY_PCB_BALANCETOFINISH»</w:t>
            </w:r>
            <w:r w:rsidRPr="0098104B">
              <w:rPr>
                <w:noProof/>
              </w:rPr>
              <w:fldChar w:fldCharType="end"/>
            </w:r>
          </w:p>
        </w:tc>
      </w:tr>
      <w:tr w:rsidR="007B37C7" w:rsidRPr="0098104B" w14:paraId="01A1374E"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B5C1410" w14:textId="2D5C43AA" w:rsidR="007B37C7" w:rsidRPr="0098104B" w:rsidRDefault="007B37C7" w:rsidP="007B37C7">
            <w:pPr>
              <w:pStyle w:val="I-tableParagraph"/>
              <w:rPr>
                <w:b/>
                <w:bCs/>
                <w:color w:val="006E00" w:themeColor="accent5" w:themeShade="80"/>
              </w:rPr>
            </w:pPr>
            <w:r w:rsidRPr="0098104B">
              <w:rPr>
                <w:lang w:bidi="de-DE"/>
              </w:rPr>
              <w:t>Steuern</w:t>
            </w:r>
          </w:p>
        </w:tc>
        <w:tc>
          <w:tcPr>
            <w:tcW w:w="7035" w:type="dxa"/>
            <w:tcBorders>
              <w:top w:val="single" w:sz="4" w:space="0" w:color="A5A5A5"/>
              <w:left w:val="nil"/>
              <w:bottom w:val="single" w:sz="4" w:space="0" w:color="A5A5A5"/>
              <w:right w:val="single" w:sz="4" w:space="0" w:color="A5A5A5"/>
            </w:tcBorders>
            <w:shd w:val="clear" w:color="auto" w:fill="auto"/>
            <w:noWrap/>
          </w:tcPr>
          <w:p w14:paraId="667A6C7F" w14:textId="479C8F79"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«PCBINVOICESUMMARY_PCB_TOTALTAX»</w:t>
            </w:r>
            <w:r w:rsidRPr="0098104B">
              <w:rPr>
                <w:noProof/>
              </w:rPr>
              <w:fldChar w:fldCharType="end"/>
            </w:r>
          </w:p>
        </w:tc>
      </w:tr>
      <w:tr w:rsidR="007B37C7" w:rsidRPr="0098104B" w14:paraId="41AFB21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58E1186" w14:textId="5C38F012" w:rsidR="007B37C7" w:rsidRPr="0098104B" w:rsidRDefault="007B37C7" w:rsidP="007B37C7">
            <w:pPr>
              <w:pStyle w:val="I-tableParagraph"/>
              <w:rPr>
                <w:b/>
                <w:bCs/>
                <w:color w:val="006E00" w:themeColor="accent5" w:themeShade="80"/>
              </w:rPr>
            </w:pPr>
            <w:r w:rsidRPr="0098104B">
              <w:rPr>
                <w:lang w:bidi="de-DE"/>
              </w:rPr>
              <w:t>Rabatte</w:t>
            </w:r>
          </w:p>
        </w:tc>
        <w:tc>
          <w:tcPr>
            <w:tcW w:w="7035" w:type="dxa"/>
            <w:tcBorders>
              <w:top w:val="single" w:sz="4" w:space="0" w:color="A5A5A5"/>
              <w:left w:val="nil"/>
              <w:bottom w:val="single" w:sz="4" w:space="0" w:color="A5A5A5"/>
              <w:right w:val="single" w:sz="4" w:space="0" w:color="A5A5A5"/>
            </w:tcBorders>
            <w:shd w:val="clear" w:color="auto" w:fill="auto"/>
            <w:noWrap/>
          </w:tcPr>
          <w:p w14:paraId="3642F4A2" w14:textId="0F5EB796"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«PCBINVOICESUMMARY_PCB_TOTALDISCOUNT»</w:t>
            </w:r>
            <w:r w:rsidRPr="0098104B">
              <w:rPr>
                <w:noProof/>
              </w:rPr>
              <w:fldChar w:fldCharType="end"/>
            </w:r>
          </w:p>
        </w:tc>
      </w:tr>
      <w:tr w:rsidR="007B37C7" w:rsidRPr="0098104B" w14:paraId="3FC4381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83BA8C6" w14:textId="3FB5AF30" w:rsidR="007B37C7" w:rsidRPr="0098104B" w:rsidRDefault="007B37C7" w:rsidP="007B37C7">
            <w:pPr>
              <w:pStyle w:val="I-tableParagraph"/>
              <w:rPr>
                <w:b/>
                <w:bCs/>
                <w:color w:val="006E00" w:themeColor="accent5" w:themeShade="80"/>
              </w:rPr>
            </w:pPr>
            <w:r w:rsidRPr="0098104B">
              <w:rPr>
                <w:lang w:bidi="de-DE"/>
              </w:rPr>
              <w:t>Gebühren</w:t>
            </w:r>
          </w:p>
        </w:tc>
        <w:tc>
          <w:tcPr>
            <w:tcW w:w="7035" w:type="dxa"/>
            <w:tcBorders>
              <w:top w:val="single" w:sz="4" w:space="0" w:color="A5A5A5"/>
              <w:left w:val="nil"/>
              <w:bottom w:val="single" w:sz="4" w:space="0" w:color="A5A5A5"/>
              <w:right w:val="single" w:sz="4" w:space="0" w:color="A5A5A5"/>
            </w:tcBorders>
            <w:shd w:val="clear" w:color="auto" w:fill="auto"/>
            <w:noWrap/>
          </w:tcPr>
          <w:p w14:paraId="13C676B2" w14:textId="380E9908"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«PCBINVOICESUMMARY_PCB_TOTALCHARGE»</w:t>
            </w:r>
            <w:r w:rsidRPr="0098104B">
              <w:rPr>
                <w:noProof/>
              </w:rPr>
              <w:fldChar w:fldCharType="end"/>
            </w:r>
          </w:p>
        </w:tc>
      </w:tr>
      <w:tr w:rsidR="007B37C7" w:rsidRPr="0098104B" w14:paraId="7BCBA0C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21531E1" w14:textId="2311A485" w:rsidR="007B37C7" w:rsidRPr="0098104B" w:rsidRDefault="007B37C7" w:rsidP="007B37C7">
            <w:pPr>
              <w:pStyle w:val="I-tableParagraph"/>
              <w:rPr>
                <w:b/>
                <w:bCs/>
                <w:color w:val="006E00" w:themeColor="accent5" w:themeShade="80"/>
              </w:rPr>
            </w:pPr>
            <w:r w:rsidRPr="0098104B">
              <w:rPr>
                <w:lang w:bidi="de-DE"/>
              </w:rPr>
              <w:t>Fakturierung bis Datum</w:t>
            </w:r>
          </w:p>
        </w:tc>
        <w:tc>
          <w:tcPr>
            <w:tcW w:w="7035" w:type="dxa"/>
            <w:tcBorders>
              <w:top w:val="single" w:sz="4" w:space="0" w:color="A5A5A5"/>
              <w:left w:val="nil"/>
              <w:bottom w:val="single" w:sz="4" w:space="0" w:color="A5A5A5"/>
              <w:right w:val="single" w:sz="4" w:space="0" w:color="A5A5A5"/>
            </w:tcBorders>
            <w:shd w:val="clear" w:color="auto" w:fill="auto"/>
            <w:noWrap/>
          </w:tcPr>
          <w:p w14:paraId="42276146" w14:textId="76E14945"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«PCBINVOICESUMMARY_PCB_BILLTHROUGHDATE»</w:t>
            </w:r>
            <w:r w:rsidRPr="0098104B">
              <w:rPr>
                <w:noProof/>
              </w:rPr>
              <w:fldChar w:fldCharType="end"/>
            </w:r>
          </w:p>
        </w:tc>
      </w:tr>
      <w:tr w:rsidR="007B37C7" w:rsidRPr="0098104B" w14:paraId="039EDA77"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64A73AAE" w14:textId="68E61F8A" w:rsidR="007B37C7" w:rsidRPr="0098104B" w:rsidRDefault="007B37C7" w:rsidP="007B37C7">
            <w:pPr>
              <w:pStyle w:val="I-tableParagraph"/>
              <w:rPr>
                <w:b/>
                <w:bCs/>
                <w:color w:val="006E00" w:themeColor="accent5" w:themeShade="80"/>
              </w:rPr>
            </w:pPr>
            <w:r w:rsidRPr="0098104B">
              <w:rPr>
                <w:lang w:bidi="de-DE"/>
              </w:rPr>
              <w:t>Fakturierungsanwendungsnummer</w:t>
            </w:r>
          </w:p>
        </w:tc>
        <w:tc>
          <w:tcPr>
            <w:tcW w:w="7035" w:type="dxa"/>
            <w:tcBorders>
              <w:top w:val="single" w:sz="4" w:space="0" w:color="A5A5A5"/>
              <w:left w:val="nil"/>
              <w:bottom w:val="single" w:sz="4" w:space="0" w:color="A5A5A5"/>
              <w:right w:val="single" w:sz="4" w:space="0" w:color="A5A5A5"/>
            </w:tcBorders>
            <w:shd w:val="clear" w:color="auto" w:fill="auto"/>
            <w:noWrap/>
          </w:tcPr>
          <w:p w14:paraId="7E83068A" w14:textId="0A5733FD" w:rsidR="007B37C7" w:rsidRPr="0098104B" w:rsidRDefault="007B37C7" w:rsidP="007B37C7">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«PCBINVOICESUMMARY_PCB_BILLAPPLICATIONNO»</w:t>
            </w:r>
            <w:r w:rsidRPr="0098104B">
              <w:rPr>
                <w:noProof/>
              </w:rPr>
              <w:fldChar w:fldCharType="end"/>
            </w:r>
          </w:p>
        </w:tc>
      </w:tr>
      <w:tr w:rsidR="00DA4BC6" w:rsidRPr="0098104B" w14:paraId="771E25D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3165B7FF" w14:textId="2DD976E8" w:rsidR="00DA4BC6" w:rsidRPr="0098104B" w:rsidRDefault="00DA4BC6" w:rsidP="00DA4BC6">
            <w:pPr>
              <w:pStyle w:val="I-tableParagraph"/>
              <w:rPr>
                <w:b/>
                <w:bCs/>
                <w:color w:val="006E00" w:themeColor="accent5" w:themeShade="80"/>
              </w:rPr>
            </w:pPr>
            <w:r w:rsidRPr="0098104B">
              <w:rPr>
                <w:lang w:bidi="de-DE"/>
              </w:rPr>
              <w:t>Ausgangsrechnungsnummer</w:t>
            </w:r>
          </w:p>
        </w:tc>
        <w:tc>
          <w:tcPr>
            <w:tcW w:w="7035" w:type="dxa"/>
            <w:tcBorders>
              <w:top w:val="single" w:sz="4" w:space="0" w:color="A5A5A5"/>
              <w:left w:val="nil"/>
              <w:bottom w:val="single" w:sz="4" w:space="0" w:color="A5A5A5"/>
              <w:right w:val="single" w:sz="4" w:space="0" w:color="A5A5A5"/>
            </w:tcBorders>
            <w:shd w:val="clear" w:color="auto" w:fill="auto"/>
            <w:noWrap/>
          </w:tcPr>
          <w:p w14:paraId="2650717A" w14:textId="0AB36C2A" w:rsidR="00DA4BC6" w:rsidRPr="0098104B" w:rsidRDefault="00DA4BC6" w:rsidP="00DA4BC6">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«PCBINVOICESUMMARY_PCB_ARINVOICENUMBER»</w:t>
            </w:r>
            <w:r w:rsidRPr="0098104B">
              <w:rPr>
                <w:noProof/>
              </w:rPr>
              <w:fldChar w:fldCharType="end"/>
            </w:r>
          </w:p>
        </w:tc>
      </w:tr>
      <w:tr w:rsidR="00DA4BC6" w:rsidRPr="0098104B" w14:paraId="6DB861E2"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0131CA09" w14:textId="20493E7B" w:rsidR="00DA4BC6" w:rsidRPr="0098104B" w:rsidRDefault="00DA4BC6" w:rsidP="00DA4BC6">
            <w:pPr>
              <w:pStyle w:val="I-tableParagraph"/>
              <w:rPr>
                <w:b/>
                <w:bCs/>
                <w:color w:val="006E00" w:themeColor="accent5" w:themeShade="80"/>
              </w:rPr>
            </w:pPr>
            <w:r w:rsidRPr="0098104B">
              <w:rPr>
                <w:lang w:bidi="de-DE"/>
              </w:rPr>
              <w:t>Projektvertragsschlüssel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6E2071BD" w14:textId="34EEC981" w:rsidR="00DA4BC6" w:rsidRPr="0098104B" w:rsidRDefault="00DA4BC6" w:rsidP="00DA4BC6">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«PCBINVOICESUMMARY_PCB_PROJECTCONTRACTKEY»</w:t>
            </w:r>
            <w:r w:rsidRPr="0098104B">
              <w:rPr>
                <w:noProof/>
              </w:rPr>
              <w:fldChar w:fldCharType="end"/>
            </w:r>
          </w:p>
        </w:tc>
      </w:tr>
      <w:tr w:rsidR="00DA4BC6" w:rsidRPr="0098104B" w14:paraId="3F7FEE1B"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43DCB6D" w14:textId="47B52504" w:rsidR="00DA4BC6" w:rsidRPr="0098104B" w:rsidRDefault="00DA4BC6" w:rsidP="00DA4BC6">
            <w:pPr>
              <w:pStyle w:val="I-tableParagraph"/>
              <w:rPr>
                <w:b/>
                <w:bCs/>
                <w:color w:val="006E00" w:themeColor="accent5" w:themeShade="80"/>
              </w:rPr>
            </w:pPr>
            <w:r w:rsidRPr="0098104B">
              <w:rPr>
                <w:lang w:bidi="de-DE"/>
              </w:rPr>
              <w:t>Standortschlüssel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21B1DD35" w14:textId="0B59EB6A" w:rsidR="00DA4BC6" w:rsidRPr="0098104B" w:rsidRDefault="00DA4BC6" w:rsidP="00DA4BC6">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«PCBINVOICESUMMARY_PCB_LOCATION_KEY»</w:t>
            </w:r>
            <w:r w:rsidRPr="0098104B">
              <w:rPr>
                <w:noProof/>
              </w:rPr>
              <w:fldChar w:fldCharType="end"/>
            </w:r>
          </w:p>
        </w:tc>
      </w:tr>
      <w:tr w:rsidR="00DA4BC6" w:rsidRPr="0098104B" w14:paraId="1379ADA9"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4B058944" w14:textId="13A8F6A3" w:rsidR="00DA4BC6" w:rsidRPr="0098104B" w:rsidRDefault="00DA4BC6" w:rsidP="00DA4BC6">
            <w:pPr>
              <w:pStyle w:val="I-tableParagraph"/>
              <w:rPr>
                <w:b/>
                <w:bCs/>
                <w:color w:val="006E00" w:themeColor="accent5" w:themeShade="80"/>
              </w:rPr>
            </w:pPr>
            <w:r w:rsidRPr="0098104B">
              <w:rPr>
                <w:lang w:bidi="de-DE"/>
              </w:rPr>
              <w:t>Standortname</w:t>
            </w:r>
          </w:p>
        </w:tc>
        <w:tc>
          <w:tcPr>
            <w:tcW w:w="7035" w:type="dxa"/>
            <w:tcBorders>
              <w:top w:val="single" w:sz="4" w:space="0" w:color="A5A5A5"/>
              <w:left w:val="nil"/>
              <w:bottom w:val="single" w:sz="4" w:space="0" w:color="A5A5A5"/>
              <w:right w:val="single" w:sz="4" w:space="0" w:color="A5A5A5"/>
            </w:tcBorders>
            <w:shd w:val="clear" w:color="auto" w:fill="auto"/>
            <w:noWrap/>
          </w:tcPr>
          <w:p w14:paraId="2E6FD636" w14:textId="540A765F" w:rsidR="00DA4BC6" w:rsidRPr="0098104B" w:rsidRDefault="00DA4BC6" w:rsidP="00DA4BC6">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«PCBINVOICESUMMARY_PCB_LOCATION_NAME»</w:t>
            </w:r>
            <w:r w:rsidRPr="0098104B">
              <w:rPr>
                <w:noProof/>
              </w:rPr>
              <w:fldChar w:fldCharType="end"/>
            </w:r>
          </w:p>
        </w:tc>
      </w:tr>
      <w:tr w:rsidR="00DA4BC6" w:rsidRPr="0098104B" w14:paraId="6ECD0A90"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2E88C06" w14:textId="306C0C54" w:rsidR="00DA4BC6" w:rsidRPr="0098104B" w:rsidRDefault="00DA4BC6" w:rsidP="00DA4BC6">
            <w:pPr>
              <w:pStyle w:val="I-tableParagraph"/>
              <w:rPr>
                <w:b/>
                <w:bCs/>
                <w:color w:val="006E00" w:themeColor="accent5" w:themeShade="80"/>
              </w:rPr>
            </w:pPr>
            <w:r w:rsidRPr="0098104B">
              <w:rPr>
                <w:lang w:bidi="de-DE"/>
              </w:rPr>
              <w:t>Erstellt um – Geschäftsbereichsschlüssel</w:t>
            </w:r>
          </w:p>
        </w:tc>
        <w:tc>
          <w:tcPr>
            <w:tcW w:w="7035" w:type="dxa"/>
            <w:tcBorders>
              <w:top w:val="single" w:sz="4" w:space="0" w:color="A5A5A5"/>
              <w:left w:val="nil"/>
              <w:bottom w:val="single" w:sz="4" w:space="0" w:color="A5A5A5"/>
              <w:right w:val="single" w:sz="4" w:space="0" w:color="A5A5A5"/>
            </w:tcBorders>
            <w:shd w:val="clear" w:color="auto" w:fill="auto"/>
            <w:noWrap/>
          </w:tcPr>
          <w:p w14:paraId="7E506F5C" w14:textId="3C21C8FC" w:rsidR="00DA4BC6" w:rsidRPr="0098104B" w:rsidRDefault="00DA4BC6" w:rsidP="00DA4BC6">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«PCBINVOICESUMMARY_PCB_MEGAENTITYKEY»</w:t>
            </w:r>
            <w:r w:rsidRPr="0098104B">
              <w:rPr>
                <w:noProof/>
              </w:rPr>
              <w:fldChar w:fldCharType="end"/>
            </w:r>
          </w:p>
        </w:tc>
      </w:tr>
      <w:tr w:rsidR="00DA4BC6" w:rsidRPr="0098104B" w14:paraId="0F53B75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1823FD83" w14:textId="7728368C" w:rsidR="00DA4BC6" w:rsidRPr="0098104B" w:rsidRDefault="00DA4BC6" w:rsidP="00DA4BC6">
            <w:pPr>
              <w:pStyle w:val="I-tableParagraph"/>
              <w:rPr>
                <w:b/>
                <w:bCs/>
                <w:color w:val="006E00" w:themeColor="accent5" w:themeShade="80"/>
              </w:rPr>
            </w:pPr>
            <w:r w:rsidRPr="0098104B">
              <w:rPr>
                <w:lang w:bidi="de-DE"/>
              </w:rPr>
              <w:t>Erstellt um – Geschäftsbereichs-ID</w:t>
            </w:r>
          </w:p>
        </w:tc>
        <w:tc>
          <w:tcPr>
            <w:tcW w:w="7035" w:type="dxa"/>
            <w:tcBorders>
              <w:top w:val="single" w:sz="4" w:space="0" w:color="A5A5A5"/>
              <w:left w:val="nil"/>
              <w:bottom w:val="single" w:sz="4" w:space="0" w:color="A5A5A5"/>
              <w:right w:val="single" w:sz="4" w:space="0" w:color="A5A5A5"/>
            </w:tcBorders>
            <w:shd w:val="clear" w:color="auto" w:fill="auto"/>
            <w:noWrap/>
          </w:tcPr>
          <w:p w14:paraId="37C157D7" w14:textId="5CC1923E" w:rsidR="00DA4BC6" w:rsidRPr="0098104B" w:rsidRDefault="00DA4BC6" w:rsidP="00DA4BC6">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«PCBINVOICESUMMARY_PCB_MEGAENTITYID»</w:t>
            </w:r>
            <w:r w:rsidRPr="0098104B">
              <w:rPr>
                <w:noProof/>
              </w:rPr>
              <w:fldChar w:fldCharType="end"/>
            </w:r>
          </w:p>
        </w:tc>
      </w:tr>
      <w:tr w:rsidR="00DA4BC6" w:rsidRPr="0098104B" w14:paraId="4ED71D0A"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2FD23883" w14:textId="09143842" w:rsidR="00DA4BC6" w:rsidRPr="0098104B" w:rsidRDefault="00DA4BC6" w:rsidP="00DA4BC6">
            <w:pPr>
              <w:pStyle w:val="I-tableParagraph"/>
              <w:rPr>
                <w:b/>
                <w:bCs/>
                <w:color w:val="006E00" w:themeColor="accent5" w:themeShade="80"/>
              </w:rPr>
            </w:pPr>
            <w:r w:rsidRPr="0098104B">
              <w:rPr>
                <w:lang w:bidi="de-DE"/>
              </w:rPr>
              <w:t>Erstellt um – Geschäftsbereichsname</w:t>
            </w:r>
          </w:p>
        </w:tc>
        <w:tc>
          <w:tcPr>
            <w:tcW w:w="7035" w:type="dxa"/>
            <w:tcBorders>
              <w:top w:val="single" w:sz="4" w:space="0" w:color="A5A5A5"/>
              <w:left w:val="nil"/>
              <w:bottom w:val="single" w:sz="4" w:space="0" w:color="A5A5A5"/>
              <w:right w:val="single" w:sz="4" w:space="0" w:color="A5A5A5"/>
            </w:tcBorders>
            <w:shd w:val="clear" w:color="auto" w:fill="auto"/>
            <w:noWrap/>
          </w:tcPr>
          <w:p w14:paraId="2ECECE8F" w14:textId="67BEE662" w:rsidR="00DA4BC6" w:rsidRPr="0098104B" w:rsidRDefault="00DA4BC6" w:rsidP="00DA4BC6">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«PCBINVOICESUMMARY_PCB_MEGAENTITYNAME»</w:t>
            </w:r>
            <w:r w:rsidRPr="0098104B">
              <w:rPr>
                <w:noProof/>
              </w:rPr>
              <w:fldChar w:fldCharType="end"/>
            </w:r>
          </w:p>
        </w:tc>
      </w:tr>
      <w:tr w:rsidR="00DA4BC6" w:rsidRPr="0098104B" w14:paraId="09B043F4"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auto"/>
            <w:noWrap/>
            <w:vAlign w:val="bottom"/>
          </w:tcPr>
          <w:p w14:paraId="54297E84" w14:textId="21993677" w:rsidR="00DA4BC6" w:rsidRPr="0098104B" w:rsidRDefault="00DA4BC6" w:rsidP="00DA4BC6">
            <w:pPr>
              <w:pStyle w:val="I-tableParagraph"/>
              <w:rPr>
                <w:b/>
                <w:bCs/>
                <w:color w:val="006E00" w:themeColor="accent5" w:themeShade="80"/>
              </w:rPr>
            </w:pPr>
            <w:r w:rsidRPr="0098104B">
              <w:rPr>
                <w:lang w:bidi="de-DE"/>
              </w:rPr>
              <w:t>Datensatz-URL</w:t>
            </w:r>
          </w:p>
        </w:tc>
        <w:tc>
          <w:tcPr>
            <w:tcW w:w="7035" w:type="dxa"/>
            <w:tcBorders>
              <w:top w:val="single" w:sz="4" w:space="0" w:color="A5A5A5"/>
              <w:left w:val="nil"/>
              <w:bottom w:val="single" w:sz="4" w:space="0" w:color="A5A5A5"/>
              <w:right w:val="single" w:sz="4" w:space="0" w:color="A5A5A5"/>
            </w:tcBorders>
            <w:shd w:val="clear" w:color="auto" w:fill="auto"/>
            <w:noWrap/>
          </w:tcPr>
          <w:p w14:paraId="56E77CEC" w14:textId="0DCB262F" w:rsidR="00DA4BC6" w:rsidRPr="0098104B" w:rsidRDefault="00DA4BC6" w:rsidP="00DA4BC6">
            <w:pPr>
              <w:pStyle w:val="I-tableParagraph"/>
              <w:rPr>
                <w:b/>
                <w:bCs/>
                <w:color w:val="006E00" w:themeColor="accent5" w:themeShade="80"/>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«PCBINVOICESUMMARY_PCB_RECORD_URL»</w:t>
            </w:r>
            <w:r w:rsidRPr="0098104B">
              <w:rPr>
                <w:noProof/>
              </w:rPr>
              <w:fldChar w:fldCharType="end"/>
            </w:r>
          </w:p>
        </w:tc>
      </w:tr>
    </w:tbl>
    <w:p w14:paraId="18D5B02F" w14:textId="77777777" w:rsidR="00415F64" w:rsidRPr="0098104B" w:rsidRDefault="00415F64" w:rsidP="00416BFE">
      <w:pPr>
        <w:pStyle w:val="I-H3"/>
      </w:pPr>
      <w:bookmarkStart w:id="30" w:name="_Accounts_Receivable—Statement"/>
      <w:bookmarkStart w:id="31" w:name="_Ref461087465"/>
      <w:bookmarkEnd w:id="30"/>
    </w:p>
    <w:p w14:paraId="5BF93142" w14:textId="024B2BA3" w:rsidR="00217398" w:rsidRPr="0098104B" w:rsidRDefault="00217398" w:rsidP="00416BFE">
      <w:pPr>
        <w:pStyle w:val="I-H3"/>
      </w:pPr>
      <w:bookmarkStart w:id="32" w:name="_Toc167458309"/>
      <w:r w:rsidRPr="0098104B">
        <w:rPr>
          <w:lang w:bidi="de-DE"/>
        </w:rPr>
        <w:t>Forderungen – Auszug</w:t>
      </w:r>
      <w:bookmarkEnd w:id="31"/>
      <w:r w:rsidRPr="0098104B">
        <w:rPr>
          <w:lang w:bidi="de-DE"/>
        </w:rPr>
        <w:t>/Auszüge</w:t>
      </w:r>
      <w:bookmarkEnd w:id="32"/>
    </w:p>
    <w:p w14:paraId="01E38E31" w14:textId="77777777" w:rsidR="00217398" w:rsidRPr="0098104B" w:rsidRDefault="00217398" w:rsidP="00727CE7">
      <w:pPr>
        <w:pStyle w:val="I-Normal"/>
      </w:pPr>
      <w:r w:rsidRPr="0098104B">
        <w:rPr>
          <w:lang w:bidi="de-DE"/>
        </w:rPr>
        <w:t xml:space="preserve">Sie können die folgenden Seriendruckfelder in Ihren benutzerdefinierten Dokumentvorlagen für Forderungsauszüge verwenden. </w:t>
      </w:r>
    </w:p>
    <w:tbl>
      <w:tblPr>
        <w:tblW w:w="9350" w:type="dxa"/>
        <w:tblLook w:val="04A0" w:firstRow="1" w:lastRow="0" w:firstColumn="1" w:lastColumn="0" w:noHBand="0" w:noVBand="1"/>
      </w:tblPr>
      <w:tblGrid>
        <w:gridCol w:w="3177"/>
        <w:gridCol w:w="6173"/>
      </w:tblGrid>
      <w:tr w:rsidR="00217398" w:rsidRPr="0098104B" w14:paraId="6EBF69CF" w14:textId="77777777" w:rsidTr="00F343D4">
        <w:trPr>
          <w:trHeight w:val="287"/>
          <w:tblHeader/>
        </w:trPr>
        <w:tc>
          <w:tcPr>
            <w:tcW w:w="3078" w:type="dxa"/>
            <w:tcBorders>
              <w:top w:val="single" w:sz="4" w:space="0" w:color="A5A5A5"/>
              <w:left w:val="single" w:sz="4" w:space="0" w:color="A5A5A5"/>
              <w:bottom w:val="nil"/>
              <w:right w:val="nil"/>
            </w:tcBorders>
            <w:shd w:val="clear" w:color="auto" w:fill="DCDCDC"/>
            <w:noWrap/>
            <w:vAlign w:val="bottom"/>
            <w:hideMark/>
          </w:tcPr>
          <w:p w14:paraId="11D29FC8" w14:textId="77777777" w:rsidR="00217398" w:rsidRPr="0098104B" w:rsidRDefault="00217398" w:rsidP="00AB4BCA">
            <w:pPr>
              <w:pStyle w:val="I-tableHeader"/>
            </w:pPr>
            <w:r w:rsidRPr="0098104B">
              <w:rPr>
                <w:lang w:bidi="de-DE"/>
              </w:rPr>
              <w:t>Feldbezeichnung</w:t>
            </w:r>
          </w:p>
        </w:tc>
        <w:tc>
          <w:tcPr>
            <w:tcW w:w="6272" w:type="dxa"/>
            <w:tcBorders>
              <w:top w:val="single" w:sz="4" w:space="0" w:color="A5A5A5"/>
              <w:left w:val="nil"/>
              <w:bottom w:val="nil"/>
              <w:right w:val="single" w:sz="4" w:space="0" w:color="A5A5A5"/>
            </w:tcBorders>
            <w:shd w:val="clear" w:color="auto" w:fill="DCDCDC"/>
            <w:noWrap/>
            <w:vAlign w:val="bottom"/>
            <w:hideMark/>
          </w:tcPr>
          <w:p w14:paraId="5848750D" w14:textId="77777777" w:rsidR="00217398" w:rsidRPr="0098104B" w:rsidRDefault="00217398" w:rsidP="00AB4BCA">
            <w:pPr>
              <w:pStyle w:val="I-tableHeader"/>
            </w:pPr>
            <w:r w:rsidRPr="0098104B">
              <w:rPr>
                <w:lang w:bidi="de-DE"/>
              </w:rPr>
              <w:t>Seriendruckfeld</w:t>
            </w:r>
          </w:p>
        </w:tc>
      </w:tr>
      <w:tr w:rsidR="00217398" w:rsidRPr="0098104B" w14:paraId="7D973BB9" w14:textId="77777777" w:rsidTr="00F343D4">
        <w:trPr>
          <w:trHeight w:val="300"/>
        </w:trPr>
        <w:tc>
          <w:tcPr>
            <w:tcW w:w="3078" w:type="dxa"/>
            <w:tcBorders>
              <w:top w:val="single" w:sz="4" w:space="0" w:color="A5A5A5"/>
              <w:left w:val="single" w:sz="4" w:space="0" w:color="A5A5A5"/>
              <w:bottom w:val="nil"/>
              <w:right w:val="nil"/>
            </w:tcBorders>
            <w:shd w:val="clear" w:color="auto" w:fill="F5F5F5"/>
            <w:noWrap/>
            <w:vAlign w:val="bottom"/>
            <w:hideMark/>
          </w:tcPr>
          <w:p w14:paraId="404B0E3B" w14:textId="77777777" w:rsidR="00217398" w:rsidRPr="0098104B" w:rsidRDefault="00217398" w:rsidP="00727CE7">
            <w:pPr>
              <w:pStyle w:val="I-sectionHead"/>
            </w:pPr>
            <w:r w:rsidRPr="0098104B">
              <w:rPr>
                <w:lang w:bidi="de-DE"/>
              </w:rPr>
              <w:t>Ihre Unternehmensinformationen</w:t>
            </w:r>
          </w:p>
        </w:tc>
        <w:tc>
          <w:tcPr>
            <w:tcW w:w="6272" w:type="dxa"/>
            <w:tcBorders>
              <w:top w:val="single" w:sz="4" w:space="0" w:color="A5A5A5"/>
              <w:left w:val="nil"/>
              <w:bottom w:val="nil"/>
              <w:right w:val="single" w:sz="4" w:space="0" w:color="A5A5A5"/>
            </w:tcBorders>
            <w:shd w:val="clear" w:color="auto" w:fill="F5F5F5"/>
            <w:noWrap/>
            <w:vAlign w:val="bottom"/>
            <w:hideMark/>
          </w:tcPr>
          <w:p w14:paraId="1A6DB3CB" w14:textId="77777777" w:rsidR="00217398" w:rsidRPr="0098104B" w:rsidRDefault="00217398" w:rsidP="00727CE7">
            <w:pPr>
              <w:pStyle w:val="I-sectionHead"/>
            </w:pPr>
            <w:r w:rsidRPr="0098104B">
              <w:rPr>
                <w:lang w:bidi="de-DE"/>
              </w:rPr>
              <w:t>Feldcode</w:t>
            </w:r>
          </w:p>
        </w:tc>
      </w:tr>
      <w:tr w:rsidR="00217398" w:rsidRPr="0098104B" w14:paraId="3F894CC7"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2DDB2544" w14:textId="77777777" w:rsidR="00217398" w:rsidRPr="0098104B" w:rsidRDefault="00217398" w:rsidP="00AB4BCA">
            <w:pPr>
              <w:pStyle w:val="I-tableParagraph"/>
            </w:pPr>
            <w:r w:rsidRPr="0098104B">
              <w:rPr>
                <w:lang w:bidi="de-DE"/>
              </w:rPr>
              <w:t>Unternehmensname</w:t>
            </w:r>
          </w:p>
        </w:tc>
        <w:tc>
          <w:tcPr>
            <w:tcW w:w="6272" w:type="dxa"/>
            <w:tcBorders>
              <w:top w:val="single" w:sz="4" w:space="0" w:color="A5A5A5"/>
              <w:left w:val="nil"/>
              <w:bottom w:val="nil"/>
              <w:right w:val="single" w:sz="4" w:space="0" w:color="A5A5A5"/>
            </w:tcBorders>
            <w:shd w:val="clear" w:color="auto" w:fill="auto"/>
            <w:noWrap/>
            <w:vAlign w:val="bottom"/>
            <w:hideMark/>
          </w:tcPr>
          <w:p w14:paraId="4B315B53" w14:textId="6FFBE37E" w:rsidR="00217398" w:rsidRPr="0098104B" w:rsidRDefault="00C5502C" w:rsidP="00AB4BCA">
            <w:pPr>
              <w:pStyle w:val="I-tableParagraph"/>
            </w:pPr>
            <w:r w:rsidRPr="0098104B">
              <w:rPr>
                <w:noProof/>
              </w:rPr>
              <w:fldChar w:fldCharType="begin"/>
            </w:r>
            <w:r w:rsidRPr="0098104B">
              <w:rPr>
                <w:noProof/>
              </w:rPr>
              <w:instrText xml:space="preserve"> MERGEFIELD COMPANYNAME \* MERGEFORMAT </w:instrText>
            </w:r>
            <w:r w:rsidRPr="0098104B">
              <w:rPr>
                <w:noProof/>
              </w:rPr>
              <w:fldChar w:fldCharType="separate"/>
            </w:r>
            <w:r w:rsidR="00C15E99" w:rsidRPr="0098104B">
              <w:rPr>
                <w:noProof/>
              </w:rPr>
              <w:t>«COMPANYNAME»</w:t>
            </w:r>
            <w:r w:rsidRPr="0098104B">
              <w:rPr>
                <w:noProof/>
              </w:rPr>
              <w:fldChar w:fldCharType="end"/>
            </w:r>
          </w:p>
        </w:tc>
      </w:tr>
      <w:tr w:rsidR="00217398" w:rsidRPr="0098104B" w14:paraId="09255784"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11534F07" w14:textId="77777777" w:rsidR="00217398" w:rsidRPr="0098104B" w:rsidRDefault="00217398" w:rsidP="00AB4BCA">
            <w:pPr>
              <w:pStyle w:val="I-tableParagraph"/>
            </w:pPr>
            <w:r w:rsidRPr="0098104B">
              <w:rPr>
                <w:lang w:bidi="de-DE"/>
              </w:rPr>
              <w:t>Adresse 1</w:t>
            </w:r>
          </w:p>
        </w:tc>
        <w:tc>
          <w:tcPr>
            <w:tcW w:w="6272" w:type="dxa"/>
            <w:tcBorders>
              <w:top w:val="single" w:sz="4" w:space="0" w:color="A5A5A5"/>
              <w:left w:val="nil"/>
              <w:bottom w:val="nil"/>
              <w:right w:val="single" w:sz="4" w:space="0" w:color="A5A5A5"/>
            </w:tcBorders>
            <w:shd w:val="clear" w:color="auto" w:fill="auto"/>
            <w:noWrap/>
            <w:vAlign w:val="bottom"/>
            <w:hideMark/>
          </w:tcPr>
          <w:p w14:paraId="440B8620" w14:textId="57B9CF7D" w:rsidR="00217398" w:rsidRPr="0098104B" w:rsidRDefault="00C5502C" w:rsidP="00AB4BCA">
            <w:pPr>
              <w:pStyle w:val="I-tableParagraph"/>
            </w:pPr>
            <w:r w:rsidRPr="0098104B">
              <w:rPr>
                <w:noProof/>
              </w:rPr>
              <w:fldChar w:fldCharType="begin"/>
            </w:r>
            <w:r w:rsidRPr="0098104B">
              <w:rPr>
                <w:noProof/>
              </w:rPr>
              <w:instrText xml:space="preserve"> MERGEFIELD COMPANYADDRESS1 \* MERGEFORMAT </w:instrText>
            </w:r>
            <w:r w:rsidRPr="0098104B">
              <w:rPr>
                <w:noProof/>
              </w:rPr>
              <w:fldChar w:fldCharType="separate"/>
            </w:r>
            <w:r w:rsidR="00C15E99" w:rsidRPr="0098104B">
              <w:rPr>
                <w:noProof/>
              </w:rPr>
              <w:t>«COMPANYADDRESS1»</w:t>
            </w:r>
            <w:r w:rsidRPr="0098104B">
              <w:rPr>
                <w:noProof/>
              </w:rPr>
              <w:fldChar w:fldCharType="end"/>
            </w:r>
          </w:p>
        </w:tc>
      </w:tr>
      <w:tr w:rsidR="00217398" w:rsidRPr="0098104B" w14:paraId="3E4ABFF3"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789B06EA" w14:textId="77777777" w:rsidR="00217398" w:rsidRPr="0098104B" w:rsidRDefault="00217398" w:rsidP="00AB4BCA">
            <w:pPr>
              <w:pStyle w:val="I-tableParagraph"/>
            </w:pPr>
            <w:r w:rsidRPr="0098104B">
              <w:rPr>
                <w:lang w:bidi="de-DE"/>
              </w:rPr>
              <w:t>Adresse 2</w:t>
            </w:r>
          </w:p>
        </w:tc>
        <w:tc>
          <w:tcPr>
            <w:tcW w:w="6272" w:type="dxa"/>
            <w:tcBorders>
              <w:top w:val="single" w:sz="4" w:space="0" w:color="A5A5A5"/>
              <w:left w:val="nil"/>
              <w:bottom w:val="nil"/>
              <w:right w:val="single" w:sz="4" w:space="0" w:color="A5A5A5"/>
            </w:tcBorders>
            <w:shd w:val="clear" w:color="auto" w:fill="auto"/>
            <w:noWrap/>
            <w:vAlign w:val="bottom"/>
            <w:hideMark/>
          </w:tcPr>
          <w:p w14:paraId="6E654667" w14:textId="5F9D106F" w:rsidR="00217398" w:rsidRPr="0098104B" w:rsidRDefault="00C5502C" w:rsidP="00AB4BCA">
            <w:pPr>
              <w:pStyle w:val="I-tableParagraph"/>
            </w:pPr>
            <w:r w:rsidRPr="0098104B">
              <w:rPr>
                <w:noProof/>
              </w:rPr>
              <w:fldChar w:fldCharType="begin"/>
            </w:r>
            <w:r w:rsidRPr="0098104B">
              <w:rPr>
                <w:noProof/>
              </w:rPr>
              <w:instrText xml:space="preserve"> MERGEFIELD COMPANYADDRESS2 \* MERGEFORMAT </w:instrText>
            </w:r>
            <w:r w:rsidRPr="0098104B">
              <w:rPr>
                <w:noProof/>
              </w:rPr>
              <w:fldChar w:fldCharType="separate"/>
            </w:r>
            <w:r w:rsidR="00C15E99" w:rsidRPr="0098104B">
              <w:rPr>
                <w:noProof/>
              </w:rPr>
              <w:t>«COMPANYADDRESS2»</w:t>
            </w:r>
            <w:r w:rsidRPr="0098104B">
              <w:rPr>
                <w:noProof/>
              </w:rPr>
              <w:fldChar w:fldCharType="end"/>
            </w:r>
          </w:p>
        </w:tc>
      </w:tr>
      <w:tr w:rsidR="00217398" w:rsidRPr="0098104B" w14:paraId="7D0F214C"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54B2A1B8" w14:textId="77777777" w:rsidR="00217398" w:rsidRPr="0098104B" w:rsidRDefault="00217398" w:rsidP="00AB4BCA">
            <w:pPr>
              <w:pStyle w:val="I-tableParagraph"/>
            </w:pPr>
            <w:r w:rsidRPr="0098104B">
              <w:rPr>
                <w:lang w:bidi="de-DE"/>
              </w:rPr>
              <w:t xml:space="preserve">Stadt </w:t>
            </w:r>
          </w:p>
        </w:tc>
        <w:tc>
          <w:tcPr>
            <w:tcW w:w="6272" w:type="dxa"/>
            <w:tcBorders>
              <w:top w:val="single" w:sz="4" w:space="0" w:color="A5A5A5"/>
              <w:left w:val="nil"/>
              <w:bottom w:val="nil"/>
              <w:right w:val="single" w:sz="4" w:space="0" w:color="A5A5A5"/>
            </w:tcBorders>
            <w:shd w:val="clear" w:color="auto" w:fill="auto"/>
            <w:noWrap/>
            <w:vAlign w:val="bottom"/>
            <w:hideMark/>
          </w:tcPr>
          <w:p w14:paraId="63F304E1" w14:textId="0C3E3561" w:rsidR="00217398" w:rsidRPr="0098104B" w:rsidRDefault="00C5502C" w:rsidP="00AB4BCA">
            <w:pPr>
              <w:pStyle w:val="I-tableParagraph"/>
            </w:pPr>
            <w:r w:rsidRPr="0098104B">
              <w:rPr>
                <w:noProof/>
              </w:rPr>
              <w:fldChar w:fldCharType="begin"/>
            </w:r>
            <w:r w:rsidRPr="0098104B">
              <w:rPr>
                <w:noProof/>
              </w:rPr>
              <w:instrText xml:space="preserve"> MERGEFIELD COMPANYCITY \* MERGEFORMAT </w:instrText>
            </w:r>
            <w:r w:rsidRPr="0098104B">
              <w:rPr>
                <w:noProof/>
              </w:rPr>
              <w:fldChar w:fldCharType="separate"/>
            </w:r>
            <w:r w:rsidR="00C15E99" w:rsidRPr="0098104B">
              <w:rPr>
                <w:noProof/>
              </w:rPr>
              <w:t>«COMPANYCITY»</w:t>
            </w:r>
            <w:r w:rsidRPr="0098104B">
              <w:rPr>
                <w:noProof/>
              </w:rPr>
              <w:fldChar w:fldCharType="end"/>
            </w:r>
          </w:p>
        </w:tc>
      </w:tr>
      <w:tr w:rsidR="00217398" w:rsidRPr="0098104B" w14:paraId="511BE283"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hideMark/>
          </w:tcPr>
          <w:p w14:paraId="487D6096" w14:textId="10DFD657" w:rsidR="00217398" w:rsidRPr="0098104B" w:rsidRDefault="00217398" w:rsidP="00AB4BCA">
            <w:pPr>
              <w:pStyle w:val="I-tableParagraph"/>
            </w:pPr>
            <w:r w:rsidRPr="0098104B">
              <w:rPr>
                <w:lang w:bidi="de-DE"/>
              </w:rPr>
              <w:t xml:space="preserve">Bundesland oder Provinz </w:t>
            </w:r>
          </w:p>
        </w:tc>
        <w:tc>
          <w:tcPr>
            <w:tcW w:w="6272" w:type="dxa"/>
            <w:tcBorders>
              <w:top w:val="single" w:sz="4" w:space="0" w:color="A5A5A5"/>
              <w:left w:val="nil"/>
              <w:bottom w:val="nil"/>
              <w:right w:val="single" w:sz="4" w:space="0" w:color="A5A5A5"/>
            </w:tcBorders>
            <w:shd w:val="clear" w:color="auto" w:fill="auto"/>
            <w:noWrap/>
            <w:vAlign w:val="bottom"/>
            <w:hideMark/>
          </w:tcPr>
          <w:p w14:paraId="0CEF3DA0" w14:textId="6F5CEF19" w:rsidR="00217398" w:rsidRPr="0098104B" w:rsidRDefault="00C5502C" w:rsidP="00AB4BCA">
            <w:pPr>
              <w:pStyle w:val="I-tableParagraph"/>
            </w:pPr>
            <w:r w:rsidRPr="0098104B">
              <w:rPr>
                <w:noProof/>
              </w:rPr>
              <w:fldChar w:fldCharType="begin"/>
            </w:r>
            <w:r w:rsidRPr="0098104B">
              <w:rPr>
                <w:noProof/>
              </w:rPr>
              <w:instrText xml:space="preserve"> MERGEFIELD COMPANYSTATE \* MERGEFORMAT </w:instrText>
            </w:r>
            <w:r w:rsidRPr="0098104B">
              <w:rPr>
                <w:noProof/>
              </w:rPr>
              <w:fldChar w:fldCharType="separate"/>
            </w:r>
            <w:r w:rsidR="00C15E99" w:rsidRPr="0098104B">
              <w:rPr>
                <w:noProof/>
              </w:rPr>
              <w:t>«COMPANYSTATE»</w:t>
            </w:r>
            <w:r w:rsidRPr="0098104B">
              <w:rPr>
                <w:noProof/>
              </w:rPr>
              <w:fldChar w:fldCharType="end"/>
            </w:r>
          </w:p>
        </w:tc>
      </w:tr>
      <w:tr w:rsidR="00217398" w:rsidRPr="0098104B" w14:paraId="50B48CD9"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hideMark/>
          </w:tcPr>
          <w:p w14:paraId="35CDAF0E" w14:textId="57AF93C5" w:rsidR="00217398" w:rsidRPr="0098104B" w:rsidRDefault="00217398" w:rsidP="00AB4BCA">
            <w:pPr>
              <w:pStyle w:val="I-tableParagraph"/>
            </w:pPr>
            <w:r w:rsidRPr="0098104B">
              <w:rPr>
                <w:lang w:bidi="de-DE"/>
              </w:rPr>
              <w:t>Postleitzahl</w:t>
            </w:r>
          </w:p>
        </w:tc>
        <w:tc>
          <w:tcPr>
            <w:tcW w:w="6272" w:type="dxa"/>
            <w:tcBorders>
              <w:top w:val="single" w:sz="4" w:space="0" w:color="A5A5A5"/>
              <w:left w:val="nil"/>
              <w:bottom w:val="single" w:sz="4" w:space="0" w:color="A5A5A5"/>
              <w:right w:val="single" w:sz="4" w:space="0" w:color="A5A5A5"/>
            </w:tcBorders>
            <w:shd w:val="clear" w:color="auto" w:fill="auto"/>
            <w:noWrap/>
            <w:vAlign w:val="bottom"/>
            <w:hideMark/>
          </w:tcPr>
          <w:p w14:paraId="2EC18268" w14:textId="01F0748A" w:rsidR="00217398" w:rsidRPr="0098104B" w:rsidRDefault="00C5502C" w:rsidP="00AB4BCA">
            <w:pPr>
              <w:pStyle w:val="I-tableParagraph"/>
            </w:pPr>
            <w:r w:rsidRPr="0098104B">
              <w:rPr>
                <w:noProof/>
              </w:rPr>
              <w:fldChar w:fldCharType="begin"/>
            </w:r>
            <w:r w:rsidRPr="0098104B">
              <w:rPr>
                <w:noProof/>
              </w:rPr>
              <w:instrText xml:space="preserve"> MERGEFIELD COMPANYZIP</w:instrText>
            </w:r>
            <w:r w:rsidR="006F260C" w:rsidRPr="0098104B">
              <w:rPr>
                <w:noProof/>
              </w:rPr>
              <w:instrText>CODE</w:instrText>
            </w:r>
            <w:r w:rsidRPr="0098104B">
              <w:rPr>
                <w:noProof/>
              </w:rPr>
              <w:instrText xml:space="preserve"> \* MERGEFORMAT </w:instrText>
            </w:r>
            <w:r w:rsidRPr="0098104B">
              <w:rPr>
                <w:noProof/>
              </w:rPr>
              <w:fldChar w:fldCharType="separate"/>
            </w:r>
            <w:r w:rsidR="00C15E99" w:rsidRPr="0098104B">
              <w:rPr>
                <w:noProof/>
              </w:rPr>
              <w:t>«COMPANYZIPCODE»</w:t>
            </w:r>
            <w:r w:rsidRPr="0098104B">
              <w:rPr>
                <w:noProof/>
              </w:rPr>
              <w:fldChar w:fldCharType="end"/>
            </w:r>
          </w:p>
        </w:tc>
      </w:tr>
      <w:tr w:rsidR="00217398" w:rsidRPr="0098104B" w14:paraId="5DCD75D8"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398C3C18" w14:textId="77777777" w:rsidR="00217398" w:rsidRPr="0098104B" w:rsidRDefault="00217398" w:rsidP="00727CE7">
            <w:pPr>
              <w:pStyle w:val="I-sectionHead"/>
            </w:pPr>
            <w:r w:rsidRPr="0098104B">
              <w:rPr>
                <w:lang w:bidi="de-DE"/>
              </w:rPr>
              <w:t>Rechnung an — Kunde</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53EA47B3" w14:textId="77777777" w:rsidR="00217398" w:rsidRPr="0098104B" w:rsidRDefault="00217398" w:rsidP="00727CE7">
            <w:pPr>
              <w:pStyle w:val="I-sectionHead"/>
            </w:pPr>
            <w:r w:rsidRPr="0098104B">
              <w:rPr>
                <w:lang w:bidi="de-DE"/>
              </w:rPr>
              <w:t>Feldcode</w:t>
            </w:r>
          </w:p>
        </w:tc>
      </w:tr>
      <w:tr w:rsidR="00217398" w:rsidRPr="0098104B" w14:paraId="0BC38D77"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2E2EB4D0" w14:textId="77777777" w:rsidR="00217398" w:rsidRPr="0098104B" w:rsidRDefault="00217398" w:rsidP="00AB4BCA">
            <w:pPr>
              <w:pStyle w:val="I-tableParagraph"/>
            </w:pPr>
            <w:r w:rsidRPr="0098104B">
              <w:rPr>
                <w:lang w:bidi="de-DE"/>
              </w:rPr>
              <w:t>Rechnung an — Drucken als</w:t>
            </w:r>
          </w:p>
        </w:tc>
        <w:tc>
          <w:tcPr>
            <w:tcW w:w="6272" w:type="dxa"/>
            <w:tcBorders>
              <w:top w:val="single" w:sz="4" w:space="0" w:color="A5A5A5"/>
              <w:left w:val="nil"/>
              <w:bottom w:val="nil"/>
              <w:right w:val="single" w:sz="4" w:space="0" w:color="A5A5A5"/>
            </w:tcBorders>
            <w:shd w:val="clear" w:color="auto" w:fill="auto"/>
            <w:noWrap/>
            <w:vAlign w:val="bottom"/>
          </w:tcPr>
          <w:p w14:paraId="50DB6521" w14:textId="5729B062" w:rsidR="00217398" w:rsidRPr="0098104B" w:rsidRDefault="00C5502C" w:rsidP="00AB4BCA">
            <w:pPr>
              <w:pStyle w:val="I-tableParagraph"/>
            </w:pPr>
            <w:r w:rsidRPr="0098104B">
              <w:rPr>
                <w:noProof/>
              </w:rPr>
              <w:fldChar w:fldCharType="begin"/>
            </w:r>
            <w:r w:rsidRPr="0098104B">
              <w:rPr>
                <w:noProof/>
              </w:rPr>
              <w:instrText xml:space="preserve"> MERGEFIELD BILLPRINTAS \* MERGEFORMAT </w:instrText>
            </w:r>
            <w:r w:rsidRPr="0098104B">
              <w:rPr>
                <w:noProof/>
              </w:rPr>
              <w:fldChar w:fldCharType="separate"/>
            </w:r>
            <w:r w:rsidR="00C15E99" w:rsidRPr="0098104B">
              <w:rPr>
                <w:noProof/>
              </w:rPr>
              <w:t>«BILLPRINTAS»</w:t>
            </w:r>
            <w:r w:rsidRPr="0098104B">
              <w:rPr>
                <w:noProof/>
              </w:rPr>
              <w:fldChar w:fldCharType="end"/>
            </w:r>
          </w:p>
        </w:tc>
      </w:tr>
      <w:tr w:rsidR="00217398" w:rsidRPr="0098104B" w14:paraId="796DD8C0"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6816C5FA" w14:textId="77777777" w:rsidR="00217398" w:rsidRPr="0098104B" w:rsidRDefault="00217398" w:rsidP="00AB4BCA">
            <w:pPr>
              <w:pStyle w:val="I-tableParagraph"/>
            </w:pPr>
            <w:r w:rsidRPr="0098104B">
              <w:rPr>
                <w:lang w:bidi="de-DE"/>
              </w:rPr>
              <w:t>Rechnung an – Unternehmensname</w:t>
            </w:r>
          </w:p>
        </w:tc>
        <w:tc>
          <w:tcPr>
            <w:tcW w:w="6272" w:type="dxa"/>
            <w:tcBorders>
              <w:top w:val="single" w:sz="4" w:space="0" w:color="A5A5A5"/>
              <w:left w:val="nil"/>
              <w:bottom w:val="nil"/>
              <w:right w:val="single" w:sz="4" w:space="0" w:color="A5A5A5"/>
            </w:tcBorders>
            <w:shd w:val="clear" w:color="auto" w:fill="auto"/>
            <w:noWrap/>
            <w:vAlign w:val="bottom"/>
          </w:tcPr>
          <w:p w14:paraId="4CB5E70E" w14:textId="37513A7D" w:rsidR="00217398" w:rsidRPr="0098104B" w:rsidRDefault="00C5502C" w:rsidP="00AB4BCA">
            <w:pPr>
              <w:pStyle w:val="I-tableParagraph"/>
            </w:pPr>
            <w:r w:rsidRPr="0098104B">
              <w:rPr>
                <w:noProof/>
              </w:rPr>
              <w:fldChar w:fldCharType="begin"/>
            </w:r>
            <w:r w:rsidRPr="0098104B">
              <w:rPr>
                <w:noProof/>
              </w:rPr>
              <w:instrText xml:space="preserve"> MERGEFIELD BILLCOMPANYNAME \* MERGEFORMAT </w:instrText>
            </w:r>
            <w:r w:rsidRPr="0098104B">
              <w:rPr>
                <w:noProof/>
              </w:rPr>
              <w:fldChar w:fldCharType="separate"/>
            </w:r>
            <w:r w:rsidR="00C15E99" w:rsidRPr="0098104B">
              <w:rPr>
                <w:noProof/>
              </w:rPr>
              <w:t>«BILLCOMPANYNAME»</w:t>
            </w:r>
            <w:r w:rsidRPr="0098104B">
              <w:rPr>
                <w:noProof/>
              </w:rPr>
              <w:fldChar w:fldCharType="end"/>
            </w:r>
          </w:p>
        </w:tc>
      </w:tr>
      <w:tr w:rsidR="00217398" w:rsidRPr="0098104B" w14:paraId="2D7BFB1C"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062147B2" w14:textId="77777777" w:rsidR="00217398" w:rsidRPr="0098104B" w:rsidRDefault="00217398" w:rsidP="00AB4BCA">
            <w:pPr>
              <w:pStyle w:val="I-tableParagraph"/>
            </w:pPr>
            <w:r w:rsidRPr="0098104B">
              <w:rPr>
                <w:lang w:bidi="de-DE"/>
              </w:rPr>
              <w:t>Rechnung an – Vorname</w:t>
            </w:r>
          </w:p>
        </w:tc>
        <w:tc>
          <w:tcPr>
            <w:tcW w:w="6272" w:type="dxa"/>
            <w:tcBorders>
              <w:top w:val="single" w:sz="4" w:space="0" w:color="A5A5A5"/>
              <w:left w:val="nil"/>
              <w:bottom w:val="nil"/>
              <w:right w:val="single" w:sz="4" w:space="0" w:color="A5A5A5"/>
            </w:tcBorders>
            <w:shd w:val="clear" w:color="auto" w:fill="auto"/>
            <w:noWrap/>
            <w:vAlign w:val="bottom"/>
          </w:tcPr>
          <w:p w14:paraId="45C83A93" w14:textId="73DF6088" w:rsidR="00217398" w:rsidRPr="0098104B" w:rsidRDefault="00C5502C" w:rsidP="00AB4BCA">
            <w:pPr>
              <w:pStyle w:val="I-tableParagraph"/>
            </w:pPr>
            <w:r w:rsidRPr="0098104B">
              <w:rPr>
                <w:noProof/>
              </w:rPr>
              <w:fldChar w:fldCharType="begin"/>
            </w:r>
            <w:r w:rsidRPr="0098104B">
              <w:rPr>
                <w:noProof/>
              </w:rPr>
              <w:instrText xml:space="preserve"> MERGEFIELD BILLFIRSTNAME \* MERGEFORMAT </w:instrText>
            </w:r>
            <w:r w:rsidRPr="0098104B">
              <w:rPr>
                <w:noProof/>
              </w:rPr>
              <w:fldChar w:fldCharType="separate"/>
            </w:r>
            <w:r w:rsidR="00C15E99" w:rsidRPr="0098104B">
              <w:rPr>
                <w:noProof/>
              </w:rPr>
              <w:t>«BILLFIRSTNAME»</w:t>
            </w:r>
            <w:r w:rsidRPr="0098104B">
              <w:rPr>
                <w:noProof/>
              </w:rPr>
              <w:fldChar w:fldCharType="end"/>
            </w:r>
          </w:p>
        </w:tc>
      </w:tr>
      <w:tr w:rsidR="00217398" w:rsidRPr="0098104B" w14:paraId="4E08511A" w14:textId="77777777" w:rsidTr="00BB517A">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085D359F" w14:textId="77777777" w:rsidR="00217398" w:rsidRPr="0098104B" w:rsidRDefault="00217398" w:rsidP="00AB4BCA">
            <w:pPr>
              <w:pStyle w:val="I-tableParagraph"/>
            </w:pPr>
            <w:r w:rsidRPr="0098104B">
              <w:rPr>
                <w:lang w:bidi="de-DE"/>
              </w:rPr>
              <w:t>Rechnung an – Nachname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7ADEBD12" w14:textId="37C0A348" w:rsidR="00217398" w:rsidRPr="0098104B" w:rsidRDefault="00C5502C" w:rsidP="00AB4BCA">
            <w:pPr>
              <w:pStyle w:val="I-tableParagraph"/>
            </w:pPr>
            <w:r w:rsidRPr="0098104B">
              <w:rPr>
                <w:noProof/>
              </w:rPr>
              <w:fldChar w:fldCharType="begin"/>
            </w:r>
            <w:r w:rsidRPr="0098104B">
              <w:rPr>
                <w:noProof/>
              </w:rPr>
              <w:instrText xml:space="preserve"> MERGEFIELD BILLLASTNAME \* MERGEFORMAT </w:instrText>
            </w:r>
            <w:r w:rsidRPr="0098104B">
              <w:rPr>
                <w:noProof/>
              </w:rPr>
              <w:fldChar w:fldCharType="separate"/>
            </w:r>
            <w:r w:rsidR="00C15E99" w:rsidRPr="0098104B">
              <w:rPr>
                <w:noProof/>
              </w:rPr>
              <w:t>«BILLLASTNAME»</w:t>
            </w:r>
            <w:r w:rsidRPr="0098104B">
              <w:rPr>
                <w:noProof/>
              </w:rPr>
              <w:fldChar w:fldCharType="end"/>
            </w:r>
          </w:p>
        </w:tc>
      </w:tr>
      <w:tr w:rsidR="00217398" w:rsidRPr="0098104B" w14:paraId="038F636A" w14:textId="77777777" w:rsidTr="00BB517A">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01C2C23" w14:textId="77777777" w:rsidR="00217398" w:rsidRPr="0098104B" w:rsidRDefault="00217398" w:rsidP="00AB4BCA">
            <w:pPr>
              <w:pStyle w:val="I-tableParagraph"/>
            </w:pPr>
            <w:r w:rsidRPr="0098104B">
              <w:rPr>
                <w:lang w:bidi="de-DE"/>
              </w:rPr>
              <w:t>Rechnung an – Adresse 1</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43D5FE73" w14:textId="3385B44C" w:rsidR="00217398" w:rsidRPr="0098104B" w:rsidRDefault="00C5502C" w:rsidP="00AB4BCA">
            <w:pPr>
              <w:pStyle w:val="I-tableParagraph"/>
            </w:pPr>
            <w:r w:rsidRPr="0098104B">
              <w:rPr>
                <w:noProof/>
              </w:rPr>
              <w:fldChar w:fldCharType="begin"/>
            </w:r>
            <w:r w:rsidRPr="0098104B">
              <w:rPr>
                <w:noProof/>
              </w:rPr>
              <w:instrText xml:space="preserve"> MERGEFIELD BILLADDR1 \* MERGEFORMAT </w:instrText>
            </w:r>
            <w:r w:rsidRPr="0098104B">
              <w:rPr>
                <w:noProof/>
              </w:rPr>
              <w:fldChar w:fldCharType="separate"/>
            </w:r>
            <w:r w:rsidR="00C15E99" w:rsidRPr="0098104B">
              <w:rPr>
                <w:noProof/>
              </w:rPr>
              <w:t>«BILLADDR1»</w:t>
            </w:r>
            <w:r w:rsidRPr="0098104B">
              <w:rPr>
                <w:noProof/>
              </w:rPr>
              <w:fldChar w:fldCharType="end"/>
            </w:r>
          </w:p>
        </w:tc>
      </w:tr>
      <w:tr w:rsidR="00217398" w:rsidRPr="0098104B" w14:paraId="29C80AC7" w14:textId="77777777" w:rsidTr="00BB517A">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2EE5809F" w14:textId="77777777" w:rsidR="00217398" w:rsidRPr="0098104B" w:rsidRDefault="00217398" w:rsidP="00AB4BCA">
            <w:pPr>
              <w:pStyle w:val="I-tableParagraph"/>
            </w:pPr>
            <w:r w:rsidRPr="0098104B">
              <w:rPr>
                <w:lang w:bidi="de-DE"/>
              </w:rPr>
              <w:t>Rechnung an – Adresse 2</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584268F" w14:textId="2C188C18" w:rsidR="00217398" w:rsidRPr="0098104B" w:rsidRDefault="00C5502C" w:rsidP="00AB4BCA">
            <w:pPr>
              <w:pStyle w:val="I-tableParagraph"/>
            </w:pPr>
            <w:r w:rsidRPr="0098104B">
              <w:rPr>
                <w:noProof/>
              </w:rPr>
              <w:fldChar w:fldCharType="begin"/>
            </w:r>
            <w:r w:rsidRPr="0098104B">
              <w:rPr>
                <w:noProof/>
              </w:rPr>
              <w:instrText xml:space="preserve"> MERGEFIELD BILLADDR2 \* MERGEFORMAT </w:instrText>
            </w:r>
            <w:r w:rsidRPr="0098104B">
              <w:rPr>
                <w:noProof/>
              </w:rPr>
              <w:fldChar w:fldCharType="separate"/>
            </w:r>
            <w:r w:rsidR="00C15E99" w:rsidRPr="0098104B">
              <w:rPr>
                <w:noProof/>
              </w:rPr>
              <w:t>«BILLADDR2»</w:t>
            </w:r>
            <w:r w:rsidRPr="0098104B">
              <w:rPr>
                <w:noProof/>
              </w:rPr>
              <w:fldChar w:fldCharType="end"/>
            </w:r>
          </w:p>
        </w:tc>
      </w:tr>
      <w:tr w:rsidR="00217398" w:rsidRPr="0098104B" w14:paraId="00C76AE5" w14:textId="77777777" w:rsidTr="00BB517A">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7A522B10" w14:textId="77777777" w:rsidR="00217398" w:rsidRPr="0098104B" w:rsidRDefault="00217398" w:rsidP="00AB4BCA">
            <w:pPr>
              <w:pStyle w:val="I-tableParagraph"/>
            </w:pPr>
            <w:r w:rsidRPr="0098104B">
              <w:rPr>
                <w:lang w:bidi="de-DE"/>
              </w:rPr>
              <w:t>Rechnung an – Stadt</w:t>
            </w:r>
          </w:p>
        </w:tc>
        <w:tc>
          <w:tcPr>
            <w:tcW w:w="6272" w:type="dxa"/>
            <w:tcBorders>
              <w:top w:val="single" w:sz="4" w:space="0" w:color="A5A5A5"/>
              <w:left w:val="nil"/>
              <w:bottom w:val="nil"/>
              <w:right w:val="single" w:sz="4" w:space="0" w:color="A5A5A5"/>
            </w:tcBorders>
            <w:shd w:val="clear" w:color="auto" w:fill="auto"/>
            <w:noWrap/>
            <w:vAlign w:val="bottom"/>
          </w:tcPr>
          <w:p w14:paraId="3D4AFC8C" w14:textId="62000A00" w:rsidR="00217398" w:rsidRPr="0098104B" w:rsidRDefault="00C5502C" w:rsidP="00AB4BCA">
            <w:pPr>
              <w:pStyle w:val="I-tableParagraph"/>
            </w:pPr>
            <w:r w:rsidRPr="0098104B">
              <w:rPr>
                <w:noProof/>
              </w:rPr>
              <w:fldChar w:fldCharType="begin"/>
            </w:r>
            <w:r w:rsidRPr="0098104B">
              <w:rPr>
                <w:noProof/>
              </w:rPr>
              <w:instrText xml:space="preserve"> MERGEFIELD BILLCITY \* MERGEFORMAT </w:instrText>
            </w:r>
            <w:r w:rsidRPr="0098104B">
              <w:rPr>
                <w:noProof/>
              </w:rPr>
              <w:fldChar w:fldCharType="separate"/>
            </w:r>
            <w:r w:rsidR="00C15E99" w:rsidRPr="0098104B">
              <w:rPr>
                <w:noProof/>
              </w:rPr>
              <w:t>«BILLCITY»</w:t>
            </w:r>
            <w:r w:rsidRPr="0098104B">
              <w:rPr>
                <w:noProof/>
              </w:rPr>
              <w:fldChar w:fldCharType="end"/>
            </w:r>
          </w:p>
        </w:tc>
      </w:tr>
      <w:tr w:rsidR="00217398" w:rsidRPr="0098104B" w14:paraId="75B19E49"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7D5C731C" w14:textId="04F0790D" w:rsidR="00217398" w:rsidRPr="0098104B" w:rsidRDefault="00217398" w:rsidP="00AB4BCA">
            <w:pPr>
              <w:pStyle w:val="I-tableParagraph"/>
            </w:pPr>
            <w:r w:rsidRPr="0098104B">
              <w:rPr>
                <w:lang w:bidi="de-DE"/>
              </w:rPr>
              <w:t>Rechnung an – Bundesland oder Provinz</w:t>
            </w:r>
          </w:p>
        </w:tc>
        <w:tc>
          <w:tcPr>
            <w:tcW w:w="6272" w:type="dxa"/>
            <w:tcBorders>
              <w:top w:val="single" w:sz="4" w:space="0" w:color="A5A5A5"/>
              <w:left w:val="nil"/>
              <w:bottom w:val="nil"/>
              <w:right w:val="single" w:sz="4" w:space="0" w:color="A5A5A5"/>
            </w:tcBorders>
            <w:shd w:val="clear" w:color="auto" w:fill="auto"/>
            <w:noWrap/>
            <w:vAlign w:val="bottom"/>
          </w:tcPr>
          <w:p w14:paraId="5EB8E18C" w14:textId="56471D40" w:rsidR="00217398" w:rsidRPr="0098104B" w:rsidRDefault="00C5502C" w:rsidP="00AB4BCA">
            <w:pPr>
              <w:pStyle w:val="I-tableParagraph"/>
            </w:pPr>
            <w:r w:rsidRPr="0098104B">
              <w:rPr>
                <w:noProof/>
              </w:rPr>
              <w:fldChar w:fldCharType="begin"/>
            </w:r>
            <w:r w:rsidRPr="0098104B">
              <w:rPr>
                <w:noProof/>
              </w:rPr>
              <w:instrText xml:space="preserve"> MERGEFIELD BILLSTATE \* MERGEFORMAT </w:instrText>
            </w:r>
            <w:r w:rsidRPr="0098104B">
              <w:rPr>
                <w:noProof/>
              </w:rPr>
              <w:fldChar w:fldCharType="separate"/>
            </w:r>
            <w:r w:rsidR="00C15E99" w:rsidRPr="0098104B">
              <w:rPr>
                <w:noProof/>
              </w:rPr>
              <w:t>«BILLSTATE»</w:t>
            </w:r>
            <w:r w:rsidRPr="0098104B">
              <w:rPr>
                <w:noProof/>
              </w:rPr>
              <w:fldChar w:fldCharType="end"/>
            </w:r>
          </w:p>
        </w:tc>
      </w:tr>
      <w:tr w:rsidR="00217398" w:rsidRPr="0098104B" w14:paraId="011C4DE8"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3A123BF9" w14:textId="65B97EB7" w:rsidR="00217398" w:rsidRPr="0098104B" w:rsidRDefault="00217398" w:rsidP="00AB4BCA">
            <w:pPr>
              <w:pStyle w:val="I-tableParagraph"/>
            </w:pPr>
            <w:r w:rsidRPr="0098104B">
              <w:rPr>
                <w:lang w:bidi="de-DE"/>
              </w:rPr>
              <w:t>Rechnung an – Postleitzahl</w:t>
            </w:r>
          </w:p>
        </w:tc>
        <w:tc>
          <w:tcPr>
            <w:tcW w:w="6272" w:type="dxa"/>
            <w:tcBorders>
              <w:top w:val="single" w:sz="4" w:space="0" w:color="A5A5A5"/>
              <w:left w:val="nil"/>
              <w:bottom w:val="nil"/>
              <w:right w:val="single" w:sz="4" w:space="0" w:color="A5A5A5"/>
            </w:tcBorders>
            <w:shd w:val="clear" w:color="auto" w:fill="auto"/>
            <w:noWrap/>
            <w:vAlign w:val="bottom"/>
          </w:tcPr>
          <w:p w14:paraId="68939732" w14:textId="2038FEB4" w:rsidR="00217398" w:rsidRPr="0098104B" w:rsidRDefault="00C5502C" w:rsidP="00AB4BCA">
            <w:pPr>
              <w:pStyle w:val="I-tableParagraph"/>
            </w:pPr>
            <w:r w:rsidRPr="0098104B">
              <w:rPr>
                <w:noProof/>
              </w:rPr>
              <w:fldChar w:fldCharType="begin"/>
            </w:r>
            <w:r w:rsidRPr="0098104B">
              <w:rPr>
                <w:noProof/>
              </w:rPr>
              <w:instrText xml:space="preserve"> MERGEFIELD BILLZIP \* MERGEFORMAT </w:instrText>
            </w:r>
            <w:r w:rsidRPr="0098104B">
              <w:rPr>
                <w:noProof/>
              </w:rPr>
              <w:fldChar w:fldCharType="separate"/>
            </w:r>
            <w:r w:rsidR="00C15E99" w:rsidRPr="0098104B">
              <w:rPr>
                <w:noProof/>
              </w:rPr>
              <w:t>«BILLZIP»</w:t>
            </w:r>
            <w:r w:rsidRPr="0098104B">
              <w:rPr>
                <w:noProof/>
              </w:rPr>
              <w:fldChar w:fldCharType="end"/>
            </w:r>
          </w:p>
        </w:tc>
      </w:tr>
      <w:tr w:rsidR="00217398" w:rsidRPr="0098104B" w14:paraId="196A86E1" w14:textId="77777777" w:rsidTr="00F343D4">
        <w:trPr>
          <w:trHeight w:val="300"/>
        </w:trPr>
        <w:tc>
          <w:tcPr>
            <w:tcW w:w="3078" w:type="dxa"/>
            <w:tcBorders>
              <w:top w:val="single" w:sz="4" w:space="0" w:color="A5A5A5"/>
              <w:left w:val="single" w:sz="4" w:space="0" w:color="A5A5A5"/>
              <w:bottom w:val="nil"/>
              <w:right w:val="nil"/>
            </w:tcBorders>
            <w:shd w:val="clear" w:color="auto" w:fill="auto"/>
            <w:noWrap/>
            <w:vAlign w:val="bottom"/>
          </w:tcPr>
          <w:p w14:paraId="35E5709C" w14:textId="77777777" w:rsidR="00217398" w:rsidRPr="0098104B" w:rsidRDefault="00217398" w:rsidP="00AB4BCA">
            <w:pPr>
              <w:pStyle w:val="I-tableParagraph"/>
            </w:pPr>
            <w:r w:rsidRPr="0098104B">
              <w:rPr>
                <w:lang w:bidi="de-DE"/>
              </w:rPr>
              <w:t>Rechnung an – Land</w:t>
            </w:r>
          </w:p>
        </w:tc>
        <w:tc>
          <w:tcPr>
            <w:tcW w:w="6272" w:type="dxa"/>
            <w:tcBorders>
              <w:top w:val="single" w:sz="4" w:space="0" w:color="A5A5A5"/>
              <w:left w:val="nil"/>
              <w:bottom w:val="nil"/>
              <w:right w:val="single" w:sz="4" w:space="0" w:color="A5A5A5"/>
            </w:tcBorders>
            <w:shd w:val="clear" w:color="auto" w:fill="auto"/>
            <w:noWrap/>
            <w:vAlign w:val="bottom"/>
          </w:tcPr>
          <w:p w14:paraId="3E1DD469" w14:textId="0AC00A23" w:rsidR="00217398" w:rsidRPr="0098104B" w:rsidRDefault="00C5502C" w:rsidP="00AB4BCA">
            <w:pPr>
              <w:pStyle w:val="I-tableParagraph"/>
            </w:pPr>
            <w:r w:rsidRPr="0098104B">
              <w:rPr>
                <w:noProof/>
              </w:rPr>
              <w:fldChar w:fldCharType="begin"/>
            </w:r>
            <w:r w:rsidRPr="0098104B">
              <w:rPr>
                <w:noProof/>
              </w:rPr>
              <w:instrText xml:space="preserve"> MERGEFIELD BILLCOUNTRY \* MERGEFORMAT </w:instrText>
            </w:r>
            <w:r w:rsidRPr="0098104B">
              <w:rPr>
                <w:noProof/>
              </w:rPr>
              <w:fldChar w:fldCharType="separate"/>
            </w:r>
            <w:r w:rsidR="00C15E99" w:rsidRPr="0098104B">
              <w:rPr>
                <w:noProof/>
              </w:rPr>
              <w:t>«BILLCOUNTRY»</w:t>
            </w:r>
            <w:r w:rsidRPr="0098104B">
              <w:rPr>
                <w:noProof/>
              </w:rPr>
              <w:fldChar w:fldCharType="end"/>
            </w:r>
          </w:p>
        </w:tc>
      </w:tr>
      <w:tr w:rsidR="00217398" w:rsidRPr="0098104B" w14:paraId="0F3F39D2"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26C52B33" w14:textId="77777777" w:rsidR="00217398" w:rsidRPr="0098104B" w:rsidRDefault="00217398" w:rsidP="00727CE7">
            <w:pPr>
              <w:pStyle w:val="I-sectionHead"/>
            </w:pPr>
            <w:r w:rsidRPr="0098104B">
              <w:rPr>
                <w:lang w:bidi="de-DE"/>
              </w:rPr>
              <w:t>Kundendaten</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7517059C" w14:textId="77777777" w:rsidR="00217398" w:rsidRPr="0098104B" w:rsidRDefault="00217398" w:rsidP="00727CE7">
            <w:pPr>
              <w:pStyle w:val="I-sectionHead"/>
            </w:pPr>
            <w:r w:rsidRPr="0098104B">
              <w:rPr>
                <w:lang w:bidi="de-DE"/>
              </w:rPr>
              <w:t>Feldcode</w:t>
            </w:r>
          </w:p>
        </w:tc>
      </w:tr>
      <w:tr w:rsidR="00217398" w:rsidRPr="0098104B" w14:paraId="68DFD45B"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0799E26B" w14:textId="77777777" w:rsidR="00217398" w:rsidRPr="0098104B" w:rsidRDefault="00217398" w:rsidP="00AB4BCA">
            <w:pPr>
              <w:pStyle w:val="I-tableParagraph"/>
            </w:pPr>
            <w:r w:rsidRPr="0098104B">
              <w:rPr>
                <w:lang w:bidi="de-DE"/>
              </w:rPr>
              <w:t>Kunde – Drucken als</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58FCE08" w14:textId="56A42257" w:rsidR="00217398" w:rsidRPr="0098104B" w:rsidRDefault="00217398" w:rsidP="00AB4BCA">
            <w:pPr>
              <w:pStyle w:val="I-tableParagraph"/>
            </w:pPr>
            <w:r w:rsidRPr="0098104B">
              <w:fldChar w:fldCharType="begin"/>
            </w:r>
            <w:r w:rsidRPr="0098104B">
              <w:instrText xml:space="preserve"> MERGEFIELD DISPLAYPRINTAS </w:instrText>
            </w:r>
            <w:r w:rsidRPr="0098104B">
              <w:rPr>
                <w:color w:val="000000"/>
              </w:rPr>
              <w:instrText>\* MERGEFORMAT</w:instrText>
            </w:r>
            <w:r w:rsidRPr="0098104B">
              <w:instrText xml:space="preserve"> </w:instrText>
            </w:r>
            <w:r w:rsidRPr="0098104B">
              <w:fldChar w:fldCharType="separate"/>
            </w:r>
            <w:r w:rsidR="00C15E99" w:rsidRPr="0098104B">
              <w:rPr>
                <w:noProof/>
              </w:rPr>
              <w:t>«DISPLAYPRINTAS»</w:t>
            </w:r>
            <w:r w:rsidRPr="0098104B">
              <w:fldChar w:fldCharType="end"/>
            </w:r>
          </w:p>
        </w:tc>
      </w:tr>
      <w:tr w:rsidR="00DC376B" w:rsidRPr="0098104B" w14:paraId="192C5334"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6F6D025" w14:textId="1687EDBA" w:rsidR="00DC376B" w:rsidRPr="0098104B" w:rsidRDefault="00DC376B" w:rsidP="00AB4BCA">
            <w:pPr>
              <w:pStyle w:val="I-tableParagraph"/>
              <w:rPr>
                <w:highlight w:val="yellow"/>
              </w:rPr>
            </w:pPr>
            <w:r w:rsidRPr="0098104B">
              <w:rPr>
                <w:lang w:bidi="de-DE"/>
              </w:rPr>
              <w:t>Kunde – Unternehmensname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59BE852" w14:textId="3CE2AE6B" w:rsidR="00DC376B" w:rsidRPr="0098104B" w:rsidRDefault="00000000" w:rsidP="00AB4BCA">
            <w:pPr>
              <w:pStyle w:val="I-tableParagraph"/>
              <w:rPr>
                <w:highlight w:val="yellow"/>
              </w:rPr>
            </w:pPr>
            <w:fldSimple w:instr=" MERGEFIELD DISPLAYCOMPANYNAME \* MERGEFORMAT ">
              <w:r w:rsidR="00C15E99" w:rsidRPr="0098104B">
                <w:rPr>
                  <w:noProof/>
                </w:rPr>
                <w:t>«DISPLAYCOMPANYNAME»</w:t>
              </w:r>
            </w:fldSimple>
          </w:p>
        </w:tc>
      </w:tr>
      <w:tr w:rsidR="00C01926" w:rsidRPr="0098104B" w14:paraId="5E1EA3B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75BC436" w14:textId="2E81489B" w:rsidR="00C01926" w:rsidRPr="0098104B" w:rsidRDefault="00C01926" w:rsidP="00AB4BCA">
            <w:pPr>
              <w:pStyle w:val="I-tableParagraph"/>
              <w:rPr>
                <w:highlight w:val="yellow"/>
              </w:rPr>
            </w:pPr>
            <w:r w:rsidRPr="0098104B">
              <w:rPr>
                <w:lang w:bidi="de-DE"/>
              </w:rPr>
              <w:t>Kunde – Vorname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6831739" w14:textId="4344B952" w:rsidR="00C01926" w:rsidRPr="0098104B" w:rsidRDefault="00000000" w:rsidP="00AB4BCA">
            <w:pPr>
              <w:pStyle w:val="I-tableParagraph"/>
              <w:rPr>
                <w:highlight w:val="yellow"/>
              </w:rPr>
            </w:pPr>
            <w:fldSimple w:instr=" MERGEFIELD DISPLAYFIRSTNAME \* MERGEFORMAT ">
              <w:r w:rsidR="00C15E99" w:rsidRPr="0098104B">
                <w:rPr>
                  <w:noProof/>
                </w:rPr>
                <w:t>«DISPLAYFIRSTNAME»</w:t>
              </w:r>
            </w:fldSimple>
          </w:p>
        </w:tc>
      </w:tr>
      <w:tr w:rsidR="00AF0DDA" w:rsidRPr="0098104B" w14:paraId="4AEE555E"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25A4838F" w14:textId="5C22C4F4" w:rsidR="00AF0DDA" w:rsidRPr="0098104B" w:rsidRDefault="00AF0DDA" w:rsidP="00AB4BCA">
            <w:pPr>
              <w:pStyle w:val="I-tableParagraph"/>
              <w:rPr>
                <w:highlight w:val="yellow"/>
              </w:rPr>
            </w:pPr>
            <w:r w:rsidRPr="0098104B">
              <w:rPr>
                <w:lang w:bidi="de-DE"/>
              </w:rPr>
              <w:t>Kunde – Nachname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357D0B4" w14:textId="305FE8FA" w:rsidR="00AF0DDA" w:rsidRPr="0098104B" w:rsidRDefault="00000000" w:rsidP="00AB4BCA">
            <w:pPr>
              <w:pStyle w:val="I-tableParagraph"/>
            </w:pPr>
            <w:fldSimple w:instr=" MERGEFIELD DISPLAYLASTNAME \* MERGEFORMAT ">
              <w:r w:rsidR="00C15E99" w:rsidRPr="0098104B">
                <w:rPr>
                  <w:noProof/>
                </w:rPr>
                <w:t>«DISPLAYLASTNAME»</w:t>
              </w:r>
            </w:fldSimple>
          </w:p>
        </w:tc>
      </w:tr>
      <w:tr w:rsidR="0070694E" w:rsidRPr="0098104B" w14:paraId="4C4E88A2"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B8F1955" w14:textId="3216351A" w:rsidR="0070694E" w:rsidRPr="0098104B" w:rsidRDefault="0070694E" w:rsidP="00AB4BCA">
            <w:pPr>
              <w:pStyle w:val="I-tableParagraph"/>
              <w:rPr>
                <w:highlight w:val="yellow"/>
              </w:rPr>
            </w:pPr>
            <w:r w:rsidRPr="0098104B">
              <w:rPr>
                <w:lang w:bidi="de-DE"/>
              </w:rPr>
              <w:t>Kunde – Name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7BCB9636" w14:textId="1F2CD4F6" w:rsidR="0070694E" w:rsidRPr="0098104B" w:rsidRDefault="0070694E" w:rsidP="00AB4BCA">
            <w:pPr>
              <w:pStyle w:val="I-tableParagraph"/>
            </w:pPr>
            <w:r w:rsidRPr="0098104B">
              <w:fldChar w:fldCharType="begin"/>
            </w:r>
            <w:r w:rsidRPr="0098104B">
              <w:instrText xml:space="preserve"> MERGEFIELD NAME </w:instrText>
            </w:r>
            <w:r w:rsidRPr="0098104B">
              <w:rPr>
                <w:color w:val="000000"/>
              </w:rPr>
              <w:instrText>\* MERGEFORMAT</w:instrText>
            </w:r>
            <w:r w:rsidRPr="0098104B">
              <w:instrText xml:space="preserve"> </w:instrText>
            </w:r>
            <w:r w:rsidRPr="0098104B">
              <w:fldChar w:fldCharType="separate"/>
            </w:r>
            <w:r w:rsidR="00C15E99" w:rsidRPr="0098104B">
              <w:rPr>
                <w:noProof/>
              </w:rPr>
              <w:t>«NAME»</w:t>
            </w:r>
            <w:r w:rsidRPr="0098104B">
              <w:fldChar w:fldCharType="end"/>
            </w:r>
          </w:p>
        </w:tc>
      </w:tr>
      <w:tr w:rsidR="00217398" w:rsidRPr="0098104B" w14:paraId="29E2BA7A"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6DE2A3E3" w14:textId="77777777" w:rsidR="00217398" w:rsidRPr="0098104B" w:rsidRDefault="00217398" w:rsidP="00AB4BCA">
            <w:pPr>
              <w:pStyle w:val="I-tableParagraph"/>
            </w:pPr>
            <w:r w:rsidRPr="0098104B">
              <w:rPr>
                <w:lang w:bidi="de-DE"/>
              </w:rPr>
              <w:t>Kunde – Kundennummer</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AB62CD5" w14:textId="3D170560" w:rsidR="00217398" w:rsidRPr="0098104B" w:rsidRDefault="00217398" w:rsidP="00AB4BCA">
            <w:pPr>
              <w:pStyle w:val="I-tableParagraph"/>
            </w:pPr>
            <w:r w:rsidRPr="0098104B">
              <w:fldChar w:fldCharType="begin"/>
            </w:r>
            <w:r w:rsidRPr="0098104B">
              <w:instrText xml:space="preserve"> MERGEFIELD CUSTOMERID </w:instrText>
            </w:r>
            <w:r w:rsidRPr="0098104B">
              <w:rPr>
                <w:color w:val="000000"/>
              </w:rPr>
              <w:instrText>\* MERGEFORMAT</w:instrText>
            </w:r>
            <w:r w:rsidRPr="0098104B">
              <w:instrText xml:space="preserve"> </w:instrText>
            </w:r>
            <w:r w:rsidRPr="0098104B">
              <w:fldChar w:fldCharType="separate"/>
            </w:r>
            <w:r w:rsidR="00C15E99" w:rsidRPr="0098104B">
              <w:rPr>
                <w:noProof/>
              </w:rPr>
              <w:t>«CUSTOMERID»</w:t>
            </w:r>
            <w:r w:rsidRPr="0098104B">
              <w:fldChar w:fldCharType="end"/>
            </w:r>
          </w:p>
        </w:tc>
      </w:tr>
      <w:tr w:rsidR="00217398" w:rsidRPr="0098104B" w14:paraId="400E2904"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CA8BE14" w14:textId="77777777" w:rsidR="00217398" w:rsidRPr="0098104B" w:rsidRDefault="00217398" w:rsidP="00AB4BCA">
            <w:pPr>
              <w:pStyle w:val="I-tableParagraph"/>
            </w:pPr>
            <w:r w:rsidRPr="0098104B">
              <w:rPr>
                <w:lang w:bidi="de-DE"/>
              </w:rPr>
              <w:t>Kunde – Adresse 1</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090DA29" w14:textId="2B0CFE0A" w:rsidR="00217398" w:rsidRPr="0098104B" w:rsidRDefault="00217398" w:rsidP="00AB4BCA">
            <w:pPr>
              <w:pStyle w:val="I-tableParagraph"/>
            </w:pPr>
            <w:r w:rsidRPr="0098104B">
              <w:fldChar w:fldCharType="begin"/>
            </w:r>
            <w:r w:rsidRPr="0098104B">
              <w:instrText xml:space="preserve"> MERGEFIELD DISPLAYADDR1 </w:instrText>
            </w:r>
            <w:r w:rsidRPr="0098104B">
              <w:rPr>
                <w:color w:val="000000"/>
              </w:rPr>
              <w:instrText>\* MERGEFORMAT</w:instrText>
            </w:r>
            <w:r w:rsidRPr="0098104B">
              <w:instrText xml:space="preserve"> </w:instrText>
            </w:r>
            <w:r w:rsidRPr="0098104B">
              <w:fldChar w:fldCharType="separate"/>
            </w:r>
            <w:r w:rsidR="00C15E99" w:rsidRPr="0098104B">
              <w:rPr>
                <w:noProof/>
              </w:rPr>
              <w:t>«DISPLAYADDR1»</w:t>
            </w:r>
            <w:r w:rsidRPr="0098104B">
              <w:fldChar w:fldCharType="end"/>
            </w:r>
          </w:p>
        </w:tc>
      </w:tr>
      <w:tr w:rsidR="00217398" w:rsidRPr="0098104B" w14:paraId="53C6CA89"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A485B49" w14:textId="77777777" w:rsidR="00217398" w:rsidRPr="0098104B" w:rsidRDefault="00217398" w:rsidP="00AB4BCA">
            <w:pPr>
              <w:pStyle w:val="I-tableParagraph"/>
            </w:pPr>
            <w:r w:rsidRPr="0098104B">
              <w:rPr>
                <w:lang w:bidi="de-DE"/>
              </w:rPr>
              <w:t>Kunde – Adresse 2</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44E301BF" w14:textId="43E99A3F" w:rsidR="00217398" w:rsidRPr="0098104B" w:rsidRDefault="00217398" w:rsidP="00AB4BCA">
            <w:pPr>
              <w:pStyle w:val="I-tableParagraph"/>
            </w:pPr>
            <w:r w:rsidRPr="0098104B">
              <w:fldChar w:fldCharType="begin"/>
            </w:r>
            <w:r w:rsidRPr="0098104B">
              <w:instrText xml:space="preserve"> MERGEFIELD DISPLAYADDR2 </w:instrText>
            </w:r>
            <w:r w:rsidRPr="0098104B">
              <w:rPr>
                <w:color w:val="000000"/>
              </w:rPr>
              <w:instrText>\* MERGEFORMAT</w:instrText>
            </w:r>
            <w:r w:rsidRPr="0098104B">
              <w:instrText xml:space="preserve"> </w:instrText>
            </w:r>
            <w:r w:rsidRPr="0098104B">
              <w:fldChar w:fldCharType="separate"/>
            </w:r>
            <w:r w:rsidR="00C15E99" w:rsidRPr="0098104B">
              <w:rPr>
                <w:noProof/>
              </w:rPr>
              <w:t>«DISPLAYADDR2»</w:t>
            </w:r>
            <w:r w:rsidRPr="0098104B">
              <w:fldChar w:fldCharType="end"/>
            </w:r>
          </w:p>
        </w:tc>
      </w:tr>
      <w:tr w:rsidR="00217398" w:rsidRPr="0098104B" w14:paraId="17B9DB1B"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0C54D4EC" w14:textId="77777777" w:rsidR="00217398" w:rsidRPr="0098104B" w:rsidRDefault="00217398" w:rsidP="00AB4BCA">
            <w:pPr>
              <w:pStyle w:val="I-tableParagraph"/>
            </w:pPr>
            <w:r w:rsidRPr="0098104B">
              <w:rPr>
                <w:lang w:bidi="de-DE"/>
              </w:rPr>
              <w:t>Kunde – Stadt</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D790B79" w14:textId="2066F5A3" w:rsidR="00217398" w:rsidRPr="0098104B" w:rsidRDefault="00C5502C" w:rsidP="00AB4BCA">
            <w:pPr>
              <w:pStyle w:val="I-tableParagraph"/>
            </w:pPr>
            <w:r w:rsidRPr="0098104B">
              <w:rPr>
                <w:noProof/>
              </w:rPr>
              <w:fldChar w:fldCharType="begin"/>
            </w:r>
            <w:r w:rsidRPr="0098104B">
              <w:rPr>
                <w:noProof/>
              </w:rPr>
              <w:instrText xml:space="preserve"> MERGEFIELD DISPLAYCITY \* MERGEFORMAT </w:instrText>
            </w:r>
            <w:r w:rsidRPr="0098104B">
              <w:rPr>
                <w:noProof/>
              </w:rPr>
              <w:fldChar w:fldCharType="separate"/>
            </w:r>
            <w:r w:rsidR="00C15E99" w:rsidRPr="0098104B">
              <w:rPr>
                <w:noProof/>
              </w:rPr>
              <w:t>«DISPLAYCITY»</w:t>
            </w:r>
            <w:r w:rsidRPr="0098104B">
              <w:rPr>
                <w:noProof/>
              </w:rPr>
              <w:fldChar w:fldCharType="end"/>
            </w:r>
          </w:p>
        </w:tc>
      </w:tr>
      <w:tr w:rsidR="00217398" w:rsidRPr="0098104B" w14:paraId="6BC9FBD0"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50174C7C" w14:textId="73F72F07" w:rsidR="00217398" w:rsidRPr="0098104B" w:rsidRDefault="00217398" w:rsidP="00AB4BCA">
            <w:pPr>
              <w:pStyle w:val="I-tableParagraph"/>
            </w:pPr>
            <w:r w:rsidRPr="0098104B">
              <w:rPr>
                <w:lang w:bidi="de-DE"/>
              </w:rPr>
              <w:t>Kunde – Bundesland oder Provinz</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8DE1B4C" w14:textId="2F7E0649" w:rsidR="00217398" w:rsidRPr="0098104B" w:rsidRDefault="00217398" w:rsidP="001E49CF">
            <w:pPr>
              <w:pStyle w:val="I-tableParagraph"/>
              <w:spacing w:line="480" w:lineRule="auto"/>
            </w:pPr>
            <w:r w:rsidRPr="0098104B">
              <w:fldChar w:fldCharType="begin"/>
            </w:r>
            <w:r w:rsidRPr="0098104B">
              <w:instrText xml:space="preserve"> MERGEFIELD DISPLAYSTATE </w:instrText>
            </w:r>
            <w:r w:rsidRPr="0098104B">
              <w:rPr>
                <w:color w:val="000000"/>
              </w:rPr>
              <w:instrText>\* MERGEFORMAT</w:instrText>
            </w:r>
            <w:r w:rsidRPr="0098104B">
              <w:instrText xml:space="preserve"> </w:instrText>
            </w:r>
            <w:r w:rsidRPr="0098104B">
              <w:fldChar w:fldCharType="separate"/>
            </w:r>
            <w:r w:rsidR="00C15E99" w:rsidRPr="0098104B">
              <w:rPr>
                <w:noProof/>
              </w:rPr>
              <w:t>«DISPLAYSTATE»</w:t>
            </w:r>
            <w:r w:rsidRPr="0098104B">
              <w:fldChar w:fldCharType="end"/>
            </w:r>
          </w:p>
        </w:tc>
      </w:tr>
      <w:tr w:rsidR="00217398" w:rsidRPr="0098104B" w14:paraId="1574C4D6"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ECE4629" w14:textId="2877AF60" w:rsidR="00217398" w:rsidRPr="0098104B" w:rsidRDefault="00217398" w:rsidP="00AB4BCA">
            <w:pPr>
              <w:pStyle w:val="I-tableParagraph"/>
            </w:pPr>
            <w:r w:rsidRPr="0098104B">
              <w:rPr>
                <w:lang w:bidi="de-DE"/>
              </w:rPr>
              <w:t>Kunde – Postleitzahl</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0A666671" w14:textId="6490163E" w:rsidR="00217398" w:rsidRPr="0098104B" w:rsidRDefault="00C5502C" w:rsidP="001E49CF">
            <w:pPr>
              <w:pStyle w:val="I-tableParagraph"/>
              <w:spacing w:line="480" w:lineRule="auto"/>
            </w:pPr>
            <w:r w:rsidRPr="0098104B">
              <w:rPr>
                <w:noProof/>
              </w:rPr>
              <w:fldChar w:fldCharType="begin"/>
            </w:r>
            <w:r w:rsidRPr="0098104B">
              <w:rPr>
                <w:noProof/>
              </w:rPr>
              <w:instrText xml:space="preserve"> MERGEFIELD DISPLAYZIP \* MERGEFORMAT </w:instrText>
            </w:r>
            <w:r w:rsidRPr="0098104B">
              <w:rPr>
                <w:noProof/>
              </w:rPr>
              <w:fldChar w:fldCharType="separate"/>
            </w:r>
            <w:r w:rsidR="00C15E99" w:rsidRPr="0098104B">
              <w:rPr>
                <w:noProof/>
              </w:rPr>
              <w:t>«DISPLAYZIP»</w:t>
            </w:r>
            <w:r w:rsidRPr="0098104B">
              <w:rPr>
                <w:noProof/>
              </w:rPr>
              <w:fldChar w:fldCharType="end"/>
            </w:r>
          </w:p>
        </w:tc>
      </w:tr>
      <w:tr w:rsidR="005C08A4" w:rsidRPr="0098104B" w14:paraId="300008C4"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25328E6A" w14:textId="538FF205" w:rsidR="005C08A4" w:rsidRPr="0098104B" w:rsidRDefault="005C08A4" w:rsidP="00AB4BCA">
            <w:pPr>
              <w:pStyle w:val="I-tableParagraph"/>
            </w:pPr>
            <w:r w:rsidRPr="0098104B">
              <w:rPr>
                <w:lang w:bidi="de-DE"/>
              </w:rPr>
              <w:t>Kunde – Land</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F8E4529" w14:textId="79CCB58C" w:rsidR="005C08A4" w:rsidRPr="0098104B" w:rsidRDefault="00000000" w:rsidP="00AB4BCA">
            <w:pPr>
              <w:pStyle w:val="I-tableParagraph"/>
              <w:rPr>
                <w:noProof/>
              </w:rPr>
            </w:pPr>
            <w:fldSimple w:instr=" MERGEFIELD DISPLAYCOUNTRY \* MERGEFORMAT ">
              <w:r w:rsidR="00C15E99" w:rsidRPr="0098104B">
                <w:rPr>
                  <w:noProof/>
                </w:rPr>
                <w:t>«DISPLAYCOUNTRY»</w:t>
              </w:r>
            </w:fldSimple>
          </w:p>
        </w:tc>
      </w:tr>
      <w:tr w:rsidR="00217398" w:rsidRPr="0098104B" w14:paraId="3C6C0D30"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3BAFF9AB" w14:textId="77777777" w:rsidR="00217398" w:rsidRPr="0098104B" w:rsidRDefault="00217398" w:rsidP="00727CE7">
            <w:pPr>
              <w:pStyle w:val="I-sectionHead"/>
            </w:pPr>
            <w:r w:rsidRPr="0098104B">
              <w:rPr>
                <w:lang w:bidi="de-DE"/>
              </w:rPr>
              <w:t>Zahlungsausstände (Zeitraum)</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6909EA3D" w14:textId="77777777" w:rsidR="00217398" w:rsidRPr="0098104B" w:rsidRDefault="00217398" w:rsidP="00727CE7">
            <w:pPr>
              <w:pStyle w:val="I-sectionHead"/>
            </w:pPr>
            <w:r w:rsidRPr="0098104B">
              <w:rPr>
                <w:lang w:bidi="de-DE"/>
              </w:rPr>
              <w:t>Feldcode</w:t>
            </w:r>
          </w:p>
        </w:tc>
      </w:tr>
      <w:tr w:rsidR="00217398" w:rsidRPr="0098104B" w14:paraId="28C05F4A"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842BAEA" w14:textId="77777777" w:rsidR="00217398" w:rsidRPr="0098104B" w:rsidRDefault="00217398" w:rsidP="00AB4BCA">
            <w:pPr>
              <w:pStyle w:val="I-tableParagraph"/>
            </w:pPr>
            <w:r w:rsidRPr="0098104B">
              <w:rPr>
                <w:lang w:bidi="de-DE"/>
              </w:rPr>
              <w:t>Aktuell fällig</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530959A1" w14:textId="159BC96E" w:rsidR="00217398" w:rsidRPr="0098104B" w:rsidRDefault="00217398" w:rsidP="00AB4BCA">
            <w:pPr>
              <w:pStyle w:val="I-tableParagraph"/>
            </w:pPr>
            <w:r w:rsidRPr="0098104B">
              <w:fldChar w:fldCharType="begin"/>
            </w:r>
            <w:r w:rsidRPr="0098104B">
              <w:instrText xml:space="preserve"> MERGEFIELD Current </w:instrText>
            </w:r>
            <w:r w:rsidRPr="0098104B">
              <w:rPr>
                <w:color w:val="000000"/>
              </w:rPr>
              <w:instrText>\* MERGEFORMAT</w:instrText>
            </w:r>
            <w:r w:rsidRPr="0098104B">
              <w:instrText xml:space="preserve"> </w:instrText>
            </w:r>
            <w:r w:rsidRPr="0098104B">
              <w:fldChar w:fldCharType="separate"/>
            </w:r>
            <w:r w:rsidR="00C15E99" w:rsidRPr="0098104B">
              <w:rPr>
                <w:noProof/>
              </w:rPr>
              <w:t>«Current»</w:t>
            </w:r>
            <w:r w:rsidRPr="0098104B">
              <w:fldChar w:fldCharType="end"/>
            </w:r>
          </w:p>
        </w:tc>
      </w:tr>
      <w:tr w:rsidR="00217398" w:rsidRPr="0098104B" w14:paraId="70A32394"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7145FA3" w14:textId="77777777" w:rsidR="00217398" w:rsidRPr="0098104B" w:rsidRDefault="00217398" w:rsidP="00AB4BCA">
            <w:pPr>
              <w:pStyle w:val="I-tableParagraph"/>
            </w:pPr>
            <w:r w:rsidRPr="0098104B">
              <w:rPr>
                <w:lang w:bidi="de-DE"/>
              </w:rPr>
              <w:t>Zahlungsausstände (Zeitraum): 1–30</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63A5F489" w14:textId="633F9066" w:rsidR="00217398" w:rsidRPr="0098104B" w:rsidRDefault="00C5502C" w:rsidP="00AB4BCA">
            <w:pPr>
              <w:pStyle w:val="I-tableParagraph"/>
            </w:pPr>
            <w:r w:rsidRPr="0098104B">
              <w:rPr>
                <w:noProof/>
              </w:rPr>
              <w:fldChar w:fldCharType="begin"/>
            </w:r>
            <w:r w:rsidRPr="0098104B">
              <w:rPr>
                <w:noProof/>
              </w:rPr>
              <w:instrText xml:space="preserve"> MERGEFIELD in1-30 \* MERGEFORMAT </w:instrText>
            </w:r>
            <w:r w:rsidRPr="0098104B">
              <w:rPr>
                <w:noProof/>
              </w:rPr>
              <w:fldChar w:fldCharType="separate"/>
            </w:r>
            <w:r w:rsidR="00C15E99" w:rsidRPr="0098104B">
              <w:rPr>
                <w:noProof/>
              </w:rPr>
              <w:t>«in1-30»</w:t>
            </w:r>
            <w:r w:rsidRPr="0098104B">
              <w:rPr>
                <w:noProof/>
              </w:rPr>
              <w:fldChar w:fldCharType="end"/>
            </w:r>
          </w:p>
        </w:tc>
      </w:tr>
      <w:tr w:rsidR="00217398" w:rsidRPr="0098104B" w14:paraId="7C95487E"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D98CF9D" w14:textId="77777777" w:rsidR="00217398" w:rsidRPr="0098104B" w:rsidRDefault="00217398" w:rsidP="00AB4BCA">
            <w:pPr>
              <w:pStyle w:val="I-tableParagraph"/>
            </w:pPr>
            <w:r w:rsidRPr="0098104B">
              <w:rPr>
                <w:lang w:bidi="de-DE"/>
              </w:rPr>
              <w:t>Zahlungsausstände (Zeitraum): 31–60</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A6194C6" w14:textId="36860C9C" w:rsidR="00217398" w:rsidRPr="0098104B" w:rsidRDefault="00C5502C" w:rsidP="00AB4BCA">
            <w:pPr>
              <w:pStyle w:val="I-tableParagraph"/>
            </w:pPr>
            <w:r w:rsidRPr="0098104B">
              <w:rPr>
                <w:noProof/>
              </w:rPr>
              <w:fldChar w:fldCharType="begin"/>
            </w:r>
            <w:r w:rsidRPr="0098104B">
              <w:rPr>
                <w:noProof/>
              </w:rPr>
              <w:instrText xml:space="preserve"> MERGEFIELD in31-60 \* MERGEFORMAT </w:instrText>
            </w:r>
            <w:r w:rsidRPr="0098104B">
              <w:rPr>
                <w:noProof/>
              </w:rPr>
              <w:fldChar w:fldCharType="separate"/>
            </w:r>
            <w:r w:rsidR="00C15E99" w:rsidRPr="0098104B">
              <w:rPr>
                <w:noProof/>
              </w:rPr>
              <w:t>«in31-60»</w:t>
            </w:r>
            <w:r w:rsidRPr="0098104B">
              <w:rPr>
                <w:noProof/>
              </w:rPr>
              <w:fldChar w:fldCharType="end"/>
            </w:r>
          </w:p>
        </w:tc>
      </w:tr>
      <w:tr w:rsidR="00217398" w:rsidRPr="0098104B" w14:paraId="380A20D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060AFE71" w14:textId="77777777" w:rsidR="00217398" w:rsidRPr="0098104B" w:rsidRDefault="00217398" w:rsidP="00AB4BCA">
            <w:pPr>
              <w:pStyle w:val="I-tableParagraph"/>
            </w:pPr>
            <w:r w:rsidRPr="0098104B">
              <w:rPr>
                <w:lang w:bidi="de-DE"/>
              </w:rPr>
              <w:t>Zahlungsausstände (Zeitraum): 61–90</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6ECFE17B" w14:textId="024E184C" w:rsidR="00217398" w:rsidRPr="0098104B" w:rsidRDefault="00C5502C" w:rsidP="00AB4BCA">
            <w:pPr>
              <w:pStyle w:val="I-tableParagraph"/>
            </w:pPr>
            <w:r w:rsidRPr="0098104B">
              <w:rPr>
                <w:noProof/>
              </w:rPr>
              <w:fldChar w:fldCharType="begin"/>
            </w:r>
            <w:r w:rsidRPr="0098104B">
              <w:rPr>
                <w:noProof/>
              </w:rPr>
              <w:instrText xml:space="preserve"> MERGEFIELD in61-90 \* MERGEFORMAT </w:instrText>
            </w:r>
            <w:r w:rsidRPr="0098104B">
              <w:rPr>
                <w:noProof/>
              </w:rPr>
              <w:fldChar w:fldCharType="separate"/>
            </w:r>
            <w:r w:rsidR="00C15E99" w:rsidRPr="0098104B">
              <w:rPr>
                <w:noProof/>
              </w:rPr>
              <w:t>«in61-90»</w:t>
            </w:r>
            <w:r w:rsidRPr="0098104B">
              <w:rPr>
                <w:noProof/>
              </w:rPr>
              <w:fldChar w:fldCharType="end"/>
            </w:r>
          </w:p>
        </w:tc>
      </w:tr>
      <w:tr w:rsidR="00217398" w:rsidRPr="0098104B" w14:paraId="4BF06160"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79BE825" w14:textId="77777777" w:rsidR="00217398" w:rsidRPr="0098104B" w:rsidRDefault="00217398" w:rsidP="00AB4BCA">
            <w:pPr>
              <w:pStyle w:val="I-tableParagraph"/>
            </w:pPr>
            <w:r w:rsidRPr="0098104B">
              <w:rPr>
                <w:lang w:bidi="de-DE"/>
              </w:rPr>
              <w:t>Zahlungsausstände (Zeitraum): 91–</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3325CB2E" w14:textId="3B58A2E7" w:rsidR="00217398" w:rsidRPr="0098104B" w:rsidRDefault="00C5502C" w:rsidP="00AB4BCA">
            <w:pPr>
              <w:pStyle w:val="I-tableParagraph"/>
            </w:pPr>
            <w:r w:rsidRPr="0098104B">
              <w:rPr>
                <w:noProof/>
              </w:rPr>
              <w:fldChar w:fldCharType="begin"/>
            </w:r>
            <w:r w:rsidRPr="0098104B">
              <w:rPr>
                <w:noProof/>
              </w:rPr>
              <w:instrText xml:space="preserve"> MERGEFIELD Over90 \* MERGEFORMAT </w:instrText>
            </w:r>
            <w:r w:rsidRPr="0098104B">
              <w:rPr>
                <w:noProof/>
              </w:rPr>
              <w:fldChar w:fldCharType="separate"/>
            </w:r>
            <w:r w:rsidR="00C15E99" w:rsidRPr="0098104B">
              <w:rPr>
                <w:noProof/>
              </w:rPr>
              <w:t>«Over90»</w:t>
            </w:r>
            <w:r w:rsidRPr="0098104B">
              <w:rPr>
                <w:noProof/>
              </w:rPr>
              <w:fldChar w:fldCharType="end"/>
            </w:r>
          </w:p>
        </w:tc>
      </w:tr>
      <w:tr w:rsidR="00217398" w:rsidRPr="0098104B" w14:paraId="73170B1C"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5FD48C85" w14:textId="77777777" w:rsidR="00217398" w:rsidRPr="0098104B" w:rsidRDefault="00217398" w:rsidP="00AB4BCA">
            <w:pPr>
              <w:pStyle w:val="I-tableParagraph"/>
            </w:pPr>
            <w:r w:rsidRPr="0098104B">
              <w:rPr>
                <w:lang w:bidi="de-DE"/>
              </w:rPr>
              <w:t xml:space="preserve">Gesamtbetrag </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781FB2B0" w14:textId="5C84C884" w:rsidR="00217398" w:rsidRPr="0098104B" w:rsidRDefault="00217398" w:rsidP="00AB4BCA">
            <w:pPr>
              <w:pStyle w:val="I-tableParagraph"/>
            </w:pPr>
            <w:r w:rsidRPr="0098104B">
              <w:fldChar w:fldCharType="begin"/>
            </w:r>
            <w:r w:rsidRPr="0098104B">
              <w:instrText xml:space="preserve"> MERGEFIELD TotalDue \# "#,###,##0.00" \* MERGEFORMAT </w:instrText>
            </w:r>
            <w:r w:rsidRPr="0098104B">
              <w:fldChar w:fldCharType="separate"/>
            </w:r>
            <w:r w:rsidR="00C15E99" w:rsidRPr="0098104B">
              <w:rPr>
                <w:noProof/>
              </w:rPr>
              <w:t>«TotalDue»</w:t>
            </w:r>
            <w:r w:rsidRPr="0098104B">
              <w:fldChar w:fldCharType="end"/>
            </w:r>
          </w:p>
        </w:tc>
      </w:tr>
      <w:tr w:rsidR="00217398" w:rsidRPr="0098104B" w14:paraId="4C1B80C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56123711" w14:textId="77777777" w:rsidR="00217398" w:rsidRPr="0098104B" w:rsidRDefault="00217398" w:rsidP="00727CE7">
            <w:pPr>
              <w:pStyle w:val="I-sectionHead"/>
            </w:pPr>
            <w:r w:rsidRPr="0098104B">
              <w:rPr>
                <w:lang w:bidi="de-DE"/>
              </w:rPr>
              <w:t>Eintragstabelle</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13D777CC" w14:textId="77777777" w:rsidR="00217398" w:rsidRPr="0098104B" w:rsidRDefault="00217398" w:rsidP="00727CE7">
            <w:pPr>
              <w:pStyle w:val="I-sectionHead"/>
            </w:pPr>
            <w:r w:rsidRPr="0098104B">
              <w:rPr>
                <w:lang w:bidi="de-DE"/>
              </w:rPr>
              <w:t>Feldcode</w:t>
            </w:r>
          </w:p>
        </w:tc>
      </w:tr>
      <w:tr w:rsidR="00217398" w:rsidRPr="0098104B" w14:paraId="5CB2DF23"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56296BC6" w14:textId="77777777" w:rsidR="00217398" w:rsidRPr="0098104B" w:rsidRDefault="00217398" w:rsidP="00AB4BCA">
            <w:pPr>
              <w:pStyle w:val="I-tableParagraph"/>
            </w:pPr>
            <w:r w:rsidRPr="0098104B">
              <w:rPr>
                <w:lang w:bidi="de-DE"/>
              </w:rPr>
              <w:t>Tabellenanfang – Einträge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0E187E53" w14:textId="559CB4CB" w:rsidR="00217398" w:rsidRPr="0098104B" w:rsidRDefault="00217398" w:rsidP="00AB4BCA">
            <w:pPr>
              <w:pStyle w:val="I-tableParagraph"/>
            </w:pPr>
            <w:r w:rsidRPr="0098104B">
              <w:fldChar w:fldCharType="begin"/>
            </w:r>
            <w:r w:rsidRPr="0098104B">
              <w:instrText xml:space="preserve"> MERGEFIELD TableStart:PRENTRY </w:instrText>
            </w:r>
            <w:r w:rsidRPr="0098104B">
              <w:rPr>
                <w:color w:val="000000"/>
              </w:rPr>
              <w:instrText>\* MERGEFORMAT</w:instrText>
            </w:r>
            <w:r w:rsidRPr="0098104B">
              <w:instrText xml:space="preserve"> </w:instrText>
            </w:r>
            <w:r w:rsidRPr="0098104B">
              <w:fldChar w:fldCharType="separate"/>
            </w:r>
            <w:r w:rsidR="00C15E99" w:rsidRPr="0098104B">
              <w:rPr>
                <w:noProof/>
              </w:rPr>
              <w:t>«TableStart:PRENTRY»</w:t>
            </w:r>
            <w:r w:rsidRPr="0098104B">
              <w:fldChar w:fldCharType="end"/>
            </w:r>
          </w:p>
        </w:tc>
      </w:tr>
      <w:tr w:rsidR="00217398" w:rsidRPr="0098104B" w14:paraId="3A28B75C"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55272944" w14:textId="77777777" w:rsidR="00217398" w:rsidRPr="0098104B" w:rsidRDefault="00217398" w:rsidP="00AB4BCA">
            <w:pPr>
              <w:pStyle w:val="I-tableParagraph"/>
            </w:pPr>
            <w:r w:rsidRPr="0098104B">
              <w:rPr>
                <w:lang w:bidi="de-DE"/>
              </w:rPr>
              <w:t>Tabellenende – Einträge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5A66F097" w14:textId="64B56E35" w:rsidR="00217398" w:rsidRPr="0098104B" w:rsidRDefault="00217398" w:rsidP="00AB4BCA">
            <w:pPr>
              <w:pStyle w:val="I-tableParagraph"/>
              <w:rPr>
                <w:color w:val="000000"/>
              </w:rPr>
            </w:pPr>
            <w:r w:rsidRPr="0098104B">
              <w:fldChar w:fldCharType="begin"/>
            </w:r>
            <w:r w:rsidRPr="0098104B">
              <w:instrText xml:space="preserve"> MERGEFIELD TableEnd:PRENTRY </w:instrText>
            </w:r>
            <w:r w:rsidRPr="0098104B">
              <w:rPr>
                <w:color w:val="000000"/>
              </w:rPr>
              <w:instrText>\* MERGEFORMAT</w:instrText>
            </w:r>
            <w:r w:rsidRPr="0098104B">
              <w:instrText xml:space="preserve"> </w:instrText>
            </w:r>
            <w:r w:rsidRPr="0098104B">
              <w:fldChar w:fldCharType="separate"/>
            </w:r>
            <w:r w:rsidR="00C15E99" w:rsidRPr="0098104B">
              <w:rPr>
                <w:noProof/>
              </w:rPr>
              <w:t>«TableEnd:PRENTRY»</w:t>
            </w:r>
            <w:r w:rsidRPr="0098104B">
              <w:fldChar w:fldCharType="end"/>
            </w:r>
          </w:p>
        </w:tc>
      </w:tr>
      <w:tr w:rsidR="00217398" w:rsidRPr="0098104B" w14:paraId="746A9357"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470F0A7B" w14:textId="77777777" w:rsidR="00217398" w:rsidRPr="0098104B" w:rsidRDefault="00217398" w:rsidP="00AB4BCA">
            <w:pPr>
              <w:pStyle w:val="I-tableParagraph"/>
            </w:pPr>
            <w:r w:rsidRPr="0098104B">
              <w:rPr>
                <w:lang w:bidi="de-DE"/>
              </w:rPr>
              <w:t>Geschäftsbereichsname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711E428" w14:textId="7E1429EE" w:rsidR="00217398" w:rsidRPr="0098104B" w:rsidRDefault="00217398" w:rsidP="00AB4BCA">
            <w:pPr>
              <w:pStyle w:val="I-tableParagraph"/>
              <w:rPr>
                <w:color w:val="000000"/>
              </w:rPr>
            </w:pPr>
            <w:r w:rsidRPr="0098104B">
              <w:fldChar w:fldCharType="begin"/>
            </w:r>
            <w:r w:rsidRPr="0098104B">
              <w:instrText xml:space="preserve"> MERGEFIELD PRENTRY_ENTITY </w:instrText>
            </w:r>
            <w:r w:rsidRPr="0098104B">
              <w:rPr>
                <w:color w:val="000000"/>
              </w:rPr>
              <w:instrText>\* MERGEFORMAT</w:instrText>
            </w:r>
            <w:r w:rsidRPr="0098104B">
              <w:instrText xml:space="preserve"> </w:instrText>
            </w:r>
            <w:r w:rsidRPr="0098104B">
              <w:fldChar w:fldCharType="separate"/>
            </w:r>
            <w:r w:rsidR="00C15E99" w:rsidRPr="0098104B">
              <w:rPr>
                <w:noProof/>
              </w:rPr>
              <w:t>«PRENTRY_ENTITY»</w:t>
            </w:r>
            <w:r w:rsidRPr="0098104B">
              <w:fldChar w:fldCharType="end"/>
            </w:r>
          </w:p>
        </w:tc>
      </w:tr>
      <w:tr w:rsidR="00217398" w:rsidRPr="0098104B" w14:paraId="2BA92DBC"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7A37561" w14:textId="77777777" w:rsidR="00217398" w:rsidRPr="0098104B" w:rsidRDefault="00217398" w:rsidP="00AB4BCA">
            <w:pPr>
              <w:pStyle w:val="I-tableParagraph"/>
            </w:pPr>
            <w:r w:rsidRPr="0098104B">
              <w:rPr>
                <w:lang w:bidi="de-DE"/>
              </w:rPr>
              <w:t>Rechnungsnummer</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4DADEFC" w14:textId="392BB432" w:rsidR="00217398" w:rsidRPr="0098104B" w:rsidRDefault="00000000" w:rsidP="00AB4BCA">
            <w:pPr>
              <w:pStyle w:val="I-tableParagraph"/>
            </w:pPr>
            <w:fldSimple w:instr=" MERGEFIELD PRENTRY_RECORDID \* MERGEFORMAT ">
              <w:r w:rsidR="00C15E99" w:rsidRPr="0098104B">
                <w:rPr>
                  <w:noProof/>
                </w:rPr>
                <w:t>«PRENTRY_RECORDID»</w:t>
              </w:r>
            </w:fldSimple>
          </w:p>
        </w:tc>
      </w:tr>
      <w:tr w:rsidR="00217398" w:rsidRPr="0098104B" w14:paraId="629359E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44C4404" w14:textId="77777777" w:rsidR="00217398" w:rsidRPr="0098104B" w:rsidRDefault="00217398" w:rsidP="00AB4BCA">
            <w:pPr>
              <w:pStyle w:val="I-tableParagraph"/>
            </w:pPr>
            <w:r w:rsidRPr="0098104B">
              <w:rPr>
                <w:lang w:bidi="de-DE"/>
              </w:rPr>
              <w:t>Beschreibung</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4CDA0234" w14:textId="2AB51E7B" w:rsidR="00217398" w:rsidRPr="0098104B" w:rsidRDefault="00000000" w:rsidP="00AB4BCA">
            <w:pPr>
              <w:pStyle w:val="I-tableParagraph"/>
              <w:rPr>
                <w:color w:val="000000"/>
              </w:rPr>
            </w:pPr>
            <w:fldSimple w:instr=" MERGEFIELD PRENTRY_DESCRIPTION \* MERGEFORMAT ">
              <w:r w:rsidR="00C15E99" w:rsidRPr="0098104B">
                <w:rPr>
                  <w:noProof/>
                </w:rPr>
                <w:t>«PRENTRY_DESCRIPTION»</w:t>
              </w:r>
            </w:fldSimple>
          </w:p>
        </w:tc>
      </w:tr>
      <w:tr w:rsidR="00217398" w:rsidRPr="0098104B" w14:paraId="6A1D2046"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49EE05E2" w14:textId="77777777" w:rsidR="00217398" w:rsidRPr="0098104B" w:rsidRDefault="00217398" w:rsidP="00AB4BCA">
            <w:pPr>
              <w:pStyle w:val="I-tableParagraph"/>
            </w:pPr>
            <w:r w:rsidRPr="0098104B">
              <w:rPr>
                <w:lang w:bidi="de-DE"/>
              </w:rPr>
              <w:t>Referenznummer</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4B6483B2" w14:textId="5669D5F9" w:rsidR="00217398" w:rsidRPr="0098104B" w:rsidRDefault="00217398" w:rsidP="00AB4BCA">
            <w:pPr>
              <w:pStyle w:val="I-tableParagraph"/>
              <w:rPr>
                <w:color w:val="000000"/>
              </w:rPr>
            </w:pPr>
            <w:r w:rsidRPr="0098104B">
              <w:fldChar w:fldCharType="begin"/>
            </w:r>
            <w:r w:rsidRPr="0098104B">
              <w:instrText xml:space="preserve"> MERGEFIELD PRENTRY_DOCNUMBER </w:instrText>
            </w:r>
            <w:r w:rsidRPr="0098104B">
              <w:rPr>
                <w:color w:val="000000"/>
              </w:rPr>
              <w:instrText>\* MERGEFORMAT</w:instrText>
            </w:r>
            <w:r w:rsidRPr="0098104B">
              <w:instrText xml:space="preserve"> </w:instrText>
            </w:r>
            <w:r w:rsidRPr="0098104B">
              <w:fldChar w:fldCharType="separate"/>
            </w:r>
            <w:r w:rsidR="00C15E99" w:rsidRPr="0098104B">
              <w:rPr>
                <w:noProof/>
              </w:rPr>
              <w:t>«PRENTRY_DOCNUMBER»</w:t>
            </w:r>
            <w:r w:rsidRPr="0098104B">
              <w:fldChar w:fldCharType="end"/>
            </w:r>
          </w:p>
        </w:tc>
      </w:tr>
      <w:tr w:rsidR="00217398" w:rsidRPr="0098104B" w14:paraId="7F262EC5"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A6C0ABF" w14:textId="77777777" w:rsidR="00217398" w:rsidRPr="0098104B" w:rsidRDefault="00217398" w:rsidP="00AB4BCA">
            <w:pPr>
              <w:pStyle w:val="I-tableParagraph"/>
            </w:pPr>
            <w:r w:rsidRPr="0098104B">
              <w:rPr>
                <w:lang w:bidi="de-DE"/>
              </w:rPr>
              <w:t>Erstellungsdatum</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DE5421E" w14:textId="36D73F50" w:rsidR="00217398" w:rsidRPr="0098104B" w:rsidRDefault="00000000" w:rsidP="00AB4BCA">
            <w:pPr>
              <w:pStyle w:val="I-tableParagraph"/>
              <w:rPr>
                <w:color w:val="000000"/>
              </w:rPr>
            </w:pPr>
            <w:fldSimple w:instr=" MERGEFIELD PRENTRY_WHENCREATED \* MERGEFORMAT ">
              <w:r w:rsidR="00C15E99" w:rsidRPr="0098104B">
                <w:rPr>
                  <w:noProof/>
                </w:rPr>
                <w:t>«PRENTRY_WHENCREATED»</w:t>
              </w:r>
            </w:fldSimple>
          </w:p>
        </w:tc>
      </w:tr>
      <w:tr w:rsidR="00217398" w:rsidRPr="0098104B" w14:paraId="2146DFC8"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76DD2C68" w14:textId="77777777" w:rsidR="00217398" w:rsidRPr="0098104B" w:rsidRDefault="00217398" w:rsidP="00AB4BCA">
            <w:pPr>
              <w:pStyle w:val="I-tableParagraph"/>
            </w:pPr>
            <w:r w:rsidRPr="0098104B">
              <w:rPr>
                <w:lang w:bidi="de-DE"/>
              </w:rPr>
              <w:t>Fälligkeitsdatum</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1DFD80E7" w14:textId="16EAE803" w:rsidR="00217398" w:rsidRPr="0098104B" w:rsidRDefault="00000000" w:rsidP="00AB4BCA">
            <w:pPr>
              <w:pStyle w:val="I-tableParagraph"/>
            </w:pPr>
            <w:fldSimple w:instr=" MERGEFIELD PRENTRY_WHENDUE \* MERGEFORMAT ">
              <w:r w:rsidR="00C15E99" w:rsidRPr="0098104B">
                <w:rPr>
                  <w:noProof/>
                </w:rPr>
                <w:t>«PRENTRY_WHENDUE»</w:t>
              </w:r>
            </w:fldSimple>
          </w:p>
        </w:tc>
      </w:tr>
      <w:tr w:rsidR="00217398" w:rsidRPr="0098104B" w14:paraId="1BA16182"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3703C889" w14:textId="77777777" w:rsidR="00217398" w:rsidRPr="0098104B" w:rsidRDefault="00217398" w:rsidP="00AB4BCA">
            <w:pPr>
              <w:pStyle w:val="I-tableParagraph"/>
            </w:pPr>
            <w:r w:rsidRPr="0098104B">
              <w:rPr>
                <w:lang w:bidi="de-DE"/>
              </w:rPr>
              <w:t>Fällig in</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730F12F" w14:textId="3CAF2507" w:rsidR="00217398" w:rsidRPr="0098104B" w:rsidRDefault="00217398" w:rsidP="00AB4BCA">
            <w:pPr>
              <w:pStyle w:val="I-tableParagraph"/>
              <w:rPr>
                <w:color w:val="000000"/>
              </w:rPr>
            </w:pPr>
            <w:r w:rsidRPr="0098104B">
              <w:fldChar w:fldCharType="begin"/>
            </w:r>
            <w:r w:rsidRPr="0098104B">
              <w:instrText xml:space="preserve"> MERGEFIELD PRENTRY_DUEINDAYS </w:instrText>
            </w:r>
            <w:r w:rsidRPr="0098104B">
              <w:rPr>
                <w:color w:val="000000"/>
              </w:rPr>
              <w:instrText>\* MERGEFORMAT</w:instrText>
            </w:r>
            <w:r w:rsidRPr="0098104B">
              <w:instrText xml:space="preserve"> </w:instrText>
            </w:r>
            <w:r w:rsidRPr="0098104B">
              <w:fldChar w:fldCharType="separate"/>
            </w:r>
            <w:r w:rsidR="00C15E99" w:rsidRPr="0098104B">
              <w:rPr>
                <w:noProof/>
              </w:rPr>
              <w:t>«PRENTRY_DUEINDAYS»</w:t>
            </w:r>
            <w:r w:rsidRPr="0098104B">
              <w:fldChar w:fldCharType="end"/>
            </w:r>
          </w:p>
        </w:tc>
      </w:tr>
      <w:tr w:rsidR="00217398" w:rsidRPr="0098104B" w14:paraId="0AE8A8C5"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9266C01" w14:textId="77777777" w:rsidR="00217398" w:rsidRPr="0098104B" w:rsidRDefault="00217398" w:rsidP="00AB4BCA">
            <w:pPr>
              <w:pStyle w:val="I-tableParagraph"/>
            </w:pPr>
            <w:r w:rsidRPr="0098104B">
              <w:rPr>
                <w:lang w:bidi="de-DE"/>
              </w:rPr>
              <w:t>Eingegebene Gesamtsumme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720A298B" w14:textId="16287E3F" w:rsidR="00217398" w:rsidRPr="0098104B" w:rsidRDefault="00217398" w:rsidP="00AB4BCA">
            <w:pPr>
              <w:pStyle w:val="I-tableParagraph"/>
              <w:rPr>
                <w:color w:val="000000"/>
              </w:rPr>
            </w:pPr>
            <w:r w:rsidRPr="0098104B">
              <w:fldChar w:fldCharType="begin"/>
            </w:r>
            <w:r w:rsidRPr="0098104B">
              <w:instrText xml:space="preserve"> MERGEFIELD PRENTRY_TOTALENTERED </w:instrText>
            </w:r>
            <w:r w:rsidRPr="0098104B">
              <w:rPr>
                <w:color w:val="000000"/>
              </w:rPr>
              <w:instrText>\# "#,###,##0.00"</w:instrText>
            </w:r>
            <w:r w:rsidRPr="0098104B">
              <w:instrText xml:space="preserve"> \* MERGEFORMAT </w:instrText>
            </w:r>
            <w:r w:rsidRPr="0098104B">
              <w:fldChar w:fldCharType="separate"/>
            </w:r>
            <w:r w:rsidR="00C15E99" w:rsidRPr="0098104B">
              <w:rPr>
                <w:noProof/>
              </w:rPr>
              <w:t>«PRENTRY_TOTALENTERED»</w:t>
            </w:r>
            <w:r w:rsidRPr="0098104B">
              <w:fldChar w:fldCharType="end"/>
            </w:r>
          </w:p>
        </w:tc>
      </w:tr>
      <w:tr w:rsidR="00217398" w:rsidRPr="0098104B" w14:paraId="553D5029"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1A9F3701" w14:textId="77777777" w:rsidR="00217398" w:rsidRPr="0098104B" w:rsidRDefault="00217398" w:rsidP="00AB4BCA">
            <w:pPr>
              <w:pStyle w:val="I-tableParagraph"/>
            </w:pPr>
            <w:r w:rsidRPr="0098104B">
              <w:rPr>
                <w:lang w:bidi="de-DE"/>
              </w:rPr>
              <w:t>Gesamt bezahlt</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690DE5FF" w14:textId="69C4250B" w:rsidR="00217398" w:rsidRPr="0098104B" w:rsidRDefault="00217398" w:rsidP="00AB4BCA">
            <w:pPr>
              <w:pStyle w:val="I-tableParagraph"/>
              <w:rPr>
                <w:color w:val="000000"/>
              </w:rPr>
            </w:pPr>
            <w:r w:rsidRPr="0098104B">
              <w:fldChar w:fldCharType="begin"/>
            </w:r>
            <w:r w:rsidRPr="0098104B">
              <w:instrText xml:space="preserve"> MERGEFIELD PRENTRY_TOTALPAID </w:instrText>
            </w:r>
            <w:r w:rsidRPr="0098104B">
              <w:rPr>
                <w:color w:val="000000"/>
              </w:rPr>
              <w:instrText xml:space="preserve">\# "#,###,##0.00" </w:instrText>
            </w:r>
            <w:r w:rsidRPr="0098104B">
              <w:instrText xml:space="preserve">\* MERGEFORMAT </w:instrText>
            </w:r>
            <w:r w:rsidRPr="0098104B">
              <w:fldChar w:fldCharType="separate"/>
            </w:r>
            <w:r w:rsidR="00C15E99" w:rsidRPr="0098104B">
              <w:rPr>
                <w:noProof/>
              </w:rPr>
              <w:t>«PRENTRY_TOTALPAID»</w:t>
            </w:r>
            <w:r w:rsidRPr="0098104B">
              <w:fldChar w:fldCharType="end"/>
            </w:r>
          </w:p>
        </w:tc>
      </w:tr>
      <w:tr w:rsidR="00217398" w:rsidRPr="0098104B" w14:paraId="11823ABA"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2C391DA5" w14:textId="77777777" w:rsidR="00217398" w:rsidRPr="0098104B" w:rsidRDefault="00217398" w:rsidP="00AB4BCA">
            <w:pPr>
              <w:pStyle w:val="I-tableParagraph"/>
            </w:pPr>
            <w:r w:rsidRPr="0098104B">
              <w:rPr>
                <w:lang w:bidi="de-DE"/>
              </w:rPr>
              <w:t>Erfasste Transaktionsgesamtsumme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6331A3C" w14:textId="43279290" w:rsidR="00217398" w:rsidRPr="0098104B" w:rsidRDefault="00217398" w:rsidP="00AB4BCA">
            <w:pPr>
              <w:pStyle w:val="I-tableParagraph"/>
              <w:rPr>
                <w:color w:val="000000"/>
              </w:rPr>
            </w:pPr>
            <w:r w:rsidRPr="0098104B">
              <w:fldChar w:fldCharType="begin"/>
            </w:r>
            <w:r w:rsidRPr="0098104B">
              <w:instrText xml:space="preserve"> MERGEFIELD PRENTRY_TRXTOTALENTERED </w:instrText>
            </w:r>
            <w:r w:rsidRPr="0098104B">
              <w:rPr>
                <w:color w:val="000000"/>
              </w:rPr>
              <w:instrText xml:space="preserve">\# "#,###,##0.00" </w:instrText>
            </w:r>
            <w:r w:rsidRPr="0098104B">
              <w:instrText xml:space="preserve">\* MERGEFORMAT </w:instrText>
            </w:r>
            <w:r w:rsidRPr="0098104B">
              <w:fldChar w:fldCharType="separate"/>
            </w:r>
            <w:r w:rsidR="00C15E99" w:rsidRPr="0098104B">
              <w:rPr>
                <w:noProof/>
              </w:rPr>
              <w:t>«PRENTRY_TRXTOTALENTERED»</w:t>
            </w:r>
            <w:r w:rsidRPr="0098104B">
              <w:fldChar w:fldCharType="end"/>
            </w:r>
          </w:p>
        </w:tc>
      </w:tr>
      <w:tr w:rsidR="00217398" w:rsidRPr="0098104B" w14:paraId="3C46AB6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auto"/>
            <w:noWrap/>
            <w:vAlign w:val="bottom"/>
          </w:tcPr>
          <w:p w14:paraId="4C13BD9F" w14:textId="77777777" w:rsidR="00217398" w:rsidRPr="0098104B" w:rsidRDefault="00217398" w:rsidP="00AB4BCA">
            <w:pPr>
              <w:pStyle w:val="I-tableParagraph"/>
            </w:pPr>
            <w:r w:rsidRPr="0098104B">
              <w:rPr>
                <w:lang w:bidi="de-DE"/>
              </w:rPr>
              <w:t>Bezahlte Transaktionsgesamtsumme</w:t>
            </w:r>
          </w:p>
        </w:tc>
        <w:tc>
          <w:tcPr>
            <w:tcW w:w="6272" w:type="dxa"/>
            <w:tcBorders>
              <w:top w:val="single" w:sz="4" w:space="0" w:color="A5A5A5"/>
              <w:left w:val="nil"/>
              <w:bottom w:val="single" w:sz="4" w:space="0" w:color="A5A5A5"/>
              <w:right w:val="single" w:sz="4" w:space="0" w:color="A5A5A5"/>
            </w:tcBorders>
            <w:shd w:val="clear" w:color="auto" w:fill="auto"/>
            <w:noWrap/>
            <w:vAlign w:val="bottom"/>
          </w:tcPr>
          <w:p w14:paraId="2C5E649D" w14:textId="4EA1AFB8" w:rsidR="00217398" w:rsidRPr="0098104B" w:rsidRDefault="00217398" w:rsidP="00AB4BCA">
            <w:pPr>
              <w:pStyle w:val="I-tableParagraph"/>
            </w:pPr>
            <w:r w:rsidRPr="0098104B">
              <w:fldChar w:fldCharType="begin"/>
            </w:r>
            <w:r w:rsidRPr="0098104B">
              <w:instrText xml:space="preserve"> MERGEFIELD PRENTRY_TRX_TOTALPAID </w:instrText>
            </w:r>
            <w:r w:rsidRPr="0098104B">
              <w:rPr>
                <w:color w:val="000000"/>
              </w:rPr>
              <w:instrText xml:space="preserve">\# "#,###,##0.00" </w:instrText>
            </w:r>
            <w:r w:rsidRPr="0098104B">
              <w:instrText xml:space="preserve">\* MERGEFORMAT </w:instrText>
            </w:r>
            <w:r w:rsidRPr="0098104B">
              <w:fldChar w:fldCharType="separate"/>
            </w:r>
            <w:r w:rsidR="00C15E99" w:rsidRPr="0098104B">
              <w:rPr>
                <w:noProof/>
              </w:rPr>
              <w:t>«PRENTRY_TRX_TOTALPAID»</w:t>
            </w:r>
            <w:r w:rsidRPr="0098104B">
              <w:fldChar w:fldCharType="end"/>
            </w:r>
          </w:p>
        </w:tc>
      </w:tr>
    </w:tbl>
    <w:p w14:paraId="3A597FB1" w14:textId="77777777" w:rsidR="008A2639" w:rsidRPr="0098104B" w:rsidRDefault="008A2639" w:rsidP="00EE77AD">
      <w:pPr>
        <w:pStyle w:val="I-H3"/>
      </w:pPr>
      <w:bookmarkStart w:id="33" w:name="_Ref459888741"/>
    </w:p>
    <w:p w14:paraId="7E2B9757" w14:textId="1661A090" w:rsidR="00217398" w:rsidRPr="0098104B" w:rsidRDefault="00217398" w:rsidP="00EE77AD">
      <w:pPr>
        <w:pStyle w:val="I-H3"/>
      </w:pPr>
      <w:bookmarkStart w:id="34" w:name="_Toc167458310"/>
      <w:r w:rsidRPr="0098104B">
        <w:rPr>
          <w:lang w:bidi="de-DE"/>
        </w:rPr>
        <w:t>Einkauf – Anbieterrechnung</w:t>
      </w:r>
      <w:bookmarkEnd w:id="33"/>
      <w:r w:rsidRPr="0098104B">
        <w:rPr>
          <w:lang w:bidi="de-DE"/>
        </w:rPr>
        <w:t>en oder Auftragsrechnungen</w:t>
      </w:r>
      <w:bookmarkEnd w:id="34"/>
    </w:p>
    <w:p w14:paraId="6959D286" w14:textId="77777777" w:rsidR="00217398" w:rsidRPr="0098104B" w:rsidRDefault="00217398" w:rsidP="00727CE7">
      <w:pPr>
        <w:pStyle w:val="I-Normal"/>
      </w:pPr>
      <w:r w:rsidRPr="0098104B">
        <w:rPr>
          <w:lang w:bidi="de-DE"/>
        </w:rPr>
        <w:t>Sie können die folgenden Seriendruckfelder in Ihren benutzerdefinierten Dokumentvorlagen für Anbieterrechnungen im Einkauf verwenden.</w:t>
      </w:r>
    </w:p>
    <w:tbl>
      <w:tblPr>
        <w:tblW w:w="9350" w:type="dxa"/>
        <w:tblLook w:val="04A0" w:firstRow="1" w:lastRow="0" w:firstColumn="1" w:lastColumn="0" w:noHBand="0" w:noVBand="1"/>
      </w:tblPr>
      <w:tblGrid>
        <w:gridCol w:w="3235"/>
        <w:gridCol w:w="6115"/>
      </w:tblGrid>
      <w:tr w:rsidR="00217398" w:rsidRPr="0098104B" w14:paraId="33D7640F" w14:textId="77777777" w:rsidTr="00BA4CC5">
        <w:trPr>
          <w:trHeight w:val="260"/>
          <w:tblHeader/>
        </w:trPr>
        <w:tc>
          <w:tcPr>
            <w:tcW w:w="3235" w:type="dxa"/>
            <w:tcBorders>
              <w:top w:val="single" w:sz="4" w:space="0" w:color="A5A5A5"/>
              <w:left w:val="single" w:sz="4" w:space="0" w:color="A5A5A5"/>
              <w:bottom w:val="nil"/>
              <w:right w:val="nil"/>
            </w:tcBorders>
            <w:shd w:val="clear" w:color="auto" w:fill="DCDCDC"/>
            <w:noWrap/>
            <w:vAlign w:val="bottom"/>
            <w:hideMark/>
          </w:tcPr>
          <w:p w14:paraId="35EE4A81" w14:textId="77777777" w:rsidR="00217398" w:rsidRPr="0098104B" w:rsidRDefault="00217398" w:rsidP="00AB4BCA">
            <w:pPr>
              <w:pStyle w:val="I-tableHeader"/>
            </w:pPr>
            <w:r w:rsidRPr="0098104B">
              <w:rPr>
                <w:lang w:bidi="de-DE"/>
              </w:rPr>
              <w:t>Feldbezeichnung</w:t>
            </w:r>
          </w:p>
        </w:tc>
        <w:tc>
          <w:tcPr>
            <w:tcW w:w="6115" w:type="dxa"/>
            <w:tcBorders>
              <w:top w:val="single" w:sz="4" w:space="0" w:color="A5A5A5"/>
              <w:left w:val="nil"/>
              <w:bottom w:val="nil"/>
              <w:right w:val="single" w:sz="4" w:space="0" w:color="A5A5A5"/>
            </w:tcBorders>
            <w:shd w:val="clear" w:color="auto" w:fill="DCDCDC"/>
            <w:noWrap/>
            <w:vAlign w:val="bottom"/>
            <w:hideMark/>
          </w:tcPr>
          <w:p w14:paraId="11ACF8F4" w14:textId="77777777" w:rsidR="00217398" w:rsidRPr="0098104B" w:rsidRDefault="00217398" w:rsidP="00AB4BCA">
            <w:pPr>
              <w:pStyle w:val="I-tableHeader"/>
            </w:pPr>
            <w:r w:rsidRPr="0098104B">
              <w:rPr>
                <w:lang w:bidi="de-DE"/>
              </w:rPr>
              <w:t>Seriendruckfeld</w:t>
            </w:r>
          </w:p>
        </w:tc>
      </w:tr>
      <w:tr w:rsidR="00217398" w:rsidRPr="0098104B" w14:paraId="4BACADAE" w14:textId="77777777" w:rsidTr="00BA4CC5">
        <w:trPr>
          <w:trHeight w:val="300"/>
        </w:trPr>
        <w:tc>
          <w:tcPr>
            <w:tcW w:w="3235" w:type="dxa"/>
            <w:tcBorders>
              <w:top w:val="single" w:sz="4" w:space="0" w:color="A5A5A5"/>
              <w:left w:val="single" w:sz="4" w:space="0" w:color="A5A5A5"/>
              <w:bottom w:val="nil"/>
              <w:right w:val="nil"/>
            </w:tcBorders>
            <w:shd w:val="clear" w:color="auto" w:fill="F5F5F5"/>
            <w:noWrap/>
            <w:vAlign w:val="bottom"/>
            <w:hideMark/>
          </w:tcPr>
          <w:p w14:paraId="69266EDC" w14:textId="77777777" w:rsidR="00217398" w:rsidRPr="0098104B" w:rsidRDefault="00217398" w:rsidP="00727CE7">
            <w:pPr>
              <w:pStyle w:val="I-sectionHead"/>
            </w:pPr>
            <w:r w:rsidRPr="0098104B">
              <w:rPr>
                <w:lang w:bidi="de-DE"/>
              </w:rPr>
              <w:t>Kopfzeile</w:t>
            </w:r>
          </w:p>
        </w:tc>
        <w:tc>
          <w:tcPr>
            <w:tcW w:w="6115" w:type="dxa"/>
            <w:tcBorders>
              <w:top w:val="single" w:sz="4" w:space="0" w:color="A5A5A5"/>
              <w:left w:val="nil"/>
              <w:bottom w:val="nil"/>
              <w:right w:val="single" w:sz="4" w:space="0" w:color="A5A5A5"/>
            </w:tcBorders>
            <w:shd w:val="clear" w:color="auto" w:fill="F5F5F5"/>
            <w:noWrap/>
            <w:vAlign w:val="bottom"/>
            <w:hideMark/>
          </w:tcPr>
          <w:p w14:paraId="0277DED8" w14:textId="77777777" w:rsidR="00217398" w:rsidRPr="0098104B" w:rsidRDefault="00217398" w:rsidP="00727CE7">
            <w:pPr>
              <w:pStyle w:val="I-sectionHead"/>
            </w:pPr>
            <w:r w:rsidRPr="0098104B">
              <w:rPr>
                <w:lang w:bidi="de-DE"/>
              </w:rPr>
              <w:t>Feldcode</w:t>
            </w:r>
          </w:p>
        </w:tc>
      </w:tr>
      <w:tr w:rsidR="00217398" w:rsidRPr="0098104B" w14:paraId="74536FD7"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3A8FC24E" w14:textId="77777777" w:rsidR="00217398" w:rsidRPr="0098104B" w:rsidRDefault="00217398" w:rsidP="00AB4BCA">
            <w:pPr>
              <w:pStyle w:val="I-tableParagraph"/>
            </w:pPr>
            <w:r w:rsidRPr="0098104B">
              <w:rPr>
                <w:lang w:bidi="de-DE"/>
              </w:rPr>
              <w:t>Dokumentnummer</w:t>
            </w:r>
          </w:p>
        </w:tc>
        <w:tc>
          <w:tcPr>
            <w:tcW w:w="6115" w:type="dxa"/>
            <w:tcBorders>
              <w:top w:val="single" w:sz="4" w:space="0" w:color="A5A5A5"/>
              <w:left w:val="nil"/>
              <w:bottom w:val="nil"/>
              <w:right w:val="single" w:sz="4" w:space="0" w:color="A5A5A5"/>
            </w:tcBorders>
            <w:shd w:val="clear" w:color="auto" w:fill="auto"/>
            <w:vAlign w:val="bottom"/>
            <w:hideMark/>
          </w:tcPr>
          <w:p w14:paraId="381E0FDD" w14:textId="2EA8C168" w:rsidR="00217398" w:rsidRPr="0098104B" w:rsidRDefault="00C5502C" w:rsidP="00AB4BCA">
            <w:pPr>
              <w:pStyle w:val="I-tableParagraph"/>
            </w:pPr>
            <w:r w:rsidRPr="0098104B">
              <w:rPr>
                <w:noProof/>
              </w:rPr>
              <w:fldChar w:fldCharType="begin"/>
            </w:r>
            <w:r w:rsidRPr="0098104B">
              <w:rPr>
                <w:noProof/>
              </w:rPr>
              <w:instrText xml:space="preserve"> MERGEFIELD DOCNO \* MERGEFORMAT </w:instrText>
            </w:r>
            <w:r w:rsidRPr="0098104B">
              <w:rPr>
                <w:noProof/>
              </w:rPr>
              <w:fldChar w:fldCharType="separate"/>
            </w:r>
            <w:r w:rsidR="00C15E99" w:rsidRPr="0098104B">
              <w:rPr>
                <w:noProof/>
              </w:rPr>
              <w:t>«DOCNO»</w:t>
            </w:r>
            <w:r w:rsidRPr="0098104B">
              <w:rPr>
                <w:noProof/>
              </w:rPr>
              <w:fldChar w:fldCharType="end"/>
            </w:r>
          </w:p>
        </w:tc>
      </w:tr>
      <w:tr w:rsidR="00217398" w:rsidRPr="0098104B" w14:paraId="62A9EFDE"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3FF69426" w14:textId="77777777" w:rsidR="00217398" w:rsidRPr="0098104B" w:rsidRDefault="00217398" w:rsidP="00AB4BCA">
            <w:pPr>
              <w:pStyle w:val="I-tableParagraph"/>
            </w:pPr>
            <w:r w:rsidRPr="0098104B">
              <w:rPr>
                <w:lang w:bidi="de-DE"/>
              </w:rPr>
              <w:t>Dokumenten-ID</w:t>
            </w:r>
          </w:p>
        </w:tc>
        <w:tc>
          <w:tcPr>
            <w:tcW w:w="6115" w:type="dxa"/>
            <w:tcBorders>
              <w:top w:val="single" w:sz="4" w:space="0" w:color="A5A5A5"/>
              <w:left w:val="nil"/>
              <w:bottom w:val="nil"/>
              <w:right w:val="single" w:sz="4" w:space="0" w:color="A5A5A5"/>
            </w:tcBorders>
            <w:shd w:val="clear" w:color="auto" w:fill="auto"/>
            <w:vAlign w:val="bottom"/>
            <w:hideMark/>
          </w:tcPr>
          <w:p w14:paraId="719E582F" w14:textId="6CD8B94A" w:rsidR="00217398" w:rsidRPr="0098104B" w:rsidRDefault="00C5502C" w:rsidP="00AB4BCA">
            <w:pPr>
              <w:pStyle w:val="I-tableParagraph"/>
            </w:pPr>
            <w:r w:rsidRPr="0098104B">
              <w:rPr>
                <w:noProof/>
              </w:rPr>
              <w:fldChar w:fldCharType="begin"/>
            </w:r>
            <w:r w:rsidRPr="0098104B">
              <w:rPr>
                <w:noProof/>
              </w:rPr>
              <w:instrText xml:space="preserve"> MERGEFIELD DOCID \* MERGEFORMAT </w:instrText>
            </w:r>
            <w:r w:rsidRPr="0098104B">
              <w:rPr>
                <w:noProof/>
              </w:rPr>
              <w:fldChar w:fldCharType="separate"/>
            </w:r>
            <w:r w:rsidR="00C15E99" w:rsidRPr="0098104B">
              <w:rPr>
                <w:noProof/>
              </w:rPr>
              <w:t>«DOCID»</w:t>
            </w:r>
            <w:r w:rsidRPr="0098104B">
              <w:rPr>
                <w:noProof/>
              </w:rPr>
              <w:fldChar w:fldCharType="end"/>
            </w:r>
          </w:p>
        </w:tc>
      </w:tr>
      <w:tr w:rsidR="00217398" w:rsidRPr="0098104B" w14:paraId="475E9F78"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2C640DF6" w14:textId="77777777" w:rsidR="00217398" w:rsidRPr="0098104B" w:rsidRDefault="00217398" w:rsidP="00AB4BCA">
            <w:pPr>
              <w:pStyle w:val="I-tableParagraph"/>
            </w:pPr>
            <w:r w:rsidRPr="0098104B">
              <w:rPr>
                <w:lang w:bidi="de-DE"/>
              </w:rPr>
              <w:t>Kunden-ID</w:t>
            </w:r>
          </w:p>
        </w:tc>
        <w:tc>
          <w:tcPr>
            <w:tcW w:w="6115" w:type="dxa"/>
            <w:tcBorders>
              <w:top w:val="single" w:sz="4" w:space="0" w:color="A5A5A5"/>
              <w:left w:val="nil"/>
              <w:bottom w:val="nil"/>
              <w:right w:val="single" w:sz="4" w:space="0" w:color="A5A5A5"/>
            </w:tcBorders>
            <w:shd w:val="clear" w:color="auto" w:fill="auto"/>
            <w:vAlign w:val="bottom"/>
            <w:hideMark/>
          </w:tcPr>
          <w:p w14:paraId="157868F1" w14:textId="33392DDC" w:rsidR="00217398" w:rsidRPr="0098104B" w:rsidRDefault="00C5502C" w:rsidP="00AB4BCA">
            <w:pPr>
              <w:pStyle w:val="I-tableParagraph"/>
            </w:pPr>
            <w:r w:rsidRPr="0098104B">
              <w:rPr>
                <w:noProof/>
              </w:rPr>
              <w:fldChar w:fldCharType="begin"/>
            </w:r>
            <w:r w:rsidRPr="0098104B">
              <w:rPr>
                <w:noProof/>
              </w:rPr>
              <w:instrText xml:space="preserve"> MERGEFIELD CUSTVENDID \* MERGEFORMAT </w:instrText>
            </w:r>
            <w:r w:rsidRPr="0098104B">
              <w:rPr>
                <w:noProof/>
              </w:rPr>
              <w:fldChar w:fldCharType="separate"/>
            </w:r>
            <w:r w:rsidR="00C15E99" w:rsidRPr="0098104B">
              <w:rPr>
                <w:noProof/>
              </w:rPr>
              <w:t>«CUSTVENDID»</w:t>
            </w:r>
            <w:r w:rsidRPr="0098104B">
              <w:rPr>
                <w:noProof/>
              </w:rPr>
              <w:fldChar w:fldCharType="end"/>
            </w:r>
          </w:p>
        </w:tc>
      </w:tr>
      <w:tr w:rsidR="00217398" w:rsidRPr="0098104B" w14:paraId="32FBA22D" w14:textId="77777777" w:rsidTr="00BA4CC5">
        <w:trPr>
          <w:trHeight w:val="300"/>
        </w:trPr>
        <w:tc>
          <w:tcPr>
            <w:tcW w:w="3235" w:type="dxa"/>
            <w:tcBorders>
              <w:top w:val="single" w:sz="4" w:space="0" w:color="A5A5A5"/>
              <w:left w:val="single" w:sz="4" w:space="0" w:color="A5A5A5"/>
              <w:bottom w:val="nil"/>
              <w:right w:val="nil"/>
            </w:tcBorders>
            <w:shd w:val="clear" w:color="auto" w:fill="F5F5F5"/>
            <w:noWrap/>
            <w:vAlign w:val="bottom"/>
            <w:hideMark/>
          </w:tcPr>
          <w:p w14:paraId="1418A819" w14:textId="242C6927" w:rsidR="00217398" w:rsidRPr="0098104B" w:rsidRDefault="00217398" w:rsidP="00727CE7">
            <w:pPr>
              <w:pStyle w:val="I-sectionHead"/>
            </w:pPr>
            <w:r w:rsidRPr="0098104B">
              <w:rPr>
                <w:lang w:bidi="de-DE"/>
              </w:rPr>
              <w:t>Zahlung an – Lieferant oder Anbieter</w:t>
            </w:r>
          </w:p>
        </w:tc>
        <w:tc>
          <w:tcPr>
            <w:tcW w:w="6115" w:type="dxa"/>
            <w:tcBorders>
              <w:top w:val="single" w:sz="4" w:space="0" w:color="A5A5A5"/>
              <w:left w:val="nil"/>
              <w:bottom w:val="nil"/>
              <w:right w:val="single" w:sz="4" w:space="0" w:color="A5A5A5"/>
            </w:tcBorders>
            <w:shd w:val="clear" w:color="auto" w:fill="F5F5F5"/>
            <w:noWrap/>
            <w:vAlign w:val="bottom"/>
            <w:hideMark/>
          </w:tcPr>
          <w:p w14:paraId="10F570F8" w14:textId="77777777" w:rsidR="00217398" w:rsidRPr="0098104B" w:rsidRDefault="00217398" w:rsidP="00727CE7">
            <w:pPr>
              <w:pStyle w:val="I-sectionHead"/>
            </w:pPr>
            <w:r w:rsidRPr="0098104B">
              <w:rPr>
                <w:lang w:bidi="de-DE"/>
              </w:rPr>
              <w:t>Feldcode</w:t>
            </w:r>
          </w:p>
        </w:tc>
      </w:tr>
      <w:tr w:rsidR="00217398" w:rsidRPr="0098104B" w14:paraId="6E013736"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7A896825" w14:textId="77777777" w:rsidR="00217398" w:rsidRPr="0098104B" w:rsidRDefault="00217398" w:rsidP="00AB4BCA">
            <w:pPr>
              <w:pStyle w:val="I-tableParagraph"/>
              <w:rPr>
                <w:color w:val="000000"/>
              </w:rPr>
            </w:pPr>
            <w:r w:rsidRPr="0098104B">
              <w:rPr>
                <w:lang w:bidi="de-DE"/>
              </w:rPr>
              <w:t>Zahlung an – Unternehmensname</w:t>
            </w:r>
          </w:p>
        </w:tc>
        <w:tc>
          <w:tcPr>
            <w:tcW w:w="6115" w:type="dxa"/>
            <w:tcBorders>
              <w:top w:val="single" w:sz="4" w:space="0" w:color="A5A5A5"/>
              <w:left w:val="nil"/>
              <w:bottom w:val="nil"/>
              <w:right w:val="single" w:sz="4" w:space="0" w:color="A5A5A5"/>
            </w:tcBorders>
            <w:shd w:val="clear" w:color="auto" w:fill="auto"/>
            <w:noWrap/>
            <w:vAlign w:val="bottom"/>
            <w:hideMark/>
          </w:tcPr>
          <w:p w14:paraId="046D3E71" w14:textId="552B5775" w:rsidR="00217398" w:rsidRPr="0098104B" w:rsidRDefault="00217398" w:rsidP="00AB4BCA">
            <w:pPr>
              <w:pStyle w:val="I-tableParagraph"/>
              <w:rPr>
                <w:color w:val="000000"/>
              </w:rPr>
            </w:pPr>
            <w:r w:rsidRPr="0098104B">
              <w:fldChar w:fldCharType="begin"/>
            </w:r>
            <w:r w:rsidRPr="0098104B">
              <w:instrText xml:space="preserve"> MERGEFIELD CONTACT_COMPANYNAME </w:instrText>
            </w:r>
            <w:r w:rsidRPr="0098104B">
              <w:rPr>
                <w:color w:val="000000"/>
              </w:rPr>
              <w:instrText>\* MERGEFORMAT</w:instrText>
            </w:r>
            <w:r w:rsidRPr="0098104B">
              <w:instrText xml:space="preserve"> </w:instrText>
            </w:r>
            <w:r w:rsidRPr="0098104B">
              <w:fldChar w:fldCharType="separate"/>
            </w:r>
            <w:r w:rsidR="00C15E99" w:rsidRPr="0098104B">
              <w:rPr>
                <w:noProof/>
              </w:rPr>
              <w:t>«CONTACT_COMPANYNAME»</w:t>
            </w:r>
            <w:r w:rsidRPr="0098104B">
              <w:fldChar w:fldCharType="end"/>
            </w:r>
          </w:p>
        </w:tc>
      </w:tr>
      <w:tr w:rsidR="00217398" w:rsidRPr="0098104B" w14:paraId="2594A5B9"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tcPr>
          <w:p w14:paraId="3FAFFB5E" w14:textId="77777777" w:rsidR="00217398" w:rsidRPr="0098104B" w:rsidRDefault="00217398" w:rsidP="00AB4BCA">
            <w:pPr>
              <w:pStyle w:val="I-tableParagraph"/>
            </w:pPr>
            <w:r w:rsidRPr="0098104B">
              <w:rPr>
                <w:lang w:bidi="de-DE"/>
              </w:rPr>
              <w:t>Zahlung an – Name des Kontakts</w:t>
            </w:r>
          </w:p>
        </w:tc>
        <w:tc>
          <w:tcPr>
            <w:tcW w:w="6115" w:type="dxa"/>
            <w:tcBorders>
              <w:top w:val="single" w:sz="4" w:space="0" w:color="A5A5A5"/>
              <w:left w:val="nil"/>
              <w:bottom w:val="nil"/>
              <w:right w:val="single" w:sz="4" w:space="0" w:color="A5A5A5"/>
            </w:tcBorders>
            <w:shd w:val="clear" w:color="auto" w:fill="auto"/>
            <w:noWrap/>
            <w:vAlign w:val="bottom"/>
          </w:tcPr>
          <w:p w14:paraId="5D4B1C97" w14:textId="304557D0" w:rsidR="00217398" w:rsidRPr="0098104B" w:rsidRDefault="00C5502C" w:rsidP="00AB4BCA">
            <w:pPr>
              <w:pStyle w:val="I-tableParagraph"/>
            </w:pPr>
            <w:r w:rsidRPr="0098104B">
              <w:rPr>
                <w:noProof/>
              </w:rPr>
              <w:fldChar w:fldCharType="begin"/>
            </w:r>
            <w:r w:rsidRPr="0098104B">
              <w:rPr>
                <w:noProof/>
              </w:rPr>
              <w:instrText xml:space="preserve"> MERGEFIELD CONTACT_CONTACTNAME \* MERGEFORMAT </w:instrText>
            </w:r>
            <w:r w:rsidRPr="0098104B">
              <w:rPr>
                <w:noProof/>
              </w:rPr>
              <w:fldChar w:fldCharType="separate"/>
            </w:r>
            <w:r w:rsidR="00C15E99" w:rsidRPr="0098104B">
              <w:rPr>
                <w:noProof/>
              </w:rPr>
              <w:t>«CONTACT_CONTACTNAME»</w:t>
            </w:r>
            <w:r w:rsidRPr="0098104B">
              <w:rPr>
                <w:noProof/>
              </w:rPr>
              <w:fldChar w:fldCharType="end"/>
            </w:r>
          </w:p>
        </w:tc>
      </w:tr>
      <w:tr w:rsidR="00217398" w:rsidRPr="0098104B" w14:paraId="46257A71"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52A66E04" w14:textId="77777777" w:rsidR="00217398" w:rsidRPr="0098104B" w:rsidRDefault="00217398" w:rsidP="00AB4BCA">
            <w:pPr>
              <w:pStyle w:val="I-tableParagraph"/>
              <w:rPr>
                <w:color w:val="000000"/>
              </w:rPr>
            </w:pPr>
            <w:r w:rsidRPr="0098104B">
              <w:rPr>
                <w:lang w:bidi="de-DE"/>
              </w:rPr>
              <w:t>Zahlung an – Vorname</w:t>
            </w:r>
          </w:p>
        </w:tc>
        <w:tc>
          <w:tcPr>
            <w:tcW w:w="6115" w:type="dxa"/>
            <w:tcBorders>
              <w:top w:val="single" w:sz="4" w:space="0" w:color="A5A5A5"/>
              <w:left w:val="nil"/>
              <w:bottom w:val="nil"/>
              <w:right w:val="single" w:sz="4" w:space="0" w:color="A5A5A5"/>
            </w:tcBorders>
            <w:shd w:val="clear" w:color="auto" w:fill="auto"/>
            <w:noWrap/>
            <w:vAlign w:val="bottom"/>
            <w:hideMark/>
          </w:tcPr>
          <w:p w14:paraId="55D7780D" w14:textId="51F656DB" w:rsidR="00217398" w:rsidRPr="0098104B" w:rsidRDefault="00217398" w:rsidP="00AB4BCA">
            <w:pPr>
              <w:pStyle w:val="I-tableParagraph"/>
              <w:rPr>
                <w:color w:val="000000"/>
              </w:rPr>
            </w:pPr>
            <w:r w:rsidRPr="0098104B">
              <w:fldChar w:fldCharType="begin"/>
            </w:r>
            <w:r w:rsidRPr="0098104B">
              <w:instrText xml:space="preserve"> MERGEFIELD CONTACT_FIRSTNAME </w:instrText>
            </w:r>
            <w:r w:rsidRPr="0098104B">
              <w:rPr>
                <w:color w:val="000000"/>
              </w:rPr>
              <w:instrText>\* MERGEFORMAT</w:instrText>
            </w:r>
            <w:r w:rsidRPr="0098104B">
              <w:instrText xml:space="preserve"> </w:instrText>
            </w:r>
            <w:r w:rsidRPr="0098104B">
              <w:fldChar w:fldCharType="separate"/>
            </w:r>
            <w:r w:rsidR="00C15E99" w:rsidRPr="0098104B">
              <w:rPr>
                <w:noProof/>
              </w:rPr>
              <w:t>«CONTACT_FIRSTNAME»</w:t>
            </w:r>
            <w:r w:rsidRPr="0098104B">
              <w:fldChar w:fldCharType="end"/>
            </w:r>
          </w:p>
        </w:tc>
      </w:tr>
      <w:tr w:rsidR="00217398" w:rsidRPr="0098104B" w14:paraId="51342D9F" w14:textId="77777777" w:rsidTr="00BA4CC5">
        <w:trPr>
          <w:trHeight w:val="300"/>
        </w:trPr>
        <w:tc>
          <w:tcPr>
            <w:tcW w:w="3235" w:type="dxa"/>
            <w:tcBorders>
              <w:top w:val="single" w:sz="4" w:space="0" w:color="A5A5A5"/>
              <w:left w:val="single" w:sz="4" w:space="0" w:color="A5A5A5"/>
              <w:bottom w:val="nil"/>
              <w:right w:val="nil"/>
            </w:tcBorders>
            <w:shd w:val="clear" w:color="auto" w:fill="auto"/>
            <w:noWrap/>
            <w:vAlign w:val="bottom"/>
            <w:hideMark/>
          </w:tcPr>
          <w:p w14:paraId="26D71439" w14:textId="77777777" w:rsidR="00217398" w:rsidRPr="0098104B" w:rsidRDefault="00217398" w:rsidP="00AB4BCA">
            <w:pPr>
              <w:pStyle w:val="I-tableParagraph"/>
              <w:rPr>
                <w:color w:val="000000"/>
              </w:rPr>
            </w:pPr>
            <w:r w:rsidRPr="0098104B">
              <w:rPr>
                <w:lang w:bidi="de-DE"/>
              </w:rPr>
              <w:t>Zahlung an – Nachname</w:t>
            </w:r>
          </w:p>
        </w:tc>
        <w:tc>
          <w:tcPr>
            <w:tcW w:w="6115" w:type="dxa"/>
            <w:tcBorders>
              <w:top w:val="single" w:sz="4" w:space="0" w:color="A5A5A5"/>
              <w:left w:val="nil"/>
              <w:bottom w:val="nil"/>
              <w:right w:val="single" w:sz="4" w:space="0" w:color="A5A5A5"/>
            </w:tcBorders>
            <w:shd w:val="clear" w:color="auto" w:fill="auto"/>
            <w:noWrap/>
            <w:vAlign w:val="bottom"/>
            <w:hideMark/>
          </w:tcPr>
          <w:p w14:paraId="242F9A03" w14:textId="14F5BC39" w:rsidR="00217398" w:rsidRPr="0098104B" w:rsidRDefault="00217398" w:rsidP="00AB4BCA">
            <w:pPr>
              <w:pStyle w:val="I-tableParagraph"/>
              <w:rPr>
                <w:color w:val="000000"/>
              </w:rPr>
            </w:pPr>
            <w:r w:rsidRPr="0098104B">
              <w:fldChar w:fldCharType="begin"/>
            </w:r>
            <w:r w:rsidRPr="0098104B">
              <w:instrText xml:space="preserve"> MERGEFIELD CONTACT_LASTNAME </w:instrText>
            </w:r>
            <w:r w:rsidRPr="0098104B">
              <w:rPr>
                <w:color w:val="000000"/>
              </w:rPr>
              <w:instrText>\* MERGEFORMAT</w:instrText>
            </w:r>
            <w:r w:rsidRPr="0098104B">
              <w:instrText xml:space="preserve"> </w:instrText>
            </w:r>
            <w:r w:rsidRPr="0098104B">
              <w:fldChar w:fldCharType="separate"/>
            </w:r>
            <w:r w:rsidR="00C15E99" w:rsidRPr="0098104B">
              <w:rPr>
                <w:noProof/>
              </w:rPr>
              <w:t>«CONTACT_LASTNAME»</w:t>
            </w:r>
            <w:r w:rsidRPr="0098104B">
              <w:fldChar w:fldCharType="end"/>
            </w:r>
          </w:p>
        </w:tc>
      </w:tr>
      <w:tr w:rsidR="00217398" w:rsidRPr="0098104B" w14:paraId="49AA0769"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hideMark/>
          </w:tcPr>
          <w:p w14:paraId="59C70001" w14:textId="77777777" w:rsidR="00217398" w:rsidRPr="0098104B" w:rsidRDefault="00217398" w:rsidP="00AB4BCA">
            <w:pPr>
              <w:pStyle w:val="I-tableParagraph"/>
            </w:pPr>
            <w:r w:rsidRPr="0098104B">
              <w:rPr>
                <w:lang w:bidi="de-DE"/>
              </w:rPr>
              <w:t>Zahlung an – Drucken als</w:t>
            </w:r>
          </w:p>
        </w:tc>
        <w:tc>
          <w:tcPr>
            <w:tcW w:w="6115" w:type="dxa"/>
            <w:tcBorders>
              <w:top w:val="single" w:sz="4" w:space="0" w:color="A5A5A5"/>
              <w:left w:val="nil"/>
              <w:bottom w:val="single" w:sz="4" w:space="0" w:color="A5A5A5"/>
              <w:right w:val="single" w:sz="4" w:space="0" w:color="A5A5A5"/>
            </w:tcBorders>
            <w:shd w:val="clear" w:color="auto" w:fill="auto"/>
            <w:noWrap/>
            <w:vAlign w:val="bottom"/>
            <w:hideMark/>
          </w:tcPr>
          <w:p w14:paraId="42581EFF" w14:textId="524B21A4" w:rsidR="00217398" w:rsidRPr="0098104B" w:rsidRDefault="00C5502C" w:rsidP="00AB4BCA">
            <w:pPr>
              <w:pStyle w:val="I-tableParagraph"/>
            </w:pPr>
            <w:r w:rsidRPr="0098104B">
              <w:rPr>
                <w:noProof/>
              </w:rPr>
              <w:fldChar w:fldCharType="begin"/>
            </w:r>
            <w:r w:rsidRPr="0098104B">
              <w:rPr>
                <w:noProof/>
              </w:rPr>
              <w:instrText xml:space="preserve"> MERGEFIELD CONTACT_PRINTAS \* MERGEFORMAT </w:instrText>
            </w:r>
            <w:r w:rsidRPr="0098104B">
              <w:rPr>
                <w:noProof/>
              </w:rPr>
              <w:fldChar w:fldCharType="separate"/>
            </w:r>
            <w:r w:rsidR="00C15E99" w:rsidRPr="0098104B">
              <w:rPr>
                <w:noProof/>
              </w:rPr>
              <w:t>«CONTACT_PRINTAS»</w:t>
            </w:r>
            <w:r w:rsidRPr="0098104B">
              <w:rPr>
                <w:noProof/>
              </w:rPr>
              <w:fldChar w:fldCharType="end"/>
            </w:r>
          </w:p>
        </w:tc>
      </w:tr>
      <w:tr w:rsidR="00573323" w:rsidRPr="0098104B" w14:paraId="788101A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C374BAC" w14:textId="3A08CC5F" w:rsidR="00573323" w:rsidRPr="0098104B" w:rsidRDefault="00573323" w:rsidP="00573323">
            <w:pPr>
              <w:pStyle w:val="I-tableParagraph"/>
            </w:pPr>
            <w:r w:rsidRPr="0098104B">
              <w:rPr>
                <w:lang w:bidi="de-DE"/>
              </w:rPr>
              <w:t>Zahlung an – Telefon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05F064A" w14:textId="1B4A2325" w:rsidR="00573323" w:rsidRPr="0098104B" w:rsidRDefault="00573323" w:rsidP="00573323">
            <w:pPr>
              <w:pStyle w:val="I-tableParagraph"/>
              <w:rPr>
                <w:noProof/>
              </w:rPr>
            </w:pPr>
            <w:r w:rsidRPr="0098104B">
              <w:rPr>
                <w:noProof/>
              </w:rPr>
              <w:fldChar w:fldCharType="begin"/>
            </w:r>
            <w:r w:rsidRPr="0098104B">
              <w:rPr>
                <w:noProof/>
              </w:rPr>
              <w:instrText xml:space="preserve"> MERGEFIELD  CONTACT_PHONE1  \* MERGEFORMAT </w:instrText>
            </w:r>
            <w:r w:rsidRPr="0098104B">
              <w:rPr>
                <w:noProof/>
              </w:rPr>
              <w:fldChar w:fldCharType="separate"/>
            </w:r>
            <w:r w:rsidR="00C15E99" w:rsidRPr="0098104B">
              <w:rPr>
                <w:noProof/>
              </w:rPr>
              <w:t>«CONTACT_PHONE1»</w:t>
            </w:r>
            <w:r w:rsidRPr="0098104B">
              <w:rPr>
                <w:noProof/>
              </w:rPr>
              <w:fldChar w:fldCharType="end"/>
            </w:r>
          </w:p>
        </w:tc>
      </w:tr>
      <w:tr w:rsidR="00573323" w:rsidRPr="0098104B" w14:paraId="2D81988E"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2E640B5" w14:textId="3A44D529" w:rsidR="00573323" w:rsidRPr="0098104B" w:rsidRDefault="00573323" w:rsidP="00573323">
            <w:pPr>
              <w:pStyle w:val="I-tableParagraph"/>
            </w:pPr>
            <w:r w:rsidRPr="0098104B">
              <w:rPr>
                <w:lang w:bidi="de-DE"/>
              </w:rPr>
              <w:t>Zahlung an – E-Mail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64D45F5" w14:textId="11536A9B" w:rsidR="00573323" w:rsidRPr="0098104B" w:rsidRDefault="00573323" w:rsidP="00573323">
            <w:pPr>
              <w:pStyle w:val="I-tableParagraph"/>
              <w:rPr>
                <w:noProof/>
              </w:rPr>
            </w:pPr>
            <w:r w:rsidRPr="0098104B">
              <w:rPr>
                <w:noProof/>
              </w:rPr>
              <w:fldChar w:fldCharType="begin"/>
            </w:r>
            <w:r w:rsidRPr="0098104B">
              <w:rPr>
                <w:noProof/>
              </w:rPr>
              <w:instrText xml:space="preserve"> MERGEFIELD  CONTACT_EMAIL1  \* MERGEFORMAT </w:instrText>
            </w:r>
            <w:r w:rsidRPr="0098104B">
              <w:rPr>
                <w:noProof/>
              </w:rPr>
              <w:fldChar w:fldCharType="separate"/>
            </w:r>
            <w:r w:rsidR="00C15E99" w:rsidRPr="0098104B">
              <w:rPr>
                <w:noProof/>
              </w:rPr>
              <w:t>«CONTACT_EMAIL1»</w:t>
            </w:r>
            <w:r w:rsidRPr="0098104B">
              <w:rPr>
                <w:noProof/>
              </w:rPr>
              <w:fldChar w:fldCharType="end"/>
            </w:r>
          </w:p>
        </w:tc>
      </w:tr>
      <w:tr w:rsidR="00573323" w:rsidRPr="0098104B" w14:paraId="56FB29C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AEB1AC4" w14:textId="77777777" w:rsidR="00573323" w:rsidRPr="0098104B" w:rsidRDefault="00573323" w:rsidP="00573323">
            <w:pPr>
              <w:pStyle w:val="I-tableParagraph"/>
            </w:pPr>
            <w:r w:rsidRPr="0098104B">
              <w:rPr>
                <w:lang w:bidi="de-DE"/>
              </w:rPr>
              <w:t>Zahlung an – Adresse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86E9FF4" w14:textId="31688373" w:rsidR="00573323" w:rsidRPr="0098104B" w:rsidRDefault="00573323" w:rsidP="00573323">
            <w:pPr>
              <w:pStyle w:val="I-tableParagraph"/>
            </w:pPr>
            <w:fldSimple w:instr=" MERGEFIELD CONTACT_MAILADDRESS_ADDRESS1 \* MERGEFORMAT ">
              <w:r w:rsidR="00C15E99" w:rsidRPr="0098104B">
                <w:rPr>
                  <w:noProof/>
                </w:rPr>
                <w:t>«CONTACT_MAILADDRESS_ADDRESS1»</w:t>
              </w:r>
            </w:fldSimple>
          </w:p>
        </w:tc>
      </w:tr>
      <w:tr w:rsidR="00573323" w:rsidRPr="0098104B" w14:paraId="6362DD1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C7FBFB0" w14:textId="77777777" w:rsidR="00573323" w:rsidRPr="0098104B" w:rsidRDefault="00573323" w:rsidP="00573323">
            <w:pPr>
              <w:pStyle w:val="I-tableParagraph"/>
            </w:pPr>
            <w:r w:rsidRPr="0098104B">
              <w:rPr>
                <w:lang w:bidi="de-DE"/>
              </w:rPr>
              <w:t>Zahlung an – Adresse 2</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BE9CCCE" w14:textId="57700D9E" w:rsidR="00573323" w:rsidRPr="0098104B" w:rsidRDefault="00573323" w:rsidP="00573323">
            <w:pPr>
              <w:pStyle w:val="I-tableParagraph"/>
            </w:pPr>
            <w:fldSimple w:instr=" MERGEFIELD CONTACT_MAILADDRESS_ADDRESS2 \* MERGEFORMAT ">
              <w:r w:rsidR="00C15E99" w:rsidRPr="0098104B">
                <w:rPr>
                  <w:noProof/>
                </w:rPr>
                <w:t>«CONTACT_MAILADDRESS_ADDRESS2»</w:t>
              </w:r>
            </w:fldSimple>
          </w:p>
        </w:tc>
      </w:tr>
      <w:tr w:rsidR="00573323" w:rsidRPr="0098104B" w14:paraId="553CA1B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2C7B408" w14:textId="77777777" w:rsidR="00573323" w:rsidRPr="0098104B" w:rsidRDefault="00573323" w:rsidP="00573323">
            <w:pPr>
              <w:pStyle w:val="I-tableParagraph"/>
            </w:pPr>
            <w:r w:rsidRPr="0098104B">
              <w:rPr>
                <w:lang w:bidi="de-DE"/>
              </w:rPr>
              <w:t>Zahlung an – Stadt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2529576" w14:textId="1CAEA642" w:rsidR="00573323" w:rsidRPr="0098104B" w:rsidRDefault="00573323" w:rsidP="00573323">
            <w:pPr>
              <w:pStyle w:val="I-tableParagraph"/>
            </w:pPr>
            <w:fldSimple w:instr=" MERGEFIELD CONTACT_MAILADDRESS_CITY \* MERGEFORMAT ">
              <w:r w:rsidR="00C15E99" w:rsidRPr="0098104B">
                <w:rPr>
                  <w:noProof/>
                </w:rPr>
                <w:t>«CONTACT_MAILADDRESS_CITY»</w:t>
              </w:r>
            </w:fldSimple>
          </w:p>
        </w:tc>
      </w:tr>
      <w:tr w:rsidR="00573323" w:rsidRPr="0098104B" w14:paraId="603B6E7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213C444" w14:textId="479DC471" w:rsidR="00573323" w:rsidRPr="0098104B" w:rsidRDefault="00573323" w:rsidP="00573323">
            <w:pPr>
              <w:pStyle w:val="I-tableParagraph"/>
            </w:pPr>
            <w:r w:rsidRPr="0098104B">
              <w:rPr>
                <w:lang w:bidi="de-DE"/>
              </w:rPr>
              <w:t>Zahlung an – Bundesland oder Provinz</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B5D2AB0" w14:textId="63135B4B" w:rsidR="00573323" w:rsidRPr="0098104B" w:rsidRDefault="00573323" w:rsidP="00573323">
            <w:pPr>
              <w:pStyle w:val="I-tableParagraph"/>
            </w:pPr>
            <w:fldSimple w:instr=" MERGEFIELD CONTACT_MAILADDRESS_STATE \* MERGEFORMAT ">
              <w:r w:rsidR="00C15E99" w:rsidRPr="0098104B">
                <w:rPr>
                  <w:noProof/>
                </w:rPr>
                <w:t>«CONTACT_MAILADDRESS_STATE»</w:t>
              </w:r>
            </w:fldSimple>
          </w:p>
        </w:tc>
      </w:tr>
      <w:tr w:rsidR="00573323" w:rsidRPr="0098104B" w14:paraId="3DFF5A65"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308A9FC" w14:textId="21DA56D5" w:rsidR="00573323" w:rsidRPr="0098104B" w:rsidRDefault="00573323" w:rsidP="00573323">
            <w:pPr>
              <w:pStyle w:val="I-tableParagraph"/>
            </w:pPr>
            <w:r w:rsidRPr="0098104B">
              <w:rPr>
                <w:lang w:bidi="de-DE"/>
              </w:rPr>
              <w:t>Zahlung an – Postleitzahl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E6E0695" w14:textId="781A68E5" w:rsidR="00573323" w:rsidRPr="0098104B" w:rsidRDefault="00573323" w:rsidP="00573323">
            <w:pPr>
              <w:pStyle w:val="I-tableParagraph"/>
            </w:pPr>
            <w:fldSimple w:instr=" MERGEFIELD CONTACT_MAILADDRESS_ZIP \* MERGEFORMAT ">
              <w:r w:rsidR="00C15E99" w:rsidRPr="0098104B">
                <w:rPr>
                  <w:noProof/>
                </w:rPr>
                <w:t>«CONTACT_MAILADDRESS_ZIP»</w:t>
              </w:r>
            </w:fldSimple>
          </w:p>
        </w:tc>
      </w:tr>
      <w:tr w:rsidR="00573323" w:rsidRPr="0098104B" w14:paraId="3429333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83BAD7C" w14:textId="77777777" w:rsidR="00573323" w:rsidRPr="0098104B" w:rsidRDefault="00573323" w:rsidP="00573323">
            <w:pPr>
              <w:pStyle w:val="I-tableParagraph"/>
            </w:pPr>
            <w:r w:rsidRPr="0098104B">
              <w:rPr>
                <w:lang w:bidi="de-DE"/>
              </w:rPr>
              <w:t>Zahlung an – Land</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47B2AE3" w14:textId="109D197B" w:rsidR="00573323" w:rsidRPr="0098104B" w:rsidRDefault="00573323" w:rsidP="00573323">
            <w:pPr>
              <w:pStyle w:val="I-tableParagraph"/>
            </w:pPr>
            <w:fldSimple w:instr=" MERGEFIELD CONTACT_MAILADDRESS_COUNTRY \* MERGEFORMAT ">
              <w:r w:rsidR="00C15E99" w:rsidRPr="0098104B">
                <w:rPr>
                  <w:noProof/>
                </w:rPr>
                <w:t>«CONTACT_MAILADDRESS_COUNTRY»</w:t>
              </w:r>
            </w:fldSimple>
          </w:p>
        </w:tc>
      </w:tr>
      <w:tr w:rsidR="00573323" w:rsidRPr="0098104B" w14:paraId="71E72A1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2B9D817F" w14:textId="4588D1AA" w:rsidR="00573323" w:rsidRPr="0098104B" w:rsidRDefault="00573323" w:rsidP="00573323">
            <w:pPr>
              <w:pStyle w:val="I-sectionHead"/>
            </w:pPr>
            <w:r w:rsidRPr="0098104B">
              <w:rPr>
                <w:lang w:bidi="de-DE"/>
              </w:rPr>
              <w:t>Rückgabe an – Lieferant oder Anbieter</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547D9C6F" w14:textId="77777777" w:rsidR="00573323" w:rsidRPr="0098104B" w:rsidRDefault="00573323" w:rsidP="001E49CF">
            <w:pPr>
              <w:pStyle w:val="I-sectionHead"/>
              <w:spacing w:line="480" w:lineRule="auto"/>
            </w:pPr>
            <w:r w:rsidRPr="0098104B">
              <w:rPr>
                <w:lang w:bidi="de-DE"/>
              </w:rPr>
              <w:t>Feldcode</w:t>
            </w:r>
          </w:p>
        </w:tc>
      </w:tr>
      <w:tr w:rsidR="00573323" w:rsidRPr="0098104B" w14:paraId="0F6FF9B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C476191" w14:textId="77777777" w:rsidR="00573323" w:rsidRPr="0098104B" w:rsidRDefault="00573323" w:rsidP="00573323">
            <w:pPr>
              <w:pStyle w:val="I-tableParagraph"/>
              <w:rPr>
                <w:color w:val="000000"/>
              </w:rPr>
            </w:pPr>
            <w:r w:rsidRPr="0098104B">
              <w:rPr>
                <w:lang w:bidi="de-DE"/>
              </w:rPr>
              <w:t>Rückgabe an – Unternehmensname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976D901" w14:textId="57D3B3B7" w:rsidR="00573323" w:rsidRPr="0098104B" w:rsidRDefault="00573323" w:rsidP="00573323">
            <w:pPr>
              <w:pStyle w:val="I-tableParagraph"/>
              <w:rPr>
                <w:color w:val="000000"/>
              </w:rPr>
            </w:pPr>
            <w:r w:rsidRPr="0098104B">
              <w:fldChar w:fldCharType="begin"/>
            </w:r>
            <w:r w:rsidRPr="0098104B">
              <w:instrText xml:space="preserve"> MERGEFIELD SHIPTO_COMPANYNAME </w:instrText>
            </w:r>
            <w:r w:rsidRPr="0098104B">
              <w:rPr>
                <w:color w:val="000000"/>
              </w:rPr>
              <w:instrText>\* MERGEFORMAT</w:instrText>
            </w:r>
            <w:r w:rsidRPr="0098104B">
              <w:instrText xml:space="preserve"> </w:instrText>
            </w:r>
            <w:r w:rsidRPr="0098104B">
              <w:fldChar w:fldCharType="separate"/>
            </w:r>
            <w:r w:rsidR="00C15E99" w:rsidRPr="0098104B">
              <w:rPr>
                <w:noProof/>
              </w:rPr>
              <w:t>«SHIPTO_COMPANYNAME»</w:t>
            </w:r>
            <w:r w:rsidRPr="0098104B">
              <w:fldChar w:fldCharType="end"/>
            </w:r>
          </w:p>
        </w:tc>
      </w:tr>
      <w:tr w:rsidR="00573323" w:rsidRPr="0098104B" w14:paraId="71F5985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5CADE94" w14:textId="77777777" w:rsidR="00573323" w:rsidRPr="0098104B" w:rsidRDefault="00573323" w:rsidP="00573323">
            <w:pPr>
              <w:pStyle w:val="I-tableParagraph"/>
            </w:pPr>
            <w:r w:rsidRPr="0098104B">
              <w:rPr>
                <w:lang w:bidi="de-DE"/>
              </w:rPr>
              <w:t>Rückgabe an – Name des Kontakts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2C9C774" w14:textId="52431C93" w:rsidR="00573323" w:rsidRPr="0098104B" w:rsidRDefault="00573323" w:rsidP="00573323">
            <w:pPr>
              <w:pStyle w:val="I-tableParagraph"/>
            </w:pPr>
            <w:r w:rsidRPr="0098104B">
              <w:rPr>
                <w:noProof/>
              </w:rPr>
              <w:fldChar w:fldCharType="begin"/>
            </w:r>
            <w:r w:rsidRPr="0098104B">
              <w:rPr>
                <w:noProof/>
              </w:rPr>
              <w:instrText xml:space="preserve"> MERGEFIELD SHIPTO_CONTACTNAME \* MERGEFORMAT </w:instrText>
            </w:r>
            <w:r w:rsidRPr="0098104B">
              <w:rPr>
                <w:noProof/>
              </w:rPr>
              <w:fldChar w:fldCharType="separate"/>
            </w:r>
            <w:r w:rsidR="00C15E99" w:rsidRPr="0098104B">
              <w:rPr>
                <w:noProof/>
              </w:rPr>
              <w:t>«SHIPTO_CONTACTNAME»</w:t>
            </w:r>
            <w:r w:rsidRPr="0098104B">
              <w:rPr>
                <w:noProof/>
              </w:rPr>
              <w:fldChar w:fldCharType="end"/>
            </w:r>
          </w:p>
        </w:tc>
      </w:tr>
      <w:tr w:rsidR="00573323" w:rsidRPr="0098104B" w14:paraId="637C655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5E2FED9" w14:textId="77777777" w:rsidR="00573323" w:rsidRPr="0098104B" w:rsidRDefault="00573323" w:rsidP="00573323">
            <w:pPr>
              <w:pStyle w:val="I-tableParagraph"/>
              <w:rPr>
                <w:color w:val="000000"/>
              </w:rPr>
            </w:pPr>
            <w:r w:rsidRPr="0098104B">
              <w:rPr>
                <w:lang w:bidi="de-DE"/>
              </w:rPr>
              <w:t>Rückgabe an – Vorname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057CDBC" w14:textId="11EC1495" w:rsidR="00573323" w:rsidRPr="0098104B" w:rsidRDefault="00573323" w:rsidP="00573323">
            <w:pPr>
              <w:pStyle w:val="I-tableParagraph"/>
              <w:rPr>
                <w:color w:val="000000"/>
              </w:rPr>
            </w:pPr>
            <w:r w:rsidRPr="0098104B">
              <w:fldChar w:fldCharType="begin"/>
            </w:r>
            <w:r w:rsidRPr="0098104B">
              <w:instrText xml:space="preserve"> MERGEFIELD SHIPTO_FIRSTNAME </w:instrText>
            </w:r>
            <w:r w:rsidRPr="0098104B">
              <w:rPr>
                <w:color w:val="000000"/>
              </w:rPr>
              <w:instrText>\* MERGEFORMAT</w:instrText>
            </w:r>
            <w:r w:rsidRPr="0098104B">
              <w:instrText xml:space="preserve"> </w:instrText>
            </w:r>
            <w:r w:rsidRPr="0098104B">
              <w:fldChar w:fldCharType="separate"/>
            </w:r>
            <w:r w:rsidR="00C15E99" w:rsidRPr="0098104B">
              <w:rPr>
                <w:noProof/>
              </w:rPr>
              <w:t>«SHIPTO_FIRSTNAME»</w:t>
            </w:r>
            <w:r w:rsidRPr="0098104B">
              <w:fldChar w:fldCharType="end"/>
            </w:r>
          </w:p>
        </w:tc>
      </w:tr>
      <w:tr w:rsidR="00573323" w:rsidRPr="0098104B" w14:paraId="0A3C4989"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6495FE0" w14:textId="77777777" w:rsidR="00573323" w:rsidRPr="0098104B" w:rsidRDefault="00573323" w:rsidP="00573323">
            <w:pPr>
              <w:pStyle w:val="I-tableParagraph"/>
              <w:rPr>
                <w:color w:val="000000"/>
              </w:rPr>
            </w:pPr>
            <w:r w:rsidRPr="0098104B">
              <w:rPr>
                <w:lang w:bidi="de-DE"/>
              </w:rPr>
              <w:t>Rückgabe an – Nachname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7EFEBF8" w14:textId="5274471E" w:rsidR="00573323" w:rsidRPr="0098104B" w:rsidRDefault="00573323" w:rsidP="00573323">
            <w:pPr>
              <w:pStyle w:val="I-tableParagraph"/>
              <w:rPr>
                <w:color w:val="000000"/>
              </w:rPr>
            </w:pPr>
            <w:r w:rsidRPr="0098104B">
              <w:fldChar w:fldCharType="begin"/>
            </w:r>
            <w:r w:rsidRPr="0098104B">
              <w:instrText xml:space="preserve"> MERGEFIELD SHIPTO_LASTNAME </w:instrText>
            </w:r>
            <w:r w:rsidRPr="0098104B">
              <w:rPr>
                <w:color w:val="000000"/>
              </w:rPr>
              <w:instrText>\* MERGEFORMAT</w:instrText>
            </w:r>
            <w:r w:rsidRPr="0098104B">
              <w:instrText xml:space="preserve"> </w:instrText>
            </w:r>
            <w:r w:rsidRPr="0098104B">
              <w:fldChar w:fldCharType="separate"/>
            </w:r>
            <w:r w:rsidR="00C15E99" w:rsidRPr="0098104B">
              <w:rPr>
                <w:noProof/>
              </w:rPr>
              <w:t>«SHIPTO_LASTNAME»</w:t>
            </w:r>
            <w:r w:rsidRPr="0098104B">
              <w:fldChar w:fldCharType="end"/>
            </w:r>
          </w:p>
        </w:tc>
      </w:tr>
      <w:tr w:rsidR="00573323" w:rsidRPr="0098104B" w14:paraId="1794AD8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5DDC856" w14:textId="77777777" w:rsidR="00573323" w:rsidRPr="0098104B" w:rsidRDefault="00573323" w:rsidP="00573323">
            <w:pPr>
              <w:pStyle w:val="I-tableParagraph"/>
            </w:pPr>
            <w:r w:rsidRPr="0098104B">
              <w:rPr>
                <w:lang w:bidi="de-DE"/>
              </w:rPr>
              <w:t>Rückgabe an – Drucken als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85B7497" w14:textId="470878F8" w:rsidR="00573323" w:rsidRPr="0098104B" w:rsidRDefault="00573323" w:rsidP="00573323">
            <w:pPr>
              <w:pStyle w:val="I-tableParagraph"/>
            </w:pPr>
            <w:r w:rsidRPr="0098104B">
              <w:rPr>
                <w:noProof/>
              </w:rPr>
              <w:fldChar w:fldCharType="begin"/>
            </w:r>
            <w:r w:rsidRPr="0098104B">
              <w:rPr>
                <w:noProof/>
              </w:rPr>
              <w:instrText xml:space="preserve"> MERGEFIELD SHIPTO_PRINTAS \* MERGEFORMAT </w:instrText>
            </w:r>
            <w:r w:rsidRPr="0098104B">
              <w:rPr>
                <w:noProof/>
              </w:rPr>
              <w:fldChar w:fldCharType="separate"/>
            </w:r>
            <w:r w:rsidR="00C15E99" w:rsidRPr="0098104B">
              <w:rPr>
                <w:noProof/>
              </w:rPr>
              <w:t>«SHIPTO_PRINTAS»</w:t>
            </w:r>
            <w:r w:rsidRPr="0098104B">
              <w:rPr>
                <w:noProof/>
              </w:rPr>
              <w:fldChar w:fldCharType="end"/>
            </w:r>
          </w:p>
        </w:tc>
      </w:tr>
      <w:tr w:rsidR="00573323" w:rsidRPr="0098104B" w14:paraId="1E8515C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B685E6D" w14:textId="04147849" w:rsidR="00573323" w:rsidRPr="0098104B" w:rsidRDefault="00573323" w:rsidP="00573323">
            <w:pPr>
              <w:pStyle w:val="I-tableParagraph"/>
            </w:pPr>
            <w:r w:rsidRPr="0098104B">
              <w:rPr>
                <w:lang w:bidi="de-DE"/>
              </w:rPr>
              <w:t>Rückgabe an – Telefon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DFB58A9" w14:textId="45B59BEA" w:rsidR="00573323" w:rsidRPr="0098104B" w:rsidRDefault="00573323" w:rsidP="00573323">
            <w:pPr>
              <w:pStyle w:val="I-tableParagraph"/>
              <w:rPr>
                <w:noProof/>
              </w:rPr>
            </w:pPr>
            <w:r w:rsidRPr="0098104B">
              <w:rPr>
                <w:noProof/>
              </w:rPr>
              <w:fldChar w:fldCharType="begin"/>
            </w:r>
            <w:r w:rsidRPr="0098104B">
              <w:rPr>
                <w:noProof/>
              </w:rPr>
              <w:instrText xml:space="preserve"> MERGEFIELD  SHIPTO_PHONE1  \* MERGEFORMAT </w:instrText>
            </w:r>
            <w:r w:rsidRPr="0098104B">
              <w:rPr>
                <w:noProof/>
              </w:rPr>
              <w:fldChar w:fldCharType="separate"/>
            </w:r>
            <w:r w:rsidR="00C15E99" w:rsidRPr="0098104B">
              <w:rPr>
                <w:noProof/>
              </w:rPr>
              <w:t>«SHIPTO_PHONE1»</w:t>
            </w:r>
            <w:r w:rsidRPr="0098104B">
              <w:rPr>
                <w:noProof/>
              </w:rPr>
              <w:fldChar w:fldCharType="end"/>
            </w:r>
          </w:p>
        </w:tc>
      </w:tr>
      <w:tr w:rsidR="00573323" w:rsidRPr="0098104B" w14:paraId="24771B4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60C488F" w14:textId="5D481ACE" w:rsidR="00573323" w:rsidRPr="0098104B" w:rsidRDefault="00573323" w:rsidP="00573323">
            <w:pPr>
              <w:pStyle w:val="I-tableParagraph"/>
            </w:pPr>
            <w:r w:rsidRPr="0098104B">
              <w:rPr>
                <w:lang w:bidi="de-DE"/>
              </w:rPr>
              <w:t>Rückgabe an – E-Mail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04865D2" w14:textId="627D8EF2" w:rsidR="00573323" w:rsidRPr="0098104B" w:rsidRDefault="00573323" w:rsidP="00573323">
            <w:pPr>
              <w:pStyle w:val="I-tableParagraph"/>
              <w:rPr>
                <w:noProof/>
              </w:rPr>
            </w:pPr>
            <w:r w:rsidRPr="0098104B">
              <w:rPr>
                <w:noProof/>
              </w:rPr>
              <w:fldChar w:fldCharType="begin"/>
            </w:r>
            <w:r w:rsidRPr="0098104B">
              <w:rPr>
                <w:noProof/>
              </w:rPr>
              <w:instrText xml:space="preserve"> MERGEFIELD  SHIPTO_EMAIL1  \* MERGEFORMAT </w:instrText>
            </w:r>
            <w:r w:rsidRPr="0098104B">
              <w:rPr>
                <w:noProof/>
              </w:rPr>
              <w:fldChar w:fldCharType="separate"/>
            </w:r>
            <w:r w:rsidR="00C15E99" w:rsidRPr="0098104B">
              <w:rPr>
                <w:noProof/>
              </w:rPr>
              <w:t>«SHIPTO_EMAIL1»</w:t>
            </w:r>
            <w:r w:rsidRPr="0098104B">
              <w:rPr>
                <w:noProof/>
              </w:rPr>
              <w:fldChar w:fldCharType="end"/>
            </w:r>
          </w:p>
        </w:tc>
      </w:tr>
      <w:tr w:rsidR="00573323" w:rsidRPr="0098104B" w14:paraId="19CB6D3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D20ABB" w14:textId="77777777" w:rsidR="00573323" w:rsidRPr="0098104B" w:rsidRDefault="00573323" w:rsidP="00573323">
            <w:pPr>
              <w:pStyle w:val="I-tableParagraph"/>
            </w:pPr>
            <w:r w:rsidRPr="0098104B">
              <w:rPr>
                <w:lang w:bidi="de-DE"/>
              </w:rPr>
              <w:t>Rückgabe an – Adresse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DF276FC" w14:textId="06D72FD1" w:rsidR="00573323" w:rsidRPr="0098104B" w:rsidRDefault="00573323" w:rsidP="00573323">
            <w:pPr>
              <w:pStyle w:val="I-tableParagraph"/>
            </w:pPr>
            <w:fldSimple w:instr=" MERGEFIELD SHIPTO_MAILADDRESS_ADDRESS1 \* MERGEFORMAT ">
              <w:r w:rsidR="00C15E99" w:rsidRPr="0098104B">
                <w:rPr>
                  <w:noProof/>
                </w:rPr>
                <w:t>«SHIPTO_MAILADDRESS_ADDRESS1»</w:t>
              </w:r>
            </w:fldSimple>
          </w:p>
        </w:tc>
      </w:tr>
      <w:tr w:rsidR="00573323" w:rsidRPr="0098104B" w14:paraId="36CDC63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C2A0F15" w14:textId="77777777" w:rsidR="00573323" w:rsidRPr="0098104B" w:rsidRDefault="00573323" w:rsidP="00573323">
            <w:pPr>
              <w:pStyle w:val="I-tableParagraph"/>
            </w:pPr>
            <w:r w:rsidRPr="0098104B">
              <w:rPr>
                <w:lang w:bidi="de-DE"/>
              </w:rPr>
              <w:t>Rückgabe an – Adresse 2</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4915744" w14:textId="12815CA8" w:rsidR="00573323" w:rsidRPr="0098104B" w:rsidRDefault="00573323" w:rsidP="00573323">
            <w:pPr>
              <w:pStyle w:val="I-tableParagraph"/>
            </w:pPr>
            <w:fldSimple w:instr=" MERGEFIELD SHIPTO_MAILADDRESS_ADDRESS2 \* MERGEFORMAT ">
              <w:r w:rsidR="00C15E99" w:rsidRPr="0098104B">
                <w:rPr>
                  <w:noProof/>
                </w:rPr>
                <w:t>«SHIPTO_MAILADDRESS_ADDRESS2»</w:t>
              </w:r>
            </w:fldSimple>
          </w:p>
        </w:tc>
      </w:tr>
      <w:tr w:rsidR="00573323" w:rsidRPr="0098104B" w14:paraId="250FA7B9"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F39DEC9" w14:textId="77777777" w:rsidR="00573323" w:rsidRPr="0098104B" w:rsidRDefault="00573323" w:rsidP="00573323">
            <w:pPr>
              <w:pStyle w:val="I-tableParagraph"/>
            </w:pPr>
            <w:r w:rsidRPr="0098104B">
              <w:rPr>
                <w:lang w:bidi="de-DE"/>
              </w:rPr>
              <w:t>Rückgabe an – Stadt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A247E57" w14:textId="05D98771" w:rsidR="00573323" w:rsidRPr="0098104B" w:rsidRDefault="00573323" w:rsidP="00573323">
            <w:pPr>
              <w:pStyle w:val="I-tableParagraph"/>
            </w:pPr>
            <w:fldSimple w:instr=" MERGEFIELD SHIPTO_MAILADDRESS_CITY \* MERGEFORMAT ">
              <w:r w:rsidR="00C15E99" w:rsidRPr="0098104B">
                <w:rPr>
                  <w:noProof/>
                </w:rPr>
                <w:t>«SHIPTO_MAILADDRESS_CITY»</w:t>
              </w:r>
            </w:fldSimple>
          </w:p>
        </w:tc>
      </w:tr>
      <w:tr w:rsidR="00573323" w:rsidRPr="0098104B" w14:paraId="00F7662B"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4A22F0F" w14:textId="7C71CA36" w:rsidR="00573323" w:rsidRPr="0098104B" w:rsidRDefault="00573323" w:rsidP="00573323">
            <w:pPr>
              <w:pStyle w:val="I-tableParagraph"/>
            </w:pPr>
            <w:r w:rsidRPr="0098104B">
              <w:rPr>
                <w:lang w:bidi="de-DE"/>
              </w:rPr>
              <w:t>Rückgabe an – Bundesland oder Provinz</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CF43DE6" w14:textId="6DEC723D" w:rsidR="00573323" w:rsidRPr="0098104B" w:rsidRDefault="00573323" w:rsidP="00573323">
            <w:pPr>
              <w:pStyle w:val="I-tableParagraph"/>
            </w:pPr>
            <w:fldSimple w:instr=" MERGEFIELD SHIPTO_MAILADDRESS_STATE \* MERGEFORMAT ">
              <w:r w:rsidR="00C15E99" w:rsidRPr="0098104B">
                <w:rPr>
                  <w:noProof/>
                </w:rPr>
                <w:t>«SHIPTO_MAILADDRESS_STATE»</w:t>
              </w:r>
            </w:fldSimple>
          </w:p>
        </w:tc>
      </w:tr>
      <w:tr w:rsidR="00573323" w:rsidRPr="0098104B" w14:paraId="5563FC5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E172948" w14:textId="3EA890D4" w:rsidR="00573323" w:rsidRPr="0098104B" w:rsidRDefault="00573323" w:rsidP="00573323">
            <w:pPr>
              <w:pStyle w:val="I-tableParagraph"/>
            </w:pPr>
            <w:r w:rsidRPr="0098104B">
              <w:rPr>
                <w:lang w:bidi="de-DE"/>
              </w:rPr>
              <w:t>Rückgabe an – Postleitzahl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99788B2" w14:textId="034B90B8" w:rsidR="00573323" w:rsidRPr="0098104B" w:rsidRDefault="00573323" w:rsidP="00573323">
            <w:pPr>
              <w:pStyle w:val="I-tableParagraph"/>
            </w:pPr>
            <w:fldSimple w:instr=" MERGEFIELD SHIPTO_MAILADDRESS_ZIP \* MERGEFORMAT ">
              <w:r w:rsidR="00C15E99" w:rsidRPr="0098104B">
                <w:rPr>
                  <w:noProof/>
                </w:rPr>
                <w:t>«SHIPTO_MAILADDRESS_ZIP»</w:t>
              </w:r>
            </w:fldSimple>
          </w:p>
        </w:tc>
      </w:tr>
      <w:tr w:rsidR="00573323" w:rsidRPr="0098104B" w14:paraId="1D2544A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7D3F4A2" w14:textId="77777777" w:rsidR="00573323" w:rsidRPr="0098104B" w:rsidRDefault="00573323" w:rsidP="00573323">
            <w:pPr>
              <w:pStyle w:val="I-tableParagraph"/>
            </w:pPr>
            <w:r w:rsidRPr="0098104B">
              <w:rPr>
                <w:lang w:bidi="de-DE"/>
              </w:rPr>
              <w:t>Rückgabe an – Land</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95CEE0E" w14:textId="01608A5A" w:rsidR="00573323" w:rsidRPr="0098104B" w:rsidRDefault="00573323" w:rsidP="00573323">
            <w:pPr>
              <w:pStyle w:val="I-tableParagraph"/>
            </w:pPr>
            <w:fldSimple w:instr=" MERGEFIELD SHIPTO_MAILADDRESS_COUNTRY \* MERGEFORMAT ">
              <w:r w:rsidR="00C15E99" w:rsidRPr="0098104B">
                <w:rPr>
                  <w:noProof/>
                </w:rPr>
                <w:t>«SHIPTO_MAILADDRESS_COUNTRY»</w:t>
              </w:r>
            </w:fldSimple>
          </w:p>
        </w:tc>
      </w:tr>
      <w:tr w:rsidR="00573323" w:rsidRPr="0098104B" w14:paraId="34DAEB7E" w14:textId="77777777" w:rsidTr="00F53CE0">
        <w:trPr>
          <w:trHeight w:val="300"/>
        </w:trPr>
        <w:tc>
          <w:tcPr>
            <w:tcW w:w="323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5C9D6D04" w14:textId="56E50FDF" w:rsidR="00573323" w:rsidRPr="0098104B" w:rsidRDefault="00573323" w:rsidP="00573323">
            <w:pPr>
              <w:pStyle w:val="I-tableParagraph"/>
              <w:rPr>
                <w:b/>
                <w:bCs/>
                <w:color w:val="006E00" w:themeColor="accent5" w:themeShade="80"/>
              </w:rPr>
            </w:pPr>
            <w:r w:rsidRPr="0098104B">
              <w:rPr>
                <w:b/>
                <w:color w:val="006E00" w:themeColor="accent5" w:themeShade="80"/>
                <w:lang w:bidi="de-DE"/>
              </w:rPr>
              <w:t>Lieferung an – Lieferant oder Anbieter</w:t>
            </w:r>
          </w:p>
        </w:tc>
        <w:tc>
          <w:tcPr>
            <w:tcW w:w="6115"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1E6C1E81" w14:textId="25F7DFBE" w:rsidR="00573323" w:rsidRPr="0098104B" w:rsidRDefault="00573323" w:rsidP="001E49CF">
            <w:pPr>
              <w:pStyle w:val="I-tableParagraph"/>
              <w:spacing w:line="480" w:lineRule="auto"/>
              <w:rPr>
                <w:b/>
                <w:bCs/>
                <w:color w:val="006E00" w:themeColor="accent5" w:themeShade="80"/>
              </w:rPr>
            </w:pPr>
            <w:r w:rsidRPr="0098104B">
              <w:rPr>
                <w:b/>
                <w:color w:val="006E00" w:themeColor="accent5" w:themeShade="80"/>
                <w:lang w:bidi="de-DE"/>
              </w:rPr>
              <w:t>Feldcode</w:t>
            </w:r>
          </w:p>
        </w:tc>
      </w:tr>
      <w:tr w:rsidR="00573323" w:rsidRPr="0098104B" w14:paraId="1D1C899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67995C9" w14:textId="54FE9C8F" w:rsidR="00573323" w:rsidRPr="0098104B" w:rsidRDefault="00573323" w:rsidP="00573323">
            <w:pPr>
              <w:pStyle w:val="I-tableParagraph"/>
            </w:pPr>
            <w:r w:rsidRPr="0098104B">
              <w:rPr>
                <w:lang w:bidi="de-DE"/>
              </w:rPr>
              <w:t>Lieferung an – Unternehmensname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174137D" w14:textId="7AB8BBEB" w:rsidR="00573323" w:rsidRPr="0098104B" w:rsidRDefault="00000000" w:rsidP="00573323">
            <w:pPr>
              <w:pStyle w:val="I-tableParagraph"/>
            </w:pPr>
            <w:fldSimple w:instr=" MERGEFIELD  DELIVERTO_COMPANYNAME  \* MERGEFORMAT ">
              <w:r w:rsidR="00C15E99" w:rsidRPr="0098104B">
                <w:rPr>
                  <w:noProof/>
                </w:rPr>
                <w:t>«DELIVERTO_COMPANYNAME»</w:t>
              </w:r>
            </w:fldSimple>
          </w:p>
        </w:tc>
      </w:tr>
      <w:tr w:rsidR="00573323" w:rsidRPr="0098104B" w14:paraId="1FEF638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E66B0B" w14:textId="01D9D502" w:rsidR="00573323" w:rsidRPr="0098104B" w:rsidRDefault="00573323" w:rsidP="00573323">
            <w:pPr>
              <w:pStyle w:val="I-tableParagraph"/>
            </w:pPr>
            <w:r w:rsidRPr="0098104B">
              <w:rPr>
                <w:lang w:bidi="de-DE"/>
              </w:rPr>
              <w:t>Lieferung an – Name des Kontakts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BA54FB3" w14:textId="7675B49C" w:rsidR="00573323" w:rsidRPr="0098104B" w:rsidRDefault="00000000" w:rsidP="00573323">
            <w:pPr>
              <w:pStyle w:val="I-tableParagraph"/>
            </w:pPr>
            <w:fldSimple w:instr=" MERGEFIELD  DELIVERTO_CONTACTNAME  \* MERGEFORMAT ">
              <w:r w:rsidR="00C15E99" w:rsidRPr="0098104B">
                <w:rPr>
                  <w:noProof/>
                </w:rPr>
                <w:t>«DELIVERTO_CONTACTNAME»</w:t>
              </w:r>
            </w:fldSimple>
          </w:p>
        </w:tc>
      </w:tr>
      <w:tr w:rsidR="00573323" w:rsidRPr="0098104B" w14:paraId="791EC42B"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6B7369F" w14:textId="0DB7FDD6" w:rsidR="00573323" w:rsidRPr="0098104B" w:rsidRDefault="00573323" w:rsidP="00573323">
            <w:pPr>
              <w:pStyle w:val="I-tableParagraph"/>
            </w:pPr>
            <w:r w:rsidRPr="0098104B">
              <w:rPr>
                <w:lang w:bidi="de-DE"/>
              </w:rPr>
              <w:t>Lieferung an – Vorname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DB73951" w14:textId="1FD18836" w:rsidR="00573323" w:rsidRPr="0098104B" w:rsidRDefault="00000000" w:rsidP="00573323">
            <w:pPr>
              <w:pStyle w:val="I-tableParagraph"/>
            </w:pPr>
            <w:fldSimple w:instr=" MERGEFIELD  DELIVERTO_FIRSTNAME  \* MERGEFORMAT ">
              <w:r w:rsidR="00C15E99" w:rsidRPr="0098104B">
                <w:rPr>
                  <w:noProof/>
                </w:rPr>
                <w:t>«DELIVERTO_FIRSTNAME»</w:t>
              </w:r>
            </w:fldSimple>
          </w:p>
        </w:tc>
      </w:tr>
      <w:tr w:rsidR="00573323" w:rsidRPr="0098104B" w14:paraId="6D03C4D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83EADF3" w14:textId="7E98E338" w:rsidR="00573323" w:rsidRPr="0098104B" w:rsidRDefault="00573323" w:rsidP="00573323">
            <w:pPr>
              <w:pStyle w:val="I-tableParagraph"/>
            </w:pPr>
            <w:r w:rsidRPr="0098104B">
              <w:rPr>
                <w:lang w:bidi="de-DE"/>
              </w:rPr>
              <w:t>Lieferung an – Nachname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7A41698" w14:textId="3175DBAB" w:rsidR="00573323" w:rsidRPr="0098104B" w:rsidRDefault="00000000" w:rsidP="00573323">
            <w:pPr>
              <w:pStyle w:val="I-tableParagraph"/>
            </w:pPr>
            <w:fldSimple w:instr=" MERGEFIELD  DELIVERTO_LASTNAME  \* MERGEFORMAT ">
              <w:r w:rsidR="00C15E99" w:rsidRPr="0098104B">
                <w:rPr>
                  <w:noProof/>
                </w:rPr>
                <w:t>«DELIVERTO_LASTNAME»</w:t>
              </w:r>
            </w:fldSimple>
          </w:p>
        </w:tc>
      </w:tr>
      <w:tr w:rsidR="00573323" w:rsidRPr="0098104B" w14:paraId="3710AE9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37963A8" w14:textId="3F8EB08F" w:rsidR="00573323" w:rsidRPr="0098104B" w:rsidRDefault="00573323" w:rsidP="00573323">
            <w:pPr>
              <w:pStyle w:val="I-tableParagraph"/>
            </w:pPr>
            <w:r w:rsidRPr="0098104B">
              <w:rPr>
                <w:lang w:bidi="de-DE"/>
              </w:rPr>
              <w:t>Lieferung an – Drucken als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2F11DCA" w14:textId="2A7A1BA7" w:rsidR="00573323" w:rsidRPr="0098104B" w:rsidRDefault="00000000" w:rsidP="00573323">
            <w:pPr>
              <w:pStyle w:val="I-tableParagraph"/>
            </w:pPr>
            <w:fldSimple w:instr=" MERGEFIELD  DELIVERTO_PRINTAS  \* MERGEFORMAT ">
              <w:r w:rsidR="00C15E99" w:rsidRPr="0098104B">
                <w:rPr>
                  <w:noProof/>
                </w:rPr>
                <w:t>«DELIVERTO_PRINTAS»</w:t>
              </w:r>
            </w:fldSimple>
          </w:p>
        </w:tc>
      </w:tr>
      <w:tr w:rsidR="00573323" w:rsidRPr="0098104B" w14:paraId="68C6EC7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4CEF6EB" w14:textId="2D9956D3" w:rsidR="00573323" w:rsidRPr="0098104B" w:rsidRDefault="00573323" w:rsidP="00573323">
            <w:pPr>
              <w:pStyle w:val="I-tableParagraph"/>
            </w:pPr>
            <w:r w:rsidRPr="0098104B">
              <w:rPr>
                <w:lang w:bidi="de-DE"/>
              </w:rPr>
              <w:t>Lieferung an – Telefon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2E365D9" w14:textId="55F1151A" w:rsidR="00573323" w:rsidRPr="0098104B" w:rsidRDefault="00000000" w:rsidP="00573323">
            <w:pPr>
              <w:pStyle w:val="I-tableParagraph"/>
            </w:pPr>
            <w:fldSimple w:instr=" MERGEFIELD  DELIVERTO_PHONE1  \* MERGEFORMAT ">
              <w:r w:rsidR="00C15E99" w:rsidRPr="0098104B">
                <w:rPr>
                  <w:noProof/>
                </w:rPr>
                <w:t>«DELIVERTO_PHONE1»</w:t>
              </w:r>
            </w:fldSimple>
          </w:p>
        </w:tc>
      </w:tr>
      <w:tr w:rsidR="00573323" w:rsidRPr="0098104B" w14:paraId="44181B9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6605A70" w14:textId="734958CC" w:rsidR="00573323" w:rsidRPr="0098104B" w:rsidRDefault="00573323" w:rsidP="00573323">
            <w:pPr>
              <w:pStyle w:val="I-tableParagraph"/>
            </w:pPr>
            <w:r w:rsidRPr="0098104B">
              <w:rPr>
                <w:lang w:bidi="de-DE"/>
              </w:rPr>
              <w:t>Lieferung an – E-Mail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97A4E3B" w14:textId="27E7B3ED" w:rsidR="00573323" w:rsidRPr="0098104B" w:rsidRDefault="00000000" w:rsidP="00573323">
            <w:pPr>
              <w:pStyle w:val="I-tableParagraph"/>
            </w:pPr>
            <w:fldSimple w:instr=" MERGEFIELD  DELIVERTO_EMAIL1  \* MERGEFORMAT ">
              <w:r w:rsidR="00C15E99" w:rsidRPr="0098104B">
                <w:rPr>
                  <w:noProof/>
                </w:rPr>
                <w:t>«DELIVERTO_EMAIL1»</w:t>
              </w:r>
            </w:fldSimple>
          </w:p>
        </w:tc>
      </w:tr>
      <w:tr w:rsidR="00573323" w:rsidRPr="0098104B" w14:paraId="3157AA3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1CC2908" w14:textId="19AB8E61" w:rsidR="00573323" w:rsidRPr="0098104B" w:rsidRDefault="00573323" w:rsidP="00573323">
            <w:pPr>
              <w:pStyle w:val="I-tableParagraph"/>
            </w:pPr>
            <w:r w:rsidRPr="0098104B">
              <w:rPr>
                <w:lang w:bidi="de-DE"/>
              </w:rPr>
              <w:t>Lieferung an – Adresse 1</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04EFD49" w14:textId="61932C13" w:rsidR="00573323" w:rsidRPr="0098104B" w:rsidRDefault="00000000" w:rsidP="00573323">
            <w:pPr>
              <w:pStyle w:val="I-tableParagraph"/>
            </w:pPr>
            <w:fldSimple w:instr=" MERGEFIELD  DELIVERTO_MAILADDRESS_ADDRESS1  \* MERGEFORMAT ">
              <w:r w:rsidR="00C15E99" w:rsidRPr="0098104B">
                <w:rPr>
                  <w:noProof/>
                </w:rPr>
                <w:t>«DELIVERTO_MAILADDRESS_ADDRESS1»</w:t>
              </w:r>
            </w:fldSimple>
          </w:p>
        </w:tc>
      </w:tr>
      <w:tr w:rsidR="00573323" w:rsidRPr="0098104B" w14:paraId="591A478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B13805D" w14:textId="43718624" w:rsidR="00573323" w:rsidRPr="0098104B" w:rsidRDefault="00573323" w:rsidP="00573323">
            <w:pPr>
              <w:pStyle w:val="I-tableParagraph"/>
            </w:pPr>
            <w:r w:rsidRPr="0098104B">
              <w:rPr>
                <w:lang w:bidi="de-DE"/>
              </w:rPr>
              <w:t>Lieferung an – Adresse 2</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6306187" w14:textId="540F19CB" w:rsidR="00573323" w:rsidRPr="0098104B" w:rsidRDefault="00000000" w:rsidP="00573323">
            <w:pPr>
              <w:pStyle w:val="I-tableParagraph"/>
            </w:pPr>
            <w:fldSimple w:instr=" MERGEFIELD  DELIVERTO_MAILADDRESS_ADDRESS2  \* MERGEFORMAT ">
              <w:r w:rsidR="00C15E99" w:rsidRPr="0098104B">
                <w:rPr>
                  <w:noProof/>
                </w:rPr>
                <w:t>«DELIVERTO_MAILADDRESS_ADDRESS2»</w:t>
              </w:r>
            </w:fldSimple>
          </w:p>
        </w:tc>
      </w:tr>
      <w:tr w:rsidR="00573323" w:rsidRPr="0098104B" w14:paraId="29287C8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3C776BA" w14:textId="6290B680" w:rsidR="00573323" w:rsidRPr="0098104B" w:rsidRDefault="00573323" w:rsidP="00573323">
            <w:pPr>
              <w:pStyle w:val="I-tableParagraph"/>
            </w:pPr>
            <w:r w:rsidRPr="0098104B">
              <w:rPr>
                <w:lang w:bidi="de-DE"/>
              </w:rPr>
              <w:t>Lieferung an – Stadt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6229E86" w14:textId="5F20E847" w:rsidR="00573323" w:rsidRPr="0098104B" w:rsidRDefault="00000000" w:rsidP="00573323">
            <w:pPr>
              <w:pStyle w:val="I-tableParagraph"/>
            </w:pPr>
            <w:fldSimple w:instr=" MERGEFIELD  DELIVERTO_MAILADDRESS_CITY  \* MERGEFORMAT ">
              <w:r w:rsidR="00C15E99" w:rsidRPr="0098104B">
                <w:rPr>
                  <w:noProof/>
                </w:rPr>
                <w:t>«DELIVERTO_MAILADDRESS_CITY»</w:t>
              </w:r>
            </w:fldSimple>
          </w:p>
        </w:tc>
      </w:tr>
      <w:tr w:rsidR="00573323" w:rsidRPr="0098104B" w14:paraId="3EDBA57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9AB94BE" w14:textId="546A4621" w:rsidR="00573323" w:rsidRPr="0098104B" w:rsidRDefault="00573323" w:rsidP="00573323">
            <w:pPr>
              <w:pStyle w:val="I-tableParagraph"/>
            </w:pPr>
            <w:r w:rsidRPr="0098104B">
              <w:rPr>
                <w:lang w:bidi="de-DE"/>
              </w:rPr>
              <w:t>Lieferung an – Bundesland oder Provinz</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6762E51" w14:textId="275EE228" w:rsidR="00573323" w:rsidRPr="0098104B" w:rsidRDefault="00000000" w:rsidP="00573323">
            <w:pPr>
              <w:pStyle w:val="I-tableParagraph"/>
            </w:pPr>
            <w:fldSimple w:instr=" MERGEFIELD  DELIVERTO_MAILADDRESS_STATE  \* MERGEFORMAT ">
              <w:r w:rsidR="00C15E99" w:rsidRPr="0098104B">
                <w:rPr>
                  <w:noProof/>
                </w:rPr>
                <w:t>«DELIVERTO_MAILADDRESS_STATE»</w:t>
              </w:r>
            </w:fldSimple>
          </w:p>
        </w:tc>
      </w:tr>
      <w:tr w:rsidR="00573323" w:rsidRPr="0098104B" w14:paraId="7209CE8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C5B0FF2" w14:textId="41A40B8E" w:rsidR="00573323" w:rsidRPr="0098104B" w:rsidRDefault="00573323" w:rsidP="00573323">
            <w:pPr>
              <w:pStyle w:val="I-tableParagraph"/>
            </w:pPr>
            <w:r w:rsidRPr="0098104B">
              <w:rPr>
                <w:lang w:bidi="de-DE"/>
              </w:rPr>
              <w:t>Lieferung an – Postleitzahl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C7F7DCB" w14:textId="344C1ACC" w:rsidR="00573323" w:rsidRPr="0098104B" w:rsidRDefault="00000000" w:rsidP="00573323">
            <w:pPr>
              <w:pStyle w:val="I-tableParagraph"/>
            </w:pPr>
            <w:fldSimple w:instr=" MERGEFIELD  DELIVERTO_MAILADDRESS_ZIP  \* MERGEFORMAT ">
              <w:r w:rsidR="00C15E99" w:rsidRPr="0098104B">
                <w:rPr>
                  <w:noProof/>
                </w:rPr>
                <w:t>«DELIVERTO_MAILADDRESS_ZIP»</w:t>
              </w:r>
            </w:fldSimple>
          </w:p>
        </w:tc>
      </w:tr>
      <w:tr w:rsidR="00573323" w:rsidRPr="0098104B" w14:paraId="0261DEB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2547EA2" w14:textId="48F133F8" w:rsidR="00573323" w:rsidRPr="0098104B" w:rsidRDefault="00573323" w:rsidP="00573323">
            <w:pPr>
              <w:pStyle w:val="I-tableParagraph"/>
            </w:pPr>
            <w:r w:rsidRPr="0098104B">
              <w:rPr>
                <w:lang w:bidi="de-DE"/>
              </w:rPr>
              <w:t>Lieferung an – Land</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E8AEAE4" w14:textId="00BC0A56" w:rsidR="00573323" w:rsidRPr="0098104B" w:rsidRDefault="00000000" w:rsidP="00573323">
            <w:pPr>
              <w:pStyle w:val="I-tableParagraph"/>
            </w:pPr>
            <w:fldSimple w:instr=" MERGEFIELD  DELIVERTO_MAILADDRESS_COUNTRY  \* MERGEFORMAT ">
              <w:r w:rsidR="00C15E99" w:rsidRPr="0098104B">
                <w:rPr>
                  <w:noProof/>
                </w:rPr>
                <w:t>«DELIVERTO_MAILADDRESS_COUNTRY»</w:t>
              </w:r>
            </w:fldSimple>
          </w:p>
        </w:tc>
      </w:tr>
      <w:tr w:rsidR="00573323" w:rsidRPr="0098104B" w14:paraId="7CF0CE1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39C7DC5D" w14:textId="77777777" w:rsidR="00573323" w:rsidRPr="0098104B" w:rsidRDefault="00573323" w:rsidP="00573323">
            <w:pPr>
              <w:pStyle w:val="I-sectionHead"/>
            </w:pPr>
            <w:r w:rsidRPr="0098104B">
              <w:rPr>
                <w:lang w:bidi="de-DE"/>
              </w:rPr>
              <w:t>Kopfzeile der Transaktion</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435DB4E0" w14:textId="77777777" w:rsidR="00573323" w:rsidRPr="0098104B" w:rsidRDefault="00573323" w:rsidP="00573323">
            <w:pPr>
              <w:pStyle w:val="I-sectionHead"/>
            </w:pPr>
            <w:r w:rsidRPr="0098104B">
              <w:rPr>
                <w:lang w:bidi="de-DE"/>
              </w:rPr>
              <w:t xml:space="preserve">Feldcode </w:t>
            </w:r>
          </w:p>
        </w:tc>
      </w:tr>
      <w:tr w:rsidR="00573323" w:rsidRPr="0098104B" w14:paraId="15A36C8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1F2498" w14:textId="2C03E833" w:rsidR="00573323" w:rsidRPr="0098104B" w:rsidRDefault="00573323" w:rsidP="00573323">
            <w:pPr>
              <w:pStyle w:val="I-tableParagraph"/>
            </w:pPr>
            <w:r w:rsidRPr="0098104B">
              <w:rPr>
                <w:lang w:bidi="de-DE"/>
              </w:rPr>
              <w:t>Referenznummer des Kaufauftrags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ECBA5C5" w14:textId="790E891D" w:rsidR="00573323" w:rsidRPr="0098104B" w:rsidRDefault="00573323" w:rsidP="00573323">
            <w:pPr>
              <w:pStyle w:val="I-tableParagraph"/>
            </w:pPr>
            <w:r w:rsidRPr="0098104B">
              <w:rPr>
                <w:noProof/>
              </w:rPr>
              <w:fldChar w:fldCharType="begin"/>
            </w:r>
            <w:r w:rsidRPr="0098104B">
              <w:rPr>
                <w:noProof/>
              </w:rPr>
              <w:instrText xml:space="preserve"> MERGEFIELD PONUMBER \* MERGEFORMAT </w:instrText>
            </w:r>
            <w:r w:rsidRPr="0098104B">
              <w:rPr>
                <w:noProof/>
              </w:rPr>
              <w:fldChar w:fldCharType="separate"/>
            </w:r>
            <w:r w:rsidR="00C15E99" w:rsidRPr="0098104B">
              <w:rPr>
                <w:noProof/>
              </w:rPr>
              <w:t>«PONUMBER»</w:t>
            </w:r>
            <w:r w:rsidRPr="0098104B">
              <w:rPr>
                <w:noProof/>
              </w:rPr>
              <w:fldChar w:fldCharType="end"/>
            </w:r>
          </w:p>
        </w:tc>
      </w:tr>
      <w:tr w:rsidR="00573323" w:rsidRPr="0098104B" w14:paraId="303D5D7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986671B" w14:textId="77777777" w:rsidR="00573323" w:rsidRPr="0098104B" w:rsidRDefault="00573323" w:rsidP="00573323">
            <w:pPr>
              <w:pStyle w:val="I-tableParagraph"/>
            </w:pPr>
            <w:r w:rsidRPr="0098104B">
              <w:rPr>
                <w:lang w:bidi="de-DE"/>
              </w:rPr>
              <w:t>Versand über</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42E5344" w14:textId="6E8B895A" w:rsidR="00573323" w:rsidRPr="0098104B" w:rsidRDefault="00573323" w:rsidP="00573323">
            <w:pPr>
              <w:pStyle w:val="I-tableParagraph"/>
            </w:pPr>
            <w:r w:rsidRPr="0098104B">
              <w:rPr>
                <w:noProof/>
              </w:rPr>
              <w:fldChar w:fldCharType="begin"/>
            </w:r>
            <w:r w:rsidRPr="0098104B">
              <w:rPr>
                <w:noProof/>
              </w:rPr>
              <w:instrText xml:space="preserve"> MERGEFIELD SHIPVIA \* MERGEFORMAT </w:instrText>
            </w:r>
            <w:r w:rsidRPr="0098104B">
              <w:rPr>
                <w:noProof/>
              </w:rPr>
              <w:fldChar w:fldCharType="separate"/>
            </w:r>
            <w:r w:rsidR="00C15E99" w:rsidRPr="0098104B">
              <w:rPr>
                <w:noProof/>
              </w:rPr>
              <w:t>«SHIPVIA»</w:t>
            </w:r>
            <w:r w:rsidRPr="0098104B">
              <w:rPr>
                <w:noProof/>
              </w:rPr>
              <w:fldChar w:fldCharType="end"/>
            </w:r>
          </w:p>
        </w:tc>
      </w:tr>
      <w:tr w:rsidR="00573323" w:rsidRPr="0098104B" w14:paraId="6A9ACC0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36E775" w14:textId="77777777" w:rsidR="00573323" w:rsidRPr="0098104B" w:rsidRDefault="00573323" w:rsidP="00573323">
            <w:pPr>
              <w:pStyle w:val="I-tableParagraph"/>
            </w:pPr>
            <w:r w:rsidRPr="0098104B">
              <w:rPr>
                <w:lang w:bidi="de-DE"/>
              </w:rPr>
              <w:t>Zahlungsbedingungen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E5A55CE" w14:textId="0A37B28B" w:rsidR="00573323" w:rsidRPr="0098104B" w:rsidRDefault="00573323" w:rsidP="00573323">
            <w:pPr>
              <w:pStyle w:val="I-tableParagraph"/>
            </w:pPr>
            <w:r w:rsidRPr="0098104B">
              <w:rPr>
                <w:noProof/>
              </w:rPr>
              <w:fldChar w:fldCharType="begin"/>
            </w:r>
            <w:r w:rsidRPr="0098104B">
              <w:rPr>
                <w:noProof/>
              </w:rPr>
              <w:instrText xml:space="preserve"> MERGEFIELD TERM_NAME \* MERGEFORMAT </w:instrText>
            </w:r>
            <w:r w:rsidRPr="0098104B">
              <w:rPr>
                <w:noProof/>
              </w:rPr>
              <w:fldChar w:fldCharType="separate"/>
            </w:r>
            <w:r w:rsidR="00C15E99" w:rsidRPr="0098104B">
              <w:rPr>
                <w:noProof/>
              </w:rPr>
              <w:t>«TERM_NAME»</w:t>
            </w:r>
            <w:r w:rsidRPr="0098104B">
              <w:rPr>
                <w:noProof/>
              </w:rPr>
              <w:fldChar w:fldCharType="end"/>
            </w:r>
          </w:p>
        </w:tc>
      </w:tr>
      <w:tr w:rsidR="00573323" w:rsidRPr="0098104B" w14:paraId="0F715622"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F91FCB0" w14:textId="77777777" w:rsidR="00573323" w:rsidRPr="0098104B" w:rsidRDefault="00573323" w:rsidP="00573323">
            <w:pPr>
              <w:pStyle w:val="I-tableParagraph"/>
            </w:pPr>
            <w:r w:rsidRPr="0098104B">
              <w:rPr>
                <w:lang w:bidi="de-DE"/>
              </w:rPr>
              <w:t>Fälligkeitsdatum</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E97C51B" w14:textId="268AA1E4" w:rsidR="00573323" w:rsidRPr="0098104B" w:rsidRDefault="00000000" w:rsidP="00573323">
            <w:pPr>
              <w:pStyle w:val="I-tableParagraph"/>
            </w:pPr>
            <w:fldSimple w:instr=" MERGEFIELD WHENDUE \* MERGEFORMAT ">
              <w:r w:rsidR="00C15E99" w:rsidRPr="0098104B">
                <w:rPr>
                  <w:noProof/>
                </w:rPr>
                <w:t>«WHENDUE»</w:t>
              </w:r>
            </w:fldSimple>
          </w:p>
        </w:tc>
      </w:tr>
      <w:tr w:rsidR="00573323" w:rsidRPr="0098104B" w14:paraId="438844D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A02081C" w14:textId="77777777" w:rsidR="00573323" w:rsidRPr="0098104B" w:rsidRDefault="00573323" w:rsidP="00573323">
            <w:pPr>
              <w:pStyle w:val="I-tableParagraph"/>
            </w:pPr>
            <w:r w:rsidRPr="0098104B">
              <w:rPr>
                <w:lang w:bidi="de-DE"/>
              </w:rPr>
              <w:t>Datum des Kaufauftrags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AFDBEAA" w14:textId="5ECF57AA" w:rsidR="00573323" w:rsidRPr="0098104B" w:rsidRDefault="00573323" w:rsidP="00573323">
            <w:pPr>
              <w:pStyle w:val="I-tableParagraph"/>
            </w:pPr>
            <w:fldSimple w:instr=" MERGEFIELD WHENCREATED  \* MERGEFORMAT ">
              <w:r w:rsidR="00C15E99" w:rsidRPr="0098104B">
                <w:rPr>
                  <w:noProof/>
                </w:rPr>
                <w:t>«WHENCREATED»</w:t>
              </w:r>
            </w:fldSimple>
          </w:p>
        </w:tc>
      </w:tr>
      <w:tr w:rsidR="00573323" w:rsidRPr="0098104B" w14:paraId="215EBB6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DC5D813" w14:textId="77777777" w:rsidR="00573323" w:rsidRPr="0098104B" w:rsidRDefault="00573323" w:rsidP="00573323">
            <w:pPr>
              <w:pStyle w:val="I-tableParagraph"/>
            </w:pPr>
            <w:r w:rsidRPr="0098104B">
              <w:rPr>
                <w:lang w:bidi="de-DE"/>
              </w:rPr>
              <w:t>Anforderer</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9FF474B" w14:textId="22BC319D" w:rsidR="00573323" w:rsidRPr="0098104B" w:rsidRDefault="00573323" w:rsidP="00573323">
            <w:pPr>
              <w:pStyle w:val="I-tableParagraph"/>
            </w:pPr>
            <w:r w:rsidRPr="0098104B">
              <w:rPr>
                <w:noProof/>
              </w:rPr>
              <w:fldChar w:fldCharType="begin"/>
            </w:r>
            <w:r w:rsidRPr="0098104B">
              <w:rPr>
                <w:noProof/>
              </w:rPr>
              <w:instrText xml:space="preserve"> MERGEFIELD CREATEDUSERID \* MERGEFORMAT </w:instrText>
            </w:r>
            <w:r w:rsidRPr="0098104B">
              <w:rPr>
                <w:noProof/>
              </w:rPr>
              <w:fldChar w:fldCharType="separate"/>
            </w:r>
            <w:r w:rsidR="00C15E99" w:rsidRPr="0098104B">
              <w:rPr>
                <w:noProof/>
              </w:rPr>
              <w:t>«CREATEDUSERID»</w:t>
            </w:r>
            <w:r w:rsidRPr="0098104B">
              <w:rPr>
                <w:noProof/>
              </w:rPr>
              <w:fldChar w:fldCharType="end"/>
            </w:r>
          </w:p>
        </w:tc>
      </w:tr>
      <w:tr w:rsidR="00573323" w:rsidRPr="0098104B" w14:paraId="57F92D6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A48FA65" w14:textId="01EC1525" w:rsidR="00573323" w:rsidRPr="0098104B" w:rsidRDefault="00573323" w:rsidP="00573323">
            <w:pPr>
              <w:pStyle w:val="I-tableParagraph"/>
            </w:pPr>
            <w:r w:rsidRPr="0098104B">
              <w:rPr>
                <w:lang w:bidi="de-DE"/>
              </w:rPr>
              <w:t>Nachricht oder Kommentare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CBADE90" w14:textId="66FA94BC" w:rsidR="00573323" w:rsidRPr="0098104B" w:rsidRDefault="00573323" w:rsidP="00573323">
            <w:pPr>
              <w:pStyle w:val="I-tableParagraph"/>
            </w:pPr>
            <w:r w:rsidRPr="0098104B">
              <w:rPr>
                <w:noProof/>
              </w:rPr>
              <w:fldChar w:fldCharType="begin"/>
            </w:r>
            <w:r w:rsidRPr="0098104B">
              <w:rPr>
                <w:noProof/>
              </w:rPr>
              <w:instrText xml:space="preserve"> MERGEFIELD MESSAGE \* MERGEFORMAT </w:instrText>
            </w:r>
            <w:r w:rsidRPr="0098104B">
              <w:rPr>
                <w:noProof/>
              </w:rPr>
              <w:fldChar w:fldCharType="separate"/>
            </w:r>
            <w:r w:rsidR="00C15E99" w:rsidRPr="0098104B">
              <w:rPr>
                <w:noProof/>
              </w:rPr>
              <w:t>«MESSAGE»</w:t>
            </w:r>
            <w:r w:rsidRPr="0098104B">
              <w:rPr>
                <w:noProof/>
              </w:rPr>
              <w:fldChar w:fldCharType="end"/>
            </w:r>
          </w:p>
        </w:tc>
      </w:tr>
      <w:tr w:rsidR="00573323" w:rsidRPr="0098104B" w14:paraId="6D63ACB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0D4FA243" w14:textId="77777777" w:rsidR="00573323" w:rsidRPr="0098104B" w:rsidRDefault="00573323" w:rsidP="00573323">
            <w:pPr>
              <w:pStyle w:val="I-sectionHead"/>
              <w:rPr>
                <w:color w:val="000000"/>
              </w:rPr>
            </w:pPr>
            <w:r w:rsidRPr="0098104B">
              <w:rPr>
                <w:lang w:bidi="de-DE"/>
              </w:rPr>
              <w:t>Transaktionseintrag</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43108FA6" w14:textId="77777777" w:rsidR="00573323" w:rsidRPr="0098104B" w:rsidRDefault="00573323" w:rsidP="00573323">
            <w:pPr>
              <w:pStyle w:val="I-sectionHead"/>
              <w:rPr>
                <w:color w:val="000000"/>
              </w:rPr>
            </w:pPr>
            <w:r w:rsidRPr="0098104B">
              <w:rPr>
                <w:lang w:bidi="de-DE"/>
              </w:rPr>
              <w:t xml:space="preserve">Feldcode </w:t>
            </w:r>
          </w:p>
        </w:tc>
      </w:tr>
      <w:tr w:rsidR="00573323" w:rsidRPr="0098104B" w14:paraId="3619A41B"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3E4F6E4" w14:textId="77777777" w:rsidR="00573323" w:rsidRPr="0098104B" w:rsidRDefault="00573323" w:rsidP="00573323">
            <w:pPr>
              <w:pStyle w:val="I-tableParagraph"/>
            </w:pPr>
            <w:r w:rsidRPr="0098104B">
              <w:rPr>
                <w:lang w:bidi="de-DE"/>
              </w:rPr>
              <w:t>Tabellenanfang – Einträge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1E05495" w14:textId="2ECB4B52" w:rsidR="00573323" w:rsidRPr="0098104B" w:rsidRDefault="00573323" w:rsidP="00573323">
            <w:pPr>
              <w:pStyle w:val="I-tableParagraph"/>
            </w:pPr>
            <w:r w:rsidRPr="0098104B">
              <w:rPr>
                <w:noProof/>
              </w:rPr>
              <w:fldChar w:fldCharType="begin"/>
            </w:r>
            <w:r w:rsidRPr="0098104B">
              <w:rPr>
                <w:noProof/>
              </w:rPr>
              <w:instrText xml:space="preserve"> MERGEFIELD TableStart:ENTRIES \* MERGEFORMAT </w:instrText>
            </w:r>
            <w:r w:rsidRPr="0098104B">
              <w:rPr>
                <w:noProof/>
              </w:rPr>
              <w:fldChar w:fldCharType="separate"/>
            </w:r>
            <w:r w:rsidR="00C15E99" w:rsidRPr="0098104B">
              <w:rPr>
                <w:noProof/>
              </w:rPr>
              <w:t>«TableStart:ENTRIES»</w:t>
            </w:r>
            <w:r w:rsidRPr="0098104B">
              <w:rPr>
                <w:noProof/>
              </w:rPr>
              <w:fldChar w:fldCharType="end"/>
            </w:r>
          </w:p>
        </w:tc>
      </w:tr>
      <w:tr w:rsidR="00573323" w:rsidRPr="0098104B" w14:paraId="64F97FEE"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0B980B2" w14:textId="77777777" w:rsidR="00573323" w:rsidRPr="0098104B" w:rsidRDefault="00573323" w:rsidP="00573323">
            <w:pPr>
              <w:pStyle w:val="I-tableParagraph"/>
            </w:pPr>
            <w:r w:rsidRPr="0098104B">
              <w:rPr>
                <w:lang w:bidi="de-DE"/>
              </w:rPr>
              <w:t>Tabellenende – Einträge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378ADAD2" w14:textId="19655EFF" w:rsidR="00573323" w:rsidRPr="0098104B" w:rsidRDefault="00573323" w:rsidP="00573323">
            <w:pPr>
              <w:pStyle w:val="I-tableParagraph"/>
            </w:pPr>
            <w:r w:rsidRPr="0098104B">
              <w:rPr>
                <w:noProof/>
              </w:rPr>
              <w:fldChar w:fldCharType="begin"/>
            </w:r>
            <w:r w:rsidRPr="0098104B">
              <w:rPr>
                <w:noProof/>
              </w:rPr>
              <w:instrText xml:space="preserve"> MERGEFIELD TableEnd:ENTRIES \* MERGEFORMAT </w:instrText>
            </w:r>
            <w:r w:rsidRPr="0098104B">
              <w:rPr>
                <w:noProof/>
              </w:rPr>
              <w:fldChar w:fldCharType="separate"/>
            </w:r>
            <w:r w:rsidR="00C15E99" w:rsidRPr="0098104B">
              <w:rPr>
                <w:noProof/>
              </w:rPr>
              <w:t>«TableEnd:ENTRIES»</w:t>
            </w:r>
            <w:r w:rsidRPr="0098104B">
              <w:rPr>
                <w:noProof/>
              </w:rPr>
              <w:fldChar w:fldCharType="end"/>
            </w:r>
          </w:p>
        </w:tc>
      </w:tr>
      <w:tr w:rsidR="00573323" w:rsidRPr="0098104B" w14:paraId="78C80CE3"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2ADBEE7" w14:textId="77777777" w:rsidR="00573323" w:rsidRPr="0098104B" w:rsidRDefault="00573323" w:rsidP="00573323">
            <w:pPr>
              <w:pStyle w:val="I-tableParagraph"/>
              <w:rPr>
                <w:color w:val="548235"/>
              </w:rPr>
            </w:pPr>
            <w:r w:rsidRPr="0098104B">
              <w:rPr>
                <w:lang w:bidi="de-DE"/>
              </w:rPr>
              <w:t>Artikel-ID</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E817DE8" w14:textId="3C03D917" w:rsidR="00573323" w:rsidRPr="0098104B" w:rsidRDefault="00573323" w:rsidP="00573323">
            <w:pPr>
              <w:pStyle w:val="I-tableParagraph"/>
              <w:rPr>
                <w:color w:val="548235"/>
              </w:rPr>
            </w:pPr>
            <w:r w:rsidRPr="0098104B">
              <w:rPr>
                <w:noProof/>
              </w:rPr>
              <w:fldChar w:fldCharType="begin"/>
            </w:r>
            <w:r w:rsidRPr="0098104B">
              <w:rPr>
                <w:noProof/>
              </w:rPr>
              <w:instrText xml:space="preserve"> MERGEFIELD ENTRIES_ITEMID \* MERGEFORMAT </w:instrText>
            </w:r>
            <w:r w:rsidRPr="0098104B">
              <w:rPr>
                <w:noProof/>
              </w:rPr>
              <w:fldChar w:fldCharType="separate"/>
            </w:r>
            <w:r w:rsidR="00C15E99" w:rsidRPr="0098104B">
              <w:rPr>
                <w:noProof/>
              </w:rPr>
              <w:t>«ENTRIES_ITEMID»</w:t>
            </w:r>
            <w:r w:rsidRPr="0098104B">
              <w:rPr>
                <w:noProof/>
              </w:rPr>
              <w:fldChar w:fldCharType="end"/>
            </w:r>
          </w:p>
        </w:tc>
      </w:tr>
      <w:tr w:rsidR="00573323" w:rsidRPr="0098104B" w14:paraId="482996B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DA357FA" w14:textId="77777777" w:rsidR="00573323" w:rsidRPr="0098104B" w:rsidRDefault="00573323" w:rsidP="00573323">
            <w:pPr>
              <w:pStyle w:val="I-tableParagraph"/>
            </w:pPr>
            <w:r w:rsidRPr="0098104B">
              <w:rPr>
                <w:lang w:bidi="de-DE"/>
              </w:rPr>
              <w:t>Artikelname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E72E0DE" w14:textId="4C58722A" w:rsidR="00573323" w:rsidRPr="0098104B" w:rsidRDefault="00573323" w:rsidP="00573323">
            <w:pPr>
              <w:pStyle w:val="I-tableParagraph"/>
            </w:pPr>
            <w:r w:rsidRPr="0098104B">
              <w:rPr>
                <w:noProof/>
              </w:rPr>
              <w:fldChar w:fldCharType="begin"/>
            </w:r>
            <w:r w:rsidRPr="0098104B">
              <w:rPr>
                <w:noProof/>
              </w:rPr>
              <w:instrText xml:space="preserve"> MERGEFIELD ENTRIES_ITEMNAME \* MERGEFORMAT </w:instrText>
            </w:r>
            <w:r w:rsidRPr="0098104B">
              <w:rPr>
                <w:noProof/>
              </w:rPr>
              <w:fldChar w:fldCharType="separate"/>
            </w:r>
            <w:r w:rsidR="00C15E99" w:rsidRPr="0098104B">
              <w:rPr>
                <w:noProof/>
              </w:rPr>
              <w:t>«ENTRIES_ITEMNAME»</w:t>
            </w:r>
            <w:r w:rsidRPr="0098104B">
              <w:rPr>
                <w:noProof/>
              </w:rPr>
              <w:fldChar w:fldCharType="end"/>
            </w:r>
          </w:p>
        </w:tc>
      </w:tr>
      <w:tr w:rsidR="00573323" w:rsidRPr="0098104B" w14:paraId="4CAB617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E86C975" w14:textId="77777777" w:rsidR="00573323" w:rsidRPr="0098104B" w:rsidRDefault="00573323" w:rsidP="00573323">
            <w:pPr>
              <w:pStyle w:val="I-tableParagraph"/>
            </w:pPr>
            <w:r w:rsidRPr="0098104B">
              <w:rPr>
                <w:lang w:bidi="de-DE"/>
              </w:rPr>
              <w:t>Artikelbeschreibung</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3EB8072" w14:textId="49D4D6B2" w:rsidR="00573323" w:rsidRPr="0098104B" w:rsidRDefault="00573323" w:rsidP="00573323">
            <w:pPr>
              <w:pStyle w:val="I-tableParagraph"/>
            </w:pPr>
            <w:r w:rsidRPr="0098104B">
              <w:rPr>
                <w:noProof/>
              </w:rPr>
              <w:fldChar w:fldCharType="begin"/>
            </w:r>
            <w:r w:rsidRPr="0098104B">
              <w:rPr>
                <w:noProof/>
              </w:rPr>
              <w:instrText xml:space="preserve"> MERGEFIELD ENTRIES_ITEMDESC \* MERGEFORMAT </w:instrText>
            </w:r>
            <w:r w:rsidRPr="0098104B">
              <w:rPr>
                <w:noProof/>
              </w:rPr>
              <w:fldChar w:fldCharType="separate"/>
            </w:r>
            <w:r w:rsidR="00C15E99" w:rsidRPr="0098104B">
              <w:rPr>
                <w:noProof/>
              </w:rPr>
              <w:t>«ENTRIES_ITEMDESC»</w:t>
            </w:r>
            <w:r w:rsidRPr="0098104B">
              <w:rPr>
                <w:noProof/>
              </w:rPr>
              <w:fldChar w:fldCharType="end"/>
            </w:r>
          </w:p>
        </w:tc>
      </w:tr>
      <w:tr w:rsidR="00573323" w:rsidRPr="0098104B" w14:paraId="79336329"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837E914" w14:textId="426D630A" w:rsidR="00573323" w:rsidRPr="0098104B" w:rsidRDefault="00573323" w:rsidP="00573323">
            <w:pPr>
              <w:pStyle w:val="I-tableParagraph"/>
            </w:pPr>
            <w:r w:rsidRPr="0098104B">
              <w:rPr>
                <w:lang w:bidi="de-DE"/>
              </w:rPr>
              <w:t>ID der Querverweispostens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3F56BC0" w14:textId="39BDC07F" w:rsidR="00573323" w:rsidRPr="0098104B" w:rsidRDefault="00573323" w:rsidP="00573323">
            <w:pPr>
              <w:pStyle w:val="I-tableParagraph"/>
              <w:rPr>
                <w:noProof/>
              </w:rPr>
            </w:pPr>
            <w:fldSimple w:instr=" MERGEFIELD ENTRIES_ITEMID \* MERGEFORMAT ">
              <w:r w:rsidR="00C15E99" w:rsidRPr="0098104B">
                <w:rPr>
                  <w:noProof/>
                </w:rPr>
                <w:t>«ENTRIES_ITEMID»</w:t>
              </w:r>
            </w:fldSimple>
          </w:p>
        </w:tc>
      </w:tr>
      <w:tr w:rsidR="00573323" w:rsidRPr="0098104B" w14:paraId="242A8A9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5C6FA14" w14:textId="77777777" w:rsidR="00573323" w:rsidRPr="0098104B" w:rsidRDefault="00573323" w:rsidP="00573323">
            <w:pPr>
              <w:pStyle w:val="I-tableParagraph"/>
            </w:pPr>
            <w:r w:rsidRPr="0098104B">
              <w:rPr>
                <w:lang w:bidi="de-DE"/>
              </w:rPr>
              <w:t>Bestandsnummer</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D74C808" w14:textId="799081BF" w:rsidR="00573323" w:rsidRPr="0098104B" w:rsidRDefault="00573323" w:rsidP="00573323">
            <w:pPr>
              <w:pStyle w:val="I-tableParagraph"/>
              <w:rPr>
                <w:noProof/>
              </w:rPr>
            </w:pPr>
            <w:r w:rsidRPr="0098104B">
              <w:rPr>
                <w:noProof/>
              </w:rPr>
              <w:fldChar w:fldCharType="begin"/>
            </w:r>
            <w:r w:rsidRPr="0098104B">
              <w:rPr>
                <w:noProof/>
              </w:rPr>
              <w:instrText xml:space="preserve"> MERGEFIELD ENTRIES_STOCK_NUMBER \* MERGEFORMAT </w:instrText>
            </w:r>
            <w:r w:rsidRPr="0098104B">
              <w:rPr>
                <w:noProof/>
              </w:rPr>
              <w:fldChar w:fldCharType="separate"/>
            </w:r>
            <w:r w:rsidR="00C15E99" w:rsidRPr="0098104B">
              <w:rPr>
                <w:noProof/>
              </w:rPr>
              <w:t>«ENTRIES_STOCK_NUMBER»</w:t>
            </w:r>
            <w:r w:rsidRPr="0098104B">
              <w:rPr>
                <w:noProof/>
              </w:rPr>
              <w:fldChar w:fldCharType="end"/>
            </w:r>
          </w:p>
        </w:tc>
      </w:tr>
      <w:tr w:rsidR="00573323" w:rsidRPr="0098104B" w14:paraId="14D0992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F127DDF" w14:textId="77777777" w:rsidR="00573323" w:rsidRPr="0098104B" w:rsidRDefault="00573323" w:rsidP="00573323">
            <w:pPr>
              <w:pStyle w:val="I-tableParagraph"/>
            </w:pPr>
            <w:r w:rsidRPr="0098104B">
              <w:rPr>
                <w:lang w:bidi="de-DE"/>
              </w:rPr>
              <w:t>Notiz</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3739965" w14:textId="57D41915" w:rsidR="00573323" w:rsidRPr="0098104B" w:rsidRDefault="00573323" w:rsidP="00573323">
            <w:pPr>
              <w:pStyle w:val="I-tableParagraph"/>
            </w:pPr>
            <w:r w:rsidRPr="0098104B">
              <w:rPr>
                <w:noProof/>
              </w:rPr>
              <w:fldChar w:fldCharType="begin"/>
            </w:r>
            <w:r w:rsidRPr="0098104B">
              <w:rPr>
                <w:noProof/>
              </w:rPr>
              <w:instrText xml:space="preserve"> MERGEFIELD ENTRIES_MEMO \* MERGEFORMAT </w:instrText>
            </w:r>
            <w:r w:rsidRPr="0098104B">
              <w:rPr>
                <w:noProof/>
              </w:rPr>
              <w:fldChar w:fldCharType="separate"/>
            </w:r>
            <w:r w:rsidR="00C15E99" w:rsidRPr="0098104B">
              <w:rPr>
                <w:noProof/>
              </w:rPr>
              <w:t>«ENTRIES_MEMO»</w:t>
            </w:r>
            <w:r w:rsidRPr="0098104B">
              <w:rPr>
                <w:noProof/>
              </w:rPr>
              <w:fldChar w:fldCharType="end"/>
            </w:r>
          </w:p>
        </w:tc>
      </w:tr>
      <w:tr w:rsidR="00573323" w:rsidRPr="0098104B" w14:paraId="537247F0"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19112E4" w14:textId="77777777" w:rsidR="00573323" w:rsidRPr="0098104B" w:rsidRDefault="00573323" w:rsidP="00573323">
            <w:pPr>
              <w:pStyle w:val="I-tableParagraph"/>
            </w:pPr>
            <w:r w:rsidRPr="0098104B">
              <w:rPr>
                <w:lang w:bidi="de-DE"/>
              </w:rPr>
              <w:t>Einheit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58E6980" w14:textId="1DAB34B3" w:rsidR="00573323" w:rsidRPr="0098104B" w:rsidRDefault="00573323" w:rsidP="00573323">
            <w:pPr>
              <w:pStyle w:val="I-tableParagraph"/>
            </w:pPr>
            <w:r w:rsidRPr="0098104B">
              <w:rPr>
                <w:noProof/>
              </w:rPr>
              <w:fldChar w:fldCharType="begin"/>
            </w:r>
            <w:r w:rsidRPr="0098104B">
              <w:rPr>
                <w:noProof/>
              </w:rPr>
              <w:instrText xml:space="preserve"> MERGEFIELD ENTRIES_UNIT \* MERGEFORMAT </w:instrText>
            </w:r>
            <w:r w:rsidRPr="0098104B">
              <w:rPr>
                <w:noProof/>
              </w:rPr>
              <w:fldChar w:fldCharType="separate"/>
            </w:r>
            <w:r w:rsidR="00C15E99" w:rsidRPr="0098104B">
              <w:rPr>
                <w:noProof/>
              </w:rPr>
              <w:t>«ENTRIES_UNIT»</w:t>
            </w:r>
            <w:r w:rsidRPr="0098104B">
              <w:rPr>
                <w:noProof/>
              </w:rPr>
              <w:fldChar w:fldCharType="end"/>
            </w:r>
          </w:p>
        </w:tc>
      </w:tr>
      <w:tr w:rsidR="00573323" w:rsidRPr="0098104B" w14:paraId="305C4E4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23EA65D" w14:textId="77777777" w:rsidR="00573323" w:rsidRPr="0098104B" w:rsidRDefault="00573323" w:rsidP="00573323">
            <w:pPr>
              <w:pStyle w:val="I-tableParagraph"/>
            </w:pPr>
            <w:r w:rsidRPr="0098104B">
              <w:rPr>
                <w:lang w:bidi="de-DE"/>
              </w:rPr>
              <w:t>Rabatt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881385F" w14:textId="4A6AB017" w:rsidR="00573323" w:rsidRPr="0098104B" w:rsidRDefault="00573323" w:rsidP="00573323">
            <w:pPr>
              <w:pStyle w:val="I-tableParagraph"/>
            </w:pPr>
            <w:r w:rsidRPr="0098104B">
              <w:rPr>
                <w:noProof/>
              </w:rPr>
              <w:fldChar w:fldCharType="begin"/>
            </w:r>
            <w:r w:rsidRPr="0098104B">
              <w:rPr>
                <w:noProof/>
              </w:rPr>
              <w:instrText xml:space="preserve"> MERGEFIELD ENTRIES_DISCOUNT \* MERGEFORMAT </w:instrText>
            </w:r>
            <w:r w:rsidRPr="0098104B">
              <w:rPr>
                <w:noProof/>
              </w:rPr>
              <w:fldChar w:fldCharType="separate"/>
            </w:r>
            <w:r w:rsidR="00C15E99" w:rsidRPr="0098104B">
              <w:rPr>
                <w:noProof/>
              </w:rPr>
              <w:t>«ENTRIES_DISCOUNT»</w:t>
            </w:r>
            <w:r w:rsidRPr="0098104B">
              <w:rPr>
                <w:noProof/>
              </w:rPr>
              <w:fldChar w:fldCharType="end"/>
            </w:r>
          </w:p>
        </w:tc>
      </w:tr>
      <w:tr w:rsidR="00573323" w:rsidRPr="0098104B" w14:paraId="26C99C93"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033FBB8" w14:textId="77777777" w:rsidR="00573323" w:rsidRPr="0098104B" w:rsidRDefault="00573323" w:rsidP="00573323">
            <w:pPr>
              <w:pStyle w:val="I-tableParagraph"/>
            </w:pPr>
            <w:r w:rsidRPr="0098104B">
              <w:rPr>
                <w:lang w:bidi="de-DE"/>
              </w:rPr>
              <w:t>Anzahl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54C9A56" w14:textId="64A96FD6" w:rsidR="00573323" w:rsidRPr="0098104B" w:rsidRDefault="00573323" w:rsidP="00573323">
            <w:pPr>
              <w:pStyle w:val="I-tableParagraph"/>
            </w:pPr>
            <w:fldSimple w:instr=" MERGEFIELD ENTRIES_UIQTY \* MERGEFORMAT ">
              <w:r w:rsidR="00C15E99" w:rsidRPr="0098104B">
                <w:rPr>
                  <w:noProof/>
                </w:rPr>
                <w:t>«ENTRIES_UIQTY»</w:t>
              </w:r>
            </w:fldSimple>
          </w:p>
        </w:tc>
      </w:tr>
      <w:tr w:rsidR="00573323" w:rsidRPr="0098104B" w14:paraId="4493ACE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F888A3F" w14:textId="77777777" w:rsidR="00573323" w:rsidRPr="0098104B" w:rsidRDefault="00573323" w:rsidP="00573323">
            <w:pPr>
              <w:pStyle w:val="I-tableParagraph"/>
            </w:pPr>
            <w:r w:rsidRPr="0098104B">
              <w:rPr>
                <w:lang w:bidi="de-DE"/>
              </w:rPr>
              <w:t>Preis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42C5A5E" w14:textId="37DE9F4D" w:rsidR="00573323" w:rsidRPr="0098104B" w:rsidRDefault="00573323" w:rsidP="00573323">
            <w:pPr>
              <w:pStyle w:val="I-tableParagraph"/>
            </w:pPr>
            <w:r w:rsidRPr="0098104B">
              <w:rPr>
                <w:noProof/>
              </w:rPr>
              <w:fldChar w:fldCharType="begin"/>
            </w:r>
            <w:r w:rsidRPr="0098104B">
              <w:rPr>
                <w:noProof/>
              </w:rPr>
              <w:instrText xml:space="preserve"> MERGEFIELD ENTRIES_UIPRICE \* MERGEFORMAT </w:instrText>
            </w:r>
            <w:r w:rsidRPr="0098104B">
              <w:rPr>
                <w:noProof/>
              </w:rPr>
              <w:fldChar w:fldCharType="separate"/>
            </w:r>
            <w:r w:rsidR="00C15E99" w:rsidRPr="0098104B">
              <w:rPr>
                <w:noProof/>
              </w:rPr>
              <w:t>«ENTRIES_UIPRICE»</w:t>
            </w:r>
            <w:r w:rsidRPr="0098104B">
              <w:rPr>
                <w:noProof/>
              </w:rPr>
              <w:fldChar w:fldCharType="end"/>
            </w:r>
          </w:p>
        </w:tc>
      </w:tr>
      <w:tr w:rsidR="00573323" w:rsidRPr="0098104B" w14:paraId="44A9CB38"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05DE5B3" w14:textId="77777777" w:rsidR="00573323" w:rsidRPr="0098104B" w:rsidRDefault="00573323" w:rsidP="00573323">
            <w:pPr>
              <w:pStyle w:val="I-tableParagraph"/>
            </w:pPr>
            <w:r w:rsidRPr="0098104B">
              <w:rPr>
                <w:lang w:bidi="de-DE"/>
              </w:rPr>
              <w:t>Projektname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D41E98E" w14:textId="26B90166" w:rsidR="00573323" w:rsidRPr="0098104B" w:rsidRDefault="00573323" w:rsidP="00573323">
            <w:pPr>
              <w:pStyle w:val="I-tableParagraph"/>
            </w:pPr>
            <w:r w:rsidRPr="0098104B">
              <w:rPr>
                <w:noProof/>
              </w:rPr>
              <w:fldChar w:fldCharType="begin"/>
            </w:r>
            <w:r w:rsidRPr="0098104B">
              <w:rPr>
                <w:noProof/>
              </w:rPr>
              <w:instrText xml:space="preserve"> MERGEFIELD ENTRIES_PROJECTNAME \* MERGEFORMAT </w:instrText>
            </w:r>
            <w:r w:rsidRPr="0098104B">
              <w:rPr>
                <w:noProof/>
              </w:rPr>
              <w:fldChar w:fldCharType="separate"/>
            </w:r>
            <w:r w:rsidR="00C15E99" w:rsidRPr="0098104B">
              <w:rPr>
                <w:noProof/>
              </w:rPr>
              <w:t>«ENTRIES_PROJECTNAME»</w:t>
            </w:r>
            <w:r w:rsidRPr="0098104B">
              <w:rPr>
                <w:noProof/>
              </w:rPr>
              <w:fldChar w:fldCharType="end"/>
            </w:r>
          </w:p>
        </w:tc>
      </w:tr>
      <w:tr w:rsidR="00573323" w:rsidRPr="0098104B" w14:paraId="4B6E50B5"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0E60CFE" w14:textId="77777777" w:rsidR="00573323" w:rsidRPr="0098104B" w:rsidRDefault="00573323" w:rsidP="00573323">
            <w:pPr>
              <w:pStyle w:val="I-tableParagraph"/>
            </w:pPr>
            <w:r w:rsidRPr="0098104B">
              <w:rPr>
                <w:lang w:bidi="de-DE"/>
              </w:rPr>
              <w:t>Projekt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48D4A75" w14:textId="7E3A5C7B" w:rsidR="00573323" w:rsidRPr="0098104B" w:rsidRDefault="00573323" w:rsidP="00573323">
            <w:pPr>
              <w:pStyle w:val="I-tableParagraph"/>
            </w:pPr>
            <w:r w:rsidRPr="0098104B">
              <w:rPr>
                <w:noProof/>
              </w:rPr>
              <w:fldChar w:fldCharType="begin"/>
            </w:r>
            <w:r w:rsidRPr="0098104B">
              <w:rPr>
                <w:noProof/>
              </w:rPr>
              <w:instrText xml:space="preserve"> MERGEFIELD ENTRIES_PROJECTID \* MERGEFORMAT </w:instrText>
            </w:r>
            <w:r w:rsidRPr="0098104B">
              <w:rPr>
                <w:noProof/>
              </w:rPr>
              <w:fldChar w:fldCharType="separate"/>
            </w:r>
            <w:r w:rsidR="00C15E99" w:rsidRPr="0098104B">
              <w:rPr>
                <w:noProof/>
              </w:rPr>
              <w:t>«ENTRIES_PROJECTID»</w:t>
            </w:r>
            <w:r w:rsidRPr="0098104B">
              <w:rPr>
                <w:noProof/>
              </w:rPr>
              <w:fldChar w:fldCharType="end"/>
            </w:r>
          </w:p>
        </w:tc>
      </w:tr>
      <w:tr w:rsidR="00573323" w:rsidRPr="0098104B" w14:paraId="097102C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621B004D" w14:textId="77777777" w:rsidR="00573323" w:rsidRPr="0098104B" w:rsidRDefault="00573323" w:rsidP="00573323">
            <w:pPr>
              <w:pStyle w:val="I-tableParagraph"/>
            </w:pPr>
            <w:r w:rsidRPr="0098104B">
              <w:rPr>
                <w:lang w:bidi="de-DE"/>
              </w:rPr>
              <w:t>Aufgabenname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0E76DED" w14:textId="0F6B4E1E" w:rsidR="00573323" w:rsidRPr="0098104B" w:rsidRDefault="00573323" w:rsidP="00573323">
            <w:pPr>
              <w:pStyle w:val="I-tableParagraph"/>
            </w:pPr>
            <w:r w:rsidRPr="0098104B">
              <w:rPr>
                <w:noProof/>
              </w:rPr>
              <w:fldChar w:fldCharType="begin"/>
            </w:r>
            <w:r w:rsidRPr="0098104B">
              <w:rPr>
                <w:noProof/>
              </w:rPr>
              <w:instrText xml:space="preserve"> MERGEFIELD ENTRIES_TASKNAME \* MERGEFORMAT </w:instrText>
            </w:r>
            <w:r w:rsidRPr="0098104B">
              <w:rPr>
                <w:noProof/>
              </w:rPr>
              <w:fldChar w:fldCharType="separate"/>
            </w:r>
            <w:r w:rsidR="00C15E99" w:rsidRPr="0098104B">
              <w:rPr>
                <w:noProof/>
              </w:rPr>
              <w:t>«ENTRIES_TASKNAME»</w:t>
            </w:r>
            <w:r w:rsidRPr="0098104B">
              <w:rPr>
                <w:noProof/>
              </w:rPr>
              <w:fldChar w:fldCharType="end"/>
            </w:r>
          </w:p>
        </w:tc>
      </w:tr>
      <w:tr w:rsidR="00573323" w:rsidRPr="0098104B" w14:paraId="17370E5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4F84526D" w14:textId="77777777" w:rsidR="00573323" w:rsidRPr="0098104B" w:rsidRDefault="00573323" w:rsidP="00573323">
            <w:pPr>
              <w:pStyle w:val="I-tableParagraph"/>
              <w:rPr>
                <w:color w:val="548235"/>
              </w:rPr>
            </w:pPr>
            <w:r w:rsidRPr="0098104B">
              <w:rPr>
                <w:lang w:bidi="de-DE"/>
              </w:rPr>
              <w:t>Mitarbeitername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25AFA0A" w14:textId="36144D10" w:rsidR="00573323" w:rsidRPr="0098104B" w:rsidRDefault="00573323" w:rsidP="00573323">
            <w:pPr>
              <w:pStyle w:val="I-tableParagraph"/>
              <w:rPr>
                <w:color w:val="548235"/>
              </w:rPr>
            </w:pPr>
            <w:fldSimple w:instr=" MERGEFIELD ENTRIES_EMPLOYEENAME \* MERGEFORMAT ">
              <w:r w:rsidR="00C15E99" w:rsidRPr="0098104B">
                <w:rPr>
                  <w:noProof/>
                </w:rPr>
                <w:t>«ENTRIES_EMPLOYEENAME»</w:t>
              </w:r>
            </w:fldSimple>
          </w:p>
        </w:tc>
      </w:tr>
      <w:tr w:rsidR="00573323" w:rsidRPr="0098104B" w14:paraId="61FCBE1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62D64F0" w14:textId="77777777" w:rsidR="00573323" w:rsidRPr="0098104B" w:rsidRDefault="00573323" w:rsidP="00573323">
            <w:pPr>
              <w:pStyle w:val="I-tableParagraph"/>
            </w:pPr>
            <w:r w:rsidRPr="0098104B">
              <w:rPr>
                <w:lang w:bidi="de-DE"/>
              </w:rPr>
              <w:t>Mitarbeiter-ID</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6861C6A" w14:textId="733FAE4A" w:rsidR="00573323" w:rsidRPr="0098104B" w:rsidRDefault="00573323" w:rsidP="00573323">
            <w:pPr>
              <w:pStyle w:val="I-tableParagraph"/>
            </w:pPr>
            <w:fldSimple w:instr=" MERGEFIELD ENTRIES_EMPLOYEEID \* MERGEFORMAT ">
              <w:r w:rsidR="00C15E99" w:rsidRPr="0098104B">
                <w:rPr>
                  <w:noProof/>
                </w:rPr>
                <w:t>«ENTRIES_EMPLOYEEID»</w:t>
              </w:r>
            </w:fldSimple>
          </w:p>
        </w:tc>
      </w:tr>
      <w:tr w:rsidR="00573323" w:rsidRPr="0098104B" w14:paraId="3EDD9AFB"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81538F2" w14:textId="7F898147" w:rsidR="00573323" w:rsidRPr="0098104B" w:rsidRDefault="00573323" w:rsidP="00573323">
            <w:pPr>
              <w:pStyle w:val="I-tableParagraph"/>
            </w:pPr>
            <w:r w:rsidRPr="0098104B">
              <w:rPr>
                <w:lang w:bidi="de-DE"/>
              </w:rPr>
              <w:t>Bruttobetrag</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136656C" w14:textId="745C500C" w:rsidR="00573323" w:rsidRPr="0098104B" w:rsidRDefault="00573323" w:rsidP="00573323">
            <w:pPr>
              <w:pStyle w:val="I-tableParagraph"/>
            </w:pPr>
            <w:r w:rsidRPr="0098104B">
              <w:fldChar w:fldCharType="begin"/>
            </w:r>
            <w:r w:rsidRPr="0098104B">
              <w:instrText xml:space="preserve"> MERGEFIELD ENTRIES_LINETOTAL \# "#,###,##0.00" \* MERGEFORMAT </w:instrText>
            </w:r>
            <w:r w:rsidRPr="0098104B">
              <w:fldChar w:fldCharType="separate"/>
            </w:r>
            <w:r w:rsidR="00C15E99" w:rsidRPr="0098104B">
              <w:rPr>
                <w:noProof/>
              </w:rPr>
              <w:t>«ENTRIES_LINETOTAL»</w:t>
            </w:r>
            <w:r w:rsidRPr="0098104B">
              <w:fldChar w:fldCharType="end"/>
            </w:r>
          </w:p>
        </w:tc>
      </w:tr>
      <w:tr w:rsidR="00573323" w:rsidRPr="0098104B" w14:paraId="32D3B1D3"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68F523E" w14:textId="77777777" w:rsidR="00573323" w:rsidRPr="0098104B" w:rsidRDefault="00573323" w:rsidP="00573323">
            <w:pPr>
              <w:pStyle w:val="I-tableParagraph"/>
            </w:pPr>
            <w:r w:rsidRPr="0098104B">
              <w:rPr>
                <w:lang w:bidi="de-DE"/>
              </w:rPr>
              <w:t>Transaktionspreis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353042A" w14:textId="06111E9B" w:rsidR="00573323" w:rsidRPr="0098104B" w:rsidRDefault="00573323" w:rsidP="00573323">
            <w:pPr>
              <w:pStyle w:val="I-tableParagraph"/>
            </w:pPr>
            <w:r w:rsidRPr="0098104B">
              <w:fldChar w:fldCharType="begin"/>
            </w:r>
            <w:r w:rsidRPr="0098104B">
              <w:instrText xml:space="preserve"> MERGEFIELD ENTRIES_TRX_PRICE \# "#,###,##0.00" \* MERGEFORMAT </w:instrText>
            </w:r>
            <w:r w:rsidRPr="0098104B">
              <w:fldChar w:fldCharType="separate"/>
            </w:r>
            <w:r w:rsidR="00C15E99" w:rsidRPr="0098104B">
              <w:rPr>
                <w:noProof/>
              </w:rPr>
              <w:t>«ENTRIES_TRX_PRICE»</w:t>
            </w:r>
            <w:r w:rsidRPr="0098104B">
              <w:fldChar w:fldCharType="end"/>
            </w:r>
          </w:p>
        </w:tc>
      </w:tr>
      <w:tr w:rsidR="00573323" w:rsidRPr="0098104B" w14:paraId="3FE52414"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E59BB13" w14:textId="77777777" w:rsidR="00573323" w:rsidRPr="0098104B" w:rsidRDefault="00573323" w:rsidP="00573323">
            <w:pPr>
              <w:pStyle w:val="I-tableParagraph"/>
            </w:pPr>
            <w:r w:rsidRPr="0098104B">
              <w:rPr>
                <w:lang w:bidi="de-DE"/>
              </w:rPr>
              <w:t>Transaktionswährungssymbol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36AB66C" w14:textId="5696464A" w:rsidR="00573323" w:rsidRPr="0098104B" w:rsidRDefault="00573323" w:rsidP="00573323">
            <w:pPr>
              <w:pStyle w:val="I-tableParagraph"/>
            </w:pPr>
            <w:fldSimple w:instr=" MERGEFIELD ENTRIES_TRX_CURRENCY_SYMBOL \* MERGEFORMAT ">
              <w:r w:rsidR="00C15E99" w:rsidRPr="0098104B">
                <w:rPr>
                  <w:noProof/>
                </w:rPr>
                <w:t>«ENTRIES_TRX_CURRENCY_SYMBOL»</w:t>
              </w:r>
            </w:fldSimple>
          </w:p>
        </w:tc>
      </w:tr>
      <w:tr w:rsidR="00573323" w:rsidRPr="0098104B" w14:paraId="30EA4EDD"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54A5DABF" w14:textId="10666ECD" w:rsidR="00573323" w:rsidRPr="0098104B" w:rsidRDefault="00573323" w:rsidP="00573323">
            <w:pPr>
              <w:pStyle w:val="I-tableParagraph"/>
            </w:pPr>
            <w:r w:rsidRPr="0098104B">
              <w:rPr>
                <w:lang w:bidi="de-DE"/>
              </w:rPr>
              <w:t>Erweiterter Preis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79C5B629" w14:textId="09D3D60E" w:rsidR="00573323" w:rsidRPr="0098104B" w:rsidRDefault="00573323" w:rsidP="00573323">
            <w:pPr>
              <w:pStyle w:val="I-tableParagraph"/>
            </w:pPr>
            <w:r w:rsidRPr="0098104B">
              <w:fldChar w:fldCharType="begin"/>
            </w:r>
            <w:r w:rsidRPr="0098104B">
              <w:instrText xml:space="preserve"> MERGEFIELD ENTRIES_TOTAL \# "#,###,##0.00" \* MERGEFORMAT </w:instrText>
            </w:r>
            <w:r w:rsidRPr="0098104B">
              <w:fldChar w:fldCharType="separate"/>
            </w:r>
            <w:r w:rsidR="00C15E99" w:rsidRPr="0098104B">
              <w:rPr>
                <w:noProof/>
              </w:rPr>
              <w:t>«ENTRIES_TOTAL»</w:t>
            </w:r>
            <w:r w:rsidRPr="0098104B">
              <w:fldChar w:fldCharType="end"/>
            </w:r>
          </w:p>
        </w:tc>
      </w:tr>
      <w:tr w:rsidR="00573323" w:rsidRPr="0098104B" w14:paraId="4E9442E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27E03374" w14:textId="77777777" w:rsidR="00573323" w:rsidRPr="0098104B" w:rsidRDefault="00573323" w:rsidP="00573323">
            <w:pPr>
              <w:pStyle w:val="I-sectionHead"/>
              <w:rPr>
                <w:color w:val="000000"/>
              </w:rPr>
            </w:pPr>
            <w:r w:rsidRPr="0098104B">
              <w:rPr>
                <w:lang w:bidi="de-DE"/>
              </w:rPr>
              <w:t>Zwischensummen-Einträge</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5F22A156" w14:textId="77777777" w:rsidR="00573323" w:rsidRPr="0098104B" w:rsidRDefault="00573323" w:rsidP="00573323">
            <w:pPr>
              <w:pStyle w:val="I-sectionHead"/>
              <w:rPr>
                <w:color w:val="000000"/>
              </w:rPr>
            </w:pPr>
            <w:r w:rsidRPr="0098104B">
              <w:rPr>
                <w:lang w:bidi="de-DE"/>
              </w:rPr>
              <w:t xml:space="preserve">Feldcode </w:t>
            </w:r>
          </w:p>
        </w:tc>
      </w:tr>
      <w:tr w:rsidR="00573323" w:rsidRPr="0098104B" w14:paraId="0CEEBDF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8D83A0B" w14:textId="77777777" w:rsidR="00573323" w:rsidRPr="0098104B" w:rsidRDefault="00573323" w:rsidP="00573323">
            <w:pPr>
              <w:pStyle w:val="I-tableParagraph"/>
            </w:pPr>
            <w:r w:rsidRPr="0098104B">
              <w:rPr>
                <w:lang w:bidi="de-DE"/>
              </w:rPr>
              <w:t>Tabellenanfang – Zwischensummen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A377777" w14:textId="02C03383" w:rsidR="00573323" w:rsidRPr="0098104B" w:rsidRDefault="00573323" w:rsidP="00573323">
            <w:pPr>
              <w:pStyle w:val="I-tableParagraph"/>
            </w:pPr>
            <w:fldSimple w:instr=" MERGEFIELD TableStart:SUBTOTALS \* MERGEFORMAT ">
              <w:r w:rsidR="00C15E99" w:rsidRPr="0098104B">
                <w:rPr>
                  <w:noProof/>
                </w:rPr>
                <w:t>«TableStart:SUBTOTALS»</w:t>
              </w:r>
            </w:fldSimple>
          </w:p>
        </w:tc>
      </w:tr>
      <w:tr w:rsidR="00573323" w:rsidRPr="0098104B" w14:paraId="6BF75685"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F97262" w14:textId="77777777" w:rsidR="00573323" w:rsidRPr="0098104B" w:rsidRDefault="00573323" w:rsidP="00573323">
            <w:pPr>
              <w:pStyle w:val="I-tableParagraph"/>
              <w:rPr>
                <w:color w:val="548235"/>
              </w:rPr>
            </w:pPr>
            <w:r w:rsidRPr="0098104B">
              <w:rPr>
                <w:lang w:bidi="de-DE"/>
              </w:rPr>
              <w:t>Tabellenende – Zwischensummen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5A5FD68" w14:textId="19DB70E3" w:rsidR="00573323" w:rsidRPr="0098104B" w:rsidRDefault="00573323" w:rsidP="00573323">
            <w:pPr>
              <w:pStyle w:val="I-tableParagraph"/>
              <w:rPr>
                <w:color w:val="548235"/>
              </w:rPr>
            </w:pPr>
            <w:r w:rsidRPr="0098104B">
              <w:rPr>
                <w:noProof/>
              </w:rPr>
              <w:fldChar w:fldCharType="begin"/>
            </w:r>
            <w:r w:rsidRPr="0098104B">
              <w:rPr>
                <w:noProof/>
              </w:rPr>
              <w:instrText xml:space="preserve"> MERGEFIELD TableEnd:SUBTOTALS \* MERGEFORMAT </w:instrText>
            </w:r>
            <w:r w:rsidRPr="0098104B">
              <w:rPr>
                <w:noProof/>
              </w:rPr>
              <w:fldChar w:fldCharType="separate"/>
            </w:r>
            <w:r w:rsidR="00C15E99" w:rsidRPr="0098104B">
              <w:rPr>
                <w:noProof/>
              </w:rPr>
              <w:t>«TableEnd:SUBTOTALS»</w:t>
            </w:r>
            <w:r w:rsidRPr="0098104B">
              <w:rPr>
                <w:noProof/>
              </w:rPr>
              <w:fldChar w:fldCharType="end"/>
            </w:r>
          </w:p>
        </w:tc>
      </w:tr>
      <w:tr w:rsidR="00573323" w:rsidRPr="0098104B" w14:paraId="51F828C5"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0ABF210F" w14:textId="77777777" w:rsidR="00573323" w:rsidRPr="0098104B" w:rsidRDefault="00573323" w:rsidP="00573323">
            <w:pPr>
              <w:pStyle w:val="I-tableParagraph"/>
              <w:rPr>
                <w:color w:val="000000"/>
              </w:rPr>
            </w:pPr>
            <w:r w:rsidRPr="0098104B">
              <w:rPr>
                <w:lang w:bidi="de-DE"/>
              </w:rPr>
              <w:t xml:space="preserve">Beschreibung </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163EFEC" w14:textId="3DC63D94" w:rsidR="00573323" w:rsidRPr="0098104B" w:rsidRDefault="00573323" w:rsidP="00573323">
            <w:pPr>
              <w:pStyle w:val="I-tableParagraph"/>
              <w:rPr>
                <w:color w:val="000000"/>
              </w:rPr>
            </w:pPr>
            <w:r w:rsidRPr="0098104B">
              <w:fldChar w:fldCharType="begin"/>
            </w:r>
            <w:r w:rsidRPr="0098104B">
              <w:instrText xml:space="preserve"> MERGEFIELD SUBTOTALS_DESCRIPTION </w:instrText>
            </w:r>
            <w:r w:rsidRPr="0098104B">
              <w:rPr>
                <w:color w:val="000000"/>
              </w:rPr>
              <w:instrText>\* MERGEFORMAT</w:instrText>
            </w:r>
            <w:r w:rsidRPr="0098104B">
              <w:instrText xml:space="preserve"> </w:instrText>
            </w:r>
            <w:r w:rsidRPr="0098104B">
              <w:fldChar w:fldCharType="separate"/>
            </w:r>
            <w:r w:rsidR="00C15E99" w:rsidRPr="0098104B">
              <w:rPr>
                <w:noProof/>
              </w:rPr>
              <w:t>«SUBTOTALS_DESCRIPTION»</w:t>
            </w:r>
            <w:r w:rsidRPr="0098104B">
              <w:fldChar w:fldCharType="end"/>
            </w:r>
          </w:p>
        </w:tc>
      </w:tr>
      <w:tr w:rsidR="00573323" w:rsidRPr="0098104B" w14:paraId="04938A3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840E6F5" w14:textId="77777777" w:rsidR="00573323" w:rsidRPr="0098104B" w:rsidRDefault="00573323" w:rsidP="00573323">
            <w:pPr>
              <w:pStyle w:val="I-tableParagraph"/>
            </w:pPr>
            <w:r w:rsidRPr="0098104B">
              <w:rPr>
                <w:lang w:bidi="de-DE"/>
              </w:rPr>
              <w:t>Transaktionswährungssymbol</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2CE9133B" w14:textId="045875F3" w:rsidR="00573323" w:rsidRPr="0098104B" w:rsidRDefault="00573323" w:rsidP="00573323">
            <w:pPr>
              <w:pStyle w:val="I-tableParagraph"/>
            </w:pPr>
            <w:fldSimple w:instr=" MERGEFIELD SUBTOTALS_TRX_CURRENCY_SYMBOL \* MERGEFORMAT ">
              <w:r w:rsidR="00C15E99" w:rsidRPr="0098104B">
                <w:rPr>
                  <w:noProof/>
                </w:rPr>
                <w:t>«SUBTOTALS_TRX_CURRENCY_SYMBOL»</w:t>
              </w:r>
            </w:fldSimple>
          </w:p>
        </w:tc>
      </w:tr>
      <w:tr w:rsidR="00573323" w:rsidRPr="0098104B" w14:paraId="19ACFEDA"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B291F6B" w14:textId="77777777" w:rsidR="00573323" w:rsidRPr="0098104B" w:rsidRDefault="00573323" w:rsidP="00573323">
            <w:pPr>
              <w:pStyle w:val="I-tableParagraph"/>
            </w:pPr>
            <w:r w:rsidRPr="0098104B">
              <w:rPr>
                <w:lang w:bidi="de-DE"/>
              </w:rPr>
              <w:t>Gesamt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63A70663" w14:textId="1A8E9BAC" w:rsidR="00573323" w:rsidRPr="0098104B" w:rsidRDefault="00573323" w:rsidP="00573323">
            <w:pPr>
              <w:pStyle w:val="I-tableParagraph"/>
            </w:pPr>
            <w:r w:rsidRPr="0098104B">
              <w:fldChar w:fldCharType="begin"/>
            </w:r>
            <w:r w:rsidRPr="0098104B">
              <w:instrText xml:space="preserve"> MERGEFIELD SUBTOTALS_TOTAL \# "#,###,##0.00" \* MERGEFORMAT </w:instrText>
            </w:r>
            <w:r w:rsidRPr="0098104B">
              <w:fldChar w:fldCharType="separate"/>
            </w:r>
            <w:r w:rsidR="00C15E99" w:rsidRPr="0098104B">
              <w:rPr>
                <w:noProof/>
              </w:rPr>
              <w:t>«SUBTOTALS_TOTAL»</w:t>
            </w:r>
            <w:r w:rsidRPr="0098104B">
              <w:fldChar w:fldCharType="end"/>
            </w:r>
          </w:p>
        </w:tc>
      </w:tr>
      <w:tr w:rsidR="00573323" w:rsidRPr="0098104B" w14:paraId="0B16AA0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CB9A07A" w14:textId="77777777" w:rsidR="00573323" w:rsidRPr="0098104B" w:rsidRDefault="00573323" w:rsidP="00573323">
            <w:pPr>
              <w:pStyle w:val="I-tableParagraph"/>
            </w:pPr>
            <w:r w:rsidRPr="0098104B">
              <w:rPr>
                <w:lang w:bidi="de-DE"/>
              </w:rPr>
              <w:t>Transaktionssumme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184E3367" w14:textId="2FDA044E" w:rsidR="00573323" w:rsidRPr="0098104B" w:rsidRDefault="00573323" w:rsidP="00573323">
            <w:pPr>
              <w:pStyle w:val="I-tableParagraph"/>
            </w:pPr>
            <w:r w:rsidRPr="0098104B">
              <w:fldChar w:fldCharType="begin"/>
            </w:r>
            <w:r w:rsidRPr="0098104B">
              <w:instrText xml:space="preserve"> MERGEFIELD SUBTOTALS_TRX_TOTAL \# "#,###,##0.00" \* MERGEFORMAT </w:instrText>
            </w:r>
            <w:r w:rsidRPr="0098104B">
              <w:fldChar w:fldCharType="separate"/>
            </w:r>
            <w:r w:rsidR="00C15E99" w:rsidRPr="0098104B">
              <w:rPr>
                <w:noProof/>
              </w:rPr>
              <w:t>«SUBTOTALS_TRX_TOTAL»</w:t>
            </w:r>
            <w:r w:rsidRPr="0098104B">
              <w:fldChar w:fldCharType="end"/>
            </w:r>
          </w:p>
        </w:tc>
      </w:tr>
      <w:tr w:rsidR="00573323" w:rsidRPr="0098104B" w14:paraId="0CB1158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F86479A" w14:textId="77777777" w:rsidR="00573323" w:rsidRPr="0098104B" w:rsidRDefault="00573323" w:rsidP="00573323">
            <w:pPr>
              <w:pStyle w:val="I-tableParagraph"/>
            </w:pPr>
            <w:r w:rsidRPr="0098104B">
              <w:rPr>
                <w:lang w:bidi="de-DE"/>
              </w:rPr>
              <w:t>Steuerdetails</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5D75D674" w14:textId="2577F575" w:rsidR="00573323" w:rsidRPr="0098104B" w:rsidRDefault="00573323" w:rsidP="00573323">
            <w:pPr>
              <w:pStyle w:val="I-tableParagraph"/>
            </w:pPr>
            <w:r w:rsidRPr="0098104B">
              <w:fldChar w:fldCharType="begin"/>
            </w:r>
            <w:r w:rsidRPr="0098104B">
              <w:instrText xml:space="preserve"> MERGEFIELD SUBTOTALS_TAXDETAIL \# "#,###,##0.00" \* MERGEFORMAT </w:instrText>
            </w:r>
            <w:r w:rsidRPr="0098104B">
              <w:fldChar w:fldCharType="separate"/>
            </w:r>
            <w:r w:rsidR="00C15E99" w:rsidRPr="0098104B">
              <w:rPr>
                <w:noProof/>
              </w:rPr>
              <w:t>«SUBTOTALS_TAXDETAIL»</w:t>
            </w:r>
            <w:r w:rsidRPr="0098104B">
              <w:fldChar w:fldCharType="end"/>
            </w:r>
          </w:p>
        </w:tc>
      </w:tr>
      <w:tr w:rsidR="00573323" w:rsidRPr="0098104B" w14:paraId="6482801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0094B445" w14:textId="77777777" w:rsidR="00573323" w:rsidRPr="0098104B" w:rsidRDefault="00573323" w:rsidP="00573323">
            <w:pPr>
              <w:pStyle w:val="I-sectionHead"/>
              <w:rPr>
                <w:color w:val="000000"/>
              </w:rPr>
            </w:pPr>
            <w:r w:rsidRPr="0098104B">
              <w:rPr>
                <w:lang w:bidi="de-DE"/>
              </w:rPr>
              <w:t>Gesamt</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63D459B6" w14:textId="77777777" w:rsidR="00573323" w:rsidRPr="0098104B" w:rsidRDefault="00573323" w:rsidP="00573323">
            <w:pPr>
              <w:pStyle w:val="I-sectionHead"/>
              <w:rPr>
                <w:color w:val="000000"/>
              </w:rPr>
            </w:pPr>
            <w:r w:rsidRPr="0098104B">
              <w:rPr>
                <w:lang w:bidi="de-DE"/>
              </w:rPr>
              <w:t>Feldcode</w:t>
            </w:r>
          </w:p>
        </w:tc>
      </w:tr>
      <w:tr w:rsidR="00573323" w:rsidRPr="0098104B" w14:paraId="6D87E3F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7D7A04DE" w14:textId="4A109296" w:rsidR="00573323" w:rsidRPr="0098104B" w:rsidRDefault="00573323" w:rsidP="00573323">
            <w:pPr>
              <w:pStyle w:val="I-tableParagraph"/>
            </w:pPr>
            <w:r w:rsidRPr="0098104B">
              <w:rPr>
                <w:lang w:bidi="de-DE"/>
              </w:rPr>
              <w:t>Gesamtbetrag</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D19B029" w14:textId="3A117F2B" w:rsidR="00573323" w:rsidRPr="0098104B" w:rsidRDefault="00573323" w:rsidP="00573323">
            <w:pPr>
              <w:pStyle w:val="I-tableParagraph"/>
            </w:pPr>
            <w:r w:rsidRPr="0098104B">
              <w:fldChar w:fldCharType="begin"/>
            </w:r>
            <w:r w:rsidRPr="0098104B">
              <w:instrText xml:space="preserve"> MERGEFIELD TOTALDUE \# "#,###,##0.00" \* MERGEFORMAT </w:instrText>
            </w:r>
            <w:r w:rsidRPr="0098104B">
              <w:fldChar w:fldCharType="separate"/>
            </w:r>
            <w:r w:rsidR="00C15E99" w:rsidRPr="0098104B">
              <w:rPr>
                <w:noProof/>
              </w:rPr>
              <w:t>«TOTALDUE»</w:t>
            </w:r>
            <w:r w:rsidRPr="0098104B">
              <w:fldChar w:fldCharType="end"/>
            </w:r>
          </w:p>
        </w:tc>
      </w:tr>
      <w:tr w:rsidR="00573323" w:rsidRPr="0098104B" w14:paraId="2FE4847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1CD59CFB" w14:textId="3F77CADE" w:rsidR="00573323" w:rsidRPr="0098104B" w:rsidRDefault="00573323" w:rsidP="00573323">
            <w:pPr>
              <w:pStyle w:val="I-tableParagraph"/>
            </w:pPr>
            <w:r w:rsidRPr="0098104B">
              <w:rPr>
                <w:lang w:bidi="de-DE"/>
              </w:rPr>
              <w:t>Gesamt bezahlt</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9F3FAAC" w14:textId="2B56F37E" w:rsidR="00573323" w:rsidRPr="0098104B" w:rsidRDefault="00573323" w:rsidP="00573323">
            <w:pPr>
              <w:pStyle w:val="I-tableParagraph"/>
            </w:pPr>
            <w:r w:rsidRPr="0098104B">
              <w:fldChar w:fldCharType="begin"/>
            </w:r>
            <w:r w:rsidRPr="0098104B">
              <w:instrText xml:space="preserve"> MERGEFIELD TOTALPAID \# "#,###,##0.00" \* MERGEFORMAT </w:instrText>
            </w:r>
            <w:r w:rsidRPr="0098104B">
              <w:fldChar w:fldCharType="separate"/>
            </w:r>
            <w:r w:rsidR="00C15E99" w:rsidRPr="0098104B">
              <w:rPr>
                <w:noProof/>
              </w:rPr>
              <w:t>«TOTALPAID»</w:t>
            </w:r>
            <w:r w:rsidRPr="0098104B">
              <w:fldChar w:fldCharType="end"/>
            </w:r>
          </w:p>
        </w:tc>
      </w:tr>
      <w:tr w:rsidR="00573323" w:rsidRPr="0098104B" w14:paraId="283480F3"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3D9EC442" w14:textId="4B791021" w:rsidR="00573323" w:rsidRPr="0098104B" w:rsidRDefault="00573323" w:rsidP="00573323">
            <w:pPr>
              <w:pStyle w:val="I-tableParagraph"/>
            </w:pPr>
            <w:r w:rsidRPr="0098104B">
              <w:rPr>
                <w:lang w:bidi="de-DE"/>
              </w:rPr>
              <w:t>Transaktionssumme</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0EDBFAE3" w14:textId="208C2BEF" w:rsidR="00573323" w:rsidRPr="0098104B" w:rsidRDefault="00573323" w:rsidP="00573323">
            <w:pPr>
              <w:pStyle w:val="I-tableParagraph"/>
            </w:pPr>
            <w:r w:rsidRPr="0098104B">
              <w:fldChar w:fldCharType="begin"/>
            </w:r>
            <w:r w:rsidRPr="0098104B">
              <w:instrText xml:space="preserve"> MERGEFIELD TOTAL \# "#,###,##0.00" \* MERGEFORMAT </w:instrText>
            </w:r>
            <w:r w:rsidRPr="0098104B">
              <w:fldChar w:fldCharType="separate"/>
            </w:r>
            <w:r w:rsidR="00C15E99" w:rsidRPr="0098104B">
              <w:rPr>
                <w:noProof/>
              </w:rPr>
              <w:t>«TOTAL»</w:t>
            </w:r>
            <w:r w:rsidRPr="0098104B">
              <w:fldChar w:fldCharType="end"/>
            </w:r>
          </w:p>
        </w:tc>
      </w:tr>
      <w:tr w:rsidR="00573323" w:rsidRPr="0098104B" w14:paraId="3D3D3257"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auto"/>
            <w:noWrap/>
            <w:vAlign w:val="bottom"/>
          </w:tcPr>
          <w:p w14:paraId="2A6A5F09" w14:textId="28385EF7" w:rsidR="00573323" w:rsidRPr="0098104B" w:rsidRDefault="00573323" w:rsidP="00573323">
            <w:pPr>
              <w:pStyle w:val="I-tableParagraph"/>
            </w:pPr>
            <w:r w:rsidRPr="0098104B">
              <w:rPr>
                <w:lang w:bidi="de-DE"/>
              </w:rPr>
              <w:t>Zwischensumme der Transaktion</w:t>
            </w:r>
          </w:p>
        </w:tc>
        <w:tc>
          <w:tcPr>
            <w:tcW w:w="6115" w:type="dxa"/>
            <w:tcBorders>
              <w:top w:val="single" w:sz="4" w:space="0" w:color="A5A5A5"/>
              <w:left w:val="nil"/>
              <w:bottom w:val="single" w:sz="4" w:space="0" w:color="A5A5A5"/>
              <w:right w:val="single" w:sz="4" w:space="0" w:color="A5A5A5"/>
            </w:tcBorders>
            <w:shd w:val="clear" w:color="auto" w:fill="auto"/>
            <w:noWrap/>
            <w:vAlign w:val="bottom"/>
          </w:tcPr>
          <w:p w14:paraId="4DCC9A03" w14:textId="7F49A445" w:rsidR="00573323" w:rsidRPr="0098104B" w:rsidRDefault="00573323" w:rsidP="00573323">
            <w:pPr>
              <w:pStyle w:val="I-tableParagraph"/>
            </w:pPr>
            <w:r w:rsidRPr="0098104B">
              <w:fldChar w:fldCharType="begin"/>
            </w:r>
            <w:r w:rsidRPr="0098104B">
              <w:instrText xml:space="preserve"> MERGEFIELD SUBTOTAL \# "#,###,##0.00" \* MERGEFORMAT </w:instrText>
            </w:r>
            <w:r w:rsidRPr="0098104B">
              <w:fldChar w:fldCharType="separate"/>
            </w:r>
            <w:r w:rsidR="00C15E99" w:rsidRPr="0098104B">
              <w:rPr>
                <w:noProof/>
              </w:rPr>
              <w:t>«SUBTOTAL»</w:t>
            </w:r>
            <w:r w:rsidRPr="0098104B">
              <w:fldChar w:fldCharType="end"/>
            </w:r>
          </w:p>
        </w:tc>
      </w:tr>
    </w:tbl>
    <w:p w14:paraId="5BAAEFE2" w14:textId="42488964" w:rsidR="00A213B8" w:rsidRPr="0098104B" w:rsidRDefault="00A213B8" w:rsidP="00A213B8">
      <w:pPr>
        <w:pStyle w:val="I-H3"/>
      </w:pPr>
      <w:bookmarkStart w:id="35" w:name="_Toc167458311"/>
      <w:r w:rsidRPr="0098104B">
        <w:rPr>
          <w:lang w:bidi="de-DE"/>
        </w:rPr>
        <w:t>Projekte – Änderungsanträge</w:t>
      </w:r>
      <w:bookmarkEnd w:id="35"/>
    </w:p>
    <w:p w14:paraId="47C1A8E9" w14:textId="77777777" w:rsidR="00A213B8" w:rsidRPr="0098104B" w:rsidRDefault="00A213B8" w:rsidP="00A213B8">
      <w:pPr>
        <w:pStyle w:val="I-Normal"/>
      </w:pPr>
      <w:r w:rsidRPr="0098104B">
        <w:rPr>
          <w:lang w:bidi="de-DE"/>
        </w:rPr>
        <w:t>Nur für Bauwesen-Abonnements.</w:t>
      </w:r>
    </w:p>
    <w:p w14:paraId="6B79DD7D" w14:textId="77777777" w:rsidR="00A213B8" w:rsidRPr="0098104B" w:rsidRDefault="00A213B8" w:rsidP="00A213B8">
      <w:pPr>
        <w:pStyle w:val="I-Normal"/>
      </w:pPr>
      <w:r w:rsidRPr="0098104B">
        <w:rPr>
          <w:lang w:bidi="de-DE"/>
        </w:rPr>
        <w:t>Wenn Sie über ein Projekte-Abonnement verfügen, können Sie die Seriendruckfelder für Änderungsanträge in der Word-Vorlage anzeigen. Um sie jedoch zu verwenden, benötigen Sie ein Bauwesen-Abonnement.</w:t>
      </w:r>
    </w:p>
    <w:p w14:paraId="3D33055D" w14:textId="77777777" w:rsidR="00A213B8" w:rsidRPr="0098104B" w:rsidRDefault="00A213B8" w:rsidP="00A213B8">
      <w:pPr>
        <w:pStyle w:val="I-Normal"/>
      </w:pPr>
      <w:r w:rsidRPr="0098104B">
        <w:rPr>
          <w:lang w:bidi="de-DE"/>
        </w:rPr>
        <w:t xml:space="preserve">Für Ihre Vorlagen für Projektänderungsanträge können Sie die folgenden Seriendruckfelder verwenden. </w:t>
      </w:r>
    </w:p>
    <w:tbl>
      <w:tblPr>
        <w:tblW w:w="9226" w:type="dxa"/>
        <w:tblLook w:val="04A0" w:firstRow="1" w:lastRow="0" w:firstColumn="1" w:lastColumn="0" w:noHBand="0" w:noVBand="1"/>
      </w:tblPr>
      <w:tblGrid>
        <w:gridCol w:w="3398"/>
        <w:gridCol w:w="5952"/>
      </w:tblGrid>
      <w:tr w:rsidR="00A213B8" w:rsidRPr="0098104B" w14:paraId="1C6F8696" w14:textId="77777777" w:rsidTr="003F35EC">
        <w:trPr>
          <w:trHeight w:val="305"/>
          <w:tblHeader/>
        </w:trPr>
        <w:tc>
          <w:tcPr>
            <w:tcW w:w="2965" w:type="dxa"/>
            <w:tcBorders>
              <w:top w:val="single" w:sz="4" w:space="0" w:color="A5A5A5"/>
              <w:left w:val="single" w:sz="4" w:space="0" w:color="A5A5A5"/>
              <w:bottom w:val="nil"/>
              <w:right w:val="nil"/>
            </w:tcBorders>
            <w:shd w:val="clear" w:color="auto" w:fill="DCDCDC"/>
            <w:noWrap/>
            <w:vAlign w:val="bottom"/>
            <w:hideMark/>
          </w:tcPr>
          <w:p w14:paraId="69618B7D" w14:textId="77777777" w:rsidR="00A213B8" w:rsidRPr="0098104B" w:rsidRDefault="00A213B8" w:rsidP="00474F81">
            <w:pPr>
              <w:pStyle w:val="I-tableHeader"/>
            </w:pPr>
            <w:r w:rsidRPr="0098104B">
              <w:rPr>
                <w:lang w:bidi="de-DE"/>
              </w:rPr>
              <w:t>Feldbezeichnung</w:t>
            </w:r>
          </w:p>
        </w:tc>
        <w:tc>
          <w:tcPr>
            <w:tcW w:w="6261" w:type="dxa"/>
            <w:tcBorders>
              <w:top w:val="single" w:sz="4" w:space="0" w:color="A5A5A5"/>
              <w:left w:val="nil"/>
              <w:bottom w:val="nil"/>
              <w:right w:val="single" w:sz="4" w:space="0" w:color="A5A5A5"/>
            </w:tcBorders>
            <w:shd w:val="clear" w:color="auto" w:fill="DCDCDC"/>
            <w:noWrap/>
            <w:vAlign w:val="bottom"/>
            <w:hideMark/>
          </w:tcPr>
          <w:p w14:paraId="5E3117EB" w14:textId="77777777" w:rsidR="00A213B8" w:rsidRPr="0098104B" w:rsidRDefault="00A213B8" w:rsidP="00474F81">
            <w:pPr>
              <w:pStyle w:val="I-tableHeader"/>
            </w:pPr>
            <w:r w:rsidRPr="0098104B">
              <w:rPr>
                <w:lang w:bidi="de-DE"/>
              </w:rPr>
              <w:t>Seriendruckfeld</w:t>
            </w:r>
          </w:p>
        </w:tc>
      </w:tr>
      <w:tr w:rsidR="00A213B8" w:rsidRPr="0098104B" w14:paraId="3254D01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hideMark/>
          </w:tcPr>
          <w:p w14:paraId="7D8AF7C3" w14:textId="77777777" w:rsidR="00A213B8" w:rsidRPr="0098104B" w:rsidRDefault="00A213B8" w:rsidP="00474F81">
            <w:pPr>
              <w:pStyle w:val="I-sectionHead"/>
            </w:pPr>
            <w:r w:rsidRPr="0098104B">
              <w:rPr>
                <w:lang w:bidi="de-DE"/>
              </w:rPr>
              <w:t>Kopfzeile</w:t>
            </w:r>
          </w:p>
        </w:tc>
        <w:tc>
          <w:tcPr>
            <w:tcW w:w="6261" w:type="dxa"/>
            <w:tcBorders>
              <w:top w:val="single" w:sz="4" w:space="0" w:color="A5A5A5"/>
              <w:left w:val="nil"/>
              <w:bottom w:val="single" w:sz="4" w:space="0" w:color="A5A5A5"/>
              <w:right w:val="single" w:sz="4" w:space="0" w:color="A5A5A5"/>
            </w:tcBorders>
            <w:shd w:val="clear" w:color="auto" w:fill="F5F5F5"/>
            <w:noWrap/>
            <w:vAlign w:val="bottom"/>
            <w:hideMark/>
          </w:tcPr>
          <w:p w14:paraId="574FFAC9" w14:textId="77777777" w:rsidR="00A213B8" w:rsidRPr="0098104B" w:rsidRDefault="00A213B8" w:rsidP="00474F81">
            <w:pPr>
              <w:pStyle w:val="I-sectionHead"/>
            </w:pPr>
            <w:r w:rsidRPr="0098104B">
              <w:rPr>
                <w:lang w:bidi="de-DE"/>
              </w:rPr>
              <w:t>Feldcode</w:t>
            </w:r>
          </w:p>
        </w:tc>
      </w:tr>
      <w:tr w:rsidR="00A213B8" w:rsidRPr="0098104B" w14:paraId="7A83002A" w14:textId="77777777" w:rsidTr="003F35EC">
        <w:trPr>
          <w:trHeight w:val="300"/>
        </w:trPr>
        <w:tc>
          <w:tcPr>
            <w:tcW w:w="2965" w:type="dxa"/>
            <w:tcBorders>
              <w:top w:val="single" w:sz="4" w:space="0" w:color="A5A5A5"/>
              <w:left w:val="single" w:sz="4" w:space="0" w:color="A5A5A5"/>
              <w:bottom w:val="nil"/>
              <w:right w:val="nil"/>
            </w:tcBorders>
            <w:shd w:val="clear" w:color="auto" w:fill="auto"/>
            <w:noWrap/>
            <w:vAlign w:val="bottom"/>
            <w:hideMark/>
          </w:tcPr>
          <w:p w14:paraId="7AC0628A" w14:textId="77777777" w:rsidR="00A213B8" w:rsidRPr="0098104B" w:rsidRDefault="00A213B8" w:rsidP="00474F81">
            <w:pPr>
              <w:pStyle w:val="I-tableParagraph"/>
            </w:pPr>
            <w:r w:rsidRPr="0098104B">
              <w:rPr>
                <w:lang w:bidi="de-DE"/>
              </w:rPr>
              <w:t>Änderungsantrags-ID</w:t>
            </w:r>
          </w:p>
        </w:tc>
        <w:tc>
          <w:tcPr>
            <w:tcW w:w="6261" w:type="dxa"/>
            <w:tcBorders>
              <w:top w:val="single" w:sz="4" w:space="0" w:color="A5A5A5"/>
              <w:left w:val="nil"/>
              <w:bottom w:val="nil"/>
              <w:right w:val="single" w:sz="4" w:space="0" w:color="A5A5A5"/>
            </w:tcBorders>
            <w:shd w:val="clear" w:color="auto" w:fill="auto"/>
            <w:vAlign w:val="bottom"/>
            <w:hideMark/>
          </w:tcPr>
          <w:p w14:paraId="419133F4" w14:textId="29B5F4B2" w:rsidR="00A213B8" w:rsidRPr="0098104B" w:rsidRDefault="00A213B8" w:rsidP="00474F81">
            <w:pPr>
              <w:pStyle w:val="I-tableParagraph"/>
              <w:ind w:left="-15"/>
              <w:rPr>
                <w:noProof/>
              </w:rPr>
            </w:pPr>
            <w:r w:rsidRPr="0098104B">
              <w:rPr>
                <w:noProof/>
              </w:rPr>
              <w:fldChar w:fldCharType="begin"/>
            </w:r>
            <w:r w:rsidRPr="0098104B">
              <w:rPr>
                <w:noProof/>
              </w:rPr>
              <w:instrText xml:space="preserve"> MERGEFIELD DOCNO \* MERGEFORMAT </w:instrText>
            </w:r>
            <w:r w:rsidRPr="0098104B">
              <w:rPr>
                <w:noProof/>
              </w:rPr>
              <w:fldChar w:fldCharType="separate"/>
            </w:r>
            <w:r w:rsidR="00C15E99" w:rsidRPr="0098104B">
              <w:rPr>
                <w:noProof/>
              </w:rPr>
              <w:t>«DOCNO»</w:t>
            </w:r>
            <w:r w:rsidRPr="0098104B">
              <w:rPr>
                <w:noProof/>
              </w:rPr>
              <w:fldChar w:fldCharType="end"/>
            </w:r>
          </w:p>
        </w:tc>
      </w:tr>
      <w:tr w:rsidR="00A213B8" w:rsidRPr="0098104B" w14:paraId="5A38327C" w14:textId="77777777" w:rsidTr="003F35EC">
        <w:trPr>
          <w:trHeight w:val="300"/>
        </w:trPr>
        <w:tc>
          <w:tcPr>
            <w:tcW w:w="2965" w:type="dxa"/>
            <w:tcBorders>
              <w:top w:val="single" w:sz="4" w:space="0" w:color="A5A5A5"/>
              <w:left w:val="single" w:sz="4" w:space="0" w:color="A5A5A5"/>
              <w:bottom w:val="nil"/>
              <w:right w:val="nil"/>
            </w:tcBorders>
            <w:shd w:val="clear" w:color="auto" w:fill="auto"/>
            <w:noWrap/>
            <w:vAlign w:val="bottom"/>
            <w:hideMark/>
          </w:tcPr>
          <w:p w14:paraId="0EAA3403" w14:textId="77777777" w:rsidR="00A213B8" w:rsidRPr="0098104B" w:rsidRDefault="00A213B8" w:rsidP="00474F81">
            <w:pPr>
              <w:pStyle w:val="I-tableParagraph"/>
            </w:pPr>
            <w:r w:rsidRPr="0098104B">
              <w:rPr>
                <w:lang w:bidi="de-DE"/>
              </w:rPr>
              <w:t>Schlüssel für Änderungsantragstyp</w:t>
            </w:r>
          </w:p>
        </w:tc>
        <w:tc>
          <w:tcPr>
            <w:tcW w:w="6261" w:type="dxa"/>
            <w:tcBorders>
              <w:top w:val="single" w:sz="4" w:space="0" w:color="A5A5A5"/>
              <w:left w:val="nil"/>
              <w:bottom w:val="nil"/>
              <w:right w:val="single" w:sz="4" w:space="0" w:color="A5A5A5"/>
            </w:tcBorders>
            <w:shd w:val="clear" w:color="auto" w:fill="auto"/>
            <w:vAlign w:val="bottom"/>
            <w:hideMark/>
          </w:tcPr>
          <w:p w14:paraId="329A082B" w14:textId="5888F84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CHANGEREQUEST_CHANGEREQUESTTYPEKEY \* MERGEFORMAT </w:instrText>
            </w:r>
            <w:r w:rsidRPr="0098104B">
              <w:rPr>
                <w:noProof/>
              </w:rPr>
              <w:fldChar w:fldCharType="separate"/>
            </w:r>
            <w:r w:rsidR="00C15E99" w:rsidRPr="0098104B">
              <w:rPr>
                <w:noProof/>
              </w:rPr>
              <w:t>«CHANGEREQUEST_CHANGEREQUESTTYPEKEY»</w:t>
            </w:r>
            <w:r w:rsidRPr="0098104B">
              <w:rPr>
                <w:noProof/>
              </w:rPr>
              <w:fldChar w:fldCharType="end"/>
            </w:r>
          </w:p>
        </w:tc>
      </w:tr>
      <w:tr w:rsidR="00A213B8" w:rsidRPr="0098104B" w14:paraId="48DC5A45" w14:textId="77777777" w:rsidTr="003F35EC">
        <w:trPr>
          <w:trHeight w:val="300"/>
        </w:trPr>
        <w:tc>
          <w:tcPr>
            <w:tcW w:w="2965" w:type="dxa"/>
            <w:tcBorders>
              <w:top w:val="single" w:sz="4" w:space="0" w:color="A5A5A5"/>
              <w:left w:val="single" w:sz="4" w:space="0" w:color="A5A5A5"/>
              <w:bottom w:val="nil"/>
              <w:right w:val="nil"/>
            </w:tcBorders>
            <w:shd w:val="clear" w:color="auto" w:fill="auto"/>
            <w:noWrap/>
            <w:vAlign w:val="bottom"/>
            <w:hideMark/>
          </w:tcPr>
          <w:p w14:paraId="38F5A939" w14:textId="77777777" w:rsidR="00A213B8" w:rsidRPr="0098104B" w:rsidRDefault="00A213B8" w:rsidP="00474F81">
            <w:pPr>
              <w:pStyle w:val="I-tableParagraph"/>
            </w:pPr>
            <w:r w:rsidRPr="0098104B">
              <w:rPr>
                <w:lang w:bidi="de-DE"/>
              </w:rPr>
              <w:t>Änderungsantragstyp</w:t>
            </w:r>
          </w:p>
        </w:tc>
        <w:tc>
          <w:tcPr>
            <w:tcW w:w="6261" w:type="dxa"/>
            <w:tcBorders>
              <w:top w:val="single" w:sz="4" w:space="0" w:color="A5A5A5"/>
              <w:left w:val="nil"/>
              <w:bottom w:val="nil"/>
              <w:right w:val="single" w:sz="4" w:space="0" w:color="A5A5A5"/>
            </w:tcBorders>
            <w:shd w:val="clear" w:color="auto" w:fill="auto"/>
            <w:vAlign w:val="bottom"/>
            <w:hideMark/>
          </w:tcPr>
          <w:p w14:paraId="4369B1F2" w14:textId="76F4CBDC" w:rsidR="00A213B8" w:rsidRPr="0098104B" w:rsidRDefault="00A213B8" w:rsidP="00474F81">
            <w:pPr>
              <w:pStyle w:val="I-tableParagraph"/>
              <w:ind w:left="-15"/>
            </w:pPr>
            <w:r w:rsidRPr="0098104B">
              <w:fldChar w:fldCharType="begin"/>
            </w:r>
            <w:r w:rsidRPr="0098104B">
              <w:instrText xml:space="preserve"> MERGEFIELD </w:instrText>
            </w:r>
            <w:r w:rsidRPr="0098104B">
              <w:rPr>
                <w:noProof/>
              </w:rPr>
              <w:instrText xml:space="preserve">CHANGEREQUEST_CHANGEREQUESTTYPENAME \* MERGEFORMAT </w:instrText>
            </w:r>
            <w:r w:rsidRPr="0098104B">
              <w:fldChar w:fldCharType="separate"/>
            </w:r>
            <w:r w:rsidR="00C15E99" w:rsidRPr="0098104B">
              <w:rPr>
                <w:noProof/>
              </w:rPr>
              <w:t>«CHANGEREQUEST_CHANGEREQUESTTYPENAME»</w:t>
            </w:r>
            <w:r w:rsidRPr="0098104B">
              <w:fldChar w:fldCharType="end"/>
            </w:r>
          </w:p>
        </w:tc>
      </w:tr>
      <w:tr w:rsidR="00A213B8" w:rsidRPr="0098104B" w14:paraId="29602CC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7FDC3D" w14:textId="77777777" w:rsidR="00A213B8" w:rsidRPr="0098104B" w:rsidRDefault="00A213B8" w:rsidP="00474F81">
            <w:pPr>
              <w:pStyle w:val="I-tableParagraph"/>
            </w:pPr>
            <w:r w:rsidRPr="0098104B">
              <w:rPr>
                <w:lang w:bidi="de-DE"/>
              </w:rPr>
              <w:t>Projektschlüssel</w:t>
            </w:r>
          </w:p>
        </w:tc>
        <w:tc>
          <w:tcPr>
            <w:tcW w:w="6261" w:type="dxa"/>
            <w:tcBorders>
              <w:top w:val="single" w:sz="4" w:space="0" w:color="A5A5A5"/>
              <w:left w:val="nil"/>
              <w:bottom w:val="single" w:sz="4" w:space="0" w:color="A5A5A5"/>
              <w:right w:val="single" w:sz="4" w:space="0" w:color="A5A5A5"/>
            </w:tcBorders>
            <w:shd w:val="clear" w:color="auto" w:fill="auto"/>
            <w:noWrap/>
            <w:vAlign w:val="bottom"/>
          </w:tcPr>
          <w:p w14:paraId="6C30DB76" w14:textId="33570B15"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CHANGEREQUEST_PROJECTKEY \* MERGEFORMAT </w:instrText>
            </w:r>
            <w:r w:rsidRPr="0098104B">
              <w:rPr>
                <w:noProof/>
              </w:rPr>
              <w:fldChar w:fldCharType="separate"/>
            </w:r>
            <w:r w:rsidR="00C15E99" w:rsidRPr="0098104B">
              <w:rPr>
                <w:noProof/>
              </w:rPr>
              <w:t>«CHANGEREQUEST_PROJECTKEY»</w:t>
            </w:r>
            <w:r w:rsidRPr="0098104B">
              <w:rPr>
                <w:noProof/>
              </w:rPr>
              <w:fldChar w:fldCharType="end"/>
            </w:r>
          </w:p>
        </w:tc>
      </w:tr>
      <w:tr w:rsidR="00A213B8" w:rsidRPr="0098104B" w14:paraId="5C86231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9A20815" w14:textId="77777777" w:rsidR="00A213B8" w:rsidRPr="0098104B" w:rsidRDefault="00A213B8" w:rsidP="00474F81">
            <w:pPr>
              <w:pStyle w:val="I-tableParagraph"/>
            </w:pPr>
            <w:r w:rsidRPr="0098104B">
              <w:rPr>
                <w:lang w:bidi="de-DE"/>
              </w:rPr>
              <w:t>Projekt-ID</w:t>
            </w:r>
          </w:p>
        </w:tc>
        <w:tc>
          <w:tcPr>
            <w:tcW w:w="6261" w:type="dxa"/>
            <w:tcBorders>
              <w:top w:val="single" w:sz="4" w:space="0" w:color="A5A5A5"/>
              <w:left w:val="nil"/>
              <w:bottom w:val="single" w:sz="4" w:space="0" w:color="A5A5A5"/>
              <w:right w:val="single" w:sz="4" w:space="0" w:color="A5A5A5"/>
            </w:tcBorders>
            <w:shd w:val="clear" w:color="auto" w:fill="auto"/>
            <w:noWrap/>
          </w:tcPr>
          <w:p w14:paraId="081D0644" w14:textId="5C447A6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CHANGEREQUEST_PROJECTID \* MERGEFORMAT </w:instrText>
            </w:r>
            <w:r w:rsidRPr="0098104B">
              <w:rPr>
                <w:noProof/>
              </w:rPr>
              <w:fldChar w:fldCharType="separate"/>
            </w:r>
            <w:r w:rsidR="00C15E99" w:rsidRPr="0098104B">
              <w:rPr>
                <w:noProof/>
              </w:rPr>
              <w:t>«CHANGEREQUEST_PROJECTID»</w:t>
            </w:r>
            <w:r w:rsidRPr="0098104B">
              <w:rPr>
                <w:noProof/>
              </w:rPr>
              <w:fldChar w:fldCharType="end"/>
            </w:r>
          </w:p>
        </w:tc>
      </w:tr>
      <w:tr w:rsidR="00A213B8" w:rsidRPr="0098104B" w14:paraId="7048545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FDE328" w14:textId="77777777" w:rsidR="00A213B8" w:rsidRPr="0098104B" w:rsidRDefault="00A213B8" w:rsidP="00474F81">
            <w:pPr>
              <w:pStyle w:val="I-tableParagraph"/>
            </w:pPr>
            <w:r w:rsidRPr="0098104B">
              <w:rPr>
                <w:lang w:bidi="de-DE"/>
              </w:rPr>
              <w:t>Projektname</w:t>
            </w:r>
          </w:p>
        </w:tc>
        <w:tc>
          <w:tcPr>
            <w:tcW w:w="6261" w:type="dxa"/>
            <w:tcBorders>
              <w:top w:val="single" w:sz="4" w:space="0" w:color="A5A5A5"/>
              <w:left w:val="nil"/>
              <w:bottom w:val="single" w:sz="4" w:space="0" w:color="A5A5A5"/>
              <w:right w:val="single" w:sz="4" w:space="0" w:color="A5A5A5"/>
            </w:tcBorders>
            <w:shd w:val="clear" w:color="auto" w:fill="auto"/>
            <w:noWrap/>
          </w:tcPr>
          <w:p w14:paraId="47004448" w14:textId="390BC783"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CHANGEREQUEST_PROJECTNAME \* MERGEFORMAT </w:instrText>
            </w:r>
            <w:r w:rsidRPr="0098104B">
              <w:rPr>
                <w:noProof/>
              </w:rPr>
              <w:fldChar w:fldCharType="separate"/>
            </w:r>
            <w:r w:rsidR="00C15E99" w:rsidRPr="0098104B">
              <w:rPr>
                <w:noProof/>
              </w:rPr>
              <w:t>«CHANGEREQUEST_PROJECTNAME»</w:t>
            </w:r>
            <w:r w:rsidRPr="0098104B">
              <w:rPr>
                <w:noProof/>
              </w:rPr>
              <w:fldChar w:fldCharType="end"/>
            </w:r>
          </w:p>
        </w:tc>
      </w:tr>
      <w:tr w:rsidR="00A213B8" w:rsidRPr="0098104B" w14:paraId="65EAB18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D7C9A6" w14:textId="77777777" w:rsidR="00A213B8" w:rsidRPr="0098104B" w:rsidRDefault="00A213B8" w:rsidP="00474F81">
            <w:pPr>
              <w:pStyle w:val="I-tableParagraph"/>
            </w:pPr>
            <w:r w:rsidRPr="0098104B">
              <w:rPr>
                <w:lang w:bidi="de-DE"/>
              </w:rPr>
              <w:t>Standortschlüssel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6E5FA285" w14:textId="28228A8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CHANGEREQUEST_LOCATIONKEY \* MERGEFORMAT </w:instrText>
            </w:r>
            <w:r w:rsidRPr="0098104B">
              <w:rPr>
                <w:noProof/>
              </w:rPr>
              <w:fldChar w:fldCharType="separate"/>
            </w:r>
            <w:r w:rsidR="00C15E99" w:rsidRPr="0098104B">
              <w:rPr>
                <w:noProof/>
              </w:rPr>
              <w:t>«CHANGEREQUEST_LOCATIONKEY»</w:t>
            </w:r>
            <w:r w:rsidRPr="0098104B">
              <w:rPr>
                <w:noProof/>
              </w:rPr>
              <w:fldChar w:fldCharType="end"/>
            </w:r>
          </w:p>
        </w:tc>
      </w:tr>
      <w:tr w:rsidR="00A213B8" w:rsidRPr="0098104B" w14:paraId="4D85E01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A8EFB0" w14:textId="77777777" w:rsidR="00A213B8" w:rsidRPr="0098104B" w:rsidRDefault="00A213B8" w:rsidP="00474F81">
            <w:pPr>
              <w:pStyle w:val="I-tableParagraph"/>
            </w:pPr>
            <w:r w:rsidRPr="0098104B">
              <w:rPr>
                <w:lang w:bidi="de-DE"/>
              </w:rPr>
              <w:t>Standort-ID</w:t>
            </w:r>
          </w:p>
        </w:tc>
        <w:tc>
          <w:tcPr>
            <w:tcW w:w="6261" w:type="dxa"/>
            <w:tcBorders>
              <w:top w:val="single" w:sz="4" w:space="0" w:color="A5A5A5"/>
              <w:left w:val="nil"/>
              <w:bottom w:val="single" w:sz="4" w:space="0" w:color="A5A5A5"/>
              <w:right w:val="single" w:sz="4" w:space="0" w:color="A5A5A5"/>
            </w:tcBorders>
            <w:shd w:val="clear" w:color="auto" w:fill="auto"/>
            <w:noWrap/>
          </w:tcPr>
          <w:p w14:paraId="270031DE" w14:textId="7D03C1FC"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CHANGEREQUEST_LOCATIONID \* MERGEFORMAT </w:instrText>
            </w:r>
            <w:r w:rsidRPr="0098104B">
              <w:rPr>
                <w:noProof/>
              </w:rPr>
              <w:fldChar w:fldCharType="separate"/>
            </w:r>
            <w:r w:rsidR="00C15E99" w:rsidRPr="0098104B">
              <w:rPr>
                <w:noProof/>
              </w:rPr>
              <w:t>«CHANGEREQUEST_LOCATIONID»</w:t>
            </w:r>
            <w:r w:rsidRPr="0098104B">
              <w:rPr>
                <w:noProof/>
              </w:rPr>
              <w:fldChar w:fldCharType="end"/>
            </w:r>
          </w:p>
        </w:tc>
      </w:tr>
      <w:tr w:rsidR="00A213B8" w:rsidRPr="0098104B" w14:paraId="787BDE3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F2FFBE" w14:textId="77777777" w:rsidR="00A213B8" w:rsidRPr="0098104B" w:rsidRDefault="00A213B8" w:rsidP="00474F81">
            <w:pPr>
              <w:pStyle w:val="I-tableParagraph"/>
            </w:pPr>
            <w:r w:rsidRPr="0098104B">
              <w:rPr>
                <w:lang w:bidi="de-DE"/>
              </w:rPr>
              <w:t>Standortname</w:t>
            </w:r>
          </w:p>
        </w:tc>
        <w:tc>
          <w:tcPr>
            <w:tcW w:w="6261" w:type="dxa"/>
            <w:tcBorders>
              <w:top w:val="single" w:sz="4" w:space="0" w:color="A5A5A5"/>
              <w:left w:val="nil"/>
              <w:bottom w:val="single" w:sz="4" w:space="0" w:color="A5A5A5"/>
              <w:right w:val="single" w:sz="4" w:space="0" w:color="A5A5A5"/>
            </w:tcBorders>
            <w:shd w:val="clear" w:color="auto" w:fill="auto"/>
            <w:noWrap/>
          </w:tcPr>
          <w:p w14:paraId="3C49DBA3" w14:textId="50DE6006"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CHANGEREQUEST_LOCATIONNAME \* MERGEFORMAT </w:instrText>
            </w:r>
            <w:r w:rsidRPr="0098104B">
              <w:rPr>
                <w:noProof/>
              </w:rPr>
              <w:fldChar w:fldCharType="separate"/>
            </w:r>
            <w:r w:rsidR="00C15E99" w:rsidRPr="0098104B">
              <w:rPr>
                <w:noProof/>
              </w:rPr>
              <w:t>«CHANGEREQUEST_LOCATIONNAME»</w:t>
            </w:r>
            <w:r w:rsidRPr="0098104B">
              <w:rPr>
                <w:noProof/>
              </w:rPr>
              <w:fldChar w:fldCharType="end"/>
            </w:r>
          </w:p>
        </w:tc>
      </w:tr>
      <w:tr w:rsidR="00A213B8" w:rsidRPr="0098104B" w14:paraId="6CDE5FD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08FAA9" w14:textId="77777777" w:rsidR="00A213B8" w:rsidRPr="0098104B" w:rsidRDefault="00A213B8" w:rsidP="00474F81">
            <w:pPr>
              <w:pStyle w:val="I-tableParagraph"/>
            </w:pPr>
            <w:r w:rsidRPr="0098104B">
              <w:rPr>
                <w:lang w:bidi="de-DE"/>
              </w:rPr>
              <w:t>Kundenschlüssel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4A850A06" w14:textId="1E427B93"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CHANGEREQUEST_CUSTOMERKEY \* MERGEFORMAT </w:instrText>
            </w:r>
            <w:r w:rsidRPr="0098104B">
              <w:rPr>
                <w:noProof/>
              </w:rPr>
              <w:fldChar w:fldCharType="separate"/>
            </w:r>
            <w:r w:rsidR="00C15E99" w:rsidRPr="0098104B">
              <w:rPr>
                <w:noProof/>
              </w:rPr>
              <w:t>«CHANGEREQUEST_CUSTOMERKEY»</w:t>
            </w:r>
            <w:r w:rsidRPr="0098104B">
              <w:rPr>
                <w:noProof/>
              </w:rPr>
              <w:fldChar w:fldCharType="end"/>
            </w:r>
          </w:p>
        </w:tc>
      </w:tr>
      <w:tr w:rsidR="00A213B8" w:rsidRPr="0098104B" w14:paraId="5995D7B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0FCF3E" w14:textId="77777777" w:rsidR="00A213B8" w:rsidRPr="0098104B" w:rsidRDefault="00A213B8" w:rsidP="00474F81">
            <w:pPr>
              <w:pStyle w:val="I-tableParagraph"/>
            </w:pPr>
            <w:r w:rsidRPr="0098104B">
              <w:rPr>
                <w:lang w:bidi="de-DE"/>
              </w:rPr>
              <w:t>Kunden-ID</w:t>
            </w:r>
          </w:p>
        </w:tc>
        <w:tc>
          <w:tcPr>
            <w:tcW w:w="6261" w:type="dxa"/>
            <w:tcBorders>
              <w:top w:val="single" w:sz="4" w:space="0" w:color="A5A5A5"/>
              <w:left w:val="nil"/>
              <w:bottom w:val="single" w:sz="4" w:space="0" w:color="A5A5A5"/>
              <w:right w:val="single" w:sz="4" w:space="0" w:color="A5A5A5"/>
            </w:tcBorders>
            <w:shd w:val="clear" w:color="auto" w:fill="auto"/>
            <w:noWrap/>
          </w:tcPr>
          <w:p w14:paraId="3B8E350C" w14:textId="61A96658"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CHANGEREQUEST_CUSTOMERID \* MERGEFORMAT </w:instrText>
            </w:r>
            <w:r w:rsidRPr="0098104B">
              <w:rPr>
                <w:noProof/>
              </w:rPr>
              <w:fldChar w:fldCharType="separate"/>
            </w:r>
            <w:r w:rsidR="00C15E99" w:rsidRPr="0098104B">
              <w:rPr>
                <w:noProof/>
              </w:rPr>
              <w:t>«CHANGEREQUEST_CUSTOMERID»</w:t>
            </w:r>
            <w:r w:rsidRPr="0098104B">
              <w:rPr>
                <w:noProof/>
              </w:rPr>
              <w:fldChar w:fldCharType="end"/>
            </w:r>
          </w:p>
        </w:tc>
      </w:tr>
      <w:tr w:rsidR="00A213B8" w:rsidRPr="0098104B" w14:paraId="7B0EBD9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4805BF8" w14:textId="77777777" w:rsidR="00A213B8" w:rsidRPr="0098104B" w:rsidRDefault="00A213B8" w:rsidP="00474F81">
            <w:pPr>
              <w:pStyle w:val="I-tableParagraph"/>
            </w:pPr>
            <w:r w:rsidRPr="0098104B">
              <w:rPr>
                <w:lang w:bidi="de-DE"/>
              </w:rPr>
              <w:t>Kundenname</w:t>
            </w:r>
          </w:p>
        </w:tc>
        <w:tc>
          <w:tcPr>
            <w:tcW w:w="6261" w:type="dxa"/>
            <w:tcBorders>
              <w:top w:val="single" w:sz="4" w:space="0" w:color="A5A5A5"/>
              <w:left w:val="nil"/>
              <w:bottom w:val="single" w:sz="4" w:space="0" w:color="A5A5A5"/>
              <w:right w:val="single" w:sz="4" w:space="0" w:color="A5A5A5"/>
            </w:tcBorders>
            <w:shd w:val="clear" w:color="auto" w:fill="auto"/>
            <w:noWrap/>
          </w:tcPr>
          <w:p w14:paraId="2B551B8D" w14:textId="278D71E0"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CHANGEREQUEST_CUSTOMERNAME \* MERGEFORMAT </w:instrText>
            </w:r>
            <w:r w:rsidRPr="0098104B">
              <w:rPr>
                <w:noProof/>
              </w:rPr>
              <w:fldChar w:fldCharType="separate"/>
            </w:r>
            <w:r w:rsidR="00C15E99" w:rsidRPr="0098104B">
              <w:rPr>
                <w:noProof/>
              </w:rPr>
              <w:t>«CHANGEREQUEST_CUSTOMERNAME»</w:t>
            </w:r>
            <w:r w:rsidRPr="0098104B">
              <w:rPr>
                <w:noProof/>
              </w:rPr>
              <w:fldChar w:fldCharType="end"/>
            </w:r>
          </w:p>
        </w:tc>
      </w:tr>
      <w:tr w:rsidR="00A213B8" w:rsidRPr="0098104B" w14:paraId="7307AC5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8D6EF3" w14:textId="77777777" w:rsidR="00A213B8" w:rsidRPr="0098104B" w:rsidRDefault="00A213B8" w:rsidP="00474F81">
            <w:pPr>
              <w:pStyle w:val="I-tableParagraph"/>
            </w:pPr>
            <w:r w:rsidRPr="0098104B">
              <w:rPr>
                <w:lang w:bidi="de-DE"/>
              </w:rPr>
              <w:t>Datum des Änderungsantrags</w:t>
            </w:r>
          </w:p>
        </w:tc>
        <w:tc>
          <w:tcPr>
            <w:tcW w:w="6261" w:type="dxa"/>
            <w:tcBorders>
              <w:top w:val="single" w:sz="4" w:space="0" w:color="A5A5A5"/>
              <w:left w:val="nil"/>
              <w:bottom w:val="single" w:sz="4" w:space="0" w:color="A5A5A5"/>
              <w:right w:val="single" w:sz="4" w:space="0" w:color="A5A5A5"/>
            </w:tcBorders>
            <w:shd w:val="clear" w:color="auto" w:fill="auto"/>
            <w:noWrap/>
          </w:tcPr>
          <w:p w14:paraId="6FE65995" w14:textId="14BC6843"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CHANGEREQUEST_CHANGEREQUESTDATE \* MERGEFORMAT </w:instrText>
            </w:r>
            <w:r w:rsidRPr="0098104B">
              <w:rPr>
                <w:noProof/>
              </w:rPr>
              <w:fldChar w:fldCharType="separate"/>
            </w:r>
            <w:r w:rsidR="00C15E99" w:rsidRPr="0098104B">
              <w:rPr>
                <w:noProof/>
              </w:rPr>
              <w:t>«CHANGEREQUEST_CHANGEREQUESTDATE»</w:t>
            </w:r>
            <w:r w:rsidRPr="0098104B">
              <w:rPr>
                <w:noProof/>
              </w:rPr>
              <w:fldChar w:fldCharType="end"/>
            </w:r>
          </w:p>
        </w:tc>
      </w:tr>
      <w:tr w:rsidR="00A213B8" w:rsidRPr="0098104B" w14:paraId="10E2C42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86AEE75" w14:textId="77777777" w:rsidR="00A213B8" w:rsidRPr="0098104B" w:rsidRDefault="00A213B8" w:rsidP="00474F81">
            <w:pPr>
              <w:pStyle w:val="I-tableParagraph"/>
            </w:pPr>
            <w:r w:rsidRPr="0098104B">
              <w:rPr>
                <w:lang w:bidi="de-DE"/>
              </w:rPr>
              <w:t>Status</w:t>
            </w:r>
          </w:p>
        </w:tc>
        <w:tc>
          <w:tcPr>
            <w:tcW w:w="6261" w:type="dxa"/>
            <w:tcBorders>
              <w:top w:val="single" w:sz="4" w:space="0" w:color="A5A5A5"/>
              <w:left w:val="nil"/>
              <w:bottom w:val="single" w:sz="4" w:space="0" w:color="A5A5A5"/>
              <w:right w:val="single" w:sz="4" w:space="0" w:color="A5A5A5"/>
            </w:tcBorders>
            <w:shd w:val="clear" w:color="auto" w:fill="auto"/>
            <w:noWrap/>
          </w:tcPr>
          <w:p w14:paraId="094AAD30" w14:textId="2E520807"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CHANGEREQUEST_CHANGEREQUESTSTATE \* MERGEFORMAT </w:instrText>
            </w:r>
            <w:r w:rsidRPr="0098104B">
              <w:rPr>
                <w:noProof/>
              </w:rPr>
              <w:fldChar w:fldCharType="separate"/>
            </w:r>
            <w:r w:rsidR="00C15E99" w:rsidRPr="0098104B">
              <w:rPr>
                <w:noProof/>
              </w:rPr>
              <w:t>«CHANGEREQUEST_CHANGEREQUESTSTATE»</w:t>
            </w:r>
            <w:r w:rsidRPr="0098104B">
              <w:rPr>
                <w:noProof/>
              </w:rPr>
              <w:fldChar w:fldCharType="end"/>
            </w:r>
          </w:p>
        </w:tc>
      </w:tr>
      <w:tr w:rsidR="00A213B8" w:rsidRPr="0098104B" w14:paraId="6095C20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8B20F2" w14:textId="77777777" w:rsidR="00A213B8" w:rsidRPr="0098104B" w:rsidRDefault="00A213B8" w:rsidP="00474F81">
            <w:pPr>
              <w:pStyle w:val="I-tableParagraph"/>
            </w:pPr>
            <w:r w:rsidRPr="0098104B">
              <w:rPr>
                <w:lang w:bidi="de-DE"/>
              </w:rPr>
              <w:t>Schlüssel des Änderungsantragsstatus</w:t>
            </w:r>
          </w:p>
        </w:tc>
        <w:tc>
          <w:tcPr>
            <w:tcW w:w="6261" w:type="dxa"/>
            <w:tcBorders>
              <w:top w:val="single" w:sz="4" w:space="0" w:color="A5A5A5"/>
              <w:left w:val="nil"/>
              <w:bottom w:val="single" w:sz="4" w:space="0" w:color="A5A5A5"/>
              <w:right w:val="single" w:sz="4" w:space="0" w:color="A5A5A5"/>
            </w:tcBorders>
            <w:shd w:val="clear" w:color="auto" w:fill="auto"/>
            <w:noWrap/>
          </w:tcPr>
          <w:p w14:paraId="027BC088" w14:textId="32ADD5F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CHANGEREQUEST_CHANGEREQUESTSTATUSKEY \* MERGEFORMAT </w:instrText>
            </w:r>
            <w:r w:rsidRPr="0098104B">
              <w:rPr>
                <w:noProof/>
              </w:rPr>
              <w:fldChar w:fldCharType="separate"/>
            </w:r>
            <w:r w:rsidR="00C15E99" w:rsidRPr="0098104B">
              <w:rPr>
                <w:noProof/>
              </w:rPr>
              <w:t>«CHANGEREQUEST_CHANGEREQUESTSTATUSKEY»</w:t>
            </w:r>
            <w:r w:rsidRPr="0098104B">
              <w:rPr>
                <w:noProof/>
              </w:rPr>
              <w:fldChar w:fldCharType="end"/>
            </w:r>
          </w:p>
        </w:tc>
      </w:tr>
      <w:tr w:rsidR="00A213B8" w:rsidRPr="0098104B" w14:paraId="1A04793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40545D" w14:textId="77777777" w:rsidR="00A213B8" w:rsidRPr="0098104B" w:rsidRDefault="00A213B8" w:rsidP="00474F81">
            <w:pPr>
              <w:pStyle w:val="I-tableParagraph"/>
            </w:pPr>
            <w:r w:rsidRPr="0098104B">
              <w:rPr>
                <w:lang w:bidi="de-DE"/>
              </w:rPr>
              <w:t>Änderungsantragsstatus</w:t>
            </w:r>
          </w:p>
        </w:tc>
        <w:tc>
          <w:tcPr>
            <w:tcW w:w="6261" w:type="dxa"/>
            <w:tcBorders>
              <w:top w:val="single" w:sz="4" w:space="0" w:color="A5A5A5"/>
              <w:left w:val="nil"/>
              <w:bottom w:val="single" w:sz="4" w:space="0" w:color="A5A5A5"/>
              <w:right w:val="single" w:sz="4" w:space="0" w:color="A5A5A5"/>
            </w:tcBorders>
            <w:shd w:val="clear" w:color="auto" w:fill="auto"/>
            <w:noWrap/>
          </w:tcPr>
          <w:p w14:paraId="7AF166DF" w14:textId="2A27678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CHANGEREQUEST_CHANGEREQUESTSTATUS \* MERGEFORMAT </w:instrText>
            </w:r>
            <w:r w:rsidRPr="0098104B">
              <w:rPr>
                <w:noProof/>
              </w:rPr>
              <w:fldChar w:fldCharType="separate"/>
            </w:r>
            <w:r w:rsidR="00C15E99" w:rsidRPr="0098104B">
              <w:rPr>
                <w:noProof/>
              </w:rPr>
              <w:t>«CHANGEREQUEST_CHANGEREQUESTSTATUS»</w:t>
            </w:r>
            <w:r w:rsidRPr="0098104B">
              <w:rPr>
                <w:noProof/>
              </w:rPr>
              <w:fldChar w:fldCharType="end"/>
            </w:r>
          </w:p>
        </w:tc>
      </w:tr>
      <w:tr w:rsidR="00A213B8" w:rsidRPr="0098104B" w14:paraId="4191FB9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8AB04BA" w14:textId="77777777" w:rsidR="00A213B8" w:rsidRPr="0098104B" w:rsidRDefault="00A213B8" w:rsidP="00474F81">
            <w:pPr>
              <w:pStyle w:val="I-tableParagraph"/>
            </w:pPr>
            <w:r w:rsidRPr="0098104B">
              <w:rPr>
                <w:lang w:bidi="de-DE"/>
              </w:rPr>
              <w:t>Workflow-Typ</w:t>
            </w:r>
          </w:p>
        </w:tc>
        <w:tc>
          <w:tcPr>
            <w:tcW w:w="6261" w:type="dxa"/>
            <w:tcBorders>
              <w:top w:val="single" w:sz="4" w:space="0" w:color="A5A5A5"/>
              <w:left w:val="nil"/>
              <w:bottom w:val="single" w:sz="4" w:space="0" w:color="A5A5A5"/>
              <w:right w:val="single" w:sz="4" w:space="0" w:color="A5A5A5"/>
            </w:tcBorders>
            <w:shd w:val="clear" w:color="auto" w:fill="auto"/>
            <w:noWrap/>
          </w:tcPr>
          <w:p w14:paraId="13E133EE" w14:textId="5A7099B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CHANGEREQUEST_WFTYPE \* MERGEFORMAT </w:instrText>
            </w:r>
            <w:r w:rsidRPr="0098104B">
              <w:rPr>
                <w:noProof/>
              </w:rPr>
              <w:fldChar w:fldCharType="separate"/>
            </w:r>
            <w:r w:rsidR="00C15E99" w:rsidRPr="0098104B">
              <w:rPr>
                <w:noProof/>
              </w:rPr>
              <w:t>«CHANGEREQUEST_WFTYPE»</w:t>
            </w:r>
            <w:r w:rsidRPr="0098104B">
              <w:rPr>
                <w:noProof/>
              </w:rPr>
              <w:fldChar w:fldCharType="end"/>
            </w:r>
          </w:p>
        </w:tc>
      </w:tr>
      <w:tr w:rsidR="00A213B8" w:rsidRPr="0098104B" w14:paraId="6EB8D18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86CB5CE" w14:textId="77777777" w:rsidR="00A213B8" w:rsidRPr="0098104B" w:rsidRDefault="00A213B8" w:rsidP="00474F81">
            <w:pPr>
              <w:pStyle w:val="I-tableParagraph"/>
            </w:pPr>
            <w:r w:rsidRPr="0098104B">
              <w:rPr>
                <w:lang w:bidi="de-DE"/>
              </w:rPr>
              <w:t>Beschreibung</w:t>
            </w:r>
          </w:p>
        </w:tc>
        <w:tc>
          <w:tcPr>
            <w:tcW w:w="6261" w:type="dxa"/>
            <w:tcBorders>
              <w:top w:val="single" w:sz="4" w:space="0" w:color="A5A5A5"/>
              <w:left w:val="nil"/>
              <w:bottom w:val="single" w:sz="4" w:space="0" w:color="A5A5A5"/>
              <w:right w:val="single" w:sz="4" w:space="0" w:color="A5A5A5"/>
            </w:tcBorders>
            <w:shd w:val="clear" w:color="auto" w:fill="auto"/>
            <w:noWrap/>
          </w:tcPr>
          <w:p w14:paraId="1D87684B" w14:textId="1A36E33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CHANGEREQUEST_DESCRIPTION \* MERGEFORMAT </w:instrText>
            </w:r>
            <w:r w:rsidRPr="0098104B">
              <w:rPr>
                <w:noProof/>
              </w:rPr>
              <w:fldChar w:fldCharType="separate"/>
            </w:r>
            <w:r w:rsidR="00C15E99" w:rsidRPr="0098104B">
              <w:rPr>
                <w:noProof/>
              </w:rPr>
              <w:t>«CHANGEREQUEST_DESCRIPTION»</w:t>
            </w:r>
            <w:r w:rsidRPr="0098104B">
              <w:rPr>
                <w:noProof/>
              </w:rPr>
              <w:fldChar w:fldCharType="end"/>
            </w:r>
          </w:p>
        </w:tc>
      </w:tr>
      <w:tr w:rsidR="00A213B8" w:rsidRPr="0098104B" w14:paraId="0042F23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4AD812" w14:textId="77777777" w:rsidR="00A213B8" w:rsidRPr="0098104B" w:rsidRDefault="00A213B8" w:rsidP="00474F81">
            <w:pPr>
              <w:pStyle w:val="I-tableParagraph"/>
            </w:pPr>
            <w:r w:rsidRPr="0098104B">
              <w:rPr>
                <w:lang w:bidi="de-DE"/>
              </w:rPr>
              <w:t>Gültigkeitsdatum der Kosten</w:t>
            </w:r>
          </w:p>
        </w:tc>
        <w:tc>
          <w:tcPr>
            <w:tcW w:w="6261" w:type="dxa"/>
            <w:tcBorders>
              <w:top w:val="single" w:sz="4" w:space="0" w:color="A5A5A5"/>
              <w:left w:val="nil"/>
              <w:bottom w:val="single" w:sz="4" w:space="0" w:color="A5A5A5"/>
              <w:right w:val="single" w:sz="4" w:space="0" w:color="A5A5A5"/>
            </w:tcBorders>
            <w:shd w:val="clear" w:color="auto" w:fill="auto"/>
            <w:noWrap/>
          </w:tcPr>
          <w:p w14:paraId="29501504" w14:textId="3CBF312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CHANGEREQUEST_COSTEFFECTIVEDATE \* MERGEFORMAT </w:instrText>
            </w:r>
            <w:r w:rsidRPr="0098104B">
              <w:rPr>
                <w:noProof/>
              </w:rPr>
              <w:fldChar w:fldCharType="separate"/>
            </w:r>
            <w:r w:rsidR="00C15E99" w:rsidRPr="0098104B">
              <w:rPr>
                <w:noProof/>
              </w:rPr>
              <w:t>«CHANGEREQUEST_COSTEFFECTIVEDATE»</w:t>
            </w:r>
            <w:r w:rsidRPr="0098104B">
              <w:rPr>
                <w:noProof/>
              </w:rPr>
              <w:fldChar w:fldCharType="end"/>
            </w:r>
          </w:p>
        </w:tc>
      </w:tr>
      <w:tr w:rsidR="00A213B8" w:rsidRPr="0098104B" w14:paraId="2085BB3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526DC3" w14:textId="77777777" w:rsidR="00A213B8" w:rsidRPr="0098104B" w:rsidRDefault="00A213B8" w:rsidP="00474F81">
            <w:pPr>
              <w:pStyle w:val="I-tableParagraph"/>
            </w:pPr>
            <w:r w:rsidRPr="0098104B">
              <w:rPr>
                <w:lang w:bidi="de-DE"/>
              </w:rPr>
              <w:t>Gültigkeitsdatum des Preises</w:t>
            </w:r>
          </w:p>
        </w:tc>
        <w:tc>
          <w:tcPr>
            <w:tcW w:w="6261" w:type="dxa"/>
            <w:tcBorders>
              <w:top w:val="single" w:sz="4" w:space="0" w:color="A5A5A5"/>
              <w:left w:val="nil"/>
              <w:bottom w:val="single" w:sz="4" w:space="0" w:color="A5A5A5"/>
              <w:right w:val="single" w:sz="4" w:space="0" w:color="A5A5A5"/>
            </w:tcBorders>
            <w:shd w:val="clear" w:color="auto" w:fill="auto"/>
            <w:noWrap/>
          </w:tcPr>
          <w:p w14:paraId="2C49A683" w14:textId="131BAF0E"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CHANGEREQUEST_PRICEEFFECTIVEDATE \* MERGEFORMAT </w:instrText>
            </w:r>
            <w:r w:rsidRPr="0098104B">
              <w:rPr>
                <w:noProof/>
              </w:rPr>
              <w:fldChar w:fldCharType="separate"/>
            </w:r>
            <w:r w:rsidR="00C15E99" w:rsidRPr="0098104B">
              <w:rPr>
                <w:noProof/>
              </w:rPr>
              <w:t>«CHANGEREQUEST_PRICEEFFECTIVEDATE»</w:t>
            </w:r>
            <w:r w:rsidRPr="0098104B">
              <w:rPr>
                <w:noProof/>
              </w:rPr>
              <w:fldChar w:fldCharType="end"/>
            </w:r>
            <w:r w:rsidRPr="0098104B">
              <w:rPr>
                <w:noProof/>
              </w:rPr>
              <w:t xml:space="preserve"> </w:t>
            </w:r>
          </w:p>
        </w:tc>
      </w:tr>
      <w:tr w:rsidR="00A213B8" w:rsidRPr="0098104B" w14:paraId="392E943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6B2B34" w14:textId="77777777" w:rsidR="00A213B8" w:rsidRPr="0098104B" w:rsidRDefault="00A213B8" w:rsidP="00474F81">
            <w:pPr>
              <w:pStyle w:val="I-tableParagraph"/>
            </w:pPr>
            <w:r w:rsidRPr="0098104B">
              <w:rPr>
                <w:lang w:bidi="de-DE"/>
              </w:rPr>
              <w:t>Gesamtkosten</w:t>
            </w:r>
          </w:p>
        </w:tc>
        <w:tc>
          <w:tcPr>
            <w:tcW w:w="6261" w:type="dxa"/>
            <w:tcBorders>
              <w:top w:val="single" w:sz="4" w:space="0" w:color="A5A5A5"/>
              <w:left w:val="nil"/>
              <w:bottom w:val="single" w:sz="4" w:space="0" w:color="A5A5A5"/>
              <w:right w:val="single" w:sz="4" w:space="0" w:color="A5A5A5"/>
            </w:tcBorders>
            <w:shd w:val="clear" w:color="auto" w:fill="auto"/>
            <w:noWrap/>
          </w:tcPr>
          <w:p w14:paraId="3B655304" w14:textId="356A1DD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CHANGEREQUEST_TOTALCOST \* MERGEFORMAT </w:instrText>
            </w:r>
            <w:r w:rsidRPr="0098104B">
              <w:rPr>
                <w:noProof/>
              </w:rPr>
              <w:fldChar w:fldCharType="separate"/>
            </w:r>
            <w:r w:rsidR="00C15E99" w:rsidRPr="0098104B">
              <w:rPr>
                <w:noProof/>
              </w:rPr>
              <w:t>«CHANGEREQUEST_TOTALCOST»</w:t>
            </w:r>
            <w:r w:rsidRPr="0098104B">
              <w:rPr>
                <w:noProof/>
              </w:rPr>
              <w:fldChar w:fldCharType="end"/>
            </w:r>
          </w:p>
        </w:tc>
      </w:tr>
      <w:tr w:rsidR="00A213B8" w:rsidRPr="0098104B" w14:paraId="014C76A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AF92B65" w14:textId="77777777" w:rsidR="00A213B8" w:rsidRPr="0098104B" w:rsidRDefault="00A213B8" w:rsidP="00474F81">
            <w:pPr>
              <w:pStyle w:val="I-tableParagraph"/>
            </w:pPr>
            <w:r w:rsidRPr="0098104B">
              <w:rPr>
                <w:lang w:bidi="de-DE"/>
              </w:rPr>
              <w:t>Gesamtpreis</w:t>
            </w:r>
          </w:p>
        </w:tc>
        <w:tc>
          <w:tcPr>
            <w:tcW w:w="6261" w:type="dxa"/>
            <w:tcBorders>
              <w:top w:val="single" w:sz="4" w:space="0" w:color="A5A5A5"/>
              <w:left w:val="nil"/>
              <w:bottom w:val="single" w:sz="4" w:space="0" w:color="A5A5A5"/>
              <w:right w:val="single" w:sz="4" w:space="0" w:color="A5A5A5"/>
            </w:tcBorders>
            <w:shd w:val="clear" w:color="auto" w:fill="auto"/>
            <w:noWrap/>
          </w:tcPr>
          <w:p w14:paraId="54028F9E" w14:textId="0877C69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CHANGEREQUEST_TOTALPRICE \* MERGEFORMAT </w:instrText>
            </w:r>
            <w:r w:rsidRPr="0098104B">
              <w:rPr>
                <w:noProof/>
              </w:rPr>
              <w:fldChar w:fldCharType="separate"/>
            </w:r>
            <w:r w:rsidR="00C15E99" w:rsidRPr="0098104B">
              <w:rPr>
                <w:noProof/>
              </w:rPr>
              <w:t>«CHANGEREQUEST_TOTALPRICE»</w:t>
            </w:r>
            <w:r w:rsidRPr="0098104B">
              <w:rPr>
                <w:noProof/>
              </w:rPr>
              <w:fldChar w:fldCharType="end"/>
            </w:r>
          </w:p>
        </w:tc>
      </w:tr>
      <w:tr w:rsidR="00A213B8" w:rsidRPr="0098104B" w14:paraId="1A2348A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704E0A" w14:textId="77777777" w:rsidR="00A213B8" w:rsidRPr="0098104B" w:rsidRDefault="00A213B8" w:rsidP="00474F81">
            <w:pPr>
              <w:pStyle w:val="I-tableParagraph"/>
            </w:pPr>
            <w:r w:rsidRPr="0098104B">
              <w:rPr>
                <w:lang w:bidi="de-DE"/>
              </w:rPr>
              <w:t>Gültigkeitsbereich</w:t>
            </w:r>
          </w:p>
        </w:tc>
        <w:tc>
          <w:tcPr>
            <w:tcW w:w="6261" w:type="dxa"/>
            <w:tcBorders>
              <w:top w:val="single" w:sz="4" w:space="0" w:color="A5A5A5"/>
              <w:left w:val="nil"/>
              <w:bottom w:val="single" w:sz="4" w:space="0" w:color="A5A5A5"/>
              <w:right w:val="single" w:sz="4" w:space="0" w:color="A5A5A5"/>
            </w:tcBorders>
            <w:shd w:val="clear" w:color="auto" w:fill="auto"/>
            <w:noWrap/>
          </w:tcPr>
          <w:p w14:paraId="086EB505" w14:textId="4973AB86"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CHANGEREQUEST_SCOPE \* MERGEFORMAT </w:instrText>
            </w:r>
            <w:r w:rsidRPr="0098104B">
              <w:rPr>
                <w:noProof/>
              </w:rPr>
              <w:fldChar w:fldCharType="separate"/>
            </w:r>
            <w:r w:rsidR="00C15E99" w:rsidRPr="0098104B">
              <w:rPr>
                <w:noProof/>
              </w:rPr>
              <w:t>«CHANGEREQUEST_SCOPE»</w:t>
            </w:r>
            <w:r w:rsidRPr="0098104B">
              <w:rPr>
                <w:noProof/>
              </w:rPr>
              <w:fldChar w:fldCharType="end"/>
            </w:r>
          </w:p>
        </w:tc>
      </w:tr>
      <w:tr w:rsidR="00A213B8" w:rsidRPr="0098104B" w14:paraId="789E103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A7CFBE" w14:textId="77777777" w:rsidR="00A213B8" w:rsidRPr="0098104B" w:rsidRDefault="00A213B8" w:rsidP="00474F81">
            <w:pPr>
              <w:pStyle w:val="I-tableParagraph"/>
            </w:pPr>
            <w:r w:rsidRPr="0098104B">
              <w:rPr>
                <w:lang w:bidi="de-DE"/>
              </w:rPr>
              <w:t>Einschlüsse</w:t>
            </w:r>
          </w:p>
        </w:tc>
        <w:tc>
          <w:tcPr>
            <w:tcW w:w="6261" w:type="dxa"/>
            <w:tcBorders>
              <w:top w:val="single" w:sz="4" w:space="0" w:color="A5A5A5"/>
              <w:left w:val="nil"/>
              <w:bottom w:val="single" w:sz="4" w:space="0" w:color="A5A5A5"/>
              <w:right w:val="single" w:sz="4" w:space="0" w:color="A5A5A5"/>
            </w:tcBorders>
            <w:shd w:val="clear" w:color="auto" w:fill="auto"/>
            <w:noWrap/>
          </w:tcPr>
          <w:p w14:paraId="7ED97D04" w14:textId="5FCE11F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CHANGEREQUEST_INCUSIONS \* MERGEFORMAT </w:instrText>
            </w:r>
            <w:r w:rsidRPr="0098104B">
              <w:rPr>
                <w:noProof/>
              </w:rPr>
              <w:fldChar w:fldCharType="separate"/>
            </w:r>
            <w:r w:rsidR="00C15E99" w:rsidRPr="0098104B">
              <w:rPr>
                <w:noProof/>
              </w:rPr>
              <w:t>«CHANGEREQUEST_INCUSIONS»</w:t>
            </w:r>
            <w:r w:rsidRPr="0098104B">
              <w:rPr>
                <w:noProof/>
              </w:rPr>
              <w:fldChar w:fldCharType="end"/>
            </w:r>
          </w:p>
        </w:tc>
      </w:tr>
      <w:tr w:rsidR="00A213B8" w:rsidRPr="0098104B" w14:paraId="08C61D7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E1014B" w14:textId="77777777" w:rsidR="00A213B8" w:rsidRPr="0098104B" w:rsidRDefault="00A213B8" w:rsidP="00474F81">
            <w:pPr>
              <w:pStyle w:val="I-tableParagraph"/>
            </w:pPr>
            <w:r w:rsidRPr="0098104B">
              <w:rPr>
                <w:lang w:bidi="de-DE"/>
              </w:rPr>
              <w:t>Ausschlüsse</w:t>
            </w:r>
          </w:p>
        </w:tc>
        <w:tc>
          <w:tcPr>
            <w:tcW w:w="6261" w:type="dxa"/>
            <w:tcBorders>
              <w:top w:val="single" w:sz="4" w:space="0" w:color="A5A5A5"/>
              <w:left w:val="nil"/>
              <w:bottom w:val="single" w:sz="4" w:space="0" w:color="A5A5A5"/>
              <w:right w:val="single" w:sz="4" w:space="0" w:color="A5A5A5"/>
            </w:tcBorders>
            <w:shd w:val="clear" w:color="auto" w:fill="auto"/>
            <w:noWrap/>
          </w:tcPr>
          <w:p w14:paraId="6CFB8910" w14:textId="3D07EFE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CHANGEREQUEST_EXCLUSIONS \* MERGEFORMAT </w:instrText>
            </w:r>
            <w:r w:rsidRPr="0098104B">
              <w:rPr>
                <w:noProof/>
              </w:rPr>
              <w:fldChar w:fldCharType="separate"/>
            </w:r>
            <w:r w:rsidR="00C15E99" w:rsidRPr="0098104B">
              <w:rPr>
                <w:noProof/>
              </w:rPr>
              <w:t>«CHANGEREQUEST_EXCLUSIONS»</w:t>
            </w:r>
            <w:r w:rsidRPr="0098104B">
              <w:rPr>
                <w:noProof/>
              </w:rPr>
              <w:fldChar w:fldCharType="end"/>
            </w:r>
          </w:p>
        </w:tc>
      </w:tr>
      <w:tr w:rsidR="00A213B8" w:rsidRPr="0098104B" w14:paraId="7F8B51C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364C1AF" w14:textId="77777777" w:rsidR="00A213B8" w:rsidRPr="0098104B" w:rsidRDefault="00A213B8" w:rsidP="00474F81">
            <w:pPr>
              <w:pStyle w:val="I-tableParagraph"/>
            </w:pPr>
            <w:r w:rsidRPr="0098104B">
              <w:rPr>
                <w:lang w:bidi="de-DE"/>
              </w:rPr>
              <w:t>Bedingungen</w:t>
            </w:r>
          </w:p>
        </w:tc>
        <w:tc>
          <w:tcPr>
            <w:tcW w:w="6261" w:type="dxa"/>
            <w:tcBorders>
              <w:top w:val="single" w:sz="4" w:space="0" w:color="A5A5A5"/>
              <w:left w:val="nil"/>
              <w:bottom w:val="single" w:sz="4" w:space="0" w:color="A5A5A5"/>
              <w:right w:val="single" w:sz="4" w:space="0" w:color="A5A5A5"/>
            </w:tcBorders>
            <w:shd w:val="clear" w:color="auto" w:fill="auto"/>
            <w:noWrap/>
          </w:tcPr>
          <w:p w14:paraId="3B67288C" w14:textId="36F5C3F7"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CHANGEREQUEST_TERMS \* MERGEFORMAT </w:instrText>
            </w:r>
            <w:r w:rsidRPr="0098104B">
              <w:rPr>
                <w:noProof/>
              </w:rPr>
              <w:fldChar w:fldCharType="separate"/>
            </w:r>
            <w:r w:rsidR="00C15E99" w:rsidRPr="0098104B">
              <w:rPr>
                <w:noProof/>
              </w:rPr>
              <w:t>«CHANGEREQUEST_TERMS»</w:t>
            </w:r>
            <w:r w:rsidRPr="0098104B">
              <w:rPr>
                <w:noProof/>
              </w:rPr>
              <w:fldChar w:fldCharType="end"/>
            </w:r>
          </w:p>
        </w:tc>
      </w:tr>
      <w:tr w:rsidR="00A213B8" w:rsidRPr="0098104B" w14:paraId="1E55257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ECC6395" w14:textId="77777777" w:rsidR="00A213B8" w:rsidRPr="0098104B" w:rsidRDefault="00A213B8" w:rsidP="00474F81">
            <w:pPr>
              <w:pStyle w:val="I-tableParagraph"/>
            </w:pPr>
            <w:r w:rsidRPr="0098104B">
              <w:rPr>
                <w:lang w:bidi="de-DE"/>
              </w:rPr>
              <w:t>Geplantes Startdatum</w:t>
            </w:r>
          </w:p>
        </w:tc>
        <w:tc>
          <w:tcPr>
            <w:tcW w:w="6261" w:type="dxa"/>
            <w:tcBorders>
              <w:top w:val="single" w:sz="4" w:space="0" w:color="A5A5A5"/>
              <w:left w:val="nil"/>
              <w:bottom w:val="single" w:sz="4" w:space="0" w:color="A5A5A5"/>
              <w:right w:val="single" w:sz="4" w:space="0" w:color="A5A5A5"/>
            </w:tcBorders>
            <w:shd w:val="clear" w:color="auto" w:fill="auto"/>
            <w:noWrap/>
          </w:tcPr>
          <w:p w14:paraId="22151862" w14:textId="364B3D03"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CHANGEREQUEST_SCHEDULEDSTARTDATE \* MERGEFORMAT </w:instrText>
            </w:r>
            <w:r w:rsidRPr="0098104B">
              <w:rPr>
                <w:noProof/>
              </w:rPr>
              <w:fldChar w:fldCharType="separate"/>
            </w:r>
            <w:r w:rsidR="00C15E99" w:rsidRPr="0098104B">
              <w:rPr>
                <w:noProof/>
              </w:rPr>
              <w:t>«CHANGEREQUEST_SCHEDULEDSTARTDATE»</w:t>
            </w:r>
            <w:r w:rsidRPr="0098104B">
              <w:rPr>
                <w:noProof/>
              </w:rPr>
              <w:fldChar w:fldCharType="end"/>
            </w:r>
          </w:p>
        </w:tc>
      </w:tr>
      <w:tr w:rsidR="00A213B8" w:rsidRPr="0098104B" w14:paraId="76E9EF2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8C2DF6" w14:textId="77777777" w:rsidR="00A213B8" w:rsidRPr="0098104B" w:rsidRDefault="00A213B8" w:rsidP="00474F81">
            <w:pPr>
              <w:pStyle w:val="I-tableParagraph"/>
            </w:pPr>
            <w:r w:rsidRPr="0098104B">
              <w:rPr>
                <w:lang w:bidi="de-DE"/>
              </w:rPr>
              <w:t>Geändertes Abschlussdatum</w:t>
            </w:r>
          </w:p>
        </w:tc>
        <w:tc>
          <w:tcPr>
            <w:tcW w:w="6261" w:type="dxa"/>
            <w:tcBorders>
              <w:top w:val="single" w:sz="4" w:space="0" w:color="A5A5A5"/>
              <w:left w:val="nil"/>
              <w:bottom w:val="single" w:sz="4" w:space="0" w:color="A5A5A5"/>
              <w:right w:val="single" w:sz="4" w:space="0" w:color="A5A5A5"/>
            </w:tcBorders>
            <w:shd w:val="clear" w:color="auto" w:fill="auto"/>
            <w:noWrap/>
          </w:tcPr>
          <w:p w14:paraId="73CC1260" w14:textId="0B728732"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CHANGEREQUEST_REVISEDCOMPLETIONDATE \* MERGEFORMAT </w:instrText>
            </w:r>
            <w:r w:rsidRPr="0098104B">
              <w:rPr>
                <w:noProof/>
              </w:rPr>
              <w:fldChar w:fldCharType="separate"/>
            </w:r>
            <w:r w:rsidR="00C15E99" w:rsidRPr="0098104B">
              <w:rPr>
                <w:noProof/>
              </w:rPr>
              <w:t>«CHANGEREQUEST_REVISEDCOMPLETIONDATE»</w:t>
            </w:r>
            <w:r w:rsidRPr="0098104B">
              <w:rPr>
                <w:noProof/>
              </w:rPr>
              <w:fldChar w:fldCharType="end"/>
            </w:r>
          </w:p>
        </w:tc>
      </w:tr>
      <w:tr w:rsidR="00A213B8" w:rsidRPr="0098104B" w14:paraId="0C148C6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7896665" w14:textId="77777777" w:rsidR="00A213B8" w:rsidRPr="0098104B" w:rsidRDefault="00A213B8" w:rsidP="00474F81">
            <w:pPr>
              <w:pStyle w:val="I-tableParagraph"/>
            </w:pPr>
            <w:r w:rsidRPr="0098104B">
              <w:rPr>
                <w:lang w:bidi="de-DE"/>
              </w:rPr>
              <w:t>Datum der wesentlichen Fertigstellung</w:t>
            </w:r>
          </w:p>
        </w:tc>
        <w:tc>
          <w:tcPr>
            <w:tcW w:w="6261" w:type="dxa"/>
            <w:tcBorders>
              <w:top w:val="single" w:sz="4" w:space="0" w:color="A5A5A5"/>
              <w:left w:val="nil"/>
              <w:bottom w:val="single" w:sz="4" w:space="0" w:color="A5A5A5"/>
              <w:right w:val="single" w:sz="4" w:space="0" w:color="A5A5A5"/>
            </w:tcBorders>
            <w:shd w:val="clear" w:color="auto" w:fill="auto"/>
            <w:noWrap/>
          </w:tcPr>
          <w:p w14:paraId="3D29EA76" w14:textId="26D1C5C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CHANGEREQUEST_SUBSTANTIALCOMPLETIONDATE \* MERGEFORMAT</w:instrText>
            </w:r>
            <w:r w:rsidRPr="0098104B">
              <w:rPr>
                <w:noProof/>
              </w:rPr>
              <w:fldChar w:fldCharType="separate"/>
            </w:r>
            <w:r w:rsidR="00C15E99" w:rsidRPr="0098104B">
              <w:rPr>
                <w:noProof/>
              </w:rPr>
              <w:t>«CHANGEREQUEST_SUBSTANTIALCOMPLETIONDATE»</w:t>
            </w:r>
            <w:r w:rsidRPr="0098104B">
              <w:rPr>
                <w:noProof/>
              </w:rPr>
              <w:fldChar w:fldCharType="end"/>
            </w:r>
          </w:p>
        </w:tc>
      </w:tr>
      <w:tr w:rsidR="00A213B8" w:rsidRPr="0098104B" w14:paraId="39FB8DC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B5C3074" w14:textId="77777777" w:rsidR="00A213B8" w:rsidRPr="0098104B" w:rsidRDefault="00A213B8" w:rsidP="00474F81">
            <w:pPr>
              <w:pStyle w:val="I-tableParagraph"/>
            </w:pPr>
            <w:r w:rsidRPr="0098104B">
              <w:rPr>
                <w:lang w:bidi="de-DE"/>
              </w:rPr>
              <w:t>Tatsächliches Abschlussdatum</w:t>
            </w:r>
          </w:p>
        </w:tc>
        <w:tc>
          <w:tcPr>
            <w:tcW w:w="6261" w:type="dxa"/>
            <w:tcBorders>
              <w:top w:val="single" w:sz="4" w:space="0" w:color="A5A5A5"/>
              <w:left w:val="nil"/>
              <w:bottom w:val="single" w:sz="4" w:space="0" w:color="A5A5A5"/>
              <w:right w:val="single" w:sz="4" w:space="0" w:color="A5A5A5"/>
            </w:tcBorders>
            <w:shd w:val="clear" w:color="auto" w:fill="auto"/>
            <w:noWrap/>
          </w:tcPr>
          <w:p w14:paraId="6ABB9978" w14:textId="26B33A89"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CHANGEREQUEST_ACTUALCOMPLETIONDATE \* MERGEFORMAT </w:instrText>
            </w:r>
            <w:r w:rsidRPr="0098104B">
              <w:rPr>
                <w:noProof/>
              </w:rPr>
              <w:fldChar w:fldCharType="separate"/>
            </w:r>
            <w:r w:rsidR="00C15E99" w:rsidRPr="0098104B">
              <w:rPr>
                <w:noProof/>
              </w:rPr>
              <w:t>«CHANGEREQUEST_ACTUALCOMPLETIONDATE»</w:t>
            </w:r>
            <w:r w:rsidRPr="0098104B">
              <w:rPr>
                <w:noProof/>
              </w:rPr>
              <w:fldChar w:fldCharType="end"/>
            </w:r>
          </w:p>
        </w:tc>
      </w:tr>
      <w:tr w:rsidR="00A213B8" w:rsidRPr="0098104B" w14:paraId="656DE77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27BB8F5" w14:textId="77777777" w:rsidR="00A213B8" w:rsidRPr="0098104B" w:rsidRDefault="00A213B8" w:rsidP="00474F81">
            <w:pPr>
              <w:pStyle w:val="I-tableParagraph"/>
            </w:pPr>
            <w:r w:rsidRPr="0098104B">
              <w:rPr>
                <w:lang w:bidi="de-DE"/>
              </w:rPr>
              <w:t>Hinweis, um fortzufahren</w:t>
            </w:r>
          </w:p>
        </w:tc>
        <w:tc>
          <w:tcPr>
            <w:tcW w:w="6261" w:type="dxa"/>
            <w:tcBorders>
              <w:top w:val="single" w:sz="4" w:space="0" w:color="A5A5A5"/>
              <w:left w:val="nil"/>
              <w:bottom w:val="single" w:sz="4" w:space="0" w:color="A5A5A5"/>
              <w:right w:val="single" w:sz="4" w:space="0" w:color="A5A5A5"/>
            </w:tcBorders>
            <w:shd w:val="clear" w:color="auto" w:fill="auto"/>
            <w:noWrap/>
          </w:tcPr>
          <w:p w14:paraId="5F734D6B" w14:textId="67F8CC5D"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CHANGEREQUEST_NOTICETOPROCEED \* MERGEFORMAT </w:instrText>
            </w:r>
            <w:r w:rsidRPr="0098104B">
              <w:rPr>
                <w:noProof/>
              </w:rPr>
              <w:fldChar w:fldCharType="separate"/>
            </w:r>
            <w:r w:rsidR="00C15E99" w:rsidRPr="0098104B">
              <w:rPr>
                <w:noProof/>
              </w:rPr>
              <w:t>«CHANGEREQUEST_NOTICETOPROCEED»</w:t>
            </w:r>
            <w:r w:rsidRPr="0098104B">
              <w:rPr>
                <w:noProof/>
              </w:rPr>
              <w:fldChar w:fldCharType="end"/>
            </w:r>
          </w:p>
        </w:tc>
      </w:tr>
      <w:tr w:rsidR="00A213B8" w:rsidRPr="0098104B" w14:paraId="0838E26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456097D" w14:textId="77777777" w:rsidR="00A213B8" w:rsidRPr="0098104B" w:rsidRDefault="00A213B8" w:rsidP="00474F81">
            <w:pPr>
              <w:pStyle w:val="I-tableParagraph"/>
            </w:pPr>
            <w:r w:rsidRPr="0098104B">
              <w:rPr>
                <w:lang w:bidi="de-DE"/>
              </w:rPr>
              <w:t>Antwort fällig</w:t>
            </w:r>
          </w:p>
        </w:tc>
        <w:tc>
          <w:tcPr>
            <w:tcW w:w="6261" w:type="dxa"/>
            <w:tcBorders>
              <w:top w:val="single" w:sz="4" w:space="0" w:color="A5A5A5"/>
              <w:left w:val="nil"/>
              <w:bottom w:val="single" w:sz="4" w:space="0" w:color="A5A5A5"/>
              <w:right w:val="single" w:sz="4" w:space="0" w:color="A5A5A5"/>
            </w:tcBorders>
            <w:shd w:val="clear" w:color="auto" w:fill="auto"/>
            <w:noWrap/>
          </w:tcPr>
          <w:p w14:paraId="33B6D5E8" w14:textId="3A80B88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CHANGEREQUEST_RESPONSEDUE \* MERGEFORMAT </w:instrText>
            </w:r>
            <w:r w:rsidRPr="0098104B">
              <w:rPr>
                <w:noProof/>
              </w:rPr>
              <w:fldChar w:fldCharType="separate"/>
            </w:r>
            <w:r w:rsidR="00C15E99" w:rsidRPr="0098104B">
              <w:rPr>
                <w:noProof/>
              </w:rPr>
              <w:t>«CHANGEREQUEST_RESPONSEDUE»</w:t>
            </w:r>
            <w:r w:rsidRPr="0098104B">
              <w:rPr>
                <w:noProof/>
              </w:rPr>
              <w:fldChar w:fldCharType="end"/>
            </w:r>
          </w:p>
        </w:tc>
      </w:tr>
      <w:tr w:rsidR="00A213B8" w:rsidRPr="0098104B" w14:paraId="51FB718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9532B78" w14:textId="77777777" w:rsidR="00A213B8" w:rsidRPr="0098104B" w:rsidRDefault="00A213B8" w:rsidP="00474F81">
            <w:pPr>
              <w:pStyle w:val="I-tableParagraph"/>
            </w:pPr>
            <w:r w:rsidRPr="0098104B">
              <w:rPr>
                <w:lang w:bidi="de-DE"/>
              </w:rPr>
              <w:t>Ausgeführt am</w:t>
            </w:r>
          </w:p>
        </w:tc>
        <w:tc>
          <w:tcPr>
            <w:tcW w:w="6261" w:type="dxa"/>
            <w:tcBorders>
              <w:top w:val="single" w:sz="4" w:space="0" w:color="A5A5A5"/>
              <w:left w:val="nil"/>
              <w:bottom w:val="single" w:sz="4" w:space="0" w:color="A5A5A5"/>
              <w:right w:val="single" w:sz="4" w:space="0" w:color="A5A5A5"/>
            </w:tcBorders>
            <w:shd w:val="clear" w:color="auto" w:fill="auto"/>
            <w:noWrap/>
          </w:tcPr>
          <w:p w14:paraId="56B75317" w14:textId="4D723E92"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CHANGEREQUEST_EXECUTEDON \* MERGEFORMAT </w:instrText>
            </w:r>
            <w:r w:rsidRPr="0098104B">
              <w:rPr>
                <w:noProof/>
              </w:rPr>
              <w:fldChar w:fldCharType="separate"/>
            </w:r>
            <w:r w:rsidR="00C15E99" w:rsidRPr="0098104B">
              <w:rPr>
                <w:noProof/>
              </w:rPr>
              <w:t>«CHANGEREQUEST_EXECUTEDON»</w:t>
            </w:r>
            <w:r w:rsidRPr="0098104B">
              <w:rPr>
                <w:noProof/>
              </w:rPr>
              <w:fldChar w:fldCharType="end"/>
            </w:r>
          </w:p>
        </w:tc>
      </w:tr>
      <w:tr w:rsidR="00A213B8" w:rsidRPr="0098104B" w14:paraId="63BCA71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63FD9AF" w14:textId="77777777" w:rsidR="00A213B8" w:rsidRPr="0098104B" w:rsidRDefault="00A213B8" w:rsidP="00474F81">
            <w:pPr>
              <w:pStyle w:val="I-tableParagraph"/>
            </w:pPr>
            <w:r w:rsidRPr="0098104B">
              <w:rPr>
                <w:lang w:bidi="de-DE"/>
              </w:rPr>
              <w:t>Auswirkungen auf den Zeitplan</w:t>
            </w:r>
          </w:p>
        </w:tc>
        <w:tc>
          <w:tcPr>
            <w:tcW w:w="6261" w:type="dxa"/>
            <w:tcBorders>
              <w:top w:val="single" w:sz="4" w:space="0" w:color="A5A5A5"/>
              <w:left w:val="nil"/>
              <w:bottom w:val="single" w:sz="4" w:space="0" w:color="A5A5A5"/>
              <w:right w:val="single" w:sz="4" w:space="0" w:color="A5A5A5"/>
            </w:tcBorders>
            <w:shd w:val="clear" w:color="auto" w:fill="auto"/>
            <w:noWrap/>
          </w:tcPr>
          <w:p w14:paraId="4A8ECF89" w14:textId="76575F25"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CHANGEREQUEST_SCHEDULEIMPACT \* MERGEFORMAT </w:instrText>
            </w:r>
            <w:r w:rsidRPr="0098104B">
              <w:rPr>
                <w:noProof/>
              </w:rPr>
              <w:fldChar w:fldCharType="separate"/>
            </w:r>
            <w:r w:rsidR="00C15E99" w:rsidRPr="0098104B">
              <w:rPr>
                <w:noProof/>
              </w:rPr>
              <w:t>«CHANGEREQUEST_SCHEDULEIMPACT»</w:t>
            </w:r>
            <w:r w:rsidRPr="0098104B">
              <w:rPr>
                <w:noProof/>
              </w:rPr>
              <w:fldChar w:fldCharType="end"/>
            </w:r>
          </w:p>
        </w:tc>
      </w:tr>
      <w:tr w:rsidR="00A213B8" w:rsidRPr="0098104B" w14:paraId="182B64B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763F666" w14:textId="7E4E3CC9" w:rsidR="00A213B8" w:rsidRPr="0098104B" w:rsidRDefault="00A213B8" w:rsidP="00474F81">
            <w:pPr>
              <w:pStyle w:val="I-tableParagraph"/>
            </w:pPr>
            <w:r w:rsidRPr="0098104B">
              <w:rPr>
                <w:lang w:bidi="de-DE"/>
              </w:rPr>
              <w:t>Interne Referenznummer</w:t>
            </w:r>
          </w:p>
        </w:tc>
        <w:tc>
          <w:tcPr>
            <w:tcW w:w="6261" w:type="dxa"/>
            <w:tcBorders>
              <w:top w:val="single" w:sz="4" w:space="0" w:color="A5A5A5"/>
              <w:left w:val="nil"/>
              <w:bottom w:val="single" w:sz="4" w:space="0" w:color="A5A5A5"/>
              <w:right w:val="single" w:sz="4" w:space="0" w:color="A5A5A5"/>
            </w:tcBorders>
            <w:shd w:val="clear" w:color="auto" w:fill="auto"/>
            <w:noWrap/>
          </w:tcPr>
          <w:p w14:paraId="30F0925A" w14:textId="33BCAF4D"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CHANGEREQUEST_INTERNALREFNO \* MERGEFORMAT </w:instrText>
            </w:r>
            <w:r w:rsidRPr="0098104B">
              <w:rPr>
                <w:noProof/>
              </w:rPr>
              <w:fldChar w:fldCharType="separate"/>
            </w:r>
            <w:r w:rsidR="00C15E99" w:rsidRPr="0098104B">
              <w:rPr>
                <w:noProof/>
              </w:rPr>
              <w:t>«CHANGEREQUEST_INTERNALREFNO»</w:t>
            </w:r>
            <w:r w:rsidRPr="0098104B">
              <w:rPr>
                <w:noProof/>
              </w:rPr>
              <w:fldChar w:fldCharType="end"/>
            </w:r>
          </w:p>
        </w:tc>
      </w:tr>
      <w:tr w:rsidR="00A213B8" w:rsidRPr="0098104B" w14:paraId="680DB1A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3C43233" w14:textId="77777777" w:rsidR="00A213B8" w:rsidRPr="0098104B" w:rsidRDefault="00A213B8" w:rsidP="00474F81">
            <w:pPr>
              <w:pStyle w:val="I-tableParagraph"/>
            </w:pPr>
            <w:r w:rsidRPr="0098104B">
              <w:rPr>
                <w:lang w:bidi="de-DE"/>
              </w:rPr>
              <w:t>Initiiert von (Schlüssel)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28C6A752" w14:textId="5841CEEF"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CHANGEREQUEST_INTERNALINITIATEDBYKEY \* MERGEFORMAT </w:instrText>
            </w:r>
            <w:r w:rsidRPr="0098104B">
              <w:rPr>
                <w:noProof/>
              </w:rPr>
              <w:fldChar w:fldCharType="separate"/>
            </w:r>
            <w:r w:rsidR="00C15E99" w:rsidRPr="0098104B">
              <w:rPr>
                <w:noProof/>
              </w:rPr>
              <w:t>«CHANGEREQUEST_INTERNALINITIATEDBYKEY»</w:t>
            </w:r>
            <w:r w:rsidRPr="0098104B">
              <w:rPr>
                <w:noProof/>
              </w:rPr>
              <w:fldChar w:fldCharType="end"/>
            </w:r>
          </w:p>
        </w:tc>
      </w:tr>
      <w:tr w:rsidR="00A213B8" w:rsidRPr="0098104B" w14:paraId="0635CE6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0645A35" w14:textId="77777777" w:rsidR="00A213B8" w:rsidRPr="0098104B" w:rsidRDefault="00A213B8" w:rsidP="00474F81">
            <w:pPr>
              <w:pStyle w:val="I-tableParagraph"/>
            </w:pPr>
            <w:r w:rsidRPr="0098104B">
              <w:rPr>
                <w:lang w:bidi="de-DE"/>
              </w:rPr>
              <w:t>Intern initiiert von</w:t>
            </w:r>
          </w:p>
        </w:tc>
        <w:tc>
          <w:tcPr>
            <w:tcW w:w="6261" w:type="dxa"/>
            <w:tcBorders>
              <w:top w:val="single" w:sz="4" w:space="0" w:color="A5A5A5"/>
              <w:left w:val="nil"/>
              <w:bottom w:val="single" w:sz="4" w:space="0" w:color="A5A5A5"/>
              <w:right w:val="single" w:sz="4" w:space="0" w:color="A5A5A5"/>
            </w:tcBorders>
            <w:shd w:val="clear" w:color="auto" w:fill="auto"/>
            <w:noWrap/>
          </w:tcPr>
          <w:p w14:paraId="54E59299" w14:textId="2A454B21"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CHANGEREQUEST_INTERNALINITIATEDBY \* MERGEFORMAT </w:instrText>
            </w:r>
            <w:r w:rsidRPr="0098104B">
              <w:rPr>
                <w:noProof/>
              </w:rPr>
              <w:fldChar w:fldCharType="separate"/>
            </w:r>
            <w:r w:rsidR="00C15E99" w:rsidRPr="0098104B">
              <w:rPr>
                <w:noProof/>
              </w:rPr>
              <w:t>«CHANGEREQUEST_INTERNALINITIATEDBY»</w:t>
            </w:r>
            <w:r w:rsidRPr="0098104B">
              <w:rPr>
                <w:noProof/>
              </w:rPr>
              <w:fldChar w:fldCharType="end"/>
            </w:r>
          </w:p>
        </w:tc>
      </w:tr>
      <w:tr w:rsidR="00A213B8" w:rsidRPr="0098104B" w14:paraId="28EE2A9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93CF314" w14:textId="77777777" w:rsidR="00A213B8" w:rsidRPr="0098104B" w:rsidRDefault="00A213B8" w:rsidP="00474F81">
            <w:pPr>
              <w:pStyle w:val="I-tableParagraph"/>
            </w:pPr>
            <w:r w:rsidRPr="0098104B">
              <w:rPr>
                <w:lang w:bidi="de-DE"/>
              </w:rPr>
              <w:t>Intern initiiert von Name</w:t>
            </w:r>
          </w:p>
        </w:tc>
        <w:tc>
          <w:tcPr>
            <w:tcW w:w="6261" w:type="dxa"/>
            <w:tcBorders>
              <w:top w:val="single" w:sz="4" w:space="0" w:color="A5A5A5"/>
              <w:left w:val="nil"/>
              <w:bottom w:val="single" w:sz="4" w:space="0" w:color="A5A5A5"/>
              <w:right w:val="single" w:sz="4" w:space="0" w:color="A5A5A5"/>
            </w:tcBorders>
            <w:shd w:val="clear" w:color="auto" w:fill="auto"/>
            <w:noWrap/>
          </w:tcPr>
          <w:p w14:paraId="12462B0C" w14:textId="6636FD9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CHANGEREQUEST_INTERNALINITIATEDBYNAME \* MERGEFORMAT </w:instrText>
            </w:r>
            <w:r w:rsidRPr="0098104B">
              <w:rPr>
                <w:noProof/>
              </w:rPr>
              <w:fldChar w:fldCharType="separate"/>
            </w:r>
            <w:r w:rsidR="00C15E99" w:rsidRPr="0098104B">
              <w:rPr>
                <w:noProof/>
              </w:rPr>
              <w:t>«CHANGEREQUEST_INTERNALINITIATEDBYNAME»</w:t>
            </w:r>
            <w:r w:rsidRPr="0098104B">
              <w:rPr>
                <w:noProof/>
              </w:rPr>
              <w:fldChar w:fldCharType="end"/>
            </w:r>
          </w:p>
        </w:tc>
      </w:tr>
      <w:tr w:rsidR="00A213B8" w:rsidRPr="0098104B" w14:paraId="231A359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3E5151C" w14:textId="77777777" w:rsidR="00A213B8" w:rsidRPr="0098104B" w:rsidRDefault="00A213B8" w:rsidP="00474F81">
            <w:pPr>
              <w:pStyle w:val="I-tableParagraph"/>
            </w:pPr>
            <w:r w:rsidRPr="0098104B">
              <w:rPr>
                <w:lang w:bidi="de-DE"/>
              </w:rPr>
              <w:t>Mündlich von (Schlüssel)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1667B1BC" w14:textId="6AAB462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CHANGEREQUEST_INTERNALVERBALBYKEY \* MERGEFORMAT </w:instrText>
            </w:r>
            <w:r w:rsidRPr="0098104B">
              <w:rPr>
                <w:noProof/>
              </w:rPr>
              <w:fldChar w:fldCharType="separate"/>
            </w:r>
            <w:r w:rsidR="00C15E99" w:rsidRPr="0098104B">
              <w:rPr>
                <w:noProof/>
              </w:rPr>
              <w:t>«CHANGEREQUEST_INTERNALVERBALBYKEY»</w:t>
            </w:r>
            <w:r w:rsidRPr="0098104B">
              <w:rPr>
                <w:noProof/>
              </w:rPr>
              <w:fldChar w:fldCharType="end"/>
            </w:r>
          </w:p>
        </w:tc>
      </w:tr>
      <w:tr w:rsidR="00A213B8" w:rsidRPr="0098104B" w14:paraId="2D09C36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F87AA57" w14:textId="77777777" w:rsidR="00A213B8" w:rsidRPr="0098104B" w:rsidRDefault="00A213B8" w:rsidP="00474F81">
            <w:pPr>
              <w:pStyle w:val="I-tableParagraph"/>
            </w:pPr>
            <w:r w:rsidRPr="0098104B">
              <w:rPr>
                <w:lang w:bidi="de-DE"/>
              </w:rPr>
              <w:t>Intern mündlich von</w:t>
            </w:r>
          </w:p>
        </w:tc>
        <w:tc>
          <w:tcPr>
            <w:tcW w:w="6261" w:type="dxa"/>
            <w:tcBorders>
              <w:top w:val="single" w:sz="4" w:space="0" w:color="A5A5A5"/>
              <w:left w:val="nil"/>
              <w:bottom w:val="single" w:sz="4" w:space="0" w:color="A5A5A5"/>
              <w:right w:val="single" w:sz="4" w:space="0" w:color="A5A5A5"/>
            </w:tcBorders>
            <w:shd w:val="clear" w:color="auto" w:fill="auto"/>
            <w:noWrap/>
          </w:tcPr>
          <w:p w14:paraId="529EB16F" w14:textId="540A37A5"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CHANGEREQUEST_INTERNALVERBALBY \* MERGEFORMAT </w:instrText>
            </w:r>
            <w:r w:rsidRPr="0098104B">
              <w:rPr>
                <w:noProof/>
              </w:rPr>
              <w:fldChar w:fldCharType="separate"/>
            </w:r>
            <w:r w:rsidR="00C15E99" w:rsidRPr="0098104B">
              <w:rPr>
                <w:noProof/>
              </w:rPr>
              <w:t>«CHANGEREQUEST_INTERNALVERBALBY»</w:t>
            </w:r>
            <w:r w:rsidRPr="0098104B">
              <w:rPr>
                <w:noProof/>
              </w:rPr>
              <w:fldChar w:fldCharType="end"/>
            </w:r>
          </w:p>
        </w:tc>
      </w:tr>
      <w:tr w:rsidR="00A213B8" w:rsidRPr="0098104B" w14:paraId="2430D9C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6A99CBE3" w14:textId="77777777" w:rsidR="00A213B8" w:rsidRPr="0098104B" w:rsidRDefault="00A213B8" w:rsidP="00474F81">
            <w:pPr>
              <w:pStyle w:val="I-tableParagraph"/>
            </w:pPr>
            <w:r w:rsidRPr="0098104B">
              <w:rPr>
                <w:lang w:bidi="de-DE"/>
              </w:rPr>
              <w:t>Intern mündlich von Name</w:t>
            </w:r>
          </w:p>
        </w:tc>
        <w:tc>
          <w:tcPr>
            <w:tcW w:w="6261" w:type="dxa"/>
            <w:tcBorders>
              <w:top w:val="single" w:sz="4" w:space="0" w:color="A5A5A5"/>
              <w:left w:val="nil"/>
              <w:bottom w:val="single" w:sz="4" w:space="0" w:color="A5A5A5"/>
              <w:right w:val="single" w:sz="4" w:space="0" w:color="A5A5A5"/>
            </w:tcBorders>
            <w:shd w:val="clear" w:color="auto" w:fill="auto"/>
            <w:noWrap/>
          </w:tcPr>
          <w:p w14:paraId="292FA745" w14:textId="148CE60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CHANGEREQUEST_INTERNALVERBALBYNAME \* MERGEFORMAT </w:instrText>
            </w:r>
            <w:r w:rsidRPr="0098104B">
              <w:rPr>
                <w:noProof/>
              </w:rPr>
              <w:fldChar w:fldCharType="separate"/>
            </w:r>
            <w:r w:rsidR="00C15E99" w:rsidRPr="0098104B">
              <w:rPr>
                <w:noProof/>
              </w:rPr>
              <w:t>«CHANGEREQUEST_INTERNALVERBALBYNAME»</w:t>
            </w:r>
            <w:r w:rsidRPr="0098104B">
              <w:rPr>
                <w:noProof/>
              </w:rPr>
              <w:fldChar w:fldCharType="end"/>
            </w:r>
          </w:p>
        </w:tc>
      </w:tr>
      <w:tr w:rsidR="00A213B8" w:rsidRPr="0098104B" w14:paraId="7ACE017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120A894" w14:textId="77777777" w:rsidR="00A213B8" w:rsidRPr="0098104B" w:rsidRDefault="00A213B8" w:rsidP="00474F81">
            <w:pPr>
              <w:pStyle w:val="I-tableParagraph"/>
            </w:pPr>
            <w:r w:rsidRPr="0098104B">
              <w:rPr>
                <w:lang w:bidi="de-DE"/>
              </w:rPr>
              <w:t>Ausgestellt von (Schlüssel)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5CEFE917" w14:textId="1DE5C16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CHANGEREQUEST_INTERNALISSUEDBYKEY \* MERGEFORMAT </w:instrText>
            </w:r>
            <w:r w:rsidRPr="0098104B">
              <w:rPr>
                <w:noProof/>
              </w:rPr>
              <w:fldChar w:fldCharType="separate"/>
            </w:r>
            <w:r w:rsidR="00C15E99" w:rsidRPr="0098104B">
              <w:rPr>
                <w:noProof/>
              </w:rPr>
              <w:t>«CHANGEREQUEST_INTERNALISSUEDBYKEY»</w:t>
            </w:r>
            <w:r w:rsidRPr="0098104B">
              <w:rPr>
                <w:noProof/>
              </w:rPr>
              <w:fldChar w:fldCharType="end"/>
            </w:r>
          </w:p>
        </w:tc>
      </w:tr>
      <w:tr w:rsidR="00A213B8" w:rsidRPr="0098104B" w14:paraId="789D46D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C1AAC3C" w14:textId="77777777" w:rsidR="00A213B8" w:rsidRPr="0098104B" w:rsidRDefault="00A213B8" w:rsidP="00474F81">
            <w:pPr>
              <w:pStyle w:val="I-tableParagraph"/>
            </w:pPr>
            <w:r w:rsidRPr="0098104B">
              <w:rPr>
                <w:lang w:bidi="de-DE"/>
              </w:rPr>
              <w:t>Intern ausgestellt von</w:t>
            </w:r>
          </w:p>
        </w:tc>
        <w:tc>
          <w:tcPr>
            <w:tcW w:w="6261" w:type="dxa"/>
            <w:tcBorders>
              <w:top w:val="single" w:sz="4" w:space="0" w:color="A5A5A5"/>
              <w:left w:val="nil"/>
              <w:bottom w:val="single" w:sz="4" w:space="0" w:color="A5A5A5"/>
              <w:right w:val="single" w:sz="4" w:space="0" w:color="A5A5A5"/>
            </w:tcBorders>
            <w:shd w:val="clear" w:color="auto" w:fill="auto"/>
            <w:noWrap/>
          </w:tcPr>
          <w:p w14:paraId="364E659F" w14:textId="72C60ACF"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CHANGEREQUEST_INTERNALISSUEDBY \* MERGEFORMAT </w:instrText>
            </w:r>
            <w:r w:rsidRPr="0098104B">
              <w:rPr>
                <w:noProof/>
              </w:rPr>
              <w:fldChar w:fldCharType="separate"/>
            </w:r>
            <w:r w:rsidR="00C15E99" w:rsidRPr="0098104B">
              <w:rPr>
                <w:noProof/>
              </w:rPr>
              <w:t>«CHANGEREQUEST_INTERNALISSUEDBY»</w:t>
            </w:r>
            <w:r w:rsidRPr="0098104B">
              <w:rPr>
                <w:noProof/>
              </w:rPr>
              <w:fldChar w:fldCharType="end"/>
            </w:r>
          </w:p>
        </w:tc>
      </w:tr>
      <w:tr w:rsidR="00A213B8" w:rsidRPr="0098104B" w14:paraId="3E99F43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4B3D49D" w14:textId="77777777" w:rsidR="00A213B8" w:rsidRPr="0098104B" w:rsidRDefault="00A213B8" w:rsidP="00474F81">
            <w:pPr>
              <w:pStyle w:val="I-tableParagraph"/>
            </w:pPr>
            <w:r w:rsidRPr="0098104B">
              <w:rPr>
                <w:lang w:bidi="de-DE"/>
              </w:rPr>
              <w:t>Intern ausgestellt von Name</w:t>
            </w:r>
          </w:p>
        </w:tc>
        <w:tc>
          <w:tcPr>
            <w:tcW w:w="6261" w:type="dxa"/>
            <w:tcBorders>
              <w:top w:val="single" w:sz="4" w:space="0" w:color="A5A5A5"/>
              <w:left w:val="nil"/>
              <w:bottom w:val="single" w:sz="4" w:space="0" w:color="A5A5A5"/>
              <w:right w:val="single" w:sz="4" w:space="0" w:color="A5A5A5"/>
            </w:tcBorders>
            <w:shd w:val="clear" w:color="auto" w:fill="auto"/>
            <w:noWrap/>
          </w:tcPr>
          <w:p w14:paraId="41F06686" w14:textId="44539D1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 \* MERGEFORMAT </w:instrText>
            </w:r>
            <w:r w:rsidRPr="0098104B">
              <w:rPr>
                <w:noProof/>
              </w:rPr>
              <w:fldChar w:fldCharType="separate"/>
            </w:r>
            <w:r w:rsidR="00C15E99" w:rsidRPr="0098104B">
              <w:rPr>
                <w:noProof/>
              </w:rPr>
              <w:t>«CHANGEREQUEST_INTERNAL»</w:t>
            </w:r>
            <w:r w:rsidRPr="0098104B">
              <w:rPr>
                <w:noProof/>
              </w:rPr>
              <w:fldChar w:fldCharType="end"/>
            </w:r>
          </w:p>
        </w:tc>
      </w:tr>
      <w:tr w:rsidR="00A213B8" w:rsidRPr="0098104B" w14:paraId="4BFF4BB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33A3A58" w14:textId="77777777" w:rsidR="00A213B8" w:rsidRPr="0098104B" w:rsidRDefault="00A213B8" w:rsidP="00474F81">
            <w:pPr>
              <w:pStyle w:val="I-tableParagraph"/>
            </w:pPr>
            <w:r w:rsidRPr="0098104B">
              <w:rPr>
                <w:lang w:bidi="de-DE"/>
              </w:rPr>
              <w:t>Intern ausgestellt am</w:t>
            </w:r>
          </w:p>
        </w:tc>
        <w:tc>
          <w:tcPr>
            <w:tcW w:w="6261" w:type="dxa"/>
            <w:tcBorders>
              <w:top w:val="single" w:sz="4" w:space="0" w:color="A5A5A5"/>
              <w:left w:val="nil"/>
              <w:bottom w:val="single" w:sz="4" w:space="0" w:color="A5A5A5"/>
              <w:right w:val="single" w:sz="4" w:space="0" w:color="A5A5A5"/>
            </w:tcBorders>
            <w:shd w:val="clear" w:color="auto" w:fill="auto"/>
            <w:noWrap/>
          </w:tcPr>
          <w:p w14:paraId="5BDD186F" w14:textId="288781C0"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CHANGEREQUEST_INTERNALSIGNEDBY \* MERGEFORMAT </w:instrText>
            </w:r>
            <w:r w:rsidRPr="0098104B">
              <w:rPr>
                <w:noProof/>
              </w:rPr>
              <w:fldChar w:fldCharType="separate"/>
            </w:r>
            <w:r w:rsidR="00C15E99" w:rsidRPr="0098104B">
              <w:rPr>
                <w:noProof/>
              </w:rPr>
              <w:t>«CHANGEREQUEST_INTERNALSIGNEDBY»</w:t>
            </w:r>
            <w:r w:rsidRPr="0098104B">
              <w:rPr>
                <w:noProof/>
              </w:rPr>
              <w:fldChar w:fldCharType="end"/>
            </w:r>
          </w:p>
        </w:tc>
      </w:tr>
      <w:tr w:rsidR="00A213B8" w:rsidRPr="0098104B" w14:paraId="3522701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C079853" w14:textId="77777777" w:rsidR="00A213B8" w:rsidRPr="0098104B" w:rsidRDefault="00A213B8" w:rsidP="00474F81">
            <w:pPr>
              <w:pStyle w:val="I-tableParagraph"/>
            </w:pPr>
            <w:r w:rsidRPr="0098104B">
              <w:rPr>
                <w:lang w:bidi="de-DE"/>
              </w:rPr>
              <w:t>Genehmigt von (Schlüssel)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6A6B6584" w14:textId="7FA0CDCA"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CHANGEREQUEST_INTERNALAPPROVEDBYKEY \* MERGEFORMAT </w:instrText>
            </w:r>
            <w:r w:rsidRPr="0098104B">
              <w:rPr>
                <w:noProof/>
              </w:rPr>
              <w:fldChar w:fldCharType="separate"/>
            </w:r>
            <w:r w:rsidR="00C15E99" w:rsidRPr="0098104B">
              <w:rPr>
                <w:noProof/>
              </w:rPr>
              <w:t>«CHANGEREQUEST_INTERNALAPPROVEDBYKEY»</w:t>
            </w:r>
            <w:r w:rsidRPr="0098104B">
              <w:rPr>
                <w:noProof/>
              </w:rPr>
              <w:fldChar w:fldCharType="end"/>
            </w:r>
          </w:p>
        </w:tc>
      </w:tr>
      <w:tr w:rsidR="00A213B8" w:rsidRPr="0098104B" w14:paraId="7B66F0D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532F4DB" w14:textId="77777777" w:rsidR="00A213B8" w:rsidRPr="0098104B" w:rsidRDefault="00A213B8" w:rsidP="00474F81">
            <w:pPr>
              <w:pStyle w:val="I-tableParagraph"/>
            </w:pPr>
            <w:r w:rsidRPr="0098104B">
              <w:rPr>
                <w:lang w:bidi="de-DE"/>
              </w:rPr>
              <w:t>Intern genehmigt von</w:t>
            </w:r>
          </w:p>
        </w:tc>
        <w:tc>
          <w:tcPr>
            <w:tcW w:w="6261" w:type="dxa"/>
            <w:tcBorders>
              <w:top w:val="single" w:sz="4" w:space="0" w:color="A5A5A5"/>
              <w:left w:val="nil"/>
              <w:bottom w:val="single" w:sz="4" w:space="0" w:color="A5A5A5"/>
              <w:right w:val="single" w:sz="4" w:space="0" w:color="A5A5A5"/>
            </w:tcBorders>
            <w:shd w:val="clear" w:color="auto" w:fill="auto"/>
            <w:noWrap/>
          </w:tcPr>
          <w:p w14:paraId="0EE82883" w14:textId="09DA61E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CHANGEREQUEST_INTERNALAPPROVEDBY \* MERGEFORMAT </w:instrText>
            </w:r>
            <w:r w:rsidRPr="0098104B">
              <w:rPr>
                <w:noProof/>
              </w:rPr>
              <w:fldChar w:fldCharType="separate"/>
            </w:r>
            <w:r w:rsidR="00C15E99" w:rsidRPr="0098104B">
              <w:rPr>
                <w:noProof/>
              </w:rPr>
              <w:t>«CHANGEREQUEST_INTERNALAPPROVEDBY»</w:t>
            </w:r>
            <w:r w:rsidRPr="0098104B">
              <w:rPr>
                <w:noProof/>
              </w:rPr>
              <w:fldChar w:fldCharType="end"/>
            </w:r>
          </w:p>
        </w:tc>
      </w:tr>
      <w:tr w:rsidR="00A213B8" w:rsidRPr="0098104B" w14:paraId="03A04A3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73284B5" w14:textId="77777777" w:rsidR="00A213B8" w:rsidRPr="0098104B" w:rsidRDefault="00A213B8" w:rsidP="00474F81">
            <w:pPr>
              <w:pStyle w:val="I-tableParagraph"/>
            </w:pPr>
            <w:r w:rsidRPr="0098104B">
              <w:rPr>
                <w:lang w:bidi="de-DE"/>
              </w:rPr>
              <w:t>Intern genehmigt von Name</w:t>
            </w:r>
          </w:p>
        </w:tc>
        <w:tc>
          <w:tcPr>
            <w:tcW w:w="6261" w:type="dxa"/>
            <w:tcBorders>
              <w:top w:val="single" w:sz="4" w:space="0" w:color="A5A5A5"/>
              <w:left w:val="nil"/>
              <w:bottom w:val="single" w:sz="4" w:space="0" w:color="A5A5A5"/>
              <w:right w:val="single" w:sz="4" w:space="0" w:color="A5A5A5"/>
            </w:tcBorders>
            <w:shd w:val="clear" w:color="auto" w:fill="auto"/>
            <w:noWrap/>
          </w:tcPr>
          <w:p w14:paraId="2819DF82" w14:textId="77772E7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CHANGEREQUEST_INTERNALAPPROVEDBYNAME \* MERGEFORMAT </w:instrText>
            </w:r>
            <w:r w:rsidRPr="0098104B">
              <w:rPr>
                <w:noProof/>
              </w:rPr>
              <w:fldChar w:fldCharType="separate"/>
            </w:r>
            <w:r w:rsidR="00C15E99" w:rsidRPr="0098104B">
              <w:rPr>
                <w:noProof/>
              </w:rPr>
              <w:t>«CHANGEREQUEST_INTERNALAPPROVEDBYNAME»</w:t>
            </w:r>
            <w:r w:rsidRPr="0098104B">
              <w:rPr>
                <w:noProof/>
              </w:rPr>
              <w:fldChar w:fldCharType="end"/>
            </w:r>
          </w:p>
        </w:tc>
      </w:tr>
      <w:tr w:rsidR="00A213B8" w:rsidRPr="0098104B" w14:paraId="2CF9466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74B8DC6" w14:textId="77777777" w:rsidR="00A213B8" w:rsidRPr="0098104B" w:rsidRDefault="00A213B8" w:rsidP="00474F81">
            <w:pPr>
              <w:pStyle w:val="I-tableParagraph"/>
            </w:pPr>
            <w:r w:rsidRPr="0098104B">
              <w:rPr>
                <w:lang w:bidi="de-DE"/>
              </w:rPr>
              <w:t>Intern genehmigt am</w:t>
            </w:r>
          </w:p>
        </w:tc>
        <w:tc>
          <w:tcPr>
            <w:tcW w:w="6261" w:type="dxa"/>
            <w:tcBorders>
              <w:top w:val="single" w:sz="4" w:space="0" w:color="A5A5A5"/>
              <w:left w:val="nil"/>
              <w:bottom w:val="single" w:sz="4" w:space="0" w:color="A5A5A5"/>
              <w:right w:val="single" w:sz="4" w:space="0" w:color="A5A5A5"/>
            </w:tcBorders>
            <w:shd w:val="clear" w:color="auto" w:fill="auto"/>
            <w:noWrap/>
          </w:tcPr>
          <w:p w14:paraId="688AB972" w14:textId="408C953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CHANGEREQUEST_INTERNALAPPROVEDON \* MERGEFORMAT </w:instrText>
            </w:r>
            <w:r w:rsidRPr="0098104B">
              <w:rPr>
                <w:noProof/>
              </w:rPr>
              <w:fldChar w:fldCharType="separate"/>
            </w:r>
            <w:r w:rsidR="00C15E99" w:rsidRPr="0098104B">
              <w:rPr>
                <w:noProof/>
              </w:rPr>
              <w:t>«CHANGEREQUEST_INTERNALAPPROVEDON»</w:t>
            </w:r>
            <w:r w:rsidRPr="0098104B">
              <w:rPr>
                <w:noProof/>
              </w:rPr>
              <w:fldChar w:fldCharType="end"/>
            </w:r>
          </w:p>
        </w:tc>
      </w:tr>
      <w:tr w:rsidR="00A213B8" w:rsidRPr="0098104B" w14:paraId="28DF956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20F684F" w14:textId="77777777" w:rsidR="00A213B8" w:rsidRPr="0098104B" w:rsidRDefault="00A213B8" w:rsidP="00474F81">
            <w:pPr>
              <w:pStyle w:val="I-tableParagraph"/>
            </w:pPr>
            <w:r w:rsidRPr="0098104B">
              <w:rPr>
                <w:lang w:bidi="de-DE"/>
              </w:rPr>
              <w:t>Signiert von (Schlüssel)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54219F0D" w14:textId="27E0AF7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CHANGEREQUEST_INTERNALSIGNEDBYKEY \* MERGEFORMAT </w:instrText>
            </w:r>
            <w:r w:rsidRPr="0098104B">
              <w:rPr>
                <w:noProof/>
              </w:rPr>
              <w:fldChar w:fldCharType="separate"/>
            </w:r>
            <w:r w:rsidR="00C15E99" w:rsidRPr="0098104B">
              <w:rPr>
                <w:noProof/>
              </w:rPr>
              <w:t>«CHANGEREQUEST_INTERNALSIGNEDBYKEY»</w:t>
            </w:r>
            <w:r w:rsidRPr="0098104B">
              <w:rPr>
                <w:noProof/>
              </w:rPr>
              <w:fldChar w:fldCharType="end"/>
            </w:r>
          </w:p>
        </w:tc>
      </w:tr>
      <w:tr w:rsidR="00A213B8" w:rsidRPr="0098104B" w14:paraId="5FA3F93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24738EE6" w14:textId="77777777" w:rsidR="00A213B8" w:rsidRPr="0098104B" w:rsidRDefault="00A213B8" w:rsidP="00474F81">
            <w:pPr>
              <w:pStyle w:val="I-tableParagraph"/>
            </w:pPr>
            <w:r w:rsidRPr="0098104B">
              <w:rPr>
                <w:lang w:bidi="de-DE"/>
              </w:rPr>
              <w:t>Intern signiert von</w:t>
            </w:r>
          </w:p>
        </w:tc>
        <w:tc>
          <w:tcPr>
            <w:tcW w:w="6261" w:type="dxa"/>
            <w:tcBorders>
              <w:top w:val="single" w:sz="4" w:space="0" w:color="A5A5A5"/>
              <w:left w:val="nil"/>
              <w:bottom w:val="single" w:sz="4" w:space="0" w:color="A5A5A5"/>
              <w:right w:val="single" w:sz="4" w:space="0" w:color="A5A5A5"/>
            </w:tcBorders>
            <w:shd w:val="clear" w:color="auto" w:fill="auto"/>
            <w:noWrap/>
          </w:tcPr>
          <w:p w14:paraId="003DD86A" w14:textId="0B22DD0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CHANGEREQUEST_INTERNALSIGNEDBY \* MERGEFORMAT </w:instrText>
            </w:r>
            <w:r w:rsidRPr="0098104B">
              <w:rPr>
                <w:noProof/>
              </w:rPr>
              <w:fldChar w:fldCharType="separate"/>
            </w:r>
            <w:r w:rsidR="00C15E99" w:rsidRPr="0098104B">
              <w:rPr>
                <w:noProof/>
              </w:rPr>
              <w:t>«CHANGEREQUEST_INTERNALSIGNEDBY»</w:t>
            </w:r>
            <w:r w:rsidRPr="0098104B">
              <w:rPr>
                <w:noProof/>
              </w:rPr>
              <w:fldChar w:fldCharType="end"/>
            </w:r>
          </w:p>
        </w:tc>
      </w:tr>
      <w:tr w:rsidR="00A213B8" w:rsidRPr="0098104B" w14:paraId="2697808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09D120B" w14:textId="77777777" w:rsidR="00A213B8" w:rsidRPr="0098104B" w:rsidRDefault="00A213B8" w:rsidP="00474F81">
            <w:pPr>
              <w:pStyle w:val="I-tableParagraph"/>
            </w:pPr>
            <w:r w:rsidRPr="0098104B">
              <w:rPr>
                <w:lang w:bidi="de-DE"/>
              </w:rPr>
              <w:t>Intern signiert von Name</w:t>
            </w:r>
          </w:p>
        </w:tc>
        <w:tc>
          <w:tcPr>
            <w:tcW w:w="6261" w:type="dxa"/>
            <w:tcBorders>
              <w:top w:val="single" w:sz="4" w:space="0" w:color="A5A5A5"/>
              <w:left w:val="nil"/>
              <w:bottom w:val="single" w:sz="4" w:space="0" w:color="A5A5A5"/>
              <w:right w:val="single" w:sz="4" w:space="0" w:color="A5A5A5"/>
            </w:tcBorders>
            <w:shd w:val="clear" w:color="auto" w:fill="auto"/>
            <w:noWrap/>
          </w:tcPr>
          <w:p w14:paraId="14CA0E69" w14:textId="232A02D5"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CHANGEREQUEST_INTERNALSIGNEDBYNAME \*</w:instrText>
            </w:r>
            <w:r w:rsidR="00753898" w:rsidRPr="0098104B">
              <w:rPr>
                <w:noProof/>
              </w:rPr>
              <w:instrText xml:space="preserve"> </w:instrText>
            </w:r>
            <w:r w:rsidRPr="0098104B">
              <w:rPr>
                <w:noProof/>
              </w:rPr>
              <w:instrText xml:space="preserve">MERGEFORMAT </w:instrText>
            </w:r>
            <w:r w:rsidRPr="0098104B">
              <w:rPr>
                <w:noProof/>
              </w:rPr>
              <w:fldChar w:fldCharType="separate"/>
            </w:r>
            <w:r w:rsidR="00C15E99" w:rsidRPr="0098104B">
              <w:rPr>
                <w:noProof/>
              </w:rPr>
              <w:t>«CHANGEREQUEST_INTERNALSIGNEDBYNAME»</w:t>
            </w:r>
            <w:r w:rsidRPr="0098104B">
              <w:rPr>
                <w:noProof/>
              </w:rPr>
              <w:fldChar w:fldCharType="end"/>
            </w:r>
          </w:p>
        </w:tc>
      </w:tr>
      <w:tr w:rsidR="00A213B8" w:rsidRPr="0098104B" w14:paraId="2D4EC1E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D2A7F3B" w14:textId="77777777" w:rsidR="00A213B8" w:rsidRPr="0098104B" w:rsidRDefault="00A213B8" w:rsidP="00474F81">
            <w:pPr>
              <w:pStyle w:val="I-tableParagraph"/>
            </w:pPr>
            <w:r w:rsidRPr="0098104B">
              <w:rPr>
                <w:lang w:bidi="de-DE"/>
              </w:rPr>
              <w:t>Intern signiert am</w:t>
            </w:r>
          </w:p>
        </w:tc>
        <w:tc>
          <w:tcPr>
            <w:tcW w:w="6261" w:type="dxa"/>
            <w:tcBorders>
              <w:top w:val="single" w:sz="4" w:space="0" w:color="A5A5A5"/>
              <w:left w:val="nil"/>
              <w:bottom w:val="single" w:sz="4" w:space="0" w:color="A5A5A5"/>
              <w:right w:val="single" w:sz="4" w:space="0" w:color="A5A5A5"/>
            </w:tcBorders>
            <w:shd w:val="clear" w:color="auto" w:fill="auto"/>
            <w:noWrap/>
          </w:tcPr>
          <w:p w14:paraId="025FB927" w14:textId="26927B2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«CHANGEREQUEST_INTERNALSIGNEDON \* MERGEFORMAT </w:instrText>
            </w:r>
            <w:r w:rsidRPr="0098104B">
              <w:rPr>
                <w:noProof/>
              </w:rPr>
              <w:fldChar w:fldCharType="separate"/>
            </w:r>
            <w:r w:rsidR="00C15E99" w:rsidRPr="0098104B">
              <w:rPr>
                <w:noProof/>
              </w:rPr>
              <w:t>«CHANGEREQUEST_INTERNALSIGNEDON * MERGEFO»</w:t>
            </w:r>
            <w:r w:rsidRPr="0098104B">
              <w:rPr>
                <w:noProof/>
              </w:rPr>
              <w:fldChar w:fldCharType="end"/>
            </w:r>
          </w:p>
        </w:tc>
      </w:tr>
      <w:tr w:rsidR="00A213B8" w:rsidRPr="0098104B" w14:paraId="7EBAB29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172296B" w14:textId="77777777" w:rsidR="00A213B8" w:rsidRPr="0098104B" w:rsidRDefault="00A213B8" w:rsidP="00474F81">
            <w:pPr>
              <w:pStyle w:val="I-tableParagraph"/>
            </w:pPr>
            <w:r w:rsidRPr="0098104B">
              <w:rPr>
                <w:lang w:bidi="de-DE"/>
              </w:rPr>
              <w:t>Interne Quelle</w:t>
            </w:r>
          </w:p>
        </w:tc>
        <w:tc>
          <w:tcPr>
            <w:tcW w:w="6261" w:type="dxa"/>
            <w:tcBorders>
              <w:top w:val="single" w:sz="4" w:space="0" w:color="A5A5A5"/>
              <w:left w:val="nil"/>
              <w:bottom w:val="single" w:sz="4" w:space="0" w:color="A5A5A5"/>
              <w:right w:val="single" w:sz="4" w:space="0" w:color="A5A5A5"/>
            </w:tcBorders>
            <w:shd w:val="clear" w:color="auto" w:fill="auto"/>
            <w:noWrap/>
          </w:tcPr>
          <w:p w14:paraId="53ABBE91" w14:textId="2B4D9D31"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CHANGEREQUEST_INTERNALSOURCE \* MERGEFORMAT </w:instrText>
            </w:r>
            <w:r w:rsidRPr="0098104B">
              <w:rPr>
                <w:noProof/>
              </w:rPr>
              <w:fldChar w:fldCharType="separate"/>
            </w:r>
            <w:r w:rsidR="00C15E99" w:rsidRPr="0098104B">
              <w:rPr>
                <w:noProof/>
              </w:rPr>
              <w:t>«CHANGEREQUEST_INTERNALSOURCE»</w:t>
            </w:r>
            <w:r w:rsidRPr="0098104B">
              <w:rPr>
                <w:noProof/>
              </w:rPr>
              <w:fldChar w:fldCharType="end"/>
            </w:r>
          </w:p>
        </w:tc>
      </w:tr>
      <w:tr w:rsidR="00A213B8" w:rsidRPr="0098104B" w14:paraId="4608D12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B61421C" w14:textId="035144C0" w:rsidR="00A213B8" w:rsidRPr="0098104B" w:rsidRDefault="00A213B8" w:rsidP="00474F81">
            <w:pPr>
              <w:pStyle w:val="I-tableParagraph"/>
            </w:pPr>
            <w:r w:rsidRPr="0098104B">
              <w:rPr>
                <w:lang w:bidi="de-DE"/>
              </w:rPr>
              <w:t>Interne Quellenreferenznummer</w:t>
            </w:r>
          </w:p>
        </w:tc>
        <w:tc>
          <w:tcPr>
            <w:tcW w:w="6261" w:type="dxa"/>
            <w:tcBorders>
              <w:top w:val="single" w:sz="4" w:space="0" w:color="A5A5A5"/>
              <w:left w:val="nil"/>
              <w:bottom w:val="single" w:sz="4" w:space="0" w:color="A5A5A5"/>
              <w:right w:val="single" w:sz="4" w:space="0" w:color="A5A5A5"/>
            </w:tcBorders>
            <w:shd w:val="clear" w:color="auto" w:fill="auto"/>
            <w:noWrap/>
          </w:tcPr>
          <w:p w14:paraId="3D32197E" w14:textId="2F26D0F1"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CHANGEREQUEST_INTERNALSOURCEREFNO \* MERGEFORMAT </w:instrText>
            </w:r>
            <w:r w:rsidRPr="0098104B">
              <w:rPr>
                <w:noProof/>
              </w:rPr>
              <w:fldChar w:fldCharType="separate"/>
            </w:r>
            <w:r w:rsidR="00C15E99" w:rsidRPr="0098104B">
              <w:rPr>
                <w:noProof/>
              </w:rPr>
              <w:t>«CHANGEREQUEST_INTERNALSOURCEREFNO»</w:t>
            </w:r>
            <w:r w:rsidRPr="0098104B">
              <w:rPr>
                <w:noProof/>
              </w:rPr>
              <w:fldChar w:fldCharType="end"/>
            </w:r>
          </w:p>
        </w:tc>
      </w:tr>
      <w:tr w:rsidR="00A213B8" w:rsidRPr="0098104B" w14:paraId="7BD1281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B4C07CD" w14:textId="5A515F9B" w:rsidR="00A213B8" w:rsidRPr="0098104B" w:rsidRDefault="00A213B8" w:rsidP="00474F81">
            <w:pPr>
              <w:pStyle w:val="I-tableParagraph"/>
            </w:pPr>
            <w:r w:rsidRPr="0098104B">
              <w:rPr>
                <w:lang w:bidi="de-DE"/>
              </w:rPr>
              <w:t>Externe Referenznummer</w:t>
            </w:r>
          </w:p>
        </w:tc>
        <w:tc>
          <w:tcPr>
            <w:tcW w:w="6261" w:type="dxa"/>
            <w:tcBorders>
              <w:top w:val="single" w:sz="4" w:space="0" w:color="A5A5A5"/>
              <w:left w:val="nil"/>
              <w:bottom w:val="single" w:sz="4" w:space="0" w:color="A5A5A5"/>
              <w:right w:val="single" w:sz="4" w:space="0" w:color="A5A5A5"/>
            </w:tcBorders>
            <w:shd w:val="clear" w:color="auto" w:fill="auto"/>
            <w:noWrap/>
          </w:tcPr>
          <w:p w14:paraId="0ED42662" w14:textId="3510A3F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CHANGEREQUEST_EXTERNALREFNO \* MERGEFORMAT </w:instrText>
            </w:r>
            <w:r w:rsidRPr="0098104B">
              <w:rPr>
                <w:noProof/>
              </w:rPr>
              <w:fldChar w:fldCharType="separate"/>
            </w:r>
            <w:r w:rsidR="00C15E99" w:rsidRPr="0098104B">
              <w:rPr>
                <w:noProof/>
              </w:rPr>
              <w:t>«CHANGEREQUEST_EXTERNALREFNO»</w:t>
            </w:r>
            <w:r w:rsidRPr="0098104B">
              <w:rPr>
                <w:noProof/>
              </w:rPr>
              <w:fldChar w:fldCharType="end"/>
            </w:r>
          </w:p>
        </w:tc>
      </w:tr>
      <w:tr w:rsidR="00A213B8" w:rsidRPr="0098104B" w14:paraId="0756F86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21FBAD75" w14:textId="77777777" w:rsidR="00A213B8" w:rsidRPr="0098104B" w:rsidRDefault="00A213B8" w:rsidP="00474F81">
            <w:pPr>
              <w:pStyle w:val="I-tableParagraph"/>
            </w:pPr>
            <w:r w:rsidRPr="0098104B">
              <w:rPr>
                <w:lang w:bidi="de-DE"/>
              </w:rPr>
              <w:t>Mündlich durch 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4F3A36D9" w14:textId="58CDC3F3"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CHANGEREQUEST_EXTERNALVERBALBYKEY \* MERGEFORMAT </w:instrText>
            </w:r>
            <w:r w:rsidRPr="0098104B">
              <w:rPr>
                <w:noProof/>
              </w:rPr>
              <w:fldChar w:fldCharType="separate"/>
            </w:r>
            <w:r w:rsidR="00C15E99" w:rsidRPr="0098104B">
              <w:rPr>
                <w:noProof/>
              </w:rPr>
              <w:t>«CHANGEREQUEST_EXTERNALVERBALBYKEY»</w:t>
            </w:r>
            <w:r w:rsidRPr="0098104B">
              <w:rPr>
                <w:noProof/>
              </w:rPr>
              <w:fldChar w:fldCharType="end"/>
            </w:r>
          </w:p>
        </w:tc>
      </w:tr>
      <w:tr w:rsidR="00A213B8" w:rsidRPr="0098104B" w14:paraId="060CAF6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2E844B87" w14:textId="77777777" w:rsidR="00A213B8" w:rsidRPr="0098104B" w:rsidRDefault="00A213B8" w:rsidP="00474F81">
            <w:pPr>
              <w:pStyle w:val="I-tableParagraph"/>
            </w:pPr>
            <w:r w:rsidRPr="0098104B">
              <w:rPr>
                <w:lang w:bidi="de-DE"/>
              </w:rPr>
              <w:t>Extern mündlich von</w:t>
            </w:r>
          </w:p>
        </w:tc>
        <w:tc>
          <w:tcPr>
            <w:tcW w:w="6261" w:type="dxa"/>
            <w:tcBorders>
              <w:top w:val="single" w:sz="4" w:space="0" w:color="A5A5A5"/>
              <w:left w:val="nil"/>
              <w:bottom w:val="single" w:sz="4" w:space="0" w:color="A5A5A5"/>
              <w:right w:val="single" w:sz="4" w:space="0" w:color="A5A5A5"/>
            </w:tcBorders>
            <w:shd w:val="clear" w:color="auto" w:fill="auto"/>
            <w:noWrap/>
          </w:tcPr>
          <w:p w14:paraId="24525828" w14:textId="59BFD82E"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CHANGEREQUEST_EXTERNALVERBALBY \* mergeformat </w:instrText>
            </w:r>
            <w:r w:rsidRPr="0098104B">
              <w:rPr>
                <w:noProof/>
              </w:rPr>
              <w:fldChar w:fldCharType="separate"/>
            </w:r>
            <w:r w:rsidR="00C15E99" w:rsidRPr="0098104B">
              <w:rPr>
                <w:noProof/>
              </w:rPr>
              <w:t>«CHANGEREQUEST_EXTERNALVERBALBY»</w:t>
            </w:r>
            <w:r w:rsidRPr="0098104B">
              <w:rPr>
                <w:noProof/>
              </w:rPr>
              <w:fldChar w:fldCharType="end"/>
            </w:r>
          </w:p>
        </w:tc>
      </w:tr>
      <w:tr w:rsidR="00A213B8" w:rsidRPr="0098104B" w14:paraId="7E5AAC3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2FB1D717" w14:textId="77777777" w:rsidR="00A213B8" w:rsidRPr="0098104B" w:rsidRDefault="00A213B8" w:rsidP="00474F81">
            <w:pPr>
              <w:pStyle w:val="I-tableParagraph"/>
            </w:pPr>
            <w:r w:rsidRPr="0098104B">
              <w:rPr>
                <w:lang w:bidi="de-DE"/>
              </w:rPr>
              <w:t>Genehmigt von 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54954A92" w14:textId="4D5D0D2D"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CHANGEREQUEST_EXTERNALAPPROVEBYKEY \* MERGEFORMAT </w:instrText>
            </w:r>
            <w:r w:rsidRPr="0098104B">
              <w:rPr>
                <w:noProof/>
              </w:rPr>
              <w:fldChar w:fldCharType="separate"/>
            </w:r>
            <w:r w:rsidR="00C15E99" w:rsidRPr="0098104B">
              <w:rPr>
                <w:noProof/>
              </w:rPr>
              <w:t>«CHANGEREQUEST_EXTERNALAPPROVEBYKEY»</w:t>
            </w:r>
            <w:r w:rsidRPr="0098104B">
              <w:rPr>
                <w:noProof/>
              </w:rPr>
              <w:fldChar w:fldCharType="end"/>
            </w:r>
          </w:p>
        </w:tc>
      </w:tr>
      <w:tr w:rsidR="00A213B8" w:rsidRPr="0098104B" w14:paraId="16142D8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78E7AE5" w14:textId="77777777" w:rsidR="00A213B8" w:rsidRPr="0098104B" w:rsidRDefault="00A213B8" w:rsidP="00474F81">
            <w:pPr>
              <w:pStyle w:val="I-tableParagraph"/>
            </w:pPr>
            <w:r w:rsidRPr="0098104B">
              <w:rPr>
                <w:lang w:bidi="de-DE"/>
              </w:rPr>
              <w:t>Extern genehmigt von</w:t>
            </w:r>
          </w:p>
        </w:tc>
        <w:tc>
          <w:tcPr>
            <w:tcW w:w="6261" w:type="dxa"/>
            <w:tcBorders>
              <w:top w:val="single" w:sz="4" w:space="0" w:color="A5A5A5"/>
              <w:left w:val="nil"/>
              <w:bottom w:val="single" w:sz="4" w:space="0" w:color="A5A5A5"/>
              <w:right w:val="single" w:sz="4" w:space="0" w:color="A5A5A5"/>
            </w:tcBorders>
            <w:shd w:val="clear" w:color="auto" w:fill="auto"/>
            <w:noWrap/>
          </w:tcPr>
          <w:p w14:paraId="300DA232" w14:textId="6CFF7B7E"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CHANGEREQUEST_EXTERNALAPPROVEDBY \* MERGEFORMAT </w:instrText>
            </w:r>
            <w:r w:rsidRPr="0098104B">
              <w:rPr>
                <w:noProof/>
              </w:rPr>
              <w:fldChar w:fldCharType="separate"/>
            </w:r>
            <w:r w:rsidR="00C15E99" w:rsidRPr="0098104B">
              <w:rPr>
                <w:noProof/>
              </w:rPr>
              <w:t>«CHANGEREQUEST_EXTERNALAPPROVEDBY»</w:t>
            </w:r>
            <w:r w:rsidRPr="0098104B">
              <w:rPr>
                <w:noProof/>
              </w:rPr>
              <w:fldChar w:fldCharType="end"/>
            </w:r>
          </w:p>
        </w:tc>
      </w:tr>
      <w:tr w:rsidR="00A213B8" w:rsidRPr="0098104B" w14:paraId="0893317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F22A9CC" w14:textId="77777777" w:rsidR="00A213B8" w:rsidRPr="0098104B" w:rsidRDefault="00A213B8" w:rsidP="00474F81">
            <w:pPr>
              <w:pStyle w:val="I-tableParagraph"/>
            </w:pPr>
            <w:r w:rsidRPr="0098104B">
              <w:rPr>
                <w:lang w:bidi="de-DE"/>
              </w:rPr>
              <w:t>Extern genehmigt am</w:t>
            </w:r>
          </w:p>
        </w:tc>
        <w:tc>
          <w:tcPr>
            <w:tcW w:w="6261" w:type="dxa"/>
            <w:tcBorders>
              <w:top w:val="single" w:sz="4" w:space="0" w:color="A5A5A5"/>
              <w:left w:val="nil"/>
              <w:bottom w:val="single" w:sz="4" w:space="0" w:color="A5A5A5"/>
              <w:right w:val="single" w:sz="4" w:space="0" w:color="A5A5A5"/>
            </w:tcBorders>
            <w:shd w:val="clear" w:color="auto" w:fill="auto"/>
            <w:noWrap/>
          </w:tcPr>
          <w:p w14:paraId="0FD8BB39" w14:textId="2420C9A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CHANGEREQUEST_EXTERNALAPPROVEDON \* MERGEFORMAT </w:instrText>
            </w:r>
            <w:r w:rsidRPr="0098104B">
              <w:rPr>
                <w:noProof/>
              </w:rPr>
              <w:fldChar w:fldCharType="separate"/>
            </w:r>
            <w:r w:rsidR="00C15E99" w:rsidRPr="0098104B">
              <w:rPr>
                <w:noProof/>
              </w:rPr>
              <w:t>«CHANGEREQUEST_EXTERNALAPPROVEDON»</w:t>
            </w:r>
            <w:r w:rsidRPr="0098104B">
              <w:rPr>
                <w:noProof/>
              </w:rPr>
              <w:fldChar w:fldCharType="end"/>
            </w:r>
          </w:p>
        </w:tc>
      </w:tr>
      <w:tr w:rsidR="00A213B8" w:rsidRPr="0098104B" w14:paraId="2A14B11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1DD0E61" w14:textId="77777777" w:rsidR="00A213B8" w:rsidRPr="0098104B" w:rsidRDefault="00A213B8" w:rsidP="00474F81">
            <w:pPr>
              <w:pStyle w:val="I-tableParagraph"/>
            </w:pPr>
            <w:r w:rsidRPr="0098104B">
              <w:rPr>
                <w:lang w:bidi="de-DE"/>
              </w:rPr>
              <w:t>Signiert von 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687D4D8B" w14:textId="3ACA9436"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CHANGEREQUEST_EXTERNALSIGNEDBYKEY \* MERGEFORMAT </w:instrText>
            </w:r>
            <w:r w:rsidRPr="0098104B">
              <w:rPr>
                <w:noProof/>
              </w:rPr>
              <w:fldChar w:fldCharType="separate"/>
            </w:r>
            <w:r w:rsidR="00C15E99" w:rsidRPr="0098104B">
              <w:rPr>
                <w:noProof/>
              </w:rPr>
              <w:t>«CHANGEREQUEST_EXTERNALSIGNEDBYKEY»</w:t>
            </w:r>
            <w:r w:rsidRPr="0098104B">
              <w:rPr>
                <w:noProof/>
              </w:rPr>
              <w:fldChar w:fldCharType="end"/>
            </w:r>
          </w:p>
        </w:tc>
      </w:tr>
      <w:tr w:rsidR="00A213B8" w:rsidRPr="0098104B" w14:paraId="6BF26AB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6DA0F19" w14:textId="77777777" w:rsidR="00A213B8" w:rsidRPr="0098104B" w:rsidRDefault="00A213B8" w:rsidP="00474F81">
            <w:pPr>
              <w:pStyle w:val="I-tableParagraph"/>
            </w:pPr>
            <w:r w:rsidRPr="0098104B">
              <w:rPr>
                <w:lang w:bidi="de-DE"/>
              </w:rPr>
              <w:t>Extern signiert von</w:t>
            </w:r>
          </w:p>
        </w:tc>
        <w:tc>
          <w:tcPr>
            <w:tcW w:w="6261" w:type="dxa"/>
            <w:tcBorders>
              <w:top w:val="single" w:sz="4" w:space="0" w:color="A5A5A5"/>
              <w:left w:val="nil"/>
              <w:bottom w:val="single" w:sz="4" w:space="0" w:color="A5A5A5"/>
              <w:right w:val="single" w:sz="4" w:space="0" w:color="A5A5A5"/>
            </w:tcBorders>
            <w:shd w:val="clear" w:color="auto" w:fill="auto"/>
            <w:noWrap/>
          </w:tcPr>
          <w:p w14:paraId="2682332F" w14:textId="0C45EC9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CHANGEREQUEST_EXTERNALSIGNEDBY \* MERGEFORMAT </w:instrText>
            </w:r>
            <w:r w:rsidRPr="0098104B">
              <w:rPr>
                <w:noProof/>
              </w:rPr>
              <w:fldChar w:fldCharType="separate"/>
            </w:r>
            <w:r w:rsidR="00C15E99" w:rsidRPr="0098104B">
              <w:rPr>
                <w:noProof/>
              </w:rPr>
              <w:t>«CHANGEREQUEST_EXTERNALSIGNEDBY»</w:t>
            </w:r>
            <w:r w:rsidRPr="0098104B">
              <w:rPr>
                <w:noProof/>
              </w:rPr>
              <w:fldChar w:fldCharType="end"/>
            </w:r>
          </w:p>
        </w:tc>
      </w:tr>
      <w:tr w:rsidR="00A213B8" w:rsidRPr="0098104B" w14:paraId="0B56E3A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4DF4C3C0" w14:textId="77777777" w:rsidR="00A213B8" w:rsidRPr="0098104B" w:rsidRDefault="00A213B8" w:rsidP="00474F81">
            <w:pPr>
              <w:pStyle w:val="I-tableParagraph"/>
            </w:pPr>
            <w:r w:rsidRPr="0098104B">
              <w:rPr>
                <w:lang w:bidi="de-DE"/>
              </w:rPr>
              <w:t>Extern signiert am</w:t>
            </w:r>
          </w:p>
        </w:tc>
        <w:tc>
          <w:tcPr>
            <w:tcW w:w="6261" w:type="dxa"/>
            <w:tcBorders>
              <w:top w:val="single" w:sz="4" w:space="0" w:color="A5A5A5"/>
              <w:left w:val="nil"/>
              <w:bottom w:val="single" w:sz="4" w:space="0" w:color="A5A5A5"/>
              <w:right w:val="single" w:sz="4" w:space="0" w:color="A5A5A5"/>
            </w:tcBorders>
            <w:shd w:val="clear" w:color="auto" w:fill="auto"/>
            <w:noWrap/>
          </w:tcPr>
          <w:p w14:paraId="42066B80" w14:textId="3FC3392E"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CHANGEREQUEST_EXTERNALSIGNEDON \* MERGEFORMAT </w:instrText>
            </w:r>
            <w:r w:rsidRPr="0098104B">
              <w:rPr>
                <w:noProof/>
              </w:rPr>
              <w:fldChar w:fldCharType="separate"/>
            </w:r>
            <w:r w:rsidR="00C15E99" w:rsidRPr="0098104B">
              <w:rPr>
                <w:noProof/>
              </w:rPr>
              <w:t>«CHANGEREQUEST_EXTERNALSIGNEDON»</w:t>
            </w:r>
            <w:r w:rsidRPr="0098104B">
              <w:rPr>
                <w:noProof/>
              </w:rPr>
              <w:fldChar w:fldCharType="end"/>
            </w:r>
          </w:p>
        </w:tc>
      </w:tr>
      <w:tr w:rsidR="00A213B8" w:rsidRPr="0098104B" w14:paraId="12B55E5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1F68EC9E" w14:textId="77777777" w:rsidR="00A213B8" w:rsidRPr="0098104B" w:rsidRDefault="00A213B8" w:rsidP="00474F81">
            <w:pPr>
              <w:pStyle w:val="I-tableParagraph"/>
            </w:pPr>
            <w:r w:rsidRPr="0098104B">
              <w:rPr>
                <w:lang w:bidi="de-DE"/>
              </w:rPr>
              <w:t>Projektänderungsauftragsschlüssel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174A268B" w14:textId="52DFB48F"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CHANGEREQUEST_PROJECTCHANGEORDERKEY\* MERGEFORMAT </w:instrText>
            </w:r>
            <w:r w:rsidRPr="0098104B">
              <w:rPr>
                <w:noProof/>
              </w:rPr>
              <w:fldChar w:fldCharType="separate"/>
            </w:r>
            <w:r w:rsidR="00C15E99" w:rsidRPr="0098104B">
              <w:rPr>
                <w:noProof/>
              </w:rPr>
              <w:t>«CHANGEREQUEST_PROJECTCHANGEORDERKEY»</w:t>
            </w:r>
            <w:r w:rsidRPr="0098104B">
              <w:rPr>
                <w:noProof/>
              </w:rPr>
              <w:fldChar w:fldCharType="end"/>
            </w:r>
          </w:p>
        </w:tc>
      </w:tr>
      <w:tr w:rsidR="00A213B8" w:rsidRPr="0098104B" w14:paraId="5880882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2F1F4A5" w14:textId="77777777" w:rsidR="00A213B8" w:rsidRPr="0098104B" w:rsidRDefault="00A213B8" w:rsidP="00474F81">
            <w:pPr>
              <w:pStyle w:val="I-tableParagraph"/>
            </w:pPr>
            <w:r w:rsidRPr="0098104B">
              <w:rPr>
                <w:lang w:bidi="de-DE"/>
              </w:rPr>
              <w:t>Projektänderungsauftrags-ID</w:t>
            </w:r>
          </w:p>
        </w:tc>
        <w:tc>
          <w:tcPr>
            <w:tcW w:w="6261" w:type="dxa"/>
            <w:tcBorders>
              <w:top w:val="single" w:sz="4" w:space="0" w:color="A5A5A5"/>
              <w:left w:val="nil"/>
              <w:bottom w:val="single" w:sz="4" w:space="0" w:color="A5A5A5"/>
              <w:right w:val="single" w:sz="4" w:space="0" w:color="A5A5A5"/>
            </w:tcBorders>
            <w:shd w:val="clear" w:color="auto" w:fill="auto"/>
            <w:noWrap/>
          </w:tcPr>
          <w:p w14:paraId="27433622" w14:textId="760FAC81"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CHANGEREQUEST_PROJECTCHANGEORDERID \* MERGEFORMAT </w:instrText>
            </w:r>
            <w:r w:rsidRPr="0098104B">
              <w:rPr>
                <w:noProof/>
              </w:rPr>
              <w:fldChar w:fldCharType="separate"/>
            </w:r>
            <w:r w:rsidR="00C15E99" w:rsidRPr="0098104B">
              <w:rPr>
                <w:noProof/>
              </w:rPr>
              <w:t>«CHANGEREQUEST_PROJECTCHANGEORDERID»</w:t>
            </w:r>
            <w:r w:rsidRPr="0098104B">
              <w:rPr>
                <w:noProof/>
              </w:rPr>
              <w:fldChar w:fldCharType="end"/>
            </w:r>
          </w:p>
        </w:tc>
      </w:tr>
      <w:tr w:rsidR="00DF338D" w:rsidRPr="0098104B" w14:paraId="2567045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8C06ED8" w14:textId="37B8605B" w:rsidR="00DF338D" w:rsidRPr="0098104B" w:rsidRDefault="00DF338D" w:rsidP="00DF338D">
            <w:pPr>
              <w:pStyle w:val="I-tableParagraph"/>
            </w:pPr>
            <w:r w:rsidRPr="0098104B">
              <w:rPr>
                <w:lang w:bidi="de-DE"/>
              </w:rPr>
              <w:t>Projektvertrags-ID</w:t>
            </w:r>
          </w:p>
        </w:tc>
        <w:tc>
          <w:tcPr>
            <w:tcW w:w="6261" w:type="dxa"/>
            <w:tcBorders>
              <w:top w:val="single" w:sz="4" w:space="0" w:color="A5A5A5"/>
              <w:left w:val="nil"/>
              <w:bottom w:val="single" w:sz="4" w:space="0" w:color="A5A5A5"/>
              <w:right w:val="single" w:sz="4" w:space="0" w:color="A5A5A5"/>
            </w:tcBorders>
            <w:shd w:val="clear" w:color="auto" w:fill="auto"/>
            <w:noWrap/>
          </w:tcPr>
          <w:p w14:paraId="09693D72" w14:textId="76B14ADA" w:rsidR="00DF338D" w:rsidRPr="0098104B" w:rsidRDefault="00DF338D" w:rsidP="00DF338D">
            <w:pPr>
              <w:pStyle w:val="I-tableParagraph"/>
              <w:rPr>
                <w:noProof/>
              </w:rPr>
            </w:pPr>
            <w:r w:rsidRPr="0098104B">
              <w:rPr>
                <w:noProof/>
              </w:rPr>
              <w:fldChar w:fldCharType="begin"/>
            </w:r>
            <w:r w:rsidRPr="0098104B">
              <w:rPr>
                <w:noProof/>
              </w:rPr>
              <w:instrText xml:space="preserve"> MERGEFIELD CHANGEREQUEST_PROJECTCHANGEORDERID \* MERGEFORMAT </w:instrText>
            </w:r>
            <w:r w:rsidRPr="0098104B">
              <w:rPr>
                <w:noProof/>
              </w:rPr>
              <w:fldChar w:fldCharType="separate"/>
            </w:r>
            <w:r w:rsidRPr="0098104B">
              <w:rPr>
                <w:noProof/>
              </w:rPr>
              <w:t>«CHANGEREQUEST_PROJECTCONTRACTID»</w:t>
            </w:r>
            <w:r w:rsidRPr="0098104B">
              <w:rPr>
                <w:noProof/>
              </w:rPr>
              <w:fldChar w:fldCharType="end"/>
            </w:r>
          </w:p>
        </w:tc>
      </w:tr>
      <w:tr w:rsidR="00DF338D" w:rsidRPr="0098104B" w14:paraId="64D009F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86B2702" w14:textId="1BF2376B" w:rsidR="00DF338D" w:rsidRPr="0098104B" w:rsidRDefault="00DF338D" w:rsidP="00DF338D">
            <w:pPr>
              <w:pStyle w:val="I-tableParagraph"/>
            </w:pPr>
            <w:r w:rsidRPr="0098104B">
              <w:rPr>
                <w:lang w:bidi="de-DE"/>
              </w:rPr>
              <w:t>Projektvertragsschlüssel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01C45A7C" w14:textId="47BD316E" w:rsidR="00DF338D" w:rsidRPr="0098104B" w:rsidRDefault="00DF338D" w:rsidP="00DF338D">
            <w:pPr>
              <w:pStyle w:val="I-tableParagraph"/>
              <w:rPr>
                <w:noProof/>
              </w:rPr>
            </w:pPr>
            <w:r w:rsidRPr="0098104B">
              <w:rPr>
                <w:noProof/>
              </w:rPr>
              <w:fldChar w:fldCharType="begin"/>
            </w:r>
            <w:r w:rsidRPr="0098104B">
              <w:rPr>
                <w:noProof/>
              </w:rPr>
              <w:instrText xml:space="preserve"> MERGEFIELD CHANGEREQUEST_PROJECTCHANGEORDERID \* MERGEFORMAT </w:instrText>
            </w:r>
            <w:r w:rsidRPr="0098104B">
              <w:rPr>
                <w:noProof/>
              </w:rPr>
              <w:fldChar w:fldCharType="separate"/>
            </w:r>
            <w:r w:rsidRPr="0098104B">
              <w:rPr>
                <w:noProof/>
              </w:rPr>
              <w:t>«CHANGEREQUEST_PROJECTCONTRACTKEY»</w:t>
            </w:r>
            <w:r w:rsidRPr="0098104B">
              <w:rPr>
                <w:noProof/>
              </w:rPr>
              <w:fldChar w:fldCharType="end"/>
            </w:r>
          </w:p>
        </w:tc>
      </w:tr>
      <w:tr w:rsidR="00DF338D" w:rsidRPr="0098104B" w14:paraId="71C3500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3942D249" w14:textId="60FA6698" w:rsidR="00DF338D" w:rsidRPr="0098104B" w:rsidRDefault="00DF338D" w:rsidP="00DF338D">
            <w:pPr>
              <w:pStyle w:val="I-tableParagraph"/>
            </w:pPr>
            <w:r w:rsidRPr="0098104B">
              <w:rPr>
                <w:lang w:bidi="de-DE"/>
              </w:rPr>
              <w:t>Projektvertragsname</w:t>
            </w:r>
          </w:p>
        </w:tc>
        <w:tc>
          <w:tcPr>
            <w:tcW w:w="6261" w:type="dxa"/>
            <w:tcBorders>
              <w:top w:val="single" w:sz="4" w:space="0" w:color="A5A5A5"/>
              <w:left w:val="nil"/>
              <w:bottom w:val="single" w:sz="4" w:space="0" w:color="A5A5A5"/>
              <w:right w:val="single" w:sz="4" w:space="0" w:color="A5A5A5"/>
            </w:tcBorders>
            <w:shd w:val="clear" w:color="auto" w:fill="auto"/>
            <w:noWrap/>
          </w:tcPr>
          <w:p w14:paraId="538A0A8B" w14:textId="2C1396E5" w:rsidR="00DF338D" w:rsidRPr="0098104B" w:rsidRDefault="00DF338D" w:rsidP="00DF338D">
            <w:pPr>
              <w:pStyle w:val="I-tableParagraph"/>
              <w:rPr>
                <w:noProof/>
              </w:rPr>
            </w:pPr>
            <w:r w:rsidRPr="0098104B">
              <w:rPr>
                <w:noProof/>
              </w:rPr>
              <w:fldChar w:fldCharType="begin"/>
            </w:r>
            <w:r w:rsidRPr="0098104B">
              <w:rPr>
                <w:noProof/>
              </w:rPr>
              <w:instrText xml:space="preserve"> MERGEFIELD CHANGEREQUEST_PROJECTCHANGEORDERID \* MERGEFORMAT </w:instrText>
            </w:r>
            <w:r w:rsidRPr="0098104B">
              <w:rPr>
                <w:noProof/>
              </w:rPr>
              <w:fldChar w:fldCharType="separate"/>
            </w:r>
            <w:r w:rsidRPr="0098104B">
              <w:rPr>
                <w:noProof/>
              </w:rPr>
              <w:t>«CHANGEREQUEST_PROJECT</w:t>
            </w:r>
            <w:r w:rsidR="009F6107" w:rsidRPr="0098104B">
              <w:rPr>
                <w:noProof/>
              </w:rPr>
              <w:t>CONTRACTNAME</w:t>
            </w:r>
            <w:r w:rsidRPr="0098104B">
              <w:rPr>
                <w:noProof/>
              </w:rPr>
              <w:t>»</w:t>
            </w:r>
            <w:r w:rsidRPr="0098104B">
              <w:rPr>
                <w:noProof/>
              </w:rPr>
              <w:fldChar w:fldCharType="end"/>
            </w:r>
          </w:p>
        </w:tc>
      </w:tr>
      <w:tr w:rsidR="00DF338D" w:rsidRPr="0098104B" w14:paraId="61E67B4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7777C49" w14:textId="3493A908" w:rsidR="00DF338D" w:rsidRPr="0098104B" w:rsidRDefault="00DF338D" w:rsidP="00DF338D">
            <w:pPr>
              <w:pStyle w:val="I-tableParagraph"/>
            </w:pPr>
            <w:r w:rsidRPr="0098104B">
              <w:rPr>
                <w:lang w:bidi="de-DE"/>
              </w:rPr>
              <w:t>Projektvertragspositions-ID</w:t>
            </w:r>
          </w:p>
        </w:tc>
        <w:tc>
          <w:tcPr>
            <w:tcW w:w="6261" w:type="dxa"/>
            <w:tcBorders>
              <w:top w:val="single" w:sz="4" w:space="0" w:color="A5A5A5"/>
              <w:left w:val="nil"/>
              <w:bottom w:val="single" w:sz="4" w:space="0" w:color="A5A5A5"/>
              <w:right w:val="single" w:sz="4" w:space="0" w:color="A5A5A5"/>
            </w:tcBorders>
            <w:shd w:val="clear" w:color="auto" w:fill="auto"/>
            <w:noWrap/>
          </w:tcPr>
          <w:p w14:paraId="1DE7D516" w14:textId="7296F35D" w:rsidR="00DF338D" w:rsidRPr="0098104B" w:rsidRDefault="00DF338D" w:rsidP="00DF338D">
            <w:pPr>
              <w:pStyle w:val="I-tableParagraph"/>
              <w:rPr>
                <w:noProof/>
              </w:rPr>
            </w:pPr>
            <w:r w:rsidRPr="0098104B">
              <w:rPr>
                <w:noProof/>
              </w:rPr>
              <w:fldChar w:fldCharType="begin"/>
            </w:r>
            <w:r w:rsidRPr="0098104B">
              <w:rPr>
                <w:noProof/>
              </w:rPr>
              <w:instrText xml:space="preserve"> MERGEFIELD CHANGEREQUEST_PROJECTCHANGEORDERID \* MERGEFORMAT </w:instrText>
            </w:r>
            <w:r w:rsidRPr="0098104B">
              <w:rPr>
                <w:noProof/>
              </w:rPr>
              <w:fldChar w:fldCharType="separate"/>
            </w:r>
            <w:r w:rsidRPr="0098104B">
              <w:rPr>
                <w:noProof/>
              </w:rPr>
              <w:t>«CHANGEREQUEST_PROJECT</w:t>
            </w:r>
            <w:r w:rsidR="009F6107" w:rsidRPr="0098104B">
              <w:rPr>
                <w:noProof/>
              </w:rPr>
              <w:t>CONTRACTLINEID</w:t>
            </w:r>
            <w:r w:rsidRPr="0098104B">
              <w:rPr>
                <w:noProof/>
              </w:rPr>
              <w:t>»</w:t>
            </w:r>
            <w:r w:rsidRPr="0098104B">
              <w:rPr>
                <w:noProof/>
              </w:rPr>
              <w:fldChar w:fldCharType="end"/>
            </w:r>
          </w:p>
        </w:tc>
      </w:tr>
      <w:tr w:rsidR="00DF338D" w:rsidRPr="0098104B" w14:paraId="770CF4A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AAB0688" w14:textId="0B201660" w:rsidR="00DF338D" w:rsidRPr="0098104B" w:rsidRDefault="00DF338D" w:rsidP="00DF338D">
            <w:pPr>
              <w:pStyle w:val="I-tableParagraph"/>
            </w:pPr>
            <w:r w:rsidRPr="0098104B">
              <w:rPr>
                <w:lang w:bidi="de-DE"/>
              </w:rPr>
              <w:t>Projektvertragspositionsschlüssel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0E2686C5" w14:textId="7537FCE1" w:rsidR="00DF338D" w:rsidRPr="0098104B" w:rsidRDefault="00DF338D" w:rsidP="00DF338D">
            <w:pPr>
              <w:pStyle w:val="I-tableParagraph"/>
              <w:rPr>
                <w:noProof/>
              </w:rPr>
            </w:pPr>
            <w:r w:rsidRPr="0098104B">
              <w:rPr>
                <w:noProof/>
              </w:rPr>
              <w:fldChar w:fldCharType="begin"/>
            </w:r>
            <w:r w:rsidRPr="0098104B">
              <w:rPr>
                <w:noProof/>
              </w:rPr>
              <w:instrText xml:space="preserve"> MERGEFIELD CHANGEREQUEST_PROJECTCHANGEORDERID \* MERGEFORMAT </w:instrText>
            </w:r>
            <w:r w:rsidRPr="0098104B">
              <w:rPr>
                <w:noProof/>
              </w:rPr>
              <w:fldChar w:fldCharType="separate"/>
            </w:r>
            <w:r w:rsidRPr="0098104B">
              <w:rPr>
                <w:noProof/>
              </w:rPr>
              <w:t>«CHANGEREQUEST_PROJECT</w:t>
            </w:r>
            <w:r w:rsidR="009F6107" w:rsidRPr="0098104B">
              <w:rPr>
                <w:noProof/>
              </w:rPr>
              <w:t>CONTRACTLINEKEY</w:t>
            </w:r>
            <w:r w:rsidRPr="0098104B">
              <w:rPr>
                <w:noProof/>
              </w:rPr>
              <w:t>»</w:t>
            </w:r>
            <w:r w:rsidRPr="0098104B">
              <w:rPr>
                <w:noProof/>
              </w:rPr>
              <w:fldChar w:fldCharType="end"/>
            </w:r>
          </w:p>
        </w:tc>
      </w:tr>
      <w:tr w:rsidR="00DF338D" w:rsidRPr="0098104B" w14:paraId="5B277F2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8405BB9" w14:textId="4537DCD8" w:rsidR="00DF338D" w:rsidRPr="0098104B" w:rsidRDefault="00DF338D" w:rsidP="00DF338D">
            <w:pPr>
              <w:pStyle w:val="I-tableParagraph"/>
            </w:pPr>
            <w:r w:rsidRPr="0098104B">
              <w:rPr>
                <w:lang w:bidi="de-DE"/>
              </w:rPr>
              <w:t>Projektvertragspositionsname</w:t>
            </w:r>
          </w:p>
        </w:tc>
        <w:tc>
          <w:tcPr>
            <w:tcW w:w="6261" w:type="dxa"/>
            <w:tcBorders>
              <w:top w:val="single" w:sz="4" w:space="0" w:color="A5A5A5"/>
              <w:left w:val="nil"/>
              <w:bottom w:val="single" w:sz="4" w:space="0" w:color="A5A5A5"/>
              <w:right w:val="single" w:sz="4" w:space="0" w:color="A5A5A5"/>
            </w:tcBorders>
            <w:shd w:val="clear" w:color="auto" w:fill="auto"/>
            <w:noWrap/>
          </w:tcPr>
          <w:p w14:paraId="280B78D6" w14:textId="003FB095" w:rsidR="00DF338D" w:rsidRPr="0098104B" w:rsidRDefault="00DF338D" w:rsidP="00DF338D">
            <w:pPr>
              <w:pStyle w:val="I-tableParagraph"/>
              <w:rPr>
                <w:noProof/>
              </w:rPr>
            </w:pPr>
            <w:r w:rsidRPr="0098104B">
              <w:rPr>
                <w:noProof/>
              </w:rPr>
              <w:fldChar w:fldCharType="begin"/>
            </w:r>
            <w:r w:rsidRPr="0098104B">
              <w:rPr>
                <w:noProof/>
              </w:rPr>
              <w:instrText xml:space="preserve"> MERGEFIELD CHANGEREQUEST_PROJECTCHANGEORDERID \* MERGEFORMAT </w:instrText>
            </w:r>
            <w:r w:rsidRPr="0098104B">
              <w:rPr>
                <w:noProof/>
              </w:rPr>
              <w:fldChar w:fldCharType="separate"/>
            </w:r>
            <w:r w:rsidRPr="0098104B">
              <w:rPr>
                <w:noProof/>
              </w:rPr>
              <w:t>«CHANGEREQUEST_PROJECT</w:t>
            </w:r>
            <w:r w:rsidR="009F6107" w:rsidRPr="0098104B">
              <w:rPr>
                <w:noProof/>
              </w:rPr>
              <w:t>CONTRACTLINENAME</w:t>
            </w:r>
            <w:r w:rsidRPr="0098104B">
              <w:rPr>
                <w:noProof/>
              </w:rPr>
              <w:t>»</w:t>
            </w:r>
            <w:r w:rsidRPr="0098104B">
              <w:rPr>
                <w:noProof/>
              </w:rPr>
              <w:fldChar w:fldCharType="end"/>
            </w:r>
          </w:p>
        </w:tc>
      </w:tr>
      <w:tr w:rsidR="00A213B8" w:rsidRPr="0098104B" w14:paraId="44D3CED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5F4E74F" w14:textId="77777777" w:rsidR="00A213B8" w:rsidRPr="0098104B" w:rsidRDefault="00A213B8" w:rsidP="00474F81">
            <w:pPr>
              <w:pStyle w:val="I-tableParagraph"/>
            </w:pPr>
            <w:r w:rsidRPr="0098104B">
              <w:rPr>
                <w:lang w:bidi="de-DE"/>
              </w:rPr>
              <w:t>Erstellungszeitpunkt</w:t>
            </w:r>
          </w:p>
        </w:tc>
        <w:tc>
          <w:tcPr>
            <w:tcW w:w="6261" w:type="dxa"/>
            <w:tcBorders>
              <w:top w:val="single" w:sz="4" w:space="0" w:color="A5A5A5"/>
              <w:left w:val="nil"/>
              <w:bottom w:val="single" w:sz="4" w:space="0" w:color="A5A5A5"/>
              <w:right w:val="single" w:sz="4" w:space="0" w:color="A5A5A5"/>
            </w:tcBorders>
            <w:shd w:val="clear" w:color="auto" w:fill="auto"/>
            <w:noWrap/>
          </w:tcPr>
          <w:p w14:paraId="2F5AAE0C" w14:textId="2C53CDF2"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CHANGEREQUEST_WHENCREATED \* MERGEFORMAT </w:instrText>
            </w:r>
            <w:r w:rsidRPr="0098104B">
              <w:rPr>
                <w:noProof/>
              </w:rPr>
              <w:fldChar w:fldCharType="separate"/>
            </w:r>
            <w:r w:rsidR="00C15E99" w:rsidRPr="0098104B">
              <w:rPr>
                <w:noProof/>
              </w:rPr>
              <w:t>«CHANGEREQUEST_WHENCREATED»</w:t>
            </w:r>
            <w:r w:rsidRPr="0098104B">
              <w:rPr>
                <w:noProof/>
              </w:rPr>
              <w:fldChar w:fldCharType="end"/>
            </w:r>
          </w:p>
        </w:tc>
      </w:tr>
      <w:tr w:rsidR="00A213B8" w:rsidRPr="0098104B" w14:paraId="49519C8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0CB3B939" w14:textId="77777777" w:rsidR="00A213B8" w:rsidRPr="0098104B" w:rsidRDefault="00A213B8" w:rsidP="00474F81">
            <w:pPr>
              <w:pStyle w:val="I-tableParagraph"/>
            </w:pPr>
            <w:r w:rsidRPr="0098104B">
              <w:rPr>
                <w:lang w:bidi="de-DE"/>
              </w:rPr>
              <w:t>Änderungszeitpunkt</w:t>
            </w:r>
          </w:p>
        </w:tc>
        <w:tc>
          <w:tcPr>
            <w:tcW w:w="6261" w:type="dxa"/>
            <w:tcBorders>
              <w:top w:val="single" w:sz="4" w:space="0" w:color="A5A5A5"/>
              <w:left w:val="nil"/>
              <w:bottom w:val="single" w:sz="4" w:space="0" w:color="A5A5A5"/>
              <w:right w:val="single" w:sz="4" w:space="0" w:color="A5A5A5"/>
            </w:tcBorders>
            <w:shd w:val="clear" w:color="auto" w:fill="auto"/>
            <w:noWrap/>
          </w:tcPr>
          <w:p w14:paraId="65D57760" w14:textId="62B1984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CHANGEREQUEST_WHENMODIFIED \* MERGEFORMAT </w:instrText>
            </w:r>
            <w:r w:rsidRPr="0098104B">
              <w:rPr>
                <w:noProof/>
              </w:rPr>
              <w:fldChar w:fldCharType="separate"/>
            </w:r>
            <w:r w:rsidR="00C15E99" w:rsidRPr="0098104B">
              <w:rPr>
                <w:noProof/>
              </w:rPr>
              <w:t>«CHANGEREQUEST_WHENMODIFIED»</w:t>
            </w:r>
            <w:r w:rsidRPr="0098104B">
              <w:rPr>
                <w:noProof/>
              </w:rPr>
              <w:fldChar w:fldCharType="end"/>
            </w:r>
          </w:p>
        </w:tc>
      </w:tr>
      <w:tr w:rsidR="00A213B8" w:rsidRPr="0098104B" w14:paraId="7D7E5DB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5AEDD9A7" w14:textId="77777777" w:rsidR="00A213B8" w:rsidRPr="0098104B" w:rsidRDefault="00A213B8" w:rsidP="00474F81">
            <w:pPr>
              <w:pStyle w:val="I-tableParagraph"/>
            </w:pPr>
            <w:r w:rsidRPr="0098104B">
              <w:rPr>
                <w:lang w:bidi="de-DE"/>
              </w:rPr>
              <w:t>Anhang</w:t>
            </w:r>
          </w:p>
        </w:tc>
        <w:tc>
          <w:tcPr>
            <w:tcW w:w="6261" w:type="dxa"/>
            <w:tcBorders>
              <w:top w:val="single" w:sz="4" w:space="0" w:color="A5A5A5"/>
              <w:left w:val="nil"/>
              <w:bottom w:val="single" w:sz="4" w:space="0" w:color="A5A5A5"/>
              <w:right w:val="single" w:sz="4" w:space="0" w:color="A5A5A5"/>
            </w:tcBorders>
            <w:shd w:val="clear" w:color="auto" w:fill="auto"/>
            <w:noWrap/>
          </w:tcPr>
          <w:p w14:paraId="71C3BEDF" w14:textId="62786AB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CHANGEREQUEST_SUPDOCID \* MERGEFORMAT </w:instrText>
            </w:r>
            <w:r w:rsidRPr="0098104B">
              <w:rPr>
                <w:noProof/>
              </w:rPr>
              <w:fldChar w:fldCharType="separate"/>
            </w:r>
            <w:r w:rsidR="00C15E99" w:rsidRPr="0098104B">
              <w:rPr>
                <w:noProof/>
              </w:rPr>
              <w:t>«CHANGEREQUEST_SUPDOCID»</w:t>
            </w:r>
            <w:r w:rsidRPr="0098104B">
              <w:rPr>
                <w:noProof/>
              </w:rPr>
              <w:fldChar w:fldCharType="end"/>
            </w:r>
          </w:p>
        </w:tc>
      </w:tr>
      <w:tr w:rsidR="00A213B8" w:rsidRPr="0098104B" w14:paraId="0B353EC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tcPr>
          <w:p w14:paraId="73DEBE59" w14:textId="77777777" w:rsidR="00A213B8" w:rsidRPr="0098104B" w:rsidRDefault="00A213B8" w:rsidP="00474F81">
            <w:pPr>
              <w:pStyle w:val="I-tableParagraph"/>
            </w:pPr>
            <w:r w:rsidRPr="0098104B">
              <w:rPr>
                <w:lang w:bidi="de-DE"/>
              </w:rPr>
              <w:t>E-Mail</w:t>
            </w:r>
          </w:p>
        </w:tc>
        <w:tc>
          <w:tcPr>
            <w:tcW w:w="6261" w:type="dxa"/>
            <w:tcBorders>
              <w:top w:val="single" w:sz="4" w:space="0" w:color="A5A5A5"/>
              <w:left w:val="nil"/>
              <w:bottom w:val="single" w:sz="4" w:space="0" w:color="A5A5A5"/>
              <w:right w:val="single" w:sz="4" w:space="0" w:color="A5A5A5"/>
            </w:tcBorders>
            <w:shd w:val="clear" w:color="auto" w:fill="auto"/>
            <w:noWrap/>
          </w:tcPr>
          <w:p w14:paraId="4339606E" w14:textId="6AF37FA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CHANGEREQUEST_EMAIL_DELIVERY \* MERGEFORMAT </w:instrText>
            </w:r>
            <w:r w:rsidRPr="0098104B">
              <w:rPr>
                <w:noProof/>
              </w:rPr>
              <w:fldChar w:fldCharType="separate"/>
            </w:r>
            <w:r w:rsidR="00C15E99" w:rsidRPr="0098104B">
              <w:rPr>
                <w:noProof/>
              </w:rPr>
              <w:t>«CHANGEREQUEST_EMAIL_DELIVERY»</w:t>
            </w:r>
            <w:r w:rsidRPr="0098104B">
              <w:rPr>
                <w:noProof/>
              </w:rPr>
              <w:fldChar w:fldCharType="end"/>
            </w:r>
          </w:p>
        </w:tc>
      </w:tr>
      <w:tr w:rsidR="00A213B8" w:rsidRPr="0098104B" w14:paraId="1FFC08F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4B6BBA1" w14:textId="77777777" w:rsidR="00A213B8" w:rsidRPr="0098104B" w:rsidRDefault="00A213B8" w:rsidP="00474F81">
            <w:pPr>
              <w:pStyle w:val="I-tableParagraph"/>
            </w:pPr>
            <w:r w:rsidRPr="0098104B">
              <w:rPr>
                <w:lang w:bidi="de-DE"/>
              </w:rPr>
              <w:t>Drucken</w:t>
            </w:r>
          </w:p>
        </w:tc>
        <w:tc>
          <w:tcPr>
            <w:tcW w:w="6261" w:type="dxa"/>
            <w:tcBorders>
              <w:top w:val="single" w:sz="4" w:space="0" w:color="A5A5A5"/>
              <w:left w:val="nil"/>
              <w:bottom w:val="single" w:sz="4" w:space="0" w:color="A5A5A5"/>
              <w:right w:val="single" w:sz="4" w:space="0" w:color="A5A5A5"/>
            </w:tcBorders>
            <w:shd w:val="clear" w:color="auto" w:fill="auto"/>
            <w:noWrap/>
          </w:tcPr>
          <w:p w14:paraId="4148C6B6" w14:textId="1BB5E4C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CHANGEREQUEST_PRINT_DELIVERY \* MERGEFORMAT </w:instrText>
            </w:r>
            <w:r w:rsidRPr="0098104B">
              <w:rPr>
                <w:noProof/>
              </w:rPr>
              <w:fldChar w:fldCharType="separate"/>
            </w:r>
            <w:r w:rsidR="00C15E99" w:rsidRPr="0098104B">
              <w:rPr>
                <w:noProof/>
              </w:rPr>
              <w:t>«CHANGEREQUEST_PRINT_DELIVERY»</w:t>
            </w:r>
            <w:r w:rsidRPr="0098104B">
              <w:rPr>
                <w:noProof/>
              </w:rPr>
              <w:fldChar w:fldCharType="end"/>
            </w:r>
          </w:p>
        </w:tc>
      </w:tr>
      <w:tr w:rsidR="00A213B8" w:rsidRPr="0098104B" w14:paraId="00F6EBC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EFAA58" w14:textId="77777777" w:rsidR="00A213B8" w:rsidRPr="0098104B" w:rsidRDefault="00A213B8" w:rsidP="00474F81">
            <w:pPr>
              <w:pStyle w:val="I-tableParagraph"/>
            </w:pPr>
            <w:r w:rsidRPr="0098104B">
              <w:rPr>
                <w:lang w:bidi="de-DE"/>
              </w:rPr>
              <w:t>An</w:t>
            </w:r>
          </w:p>
        </w:tc>
        <w:tc>
          <w:tcPr>
            <w:tcW w:w="6261" w:type="dxa"/>
            <w:tcBorders>
              <w:top w:val="single" w:sz="4" w:space="0" w:color="A5A5A5"/>
              <w:left w:val="nil"/>
              <w:bottom w:val="single" w:sz="4" w:space="0" w:color="A5A5A5"/>
              <w:right w:val="single" w:sz="4" w:space="0" w:color="A5A5A5"/>
            </w:tcBorders>
            <w:shd w:val="clear" w:color="auto" w:fill="auto"/>
            <w:noWrap/>
          </w:tcPr>
          <w:p w14:paraId="5F66AC90" w14:textId="481F6CD0"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CHANGEREQUEST_CUSTOMEREMAIL \* MERGEFORMAT </w:instrText>
            </w:r>
            <w:r w:rsidRPr="0098104B">
              <w:rPr>
                <w:noProof/>
              </w:rPr>
              <w:fldChar w:fldCharType="separate"/>
            </w:r>
            <w:r w:rsidR="00C15E99" w:rsidRPr="0098104B">
              <w:rPr>
                <w:noProof/>
              </w:rPr>
              <w:t>«CHANGEREQUEST_CUSTOMEREMAIL»</w:t>
            </w:r>
            <w:r w:rsidRPr="0098104B">
              <w:rPr>
                <w:noProof/>
              </w:rPr>
              <w:fldChar w:fldCharType="end"/>
            </w:r>
          </w:p>
        </w:tc>
      </w:tr>
      <w:tr w:rsidR="00A213B8" w:rsidRPr="0098104B" w14:paraId="5CA2365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BC0E8FF" w14:textId="77777777" w:rsidR="00A213B8" w:rsidRPr="0098104B" w:rsidRDefault="00A213B8" w:rsidP="00474F81">
            <w:pPr>
              <w:pStyle w:val="I-tableParagraph"/>
            </w:pPr>
            <w:r w:rsidRPr="0098104B">
              <w:rPr>
                <w:lang w:bidi="de-DE"/>
              </w:rPr>
              <w:t>E-Mail-Vorlage</w:t>
            </w:r>
          </w:p>
        </w:tc>
        <w:tc>
          <w:tcPr>
            <w:tcW w:w="6261" w:type="dxa"/>
            <w:tcBorders>
              <w:top w:val="single" w:sz="4" w:space="0" w:color="A5A5A5"/>
              <w:left w:val="nil"/>
              <w:bottom w:val="single" w:sz="4" w:space="0" w:color="A5A5A5"/>
              <w:right w:val="single" w:sz="4" w:space="0" w:color="A5A5A5"/>
            </w:tcBorders>
            <w:shd w:val="clear" w:color="auto" w:fill="auto"/>
            <w:noWrap/>
          </w:tcPr>
          <w:p w14:paraId="52B74A17" w14:textId="4A73FC40"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CHANGEREQUEST_EMAILTEMPLATE \* MERGEFORMAT </w:instrText>
            </w:r>
            <w:r w:rsidRPr="0098104B">
              <w:rPr>
                <w:noProof/>
              </w:rPr>
              <w:fldChar w:fldCharType="separate"/>
            </w:r>
            <w:r w:rsidR="00C15E99" w:rsidRPr="0098104B">
              <w:rPr>
                <w:noProof/>
              </w:rPr>
              <w:t>«CHANGEREQUEST_EMAILTEMPLATE»</w:t>
            </w:r>
            <w:r w:rsidRPr="0098104B">
              <w:rPr>
                <w:noProof/>
              </w:rPr>
              <w:fldChar w:fldCharType="end"/>
            </w:r>
          </w:p>
        </w:tc>
      </w:tr>
      <w:tr w:rsidR="00A213B8" w:rsidRPr="0098104B" w14:paraId="3359FBA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0AE7C4" w14:textId="77777777" w:rsidR="00A213B8" w:rsidRPr="0098104B" w:rsidRDefault="00A213B8" w:rsidP="00474F81">
            <w:pPr>
              <w:pStyle w:val="I-tableParagraph"/>
            </w:pPr>
            <w:r w:rsidRPr="0098104B">
              <w:rPr>
                <w:lang w:bidi="de-DE"/>
              </w:rPr>
              <w:t>Name</w:t>
            </w:r>
          </w:p>
        </w:tc>
        <w:tc>
          <w:tcPr>
            <w:tcW w:w="6261" w:type="dxa"/>
            <w:tcBorders>
              <w:top w:val="single" w:sz="4" w:space="0" w:color="A5A5A5"/>
              <w:left w:val="nil"/>
              <w:bottom w:val="single" w:sz="4" w:space="0" w:color="A5A5A5"/>
              <w:right w:val="single" w:sz="4" w:space="0" w:color="A5A5A5"/>
            </w:tcBorders>
            <w:shd w:val="clear" w:color="auto" w:fill="auto"/>
            <w:noWrap/>
          </w:tcPr>
          <w:p w14:paraId="7B6A2D54" w14:textId="6BFBA7B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CHANGEREQUEST_SENDERNAME \* MERGEFORMAT </w:instrText>
            </w:r>
            <w:r w:rsidRPr="0098104B">
              <w:rPr>
                <w:noProof/>
              </w:rPr>
              <w:fldChar w:fldCharType="separate"/>
            </w:r>
            <w:r w:rsidR="00C15E99" w:rsidRPr="0098104B">
              <w:rPr>
                <w:noProof/>
              </w:rPr>
              <w:t>«CHANGEREQUEST_SENDERNAME»</w:t>
            </w:r>
            <w:r w:rsidRPr="0098104B">
              <w:rPr>
                <w:noProof/>
              </w:rPr>
              <w:fldChar w:fldCharType="end"/>
            </w:r>
          </w:p>
        </w:tc>
      </w:tr>
      <w:tr w:rsidR="00A213B8" w:rsidRPr="0098104B" w14:paraId="37D14E3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E17431B" w14:textId="77777777" w:rsidR="00A213B8" w:rsidRPr="0098104B" w:rsidRDefault="00A213B8" w:rsidP="00474F81">
            <w:pPr>
              <w:pStyle w:val="I-tableParagraph"/>
            </w:pPr>
            <w:r w:rsidRPr="0098104B">
              <w:rPr>
                <w:lang w:bidi="de-DE"/>
              </w:rPr>
              <w:t>E-Mail-Adresse</w:t>
            </w:r>
          </w:p>
        </w:tc>
        <w:tc>
          <w:tcPr>
            <w:tcW w:w="6261" w:type="dxa"/>
            <w:tcBorders>
              <w:top w:val="single" w:sz="4" w:space="0" w:color="A5A5A5"/>
              <w:left w:val="nil"/>
              <w:bottom w:val="single" w:sz="4" w:space="0" w:color="A5A5A5"/>
              <w:right w:val="single" w:sz="4" w:space="0" w:color="A5A5A5"/>
            </w:tcBorders>
            <w:shd w:val="clear" w:color="auto" w:fill="auto"/>
            <w:noWrap/>
          </w:tcPr>
          <w:p w14:paraId="7D7620B2" w14:textId="53053ED0"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CHANGEREQUEST_SENDEREMAIL \* MERGEFORMAT </w:instrText>
            </w:r>
            <w:r w:rsidRPr="0098104B">
              <w:rPr>
                <w:noProof/>
              </w:rPr>
              <w:fldChar w:fldCharType="separate"/>
            </w:r>
            <w:r w:rsidR="00C15E99" w:rsidRPr="0098104B">
              <w:rPr>
                <w:noProof/>
              </w:rPr>
              <w:t>«CHANGEREQUEST_SENDEREMAIL»</w:t>
            </w:r>
            <w:r w:rsidRPr="0098104B">
              <w:rPr>
                <w:noProof/>
              </w:rPr>
              <w:fldChar w:fldCharType="end"/>
            </w:r>
          </w:p>
        </w:tc>
      </w:tr>
      <w:tr w:rsidR="00A213B8" w:rsidRPr="0098104B" w14:paraId="5DEF397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3B27011" w14:textId="77777777" w:rsidR="00A213B8" w:rsidRPr="0098104B" w:rsidRDefault="00A213B8" w:rsidP="00474F81">
            <w:pPr>
              <w:pStyle w:val="I-tableParagraph"/>
            </w:pPr>
            <w:r w:rsidRPr="0098104B">
              <w:rPr>
                <w:lang w:bidi="de-DE"/>
              </w:rPr>
              <w:t>Cc</w:t>
            </w:r>
          </w:p>
        </w:tc>
        <w:tc>
          <w:tcPr>
            <w:tcW w:w="6261" w:type="dxa"/>
            <w:tcBorders>
              <w:top w:val="single" w:sz="4" w:space="0" w:color="A5A5A5"/>
              <w:left w:val="nil"/>
              <w:bottom w:val="single" w:sz="4" w:space="0" w:color="A5A5A5"/>
              <w:right w:val="single" w:sz="4" w:space="0" w:color="A5A5A5"/>
            </w:tcBorders>
            <w:shd w:val="clear" w:color="auto" w:fill="auto"/>
            <w:noWrap/>
          </w:tcPr>
          <w:p w14:paraId="1F821F15" w14:textId="0523790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CHANGEREQUEST_EMAILCC \* MERGEFORMAT </w:instrText>
            </w:r>
            <w:r w:rsidRPr="0098104B">
              <w:rPr>
                <w:noProof/>
              </w:rPr>
              <w:fldChar w:fldCharType="separate"/>
            </w:r>
            <w:r w:rsidR="00C15E99" w:rsidRPr="0098104B">
              <w:rPr>
                <w:noProof/>
              </w:rPr>
              <w:t>«CHANGEREQUEST_EMAILCC»</w:t>
            </w:r>
            <w:r w:rsidRPr="0098104B">
              <w:rPr>
                <w:noProof/>
              </w:rPr>
              <w:fldChar w:fldCharType="end"/>
            </w:r>
          </w:p>
        </w:tc>
      </w:tr>
      <w:tr w:rsidR="00A213B8" w:rsidRPr="0098104B" w14:paraId="74E9AF9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D7CD6C9" w14:textId="77777777" w:rsidR="00A213B8" w:rsidRPr="0098104B" w:rsidRDefault="00A213B8" w:rsidP="00474F81">
            <w:pPr>
              <w:pStyle w:val="I-tableParagraph"/>
            </w:pPr>
            <w:r w:rsidRPr="0098104B">
              <w:rPr>
                <w:lang w:bidi="de-DE"/>
              </w:rPr>
              <w:t>Bcc</w:t>
            </w:r>
          </w:p>
        </w:tc>
        <w:tc>
          <w:tcPr>
            <w:tcW w:w="6261" w:type="dxa"/>
            <w:tcBorders>
              <w:top w:val="single" w:sz="4" w:space="0" w:color="A5A5A5"/>
              <w:left w:val="nil"/>
              <w:bottom w:val="single" w:sz="4" w:space="0" w:color="A5A5A5"/>
              <w:right w:val="single" w:sz="4" w:space="0" w:color="A5A5A5"/>
            </w:tcBorders>
            <w:shd w:val="clear" w:color="auto" w:fill="auto"/>
            <w:noWrap/>
          </w:tcPr>
          <w:p w14:paraId="7948B236" w14:textId="5D622C3D"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CHANGEREQUEST_EMAILBCC \* MERGEFORMAT </w:instrText>
            </w:r>
            <w:r w:rsidRPr="0098104B">
              <w:rPr>
                <w:noProof/>
              </w:rPr>
              <w:fldChar w:fldCharType="separate"/>
            </w:r>
            <w:r w:rsidR="00C15E99" w:rsidRPr="0098104B">
              <w:rPr>
                <w:noProof/>
              </w:rPr>
              <w:t>«CHANGEREQUEST_EMAILBCC»</w:t>
            </w:r>
            <w:r w:rsidRPr="0098104B">
              <w:rPr>
                <w:noProof/>
              </w:rPr>
              <w:fldChar w:fldCharType="end"/>
            </w:r>
          </w:p>
        </w:tc>
      </w:tr>
      <w:tr w:rsidR="00A213B8" w:rsidRPr="0098104B" w14:paraId="34D2D34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402E663" w14:textId="77777777" w:rsidR="00A213B8" w:rsidRPr="0098104B" w:rsidRDefault="00A213B8" w:rsidP="00474F81">
            <w:pPr>
              <w:pStyle w:val="I-tableParagraph"/>
            </w:pPr>
            <w:r w:rsidRPr="0098104B">
              <w:rPr>
                <w:lang w:bidi="de-DE"/>
              </w:rPr>
              <w:t>Änderungsantragsvorlage</w:t>
            </w:r>
          </w:p>
        </w:tc>
        <w:tc>
          <w:tcPr>
            <w:tcW w:w="6261" w:type="dxa"/>
            <w:tcBorders>
              <w:top w:val="single" w:sz="4" w:space="0" w:color="A5A5A5"/>
              <w:left w:val="nil"/>
              <w:bottom w:val="single" w:sz="4" w:space="0" w:color="A5A5A5"/>
              <w:right w:val="single" w:sz="4" w:space="0" w:color="A5A5A5"/>
            </w:tcBorders>
            <w:shd w:val="clear" w:color="auto" w:fill="auto"/>
            <w:noWrap/>
          </w:tcPr>
          <w:p w14:paraId="3E4D4167" w14:textId="03ED1CA3"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CHANGEREQUEST_CRTEMPLATE \* MERGEFORMAT </w:instrText>
            </w:r>
            <w:r w:rsidRPr="0098104B">
              <w:rPr>
                <w:noProof/>
              </w:rPr>
              <w:fldChar w:fldCharType="separate"/>
            </w:r>
            <w:r w:rsidR="00C15E99" w:rsidRPr="0098104B">
              <w:rPr>
                <w:noProof/>
              </w:rPr>
              <w:t>«CHANGEREQUEST_CRTEMPLATE»</w:t>
            </w:r>
            <w:r w:rsidRPr="0098104B">
              <w:rPr>
                <w:noProof/>
              </w:rPr>
              <w:fldChar w:fldCharType="end"/>
            </w:r>
          </w:p>
        </w:tc>
      </w:tr>
      <w:tr w:rsidR="00A213B8" w:rsidRPr="0098104B" w14:paraId="402A079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701045F" w14:textId="77777777" w:rsidR="00A213B8" w:rsidRPr="0098104B" w:rsidRDefault="00A213B8" w:rsidP="00474F81">
            <w:pPr>
              <w:pStyle w:val="I-tableParagraph"/>
            </w:pPr>
            <w:r w:rsidRPr="0098104B">
              <w:rPr>
                <w:lang w:bidi="de-DE"/>
              </w:rPr>
              <w:t>An Schlüssel senden</w:t>
            </w:r>
          </w:p>
        </w:tc>
        <w:tc>
          <w:tcPr>
            <w:tcW w:w="6261" w:type="dxa"/>
            <w:tcBorders>
              <w:top w:val="single" w:sz="4" w:space="0" w:color="A5A5A5"/>
              <w:left w:val="nil"/>
              <w:bottom w:val="single" w:sz="4" w:space="0" w:color="A5A5A5"/>
              <w:right w:val="single" w:sz="4" w:space="0" w:color="A5A5A5"/>
            </w:tcBorders>
            <w:shd w:val="clear" w:color="auto" w:fill="auto"/>
            <w:noWrap/>
          </w:tcPr>
          <w:p w14:paraId="1D116A5C" w14:textId="5975208D"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CHANGEREQUEST_CRSENDTOKEY \* MERGEFORMAT </w:instrText>
            </w:r>
            <w:r w:rsidRPr="0098104B">
              <w:rPr>
                <w:noProof/>
              </w:rPr>
              <w:fldChar w:fldCharType="separate"/>
            </w:r>
            <w:r w:rsidR="00C15E99" w:rsidRPr="0098104B">
              <w:rPr>
                <w:noProof/>
              </w:rPr>
              <w:t>«CHANGEREQUEST_CRSENDTOKEY»</w:t>
            </w:r>
            <w:r w:rsidRPr="0098104B">
              <w:rPr>
                <w:noProof/>
              </w:rPr>
              <w:fldChar w:fldCharType="end"/>
            </w:r>
          </w:p>
        </w:tc>
      </w:tr>
      <w:tr w:rsidR="00A213B8" w:rsidRPr="0098104B" w14:paraId="44493D9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72003A" w14:textId="77777777" w:rsidR="00A213B8" w:rsidRPr="0098104B" w:rsidRDefault="00A213B8" w:rsidP="00474F81">
            <w:pPr>
              <w:pStyle w:val="I-tableParagraph"/>
            </w:pPr>
            <w:r w:rsidRPr="0098104B">
              <w:rPr>
                <w:lang w:bidi="de-DE"/>
              </w:rPr>
              <w:t>Senden an</w:t>
            </w:r>
          </w:p>
        </w:tc>
        <w:tc>
          <w:tcPr>
            <w:tcW w:w="6261" w:type="dxa"/>
            <w:tcBorders>
              <w:top w:val="single" w:sz="4" w:space="0" w:color="A5A5A5"/>
              <w:left w:val="nil"/>
              <w:bottom w:val="single" w:sz="4" w:space="0" w:color="A5A5A5"/>
              <w:right w:val="single" w:sz="4" w:space="0" w:color="A5A5A5"/>
            </w:tcBorders>
            <w:shd w:val="clear" w:color="auto" w:fill="auto"/>
            <w:noWrap/>
          </w:tcPr>
          <w:p w14:paraId="5B7F78C6" w14:textId="730E3A30"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CHANGEREQUEST_CRSENDTONAME \* MERGEFORMAT </w:instrText>
            </w:r>
            <w:r w:rsidRPr="0098104B">
              <w:rPr>
                <w:noProof/>
              </w:rPr>
              <w:fldChar w:fldCharType="separate"/>
            </w:r>
            <w:r w:rsidR="00C15E99" w:rsidRPr="0098104B">
              <w:rPr>
                <w:noProof/>
              </w:rPr>
              <w:t>«CHANGEREQUEST_CRSENDTONAME»</w:t>
            </w:r>
            <w:r w:rsidRPr="0098104B">
              <w:rPr>
                <w:noProof/>
              </w:rPr>
              <w:fldChar w:fldCharType="end"/>
            </w:r>
          </w:p>
        </w:tc>
      </w:tr>
      <w:tr w:rsidR="00A213B8" w:rsidRPr="0098104B" w14:paraId="09ECDEA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CD8946" w14:textId="77777777" w:rsidR="00A213B8" w:rsidRPr="0098104B" w:rsidRDefault="00A213B8" w:rsidP="00474F81">
            <w:pPr>
              <w:pStyle w:val="I-tableParagraph"/>
            </w:pPr>
            <w:r w:rsidRPr="0098104B">
              <w:rPr>
                <w:lang w:bidi="de-DE"/>
              </w:rPr>
              <w:t>Telefon</w:t>
            </w:r>
          </w:p>
        </w:tc>
        <w:tc>
          <w:tcPr>
            <w:tcW w:w="6261" w:type="dxa"/>
            <w:tcBorders>
              <w:top w:val="single" w:sz="4" w:space="0" w:color="A5A5A5"/>
              <w:left w:val="nil"/>
              <w:bottom w:val="single" w:sz="4" w:space="0" w:color="A5A5A5"/>
              <w:right w:val="single" w:sz="4" w:space="0" w:color="A5A5A5"/>
            </w:tcBorders>
            <w:shd w:val="clear" w:color="auto" w:fill="auto"/>
            <w:noWrap/>
          </w:tcPr>
          <w:p w14:paraId="10182916" w14:textId="00F53929"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CHANGEREQUEST_SENDERPHONE \* MERGEFORMAT </w:instrText>
            </w:r>
            <w:r w:rsidRPr="0098104B">
              <w:rPr>
                <w:noProof/>
              </w:rPr>
              <w:fldChar w:fldCharType="separate"/>
            </w:r>
            <w:r w:rsidR="00C15E99" w:rsidRPr="0098104B">
              <w:rPr>
                <w:noProof/>
              </w:rPr>
              <w:t>«CHANGEREQUEST_SENDERPHONE»</w:t>
            </w:r>
            <w:r w:rsidRPr="0098104B">
              <w:rPr>
                <w:noProof/>
              </w:rPr>
              <w:fldChar w:fldCharType="end"/>
            </w:r>
          </w:p>
        </w:tc>
      </w:tr>
      <w:tr w:rsidR="00A213B8" w:rsidRPr="0098104B" w14:paraId="07F3022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F256B5A" w14:textId="77777777" w:rsidR="00A213B8" w:rsidRPr="0098104B" w:rsidRDefault="00A213B8" w:rsidP="00474F81">
            <w:pPr>
              <w:pStyle w:val="I-tableParagraph"/>
            </w:pPr>
            <w:r w:rsidRPr="0098104B">
              <w:rPr>
                <w:lang w:bidi="de-DE"/>
              </w:rPr>
              <w:t>Kontakt – E-Mail 1</w:t>
            </w:r>
          </w:p>
        </w:tc>
        <w:tc>
          <w:tcPr>
            <w:tcW w:w="6261" w:type="dxa"/>
            <w:tcBorders>
              <w:top w:val="single" w:sz="4" w:space="0" w:color="A5A5A5"/>
              <w:left w:val="nil"/>
              <w:bottom w:val="single" w:sz="4" w:space="0" w:color="A5A5A5"/>
              <w:right w:val="single" w:sz="4" w:space="0" w:color="A5A5A5"/>
            </w:tcBorders>
            <w:shd w:val="clear" w:color="auto" w:fill="auto"/>
            <w:noWrap/>
          </w:tcPr>
          <w:p w14:paraId="3994439F" w14:textId="114E0C74"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CHANGEREQUEST_CRSENDTO_EMAIL1 \* MERGEFORMAT </w:instrText>
            </w:r>
            <w:r w:rsidRPr="0098104B">
              <w:rPr>
                <w:noProof/>
              </w:rPr>
              <w:fldChar w:fldCharType="separate"/>
            </w:r>
            <w:r w:rsidR="00C15E99" w:rsidRPr="0098104B">
              <w:rPr>
                <w:noProof/>
              </w:rPr>
              <w:t>«CHANGEREQUEST_CRSENDTO_EMAIL1»</w:t>
            </w:r>
            <w:r w:rsidRPr="0098104B">
              <w:rPr>
                <w:noProof/>
              </w:rPr>
              <w:fldChar w:fldCharType="end"/>
            </w:r>
          </w:p>
        </w:tc>
      </w:tr>
      <w:tr w:rsidR="00A213B8" w:rsidRPr="0098104B" w14:paraId="6F9C4BE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0A57DE3" w14:textId="77777777" w:rsidR="00A213B8" w:rsidRPr="0098104B" w:rsidRDefault="00A213B8" w:rsidP="00474F81">
            <w:pPr>
              <w:pStyle w:val="I-tableParagraph"/>
            </w:pPr>
            <w:r w:rsidRPr="0098104B">
              <w:rPr>
                <w:lang w:bidi="de-DE"/>
              </w:rPr>
              <w:t>Kontakt – E-Mail 2</w:t>
            </w:r>
          </w:p>
        </w:tc>
        <w:tc>
          <w:tcPr>
            <w:tcW w:w="6261" w:type="dxa"/>
            <w:tcBorders>
              <w:top w:val="single" w:sz="4" w:space="0" w:color="A5A5A5"/>
              <w:left w:val="nil"/>
              <w:bottom w:val="single" w:sz="4" w:space="0" w:color="A5A5A5"/>
              <w:right w:val="single" w:sz="4" w:space="0" w:color="A5A5A5"/>
            </w:tcBorders>
            <w:shd w:val="clear" w:color="auto" w:fill="auto"/>
            <w:noWrap/>
          </w:tcPr>
          <w:p w14:paraId="37DB3566" w14:textId="0449F86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CHANGEREQUEST_CRSENDTO_EMAIL2 \* MERGEFORMAT </w:instrText>
            </w:r>
            <w:r w:rsidRPr="0098104B">
              <w:rPr>
                <w:noProof/>
              </w:rPr>
              <w:fldChar w:fldCharType="separate"/>
            </w:r>
            <w:r w:rsidR="00C15E99" w:rsidRPr="0098104B">
              <w:rPr>
                <w:noProof/>
              </w:rPr>
              <w:t>«CHANGEREQUEST_CRSENDTO_EMAIL2»</w:t>
            </w:r>
            <w:r w:rsidRPr="0098104B">
              <w:rPr>
                <w:noProof/>
              </w:rPr>
              <w:fldChar w:fldCharType="end"/>
            </w:r>
          </w:p>
        </w:tc>
      </w:tr>
      <w:tr w:rsidR="00A213B8" w:rsidRPr="0098104B" w14:paraId="24A695E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19433F" w14:textId="77777777" w:rsidR="00A213B8" w:rsidRPr="0098104B" w:rsidRDefault="00A213B8" w:rsidP="00474F81">
            <w:pPr>
              <w:pStyle w:val="I-tableParagraph"/>
            </w:pPr>
            <w:r w:rsidRPr="0098104B">
              <w:rPr>
                <w:lang w:bidi="de-DE"/>
              </w:rPr>
              <w:t>Kontakt – Vorname</w:t>
            </w:r>
          </w:p>
        </w:tc>
        <w:tc>
          <w:tcPr>
            <w:tcW w:w="6261" w:type="dxa"/>
            <w:tcBorders>
              <w:top w:val="single" w:sz="4" w:space="0" w:color="A5A5A5"/>
              <w:left w:val="nil"/>
              <w:bottom w:val="single" w:sz="4" w:space="0" w:color="A5A5A5"/>
              <w:right w:val="single" w:sz="4" w:space="0" w:color="A5A5A5"/>
            </w:tcBorders>
            <w:shd w:val="clear" w:color="auto" w:fill="auto"/>
            <w:noWrap/>
          </w:tcPr>
          <w:p w14:paraId="1635AFD1" w14:textId="3E15EFC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CHANGEREQUEST_CRSENDTO_FIRSTNAME \* MERGEFORMAT </w:instrText>
            </w:r>
            <w:r w:rsidRPr="0098104B">
              <w:rPr>
                <w:noProof/>
              </w:rPr>
              <w:fldChar w:fldCharType="separate"/>
            </w:r>
            <w:r w:rsidR="00C15E99" w:rsidRPr="0098104B">
              <w:rPr>
                <w:noProof/>
              </w:rPr>
              <w:t>«CHANGEREQUEST_CRSENDTO_FIRSTNAME»</w:t>
            </w:r>
            <w:r w:rsidRPr="0098104B">
              <w:rPr>
                <w:noProof/>
              </w:rPr>
              <w:fldChar w:fldCharType="end"/>
            </w:r>
          </w:p>
        </w:tc>
      </w:tr>
      <w:tr w:rsidR="00A213B8" w:rsidRPr="0098104B" w14:paraId="388D56E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5D29D5C" w14:textId="77777777" w:rsidR="00A213B8" w:rsidRPr="0098104B" w:rsidRDefault="00A213B8" w:rsidP="00474F81">
            <w:pPr>
              <w:pStyle w:val="I-tableParagraph"/>
            </w:pPr>
            <w:r w:rsidRPr="0098104B">
              <w:rPr>
                <w:lang w:bidi="de-DE"/>
              </w:rPr>
              <w:t>Kontakt – Nachname</w:t>
            </w:r>
          </w:p>
        </w:tc>
        <w:tc>
          <w:tcPr>
            <w:tcW w:w="6261" w:type="dxa"/>
            <w:tcBorders>
              <w:top w:val="single" w:sz="4" w:space="0" w:color="A5A5A5"/>
              <w:left w:val="nil"/>
              <w:bottom w:val="single" w:sz="4" w:space="0" w:color="A5A5A5"/>
              <w:right w:val="single" w:sz="4" w:space="0" w:color="A5A5A5"/>
            </w:tcBorders>
            <w:shd w:val="clear" w:color="auto" w:fill="auto"/>
            <w:noWrap/>
          </w:tcPr>
          <w:p w14:paraId="1BEB9A5B" w14:textId="0CF2D07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CHANGEREQUEST_CRSENDTO_LASTNAME \* MERGEFORMAT </w:instrText>
            </w:r>
            <w:r w:rsidRPr="0098104B">
              <w:rPr>
                <w:noProof/>
              </w:rPr>
              <w:fldChar w:fldCharType="separate"/>
            </w:r>
            <w:r w:rsidR="00C15E99" w:rsidRPr="0098104B">
              <w:rPr>
                <w:noProof/>
              </w:rPr>
              <w:t>«CHANGEREQUEST_CRSENDTO_LASTNAME»</w:t>
            </w:r>
            <w:r w:rsidRPr="0098104B">
              <w:rPr>
                <w:noProof/>
              </w:rPr>
              <w:fldChar w:fldCharType="end"/>
            </w:r>
          </w:p>
        </w:tc>
      </w:tr>
      <w:tr w:rsidR="00A213B8" w:rsidRPr="0098104B" w14:paraId="7FC1D53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4C689D" w14:textId="77777777" w:rsidR="00A213B8" w:rsidRPr="0098104B" w:rsidRDefault="00A213B8" w:rsidP="00474F81">
            <w:pPr>
              <w:pStyle w:val="I-tableParagraph"/>
            </w:pPr>
            <w:r w:rsidRPr="0098104B">
              <w:rPr>
                <w:lang w:bidi="de-DE"/>
              </w:rPr>
              <w:t>Kontakt – Unternehmensname</w:t>
            </w:r>
          </w:p>
        </w:tc>
        <w:tc>
          <w:tcPr>
            <w:tcW w:w="6261" w:type="dxa"/>
            <w:tcBorders>
              <w:top w:val="single" w:sz="4" w:space="0" w:color="A5A5A5"/>
              <w:left w:val="nil"/>
              <w:bottom w:val="single" w:sz="4" w:space="0" w:color="A5A5A5"/>
              <w:right w:val="single" w:sz="4" w:space="0" w:color="A5A5A5"/>
            </w:tcBorders>
            <w:shd w:val="clear" w:color="auto" w:fill="auto"/>
            <w:noWrap/>
          </w:tcPr>
          <w:p w14:paraId="0B561073" w14:textId="15EC8E07"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CHANGEREQUEST_CRSENDTO_COMPANYNAME \* MERGEFORMAT </w:instrText>
            </w:r>
            <w:r w:rsidRPr="0098104B">
              <w:rPr>
                <w:noProof/>
              </w:rPr>
              <w:fldChar w:fldCharType="separate"/>
            </w:r>
            <w:r w:rsidR="00C15E99" w:rsidRPr="0098104B">
              <w:rPr>
                <w:noProof/>
              </w:rPr>
              <w:t>«CHANGEREQUEST_CRSENDTO_COMPANYNAME»</w:t>
            </w:r>
            <w:r w:rsidRPr="0098104B">
              <w:rPr>
                <w:noProof/>
              </w:rPr>
              <w:fldChar w:fldCharType="end"/>
            </w:r>
          </w:p>
        </w:tc>
      </w:tr>
      <w:tr w:rsidR="00A213B8" w:rsidRPr="0098104B" w14:paraId="274E6B2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A1D2C64" w14:textId="77777777" w:rsidR="00A213B8" w:rsidRPr="0098104B" w:rsidRDefault="00A213B8" w:rsidP="00474F81">
            <w:pPr>
              <w:pStyle w:val="I-tableParagraph"/>
            </w:pPr>
            <w:r w:rsidRPr="0098104B">
              <w:rPr>
                <w:lang w:bidi="de-DE"/>
              </w:rPr>
              <w:t>Kontakt – Präfix</w:t>
            </w:r>
          </w:p>
        </w:tc>
        <w:tc>
          <w:tcPr>
            <w:tcW w:w="6261" w:type="dxa"/>
            <w:tcBorders>
              <w:top w:val="single" w:sz="4" w:space="0" w:color="A5A5A5"/>
              <w:left w:val="nil"/>
              <w:bottom w:val="single" w:sz="4" w:space="0" w:color="A5A5A5"/>
              <w:right w:val="single" w:sz="4" w:space="0" w:color="A5A5A5"/>
            </w:tcBorders>
            <w:shd w:val="clear" w:color="auto" w:fill="auto"/>
            <w:noWrap/>
          </w:tcPr>
          <w:p w14:paraId="5C3CE5F2" w14:textId="5370A4D7"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CHANGEREQUEST_CRSENDTO_PREFIX \* MERGEFORMAT </w:instrText>
            </w:r>
            <w:r w:rsidRPr="0098104B">
              <w:rPr>
                <w:noProof/>
              </w:rPr>
              <w:fldChar w:fldCharType="separate"/>
            </w:r>
            <w:r w:rsidR="00C15E99" w:rsidRPr="0098104B">
              <w:rPr>
                <w:noProof/>
              </w:rPr>
              <w:t>«CHANGEREQUEST_CRSENDTO_PREFIX»</w:t>
            </w:r>
            <w:r w:rsidRPr="0098104B">
              <w:rPr>
                <w:noProof/>
              </w:rPr>
              <w:fldChar w:fldCharType="end"/>
            </w:r>
          </w:p>
        </w:tc>
      </w:tr>
      <w:tr w:rsidR="00A213B8" w:rsidRPr="0098104B" w14:paraId="1F494A3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7182C6" w14:textId="77777777" w:rsidR="00A213B8" w:rsidRPr="0098104B" w:rsidRDefault="00A213B8" w:rsidP="00474F81">
            <w:pPr>
              <w:pStyle w:val="I-tableParagraph"/>
            </w:pPr>
            <w:r w:rsidRPr="0098104B">
              <w:rPr>
                <w:lang w:bidi="de-DE"/>
              </w:rPr>
              <w:t>Kontakt – Mittelinitial</w:t>
            </w:r>
          </w:p>
        </w:tc>
        <w:tc>
          <w:tcPr>
            <w:tcW w:w="6261" w:type="dxa"/>
            <w:tcBorders>
              <w:top w:val="single" w:sz="4" w:space="0" w:color="A5A5A5"/>
              <w:left w:val="nil"/>
              <w:bottom w:val="single" w:sz="4" w:space="0" w:color="A5A5A5"/>
              <w:right w:val="single" w:sz="4" w:space="0" w:color="A5A5A5"/>
            </w:tcBorders>
            <w:shd w:val="clear" w:color="auto" w:fill="auto"/>
            <w:noWrap/>
          </w:tcPr>
          <w:p w14:paraId="4BB2A3F8" w14:textId="4BDD25F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CHANGEREQUEST_CRSENDTO_INITIAL \* MERGEFORMAT </w:instrText>
            </w:r>
            <w:r w:rsidRPr="0098104B">
              <w:rPr>
                <w:noProof/>
              </w:rPr>
              <w:fldChar w:fldCharType="separate"/>
            </w:r>
            <w:r w:rsidR="00C15E99" w:rsidRPr="0098104B">
              <w:rPr>
                <w:noProof/>
              </w:rPr>
              <w:t>«CHANGEREQUEST_CRSENDTO_INITIAL»</w:t>
            </w:r>
            <w:r w:rsidRPr="0098104B">
              <w:rPr>
                <w:noProof/>
              </w:rPr>
              <w:fldChar w:fldCharType="end"/>
            </w:r>
          </w:p>
        </w:tc>
      </w:tr>
      <w:tr w:rsidR="00A213B8" w:rsidRPr="0098104B" w14:paraId="107303A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9B11A1D" w14:textId="77777777" w:rsidR="00A213B8" w:rsidRPr="0098104B" w:rsidRDefault="00A213B8" w:rsidP="00474F81">
            <w:pPr>
              <w:pStyle w:val="I-tableParagraph"/>
            </w:pPr>
            <w:r w:rsidRPr="0098104B">
              <w:rPr>
                <w:lang w:bidi="de-DE"/>
              </w:rPr>
              <w:t>Kontakt – Drucken als</w:t>
            </w:r>
          </w:p>
        </w:tc>
        <w:tc>
          <w:tcPr>
            <w:tcW w:w="6261" w:type="dxa"/>
            <w:tcBorders>
              <w:top w:val="single" w:sz="4" w:space="0" w:color="A5A5A5"/>
              <w:left w:val="nil"/>
              <w:bottom w:val="single" w:sz="4" w:space="0" w:color="A5A5A5"/>
              <w:right w:val="single" w:sz="4" w:space="0" w:color="A5A5A5"/>
            </w:tcBorders>
            <w:shd w:val="clear" w:color="auto" w:fill="auto"/>
            <w:noWrap/>
          </w:tcPr>
          <w:p w14:paraId="7A43A738" w14:textId="2777974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CHANGEREQUEST_CRSENDTO_PRINTAS \* MERGEFORMAT </w:instrText>
            </w:r>
            <w:r w:rsidRPr="0098104B">
              <w:rPr>
                <w:noProof/>
              </w:rPr>
              <w:fldChar w:fldCharType="separate"/>
            </w:r>
            <w:r w:rsidR="00C15E99" w:rsidRPr="0098104B">
              <w:rPr>
                <w:noProof/>
              </w:rPr>
              <w:t>«CHANGEREQUEST_CRSENDTO_PRINTAS»</w:t>
            </w:r>
            <w:r w:rsidRPr="0098104B">
              <w:rPr>
                <w:noProof/>
              </w:rPr>
              <w:fldChar w:fldCharType="end"/>
            </w:r>
          </w:p>
        </w:tc>
      </w:tr>
      <w:tr w:rsidR="00A213B8" w:rsidRPr="0098104B" w14:paraId="6090191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5F3419" w14:textId="77777777" w:rsidR="00A213B8" w:rsidRPr="0098104B" w:rsidRDefault="00A213B8" w:rsidP="00474F81">
            <w:pPr>
              <w:pStyle w:val="I-tableParagraph"/>
            </w:pPr>
            <w:r w:rsidRPr="0098104B">
              <w:rPr>
                <w:lang w:bidi="de-DE"/>
              </w:rPr>
              <w:t>Kontakt – Telefon 1</w:t>
            </w:r>
          </w:p>
        </w:tc>
        <w:tc>
          <w:tcPr>
            <w:tcW w:w="6261" w:type="dxa"/>
            <w:tcBorders>
              <w:top w:val="single" w:sz="4" w:space="0" w:color="A5A5A5"/>
              <w:left w:val="nil"/>
              <w:bottom w:val="single" w:sz="4" w:space="0" w:color="A5A5A5"/>
              <w:right w:val="single" w:sz="4" w:space="0" w:color="A5A5A5"/>
            </w:tcBorders>
            <w:shd w:val="clear" w:color="auto" w:fill="auto"/>
            <w:noWrap/>
          </w:tcPr>
          <w:p w14:paraId="0A5E592F" w14:textId="71188FF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CHANGEREQUEST_CRSENDTO_PHONE1 \* MERGEFORMAT </w:instrText>
            </w:r>
            <w:r w:rsidRPr="0098104B">
              <w:rPr>
                <w:noProof/>
              </w:rPr>
              <w:fldChar w:fldCharType="separate"/>
            </w:r>
            <w:r w:rsidR="00C15E99" w:rsidRPr="0098104B">
              <w:rPr>
                <w:noProof/>
              </w:rPr>
              <w:t>«CHANGEREQUEST_CRSENDTO_PHONE1»</w:t>
            </w:r>
            <w:r w:rsidRPr="0098104B">
              <w:rPr>
                <w:noProof/>
              </w:rPr>
              <w:fldChar w:fldCharType="end"/>
            </w:r>
          </w:p>
        </w:tc>
      </w:tr>
      <w:tr w:rsidR="00A213B8" w:rsidRPr="0098104B" w14:paraId="7589F45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31F9054" w14:textId="77777777" w:rsidR="00A213B8" w:rsidRPr="0098104B" w:rsidRDefault="00A213B8" w:rsidP="00474F81">
            <w:pPr>
              <w:pStyle w:val="I-tableParagraph"/>
            </w:pPr>
            <w:r w:rsidRPr="0098104B">
              <w:rPr>
                <w:lang w:bidi="de-DE"/>
              </w:rPr>
              <w:t>Kontakt – Telefon 2</w:t>
            </w:r>
          </w:p>
        </w:tc>
        <w:tc>
          <w:tcPr>
            <w:tcW w:w="6261" w:type="dxa"/>
            <w:tcBorders>
              <w:top w:val="single" w:sz="4" w:space="0" w:color="A5A5A5"/>
              <w:left w:val="nil"/>
              <w:bottom w:val="single" w:sz="4" w:space="0" w:color="A5A5A5"/>
              <w:right w:val="single" w:sz="4" w:space="0" w:color="A5A5A5"/>
            </w:tcBorders>
            <w:shd w:val="clear" w:color="auto" w:fill="auto"/>
            <w:noWrap/>
          </w:tcPr>
          <w:p w14:paraId="3CF09B7E" w14:textId="31E22E9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CHANGEREQUEST_CRSENDTO_PHONE2 \* MERGEFORMAT </w:instrText>
            </w:r>
            <w:r w:rsidRPr="0098104B">
              <w:rPr>
                <w:noProof/>
              </w:rPr>
              <w:fldChar w:fldCharType="separate"/>
            </w:r>
            <w:r w:rsidR="00C15E99" w:rsidRPr="0098104B">
              <w:rPr>
                <w:noProof/>
              </w:rPr>
              <w:t>«CHANGEREQUEST_CRSENDTO_PHONE2»</w:t>
            </w:r>
            <w:r w:rsidRPr="0098104B">
              <w:rPr>
                <w:noProof/>
              </w:rPr>
              <w:fldChar w:fldCharType="end"/>
            </w:r>
          </w:p>
        </w:tc>
      </w:tr>
      <w:tr w:rsidR="00A213B8" w:rsidRPr="0098104B" w14:paraId="420AEC5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70411E" w14:textId="77777777" w:rsidR="00A213B8" w:rsidRPr="0098104B" w:rsidRDefault="00A213B8" w:rsidP="00474F81">
            <w:pPr>
              <w:pStyle w:val="I-tableParagraph"/>
            </w:pPr>
            <w:r w:rsidRPr="0098104B">
              <w:rPr>
                <w:lang w:bidi="de-DE"/>
              </w:rPr>
              <w:t>Kontakt – Mobiltelefon</w:t>
            </w:r>
          </w:p>
        </w:tc>
        <w:tc>
          <w:tcPr>
            <w:tcW w:w="6261" w:type="dxa"/>
            <w:tcBorders>
              <w:top w:val="single" w:sz="4" w:space="0" w:color="A5A5A5"/>
              <w:left w:val="nil"/>
              <w:bottom w:val="single" w:sz="4" w:space="0" w:color="A5A5A5"/>
              <w:right w:val="single" w:sz="4" w:space="0" w:color="A5A5A5"/>
            </w:tcBorders>
            <w:shd w:val="clear" w:color="auto" w:fill="auto"/>
            <w:noWrap/>
          </w:tcPr>
          <w:p w14:paraId="157EF1B2" w14:textId="6074B679"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CHANGEREQUEST_CRSENDTO_CELLPHONE \* MERGEFORMAT </w:instrText>
            </w:r>
            <w:r w:rsidRPr="0098104B">
              <w:rPr>
                <w:noProof/>
              </w:rPr>
              <w:fldChar w:fldCharType="separate"/>
            </w:r>
            <w:r w:rsidR="00C15E99" w:rsidRPr="0098104B">
              <w:rPr>
                <w:noProof/>
              </w:rPr>
              <w:t>«CHANGEREQUEST_CRSENDTO_CELLPHONE»</w:t>
            </w:r>
            <w:r w:rsidRPr="0098104B">
              <w:rPr>
                <w:noProof/>
              </w:rPr>
              <w:fldChar w:fldCharType="end"/>
            </w:r>
          </w:p>
        </w:tc>
      </w:tr>
      <w:tr w:rsidR="00A213B8" w:rsidRPr="0098104B" w14:paraId="2A0C8B1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818B12C" w14:textId="77777777" w:rsidR="00A213B8" w:rsidRPr="0098104B" w:rsidRDefault="00A213B8" w:rsidP="00474F81">
            <w:pPr>
              <w:pStyle w:val="I-tableParagraph"/>
            </w:pPr>
            <w:r w:rsidRPr="0098104B">
              <w:rPr>
                <w:lang w:bidi="de-DE"/>
              </w:rPr>
              <w:t>Kontakt – Pager</w:t>
            </w:r>
          </w:p>
        </w:tc>
        <w:tc>
          <w:tcPr>
            <w:tcW w:w="6261" w:type="dxa"/>
            <w:tcBorders>
              <w:top w:val="single" w:sz="4" w:space="0" w:color="A5A5A5"/>
              <w:left w:val="nil"/>
              <w:bottom w:val="single" w:sz="4" w:space="0" w:color="A5A5A5"/>
              <w:right w:val="single" w:sz="4" w:space="0" w:color="A5A5A5"/>
            </w:tcBorders>
            <w:shd w:val="clear" w:color="auto" w:fill="auto"/>
            <w:noWrap/>
          </w:tcPr>
          <w:p w14:paraId="2651C558" w14:textId="4092A7A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CHANGEREQUEST_CRSENDTO_PAGER \* MERGEFORMAT </w:instrText>
            </w:r>
            <w:r w:rsidRPr="0098104B">
              <w:rPr>
                <w:noProof/>
              </w:rPr>
              <w:fldChar w:fldCharType="separate"/>
            </w:r>
            <w:r w:rsidR="00C15E99" w:rsidRPr="0098104B">
              <w:rPr>
                <w:noProof/>
              </w:rPr>
              <w:t>«CHANGEREQUEST_CRSENDTO_PAGER»</w:t>
            </w:r>
            <w:r w:rsidRPr="0098104B">
              <w:rPr>
                <w:noProof/>
              </w:rPr>
              <w:fldChar w:fldCharType="end"/>
            </w:r>
          </w:p>
        </w:tc>
      </w:tr>
      <w:tr w:rsidR="00A213B8" w:rsidRPr="0098104B" w14:paraId="19612F1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E402408" w14:textId="77777777" w:rsidR="00A213B8" w:rsidRPr="0098104B" w:rsidRDefault="00A213B8" w:rsidP="00474F81">
            <w:pPr>
              <w:pStyle w:val="I-tableParagraph"/>
            </w:pPr>
            <w:r w:rsidRPr="0098104B">
              <w:rPr>
                <w:lang w:bidi="de-DE"/>
              </w:rPr>
              <w:t>Kontakt – Fax</w:t>
            </w:r>
          </w:p>
        </w:tc>
        <w:tc>
          <w:tcPr>
            <w:tcW w:w="6261" w:type="dxa"/>
            <w:tcBorders>
              <w:top w:val="single" w:sz="4" w:space="0" w:color="A5A5A5"/>
              <w:left w:val="nil"/>
              <w:bottom w:val="single" w:sz="4" w:space="0" w:color="A5A5A5"/>
              <w:right w:val="single" w:sz="4" w:space="0" w:color="A5A5A5"/>
            </w:tcBorders>
            <w:shd w:val="clear" w:color="auto" w:fill="auto"/>
            <w:noWrap/>
          </w:tcPr>
          <w:p w14:paraId="3DB30F5D" w14:textId="4424BE9F"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CHANGEREQUEST_CRSENDTO_FAX \* MERGEFORMAT </w:instrText>
            </w:r>
            <w:r w:rsidRPr="0098104B">
              <w:rPr>
                <w:noProof/>
              </w:rPr>
              <w:fldChar w:fldCharType="separate"/>
            </w:r>
            <w:r w:rsidR="00C15E99" w:rsidRPr="0098104B">
              <w:rPr>
                <w:noProof/>
              </w:rPr>
              <w:t>«CHANGEREQUEST_CRSENDTO_FAX»</w:t>
            </w:r>
            <w:r w:rsidRPr="0098104B">
              <w:rPr>
                <w:noProof/>
              </w:rPr>
              <w:fldChar w:fldCharType="end"/>
            </w:r>
          </w:p>
        </w:tc>
      </w:tr>
      <w:tr w:rsidR="00A213B8" w:rsidRPr="0098104B" w14:paraId="6F5BB60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574F35" w14:textId="77777777" w:rsidR="00A213B8" w:rsidRPr="0098104B" w:rsidRDefault="00A213B8" w:rsidP="00474F81">
            <w:pPr>
              <w:pStyle w:val="I-tableParagraph"/>
            </w:pPr>
            <w:r w:rsidRPr="0098104B">
              <w:rPr>
                <w:lang w:bidi="de-DE"/>
              </w:rPr>
              <w:t>Kontakt – URL 1</w:t>
            </w:r>
          </w:p>
        </w:tc>
        <w:tc>
          <w:tcPr>
            <w:tcW w:w="6261" w:type="dxa"/>
            <w:tcBorders>
              <w:top w:val="single" w:sz="4" w:space="0" w:color="A5A5A5"/>
              <w:left w:val="nil"/>
              <w:bottom w:val="single" w:sz="4" w:space="0" w:color="A5A5A5"/>
              <w:right w:val="single" w:sz="4" w:space="0" w:color="A5A5A5"/>
            </w:tcBorders>
            <w:shd w:val="clear" w:color="auto" w:fill="auto"/>
            <w:noWrap/>
          </w:tcPr>
          <w:p w14:paraId="70866849" w14:textId="39CA8650"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CHANGEREQUEST_CRSENDTO_URL1 \* MERGEFORMAT </w:instrText>
            </w:r>
            <w:r w:rsidRPr="0098104B">
              <w:rPr>
                <w:noProof/>
              </w:rPr>
              <w:fldChar w:fldCharType="separate"/>
            </w:r>
            <w:r w:rsidR="00C15E99" w:rsidRPr="0098104B">
              <w:rPr>
                <w:noProof/>
              </w:rPr>
              <w:t>«CHANGEREQUEST_CRSENDTO_URL1»</w:t>
            </w:r>
            <w:r w:rsidRPr="0098104B">
              <w:rPr>
                <w:noProof/>
              </w:rPr>
              <w:fldChar w:fldCharType="end"/>
            </w:r>
          </w:p>
        </w:tc>
      </w:tr>
      <w:tr w:rsidR="00A213B8" w:rsidRPr="0098104B" w14:paraId="0F5161A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62E79C" w14:textId="77777777" w:rsidR="00A213B8" w:rsidRPr="0098104B" w:rsidRDefault="00A213B8" w:rsidP="00474F81">
            <w:pPr>
              <w:pStyle w:val="I-tableParagraph"/>
            </w:pPr>
            <w:r w:rsidRPr="0098104B">
              <w:rPr>
                <w:lang w:bidi="de-DE"/>
              </w:rPr>
              <w:t>Kontakt – URL 2</w:t>
            </w:r>
          </w:p>
        </w:tc>
        <w:tc>
          <w:tcPr>
            <w:tcW w:w="6261" w:type="dxa"/>
            <w:tcBorders>
              <w:top w:val="single" w:sz="4" w:space="0" w:color="A5A5A5"/>
              <w:left w:val="nil"/>
              <w:bottom w:val="single" w:sz="4" w:space="0" w:color="A5A5A5"/>
              <w:right w:val="single" w:sz="4" w:space="0" w:color="A5A5A5"/>
            </w:tcBorders>
            <w:shd w:val="clear" w:color="auto" w:fill="auto"/>
            <w:noWrap/>
          </w:tcPr>
          <w:p w14:paraId="695C2702" w14:textId="15B735DD"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CHANGEREQUEST_CRSENDTO_URL2 \* MERGEFORMAT </w:instrText>
            </w:r>
            <w:r w:rsidRPr="0098104B">
              <w:rPr>
                <w:noProof/>
              </w:rPr>
              <w:fldChar w:fldCharType="separate"/>
            </w:r>
            <w:r w:rsidR="00C15E99" w:rsidRPr="0098104B">
              <w:rPr>
                <w:noProof/>
              </w:rPr>
              <w:t>«CHANGEREQUEST_CRSENDTO_URL2»</w:t>
            </w:r>
            <w:r w:rsidRPr="0098104B">
              <w:rPr>
                <w:noProof/>
              </w:rPr>
              <w:fldChar w:fldCharType="end"/>
            </w:r>
          </w:p>
        </w:tc>
      </w:tr>
      <w:tr w:rsidR="00A213B8" w:rsidRPr="0098104B" w14:paraId="7617770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1CFD8B" w14:textId="77777777" w:rsidR="00A213B8" w:rsidRPr="0098104B" w:rsidRDefault="00A213B8" w:rsidP="00474F81">
            <w:pPr>
              <w:pStyle w:val="I-tableParagraph"/>
            </w:pPr>
            <w:r w:rsidRPr="0098104B">
              <w:rPr>
                <w:lang w:bidi="de-DE"/>
              </w:rPr>
              <w:t>Primärer Kontakt – Status</w:t>
            </w:r>
          </w:p>
        </w:tc>
        <w:tc>
          <w:tcPr>
            <w:tcW w:w="6261" w:type="dxa"/>
            <w:tcBorders>
              <w:top w:val="single" w:sz="4" w:space="0" w:color="A5A5A5"/>
              <w:left w:val="nil"/>
              <w:bottom w:val="single" w:sz="4" w:space="0" w:color="A5A5A5"/>
              <w:right w:val="single" w:sz="4" w:space="0" w:color="A5A5A5"/>
            </w:tcBorders>
            <w:shd w:val="clear" w:color="auto" w:fill="auto"/>
            <w:noWrap/>
          </w:tcPr>
          <w:p w14:paraId="33379337" w14:textId="305930F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CHANGEREQUEST_CRSENDTO_STATUS \* MERGEFORMAT </w:instrText>
            </w:r>
            <w:r w:rsidRPr="0098104B">
              <w:rPr>
                <w:noProof/>
              </w:rPr>
              <w:fldChar w:fldCharType="separate"/>
            </w:r>
            <w:r w:rsidR="00C15E99" w:rsidRPr="0098104B">
              <w:rPr>
                <w:noProof/>
              </w:rPr>
              <w:t>«CHANGEREQUEST_CRSENDTO_STATUS»</w:t>
            </w:r>
            <w:r w:rsidRPr="0098104B">
              <w:rPr>
                <w:noProof/>
              </w:rPr>
              <w:fldChar w:fldCharType="end"/>
            </w:r>
          </w:p>
        </w:tc>
      </w:tr>
      <w:tr w:rsidR="00A213B8" w:rsidRPr="0098104B" w14:paraId="07D1F06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3E1D68" w14:textId="77777777" w:rsidR="00A213B8" w:rsidRPr="0098104B" w:rsidRDefault="00A213B8" w:rsidP="00474F81">
            <w:pPr>
              <w:pStyle w:val="I-tableParagraph"/>
            </w:pPr>
            <w:r w:rsidRPr="0098104B">
              <w:rPr>
                <w:lang w:bidi="de-DE"/>
              </w:rPr>
              <w:t xml:space="preserve">Kontaktadresse – </w:t>
            </w:r>
            <w:r w:rsidRPr="0098104B">
              <w:rPr>
                <w:lang w:bidi="de-DE"/>
              </w:rPr>
              <w:br/>
              <w:t>Datensatzschlüssel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52FB2547" w14:textId="7871FB8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CHANGEREQUEST_CRSENDTO_MAIL-ADDRESS_RECORDKEY \* MERGEFORMAT </w:instrText>
            </w:r>
            <w:r w:rsidRPr="0098104B">
              <w:rPr>
                <w:noProof/>
              </w:rPr>
              <w:fldChar w:fldCharType="separate"/>
            </w:r>
            <w:r w:rsidR="00C15E99" w:rsidRPr="0098104B">
              <w:rPr>
                <w:noProof/>
              </w:rPr>
              <w:t>«CHANGEREQUEST_CRSENDTO_MAIL-ADDRESS_RECO»</w:t>
            </w:r>
            <w:r w:rsidRPr="0098104B">
              <w:rPr>
                <w:noProof/>
              </w:rPr>
              <w:fldChar w:fldCharType="end"/>
            </w:r>
          </w:p>
        </w:tc>
      </w:tr>
      <w:tr w:rsidR="00A213B8" w:rsidRPr="0098104B" w14:paraId="1662F9A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018B6C" w14:textId="5F54D6E2" w:rsidR="00A213B8" w:rsidRPr="0098104B" w:rsidRDefault="00A213B8" w:rsidP="00474F81">
            <w:pPr>
              <w:pStyle w:val="I-tableParagraph"/>
            </w:pPr>
            <w:r w:rsidRPr="0098104B">
              <w:rPr>
                <w:lang w:bidi="de-DE"/>
              </w:rPr>
              <w:t>Kontaktadresse – Adresse 1</w:t>
            </w:r>
          </w:p>
        </w:tc>
        <w:tc>
          <w:tcPr>
            <w:tcW w:w="6261" w:type="dxa"/>
            <w:tcBorders>
              <w:top w:val="single" w:sz="4" w:space="0" w:color="A5A5A5"/>
              <w:left w:val="nil"/>
              <w:bottom w:val="single" w:sz="4" w:space="0" w:color="A5A5A5"/>
              <w:right w:val="single" w:sz="4" w:space="0" w:color="A5A5A5"/>
            </w:tcBorders>
            <w:shd w:val="clear" w:color="auto" w:fill="auto"/>
            <w:noWrap/>
          </w:tcPr>
          <w:p w14:paraId="024E7173" w14:textId="5005DF0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CHANGEREQUEST_CRSENDTO_MAILADDRESS_ADDRESS1 \* MERGEFORMAT </w:instrText>
            </w:r>
            <w:r w:rsidRPr="0098104B">
              <w:rPr>
                <w:noProof/>
              </w:rPr>
              <w:fldChar w:fldCharType="separate"/>
            </w:r>
            <w:r w:rsidR="00C15E99" w:rsidRPr="0098104B">
              <w:rPr>
                <w:noProof/>
              </w:rPr>
              <w:t>«CHANGEREQUEST_CRSENDTO_MAILADDRESS_ADDRE»</w:t>
            </w:r>
            <w:r w:rsidRPr="0098104B">
              <w:rPr>
                <w:noProof/>
              </w:rPr>
              <w:fldChar w:fldCharType="end"/>
            </w:r>
          </w:p>
        </w:tc>
      </w:tr>
      <w:tr w:rsidR="00A213B8" w:rsidRPr="0098104B" w14:paraId="20C5722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0F7FD0" w14:textId="77777777" w:rsidR="00A213B8" w:rsidRPr="0098104B" w:rsidRDefault="00A213B8" w:rsidP="00474F81">
            <w:pPr>
              <w:pStyle w:val="I-tableParagraph"/>
            </w:pPr>
            <w:r w:rsidRPr="0098104B">
              <w:rPr>
                <w:lang w:bidi="de-DE"/>
              </w:rPr>
              <w:t>Kontaktadresse – Adresse 2</w:t>
            </w:r>
          </w:p>
        </w:tc>
        <w:tc>
          <w:tcPr>
            <w:tcW w:w="6261" w:type="dxa"/>
            <w:tcBorders>
              <w:top w:val="single" w:sz="4" w:space="0" w:color="A5A5A5"/>
              <w:left w:val="nil"/>
              <w:bottom w:val="single" w:sz="4" w:space="0" w:color="A5A5A5"/>
              <w:right w:val="single" w:sz="4" w:space="0" w:color="A5A5A5"/>
            </w:tcBorders>
            <w:shd w:val="clear" w:color="auto" w:fill="auto"/>
            <w:noWrap/>
          </w:tcPr>
          <w:p w14:paraId="63A735BD" w14:textId="06F7528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CHANGEREQUEST_CRSENDTO_MAILADDRESS_ADDRESS2 \* MERGEFORMAT </w:instrText>
            </w:r>
            <w:r w:rsidRPr="0098104B">
              <w:rPr>
                <w:noProof/>
              </w:rPr>
              <w:fldChar w:fldCharType="separate"/>
            </w:r>
            <w:r w:rsidR="00C15E99" w:rsidRPr="0098104B">
              <w:rPr>
                <w:noProof/>
              </w:rPr>
              <w:t>«CHANGEREQUEST_CRSENDTO_MAILADDRESS_ADDRE»</w:t>
            </w:r>
            <w:r w:rsidRPr="0098104B">
              <w:rPr>
                <w:noProof/>
              </w:rPr>
              <w:fldChar w:fldCharType="end"/>
            </w:r>
          </w:p>
        </w:tc>
      </w:tr>
      <w:tr w:rsidR="00A213B8" w:rsidRPr="0098104B" w14:paraId="448FCBA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B8D127" w14:textId="77777777" w:rsidR="00A213B8" w:rsidRPr="0098104B" w:rsidRDefault="00A213B8" w:rsidP="00474F81">
            <w:pPr>
              <w:pStyle w:val="I-tableParagraph"/>
            </w:pPr>
            <w:r w:rsidRPr="0098104B">
              <w:rPr>
                <w:lang w:bidi="de-DE"/>
              </w:rPr>
              <w:t>Kontaktadresse – Stadt</w:t>
            </w:r>
          </w:p>
        </w:tc>
        <w:tc>
          <w:tcPr>
            <w:tcW w:w="6261" w:type="dxa"/>
            <w:tcBorders>
              <w:top w:val="single" w:sz="4" w:space="0" w:color="A5A5A5"/>
              <w:left w:val="nil"/>
              <w:bottom w:val="single" w:sz="4" w:space="0" w:color="A5A5A5"/>
              <w:right w:val="single" w:sz="4" w:space="0" w:color="A5A5A5"/>
            </w:tcBorders>
            <w:shd w:val="clear" w:color="auto" w:fill="auto"/>
            <w:noWrap/>
          </w:tcPr>
          <w:p w14:paraId="3A3CAB98" w14:textId="0DE94505"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CHANGEREQUEST_CRSENDTO_CITY  \* MERGEFORMAT</w:instrText>
            </w:r>
            <w:r w:rsidRPr="0098104B">
              <w:rPr>
                <w:noProof/>
              </w:rPr>
              <w:fldChar w:fldCharType="separate"/>
            </w:r>
            <w:r w:rsidR="00C15E99" w:rsidRPr="0098104B">
              <w:rPr>
                <w:noProof/>
              </w:rPr>
              <w:t>«CHANGEREQUEST_CRSENDTO_CITY»</w:t>
            </w:r>
            <w:r w:rsidRPr="0098104B">
              <w:rPr>
                <w:noProof/>
              </w:rPr>
              <w:fldChar w:fldCharType="end"/>
            </w:r>
          </w:p>
        </w:tc>
      </w:tr>
      <w:tr w:rsidR="00A213B8" w:rsidRPr="0098104B" w14:paraId="7A99435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B855D13" w14:textId="5E8CD9A0" w:rsidR="00A213B8" w:rsidRPr="0098104B" w:rsidRDefault="00A213B8" w:rsidP="00474F81">
            <w:pPr>
              <w:pStyle w:val="I-tableParagraph"/>
            </w:pPr>
            <w:r w:rsidRPr="0098104B">
              <w:rPr>
                <w:lang w:bidi="de-DE"/>
              </w:rPr>
              <w:t>Kontaktadresse – Bundesland oder Gebiet</w:t>
            </w:r>
          </w:p>
        </w:tc>
        <w:tc>
          <w:tcPr>
            <w:tcW w:w="6261" w:type="dxa"/>
            <w:tcBorders>
              <w:top w:val="single" w:sz="4" w:space="0" w:color="A5A5A5"/>
              <w:left w:val="nil"/>
              <w:bottom w:val="single" w:sz="4" w:space="0" w:color="A5A5A5"/>
              <w:right w:val="single" w:sz="4" w:space="0" w:color="A5A5A5"/>
            </w:tcBorders>
            <w:shd w:val="clear" w:color="auto" w:fill="auto"/>
            <w:noWrap/>
          </w:tcPr>
          <w:p w14:paraId="265088B5" w14:textId="4E15178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CHANGEREQUEST_CRSENDTO_MAILADDRESS_STATE \* MERGEFORMAT </w:instrText>
            </w:r>
            <w:r w:rsidRPr="0098104B">
              <w:rPr>
                <w:noProof/>
              </w:rPr>
              <w:fldChar w:fldCharType="separate"/>
            </w:r>
            <w:r w:rsidR="00C15E99" w:rsidRPr="0098104B">
              <w:rPr>
                <w:noProof/>
              </w:rPr>
              <w:t>«CHANGEREQUEST_CRSENDTO_MAILADDRESS_STATE»</w:t>
            </w:r>
            <w:r w:rsidRPr="0098104B">
              <w:rPr>
                <w:noProof/>
              </w:rPr>
              <w:fldChar w:fldCharType="end"/>
            </w:r>
          </w:p>
        </w:tc>
      </w:tr>
      <w:tr w:rsidR="00A213B8" w:rsidRPr="0098104B" w14:paraId="6B4A116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4B88A23" w14:textId="6AF5DB4F" w:rsidR="00A213B8" w:rsidRPr="0098104B" w:rsidRDefault="00A213B8" w:rsidP="00474F81">
            <w:pPr>
              <w:pStyle w:val="I-tableParagraph"/>
            </w:pPr>
            <w:r w:rsidRPr="0098104B">
              <w:rPr>
                <w:lang w:bidi="de-DE"/>
              </w:rPr>
              <w:t>Kontaktadresse – Postleitzahl</w:t>
            </w:r>
          </w:p>
        </w:tc>
        <w:tc>
          <w:tcPr>
            <w:tcW w:w="6261" w:type="dxa"/>
            <w:tcBorders>
              <w:top w:val="single" w:sz="4" w:space="0" w:color="A5A5A5"/>
              <w:left w:val="nil"/>
              <w:bottom w:val="single" w:sz="4" w:space="0" w:color="A5A5A5"/>
              <w:right w:val="single" w:sz="4" w:space="0" w:color="A5A5A5"/>
            </w:tcBorders>
            <w:shd w:val="clear" w:color="auto" w:fill="auto"/>
            <w:noWrap/>
          </w:tcPr>
          <w:p w14:paraId="1698498B" w14:textId="18A9C24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CHANGEREQUEST_CRSENDTO_MAILADDRESS_ZIP \* MERGEFORMAT </w:instrText>
            </w:r>
            <w:r w:rsidRPr="0098104B">
              <w:rPr>
                <w:noProof/>
              </w:rPr>
              <w:fldChar w:fldCharType="separate"/>
            </w:r>
            <w:r w:rsidR="00C15E99" w:rsidRPr="0098104B">
              <w:rPr>
                <w:noProof/>
              </w:rPr>
              <w:t>«CHANGEREQUEST_CRSENDTO_MAILADDRESS_ZIP»</w:t>
            </w:r>
            <w:r w:rsidRPr="0098104B">
              <w:rPr>
                <w:noProof/>
              </w:rPr>
              <w:fldChar w:fldCharType="end"/>
            </w:r>
          </w:p>
        </w:tc>
      </w:tr>
      <w:tr w:rsidR="00A213B8" w:rsidRPr="0098104B" w14:paraId="6896604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38A1680" w14:textId="77777777" w:rsidR="00A213B8" w:rsidRPr="0098104B" w:rsidRDefault="00A213B8" w:rsidP="00474F81">
            <w:pPr>
              <w:pStyle w:val="I-tableParagraph"/>
            </w:pPr>
            <w:r w:rsidRPr="0098104B">
              <w:rPr>
                <w:lang w:bidi="de-DE"/>
              </w:rPr>
              <w:t>Kontaktadresse – Land</w:t>
            </w:r>
          </w:p>
        </w:tc>
        <w:tc>
          <w:tcPr>
            <w:tcW w:w="6261" w:type="dxa"/>
            <w:tcBorders>
              <w:top w:val="single" w:sz="4" w:space="0" w:color="A5A5A5"/>
              <w:left w:val="nil"/>
              <w:bottom w:val="single" w:sz="4" w:space="0" w:color="A5A5A5"/>
              <w:right w:val="single" w:sz="4" w:space="0" w:color="A5A5A5"/>
            </w:tcBorders>
            <w:shd w:val="clear" w:color="auto" w:fill="auto"/>
            <w:noWrap/>
          </w:tcPr>
          <w:p w14:paraId="338DF901" w14:textId="431EF68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CHANGEREQUEST_CRSENDTO_MAILADDRESS_COUNTRY \* MERGEFORMAT </w:instrText>
            </w:r>
            <w:r w:rsidRPr="0098104B">
              <w:rPr>
                <w:noProof/>
              </w:rPr>
              <w:fldChar w:fldCharType="separate"/>
            </w:r>
            <w:r w:rsidR="00C15E99" w:rsidRPr="0098104B">
              <w:rPr>
                <w:noProof/>
              </w:rPr>
              <w:t>«CHANGEREQUEST_CRSENDTO_MAILADDRESS_COUNT»</w:t>
            </w:r>
            <w:r w:rsidRPr="0098104B">
              <w:rPr>
                <w:noProof/>
              </w:rPr>
              <w:fldChar w:fldCharType="end"/>
            </w:r>
          </w:p>
        </w:tc>
      </w:tr>
      <w:tr w:rsidR="00A213B8" w:rsidRPr="0098104B" w14:paraId="5E5EBD3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BF921A4" w14:textId="77777777" w:rsidR="00A213B8" w:rsidRPr="0098104B" w:rsidRDefault="00A213B8" w:rsidP="00474F81">
            <w:pPr>
              <w:pStyle w:val="I-tableParagraph"/>
            </w:pPr>
            <w:r w:rsidRPr="0098104B">
              <w:rPr>
                <w:lang w:bidi="de-DE"/>
              </w:rPr>
              <w:t>Kontaktadresse – Ländercode</w:t>
            </w:r>
          </w:p>
        </w:tc>
        <w:tc>
          <w:tcPr>
            <w:tcW w:w="6261" w:type="dxa"/>
            <w:tcBorders>
              <w:top w:val="single" w:sz="4" w:space="0" w:color="A5A5A5"/>
              <w:left w:val="nil"/>
              <w:bottom w:val="single" w:sz="4" w:space="0" w:color="A5A5A5"/>
              <w:right w:val="single" w:sz="4" w:space="0" w:color="A5A5A5"/>
            </w:tcBorders>
            <w:shd w:val="clear" w:color="auto" w:fill="auto"/>
            <w:noWrap/>
          </w:tcPr>
          <w:p w14:paraId="4F8C8F35" w14:textId="6C8F9069"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CHANGEREQUEST_CRSENDTO_MAILADDRESS)COUNTRYCODE \* MERGEFORMAT </w:instrText>
            </w:r>
            <w:r w:rsidRPr="0098104B">
              <w:rPr>
                <w:noProof/>
              </w:rPr>
              <w:fldChar w:fldCharType="separate"/>
            </w:r>
            <w:r w:rsidR="00C15E99" w:rsidRPr="0098104B">
              <w:rPr>
                <w:noProof/>
              </w:rPr>
              <w:t>«CHANGEREQUEST_CRSENDTO_MAILADDRESS)COUNT»</w:t>
            </w:r>
            <w:r w:rsidRPr="0098104B">
              <w:rPr>
                <w:noProof/>
              </w:rPr>
              <w:fldChar w:fldCharType="end"/>
            </w:r>
          </w:p>
        </w:tc>
      </w:tr>
      <w:tr w:rsidR="00A213B8" w:rsidRPr="0098104B" w14:paraId="58BDEFB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38CF1F1" w14:textId="77777777" w:rsidR="00A213B8" w:rsidRPr="0098104B" w:rsidRDefault="00A213B8" w:rsidP="00474F81">
            <w:pPr>
              <w:pStyle w:val="I-tableParagraph"/>
            </w:pPr>
            <w:r w:rsidRPr="0098104B">
              <w:rPr>
                <w:lang w:bidi="de-DE"/>
              </w:rPr>
              <w:t>Erstellt um – Geschäftsbereichsschlüssel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012A8F09" w14:textId="294FE4B2"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CHANGEREQUEST_MEGAENTITYKEY \* MERGEFORMAT </w:instrText>
            </w:r>
            <w:r w:rsidRPr="0098104B">
              <w:rPr>
                <w:noProof/>
              </w:rPr>
              <w:fldChar w:fldCharType="separate"/>
            </w:r>
            <w:r w:rsidR="00C15E99" w:rsidRPr="0098104B">
              <w:rPr>
                <w:noProof/>
              </w:rPr>
              <w:t>«CHANGEREQUEST_MEGAENTITYKEY»</w:t>
            </w:r>
            <w:r w:rsidRPr="0098104B">
              <w:rPr>
                <w:noProof/>
              </w:rPr>
              <w:fldChar w:fldCharType="end"/>
            </w:r>
          </w:p>
        </w:tc>
      </w:tr>
      <w:tr w:rsidR="00A213B8" w:rsidRPr="0098104B" w14:paraId="000A3328" w14:textId="77777777" w:rsidTr="00BB517A">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9A1EFBD" w14:textId="77777777" w:rsidR="00A213B8" w:rsidRPr="0098104B" w:rsidRDefault="00A213B8" w:rsidP="00474F81">
            <w:pPr>
              <w:pStyle w:val="I-tableParagraph"/>
            </w:pPr>
            <w:r w:rsidRPr="0098104B">
              <w:rPr>
                <w:lang w:bidi="de-DE"/>
              </w:rPr>
              <w:t>Erstellt um – Geschäftsbereichs-ID</w:t>
            </w:r>
          </w:p>
        </w:tc>
        <w:tc>
          <w:tcPr>
            <w:tcW w:w="6261" w:type="dxa"/>
            <w:tcBorders>
              <w:top w:val="single" w:sz="4" w:space="0" w:color="A5A5A5"/>
              <w:left w:val="nil"/>
              <w:bottom w:val="single" w:sz="4" w:space="0" w:color="A5A5A5"/>
              <w:right w:val="single" w:sz="4" w:space="0" w:color="A5A5A5"/>
            </w:tcBorders>
            <w:shd w:val="clear" w:color="auto" w:fill="auto"/>
            <w:noWrap/>
          </w:tcPr>
          <w:p w14:paraId="2476E3B4" w14:textId="34BEC8E1"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CHANGEREQUEST_MEGAENTITYID \* MERGEFORMAT </w:instrText>
            </w:r>
            <w:r w:rsidRPr="0098104B">
              <w:rPr>
                <w:noProof/>
              </w:rPr>
              <w:fldChar w:fldCharType="separate"/>
            </w:r>
            <w:r w:rsidR="00C15E99" w:rsidRPr="0098104B">
              <w:rPr>
                <w:noProof/>
              </w:rPr>
              <w:t>«CHANGEREQUEST_MEGAENTITYID»</w:t>
            </w:r>
            <w:r w:rsidRPr="0098104B">
              <w:rPr>
                <w:noProof/>
              </w:rPr>
              <w:fldChar w:fldCharType="end"/>
            </w:r>
          </w:p>
        </w:tc>
      </w:tr>
      <w:tr w:rsidR="00A213B8" w:rsidRPr="0098104B" w14:paraId="5B2F55F0" w14:textId="77777777" w:rsidTr="00BB517A">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5932F1" w14:textId="70D4E940" w:rsidR="00A213B8" w:rsidRPr="0098104B" w:rsidRDefault="00A213B8" w:rsidP="00474F81">
            <w:pPr>
              <w:pStyle w:val="I-tableParagraph"/>
            </w:pPr>
            <w:r w:rsidRPr="0098104B">
              <w:rPr>
                <w:lang w:bidi="de-DE"/>
              </w:rPr>
              <w:t>Erstellt um – Geschäftsbereichsname</w:t>
            </w:r>
          </w:p>
        </w:tc>
        <w:tc>
          <w:tcPr>
            <w:tcW w:w="6261" w:type="dxa"/>
            <w:tcBorders>
              <w:top w:val="single" w:sz="4" w:space="0" w:color="A5A5A5"/>
              <w:left w:val="nil"/>
              <w:bottom w:val="single" w:sz="4" w:space="0" w:color="A5A5A5"/>
              <w:right w:val="single" w:sz="4" w:space="0" w:color="A5A5A5"/>
            </w:tcBorders>
            <w:shd w:val="clear" w:color="auto" w:fill="auto"/>
            <w:noWrap/>
          </w:tcPr>
          <w:p w14:paraId="5303FDE0" w14:textId="7CE0979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CHANGEREQUEST_MEGAENTITYNAME \* MERGEFORMAT </w:instrText>
            </w:r>
            <w:r w:rsidRPr="0098104B">
              <w:rPr>
                <w:noProof/>
              </w:rPr>
              <w:fldChar w:fldCharType="separate"/>
            </w:r>
            <w:r w:rsidR="00C15E99" w:rsidRPr="0098104B">
              <w:rPr>
                <w:noProof/>
              </w:rPr>
              <w:t>«CHANGEREQUEST_MEGAENTITYNAME»</w:t>
            </w:r>
            <w:r w:rsidRPr="0098104B">
              <w:rPr>
                <w:noProof/>
              </w:rPr>
              <w:fldChar w:fldCharType="end"/>
            </w:r>
          </w:p>
        </w:tc>
      </w:tr>
      <w:tr w:rsidR="00A213B8" w:rsidRPr="0098104B" w14:paraId="61150D56" w14:textId="77777777" w:rsidTr="00BB517A">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200B0AE" w14:textId="77777777" w:rsidR="00A213B8" w:rsidRPr="0098104B" w:rsidRDefault="00A213B8" w:rsidP="00474F81">
            <w:pPr>
              <w:pStyle w:val="I-tableParagraph"/>
            </w:pPr>
            <w:r w:rsidRPr="0098104B">
              <w:rPr>
                <w:lang w:bidi="de-DE"/>
              </w:rPr>
              <w:t>Datensatznummer</w:t>
            </w:r>
          </w:p>
        </w:tc>
        <w:tc>
          <w:tcPr>
            <w:tcW w:w="6261" w:type="dxa"/>
            <w:tcBorders>
              <w:top w:val="single" w:sz="4" w:space="0" w:color="A5A5A5"/>
              <w:left w:val="nil"/>
              <w:bottom w:val="single" w:sz="4" w:space="0" w:color="A5A5A5"/>
              <w:right w:val="single" w:sz="4" w:space="0" w:color="A5A5A5"/>
            </w:tcBorders>
            <w:shd w:val="clear" w:color="auto" w:fill="auto"/>
            <w:noWrap/>
          </w:tcPr>
          <w:p w14:paraId="2F86CA8B" w14:textId="684AE24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CHANGEREQUEST_CRSENDTO_RECORDNO \* MERGEFORMAT </w:instrText>
            </w:r>
            <w:r w:rsidRPr="0098104B">
              <w:rPr>
                <w:noProof/>
              </w:rPr>
              <w:fldChar w:fldCharType="separate"/>
            </w:r>
            <w:r w:rsidR="00C15E99" w:rsidRPr="0098104B">
              <w:rPr>
                <w:noProof/>
              </w:rPr>
              <w:t>«CHANGEREQUEST_CRSENDTO_RECORDNO»</w:t>
            </w:r>
            <w:r w:rsidRPr="0098104B">
              <w:rPr>
                <w:noProof/>
              </w:rPr>
              <w:fldChar w:fldCharType="end"/>
            </w:r>
          </w:p>
        </w:tc>
      </w:tr>
      <w:tr w:rsidR="00A213B8" w:rsidRPr="0098104B" w14:paraId="2B4F353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AD8A15" w14:textId="77777777" w:rsidR="00A213B8" w:rsidRPr="0098104B" w:rsidRDefault="00A213B8" w:rsidP="00474F81">
            <w:pPr>
              <w:pStyle w:val="I-tableParagraph"/>
            </w:pPr>
            <w:r w:rsidRPr="0098104B">
              <w:rPr>
                <w:lang w:bidi="de-DE"/>
              </w:rPr>
              <w:t>Name des Ansprechpartners</w:t>
            </w:r>
          </w:p>
        </w:tc>
        <w:tc>
          <w:tcPr>
            <w:tcW w:w="6261" w:type="dxa"/>
            <w:tcBorders>
              <w:top w:val="single" w:sz="4" w:space="0" w:color="A5A5A5"/>
              <w:left w:val="nil"/>
              <w:bottom w:val="single" w:sz="4" w:space="0" w:color="A5A5A5"/>
              <w:right w:val="single" w:sz="4" w:space="0" w:color="A5A5A5"/>
            </w:tcBorders>
            <w:shd w:val="clear" w:color="auto" w:fill="auto"/>
            <w:noWrap/>
          </w:tcPr>
          <w:p w14:paraId="3F9752C5" w14:textId="1235F595"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CHANGEREQUEST_CRSENDTO_CONTACTNAME \* MERGEFORMAT</w:instrText>
            </w:r>
            <w:r w:rsidRPr="0098104B">
              <w:rPr>
                <w:noProof/>
              </w:rPr>
              <w:fldChar w:fldCharType="separate"/>
            </w:r>
            <w:r w:rsidR="00C15E99" w:rsidRPr="0098104B">
              <w:rPr>
                <w:noProof/>
              </w:rPr>
              <w:t>«CHANGEREQUEST_CRSENDTO_CONTACTNAME»</w:t>
            </w:r>
            <w:r w:rsidRPr="0098104B">
              <w:rPr>
                <w:noProof/>
              </w:rPr>
              <w:fldChar w:fldCharType="end"/>
            </w:r>
          </w:p>
        </w:tc>
      </w:tr>
      <w:tr w:rsidR="00A213B8" w:rsidRPr="0098104B" w14:paraId="10E3CAA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8BA7806" w14:textId="77777777" w:rsidR="00A213B8" w:rsidRPr="0098104B" w:rsidRDefault="00A213B8" w:rsidP="00474F81">
            <w:pPr>
              <w:pStyle w:val="I-tableParagraph"/>
            </w:pPr>
            <w:r w:rsidRPr="0098104B">
              <w:rPr>
                <w:lang w:bidi="de-DE"/>
              </w:rPr>
              <w:t>Steuerpflichtig</w:t>
            </w:r>
          </w:p>
        </w:tc>
        <w:tc>
          <w:tcPr>
            <w:tcW w:w="6261" w:type="dxa"/>
            <w:tcBorders>
              <w:top w:val="single" w:sz="4" w:space="0" w:color="A5A5A5"/>
              <w:left w:val="nil"/>
              <w:bottom w:val="single" w:sz="4" w:space="0" w:color="A5A5A5"/>
              <w:right w:val="single" w:sz="4" w:space="0" w:color="A5A5A5"/>
            </w:tcBorders>
            <w:shd w:val="clear" w:color="auto" w:fill="auto"/>
            <w:noWrap/>
          </w:tcPr>
          <w:p w14:paraId="449B3241" w14:textId="225F128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CHANGEREQUEST_CRSENDTO_TAXABLE \* MERGEFORMAT </w:instrText>
            </w:r>
            <w:r w:rsidRPr="0098104B">
              <w:rPr>
                <w:noProof/>
              </w:rPr>
              <w:fldChar w:fldCharType="separate"/>
            </w:r>
            <w:r w:rsidR="00C15E99" w:rsidRPr="0098104B">
              <w:rPr>
                <w:noProof/>
              </w:rPr>
              <w:t>«CHANGEREQUEST_CRSENDTO_TAXABLE»</w:t>
            </w:r>
            <w:r w:rsidRPr="0098104B">
              <w:rPr>
                <w:noProof/>
              </w:rPr>
              <w:fldChar w:fldCharType="end"/>
            </w:r>
          </w:p>
        </w:tc>
      </w:tr>
      <w:tr w:rsidR="00A213B8" w:rsidRPr="0098104B" w14:paraId="12092BC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DE2E0E9" w14:textId="77777777" w:rsidR="00A213B8" w:rsidRPr="0098104B" w:rsidRDefault="00A213B8" w:rsidP="00474F81">
            <w:pPr>
              <w:pStyle w:val="I-tableParagraph"/>
            </w:pPr>
            <w:r w:rsidRPr="0098104B">
              <w:rPr>
                <w:lang w:bidi="de-DE"/>
              </w:rPr>
              <w:t>Steuergruppe</w:t>
            </w:r>
          </w:p>
        </w:tc>
        <w:tc>
          <w:tcPr>
            <w:tcW w:w="6261" w:type="dxa"/>
            <w:tcBorders>
              <w:top w:val="single" w:sz="4" w:space="0" w:color="A5A5A5"/>
              <w:left w:val="nil"/>
              <w:bottom w:val="single" w:sz="4" w:space="0" w:color="A5A5A5"/>
              <w:right w:val="single" w:sz="4" w:space="0" w:color="A5A5A5"/>
            </w:tcBorders>
            <w:shd w:val="clear" w:color="auto" w:fill="auto"/>
            <w:noWrap/>
          </w:tcPr>
          <w:p w14:paraId="53DAF581" w14:textId="6554F251"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CHANGEREQUEST_CRSENDTO_TAXGROUP \* MERGEFORMAT </w:instrText>
            </w:r>
            <w:r w:rsidRPr="0098104B">
              <w:rPr>
                <w:noProof/>
              </w:rPr>
              <w:fldChar w:fldCharType="separate"/>
            </w:r>
            <w:r w:rsidR="00C15E99" w:rsidRPr="0098104B">
              <w:rPr>
                <w:noProof/>
              </w:rPr>
              <w:t>«CHANGEREQUEST_CRSENDTO_TAXGROUP»</w:t>
            </w:r>
            <w:r w:rsidRPr="0098104B">
              <w:rPr>
                <w:noProof/>
              </w:rPr>
              <w:fldChar w:fldCharType="end"/>
            </w:r>
          </w:p>
        </w:tc>
      </w:tr>
      <w:tr w:rsidR="00A213B8" w:rsidRPr="0098104B" w14:paraId="737B7F9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E264CB" w14:textId="77777777" w:rsidR="00A213B8" w:rsidRPr="0098104B" w:rsidRDefault="00A213B8" w:rsidP="00474F81">
            <w:pPr>
              <w:pStyle w:val="I-tableParagraph"/>
            </w:pPr>
            <w:r w:rsidRPr="0098104B">
              <w:rPr>
                <w:lang w:bidi="de-DE"/>
              </w:rPr>
              <w:t>Preisverzeichnis</w:t>
            </w:r>
          </w:p>
        </w:tc>
        <w:tc>
          <w:tcPr>
            <w:tcW w:w="6261" w:type="dxa"/>
            <w:tcBorders>
              <w:top w:val="single" w:sz="4" w:space="0" w:color="A5A5A5"/>
              <w:left w:val="nil"/>
              <w:bottom w:val="single" w:sz="4" w:space="0" w:color="A5A5A5"/>
              <w:right w:val="single" w:sz="4" w:space="0" w:color="A5A5A5"/>
            </w:tcBorders>
            <w:shd w:val="clear" w:color="auto" w:fill="auto"/>
            <w:noWrap/>
          </w:tcPr>
          <w:p w14:paraId="7C4162E2" w14:textId="2279FB9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CHANGEREQUEST_CRSENDTO_PRICESCHEDULE \* MERGEFORMAT </w:instrText>
            </w:r>
            <w:r w:rsidRPr="0098104B">
              <w:rPr>
                <w:noProof/>
              </w:rPr>
              <w:fldChar w:fldCharType="separate"/>
            </w:r>
            <w:r w:rsidR="00C15E99" w:rsidRPr="0098104B">
              <w:rPr>
                <w:noProof/>
              </w:rPr>
              <w:t>«CHANGEREQUEST_CRSENDTO_PRICESCHEDULE»</w:t>
            </w:r>
            <w:r w:rsidRPr="0098104B">
              <w:rPr>
                <w:noProof/>
              </w:rPr>
              <w:fldChar w:fldCharType="end"/>
            </w:r>
          </w:p>
        </w:tc>
      </w:tr>
      <w:tr w:rsidR="00A213B8" w:rsidRPr="0098104B" w14:paraId="1DCAC8A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3D9ED76" w14:textId="77777777" w:rsidR="00A213B8" w:rsidRPr="0098104B" w:rsidRDefault="00A213B8" w:rsidP="00474F81">
            <w:pPr>
              <w:pStyle w:val="I-tableParagraph"/>
            </w:pPr>
            <w:r w:rsidRPr="0098104B">
              <w:rPr>
                <w:lang w:bidi="de-DE"/>
              </w:rPr>
              <w:t>Rabatt in %</w:t>
            </w:r>
          </w:p>
        </w:tc>
        <w:tc>
          <w:tcPr>
            <w:tcW w:w="6261" w:type="dxa"/>
            <w:tcBorders>
              <w:top w:val="single" w:sz="4" w:space="0" w:color="A5A5A5"/>
              <w:left w:val="nil"/>
              <w:bottom w:val="single" w:sz="4" w:space="0" w:color="A5A5A5"/>
              <w:right w:val="single" w:sz="4" w:space="0" w:color="A5A5A5"/>
            </w:tcBorders>
            <w:shd w:val="clear" w:color="auto" w:fill="auto"/>
            <w:noWrap/>
          </w:tcPr>
          <w:p w14:paraId="3A77B796" w14:textId="433CF212"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CHANGEREQUEST_CRSENDTO_DISCOUNT \* MERGEFORMAT </w:instrText>
            </w:r>
            <w:r w:rsidRPr="0098104B">
              <w:rPr>
                <w:noProof/>
              </w:rPr>
              <w:fldChar w:fldCharType="separate"/>
            </w:r>
            <w:r w:rsidR="00C15E99" w:rsidRPr="0098104B">
              <w:rPr>
                <w:noProof/>
              </w:rPr>
              <w:t>«CHANGEREQUEST_CRSENDTO_DISCOUNT»</w:t>
            </w:r>
            <w:r w:rsidRPr="0098104B">
              <w:rPr>
                <w:noProof/>
              </w:rPr>
              <w:fldChar w:fldCharType="end"/>
            </w:r>
          </w:p>
        </w:tc>
      </w:tr>
      <w:tr w:rsidR="00A213B8" w:rsidRPr="0098104B" w14:paraId="16A4CE3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780ED11" w14:textId="77777777" w:rsidR="00A213B8" w:rsidRPr="0098104B" w:rsidRDefault="00A213B8" w:rsidP="00474F81">
            <w:pPr>
              <w:pStyle w:val="I-tableParagraph"/>
            </w:pPr>
            <w:r w:rsidRPr="0098104B">
              <w:rPr>
                <w:lang w:bidi="de-DE"/>
              </w:rPr>
              <w:t>Preisliste</w:t>
            </w:r>
          </w:p>
        </w:tc>
        <w:tc>
          <w:tcPr>
            <w:tcW w:w="6261" w:type="dxa"/>
            <w:tcBorders>
              <w:top w:val="single" w:sz="4" w:space="0" w:color="A5A5A5"/>
              <w:left w:val="nil"/>
              <w:bottom w:val="single" w:sz="4" w:space="0" w:color="A5A5A5"/>
              <w:right w:val="single" w:sz="4" w:space="0" w:color="A5A5A5"/>
            </w:tcBorders>
            <w:shd w:val="clear" w:color="auto" w:fill="auto"/>
            <w:noWrap/>
          </w:tcPr>
          <w:p w14:paraId="78134757" w14:textId="4BDD36DA"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CHANGEREQUEST_CRSENDTO_PRICELIST \* MERGEFORMAT </w:instrText>
            </w:r>
            <w:r w:rsidRPr="0098104B">
              <w:rPr>
                <w:noProof/>
              </w:rPr>
              <w:fldChar w:fldCharType="separate"/>
            </w:r>
            <w:r w:rsidR="00C15E99" w:rsidRPr="0098104B">
              <w:rPr>
                <w:noProof/>
              </w:rPr>
              <w:t>«CHANGEREQUEST_CRSENDTO_PRICELIST»</w:t>
            </w:r>
            <w:r w:rsidRPr="0098104B">
              <w:rPr>
                <w:noProof/>
              </w:rPr>
              <w:fldChar w:fldCharType="end"/>
            </w:r>
          </w:p>
        </w:tc>
      </w:tr>
      <w:tr w:rsidR="00A213B8" w:rsidRPr="0098104B" w14:paraId="744EF3B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B87E654" w14:textId="77777777" w:rsidR="00A213B8" w:rsidRPr="0098104B" w:rsidRDefault="00A213B8" w:rsidP="00474F81">
            <w:pPr>
              <w:pStyle w:val="I-tableParagraph"/>
            </w:pPr>
            <w:r w:rsidRPr="0098104B">
              <w:rPr>
                <w:lang w:bidi="de-DE"/>
              </w:rPr>
              <w:t>Sichtbar</w:t>
            </w:r>
          </w:p>
        </w:tc>
        <w:tc>
          <w:tcPr>
            <w:tcW w:w="6261" w:type="dxa"/>
            <w:tcBorders>
              <w:top w:val="single" w:sz="4" w:space="0" w:color="A5A5A5"/>
              <w:left w:val="nil"/>
              <w:bottom w:val="single" w:sz="4" w:space="0" w:color="A5A5A5"/>
              <w:right w:val="single" w:sz="4" w:space="0" w:color="A5A5A5"/>
            </w:tcBorders>
            <w:shd w:val="clear" w:color="auto" w:fill="auto"/>
            <w:noWrap/>
          </w:tcPr>
          <w:p w14:paraId="379BEFE5" w14:textId="7DAC750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CHANGEREQUEST_CRSENDTO_VISIBLE \* MERGEFORMAT </w:instrText>
            </w:r>
            <w:r w:rsidRPr="0098104B">
              <w:rPr>
                <w:noProof/>
              </w:rPr>
              <w:fldChar w:fldCharType="separate"/>
            </w:r>
            <w:r w:rsidR="00C15E99" w:rsidRPr="0098104B">
              <w:rPr>
                <w:noProof/>
              </w:rPr>
              <w:t>«CHANGEREQUEST_CRSENDTO_VISIBLE»</w:t>
            </w:r>
            <w:r w:rsidRPr="0098104B">
              <w:rPr>
                <w:noProof/>
              </w:rPr>
              <w:fldChar w:fldCharType="end"/>
            </w:r>
          </w:p>
        </w:tc>
      </w:tr>
      <w:tr w:rsidR="00A213B8" w:rsidRPr="0098104B" w14:paraId="4BA335C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3E79C6E" w14:textId="77777777" w:rsidR="00A213B8" w:rsidRPr="0098104B" w:rsidRDefault="00A213B8" w:rsidP="00474F81">
            <w:pPr>
              <w:pStyle w:val="I-tableParagraph"/>
            </w:pPr>
            <w:r w:rsidRPr="0098104B">
              <w:rPr>
                <w:lang w:bidi="de-DE"/>
              </w:rPr>
              <w:t>Adressstatus</w:t>
            </w:r>
          </w:p>
        </w:tc>
        <w:tc>
          <w:tcPr>
            <w:tcW w:w="6261" w:type="dxa"/>
            <w:tcBorders>
              <w:top w:val="single" w:sz="4" w:space="0" w:color="A5A5A5"/>
              <w:left w:val="nil"/>
              <w:bottom w:val="single" w:sz="4" w:space="0" w:color="A5A5A5"/>
              <w:right w:val="single" w:sz="4" w:space="0" w:color="A5A5A5"/>
            </w:tcBorders>
            <w:shd w:val="clear" w:color="auto" w:fill="auto"/>
            <w:noWrap/>
          </w:tcPr>
          <w:p w14:paraId="3768D43F" w14:textId="56277476"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CHANGEREQUEST_CRSENDTOMAILADDRESS_STATUS \* MERGEFORMAT </w:instrText>
            </w:r>
            <w:r w:rsidRPr="0098104B">
              <w:rPr>
                <w:noProof/>
              </w:rPr>
              <w:fldChar w:fldCharType="separate"/>
            </w:r>
            <w:r w:rsidR="00C15E99" w:rsidRPr="0098104B">
              <w:rPr>
                <w:noProof/>
              </w:rPr>
              <w:t>«CHANGEREQUEST_CRSENDTOMAILADDRESS_STATUS»</w:t>
            </w:r>
            <w:r w:rsidRPr="0098104B">
              <w:rPr>
                <w:noProof/>
              </w:rPr>
              <w:fldChar w:fldCharType="end"/>
            </w:r>
          </w:p>
        </w:tc>
      </w:tr>
      <w:tr w:rsidR="00A213B8" w:rsidRPr="0098104B" w14:paraId="36E8C1B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F52D24F" w14:textId="77777777" w:rsidR="00A213B8" w:rsidRPr="0098104B" w:rsidRDefault="00A213B8" w:rsidP="00474F81">
            <w:pPr>
              <w:pStyle w:val="I-tableParagraph"/>
            </w:pPr>
            <w:r w:rsidRPr="0098104B">
              <w:rPr>
                <w:lang w:bidi="de-DE"/>
              </w:rPr>
              <w:t>Steuernummer</w:t>
            </w:r>
          </w:p>
        </w:tc>
        <w:tc>
          <w:tcPr>
            <w:tcW w:w="6261" w:type="dxa"/>
            <w:tcBorders>
              <w:top w:val="single" w:sz="4" w:space="0" w:color="A5A5A5"/>
              <w:left w:val="nil"/>
              <w:bottom w:val="single" w:sz="4" w:space="0" w:color="A5A5A5"/>
              <w:right w:val="single" w:sz="4" w:space="0" w:color="A5A5A5"/>
            </w:tcBorders>
            <w:shd w:val="clear" w:color="auto" w:fill="auto"/>
            <w:noWrap/>
          </w:tcPr>
          <w:p w14:paraId="375AF153" w14:textId="2F230B6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CHANGEREQUEST_CRSENDTO_TAXID \* MERGEFORMAT </w:instrText>
            </w:r>
            <w:r w:rsidRPr="0098104B">
              <w:rPr>
                <w:noProof/>
              </w:rPr>
              <w:fldChar w:fldCharType="separate"/>
            </w:r>
            <w:r w:rsidR="00C15E99" w:rsidRPr="0098104B">
              <w:rPr>
                <w:noProof/>
              </w:rPr>
              <w:t>«CHANGEREQUEST_CRSENDTO_TAXID»</w:t>
            </w:r>
            <w:r w:rsidRPr="0098104B">
              <w:rPr>
                <w:noProof/>
              </w:rPr>
              <w:fldChar w:fldCharType="end"/>
            </w:r>
          </w:p>
        </w:tc>
      </w:tr>
      <w:tr w:rsidR="00A213B8" w:rsidRPr="0098104B" w14:paraId="4360E4F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A5C44AD" w14:textId="77777777" w:rsidR="00A213B8" w:rsidRPr="0098104B" w:rsidRDefault="00A213B8" w:rsidP="00474F81">
            <w:pPr>
              <w:pStyle w:val="I-tableParagraph"/>
            </w:pPr>
            <w:r w:rsidRPr="0098104B">
              <w:rPr>
                <w:lang w:bidi="de-DE"/>
              </w:rPr>
              <w:t>Datensatznummer der Steuergruppe</w:t>
            </w:r>
          </w:p>
        </w:tc>
        <w:tc>
          <w:tcPr>
            <w:tcW w:w="6261" w:type="dxa"/>
            <w:tcBorders>
              <w:top w:val="single" w:sz="4" w:space="0" w:color="A5A5A5"/>
              <w:left w:val="nil"/>
              <w:bottom w:val="single" w:sz="4" w:space="0" w:color="A5A5A5"/>
              <w:right w:val="single" w:sz="4" w:space="0" w:color="A5A5A5"/>
            </w:tcBorders>
            <w:shd w:val="clear" w:color="auto" w:fill="auto"/>
            <w:noWrap/>
          </w:tcPr>
          <w:p w14:paraId="60C3675A" w14:textId="482FA6C4"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CHANGEREQUEST_CRSENDTO_TAXGROUPKEY \* MERGEFORMAT </w:instrText>
            </w:r>
            <w:r w:rsidRPr="0098104B">
              <w:rPr>
                <w:noProof/>
              </w:rPr>
              <w:fldChar w:fldCharType="separate"/>
            </w:r>
            <w:r w:rsidR="00C15E99" w:rsidRPr="0098104B">
              <w:rPr>
                <w:noProof/>
              </w:rPr>
              <w:t>«CHANGEREQUEST_CRSENDTO_TAXGROUPKEY»</w:t>
            </w:r>
            <w:r w:rsidRPr="0098104B">
              <w:rPr>
                <w:noProof/>
              </w:rPr>
              <w:fldChar w:fldCharType="end"/>
            </w:r>
          </w:p>
        </w:tc>
      </w:tr>
      <w:tr w:rsidR="00A213B8" w:rsidRPr="0098104B" w14:paraId="462F3B5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3D1944" w14:textId="77777777" w:rsidR="00A213B8" w:rsidRPr="0098104B" w:rsidRDefault="00A213B8" w:rsidP="00474F81">
            <w:pPr>
              <w:pStyle w:val="I-tableParagraph"/>
            </w:pPr>
            <w:r w:rsidRPr="0098104B">
              <w:rPr>
                <w:lang w:bidi="de-DE"/>
              </w:rPr>
              <w:t>Datensatznummer der Preisliste</w:t>
            </w:r>
          </w:p>
        </w:tc>
        <w:tc>
          <w:tcPr>
            <w:tcW w:w="6261" w:type="dxa"/>
            <w:tcBorders>
              <w:top w:val="single" w:sz="4" w:space="0" w:color="A5A5A5"/>
              <w:left w:val="nil"/>
              <w:bottom w:val="single" w:sz="4" w:space="0" w:color="A5A5A5"/>
              <w:right w:val="single" w:sz="4" w:space="0" w:color="A5A5A5"/>
            </w:tcBorders>
            <w:shd w:val="clear" w:color="auto" w:fill="auto"/>
            <w:noWrap/>
          </w:tcPr>
          <w:p w14:paraId="7DFF4CB8" w14:textId="0B17EA37"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CHANGEREQUEST_CRSENDTO_PRICELISTKEY \* MERGEFORMAT </w:instrText>
            </w:r>
            <w:r w:rsidRPr="0098104B">
              <w:rPr>
                <w:noProof/>
              </w:rPr>
              <w:fldChar w:fldCharType="separate"/>
            </w:r>
            <w:r w:rsidR="00C15E99" w:rsidRPr="0098104B">
              <w:rPr>
                <w:noProof/>
              </w:rPr>
              <w:t>«CHANGEREQUEST_CRSENDTO_PRICELISTKEY»</w:t>
            </w:r>
            <w:r w:rsidRPr="0098104B">
              <w:rPr>
                <w:noProof/>
              </w:rPr>
              <w:fldChar w:fldCharType="end"/>
            </w:r>
          </w:p>
        </w:tc>
      </w:tr>
      <w:tr w:rsidR="00A213B8" w:rsidRPr="0098104B" w14:paraId="73E851F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041BE6" w14:textId="77777777" w:rsidR="00A213B8" w:rsidRPr="0098104B" w:rsidRDefault="00A213B8" w:rsidP="00474F81">
            <w:pPr>
              <w:pStyle w:val="I-tableParagraph"/>
            </w:pPr>
            <w:r w:rsidRPr="0098104B">
              <w:rPr>
                <w:lang w:bidi="de-DE"/>
              </w:rPr>
              <w:t>Datensatznummer des Preisverzeichnisses</w:t>
            </w:r>
          </w:p>
        </w:tc>
        <w:tc>
          <w:tcPr>
            <w:tcW w:w="6261" w:type="dxa"/>
            <w:tcBorders>
              <w:top w:val="single" w:sz="4" w:space="0" w:color="A5A5A5"/>
              <w:left w:val="nil"/>
              <w:bottom w:val="single" w:sz="4" w:space="0" w:color="A5A5A5"/>
              <w:right w:val="single" w:sz="4" w:space="0" w:color="A5A5A5"/>
            </w:tcBorders>
            <w:shd w:val="clear" w:color="auto" w:fill="auto"/>
            <w:noWrap/>
          </w:tcPr>
          <w:p w14:paraId="41AF0F3C" w14:textId="4AB7A4F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CHANGEREQUEST_CRSENDTO_PRICESCHEDULEKEY \* MERGEFORMAT </w:instrText>
            </w:r>
            <w:r w:rsidRPr="0098104B">
              <w:rPr>
                <w:noProof/>
              </w:rPr>
              <w:fldChar w:fldCharType="separate"/>
            </w:r>
            <w:r w:rsidR="00C15E99" w:rsidRPr="0098104B">
              <w:rPr>
                <w:noProof/>
              </w:rPr>
              <w:t>«CHANGEREQUEST_CRSENDTO_PRICESCHEDULEKEY»</w:t>
            </w:r>
            <w:r w:rsidRPr="0098104B">
              <w:rPr>
                <w:noProof/>
              </w:rPr>
              <w:fldChar w:fldCharType="end"/>
            </w:r>
          </w:p>
        </w:tc>
      </w:tr>
      <w:tr w:rsidR="00A213B8" w:rsidRPr="0098104B" w14:paraId="7F95BCA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29DD437" w14:textId="77777777" w:rsidR="00A213B8" w:rsidRPr="0098104B" w:rsidRDefault="00A213B8" w:rsidP="00474F81">
            <w:pPr>
              <w:pStyle w:val="I-tableParagraph"/>
            </w:pPr>
            <w:r w:rsidRPr="0098104B">
              <w:rPr>
                <w:lang w:bidi="de-DE"/>
              </w:rPr>
              <w:t>Bei der Erstellung</w:t>
            </w:r>
          </w:p>
        </w:tc>
        <w:tc>
          <w:tcPr>
            <w:tcW w:w="6261" w:type="dxa"/>
            <w:tcBorders>
              <w:top w:val="single" w:sz="4" w:space="0" w:color="A5A5A5"/>
              <w:left w:val="nil"/>
              <w:bottom w:val="single" w:sz="4" w:space="0" w:color="A5A5A5"/>
              <w:right w:val="single" w:sz="4" w:space="0" w:color="A5A5A5"/>
            </w:tcBorders>
            <w:shd w:val="clear" w:color="auto" w:fill="auto"/>
            <w:noWrap/>
          </w:tcPr>
          <w:p w14:paraId="6BE30723" w14:textId="76055F25"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CHANGEREQUEST_CRSENDTO_WHENCREATED \* MERGEFORMAT </w:instrText>
            </w:r>
            <w:r w:rsidRPr="0098104B">
              <w:rPr>
                <w:noProof/>
              </w:rPr>
              <w:fldChar w:fldCharType="separate"/>
            </w:r>
            <w:r w:rsidR="00C15E99" w:rsidRPr="0098104B">
              <w:rPr>
                <w:noProof/>
              </w:rPr>
              <w:t>«CHANGEREQUEST_CRSENDTO_WHENCREATED»</w:t>
            </w:r>
            <w:r w:rsidRPr="0098104B">
              <w:rPr>
                <w:noProof/>
              </w:rPr>
              <w:fldChar w:fldCharType="end"/>
            </w:r>
          </w:p>
        </w:tc>
      </w:tr>
      <w:tr w:rsidR="00A213B8" w:rsidRPr="0098104B" w14:paraId="5F5704F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E734516" w14:textId="77777777" w:rsidR="00A213B8" w:rsidRPr="0098104B" w:rsidRDefault="00A213B8" w:rsidP="00474F81">
            <w:pPr>
              <w:pStyle w:val="I-tableParagraph"/>
            </w:pPr>
            <w:r w:rsidRPr="0098104B">
              <w:rPr>
                <w:lang w:bidi="de-DE"/>
              </w:rPr>
              <w:t>Änderungszeitpunkt</w:t>
            </w:r>
          </w:p>
        </w:tc>
        <w:tc>
          <w:tcPr>
            <w:tcW w:w="6261" w:type="dxa"/>
            <w:tcBorders>
              <w:top w:val="single" w:sz="4" w:space="0" w:color="A5A5A5"/>
              <w:left w:val="nil"/>
              <w:bottom w:val="single" w:sz="4" w:space="0" w:color="A5A5A5"/>
              <w:right w:val="single" w:sz="4" w:space="0" w:color="A5A5A5"/>
            </w:tcBorders>
            <w:shd w:val="clear" w:color="auto" w:fill="auto"/>
            <w:noWrap/>
          </w:tcPr>
          <w:p w14:paraId="172E1E8F" w14:textId="4FD2FE7B"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CHANGEREQUEST_CRSENDTO_WHENMODIFIED  \* MERGEFORMAT </w:instrText>
            </w:r>
            <w:r w:rsidRPr="0098104B">
              <w:rPr>
                <w:noProof/>
              </w:rPr>
              <w:fldChar w:fldCharType="separate"/>
            </w:r>
            <w:r w:rsidR="00C15E99" w:rsidRPr="0098104B">
              <w:rPr>
                <w:noProof/>
              </w:rPr>
              <w:t>«CHANGEREQUEST_CRSENDTO_WHENMODIFIED»</w:t>
            </w:r>
            <w:r w:rsidRPr="0098104B">
              <w:rPr>
                <w:noProof/>
              </w:rPr>
              <w:fldChar w:fldCharType="end"/>
            </w:r>
          </w:p>
        </w:tc>
      </w:tr>
      <w:tr w:rsidR="00A213B8" w:rsidRPr="0098104B" w14:paraId="7EAE320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65D68A" w14:textId="77777777" w:rsidR="00A213B8" w:rsidRPr="0098104B" w:rsidRDefault="00A213B8" w:rsidP="00474F81">
            <w:pPr>
              <w:pStyle w:val="I-tableParagraph"/>
            </w:pPr>
            <w:r w:rsidRPr="0098104B">
              <w:rPr>
                <w:lang w:bidi="de-DE"/>
              </w:rPr>
              <w:t>Erstellt von</w:t>
            </w:r>
          </w:p>
        </w:tc>
        <w:tc>
          <w:tcPr>
            <w:tcW w:w="6261" w:type="dxa"/>
            <w:tcBorders>
              <w:top w:val="single" w:sz="4" w:space="0" w:color="A5A5A5"/>
              <w:left w:val="nil"/>
              <w:bottom w:val="single" w:sz="4" w:space="0" w:color="A5A5A5"/>
              <w:right w:val="single" w:sz="4" w:space="0" w:color="A5A5A5"/>
            </w:tcBorders>
            <w:shd w:val="clear" w:color="auto" w:fill="auto"/>
            <w:noWrap/>
          </w:tcPr>
          <w:p w14:paraId="65E43410" w14:textId="5F0392FC"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CHANGEREQUEST_CRSENDTO_CREATEDBY \* MERGEFORMAT </w:instrText>
            </w:r>
            <w:r w:rsidRPr="0098104B">
              <w:rPr>
                <w:noProof/>
              </w:rPr>
              <w:fldChar w:fldCharType="separate"/>
            </w:r>
            <w:r w:rsidR="00C15E99" w:rsidRPr="0098104B">
              <w:rPr>
                <w:noProof/>
              </w:rPr>
              <w:t>«CHANGEREQUEST_CRSENDTO_CREATEDBY»</w:t>
            </w:r>
            <w:r w:rsidRPr="0098104B">
              <w:rPr>
                <w:noProof/>
              </w:rPr>
              <w:fldChar w:fldCharType="end"/>
            </w:r>
          </w:p>
        </w:tc>
      </w:tr>
      <w:tr w:rsidR="00A213B8" w:rsidRPr="0098104B" w14:paraId="0B554C9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BC27682" w14:textId="77777777" w:rsidR="00A213B8" w:rsidRPr="0098104B" w:rsidRDefault="00A213B8" w:rsidP="00474F81">
            <w:pPr>
              <w:pStyle w:val="I-tableParagraph"/>
            </w:pPr>
            <w:r w:rsidRPr="0098104B">
              <w:rPr>
                <w:lang w:bidi="de-DE"/>
              </w:rPr>
              <w:t>Geändert von</w:t>
            </w:r>
          </w:p>
        </w:tc>
        <w:tc>
          <w:tcPr>
            <w:tcW w:w="6261" w:type="dxa"/>
            <w:tcBorders>
              <w:top w:val="single" w:sz="4" w:space="0" w:color="A5A5A5"/>
              <w:left w:val="nil"/>
              <w:bottom w:val="single" w:sz="4" w:space="0" w:color="A5A5A5"/>
              <w:right w:val="single" w:sz="4" w:space="0" w:color="A5A5A5"/>
            </w:tcBorders>
            <w:shd w:val="clear" w:color="auto" w:fill="auto"/>
            <w:noWrap/>
          </w:tcPr>
          <w:p w14:paraId="6E494126" w14:textId="1480781A"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CHANGEREQUEST_CRSENDTO_MODIFIEDBY \* MERGEFORMAT </w:instrText>
            </w:r>
            <w:r w:rsidRPr="0098104B">
              <w:rPr>
                <w:noProof/>
              </w:rPr>
              <w:fldChar w:fldCharType="separate"/>
            </w:r>
            <w:r w:rsidR="00C15E99" w:rsidRPr="0098104B">
              <w:rPr>
                <w:noProof/>
              </w:rPr>
              <w:t>«CHANGEREQUEST_CRSENDTO_MODIFIEDBY»</w:t>
            </w:r>
            <w:r w:rsidRPr="0098104B">
              <w:rPr>
                <w:noProof/>
              </w:rPr>
              <w:fldChar w:fldCharType="end"/>
            </w:r>
          </w:p>
        </w:tc>
      </w:tr>
      <w:tr w:rsidR="00A213B8" w:rsidRPr="0098104B" w14:paraId="6FF3BA0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68D59C" w14:textId="454812CA" w:rsidR="00A213B8" w:rsidRPr="0098104B" w:rsidRDefault="00A213B8" w:rsidP="00474F81">
            <w:pPr>
              <w:pStyle w:val="I-tableParagraph"/>
            </w:pPr>
            <w:r w:rsidRPr="0098104B">
              <w:rPr>
                <w:lang w:bidi="de-DE"/>
              </w:rPr>
              <w:t>Erstellt um – Geschäftsbereichsschlüssel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6AD7B2D0" w14:textId="42828A8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CHANGEREQUEST_CRSENDTO_MEGAENTITYKEY \* MERGEFORMAT </w:instrText>
            </w:r>
            <w:r w:rsidRPr="0098104B">
              <w:rPr>
                <w:noProof/>
              </w:rPr>
              <w:fldChar w:fldCharType="separate"/>
            </w:r>
            <w:r w:rsidR="00C15E99" w:rsidRPr="0098104B">
              <w:rPr>
                <w:noProof/>
              </w:rPr>
              <w:t>«CHANGEREQUEST_CRSENDTO_MEGAENTITYKEY»</w:t>
            </w:r>
            <w:r w:rsidRPr="0098104B">
              <w:rPr>
                <w:noProof/>
              </w:rPr>
              <w:fldChar w:fldCharType="end"/>
            </w:r>
          </w:p>
        </w:tc>
      </w:tr>
      <w:tr w:rsidR="00A213B8" w:rsidRPr="0098104B" w14:paraId="0F7AE73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43501CC" w14:textId="77777777" w:rsidR="00A213B8" w:rsidRPr="0098104B" w:rsidRDefault="00A213B8" w:rsidP="00474F81">
            <w:pPr>
              <w:pStyle w:val="I-tableParagraph"/>
            </w:pPr>
            <w:r w:rsidRPr="0098104B">
              <w:rPr>
                <w:lang w:bidi="de-DE"/>
              </w:rPr>
              <w:t>Erstellt um – Geschäftsbereichs-ID</w:t>
            </w:r>
          </w:p>
        </w:tc>
        <w:tc>
          <w:tcPr>
            <w:tcW w:w="6261" w:type="dxa"/>
            <w:tcBorders>
              <w:top w:val="single" w:sz="4" w:space="0" w:color="A5A5A5"/>
              <w:left w:val="nil"/>
              <w:bottom w:val="single" w:sz="4" w:space="0" w:color="A5A5A5"/>
              <w:right w:val="single" w:sz="4" w:space="0" w:color="A5A5A5"/>
            </w:tcBorders>
            <w:shd w:val="clear" w:color="auto" w:fill="auto"/>
            <w:noWrap/>
          </w:tcPr>
          <w:p w14:paraId="3092EC2A" w14:textId="48C30348"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CHANGEREQUEST_CRSENDTO_MEGAENTITYID \* MERGEFORMAT </w:instrText>
            </w:r>
            <w:r w:rsidRPr="0098104B">
              <w:rPr>
                <w:noProof/>
              </w:rPr>
              <w:fldChar w:fldCharType="separate"/>
            </w:r>
            <w:r w:rsidR="00C15E99" w:rsidRPr="0098104B">
              <w:rPr>
                <w:noProof/>
              </w:rPr>
              <w:t>«CHANGEREQUEST_CRSENDTO_MEGAENTITYID»</w:t>
            </w:r>
            <w:r w:rsidRPr="0098104B">
              <w:rPr>
                <w:noProof/>
              </w:rPr>
              <w:fldChar w:fldCharType="end"/>
            </w:r>
          </w:p>
        </w:tc>
      </w:tr>
      <w:tr w:rsidR="00A213B8" w:rsidRPr="0098104B" w14:paraId="657BD9C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9060325" w14:textId="77777777" w:rsidR="00A213B8" w:rsidRPr="0098104B" w:rsidRDefault="00A213B8" w:rsidP="00474F81">
            <w:pPr>
              <w:pStyle w:val="I-tableParagraph"/>
            </w:pPr>
            <w:r w:rsidRPr="0098104B">
              <w:rPr>
                <w:lang w:bidi="de-DE"/>
              </w:rPr>
              <w:t>Erstellt um – Geschäftsbereichsname</w:t>
            </w:r>
          </w:p>
        </w:tc>
        <w:tc>
          <w:tcPr>
            <w:tcW w:w="6261" w:type="dxa"/>
            <w:tcBorders>
              <w:top w:val="single" w:sz="4" w:space="0" w:color="A5A5A5"/>
              <w:left w:val="nil"/>
              <w:bottom w:val="single" w:sz="4" w:space="0" w:color="A5A5A5"/>
              <w:right w:val="single" w:sz="4" w:space="0" w:color="A5A5A5"/>
            </w:tcBorders>
            <w:shd w:val="clear" w:color="auto" w:fill="auto"/>
            <w:noWrap/>
          </w:tcPr>
          <w:p w14:paraId="76B3A989" w14:textId="32EA8D2E"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CHANGEREQUEST_CRSENDTO_MEGAENTITYNAME \* MERGEFORMAT </w:instrText>
            </w:r>
            <w:r w:rsidRPr="0098104B">
              <w:rPr>
                <w:noProof/>
              </w:rPr>
              <w:fldChar w:fldCharType="separate"/>
            </w:r>
            <w:r w:rsidR="00C15E99" w:rsidRPr="0098104B">
              <w:rPr>
                <w:noProof/>
              </w:rPr>
              <w:t>«CHANGEREQUEST_CRSENDTO_MEGAENTITYNAME»</w:t>
            </w:r>
            <w:r w:rsidRPr="0098104B">
              <w:rPr>
                <w:noProof/>
              </w:rPr>
              <w:fldChar w:fldCharType="end"/>
            </w:r>
          </w:p>
        </w:tc>
      </w:tr>
      <w:tr w:rsidR="00A213B8" w:rsidRPr="0098104B" w14:paraId="41EC9A7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B5EFF4F" w14:textId="77777777" w:rsidR="00A213B8" w:rsidRPr="0098104B" w:rsidRDefault="00A213B8" w:rsidP="00474F81">
            <w:pPr>
              <w:pStyle w:val="I-tableParagraph"/>
            </w:pPr>
            <w:r w:rsidRPr="0098104B">
              <w:rPr>
                <w:lang w:bidi="de-DE"/>
              </w:rPr>
              <w:t>Breitengrad</w:t>
            </w:r>
          </w:p>
        </w:tc>
        <w:tc>
          <w:tcPr>
            <w:tcW w:w="6261" w:type="dxa"/>
            <w:tcBorders>
              <w:top w:val="single" w:sz="4" w:space="0" w:color="A5A5A5"/>
              <w:left w:val="nil"/>
              <w:bottom w:val="single" w:sz="4" w:space="0" w:color="A5A5A5"/>
              <w:right w:val="single" w:sz="4" w:space="0" w:color="A5A5A5"/>
            </w:tcBorders>
            <w:shd w:val="clear" w:color="auto" w:fill="auto"/>
            <w:noWrap/>
          </w:tcPr>
          <w:p w14:paraId="66756D3D" w14:textId="1A5B4611"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CHANGEREQUEST_CRSENDTO_MAILADDRESS_LATITUDE \* MERGEFORMAT </w:instrText>
            </w:r>
            <w:r w:rsidRPr="0098104B">
              <w:rPr>
                <w:noProof/>
              </w:rPr>
              <w:fldChar w:fldCharType="separate"/>
            </w:r>
            <w:r w:rsidR="00C15E99" w:rsidRPr="0098104B">
              <w:rPr>
                <w:noProof/>
              </w:rPr>
              <w:t>«CHANGEREQUEST_CRSENDTO_MAILADDRESS_LATIT»</w:t>
            </w:r>
            <w:r w:rsidRPr="0098104B">
              <w:rPr>
                <w:noProof/>
              </w:rPr>
              <w:fldChar w:fldCharType="end"/>
            </w:r>
          </w:p>
        </w:tc>
      </w:tr>
      <w:tr w:rsidR="00A213B8" w:rsidRPr="0098104B" w14:paraId="027A97E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EDE6B9" w14:textId="77777777" w:rsidR="00A213B8" w:rsidRPr="0098104B" w:rsidRDefault="00A213B8" w:rsidP="00474F81">
            <w:pPr>
              <w:pStyle w:val="I-tableParagraph"/>
            </w:pPr>
            <w:r w:rsidRPr="0098104B">
              <w:rPr>
                <w:lang w:bidi="de-DE"/>
              </w:rPr>
              <w:t>Längengrad</w:t>
            </w:r>
          </w:p>
        </w:tc>
        <w:tc>
          <w:tcPr>
            <w:tcW w:w="6261" w:type="dxa"/>
            <w:tcBorders>
              <w:top w:val="single" w:sz="4" w:space="0" w:color="A5A5A5"/>
              <w:left w:val="nil"/>
              <w:bottom w:val="single" w:sz="4" w:space="0" w:color="A5A5A5"/>
              <w:right w:val="single" w:sz="4" w:space="0" w:color="A5A5A5"/>
            </w:tcBorders>
            <w:shd w:val="clear" w:color="auto" w:fill="auto"/>
            <w:noWrap/>
          </w:tcPr>
          <w:p w14:paraId="3DB922D8" w14:textId="6227F6E5" w:rsidR="00A213B8" w:rsidRPr="0098104B" w:rsidRDefault="00A213B8" w:rsidP="00474F81">
            <w:pPr>
              <w:pStyle w:val="I-tableParagraph"/>
              <w:rPr>
                <w:noProof/>
              </w:rPr>
            </w:pPr>
            <w:r w:rsidRPr="0098104B">
              <w:rPr>
                <w:noProof/>
              </w:rPr>
              <w:fldChar w:fldCharType="begin"/>
            </w:r>
            <w:r w:rsidRPr="0098104B">
              <w:rPr>
                <w:noProof/>
              </w:rPr>
              <w:instrText xml:space="preserve"> MERGEFIELD CHANGEREQUEST_CRSENDTO_MAILADDRESS_LONGITUDE \* MERGEFORMAT </w:instrText>
            </w:r>
            <w:r w:rsidRPr="0098104B">
              <w:rPr>
                <w:noProof/>
              </w:rPr>
              <w:fldChar w:fldCharType="separate"/>
            </w:r>
            <w:r w:rsidR="00C15E99" w:rsidRPr="0098104B">
              <w:rPr>
                <w:noProof/>
              </w:rPr>
              <w:t>«CHANGEREQUEST_CRSENDTO_MAILADDRESS_LONGI»</w:t>
            </w:r>
            <w:r w:rsidRPr="0098104B">
              <w:rPr>
                <w:noProof/>
              </w:rPr>
              <w:fldChar w:fldCharType="end"/>
            </w:r>
          </w:p>
        </w:tc>
      </w:tr>
      <w:tr w:rsidR="00A213B8" w:rsidRPr="0098104B" w14:paraId="6758655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tcPr>
          <w:p w14:paraId="342348AC" w14:textId="77777777" w:rsidR="00A213B8" w:rsidRPr="0098104B" w:rsidRDefault="00A213B8" w:rsidP="00474F81">
            <w:pPr>
              <w:pStyle w:val="I-sectionHead"/>
            </w:pPr>
            <w:r w:rsidRPr="0098104B">
              <w:rPr>
                <w:lang w:bidi="de-DE"/>
              </w:rPr>
              <w:t xml:space="preserve">Änderungsantrag </w:t>
            </w:r>
            <w:r w:rsidRPr="0098104B">
              <w:rPr>
                <w:lang w:bidi="de-DE"/>
              </w:rPr>
              <w:br/>
              <w:t>Eintragstabelle</w:t>
            </w:r>
          </w:p>
        </w:tc>
        <w:tc>
          <w:tcPr>
            <w:tcW w:w="6261" w:type="dxa"/>
            <w:tcBorders>
              <w:top w:val="single" w:sz="4" w:space="0" w:color="A5A5A5"/>
              <w:left w:val="nil"/>
              <w:bottom w:val="single" w:sz="4" w:space="0" w:color="A5A5A5"/>
              <w:right w:val="single" w:sz="4" w:space="0" w:color="A5A5A5"/>
            </w:tcBorders>
            <w:shd w:val="clear" w:color="auto" w:fill="F5F5F5"/>
            <w:noWrap/>
            <w:vAlign w:val="bottom"/>
          </w:tcPr>
          <w:p w14:paraId="48A7C5B4" w14:textId="77777777" w:rsidR="00A213B8" w:rsidRPr="0098104B" w:rsidRDefault="00A213B8" w:rsidP="00BC12A7">
            <w:pPr>
              <w:pStyle w:val="I-sectionHead"/>
              <w:spacing w:line="480" w:lineRule="auto"/>
            </w:pPr>
            <w:r w:rsidRPr="0098104B">
              <w:rPr>
                <w:lang w:bidi="de-DE"/>
              </w:rPr>
              <w:t>Feldcode</w:t>
            </w:r>
          </w:p>
        </w:tc>
      </w:tr>
      <w:tr w:rsidR="00A213B8" w:rsidRPr="0098104B" w14:paraId="7B4EFBC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351B2A" w14:textId="77777777" w:rsidR="00A213B8" w:rsidRPr="0098104B" w:rsidRDefault="00A213B8" w:rsidP="00474F81">
            <w:pPr>
              <w:pStyle w:val="I-tableParagraph"/>
            </w:pPr>
            <w:r w:rsidRPr="0098104B">
              <w:rPr>
                <w:lang w:bidi="de-DE"/>
              </w:rPr>
              <w:t>Tabellenanfang – Einträge</w:t>
            </w:r>
          </w:p>
        </w:tc>
        <w:tc>
          <w:tcPr>
            <w:tcW w:w="6261" w:type="dxa"/>
            <w:tcBorders>
              <w:top w:val="single" w:sz="4" w:space="0" w:color="A5A5A5"/>
              <w:left w:val="nil"/>
              <w:bottom w:val="single" w:sz="4" w:space="0" w:color="A5A5A5"/>
              <w:right w:val="single" w:sz="4" w:space="0" w:color="A5A5A5"/>
            </w:tcBorders>
            <w:shd w:val="clear" w:color="auto" w:fill="auto"/>
            <w:noWrap/>
            <w:vAlign w:val="bottom"/>
          </w:tcPr>
          <w:p w14:paraId="2160028F" w14:textId="29BE4194" w:rsidR="00A213B8" w:rsidRPr="0098104B" w:rsidRDefault="00A213B8" w:rsidP="00474F81">
            <w:pPr>
              <w:pStyle w:val="I-tableParagraph"/>
            </w:pPr>
            <w:r w:rsidRPr="0098104B">
              <w:fldChar w:fldCharType="begin"/>
            </w:r>
            <w:r w:rsidRPr="0098104B">
              <w:instrText xml:space="preserve"> MERGEFIELD </w:instrText>
            </w:r>
            <w:r w:rsidRPr="0098104B">
              <w:rPr>
                <w:noProof/>
              </w:rPr>
              <w:instrText>TableStart:CRENTRIES \* MERGEFORMAT</w:instrText>
            </w:r>
            <w:r w:rsidRPr="0098104B">
              <w:instrText xml:space="preserve"> </w:instrText>
            </w:r>
            <w:r w:rsidRPr="0098104B">
              <w:fldChar w:fldCharType="separate"/>
            </w:r>
            <w:r w:rsidR="00C15E99" w:rsidRPr="0098104B">
              <w:rPr>
                <w:noProof/>
              </w:rPr>
              <w:t>«TableStart:CRENTRIES»</w:t>
            </w:r>
            <w:r w:rsidRPr="0098104B">
              <w:fldChar w:fldCharType="end"/>
            </w:r>
          </w:p>
        </w:tc>
      </w:tr>
      <w:tr w:rsidR="00A213B8" w:rsidRPr="0098104B" w14:paraId="61C8C41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1E7E67" w14:textId="77777777" w:rsidR="00A213B8" w:rsidRPr="0098104B" w:rsidRDefault="00A213B8" w:rsidP="00474F81">
            <w:pPr>
              <w:pStyle w:val="I-tableParagraph"/>
            </w:pPr>
            <w:r w:rsidRPr="0098104B">
              <w:rPr>
                <w:lang w:bidi="de-DE"/>
              </w:rPr>
              <w:t>Tabellenende – Einträge</w:t>
            </w:r>
          </w:p>
        </w:tc>
        <w:tc>
          <w:tcPr>
            <w:tcW w:w="6261" w:type="dxa"/>
            <w:tcBorders>
              <w:top w:val="single" w:sz="4" w:space="0" w:color="A5A5A5"/>
              <w:left w:val="nil"/>
              <w:bottom w:val="single" w:sz="4" w:space="0" w:color="A5A5A5"/>
              <w:right w:val="single" w:sz="4" w:space="0" w:color="A5A5A5"/>
            </w:tcBorders>
            <w:shd w:val="clear" w:color="auto" w:fill="auto"/>
            <w:noWrap/>
            <w:vAlign w:val="bottom"/>
          </w:tcPr>
          <w:p w14:paraId="4CE3FF5F" w14:textId="4903078F" w:rsidR="00A213B8" w:rsidRPr="0098104B" w:rsidRDefault="00A213B8" w:rsidP="00474F81">
            <w:pPr>
              <w:pStyle w:val="I-tableParagraph"/>
            </w:pPr>
            <w:r w:rsidRPr="0098104B">
              <w:fldChar w:fldCharType="begin"/>
            </w:r>
            <w:r w:rsidRPr="0098104B">
              <w:instrText xml:space="preserve"> MERGEFIELD </w:instrText>
            </w:r>
            <w:r w:rsidRPr="0098104B">
              <w:rPr>
                <w:noProof/>
              </w:rPr>
              <w:instrText>TableEnd:CRENTRIES</w:instrText>
            </w:r>
            <w:r w:rsidRPr="0098104B">
              <w:instrText xml:space="preserve"> \* MERGEFORMAT </w:instrText>
            </w:r>
            <w:r w:rsidRPr="0098104B">
              <w:fldChar w:fldCharType="separate"/>
            </w:r>
            <w:r w:rsidR="00C15E99" w:rsidRPr="0098104B">
              <w:rPr>
                <w:noProof/>
              </w:rPr>
              <w:t>«TableEnd:CRENTRIES»</w:t>
            </w:r>
            <w:r w:rsidRPr="0098104B">
              <w:fldChar w:fldCharType="end"/>
            </w:r>
          </w:p>
        </w:tc>
      </w:tr>
      <w:tr w:rsidR="00A213B8" w:rsidRPr="0098104B" w14:paraId="64B5F75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1690DF" w14:textId="77777777" w:rsidR="00A213B8" w:rsidRPr="0098104B" w:rsidRDefault="00A213B8" w:rsidP="00474F81">
            <w:pPr>
              <w:pStyle w:val="I-tableParagraph"/>
            </w:pPr>
            <w:r w:rsidRPr="0098104B">
              <w:rPr>
                <w:lang w:bidi="de-DE"/>
              </w:rPr>
              <w:t>Datensatz-URL</w:t>
            </w:r>
          </w:p>
        </w:tc>
        <w:tc>
          <w:tcPr>
            <w:tcW w:w="6261" w:type="dxa"/>
            <w:tcBorders>
              <w:top w:val="single" w:sz="4" w:space="0" w:color="A5A5A5"/>
              <w:left w:val="nil"/>
              <w:bottom w:val="single" w:sz="4" w:space="0" w:color="A5A5A5"/>
              <w:right w:val="single" w:sz="4" w:space="0" w:color="A5A5A5"/>
            </w:tcBorders>
            <w:shd w:val="clear" w:color="auto" w:fill="auto"/>
            <w:noWrap/>
          </w:tcPr>
          <w:p w14:paraId="72C0ACE6" w14:textId="436614C4"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CRENTRIES_RECORD_URL \* MERGEFORMAT </w:instrText>
            </w:r>
            <w:r w:rsidRPr="0098104B">
              <w:rPr>
                <w:noProof/>
              </w:rPr>
              <w:fldChar w:fldCharType="separate"/>
            </w:r>
            <w:r w:rsidR="00C15E99" w:rsidRPr="0098104B">
              <w:rPr>
                <w:noProof/>
              </w:rPr>
              <w:t>«CRENTRIES_RECORD_URL»</w:t>
            </w:r>
            <w:r w:rsidRPr="0098104B">
              <w:rPr>
                <w:noProof/>
              </w:rPr>
              <w:fldChar w:fldCharType="end"/>
            </w:r>
          </w:p>
        </w:tc>
      </w:tr>
      <w:tr w:rsidR="00A213B8" w:rsidRPr="0098104B" w14:paraId="01A6020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3DF2504" w14:textId="77777777" w:rsidR="00A213B8" w:rsidRPr="0098104B" w:rsidRDefault="00A213B8" w:rsidP="00474F81">
            <w:pPr>
              <w:pStyle w:val="I-tableParagraph"/>
            </w:pPr>
            <w:r w:rsidRPr="0098104B">
              <w:rPr>
                <w:lang w:bidi="de-DE"/>
              </w:rPr>
              <w:t>Datensatznummer</w:t>
            </w:r>
          </w:p>
        </w:tc>
        <w:tc>
          <w:tcPr>
            <w:tcW w:w="6261" w:type="dxa"/>
            <w:tcBorders>
              <w:top w:val="single" w:sz="4" w:space="0" w:color="A5A5A5"/>
              <w:left w:val="nil"/>
              <w:bottom w:val="single" w:sz="4" w:space="0" w:color="A5A5A5"/>
              <w:right w:val="single" w:sz="4" w:space="0" w:color="A5A5A5"/>
            </w:tcBorders>
            <w:shd w:val="clear" w:color="auto" w:fill="auto"/>
            <w:noWrap/>
          </w:tcPr>
          <w:p w14:paraId="129BE4D2" w14:textId="3B02C6F1"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CRENTRIES_RECORDNO \* MERGEFORMAT </w:instrText>
            </w:r>
            <w:r w:rsidRPr="0098104B">
              <w:rPr>
                <w:noProof/>
              </w:rPr>
              <w:fldChar w:fldCharType="separate"/>
            </w:r>
            <w:r w:rsidR="00C15E99" w:rsidRPr="0098104B">
              <w:rPr>
                <w:noProof/>
              </w:rPr>
              <w:t>«CRENTRIES_RECORDNO»</w:t>
            </w:r>
            <w:r w:rsidRPr="0098104B">
              <w:rPr>
                <w:noProof/>
              </w:rPr>
              <w:fldChar w:fldCharType="end"/>
            </w:r>
          </w:p>
        </w:tc>
      </w:tr>
      <w:tr w:rsidR="00A213B8" w:rsidRPr="0098104B" w14:paraId="6FB9CBF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8A80FFE" w14:textId="77777777" w:rsidR="00A213B8" w:rsidRPr="0098104B" w:rsidRDefault="00A213B8" w:rsidP="00474F81">
            <w:pPr>
              <w:pStyle w:val="I-tableParagraph"/>
            </w:pPr>
            <w:r w:rsidRPr="0098104B">
              <w:rPr>
                <w:lang w:bidi="de-DE"/>
              </w:rPr>
              <w:t>Änderungsantragsschlüssel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427A7A7C" w14:textId="7F03FC6A"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CRENTRIES_CHANGEREQUESTKEY \* MERGEFORMAT </w:instrText>
            </w:r>
            <w:r w:rsidRPr="0098104B">
              <w:rPr>
                <w:noProof/>
              </w:rPr>
              <w:fldChar w:fldCharType="separate"/>
            </w:r>
            <w:r w:rsidR="00C15E99" w:rsidRPr="0098104B">
              <w:rPr>
                <w:noProof/>
              </w:rPr>
              <w:t>«CRENTRIES_CHANGEREQUESTKEY»</w:t>
            </w:r>
            <w:r w:rsidRPr="0098104B">
              <w:rPr>
                <w:noProof/>
              </w:rPr>
              <w:fldChar w:fldCharType="end"/>
            </w:r>
          </w:p>
        </w:tc>
      </w:tr>
      <w:tr w:rsidR="00A213B8" w:rsidRPr="0098104B" w14:paraId="2ABC75C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D302FF" w14:textId="77777777" w:rsidR="00A213B8" w:rsidRPr="0098104B" w:rsidRDefault="00A213B8" w:rsidP="00474F81">
            <w:pPr>
              <w:pStyle w:val="I-tableParagraph"/>
            </w:pPr>
            <w:r w:rsidRPr="0098104B">
              <w:rPr>
                <w:lang w:bidi="de-DE"/>
              </w:rPr>
              <w:t>Änderungsantrags-ID</w:t>
            </w:r>
          </w:p>
        </w:tc>
        <w:tc>
          <w:tcPr>
            <w:tcW w:w="6261" w:type="dxa"/>
            <w:tcBorders>
              <w:top w:val="single" w:sz="4" w:space="0" w:color="A5A5A5"/>
              <w:left w:val="nil"/>
              <w:bottom w:val="single" w:sz="4" w:space="0" w:color="A5A5A5"/>
              <w:right w:val="single" w:sz="4" w:space="0" w:color="A5A5A5"/>
            </w:tcBorders>
            <w:shd w:val="clear" w:color="auto" w:fill="auto"/>
            <w:noWrap/>
          </w:tcPr>
          <w:p w14:paraId="4B26CE12" w14:textId="4F90C29D"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CRENTRIES_CHANGEREQUESTID \* MERGEFORMAT </w:instrText>
            </w:r>
            <w:r w:rsidRPr="0098104B">
              <w:rPr>
                <w:noProof/>
              </w:rPr>
              <w:fldChar w:fldCharType="separate"/>
            </w:r>
            <w:r w:rsidR="00C15E99" w:rsidRPr="0098104B">
              <w:rPr>
                <w:noProof/>
              </w:rPr>
              <w:t>«CRENTRIES_CHANGEREQUESTID»</w:t>
            </w:r>
            <w:r w:rsidRPr="0098104B">
              <w:rPr>
                <w:noProof/>
              </w:rPr>
              <w:fldChar w:fldCharType="end"/>
            </w:r>
          </w:p>
        </w:tc>
      </w:tr>
      <w:tr w:rsidR="00A213B8" w:rsidRPr="0098104B" w14:paraId="50DF140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AFF736B" w14:textId="77777777" w:rsidR="00A213B8" w:rsidRPr="0098104B" w:rsidRDefault="00A213B8" w:rsidP="00474F81">
            <w:pPr>
              <w:pStyle w:val="I-tableParagraph"/>
            </w:pPr>
            <w:r w:rsidRPr="0098104B">
              <w:rPr>
                <w:lang w:bidi="de-DE"/>
              </w:rPr>
              <w:t>Workflow-Typ</w:t>
            </w:r>
          </w:p>
        </w:tc>
        <w:tc>
          <w:tcPr>
            <w:tcW w:w="6261" w:type="dxa"/>
            <w:tcBorders>
              <w:top w:val="single" w:sz="4" w:space="0" w:color="A5A5A5"/>
              <w:left w:val="nil"/>
              <w:bottom w:val="single" w:sz="4" w:space="0" w:color="A5A5A5"/>
              <w:right w:val="single" w:sz="4" w:space="0" w:color="A5A5A5"/>
            </w:tcBorders>
            <w:shd w:val="clear" w:color="auto" w:fill="auto"/>
            <w:noWrap/>
          </w:tcPr>
          <w:p w14:paraId="54FB89B7" w14:textId="60252D39"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CRENTRIES_WFTYPE \* MERGEFORMAT </w:instrText>
            </w:r>
            <w:r w:rsidRPr="0098104B">
              <w:rPr>
                <w:noProof/>
              </w:rPr>
              <w:fldChar w:fldCharType="separate"/>
            </w:r>
            <w:r w:rsidR="00C15E99" w:rsidRPr="0098104B">
              <w:rPr>
                <w:noProof/>
              </w:rPr>
              <w:t>«CRENTRIES_WFTYPE»</w:t>
            </w:r>
            <w:r w:rsidRPr="0098104B">
              <w:rPr>
                <w:noProof/>
              </w:rPr>
              <w:fldChar w:fldCharType="end"/>
            </w:r>
          </w:p>
        </w:tc>
      </w:tr>
      <w:tr w:rsidR="00A213B8" w:rsidRPr="0098104B" w14:paraId="568ADBB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90F8B76" w14:textId="77777777" w:rsidR="00A213B8" w:rsidRPr="0098104B" w:rsidRDefault="00A213B8" w:rsidP="00474F81">
            <w:pPr>
              <w:pStyle w:val="I-tableParagraph"/>
            </w:pPr>
            <w:r w:rsidRPr="0098104B">
              <w:rPr>
                <w:lang w:bidi="de-DE"/>
              </w:rPr>
              <w:t>Standortschlüssel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0465F594" w14:textId="2A189FDC"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CRENTRIES_LOCATIONKEY \* MERGEFORMAT </w:instrText>
            </w:r>
            <w:r w:rsidRPr="0098104B">
              <w:rPr>
                <w:noProof/>
              </w:rPr>
              <w:fldChar w:fldCharType="separate"/>
            </w:r>
            <w:r w:rsidR="00C15E99" w:rsidRPr="0098104B">
              <w:rPr>
                <w:noProof/>
              </w:rPr>
              <w:t>«CRENTRIES_LOCATIONKEY»</w:t>
            </w:r>
            <w:r w:rsidRPr="0098104B">
              <w:rPr>
                <w:noProof/>
              </w:rPr>
              <w:fldChar w:fldCharType="end"/>
            </w:r>
          </w:p>
        </w:tc>
      </w:tr>
      <w:tr w:rsidR="00A213B8" w:rsidRPr="0098104B" w14:paraId="49CED52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1C2173" w14:textId="77777777" w:rsidR="00A213B8" w:rsidRPr="0098104B" w:rsidRDefault="00A213B8" w:rsidP="00474F81">
            <w:pPr>
              <w:pStyle w:val="I-tableParagraph"/>
            </w:pPr>
            <w:r w:rsidRPr="0098104B">
              <w:rPr>
                <w:lang w:bidi="de-DE"/>
              </w:rPr>
              <w:t>Standort-ID</w:t>
            </w:r>
          </w:p>
        </w:tc>
        <w:tc>
          <w:tcPr>
            <w:tcW w:w="6261" w:type="dxa"/>
            <w:tcBorders>
              <w:top w:val="single" w:sz="4" w:space="0" w:color="A5A5A5"/>
              <w:left w:val="nil"/>
              <w:bottom w:val="single" w:sz="4" w:space="0" w:color="A5A5A5"/>
              <w:right w:val="single" w:sz="4" w:space="0" w:color="A5A5A5"/>
            </w:tcBorders>
            <w:shd w:val="clear" w:color="auto" w:fill="auto"/>
            <w:noWrap/>
          </w:tcPr>
          <w:p w14:paraId="5A3BF911" w14:textId="30BBA83F"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CRENTRIES_LOCATIONID \* MERGEFORMAT </w:instrText>
            </w:r>
            <w:r w:rsidRPr="0098104B">
              <w:rPr>
                <w:noProof/>
              </w:rPr>
              <w:fldChar w:fldCharType="separate"/>
            </w:r>
            <w:r w:rsidR="00C15E99" w:rsidRPr="0098104B">
              <w:rPr>
                <w:noProof/>
              </w:rPr>
              <w:t>«CRENTRIES_LOCATIONID»</w:t>
            </w:r>
            <w:r w:rsidRPr="0098104B">
              <w:rPr>
                <w:noProof/>
              </w:rPr>
              <w:fldChar w:fldCharType="end"/>
            </w:r>
          </w:p>
        </w:tc>
      </w:tr>
      <w:tr w:rsidR="00A213B8" w:rsidRPr="0098104B" w14:paraId="155E32D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ED4C437" w14:textId="77777777" w:rsidR="00A213B8" w:rsidRPr="0098104B" w:rsidRDefault="00A213B8" w:rsidP="00474F81">
            <w:pPr>
              <w:pStyle w:val="I-tableParagraph"/>
            </w:pPr>
            <w:r w:rsidRPr="0098104B">
              <w:rPr>
                <w:lang w:bidi="de-DE"/>
              </w:rPr>
              <w:t>Standortname</w:t>
            </w:r>
          </w:p>
        </w:tc>
        <w:tc>
          <w:tcPr>
            <w:tcW w:w="6261" w:type="dxa"/>
            <w:tcBorders>
              <w:top w:val="single" w:sz="4" w:space="0" w:color="A5A5A5"/>
              <w:left w:val="nil"/>
              <w:bottom w:val="single" w:sz="4" w:space="0" w:color="A5A5A5"/>
              <w:right w:val="single" w:sz="4" w:space="0" w:color="A5A5A5"/>
            </w:tcBorders>
            <w:shd w:val="clear" w:color="auto" w:fill="auto"/>
            <w:noWrap/>
          </w:tcPr>
          <w:p w14:paraId="6378338A" w14:textId="0CF06A32"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CRENTRIES_LOCATIONNAME \* MERGEFORMAT </w:instrText>
            </w:r>
            <w:r w:rsidRPr="0098104B">
              <w:rPr>
                <w:noProof/>
              </w:rPr>
              <w:fldChar w:fldCharType="separate"/>
            </w:r>
            <w:r w:rsidR="00C15E99" w:rsidRPr="0098104B">
              <w:rPr>
                <w:noProof/>
              </w:rPr>
              <w:t>«CRENTRIES_LOCATIONNAME»</w:t>
            </w:r>
            <w:r w:rsidRPr="0098104B">
              <w:rPr>
                <w:noProof/>
              </w:rPr>
              <w:fldChar w:fldCharType="end"/>
            </w:r>
          </w:p>
        </w:tc>
      </w:tr>
      <w:tr w:rsidR="00A213B8" w:rsidRPr="0098104B" w14:paraId="6BBB1F9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9D21A2E" w14:textId="77777777" w:rsidR="00A213B8" w:rsidRPr="0098104B" w:rsidRDefault="00A213B8" w:rsidP="00474F81">
            <w:pPr>
              <w:pStyle w:val="I-tableParagraph"/>
            </w:pPr>
            <w:r w:rsidRPr="0098104B">
              <w:rPr>
                <w:lang w:bidi="de-DE"/>
              </w:rPr>
              <w:t>Kunden-ID</w:t>
            </w:r>
          </w:p>
        </w:tc>
        <w:tc>
          <w:tcPr>
            <w:tcW w:w="6261" w:type="dxa"/>
            <w:tcBorders>
              <w:top w:val="single" w:sz="4" w:space="0" w:color="A5A5A5"/>
              <w:left w:val="nil"/>
              <w:bottom w:val="single" w:sz="4" w:space="0" w:color="A5A5A5"/>
              <w:right w:val="single" w:sz="4" w:space="0" w:color="A5A5A5"/>
            </w:tcBorders>
            <w:shd w:val="clear" w:color="auto" w:fill="auto"/>
            <w:noWrap/>
          </w:tcPr>
          <w:p w14:paraId="6C434501" w14:textId="5B234C15"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CRENTRIES_CUSTOMERID \* MERGEFORMAT </w:instrText>
            </w:r>
            <w:r w:rsidRPr="0098104B">
              <w:rPr>
                <w:noProof/>
              </w:rPr>
              <w:fldChar w:fldCharType="separate"/>
            </w:r>
            <w:r w:rsidR="00C15E99" w:rsidRPr="0098104B">
              <w:rPr>
                <w:noProof/>
              </w:rPr>
              <w:t>«CRENTRIES_CUSTOMERID»</w:t>
            </w:r>
            <w:r w:rsidRPr="0098104B">
              <w:rPr>
                <w:noProof/>
              </w:rPr>
              <w:fldChar w:fldCharType="end"/>
            </w:r>
          </w:p>
        </w:tc>
      </w:tr>
      <w:tr w:rsidR="00A213B8" w:rsidRPr="0098104B" w14:paraId="1BA6A25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B7B0D0" w14:textId="77777777" w:rsidR="00A213B8" w:rsidRPr="0098104B" w:rsidRDefault="00A213B8" w:rsidP="00474F81">
            <w:pPr>
              <w:pStyle w:val="I-tableParagraph"/>
            </w:pPr>
            <w:r w:rsidRPr="0098104B">
              <w:rPr>
                <w:lang w:bidi="de-DE"/>
              </w:rPr>
              <w:t>Kundenname</w:t>
            </w:r>
          </w:p>
        </w:tc>
        <w:tc>
          <w:tcPr>
            <w:tcW w:w="6261" w:type="dxa"/>
            <w:tcBorders>
              <w:top w:val="single" w:sz="4" w:space="0" w:color="A5A5A5"/>
              <w:left w:val="nil"/>
              <w:bottom w:val="single" w:sz="4" w:space="0" w:color="A5A5A5"/>
              <w:right w:val="single" w:sz="4" w:space="0" w:color="A5A5A5"/>
            </w:tcBorders>
            <w:shd w:val="clear" w:color="auto" w:fill="auto"/>
            <w:noWrap/>
          </w:tcPr>
          <w:p w14:paraId="1606BDA8" w14:textId="5E911DBE"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CRENTRIES_CUSTOMERNAME \* MERGEFORMAT </w:instrText>
            </w:r>
            <w:r w:rsidRPr="0098104B">
              <w:rPr>
                <w:noProof/>
              </w:rPr>
              <w:fldChar w:fldCharType="separate"/>
            </w:r>
            <w:r w:rsidR="00C15E99" w:rsidRPr="0098104B">
              <w:rPr>
                <w:noProof/>
              </w:rPr>
              <w:t>«CRENTRIES_CUSTOMERNAME»</w:t>
            </w:r>
            <w:r w:rsidRPr="0098104B">
              <w:rPr>
                <w:noProof/>
              </w:rPr>
              <w:fldChar w:fldCharType="end"/>
            </w:r>
          </w:p>
        </w:tc>
      </w:tr>
      <w:tr w:rsidR="00A213B8" w:rsidRPr="0098104B" w14:paraId="2DAD2E4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AD8717" w14:textId="77777777" w:rsidR="00A213B8" w:rsidRPr="0098104B" w:rsidRDefault="00A213B8" w:rsidP="00474F81">
            <w:pPr>
              <w:pStyle w:val="I-tableParagraph"/>
            </w:pPr>
            <w:r w:rsidRPr="0098104B">
              <w:rPr>
                <w:lang w:bidi="de-DE"/>
              </w:rPr>
              <w:t>Abteilungsschlüssel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362467C1" w14:textId="6D76FF12"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CRENTRIES_DEPARTMENTKEY \* MERGEFORMAT </w:instrText>
            </w:r>
            <w:r w:rsidRPr="0098104B">
              <w:rPr>
                <w:noProof/>
              </w:rPr>
              <w:fldChar w:fldCharType="separate"/>
            </w:r>
            <w:r w:rsidR="00C15E99" w:rsidRPr="0098104B">
              <w:rPr>
                <w:noProof/>
              </w:rPr>
              <w:t>«CRENTRIES_DEPARTMENTKEY»</w:t>
            </w:r>
            <w:r w:rsidRPr="0098104B">
              <w:rPr>
                <w:noProof/>
              </w:rPr>
              <w:fldChar w:fldCharType="end"/>
            </w:r>
          </w:p>
        </w:tc>
      </w:tr>
      <w:tr w:rsidR="00A213B8" w:rsidRPr="0098104B" w14:paraId="5B2E891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7D456F7" w14:textId="77777777" w:rsidR="00A213B8" w:rsidRPr="0098104B" w:rsidRDefault="00A213B8" w:rsidP="00474F81">
            <w:pPr>
              <w:pStyle w:val="I-tableParagraph"/>
            </w:pPr>
            <w:r w:rsidRPr="0098104B">
              <w:rPr>
                <w:lang w:bidi="de-DE"/>
              </w:rPr>
              <w:t>Abteilungs-ID</w:t>
            </w:r>
          </w:p>
        </w:tc>
        <w:tc>
          <w:tcPr>
            <w:tcW w:w="6261" w:type="dxa"/>
            <w:tcBorders>
              <w:top w:val="single" w:sz="4" w:space="0" w:color="A5A5A5"/>
              <w:left w:val="nil"/>
              <w:bottom w:val="single" w:sz="4" w:space="0" w:color="A5A5A5"/>
              <w:right w:val="single" w:sz="4" w:space="0" w:color="A5A5A5"/>
            </w:tcBorders>
            <w:shd w:val="clear" w:color="auto" w:fill="auto"/>
            <w:noWrap/>
          </w:tcPr>
          <w:p w14:paraId="58193C63" w14:textId="5A210E3C"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CRENTRIES_DEPARTMENTID \* MERGEFORMAT </w:instrText>
            </w:r>
            <w:r w:rsidRPr="0098104B">
              <w:rPr>
                <w:noProof/>
              </w:rPr>
              <w:fldChar w:fldCharType="separate"/>
            </w:r>
            <w:r w:rsidR="00C15E99" w:rsidRPr="0098104B">
              <w:rPr>
                <w:noProof/>
              </w:rPr>
              <w:t>«CRENTRIES_DEPARTMENTID»</w:t>
            </w:r>
            <w:r w:rsidRPr="0098104B">
              <w:rPr>
                <w:noProof/>
              </w:rPr>
              <w:fldChar w:fldCharType="end"/>
            </w:r>
          </w:p>
        </w:tc>
      </w:tr>
      <w:tr w:rsidR="00A213B8" w:rsidRPr="0098104B" w14:paraId="695C0A8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4D289F" w14:textId="77777777" w:rsidR="00A213B8" w:rsidRPr="0098104B" w:rsidRDefault="00A213B8" w:rsidP="00474F81">
            <w:pPr>
              <w:pStyle w:val="I-tableParagraph"/>
            </w:pPr>
            <w:r w:rsidRPr="0098104B">
              <w:rPr>
                <w:lang w:bidi="de-DE"/>
              </w:rPr>
              <w:t>Abteilungsname</w:t>
            </w:r>
          </w:p>
        </w:tc>
        <w:tc>
          <w:tcPr>
            <w:tcW w:w="6261" w:type="dxa"/>
            <w:tcBorders>
              <w:top w:val="single" w:sz="4" w:space="0" w:color="A5A5A5"/>
              <w:left w:val="nil"/>
              <w:bottom w:val="single" w:sz="4" w:space="0" w:color="A5A5A5"/>
              <w:right w:val="single" w:sz="4" w:space="0" w:color="A5A5A5"/>
            </w:tcBorders>
            <w:shd w:val="clear" w:color="auto" w:fill="auto"/>
            <w:noWrap/>
          </w:tcPr>
          <w:p w14:paraId="621C0E43" w14:textId="29F09265"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CRENTRIES_DEPARTMENTNAME \* MERGEFORMAT </w:instrText>
            </w:r>
            <w:r w:rsidRPr="0098104B">
              <w:rPr>
                <w:noProof/>
              </w:rPr>
              <w:fldChar w:fldCharType="separate"/>
            </w:r>
            <w:r w:rsidR="00C15E99" w:rsidRPr="0098104B">
              <w:rPr>
                <w:noProof/>
              </w:rPr>
              <w:t>«CRENTRIES_DEPARTMENTNAME»</w:t>
            </w:r>
            <w:r w:rsidRPr="0098104B">
              <w:rPr>
                <w:noProof/>
              </w:rPr>
              <w:fldChar w:fldCharType="end"/>
            </w:r>
          </w:p>
        </w:tc>
      </w:tr>
      <w:tr w:rsidR="00A213B8" w:rsidRPr="0098104B" w14:paraId="6B535AB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B0C2C31" w14:textId="77777777" w:rsidR="00A213B8" w:rsidRPr="0098104B" w:rsidRDefault="00A213B8" w:rsidP="00474F81">
            <w:pPr>
              <w:pStyle w:val="I-tableParagraph"/>
            </w:pPr>
            <w:r w:rsidRPr="0098104B">
              <w:rPr>
                <w:lang w:bidi="de-DE"/>
              </w:rPr>
              <w:t>Produktionseinheiten</w:t>
            </w:r>
          </w:p>
        </w:tc>
        <w:tc>
          <w:tcPr>
            <w:tcW w:w="6261" w:type="dxa"/>
            <w:tcBorders>
              <w:top w:val="single" w:sz="4" w:space="0" w:color="A5A5A5"/>
              <w:left w:val="nil"/>
              <w:bottom w:val="single" w:sz="4" w:space="0" w:color="A5A5A5"/>
              <w:right w:val="single" w:sz="4" w:space="0" w:color="A5A5A5"/>
            </w:tcBorders>
            <w:shd w:val="clear" w:color="auto" w:fill="auto"/>
            <w:noWrap/>
          </w:tcPr>
          <w:p w14:paraId="6D081D27" w14:textId="4DFFE844"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CRENTRIES_PRODUCTIONUNITS \* MERGEFORMAT </w:instrText>
            </w:r>
            <w:r w:rsidRPr="0098104B">
              <w:rPr>
                <w:noProof/>
              </w:rPr>
              <w:fldChar w:fldCharType="separate"/>
            </w:r>
            <w:r w:rsidR="00C15E99" w:rsidRPr="0098104B">
              <w:rPr>
                <w:noProof/>
              </w:rPr>
              <w:t>«CRENTRIES_PRODUCTIONUNITS»</w:t>
            </w:r>
            <w:r w:rsidRPr="0098104B">
              <w:rPr>
                <w:noProof/>
              </w:rPr>
              <w:fldChar w:fldCharType="end"/>
            </w:r>
          </w:p>
        </w:tc>
      </w:tr>
      <w:tr w:rsidR="00A213B8" w:rsidRPr="0098104B" w14:paraId="7F352C2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CB76D7" w14:textId="77777777" w:rsidR="00A213B8" w:rsidRPr="0098104B" w:rsidRDefault="00A213B8" w:rsidP="00474F81">
            <w:pPr>
              <w:pStyle w:val="I-tableParagraph"/>
            </w:pPr>
            <w:r w:rsidRPr="0098104B">
              <w:rPr>
                <w:lang w:bidi="de-DE"/>
              </w:rPr>
              <w:t>Beschreibung der Produktionseinheit</w:t>
            </w:r>
          </w:p>
        </w:tc>
        <w:tc>
          <w:tcPr>
            <w:tcW w:w="6261" w:type="dxa"/>
            <w:tcBorders>
              <w:top w:val="single" w:sz="4" w:space="0" w:color="A5A5A5"/>
              <w:left w:val="nil"/>
              <w:bottom w:val="single" w:sz="4" w:space="0" w:color="A5A5A5"/>
              <w:right w:val="single" w:sz="4" w:space="0" w:color="A5A5A5"/>
            </w:tcBorders>
            <w:shd w:val="clear" w:color="auto" w:fill="auto"/>
            <w:noWrap/>
          </w:tcPr>
          <w:p w14:paraId="539B1303" w14:textId="5DA8FB29" w:rsidR="00A213B8" w:rsidRPr="0098104B" w:rsidRDefault="00A213B8" w:rsidP="00474F81">
            <w:pPr>
              <w:pStyle w:val="I-tableParagraph"/>
              <w:rPr>
                <w:color w:val="000000"/>
              </w:rPr>
            </w:pPr>
            <w:r w:rsidRPr="0098104B">
              <w:rPr>
                <w:noProof/>
              </w:rPr>
              <w:fldChar w:fldCharType="begin"/>
            </w:r>
            <w:r w:rsidRPr="0098104B">
              <w:rPr>
                <w:noProof/>
              </w:rPr>
              <w:instrText xml:space="preserve"> MERGEFIELD CRENTRIES_PRODUCTIONUNITDESC \* MERGEFORMAT </w:instrText>
            </w:r>
            <w:r w:rsidRPr="0098104B">
              <w:rPr>
                <w:noProof/>
              </w:rPr>
              <w:fldChar w:fldCharType="separate"/>
            </w:r>
            <w:r w:rsidR="00C15E99" w:rsidRPr="0098104B">
              <w:rPr>
                <w:noProof/>
              </w:rPr>
              <w:t>«CRENTRIES_PRODUCTIONUNITDESC»</w:t>
            </w:r>
            <w:r w:rsidRPr="0098104B">
              <w:rPr>
                <w:noProof/>
              </w:rPr>
              <w:fldChar w:fldCharType="end"/>
            </w:r>
          </w:p>
        </w:tc>
      </w:tr>
      <w:tr w:rsidR="00A213B8" w:rsidRPr="0098104B" w14:paraId="00F859E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5EB1095" w14:textId="77777777" w:rsidR="00A213B8" w:rsidRPr="0098104B" w:rsidRDefault="00A213B8" w:rsidP="00474F81">
            <w:pPr>
              <w:pStyle w:val="I-tableParagraph"/>
            </w:pPr>
            <w:r w:rsidRPr="0098104B">
              <w:rPr>
                <w:lang w:bidi="de-DE"/>
              </w:rPr>
              <w:t>Anzahl</w:t>
            </w:r>
          </w:p>
        </w:tc>
        <w:tc>
          <w:tcPr>
            <w:tcW w:w="6261" w:type="dxa"/>
            <w:tcBorders>
              <w:top w:val="single" w:sz="4" w:space="0" w:color="A5A5A5"/>
              <w:left w:val="nil"/>
              <w:bottom w:val="single" w:sz="4" w:space="0" w:color="A5A5A5"/>
              <w:right w:val="single" w:sz="4" w:space="0" w:color="A5A5A5"/>
            </w:tcBorders>
            <w:shd w:val="clear" w:color="auto" w:fill="auto"/>
            <w:noWrap/>
          </w:tcPr>
          <w:p w14:paraId="15E80444" w14:textId="6BFF1417"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CRENTRIES_QTY \* MERGEFORMAT</w:instrText>
            </w:r>
            <w:r w:rsidRPr="0098104B">
              <w:rPr>
                <w:noProof/>
              </w:rPr>
              <w:fldChar w:fldCharType="separate"/>
            </w:r>
            <w:r w:rsidR="00C15E99" w:rsidRPr="0098104B">
              <w:rPr>
                <w:noProof/>
              </w:rPr>
              <w:t>«CRENTRIES_QTY»</w:t>
            </w:r>
            <w:r w:rsidRPr="0098104B">
              <w:rPr>
                <w:noProof/>
              </w:rPr>
              <w:fldChar w:fldCharType="end"/>
            </w:r>
          </w:p>
        </w:tc>
      </w:tr>
      <w:tr w:rsidR="00A213B8" w:rsidRPr="0098104B" w14:paraId="01B024A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29DCB68" w14:textId="77777777" w:rsidR="00A213B8" w:rsidRPr="0098104B" w:rsidRDefault="00A213B8" w:rsidP="00474F81">
            <w:pPr>
              <w:pStyle w:val="I-tableParagraph"/>
            </w:pPr>
            <w:r w:rsidRPr="0098104B">
              <w:rPr>
                <w:lang w:bidi="de-DE"/>
              </w:rPr>
              <w:t>Externe Einheit</w:t>
            </w:r>
          </w:p>
        </w:tc>
        <w:tc>
          <w:tcPr>
            <w:tcW w:w="6261" w:type="dxa"/>
            <w:tcBorders>
              <w:top w:val="single" w:sz="4" w:space="0" w:color="A5A5A5"/>
              <w:left w:val="nil"/>
              <w:bottom w:val="single" w:sz="4" w:space="0" w:color="A5A5A5"/>
              <w:right w:val="single" w:sz="4" w:space="0" w:color="A5A5A5"/>
            </w:tcBorders>
            <w:shd w:val="clear" w:color="auto" w:fill="auto"/>
            <w:noWrap/>
          </w:tcPr>
          <w:p w14:paraId="0A91427B" w14:textId="5DA15605" w:rsidR="00A213B8" w:rsidRPr="0098104B" w:rsidRDefault="00A213B8" w:rsidP="00474F81">
            <w:pPr>
              <w:pStyle w:val="I-tableParagraph"/>
              <w:rPr>
                <w:noProof/>
              </w:rPr>
            </w:pPr>
            <w:r w:rsidRPr="0098104B">
              <w:rPr>
                <w:noProof/>
              </w:rPr>
              <w:fldChar w:fldCharType="begin"/>
            </w:r>
            <w:r w:rsidRPr="0098104B">
              <w:rPr>
                <w:noProof/>
              </w:rPr>
              <w:instrText xml:space="preserve"> MERGEFI</w:instrText>
            </w:r>
            <w:r w:rsidR="00E55ADC" w:rsidRPr="0098104B">
              <w:rPr>
                <w:noProof/>
              </w:rPr>
              <w:instrText>E</w:instrText>
            </w:r>
            <w:r w:rsidRPr="0098104B">
              <w:rPr>
                <w:noProof/>
              </w:rPr>
              <w:instrText xml:space="preserve">LD CRENTRIES_EUOM \* MERGEFORMAT </w:instrText>
            </w:r>
            <w:r w:rsidRPr="0098104B">
              <w:rPr>
                <w:noProof/>
              </w:rPr>
              <w:fldChar w:fldCharType="separate"/>
            </w:r>
            <w:r w:rsidR="00C15E99" w:rsidRPr="0098104B">
              <w:rPr>
                <w:noProof/>
              </w:rPr>
              <w:t>«CRENTRIES_EUOM»</w:t>
            </w:r>
            <w:r w:rsidRPr="0098104B">
              <w:rPr>
                <w:noProof/>
              </w:rPr>
              <w:fldChar w:fldCharType="end"/>
            </w:r>
          </w:p>
        </w:tc>
      </w:tr>
      <w:tr w:rsidR="00A213B8" w:rsidRPr="0098104B" w14:paraId="0B184E5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79F3F3" w14:textId="77777777" w:rsidR="00A213B8" w:rsidRPr="0098104B" w:rsidRDefault="00A213B8" w:rsidP="00474F81">
            <w:pPr>
              <w:pStyle w:val="I-tableParagraph"/>
            </w:pPr>
            <w:r w:rsidRPr="0098104B">
              <w:rPr>
                <w:lang w:bidi="de-DE"/>
              </w:rPr>
              <w:t>Stückkosten</w:t>
            </w:r>
          </w:p>
        </w:tc>
        <w:tc>
          <w:tcPr>
            <w:tcW w:w="6261" w:type="dxa"/>
            <w:tcBorders>
              <w:top w:val="single" w:sz="4" w:space="0" w:color="A5A5A5"/>
              <w:left w:val="nil"/>
              <w:bottom w:val="single" w:sz="4" w:space="0" w:color="A5A5A5"/>
              <w:right w:val="single" w:sz="4" w:space="0" w:color="A5A5A5"/>
            </w:tcBorders>
            <w:shd w:val="clear" w:color="auto" w:fill="auto"/>
            <w:noWrap/>
          </w:tcPr>
          <w:p w14:paraId="2A90ABB7" w14:textId="62B2D2C2"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CRENTRIES_UNITCOST \* MERGEFORMAT </w:instrText>
            </w:r>
            <w:r w:rsidRPr="0098104B">
              <w:rPr>
                <w:noProof/>
              </w:rPr>
              <w:fldChar w:fldCharType="separate"/>
            </w:r>
            <w:r w:rsidR="00C15E99" w:rsidRPr="0098104B">
              <w:rPr>
                <w:noProof/>
              </w:rPr>
              <w:t>«CRENTRIES_UNITCOST»</w:t>
            </w:r>
            <w:r w:rsidRPr="0098104B">
              <w:rPr>
                <w:noProof/>
              </w:rPr>
              <w:fldChar w:fldCharType="end"/>
            </w:r>
          </w:p>
        </w:tc>
      </w:tr>
      <w:tr w:rsidR="00A213B8" w:rsidRPr="0098104B" w14:paraId="02E117F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E81542A" w14:textId="77777777" w:rsidR="00A213B8" w:rsidRPr="0098104B" w:rsidRDefault="00A213B8" w:rsidP="00474F81">
            <w:pPr>
              <w:pStyle w:val="I-tableParagraph"/>
            </w:pPr>
            <w:r w:rsidRPr="0098104B">
              <w:rPr>
                <w:lang w:bidi="de-DE"/>
              </w:rPr>
              <w:t>Kosten</w:t>
            </w:r>
          </w:p>
        </w:tc>
        <w:tc>
          <w:tcPr>
            <w:tcW w:w="6261" w:type="dxa"/>
            <w:tcBorders>
              <w:top w:val="single" w:sz="4" w:space="0" w:color="A5A5A5"/>
              <w:left w:val="nil"/>
              <w:bottom w:val="single" w:sz="4" w:space="0" w:color="A5A5A5"/>
              <w:right w:val="single" w:sz="4" w:space="0" w:color="A5A5A5"/>
            </w:tcBorders>
            <w:shd w:val="clear" w:color="auto" w:fill="auto"/>
            <w:noWrap/>
          </w:tcPr>
          <w:p w14:paraId="0286A7D4" w14:textId="4F3EE948"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CRENTRIES_COST \* MERGEFORMAT </w:instrText>
            </w:r>
            <w:r w:rsidRPr="0098104B">
              <w:rPr>
                <w:noProof/>
              </w:rPr>
              <w:fldChar w:fldCharType="separate"/>
            </w:r>
            <w:r w:rsidR="00C15E99" w:rsidRPr="0098104B">
              <w:rPr>
                <w:noProof/>
              </w:rPr>
              <w:t>«CRENTRIES_COST»</w:t>
            </w:r>
            <w:r w:rsidRPr="0098104B">
              <w:rPr>
                <w:noProof/>
              </w:rPr>
              <w:fldChar w:fldCharType="end"/>
            </w:r>
          </w:p>
        </w:tc>
      </w:tr>
      <w:tr w:rsidR="00A213B8" w:rsidRPr="0098104B" w14:paraId="78B1682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060BE5E" w14:textId="77777777" w:rsidR="00A213B8" w:rsidRPr="0098104B" w:rsidRDefault="00A213B8" w:rsidP="00474F81">
            <w:pPr>
              <w:pStyle w:val="I-tableParagraph"/>
            </w:pPr>
            <w:r w:rsidRPr="0098104B">
              <w:rPr>
                <w:lang w:bidi="de-DE"/>
              </w:rPr>
              <w:t>Stückpreis</w:t>
            </w:r>
          </w:p>
        </w:tc>
        <w:tc>
          <w:tcPr>
            <w:tcW w:w="6261" w:type="dxa"/>
            <w:tcBorders>
              <w:top w:val="single" w:sz="4" w:space="0" w:color="A5A5A5"/>
              <w:left w:val="nil"/>
              <w:bottom w:val="single" w:sz="4" w:space="0" w:color="A5A5A5"/>
              <w:right w:val="single" w:sz="4" w:space="0" w:color="A5A5A5"/>
            </w:tcBorders>
            <w:shd w:val="clear" w:color="auto" w:fill="auto"/>
            <w:noWrap/>
          </w:tcPr>
          <w:p w14:paraId="6A73D4A3" w14:textId="0929854D"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CRENTRIES_UNITPRICE \* MERGEFORMAT </w:instrText>
            </w:r>
            <w:r w:rsidRPr="0098104B">
              <w:rPr>
                <w:noProof/>
              </w:rPr>
              <w:fldChar w:fldCharType="separate"/>
            </w:r>
            <w:r w:rsidR="00C15E99" w:rsidRPr="0098104B">
              <w:rPr>
                <w:noProof/>
              </w:rPr>
              <w:t>«CRENTRIES_UNITPRICE»</w:t>
            </w:r>
            <w:r w:rsidRPr="0098104B">
              <w:rPr>
                <w:noProof/>
              </w:rPr>
              <w:fldChar w:fldCharType="end"/>
            </w:r>
          </w:p>
        </w:tc>
      </w:tr>
      <w:tr w:rsidR="00A213B8" w:rsidRPr="0098104B" w14:paraId="3DBE8AF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F52F87" w14:textId="77777777" w:rsidR="00A213B8" w:rsidRPr="0098104B" w:rsidRDefault="00A213B8" w:rsidP="00474F81">
            <w:pPr>
              <w:pStyle w:val="I-tableParagraph"/>
            </w:pPr>
            <w:r w:rsidRPr="0098104B">
              <w:rPr>
                <w:lang w:bidi="de-DE"/>
              </w:rPr>
              <w:t>Preis</w:t>
            </w:r>
          </w:p>
        </w:tc>
        <w:tc>
          <w:tcPr>
            <w:tcW w:w="6261" w:type="dxa"/>
            <w:tcBorders>
              <w:top w:val="single" w:sz="4" w:space="0" w:color="A5A5A5"/>
              <w:left w:val="nil"/>
              <w:bottom w:val="single" w:sz="4" w:space="0" w:color="A5A5A5"/>
              <w:right w:val="single" w:sz="4" w:space="0" w:color="A5A5A5"/>
            </w:tcBorders>
            <w:shd w:val="clear" w:color="auto" w:fill="auto"/>
            <w:noWrap/>
          </w:tcPr>
          <w:p w14:paraId="012D3107" w14:textId="5FBE34EA"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CRENTRIES_PRICE \* MERGEFORMAT </w:instrText>
            </w:r>
            <w:r w:rsidRPr="0098104B">
              <w:rPr>
                <w:noProof/>
              </w:rPr>
              <w:fldChar w:fldCharType="separate"/>
            </w:r>
            <w:r w:rsidR="00C15E99" w:rsidRPr="0098104B">
              <w:rPr>
                <w:noProof/>
              </w:rPr>
              <w:t>«CRENTRIES_PRICE»</w:t>
            </w:r>
            <w:r w:rsidRPr="0098104B">
              <w:rPr>
                <w:noProof/>
              </w:rPr>
              <w:fldChar w:fldCharType="end"/>
            </w:r>
          </w:p>
        </w:tc>
      </w:tr>
      <w:tr w:rsidR="00A213B8" w:rsidRPr="0098104B" w14:paraId="08DC3B7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E72DFB" w14:textId="77777777" w:rsidR="00A213B8" w:rsidRPr="0098104B" w:rsidRDefault="00A213B8" w:rsidP="00474F81">
            <w:pPr>
              <w:pStyle w:val="I-tableParagraph"/>
            </w:pPr>
            <w:r w:rsidRPr="0098104B">
              <w:rPr>
                <w:lang w:bidi="de-DE"/>
              </w:rPr>
              <w:t>Preisaufschlag in Prozent</w:t>
            </w:r>
          </w:p>
        </w:tc>
        <w:tc>
          <w:tcPr>
            <w:tcW w:w="6261" w:type="dxa"/>
            <w:tcBorders>
              <w:top w:val="single" w:sz="4" w:space="0" w:color="A5A5A5"/>
              <w:left w:val="nil"/>
              <w:bottom w:val="single" w:sz="4" w:space="0" w:color="A5A5A5"/>
              <w:right w:val="single" w:sz="4" w:space="0" w:color="A5A5A5"/>
            </w:tcBorders>
            <w:shd w:val="clear" w:color="auto" w:fill="auto"/>
            <w:noWrap/>
          </w:tcPr>
          <w:p w14:paraId="2CDBD738" w14:textId="514060F4"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CRENTRIES_PRICEMARKUPPERCENT \* MERGEFORMAT </w:instrText>
            </w:r>
            <w:r w:rsidRPr="0098104B">
              <w:rPr>
                <w:noProof/>
              </w:rPr>
              <w:fldChar w:fldCharType="separate"/>
            </w:r>
            <w:r w:rsidR="00C15E99" w:rsidRPr="0098104B">
              <w:rPr>
                <w:noProof/>
              </w:rPr>
              <w:t>«CRENTRIES_PRICEMARKUPPERCENT»</w:t>
            </w:r>
            <w:r w:rsidRPr="0098104B">
              <w:rPr>
                <w:noProof/>
              </w:rPr>
              <w:fldChar w:fldCharType="end"/>
            </w:r>
          </w:p>
        </w:tc>
      </w:tr>
      <w:tr w:rsidR="00A213B8" w:rsidRPr="0098104B" w14:paraId="408C5105"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3E10518" w14:textId="77777777" w:rsidR="00A213B8" w:rsidRPr="0098104B" w:rsidRDefault="00A213B8" w:rsidP="00474F81">
            <w:pPr>
              <w:pStyle w:val="I-tableParagraph"/>
            </w:pPr>
            <w:r w:rsidRPr="0098104B">
              <w:rPr>
                <w:lang w:bidi="de-DE"/>
              </w:rPr>
              <w:t>Preisaufschlagsbetrag</w:t>
            </w:r>
          </w:p>
        </w:tc>
        <w:tc>
          <w:tcPr>
            <w:tcW w:w="6261" w:type="dxa"/>
            <w:tcBorders>
              <w:top w:val="single" w:sz="4" w:space="0" w:color="A5A5A5"/>
              <w:left w:val="nil"/>
              <w:bottom w:val="single" w:sz="4" w:space="0" w:color="A5A5A5"/>
              <w:right w:val="single" w:sz="4" w:space="0" w:color="A5A5A5"/>
            </w:tcBorders>
            <w:shd w:val="clear" w:color="auto" w:fill="auto"/>
            <w:noWrap/>
          </w:tcPr>
          <w:p w14:paraId="6A8D0F2E" w14:textId="0CE066B5"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CRENTRIES_PRICEMARKUPAMOUNT \* MERGEFORMAT </w:instrText>
            </w:r>
            <w:r w:rsidRPr="0098104B">
              <w:rPr>
                <w:noProof/>
              </w:rPr>
              <w:fldChar w:fldCharType="separate"/>
            </w:r>
            <w:r w:rsidR="00C15E99" w:rsidRPr="0098104B">
              <w:rPr>
                <w:noProof/>
              </w:rPr>
              <w:t>«CRENTRIES_PRICEMARKUPAMOUNT»</w:t>
            </w:r>
            <w:r w:rsidRPr="0098104B">
              <w:rPr>
                <w:noProof/>
              </w:rPr>
              <w:fldChar w:fldCharType="end"/>
            </w:r>
          </w:p>
        </w:tc>
      </w:tr>
      <w:tr w:rsidR="00A213B8" w:rsidRPr="0098104B" w14:paraId="7C0AF08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0D0993" w14:textId="77777777" w:rsidR="00A213B8" w:rsidRPr="0098104B" w:rsidRDefault="00A213B8" w:rsidP="00474F81">
            <w:pPr>
              <w:pStyle w:val="I-tableParagraph"/>
            </w:pPr>
            <w:r w:rsidRPr="0098104B">
              <w:rPr>
                <w:lang w:bidi="de-DE"/>
              </w:rPr>
              <w:t>Positionspreis</w:t>
            </w:r>
          </w:p>
        </w:tc>
        <w:tc>
          <w:tcPr>
            <w:tcW w:w="6261" w:type="dxa"/>
            <w:tcBorders>
              <w:top w:val="single" w:sz="4" w:space="0" w:color="A5A5A5"/>
              <w:left w:val="nil"/>
              <w:bottom w:val="single" w:sz="4" w:space="0" w:color="A5A5A5"/>
              <w:right w:val="single" w:sz="4" w:space="0" w:color="A5A5A5"/>
            </w:tcBorders>
            <w:shd w:val="clear" w:color="auto" w:fill="auto"/>
            <w:noWrap/>
          </w:tcPr>
          <w:p w14:paraId="293547A9" w14:textId="45B6DF67"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CRENTRIES_LINEPRICE \* MERGEFORMAT </w:instrText>
            </w:r>
            <w:r w:rsidRPr="0098104B">
              <w:rPr>
                <w:noProof/>
              </w:rPr>
              <w:fldChar w:fldCharType="separate"/>
            </w:r>
            <w:r w:rsidR="00C15E99" w:rsidRPr="0098104B">
              <w:rPr>
                <w:noProof/>
              </w:rPr>
              <w:t>«CRENTRIES_LINEPRICE»</w:t>
            </w:r>
            <w:r w:rsidRPr="0098104B">
              <w:rPr>
                <w:noProof/>
              </w:rPr>
              <w:fldChar w:fldCharType="end"/>
            </w:r>
          </w:p>
        </w:tc>
      </w:tr>
      <w:tr w:rsidR="00A213B8" w:rsidRPr="0098104B" w14:paraId="6A158FC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AB9D4CA" w14:textId="77777777" w:rsidR="00A213B8" w:rsidRPr="0098104B" w:rsidRDefault="00A213B8" w:rsidP="00474F81">
            <w:pPr>
              <w:pStyle w:val="I-tableParagraph"/>
            </w:pPr>
            <w:r w:rsidRPr="0098104B">
              <w:rPr>
                <w:lang w:bidi="de-DE"/>
              </w:rPr>
              <w:t>Notiz</w:t>
            </w:r>
          </w:p>
        </w:tc>
        <w:tc>
          <w:tcPr>
            <w:tcW w:w="6261" w:type="dxa"/>
            <w:tcBorders>
              <w:top w:val="single" w:sz="4" w:space="0" w:color="A5A5A5"/>
              <w:left w:val="nil"/>
              <w:bottom w:val="single" w:sz="4" w:space="0" w:color="A5A5A5"/>
              <w:right w:val="single" w:sz="4" w:space="0" w:color="A5A5A5"/>
            </w:tcBorders>
            <w:shd w:val="clear" w:color="auto" w:fill="auto"/>
            <w:noWrap/>
          </w:tcPr>
          <w:p w14:paraId="56252552" w14:textId="5D69A6AA"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CRENTRIES_MEMO \*MERGEFORMAT </w:instrText>
            </w:r>
            <w:r w:rsidRPr="0098104B">
              <w:rPr>
                <w:noProof/>
              </w:rPr>
              <w:fldChar w:fldCharType="separate"/>
            </w:r>
            <w:r w:rsidR="00C15E99" w:rsidRPr="0098104B">
              <w:rPr>
                <w:noProof/>
              </w:rPr>
              <w:t>«CRENTRIES_MEMO»</w:t>
            </w:r>
            <w:r w:rsidRPr="0098104B">
              <w:rPr>
                <w:noProof/>
              </w:rPr>
              <w:fldChar w:fldCharType="end"/>
            </w:r>
          </w:p>
        </w:tc>
      </w:tr>
      <w:tr w:rsidR="00A213B8" w:rsidRPr="0098104B" w14:paraId="7B098D90"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838DE91" w14:textId="77777777" w:rsidR="00A213B8" w:rsidRPr="0098104B" w:rsidRDefault="00A213B8" w:rsidP="00474F81">
            <w:pPr>
              <w:pStyle w:val="I-tableParagraph"/>
            </w:pPr>
            <w:r w:rsidRPr="0098104B">
              <w:rPr>
                <w:lang w:bidi="de-DE"/>
              </w:rPr>
              <w:t>Hauptbuchkonto-Schlüssel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18BF3965" w14:textId="2430C5D1"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CRENTRIES_ACCOUNTKEY \* MERGEFORMAT </w:instrText>
            </w:r>
            <w:r w:rsidRPr="0098104B">
              <w:rPr>
                <w:noProof/>
              </w:rPr>
              <w:fldChar w:fldCharType="separate"/>
            </w:r>
            <w:r w:rsidR="00C15E99" w:rsidRPr="0098104B">
              <w:rPr>
                <w:noProof/>
              </w:rPr>
              <w:t>«CRENTRIES_ACCOUNTKEY»</w:t>
            </w:r>
            <w:r w:rsidRPr="0098104B">
              <w:rPr>
                <w:noProof/>
              </w:rPr>
              <w:fldChar w:fldCharType="end"/>
            </w:r>
          </w:p>
        </w:tc>
      </w:tr>
      <w:tr w:rsidR="00A213B8" w:rsidRPr="0098104B" w14:paraId="541751A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888BE28" w14:textId="77777777" w:rsidR="00A213B8" w:rsidRPr="0098104B" w:rsidRDefault="00A213B8" w:rsidP="00474F81">
            <w:pPr>
              <w:pStyle w:val="I-tableParagraph"/>
            </w:pPr>
            <w:r w:rsidRPr="0098104B">
              <w:rPr>
                <w:lang w:bidi="de-DE"/>
              </w:rPr>
              <w:t>Hauptbuchkonto</w:t>
            </w:r>
          </w:p>
        </w:tc>
        <w:tc>
          <w:tcPr>
            <w:tcW w:w="6261" w:type="dxa"/>
            <w:tcBorders>
              <w:top w:val="single" w:sz="4" w:space="0" w:color="A5A5A5"/>
              <w:left w:val="nil"/>
              <w:bottom w:val="single" w:sz="4" w:space="0" w:color="A5A5A5"/>
              <w:right w:val="single" w:sz="4" w:space="0" w:color="A5A5A5"/>
            </w:tcBorders>
            <w:shd w:val="clear" w:color="auto" w:fill="auto"/>
            <w:noWrap/>
          </w:tcPr>
          <w:p w14:paraId="70F3CD49" w14:textId="3A3427D8"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CRENTRIES_ACCOUNTNO \* MERGEFORMAT </w:instrText>
            </w:r>
            <w:r w:rsidRPr="0098104B">
              <w:rPr>
                <w:noProof/>
              </w:rPr>
              <w:fldChar w:fldCharType="separate"/>
            </w:r>
            <w:r w:rsidR="00C15E99" w:rsidRPr="0098104B">
              <w:rPr>
                <w:noProof/>
              </w:rPr>
              <w:t>«CRENTRIES_ACCOUNTNO»</w:t>
            </w:r>
            <w:r w:rsidRPr="0098104B">
              <w:rPr>
                <w:noProof/>
              </w:rPr>
              <w:fldChar w:fldCharType="end"/>
            </w:r>
          </w:p>
        </w:tc>
      </w:tr>
      <w:tr w:rsidR="00A213B8" w:rsidRPr="0098104B" w14:paraId="4E9216E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A4F98B" w14:textId="77777777" w:rsidR="00A213B8" w:rsidRPr="0098104B" w:rsidRDefault="00A213B8" w:rsidP="00474F81">
            <w:pPr>
              <w:pStyle w:val="I-tableParagraph"/>
            </w:pPr>
            <w:r w:rsidRPr="0098104B">
              <w:rPr>
                <w:lang w:bidi="de-DE"/>
              </w:rPr>
              <w:t>Titel des Hauptbuchkontos</w:t>
            </w:r>
          </w:p>
        </w:tc>
        <w:tc>
          <w:tcPr>
            <w:tcW w:w="6261" w:type="dxa"/>
            <w:tcBorders>
              <w:top w:val="single" w:sz="4" w:space="0" w:color="A5A5A5"/>
              <w:left w:val="nil"/>
              <w:bottom w:val="single" w:sz="4" w:space="0" w:color="A5A5A5"/>
              <w:right w:val="single" w:sz="4" w:space="0" w:color="A5A5A5"/>
            </w:tcBorders>
            <w:shd w:val="clear" w:color="auto" w:fill="auto"/>
            <w:noWrap/>
          </w:tcPr>
          <w:p w14:paraId="5D061CF7" w14:textId="743B1A3C"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CRENTRIES_ACCOUNTTITLE \* MERGEFORMAT</w:instrText>
            </w:r>
            <w:r w:rsidRPr="0098104B">
              <w:rPr>
                <w:noProof/>
              </w:rPr>
              <w:fldChar w:fldCharType="separate"/>
            </w:r>
            <w:r w:rsidR="00C15E99" w:rsidRPr="0098104B">
              <w:rPr>
                <w:noProof/>
              </w:rPr>
              <w:t>«CRENTRIES_ACCOUNTTITLE»</w:t>
            </w:r>
            <w:r w:rsidRPr="0098104B">
              <w:rPr>
                <w:noProof/>
              </w:rPr>
              <w:fldChar w:fldCharType="end"/>
            </w:r>
          </w:p>
        </w:tc>
      </w:tr>
      <w:tr w:rsidR="00A213B8" w:rsidRPr="0098104B" w14:paraId="7CE73F8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585A0B1" w14:textId="77777777" w:rsidR="00A213B8" w:rsidRPr="0098104B" w:rsidRDefault="00A213B8" w:rsidP="00474F81">
            <w:pPr>
              <w:pStyle w:val="I-tableParagraph"/>
            </w:pPr>
            <w:r w:rsidRPr="0098104B">
              <w:rPr>
                <w:lang w:bidi="de-DE"/>
              </w:rPr>
              <w:t>Schlüssel für Projektänderungsauftrag</w:t>
            </w:r>
          </w:p>
        </w:tc>
        <w:tc>
          <w:tcPr>
            <w:tcW w:w="6261" w:type="dxa"/>
            <w:tcBorders>
              <w:top w:val="single" w:sz="4" w:space="0" w:color="A5A5A5"/>
              <w:left w:val="nil"/>
              <w:bottom w:val="single" w:sz="4" w:space="0" w:color="A5A5A5"/>
              <w:right w:val="single" w:sz="4" w:space="0" w:color="A5A5A5"/>
            </w:tcBorders>
            <w:shd w:val="clear" w:color="auto" w:fill="auto"/>
            <w:noWrap/>
          </w:tcPr>
          <w:p w14:paraId="02727B0C" w14:textId="1560DF2C"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CRENTRIES_PROJECTCHANGEORDERKEY \* MERGEFORMAT </w:instrText>
            </w:r>
            <w:r w:rsidRPr="0098104B">
              <w:rPr>
                <w:noProof/>
              </w:rPr>
              <w:fldChar w:fldCharType="separate"/>
            </w:r>
            <w:r w:rsidR="00C15E99" w:rsidRPr="0098104B">
              <w:rPr>
                <w:noProof/>
              </w:rPr>
              <w:t>«CRENTRIES_PROJECTCHANGEORDERKEY»</w:t>
            </w:r>
            <w:r w:rsidRPr="0098104B">
              <w:rPr>
                <w:noProof/>
              </w:rPr>
              <w:fldChar w:fldCharType="end"/>
            </w:r>
          </w:p>
        </w:tc>
      </w:tr>
      <w:tr w:rsidR="00A213B8" w:rsidRPr="0098104B" w14:paraId="6896AB4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E7D9C93" w14:textId="77777777" w:rsidR="00A213B8" w:rsidRPr="0098104B" w:rsidRDefault="00A213B8" w:rsidP="00474F81">
            <w:pPr>
              <w:pStyle w:val="I-tableParagraph"/>
            </w:pPr>
            <w:r w:rsidRPr="0098104B">
              <w:rPr>
                <w:lang w:bidi="de-DE"/>
              </w:rPr>
              <w:t>Projektänderungsauftrags-ID</w:t>
            </w:r>
          </w:p>
        </w:tc>
        <w:tc>
          <w:tcPr>
            <w:tcW w:w="6261" w:type="dxa"/>
            <w:tcBorders>
              <w:top w:val="single" w:sz="4" w:space="0" w:color="A5A5A5"/>
              <w:left w:val="nil"/>
              <w:bottom w:val="single" w:sz="4" w:space="0" w:color="A5A5A5"/>
              <w:right w:val="single" w:sz="4" w:space="0" w:color="A5A5A5"/>
            </w:tcBorders>
            <w:shd w:val="clear" w:color="auto" w:fill="auto"/>
            <w:noWrap/>
          </w:tcPr>
          <w:p w14:paraId="43ECA585" w14:textId="4455E875"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CRENTRIES_PROJECTCHANGEORDERID \* MERGEFORMAT </w:instrText>
            </w:r>
            <w:r w:rsidRPr="0098104B">
              <w:rPr>
                <w:noProof/>
              </w:rPr>
              <w:fldChar w:fldCharType="separate"/>
            </w:r>
            <w:r w:rsidR="00C15E99" w:rsidRPr="0098104B">
              <w:rPr>
                <w:noProof/>
              </w:rPr>
              <w:t>«CRENTRIES_PROJECTCHANGEORDERID»</w:t>
            </w:r>
            <w:r w:rsidRPr="0098104B">
              <w:rPr>
                <w:noProof/>
              </w:rPr>
              <w:fldChar w:fldCharType="end"/>
            </w:r>
          </w:p>
        </w:tc>
      </w:tr>
      <w:tr w:rsidR="00302C94" w:rsidRPr="0098104B" w14:paraId="1918B5F2"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A191AB" w14:textId="1D5C9F5B" w:rsidR="00302C94" w:rsidRPr="0098104B" w:rsidRDefault="00302C94" w:rsidP="00302C94">
            <w:pPr>
              <w:pStyle w:val="I-tableParagraph"/>
            </w:pPr>
            <w:r w:rsidRPr="0098104B">
              <w:rPr>
                <w:lang w:bidi="de-DE"/>
              </w:rPr>
              <w:t>Projektvertrags-ID</w:t>
            </w:r>
          </w:p>
        </w:tc>
        <w:tc>
          <w:tcPr>
            <w:tcW w:w="6261" w:type="dxa"/>
            <w:tcBorders>
              <w:top w:val="single" w:sz="4" w:space="0" w:color="A5A5A5"/>
              <w:left w:val="nil"/>
              <w:bottom w:val="single" w:sz="4" w:space="0" w:color="A5A5A5"/>
              <w:right w:val="single" w:sz="4" w:space="0" w:color="A5A5A5"/>
            </w:tcBorders>
            <w:shd w:val="clear" w:color="auto" w:fill="auto"/>
            <w:noWrap/>
          </w:tcPr>
          <w:p w14:paraId="135E05FF" w14:textId="260045C4" w:rsidR="00302C94" w:rsidRPr="0098104B" w:rsidRDefault="00302C94" w:rsidP="00302C94">
            <w:pPr>
              <w:pStyle w:val="I-tableParagraph"/>
              <w:rPr>
                <w:noProof/>
              </w:rPr>
            </w:pPr>
            <w:r w:rsidRPr="0098104B">
              <w:rPr>
                <w:noProof/>
              </w:rPr>
              <w:fldChar w:fldCharType="begin"/>
            </w:r>
            <w:r w:rsidRPr="0098104B">
              <w:rPr>
                <w:noProof/>
              </w:rPr>
              <w:instrText xml:space="preserve"> MERGEFIELD CRENTRIES_PROJECTCHANGEORDERID \* MERGEFORMAT </w:instrText>
            </w:r>
            <w:r w:rsidRPr="0098104B">
              <w:rPr>
                <w:noProof/>
              </w:rPr>
              <w:fldChar w:fldCharType="separate"/>
            </w:r>
            <w:r w:rsidRPr="0098104B">
              <w:rPr>
                <w:noProof/>
              </w:rPr>
              <w:t>«CRENTRIES_PROJECTCHANGEORDERID»</w:t>
            </w:r>
            <w:r w:rsidRPr="0098104B">
              <w:rPr>
                <w:noProof/>
              </w:rPr>
              <w:fldChar w:fldCharType="end"/>
            </w:r>
          </w:p>
        </w:tc>
      </w:tr>
      <w:tr w:rsidR="00302C94" w:rsidRPr="0098104B" w14:paraId="49D0724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72CED2D" w14:textId="339050A3" w:rsidR="00302C94" w:rsidRPr="0098104B" w:rsidRDefault="00302C94" w:rsidP="00302C94">
            <w:pPr>
              <w:pStyle w:val="I-tableParagraph"/>
            </w:pPr>
            <w:r w:rsidRPr="0098104B">
              <w:rPr>
                <w:lang w:bidi="de-DE"/>
              </w:rPr>
              <w:t>Projektvertragsschlüssel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7193AFE9" w14:textId="738135CD" w:rsidR="00302C94" w:rsidRPr="0098104B" w:rsidRDefault="00302C94" w:rsidP="00302C94">
            <w:pPr>
              <w:pStyle w:val="I-tableParagraph"/>
              <w:rPr>
                <w:noProof/>
              </w:rPr>
            </w:pPr>
            <w:r w:rsidRPr="0098104B">
              <w:rPr>
                <w:noProof/>
              </w:rPr>
              <w:fldChar w:fldCharType="begin"/>
            </w:r>
            <w:r w:rsidRPr="0098104B">
              <w:rPr>
                <w:noProof/>
              </w:rPr>
              <w:instrText xml:space="preserve"> MERGEFIELD CRENTRIES_PROJECTCHANGEORDERID \* MERGEFORMAT </w:instrText>
            </w:r>
            <w:r w:rsidRPr="0098104B">
              <w:rPr>
                <w:noProof/>
              </w:rPr>
              <w:fldChar w:fldCharType="separate"/>
            </w:r>
            <w:r w:rsidRPr="0098104B">
              <w:rPr>
                <w:noProof/>
              </w:rPr>
              <w:t>«CRENTRIES_PROJECTCHANGEORDERID»</w:t>
            </w:r>
            <w:r w:rsidRPr="0098104B">
              <w:rPr>
                <w:noProof/>
              </w:rPr>
              <w:fldChar w:fldCharType="end"/>
            </w:r>
          </w:p>
        </w:tc>
      </w:tr>
      <w:tr w:rsidR="00302C94" w:rsidRPr="0098104B" w14:paraId="6B6681A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1CA6382" w14:textId="613C7611" w:rsidR="00302C94" w:rsidRPr="0098104B" w:rsidRDefault="00302C94" w:rsidP="00302C94">
            <w:pPr>
              <w:pStyle w:val="I-tableParagraph"/>
            </w:pPr>
            <w:r w:rsidRPr="0098104B">
              <w:rPr>
                <w:lang w:bidi="de-DE"/>
              </w:rPr>
              <w:t>Projektvertragsname</w:t>
            </w:r>
          </w:p>
        </w:tc>
        <w:tc>
          <w:tcPr>
            <w:tcW w:w="6261" w:type="dxa"/>
            <w:tcBorders>
              <w:top w:val="single" w:sz="4" w:space="0" w:color="A5A5A5"/>
              <w:left w:val="nil"/>
              <w:bottom w:val="single" w:sz="4" w:space="0" w:color="A5A5A5"/>
              <w:right w:val="single" w:sz="4" w:space="0" w:color="A5A5A5"/>
            </w:tcBorders>
            <w:shd w:val="clear" w:color="auto" w:fill="auto"/>
            <w:noWrap/>
          </w:tcPr>
          <w:p w14:paraId="4C581D3D" w14:textId="3EF9E09D" w:rsidR="00302C94" w:rsidRPr="0098104B" w:rsidRDefault="00302C94" w:rsidP="00302C94">
            <w:pPr>
              <w:pStyle w:val="I-tableParagraph"/>
              <w:rPr>
                <w:noProof/>
              </w:rPr>
            </w:pPr>
            <w:r w:rsidRPr="0098104B">
              <w:rPr>
                <w:noProof/>
              </w:rPr>
              <w:fldChar w:fldCharType="begin"/>
            </w:r>
            <w:r w:rsidRPr="0098104B">
              <w:rPr>
                <w:noProof/>
              </w:rPr>
              <w:instrText xml:space="preserve"> MERGEFIELD CRENTRIES_PROJECTCHANGEORDERID \* MERGEFORMAT </w:instrText>
            </w:r>
            <w:r w:rsidRPr="0098104B">
              <w:rPr>
                <w:noProof/>
              </w:rPr>
              <w:fldChar w:fldCharType="separate"/>
            </w:r>
            <w:r w:rsidRPr="0098104B">
              <w:rPr>
                <w:noProof/>
              </w:rPr>
              <w:t>«CRENTRIES_PROJECTCHANGEORDERID»</w:t>
            </w:r>
            <w:r w:rsidRPr="0098104B">
              <w:rPr>
                <w:noProof/>
              </w:rPr>
              <w:fldChar w:fldCharType="end"/>
            </w:r>
          </w:p>
        </w:tc>
      </w:tr>
      <w:tr w:rsidR="00302C94" w:rsidRPr="0098104B" w14:paraId="6196254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9C8735" w14:textId="4129E864" w:rsidR="00302C94" w:rsidRPr="0098104B" w:rsidRDefault="00302C94" w:rsidP="00302C94">
            <w:pPr>
              <w:pStyle w:val="I-tableParagraph"/>
            </w:pPr>
            <w:r w:rsidRPr="0098104B">
              <w:rPr>
                <w:lang w:bidi="de-DE"/>
              </w:rPr>
              <w:t>ID der Projektvertragsposition</w:t>
            </w:r>
          </w:p>
        </w:tc>
        <w:tc>
          <w:tcPr>
            <w:tcW w:w="6261" w:type="dxa"/>
            <w:tcBorders>
              <w:top w:val="single" w:sz="4" w:space="0" w:color="A5A5A5"/>
              <w:left w:val="nil"/>
              <w:bottom w:val="single" w:sz="4" w:space="0" w:color="A5A5A5"/>
              <w:right w:val="single" w:sz="4" w:space="0" w:color="A5A5A5"/>
            </w:tcBorders>
            <w:shd w:val="clear" w:color="auto" w:fill="auto"/>
            <w:noWrap/>
          </w:tcPr>
          <w:p w14:paraId="1DFBD7E5" w14:textId="132AAEE5" w:rsidR="00302C94" w:rsidRPr="0098104B" w:rsidRDefault="00302C94" w:rsidP="00302C94">
            <w:pPr>
              <w:pStyle w:val="I-tableParagraph"/>
              <w:rPr>
                <w:noProof/>
              </w:rPr>
            </w:pPr>
            <w:r w:rsidRPr="0098104B">
              <w:rPr>
                <w:noProof/>
              </w:rPr>
              <w:fldChar w:fldCharType="begin"/>
            </w:r>
            <w:r w:rsidRPr="0098104B">
              <w:rPr>
                <w:noProof/>
              </w:rPr>
              <w:instrText xml:space="preserve"> MERGEFIELD CRENTRIES_PROJECTCHANGEORDERID \* MERGEFORMAT </w:instrText>
            </w:r>
            <w:r w:rsidRPr="0098104B">
              <w:rPr>
                <w:noProof/>
              </w:rPr>
              <w:fldChar w:fldCharType="separate"/>
            </w:r>
            <w:r w:rsidRPr="0098104B">
              <w:rPr>
                <w:noProof/>
              </w:rPr>
              <w:t>«CRENTRIES_PROJECTCHANGEORDERID»</w:t>
            </w:r>
            <w:r w:rsidRPr="0098104B">
              <w:rPr>
                <w:noProof/>
              </w:rPr>
              <w:fldChar w:fldCharType="end"/>
            </w:r>
          </w:p>
        </w:tc>
      </w:tr>
      <w:tr w:rsidR="00302C94" w:rsidRPr="0098104B" w14:paraId="1BC8744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25F126" w14:textId="00ACD787" w:rsidR="00302C94" w:rsidRPr="0098104B" w:rsidRDefault="00302C94" w:rsidP="00302C94">
            <w:pPr>
              <w:pStyle w:val="I-tableParagraph"/>
            </w:pPr>
            <w:r w:rsidRPr="0098104B">
              <w:rPr>
                <w:lang w:bidi="de-DE"/>
              </w:rPr>
              <w:t>Projektvertragspositionsschlüssel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76A10EFA" w14:textId="67844215" w:rsidR="00302C94" w:rsidRPr="0098104B" w:rsidRDefault="00302C94" w:rsidP="00302C94">
            <w:pPr>
              <w:pStyle w:val="I-tableParagraph"/>
              <w:rPr>
                <w:noProof/>
              </w:rPr>
            </w:pPr>
            <w:r w:rsidRPr="0098104B">
              <w:rPr>
                <w:noProof/>
              </w:rPr>
              <w:fldChar w:fldCharType="begin"/>
            </w:r>
            <w:r w:rsidRPr="0098104B">
              <w:rPr>
                <w:noProof/>
              </w:rPr>
              <w:instrText xml:space="preserve"> MERGEFIELD CRENTRIES_PROJECTCHANGEORDERID \* MERGEFORMAT </w:instrText>
            </w:r>
            <w:r w:rsidRPr="0098104B">
              <w:rPr>
                <w:noProof/>
              </w:rPr>
              <w:fldChar w:fldCharType="separate"/>
            </w:r>
            <w:r w:rsidRPr="0098104B">
              <w:rPr>
                <w:noProof/>
              </w:rPr>
              <w:t>«CRENTRIES_PROJECTCHANGEORDERID»</w:t>
            </w:r>
            <w:r w:rsidRPr="0098104B">
              <w:rPr>
                <w:noProof/>
              </w:rPr>
              <w:fldChar w:fldCharType="end"/>
            </w:r>
          </w:p>
        </w:tc>
      </w:tr>
      <w:tr w:rsidR="00302C94" w:rsidRPr="0098104B" w14:paraId="707983CD"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11DB3B2" w14:textId="48D54167" w:rsidR="00302C94" w:rsidRPr="0098104B" w:rsidRDefault="00864543" w:rsidP="00302C94">
            <w:pPr>
              <w:pStyle w:val="I-tableParagraph"/>
            </w:pPr>
            <w:r w:rsidRPr="0098104B">
              <w:rPr>
                <w:lang w:bidi="de-DE"/>
              </w:rPr>
              <w:t>Projektvertragspositionsname</w:t>
            </w:r>
          </w:p>
        </w:tc>
        <w:tc>
          <w:tcPr>
            <w:tcW w:w="6261" w:type="dxa"/>
            <w:tcBorders>
              <w:top w:val="single" w:sz="4" w:space="0" w:color="A5A5A5"/>
              <w:left w:val="nil"/>
              <w:bottom w:val="single" w:sz="4" w:space="0" w:color="A5A5A5"/>
              <w:right w:val="single" w:sz="4" w:space="0" w:color="A5A5A5"/>
            </w:tcBorders>
            <w:shd w:val="clear" w:color="auto" w:fill="auto"/>
            <w:noWrap/>
          </w:tcPr>
          <w:p w14:paraId="2B838B08" w14:textId="57E816FD" w:rsidR="00302C94" w:rsidRPr="0098104B" w:rsidRDefault="00302C94" w:rsidP="00302C94">
            <w:pPr>
              <w:pStyle w:val="I-tableParagraph"/>
              <w:rPr>
                <w:noProof/>
              </w:rPr>
            </w:pPr>
            <w:r w:rsidRPr="0098104B">
              <w:rPr>
                <w:noProof/>
              </w:rPr>
              <w:fldChar w:fldCharType="begin"/>
            </w:r>
            <w:r w:rsidRPr="0098104B">
              <w:rPr>
                <w:noProof/>
              </w:rPr>
              <w:instrText xml:space="preserve"> MERGEFIELD CRENTRIES_PROJECTCHANGEORDERID \* MERGEFORMAT </w:instrText>
            </w:r>
            <w:r w:rsidRPr="0098104B">
              <w:rPr>
                <w:noProof/>
              </w:rPr>
              <w:fldChar w:fldCharType="separate"/>
            </w:r>
            <w:r w:rsidRPr="0098104B">
              <w:rPr>
                <w:noProof/>
              </w:rPr>
              <w:t>«CRENTRIES_PROJECTCHANGEORDERID»</w:t>
            </w:r>
            <w:r w:rsidRPr="0098104B">
              <w:rPr>
                <w:noProof/>
              </w:rPr>
              <w:fldChar w:fldCharType="end"/>
            </w:r>
          </w:p>
        </w:tc>
      </w:tr>
      <w:tr w:rsidR="00A213B8" w:rsidRPr="0098104B" w14:paraId="3B9823D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363D20" w14:textId="77777777" w:rsidR="00A213B8" w:rsidRPr="0098104B" w:rsidRDefault="00A213B8" w:rsidP="00474F81">
            <w:pPr>
              <w:pStyle w:val="I-tableParagraph"/>
            </w:pPr>
            <w:r w:rsidRPr="0098104B">
              <w:rPr>
                <w:lang w:bidi="de-DE"/>
              </w:rPr>
              <w:t>Bei der Erstellung</w:t>
            </w:r>
          </w:p>
        </w:tc>
        <w:tc>
          <w:tcPr>
            <w:tcW w:w="6261" w:type="dxa"/>
            <w:tcBorders>
              <w:top w:val="single" w:sz="4" w:space="0" w:color="A5A5A5"/>
              <w:left w:val="nil"/>
              <w:bottom w:val="single" w:sz="4" w:space="0" w:color="A5A5A5"/>
              <w:right w:val="single" w:sz="4" w:space="0" w:color="A5A5A5"/>
            </w:tcBorders>
            <w:shd w:val="clear" w:color="auto" w:fill="auto"/>
            <w:noWrap/>
          </w:tcPr>
          <w:p w14:paraId="76D3EF81" w14:textId="26D1877F"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CRENTRIES_WHENCREATED \* MERGEFORMAT </w:instrText>
            </w:r>
            <w:r w:rsidRPr="0098104B">
              <w:rPr>
                <w:noProof/>
              </w:rPr>
              <w:fldChar w:fldCharType="separate"/>
            </w:r>
            <w:r w:rsidR="00C15E99" w:rsidRPr="0098104B">
              <w:rPr>
                <w:noProof/>
              </w:rPr>
              <w:t>«CRENTRIES_WHENCREATED»</w:t>
            </w:r>
            <w:r w:rsidRPr="0098104B">
              <w:rPr>
                <w:noProof/>
              </w:rPr>
              <w:fldChar w:fldCharType="end"/>
            </w:r>
          </w:p>
        </w:tc>
      </w:tr>
      <w:tr w:rsidR="00A213B8" w:rsidRPr="0098104B" w14:paraId="670B2A7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A4ED2A" w14:textId="77777777" w:rsidR="00A213B8" w:rsidRPr="0098104B" w:rsidRDefault="00A213B8" w:rsidP="00474F81">
            <w:pPr>
              <w:pStyle w:val="I-tableParagraph"/>
            </w:pPr>
            <w:r w:rsidRPr="0098104B">
              <w:rPr>
                <w:lang w:bidi="de-DE"/>
              </w:rPr>
              <w:t>Änderungszeitpunkt</w:t>
            </w:r>
          </w:p>
        </w:tc>
        <w:tc>
          <w:tcPr>
            <w:tcW w:w="6261" w:type="dxa"/>
            <w:tcBorders>
              <w:top w:val="single" w:sz="4" w:space="0" w:color="A5A5A5"/>
              <w:left w:val="nil"/>
              <w:bottom w:val="single" w:sz="4" w:space="0" w:color="A5A5A5"/>
              <w:right w:val="single" w:sz="4" w:space="0" w:color="A5A5A5"/>
            </w:tcBorders>
            <w:shd w:val="clear" w:color="auto" w:fill="auto"/>
            <w:noWrap/>
          </w:tcPr>
          <w:p w14:paraId="102B4538" w14:textId="50B02BC2"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CRENTRIES_WHENMODIFIED \* MERGEFORMAT </w:instrText>
            </w:r>
            <w:r w:rsidRPr="0098104B">
              <w:rPr>
                <w:noProof/>
              </w:rPr>
              <w:fldChar w:fldCharType="separate"/>
            </w:r>
            <w:r w:rsidR="00C15E99" w:rsidRPr="0098104B">
              <w:rPr>
                <w:noProof/>
              </w:rPr>
              <w:t>«CRENTRIES_WHENMODIFIED»</w:t>
            </w:r>
            <w:r w:rsidRPr="0098104B">
              <w:rPr>
                <w:noProof/>
              </w:rPr>
              <w:fldChar w:fldCharType="end"/>
            </w:r>
          </w:p>
        </w:tc>
      </w:tr>
      <w:tr w:rsidR="00A213B8" w:rsidRPr="0098104B" w14:paraId="56EDFC2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2690F1E" w14:textId="77777777" w:rsidR="00A213B8" w:rsidRPr="0098104B" w:rsidRDefault="00A213B8" w:rsidP="00474F81">
            <w:pPr>
              <w:pStyle w:val="I-tableParagraph"/>
            </w:pPr>
            <w:r w:rsidRPr="0098104B">
              <w:rPr>
                <w:lang w:bidi="de-DE"/>
              </w:rPr>
              <w:t>Erstellt von</w:t>
            </w:r>
          </w:p>
        </w:tc>
        <w:tc>
          <w:tcPr>
            <w:tcW w:w="6261" w:type="dxa"/>
            <w:tcBorders>
              <w:top w:val="single" w:sz="4" w:space="0" w:color="A5A5A5"/>
              <w:left w:val="nil"/>
              <w:bottom w:val="single" w:sz="4" w:space="0" w:color="A5A5A5"/>
              <w:right w:val="single" w:sz="4" w:space="0" w:color="A5A5A5"/>
            </w:tcBorders>
            <w:shd w:val="clear" w:color="auto" w:fill="auto"/>
            <w:noWrap/>
          </w:tcPr>
          <w:p w14:paraId="0375BD5B" w14:textId="4BE3AE7A"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CRENTRIES_CREATEDBY \* MERGEFORMAT </w:instrText>
            </w:r>
            <w:r w:rsidRPr="0098104B">
              <w:rPr>
                <w:noProof/>
              </w:rPr>
              <w:fldChar w:fldCharType="separate"/>
            </w:r>
            <w:r w:rsidR="00C15E99" w:rsidRPr="0098104B">
              <w:rPr>
                <w:noProof/>
              </w:rPr>
              <w:t>«CRENTRIES_CREATEDBY»</w:t>
            </w:r>
            <w:r w:rsidRPr="0098104B">
              <w:rPr>
                <w:noProof/>
              </w:rPr>
              <w:fldChar w:fldCharType="end"/>
            </w:r>
          </w:p>
        </w:tc>
      </w:tr>
      <w:tr w:rsidR="00A213B8" w:rsidRPr="0098104B" w14:paraId="6DF7282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2EFA244" w14:textId="77777777" w:rsidR="00A213B8" w:rsidRPr="0098104B" w:rsidRDefault="00A213B8" w:rsidP="00474F81">
            <w:pPr>
              <w:pStyle w:val="I-tableParagraph"/>
            </w:pPr>
            <w:r w:rsidRPr="0098104B">
              <w:rPr>
                <w:lang w:bidi="de-DE"/>
              </w:rPr>
              <w:t>Geändert von</w:t>
            </w:r>
          </w:p>
        </w:tc>
        <w:tc>
          <w:tcPr>
            <w:tcW w:w="6261" w:type="dxa"/>
            <w:tcBorders>
              <w:top w:val="single" w:sz="4" w:space="0" w:color="A5A5A5"/>
              <w:left w:val="nil"/>
              <w:bottom w:val="single" w:sz="4" w:space="0" w:color="A5A5A5"/>
              <w:right w:val="single" w:sz="4" w:space="0" w:color="A5A5A5"/>
            </w:tcBorders>
            <w:shd w:val="clear" w:color="auto" w:fill="auto"/>
            <w:noWrap/>
          </w:tcPr>
          <w:p w14:paraId="3E30B75C" w14:textId="0B0ADF19"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CRENTRIES_MODIFIEDBY \* MERGEFORMAT </w:instrText>
            </w:r>
            <w:r w:rsidRPr="0098104B">
              <w:rPr>
                <w:noProof/>
              </w:rPr>
              <w:fldChar w:fldCharType="separate"/>
            </w:r>
            <w:r w:rsidR="00C15E99" w:rsidRPr="0098104B">
              <w:rPr>
                <w:noProof/>
              </w:rPr>
              <w:t>«CRENTRIES_MODIFIEDBY»</w:t>
            </w:r>
            <w:r w:rsidRPr="0098104B">
              <w:rPr>
                <w:noProof/>
              </w:rPr>
              <w:fldChar w:fldCharType="end"/>
            </w:r>
          </w:p>
        </w:tc>
      </w:tr>
      <w:tr w:rsidR="00A213B8" w:rsidRPr="0098104B" w14:paraId="12AB61F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DCC47F2" w14:textId="77777777" w:rsidR="00A213B8" w:rsidRPr="0098104B" w:rsidRDefault="00A213B8" w:rsidP="00474F81">
            <w:pPr>
              <w:pStyle w:val="I-tableParagraph"/>
            </w:pPr>
            <w:r w:rsidRPr="0098104B">
              <w:rPr>
                <w:lang w:bidi="de-DE"/>
              </w:rPr>
              <w:t>Schätzungsschlüssel</w:t>
            </w:r>
          </w:p>
        </w:tc>
        <w:tc>
          <w:tcPr>
            <w:tcW w:w="6261" w:type="dxa"/>
            <w:tcBorders>
              <w:top w:val="single" w:sz="4" w:space="0" w:color="A5A5A5"/>
              <w:left w:val="nil"/>
              <w:bottom w:val="single" w:sz="4" w:space="0" w:color="A5A5A5"/>
              <w:right w:val="single" w:sz="4" w:space="0" w:color="A5A5A5"/>
            </w:tcBorders>
            <w:shd w:val="clear" w:color="auto" w:fill="auto"/>
            <w:noWrap/>
          </w:tcPr>
          <w:p w14:paraId="60F0D86B" w14:textId="2441F0B1"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CRENTRIES_PJESTIMATEKEY \* MERGEFORMAT </w:instrText>
            </w:r>
            <w:r w:rsidRPr="0098104B">
              <w:rPr>
                <w:noProof/>
              </w:rPr>
              <w:fldChar w:fldCharType="separate"/>
            </w:r>
            <w:r w:rsidR="00C15E99" w:rsidRPr="0098104B">
              <w:rPr>
                <w:noProof/>
              </w:rPr>
              <w:t>«CRENTRIES_PJESTIMATEKEY»</w:t>
            </w:r>
            <w:r w:rsidRPr="0098104B">
              <w:rPr>
                <w:noProof/>
              </w:rPr>
              <w:fldChar w:fldCharType="end"/>
            </w:r>
          </w:p>
        </w:tc>
      </w:tr>
      <w:tr w:rsidR="00A213B8" w:rsidRPr="0098104B" w14:paraId="1E5094D3"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3DA9D3E" w14:textId="77777777" w:rsidR="00A213B8" w:rsidRPr="0098104B" w:rsidRDefault="00A213B8" w:rsidP="00474F81">
            <w:pPr>
              <w:pStyle w:val="I-tableParagraph"/>
            </w:pPr>
            <w:r w:rsidRPr="0098104B">
              <w:rPr>
                <w:lang w:bidi="de-DE"/>
              </w:rPr>
              <w:t>Schätzungs-ID</w:t>
            </w:r>
          </w:p>
        </w:tc>
        <w:tc>
          <w:tcPr>
            <w:tcW w:w="6261" w:type="dxa"/>
            <w:tcBorders>
              <w:top w:val="single" w:sz="4" w:space="0" w:color="A5A5A5"/>
              <w:left w:val="nil"/>
              <w:bottom w:val="single" w:sz="4" w:space="0" w:color="A5A5A5"/>
              <w:right w:val="single" w:sz="4" w:space="0" w:color="A5A5A5"/>
            </w:tcBorders>
            <w:shd w:val="clear" w:color="auto" w:fill="auto"/>
            <w:noWrap/>
          </w:tcPr>
          <w:p w14:paraId="04CF432C" w14:textId="397751D3"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CRENTRIES_PJESTIMATEID \* MERGEFORMAT </w:instrText>
            </w:r>
            <w:r w:rsidRPr="0098104B">
              <w:rPr>
                <w:noProof/>
              </w:rPr>
              <w:fldChar w:fldCharType="separate"/>
            </w:r>
            <w:r w:rsidR="00C15E99" w:rsidRPr="0098104B">
              <w:rPr>
                <w:noProof/>
              </w:rPr>
              <w:t>«CRENTRIES_PJESTIMATEID»</w:t>
            </w:r>
            <w:r w:rsidRPr="0098104B">
              <w:rPr>
                <w:noProof/>
              </w:rPr>
              <w:fldChar w:fldCharType="end"/>
            </w:r>
          </w:p>
        </w:tc>
      </w:tr>
      <w:tr w:rsidR="00A213B8" w:rsidRPr="0098104B" w14:paraId="03AD9301"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46A3214" w14:textId="77777777" w:rsidR="00A213B8" w:rsidRPr="0098104B" w:rsidRDefault="00A213B8" w:rsidP="00474F81">
            <w:pPr>
              <w:pStyle w:val="I-tableParagraph"/>
            </w:pPr>
            <w:r w:rsidRPr="0098104B">
              <w:rPr>
                <w:lang w:bidi="de-DE"/>
              </w:rPr>
              <w:t>Projekt</w:t>
            </w:r>
          </w:p>
        </w:tc>
        <w:tc>
          <w:tcPr>
            <w:tcW w:w="6261" w:type="dxa"/>
            <w:tcBorders>
              <w:top w:val="single" w:sz="4" w:space="0" w:color="A5A5A5"/>
              <w:left w:val="nil"/>
              <w:bottom w:val="single" w:sz="4" w:space="0" w:color="A5A5A5"/>
              <w:right w:val="single" w:sz="4" w:space="0" w:color="A5A5A5"/>
            </w:tcBorders>
            <w:shd w:val="clear" w:color="auto" w:fill="auto"/>
            <w:noWrap/>
          </w:tcPr>
          <w:p w14:paraId="490FF16C" w14:textId="66FC852F"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CRENTRIES_PROJECTID \* MERGEFORMAT </w:instrText>
            </w:r>
            <w:r w:rsidRPr="0098104B">
              <w:rPr>
                <w:noProof/>
              </w:rPr>
              <w:fldChar w:fldCharType="separate"/>
            </w:r>
            <w:r w:rsidR="00C15E99" w:rsidRPr="0098104B">
              <w:rPr>
                <w:noProof/>
              </w:rPr>
              <w:t>«CRENTRIES_PROJECTID»</w:t>
            </w:r>
            <w:r w:rsidRPr="0098104B">
              <w:rPr>
                <w:noProof/>
              </w:rPr>
              <w:fldChar w:fldCharType="end"/>
            </w:r>
          </w:p>
        </w:tc>
      </w:tr>
      <w:tr w:rsidR="00A213B8" w:rsidRPr="0098104B" w14:paraId="144029A9"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4ED4DE1" w14:textId="77777777" w:rsidR="00A213B8" w:rsidRPr="0098104B" w:rsidRDefault="00A213B8" w:rsidP="00474F81">
            <w:pPr>
              <w:pStyle w:val="I-tableParagraph"/>
            </w:pPr>
            <w:r w:rsidRPr="0098104B">
              <w:rPr>
                <w:lang w:bidi="de-DE"/>
              </w:rPr>
              <w:t>Projektname</w:t>
            </w:r>
          </w:p>
        </w:tc>
        <w:tc>
          <w:tcPr>
            <w:tcW w:w="6261" w:type="dxa"/>
            <w:tcBorders>
              <w:top w:val="single" w:sz="4" w:space="0" w:color="A5A5A5"/>
              <w:left w:val="nil"/>
              <w:bottom w:val="single" w:sz="4" w:space="0" w:color="A5A5A5"/>
              <w:right w:val="single" w:sz="4" w:space="0" w:color="A5A5A5"/>
            </w:tcBorders>
            <w:shd w:val="clear" w:color="auto" w:fill="auto"/>
            <w:noWrap/>
          </w:tcPr>
          <w:p w14:paraId="0ED17347" w14:textId="240AAA85"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CRENTRIES_PROJECTNAME \* MERGEFORMAT </w:instrText>
            </w:r>
            <w:r w:rsidRPr="0098104B">
              <w:rPr>
                <w:noProof/>
              </w:rPr>
              <w:fldChar w:fldCharType="separate"/>
            </w:r>
            <w:r w:rsidR="00C15E99" w:rsidRPr="0098104B">
              <w:rPr>
                <w:noProof/>
              </w:rPr>
              <w:t>«CRENTRIES_PROJECTNAME»</w:t>
            </w:r>
            <w:r w:rsidRPr="0098104B">
              <w:rPr>
                <w:noProof/>
              </w:rPr>
              <w:fldChar w:fldCharType="end"/>
            </w:r>
          </w:p>
        </w:tc>
      </w:tr>
      <w:tr w:rsidR="00A213B8" w:rsidRPr="0098104B" w14:paraId="774259D7"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C8AFB14" w14:textId="77777777" w:rsidR="00A213B8" w:rsidRPr="0098104B" w:rsidRDefault="00A213B8" w:rsidP="00474F81">
            <w:pPr>
              <w:pStyle w:val="I-tableParagraph"/>
            </w:pPr>
            <w:r w:rsidRPr="0098104B">
              <w:rPr>
                <w:lang w:bidi="de-DE"/>
              </w:rPr>
              <w:t>Kunde</w:t>
            </w:r>
          </w:p>
        </w:tc>
        <w:tc>
          <w:tcPr>
            <w:tcW w:w="6261" w:type="dxa"/>
            <w:tcBorders>
              <w:top w:val="single" w:sz="4" w:space="0" w:color="A5A5A5"/>
              <w:left w:val="nil"/>
              <w:bottom w:val="single" w:sz="4" w:space="0" w:color="A5A5A5"/>
              <w:right w:val="single" w:sz="4" w:space="0" w:color="A5A5A5"/>
            </w:tcBorders>
            <w:shd w:val="clear" w:color="auto" w:fill="auto"/>
            <w:noWrap/>
          </w:tcPr>
          <w:p w14:paraId="7ACF216D" w14:textId="5E8B58CD"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CRENTRIES_CUSTOMERID \* MERGEFORMAT </w:instrText>
            </w:r>
            <w:r w:rsidRPr="0098104B">
              <w:rPr>
                <w:noProof/>
              </w:rPr>
              <w:fldChar w:fldCharType="separate"/>
            </w:r>
            <w:r w:rsidR="00C15E99" w:rsidRPr="0098104B">
              <w:rPr>
                <w:noProof/>
              </w:rPr>
              <w:t>«CRENTRIES_CUSTOMERID»</w:t>
            </w:r>
            <w:r w:rsidRPr="0098104B">
              <w:rPr>
                <w:noProof/>
              </w:rPr>
              <w:fldChar w:fldCharType="end"/>
            </w:r>
          </w:p>
        </w:tc>
      </w:tr>
      <w:tr w:rsidR="00A213B8" w:rsidRPr="0098104B" w14:paraId="7A6EBE6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7D8810" w14:textId="77777777" w:rsidR="00A213B8" w:rsidRPr="0098104B" w:rsidRDefault="00A213B8" w:rsidP="00474F81">
            <w:pPr>
              <w:pStyle w:val="I-tableParagraph"/>
            </w:pPr>
            <w:r w:rsidRPr="0098104B">
              <w:rPr>
                <w:lang w:bidi="de-DE"/>
              </w:rPr>
              <w:t>Kundenname</w:t>
            </w:r>
          </w:p>
        </w:tc>
        <w:tc>
          <w:tcPr>
            <w:tcW w:w="6261" w:type="dxa"/>
            <w:tcBorders>
              <w:top w:val="single" w:sz="4" w:space="0" w:color="A5A5A5"/>
              <w:left w:val="nil"/>
              <w:bottom w:val="single" w:sz="4" w:space="0" w:color="A5A5A5"/>
              <w:right w:val="single" w:sz="4" w:space="0" w:color="A5A5A5"/>
            </w:tcBorders>
            <w:shd w:val="clear" w:color="auto" w:fill="auto"/>
            <w:noWrap/>
          </w:tcPr>
          <w:p w14:paraId="35D9AA80" w14:textId="7FC3654E"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CRENTRIES_CUSTOMERNAME \* MERGEFORMAT </w:instrText>
            </w:r>
            <w:r w:rsidRPr="0098104B">
              <w:rPr>
                <w:noProof/>
              </w:rPr>
              <w:fldChar w:fldCharType="separate"/>
            </w:r>
            <w:r w:rsidR="00C15E99" w:rsidRPr="0098104B">
              <w:rPr>
                <w:noProof/>
              </w:rPr>
              <w:t>«CRENTRIES_CUSTOMERNAME»</w:t>
            </w:r>
            <w:r w:rsidRPr="0098104B">
              <w:rPr>
                <w:noProof/>
              </w:rPr>
              <w:fldChar w:fldCharType="end"/>
            </w:r>
          </w:p>
        </w:tc>
      </w:tr>
      <w:tr w:rsidR="00A213B8" w:rsidRPr="0098104B" w14:paraId="15BD36EF"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8C31D8" w14:textId="77777777" w:rsidR="00A213B8" w:rsidRPr="0098104B" w:rsidRDefault="00A213B8" w:rsidP="00474F81">
            <w:pPr>
              <w:pStyle w:val="I-tableParagraph"/>
            </w:pPr>
            <w:r w:rsidRPr="0098104B">
              <w:rPr>
                <w:lang w:bidi="de-DE"/>
              </w:rPr>
              <w:t>Lieferant</w:t>
            </w:r>
          </w:p>
        </w:tc>
        <w:tc>
          <w:tcPr>
            <w:tcW w:w="6261" w:type="dxa"/>
            <w:tcBorders>
              <w:top w:val="single" w:sz="4" w:space="0" w:color="A5A5A5"/>
              <w:left w:val="nil"/>
              <w:bottom w:val="single" w:sz="4" w:space="0" w:color="A5A5A5"/>
              <w:right w:val="single" w:sz="4" w:space="0" w:color="A5A5A5"/>
            </w:tcBorders>
            <w:shd w:val="clear" w:color="auto" w:fill="auto"/>
            <w:noWrap/>
          </w:tcPr>
          <w:p w14:paraId="6E60E1A4" w14:textId="35D95D19"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CRENTRIES_VENDORID \* MERGEFORMAT </w:instrText>
            </w:r>
            <w:r w:rsidRPr="0098104B">
              <w:rPr>
                <w:noProof/>
              </w:rPr>
              <w:fldChar w:fldCharType="separate"/>
            </w:r>
            <w:r w:rsidR="00C15E99" w:rsidRPr="0098104B">
              <w:rPr>
                <w:noProof/>
              </w:rPr>
              <w:t>«CRENTRIES_VENDORID»</w:t>
            </w:r>
            <w:r w:rsidRPr="0098104B">
              <w:rPr>
                <w:noProof/>
              </w:rPr>
              <w:fldChar w:fldCharType="end"/>
            </w:r>
          </w:p>
        </w:tc>
      </w:tr>
      <w:tr w:rsidR="00A213B8" w:rsidRPr="0098104B" w14:paraId="0988CD56"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6F12719" w14:textId="77777777" w:rsidR="00A213B8" w:rsidRPr="0098104B" w:rsidRDefault="00A213B8" w:rsidP="00474F81">
            <w:pPr>
              <w:pStyle w:val="I-tableParagraph"/>
            </w:pPr>
            <w:r w:rsidRPr="0098104B">
              <w:rPr>
                <w:lang w:bidi="de-DE"/>
              </w:rPr>
              <w:t>Anbietername</w:t>
            </w:r>
          </w:p>
        </w:tc>
        <w:tc>
          <w:tcPr>
            <w:tcW w:w="6261" w:type="dxa"/>
            <w:tcBorders>
              <w:top w:val="single" w:sz="4" w:space="0" w:color="A5A5A5"/>
              <w:left w:val="nil"/>
              <w:bottom w:val="single" w:sz="4" w:space="0" w:color="A5A5A5"/>
              <w:right w:val="single" w:sz="4" w:space="0" w:color="A5A5A5"/>
            </w:tcBorders>
            <w:shd w:val="clear" w:color="auto" w:fill="auto"/>
            <w:noWrap/>
          </w:tcPr>
          <w:p w14:paraId="3C75AD5E" w14:textId="71FF2B24"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CRENTRIES_VENDORNAME \* MERGEFORMAT </w:instrText>
            </w:r>
            <w:r w:rsidRPr="0098104B">
              <w:rPr>
                <w:noProof/>
              </w:rPr>
              <w:fldChar w:fldCharType="separate"/>
            </w:r>
            <w:r w:rsidR="00C15E99" w:rsidRPr="0098104B">
              <w:rPr>
                <w:noProof/>
              </w:rPr>
              <w:t>«CRENTRIES_VENDORNAME»</w:t>
            </w:r>
            <w:r w:rsidRPr="0098104B">
              <w:rPr>
                <w:noProof/>
              </w:rPr>
              <w:fldChar w:fldCharType="end"/>
            </w:r>
          </w:p>
        </w:tc>
      </w:tr>
      <w:tr w:rsidR="00A213B8" w:rsidRPr="0098104B" w14:paraId="26AFFC4E"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03A1C14" w14:textId="77777777" w:rsidR="00A213B8" w:rsidRPr="0098104B" w:rsidRDefault="00A213B8" w:rsidP="00474F81">
            <w:pPr>
              <w:pStyle w:val="I-tableParagraph"/>
            </w:pPr>
            <w:r w:rsidRPr="0098104B">
              <w:rPr>
                <w:lang w:bidi="de-DE"/>
              </w:rPr>
              <w:t>Mitarbeiter</w:t>
            </w:r>
          </w:p>
        </w:tc>
        <w:tc>
          <w:tcPr>
            <w:tcW w:w="6261" w:type="dxa"/>
            <w:tcBorders>
              <w:top w:val="single" w:sz="4" w:space="0" w:color="A5A5A5"/>
              <w:left w:val="nil"/>
              <w:bottom w:val="single" w:sz="4" w:space="0" w:color="A5A5A5"/>
              <w:right w:val="single" w:sz="4" w:space="0" w:color="A5A5A5"/>
            </w:tcBorders>
            <w:shd w:val="clear" w:color="auto" w:fill="auto"/>
            <w:noWrap/>
          </w:tcPr>
          <w:p w14:paraId="3054222E" w14:textId="432F6BF0"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CRENTRIES_EMPLOYEEID \* MERGEFORMAT </w:instrText>
            </w:r>
            <w:r w:rsidRPr="0098104B">
              <w:rPr>
                <w:noProof/>
              </w:rPr>
              <w:fldChar w:fldCharType="separate"/>
            </w:r>
            <w:r w:rsidR="00C15E99" w:rsidRPr="0098104B">
              <w:rPr>
                <w:noProof/>
              </w:rPr>
              <w:t>«CRENTRIES_EMPLOYEEID»</w:t>
            </w:r>
            <w:r w:rsidRPr="0098104B">
              <w:rPr>
                <w:noProof/>
              </w:rPr>
              <w:fldChar w:fldCharType="end"/>
            </w:r>
          </w:p>
        </w:tc>
      </w:tr>
      <w:tr w:rsidR="00A213B8" w:rsidRPr="0098104B" w14:paraId="27A0C1E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6EFBA6" w14:textId="77777777" w:rsidR="00A213B8" w:rsidRPr="0098104B" w:rsidRDefault="00A213B8" w:rsidP="00474F81">
            <w:pPr>
              <w:pStyle w:val="I-tableParagraph"/>
            </w:pPr>
            <w:r w:rsidRPr="0098104B">
              <w:rPr>
                <w:lang w:bidi="de-DE"/>
              </w:rPr>
              <w:t>Mitarbeitername</w:t>
            </w:r>
          </w:p>
        </w:tc>
        <w:tc>
          <w:tcPr>
            <w:tcW w:w="6261" w:type="dxa"/>
            <w:tcBorders>
              <w:top w:val="single" w:sz="4" w:space="0" w:color="A5A5A5"/>
              <w:left w:val="nil"/>
              <w:bottom w:val="single" w:sz="4" w:space="0" w:color="A5A5A5"/>
              <w:right w:val="single" w:sz="4" w:space="0" w:color="A5A5A5"/>
            </w:tcBorders>
            <w:shd w:val="clear" w:color="auto" w:fill="auto"/>
            <w:noWrap/>
          </w:tcPr>
          <w:p w14:paraId="64B8FBCD" w14:textId="5114E658"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CRENTRIES_EMPLOYEENAME \* MERGEFORMAT </w:instrText>
            </w:r>
            <w:r w:rsidRPr="0098104B">
              <w:rPr>
                <w:noProof/>
              </w:rPr>
              <w:fldChar w:fldCharType="separate"/>
            </w:r>
            <w:r w:rsidR="00C15E99" w:rsidRPr="0098104B">
              <w:rPr>
                <w:noProof/>
              </w:rPr>
              <w:t>«CRENTRIES_EMPLOYEENAME»</w:t>
            </w:r>
            <w:r w:rsidRPr="0098104B">
              <w:rPr>
                <w:noProof/>
              </w:rPr>
              <w:fldChar w:fldCharType="end"/>
            </w:r>
          </w:p>
        </w:tc>
      </w:tr>
      <w:tr w:rsidR="00A213B8" w:rsidRPr="0098104B" w14:paraId="62AA03C8"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3BEAB3" w14:textId="77777777" w:rsidR="00A213B8" w:rsidRPr="0098104B" w:rsidRDefault="00A213B8" w:rsidP="00474F81">
            <w:pPr>
              <w:pStyle w:val="I-tableParagraph"/>
            </w:pPr>
            <w:r w:rsidRPr="0098104B">
              <w:rPr>
                <w:lang w:bidi="de-DE"/>
              </w:rPr>
              <w:t>Artikel</w:t>
            </w:r>
          </w:p>
        </w:tc>
        <w:tc>
          <w:tcPr>
            <w:tcW w:w="6261" w:type="dxa"/>
            <w:tcBorders>
              <w:top w:val="single" w:sz="4" w:space="0" w:color="A5A5A5"/>
              <w:left w:val="nil"/>
              <w:bottom w:val="single" w:sz="4" w:space="0" w:color="A5A5A5"/>
              <w:right w:val="single" w:sz="4" w:space="0" w:color="A5A5A5"/>
            </w:tcBorders>
            <w:shd w:val="clear" w:color="auto" w:fill="auto"/>
            <w:noWrap/>
          </w:tcPr>
          <w:p w14:paraId="5EA7B3CF" w14:textId="1FE38935"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CRENTRIES_ITEMID \* MERGEFORMAT </w:instrText>
            </w:r>
            <w:r w:rsidRPr="0098104B">
              <w:rPr>
                <w:noProof/>
              </w:rPr>
              <w:fldChar w:fldCharType="separate"/>
            </w:r>
            <w:r w:rsidR="00C15E99" w:rsidRPr="0098104B">
              <w:rPr>
                <w:noProof/>
              </w:rPr>
              <w:t>«CRENTRIES_ITEMID»</w:t>
            </w:r>
            <w:r w:rsidRPr="0098104B">
              <w:rPr>
                <w:noProof/>
              </w:rPr>
              <w:fldChar w:fldCharType="end"/>
            </w:r>
          </w:p>
        </w:tc>
      </w:tr>
      <w:tr w:rsidR="00A213B8" w:rsidRPr="0098104B" w14:paraId="2ECCEA4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F600BF7" w14:textId="77777777" w:rsidR="00A213B8" w:rsidRPr="0098104B" w:rsidRDefault="00A213B8" w:rsidP="00474F81">
            <w:pPr>
              <w:pStyle w:val="I-tableParagraph"/>
            </w:pPr>
            <w:r w:rsidRPr="0098104B">
              <w:rPr>
                <w:lang w:bidi="de-DE"/>
              </w:rPr>
              <w:t>Artikelname</w:t>
            </w:r>
          </w:p>
        </w:tc>
        <w:tc>
          <w:tcPr>
            <w:tcW w:w="6261" w:type="dxa"/>
            <w:tcBorders>
              <w:top w:val="single" w:sz="4" w:space="0" w:color="A5A5A5"/>
              <w:left w:val="nil"/>
              <w:bottom w:val="single" w:sz="4" w:space="0" w:color="A5A5A5"/>
              <w:right w:val="single" w:sz="4" w:space="0" w:color="A5A5A5"/>
            </w:tcBorders>
            <w:shd w:val="clear" w:color="auto" w:fill="auto"/>
            <w:noWrap/>
          </w:tcPr>
          <w:p w14:paraId="12B7C352" w14:textId="1A5E91CD"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CRENTRIES_ITEMNAME \* MERGEFORMAT </w:instrText>
            </w:r>
            <w:r w:rsidRPr="0098104B">
              <w:rPr>
                <w:noProof/>
              </w:rPr>
              <w:fldChar w:fldCharType="separate"/>
            </w:r>
            <w:r w:rsidR="00C15E99" w:rsidRPr="0098104B">
              <w:rPr>
                <w:noProof/>
              </w:rPr>
              <w:t>«CRENTRIES_ITEMNAME»</w:t>
            </w:r>
            <w:r w:rsidRPr="0098104B">
              <w:rPr>
                <w:noProof/>
              </w:rPr>
              <w:fldChar w:fldCharType="end"/>
            </w:r>
          </w:p>
        </w:tc>
      </w:tr>
      <w:tr w:rsidR="00A213B8" w:rsidRPr="0098104B" w14:paraId="33B29C8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45205B" w14:textId="77777777" w:rsidR="00A213B8" w:rsidRPr="0098104B" w:rsidRDefault="00A213B8" w:rsidP="00474F81">
            <w:pPr>
              <w:pStyle w:val="I-tableParagraph"/>
            </w:pPr>
            <w:r w:rsidRPr="0098104B">
              <w:rPr>
                <w:lang w:bidi="de-DE"/>
              </w:rPr>
              <w:t>Aufgabe</w:t>
            </w:r>
          </w:p>
        </w:tc>
        <w:tc>
          <w:tcPr>
            <w:tcW w:w="6261" w:type="dxa"/>
            <w:tcBorders>
              <w:top w:val="single" w:sz="4" w:space="0" w:color="A5A5A5"/>
              <w:left w:val="nil"/>
              <w:bottom w:val="single" w:sz="4" w:space="0" w:color="A5A5A5"/>
              <w:right w:val="single" w:sz="4" w:space="0" w:color="A5A5A5"/>
            </w:tcBorders>
            <w:shd w:val="clear" w:color="auto" w:fill="auto"/>
            <w:noWrap/>
          </w:tcPr>
          <w:p w14:paraId="24F7061F" w14:textId="25AFBEF9"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CRENTRIES_TASKID \* MERGEFORMAT </w:instrText>
            </w:r>
            <w:r w:rsidRPr="0098104B">
              <w:rPr>
                <w:noProof/>
              </w:rPr>
              <w:fldChar w:fldCharType="separate"/>
            </w:r>
            <w:r w:rsidR="00C15E99" w:rsidRPr="0098104B">
              <w:rPr>
                <w:noProof/>
              </w:rPr>
              <w:t>«CRENTRIES_TASKID»</w:t>
            </w:r>
            <w:r w:rsidRPr="0098104B">
              <w:rPr>
                <w:noProof/>
              </w:rPr>
              <w:fldChar w:fldCharType="end"/>
            </w:r>
          </w:p>
        </w:tc>
      </w:tr>
      <w:tr w:rsidR="00A213B8" w:rsidRPr="0098104B" w14:paraId="7B73B04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2C4CB2" w14:textId="77777777" w:rsidR="00A213B8" w:rsidRPr="0098104B" w:rsidRDefault="00A213B8" w:rsidP="00474F81">
            <w:pPr>
              <w:pStyle w:val="I-tableParagraph"/>
            </w:pPr>
            <w:r w:rsidRPr="0098104B">
              <w:rPr>
                <w:lang w:bidi="de-DE"/>
              </w:rPr>
              <w:t>Aufgabenname</w:t>
            </w:r>
          </w:p>
        </w:tc>
        <w:tc>
          <w:tcPr>
            <w:tcW w:w="6261" w:type="dxa"/>
            <w:tcBorders>
              <w:top w:val="single" w:sz="4" w:space="0" w:color="A5A5A5"/>
              <w:left w:val="nil"/>
              <w:bottom w:val="single" w:sz="4" w:space="0" w:color="A5A5A5"/>
              <w:right w:val="single" w:sz="4" w:space="0" w:color="A5A5A5"/>
            </w:tcBorders>
            <w:shd w:val="clear" w:color="auto" w:fill="auto"/>
            <w:noWrap/>
          </w:tcPr>
          <w:p w14:paraId="4C873E73" w14:textId="2DEAECFC"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CRENTRIES_TASKNAME \* MERGEFORMAT </w:instrText>
            </w:r>
            <w:r w:rsidRPr="0098104B">
              <w:rPr>
                <w:noProof/>
              </w:rPr>
              <w:fldChar w:fldCharType="separate"/>
            </w:r>
            <w:r w:rsidR="00C15E99" w:rsidRPr="0098104B">
              <w:rPr>
                <w:noProof/>
              </w:rPr>
              <w:t>«CRENTRIES_TASKNAME»</w:t>
            </w:r>
            <w:r w:rsidRPr="0098104B">
              <w:rPr>
                <w:noProof/>
              </w:rPr>
              <w:fldChar w:fldCharType="end"/>
            </w:r>
          </w:p>
        </w:tc>
      </w:tr>
      <w:tr w:rsidR="00A213B8" w:rsidRPr="0098104B" w14:paraId="4A88ED64"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3F2A61" w14:textId="77777777" w:rsidR="00A213B8" w:rsidRPr="0098104B" w:rsidRDefault="00A213B8" w:rsidP="00474F81">
            <w:pPr>
              <w:pStyle w:val="I-tableParagraph"/>
            </w:pPr>
            <w:r w:rsidRPr="0098104B">
              <w:rPr>
                <w:lang w:bidi="de-DE"/>
              </w:rPr>
              <w:t>Kostentyp</w:t>
            </w:r>
          </w:p>
        </w:tc>
        <w:tc>
          <w:tcPr>
            <w:tcW w:w="6261" w:type="dxa"/>
            <w:tcBorders>
              <w:top w:val="single" w:sz="4" w:space="0" w:color="A5A5A5"/>
              <w:left w:val="nil"/>
              <w:bottom w:val="single" w:sz="4" w:space="0" w:color="A5A5A5"/>
              <w:right w:val="single" w:sz="4" w:space="0" w:color="A5A5A5"/>
            </w:tcBorders>
            <w:shd w:val="clear" w:color="auto" w:fill="auto"/>
            <w:noWrap/>
          </w:tcPr>
          <w:p w14:paraId="32498BE7" w14:textId="7A756FBC"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CRENTRIES_COSTTYPEID \* MERGEFORMAT </w:instrText>
            </w:r>
            <w:r w:rsidRPr="0098104B">
              <w:rPr>
                <w:noProof/>
              </w:rPr>
              <w:fldChar w:fldCharType="separate"/>
            </w:r>
            <w:r w:rsidR="00C15E99" w:rsidRPr="0098104B">
              <w:rPr>
                <w:noProof/>
              </w:rPr>
              <w:t>«CRENTRIES_COSTTYPEID»</w:t>
            </w:r>
            <w:r w:rsidRPr="0098104B">
              <w:rPr>
                <w:noProof/>
              </w:rPr>
              <w:fldChar w:fldCharType="end"/>
            </w:r>
          </w:p>
        </w:tc>
      </w:tr>
      <w:tr w:rsidR="00A213B8" w:rsidRPr="0098104B" w14:paraId="2944740C"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207F251" w14:textId="77777777" w:rsidR="00A213B8" w:rsidRPr="0098104B" w:rsidRDefault="00A213B8" w:rsidP="00474F81">
            <w:pPr>
              <w:pStyle w:val="I-tableParagraph"/>
            </w:pPr>
            <w:r w:rsidRPr="0098104B">
              <w:rPr>
                <w:lang w:bidi="de-DE"/>
              </w:rPr>
              <w:t>Kostentypname</w:t>
            </w:r>
          </w:p>
        </w:tc>
        <w:tc>
          <w:tcPr>
            <w:tcW w:w="6261" w:type="dxa"/>
            <w:tcBorders>
              <w:top w:val="single" w:sz="4" w:space="0" w:color="A5A5A5"/>
              <w:left w:val="nil"/>
              <w:bottom w:val="single" w:sz="4" w:space="0" w:color="A5A5A5"/>
              <w:right w:val="single" w:sz="4" w:space="0" w:color="A5A5A5"/>
            </w:tcBorders>
            <w:shd w:val="clear" w:color="auto" w:fill="auto"/>
            <w:noWrap/>
          </w:tcPr>
          <w:p w14:paraId="05E7D0DD" w14:textId="4CE28CE6" w:rsidR="00A213B8" w:rsidRPr="0098104B" w:rsidRDefault="00A213B8" w:rsidP="00474F81">
            <w:pPr>
              <w:pStyle w:val="I-tableParagraph"/>
              <w:rPr>
                <w:noProof/>
              </w:rPr>
            </w:pPr>
            <w:r w:rsidRPr="0098104B">
              <w:rPr>
                <w:noProof/>
              </w:rPr>
              <w:fldChar w:fldCharType="begin"/>
            </w:r>
            <w:r w:rsidRPr="0098104B">
              <w:rPr>
                <w:noProof/>
              </w:rPr>
              <w:instrText xml:space="preserve"> MERGEFIELD CRENTRIES_COSTTYPENAME \* MERGEFORMAT </w:instrText>
            </w:r>
            <w:r w:rsidRPr="0098104B">
              <w:rPr>
                <w:noProof/>
              </w:rPr>
              <w:fldChar w:fldCharType="separate"/>
            </w:r>
            <w:r w:rsidR="00C15E99" w:rsidRPr="0098104B">
              <w:rPr>
                <w:noProof/>
              </w:rPr>
              <w:t>«CRENTRIES_COSTTYPENAME»</w:t>
            </w:r>
            <w:r w:rsidRPr="0098104B">
              <w:rPr>
                <w:noProof/>
              </w:rPr>
              <w:fldChar w:fldCharType="end"/>
            </w:r>
          </w:p>
        </w:tc>
      </w:tr>
    </w:tbl>
    <w:p w14:paraId="1B3A29D8" w14:textId="77777777" w:rsidR="002D073D" w:rsidRPr="0098104B" w:rsidRDefault="002D073D" w:rsidP="00617A2A">
      <w:pPr>
        <w:pStyle w:val="I-H3"/>
      </w:pPr>
    </w:p>
    <w:p w14:paraId="12619AF6" w14:textId="77777777" w:rsidR="002D073D" w:rsidRPr="0098104B" w:rsidRDefault="002D073D">
      <w:pPr>
        <w:rPr>
          <w:rFonts w:ascii="Segoe UI Semibold" w:hAnsi="Segoe UI Semibold"/>
          <w:color w:val="484848"/>
          <w:sz w:val="28"/>
        </w:rPr>
      </w:pPr>
      <w:r w:rsidRPr="0098104B">
        <w:rPr>
          <w:lang w:bidi="de-DE"/>
        </w:rPr>
        <w:br w:type="page"/>
      </w:r>
    </w:p>
    <w:p w14:paraId="4C2841B6" w14:textId="2163F2AD" w:rsidR="00617A2A" w:rsidRPr="0098104B" w:rsidRDefault="00617A2A" w:rsidP="00617A2A">
      <w:pPr>
        <w:pStyle w:val="I-H3"/>
      </w:pPr>
      <w:bookmarkStart w:id="36" w:name="_Toc167458312"/>
      <w:r w:rsidRPr="0098104B">
        <w:rPr>
          <w:lang w:bidi="de-DE"/>
        </w:rPr>
        <w:t>Projekte – Änderungsaufträge</w:t>
      </w:r>
      <w:bookmarkEnd w:id="36"/>
    </w:p>
    <w:p w14:paraId="3F6DB89C" w14:textId="77777777" w:rsidR="00617A2A" w:rsidRPr="0098104B" w:rsidRDefault="00617A2A" w:rsidP="00617A2A">
      <w:pPr>
        <w:pStyle w:val="I-Normal"/>
      </w:pPr>
      <w:r w:rsidRPr="0098104B">
        <w:rPr>
          <w:lang w:bidi="de-DE"/>
        </w:rPr>
        <w:t>Nur für Bauvorhaben-Abonnements.</w:t>
      </w:r>
    </w:p>
    <w:p w14:paraId="6F501C2D" w14:textId="6BC4BE40" w:rsidR="00617A2A" w:rsidRPr="0098104B" w:rsidRDefault="00617A2A" w:rsidP="00617A2A">
      <w:pPr>
        <w:pStyle w:val="I-Normal"/>
      </w:pPr>
      <w:r w:rsidRPr="0098104B">
        <w:rPr>
          <w:lang w:bidi="de-DE"/>
        </w:rPr>
        <w:t>Wenn Sie über ein Projekte-Abonnement verfügen, können Sie die Seriendruckfelder für Änderungsaufträge in der Word-Vorlage anzeigen. Um sie jedoch zu verwenden, benötigen Sie ein Bauwesen-Abonnement.</w:t>
      </w:r>
    </w:p>
    <w:p w14:paraId="6F55CC93" w14:textId="54304F6C" w:rsidR="00617A2A" w:rsidRPr="0098104B" w:rsidRDefault="00617A2A" w:rsidP="00617A2A">
      <w:pPr>
        <w:pStyle w:val="I-Normal"/>
      </w:pPr>
      <w:r w:rsidRPr="0098104B">
        <w:rPr>
          <w:lang w:bidi="de-DE"/>
        </w:rPr>
        <w:t xml:space="preserve">Für </w:t>
      </w:r>
      <w:bookmarkStart w:id="37" w:name="_Hlk149064934"/>
      <w:r w:rsidRPr="0098104B">
        <w:rPr>
          <w:lang w:bidi="de-DE"/>
        </w:rPr>
        <w:t xml:space="preserve">Ihre Vorlagen für Projektänderungsaufträge können Sie die folgenden Seriendruckfelder verwenden. </w:t>
      </w:r>
    </w:p>
    <w:tbl>
      <w:tblPr>
        <w:tblW w:w="9226" w:type="dxa"/>
        <w:tblLook w:val="04A0" w:firstRow="1" w:lastRow="0" w:firstColumn="1" w:lastColumn="0" w:noHBand="0" w:noVBand="1"/>
      </w:tblPr>
      <w:tblGrid>
        <w:gridCol w:w="3280"/>
        <w:gridCol w:w="6070"/>
      </w:tblGrid>
      <w:tr w:rsidR="00617A2A" w:rsidRPr="0098104B" w14:paraId="575BF102" w14:textId="77777777" w:rsidTr="0023693C">
        <w:trPr>
          <w:trHeight w:val="305"/>
          <w:tblHeader/>
        </w:trPr>
        <w:tc>
          <w:tcPr>
            <w:tcW w:w="2965" w:type="dxa"/>
            <w:tcBorders>
              <w:top w:val="single" w:sz="4" w:space="0" w:color="A5A5A5"/>
              <w:left w:val="single" w:sz="4" w:space="0" w:color="A5A5A5"/>
              <w:bottom w:val="nil"/>
              <w:right w:val="nil"/>
            </w:tcBorders>
            <w:shd w:val="clear" w:color="auto" w:fill="DCDCDC"/>
            <w:noWrap/>
            <w:vAlign w:val="bottom"/>
            <w:hideMark/>
          </w:tcPr>
          <w:p w14:paraId="499628B3" w14:textId="77777777" w:rsidR="00617A2A" w:rsidRPr="0098104B" w:rsidRDefault="00617A2A" w:rsidP="00A71720">
            <w:pPr>
              <w:pStyle w:val="I-tableHeader"/>
            </w:pPr>
            <w:r w:rsidRPr="0098104B">
              <w:rPr>
                <w:lang w:bidi="de-DE"/>
              </w:rPr>
              <w:t>Feldbezeichnung</w:t>
            </w:r>
          </w:p>
        </w:tc>
        <w:tc>
          <w:tcPr>
            <w:tcW w:w="6261" w:type="dxa"/>
            <w:tcBorders>
              <w:top w:val="single" w:sz="4" w:space="0" w:color="A5A5A5"/>
              <w:left w:val="nil"/>
              <w:bottom w:val="nil"/>
              <w:right w:val="single" w:sz="4" w:space="0" w:color="A5A5A5"/>
            </w:tcBorders>
            <w:shd w:val="clear" w:color="auto" w:fill="DCDCDC"/>
            <w:noWrap/>
            <w:vAlign w:val="bottom"/>
            <w:hideMark/>
          </w:tcPr>
          <w:p w14:paraId="20A43A43" w14:textId="77777777" w:rsidR="00617A2A" w:rsidRPr="0098104B" w:rsidRDefault="00617A2A" w:rsidP="00A71720">
            <w:pPr>
              <w:pStyle w:val="I-tableHeader"/>
            </w:pPr>
            <w:r w:rsidRPr="0098104B">
              <w:rPr>
                <w:lang w:bidi="de-DE"/>
              </w:rPr>
              <w:t>Seriendruckfeld</w:t>
            </w:r>
          </w:p>
        </w:tc>
      </w:tr>
      <w:tr w:rsidR="00617A2A" w:rsidRPr="0098104B" w14:paraId="0FA55C8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hideMark/>
          </w:tcPr>
          <w:p w14:paraId="7D39BD4E" w14:textId="77777777" w:rsidR="00617A2A" w:rsidRPr="0098104B" w:rsidRDefault="00617A2A" w:rsidP="00A71720">
            <w:pPr>
              <w:pStyle w:val="I-sectionHead"/>
            </w:pPr>
            <w:r w:rsidRPr="0098104B">
              <w:rPr>
                <w:lang w:bidi="de-DE"/>
              </w:rPr>
              <w:t>Kopfzeile</w:t>
            </w:r>
          </w:p>
        </w:tc>
        <w:tc>
          <w:tcPr>
            <w:tcW w:w="6261" w:type="dxa"/>
            <w:tcBorders>
              <w:top w:val="single" w:sz="4" w:space="0" w:color="A5A5A5"/>
              <w:left w:val="nil"/>
              <w:bottom w:val="single" w:sz="4" w:space="0" w:color="A5A5A5"/>
              <w:right w:val="single" w:sz="4" w:space="0" w:color="A5A5A5"/>
            </w:tcBorders>
            <w:shd w:val="clear" w:color="auto" w:fill="F5F5F5"/>
            <w:noWrap/>
            <w:vAlign w:val="bottom"/>
            <w:hideMark/>
          </w:tcPr>
          <w:p w14:paraId="2B204289" w14:textId="77777777" w:rsidR="00617A2A" w:rsidRPr="0098104B" w:rsidRDefault="00617A2A" w:rsidP="00A71720">
            <w:pPr>
              <w:pStyle w:val="I-sectionHead"/>
            </w:pPr>
            <w:r w:rsidRPr="0098104B">
              <w:rPr>
                <w:lang w:bidi="de-DE"/>
              </w:rPr>
              <w:t>Feldcode</w:t>
            </w:r>
          </w:p>
        </w:tc>
      </w:tr>
      <w:tr w:rsidR="008F5D22" w:rsidRPr="0098104B" w14:paraId="4D21A81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5DABFCA" w14:textId="754F201E" w:rsidR="008F5D22" w:rsidRPr="0098104B" w:rsidRDefault="0023693C" w:rsidP="008F5D22">
            <w:pPr>
              <w:pStyle w:val="I-tableParagraph"/>
            </w:pPr>
            <w:r w:rsidRPr="0098104B">
              <w:rPr>
                <w:lang w:bidi="de-DE"/>
              </w:rPr>
              <w:t>Datensatznummer</w:t>
            </w:r>
          </w:p>
        </w:tc>
        <w:tc>
          <w:tcPr>
            <w:tcW w:w="6261" w:type="dxa"/>
            <w:tcBorders>
              <w:top w:val="single" w:sz="4" w:space="0" w:color="A5A5A5"/>
              <w:left w:val="nil"/>
              <w:bottom w:val="single" w:sz="4" w:space="0" w:color="A5A5A5"/>
              <w:right w:val="single" w:sz="4" w:space="0" w:color="A5A5A5"/>
            </w:tcBorders>
            <w:shd w:val="clear" w:color="auto" w:fill="auto"/>
            <w:vAlign w:val="bottom"/>
            <w:hideMark/>
          </w:tcPr>
          <w:p w14:paraId="43FC9D0C" w14:textId="5D0B446F" w:rsidR="008F5D22" w:rsidRPr="0098104B" w:rsidRDefault="0023693C" w:rsidP="0023693C">
            <w:pPr>
              <w:pStyle w:val="I-tableParagraph"/>
              <w:ind w:left="-15"/>
            </w:pPr>
            <w:r w:rsidRPr="0098104B">
              <w:fldChar w:fldCharType="begin"/>
            </w:r>
            <w:r w:rsidRPr="0098104B">
              <w:instrText xml:space="preserve"> MERGEFIELD </w:instrText>
            </w:r>
            <w:r w:rsidRPr="0098104B">
              <w:rPr>
                <w:noProof/>
              </w:rPr>
              <w:instrText>PROJECTCHANGEORDER_RECORDNO</w:instrText>
            </w:r>
            <w:r w:rsidRPr="0098104B">
              <w:instrText xml:space="preserve"> </w:instrText>
            </w:r>
            <w:r w:rsidR="006F3723" w:rsidRPr="0098104B">
              <w:instrText>\* MERGEFORMAT</w:instrText>
            </w:r>
            <w:r w:rsidRPr="0098104B">
              <w:fldChar w:fldCharType="separate"/>
            </w:r>
            <w:r w:rsidR="00C15E99" w:rsidRPr="0098104B">
              <w:rPr>
                <w:noProof/>
              </w:rPr>
              <w:t>«PROJECTCHANGEORDER_RECORDNO»</w:t>
            </w:r>
            <w:r w:rsidRPr="0098104B">
              <w:fldChar w:fldCharType="end"/>
            </w:r>
          </w:p>
        </w:tc>
      </w:tr>
      <w:tr w:rsidR="008F5D22" w:rsidRPr="0098104B" w14:paraId="307AC78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547BF5" w14:textId="7C5A775B" w:rsidR="008F5D22" w:rsidRPr="0098104B" w:rsidRDefault="0023693C" w:rsidP="008F5D22">
            <w:pPr>
              <w:pStyle w:val="I-tableParagraph"/>
            </w:pPr>
            <w:r w:rsidRPr="0098104B">
              <w:rPr>
                <w:lang w:bidi="de-DE"/>
              </w:rPr>
              <w:t>Projektänderungsauftrags-ID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F245917" w14:textId="7C1D3E0F" w:rsidR="008F5D22" w:rsidRPr="0098104B" w:rsidRDefault="0023693C" w:rsidP="008F5D22">
            <w:pPr>
              <w:pStyle w:val="I-tableParagraph"/>
              <w:ind w:left="-15"/>
              <w:rPr>
                <w:noProof/>
              </w:rPr>
            </w:pPr>
            <w:r w:rsidRPr="0098104B">
              <w:rPr>
                <w:noProof/>
              </w:rPr>
              <w:fldChar w:fldCharType="begin"/>
            </w:r>
            <w:r w:rsidRPr="0098104B">
              <w:rPr>
                <w:noProof/>
              </w:rPr>
              <w:instrText xml:space="preserve"> MERGEFIELD PROJECTCHANGEORDER_PROJECTCHANGEORDERID \* MERGEFORMAT </w:instrText>
            </w:r>
            <w:r w:rsidRPr="0098104B">
              <w:rPr>
                <w:noProof/>
              </w:rPr>
              <w:fldChar w:fldCharType="separate"/>
            </w:r>
            <w:r w:rsidR="00C15E99" w:rsidRPr="0098104B">
              <w:rPr>
                <w:noProof/>
              </w:rPr>
              <w:t>«PROJECTCHANGEORDER_PROJECTCHANGEORDERID»</w:t>
            </w:r>
            <w:r w:rsidRPr="0098104B">
              <w:rPr>
                <w:noProof/>
              </w:rPr>
              <w:fldChar w:fldCharType="end"/>
            </w:r>
          </w:p>
        </w:tc>
      </w:tr>
      <w:tr w:rsidR="0023693C" w:rsidRPr="0098104B" w14:paraId="00051E8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4014FAF" w14:textId="1AFBF567" w:rsidR="0023693C" w:rsidRPr="0098104B" w:rsidRDefault="0023693C" w:rsidP="008F5D22">
            <w:pPr>
              <w:pStyle w:val="I-tableParagraph"/>
            </w:pPr>
            <w:r w:rsidRPr="0098104B">
              <w:rPr>
                <w:lang w:bidi="de-DE"/>
              </w:rPr>
              <w:t>Projektschlüssel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15AB601" w14:textId="4B99659B" w:rsidR="0023693C" w:rsidRPr="0098104B" w:rsidRDefault="00425843" w:rsidP="00425843">
            <w:pPr>
              <w:pStyle w:val="I-tableParagraph"/>
              <w:ind w:left="-15"/>
              <w:rPr>
                <w:noProof/>
              </w:rPr>
            </w:pPr>
            <w:r w:rsidRPr="0098104B">
              <w:rPr>
                <w:noProof/>
              </w:rPr>
              <w:fldChar w:fldCharType="begin"/>
            </w:r>
            <w:r w:rsidRPr="0098104B">
              <w:rPr>
                <w:noProof/>
              </w:rPr>
              <w:instrText xml:space="preserve"> MERG</w:instrText>
            </w:r>
            <w:r w:rsidR="00C15F6E" w:rsidRPr="0098104B">
              <w:rPr>
                <w:noProof/>
              </w:rPr>
              <w:instrText>E</w:instrText>
            </w:r>
            <w:r w:rsidRPr="0098104B">
              <w:rPr>
                <w:noProof/>
              </w:rPr>
              <w:instrText xml:space="preserve">FIELD PROJECTCHANGORDER_PROJECTKEY \* MERGEFORMAT </w:instrText>
            </w:r>
            <w:r w:rsidRPr="0098104B">
              <w:rPr>
                <w:noProof/>
              </w:rPr>
              <w:fldChar w:fldCharType="separate"/>
            </w:r>
            <w:r w:rsidR="00C15E99" w:rsidRPr="0098104B">
              <w:rPr>
                <w:noProof/>
              </w:rPr>
              <w:t>«PROJECTCHANGORDER_PROJECTKEY»</w:t>
            </w:r>
            <w:r w:rsidRPr="0098104B">
              <w:rPr>
                <w:noProof/>
              </w:rPr>
              <w:fldChar w:fldCharType="end"/>
            </w:r>
          </w:p>
        </w:tc>
      </w:tr>
      <w:tr w:rsidR="0023693C" w:rsidRPr="0098104B" w14:paraId="5A1C94B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BF08E4F" w14:textId="0C362B22" w:rsidR="0023693C" w:rsidRPr="0098104B" w:rsidRDefault="0023693C" w:rsidP="008F5D22">
            <w:pPr>
              <w:pStyle w:val="I-tableParagraph"/>
            </w:pPr>
            <w:r w:rsidRPr="0098104B">
              <w:rPr>
                <w:lang w:bidi="de-DE"/>
              </w:rPr>
              <w:t>Projekt-ID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6905513" w14:textId="557C2935" w:rsidR="0023693C" w:rsidRPr="0098104B" w:rsidRDefault="0023693C" w:rsidP="008F5D22">
            <w:pPr>
              <w:pStyle w:val="I-tableParagraph"/>
              <w:ind w:left="-15"/>
              <w:rPr>
                <w:noProof/>
              </w:rPr>
            </w:pPr>
            <w:r w:rsidRPr="0098104B">
              <w:rPr>
                <w:noProof/>
              </w:rPr>
              <w:fldChar w:fldCharType="begin"/>
            </w:r>
            <w:r w:rsidRPr="0098104B">
              <w:rPr>
                <w:noProof/>
              </w:rPr>
              <w:instrText xml:space="preserve"> MERGEFIELD PROJECTCHANGEORDER_PROJECTID \* MERGEFORMAT </w:instrText>
            </w:r>
            <w:r w:rsidRPr="0098104B">
              <w:rPr>
                <w:noProof/>
              </w:rPr>
              <w:fldChar w:fldCharType="separate"/>
            </w:r>
            <w:r w:rsidR="00C15E99" w:rsidRPr="0098104B">
              <w:rPr>
                <w:noProof/>
              </w:rPr>
              <w:t>«PROJECTCHANGEORDER_PROJECTID»</w:t>
            </w:r>
            <w:r w:rsidRPr="0098104B">
              <w:rPr>
                <w:noProof/>
              </w:rPr>
              <w:fldChar w:fldCharType="end"/>
            </w:r>
          </w:p>
        </w:tc>
      </w:tr>
      <w:tr w:rsidR="0023693C" w:rsidRPr="0098104B" w14:paraId="7ADBEFD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168124" w14:textId="7C0CD087" w:rsidR="0023693C" w:rsidRPr="0098104B" w:rsidRDefault="0023693C" w:rsidP="008F5D22">
            <w:pPr>
              <w:pStyle w:val="I-tableParagraph"/>
            </w:pPr>
            <w:r w:rsidRPr="0098104B">
              <w:rPr>
                <w:lang w:bidi="de-DE"/>
              </w:rPr>
              <w:t>Projektname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7650E21" w14:textId="44A5042E" w:rsidR="0023693C" w:rsidRPr="0098104B" w:rsidRDefault="0023693C" w:rsidP="008F5D22">
            <w:pPr>
              <w:pStyle w:val="I-tableParagraph"/>
              <w:ind w:left="-15"/>
              <w:rPr>
                <w:noProof/>
              </w:rPr>
            </w:pPr>
            <w:r w:rsidRPr="0098104B">
              <w:rPr>
                <w:noProof/>
              </w:rPr>
              <w:fldChar w:fldCharType="begin"/>
            </w:r>
            <w:r w:rsidRPr="0098104B">
              <w:rPr>
                <w:noProof/>
              </w:rPr>
              <w:instrText xml:space="preserve"> MERGEFIELD PROJECTCHANGEORDER_PROJECTNAME \* MERGEFORMAT </w:instrText>
            </w:r>
            <w:r w:rsidRPr="0098104B">
              <w:rPr>
                <w:noProof/>
              </w:rPr>
              <w:fldChar w:fldCharType="separate"/>
            </w:r>
            <w:r w:rsidR="00C15E99" w:rsidRPr="0098104B">
              <w:rPr>
                <w:noProof/>
              </w:rPr>
              <w:t>«PROJECTCHANGEORDER_PROJECTNAME»</w:t>
            </w:r>
            <w:r w:rsidRPr="0098104B">
              <w:rPr>
                <w:noProof/>
              </w:rPr>
              <w:fldChar w:fldCharType="end"/>
            </w:r>
          </w:p>
        </w:tc>
      </w:tr>
      <w:tr w:rsidR="0023693C" w:rsidRPr="0098104B" w14:paraId="4DCCDB0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2051F4" w14:textId="4F75B815" w:rsidR="0023693C" w:rsidRPr="0098104B" w:rsidRDefault="00D64B30" w:rsidP="008F5D22">
            <w:pPr>
              <w:pStyle w:val="I-tableParagraph"/>
            </w:pPr>
            <w:r w:rsidRPr="0098104B">
              <w:rPr>
                <w:lang w:bidi="de-DE"/>
              </w:rPr>
              <w:t xml:space="preserve">Standortschlüssel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BF4EA4A" w14:textId="153317CC" w:rsidR="0023693C" w:rsidRPr="0098104B" w:rsidRDefault="00D64B30" w:rsidP="008F5D22">
            <w:pPr>
              <w:pStyle w:val="I-tableParagraph"/>
              <w:ind w:left="-15"/>
              <w:rPr>
                <w:noProof/>
              </w:rPr>
            </w:pPr>
            <w:r w:rsidRPr="0098104B">
              <w:rPr>
                <w:noProof/>
              </w:rPr>
              <w:fldChar w:fldCharType="begin"/>
            </w:r>
            <w:r w:rsidRPr="0098104B">
              <w:rPr>
                <w:noProof/>
              </w:rPr>
              <w:instrText xml:space="preserve"> MERGEFIELD PROJECTCHANGEORDER_LOCATIONKEY \* MERGEFORMAT </w:instrText>
            </w:r>
            <w:r w:rsidRPr="0098104B">
              <w:rPr>
                <w:noProof/>
              </w:rPr>
              <w:fldChar w:fldCharType="separate"/>
            </w:r>
            <w:r w:rsidR="00C15E99" w:rsidRPr="0098104B">
              <w:rPr>
                <w:noProof/>
              </w:rPr>
              <w:t>«PROJECTCHANGEORDER_LOCATIONKEY»</w:t>
            </w:r>
            <w:r w:rsidRPr="0098104B">
              <w:rPr>
                <w:noProof/>
              </w:rPr>
              <w:fldChar w:fldCharType="end"/>
            </w:r>
          </w:p>
        </w:tc>
      </w:tr>
      <w:tr w:rsidR="0023693C" w:rsidRPr="0098104B" w14:paraId="5D96A4D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067C38D" w14:textId="0EA0216C" w:rsidR="0023693C" w:rsidRPr="0098104B" w:rsidRDefault="00D64B30" w:rsidP="008F5D22">
            <w:pPr>
              <w:pStyle w:val="I-tableParagraph"/>
            </w:pPr>
            <w:r w:rsidRPr="0098104B">
              <w:rPr>
                <w:lang w:bidi="de-DE"/>
              </w:rPr>
              <w:t>Standort-ID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7C5E2B2" w14:textId="3D4799B1" w:rsidR="0023693C" w:rsidRPr="0098104B" w:rsidRDefault="00D64B30" w:rsidP="008F5D22">
            <w:pPr>
              <w:pStyle w:val="I-tableParagraph"/>
              <w:ind w:left="-15"/>
              <w:rPr>
                <w:noProof/>
              </w:rPr>
            </w:pPr>
            <w:r w:rsidRPr="0098104B">
              <w:rPr>
                <w:noProof/>
              </w:rPr>
              <w:fldChar w:fldCharType="begin"/>
            </w:r>
            <w:r w:rsidRPr="0098104B">
              <w:rPr>
                <w:noProof/>
              </w:rPr>
              <w:instrText xml:space="preserve"> MERGEFIELD PROJECTCHANGEORDER_LOCATIONID \* MERGEFORMAT </w:instrText>
            </w:r>
            <w:r w:rsidRPr="0098104B">
              <w:rPr>
                <w:noProof/>
              </w:rPr>
              <w:fldChar w:fldCharType="separate"/>
            </w:r>
            <w:r w:rsidR="00C15E99" w:rsidRPr="0098104B">
              <w:rPr>
                <w:noProof/>
              </w:rPr>
              <w:t>«PROJECTCHANGEORDER_LOCATIONID»</w:t>
            </w:r>
            <w:r w:rsidRPr="0098104B">
              <w:rPr>
                <w:noProof/>
              </w:rPr>
              <w:fldChar w:fldCharType="end"/>
            </w:r>
          </w:p>
        </w:tc>
      </w:tr>
      <w:tr w:rsidR="00D64B30" w:rsidRPr="0098104B" w14:paraId="47D7690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56BB1E6" w14:textId="5D11C077" w:rsidR="00D64B30" w:rsidRPr="0098104B" w:rsidRDefault="00D64B30" w:rsidP="008F5D22">
            <w:pPr>
              <w:pStyle w:val="I-tableParagraph"/>
            </w:pPr>
            <w:r w:rsidRPr="0098104B">
              <w:rPr>
                <w:lang w:bidi="de-DE"/>
              </w:rPr>
              <w:t>Standortname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F94BB04" w14:textId="24CE6279" w:rsidR="00D64B30" w:rsidRPr="0098104B" w:rsidRDefault="00D64B30" w:rsidP="008F5D22">
            <w:pPr>
              <w:pStyle w:val="I-tableParagraph"/>
              <w:ind w:left="-15"/>
              <w:rPr>
                <w:noProof/>
              </w:rPr>
            </w:pPr>
            <w:r w:rsidRPr="0098104B">
              <w:rPr>
                <w:noProof/>
              </w:rPr>
              <w:fldChar w:fldCharType="begin"/>
            </w:r>
            <w:r w:rsidRPr="0098104B">
              <w:rPr>
                <w:noProof/>
              </w:rPr>
              <w:instrText xml:space="preserve"> MERGEFIELD PROJECTCHANGEORDER_LOCATIONNAME \* MERGEFORMAT </w:instrText>
            </w:r>
            <w:r w:rsidRPr="0098104B">
              <w:rPr>
                <w:noProof/>
              </w:rPr>
              <w:fldChar w:fldCharType="separate"/>
            </w:r>
            <w:r w:rsidR="00C15E99" w:rsidRPr="0098104B">
              <w:rPr>
                <w:noProof/>
              </w:rPr>
              <w:t>«PROJECTCHANGEORDER_LOCATIONNAME»</w:t>
            </w:r>
            <w:r w:rsidRPr="0098104B">
              <w:rPr>
                <w:noProof/>
              </w:rPr>
              <w:fldChar w:fldCharType="end"/>
            </w:r>
          </w:p>
        </w:tc>
      </w:tr>
      <w:tr w:rsidR="00D64B30" w:rsidRPr="0098104B" w14:paraId="37FEE2E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971D4C2" w14:textId="18FC5C33" w:rsidR="00D64B30" w:rsidRPr="0098104B" w:rsidRDefault="00D64B30" w:rsidP="008F5D22">
            <w:pPr>
              <w:pStyle w:val="I-tableParagraph"/>
            </w:pPr>
            <w:r w:rsidRPr="0098104B">
              <w:rPr>
                <w:lang w:bidi="de-DE"/>
              </w:rPr>
              <w:t xml:space="preserve">Kundenschlüssel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FC16AE" w14:textId="26F0B37A" w:rsidR="00D64B30" w:rsidRPr="0098104B" w:rsidRDefault="00D64B30" w:rsidP="008F5D22">
            <w:pPr>
              <w:pStyle w:val="I-tableParagraph"/>
              <w:ind w:left="-15"/>
              <w:rPr>
                <w:noProof/>
              </w:rPr>
            </w:pPr>
            <w:r w:rsidRPr="0098104B">
              <w:rPr>
                <w:noProof/>
              </w:rPr>
              <w:fldChar w:fldCharType="begin"/>
            </w:r>
            <w:r w:rsidRPr="0098104B">
              <w:rPr>
                <w:noProof/>
              </w:rPr>
              <w:instrText xml:space="preserve"> MERGEFIELD PROJECTCHANGEORDER_CUSTOMERKEY \* MERGEFORMAT </w:instrText>
            </w:r>
            <w:r w:rsidRPr="0098104B">
              <w:rPr>
                <w:noProof/>
              </w:rPr>
              <w:fldChar w:fldCharType="separate"/>
            </w:r>
            <w:r w:rsidR="00C15E99" w:rsidRPr="0098104B">
              <w:rPr>
                <w:noProof/>
              </w:rPr>
              <w:t>«PROJECTCHANGEORDER_CUSTOMERKEY»</w:t>
            </w:r>
            <w:r w:rsidRPr="0098104B">
              <w:rPr>
                <w:noProof/>
              </w:rPr>
              <w:fldChar w:fldCharType="end"/>
            </w:r>
          </w:p>
        </w:tc>
      </w:tr>
      <w:tr w:rsidR="00D64B30" w:rsidRPr="0098104B" w14:paraId="772A247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6A6B7A3" w14:textId="6C2D5567" w:rsidR="00D64B30" w:rsidRPr="0098104B" w:rsidRDefault="00D64B30" w:rsidP="008F5D22">
            <w:pPr>
              <w:pStyle w:val="I-tableParagraph"/>
            </w:pPr>
            <w:r w:rsidRPr="0098104B">
              <w:rPr>
                <w:lang w:bidi="de-DE"/>
              </w:rPr>
              <w:t>Kunden-ID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4DFC234" w14:textId="5C5FA317" w:rsidR="00D64B30" w:rsidRPr="0098104B" w:rsidRDefault="00D64B30" w:rsidP="008F5D22">
            <w:pPr>
              <w:pStyle w:val="I-tableParagraph"/>
              <w:ind w:left="-15"/>
              <w:rPr>
                <w:noProof/>
              </w:rPr>
            </w:pPr>
            <w:r w:rsidRPr="0098104B">
              <w:rPr>
                <w:noProof/>
              </w:rPr>
              <w:fldChar w:fldCharType="begin"/>
            </w:r>
            <w:r w:rsidRPr="0098104B">
              <w:rPr>
                <w:noProof/>
              </w:rPr>
              <w:instrText xml:space="preserve"> MERGEFIELD PROJECTCHANGEORDER_CUSTOMERID \* MERGEFORMAT </w:instrText>
            </w:r>
            <w:r w:rsidRPr="0098104B">
              <w:rPr>
                <w:noProof/>
              </w:rPr>
              <w:fldChar w:fldCharType="separate"/>
            </w:r>
            <w:r w:rsidR="00C15E99" w:rsidRPr="0098104B">
              <w:rPr>
                <w:noProof/>
              </w:rPr>
              <w:t>«PROJECTCHANGEORDER_CUSTOMERID»</w:t>
            </w:r>
            <w:r w:rsidRPr="0098104B">
              <w:rPr>
                <w:noProof/>
              </w:rPr>
              <w:fldChar w:fldCharType="end"/>
            </w:r>
          </w:p>
        </w:tc>
      </w:tr>
      <w:tr w:rsidR="00D64B30" w:rsidRPr="0098104B" w14:paraId="25449F3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02D4C2" w14:textId="4DB4E5FC" w:rsidR="00D64B30" w:rsidRPr="0098104B" w:rsidRDefault="00D64B30" w:rsidP="008F5D22">
            <w:pPr>
              <w:pStyle w:val="I-tableParagraph"/>
            </w:pPr>
            <w:r w:rsidRPr="0098104B">
              <w:rPr>
                <w:lang w:bidi="de-DE"/>
              </w:rPr>
              <w:t>Kundenname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5A8BC17" w14:textId="39236C41" w:rsidR="00D64B30" w:rsidRPr="0098104B" w:rsidRDefault="00D64B30" w:rsidP="008F5D22">
            <w:pPr>
              <w:pStyle w:val="I-tableParagraph"/>
              <w:ind w:left="-15"/>
              <w:rPr>
                <w:noProof/>
              </w:rPr>
            </w:pPr>
            <w:r w:rsidRPr="0098104B">
              <w:rPr>
                <w:noProof/>
              </w:rPr>
              <w:fldChar w:fldCharType="begin"/>
            </w:r>
            <w:r w:rsidRPr="0098104B">
              <w:rPr>
                <w:noProof/>
              </w:rPr>
              <w:instrText xml:space="preserve"> MERGEFIELD PROJECTCHANGEORDER_CUSTOMERNAME \* MERGEFORMAT </w:instrText>
            </w:r>
            <w:r w:rsidRPr="0098104B">
              <w:rPr>
                <w:noProof/>
              </w:rPr>
              <w:fldChar w:fldCharType="separate"/>
            </w:r>
            <w:r w:rsidR="00C15E99" w:rsidRPr="0098104B">
              <w:rPr>
                <w:noProof/>
              </w:rPr>
              <w:t>«PROJECTCHANGEORDER_CUSTOMERNAME»</w:t>
            </w:r>
            <w:r w:rsidRPr="0098104B">
              <w:rPr>
                <w:noProof/>
              </w:rPr>
              <w:fldChar w:fldCharType="end"/>
            </w:r>
          </w:p>
        </w:tc>
      </w:tr>
      <w:tr w:rsidR="00761CDA" w:rsidRPr="0098104B" w14:paraId="5F65444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0330CEB" w14:textId="63B48C73" w:rsidR="00761CDA" w:rsidRPr="0098104B" w:rsidRDefault="00761CDA" w:rsidP="008F5D22">
            <w:pPr>
              <w:pStyle w:val="I-tableParagraph"/>
            </w:pPr>
            <w:r w:rsidRPr="0098104B">
              <w:rPr>
                <w:lang w:bidi="de-DE"/>
              </w:rPr>
              <w:t>Datum des Projektänderungsauftrags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183912C" w14:textId="7F978172" w:rsidR="00761CDA" w:rsidRPr="0098104B" w:rsidRDefault="009244A6" w:rsidP="00761CDA">
            <w:pPr>
              <w:pStyle w:val="I-tableParagraph"/>
              <w:rPr>
                <w:noProof/>
              </w:rPr>
            </w:pPr>
            <w:r w:rsidRPr="0098104B">
              <w:rPr>
                <w:noProof/>
              </w:rPr>
              <w:fldChar w:fldCharType="begin"/>
            </w:r>
            <w:r w:rsidRPr="0098104B">
              <w:rPr>
                <w:noProof/>
              </w:rPr>
              <w:instrText xml:space="preserve"> MERGEFIELD PROJECTCHANGEORDER_PROJECTCHANGEORDERDATE \* MERGEFORMAT </w:instrText>
            </w:r>
            <w:r w:rsidRPr="0098104B">
              <w:rPr>
                <w:noProof/>
              </w:rPr>
              <w:fldChar w:fldCharType="separate"/>
            </w:r>
            <w:r w:rsidR="00C15E99" w:rsidRPr="0098104B">
              <w:rPr>
                <w:noProof/>
              </w:rPr>
              <w:t>«PROJECTCHANGEORDER_PROJECTCHANGEORDERDAT»</w:t>
            </w:r>
            <w:r w:rsidRPr="0098104B">
              <w:rPr>
                <w:noProof/>
              </w:rPr>
              <w:fldChar w:fldCharType="end"/>
            </w:r>
          </w:p>
        </w:tc>
      </w:tr>
      <w:tr w:rsidR="00761CDA" w:rsidRPr="0098104B" w14:paraId="25D970A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044890F" w14:textId="54B2580F" w:rsidR="00761CDA" w:rsidRPr="0098104B" w:rsidRDefault="00761CDA" w:rsidP="008F5D22">
            <w:pPr>
              <w:pStyle w:val="I-tableParagraph"/>
            </w:pPr>
            <w:r w:rsidRPr="0098104B">
              <w:rPr>
                <w:lang w:bidi="de-DE"/>
              </w:rPr>
              <w:t>Status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04AEFAD" w14:textId="3F33D074" w:rsidR="00761CDA" w:rsidRPr="0098104B" w:rsidRDefault="009244A6" w:rsidP="008F5D22">
            <w:pPr>
              <w:pStyle w:val="I-tableParagraph"/>
              <w:ind w:left="-15"/>
              <w:rPr>
                <w:noProof/>
              </w:rPr>
            </w:pPr>
            <w:r w:rsidRPr="0098104B">
              <w:rPr>
                <w:noProof/>
              </w:rPr>
              <w:fldChar w:fldCharType="begin"/>
            </w:r>
            <w:r w:rsidRPr="0098104B">
              <w:rPr>
                <w:noProof/>
              </w:rPr>
              <w:instrText xml:space="preserve"> MERGEFIELD PROJECTCHANGEORDER_PROJECTCHANGEORDERSTATE \* MERGEFORMAT </w:instrText>
            </w:r>
            <w:r w:rsidRPr="0098104B">
              <w:rPr>
                <w:noProof/>
              </w:rPr>
              <w:fldChar w:fldCharType="separate"/>
            </w:r>
            <w:r w:rsidR="00C15E99" w:rsidRPr="0098104B">
              <w:rPr>
                <w:noProof/>
              </w:rPr>
              <w:t>«PROJECTCHANGEORDER_PROJECTCHANGEORDERSTA»</w:t>
            </w:r>
            <w:r w:rsidRPr="0098104B">
              <w:rPr>
                <w:noProof/>
              </w:rPr>
              <w:fldChar w:fldCharType="end"/>
            </w:r>
          </w:p>
        </w:tc>
      </w:tr>
      <w:tr w:rsidR="00761CDA" w:rsidRPr="0098104B" w14:paraId="0D598E2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52D59C3" w14:textId="47C3B624" w:rsidR="00761CDA" w:rsidRPr="0098104B" w:rsidRDefault="00761CDA" w:rsidP="008F5D22">
            <w:pPr>
              <w:pStyle w:val="I-tableParagraph"/>
            </w:pPr>
            <w:r w:rsidRPr="0098104B">
              <w:rPr>
                <w:lang w:bidi="de-DE"/>
              </w:rPr>
              <w:t>Schlüssel des Änderungsantragsstatus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7D97B3D" w14:textId="2D3FC3FD" w:rsidR="00761CDA" w:rsidRPr="0098104B" w:rsidRDefault="004816A0" w:rsidP="008F5D22">
            <w:pPr>
              <w:pStyle w:val="I-tableParagraph"/>
              <w:ind w:left="-15"/>
              <w:rPr>
                <w:noProof/>
              </w:rPr>
            </w:pPr>
            <w:r w:rsidRPr="0098104B">
              <w:rPr>
                <w:noProof/>
              </w:rPr>
              <w:fldChar w:fldCharType="begin"/>
            </w:r>
            <w:r w:rsidRPr="0098104B">
              <w:rPr>
                <w:noProof/>
              </w:rPr>
              <w:instrText xml:space="preserve"> MERGEFIELD PROJECTCHANGEORDER_CHANGEREQUESTSTATUSKEY \* MERGEFORMAT </w:instrText>
            </w:r>
            <w:r w:rsidRPr="0098104B">
              <w:rPr>
                <w:noProof/>
              </w:rPr>
              <w:fldChar w:fldCharType="separate"/>
            </w:r>
            <w:r w:rsidR="00C15E99" w:rsidRPr="0098104B">
              <w:rPr>
                <w:noProof/>
              </w:rPr>
              <w:t>«PROJECTCHANGEORDER_CHANGEREQUESTSTATUSKE»</w:t>
            </w:r>
            <w:r w:rsidRPr="0098104B">
              <w:rPr>
                <w:noProof/>
              </w:rPr>
              <w:fldChar w:fldCharType="end"/>
            </w:r>
          </w:p>
        </w:tc>
      </w:tr>
      <w:tr w:rsidR="00745843" w:rsidRPr="0098104B" w14:paraId="545C700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DF3C75" w14:textId="120E8BCA" w:rsidR="00745843" w:rsidRPr="0098104B" w:rsidRDefault="00745843" w:rsidP="008F5D22">
            <w:pPr>
              <w:pStyle w:val="I-tableParagraph"/>
            </w:pPr>
            <w:r w:rsidRPr="0098104B">
              <w:rPr>
                <w:lang w:bidi="de-DE"/>
              </w:rPr>
              <w:t>Status des Änderungsantrags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A1F0DAD" w14:textId="594DE7FC" w:rsidR="00745843" w:rsidRPr="0098104B" w:rsidRDefault="00745843" w:rsidP="008F5D22">
            <w:pPr>
              <w:pStyle w:val="I-tableParagraph"/>
              <w:ind w:left="-15"/>
              <w:rPr>
                <w:noProof/>
              </w:rPr>
            </w:pPr>
            <w:r w:rsidRPr="0098104B">
              <w:rPr>
                <w:noProof/>
              </w:rPr>
              <w:fldChar w:fldCharType="begin"/>
            </w:r>
            <w:r w:rsidRPr="0098104B">
              <w:rPr>
                <w:noProof/>
              </w:rPr>
              <w:instrText xml:space="preserve"> MERGEFIELD PROJECTCHANGEORDER_CHANGEREQUESTSTATUSNAME \* MERGEFORMAT </w:instrText>
            </w:r>
            <w:r w:rsidRPr="0098104B">
              <w:rPr>
                <w:noProof/>
              </w:rPr>
              <w:fldChar w:fldCharType="separate"/>
            </w:r>
            <w:r w:rsidR="00C15E99" w:rsidRPr="0098104B">
              <w:rPr>
                <w:noProof/>
              </w:rPr>
              <w:t>«PROJECTCHANGEORDER_CHANGEREQUESTSTATUSNA»</w:t>
            </w:r>
            <w:r w:rsidRPr="0098104B">
              <w:rPr>
                <w:noProof/>
              </w:rPr>
              <w:fldChar w:fldCharType="end"/>
            </w:r>
          </w:p>
        </w:tc>
      </w:tr>
      <w:tr w:rsidR="00745843" w:rsidRPr="0098104B" w14:paraId="211D800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E6ECD7" w14:textId="589262DE" w:rsidR="00745843" w:rsidRPr="0098104B" w:rsidRDefault="00745843" w:rsidP="008F5D22">
            <w:pPr>
              <w:pStyle w:val="I-tableParagraph"/>
            </w:pPr>
            <w:r w:rsidRPr="0098104B">
              <w:rPr>
                <w:lang w:bidi="de-DE"/>
              </w:rPr>
              <w:t>Beschreibung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018C3D5" w14:textId="50EC3BEB" w:rsidR="00745843" w:rsidRPr="0098104B" w:rsidRDefault="00745843" w:rsidP="008F5D22">
            <w:pPr>
              <w:pStyle w:val="I-tableParagraph"/>
              <w:ind w:left="-15"/>
              <w:rPr>
                <w:noProof/>
              </w:rPr>
            </w:pPr>
            <w:r w:rsidRPr="0098104B">
              <w:rPr>
                <w:noProof/>
              </w:rPr>
              <w:fldChar w:fldCharType="begin"/>
            </w:r>
            <w:r w:rsidRPr="0098104B">
              <w:rPr>
                <w:noProof/>
              </w:rPr>
              <w:instrText xml:space="preserve"> MERGEFIELD PROJECTCHANGEORDER_DESCRIPTION \* MERGEFORMAT </w:instrText>
            </w:r>
            <w:r w:rsidRPr="0098104B">
              <w:rPr>
                <w:noProof/>
              </w:rPr>
              <w:fldChar w:fldCharType="separate"/>
            </w:r>
            <w:r w:rsidR="00C15E99" w:rsidRPr="0098104B">
              <w:rPr>
                <w:noProof/>
              </w:rPr>
              <w:t>«PROJECTCHANGEORDER_DESCRIPTION»</w:t>
            </w:r>
            <w:r w:rsidRPr="0098104B">
              <w:rPr>
                <w:noProof/>
              </w:rPr>
              <w:fldChar w:fldCharType="end"/>
            </w:r>
          </w:p>
        </w:tc>
      </w:tr>
      <w:tr w:rsidR="00745843" w:rsidRPr="0098104B" w14:paraId="1B2F70B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C5AD87" w14:textId="61D17101" w:rsidR="00745843" w:rsidRPr="0098104B" w:rsidRDefault="00745843" w:rsidP="008F5D22">
            <w:pPr>
              <w:pStyle w:val="I-tableParagraph"/>
            </w:pPr>
            <w:r w:rsidRPr="0098104B">
              <w:rPr>
                <w:lang w:bidi="de-DE"/>
              </w:rPr>
              <w:t>Gültigkeitsdatum des Preises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19EFBD2" w14:textId="7D6DEDAE" w:rsidR="00745843" w:rsidRPr="0098104B" w:rsidRDefault="00745843" w:rsidP="008F5D22">
            <w:pPr>
              <w:pStyle w:val="I-tableParagraph"/>
              <w:ind w:left="-15"/>
              <w:rPr>
                <w:noProof/>
              </w:rPr>
            </w:pPr>
            <w:r w:rsidRPr="0098104B">
              <w:rPr>
                <w:noProof/>
              </w:rPr>
              <w:fldChar w:fldCharType="begin"/>
            </w:r>
            <w:r w:rsidRPr="0098104B">
              <w:rPr>
                <w:noProof/>
              </w:rPr>
              <w:instrText xml:space="preserve"> MERGEFIELD PROJECTCHANGEORDER_PRICEEFFECTIVEDATE \* MERGEFORMAT</w:instrText>
            </w:r>
            <w:r w:rsidRPr="0098104B">
              <w:rPr>
                <w:noProof/>
              </w:rPr>
              <w:fldChar w:fldCharType="separate"/>
            </w:r>
            <w:r w:rsidR="00C15E99" w:rsidRPr="0098104B">
              <w:rPr>
                <w:noProof/>
              </w:rPr>
              <w:t>«PROJECTCHANGEORDER_PRICEEFFECTIVEDATE»</w:t>
            </w:r>
            <w:r w:rsidRPr="0098104B">
              <w:rPr>
                <w:noProof/>
              </w:rPr>
              <w:fldChar w:fldCharType="end"/>
            </w:r>
          </w:p>
        </w:tc>
      </w:tr>
      <w:tr w:rsidR="009A5B15" w:rsidRPr="0098104B" w14:paraId="188501B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2BE0FDB" w14:textId="61446448" w:rsidR="009A5B15" w:rsidRPr="0098104B" w:rsidRDefault="009A5B15" w:rsidP="008F5D22">
            <w:pPr>
              <w:pStyle w:val="I-tableParagraph"/>
            </w:pPr>
            <w:r w:rsidRPr="0098104B">
              <w:rPr>
                <w:lang w:bidi="de-DE"/>
              </w:rPr>
              <w:t>Gesamtkosten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0730B4B" w14:textId="3692C2E6" w:rsidR="009A5B15" w:rsidRPr="0098104B" w:rsidRDefault="009A5B15" w:rsidP="008F5D22">
            <w:pPr>
              <w:pStyle w:val="I-tableParagraph"/>
              <w:ind w:left="-15"/>
              <w:rPr>
                <w:noProof/>
              </w:rPr>
            </w:pPr>
            <w:r w:rsidRPr="0098104B">
              <w:rPr>
                <w:noProof/>
              </w:rPr>
              <w:fldChar w:fldCharType="begin"/>
            </w:r>
            <w:r w:rsidRPr="0098104B">
              <w:rPr>
                <w:noProof/>
              </w:rPr>
              <w:instrText xml:space="preserve"> MERGEFIELD PROJECTCHANGEORDER_TOTALCOST \* MERGEFORMAT </w:instrText>
            </w:r>
            <w:r w:rsidRPr="0098104B">
              <w:rPr>
                <w:noProof/>
              </w:rPr>
              <w:fldChar w:fldCharType="separate"/>
            </w:r>
            <w:r w:rsidR="00C15E99" w:rsidRPr="0098104B">
              <w:rPr>
                <w:noProof/>
              </w:rPr>
              <w:t>«PROJECTCHANGEORDER_TOTALCOST»</w:t>
            </w:r>
            <w:r w:rsidRPr="0098104B">
              <w:rPr>
                <w:noProof/>
              </w:rPr>
              <w:fldChar w:fldCharType="end"/>
            </w:r>
          </w:p>
        </w:tc>
      </w:tr>
      <w:tr w:rsidR="009A5B15" w:rsidRPr="0098104B" w14:paraId="3546935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247923C" w14:textId="340FD59D" w:rsidR="009A5B15" w:rsidRPr="0098104B" w:rsidRDefault="009A5B15" w:rsidP="008F5D22">
            <w:pPr>
              <w:pStyle w:val="I-tableParagraph"/>
            </w:pPr>
            <w:r w:rsidRPr="0098104B">
              <w:rPr>
                <w:lang w:bidi="de-DE"/>
              </w:rPr>
              <w:t>Gesamtpreis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EC20BAC" w14:textId="51F71BE5" w:rsidR="009A5B15" w:rsidRPr="0098104B" w:rsidRDefault="009A5B15" w:rsidP="008F5D22">
            <w:pPr>
              <w:pStyle w:val="I-tableParagraph"/>
              <w:ind w:left="-15"/>
              <w:rPr>
                <w:noProof/>
              </w:rPr>
            </w:pPr>
            <w:r w:rsidRPr="0098104B">
              <w:rPr>
                <w:noProof/>
              </w:rPr>
              <w:fldChar w:fldCharType="begin"/>
            </w:r>
            <w:r w:rsidRPr="0098104B">
              <w:rPr>
                <w:noProof/>
              </w:rPr>
              <w:instrText xml:space="preserve"> MERGEFIELD PROJECTCHANGEORDER_TOTALPRICE \* MERGEFORMAT </w:instrText>
            </w:r>
            <w:r w:rsidRPr="0098104B">
              <w:rPr>
                <w:noProof/>
              </w:rPr>
              <w:fldChar w:fldCharType="separate"/>
            </w:r>
            <w:r w:rsidR="00C15E99" w:rsidRPr="0098104B">
              <w:rPr>
                <w:noProof/>
              </w:rPr>
              <w:t>«PROJECTCHANGEORDER_TOTALPRICE»</w:t>
            </w:r>
            <w:r w:rsidRPr="0098104B">
              <w:rPr>
                <w:noProof/>
              </w:rPr>
              <w:fldChar w:fldCharType="end"/>
            </w:r>
          </w:p>
        </w:tc>
      </w:tr>
      <w:tr w:rsidR="009A5B15" w:rsidRPr="0098104B" w14:paraId="4FB22E9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B5360E" w14:textId="4E125A7B" w:rsidR="009A5B15" w:rsidRPr="0098104B" w:rsidRDefault="009A5B15" w:rsidP="008F5D22">
            <w:pPr>
              <w:pStyle w:val="I-tableParagraph"/>
            </w:pPr>
            <w:r w:rsidRPr="0098104B">
              <w:rPr>
                <w:lang w:bidi="de-DE"/>
              </w:rPr>
              <w:t>Gültigkeitsbereich</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BE79E57" w14:textId="09BB42CA" w:rsidR="009A5B15" w:rsidRPr="0098104B" w:rsidRDefault="009A5B15" w:rsidP="008F5D22">
            <w:pPr>
              <w:pStyle w:val="I-tableParagraph"/>
              <w:ind w:left="-15"/>
              <w:rPr>
                <w:noProof/>
              </w:rPr>
            </w:pPr>
            <w:r w:rsidRPr="0098104B">
              <w:rPr>
                <w:noProof/>
              </w:rPr>
              <w:fldChar w:fldCharType="begin"/>
            </w:r>
            <w:r w:rsidRPr="0098104B">
              <w:rPr>
                <w:noProof/>
              </w:rPr>
              <w:instrText xml:space="preserve"> MERGEFIELD PROJECTCHANGEORDER_SCOPE \* MERGEFORMAT </w:instrText>
            </w:r>
            <w:r w:rsidRPr="0098104B">
              <w:rPr>
                <w:noProof/>
              </w:rPr>
              <w:fldChar w:fldCharType="separate"/>
            </w:r>
            <w:r w:rsidR="00C15E99" w:rsidRPr="0098104B">
              <w:rPr>
                <w:noProof/>
              </w:rPr>
              <w:t>«PROJECTCHANGEORDER_SCOPE»</w:t>
            </w:r>
            <w:r w:rsidRPr="0098104B">
              <w:rPr>
                <w:noProof/>
              </w:rPr>
              <w:fldChar w:fldCharType="end"/>
            </w:r>
          </w:p>
        </w:tc>
      </w:tr>
      <w:tr w:rsidR="00D632A3" w:rsidRPr="0098104B" w14:paraId="2BE71DA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74286C8" w14:textId="34BD320A" w:rsidR="00D632A3" w:rsidRPr="0098104B" w:rsidRDefault="00D632A3" w:rsidP="008F5D22">
            <w:pPr>
              <w:pStyle w:val="I-tableParagraph"/>
            </w:pPr>
            <w:r w:rsidRPr="0098104B">
              <w:rPr>
                <w:lang w:bidi="de-DE"/>
              </w:rPr>
              <w:t>Einschlüsse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E396BBD" w14:textId="3284A096" w:rsidR="00D632A3" w:rsidRPr="0098104B" w:rsidRDefault="00D632A3" w:rsidP="008F5D22">
            <w:pPr>
              <w:pStyle w:val="I-tableParagraph"/>
              <w:ind w:left="-15"/>
              <w:rPr>
                <w:noProof/>
              </w:rPr>
            </w:pPr>
            <w:r w:rsidRPr="0098104B">
              <w:rPr>
                <w:noProof/>
              </w:rPr>
              <w:fldChar w:fldCharType="begin"/>
            </w:r>
            <w:r w:rsidRPr="0098104B">
              <w:rPr>
                <w:noProof/>
              </w:rPr>
              <w:instrText xml:space="preserve"> MERGEFIELD PROJECTCHANGEORDER_INCLUSIONS \* MERGEFORMAT </w:instrText>
            </w:r>
            <w:r w:rsidRPr="0098104B">
              <w:rPr>
                <w:noProof/>
              </w:rPr>
              <w:fldChar w:fldCharType="separate"/>
            </w:r>
            <w:r w:rsidR="00C15E99" w:rsidRPr="0098104B">
              <w:rPr>
                <w:noProof/>
              </w:rPr>
              <w:t>«PROJECTCHANGEORDER_INCLUSIONS»</w:t>
            </w:r>
            <w:r w:rsidRPr="0098104B">
              <w:rPr>
                <w:noProof/>
              </w:rPr>
              <w:fldChar w:fldCharType="end"/>
            </w:r>
          </w:p>
        </w:tc>
      </w:tr>
      <w:tr w:rsidR="00D632A3" w:rsidRPr="0098104B" w14:paraId="031E585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FFC51AF" w14:textId="6F01D649" w:rsidR="00D632A3" w:rsidRPr="0098104B" w:rsidRDefault="00D632A3" w:rsidP="008F5D22">
            <w:pPr>
              <w:pStyle w:val="I-tableParagraph"/>
            </w:pPr>
            <w:r w:rsidRPr="0098104B">
              <w:rPr>
                <w:lang w:bidi="de-DE"/>
              </w:rPr>
              <w:t>Ausschlüsse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DD658ED" w14:textId="1B1F3E4A" w:rsidR="00D632A3" w:rsidRPr="0098104B" w:rsidRDefault="00D632A3" w:rsidP="008F5D22">
            <w:pPr>
              <w:pStyle w:val="I-tableParagraph"/>
              <w:ind w:left="-15"/>
              <w:rPr>
                <w:noProof/>
              </w:rPr>
            </w:pPr>
            <w:r w:rsidRPr="0098104B">
              <w:rPr>
                <w:noProof/>
              </w:rPr>
              <w:fldChar w:fldCharType="begin"/>
            </w:r>
            <w:r w:rsidRPr="0098104B">
              <w:rPr>
                <w:noProof/>
              </w:rPr>
              <w:instrText xml:space="preserve"> MERGEFIELD PROJECTCHANGEORDER_EXCLUSIONS \* MERGEFORMAT </w:instrText>
            </w:r>
            <w:r w:rsidRPr="0098104B">
              <w:rPr>
                <w:noProof/>
              </w:rPr>
              <w:fldChar w:fldCharType="separate"/>
            </w:r>
            <w:r w:rsidR="00C15E99" w:rsidRPr="0098104B">
              <w:rPr>
                <w:noProof/>
              </w:rPr>
              <w:t>«PROJECTCHANGEORDER_EXCLUSIONS»</w:t>
            </w:r>
            <w:r w:rsidRPr="0098104B">
              <w:rPr>
                <w:noProof/>
              </w:rPr>
              <w:fldChar w:fldCharType="end"/>
            </w:r>
          </w:p>
        </w:tc>
      </w:tr>
      <w:tr w:rsidR="00D632A3" w:rsidRPr="0098104B" w14:paraId="2458A98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38F4C68" w14:textId="4DF7E0DC" w:rsidR="00D632A3" w:rsidRPr="0098104B" w:rsidRDefault="00D632A3" w:rsidP="008F5D22">
            <w:pPr>
              <w:pStyle w:val="I-tableParagraph"/>
            </w:pPr>
            <w:r w:rsidRPr="0098104B">
              <w:rPr>
                <w:lang w:bidi="de-DE"/>
              </w:rPr>
              <w:t>Bedingungen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B72F61E" w14:textId="0BB09484" w:rsidR="00D632A3" w:rsidRPr="0098104B" w:rsidRDefault="00D632A3" w:rsidP="008F5D22">
            <w:pPr>
              <w:pStyle w:val="I-tableParagraph"/>
              <w:ind w:left="-15"/>
              <w:rPr>
                <w:noProof/>
              </w:rPr>
            </w:pPr>
            <w:r w:rsidRPr="0098104B">
              <w:rPr>
                <w:noProof/>
              </w:rPr>
              <w:fldChar w:fldCharType="begin"/>
            </w:r>
            <w:r w:rsidRPr="0098104B">
              <w:rPr>
                <w:noProof/>
              </w:rPr>
              <w:instrText xml:space="preserve"> MERGEFIELD PROJECTCHANGEORDER_TERMS \* MERGEFORMAT </w:instrText>
            </w:r>
            <w:r w:rsidRPr="0098104B">
              <w:rPr>
                <w:noProof/>
              </w:rPr>
              <w:fldChar w:fldCharType="separate"/>
            </w:r>
            <w:r w:rsidR="00C15E99" w:rsidRPr="0098104B">
              <w:rPr>
                <w:noProof/>
              </w:rPr>
              <w:t>«PROJECTCHANGEORDER_TERMS»</w:t>
            </w:r>
            <w:r w:rsidRPr="0098104B">
              <w:rPr>
                <w:noProof/>
              </w:rPr>
              <w:fldChar w:fldCharType="end"/>
            </w:r>
          </w:p>
        </w:tc>
      </w:tr>
      <w:tr w:rsidR="002B3EF4" w:rsidRPr="0098104B" w14:paraId="5CC1FA4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19391C4" w14:textId="0C2B9BD9" w:rsidR="002B3EF4" w:rsidRPr="0098104B" w:rsidRDefault="002B3EF4" w:rsidP="008F5D22">
            <w:pPr>
              <w:pStyle w:val="I-tableParagraph"/>
            </w:pPr>
            <w:r w:rsidRPr="0098104B">
              <w:rPr>
                <w:lang w:bidi="de-DE"/>
              </w:rPr>
              <w:t>Geplantes Startdatum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54BECA3" w14:textId="64F52C26" w:rsidR="002B3EF4" w:rsidRPr="0098104B" w:rsidRDefault="002B3EF4" w:rsidP="008F5D22">
            <w:pPr>
              <w:pStyle w:val="I-tableParagraph"/>
              <w:ind w:left="-15"/>
              <w:rPr>
                <w:noProof/>
              </w:rPr>
            </w:pPr>
            <w:r w:rsidRPr="0098104B">
              <w:rPr>
                <w:noProof/>
              </w:rPr>
              <w:fldChar w:fldCharType="begin"/>
            </w:r>
            <w:r w:rsidRPr="0098104B">
              <w:rPr>
                <w:noProof/>
              </w:rPr>
              <w:instrText xml:space="preserve"> MERGEFIELD PROJECTCHANGEORDER_SCHEDULEDSTARTDATE \* MERGEFORMAT </w:instrText>
            </w:r>
            <w:r w:rsidRPr="0098104B">
              <w:rPr>
                <w:noProof/>
              </w:rPr>
              <w:fldChar w:fldCharType="separate"/>
            </w:r>
            <w:r w:rsidR="00C15E99" w:rsidRPr="0098104B">
              <w:rPr>
                <w:noProof/>
              </w:rPr>
              <w:t>«PROJECTCHANGEORDER_SCHEDULEDSTARTDATE»</w:t>
            </w:r>
            <w:r w:rsidRPr="0098104B">
              <w:rPr>
                <w:noProof/>
              </w:rPr>
              <w:fldChar w:fldCharType="end"/>
            </w:r>
          </w:p>
        </w:tc>
      </w:tr>
      <w:tr w:rsidR="002B3EF4" w:rsidRPr="0098104B" w14:paraId="1C7459F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2CE66C" w14:textId="7876BB83" w:rsidR="002B3EF4" w:rsidRPr="0098104B" w:rsidRDefault="002B3EF4" w:rsidP="008F5D22">
            <w:pPr>
              <w:pStyle w:val="I-tableParagraph"/>
            </w:pPr>
            <w:r w:rsidRPr="0098104B">
              <w:rPr>
                <w:lang w:bidi="de-DE"/>
              </w:rPr>
              <w:t>Tatsächliches Startdatum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79078BB" w14:textId="15E4CCEC" w:rsidR="002B3EF4" w:rsidRPr="0098104B" w:rsidRDefault="002B3EF4" w:rsidP="008F5D22">
            <w:pPr>
              <w:pStyle w:val="I-tableParagraph"/>
              <w:ind w:left="-15"/>
              <w:rPr>
                <w:noProof/>
              </w:rPr>
            </w:pPr>
            <w:r w:rsidRPr="0098104B">
              <w:rPr>
                <w:noProof/>
              </w:rPr>
              <w:fldChar w:fldCharType="begin"/>
            </w:r>
            <w:r w:rsidRPr="0098104B">
              <w:rPr>
                <w:noProof/>
              </w:rPr>
              <w:instrText xml:space="preserve"> MERGEFIELD PROJECTCHANGEORDER_ACTUALSTARTDATE \* MERGEFORMAT </w:instrText>
            </w:r>
            <w:r w:rsidRPr="0098104B">
              <w:rPr>
                <w:noProof/>
              </w:rPr>
              <w:fldChar w:fldCharType="separate"/>
            </w:r>
            <w:r w:rsidR="00C15E99" w:rsidRPr="0098104B">
              <w:rPr>
                <w:noProof/>
              </w:rPr>
              <w:t>«PROJECTCHANGEORDER_ACTUALSTARTDATE»</w:t>
            </w:r>
            <w:r w:rsidRPr="0098104B">
              <w:rPr>
                <w:noProof/>
              </w:rPr>
              <w:fldChar w:fldCharType="end"/>
            </w:r>
          </w:p>
        </w:tc>
      </w:tr>
      <w:tr w:rsidR="002B3EF4" w:rsidRPr="0098104B" w14:paraId="1AFCB24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1E1C57" w14:textId="6018F969" w:rsidR="002B3EF4" w:rsidRPr="0098104B" w:rsidRDefault="002B3EF4" w:rsidP="008F5D22">
            <w:pPr>
              <w:pStyle w:val="I-tableParagraph"/>
            </w:pPr>
            <w:r w:rsidRPr="0098104B">
              <w:rPr>
                <w:lang w:bidi="de-DE"/>
              </w:rPr>
              <w:t>Geplantes Abschlussdatum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C322686" w14:textId="14CDE5A5" w:rsidR="002B3EF4" w:rsidRPr="0098104B" w:rsidRDefault="002B3EF4" w:rsidP="008F5D22">
            <w:pPr>
              <w:pStyle w:val="I-tableParagraph"/>
              <w:ind w:left="-15"/>
              <w:rPr>
                <w:noProof/>
              </w:rPr>
            </w:pPr>
            <w:r w:rsidRPr="0098104B">
              <w:rPr>
                <w:noProof/>
              </w:rPr>
              <w:fldChar w:fldCharType="begin"/>
            </w:r>
            <w:r w:rsidRPr="0098104B">
              <w:rPr>
                <w:noProof/>
              </w:rPr>
              <w:instrText xml:space="preserve"> MERGEFIELD PROJECTCHANGEORDER_SCHEDULEDCOMPLETIONDATE \* MERGEFORMAT </w:instrText>
            </w:r>
            <w:r w:rsidRPr="0098104B">
              <w:rPr>
                <w:noProof/>
              </w:rPr>
              <w:fldChar w:fldCharType="separate"/>
            </w:r>
            <w:r w:rsidR="00C15E99" w:rsidRPr="0098104B">
              <w:rPr>
                <w:noProof/>
              </w:rPr>
              <w:t>«PROJECTCHANGEORDER_SCHEDULEDCOMPLETIONDA»</w:t>
            </w:r>
            <w:r w:rsidRPr="0098104B">
              <w:rPr>
                <w:noProof/>
              </w:rPr>
              <w:fldChar w:fldCharType="end"/>
            </w:r>
          </w:p>
        </w:tc>
      </w:tr>
      <w:tr w:rsidR="002B3EF4" w:rsidRPr="0098104B" w14:paraId="2951620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90C65E" w14:textId="1FD6EE7E" w:rsidR="002B3EF4" w:rsidRPr="0098104B" w:rsidRDefault="002B3EF4" w:rsidP="008F5D22">
            <w:pPr>
              <w:pStyle w:val="I-tableParagraph"/>
            </w:pPr>
            <w:r w:rsidRPr="0098104B">
              <w:rPr>
                <w:lang w:bidi="de-DE"/>
              </w:rPr>
              <w:t>Überarbeitetes Abschlussdatum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616F212" w14:textId="4806B39E" w:rsidR="002B3EF4" w:rsidRPr="0098104B" w:rsidRDefault="002B3EF4" w:rsidP="008F5D22">
            <w:pPr>
              <w:pStyle w:val="I-tableParagraph"/>
              <w:ind w:left="-15"/>
              <w:rPr>
                <w:noProof/>
              </w:rPr>
            </w:pPr>
            <w:r w:rsidRPr="0098104B">
              <w:rPr>
                <w:noProof/>
              </w:rPr>
              <w:fldChar w:fldCharType="begin"/>
            </w:r>
            <w:r w:rsidRPr="0098104B">
              <w:rPr>
                <w:noProof/>
              </w:rPr>
              <w:instrText xml:space="preserve"> MERGEFIELD PROJECTCHANGEORDER_REVISEDCOMPLETIONDATE \* MERGEFORMAT </w:instrText>
            </w:r>
            <w:r w:rsidRPr="0098104B">
              <w:rPr>
                <w:noProof/>
              </w:rPr>
              <w:fldChar w:fldCharType="separate"/>
            </w:r>
            <w:r w:rsidR="00C15E99" w:rsidRPr="0098104B">
              <w:rPr>
                <w:noProof/>
              </w:rPr>
              <w:t>«PROJECTCHANGEORDER_REVISEDCOMPLETIONDATE»</w:t>
            </w:r>
            <w:r w:rsidRPr="0098104B">
              <w:rPr>
                <w:noProof/>
              </w:rPr>
              <w:fldChar w:fldCharType="end"/>
            </w:r>
          </w:p>
        </w:tc>
      </w:tr>
      <w:tr w:rsidR="00294C35" w:rsidRPr="0098104B" w14:paraId="45CEA98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A1FD91" w14:textId="4EAD1057" w:rsidR="00294C35" w:rsidRPr="0098104B" w:rsidRDefault="00294C35" w:rsidP="008F5D22">
            <w:pPr>
              <w:pStyle w:val="I-tableParagraph"/>
            </w:pPr>
            <w:r w:rsidRPr="0098104B">
              <w:rPr>
                <w:lang w:bidi="de-DE"/>
              </w:rPr>
              <w:t>Datum der wesentlichen Fertigstellung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6898C0D" w14:textId="4C11AB51" w:rsidR="00294C35" w:rsidRPr="0098104B" w:rsidRDefault="00294C35" w:rsidP="008F5D22">
            <w:pPr>
              <w:pStyle w:val="I-tableParagraph"/>
              <w:ind w:left="-15"/>
              <w:rPr>
                <w:noProof/>
              </w:rPr>
            </w:pPr>
            <w:r w:rsidRPr="0098104B">
              <w:rPr>
                <w:noProof/>
              </w:rPr>
              <w:fldChar w:fldCharType="begin"/>
            </w:r>
            <w:r w:rsidRPr="0098104B">
              <w:rPr>
                <w:noProof/>
              </w:rPr>
              <w:instrText xml:space="preserve"> MERGEFIELD </w:instrText>
            </w:r>
            <w:r w:rsidR="00392A15" w:rsidRPr="0098104B">
              <w:rPr>
                <w:noProof/>
              </w:rPr>
              <w:instrText>PROJECTCHANGEORDER_SUBSTANTIALCOMPLETIONDATE</w:instrText>
            </w:r>
            <w:r w:rsidRPr="0098104B">
              <w:rPr>
                <w:noProof/>
              </w:rPr>
              <w:instrText xml:space="preserve"> \* MERGEFORMAT</w:instrText>
            </w:r>
            <w:r w:rsidRPr="0098104B">
              <w:rPr>
                <w:noProof/>
              </w:rPr>
              <w:fldChar w:fldCharType="separate"/>
            </w:r>
            <w:r w:rsidR="00C15E99" w:rsidRPr="0098104B">
              <w:rPr>
                <w:noProof/>
              </w:rPr>
              <w:t>«PROJECTCHANGEORDER_SUBSTANTIALCOMPLETION»</w:t>
            </w:r>
            <w:r w:rsidRPr="0098104B">
              <w:rPr>
                <w:noProof/>
              </w:rPr>
              <w:fldChar w:fldCharType="end"/>
            </w:r>
          </w:p>
        </w:tc>
      </w:tr>
      <w:tr w:rsidR="00294C35" w:rsidRPr="0098104B" w14:paraId="460C80A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86E42FD" w14:textId="2FE68255" w:rsidR="00294C35" w:rsidRPr="0098104B" w:rsidRDefault="00294C35" w:rsidP="008F5D22">
            <w:pPr>
              <w:pStyle w:val="I-tableParagraph"/>
            </w:pPr>
            <w:r w:rsidRPr="0098104B">
              <w:rPr>
                <w:lang w:bidi="de-DE"/>
              </w:rPr>
              <w:t>Tatsächliches Abschlussdatum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90CAB19" w14:textId="629CDAF5" w:rsidR="00294C35" w:rsidRPr="0098104B" w:rsidRDefault="00294C35" w:rsidP="008F5D22">
            <w:pPr>
              <w:pStyle w:val="I-tableParagraph"/>
              <w:ind w:left="-15"/>
              <w:rPr>
                <w:noProof/>
              </w:rPr>
            </w:pPr>
            <w:r w:rsidRPr="0098104B">
              <w:rPr>
                <w:noProof/>
              </w:rPr>
              <w:fldChar w:fldCharType="begin"/>
            </w:r>
            <w:r w:rsidRPr="0098104B">
              <w:rPr>
                <w:noProof/>
              </w:rPr>
              <w:instrText xml:space="preserve"> MERGEFIELD PROJECTCHANGEORDER_ACTUALCOMPLETIONDATE \* MERGEFORMAT </w:instrText>
            </w:r>
            <w:r w:rsidRPr="0098104B">
              <w:rPr>
                <w:noProof/>
              </w:rPr>
              <w:fldChar w:fldCharType="separate"/>
            </w:r>
            <w:r w:rsidR="00C15E99" w:rsidRPr="0098104B">
              <w:rPr>
                <w:noProof/>
              </w:rPr>
              <w:t>«PROJECTCHANGEORDER_ACTUALCOMPLETIONDATE»</w:t>
            </w:r>
            <w:r w:rsidRPr="0098104B">
              <w:rPr>
                <w:noProof/>
              </w:rPr>
              <w:fldChar w:fldCharType="end"/>
            </w:r>
          </w:p>
        </w:tc>
      </w:tr>
      <w:tr w:rsidR="00294C35" w:rsidRPr="0098104B" w14:paraId="4958C5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1EBCD01" w14:textId="4672820A" w:rsidR="00294C35" w:rsidRPr="0098104B" w:rsidRDefault="00294C35" w:rsidP="008F5D22">
            <w:pPr>
              <w:pStyle w:val="I-tableParagraph"/>
            </w:pPr>
            <w:r w:rsidRPr="0098104B">
              <w:rPr>
                <w:lang w:bidi="de-DE"/>
              </w:rPr>
              <w:t>Hinweis, um fortzufahren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E24803F" w14:textId="6D4AA6DB" w:rsidR="00294C35" w:rsidRPr="0098104B" w:rsidRDefault="00294C35" w:rsidP="008F5D22">
            <w:pPr>
              <w:pStyle w:val="I-tableParagraph"/>
              <w:ind w:left="-15"/>
              <w:rPr>
                <w:noProof/>
              </w:rPr>
            </w:pPr>
            <w:r w:rsidRPr="0098104B">
              <w:rPr>
                <w:noProof/>
              </w:rPr>
              <w:fldChar w:fldCharType="begin"/>
            </w:r>
            <w:r w:rsidRPr="0098104B">
              <w:rPr>
                <w:noProof/>
              </w:rPr>
              <w:instrText xml:space="preserve"> MERGEFIELD PROJECTCHANGEORDER_NOTICETOPROCEED \* MERGEFORMAT</w:instrText>
            </w:r>
            <w:r w:rsidRPr="0098104B">
              <w:rPr>
                <w:noProof/>
              </w:rPr>
              <w:fldChar w:fldCharType="separate"/>
            </w:r>
            <w:r w:rsidR="00C15E99" w:rsidRPr="0098104B">
              <w:rPr>
                <w:noProof/>
              </w:rPr>
              <w:t>«PROJECTCHANGEORDER_NOTICETOPROCEED»</w:t>
            </w:r>
            <w:r w:rsidRPr="0098104B">
              <w:rPr>
                <w:noProof/>
              </w:rPr>
              <w:fldChar w:fldCharType="end"/>
            </w:r>
          </w:p>
        </w:tc>
      </w:tr>
      <w:tr w:rsidR="00294C35" w:rsidRPr="0098104B" w14:paraId="766484D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AC3800" w14:textId="2EDC334E" w:rsidR="00294C35" w:rsidRPr="0098104B" w:rsidRDefault="00294C35" w:rsidP="008F5D22">
            <w:pPr>
              <w:pStyle w:val="I-tableParagraph"/>
            </w:pPr>
            <w:r w:rsidRPr="0098104B">
              <w:rPr>
                <w:lang w:bidi="de-DE"/>
              </w:rPr>
              <w:t>Antwort fällig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5ED29AD" w14:textId="651076C1" w:rsidR="00294C35" w:rsidRPr="0098104B" w:rsidRDefault="00294C35" w:rsidP="008F5D22">
            <w:pPr>
              <w:pStyle w:val="I-tableParagraph"/>
              <w:ind w:left="-15"/>
              <w:rPr>
                <w:noProof/>
              </w:rPr>
            </w:pPr>
            <w:r w:rsidRPr="0098104B">
              <w:rPr>
                <w:noProof/>
              </w:rPr>
              <w:fldChar w:fldCharType="begin"/>
            </w:r>
            <w:r w:rsidRPr="0098104B">
              <w:rPr>
                <w:noProof/>
              </w:rPr>
              <w:instrText xml:space="preserve"> MERGEFIELD PROJECTCHANGEORDER_RESPONSEDUE \* MERGEFORMAT</w:instrText>
            </w:r>
            <w:r w:rsidRPr="0098104B">
              <w:rPr>
                <w:noProof/>
              </w:rPr>
              <w:fldChar w:fldCharType="separate"/>
            </w:r>
            <w:r w:rsidR="00C15E99" w:rsidRPr="0098104B">
              <w:rPr>
                <w:noProof/>
              </w:rPr>
              <w:t>«PROJECTCHANGEORDER_RESPONSEDUE»</w:t>
            </w:r>
            <w:r w:rsidRPr="0098104B">
              <w:rPr>
                <w:noProof/>
              </w:rPr>
              <w:fldChar w:fldCharType="end"/>
            </w:r>
          </w:p>
        </w:tc>
      </w:tr>
      <w:tr w:rsidR="00294C35" w:rsidRPr="0098104B" w14:paraId="37505B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E73A40" w14:textId="3DDE1CDA" w:rsidR="00294C35" w:rsidRPr="0098104B" w:rsidRDefault="00294C35" w:rsidP="008F5D22">
            <w:pPr>
              <w:pStyle w:val="I-tableParagraph"/>
            </w:pPr>
            <w:r w:rsidRPr="0098104B">
              <w:rPr>
                <w:lang w:bidi="de-DE"/>
              </w:rPr>
              <w:t xml:space="preserve">Ausgeführt am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CB282CB" w14:textId="2E2604F7" w:rsidR="00294C35" w:rsidRPr="0098104B" w:rsidRDefault="00294C35" w:rsidP="008F5D22">
            <w:pPr>
              <w:pStyle w:val="I-tableParagraph"/>
              <w:ind w:left="-15"/>
              <w:rPr>
                <w:noProof/>
              </w:rPr>
            </w:pPr>
            <w:r w:rsidRPr="0098104B">
              <w:rPr>
                <w:noProof/>
              </w:rPr>
              <w:fldChar w:fldCharType="begin"/>
            </w:r>
            <w:r w:rsidRPr="0098104B">
              <w:rPr>
                <w:noProof/>
              </w:rPr>
              <w:instrText xml:space="preserve"> MERGEFIELD PROJECTCHANGEORDER_EXECUTEDON \* MERGEFORMAT</w:instrText>
            </w:r>
            <w:r w:rsidRPr="0098104B">
              <w:rPr>
                <w:noProof/>
              </w:rPr>
              <w:fldChar w:fldCharType="separate"/>
            </w:r>
            <w:r w:rsidR="00C15E99" w:rsidRPr="0098104B">
              <w:rPr>
                <w:noProof/>
              </w:rPr>
              <w:t>«PROJECTCHANGEORDER_EXECUTEDON»</w:t>
            </w:r>
            <w:r w:rsidRPr="0098104B">
              <w:rPr>
                <w:noProof/>
              </w:rPr>
              <w:fldChar w:fldCharType="end"/>
            </w:r>
          </w:p>
        </w:tc>
      </w:tr>
      <w:tr w:rsidR="00FD563C" w:rsidRPr="0098104B" w14:paraId="547B114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786AA6" w14:textId="5671ADCB" w:rsidR="00FD563C" w:rsidRPr="0098104B" w:rsidRDefault="00FD563C" w:rsidP="008F5D22">
            <w:pPr>
              <w:pStyle w:val="I-tableParagraph"/>
            </w:pPr>
            <w:r w:rsidRPr="0098104B">
              <w:rPr>
                <w:lang w:bidi="de-DE"/>
              </w:rPr>
              <w:t>Auswirkungen auf den Zeitplan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3A0376D" w14:textId="4956ECF6" w:rsidR="00FD563C" w:rsidRPr="0098104B" w:rsidRDefault="00392A15" w:rsidP="008F5D22">
            <w:pPr>
              <w:pStyle w:val="I-tableParagraph"/>
              <w:ind w:left="-15"/>
              <w:rPr>
                <w:noProof/>
              </w:rPr>
            </w:pPr>
            <w:r w:rsidRPr="0098104B">
              <w:rPr>
                <w:noProof/>
              </w:rPr>
              <w:fldChar w:fldCharType="begin"/>
            </w:r>
            <w:r w:rsidRPr="0098104B">
              <w:rPr>
                <w:noProof/>
              </w:rPr>
              <w:instrText xml:space="preserve"> MERGEFIELD PROJECTCHANGEORDER_SCHEDULEIMPACT \* MERGEFORMAT </w:instrText>
            </w:r>
            <w:r w:rsidRPr="0098104B">
              <w:rPr>
                <w:noProof/>
              </w:rPr>
              <w:fldChar w:fldCharType="separate"/>
            </w:r>
            <w:r w:rsidR="00C15E99" w:rsidRPr="0098104B">
              <w:rPr>
                <w:noProof/>
              </w:rPr>
              <w:t>«PROJECTCHANGEORDER_SCHEDULEIMPACT»</w:t>
            </w:r>
            <w:r w:rsidRPr="0098104B">
              <w:rPr>
                <w:noProof/>
              </w:rPr>
              <w:fldChar w:fldCharType="end"/>
            </w:r>
          </w:p>
        </w:tc>
      </w:tr>
      <w:tr w:rsidR="00FD563C" w:rsidRPr="0098104B" w14:paraId="1A8BEB2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C1E9E5C" w14:textId="323FEB3A" w:rsidR="00FD563C" w:rsidRPr="0098104B" w:rsidRDefault="00FD563C" w:rsidP="008F5D22">
            <w:pPr>
              <w:pStyle w:val="I-tableParagraph"/>
            </w:pPr>
            <w:r w:rsidRPr="0098104B">
              <w:rPr>
                <w:lang w:bidi="de-DE"/>
              </w:rPr>
              <w:t>Interne Referenznummer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AE15EC" w14:textId="50FFB9B6" w:rsidR="00FD563C" w:rsidRPr="0098104B" w:rsidRDefault="00392A15" w:rsidP="008F5D22">
            <w:pPr>
              <w:pStyle w:val="I-tableParagraph"/>
              <w:ind w:left="-15"/>
              <w:rPr>
                <w:noProof/>
              </w:rPr>
            </w:pPr>
            <w:r w:rsidRPr="0098104B">
              <w:rPr>
                <w:noProof/>
              </w:rPr>
              <w:fldChar w:fldCharType="begin"/>
            </w:r>
            <w:r w:rsidRPr="0098104B">
              <w:rPr>
                <w:noProof/>
              </w:rPr>
              <w:instrText xml:space="preserve"> MERGEFIELD PROJECTCHANGEORDER_INTERNALREFNO \* MERGEFORMAT </w:instrText>
            </w:r>
            <w:r w:rsidRPr="0098104B">
              <w:rPr>
                <w:noProof/>
              </w:rPr>
              <w:fldChar w:fldCharType="separate"/>
            </w:r>
            <w:r w:rsidR="00C15E99" w:rsidRPr="0098104B">
              <w:rPr>
                <w:noProof/>
              </w:rPr>
              <w:t>«PROJECTCHANGEORDER_INTERNALREFNO»</w:t>
            </w:r>
            <w:r w:rsidRPr="0098104B">
              <w:rPr>
                <w:noProof/>
              </w:rPr>
              <w:fldChar w:fldCharType="end"/>
            </w:r>
          </w:p>
        </w:tc>
      </w:tr>
      <w:tr w:rsidR="00FD563C" w:rsidRPr="0098104B" w14:paraId="5A3E791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BD2F208" w14:textId="75A6D1E9" w:rsidR="00FD563C" w:rsidRPr="0098104B" w:rsidRDefault="00FD563C" w:rsidP="008F5D22">
            <w:pPr>
              <w:pStyle w:val="I-tableParagraph"/>
            </w:pPr>
            <w:r w:rsidRPr="0098104B">
              <w:rPr>
                <w:lang w:bidi="de-DE"/>
              </w:rPr>
              <w:t>Von Schlüssel initiiert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69C037B" w14:textId="2916315F" w:rsidR="00FD563C" w:rsidRPr="0098104B" w:rsidRDefault="00FC2935" w:rsidP="00FC2935">
            <w:pPr>
              <w:pStyle w:val="I-tableParagraph"/>
              <w:ind w:left="-15"/>
              <w:rPr>
                <w:noProof/>
              </w:rPr>
            </w:pPr>
            <w:r w:rsidRPr="0098104B">
              <w:rPr>
                <w:noProof/>
              </w:rPr>
              <w:fldChar w:fldCharType="begin"/>
            </w:r>
            <w:r w:rsidRPr="0098104B">
              <w:rPr>
                <w:noProof/>
              </w:rPr>
              <w:instrText xml:space="preserve"> MERGEFIELD PROJECTCHANGEORDER_INTERNALINITIATEDBYKEY \* MERGEFORMAT </w:instrText>
            </w:r>
            <w:r w:rsidRPr="0098104B">
              <w:rPr>
                <w:noProof/>
              </w:rPr>
              <w:fldChar w:fldCharType="separate"/>
            </w:r>
            <w:r w:rsidR="00C15E99" w:rsidRPr="0098104B">
              <w:rPr>
                <w:noProof/>
              </w:rPr>
              <w:t>«PROJECTCHANGEORDER_INTERNALINITIATEDBYKE»</w:t>
            </w:r>
            <w:r w:rsidRPr="0098104B">
              <w:rPr>
                <w:noProof/>
              </w:rPr>
              <w:fldChar w:fldCharType="end"/>
            </w:r>
          </w:p>
        </w:tc>
      </w:tr>
      <w:tr w:rsidR="00FD563C" w:rsidRPr="0098104B" w14:paraId="0A4F4AB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C7F565" w14:textId="5CC6AF2D" w:rsidR="00FD563C" w:rsidRPr="0098104B" w:rsidRDefault="00FD563C" w:rsidP="008F5D22">
            <w:pPr>
              <w:pStyle w:val="I-tableParagraph"/>
            </w:pPr>
            <w:r w:rsidRPr="0098104B">
              <w:rPr>
                <w:lang w:bidi="de-DE"/>
              </w:rPr>
              <w:t xml:space="preserve">Intern initiiert von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A1DF511" w14:textId="3F20CE8C" w:rsidR="00FD563C" w:rsidRPr="0098104B" w:rsidRDefault="00392A15" w:rsidP="008F5D22">
            <w:pPr>
              <w:pStyle w:val="I-tableParagraph"/>
              <w:ind w:left="-15"/>
              <w:rPr>
                <w:noProof/>
              </w:rPr>
            </w:pPr>
            <w:r w:rsidRPr="0098104B">
              <w:rPr>
                <w:noProof/>
              </w:rPr>
              <w:fldChar w:fldCharType="begin"/>
            </w:r>
            <w:r w:rsidRPr="0098104B">
              <w:rPr>
                <w:noProof/>
              </w:rPr>
              <w:instrText xml:space="preserve"> MERGEFIELD PROJECTCHANGEORDER_INTERNALINITIATE</w:instrText>
            </w:r>
            <w:r w:rsidR="00DF37F2" w:rsidRPr="0098104B">
              <w:rPr>
                <w:noProof/>
              </w:rPr>
              <w:instrText>DBY</w:instrText>
            </w:r>
            <w:r w:rsidRPr="0098104B">
              <w:rPr>
                <w:noProof/>
              </w:rPr>
              <w:instrText xml:space="preserve"> \* MERGEFORMAT </w:instrText>
            </w:r>
            <w:r w:rsidRPr="0098104B">
              <w:rPr>
                <w:noProof/>
              </w:rPr>
              <w:fldChar w:fldCharType="separate"/>
            </w:r>
            <w:r w:rsidR="00C15E99" w:rsidRPr="0098104B">
              <w:rPr>
                <w:noProof/>
              </w:rPr>
              <w:t>«PROJECTCHANGEORDER_INTERNALINITIATEDBY»</w:t>
            </w:r>
            <w:r w:rsidRPr="0098104B">
              <w:rPr>
                <w:noProof/>
              </w:rPr>
              <w:fldChar w:fldCharType="end"/>
            </w:r>
          </w:p>
        </w:tc>
      </w:tr>
      <w:tr w:rsidR="00D632A3" w:rsidRPr="0098104B" w14:paraId="5D38E7F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4AA8A71" w14:textId="0DA5558F" w:rsidR="006F50F0" w:rsidRPr="0098104B" w:rsidRDefault="006F50F0" w:rsidP="008F5D22">
            <w:pPr>
              <w:pStyle w:val="I-tableParagraph"/>
            </w:pPr>
            <w:r w:rsidRPr="0098104B">
              <w:rPr>
                <w:lang w:bidi="de-DE"/>
              </w:rPr>
              <w:t>Intern initiiert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D8E0A95" w14:textId="23E6B373" w:rsidR="00D632A3" w:rsidRPr="0098104B" w:rsidRDefault="006F50F0" w:rsidP="008F5D22">
            <w:pPr>
              <w:pStyle w:val="I-tableParagraph"/>
              <w:ind w:left="-15"/>
              <w:rPr>
                <w:noProof/>
              </w:rPr>
            </w:pPr>
            <w:r w:rsidRPr="0098104B">
              <w:rPr>
                <w:noProof/>
              </w:rPr>
              <w:fldChar w:fldCharType="begin"/>
            </w:r>
            <w:r w:rsidRPr="0098104B">
              <w:rPr>
                <w:noProof/>
              </w:rPr>
              <w:instrText xml:space="preserve"> MERGEFIELD PROJECTCHANGEORDER_INTERNALINITIATEDBYNAME \* MERGEFORMAT </w:instrText>
            </w:r>
            <w:r w:rsidRPr="0098104B">
              <w:rPr>
                <w:noProof/>
              </w:rPr>
              <w:fldChar w:fldCharType="separate"/>
            </w:r>
            <w:r w:rsidR="00C15E99" w:rsidRPr="0098104B">
              <w:rPr>
                <w:noProof/>
              </w:rPr>
              <w:t>«PROJECTCHANGEORDER_INTERNALINITIATEDBYNA»</w:t>
            </w:r>
            <w:r w:rsidRPr="0098104B">
              <w:rPr>
                <w:noProof/>
              </w:rPr>
              <w:fldChar w:fldCharType="end"/>
            </w:r>
          </w:p>
        </w:tc>
      </w:tr>
      <w:tr w:rsidR="006F50F0" w:rsidRPr="0098104B" w14:paraId="546CF4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4D0AAF5" w14:textId="39F9C279" w:rsidR="006F50F0" w:rsidRPr="0098104B" w:rsidRDefault="006F50F0" w:rsidP="008F5D22">
            <w:pPr>
              <w:pStyle w:val="I-tableParagraph"/>
            </w:pPr>
            <w:r w:rsidRPr="0098104B">
              <w:rPr>
                <w:lang w:bidi="de-DE"/>
              </w:rPr>
              <w:t>Mündlich durch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43B5D08" w14:textId="1C05D4EB" w:rsidR="006F50F0" w:rsidRPr="0098104B" w:rsidRDefault="006F50F0" w:rsidP="008F5D22">
            <w:pPr>
              <w:pStyle w:val="I-tableParagraph"/>
              <w:ind w:left="-15"/>
              <w:rPr>
                <w:noProof/>
              </w:rPr>
            </w:pPr>
            <w:r w:rsidRPr="0098104B">
              <w:rPr>
                <w:noProof/>
              </w:rPr>
              <w:fldChar w:fldCharType="begin"/>
            </w:r>
            <w:r w:rsidRPr="0098104B">
              <w:rPr>
                <w:noProof/>
              </w:rPr>
              <w:instrText xml:space="preserve"> MERGEFIELD PROJECTCHANGEORDER_INTERNALVERBALBYKEY \* MERGEFORMAT </w:instrText>
            </w:r>
            <w:r w:rsidRPr="0098104B">
              <w:rPr>
                <w:noProof/>
              </w:rPr>
              <w:fldChar w:fldCharType="separate"/>
            </w:r>
            <w:r w:rsidR="00C15E99" w:rsidRPr="0098104B">
              <w:rPr>
                <w:noProof/>
              </w:rPr>
              <w:t>«PROJECTCHANGEORDER_INTERNALVERBALBYKEY»</w:t>
            </w:r>
            <w:r w:rsidRPr="0098104B">
              <w:rPr>
                <w:noProof/>
              </w:rPr>
              <w:fldChar w:fldCharType="end"/>
            </w:r>
          </w:p>
        </w:tc>
      </w:tr>
      <w:tr w:rsidR="006F50F0" w:rsidRPr="0098104B" w14:paraId="659E76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C15BC56" w14:textId="7E209DE2" w:rsidR="006F50F0" w:rsidRPr="0098104B" w:rsidRDefault="006F50F0" w:rsidP="008F5D22">
            <w:pPr>
              <w:pStyle w:val="I-tableParagraph"/>
            </w:pPr>
            <w:r w:rsidRPr="0098104B">
              <w:rPr>
                <w:lang w:bidi="de-DE"/>
              </w:rPr>
              <w:t>Intern mündlich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8E71F09" w14:textId="26538919" w:rsidR="006F50F0" w:rsidRPr="0098104B" w:rsidRDefault="006F50F0" w:rsidP="008F5D22">
            <w:pPr>
              <w:pStyle w:val="I-tableParagraph"/>
              <w:ind w:left="-15"/>
              <w:rPr>
                <w:noProof/>
              </w:rPr>
            </w:pPr>
            <w:r w:rsidRPr="0098104B">
              <w:rPr>
                <w:noProof/>
              </w:rPr>
              <w:fldChar w:fldCharType="begin"/>
            </w:r>
            <w:r w:rsidRPr="0098104B">
              <w:rPr>
                <w:noProof/>
              </w:rPr>
              <w:instrText xml:space="preserve"> MERGEFIELD PROJECTCHANGEORDER_INTERNALVERBALBY \* MERGEFORMAT </w:instrText>
            </w:r>
            <w:r w:rsidRPr="0098104B">
              <w:rPr>
                <w:noProof/>
              </w:rPr>
              <w:fldChar w:fldCharType="separate"/>
            </w:r>
            <w:r w:rsidR="00C15E99" w:rsidRPr="0098104B">
              <w:rPr>
                <w:noProof/>
              </w:rPr>
              <w:t>«PROJECTCHANGEORDER_INTERNALVERBALBY»</w:t>
            </w:r>
            <w:r w:rsidRPr="0098104B">
              <w:rPr>
                <w:noProof/>
              </w:rPr>
              <w:fldChar w:fldCharType="end"/>
            </w:r>
          </w:p>
        </w:tc>
      </w:tr>
      <w:tr w:rsidR="006F50F0" w:rsidRPr="0098104B" w14:paraId="19E6CFE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2CF58E2" w14:textId="78AEA6EB" w:rsidR="006F50F0" w:rsidRPr="0098104B" w:rsidRDefault="006F50F0" w:rsidP="008F5D22">
            <w:pPr>
              <w:pStyle w:val="I-tableParagraph"/>
            </w:pPr>
            <w:r w:rsidRPr="0098104B">
              <w:rPr>
                <w:lang w:bidi="de-DE"/>
              </w:rPr>
              <w:t>Intern mündlich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791A800" w14:textId="341CA468" w:rsidR="006F50F0" w:rsidRPr="0098104B" w:rsidRDefault="006F50F0" w:rsidP="008F5D22">
            <w:pPr>
              <w:pStyle w:val="I-tableParagraph"/>
              <w:ind w:left="-15"/>
              <w:rPr>
                <w:noProof/>
              </w:rPr>
            </w:pPr>
            <w:r w:rsidRPr="0098104B">
              <w:rPr>
                <w:noProof/>
              </w:rPr>
              <w:fldChar w:fldCharType="begin"/>
            </w:r>
            <w:r w:rsidRPr="0098104B">
              <w:rPr>
                <w:noProof/>
              </w:rPr>
              <w:instrText xml:space="preserve"> MERGEFIELD PROJECTCHANGEORDER_INTERNALVERBALBYNAME \* MERGEFORMAT </w:instrText>
            </w:r>
            <w:r w:rsidRPr="0098104B">
              <w:rPr>
                <w:noProof/>
              </w:rPr>
              <w:fldChar w:fldCharType="separate"/>
            </w:r>
            <w:r w:rsidR="00C15E99" w:rsidRPr="0098104B">
              <w:rPr>
                <w:noProof/>
              </w:rPr>
              <w:t>«PROJECTCHANGEORDER_INTERNALVERBALBYNAME»</w:t>
            </w:r>
            <w:r w:rsidRPr="0098104B">
              <w:rPr>
                <w:noProof/>
              </w:rPr>
              <w:fldChar w:fldCharType="end"/>
            </w:r>
          </w:p>
        </w:tc>
      </w:tr>
      <w:tr w:rsidR="006F50F0" w:rsidRPr="0098104B" w14:paraId="41CB1B2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FC23EB" w14:textId="0D5D33AB" w:rsidR="006F50F0" w:rsidRPr="0098104B" w:rsidRDefault="006F50F0" w:rsidP="008F5D22">
            <w:pPr>
              <w:pStyle w:val="I-tableParagraph"/>
            </w:pPr>
            <w:r w:rsidRPr="0098104B">
              <w:rPr>
                <w:lang w:bidi="de-DE"/>
              </w:rPr>
              <w:t>Ausgestellt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0FAD506" w14:textId="2C5B0C5C" w:rsidR="006F50F0" w:rsidRPr="0098104B" w:rsidRDefault="006F50F0" w:rsidP="008F5D22">
            <w:pPr>
              <w:pStyle w:val="I-tableParagraph"/>
              <w:ind w:left="-15"/>
              <w:rPr>
                <w:noProof/>
              </w:rPr>
            </w:pPr>
            <w:r w:rsidRPr="0098104B">
              <w:rPr>
                <w:noProof/>
              </w:rPr>
              <w:fldChar w:fldCharType="begin"/>
            </w:r>
            <w:r w:rsidRPr="0098104B">
              <w:rPr>
                <w:noProof/>
              </w:rPr>
              <w:instrText xml:space="preserve"> MERGEFIELD PROJECTCHANGEORDER_INTERNALISSUEDBYKEY \* MERGEFORMAT </w:instrText>
            </w:r>
            <w:r w:rsidRPr="0098104B">
              <w:rPr>
                <w:noProof/>
              </w:rPr>
              <w:fldChar w:fldCharType="separate"/>
            </w:r>
            <w:r w:rsidR="00C15E99" w:rsidRPr="0098104B">
              <w:rPr>
                <w:noProof/>
              </w:rPr>
              <w:t>«PROJECTCHANGEORDER_INTERNALISSUEDBYKEY»</w:t>
            </w:r>
            <w:r w:rsidRPr="0098104B">
              <w:rPr>
                <w:noProof/>
              </w:rPr>
              <w:fldChar w:fldCharType="end"/>
            </w:r>
          </w:p>
        </w:tc>
      </w:tr>
      <w:tr w:rsidR="006F50F0" w:rsidRPr="0098104B" w14:paraId="400F2A5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08ABFF5" w14:textId="0E731E45" w:rsidR="006F50F0" w:rsidRPr="0098104B" w:rsidRDefault="006F50F0" w:rsidP="008F5D22">
            <w:pPr>
              <w:pStyle w:val="I-tableParagraph"/>
            </w:pPr>
            <w:r w:rsidRPr="0098104B">
              <w:rPr>
                <w:lang w:bidi="de-DE"/>
              </w:rPr>
              <w:t>Intern ausgestellt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5F2D62C" w14:textId="0158E1A0" w:rsidR="006F50F0" w:rsidRPr="0098104B" w:rsidRDefault="006F50F0" w:rsidP="008F5D22">
            <w:pPr>
              <w:pStyle w:val="I-tableParagraph"/>
              <w:ind w:left="-15"/>
              <w:rPr>
                <w:noProof/>
              </w:rPr>
            </w:pPr>
            <w:r w:rsidRPr="0098104B">
              <w:rPr>
                <w:noProof/>
              </w:rPr>
              <w:fldChar w:fldCharType="begin"/>
            </w:r>
            <w:r w:rsidRPr="0098104B">
              <w:rPr>
                <w:noProof/>
              </w:rPr>
              <w:instrText xml:space="preserve"> MERGEFIELD PROJECTCHANGEORDER_INTERNALISSUEDBY \* MERGEFORMAT </w:instrText>
            </w:r>
            <w:r w:rsidRPr="0098104B">
              <w:rPr>
                <w:noProof/>
              </w:rPr>
              <w:fldChar w:fldCharType="separate"/>
            </w:r>
            <w:r w:rsidR="00C15E99" w:rsidRPr="0098104B">
              <w:rPr>
                <w:noProof/>
              </w:rPr>
              <w:t>«PROJECTCHANGEORDER_INTERNALISSUEDBY»</w:t>
            </w:r>
            <w:r w:rsidRPr="0098104B">
              <w:rPr>
                <w:noProof/>
              </w:rPr>
              <w:fldChar w:fldCharType="end"/>
            </w:r>
          </w:p>
        </w:tc>
      </w:tr>
      <w:tr w:rsidR="006F50F0" w:rsidRPr="0098104B" w14:paraId="53D8F0E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6A3269" w14:textId="3CAB93CA" w:rsidR="006F50F0" w:rsidRPr="0098104B" w:rsidRDefault="006F50F0" w:rsidP="008F5D22">
            <w:pPr>
              <w:pStyle w:val="I-tableParagraph"/>
            </w:pPr>
            <w:r w:rsidRPr="0098104B">
              <w:rPr>
                <w:lang w:bidi="de-DE"/>
              </w:rPr>
              <w:t>Intern ausgestellt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C1CB1AC" w14:textId="31863AFB" w:rsidR="006F50F0" w:rsidRPr="0098104B" w:rsidRDefault="006F50F0" w:rsidP="008F5D22">
            <w:pPr>
              <w:pStyle w:val="I-tableParagraph"/>
              <w:ind w:left="-15"/>
              <w:rPr>
                <w:noProof/>
              </w:rPr>
            </w:pPr>
            <w:r w:rsidRPr="0098104B">
              <w:rPr>
                <w:noProof/>
              </w:rPr>
              <w:fldChar w:fldCharType="begin"/>
            </w:r>
            <w:r w:rsidRPr="0098104B">
              <w:rPr>
                <w:noProof/>
              </w:rPr>
              <w:instrText xml:space="preserve"> MERGEFIELD PROJECTCHANGEORDER_INTERNALISSUEDBYNAME \* MERGEFORMAT </w:instrText>
            </w:r>
            <w:r w:rsidRPr="0098104B">
              <w:rPr>
                <w:noProof/>
              </w:rPr>
              <w:fldChar w:fldCharType="separate"/>
            </w:r>
            <w:r w:rsidR="00C15E99" w:rsidRPr="0098104B">
              <w:rPr>
                <w:noProof/>
              </w:rPr>
              <w:t>«PROJECTCHANGEORDER_INTERNALISSUEDBYNAME»</w:t>
            </w:r>
            <w:r w:rsidRPr="0098104B">
              <w:rPr>
                <w:noProof/>
              </w:rPr>
              <w:fldChar w:fldCharType="end"/>
            </w:r>
          </w:p>
        </w:tc>
      </w:tr>
      <w:tr w:rsidR="006F50F0" w:rsidRPr="0098104B" w14:paraId="7FFF3EB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204FA7E" w14:textId="0792275C" w:rsidR="006F50F0" w:rsidRPr="0098104B" w:rsidRDefault="00732E44" w:rsidP="008F5D22">
            <w:pPr>
              <w:pStyle w:val="I-tableParagraph"/>
            </w:pPr>
            <w:r w:rsidRPr="0098104B">
              <w:rPr>
                <w:lang w:bidi="de-DE"/>
              </w:rPr>
              <w:t xml:space="preserve">Intern ausgestellt am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40A7389" w14:textId="4C2B5FCA" w:rsidR="006F50F0" w:rsidRPr="0098104B" w:rsidRDefault="00732E44" w:rsidP="008F5D22">
            <w:pPr>
              <w:pStyle w:val="I-tableParagraph"/>
              <w:ind w:left="-15"/>
              <w:rPr>
                <w:noProof/>
              </w:rPr>
            </w:pPr>
            <w:r w:rsidRPr="0098104B">
              <w:rPr>
                <w:noProof/>
              </w:rPr>
              <w:fldChar w:fldCharType="begin"/>
            </w:r>
            <w:r w:rsidRPr="0098104B">
              <w:rPr>
                <w:noProof/>
              </w:rPr>
              <w:instrText xml:space="preserve"> MERGEFIELD PROJECTCHANGEORDER_INTERNALISSUEDON \* MERGEFORMAT </w:instrText>
            </w:r>
            <w:r w:rsidRPr="0098104B">
              <w:rPr>
                <w:noProof/>
              </w:rPr>
              <w:fldChar w:fldCharType="separate"/>
            </w:r>
            <w:r w:rsidR="00C15E99" w:rsidRPr="0098104B">
              <w:rPr>
                <w:noProof/>
              </w:rPr>
              <w:t>«PROJECTCHANGEORDER_INTERNALISSUEDON»</w:t>
            </w:r>
            <w:r w:rsidRPr="0098104B">
              <w:rPr>
                <w:noProof/>
              </w:rPr>
              <w:fldChar w:fldCharType="end"/>
            </w:r>
          </w:p>
        </w:tc>
      </w:tr>
      <w:tr w:rsidR="006F50F0" w:rsidRPr="0098104B" w14:paraId="4CF9DF1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325870B" w14:textId="1148ABE9" w:rsidR="006F50F0" w:rsidRPr="0098104B" w:rsidRDefault="00732E44" w:rsidP="008F5D22">
            <w:pPr>
              <w:pStyle w:val="I-tableParagraph"/>
            </w:pPr>
            <w:r w:rsidRPr="0098104B">
              <w:rPr>
                <w:lang w:bidi="de-DE"/>
              </w:rPr>
              <w:t>Genehmigt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BA8E81" w14:textId="7D2C0FAF" w:rsidR="006F50F0" w:rsidRPr="0098104B" w:rsidRDefault="00A221EC" w:rsidP="008F5D22">
            <w:pPr>
              <w:pStyle w:val="I-tableParagraph"/>
              <w:ind w:left="-15"/>
              <w:rPr>
                <w:noProof/>
              </w:rPr>
            </w:pPr>
            <w:r w:rsidRPr="0098104B">
              <w:rPr>
                <w:noProof/>
              </w:rPr>
              <w:fldChar w:fldCharType="begin"/>
            </w:r>
            <w:r w:rsidRPr="0098104B">
              <w:rPr>
                <w:noProof/>
              </w:rPr>
              <w:instrText xml:space="preserve"> MERGEFIELD PROJECTCHANGEORDER_INTERNALAPPROVEDBYKEY \* MERGEFORMAT </w:instrText>
            </w:r>
            <w:r w:rsidRPr="0098104B">
              <w:rPr>
                <w:noProof/>
              </w:rPr>
              <w:fldChar w:fldCharType="separate"/>
            </w:r>
            <w:r w:rsidR="00C15E99" w:rsidRPr="0098104B">
              <w:rPr>
                <w:noProof/>
              </w:rPr>
              <w:t>«PROJECTCHANGEORDER_INTERNALAPPROVEDBYKEY»</w:t>
            </w:r>
            <w:r w:rsidRPr="0098104B">
              <w:rPr>
                <w:noProof/>
              </w:rPr>
              <w:fldChar w:fldCharType="end"/>
            </w:r>
          </w:p>
        </w:tc>
      </w:tr>
      <w:tr w:rsidR="006F50F0" w:rsidRPr="0098104B" w14:paraId="05BC5F1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9F49CE8" w14:textId="240E77AC" w:rsidR="006F50F0" w:rsidRPr="0098104B" w:rsidRDefault="00732E44" w:rsidP="008F5D22">
            <w:pPr>
              <w:pStyle w:val="I-tableParagraph"/>
            </w:pPr>
            <w:r w:rsidRPr="0098104B">
              <w:rPr>
                <w:lang w:bidi="de-DE"/>
              </w:rPr>
              <w:t>Intern genehmigt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8343403" w14:textId="726ED62A" w:rsidR="006F50F0" w:rsidRPr="0098104B" w:rsidRDefault="00A221EC" w:rsidP="008F5D22">
            <w:pPr>
              <w:pStyle w:val="I-tableParagraph"/>
              <w:ind w:left="-15"/>
              <w:rPr>
                <w:noProof/>
              </w:rPr>
            </w:pPr>
            <w:r w:rsidRPr="0098104B">
              <w:rPr>
                <w:noProof/>
              </w:rPr>
              <w:fldChar w:fldCharType="begin"/>
            </w:r>
            <w:r w:rsidRPr="0098104B">
              <w:rPr>
                <w:noProof/>
              </w:rPr>
              <w:instrText xml:space="preserve"> MERGEFIELD PROJECTCHANGEORDER_INTERNALAPPROVEDBY \* MERGEFORMAT </w:instrText>
            </w:r>
            <w:r w:rsidRPr="0098104B">
              <w:rPr>
                <w:noProof/>
              </w:rPr>
              <w:fldChar w:fldCharType="separate"/>
            </w:r>
            <w:r w:rsidR="00C15E99" w:rsidRPr="0098104B">
              <w:rPr>
                <w:noProof/>
              </w:rPr>
              <w:t>«PROJECTCHANGEORDER_INTERNALAPPROVEDBY»</w:t>
            </w:r>
            <w:r w:rsidRPr="0098104B">
              <w:rPr>
                <w:noProof/>
              </w:rPr>
              <w:fldChar w:fldCharType="end"/>
            </w:r>
          </w:p>
        </w:tc>
      </w:tr>
      <w:bookmarkEnd w:id="37"/>
      <w:tr w:rsidR="006F50F0" w:rsidRPr="0098104B" w14:paraId="276EE4D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972D20" w14:textId="0F90C3DA" w:rsidR="006F50F0" w:rsidRPr="0098104B" w:rsidRDefault="00732E44" w:rsidP="008F5D22">
            <w:pPr>
              <w:pStyle w:val="I-tableParagraph"/>
            </w:pPr>
            <w:r w:rsidRPr="0098104B">
              <w:rPr>
                <w:lang w:bidi="de-DE"/>
              </w:rPr>
              <w:t>Intern genehmigt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AB15C3" w14:textId="643DA24C" w:rsidR="006F50F0" w:rsidRPr="0098104B" w:rsidRDefault="00A221EC" w:rsidP="008F5D22">
            <w:pPr>
              <w:pStyle w:val="I-tableParagraph"/>
              <w:ind w:left="-15"/>
              <w:rPr>
                <w:noProof/>
              </w:rPr>
            </w:pPr>
            <w:r w:rsidRPr="0098104B">
              <w:rPr>
                <w:noProof/>
              </w:rPr>
              <w:fldChar w:fldCharType="begin"/>
            </w:r>
            <w:r w:rsidRPr="0098104B">
              <w:rPr>
                <w:noProof/>
              </w:rPr>
              <w:instrText xml:space="preserve"> MERGEFIELD PROJECTCHANGEORDER_INTERNALAPPROVEDBYNAME \* MERGEFORMAT </w:instrText>
            </w:r>
            <w:r w:rsidRPr="0098104B">
              <w:rPr>
                <w:noProof/>
              </w:rPr>
              <w:fldChar w:fldCharType="separate"/>
            </w:r>
            <w:r w:rsidR="00C15E99" w:rsidRPr="0098104B">
              <w:rPr>
                <w:noProof/>
              </w:rPr>
              <w:t>«PROJECTCHANGEORDER_INTERNALAPPROVEDBYNAM»</w:t>
            </w:r>
            <w:r w:rsidRPr="0098104B">
              <w:rPr>
                <w:noProof/>
              </w:rPr>
              <w:fldChar w:fldCharType="end"/>
            </w:r>
          </w:p>
        </w:tc>
      </w:tr>
      <w:tr w:rsidR="00A221EC" w:rsidRPr="0098104B" w14:paraId="63CFFC2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696F354" w14:textId="0C1D6B53" w:rsidR="00A221EC" w:rsidRPr="0098104B" w:rsidRDefault="007527F1" w:rsidP="008F5D22">
            <w:pPr>
              <w:pStyle w:val="I-tableParagraph"/>
            </w:pPr>
            <w:r w:rsidRPr="0098104B">
              <w:rPr>
                <w:lang w:bidi="de-DE"/>
              </w:rPr>
              <w:t>Intern genehmigt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801B02A" w14:textId="039919AC" w:rsidR="00A221EC" w:rsidRPr="0098104B" w:rsidRDefault="007527F1" w:rsidP="008F5D22">
            <w:pPr>
              <w:pStyle w:val="I-tableParagraph"/>
              <w:ind w:left="-15"/>
              <w:rPr>
                <w:noProof/>
              </w:rPr>
            </w:pPr>
            <w:r w:rsidRPr="0098104B">
              <w:rPr>
                <w:noProof/>
              </w:rPr>
              <w:fldChar w:fldCharType="begin"/>
            </w:r>
            <w:r w:rsidRPr="0098104B">
              <w:rPr>
                <w:noProof/>
              </w:rPr>
              <w:instrText xml:space="preserve"> MERGEFIELD PROJECTCHANGEORDER_INTERNALAPPROVEDON \* MERGEFORMAT </w:instrText>
            </w:r>
            <w:r w:rsidRPr="0098104B">
              <w:rPr>
                <w:noProof/>
              </w:rPr>
              <w:fldChar w:fldCharType="separate"/>
            </w:r>
            <w:r w:rsidR="00C15E99" w:rsidRPr="0098104B">
              <w:rPr>
                <w:noProof/>
              </w:rPr>
              <w:t>«PROJECTCHANGEORDER_INTERNALAPPROVEDON»</w:t>
            </w:r>
            <w:r w:rsidRPr="0098104B">
              <w:rPr>
                <w:noProof/>
              </w:rPr>
              <w:fldChar w:fldCharType="end"/>
            </w:r>
          </w:p>
        </w:tc>
      </w:tr>
      <w:tr w:rsidR="00A221EC" w:rsidRPr="0098104B" w14:paraId="1ECEAAF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3BE48C1" w14:textId="3E6722ED" w:rsidR="00A221EC" w:rsidRPr="0098104B" w:rsidRDefault="007527F1" w:rsidP="008F5D22">
            <w:pPr>
              <w:pStyle w:val="I-tableParagraph"/>
            </w:pPr>
            <w:r w:rsidRPr="0098104B">
              <w:rPr>
                <w:lang w:bidi="de-DE"/>
              </w:rPr>
              <w:t>Signiert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F9E4E3" w14:textId="4B847B7A" w:rsidR="00A221EC" w:rsidRPr="0098104B" w:rsidRDefault="007527F1" w:rsidP="008F5D22">
            <w:pPr>
              <w:pStyle w:val="I-tableParagraph"/>
              <w:ind w:left="-15"/>
              <w:rPr>
                <w:noProof/>
              </w:rPr>
            </w:pPr>
            <w:r w:rsidRPr="0098104B">
              <w:rPr>
                <w:noProof/>
              </w:rPr>
              <w:fldChar w:fldCharType="begin"/>
            </w:r>
            <w:r w:rsidRPr="0098104B">
              <w:rPr>
                <w:noProof/>
              </w:rPr>
              <w:instrText xml:space="preserve"> MERGEFIELD PROJECTCHANGEORDER_INTERNALSIGNEDBYKEY \* MERGEFORMAT </w:instrText>
            </w:r>
            <w:r w:rsidRPr="0098104B">
              <w:rPr>
                <w:noProof/>
              </w:rPr>
              <w:fldChar w:fldCharType="separate"/>
            </w:r>
            <w:r w:rsidR="00C15E99" w:rsidRPr="0098104B">
              <w:rPr>
                <w:noProof/>
              </w:rPr>
              <w:t>«PROJECTCHANGEORDER_INTERNALSIGNEDBYKEY»</w:t>
            </w:r>
            <w:r w:rsidRPr="0098104B">
              <w:rPr>
                <w:noProof/>
              </w:rPr>
              <w:fldChar w:fldCharType="end"/>
            </w:r>
          </w:p>
        </w:tc>
      </w:tr>
      <w:tr w:rsidR="00A221EC" w:rsidRPr="0098104B" w14:paraId="3AABE48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0358252" w14:textId="43F4553B" w:rsidR="00A221EC" w:rsidRPr="0098104B" w:rsidRDefault="007527F1" w:rsidP="008F5D22">
            <w:pPr>
              <w:pStyle w:val="I-tableParagraph"/>
            </w:pPr>
            <w:r w:rsidRPr="0098104B">
              <w:rPr>
                <w:lang w:bidi="de-DE"/>
              </w:rPr>
              <w:t>Intern signiert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FD5730E" w14:textId="42024547" w:rsidR="00A221EC" w:rsidRPr="0098104B" w:rsidRDefault="007527F1" w:rsidP="008F5D22">
            <w:pPr>
              <w:pStyle w:val="I-tableParagraph"/>
              <w:ind w:left="-15"/>
              <w:rPr>
                <w:noProof/>
              </w:rPr>
            </w:pPr>
            <w:r w:rsidRPr="0098104B">
              <w:rPr>
                <w:noProof/>
              </w:rPr>
              <w:fldChar w:fldCharType="begin"/>
            </w:r>
            <w:r w:rsidRPr="0098104B">
              <w:rPr>
                <w:noProof/>
              </w:rPr>
              <w:instrText xml:space="preserve"> MERGEFIELD PROJECTCHANGEORDER_INTERNALSIGNEDBY </w:instrText>
            </w:r>
            <w:r w:rsidR="00C83552" w:rsidRPr="0098104B">
              <w:rPr>
                <w:noProof/>
              </w:rPr>
              <w:instrText>\* MERGEFORMAT</w:instrText>
            </w:r>
            <w:r w:rsidRPr="0098104B">
              <w:rPr>
                <w:noProof/>
              </w:rPr>
              <w:instrText xml:space="preserve"> </w:instrText>
            </w:r>
            <w:r w:rsidRPr="0098104B">
              <w:rPr>
                <w:noProof/>
              </w:rPr>
              <w:fldChar w:fldCharType="separate"/>
            </w:r>
            <w:r w:rsidR="00C15E99" w:rsidRPr="0098104B">
              <w:rPr>
                <w:noProof/>
              </w:rPr>
              <w:t>«PROJECTCHANGEORDER_INTERNALSIGNEDBY»</w:t>
            </w:r>
            <w:r w:rsidRPr="0098104B">
              <w:rPr>
                <w:noProof/>
              </w:rPr>
              <w:fldChar w:fldCharType="end"/>
            </w:r>
          </w:p>
        </w:tc>
      </w:tr>
      <w:tr w:rsidR="00DF37F2" w:rsidRPr="0098104B" w14:paraId="32574E8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BD929B" w14:textId="6B885A2C" w:rsidR="00DF37F2" w:rsidRPr="0098104B" w:rsidRDefault="00DF37F2" w:rsidP="008F5D22">
            <w:pPr>
              <w:pStyle w:val="I-tableParagraph"/>
            </w:pPr>
            <w:r w:rsidRPr="0098104B">
              <w:rPr>
                <w:lang w:bidi="de-DE"/>
              </w:rPr>
              <w:t>Intern signiert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0AE1B3B" w14:textId="0C5B242B" w:rsidR="00DF37F2" w:rsidRPr="0098104B" w:rsidRDefault="00DF37F2" w:rsidP="008F5D22">
            <w:pPr>
              <w:pStyle w:val="I-tableParagraph"/>
              <w:ind w:left="-15"/>
              <w:rPr>
                <w:noProof/>
              </w:rPr>
            </w:pPr>
            <w:r w:rsidRPr="0098104B">
              <w:rPr>
                <w:noProof/>
              </w:rPr>
              <w:fldChar w:fldCharType="begin"/>
            </w:r>
            <w:r w:rsidRPr="0098104B">
              <w:rPr>
                <w:noProof/>
              </w:rPr>
              <w:instrText xml:space="preserve"> MERGEFIELD PROJECTCHANGEORDER_INTERNALSIGNEDBYNAME \* MERGEFORMAT </w:instrText>
            </w:r>
            <w:r w:rsidRPr="0098104B">
              <w:rPr>
                <w:noProof/>
              </w:rPr>
              <w:fldChar w:fldCharType="separate"/>
            </w:r>
            <w:r w:rsidR="00C15E99" w:rsidRPr="0098104B">
              <w:rPr>
                <w:noProof/>
              </w:rPr>
              <w:t>«PROJECTCHANGEORDER_INTERNALSIGNEDBYNAME»</w:t>
            </w:r>
            <w:r w:rsidRPr="0098104B">
              <w:rPr>
                <w:noProof/>
              </w:rPr>
              <w:fldChar w:fldCharType="end"/>
            </w:r>
          </w:p>
        </w:tc>
      </w:tr>
      <w:tr w:rsidR="00DF37F2" w:rsidRPr="0098104B" w14:paraId="440C939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9AE733" w14:textId="4CA0C287" w:rsidR="00DF37F2" w:rsidRPr="0098104B" w:rsidRDefault="00DF37F2" w:rsidP="008F5D22">
            <w:pPr>
              <w:pStyle w:val="I-tableParagraph"/>
            </w:pPr>
            <w:r w:rsidRPr="0098104B">
              <w:rPr>
                <w:lang w:bidi="de-DE"/>
              </w:rPr>
              <w:t>Intern signiert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8A4598F" w14:textId="088382B3" w:rsidR="00DF37F2" w:rsidRPr="0098104B" w:rsidRDefault="00170440" w:rsidP="008F5D22">
            <w:pPr>
              <w:pStyle w:val="I-tableParagraph"/>
              <w:ind w:left="-15"/>
              <w:rPr>
                <w:noProof/>
              </w:rPr>
            </w:pPr>
            <w:r w:rsidRPr="0098104B">
              <w:rPr>
                <w:noProof/>
              </w:rPr>
              <w:fldChar w:fldCharType="begin"/>
            </w:r>
            <w:r w:rsidRPr="0098104B">
              <w:rPr>
                <w:noProof/>
              </w:rPr>
              <w:instrText xml:space="preserve"> MERGEFIELD PROJECTCHANGEORDER_INTERNALSIGNEDON \* MERGEFORMAT </w:instrText>
            </w:r>
            <w:r w:rsidRPr="0098104B">
              <w:rPr>
                <w:noProof/>
              </w:rPr>
              <w:fldChar w:fldCharType="separate"/>
            </w:r>
            <w:r w:rsidR="00C15E99" w:rsidRPr="0098104B">
              <w:rPr>
                <w:noProof/>
              </w:rPr>
              <w:t>«PROJECTCHANGEORDER_INTERNALSIGNEDON»</w:t>
            </w:r>
            <w:r w:rsidRPr="0098104B">
              <w:rPr>
                <w:noProof/>
              </w:rPr>
              <w:fldChar w:fldCharType="end"/>
            </w:r>
          </w:p>
        </w:tc>
      </w:tr>
      <w:tr w:rsidR="00DF37F2" w:rsidRPr="0098104B" w14:paraId="3D440BB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CA19119" w14:textId="3CE63D22" w:rsidR="00DF37F2" w:rsidRPr="0098104B" w:rsidRDefault="00DF37F2" w:rsidP="008F5D22">
            <w:pPr>
              <w:pStyle w:val="I-tableParagraph"/>
            </w:pPr>
            <w:r w:rsidRPr="0098104B">
              <w:rPr>
                <w:lang w:bidi="de-DE"/>
              </w:rPr>
              <w:t>Interne Quelle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D48647E" w14:textId="0E9C670C" w:rsidR="00DF37F2" w:rsidRPr="0098104B" w:rsidRDefault="00170440" w:rsidP="008F5D22">
            <w:pPr>
              <w:pStyle w:val="I-tableParagraph"/>
              <w:ind w:left="-15"/>
              <w:rPr>
                <w:noProof/>
              </w:rPr>
            </w:pPr>
            <w:r w:rsidRPr="0098104B">
              <w:rPr>
                <w:noProof/>
              </w:rPr>
              <w:fldChar w:fldCharType="begin"/>
            </w:r>
            <w:r w:rsidRPr="0098104B">
              <w:rPr>
                <w:noProof/>
              </w:rPr>
              <w:instrText xml:space="preserve"> MERGEFIELD PROJECTCHANGEORDER_INTERNALSOURCE \* MERGEFORMAT </w:instrText>
            </w:r>
            <w:r w:rsidRPr="0098104B">
              <w:rPr>
                <w:noProof/>
              </w:rPr>
              <w:fldChar w:fldCharType="separate"/>
            </w:r>
            <w:r w:rsidR="00C15E99" w:rsidRPr="0098104B">
              <w:rPr>
                <w:noProof/>
              </w:rPr>
              <w:t>«PROJECTCHANGEORDER_INTERNALSOURCE»</w:t>
            </w:r>
            <w:r w:rsidRPr="0098104B">
              <w:rPr>
                <w:noProof/>
              </w:rPr>
              <w:fldChar w:fldCharType="end"/>
            </w:r>
          </w:p>
        </w:tc>
      </w:tr>
      <w:tr w:rsidR="00DF37F2" w:rsidRPr="0098104B" w14:paraId="686500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5A06E04" w14:textId="36DFF58A" w:rsidR="00DF37F2" w:rsidRPr="0098104B" w:rsidRDefault="00DF37F2" w:rsidP="008F5D22">
            <w:pPr>
              <w:pStyle w:val="I-tableParagraph"/>
            </w:pPr>
            <w:r w:rsidRPr="0098104B">
              <w:rPr>
                <w:lang w:bidi="de-DE"/>
              </w:rPr>
              <w:t>Interne Quellenreferenznummer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6A94FBE" w14:textId="0224B751" w:rsidR="00DF37F2" w:rsidRPr="0098104B" w:rsidRDefault="00170440" w:rsidP="008F5D22">
            <w:pPr>
              <w:pStyle w:val="I-tableParagraph"/>
              <w:ind w:left="-15"/>
              <w:rPr>
                <w:noProof/>
              </w:rPr>
            </w:pPr>
            <w:r w:rsidRPr="0098104B">
              <w:rPr>
                <w:noProof/>
              </w:rPr>
              <w:fldChar w:fldCharType="begin"/>
            </w:r>
            <w:r w:rsidRPr="0098104B">
              <w:rPr>
                <w:noProof/>
              </w:rPr>
              <w:instrText xml:space="preserve"> MERGEFIELD PROJECTCHANGEORDER_INTERNALSOURCEREFNO \* MERGEFORMAT </w:instrText>
            </w:r>
            <w:r w:rsidRPr="0098104B">
              <w:rPr>
                <w:noProof/>
              </w:rPr>
              <w:fldChar w:fldCharType="separate"/>
            </w:r>
            <w:r w:rsidR="00C15E99" w:rsidRPr="0098104B">
              <w:rPr>
                <w:noProof/>
              </w:rPr>
              <w:t>«PROJECTCHANGEORDER_INTERNALSOURCEREFNO»</w:t>
            </w:r>
            <w:r w:rsidRPr="0098104B">
              <w:rPr>
                <w:noProof/>
              </w:rPr>
              <w:fldChar w:fldCharType="end"/>
            </w:r>
          </w:p>
        </w:tc>
      </w:tr>
      <w:tr w:rsidR="00DF37F2" w:rsidRPr="0098104B" w14:paraId="2370DF9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C79076D" w14:textId="3E25F5D2" w:rsidR="00DF37F2" w:rsidRPr="0098104B" w:rsidRDefault="00EF65DD" w:rsidP="008F5D22">
            <w:pPr>
              <w:pStyle w:val="I-tableParagraph"/>
            </w:pPr>
            <w:r w:rsidRPr="0098104B">
              <w:rPr>
                <w:lang w:bidi="de-DE"/>
              </w:rPr>
              <w:t>Externe Referenznummer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A1E9CC5" w14:textId="7A8CC43B" w:rsidR="00DF37F2" w:rsidRPr="0098104B" w:rsidRDefault="00EF65DD" w:rsidP="008F5D22">
            <w:pPr>
              <w:pStyle w:val="I-tableParagraph"/>
              <w:ind w:left="-15"/>
              <w:rPr>
                <w:noProof/>
              </w:rPr>
            </w:pPr>
            <w:r w:rsidRPr="0098104B">
              <w:rPr>
                <w:noProof/>
              </w:rPr>
              <w:fldChar w:fldCharType="begin"/>
            </w:r>
            <w:r w:rsidRPr="0098104B">
              <w:rPr>
                <w:noProof/>
              </w:rPr>
              <w:instrText xml:space="preserve"> MERGEFIELD PROJECTCHANGEORDER_EXTERNALREFNO \* MERGEFORMAT </w:instrText>
            </w:r>
            <w:r w:rsidRPr="0098104B">
              <w:rPr>
                <w:noProof/>
              </w:rPr>
              <w:fldChar w:fldCharType="separate"/>
            </w:r>
            <w:r w:rsidR="00C15E99" w:rsidRPr="0098104B">
              <w:rPr>
                <w:noProof/>
              </w:rPr>
              <w:t>«PROJECTCHANGEORDER_EXTERNALREFNO»</w:t>
            </w:r>
            <w:r w:rsidRPr="0098104B">
              <w:rPr>
                <w:noProof/>
              </w:rPr>
              <w:fldChar w:fldCharType="end"/>
            </w:r>
          </w:p>
        </w:tc>
      </w:tr>
      <w:tr w:rsidR="00DF37F2" w:rsidRPr="0098104B" w14:paraId="45D80C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6820C1" w14:textId="06660394" w:rsidR="00DF37F2" w:rsidRPr="0098104B" w:rsidRDefault="00EF65DD" w:rsidP="008F5D22">
            <w:pPr>
              <w:pStyle w:val="I-tableParagraph"/>
            </w:pPr>
            <w:r w:rsidRPr="0098104B">
              <w:rPr>
                <w:lang w:bidi="de-DE"/>
              </w:rPr>
              <w:t>Mündlich durch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7BD57A4" w14:textId="5DA989B6" w:rsidR="00DF37F2" w:rsidRPr="0098104B" w:rsidRDefault="00EF65DD" w:rsidP="008F5D22">
            <w:pPr>
              <w:pStyle w:val="I-tableParagraph"/>
              <w:ind w:left="-15"/>
              <w:rPr>
                <w:noProof/>
              </w:rPr>
            </w:pPr>
            <w:r w:rsidRPr="0098104B">
              <w:rPr>
                <w:noProof/>
              </w:rPr>
              <w:fldChar w:fldCharType="begin"/>
            </w:r>
            <w:r w:rsidRPr="0098104B">
              <w:rPr>
                <w:noProof/>
              </w:rPr>
              <w:instrText xml:space="preserve"> MERGEFIELD PROJECTCHANGEORDER_EXTERNALVERBALBYKEY \* MERGEFORMAT </w:instrText>
            </w:r>
            <w:r w:rsidRPr="0098104B">
              <w:rPr>
                <w:noProof/>
              </w:rPr>
              <w:fldChar w:fldCharType="separate"/>
            </w:r>
            <w:r w:rsidR="00C15E99" w:rsidRPr="0098104B">
              <w:rPr>
                <w:noProof/>
              </w:rPr>
              <w:t>«PROJECTCHANGEORDER_EXTERNALVERBALBYKEY»</w:t>
            </w:r>
            <w:r w:rsidRPr="0098104B">
              <w:rPr>
                <w:noProof/>
              </w:rPr>
              <w:fldChar w:fldCharType="end"/>
            </w:r>
          </w:p>
        </w:tc>
      </w:tr>
      <w:tr w:rsidR="00DF37F2" w:rsidRPr="0098104B" w14:paraId="13B7F99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0AB6D4" w14:textId="519F2288" w:rsidR="00DF37F2" w:rsidRPr="0098104B" w:rsidRDefault="00EF65DD" w:rsidP="008F5D22">
            <w:pPr>
              <w:pStyle w:val="I-tableParagraph"/>
            </w:pPr>
            <w:r w:rsidRPr="0098104B">
              <w:rPr>
                <w:lang w:bidi="de-DE"/>
              </w:rPr>
              <w:t>Extern mündlich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614B6DB" w14:textId="2086A438" w:rsidR="00DF37F2" w:rsidRPr="0098104B" w:rsidRDefault="00711CD0" w:rsidP="008F5D22">
            <w:pPr>
              <w:pStyle w:val="I-tableParagraph"/>
              <w:ind w:left="-15"/>
              <w:rPr>
                <w:noProof/>
              </w:rPr>
            </w:pPr>
            <w:r w:rsidRPr="0098104B">
              <w:rPr>
                <w:noProof/>
              </w:rPr>
              <w:fldChar w:fldCharType="begin"/>
            </w:r>
            <w:r w:rsidRPr="0098104B">
              <w:rPr>
                <w:noProof/>
              </w:rPr>
              <w:instrText xml:space="preserve"> MERGEFIELD PROJECTCHANGEORDER_EXTERNALVERBALBY \* MERGEFORMAT </w:instrText>
            </w:r>
            <w:r w:rsidRPr="0098104B">
              <w:rPr>
                <w:noProof/>
              </w:rPr>
              <w:fldChar w:fldCharType="separate"/>
            </w:r>
            <w:r w:rsidR="00C15E99" w:rsidRPr="0098104B">
              <w:rPr>
                <w:noProof/>
              </w:rPr>
              <w:t>«PROJECTCHANGEORDER_EXTERNALVERBALBY»</w:t>
            </w:r>
            <w:r w:rsidRPr="0098104B">
              <w:rPr>
                <w:noProof/>
              </w:rPr>
              <w:fldChar w:fldCharType="end"/>
            </w:r>
          </w:p>
        </w:tc>
      </w:tr>
      <w:tr w:rsidR="00A221EC" w:rsidRPr="0098104B" w14:paraId="7B3C739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6B0DFD" w14:textId="16343A55" w:rsidR="00A221EC" w:rsidRPr="0098104B" w:rsidRDefault="00EF65DD" w:rsidP="008F5D22">
            <w:pPr>
              <w:pStyle w:val="I-tableParagraph"/>
            </w:pPr>
            <w:r w:rsidRPr="0098104B">
              <w:rPr>
                <w:lang w:bidi="de-DE"/>
              </w:rPr>
              <w:t>Genehmigt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7044E4A" w14:textId="47700B8E" w:rsidR="00A221EC" w:rsidRPr="0098104B" w:rsidRDefault="00711CD0" w:rsidP="008F5D22">
            <w:pPr>
              <w:pStyle w:val="I-tableParagraph"/>
              <w:ind w:left="-15"/>
              <w:rPr>
                <w:noProof/>
              </w:rPr>
            </w:pPr>
            <w:r w:rsidRPr="0098104B">
              <w:rPr>
                <w:noProof/>
              </w:rPr>
              <w:fldChar w:fldCharType="begin"/>
            </w:r>
            <w:r w:rsidRPr="0098104B">
              <w:rPr>
                <w:noProof/>
              </w:rPr>
              <w:instrText xml:space="preserve"> MERGEFIELD PROJECTCHANGEORDER_EXTERNALAPPROVEDBYKEY \* MERGEFORMAT </w:instrText>
            </w:r>
            <w:r w:rsidRPr="0098104B">
              <w:rPr>
                <w:noProof/>
              </w:rPr>
              <w:fldChar w:fldCharType="separate"/>
            </w:r>
            <w:r w:rsidR="00C15E99" w:rsidRPr="0098104B">
              <w:rPr>
                <w:noProof/>
              </w:rPr>
              <w:t>«PROJECTCHANGEORDER_EXTERNALAPPROVEDBYKEY»</w:t>
            </w:r>
            <w:r w:rsidRPr="0098104B">
              <w:rPr>
                <w:noProof/>
              </w:rPr>
              <w:fldChar w:fldCharType="end"/>
            </w:r>
          </w:p>
        </w:tc>
      </w:tr>
      <w:tr w:rsidR="00C633A2" w:rsidRPr="0098104B" w14:paraId="018047B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E96BE78" w14:textId="7451266D" w:rsidR="00C633A2" w:rsidRPr="0098104B" w:rsidRDefault="00C633A2" w:rsidP="008F5D22">
            <w:pPr>
              <w:pStyle w:val="I-tableParagraph"/>
            </w:pPr>
            <w:r w:rsidRPr="0098104B">
              <w:rPr>
                <w:lang w:bidi="de-DE"/>
              </w:rPr>
              <w:t>Extern genehmigt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8161067" w14:textId="52E81E64" w:rsidR="00C633A2" w:rsidRPr="0098104B" w:rsidRDefault="00C633A2" w:rsidP="008F5D22">
            <w:pPr>
              <w:pStyle w:val="I-tableParagraph"/>
              <w:ind w:left="-15"/>
              <w:rPr>
                <w:noProof/>
              </w:rPr>
            </w:pPr>
            <w:r w:rsidRPr="0098104B">
              <w:rPr>
                <w:noProof/>
              </w:rPr>
              <w:fldChar w:fldCharType="begin"/>
            </w:r>
            <w:r w:rsidRPr="0098104B">
              <w:rPr>
                <w:noProof/>
              </w:rPr>
              <w:instrText xml:space="preserve"> MERGEFIELD PROJECTCHANGEORDER_EXTERNALAPPROVEDBY \* MERGEFORMAT </w:instrText>
            </w:r>
            <w:r w:rsidRPr="0098104B">
              <w:rPr>
                <w:noProof/>
              </w:rPr>
              <w:fldChar w:fldCharType="separate"/>
            </w:r>
            <w:r w:rsidR="00C15E99" w:rsidRPr="0098104B">
              <w:rPr>
                <w:noProof/>
              </w:rPr>
              <w:t>«PROJECTCHANGEORDER_EXTERNALAPPROVEDBY»</w:t>
            </w:r>
            <w:r w:rsidRPr="0098104B">
              <w:rPr>
                <w:noProof/>
              </w:rPr>
              <w:fldChar w:fldCharType="end"/>
            </w:r>
          </w:p>
        </w:tc>
      </w:tr>
      <w:tr w:rsidR="00C633A2" w:rsidRPr="0098104B" w14:paraId="6A92BB4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F0FD05" w14:textId="5B5EAEF1" w:rsidR="00C633A2" w:rsidRPr="0098104B" w:rsidRDefault="00C633A2" w:rsidP="008F5D22">
            <w:pPr>
              <w:pStyle w:val="I-tableParagraph"/>
            </w:pPr>
            <w:r w:rsidRPr="0098104B">
              <w:rPr>
                <w:lang w:bidi="de-DE"/>
              </w:rPr>
              <w:t>Extern genehmigt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4278128" w14:textId="6385E345" w:rsidR="00C633A2" w:rsidRPr="0098104B" w:rsidRDefault="00C633A2" w:rsidP="008F5D22">
            <w:pPr>
              <w:pStyle w:val="I-tableParagraph"/>
              <w:ind w:left="-15"/>
              <w:rPr>
                <w:noProof/>
              </w:rPr>
            </w:pPr>
            <w:r w:rsidRPr="0098104B">
              <w:rPr>
                <w:noProof/>
              </w:rPr>
              <w:fldChar w:fldCharType="begin"/>
            </w:r>
            <w:r w:rsidRPr="0098104B">
              <w:rPr>
                <w:noProof/>
              </w:rPr>
              <w:instrText xml:space="preserve"> MERGEFIELD PROJECTCHANGEORDER_EXTERNALAPPROVEDON \* MERGEFORMAT </w:instrText>
            </w:r>
            <w:r w:rsidRPr="0098104B">
              <w:rPr>
                <w:noProof/>
              </w:rPr>
              <w:fldChar w:fldCharType="separate"/>
            </w:r>
            <w:r w:rsidR="00C15E99" w:rsidRPr="0098104B">
              <w:rPr>
                <w:noProof/>
              </w:rPr>
              <w:t>«PROJECTCHANGEORDER_EXTERNALAPPROVEDON»</w:t>
            </w:r>
            <w:r w:rsidRPr="0098104B">
              <w:rPr>
                <w:noProof/>
              </w:rPr>
              <w:fldChar w:fldCharType="end"/>
            </w:r>
          </w:p>
        </w:tc>
      </w:tr>
      <w:tr w:rsidR="00C633A2" w:rsidRPr="0098104B" w14:paraId="6C1E725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E2F1D7F" w14:textId="2D94A815" w:rsidR="00C633A2" w:rsidRPr="0098104B" w:rsidRDefault="00C633A2" w:rsidP="008F5D22">
            <w:pPr>
              <w:pStyle w:val="I-tableParagraph"/>
            </w:pPr>
            <w:r w:rsidRPr="0098104B">
              <w:rPr>
                <w:lang w:bidi="de-DE"/>
              </w:rPr>
              <w:t>Signiert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08B53E6" w14:textId="161B30FA" w:rsidR="00C633A2" w:rsidRPr="0098104B" w:rsidRDefault="00C633A2" w:rsidP="008F5D22">
            <w:pPr>
              <w:pStyle w:val="I-tableParagraph"/>
              <w:ind w:left="-15"/>
              <w:rPr>
                <w:noProof/>
              </w:rPr>
            </w:pPr>
            <w:r w:rsidRPr="0098104B">
              <w:rPr>
                <w:noProof/>
              </w:rPr>
              <w:fldChar w:fldCharType="begin"/>
            </w:r>
            <w:r w:rsidRPr="0098104B">
              <w:rPr>
                <w:noProof/>
              </w:rPr>
              <w:instrText xml:space="preserve"> MERGEFIELD PROJECTCHANGEORDER_EXTERNALSIGNEDBYKEY \* MERGEFORMAT </w:instrText>
            </w:r>
            <w:r w:rsidRPr="0098104B">
              <w:rPr>
                <w:noProof/>
              </w:rPr>
              <w:fldChar w:fldCharType="separate"/>
            </w:r>
            <w:r w:rsidR="00C15E99" w:rsidRPr="0098104B">
              <w:rPr>
                <w:noProof/>
              </w:rPr>
              <w:t>«PROJECTCHANGEORDER_EXTERNALSIGNEDBYKEY»</w:t>
            </w:r>
            <w:r w:rsidRPr="0098104B">
              <w:rPr>
                <w:noProof/>
              </w:rPr>
              <w:fldChar w:fldCharType="end"/>
            </w:r>
          </w:p>
        </w:tc>
      </w:tr>
      <w:tr w:rsidR="00C633A2" w:rsidRPr="0098104B" w14:paraId="59FACE4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C27B02" w14:textId="27F3AEF6" w:rsidR="00C633A2" w:rsidRPr="0098104B" w:rsidRDefault="00C633A2" w:rsidP="008F5D22">
            <w:pPr>
              <w:pStyle w:val="I-tableParagraph"/>
            </w:pPr>
            <w:r w:rsidRPr="0098104B">
              <w:rPr>
                <w:lang w:bidi="de-DE"/>
              </w:rPr>
              <w:t>Extern signiert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8F5D50B" w14:textId="2D428C31" w:rsidR="00C633A2" w:rsidRPr="0098104B" w:rsidRDefault="00C633A2" w:rsidP="008F5D22">
            <w:pPr>
              <w:pStyle w:val="I-tableParagraph"/>
              <w:ind w:left="-15"/>
              <w:rPr>
                <w:noProof/>
              </w:rPr>
            </w:pPr>
            <w:r w:rsidRPr="0098104B">
              <w:rPr>
                <w:noProof/>
              </w:rPr>
              <w:fldChar w:fldCharType="begin"/>
            </w:r>
            <w:r w:rsidRPr="0098104B">
              <w:rPr>
                <w:noProof/>
              </w:rPr>
              <w:instrText xml:space="preserve"> MERGEFIELD PROJECTCHANGEORDER_EXTERNALSIGNEDBY \* MERGEFORMAT </w:instrText>
            </w:r>
            <w:r w:rsidRPr="0098104B">
              <w:rPr>
                <w:noProof/>
              </w:rPr>
              <w:fldChar w:fldCharType="separate"/>
            </w:r>
            <w:r w:rsidR="00C15E99" w:rsidRPr="0098104B">
              <w:rPr>
                <w:noProof/>
              </w:rPr>
              <w:t>«PROJECTCHANGEORDER_EXTERNALSIGNEDBY»</w:t>
            </w:r>
            <w:r w:rsidRPr="0098104B">
              <w:rPr>
                <w:noProof/>
              </w:rPr>
              <w:fldChar w:fldCharType="end"/>
            </w:r>
          </w:p>
        </w:tc>
      </w:tr>
      <w:tr w:rsidR="00C633A2" w:rsidRPr="0098104B" w14:paraId="59D4A65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F881A38" w14:textId="0C81A5F2" w:rsidR="00C633A2" w:rsidRPr="0098104B" w:rsidRDefault="00C633A2" w:rsidP="008F5D22">
            <w:pPr>
              <w:pStyle w:val="I-tableParagraph"/>
            </w:pPr>
            <w:r w:rsidRPr="0098104B">
              <w:rPr>
                <w:lang w:bidi="de-DE"/>
              </w:rPr>
              <w:t xml:space="preserve">Extern signiert am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362A158" w14:textId="125025CC" w:rsidR="00C633A2" w:rsidRPr="0098104B" w:rsidRDefault="00C633A2" w:rsidP="008F5D22">
            <w:pPr>
              <w:pStyle w:val="I-tableParagraph"/>
              <w:ind w:left="-15"/>
              <w:rPr>
                <w:noProof/>
              </w:rPr>
            </w:pPr>
            <w:r w:rsidRPr="0098104B">
              <w:rPr>
                <w:noProof/>
              </w:rPr>
              <w:fldChar w:fldCharType="begin"/>
            </w:r>
            <w:r w:rsidRPr="0098104B">
              <w:rPr>
                <w:noProof/>
              </w:rPr>
              <w:instrText xml:space="preserve"> MERGEFIELD PROJECTCHANGEORDER_EXTERNALSIGNEDON \* MERGEFORMAT </w:instrText>
            </w:r>
            <w:r w:rsidRPr="0098104B">
              <w:rPr>
                <w:noProof/>
              </w:rPr>
              <w:fldChar w:fldCharType="separate"/>
            </w:r>
            <w:r w:rsidR="00C15E99" w:rsidRPr="0098104B">
              <w:rPr>
                <w:noProof/>
              </w:rPr>
              <w:t>«PROJECTCHANGEORDER_EXTERNALSIGNEDON»</w:t>
            </w:r>
            <w:r w:rsidRPr="0098104B">
              <w:rPr>
                <w:noProof/>
              </w:rPr>
              <w:fldChar w:fldCharType="end"/>
            </w:r>
          </w:p>
        </w:tc>
      </w:tr>
      <w:tr w:rsidR="008D2022" w:rsidRPr="0098104B" w14:paraId="5CCC013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2C2835" w14:textId="0F87A37B" w:rsidR="008D2022" w:rsidRPr="0098104B" w:rsidRDefault="008D2022" w:rsidP="008F5D22">
            <w:pPr>
              <w:pStyle w:val="I-tableParagraph"/>
            </w:pPr>
            <w:r w:rsidRPr="0098104B">
              <w:rPr>
                <w:lang w:bidi="de-DE"/>
              </w:rPr>
              <w:t>Senden an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20F375F" w14:textId="057B5D61" w:rsidR="008D2022" w:rsidRPr="0098104B" w:rsidRDefault="004B70F6" w:rsidP="004B70F6">
            <w:pPr>
              <w:pStyle w:val="I-tableParagraph"/>
              <w:ind w:left="-15"/>
              <w:rPr>
                <w:noProof/>
              </w:rPr>
            </w:pPr>
            <w:r w:rsidRPr="0098104B">
              <w:rPr>
                <w:noProof/>
              </w:rPr>
              <w:fldChar w:fldCharType="begin"/>
            </w:r>
            <w:r w:rsidRPr="0098104B">
              <w:rPr>
                <w:noProof/>
              </w:rPr>
              <w:instrText xml:space="preserve"> MERGEFIELD PROJECTCHANGEORDER_SENDTOKEY \* MERGEFORMAT </w:instrText>
            </w:r>
            <w:r w:rsidRPr="0098104B">
              <w:rPr>
                <w:noProof/>
              </w:rPr>
              <w:fldChar w:fldCharType="separate"/>
            </w:r>
            <w:r w:rsidR="00C15E99" w:rsidRPr="0098104B">
              <w:rPr>
                <w:noProof/>
              </w:rPr>
              <w:t>«PROJECTCHANGEORDER_SENDTOKEY»</w:t>
            </w:r>
            <w:r w:rsidRPr="0098104B">
              <w:rPr>
                <w:noProof/>
              </w:rPr>
              <w:fldChar w:fldCharType="end"/>
            </w:r>
          </w:p>
        </w:tc>
      </w:tr>
      <w:tr w:rsidR="008D2022" w:rsidRPr="0098104B" w14:paraId="4759C32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B14C4B5" w14:textId="0F4DF681" w:rsidR="008D2022" w:rsidRPr="0098104B" w:rsidRDefault="008D2022" w:rsidP="008F5D22">
            <w:pPr>
              <w:pStyle w:val="I-tableParagraph"/>
            </w:pPr>
            <w:r w:rsidRPr="0098104B">
              <w:rPr>
                <w:lang w:bidi="de-DE"/>
              </w:rPr>
              <w:t>Senden an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CB110B" w14:textId="093F2931" w:rsidR="008D2022" w:rsidRPr="0098104B" w:rsidRDefault="004B70F6" w:rsidP="004B70F6">
            <w:pPr>
              <w:pStyle w:val="I-tableParagraph"/>
              <w:ind w:left="-15"/>
              <w:rPr>
                <w:noProof/>
              </w:rPr>
            </w:pPr>
            <w:r w:rsidRPr="0098104B">
              <w:rPr>
                <w:noProof/>
              </w:rPr>
              <w:fldChar w:fldCharType="begin"/>
            </w:r>
            <w:r w:rsidRPr="0098104B">
              <w:rPr>
                <w:noProof/>
              </w:rPr>
              <w:instrText xml:space="preserve"> MERGEFIELD PROJECTCHANGEORDER_SENTO \* MERGEFORMAT </w:instrText>
            </w:r>
            <w:r w:rsidRPr="0098104B">
              <w:rPr>
                <w:noProof/>
              </w:rPr>
              <w:fldChar w:fldCharType="separate"/>
            </w:r>
            <w:r w:rsidR="00C15E99" w:rsidRPr="0098104B">
              <w:rPr>
                <w:noProof/>
              </w:rPr>
              <w:t>«PROJECTCHANGEORDER_SENTO»</w:t>
            </w:r>
            <w:r w:rsidRPr="0098104B">
              <w:rPr>
                <w:noProof/>
              </w:rPr>
              <w:fldChar w:fldCharType="end"/>
            </w:r>
          </w:p>
        </w:tc>
      </w:tr>
      <w:tr w:rsidR="008D2022" w:rsidRPr="0098104B" w14:paraId="55B5ABE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B8EFB0" w14:textId="3892CE39" w:rsidR="008D2022" w:rsidRPr="0098104B" w:rsidRDefault="008D2022" w:rsidP="008F5D22">
            <w:pPr>
              <w:pStyle w:val="I-tableParagraph"/>
            </w:pPr>
            <w:r w:rsidRPr="0098104B">
              <w:rPr>
                <w:lang w:bidi="de-DE"/>
              </w:rPr>
              <w:t>Rechnungsartikelschlüssel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CFF34D" w14:textId="30B2D1B2" w:rsidR="008D2022" w:rsidRPr="0098104B" w:rsidRDefault="0048334D" w:rsidP="008F5D22">
            <w:pPr>
              <w:pStyle w:val="I-tableParagraph"/>
              <w:ind w:left="-15"/>
              <w:rPr>
                <w:noProof/>
              </w:rPr>
            </w:pPr>
            <w:r w:rsidRPr="0098104B">
              <w:rPr>
                <w:noProof/>
              </w:rPr>
              <w:fldChar w:fldCharType="begin"/>
            </w:r>
            <w:r w:rsidRPr="0098104B">
              <w:rPr>
                <w:noProof/>
              </w:rPr>
              <w:instrText xml:space="preserve"> MERGEFIELD PROJECTCHANGEORDER_ITEMKEY \* MERGEFORMAT </w:instrText>
            </w:r>
            <w:r w:rsidRPr="0098104B">
              <w:rPr>
                <w:noProof/>
              </w:rPr>
              <w:fldChar w:fldCharType="separate"/>
            </w:r>
            <w:r w:rsidR="00C15E99" w:rsidRPr="0098104B">
              <w:rPr>
                <w:noProof/>
              </w:rPr>
              <w:t>«PROJECTCHANGEORDER_ITEMKEY»</w:t>
            </w:r>
            <w:r w:rsidRPr="0098104B">
              <w:rPr>
                <w:noProof/>
              </w:rPr>
              <w:fldChar w:fldCharType="end"/>
            </w:r>
          </w:p>
        </w:tc>
      </w:tr>
      <w:tr w:rsidR="008D2022" w:rsidRPr="0098104B" w14:paraId="74C8964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1D0FE7" w14:textId="2B9ABBF0" w:rsidR="008D2022" w:rsidRPr="0098104B" w:rsidRDefault="008D2022" w:rsidP="008F5D22">
            <w:pPr>
              <w:pStyle w:val="I-tableParagraph"/>
            </w:pPr>
            <w:r w:rsidRPr="0098104B">
              <w:rPr>
                <w:lang w:bidi="de-DE"/>
              </w:rPr>
              <w:t>Rechnungsartikel-ID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3F7CEE3" w14:textId="4B371F7D" w:rsidR="008D2022" w:rsidRPr="0098104B" w:rsidRDefault="0048334D" w:rsidP="008F5D22">
            <w:pPr>
              <w:pStyle w:val="I-tableParagraph"/>
              <w:ind w:left="-15"/>
              <w:rPr>
                <w:noProof/>
              </w:rPr>
            </w:pPr>
            <w:r w:rsidRPr="0098104B">
              <w:rPr>
                <w:noProof/>
              </w:rPr>
              <w:fldChar w:fldCharType="begin"/>
            </w:r>
            <w:r w:rsidRPr="0098104B">
              <w:rPr>
                <w:noProof/>
              </w:rPr>
              <w:instrText xml:space="preserve"> MERGEFIELD PROJECTCHANGEORDER_ITEMID \* MERGEFORMAT </w:instrText>
            </w:r>
            <w:r w:rsidRPr="0098104B">
              <w:rPr>
                <w:noProof/>
              </w:rPr>
              <w:fldChar w:fldCharType="separate"/>
            </w:r>
            <w:r w:rsidR="00C15E99" w:rsidRPr="0098104B">
              <w:rPr>
                <w:noProof/>
              </w:rPr>
              <w:t>«PROJECTCHANGEORDER_ITEMID»</w:t>
            </w:r>
            <w:r w:rsidRPr="0098104B">
              <w:rPr>
                <w:noProof/>
              </w:rPr>
              <w:fldChar w:fldCharType="end"/>
            </w:r>
          </w:p>
        </w:tc>
      </w:tr>
      <w:tr w:rsidR="00C633A2" w:rsidRPr="0098104B" w14:paraId="3CB4455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61D2386" w14:textId="6745C14B" w:rsidR="00C633A2" w:rsidRPr="0098104B" w:rsidRDefault="008D2022" w:rsidP="008F5D22">
            <w:pPr>
              <w:pStyle w:val="I-tableParagraph"/>
            </w:pPr>
            <w:r w:rsidRPr="0098104B">
              <w:rPr>
                <w:lang w:bidi="de-DE"/>
              </w:rPr>
              <w:t>Rechnungsartikelname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E8D15A" w14:textId="71224D17" w:rsidR="00C633A2" w:rsidRPr="0098104B" w:rsidRDefault="00484090" w:rsidP="008F5D22">
            <w:pPr>
              <w:pStyle w:val="I-tableParagraph"/>
              <w:ind w:left="-15"/>
              <w:rPr>
                <w:noProof/>
              </w:rPr>
            </w:pPr>
            <w:r w:rsidRPr="0098104B">
              <w:rPr>
                <w:noProof/>
              </w:rPr>
              <w:fldChar w:fldCharType="begin"/>
            </w:r>
            <w:r w:rsidRPr="0098104B">
              <w:rPr>
                <w:noProof/>
              </w:rPr>
              <w:instrText xml:space="preserve"> MERGEFIELD PROJECTCHANGEORDER_ITEMNAME \* MERGEFORMAT </w:instrText>
            </w:r>
            <w:r w:rsidRPr="0098104B">
              <w:rPr>
                <w:noProof/>
              </w:rPr>
              <w:fldChar w:fldCharType="separate"/>
            </w:r>
            <w:r w:rsidR="00C15E99" w:rsidRPr="0098104B">
              <w:rPr>
                <w:noProof/>
              </w:rPr>
              <w:t>«PROJECTCHANGEORDER_ITEMNAME»</w:t>
            </w:r>
            <w:r w:rsidRPr="0098104B">
              <w:rPr>
                <w:noProof/>
              </w:rPr>
              <w:fldChar w:fldCharType="end"/>
            </w:r>
          </w:p>
        </w:tc>
      </w:tr>
      <w:tr w:rsidR="00847115" w:rsidRPr="0098104B" w14:paraId="4D77E4C6"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984198" w14:textId="0D72D8DE" w:rsidR="00847115" w:rsidRPr="0098104B" w:rsidRDefault="00194A8E" w:rsidP="00847115">
            <w:pPr>
              <w:pStyle w:val="I-tableParagraph"/>
            </w:pPr>
            <w:r w:rsidRPr="0098104B">
              <w:rPr>
                <w:lang w:bidi="de-DE"/>
              </w:rPr>
              <w:t>Projektvertrags-ID</w:t>
            </w:r>
          </w:p>
        </w:tc>
        <w:tc>
          <w:tcPr>
            <w:tcW w:w="6261" w:type="dxa"/>
            <w:tcBorders>
              <w:top w:val="single" w:sz="4" w:space="0" w:color="A5A5A5"/>
              <w:left w:val="nil"/>
              <w:bottom w:val="single" w:sz="4" w:space="0" w:color="A5A5A5"/>
              <w:right w:val="single" w:sz="4" w:space="0" w:color="A5A5A5"/>
            </w:tcBorders>
            <w:shd w:val="clear" w:color="auto" w:fill="auto"/>
          </w:tcPr>
          <w:p w14:paraId="4619239C" w14:textId="3F85FF36" w:rsidR="00847115" w:rsidRPr="0098104B" w:rsidRDefault="00847115" w:rsidP="00847115">
            <w:pPr>
              <w:pStyle w:val="I-tableParagraph"/>
              <w:ind w:left="-15"/>
              <w:rPr>
                <w:noProof/>
              </w:rPr>
            </w:pPr>
            <w:r w:rsidRPr="0098104B">
              <w:rPr>
                <w:noProof/>
              </w:rPr>
              <w:fldChar w:fldCharType="begin"/>
            </w:r>
            <w:r w:rsidRPr="0098104B">
              <w:rPr>
                <w:noProof/>
              </w:rPr>
              <w:instrText xml:space="preserve"> MERGEFIELD PROJECTCHANGEORDER_ITEMNAME \* MERGEFORMAT </w:instrText>
            </w:r>
            <w:r w:rsidRPr="0098104B">
              <w:rPr>
                <w:noProof/>
              </w:rPr>
              <w:fldChar w:fldCharType="separate"/>
            </w:r>
            <w:r w:rsidRPr="0098104B">
              <w:rPr>
                <w:noProof/>
              </w:rPr>
              <w:t>«PROJECTCHANGEORDER_</w:t>
            </w:r>
            <w:r w:rsidR="00C2135D" w:rsidRPr="0098104B">
              <w:rPr>
                <w:noProof/>
              </w:rPr>
              <w:t>PROJECTCONTRACTID</w:t>
            </w:r>
            <w:r w:rsidRPr="0098104B">
              <w:rPr>
                <w:noProof/>
              </w:rPr>
              <w:t>»</w:t>
            </w:r>
            <w:r w:rsidRPr="0098104B">
              <w:rPr>
                <w:noProof/>
              </w:rPr>
              <w:fldChar w:fldCharType="end"/>
            </w:r>
          </w:p>
        </w:tc>
      </w:tr>
      <w:tr w:rsidR="00847115" w:rsidRPr="0098104B" w14:paraId="2900EE8A"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B7F66A0" w14:textId="2B8AAA13" w:rsidR="00847115" w:rsidRPr="0098104B" w:rsidRDefault="00194A8E" w:rsidP="00847115">
            <w:pPr>
              <w:pStyle w:val="I-tableParagraph"/>
            </w:pPr>
            <w:r w:rsidRPr="0098104B">
              <w:rPr>
                <w:lang w:bidi="de-DE"/>
              </w:rPr>
              <w:t>Projektvertragsschlüssel</w:t>
            </w:r>
          </w:p>
        </w:tc>
        <w:tc>
          <w:tcPr>
            <w:tcW w:w="6261" w:type="dxa"/>
            <w:tcBorders>
              <w:top w:val="single" w:sz="4" w:space="0" w:color="A5A5A5"/>
              <w:left w:val="nil"/>
              <w:bottom w:val="single" w:sz="4" w:space="0" w:color="A5A5A5"/>
              <w:right w:val="single" w:sz="4" w:space="0" w:color="A5A5A5"/>
            </w:tcBorders>
            <w:shd w:val="clear" w:color="auto" w:fill="auto"/>
          </w:tcPr>
          <w:p w14:paraId="0190BF20" w14:textId="12DA3E38" w:rsidR="00847115" w:rsidRPr="0098104B" w:rsidRDefault="00847115" w:rsidP="00847115">
            <w:pPr>
              <w:pStyle w:val="I-tableParagraph"/>
              <w:ind w:left="-15"/>
              <w:rPr>
                <w:noProof/>
              </w:rPr>
            </w:pPr>
            <w:r w:rsidRPr="0098104B">
              <w:rPr>
                <w:noProof/>
              </w:rPr>
              <w:fldChar w:fldCharType="begin"/>
            </w:r>
            <w:r w:rsidRPr="0098104B">
              <w:rPr>
                <w:noProof/>
              </w:rPr>
              <w:instrText xml:space="preserve"> MERGEFIELD PROJECTCHANGEORDER_ITEMNAME \* MERGEFORMAT </w:instrText>
            </w:r>
            <w:r w:rsidRPr="0098104B">
              <w:rPr>
                <w:noProof/>
              </w:rPr>
              <w:fldChar w:fldCharType="separate"/>
            </w:r>
            <w:r w:rsidRPr="0098104B">
              <w:rPr>
                <w:noProof/>
              </w:rPr>
              <w:t>«PROJECTCHANGEORDER_</w:t>
            </w:r>
            <w:r w:rsidR="00C2135D" w:rsidRPr="0098104B">
              <w:rPr>
                <w:noProof/>
              </w:rPr>
              <w:t>PROJECTCONTRACTKEY</w:t>
            </w:r>
            <w:r w:rsidRPr="0098104B">
              <w:rPr>
                <w:noProof/>
              </w:rPr>
              <w:t>»</w:t>
            </w:r>
            <w:r w:rsidRPr="0098104B">
              <w:rPr>
                <w:noProof/>
              </w:rPr>
              <w:fldChar w:fldCharType="end"/>
            </w:r>
          </w:p>
        </w:tc>
      </w:tr>
      <w:tr w:rsidR="00847115" w:rsidRPr="0098104B" w14:paraId="61866D52"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3A61EF" w14:textId="2681AABD" w:rsidR="00847115" w:rsidRPr="0098104B" w:rsidRDefault="00194A8E" w:rsidP="00847115">
            <w:pPr>
              <w:pStyle w:val="I-tableParagraph"/>
            </w:pPr>
            <w:r w:rsidRPr="0098104B">
              <w:rPr>
                <w:lang w:bidi="de-DE"/>
              </w:rPr>
              <w:t>Projektvertragsname</w:t>
            </w:r>
          </w:p>
        </w:tc>
        <w:tc>
          <w:tcPr>
            <w:tcW w:w="6261" w:type="dxa"/>
            <w:tcBorders>
              <w:top w:val="single" w:sz="4" w:space="0" w:color="A5A5A5"/>
              <w:left w:val="nil"/>
              <w:bottom w:val="single" w:sz="4" w:space="0" w:color="A5A5A5"/>
              <w:right w:val="single" w:sz="4" w:space="0" w:color="A5A5A5"/>
            </w:tcBorders>
            <w:shd w:val="clear" w:color="auto" w:fill="auto"/>
          </w:tcPr>
          <w:p w14:paraId="02CBDA68" w14:textId="0D60B610" w:rsidR="00847115" w:rsidRPr="0098104B" w:rsidRDefault="00847115" w:rsidP="00847115">
            <w:pPr>
              <w:pStyle w:val="I-tableParagraph"/>
              <w:ind w:left="-15"/>
              <w:rPr>
                <w:noProof/>
              </w:rPr>
            </w:pPr>
            <w:r w:rsidRPr="0098104B">
              <w:rPr>
                <w:noProof/>
              </w:rPr>
              <w:fldChar w:fldCharType="begin"/>
            </w:r>
            <w:r w:rsidRPr="0098104B">
              <w:rPr>
                <w:noProof/>
              </w:rPr>
              <w:instrText xml:space="preserve"> MERGEFIELD PROJECTCHANGEORDER_ITEMNAME \* MERGEFORMAT </w:instrText>
            </w:r>
            <w:r w:rsidRPr="0098104B">
              <w:rPr>
                <w:noProof/>
              </w:rPr>
              <w:fldChar w:fldCharType="separate"/>
            </w:r>
            <w:r w:rsidRPr="0098104B">
              <w:rPr>
                <w:noProof/>
              </w:rPr>
              <w:t>«PROJECTCHANGEORDER_</w:t>
            </w:r>
            <w:r w:rsidR="00C2135D" w:rsidRPr="0098104B">
              <w:rPr>
                <w:noProof/>
              </w:rPr>
              <w:t>PROJECTCONTRACTNAME</w:t>
            </w:r>
            <w:r w:rsidRPr="0098104B">
              <w:rPr>
                <w:noProof/>
              </w:rPr>
              <w:t>»</w:t>
            </w:r>
            <w:r w:rsidRPr="0098104B">
              <w:rPr>
                <w:noProof/>
              </w:rPr>
              <w:fldChar w:fldCharType="end"/>
            </w:r>
          </w:p>
        </w:tc>
      </w:tr>
      <w:tr w:rsidR="00847115" w:rsidRPr="0098104B" w14:paraId="67D8E0CB"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01AA1A6" w14:textId="0DA8BAB5" w:rsidR="00847115" w:rsidRPr="0098104B" w:rsidRDefault="00194A8E" w:rsidP="00847115">
            <w:pPr>
              <w:pStyle w:val="I-tableParagraph"/>
            </w:pPr>
            <w:r w:rsidRPr="0098104B">
              <w:rPr>
                <w:lang w:bidi="de-DE"/>
              </w:rPr>
              <w:t>ID der Projektvertragsposition</w:t>
            </w:r>
          </w:p>
        </w:tc>
        <w:tc>
          <w:tcPr>
            <w:tcW w:w="6261" w:type="dxa"/>
            <w:tcBorders>
              <w:top w:val="single" w:sz="4" w:space="0" w:color="A5A5A5"/>
              <w:left w:val="nil"/>
              <w:bottom w:val="single" w:sz="4" w:space="0" w:color="A5A5A5"/>
              <w:right w:val="single" w:sz="4" w:space="0" w:color="A5A5A5"/>
            </w:tcBorders>
            <w:shd w:val="clear" w:color="auto" w:fill="auto"/>
          </w:tcPr>
          <w:p w14:paraId="18B80D09" w14:textId="4FD05586" w:rsidR="00847115" w:rsidRPr="0098104B" w:rsidRDefault="00847115" w:rsidP="00847115">
            <w:pPr>
              <w:pStyle w:val="I-tableParagraph"/>
              <w:ind w:left="-15"/>
              <w:rPr>
                <w:noProof/>
              </w:rPr>
            </w:pPr>
            <w:r w:rsidRPr="0098104B">
              <w:rPr>
                <w:noProof/>
              </w:rPr>
              <w:fldChar w:fldCharType="begin"/>
            </w:r>
            <w:r w:rsidRPr="0098104B">
              <w:rPr>
                <w:noProof/>
              </w:rPr>
              <w:instrText xml:space="preserve"> MERGEFIELD PROJECTCHANGEORDER_ITEMNAME \* MERGEFORMAT </w:instrText>
            </w:r>
            <w:r w:rsidRPr="0098104B">
              <w:rPr>
                <w:noProof/>
              </w:rPr>
              <w:fldChar w:fldCharType="separate"/>
            </w:r>
            <w:r w:rsidRPr="0098104B">
              <w:rPr>
                <w:noProof/>
              </w:rPr>
              <w:t>«PROJECTCHANGEORDER_</w:t>
            </w:r>
            <w:r w:rsidR="00DB423A" w:rsidRPr="0098104B">
              <w:rPr>
                <w:noProof/>
              </w:rPr>
              <w:t>PROJECTCONTRACTLNEID</w:t>
            </w:r>
            <w:r w:rsidRPr="0098104B">
              <w:rPr>
                <w:noProof/>
              </w:rPr>
              <w:t>»</w:t>
            </w:r>
            <w:r w:rsidRPr="0098104B">
              <w:rPr>
                <w:noProof/>
              </w:rPr>
              <w:fldChar w:fldCharType="end"/>
            </w:r>
          </w:p>
        </w:tc>
      </w:tr>
      <w:tr w:rsidR="00847115" w:rsidRPr="0098104B" w14:paraId="00E45131"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07F08B1" w14:textId="3F8AA7FE" w:rsidR="00847115" w:rsidRPr="0098104B" w:rsidRDefault="00194A8E" w:rsidP="00847115">
            <w:pPr>
              <w:pStyle w:val="I-tableParagraph"/>
            </w:pPr>
            <w:r w:rsidRPr="0098104B">
              <w:rPr>
                <w:lang w:bidi="de-DE"/>
              </w:rPr>
              <w:t>Projektvertragspositionsschlüssel</w:t>
            </w:r>
          </w:p>
        </w:tc>
        <w:tc>
          <w:tcPr>
            <w:tcW w:w="6261" w:type="dxa"/>
            <w:tcBorders>
              <w:top w:val="single" w:sz="4" w:space="0" w:color="A5A5A5"/>
              <w:left w:val="nil"/>
              <w:bottom w:val="single" w:sz="4" w:space="0" w:color="A5A5A5"/>
              <w:right w:val="single" w:sz="4" w:space="0" w:color="A5A5A5"/>
            </w:tcBorders>
            <w:shd w:val="clear" w:color="auto" w:fill="auto"/>
          </w:tcPr>
          <w:p w14:paraId="747D2AEA" w14:textId="569DE53C" w:rsidR="00847115" w:rsidRPr="0098104B" w:rsidRDefault="00847115" w:rsidP="00847115">
            <w:pPr>
              <w:pStyle w:val="I-tableParagraph"/>
              <w:ind w:left="-15"/>
              <w:rPr>
                <w:noProof/>
              </w:rPr>
            </w:pPr>
            <w:r w:rsidRPr="0098104B">
              <w:rPr>
                <w:noProof/>
              </w:rPr>
              <w:fldChar w:fldCharType="begin"/>
            </w:r>
            <w:r w:rsidRPr="0098104B">
              <w:rPr>
                <w:noProof/>
              </w:rPr>
              <w:instrText xml:space="preserve"> MERGEFIELD PROJECTCHANGEORDER_ITEMNAME \* MERGEFORMAT </w:instrText>
            </w:r>
            <w:r w:rsidRPr="0098104B">
              <w:rPr>
                <w:noProof/>
              </w:rPr>
              <w:fldChar w:fldCharType="separate"/>
            </w:r>
            <w:r w:rsidRPr="0098104B">
              <w:rPr>
                <w:noProof/>
              </w:rPr>
              <w:t>«PROJECTCHANGEORDER_</w:t>
            </w:r>
            <w:r w:rsidR="00DB423A" w:rsidRPr="0098104B">
              <w:rPr>
                <w:noProof/>
              </w:rPr>
              <w:t>PROJECTCONTRACTLINEKEY</w:t>
            </w:r>
            <w:r w:rsidRPr="0098104B">
              <w:rPr>
                <w:noProof/>
              </w:rPr>
              <w:t>»</w:t>
            </w:r>
            <w:r w:rsidRPr="0098104B">
              <w:rPr>
                <w:noProof/>
              </w:rPr>
              <w:fldChar w:fldCharType="end"/>
            </w:r>
          </w:p>
        </w:tc>
      </w:tr>
      <w:tr w:rsidR="00847115" w:rsidRPr="0098104B" w14:paraId="01066BE4" w14:textId="77777777" w:rsidTr="00CF6930">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ADADAC7" w14:textId="542EFC9F" w:rsidR="00847115" w:rsidRPr="0098104B" w:rsidRDefault="00CC77B7" w:rsidP="00847115">
            <w:pPr>
              <w:pStyle w:val="I-tableParagraph"/>
            </w:pPr>
            <w:r w:rsidRPr="0098104B">
              <w:rPr>
                <w:lang w:bidi="de-DE"/>
              </w:rPr>
              <w:t>Projektvertragspositionsname</w:t>
            </w:r>
          </w:p>
        </w:tc>
        <w:tc>
          <w:tcPr>
            <w:tcW w:w="6261" w:type="dxa"/>
            <w:tcBorders>
              <w:top w:val="single" w:sz="4" w:space="0" w:color="A5A5A5"/>
              <w:left w:val="nil"/>
              <w:bottom w:val="single" w:sz="4" w:space="0" w:color="A5A5A5"/>
              <w:right w:val="single" w:sz="4" w:space="0" w:color="A5A5A5"/>
            </w:tcBorders>
            <w:shd w:val="clear" w:color="auto" w:fill="auto"/>
          </w:tcPr>
          <w:p w14:paraId="3907F31D" w14:textId="2DB221D3" w:rsidR="00847115" w:rsidRPr="0098104B" w:rsidRDefault="00847115" w:rsidP="00847115">
            <w:pPr>
              <w:pStyle w:val="I-tableParagraph"/>
              <w:ind w:left="-15"/>
              <w:rPr>
                <w:noProof/>
              </w:rPr>
            </w:pPr>
            <w:r w:rsidRPr="0098104B">
              <w:rPr>
                <w:noProof/>
              </w:rPr>
              <w:fldChar w:fldCharType="begin"/>
            </w:r>
            <w:r w:rsidRPr="0098104B">
              <w:rPr>
                <w:noProof/>
              </w:rPr>
              <w:instrText xml:space="preserve"> MERGEFIELD PROJECTCHANGEORDER_ITEMNAME \* MERGEFORMAT </w:instrText>
            </w:r>
            <w:r w:rsidRPr="0098104B">
              <w:rPr>
                <w:noProof/>
              </w:rPr>
              <w:fldChar w:fldCharType="separate"/>
            </w:r>
            <w:r w:rsidRPr="0098104B">
              <w:rPr>
                <w:noProof/>
              </w:rPr>
              <w:t>«PROJECTCHANGEORDER_</w:t>
            </w:r>
            <w:r w:rsidR="00DB423A" w:rsidRPr="0098104B">
              <w:rPr>
                <w:noProof/>
              </w:rPr>
              <w:t>PROJECTCONT</w:t>
            </w:r>
            <w:r w:rsidR="00681596" w:rsidRPr="0098104B">
              <w:rPr>
                <w:noProof/>
              </w:rPr>
              <w:t>RACTLINENAME</w:t>
            </w:r>
            <w:r w:rsidRPr="0098104B">
              <w:rPr>
                <w:noProof/>
              </w:rPr>
              <w:t>»</w:t>
            </w:r>
            <w:r w:rsidRPr="0098104B">
              <w:rPr>
                <w:noProof/>
              </w:rPr>
              <w:fldChar w:fldCharType="end"/>
            </w:r>
          </w:p>
        </w:tc>
      </w:tr>
      <w:tr w:rsidR="00EF65DD" w:rsidRPr="0098104B" w14:paraId="09F0DC9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BB4C84" w14:textId="526C0AB5" w:rsidR="00EF65DD" w:rsidRPr="0098104B" w:rsidRDefault="008D2022" w:rsidP="008F5D22">
            <w:pPr>
              <w:pStyle w:val="I-tableParagraph"/>
            </w:pPr>
            <w:r w:rsidRPr="0098104B">
              <w:rPr>
                <w:lang w:bidi="de-DE"/>
              </w:rPr>
              <w:t>Bei der Erstellung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D73437D" w14:textId="6560F6FF" w:rsidR="00EF65DD" w:rsidRPr="0098104B" w:rsidRDefault="00484090" w:rsidP="008F5D22">
            <w:pPr>
              <w:pStyle w:val="I-tableParagraph"/>
              <w:ind w:left="-15"/>
              <w:rPr>
                <w:noProof/>
              </w:rPr>
            </w:pPr>
            <w:r w:rsidRPr="0098104B">
              <w:rPr>
                <w:noProof/>
              </w:rPr>
              <w:fldChar w:fldCharType="begin"/>
            </w:r>
            <w:r w:rsidRPr="0098104B">
              <w:rPr>
                <w:noProof/>
              </w:rPr>
              <w:instrText xml:space="preserve"> MERGEFIELD PROJECTCHANGEORDER_WHENCREATED \* MERGEFORMAT </w:instrText>
            </w:r>
            <w:r w:rsidRPr="0098104B">
              <w:rPr>
                <w:noProof/>
              </w:rPr>
              <w:fldChar w:fldCharType="separate"/>
            </w:r>
            <w:r w:rsidR="00C15E99" w:rsidRPr="0098104B">
              <w:rPr>
                <w:noProof/>
              </w:rPr>
              <w:t>«PROJECTCHANGEORDER_WHENCREATED»</w:t>
            </w:r>
            <w:r w:rsidRPr="0098104B">
              <w:rPr>
                <w:noProof/>
              </w:rPr>
              <w:fldChar w:fldCharType="end"/>
            </w:r>
          </w:p>
        </w:tc>
      </w:tr>
      <w:tr w:rsidR="00484090" w:rsidRPr="0098104B" w14:paraId="513A4AB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52B2D4" w14:textId="46C4CF23" w:rsidR="00484090" w:rsidRPr="0098104B" w:rsidRDefault="00484090" w:rsidP="008F5D22">
            <w:pPr>
              <w:pStyle w:val="I-tableParagraph"/>
            </w:pPr>
            <w:r w:rsidRPr="0098104B">
              <w:rPr>
                <w:lang w:bidi="de-DE"/>
              </w:rPr>
              <w:t>Änderungszeitpunkt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A34927" w14:textId="061957FC" w:rsidR="00484090" w:rsidRPr="0098104B" w:rsidRDefault="00484090" w:rsidP="008F5D22">
            <w:pPr>
              <w:pStyle w:val="I-tableParagraph"/>
              <w:ind w:left="-15"/>
              <w:rPr>
                <w:noProof/>
              </w:rPr>
            </w:pPr>
            <w:r w:rsidRPr="0098104B">
              <w:rPr>
                <w:noProof/>
              </w:rPr>
              <w:fldChar w:fldCharType="begin"/>
            </w:r>
            <w:r w:rsidRPr="0098104B">
              <w:rPr>
                <w:noProof/>
              </w:rPr>
              <w:instrText xml:space="preserve"> MERGEFIELD PROJECTCHANGEORDER_WHENMODIFIED \* MERGEFORMAT </w:instrText>
            </w:r>
            <w:r w:rsidRPr="0098104B">
              <w:rPr>
                <w:noProof/>
              </w:rPr>
              <w:fldChar w:fldCharType="separate"/>
            </w:r>
            <w:r w:rsidR="00C15E99" w:rsidRPr="0098104B">
              <w:rPr>
                <w:noProof/>
              </w:rPr>
              <w:t>«PROJECTCHANGEORDER_WHENMODIFIED»</w:t>
            </w:r>
            <w:r w:rsidRPr="0098104B">
              <w:rPr>
                <w:noProof/>
              </w:rPr>
              <w:fldChar w:fldCharType="end"/>
            </w:r>
          </w:p>
        </w:tc>
      </w:tr>
      <w:tr w:rsidR="00EF65DD" w:rsidRPr="0098104B" w14:paraId="5ED65B1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CFCF626" w14:textId="1A0F885D" w:rsidR="00EF65DD" w:rsidRPr="0098104B" w:rsidRDefault="008D2022" w:rsidP="008F5D22">
            <w:pPr>
              <w:pStyle w:val="I-tableParagraph"/>
            </w:pPr>
            <w:r w:rsidRPr="0098104B">
              <w:rPr>
                <w:lang w:bidi="de-DE"/>
              </w:rPr>
              <w:t>Erstellt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F7BE393" w14:textId="0356251A" w:rsidR="00EF65DD" w:rsidRPr="0098104B" w:rsidRDefault="00484090" w:rsidP="008F5D22">
            <w:pPr>
              <w:pStyle w:val="I-tableParagraph"/>
              <w:ind w:left="-15"/>
              <w:rPr>
                <w:noProof/>
              </w:rPr>
            </w:pPr>
            <w:r w:rsidRPr="0098104B">
              <w:rPr>
                <w:noProof/>
              </w:rPr>
              <w:fldChar w:fldCharType="begin"/>
            </w:r>
            <w:r w:rsidRPr="0098104B">
              <w:rPr>
                <w:noProof/>
              </w:rPr>
              <w:instrText xml:space="preserve"> MERGEFIELD PROJECTCHANGEORDER_CREATEDBY \* MERGEFORMAT </w:instrText>
            </w:r>
            <w:r w:rsidRPr="0098104B">
              <w:rPr>
                <w:noProof/>
              </w:rPr>
              <w:fldChar w:fldCharType="separate"/>
            </w:r>
            <w:r w:rsidR="00C15E99" w:rsidRPr="0098104B">
              <w:rPr>
                <w:noProof/>
              </w:rPr>
              <w:t>«PROJECTCHANGEORDER_CREATEDBY»</w:t>
            </w:r>
            <w:r w:rsidRPr="0098104B">
              <w:rPr>
                <w:noProof/>
              </w:rPr>
              <w:fldChar w:fldCharType="end"/>
            </w:r>
          </w:p>
        </w:tc>
      </w:tr>
      <w:tr w:rsidR="00EF65DD" w:rsidRPr="0098104B" w14:paraId="2F3F50B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9DBF84B" w14:textId="5DFB41A4" w:rsidR="00EF65DD" w:rsidRPr="0098104B" w:rsidRDefault="008D2022" w:rsidP="008F5D22">
            <w:pPr>
              <w:pStyle w:val="I-tableParagraph"/>
            </w:pPr>
            <w:r w:rsidRPr="0098104B">
              <w:rPr>
                <w:lang w:bidi="de-DE"/>
              </w:rPr>
              <w:t>Geändert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D11C80" w14:textId="4DF94FB3" w:rsidR="00EF65DD" w:rsidRPr="0098104B" w:rsidRDefault="00484090" w:rsidP="008F5D22">
            <w:pPr>
              <w:pStyle w:val="I-tableParagraph"/>
              <w:ind w:left="-15"/>
              <w:rPr>
                <w:noProof/>
              </w:rPr>
            </w:pPr>
            <w:r w:rsidRPr="0098104B">
              <w:rPr>
                <w:noProof/>
              </w:rPr>
              <w:fldChar w:fldCharType="begin"/>
            </w:r>
            <w:r w:rsidRPr="0098104B">
              <w:rPr>
                <w:noProof/>
              </w:rPr>
              <w:instrText xml:space="preserve"> MERGEFIELD PROJECTCHANGEORDER_MODIFIEDBY \* MERGEFORMAT </w:instrText>
            </w:r>
            <w:r w:rsidRPr="0098104B">
              <w:rPr>
                <w:noProof/>
              </w:rPr>
              <w:fldChar w:fldCharType="separate"/>
            </w:r>
            <w:r w:rsidR="00C15E99" w:rsidRPr="0098104B">
              <w:rPr>
                <w:noProof/>
              </w:rPr>
              <w:t>«PROJECTCHANGEORDER_MODIFIEDBY»</w:t>
            </w:r>
            <w:r w:rsidRPr="0098104B">
              <w:rPr>
                <w:noProof/>
              </w:rPr>
              <w:fldChar w:fldCharType="end"/>
            </w:r>
          </w:p>
        </w:tc>
      </w:tr>
      <w:tr w:rsidR="00366885" w:rsidRPr="0098104B" w14:paraId="6D3D4F1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4E29DD" w14:textId="534C77A8" w:rsidR="00366885" w:rsidRPr="0098104B" w:rsidRDefault="00366885" w:rsidP="008F5D22">
            <w:pPr>
              <w:pStyle w:val="I-tableParagraph"/>
            </w:pPr>
            <w:r w:rsidRPr="0098104B">
              <w:rPr>
                <w:lang w:bidi="de-DE"/>
              </w:rPr>
              <w:t>Anhang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AA8EA9C" w14:textId="73C011DC" w:rsidR="00366885" w:rsidRPr="0098104B" w:rsidRDefault="00366885" w:rsidP="008F5D22">
            <w:pPr>
              <w:pStyle w:val="I-tableParagraph"/>
              <w:ind w:left="-15"/>
              <w:rPr>
                <w:noProof/>
              </w:rPr>
            </w:pPr>
            <w:r w:rsidRPr="0098104B">
              <w:rPr>
                <w:noProof/>
              </w:rPr>
              <w:fldChar w:fldCharType="begin"/>
            </w:r>
            <w:r w:rsidRPr="0098104B">
              <w:rPr>
                <w:noProof/>
              </w:rPr>
              <w:instrText xml:space="preserve"> MERGEFIELD PROJECTCHANGEORDER_SUPDOCID \* MERGEFORMAT </w:instrText>
            </w:r>
            <w:r w:rsidRPr="0098104B">
              <w:rPr>
                <w:noProof/>
              </w:rPr>
              <w:fldChar w:fldCharType="separate"/>
            </w:r>
            <w:r w:rsidR="00C15E99" w:rsidRPr="0098104B">
              <w:rPr>
                <w:noProof/>
              </w:rPr>
              <w:t>«PROJECTCHANGEORDER_SUPDOCID»</w:t>
            </w:r>
            <w:r w:rsidRPr="0098104B">
              <w:rPr>
                <w:noProof/>
              </w:rPr>
              <w:fldChar w:fldCharType="end"/>
            </w:r>
          </w:p>
        </w:tc>
      </w:tr>
      <w:tr w:rsidR="00366885" w:rsidRPr="0098104B" w14:paraId="572E3C3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6956572" w14:textId="0BE855EE" w:rsidR="00366885" w:rsidRPr="0098104B" w:rsidRDefault="00366885" w:rsidP="008F5D22">
            <w:pPr>
              <w:pStyle w:val="I-tableParagraph"/>
            </w:pPr>
            <w:r w:rsidRPr="0098104B">
              <w:rPr>
                <w:lang w:bidi="de-DE"/>
              </w:rPr>
              <w:t>E-Mail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C6198C3" w14:textId="67946DD1" w:rsidR="00366885" w:rsidRPr="0098104B" w:rsidRDefault="00366885" w:rsidP="008F5D22">
            <w:pPr>
              <w:pStyle w:val="I-tableParagraph"/>
              <w:ind w:left="-15"/>
              <w:rPr>
                <w:noProof/>
              </w:rPr>
            </w:pPr>
            <w:r w:rsidRPr="0098104B">
              <w:rPr>
                <w:noProof/>
              </w:rPr>
              <w:fldChar w:fldCharType="begin"/>
            </w:r>
            <w:r w:rsidRPr="0098104B">
              <w:rPr>
                <w:noProof/>
              </w:rPr>
              <w:instrText xml:space="preserve"> MERGEFIELD PROJECTCHANGEORDER_EMAIL_DELIVERY \* MERGEFORMAT </w:instrText>
            </w:r>
            <w:r w:rsidRPr="0098104B">
              <w:rPr>
                <w:noProof/>
              </w:rPr>
              <w:fldChar w:fldCharType="separate"/>
            </w:r>
            <w:r w:rsidR="00C15E99" w:rsidRPr="0098104B">
              <w:rPr>
                <w:noProof/>
              </w:rPr>
              <w:t>«PROJECTCHANGEORDER_EMAIL_DELIVERY»</w:t>
            </w:r>
            <w:r w:rsidRPr="0098104B">
              <w:rPr>
                <w:noProof/>
              </w:rPr>
              <w:fldChar w:fldCharType="end"/>
            </w:r>
          </w:p>
        </w:tc>
      </w:tr>
      <w:tr w:rsidR="00366885" w:rsidRPr="0098104B" w14:paraId="73AA908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E3992B3" w14:textId="738B2075" w:rsidR="00366885" w:rsidRPr="0098104B" w:rsidRDefault="00366885" w:rsidP="008F5D22">
            <w:pPr>
              <w:pStyle w:val="I-tableParagraph"/>
            </w:pPr>
            <w:r w:rsidRPr="0098104B">
              <w:rPr>
                <w:lang w:bidi="de-DE"/>
              </w:rPr>
              <w:t>Drucken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1BDA688" w14:textId="0CC67FDF" w:rsidR="00366885" w:rsidRPr="0098104B" w:rsidRDefault="00366885" w:rsidP="008F5D22">
            <w:pPr>
              <w:pStyle w:val="I-tableParagraph"/>
              <w:ind w:left="-15"/>
              <w:rPr>
                <w:noProof/>
              </w:rPr>
            </w:pPr>
            <w:r w:rsidRPr="0098104B">
              <w:rPr>
                <w:noProof/>
              </w:rPr>
              <w:fldChar w:fldCharType="begin"/>
            </w:r>
            <w:r w:rsidRPr="0098104B">
              <w:rPr>
                <w:noProof/>
              </w:rPr>
              <w:instrText xml:space="preserve"> MERGEFIELD PROJECTCHANGEORDER_PRINT_DELIVERY \* MERGEFORMAT </w:instrText>
            </w:r>
            <w:r w:rsidRPr="0098104B">
              <w:rPr>
                <w:noProof/>
              </w:rPr>
              <w:fldChar w:fldCharType="separate"/>
            </w:r>
            <w:r w:rsidR="00C15E99" w:rsidRPr="0098104B">
              <w:rPr>
                <w:noProof/>
              </w:rPr>
              <w:t>«PROJECTCHANGEORDER_PRINT_DELIVERY»</w:t>
            </w:r>
            <w:r w:rsidRPr="0098104B">
              <w:rPr>
                <w:noProof/>
              </w:rPr>
              <w:fldChar w:fldCharType="end"/>
            </w:r>
          </w:p>
        </w:tc>
      </w:tr>
      <w:tr w:rsidR="00366885" w:rsidRPr="0098104B" w14:paraId="2C02087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CA52BF" w14:textId="7855BF12" w:rsidR="00366885" w:rsidRPr="0098104B" w:rsidRDefault="00366885" w:rsidP="008F5D22">
            <w:pPr>
              <w:pStyle w:val="I-tableParagraph"/>
            </w:pPr>
            <w:r w:rsidRPr="0098104B">
              <w:rPr>
                <w:lang w:bidi="de-DE"/>
              </w:rPr>
              <w:t>Zu</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D54D44" w14:textId="61EF5971" w:rsidR="00366885" w:rsidRPr="0098104B" w:rsidRDefault="00366885" w:rsidP="008F5D22">
            <w:pPr>
              <w:pStyle w:val="I-tableParagraph"/>
              <w:ind w:left="-15"/>
              <w:rPr>
                <w:noProof/>
              </w:rPr>
            </w:pPr>
            <w:r w:rsidRPr="0098104B">
              <w:rPr>
                <w:noProof/>
              </w:rPr>
              <w:fldChar w:fldCharType="begin"/>
            </w:r>
            <w:r w:rsidRPr="0098104B">
              <w:rPr>
                <w:noProof/>
              </w:rPr>
              <w:instrText xml:space="preserve"> MERGEFIELD PROJECTCHANGEORDER_CUSTOMEREMAIL \* MERGEFORMAT </w:instrText>
            </w:r>
            <w:r w:rsidRPr="0098104B">
              <w:rPr>
                <w:noProof/>
              </w:rPr>
              <w:fldChar w:fldCharType="separate"/>
            </w:r>
            <w:r w:rsidR="00C15E99" w:rsidRPr="0098104B">
              <w:rPr>
                <w:noProof/>
              </w:rPr>
              <w:t>«PROJECTCHANGEORDER_CUSTOMEREMAIL»</w:t>
            </w:r>
            <w:r w:rsidRPr="0098104B">
              <w:rPr>
                <w:noProof/>
              </w:rPr>
              <w:fldChar w:fldCharType="end"/>
            </w:r>
          </w:p>
        </w:tc>
      </w:tr>
      <w:tr w:rsidR="00366885" w:rsidRPr="0098104B" w14:paraId="0F80188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DC5487" w14:textId="23D82C0D" w:rsidR="00366885" w:rsidRPr="0098104B" w:rsidRDefault="00366885" w:rsidP="008F5D22">
            <w:pPr>
              <w:pStyle w:val="I-tableParagraph"/>
            </w:pPr>
            <w:r w:rsidRPr="0098104B">
              <w:rPr>
                <w:lang w:bidi="de-DE"/>
              </w:rPr>
              <w:t>E-Mail-Vorlage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BA3A1B9" w14:textId="4959B5F5" w:rsidR="00366885" w:rsidRPr="0098104B" w:rsidRDefault="0014221E" w:rsidP="008F5D22">
            <w:pPr>
              <w:pStyle w:val="I-tableParagraph"/>
              <w:ind w:left="-15"/>
              <w:rPr>
                <w:noProof/>
              </w:rPr>
            </w:pPr>
            <w:r w:rsidRPr="0098104B">
              <w:rPr>
                <w:noProof/>
              </w:rPr>
              <w:fldChar w:fldCharType="begin"/>
            </w:r>
            <w:r w:rsidRPr="0098104B">
              <w:rPr>
                <w:noProof/>
              </w:rPr>
              <w:instrText xml:space="preserve"> MERGEFIELD PROJECTCHANGEORDER_EMAILTEMPLATE \* MERGEFORMAT </w:instrText>
            </w:r>
            <w:r w:rsidRPr="0098104B">
              <w:rPr>
                <w:noProof/>
              </w:rPr>
              <w:fldChar w:fldCharType="separate"/>
            </w:r>
            <w:r w:rsidR="00C15E99" w:rsidRPr="0098104B">
              <w:rPr>
                <w:noProof/>
              </w:rPr>
              <w:t>«PROJECTCHANGEORDER_EMAILTEMPLATE»</w:t>
            </w:r>
            <w:r w:rsidRPr="0098104B">
              <w:rPr>
                <w:noProof/>
              </w:rPr>
              <w:fldChar w:fldCharType="end"/>
            </w:r>
          </w:p>
        </w:tc>
      </w:tr>
      <w:tr w:rsidR="00366885" w:rsidRPr="0098104B" w14:paraId="201CB8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476EE9" w14:textId="278CBC2B" w:rsidR="00366885" w:rsidRPr="0098104B" w:rsidRDefault="00366885" w:rsidP="008F5D22">
            <w:pPr>
              <w:pStyle w:val="I-tableParagraph"/>
            </w:pPr>
            <w:r w:rsidRPr="0098104B">
              <w:rPr>
                <w:lang w:bidi="de-DE"/>
              </w:rPr>
              <w:t>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76A820" w14:textId="541033BA" w:rsidR="00366885" w:rsidRPr="0098104B" w:rsidRDefault="0014221E" w:rsidP="008F5D22">
            <w:pPr>
              <w:pStyle w:val="I-tableParagraph"/>
              <w:ind w:left="-15"/>
              <w:rPr>
                <w:noProof/>
              </w:rPr>
            </w:pPr>
            <w:r w:rsidRPr="0098104B">
              <w:rPr>
                <w:noProof/>
              </w:rPr>
              <w:fldChar w:fldCharType="begin"/>
            </w:r>
            <w:r w:rsidRPr="0098104B">
              <w:rPr>
                <w:noProof/>
              </w:rPr>
              <w:instrText xml:space="preserve"> MERGEFIELD PROJECTCHANGEORDER_SENDERNAME \* MERGEFORMAT </w:instrText>
            </w:r>
            <w:r w:rsidRPr="0098104B">
              <w:rPr>
                <w:noProof/>
              </w:rPr>
              <w:fldChar w:fldCharType="separate"/>
            </w:r>
            <w:r w:rsidR="00C15E99" w:rsidRPr="0098104B">
              <w:rPr>
                <w:noProof/>
              </w:rPr>
              <w:t>«PROJECTCHANGEORDER_SENDERNAME»</w:t>
            </w:r>
            <w:r w:rsidRPr="0098104B">
              <w:rPr>
                <w:noProof/>
              </w:rPr>
              <w:fldChar w:fldCharType="end"/>
            </w:r>
          </w:p>
        </w:tc>
      </w:tr>
      <w:tr w:rsidR="00896529" w:rsidRPr="0098104B" w14:paraId="5878623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4A5A2EA" w14:textId="22CB2525" w:rsidR="00896529" w:rsidRPr="0098104B" w:rsidRDefault="00896529" w:rsidP="008F5D22">
            <w:pPr>
              <w:pStyle w:val="I-tableParagraph"/>
            </w:pPr>
            <w:r w:rsidRPr="0098104B">
              <w:rPr>
                <w:lang w:bidi="de-DE"/>
              </w:rPr>
              <w:t>E-Mail-Adresse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167DC3A" w14:textId="168AB49A" w:rsidR="00896529" w:rsidRPr="0098104B" w:rsidRDefault="00896529" w:rsidP="008F5D22">
            <w:pPr>
              <w:pStyle w:val="I-tableParagraph"/>
              <w:ind w:left="-15"/>
              <w:rPr>
                <w:noProof/>
              </w:rPr>
            </w:pPr>
            <w:r w:rsidRPr="0098104B">
              <w:rPr>
                <w:noProof/>
              </w:rPr>
              <w:fldChar w:fldCharType="begin"/>
            </w:r>
            <w:r w:rsidRPr="0098104B">
              <w:rPr>
                <w:noProof/>
              </w:rPr>
              <w:instrText xml:space="preserve"> MERGEFIELD PROJECTCHANGEORDER_SENDEREMAIL \* MERGEFORMAT </w:instrText>
            </w:r>
            <w:r w:rsidRPr="0098104B">
              <w:rPr>
                <w:noProof/>
              </w:rPr>
              <w:fldChar w:fldCharType="separate"/>
            </w:r>
            <w:r w:rsidR="00C15E99" w:rsidRPr="0098104B">
              <w:rPr>
                <w:noProof/>
              </w:rPr>
              <w:t>«PROJECTCHANGEORDER_SENDEREMAIL»</w:t>
            </w:r>
            <w:r w:rsidRPr="0098104B">
              <w:rPr>
                <w:noProof/>
              </w:rPr>
              <w:fldChar w:fldCharType="end"/>
            </w:r>
          </w:p>
        </w:tc>
      </w:tr>
      <w:tr w:rsidR="00896529" w:rsidRPr="0098104B" w14:paraId="05EC354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EDC2CF" w14:textId="5063BB27" w:rsidR="00896529" w:rsidRPr="0098104B" w:rsidRDefault="00896529" w:rsidP="008F5D22">
            <w:pPr>
              <w:pStyle w:val="I-tableParagraph"/>
            </w:pPr>
            <w:r w:rsidRPr="0098104B">
              <w:rPr>
                <w:lang w:bidi="de-DE"/>
              </w:rPr>
              <w:t>Cc</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8573DD7" w14:textId="14309509" w:rsidR="00896529" w:rsidRPr="0098104B" w:rsidRDefault="00896529" w:rsidP="008F5D22">
            <w:pPr>
              <w:pStyle w:val="I-tableParagraph"/>
              <w:ind w:left="-15"/>
              <w:rPr>
                <w:noProof/>
              </w:rPr>
            </w:pPr>
            <w:r w:rsidRPr="0098104B">
              <w:rPr>
                <w:noProof/>
              </w:rPr>
              <w:fldChar w:fldCharType="begin"/>
            </w:r>
            <w:r w:rsidRPr="0098104B">
              <w:rPr>
                <w:noProof/>
              </w:rPr>
              <w:instrText xml:space="preserve"> MERGEFIELD PROJECTCHANGEORDER_EMAILCC \* MERGEFORMAT </w:instrText>
            </w:r>
            <w:r w:rsidRPr="0098104B">
              <w:rPr>
                <w:noProof/>
              </w:rPr>
              <w:fldChar w:fldCharType="separate"/>
            </w:r>
            <w:r w:rsidR="00C15E99" w:rsidRPr="0098104B">
              <w:rPr>
                <w:noProof/>
              </w:rPr>
              <w:t>«PROJECTCHANGEORDER_EMAILCC»</w:t>
            </w:r>
            <w:r w:rsidRPr="0098104B">
              <w:rPr>
                <w:noProof/>
              </w:rPr>
              <w:fldChar w:fldCharType="end"/>
            </w:r>
          </w:p>
        </w:tc>
      </w:tr>
      <w:tr w:rsidR="00896529" w:rsidRPr="0098104B" w14:paraId="2A5D5EA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2D39F9" w14:textId="554550D3" w:rsidR="00896529" w:rsidRPr="0098104B" w:rsidRDefault="00896529" w:rsidP="008F5D22">
            <w:pPr>
              <w:pStyle w:val="I-tableParagraph"/>
            </w:pPr>
            <w:r w:rsidRPr="0098104B">
              <w:rPr>
                <w:lang w:bidi="de-DE"/>
              </w:rPr>
              <w:t>Bcc</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E15EE21" w14:textId="63206395" w:rsidR="00896529" w:rsidRPr="0098104B" w:rsidRDefault="00896529" w:rsidP="008F5D22">
            <w:pPr>
              <w:pStyle w:val="I-tableParagraph"/>
              <w:ind w:left="-15"/>
              <w:rPr>
                <w:noProof/>
              </w:rPr>
            </w:pPr>
            <w:r w:rsidRPr="0098104B">
              <w:rPr>
                <w:noProof/>
              </w:rPr>
              <w:fldChar w:fldCharType="begin"/>
            </w:r>
            <w:r w:rsidRPr="0098104B">
              <w:rPr>
                <w:noProof/>
              </w:rPr>
              <w:instrText xml:space="preserve"> MERGEFIELD PROJECTCHANGEORDER_EMAILBCC \* MERGEFORMAT </w:instrText>
            </w:r>
            <w:r w:rsidRPr="0098104B">
              <w:rPr>
                <w:noProof/>
              </w:rPr>
              <w:fldChar w:fldCharType="separate"/>
            </w:r>
            <w:r w:rsidR="00C15E99" w:rsidRPr="0098104B">
              <w:rPr>
                <w:noProof/>
              </w:rPr>
              <w:t>«PROJECTCHANGEORDER_EMAILBCC»</w:t>
            </w:r>
            <w:r w:rsidRPr="0098104B">
              <w:rPr>
                <w:noProof/>
              </w:rPr>
              <w:fldChar w:fldCharType="end"/>
            </w:r>
          </w:p>
        </w:tc>
      </w:tr>
      <w:tr w:rsidR="00896529" w:rsidRPr="0098104B" w14:paraId="74C2128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1BDD523" w14:textId="76C839D8" w:rsidR="00896529" w:rsidRPr="0098104B" w:rsidRDefault="00896529" w:rsidP="008F5D22">
            <w:pPr>
              <w:pStyle w:val="I-tableParagraph"/>
            </w:pPr>
            <w:r w:rsidRPr="0098104B">
              <w:rPr>
                <w:lang w:bidi="de-DE"/>
              </w:rPr>
              <w:t>Projektänderungsauftragsvorlage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AA69C2C" w14:textId="1E65AA64" w:rsidR="00896529" w:rsidRPr="0098104B" w:rsidRDefault="00896529" w:rsidP="00BC12A7">
            <w:pPr>
              <w:pStyle w:val="I-tableParagraph"/>
              <w:spacing w:line="480" w:lineRule="auto"/>
              <w:ind w:left="-15"/>
              <w:rPr>
                <w:noProof/>
              </w:rPr>
            </w:pPr>
            <w:r w:rsidRPr="0098104B">
              <w:rPr>
                <w:noProof/>
              </w:rPr>
              <w:fldChar w:fldCharType="begin"/>
            </w:r>
            <w:r w:rsidRPr="0098104B">
              <w:rPr>
                <w:noProof/>
              </w:rPr>
              <w:instrText xml:space="preserve"> MERGEFIELD PROJECTCHANGEORDER_PCOTEMPLATE \* MERGEFORMAT </w:instrText>
            </w:r>
            <w:r w:rsidRPr="0098104B">
              <w:rPr>
                <w:noProof/>
              </w:rPr>
              <w:fldChar w:fldCharType="separate"/>
            </w:r>
            <w:r w:rsidR="00C15E99" w:rsidRPr="0098104B">
              <w:rPr>
                <w:noProof/>
              </w:rPr>
              <w:t>«PROJECTCHANGEORDER_PCOTEMPLATE»</w:t>
            </w:r>
            <w:r w:rsidRPr="0098104B">
              <w:rPr>
                <w:noProof/>
              </w:rPr>
              <w:fldChar w:fldCharType="end"/>
            </w:r>
          </w:p>
        </w:tc>
      </w:tr>
      <w:tr w:rsidR="00896529" w:rsidRPr="0098104B" w14:paraId="6EC055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74970E" w14:textId="28A50ED5" w:rsidR="00896529" w:rsidRPr="0098104B" w:rsidRDefault="005D32F6" w:rsidP="008F5D22">
            <w:pPr>
              <w:pStyle w:val="I-tableParagraph"/>
            </w:pPr>
            <w:r w:rsidRPr="0098104B">
              <w:rPr>
                <w:lang w:bidi="de-DE"/>
              </w:rPr>
              <w:t>Telefon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4D3DC8A" w14:textId="1D7E31ED" w:rsidR="00896529" w:rsidRPr="0098104B" w:rsidRDefault="005D32F6" w:rsidP="008F5D22">
            <w:pPr>
              <w:pStyle w:val="I-tableParagraph"/>
              <w:ind w:left="-15"/>
              <w:rPr>
                <w:noProof/>
              </w:rPr>
            </w:pPr>
            <w:r w:rsidRPr="0098104B">
              <w:rPr>
                <w:noProof/>
              </w:rPr>
              <w:fldChar w:fldCharType="begin"/>
            </w:r>
            <w:r w:rsidRPr="0098104B">
              <w:rPr>
                <w:noProof/>
              </w:rPr>
              <w:instrText xml:space="preserve"> MERGEFIELD PROJECTCHANGEORDER_SENDERPHO</w:instrText>
            </w:r>
            <w:r w:rsidR="004B2C4A" w:rsidRPr="0098104B">
              <w:rPr>
                <w:noProof/>
              </w:rPr>
              <w:instrText>NE</w:instrText>
            </w:r>
            <w:r w:rsidRPr="0098104B">
              <w:rPr>
                <w:noProof/>
              </w:rPr>
              <w:instrText xml:space="preserve"> \* MERGEFORMAT </w:instrText>
            </w:r>
            <w:r w:rsidRPr="0098104B">
              <w:rPr>
                <w:noProof/>
              </w:rPr>
              <w:fldChar w:fldCharType="separate"/>
            </w:r>
            <w:r w:rsidR="00C15E99" w:rsidRPr="0098104B">
              <w:rPr>
                <w:noProof/>
              </w:rPr>
              <w:t>«PROJECTCHANGEORDER_SENDERPHONE»</w:t>
            </w:r>
            <w:r w:rsidRPr="0098104B">
              <w:rPr>
                <w:noProof/>
              </w:rPr>
              <w:fldChar w:fldCharType="end"/>
            </w:r>
          </w:p>
        </w:tc>
      </w:tr>
      <w:tr w:rsidR="00896529" w:rsidRPr="0098104B" w14:paraId="0DE03E9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EDCBA4F" w14:textId="41E5B284" w:rsidR="00896529" w:rsidRPr="0098104B" w:rsidRDefault="005D32F6" w:rsidP="008F5D22">
            <w:pPr>
              <w:pStyle w:val="I-tableParagraph"/>
            </w:pPr>
            <w:r w:rsidRPr="0098104B">
              <w:rPr>
                <w:lang w:bidi="de-DE"/>
              </w:rPr>
              <w:t>Kontakt – E-Mail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E41AAE" w14:textId="710A03BA" w:rsidR="00896529" w:rsidRPr="0098104B" w:rsidRDefault="003541B1" w:rsidP="008F5D22">
            <w:pPr>
              <w:pStyle w:val="I-tableParagraph"/>
              <w:ind w:left="-15"/>
              <w:rPr>
                <w:noProof/>
              </w:rPr>
            </w:pPr>
            <w:r w:rsidRPr="0098104B">
              <w:rPr>
                <w:noProof/>
              </w:rPr>
              <w:fldChar w:fldCharType="begin"/>
            </w:r>
            <w:r w:rsidRPr="0098104B">
              <w:rPr>
                <w:noProof/>
              </w:rPr>
              <w:instrText xml:space="preserve"> MERGEFIELD PROJECTCHANGEORDER_PCOSENDTO_EMAIL1 \* MERGEFORMAT </w:instrText>
            </w:r>
            <w:r w:rsidRPr="0098104B">
              <w:rPr>
                <w:noProof/>
              </w:rPr>
              <w:fldChar w:fldCharType="separate"/>
            </w:r>
            <w:r w:rsidR="00C15E99" w:rsidRPr="0098104B">
              <w:rPr>
                <w:noProof/>
              </w:rPr>
              <w:t>«PROJECTCHANGEORDER_PCOSENDTO_EMAIL1»</w:t>
            </w:r>
            <w:r w:rsidRPr="0098104B">
              <w:rPr>
                <w:noProof/>
              </w:rPr>
              <w:fldChar w:fldCharType="end"/>
            </w:r>
          </w:p>
        </w:tc>
      </w:tr>
      <w:tr w:rsidR="00896529" w:rsidRPr="0098104B" w14:paraId="1183DAB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AE6AECF" w14:textId="657AA3E5" w:rsidR="00896529" w:rsidRPr="0098104B" w:rsidRDefault="005D32F6" w:rsidP="008F5D22">
            <w:pPr>
              <w:pStyle w:val="I-tableParagraph"/>
            </w:pPr>
            <w:r w:rsidRPr="0098104B">
              <w:rPr>
                <w:lang w:bidi="de-DE"/>
              </w:rPr>
              <w:t>Kontakt – E-Mail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ECD3555" w14:textId="47431978" w:rsidR="00896529" w:rsidRPr="0098104B" w:rsidRDefault="003541B1" w:rsidP="008F5D22">
            <w:pPr>
              <w:pStyle w:val="I-tableParagraph"/>
              <w:ind w:left="-15"/>
              <w:rPr>
                <w:noProof/>
              </w:rPr>
            </w:pPr>
            <w:r w:rsidRPr="0098104B">
              <w:rPr>
                <w:noProof/>
              </w:rPr>
              <w:fldChar w:fldCharType="begin"/>
            </w:r>
            <w:r w:rsidRPr="0098104B">
              <w:rPr>
                <w:noProof/>
              </w:rPr>
              <w:instrText xml:space="preserve"> MERGEFIELD PROJECTCHANGEORDER_PCOSENDTO_EMAIL2</w:instrText>
            </w:r>
            <w:r w:rsidR="004B2C4A" w:rsidRPr="0098104B">
              <w:rPr>
                <w:noProof/>
              </w:rPr>
              <w:instrText xml:space="preserve"> </w:instrText>
            </w:r>
            <w:r w:rsidRPr="0098104B">
              <w:instrText>\* MERGEFORMAT</w:instrText>
            </w:r>
            <w:r w:rsidRPr="0098104B">
              <w:rPr>
                <w:noProof/>
              </w:rPr>
              <w:instrText xml:space="preserve"> </w:instrText>
            </w:r>
            <w:r w:rsidRPr="0098104B">
              <w:rPr>
                <w:noProof/>
              </w:rPr>
              <w:fldChar w:fldCharType="separate"/>
            </w:r>
            <w:r w:rsidR="00C15E99" w:rsidRPr="0098104B">
              <w:rPr>
                <w:noProof/>
              </w:rPr>
              <w:t>«PROJECTCHANGEORDER_PCOSENDTO_EMAIL2»</w:t>
            </w:r>
            <w:r w:rsidRPr="0098104B">
              <w:rPr>
                <w:noProof/>
              </w:rPr>
              <w:fldChar w:fldCharType="end"/>
            </w:r>
          </w:p>
        </w:tc>
      </w:tr>
      <w:tr w:rsidR="00896529" w:rsidRPr="0098104B" w14:paraId="2F2D3DF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B5F250B" w14:textId="3F4DBFEF" w:rsidR="00896529" w:rsidRPr="0098104B" w:rsidRDefault="005D32F6" w:rsidP="008F5D22">
            <w:pPr>
              <w:pStyle w:val="I-tableParagraph"/>
            </w:pPr>
            <w:r w:rsidRPr="0098104B">
              <w:rPr>
                <w:lang w:bidi="de-DE"/>
              </w:rPr>
              <w:t>Kontakt – Vorname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C1CFD45" w14:textId="229F15AF" w:rsidR="00896529" w:rsidRPr="0098104B" w:rsidRDefault="003541B1" w:rsidP="008F5D22">
            <w:pPr>
              <w:pStyle w:val="I-tableParagraph"/>
              <w:ind w:left="-15"/>
              <w:rPr>
                <w:noProof/>
              </w:rPr>
            </w:pPr>
            <w:r w:rsidRPr="0098104B">
              <w:rPr>
                <w:noProof/>
              </w:rPr>
              <w:fldChar w:fldCharType="begin"/>
            </w:r>
            <w:r w:rsidRPr="0098104B">
              <w:rPr>
                <w:noProof/>
              </w:rPr>
              <w:instrText xml:space="preserve"> MERGEFIELD PROJECTCHANGEORDER_PCOSENDTO_FIRSTNAME \* MERGEFORMAT </w:instrText>
            </w:r>
            <w:r w:rsidRPr="0098104B">
              <w:rPr>
                <w:noProof/>
              </w:rPr>
              <w:fldChar w:fldCharType="separate"/>
            </w:r>
            <w:r w:rsidR="00C15E99" w:rsidRPr="0098104B">
              <w:rPr>
                <w:noProof/>
              </w:rPr>
              <w:t>«PROJECTCHANGEORDER_PCOSENDTO_FIRSTNAME»</w:t>
            </w:r>
            <w:r w:rsidRPr="0098104B">
              <w:rPr>
                <w:noProof/>
              </w:rPr>
              <w:fldChar w:fldCharType="end"/>
            </w:r>
          </w:p>
        </w:tc>
      </w:tr>
      <w:tr w:rsidR="003541B1" w:rsidRPr="0098104B" w14:paraId="62822D9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81CC3A" w14:textId="69D4A4AF" w:rsidR="003541B1" w:rsidRPr="0098104B" w:rsidRDefault="006C2CB5" w:rsidP="008F5D22">
            <w:pPr>
              <w:pStyle w:val="I-tableParagraph"/>
            </w:pPr>
            <w:r w:rsidRPr="0098104B">
              <w:rPr>
                <w:lang w:bidi="de-DE"/>
              </w:rPr>
              <w:t>Kontakt – Nachname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484B78B" w14:textId="228EF054" w:rsidR="003541B1" w:rsidRPr="0098104B" w:rsidRDefault="006C2CB5" w:rsidP="008F5D22">
            <w:pPr>
              <w:pStyle w:val="I-tableParagraph"/>
              <w:ind w:left="-15"/>
              <w:rPr>
                <w:noProof/>
              </w:rPr>
            </w:pPr>
            <w:r w:rsidRPr="0098104B">
              <w:rPr>
                <w:noProof/>
              </w:rPr>
              <w:fldChar w:fldCharType="begin"/>
            </w:r>
            <w:r w:rsidRPr="0098104B">
              <w:rPr>
                <w:noProof/>
              </w:rPr>
              <w:instrText xml:space="preserve"> MERGEFIELD PROJECTCHANGEORDER_PCOSENDTO_LASTNAME \* MERGEFORMAT </w:instrText>
            </w:r>
            <w:r w:rsidRPr="0098104B">
              <w:rPr>
                <w:noProof/>
              </w:rPr>
              <w:fldChar w:fldCharType="separate"/>
            </w:r>
            <w:r w:rsidR="00C15E99" w:rsidRPr="0098104B">
              <w:rPr>
                <w:noProof/>
              </w:rPr>
              <w:t>«PROJECTCHANGEORDER_PCOSENDTO_LASTNAME»</w:t>
            </w:r>
            <w:r w:rsidRPr="0098104B">
              <w:rPr>
                <w:noProof/>
              </w:rPr>
              <w:fldChar w:fldCharType="end"/>
            </w:r>
          </w:p>
        </w:tc>
      </w:tr>
      <w:tr w:rsidR="003541B1" w:rsidRPr="0098104B" w14:paraId="5484D9D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519BB6" w14:textId="12F2DE19" w:rsidR="003541B1" w:rsidRPr="0098104B" w:rsidRDefault="006C2CB5" w:rsidP="008F5D22">
            <w:pPr>
              <w:pStyle w:val="I-tableParagraph"/>
            </w:pPr>
            <w:r w:rsidRPr="0098104B">
              <w:rPr>
                <w:lang w:bidi="de-DE"/>
              </w:rPr>
              <w:t>Kontakt – Unternehmensname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ECF5F38" w14:textId="08897973" w:rsidR="003541B1" w:rsidRPr="0098104B" w:rsidRDefault="006C2CB5" w:rsidP="008F5D22">
            <w:pPr>
              <w:pStyle w:val="I-tableParagraph"/>
              <w:ind w:left="-15"/>
              <w:rPr>
                <w:noProof/>
              </w:rPr>
            </w:pPr>
            <w:r w:rsidRPr="0098104B">
              <w:rPr>
                <w:noProof/>
              </w:rPr>
              <w:fldChar w:fldCharType="begin"/>
            </w:r>
            <w:r w:rsidRPr="0098104B">
              <w:rPr>
                <w:noProof/>
              </w:rPr>
              <w:instrText xml:space="preserve"> MERGEFIELD PROJECTCHANGEORDER_PCOSENDTO_COMPANYNAME \* MERGEFORMAT </w:instrText>
            </w:r>
            <w:r w:rsidRPr="0098104B">
              <w:rPr>
                <w:noProof/>
              </w:rPr>
              <w:fldChar w:fldCharType="separate"/>
            </w:r>
            <w:r w:rsidR="00C15E99" w:rsidRPr="0098104B">
              <w:rPr>
                <w:noProof/>
              </w:rPr>
              <w:t>«PROJECTCHANGEORDER_PCOSENDTO_COMPANYNAME»</w:t>
            </w:r>
            <w:r w:rsidRPr="0098104B">
              <w:rPr>
                <w:noProof/>
              </w:rPr>
              <w:fldChar w:fldCharType="end"/>
            </w:r>
          </w:p>
        </w:tc>
      </w:tr>
      <w:tr w:rsidR="003541B1" w:rsidRPr="0098104B" w14:paraId="73BCEEC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3DDCB2" w14:textId="7D4A1E66" w:rsidR="003541B1" w:rsidRPr="0098104B" w:rsidRDefault="006C2CB5" w:rsidP="008F5D22">
            <w:pPr>
              <w:pStyle w:val="I-tableParagraph"/>
            </w:pPr>
            <w:r w:rsidRPr="0098104B">
              <w:rPr>
                <w:lang w:bidi="de-DE"/>
              </w:rPr>
              <w:t>Kontakt – Präfix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04860F9" w14:textId="66230461" w:rsidR="003541B1" w:rsidRPr="0098104B" w:rsidRDefault="006C2CB5" w:rsidP="008F5D22">
            <w:pPr>
              <w:pStyle w:val="I-tableParagraph"/>
              <w:ind w:left="-15"/>
              <w:rPr>
                <w:noProof/>
              </w:rPr>
            </w:pPr>
            <w:r w:rsidRPr="0098104B">
              <w:rPr>
                <w:noProof/>
              </w:rPr>
              <w:fldChar w:fldCharType="begin"/>
            </w:r>
            <w:r w:rsidRPr="0098104B">
              <w:rPr>
                <w:noProof/>
              </w:rPr>
              <w:instrText xml:space="preserve"> MERGEFIELD PROJECTCHANGEORDER_PCOSENDTO_PREFIX \* MERGEFORMAT </w:instrText>
            </w:r>
            <w:r w:rsidRPr="0098104B">
              <w:rPr>
                <w:noProof/>
              </w:rPr>
              <w:fldChar w:fldCharType="separate"/>
            </w:r>
            <w:r w:rsidR="00C15E99" w:rsidRPr="0098104B">
              <w:rPr>
                <w:noProof/>
              </w:rPr>
              <w:t>«PROJECTCHANGEORDER_PCOSENDTO_PREFIX»</w:t>
            </w:r>
            <w:r w:rsidRPr="0098104B">
              <w:rPr>
                <w:noProof/>
              </w:rPr>
              <w:fldChar w:fldCharType="end"/>
            </w:r>
          </w:p>
        </w:tc>
      </w:tr>
      <w:tr w:rsidR="003541B1" w:rsidRPr="0098104B" w14:paraId="70F5778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4D2CCC3" w14:textId="21F8897F" w:rsidR="003541B1" w:rsidRPr="0098104B" w:rsidRDefault="006C2CB5" w:rsidP="008F5D22">
            <w:pPr>
              <w:pStyle w:val="I-tableParagraph"/>
            </w:pPr>
            <w:r w:rsidRPr="0098104B">
              <w:rPr>
                <w:lang w:bidi="de-DE"/>
              </w:rPr>
              <w:t>Kontakt – Mittelinitial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6060B8A" w14:textId="06D963E3" w:rsidR="003541B1" w:rsidRPr="0098104B" w:rsidRDefault="006C2CB5" w:rsidP="008F5D22">
            <w:pPr>
              <w:pStyle w:val="I-tableParagraph"/>
              <w:ind w:left="-15"/>
              <w:rPr>
                <w:noProof/>
              </w:rPr>
            </w:pPr>
            <w:r w:rsidRPr="0098104B">
              <w:rPr>
                <w:noProof/>
              </w:rPr>
              <w:fldChar w:fldCharType="begin"/>
            </w:r>
            <w:r w:rsidRPr="0098104B">
              <w:rPr>
                <w:noProof/>
              </w:rPr>
              <w:instrText xml:space="preserve"> MERGEFIELD PROJECTCHANGEORDER_PCOSENDTO_INITIAL \* MERGEFORMAT </w:instrText>
            </w:r>
            <w:r w:rsidRPr="0098104B">
              <w:rPr>
                <w:noProof/>
              </w:rPr>
              <w:fldChar w:fldCharType="separate"/>
            </w:r>
            <w:r w:rsidR="00C15E99" w:rsidRPr="0098104B">
              <w:rPr>
                <w:noProof/>
              </w:rPr>
              <w:t>«PROJECTCHANGEORDER_PCOSENDTO_INITIAL»</w:t>
            </w:r>
            <w:r w:rsidRPr="0098104B">
              <w:rPr>
                <w:noProof/>
              </w:rPr>
              <w:fldChar w:fldCharType="end"/>
            </w:r>
          </w:p>
        </w:tc>
      </w:tr>
      <w:tr w:rsidR="003541B1" w:rsidRPr="0098104B" w14:paraId="1ABF895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DD880E" w14:textId="5E6DFC06" w:rsidR="003541B1" w:rsidRPr="0098104B" w:rsidRDefault="006C2CB5" w:rsidP="008F5D22">
            <w:pPr>
              <w:pStyle w:val="I-tableParagraph"/>
            </w:pPr>
            <w:r w:rsidRPr="0098104B">
              <w:rPr>
                <w:lang w:bidi="de-DE"/>
              </w:rPr>
              <w:t xml:space="preserve">Kontakt – Drucken als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B95A07" w14:textId="749C2D88" w:rsidR="003541B1" w:rsidRPr="0098104B" w:rsidRDefault="00036064" w:rsidP="008F5D22">
            <w:pPr>
              <w:pStyle w:val="I-tableParagraph"/>
              <w:ind w:left="-15"/>
              <w:rPr>
                <w:noProof/>
              </w:rPr>
            </w:pPr>
            <w:r w:rsidRPr="0098104B">
              <w:rPr>
                <w:noProof/>
              </w:rPr>
              <w:fldChar w:fldCharType="begin"/>
            </w:r>
            <w:r w:rsidRPr="0098104B">
              <w:rPr>
                <w:noProof/>
              </w:rPr>
              <w:instrText xml:space="preserve"> MERGEFIELD PROJECTCHANGEORDER_PCOSENDTO_PRINTAS \* MERGEFORMAT </w:instrText>
            </w:r>
            <w:r w:rsidRPr="0098104B">
              <w:rPr>
                <w:noProof/>
              </w:rPr>
              <w:fldChar w:fldCharType="separate"/>
            </w:r>
            <w:r w:rsidR="00C15E99" w:rsidRPr="0098104B">
              <w:rPr>
                <w:noProof/>
              </w:rPr>
              <w:t>«PROJECTCHANGEORDER_PCOSENDTO_PRINTAS»</w:t>
            </w:r>
            <w:r w:rsidRPr="0098104B">
              <w:rPr>
                <w:noProof/>
              </w:rPr>
              <w:fldChar w:fldCharType="end"/>
            </w:r>
          </w:p>
        </w:tc>
      </w:tr>
      <w:tr w:rsidR="003541B1" w:rsidRPr="0098104B" w14:paraId="73B6B39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315D08F" w14:textId="009B5AB7" w:rsidR="003541B1" w:rsidRPr="0098104B" w:rsidRDefault="006C2CB5" w:rsidP="008F5D22">
            <w:pPr>
              <w:pStyle w:val="I-tableParagraph"/>
            </w:pPr>
            <w:r w:rsidRPr="0098104B">
              <w:rPr>
                <w:lang w:bidi="de-DE"/>
              </w:rPr>
              <w:t>Kontakt – Telefon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6EED6E3" w14:textId="2690DA7E" w:rsidR="003541B1" w:rsidRPr="0098104B" w:rsidRDefault="00036064" w:rsidP="008F5D22">
            <w:pPr>
              <w:pStyle w:val="I-tableParagraph"/>
              <w:ind w:left="-15"/>
              <w:rPr>
                <w:noProof/>
              </w:rPr>
            </w:pPr>
            <w:r w:rsidRPr="0098104B">
              <w:rPr>
                <w:noProof/>
              </w:rPr>
              <w:fldChar w:fldCharType="begin"/>
            </w:r>
            <w:r w:rsidRPr="0098104B">
              <w:rPr>
                <w:noProof/>
              </w:rPr>
              <w:instrText xml:space="preserve"> MERGEFIELD PROJECTCHANGEORDER_PCOSENDTO_PHONE1 \* MERGEFORMAT </w:instrText>
            </w:r>
            <w:r w:rsidRPr="0098104B">
              <w:rPr>
                <w:noProof/>
              </w:rPr>
              <w:fldChar w:fldCharType="separate"/>
            </w:r>
            <w:r w:rsidR="00C15E99" w:rsidRPr="0098104B">
              <w:rPr>
                <w:noProof/>
              </w:rPr>
              <w:t>«PROJECTCHANGEORDER_PCOSENDTO_PHONE1»</w:t>
            </w:r>
            <w:r w:rsidRPr="0098104B">
              <w:rPr>
                <w:noProof/>
              </w:rPr>
              <w:fldChar w:fldCharType="end"/>
            </w:r>
          </w:p>
        </w:tc>
      </w:tr>
      <w:tr w:rsidR="003541B1" w:rsidRPr="0098104B" w14:paraId="6A3677D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31CCD7" w14:textId="2B18B19D" w:rsidR="003541B1" w:rsidRPr="0098104B" w:rsidRDefault="006C2CB5" w:rsidP="008F5D22">
            <w:pPr>
              <w:pStyle w:val="I-tableParagraph"/>
            </w:pPr>
            <w:r w:rsidRPr="0098104B">
              <w:rPr>
                <w:lang w:bidi="de-DE"/>
              </w:rPr>
              <w:t>Kontakt – Telefon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58C160C" w14:textId="1DE28ACD" w:rsidR="003541B1" w:rsidRPr="0098104B" w:rsidRDefault="00A63A1F" w:rsidP="008F5D22">
            <w:pPr>
              <w:pStyle w:val="I-tableParagraph"/>
              <w:ind w:left="-15"/>
              <w:rPr>
                <w:noProof/>
              </w:rPr>
            </w:pPr>
            <w:r w:rsidRPr="0098104B">
              <w:rPr>
                <w:noProof/>
              </w:rPr>
              <w:fldChar w:fldCharType="begin"/>
            </w:r>
            <w:r w:rsidRPr="0098104B">
              <w:rPr>
                <w:noProof/>
              </w:rPr>
              <w:instrText xml:space="preserve"> MERGEFIELD PROJECTCHANGEORDER_PCOSENDTO_PHONE2 \* MERGEFORMAT </w:instrText>
            </w:r>
            <w:r w:rsidRPr="0098104B">
              <w:rPr>
                <w:noProof/>
              </w:rPr>
              <w:fldChar w:fldCharType="separate"/>
            </w:r>
            <w:r w:rsidR="00C15E99" w:rsidRPr="0098104B">
              <w:rPr>
                <w:noProof/>
              </w:rPr>
              <w:t>«PROJECTCHANGEORDER_PCOSENDTO_PHONE2»</w:t>
            </w:r>
            <w:r w:rsidRPr="0098104B">
              <w:rPr>
                <w:noProof/>
              </w:rPr>
              <w:fldChar w:fldCharType="end"/>
            </w:r>
          </w:p>
        </w:tc>
      </w:tr>
      <w:tr w:rsidR="003541B1" w:rsidRPr="0098104B" w14:paraId="2FEBBE7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96983C" w14:textId="6D33B703" w:rsidR="003541B1" w:rsidRPr="0098104B" w:rsidRDefault="006C2CB5" w:rsidP="008F5D22">
            <w:pPr>
              <w:pStyle w:val="I-tableParagraph"/>
            </w:pPr>
            <w:r w:rsidRPr="0098104B">
              <w:rPr>
                <w:lang w:bidi="de-DE"/>
              </w:rPr>
              <w:t>Kontakt – Mobiltelefon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75B2D75" w14:textId="2E19A9EA" w:rsidR="003541B1" w:rsidRPr="0098104B" w:rsidRDefault="00A63A1F" w:rsidP="008F5D22">
            <w:pPr>
              <w:pStyle w:val="I-tableParagraph"/>
              <w:ind w:left="-15"/>
              <w:rPr>
                <w:noProof/>
              </w:rPr>
            </w:pPr>
            <w:r w:rsidRPr="0098104B">
              <w:rPr>
                <w:noProof/>
              </w:rPr>
              <w:fldChar w:fldCharType="begin"/>
            </w:r>
            <w:r w:rsidRPr="0098104B">
              <w:rPr>
                <w:noProof/>
              </w:rPr>
              <w:instrText xml:space="preserve"> MERGEFIELD PROJECTCHANGEORDER_PCOSENDTO_CELLPHONE \* MERGEFORMAT </w:instrText>
            </w:r>
            <w:r w:rsidRPr="0098104B">
              <w:rPr>
                <w:noProof/>
              </w:rPr>
              <w:fldChar w:fldCharType="separate"/>
            </w:r>
            <w:r w:rsidR="00C15E99" w:rsidRPr="0098104B">
              <w:rPr>
                <w:noProof/>
              </w:rPr>
              <w:t>«PROJECTCHANGEORDER_PCOSENDTO_CELLPHONE»</w:t>
            </w:r>
            <w:r w:rsidRPr="0098104B">
              <w:rPr>
                <w:noProof/>
              </w:rPr>
              <w:fldChar w:fldCharType="end"/>
            </w:r>
          </w:p>
        </w:tc>
      </w:tr>
      <w:tr w:rsidR="00AC3E9B" w:rsidRPr="0098104B" w14:paraId="3EA88D2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BEF2BF0" w14:textId="0D477BF3" w:rsidR="00AC3E9B" w:rsidRPr="0098104B" w:rsidRDefault="00AC3E9B" w:rsidP="008F5D22">
            <w:pPr>
              <w:pStyle w:val="I-tableParagraph"/>
            </w:pPr>
            <w:r w:rsidRPr="0098104B">
              <w:rPr>
                <w:lang w:bidi="de-DE"/>
              </w:rPr>
              <w:t>Kontakt – Pager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1755E1E" w14:textId="21DE4961" w:rsidR="00AC3E9B" w:rsidRPr="0098104B" w:rsidRDefault="00AC3E9B" w:rsidP="008F5D22">
            <w:pPr>
              <w:pStyle w:val="I-tableParagraph"/>
              <w:ind w:left="-15"/>
              <w:rPr>
                <w:noProof/>
              </w:rPr>
            </w:pPr>
            <w:r w:rsidRPr="0098104B">
              <w:rPr>
                <w:noProof/>
              </w:rPr>
              <w:fldChar w:fldCharType="begin"/>
            </w:r>
            <w:r w:rsidRPr="0098104B">
              <w:rPr>
                <w:noProof/>
              </w:rPr>
              <w:instrText xml:space="preserve"> MERGEFIELD PROJECTCHANGEORDER_PCOSENDTO_PAGER \* MERGEFORMAT </w:instrText>
            </w:r>
            <w:r w:rsidRPr="0098104B">
              <w:rPr>
                <w:noProof/>
              </w:rPr>
              <w:fldChar w:fldCharType="separate"/>
            </w:r>
            <w:r w:rsidR="00C15E99" w:rsidRPr="0098104B">
              <w:rPr>
                <w:noProof/>
              </w:rPr>
              <w:t>«PROJECTCHANGEORDER_PCOSENDTO_PAGER»</w:t>
            </w:r>
            <w:r w:rsidRPr="0098104B">
              <w:rPr>
                <w:noProof/>
              </w:rPr>
              <w:fldChar w:fldCharType="end"/>
            </w:r>
          </w:p>
        </w:tc>
      </w:tr>
      <w:tr w:rsidR="00AC3E9B" w:rsidRPr="0098104B" w14:paraId="6BC4EE1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33AD193" w14:textId="45FF410C" w:rsidR="00AC3E9B" w:rsidRPr="0098104B" w:rsidRDefault="00AC3E9B" w:rsidP="008F5D22">
            <w:pPr>
              <w:pStyle w:val="I-tableParagraph"/>
            </w:pPr>
            <w:r w:rsidRPr="0098104B">
              <w:rPr>
                <w:lang w:bidi="de-DE"/>
              </w:rPr>
              <w:t>Kontakt – Fax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86E325" w14:textId="42209A24" w:rsidR="00AC3E9B" w:rsidRPr="0098104B" w:rsidRDefault="00AC3E9B" w:rsidP="008F5D22">
            <w:pPr>
              <w:pStyle w:val="I-tableParagraph"/>
              <w:ind w:left="-15"/>
              <w:rPr>
                <w:noProof/>
              </w:rPr>
            </w:pPr>
            <w:r w:rsidRPr="0098104B">
              <w:rPr>
                <w:noProof/>
              </w:rPr>
              <w:fldChar w:fldCharType="begin"/>
            </w:r>
            <w:r w:rsidRPr="0098104B">
              <w:rPr>
                <w:noProof/>
              </w:rPr>
              <w:instrText xml:space="preserve"> MERGEFIELD PROJECTCHANGEORDER_PCOSENDTO_FAX \* MERGEFORMAT </w:instrText>
            </w:r>
            <w:r w:rsidRPr="0098104B">
              <w:rPr>
                <w:noProof/>
              </w:rPr>
              <w:fldChar w:fldCharType="separate"/>
            </w:r>
            <w:r w:rsidR="00C15E99" w:rsidRPr="0098104B">
              <w:rPr>
                <w:noProof/>
              </w:rPr>
              <w:t>«PROJECTCHANGEORDER_PCOSENDTO_FAX»</w:t>
            </w:r>
            <w:r w:rsidRPr="0098104B">
              <w:rPr>
                <w:noProof/>
              </w:rPr>
              <w:fldChar w:fldCharType="end"/>
            </w:r>
          </w:p>
        </w:tc>
      </w:tr>
      <w:tr w:rsidR="00AC3E9B" w:rsidRPr="0098104B" w14:paraId="22DD855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36909C4" w14:textId="0F79CCF5" w:rsidR="00AC3E9B" w:rsidRPr="0098104B" w:rsidRDefault="00AC3E9B" w:rsidP="008F5D22">
            <w:pPr>
              <w:pStyle w:val="I-tableParagraph"/>
            </w:pPr>
            <w:r w:rsidRPr="0098104B">
              <w:rPr>
                <w:lang w:bidi="de-DE"/>
              </w:rPr>
              <w:t>Kontakt – URL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FA89EB7" w14:textId="4F52CF38" w:rsidR="00AC3E9B" w:rsidRPr="0098104B" w:rsidRDefault="00AC3E9B" w:rsidP="008F5D22">
            <w:pPr>
              <w:pStyle w:val="I-tableParagraph"/>
              <w:ind w:left="-15"/>
              <w:rPr>
                <w:noProof/>
              </w:rPr>
            </w:pPr>
            <w:r w:rsidRPr="0098104B">
              <w:rPr>
                <w:noProof/>
              </w:rPr>
              <w:fldChar w:fldCharType="begin"/>
            </w:r>
            <w:r w:rsidRPr="0098104B">
              <w:rPr>
                <w:noProof/>
              </w:rPr>
              <w:instrText xml:space="preserve"> MERGEFIELD PROJECTCHANGEORDER_PCOSENDTO_URL1 \* MERGEFORMAT </w:instrText>
            </w:r>
            <w:r w:rsidRPr="0098104B">
              <w:rPr>
                <w:noProof/>
              </w:rPr>
              <w:fldChar w:fldCharType="separate"/>
            </w:r>
            <w:r w:rsidR="00C15E99" w:rsidRPr="0098104B">
              <w:rPr>
                <w:noProof/>
              </w:rPr>
              <w:t>«PROJECTCHANGEORDER_PCOSENDTO_URL1»</w:t>
            </w:r>
            <w:r w:rsidRPr="0098104B">
              <w:rPr>
                <w:noProof/>
              </w:rPr>
              <w:fldChar w:fldCharType="end"/>
            </w:r>
          </w:p>
        </w:tc>
      </w:tr>
      <w:tr w:rsidR="00AC3E9B" w:rsidRPr="0098104B" w14:paraId="5FB4BFC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51DAB6" w14:textId="2AB3E761" w:rsidR="00AC3E9B" w:rsidRPr="0098104B" w:rsidRDefault="00AC3E9B" w:rsidP="008F5D22">
            <w:pPr>
              <w:pStyle w:val="I-tableParagraph"/>
            </w:pPr>
            <w:r w:rsidRPr="0098104B">
              <w:rPr>
                <w:lang w:bidi="de-DE"/>
              </w:rPr>
              <w:t>Kontakt – URL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A404C1E" w14:textId="75D81EF2" w:rsidR="00AC3E9B" w:rsidRPr="0098104B" w:rsidRDefault="00AC3E9B" w:rsidP="008F5D22">
            <w:pPr>
              <w:pStyle w:val="I-tableParagraph"/>
              <w:ind w:left="-15"/>
              <w:rPr>
                <w:noProof/>
              </w:rPr>
            </w:pPr>
            <w:r w:rsidRPr="0098104B">
              <w:rPr>
                <w:noProof/>
              </w:rPr>
              <w:fldChar w:fldCharType="begin"/>
            </w:r>
            <w:r w:rsidRPr="0098104B">
              <w:rPr>
                <w:noProof/>
              </w:rPr>
              <w:instrText xml:space="preserve"> MERGEFIELD PROJECTCHANGEORDER_PCOSENDTO_URL2 \* MERGEFORMAT </w:instrText>
            </w:r>
            <w:r w:rsidRPr="0098104B">
              <w:rPr>
                <w:noProof/>
              </w:rPr>
              <w:fldChar w:fldCharType="separate"/>
            </w:r>
            <w:r w:rsidR="00C15E99" w:rsidRPr="0098104B">
              <w:rPr>
                <w:noProof/>
              </w:rPr>
              <w:t>«PROJECTCHANGEORDER_PCOSENDTO_URL2»</w:t>
            </w:r>
            <w:r w:rsidRPr="0098104B">
              <w:rPr>
                <w:noProof/>
              </w:rPr>
              <w:fldChar w:fldCharType="end"/>
            </w:r>
          </w:p>
        </w:tc>
      </w:tr>
      <w:tr w:rsidR="00AC3E9B" w:rsidRPr="0098104B" w14:paraId="0C04897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BB2B9C2" w14:textId="43D9EE07" w:rsidR="00AC3E9B" w:rsidRPr="0098104B" w:rsidRDefault="00AC3E9B" w:rsidP="008F5D22">
            <w:pPr>
              <w:pStyle w:val="I-tableParagraph"/>
            </w:pPr>
            <w:r w:rsidRPr="0098104B">
              <w:rPr>
                <w:lang w:bidi="de-DE"/>
              </w:rPr>
              <w:t>Status des primären Kontakts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28D2656" w14:textId="1B568D2E" w:rsidR="00AC3E9B" w:rsidRPr="0098104B" w:rsidRDefault="00AC3E9B" w:rsidP="008F5D22">
            <w:pPr>
              <w:pStyle w:val="I-tableParagraph"/>
              <w:ind w:left="-15"/>
              <w:rPr>
                <w:noProof/>
              </w:rPr>
            </w:pPr>
            <w:r w:rsidRPr="0098104B">
              <w:rPr>
                <w:noProof/>
              </w:rPr>
              <w:fldChar w:fldCharType="begin"/>
            </w:r>
            <w:r w:rsidRPr="0098104B">
              <w:rPr>
                <w:noProof/>
              </w:rPr>
              <w:instrText xml:space="preserve"> MERGEFIELD PROJECTCHANGEORDER_PCOSENDTO_STATUS \* MERGEFORMAT </w:instrText>
            </w:r>
            <w:r w:rsidRPr="0098104B">
              <w:rPr>
                <w:noProof/>
              </w:rPr>
              <w:fldChar w:fldCharType="separate"/>
            </w:r>
            <w:r w:rsidR="00C15E99" w:rsidRPr="0098104B">
              <w:rPr>
                <w:noProof/>
              </w:rPr>
              <w:t>«PROJECTCHANGEORDER_PCOSENDTO_STATUS»</w:t>
            </w:r>
            <w:r w:rsidRPr="0098104B">
              <w:rPr>
                <w:noProof/>
              </w:rPr>
              <w:fldChar w:fldCharType="end"/>
            </w:r>
          </w:p>
        </w:tc>
      </w:tr>
      <w:tr w:rsidR="00AC3E9B" w:rsidRPr="0098104B" w14:paraId="74AC76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5193926" w14:textId="02103838" w:rsidR="00AC3E9B" w:rsidRPr="0098104B" w:rsidRDefault="009E4290" w:rsidP="008F5D22">
            <w:pPr>
              <w:pStyle w:val="I-tableParagraph"/>
            </w:pPr>
            <w:r w:rsidRPr="0098104B">
              <w:rPr>
                <w:lang w:bidi="de-DE"/>
              </w:rPr>
              <w:t>Kontaktadresse – Datensatzschlüssel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3B227C4" w14:textId="04F3BA6C" w:rsidR="00AC3E9B" w:rsidRPr="0098104B" w:rsidRDefault="00D4702C" w:rsidP="008F5D22">
            <w:pPr>
              <w:pStyle w:val="I-tableParagraph"/>
              <w:ind w:left="-15"/>
              <w:rPr>
                <w:noProof/>
              </w:rPr>
            </w:pPr>
            <w:r w:rsidRPr="0098104B">
              <w:rPr>
                <w:noProof/>
              </w:rPr>
              <w:fldChar w:fldCharType="begin"/>
            </w:r>
            <w:r w:rsidRPr="0098104B">
              <w:rPr>
                <w:noProof/>
              </w:rPr>
              <w:instrText xml:space="preserve"> MERGEFIELD PROJECTCHANGEORDER_PCOSENDTO_MAILADDRESS_RECORDKEY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AC3E9B" w:rsidRPr="0098104B" w14:paraId="7F492BC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8B3A13" w14:textId="6E867279" w:rsidR="00AC3E9B" w:rsidRPr="0098104B" w:rsidRDefault="009E4290" w:rsidP="008F5D22">
            <w:pPr>
              <w:pStyle w:val="I-tableParagraph"/>
            </w:pPr>
            <w:r w:rsidRPr="0098104B">
              <w:rPr>
                <w:lang w:bidi="de-DE"/>
              </w:rPr>
              <w:t>Kontaktadresse – Adresse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33FBD2C" w14:textId="498BB305" w:rsidR="00AC3E9B" w:rsidRPr="0098104B" w:rsidRDefault="00D4702C" w:rsidP="008F5D22">
            <w:pPr>
              <w:pStyle w:val="I-tableParagraph"/>
              <w:ind w:left="-15"/>
              <w:rPr>
                <w:noProof/>
              </w:rPr>
            </w:pPr>
            <w:r w:rsidRPr="0098104B">
              <w:rPr>
                <w:noProof/>
              </w:rPr>
              <w:fldChar w:fldCharType="begin"/>
            </w:r>
            <w:r w:rsidRPr="0098104B">
              <w:rPr>
                <w:noProof/>
              </w:rPr>
              <w:instrText xml:space="preserve"> MERGEFIELD PROJECTCHANGEORDER_PCOSENDTO_MAILADDRESS1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AC3E9B" w:rsidRPr="0098104B" w14:paraId="58D767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5208519" w14:textId="77CF5C75" w:rsidR="00AC3E9B" w:rsidRPr="0098104B" w:rsidRDefault="009E4290" w:rsidP="008F5D22">
            <w:pPr>
              <w:pStyle w:val="I-tableParagraph"/>
            </w:pPr>
            <w:r w:rsidRPr="0098104B">
              <w:rPr>
                <w:lang w:bidi="de-DE"/>
              </w:rPr>
              <w:t>Kontaktadresse – Adresse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B9EDED5" w14:textId="0D0C1DFE" w:rsidR="00AC3E9B" w:rsidRPr="0098104B" w:rsidRDefault="00D4702C" w:rsidP="008F5D22">
            <w:pPr>
              <w:pStyle w:val="I-tableParagraph"/>
              <w:ind w:left="-15"/>
              <w:rPr>
                <w:noProof/>
              </w:rPr>
            </w:pPr>
            <w:r w:rsidRPr="0098104B">
              <w:rPr>
                <w:noProof/>
              </w:rPr>
              <w:fldChar w:fldCharType="begin"/>
            </w:r>
            <w:r w:rsidRPr="0098104B">
              <w:rPr>
                <w:noProof/>
              </w:rPr>
              <w:instrText xml:space="preserve"> MERGEFIELD PROJECTCHANGEORDER_PCOSENDTO_MAILADDRESS2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3541B1" w:rsidRPr="0098104B" w14:paraId="6C847BF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91D7C4E" w14:textId="6288241E" w:rsidR="003541B1" w:rsidRPr="0098104B" w:rsidRDefault="009E4290" w:rsidP="008F5D22">
            <w:pPr>
              <w:pStyle w:val="I-tableParagraph"/>
            </w:pPr>
            <w:r w:rsidRPr="0098104B">
              <w:rPr>
                <w:lang w:bidi="de-DE"/>
              </w:rPr>
              <w:t>Kontaktadresse – Stadt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B36B32C" w14:textId="43CBA497" w:rsidR="003541B1" w:rsidRPr="0098104B" w:rsidRDefault="00D4702C" w:rsidP="008F5D22">
            <w:pPr>
              <w:pStyle w:val="I-tableParagraph"/>
              <w:ind w:left="-15"/>
              <w:rPr>
                <w:noProof/>
              </w:rPr>
            </w:pPr>
            <w:r w:rsidRPr="0098104B">
              <w:rPr>
                <w:noProof/>
              </w:rPr>
              <w:fldChar w:fldCharType="begin"/>
            </w:r>
            <w:r w:rsidRPr="0098104B">
              <w:rPr>
                <w:noProof/>
              </w:rPr>
              <w:instrText xml:space="preserve"> MERGEFIELD PROJECTCHANGEORDER_PCOSENDTO_MAILADDRESS_CITY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C47811" w:rsidRPr="0098104B" w14:paraId="28F496B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38557AA" w14:textId="68502E1D" w:rsidR="00C47811" w:rsidRPr="0098104B" w:rsidRDefault="00C47811" w:rsidP="008F5D22">
            <w:pPr>
              <w:pStyle w:val="I-tableParagraph"/>
            </w:pPr>
            <w:r w:rsidRPr="0098104B">
              <w:rPr>
                <w:lang w:bidi="de-DE"/>
              </w:rPr>
              <w:t>Kontaktadresse – Bundesland oder Gebiet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810049" w14:textId="1D999481" w:rsidR="00C47811" w:rsidRPr="0098104B" w:rsidRDefault="00C47811" w:rsidP="00BC12A7">
            <w:pPr>
              <w:pStyle w:val="I-tableParagraph"/>
              <w:spacing w:line="480" w:lineRule="auto"/>
              <w:ind w:left="-15"/>
              <w:rPr>
                <w:noProof/>
              </w:rPr>
            </w:pPr>
            <w:r w:rsidRPr="0098104B">
              <w:rPr>
                <w:noProof/>
              </w:rPr>
              <w:fldChar w:fldCharType="begin"/>
            </w:r>
            <w:r w:rsidRPr="0098104B">
              <w:rPr>
                <w:noProof/>
              </w:rPr>
              <w:instrText xml:space="preserve"> MERGEFIELD PROJECTCHANGEORDER_PCOSENDTO_MAILADDRESS_STATE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C47811" w:rsidRPr="0098104B" w14:paraId="17812FC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29BE37D" w14:textId="0C3FA54B" w:rsidR="00C47811" w:rsidRPr="0098104B" w:rsidRDefault="00C47811" w:rsidP="008F5D22">
            <w:pPr>
              <w:pStyle w:val="I-tableParagraph"/>
            </w:pPr>
            <w:r w:rsidRPr="0098104B">
              <w:rPr>
                <w:lang w:bidi="de-DE"/>
              </w:rPr>
              <w:t>Kontaktadresse – Postleitzahl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731889" w14:textId="708EBDF4" w:rsidR="00C47811" w:rsidRPr="0098104B" w:rsidRDefault="00C47811" w:rsidP="00BC12A7">
            <w:pPr>
              <w:pStyle w:val="I-tableParagraph"/>
              <w:spacing w:line="480" w:lineRule="auto"/>
              <w:ind w:left="-15"/>
              <w:rPr>
                <w:noProof/>
              </w:rPr>
            </w:pPr>
            <w:r w:rsidRPr="0098104B">
              <w:rPr>
                <w:noProof/>
              </w:rPr>
              <w:fldChar w:fldCharType="begin"/>
            </w:r>
            <w:r w:rsidRPr="0098104B">
              <w:rPr>
                <w:noProof/>
              </w:rPr>
              <w:instrText xml:space="preserve"> MERGEFIELD PROJECTCHANGEORDER_PCOSENDTO_MAILADDRESS_ZIP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C47811" w:rsidRPr="0098104B" w14:paraId="5936741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3FA031B" w14:textId="15948C5E" w:rsidR="00C47811" w:rsidRPr="0098104B" w:rsidRDefault="00C47811" w:rsidP="008F5D22">
            <w:pPr>
              <w:pStyle w:val="I-tableParagraph"/>
            </w:pPr>
            <w:r w:rsidRPr="0098104B">
              <w:rPr>
                <w:lang w:bidi="de-DE"/>
              </w:rPr>
              <w:t>Kontaktadresse – Land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9562781" w14:textId="246E3F1D" w:rsidR="00C47811" w:rsidRPr="0098104B" w:rsidRDefault="00C47811" w:rsidP="008F5D22">
            <w:pPr>
              <w:pStyle w:val="I-tableParagraph"/>
              <w:ind w:left="-15"/>
              <w:rPr>
                <w:noProof/>
              </w:rPr>
            </w:pPr>
            <w:r w:rsidRPr="0098104B">
              <w:rPr>
                <w:noProof/>
              </w:rPr>
              <w:fldChar w:fldCharType="begin"/>
            </w:r>
            <w:r w:rsidRPr="0098104B">
              <w:rPr>
                <w:noProof/>
              </w:rPr>
              <w:instrText xml:space="preserve"> MERGEFIELD PROJECTCHANGEORDER_PCOSENDTO_MAILADDRESS_COUNTRY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C47811" w:rsidRPr="0098104B" w14:paraId="046D266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AC1739" w14:textId="08FAD23C" w:rsidR="00C47811" w:rsidRPr="0098104B" w:rsidRDefault="00C47811" w:rsidP="008F5D22">
            <w:pPr>
              <w:pStyle w:val="I-tableParagraph"/>
            </w:pPr>
            <w:r w:rsidRPr="0098104B">
              <w:rPr>
                <w:lang w:bidi="de-DE"/>
              </w:rPr>
              <w:t>Kontaktadresse – Ländercode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03D773" w14:textId="1518971C" w:rsidR="00C47811" w:rsidRPr="0098104B" w:rsidRDefault="00C47811" w:rsidP="00BC12A7">
            <w:pPr>
              <w:pStyle w:val="I-tableParagraph"/>
              <w:spacing w:line="480" w:lineRule="auto"/>
              <w:ind w:left="-15"/>
              <w:rPr>
                <w:noProof/>
              </w:rPr>
            </w:pPr>
            <w:r w:rsidRPr="0098104B">
              <w:rPr>
                <w:noProof/>
              </w:rPr>
              <w:fldChar w:fldCharType="begin"/>
            </w:r>
            <w:r w:rsidRPr="0098104B">
              <w:rPr>
                <w:noProof/>
              </w:rPr>
              <w:instrText xml:space="preserve"> MERGEFIELD PROJECTCHANGEORDER_PCOSENDTO_MAILADDRESS_COUNTRYCODE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8F5D22" w:rsidRPr="0098104B" w14:paraId="79D36E8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72A189" w14:textId="2C8B6BBE" w:rsidR="008F5D22" w:rsidRPr="0098104B" w:rsidRDefault="008F5D22" w:rsidP="008F5D22">
            <w:pPr>
              <w:pStyle w:val="I-tableParagraph"/>
            </w:pPr>
            <w:r w:rsidRPr="0098104B">
              <w:rPr>
                <w:lang w:bidi="de-DE"/>
              </w:rPr>
              <w:t>Projektänderungsauftrags-ID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AABBF38" w14:textId="7F997B6E" w:rsidR="008F5D22" w:rsidRPr="0098104B" w:rsidRDefault="008F5D22" w:rsidP="008F5D22">
            <w:pPr>
              <w:pStyle w:val="I-tableParagraph"/>
              <w:ind w:left="-15"/>
              <w:rPr>
                <w:noProof/>
              </w:rPr>
            </w:pPr>
            <w:r w:rsidRPr="0098104B">
              <w:rPr>
                <w:noProof/>
              </w:rPr>
              <w:fldChar w:fldCharType="begin"/>
            </w:r>
            <w:r w:rsidRPr="0098104B">
              <w:rPr>
                <w:noProof/>
              </w:rPr>
              <w:instrText xml:space="preserve"> MERGEFIELD PROJECTCHANGEORDER_REC</w:instrText>
            </w:r>
            <w:r w:rsidR="00C569EF" w:rsidRPr="0098104B">
              <w:rPr>
                <w:noProof/>
              </w:rPr>
              <w:instrText>O</w:instrText>
            </w:r>
            <w:r w:rsidRPr="0098104B">
              <w:rPr>
                <w:noProof/>
              </w:rPr>
              <w:instrText>R</w:instrText>
            </w:r>
            <w:r w:rsidR="00C569EF" w:rsidRPr="0098104B">
              <w:rPr>
                <w:noProof/>
              </w:rPr>
              <w:instrText>D</w:instrText>
            </w:r>
            <w:r w:rsidRPr="0098104B">
              <w:rPr>
                <w:noProof/>
              </w:rPr>
              <w:instrText xml:space="preserve">NO \* MERGEFORMAT </w:instrText>
            </w:r>
            <w:r w:rsidRPr="0098104B">
              <w:rPr>
                <w:noProof/>
              </w:rPr>
              <w:fldChar w:fldCharType="separate"/>
            </w:r>
            <w:r w:rsidR="00C15E99" w:rsidRPr="0098104B">
              <w:rPr>
                <w:noProof/>
              </w:rPr>
              <w:t>«PROJECTCHANGEORDER_RECORDNO»</w:t>
            </w:r>
            <w:r w:rsidRPr="0098104B">
              <w:rPr>
                <w:noProof/>
              </w:rPr>
              <w:fldChar w:fldCharType="end"/>
            </w:r>
          </w:p>
        </w:tc>
      </w:tr>
      <w:tr w:rsidR="008F5D22" w:rsidRPr="0098104B" w14:paraId="6355FD1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BC543D" w14:textId="0CD5FC49" w:rsidR="008F5D22" w:rsidRPr="0098104B" w:rsidRDefault="008F5D22" w:rsidP="008F5D22">
            <w:pPr>
              <w:pStyle w:val="I-tableParagraph"/>
            </w:pPr>
            <w:r w:rsidRPr="0098104B">
              <w:rPr>
                <w:lang w:bidi="de-DE"/>
              </w:rPr>
              <w:t>Erstellt um – Geschäftsbereichsschlüssel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BF86560" w14:textId="30EBE4A3" w:rsidR="008F5D22" w:rsidRPr="0098104B" w:rsidRDefault="008F5D22" w:rsidP="008F5D22">
            <w:pPr>
              <w:pStyle w:val="I-tableParagraph"/>
              <w:ind w:left="-15"/>
              <w:rPr>
                <w:noProof/>
              </w:rPr>
            </w:pPr>
            <w:r w:rsidRPr="0098104B">
              <w:rPr>
                <w:noProof/>
              </w:rPr>
              <w:fldChar w:fldCharType="begin"/>
            </w:r>
            <w:r w:rsidRPr="0098104B">
              <w:rPr>
                <w:noProof/>
              </w:rPr>
              <w:instrText xml:space="preserve"> MERGEFIELD PROJECTCHANGEORDER_MEGAENTITYKEY \* MERGEFORMAT </w:instrText>
            </w:r>
            <w:r w:rsidRPr="0098104B">
              <w:rPr>
                <w:noProof/>
              </w:rPr>
              <w:fldChar w:fldCharType="separate"/>
            </w:r>
            <w:r w:rsidR="00C15E99" w:rsidRPr="0098104B">
              <w:rPr>
                <w:noProof/>
              </w:rPr>
              <w:t>«PROJECTCHANGEORDER_MEGAENTITYKEY»</w:t>
            </w:r>
            <w:r w:rsidRPr="0098104B">
              <w:rPr>
                <w:noProof/>
              </w:rPr>
              <w:fldChar w:fldCharType="end"/>
            </w:r>
          </w:p>
        </w:tc>
      </w:tr>
      <w:tr w:rsidR="008F5D22" w:rsidRPr="0098104B" w14:paraId="44A0C1B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C08D2E" w14:textId="76382C35" w:rsidR="008F5D22" w:rsidRPr="0098104B" w:rsidRDefault="008F5D22" w:rsidP="008F5D22">
            <w:pPr>
              <w:pStyle w:val="I-tableParagraph"/>
            </w:pPr>
            <w:r w:rsidRPr="0098104B">
              <w:rPr>
                <w:lang w:bidi="de-DE"/>
              </w:rPr>
              <w:t>Erstellt um – Geschäftsbereichs-ID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0F5112D" w14:textId="54C9C616" w:rsidR="008F5D22" w:rsidRPr="0098104B" w:rsidRDefault="008F5D22" w:rsidP="008F5D22">
            <w:pPr>
              <w:pStyle w:val="I-tableParagraph"/>
              <w:ind w:left="-15"/>
              <w:rPr>
                <w:noProof/>
              </w:rPr>
            </w:pPr>
            <w:r w:rsidRPr="0098104B">
              <w:rPr>
                <w:noProof/>
              </w:rPr>
              <w:fldChar w:fldCharType="begin"/>
            </w:r>
            <w:r w:rsidRPr="0098104B">
              <w:rPr>
                <w:noProof/>
              </w:rPr>
              <w:instrText xml:space="preserve"> MERGEFIELD PROJECTCHANGEORDER_MEGAENTITYID \* MERGEFORMAT </w:instrText>
            </w:r>
            <w:r w:rsidRPr="0098104B">
              <w:rPr>
                <w:noProof/>
              </w:rPr>
              <w:fldChar w:fldCharType="separate"/>
            </w:r>
            <w:r w:rsidR="00C15E99" w:rsidRPr="0098104B">
              <w:rPr>
                <w:noProof/>
              </w:rPr>
              <w:t>«PROJECTCHANGEORDER_MEGAENTITYID»</w:t>
            </w:r>
            <w:r w:rsidRPr="0098104B">
              <w:rPr>
                <w:noProof/>
              </w:rPr>
              <w:fldChar w:fldCharType="end"/>
            </w:r>
          </w:p>
        </w:tc>
      </w:tr>
      <w:tr w:rsidR="008F5D22" w:rsidRPr="0098104B" w14:paraId="7A0431C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18BBE1" w14:textId="3293268E" w:rsidR="008F5D22" w:rsidRPr="0098104B" w:rsidRDefault="008F5D22" w:rsidP="008F5D22">
            <w:pPr>
              <w:pStyle w:val="I-tableParagraph"/>
            </w:pPr>
            <w:r w:rsidRPr="0098104B">
              <w:rPr>
                <w:lang w:bidi="de-DE"/>
              </w:rPr>
              <w:t>Erstellt um – Geschäftsbereichsname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2EC9B06" w14:textId="259E7D2B" w:rsidR="008F5D22" w:rsidRPr="0098104B" w:rsidRDefault="008F5D22" w:rsidP="008F5D22">
            <w:pPr>
              <w:pStyle w:val="I-tableParagraph"/>
              <w:ind w:left="-15"/>
              <w:rPr>
                <w:noProof/>
              </w:rPr>
            </w:pPr>
            <w:r w:rsidRPr="0098104B">
              <w:rPr>
                <w:noProof/>
              </w:rPr>
              <w:fldChar w:fldCharType="begin"/>
            </w:r>
            <w:r w:rsidRPr="0098104B">
              <w:rPr>
                <w:noProof/>
              </w:rPr>
              <w:instrText xml:space="preserve"> MERGEFIELD PROJECTCHANGEORDER_MEGAENTITYNAME \* MERGEFORMAT </w:instrText>
            </w:r>
            <w:r w:rsidRPr="0098104B">
              <w:rPr>
                <w:noProof/>
              </w:rPr>
              <w:fldChar w:fldCharType="separate"/>
            </w:r>
            <w:r w:rsidR="00C15E99" w:rsidRPr="0098104B">
              <w:rPr>
                <w:noProof/>
              </w:rPr>
              <w:t>«PROJECTCHANGEORDER_MEGAENTITYNAME»</w:t>
            </w:r>
            <w:r w:rsidRPr="0098104B">
              <w:rPr>
                <w:noProof/>
              </w:rPr>
              <w:fldChar w:fldCharType="end"/>
            </w:r>
          </w:p>
        </w:tc>
      </w:tr>
      <w:tr w:rsidR="008F5D22" w:rsidRPr="0098104B" w14:paraId="33CE86C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82FF240" w14:textId="279CB97E" w:rsidR="008F5D22" w:rsidRPr="0098104B" w:rsidRDefault="008F5D22" w:rsidP="008F5D22">
            <w:pPr>
              <w:pStyle w:val="I-tableParagraph"/>
            </w:pPr>
            <w:r w:rsidRPr="0098104B">
              <w:rPr>
                <w:lang w:bidi="de-DE"/>
              </w:rPr>
              <w:t>Datensatznummer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26D3D1F" w14:textId="7F5C3FB1"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PROJECTCHANGEORDER_PCOSENDTO_RECORDNO \* MERGEFORMAT </w:instrText>
            </w:r>
            <w:r w:rsidRPr="0098104B">
              <w:rPr>
                <w:noProof/>
              </w:rPr>
              <w:fldChar w:fldCharType="separate"/>
            </w:r>
            <w:r w:rsidR="00C15E99" w:rsidRPr="0098104B">
              <w:rPr>
                <w:noProof/>
              </w:rPr>
              <w:t>«PROJECTCHANGEORDER_PCOSENDTO_RECORDNO»</w:t>
            </w:r>
            <w:r w:rsidRPr="0098104B">
              <w:rPr>
                <w:noProof/>
              </w:rPr>
              <w:fldChar w:fldCharType="end"/>
            </w:r>
          </w:p>
        </w:tc>
      </w:tr>
      <w:tr w:rsidR="008F5D22" w:rsidRPr="0098104B" w14:paraId="51B24B5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FDCE962" w14:textId="7263902F" w:rsidR="008F5D22" w:rsidRPr="0098104B" w:rsidRDefault="008F5D22" w:rsidP="008F5D22">
            <w:pPr>
              <w:pStyle w:val="I-tableParagraph"/>
            </w:pPr>
            <w:r w:rsidRPr="0098104B">
              <w:rPr>
                <w:lang w:bidi="de-DE"/>
              </w:rPr>
              <w:t>Name des Ansprechpartners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8F2479F" w14:textId="7B80180B"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PROJECTCHANGEORDER_PCOSENDTO_CONTACTNAME \* MERGEFORMAT</w:instrText>
            </w:r>
            <w:r w:rsidRPr="0098104B">
              <w:rPr>
                <w:noProof/>
              </w:rPr>
              <w:fldChar w:fldCharType="separate"/>
            </w:r>
            <w:r w:rsidR="00C15E99" w:rsidRPr="0098104B">
              <w:rPr>
                <w:noProof/>
              </w:rPr>
              <w:t>«PROJECTCHANGEORDER_PCOSENDTO_CONTACTNAME»</w:t>
            </w:r>
            <w:r w:rsidRPr="0098104B">
              <w:rPr>
                <w:noProof/>
              </w:rPr>
              <w:fldChar w:fldCharType="end"/>
            </w:r>
          </w:p>
        </w:tc>
      </w:tr>
      <w:tr w:rsidR="008F5D22" w:rsidRPr="0098104B" w14:paraId="15147EF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F3627D" w14:textId="0C227B84" w:rsidR="008F5D22" w:rsidRPr="0098104B" w:rsidRDefault="008F5D22" w:rsidP="008F5D22">
            <w:pPr>
              <w:pStyle w:val="I-tableParagraph"/>
            </w:pPr>
            <w:r w:rsidRPr="0098104B">
              <w:rPr>
                <w:lang w:bidi="de-DE"/>
              </w:rPr>
              <w:t>Steuerpflichtig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2161AF2" w14:textId="446EE00A"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PROJECTCHANGEORDER_PCOSENDTO_TAXABLE \*MERGEFORMAT</w:instrText>
            </w:r>
            <w:r w:rsidRPr="0098104B">
              <w:rPr>
                <w:noProof/>
              </w:rPr>
              <w:fldChar w:fldCharType="separate"/>
            </w:r>
            <w:r w:rsidR="00C15E99" w:rsidRPr="0098104B">
              <w:rPr>
                <w:noProof/>
              </w:rPr>
              <w:t>«PROJECTCHANGEORDER_PCOSENDTO_TAXABLE»</w:t>
            </w:r>
            <w:r w:rsidRPr="0098104B">
              <w:rPr>
                <w:noProof/>
              </w:rPr>
              <w:fldChar w:fldCharType="end"/>
            </w:r>
          </w:p>
        </w:tc>
      </w:tr>
      <w:tr w:rsidR="008F5D22" w:rsidRPr="0098104B" w14:paraId="57E3179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10488B8" w14:textId="52512318" w:rsidR="008F5D22" w:rsidRPr="0098104B" w:rsidRDefault="008F5D22" w:rsidP="008F5D22">
            <w:pPr>
              <w:pStyle w:val="I-tableParagraph"/>
            </w:pPr>
            <w:r w:rsidRPr="0098104B">
              <w:rPr>
                <w:lang w:bidi="de-DE"/>
              </w:rPr>
              <w:t>Steuergruppe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5FDE265" w14:textId="2C52A3B1"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PROJECTCHANGEORDER_PCOSENDTO_TAXGROUP \* MERGEFORMAT </w:instrText>
            </w:r>
            <w:r w:rsidRPr="0098104B">
              <w:rPr>
                <w:noProof/>
              </w:rPr>
              <w:fldChar w:fldCharType="separate"/>
            </w:r>
            <w:r w:rsidR="00C15E99" w:rsidRPr="0098104B">
              <w:rPr>
                <w:noProof/>
              </w:rPr>
              <w:t>«PROJECTCHANGEORDER_PCOSENDTO_TAXGROUP»</w:t>
            </w:r>
            <w:r w:rsidRPr="0098104B">
              <w:rPr>
                <w:noProof/>
              </w:rPr>
              <w:fldChar w:fldCharType="end"/>
            </w:r>
          </w:p>
        </w:tc>
      </w:tr>
      <w:tr w:rsidR="008F5D22" w:rsidRPr="0098104B" w14:paraId="41B21F8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752596" w14:textId="2B39FE18" w:rsidR="008F5D22" w:rsidRPr="0098104B" w:rsidRDefault="008F5D22" w:rsidP="008F5D22">
            <w:pPr>
              <w:pStyle w:val="I-tableParagraph"/>
            </w:pPr>
            <w:r w:rsidRPr="0098104B">
              <w:rPr>
                <w:lang w:bidi="de-DE"/>
              </w:rPr>
              <w:t>Preisverzeichnis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62FC556" w14:textId="2C4C07A8"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PROJECTCHANGEORDER_PCOSENDTO_PRICESCHEDULE \* MERGEFORMAT </w:instrText>
            </w:r>
            <w:r w:rsidRPr="0098104B">
              <w:rPr>
                <w:noProof/>
              </w:rPr>
              <w:fldChar w:fldCharType="separate"/>
            </w:r>
            <w:r w:rsidR="00C15E99" w:rsidRPr="0098104B">
              <w:rPr>
                <w:noProof/>
              </w:rPr>
              <w:t>«PROJECTCHANGEORDER_PCOSENDTO_PRICESCHEDU»</w:t>
            </w:r>
            <w:r w:rsidRPr="0098104B">
              <w:rPr>
                <w:noProof/>
              </w:rPr>
              <w:fldChar w:fldCharType="end"/>
            </w:r>
          </w:p>
        </w:tc>
      </w:tr>
      <w:tr w:rsidR="008F5D22" w:rsidRPr="0098104B" w14:paraId="411053A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4D4A103" w14:textId="3EAE45A3" w:rsidR="008F5D22" w:rsidRPr="0098104B" w:rsidRDefault="008F5D22" w:rsidP="008F5D22">
            <w:pPr>
              <w:pStyle w:val="I-tableParagraph"/>
            </w:pPr>
            <w:r w:rsidRPr="0098104B">
              <w:rPr>
                <w:lang w:bidi="de-DE"/>
              </w:rPr>
              <w:t>Rabatt in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C31E44E" w14:textId="634B9411"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PROJECTCHANGEORDER_PCOSENDTO_DISCOUNT \* MERGEFORMAT </w:instrText>
            </w:r>
            <w:r w:rsidRPr="0098104B">
              <w:rPr>
                <w:noProof/>
              </w:rPr>
              <w:fldChar w:fldCharType="separate"/>
            </w:r>
            <w:r w:rsidR="00C15E99" w:rsidRPr="0098104B">
              <w:rPr>
                <w:noProof/>
              </w:rPr>
              <w:t>«PROJECTCHANGEORDER_PCOSENDTO_DISCOUNT»</w:t>
            </w:r>
            <w:r w:rsidRPr="0098104B">
              <w:rPr>
                <w:noProof/>
              </w:rPr>
              <w:fldChar w:fldCharType="end"/>
            </w:r>
          </w:p>
        </w:tc>
      </w:tr>
      <w:tr w:rsidR="008F5D22" w:rsidRPr="0098104B" w14:paraId="7A608B2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1D379EA" w14:textId="192C722F" w:rsidR="008F5D22" w:rsidRPr="0098104B" w:rsidRDefault="008F5D22" w:rsidP="008F5D22">
            <w:pPr>
              <w:pStyle w:val="I-tableParagraph"/>
            </w:pPr>
            <w:r w:rsidRPr="0098104B">
              <w:rPr>
                <w:lang w:bidi="de-DE"/>
              </w:rPr>
              <w:t>Preisliste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8F8C312" w14:textId="666B0D0B"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PROJECTCHANGEORDER_PCOSENDTO_PRICELIST \* MERGEFORMAT </w:instrText>
            </w:r>
            <w:r w:rsidRPr="0098104B">
              <w:rPr>
                <w:noProof/>
              </w:rPr>
              <w:fldChar w:fldCharType="separate"/>
            </w:r>
            <w:r w:rsidR="00C15E99" w:rsidRPr="0098104B">
              <w:rPr>
                <w:noProof/>
              </w:rPr>
              <w:t>«PROJECTCHANGEORDER_PCOSENDTO_PRICELIST»</w:t>
            </w:r>
            <w:r w:rsidRPr="0098104B">
              <w:rPr>
                <w:noProof/>
              </w:rPr>
              <w:fldChar w:fldCharType="end"/>
            </w:r>
          </w:p>
        </w:tc>
      </w:tr>
      <w:tr w:rsidR="008F5D22" w:rsidRPr="0098104B" w14:paraId="3734BE6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096B66A" w14:textId="7AF4CC59" w:rsidR="008F5D22" w:rsidRPr="0098104B" w:rsidRDefault="008F5D22" w:rsidP="008F5D22">
            <w:pPr>
              <w:pStyle w:val="I-tableParagraph"/>
            </w:pPr>
            <w:r w:rsidRPr="0098104B">
              <w:rPr>
                <w:lang w:bidi="de-DE"/>
              </w:rPr>
              <w:t>Sichtbar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0E0B2B6" w14:textId="146B54B9"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PROJECTCHANGEORDER_PCOSENDTO_VISIBLE \* MERGEFORMAT </w:instrText>
            </w:r>
            <w:r w:rsidRPr="0098104B">
              <w:rPr>
                <w:noProof/>
              </w:rPr>
              <w:fldChar w:fldCharType="separate"/>
            </w:r>
            <w:r w:rsidR="00C15E99" w:rsidRPr="0098104B">
              <w:rPr>
                <w:noProof/>
              </w:rPr>
              <w:t>«PROJECTCHANGEORDER_PCOSENDTO_VISIBLE»</w:t>
            </w:r>
            <w:r w:rsidRPr="0098104B">
              <w:rPr>
                <w:noProof/>
              </w:rPr>
              <w:fldChar w:fldCharType="end"/>
            </w:r>
          </w:p>
        </w:tc>
      </w:tr>
      <w:tr w:rsidR="008F5D22" w:rsidRPr="0098104B" w14:paraId="159D93B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56DA24" w14:textId="4CF1420F" w:rsidR="008F5D22" w:rsidRPr="0098104B" w:rsidRDefault="008F5D22" w:rsidP="008F5D22">
            <w:pPr>
              <w:pStyle w:val="I-tableParagraph"/>
            </w:pPr>
            <w:r w:rsidRPr="0098104B">
              <w:rPr>
                <w:lang w:bidi="de-DE"/>
              </w:rPr>
              <w:t>Adressstatus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CFB73FD" w14:textId="1361DD61"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PROJECTCHANGEORDER_PCOSENDTO_MAILADDRESSSTATUS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8F5D22" w:rsidRPr="0098104B" w14:paraId="4D7534D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C6375D" w14:textId="5A043615" w:rsidR="008F5D22" w:rsidRPr="0098104B" w:rsidRDefault="008F5D22" w:rsidP="008F5D22">
            <w:pPr>
              <w:pStyle w:val="I-tableParagraph"/>
            </w:pPr>
            <w:r w:rsidRPr="0098104B">
              <w:rPr>
                <w:lang w:bidi="de-DE"/>
              </w:rPr>
              <w:t>Steuernummer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46F015" w14:textId="20238D4E"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PROJECTCHANGEORDER_PCOSENDTO_TAXID \* MERGEFORMAT </w:instrText>
            </w:r>
            <w:r w:rsidRPr="0098104B">
              <w:rPr>
                <w:noProof/>
              </w:rPr>
              <w:fldChar w:fldCharType="separate"/>
            </w:r>
            <w:r w:rsidR="00C15E99" w:rsidRPr="0098104B">
              <w:rPr>
                <w:noProof/>
              </w:rPr>
              <w:t>«PROJECTCHANGEORDER_PCOSENDTO_TAXID»</w:t>
            </w:r>
            <w:r w:rsidRPr="0098104B">
              <w:rPr>
                <w:noProof/>
              </w:rPr>
              <w:fldChar w:fldCharType="end"/>
            </w:r>
          </w:p>
        </w:tc>
      </w:tr>
      <w:tr w:rsidR="008F5D22" w:rsidRPr="0098104B" w14:paraId="5237279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0E21D5B" w14:textId="0A4D7B3D" w:rsidR="008F5D22" w:rsidRPr="0098104B" w:rsidRDefault="008F5D22" w:rsidP="008F5D22">
            <w:pPr>
              <w:pStyle w:val="I-tableParagraph"/>
            </w:pPr>
            <w:r w:rsidRPr="0098104B">
              <w:rPr>
                <w:lang w:bidi="de-DE"/>
              </w:rPr>
              <w:t>Datensatznummer der Steuergruppe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D8CEB98" w14:textId="4AB53AE8"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PROJECTCHANGEORDER_PCOSENDTO_TAXGROUPKEY \* MERGEFORMAT </w:instrText>
            </w:r>
            <w:r w:rsidRPr="0098104B">
              <w:rPr>
                <w:noProof/>
              </w:rPr>
              <w:fldChar w:fldCharType="separate"/>
            </w:r>
            <w:r w:rsidR="00C15E99" w:rsidRPr="0098104B">
              <w:rPr>
                <w:noProof/>
              </w:rPr>
              <w:t>«PROJECTCHANGEORDER_PCOSENDTO_TAXGROUPKEY»</w:t>
            </w:r>
            <w:r w:rsidRPr="0098104B">
              <w:rPr>
                <w:noProof/>
              </w:rPr>
              <w:fldChar w:fldCharType="end"/>
            </w:r>
          </w:p>
        </w:tc>
      </w:tr>
      <w:tr w:rsidR="008F5D22" w:rsidRPr="0098104B" w14:paraId="3DC4F8B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4B3D96F" w14:textId="40A39071" w:rsidR="008F5D22" w:rsidRPr="0098104B" w:rsidRDefault="008F5D22" w:rsidP="008F5D22">
            <w:pPr>
              <w:pStyle w:val="I-tableParagraph"/>
            </w:pPr>
            <w:r w:rsidRPr="0098104B">
              <w:rPr>
                <w:lang w:bidi="de-DE"/>
              </w:rPr>
              <w:t>Datensatznummer der Preisliste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2A92388" w14:textId="6DFE74AF"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PROJECTCHANGEORDER_PCOSENDTO_PRICELISTKEY \* MERGEFORMAT </w:instrText>
            </w:r>
            <w:r w:rsidRPr="0098104B">
              <w:rPr>
                <w:noProof/>
              </w:rPr>
              <w:fldChar w:fldCharType="separate"/>
            </w:r>
            <w:r w:rsidR="00C15E99" w:rsidRPr="0098104B">
              <w:rPr>
                <w:noProof/>
              </w:rPr>
              <w:t>«PROJECTCHANGEORDER_PCOSENDTO_PRICELISTKE»</w:t>
            </w:r>
            <w:r w:rsidRPr="0098104B">
              <w:rPr>
                <w:noProof/>
              </w:rPr>
              <w:fldChar w:fldCharType="end"/>
            </w:r>
          </w:p>
        </w:tc>
      </w:tr>
      <w:tr w:rsidR="008F5D22" w:rsidRPr="0098104B" w14:paraId="26F9DEF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1E23AD" w14:textId="43CA119E" w:rsidR="008F5D22" w:rsidRPr="0098104B" w:rsidRDefault="008F5D22" w:rsidP="008F5D22">
            <w:pPr>
              <w:pStyle w:val="I-tableParagraph"/>
            </w:pPr>
            <w:r w:rsidRPr="0098104B">
              <w:rPr>
                <w:lang w:bidi="de-DE"/>
              </w:rPr>
              <w:t>Datensatznummer des Preisverzeichnisses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B4B68A2" w14:textId="2E33A229" w:rsidR="008F5D22" w:rsidRPr="0098104B" w:rsidRDefault="008F5D22" w:rsidP="00BC12A7">
            <w:pPr>
              <w:pStyle w:val="I-tableParagraph"/>
              <w:spacing w:line="480" w:lineRule="auto"/>
              <w:rPr>
                <w:noProof/>
              </w:rPr>
            </w:pPr>
            <w:r w:rsidRPr="0098104B">
              <w:rPr>
                <w:noProof/>
              </w:rPr>
              <w:fldChar w:fldCharType="begin"/>
            </w:r>
            <w:r w:rsidRPr="0098104B">
              <w:rPr>
                <w:noProof/>
              </w:rPr>
              <w:instrText xml:space="preserve"> MERGEFIELD PROJECTCHANGEORDER_PCOSENDTO_PRICESCHEDULEKEY \* MERGEFORMAT </w:instrText>
            </w:r>
            <w:r w:rsidRPr="0098104B">
              <w:rPr>
                <w:noProof/>
              </w:rPr>
              <w:fldChar w:fldCharType="separate"/>
            </w:r>
            <w:r w:rsidR="00C15E99" w:rsidRPr="0098104B">
              <w:rPr>
                <w:noProof/>
              </w:rPr>
              <w:t>«PROJECTCHANGEORDER_PCOSENDTO_PRICESCHEDU»</w:t>
            </w:r>
            <w:r w:rsidRPr="0098104B">
              <w:rPr>
                <w:noProof/>
              </w:rPr>
              <w:fldChar w:fldCharType="end"/>
            </w:r>
          </w:p>
        </w:tc>
      </w:tr>
      <w:tr w:rsidR="008F5D22" w:rsidRPr="0098104B" w14:paraId="2C2C33B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62DEA6" w14:textId="58B5CC79" w:rsidR="008F5D22" w:rsidRPr="0098104B" w:rsidRDefault="008F5D22" w:rsidP="008F5D22">
            <w:pPr>
              <w:pStyle w:val="I-tableParagraph"/>
            </w:pPr>
            <w:r w:rsidRPr="0098104B">
              <w:rPr>
                <w:lang w:bidi="de-DE"/>
              </w:rPr>
              <w:t>Bei der Erstellung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6044086" w14:textId="11E4D5F4"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PROJECTCHANGEORDER_PCOSENDTO_WHENCREATED \* MERGEFORMAT </w:instrText>
            </w:r>
            <w:r w:rsidRPr="0098104B">
              <w:rPr>
                <w:noProof/>
              </w:rPr>
              <w:fldChar w:fldCharType="separate"/>
            </w:r>
            <w:r w:rsidR="00C15E99" w:rsidRPr="0098104B">
              <w:rPr>
                <w:noProof/>
              </w:rPr>
              <w:t>«PROJECTCHANGEORDER_PCOSENDTO_WHENCREATED»</w:t>
            </w:r>
            <w:r w:rsidRPr="0098104B">
              <w:rPr>
                <w:noProof/>
              </w:rPr>
              <w:fldChar w:fldCharType="end"/>
            </w:r>
          </w:p>
        </w:tc>
      </w:tr>
      <w:tr w:rsidR="008F5D22" w:rsidRPr="0098104B" w14:paraId="7254486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A61100" w14:textId="155723F1" w:rsidR="008F5D22" w:rsidRPr="0098104B" w:rsidRDefault="008F5D22" w:rsidP="008F5D22">
            <w:pPr>
              <w:pStyle w:val="I-tableParagraph"/>
            </w:pPr>
            <w:r w:rsidRPr="0098104B">
              <w:rPr>
                <w:lang w:bidi="de-DE"/>
              </w:rPr>
              <w:t>Änderungszeitpunkt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3E70FC2" w14:textId="3D7D99BB"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PROJECTCHANGEORDER_PCOSENDTO_WHENMODIFIED \* MERGEFORMAT </w:instrText>
            </w:r>
            <w:r w:rsidRPr="0098104B">
              <w:rPr>
                <w:noProof/>
              </w:rPr>
              <w:fldChar w:fldCharType="separate"/>
            </w:r>
            <w:r w:rsidR="00C15E99" w:rsidRPr="0098104B">
              <w:rPr>
                <w:noProof/>
              </w:rPr>
              <w:t>«PROJECTCHANGEORDER_PCOSENDTO_WHENMODIFIE»</w:t>
            </w:r>
            <w:r w:rsidRPr="0098104B">
              <w:rPr>
                <w:noProof/>
              </w:rPr>
              <w:fldChar w:fldCharType="end"/>
            </w:r>
          </w:p>
        </w:tc>
      </w:tr>
      <w:tr w:rsidR="008F5D22" w:rsidRPr="0098104B" w14:paraId="66B0AD7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037E83" w14:textId="6DBF4096" w:rsidR="008F5D22" w:rsidRPr="0098104B" w:rsidRDefault="008F5D22" w:rsidP="008F5D22">
            <w:pPr>
              <w:pStyle w:val="I-tableParagraph"/>
            </w:pPr>
            <w:r w:rsidRPr="0098104B">
              <w:rPr>
                <w:lang w:bidi="de-DE"/>
              </w:rPr>
              <w:t>Erstellt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F193FC7" w14:textId="3A88D0C5"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PROJECTCHANGEORDER_PCOSENDTO_CREATEDBY \* MERGEFORMAT </w:instrText>
            </w:r>
            <w:r w:rsidRPr="0098104B">
              <w:rPr>
                <w:noProof/>
              </w:rPr>
              <w:fldChar w:fldCharType="separate"/>
            </w:r>
            <w:r w:rsidR="00C15E99" w:rsidRPr="0098104B">
              <w:rPr>
                <w:noProof/>
              </w:rPr>
              <w:t>«PROJECTCHANGEORDER_PCOSENDTO_CREATEDBY»</w:t>
            </w:r>
            <w:r w:rsidRPr="0098104B">
              <w:rPr>
                <w:noProof/>
              </w:rPr>
              <w:fldChar w:fldCharType="end"/>
            </w:r>
          </w:p>
        </w:tc>
      </w:tr>
      <w:tr w:rsidR="008F5D22" w:rsidRPr="0098104B" w14:paraId="3C18A8A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2A31BD9" w14:textId="403426AB" w:rsidR="008F5D22" w:rsidRPr="0098104B" w:rsidRDefault="008F5D22" w:rsidP="008F5D22">
            <w:pPr>
              <w:pStyle w:val="I-tableParagraph"/>
            </w:pPr>
            <w:r w:rsidRPr="0098104B">
              <w:rPr>
                <w:lang w:bidi="de-DE"/>
              </w:rPr>
              <w:t>Geändert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6704520" w14:textId="1AF5F8A9"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PROJECTCHANGEORDER_PCOSENDTO_MODIFIEDBY \* MERGEFORMAT </w:instrText>
            </w:r>
            <w:r w:rsidRPr="0098104B">
              <w:rPr>
                <w:noProof/>
              </w:rPr>
              <w:fldChar w:fldCharType="separate"/>
            </w:r>
            <w:r w:rsidR="00C15E99" w:rsidRPr="0098104B">
              <w:rPr>
                <w:noProof/>
              </w:rPr>
              <w:t>«PROJECTCHANGEORDER_PCOSENDTO_MODIFIEDBY»</w:t>
            </w:r>
            <w:r w:rsidRPr="0098104B">
              <w:rPr>
                <w:noProof/>
              </w:rPr>
              <w:fldChar w:fldCharType="end"/>
            </w:r>
          </w:p>
        </w:tc>
      </w:tr>
      <w:tr w:rsidR="008F5D22" w:rsidRPr="0098104B" w14:paraId="064D343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C30004" w14:textId="7E8ADE56" w:rsidR="008F5D22" w:rsidRPr="0098104B" w:rsidRDefault="008F5D22" w:rsidP="008F5D22">
            <w:pPr>
              <w:pStyle w:val="I-tableParagraph"/>
            </w:pPr>
            <w:r w:rsidRPr="0098104B">
              <w:rPr>
                <w:lang w:bidi="de-DE"/>
              </w:rPr>
              <w:t>Erstellt um – Geschäftsbereichsschlüssel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BE47443" w14:textId="21A9C7A3"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PROJECTCHANGEORDER_PCOSENDTO_MEGAENTITYKEY \* MERGEFORMAT </w:instrText>
            </w:r>
            <w:r w:rsidRPr="0098104B">
              <w:rPr>
                <w:noProof/>
              </w:rPr>
              <w:fldChar w:fldCharType="separate"/>
            </w:r>
            <w:r w:rsidR="00C15E99" w:rsidRPr="0098104B">
              <w:rPr>
                <w:noProof/>
              </w:rPr>
              <w:t>«PROJECTCHANGEORDER_PCOSENDTO_MEGAENTITYK»</w:t>
            </w:r>
            <w:r w:rsidRPr="0098104B">
              <w:rPr>
                <w:noProof/>
              </w:rPr>
              <w:fldChar w:fldCharType="end"/>
            </w:r>
          </w:p>
        </w:tc>
      </w:tr>
      <w:tr w:rsidR="008F5D22" w:rsidRPr="0098104B" w14:paraId="5DB6B44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F4B1C09" w14:textId="78A9E28C" w:rsidR="008F5D22" w:rsidRPr="0098104B" w:rsidRDefault="008F5D22" w:rsidP="008F5D22">
            <w:pPr>
              <w:pStyle w:val="I-tableParagraph"/>
            </w:pPr>
            <w:r w:rsidRPr="0098104B">
              <w:rPr>
                <w:lang w:bidi="de-DE"/>
              </w:rPr>
              <w:t>Erstellt um – Geschäftsbereichs-ID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F7F323A" w14:textId="5FF881FA"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PROJECTCHANGEORDER_PCOSENDTO_MEGAENTITYID \* MERGEFORMAT</w:instrText>
            </w:r>
            <w:r w:rsidRPr="0098104B">
              <w:rPr>
                <w:noProof/>
              </w:rPr>
              <w:fldChar w:fldCharType="separate"/>
            </w:r>
            <w:r w:rsidR="00C15E99" w:rsidRPr="0098104B">
              <w:rPr>
                <w:noProof/>
              </w:rPr>
              <w:t>«PROJECTCHANGEORDER_PCOSENDTO_MEGAENTITYI»</w:t>
            </w:r>
            <w:r w:rsidRPr="0098104B">
              <w:rPr>
                <w:noProof/>
              </w:rPr>
              <w:fldChar w:fldCharType="end"/>
            </w:r>
          </w:p>
        </w:tc>
      </w:tr>
      <w:tr w:rsidR="008F5D22" w:rsidRPr="0098104B" w14:paraId="663FAA6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D1699A5" w14:textId="2DCB9506" w:rsidR="008F5D22" w:rsidRPr="0098104B" w:rsidRDefault="008F5D22" w:rsidP="008F5D22">
            <w:pPr>
              <w:pStyle w:val="I-tableParagraph"/>
            </w:pPr>
            <w:r w:rsidRPr="0098104B">
              <w:rPr>
                <w:lang w:bidi="de-DE"/>
              </w:rPr>
              <w:t>Erstellt um – Geschäftsbereichsname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7111AD7" w14:textId="1A33E929"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PROJECTCHANGEORDER_PCOSENDTO_MEGAENTITYNAME \* MERGEFORMAT </w:instrText>
            </w:r>
            <w:r w:rsidRPr="0098104B">
              <w:rPr>
                <w:noProof/>
              </w:rPr>
              <w:fldChar w:fldCharType="separate"/>
            </w:r>
            <w:r w:rsidR="00C15E99" w:rsidRPr="0098104B">
              <w:rPr>
                <w:noProof/>
              </w:rPr>
              <w:t>«PROJECTCHANGEORDER_PCOSENDTO_MEGAENTITYN»</w:t>
            </w:r>
            <w:r w:rsidRPr="0098104B">
              <w:rPr>
                <w:noProof/>
              </w:rPr>
              <w:fldChar w:fldCharType="end"/>
            </w:r>
          </w:p>
        </w:tc>
      </w:tr>
      <w:tr w:rsidR="008F5D22" w:rsidRPr="0098104B" w14:paraId="604B8CD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D72BB03" w14:textId="26E37036" w:rsidR="008F5D22" w:rsidRPr="0098104B" w:rsidRDefault="008F5D22" w:rsidP="008F5D22">
            <w:pPr>
              <w:pStyle w:val="I-tableParagraph"/>
            </w:pPr>
            <w:r w:rsidRPr="0098104B">
              <w:rPr>
                <w:lang w:bidi="de-DE"/>
              </w:rPr>
              <w:t>Breitengrad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57D3AF4" w14:textId="34245E4F"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PROJECTCHANGEORDER_PCOSENDTO_MAILADDRESSLATITUDE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8F5D22" w:rsidRPr="0098104B" w14:paraId="07A1ADB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C6D31C0" w14:textId="31B8F01C" w:rsidR="008F5D22" w:rsidRPr="0098104B" w:rsidRDefault="008F5D22" w:rsidP="008F5D22">
            <w:pPr>
              <w:pStyle w:val="I-tableParagraph"/>
            </w:pPr>
            <w:r w:rsidRPr="0098104B">
              <w:rPr>
                <w:lang w:bidi="de-DE"/>
              </w:rPr>
              <w:t>Längengrad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41A7FB3" w14:textId="518B686D" w:rsidR="008F5D22" w:rsidRPr="0098104B" w:rsidRDefault="008F5D22" w:rsidP="008F5D22">
            <w:pPr>
              <w:pStyle w:val="I-tableParagraph"/>
              <w:rPr>
                <w:noProof/>
              </w:rPr>
            </w:pPr>
            <w:r w:rsidRPr="0098104B">
              <w:rPr>
                <w:noProof/>
              </w:rPr>
              <w:fldChar w:fldCharType="begin"/>
            </w:r>
            <w:r w:rsidRPr="0098104B">
              <w:rPr>
                <w:noProof/>
              </w:rPr>
              <w:instrText xml:space="preserve"> MERGEFIELD PROJECTCHANGEORDER_PCOSENDTO_MAILADDRESSLONGITUDE \* MERGEFORMAT </w:instrText>
            </w:r>
            <w:r w:rsidRPr="0098104B">
              <w:rPr>
                <w:noProof/>
              </w:rPr>
              <w:fldChar w:fldCharType="separate"/>
            </w:r>
            <w:r w:rsidR="00C15E99" w:rsidRPr="0098104B">
              <w:rPr>
                <w:noProof/>
              </w:rPr>
              <w:t>«PROJECTCHANGEORDER_PCOSENDTO_MAILADDRESS»</w:t>
            </w:r>
            <w:r w:rsidRPr="0098104B">
              <w:rPr>
                <w:noProof/>
              </w:rPr>
              <w:fldChar w:fldCharType="end"/>
            </w:r>
          </w:p>
        </w:tc>
      </w:tr>
      <w:tr w:rsidR="008F5D22" w:rsidRPr="0098104B" w14:paraId="1BCB95F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2C266D" w14:textId="0EA8DE39" w:rsidR="008F5D22" w:rsidRPr="0098104B" w:rsidRDefault="008F5D22" w:rsidP="008F5D22">
            <w:pPr>
              <w:pStyle w:val="I-tableParagraph"/>
            </w:pPr>
            <w:r w:rsidRPr="0098104B">
              <w:rPr>
                <w:lang w:bidi="de-DE"/>
              </w:rPr>
              <w:t>Datensatz-URL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3CAF2A7" w14:textId="4BBC51D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PCO_CHANGEREQUESTS_RECORD_URL \* MERGEFORMAT </w:instrText>
            </w:r>
            <w:r w:rsidRPr="0098104B">
              <w:rPr>
                <w:noProof/>
              </w:rPr>
              <w:fldChar w:fldCharType="separate"/>
            </w:r>
            <w:r w:rsidR="00C15E99" w:rsidRPr="0098104B">
              <w:rPr>
                <w:noProof/>
              </w:rPr>
              <w:t>«PCO_CHANGEREQUESTS_RECORD_URL»</w:t>
            </w:r>
            <w:r w:rsidRPr="0098104B">
              <w:rPr>
                <w:noProof/>
              </w:rPr>
              <w:fldChar w:fldCharType="end"/>
            </w:r>
          </w:p>
        </w:tc>
      </w:tr>
      <w:tr w:rsidR="008F5D22" w:rsidRPr="0098104B" w14:paraId="6C64EFA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2A8F89D" w14:textId="2B504D18" w:rsidR="008F5D22" w:rsidRPr="0098104B" w:rsidRDefault="008F5D22" w:rsidP="008F5D22">
            <w:pPr>
              <w:pStyle w:val="I-tableParagraph"/>
            </w:pPr>
            <w:r w:rsidRPr="0098104B">
              <w:rPr>
                <w:lang w:bidi="de-DE"/>
              </w:rPr>
              <w:t>Datensatznummer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7567F78" w14:textId="6D79032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PCO_CHANGEREQUESTS_RECORDNO \* MERGEFORMAT </w:instrText>
            </w:r>
            <w:r w:rsidRPr="0098104B">
              <w:rPr>
                <w:noProof/>
              </w:rPr>
              <w:fldChar w:fldCharType="separate"/>
            </w:r>
            <w:r w:rsidR="00C15E99" w:rsidRPr="0098104B">
              <w:rPr>
                <w:noProof/>
              </w:rPr>
              <w:t>«PCO_CHANGEREQUESTS_RECORDNO»</w:t>
            </w:r>
            <w:r w:rsidRPr="0098104B">
              <w:rPr>
                <w:noProof/>
              </w:rPr>
              <w:fldChar w:fldCharType="end"/>
            </w:r>
          </w:p>
        </w:tc>
      </w:tr>
      <w:tr w:rsidR="008F5D22" w:rsidRPr="0098104B" w14:paraId="0E27A11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732E6F5" w14:textId="6BE5B3ED" w:rsidR="008F5D22" w:rsidRPr="0098104B" w:rsidRDefault="008F5D22" w:rsidP="008F5D22">
            <w:pPr>
              <w:pStyle w:val="I-tableParagraph"/>
            </w:pPr>
            <w:r w:rsidRPr="0098104B">
              <w:rPr>
                <w:lang w:bidi="de-DE"/>
              </w:rPr>
              <w:t>Änderungsantrags-ID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6D32B0F" w14:textId="0D2A49F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PCO_CHANGEREQUESTS_CHANGEREQUESTID \* MERGEFORMAT </w:instrText>
            </w:r>
            <w:r w:rsidRPr="0098104B">
              <w:rPr>
                <w:noProof/>
              </w:rPr>
              <w:fldChar w:fldCharType="separate"/>
            </w:r>
            <w:r w:rsidR="00C15E99" w:rsidRPr="0098104B">
              <w:rPr>
                <w:noProof/>
              </w:rPr>
              <w:t>«PCO_CHANGEREQUESTS_CHANGEREQUESTID»</w:t>
            </w:r>
            <w:r w:rsidRPr="0098104B">
              <w:rPr>
                <w:noProof/>
              </w:rPr>
              <w:fldChar w:fldCharType="end"/>
            </w:r>
          </w:p>
        </w:tc>
      </w:tr>
      <w:tr w:rsidR="008F5D22" w:rsidRPr="0098104B" w14:paraId="1AA7B1B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A4AFFB6" w14:textId="669CA6B4" w:rsidR="008F5D22" w:rsidRPr="0098104B" w:rsidRDefault="008F5D22" w:rsidP="008F5D22">
            <w:pPr>
              <w:pStyle w:val="I-tableParagraph"/>
            </w:pPr>
            <w:r w:rsidRPr="0098104B">
              <w:rPr>
                <w:lang w:bidi="de-DE"/>
              </w:rPr>
              <w:t>Schlüssel für Änderungsantragstyp</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A40952C" w14:textId="72FD81D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PCO_CHANGEREQUESTS_CHANGEREQUESTTYPEKEY \*MERGEFORMAT </w:instrText>
            </w:r>
            <w:r w:rsidRPr="0098104B">
              <w:rPr>
                <w:noProof/>
              </w:rPr>
              <w:fldChar w:fldCharType="separate"/>
            </w:r>
            <w:r w:rsidR="00C15E99" w:rsidRPr="0098104B">
              <w:rPr>
                <w:noProof/>
              </w:rPr>
              <w:t>«PCO_CHANGEREQUESTS_CHANGEREQUESTTYPEKEY»</w:t>
            </w:r>
            <w:r w:rsidRPr="0098104B">
              <w:rPr>
                <w:noProof/>
              </w:rPr>
              <w:fldChar w:fldCharType="end"/>
            </w:r>
          </w:p>
        </w:tc>
      </w:tr>
      <w:tr w:rsidR="008F5D22" w:rsidRPr="0098104B" w14:paraId="372245F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8638EB0" w14:textId="5565EA0C" w:rsidR="008F5D22" w:rsidRPr="0098104B" w:rsidRDefault="008F5D22" w:rsidP="008F5D22">
            <w:pPr>
              <w:pStyle w:val="I-tableParagraph"/>
            </w:pPr>
            <w:r w:rsidRPr="0098104B">
              <w:rPr>
                <w:lang w:bidi="de-DE"/>
              </w:rPr>
              <w:t>Änderungsanforderungstyp</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65EC2C" w14:textId="7B0F2D9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PCO_CHANGEREQUESTS_CHANGEREQUESTTYPENAME \* MERGEFORMAT </w:instrText>
            </w:r>
            <w:r w:rsidRPr="0098104B">
              <w:rPr>
                <w:noProof/>
              </w:rPr>
              <w:fldChar w:fldCharType="separate"/>
            </w:r>
            <w:r w:rsidR="00C15E99" w:rsidRPr="0098104B">
              <w:rPr>
                <w:noProof/>
              </w:rPr>
              <w:t>«PCO_CHANGEREQUESTS_CHANGEREQUESTTYPENAME»</w:t>
            </w:r>
            <w:r w:rsidRPr="0098104B">
              <w:rPr>
                <w:noProof/>
              </w:rPr>
              <w:fldChar w:fldCharType="end"/>
            </w:r>
          </w:p>
        </w:tc>
      </w:tr>
      <w:tr w:rsidR="008F5D22" w:rsidRPr="0098104B" w14:paraId="1144DFE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57C532E" w14:textId="43F94E20" w:rsidR="008F5D22" w:rsidRPr="0098104B" w:rsidRDefault="008F5D22" w:rsidP="008F5D22">
            <w:pPr>
              <w:pStyle w:val="I-tableParagraph"/>
            </w:pPr>
            <w:r w:rsidRPr="0098104B">
              <w:rPr>
                <w:lang w:bidi="de-DE"/>
              </w:rPr>
              <w:t>Projektschlüssel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8FD0A9" w14:textId="09A27BEA"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PCO_CHANGEREQUESTS_PROJECTKEY \* MERGEFORMAT </w:instrText>
            </w:r>
            <w:r w:rsidRPr="0098104B">
              <w:rPr>
                <w:noProof/>
              </w:rPr>
              <w:fldChar w:fldCharType="separate"/>
            </w:r>
            <w:r w:rsidR="00C15E99" w:rsidRPr="0098104B">
              <w:rPr>
                <w:noProof/>
              </w:rPr>
              <w:t>«PCO_CHANGEREQUESTS_PROJECTKEY»</w:t>
            </w:r>
            <w:r w:rsidRPr="0098104B">
              <w:rPr>
                <w:noProof/>
              </w:rPr>
              <w:fldChar w:fldCharType="end"/>
            </w:r>
          </w:p>
        </w:tc>
      </w:tr>
      <w:tr w:rsidR="008F5D22" w:rsidRPr="0098104B" w14:paraId="0324DB5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655F97E" w14:textId="7820329E" w:rsidR="008F5D22" w:rsidRPr="0098104B" w:rsidRDefault="008F5D22" w:rsidP="008F5D22">
            <w:pPr>
              <w:pStyle w:val="I-tableParagraph"/>
            </w:pPr>
            <w:r w:rsidRPr="0098104B">
              <w:rPr>
                <w:lang w:bidi="de-DE"/>
              </w:rPr>
              <w:t>Projekt-ID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B5125D3" w14:textId="03D557D6"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PCO_CHANGEREQUESTS_PROJECTID \* MERGEFORMAT </w:instrText>
            </w:r>
            <w:r w:rsidRPr="0098104B">
              <w:rPr>
                <w:noProof/>
              </w:rPr>
              <w:fldChar w:fldCharType="separate"/>
            </w:r>
            <w:r w:rsidR="00C15E99" w:rsidRPr="0098104B">
              <w:rPr>
                <w:noProof/>
              </w:rPr>
              <w:t>«PCO_CHANGEREQUESTS_PROJECTID»</w:t>
            </w:r>
            <w:r w:rsidRPr="0098104B">
              <w:rPr>
                <w:noProof/>
              </w:rPr>
              <w:fldChar w:fldCharType="end"/>
            </w:r>
          </w:p>
        </w:tc>
      </w:tr>
      <w:tr w:rsidR="008F5D22" w:rsidRPr="0098104B" w14:paraId="41A735C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C94FE8" w14:textId="1C00559B" w:rsidR="008F5D22" w:rsidRPr="0098104B" w:rsidRDefault="008F5D22" w:rsidP="008F5D22">
            <w:pPr>
              <w:pStyle w:val="I-tableParagraph"/>
            </w:pPr>
            <w:r w:rsidRPr="0098104B">
              <w:rPr>
                <w:lang w:bidi="de-DE"/>
              </w:rPr>
              <w:t>Projektname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E0B46C7" w14:textId="535068C1"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PCO_CHANGEREQUESTS_PROJECTNAME \* MERGEFORMAT </w:instrText>
            </w:r>
            <w:r w:rsidRPr="0098104B">
              <w:rPr>
                <w:noProof/>
              </w:rPr>
              <w:fldChar w:fldCharType="separate"/>
            </w:r>
            <w:r w:rsidR="00C15E99" w:rsidRPr="0098104B">
              <w:rPr>
                <w:noProof/>
              </w:rPr>
              <w:t>«PCO_CHANGEREQUESTS_PROJECTNAME»</w:t>
            </w:r>
            <w:r w:rsidRPr="0098104B">
              <w:rPr>
                <w:noProof/>
              </w:rPr>
              <w:fldChar w:fldCharType="end"/>
            </w:r>
          </w:p>
        </w:tc>
      </w:tr>
      <w:tr w:rsidR="008F5D22" w:rsidRPr="0098104B" w14:paraId="7A6FC7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480F2CD" w14:textId="0861549D" w:rsidR="008F5D22" w:rsidRPr="0098104B" w:rsidRDefault="008F5D22" w:rsidP="008F5D22">
            <w:pPr>
              <w:pStyle w:val="I-tableParagraph"/>
            </w:pPr>
            <w:r w:rsidRPr="0098104B">
              <w:rPr>
                <w:lang w:bidi="de-DE"/>
              </w:rPr>
              <w:t>Standortschlüssel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1EF7532" w14:textId="0D8D3806"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PCO_CHANGEREQUESTS_LOCATIONKEY \* MERGEFORMAT </w:instrText>
            </w:r>
            <w:r w:rsidRPr="0098104B">
              <w:rPr>
                <w:noProof/>
              </w:rPr>
              <w:fldChar w:fldCharType="separate"/>
            </w:r>
            <w:r w:rsidR="00C15E99" w:rsidRPr="0098104B">
              <w:rPr>
                <w:noProof/>
              </w:rPr>
              <w:t>«PCO_CHANGEREQUESTS_LOCATIONKEY»</w:t>
            </w:r>
            <w:r w:rsidRPr="0098104B">
              <w:rPr>
                <w:noProof/>
              </w:rPr>
              <w:fldChar w:fldCharType="end"/>
            </w:r>
          </w:p>
        </w:tc>
      </w:tr>
      <w:tr w:rsidR="008F5D22" w:rsidRPr="0098104B" w14:paraId="58C75CE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C2D63D" w14:textId="7402BDA2" w:rsidR="008F5D22" w:rsidRPr="0098104B" w:rsidRDefault="008F5D22" w:rsidP="008F5D22">
            <w:pPr>
              <w:pStyle w:val="I-tableParagraph"/>
            </w:pPr>
            <w:r w:rsidRPr="0098104B">
              <w:rPr>
                <w:lang w:bidi="de-DE"/>
              </w:rPr>
              <w:t>Standort-ID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5A1BC72" w14:textId="1DE4C9A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PCO_CHANGEREQUESTS_LOCATIONID \* MERGEFORMAT</w:instrText>
            </w:r>
            <w:r w:rsidRPr="0098104B">
              <w:rPr>
                <w:noProof/>
              </w:rPr>
              <w:fldChar w:fldCharType="separate"/>
            </w:r>
            <w:r w:rsidR="00C15E99" w:rsidRPr="0098104B">
              <w:rPr>
                <w:noProof/>
              </w:rPr>
              <w:t>«PCO_CHANGEREQUESTS_LOCATIONID»</w:t>
            </w:r>
            <w:r w:rsidRPr="0098104B">
              <w:rPr>
                <w:noProof/>
              </w:rPr>
              <w:fldChar w:fldCharType="end"/>
            </w:r>
          </w:p>
        </w:tc>
      </w:tr>
      <w:tr w:rsidR="008F5D22" w:rsidRPr="0098104B" w14:paraId="51D7ED6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93F1A08" w14:textId="0DC7950B" w:rsidR="008F5D22" w:rsidRPr="0098104B" w:rsidRDefault="008F5D22" w:rsidP="008F5D22">
            <w:pPr>
              <w:pStyle w:val="I-tableParagraph"/>
            </w:pPr>
            <w:r w:rsidRPr="0098104B">
              <w:rPr>
                <w:lang w:bidi="de-DE"/>
              </w:rPr>
              <w:t>Standortname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4D671C9" w14:textId="2E992B8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PCO_CHANGEREQUESTS_LOCATIONNAME \* MERGEFORMAT </w:instrText>
            </w:r>
            <w:r w:rsidRPr="0098104B">
              <w:rPr>
                <w:noProof/>
              </w:rPr>
              <w:fldChar w:fldCharType="separate"/>
            </w:r>
            <w:r w:rsidR="00C15E99" w:rsidRPr="0098104B">
              <w:rPr>
                <w:noProof/>
              </w:rPr>
              <w:t>«PCO_CHANGEREQUESTS_LOCATIONNAME»</w:t>
            </w:r>
            <w:r w:rsidRPr="0098104B">
              <w:rPr>
                <w:noProof/>
              </w:rPr>
              <w:fldChar w:fldCharType="end"/>
            </w:r>
          </w:p>
        </w:tc>
      </w:tr>
      <w:tr w:rsidR="008F5D22" w:rsidRPr="0098104B" w14:paraId="46A54BB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2B962D1" w14:textId="68CEA83B" w:rsidR="008F5D22" w:rsidRPr="0098104B" w:rsidRDefault="008F5D22" w:rsidP="008F5D22">
            <w:pPr>
              <w:pStyle w:val="I-tableParagraph"/>
            </w:pPr>
            <w:r w:rsidRPr="0098104B">
              <w:rPr>
                <w:lang w:bidi="de-DE"/>
              </w:rPr>
              <w:t>Kundenschlüssel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D10C012" w14:textId="55D0862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PCO_CHANGEREQUESTS_CUSTOMERKEY \* MERGEFORMAT </w:instrText>
            </w:r>
            <w:r w:rsidRPr="0098104B">
              <w:rPr>
                <w:noProof/>
              </w:rPr>
              <w:fldChar w:fldCharType="separate"/>
            </w:r>
            <w:r w:rsidR="00C15E99" w:rsidRPr="0098104B">
              <w:rPr>
                <w:noProof/>
              </w:rPr>
              <w:t>«PCO_CHANGEREQUESTS_CUSTOMERKEY»</w:t>
            </w:r>
            <w:r w:rsidRPr="0098104B">
              <w:rPr>
                <w:noProof/>
              </w:rPr>
              <w:fldChar w:fldCharType="end"/>
            </w:r>
          </w:p>
        </w:tc>
      </w:tr>
      <w:tr w:rsidR="008F5D22" w:rsidRPr="0098104B" w14:paraId="211CABF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743B5C3" w14:textId="65BE6343" w:rsidR="008F5D22" w:rsidRPr="0098104B" w:rsidRDefault="008F5D22" w:rsidP="008F5D22">
            <w:pPr>
              <w:pStyle w:val="I-tableParagraph"/>
            </w:pPr>
            <w:r w:rsidRPr="0098104B">
              <w:rPr>
                <w:lang w:bidi="de-DE"/>
              </w:rPr>
              <w:t>Kunden-ID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BA0C119" w14:textId="4AABF191"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PCO_CHANGEREQUESTS_CUSTOMERID \* MERGEFORMAT </w:instrText>
            </w:r>
            <w:r w:rsidRPr="0098104B">
              <w:rPr>
                <w:noProof/>
              </w:rPr>
              <w:fldChar w:fldCharType="separate"/>
            </w:r>
            <w:r w:rsidR="00C15E99" w:rsidRPr="0098104B">
              <w:rPr>
                <w:noProof/>
              </w:rPr>
              <w:t>«PCO_CHANGEREQUESTS_CUSTOMERID»</w:t>
            </w:r>
            <w:r w:rsidRPr="0098104B">
              <w:rPr>
                <w:noProof/>
              </w:rPr>
              <w:fldChar w:fldCharType="end"/>
            </w:r>
          </w:p>
        </w:tc>
      </w:tr>
      <w:tr w:rsidR="008F5D22" w:rsidRPr="0098104B" w14:paraId="3D973D7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631CA2A" w14:textId="26723DC0" w:rsidR="008F5D22" w:rsidRPr="0098104B" w:rsidRDefault="008F5D22" w:rsidP="008F5D22">
            <w:pPr>
              <w:pStyle w:val="I-tableParagraph"/>
            </w:pPr>
            <w:r w:rsidRPr="0098104B">
              <w:rPr>
                <w:lang w:bidi="de-DE"/>
              </w:rPr>
              <w:t>Kundenname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F25861F" w14:textId="72C769EF"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PCO_CHANGEREQUESTS_CUSOTMERNAME \* MERGEFORMAT </w:instrText>
            </w:r>
            <w:r w:rsidRPr="0098104B">
              <w:rPr>
                <w:noProof/>
              </w:rPr>
              <w:fldChar w:fldCharType="separate"/>
            </w:r>
            <w:r w:rsidR="00C15E99" w:rsidRPr="0098104B">
              <w:rPr>
                <w:noProof/>
              </w:rPr>
              <w:t>«PCO_CHANGEREQUESTS_CUSOTMERNAME»</w:t>
            </w:r>
            <w:r w:rsidRPr="0098104B">
              <w:rPr>
                <w:noProof/>
              </w:rPr>
              <w:fldChar w:fldCharType="end"/>
            </w:r>
          </w:p>
        </w:tc>
      </w:tr>
      <w:tr w:rsidR="008F5D22" w:rsidRPr="0098104B" w14:paraId="31D4287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2AA57C1" w14:textId="7869E79E" w:rsidR="008F5D22" w:rsidRPr="0098104B" w:rsidRDefault="008F5D22" w:rsidP="008F5D22">
            <w:pPr>
              <w:pStyle w:val="I-tableParagraph"/>
            </w:pPr>
            <w:r w:rsidRPr="0098104B">
              <w:rPr>
                <w:lang w:bidi="de-DE"/>
              </w:rPr>
              <w:t>Datum des Änderungsantrags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BF56FF1" w14:textId="7725204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PCO_CHANGEREQUESTS_CHANGEREQUESTDATE \* MERGEFORMAT </w:instrText>
            </w:r>
            <w:r w:rsidRPr="0098104B">
              <w:rPr>
                <w:noProof/>
              </w:rPr>
              <w:fldChar w:fldCharType="separate"/>
            </w:r>
            <w:r w:rsidR="00C15E99" w:rsidRPr="0098104B">
              <w:rPr>
                <w:noProof/>
              </w:rPr>
              <w:t>«PCO_CHANGEREQUESTS_CHANGEREQUESTDATE»</w:t>
            </w:r>
            <w:r w:rsidRPr="0098104B">
              <w:rPr>
                <w:noProof/>
              </w:rPr>
              <w:fldChar w:fldCharType="end"/>
            </w:r>
          </w:p>
        </w:tc>
      </w:tr>
      <w:tr w:rsidR="008F5D22" w:rsidRPr="0098104B" w14:paraId="1331ED8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29F3EF0" w14:textId="29719F1C" w:rsidR="008F5D22" w:rsidRPr="0098104B" w:rsidRDefault="008F5D22" w:rsidP="008F5D22">
            <w:pPr>
              <w:pStyle w:val="I-tableParagraph"/>
            </w:pPr>
            <w:r w:rsidRPr="0098104B">
              <w:rPr>
                <w:lang w:bidi="de-DE"/>
              </w:rPr>
              <w:t>Status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3E82EF" w14:textId="532FB75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PCO_CHANGEREQUESTS_CHANGEREQUESTSTAT</w:instrText>
            </w:r>
            <w:r w:rsidR="00FC485E" w:rsidRPr="0098104B">
              <w:rPr>
                <w:noProof/>
              </w:rPr>
              <w:instrText>E</w:instrText>
            </w:r>
            <w:r w:rsidRPr="0098104B">
              <w:rPr>
                <w:noProof/>
              </w:rPr>
              <w:instrText xml:space="preserve"> \* MERGEFORMAT </w:instrText>
            </w:r>
            <w:r w:rsidRPr="0098104B">
              <w:rPr>
                <w:noProof/>
              </w:rPr>
              <w:fldChar w:fldCharType="separate"/>
            </w:r>
            <w:r w:rsidR="00C15E99" w:rsidRPr="0098104B">
              <w:rPr>
                <w:noProof/>
              </w:rPr>
              <w:t>«PCO_CHANGEREQUESTS_CHANGEREQUESTSTATE»</w:t>
            </w:r>
            <w:r w:rsidRPr="0098104B">
              <w:rPr>
                <w:noProof/>
              </w:rPr>
              <w:fldChar w:fldCharType="end"/>
            </w:r>
          </w:p>
        </w:tc>
      </w:tr>
      <w:tr w:rsidR="008F5D22" w:rsidRPr="0098104B" w14:paraId="1CFBAAD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8240C2" w14:textId="0A4A5F26" w:rsidR="008F5D22" w:rsidRPr="0098104B" w:rsidRDefault="008F5D22" w:rsidP="008F5D22">
            <w:pPr>
              <w:pStyle w:val="I-tableParagraph"/>
            </w:pPr>
            <w:r w:rsidRPr="0098104B">
              <w:rPr>
                <w:lang w:bidi="de-DE"/>
              </w:rPr>
              <w:t>Schlüssel des Änderungsantragsstatus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8FB5514" w14:textId="473BAEE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PCO_CHANGEREQUESTS_CHANGEREQUESTSTATUSKEY \* MERGEFORMAT </w:instrText>
            </w:r>
            <w:r w:rsidRPr="0098104B">
              <w:rPr>
                <w:noProof/>
              </w:rPr>
              <w:fldChar w:fldCharType="separate"/>
            </w:r>
            <w:r w:rsidR="00C15E99" w:rsidRPr="0098104B">
              <w:rPr>
                <w:noProof/>
              </w:rPr>
              <w:t>«PCO_CHANGEREQUESTS_CHANGEREQUESTSTATUSKE»</w:t>
            </w:r>
            <w:r w:rsidRPr="0098104B">
              <w:rPr>
                <w:noProof/>
              </w:rPr>
              <w:fldChar w:fldCharType="end"/>
            </w:r>
          </w:p>
        </w:tc>
      </w:tr>
      <w:tr w:rsidR="008F5D22" w:rsidRPr="0098104B" w14:paraId="4F452FD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836121" w14:textId="776FF15B" w:rsidR="008F5D22" w:rsidRPr="0098104B" w:rsidRDefault="008F5D22" w:rsidP="008F5D22">
            <w:pPr>
              <w:pStyle w:val="I-tableParagraph"/>
            </w:pPr>
            <w:r w:rsidRPr="0098104B">
              <w:rPr>
                <w:lang w:bidi="de-DE"/>
              </w:rPr>
              <w:t>Status des Änderungsantrags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31EC5C" w14:textId="2621410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PCO_CHANGEREQUESTS_CHANGEREQUESTSTATUSNAME \* MERGEFORMAT </w:instrText>
            </w:r>
            <w:r w:rsidRPr="0098104B">
              <w:rPr>
                <w:noProof/>
              </w:rPr>
              <w:fldChar w:fldCharType="separate"/>
            </w:r>
            <w:r w:rsidR="00C15E99" w:rsidRPr="0098104B">
              <w:rPr>
                <w:noProof/>
              </w:rPr>
              <w:t>«PCO_CHANGEREQUESTS_CHANGEREQUESTSTATUSNA»</w:t>
            </w:r>
            <w:r w:rsidRPr="0098104B">
              <w:rPr>
                <w:noProof/>
              </w:rPr>
              <w:fldChar w:fldCharType="end"/>
            </w:r>
          </w:p>
        </w:tc>
      </w:tr>
      <w:tr w:rsidR="008F5D22" w:rsidRPr="0098104B" w14:paraId="33EBE51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A2E37E" w14:textId="0EB042AE" w:rsidR="008F5D22" w:rsidRPr="0098104B" w:rsidRDefault="008F5D22" w:rsidP="008F5D22">
            <w:pPr>
              <w:pStyle w:val="I-tableParagraph"/>
            </w:pPr>
            <w:r w:rsidRPr="0098104B">
              <w:rPr>
                <w:lang w:bidi="de-DE"/>
              </w:rPr>
              <w:t>Workflow-Typ</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4FE1EAE" w14:textId="64C469D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PCO_CHANGEREQUESTS_WFTYPE \* MERGEFORMAT </w:instrText>
            </w:r>
            <w:r w:rsidRPr="0098104B">
              <w:rPr>
                <w:noProof/>
              </w:rPr>
              <w:fldChar w:fldCharType="separate"/>
            </w:r>
            <w:r w:rsidR="00C15E99" w:rsidRPr="0098104B">
              <w:rPr>
                <w:noProof/>
              </w:rPr>
              <w:t>«PCO_CHANGEREQUESTS_WFTYPE»</w:t>
            </w:r>
            <w:r w:rsidRPr="0098104B">
              <w:rPr>
                <w:noProof/>
              </w:rPr>
              <w:fldChar w:fldCharType="end"/>
            </w:r>
          </w:p>
        </w:tc>
      </w:tr>
      <w:tr w:rsidR="008F5D22" w:rsidRPr="0098104B" w14:paraId="68510F6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8DEA419" w14:textId="16DD50A0" w:rsidR="008F5D22" w:rsidRPr="0098104B" w:rsidRDefault="008F5D22" w:rsidP="008F5D22">
            <w:pPr>
              <w:pStyle w:val="I-tableParagraph"/>
            </w:pPr>
            <w:r w:rsidRPr="0098104B">
              <w:rPr>
                <w:lang w:bidi="de-DE"/>
              </w:rPr>
              <w:t>Beschreibung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04A2A98" w14:textId="68304756"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PCO_CHANGEREQUESTS_DESCRIPTION \* MERGEFORMAT </w:instrText>
            </w:r>
            <w:r w:rsidRPr="0098104B">
              <w:rPr>
                <w:noProof/>
              </w:rPr>
              <w:fldChar w:fldCharType="separate"/>
            </w:r>
            <w:r w:rsidR="00C15E99" w:rsidRPr="0098104B">
              <w:rPr>
                <w:noProof/>
              </w:rPr>
              <w:t>«PCO_CHANGEREQUESTS_DESCRIPTION»</w:t>
            </w:r>
            <w:r w:rsidRPr="0098104B">
              <w:rPr>
                <w:noProof/>
              </w:rPr>
              <w:fldChar w:fldCharType="end"/>
            </w:r>
          </w:p>
        </w:tc>
      </w:tr>
      <w:tr w:rsidR="008F5D22" w:rsidRPr="0098104B" w14:paraId="100E83A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768DAF3" w14:textId="2AD8F6D1" w:rsidR="008F5D22" w:rsidRPr="0098104B" w:rsidRDefault="008F5D22" w:rsidP="008F5D22">
            <w:pPr>
              <w:pStyle w:val="I-tableParagraph"/>
            </w:pPr>
            <w:r w:rsidRPr="0098104B">
              <w:rPr>
                <w:lang w:bidi="de-DE"/>
              </w:rPr>
              <w:t>Inkrafttretungsdatum der Kosten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CA48EFE" w14:textId="3CCD46E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PCO_CHANGEREQUESTS_COSTEFFECTIVEDATE \* MERGEFORMAT </w:instrText>
            </w:r>
            <w:r w:rsidRPr="0098104B">
              <w:rPr>
                <w:noProof/>
              </w:rPr>
              <w:fldChar w:fldCharType="separate"/>
            </w:r>
            <w:r w:rsidR="00C15E99" w:rsidRPr="0098104B">
              <w:rPr>
                <w:noProof/>
              </w:rPr>
              <w:t>«PCO_CHANGEREQUESTS_COSTEFFECTIVEDATE»</w:t>
            </w:r>
            <w:r w:rsidRPr="0098104B">
              <w:rPr>
                <w:noProof/>
              </w:rPr>
              <w:fldChar w:fldCharType="end"/>
            </w:r>
          </w:p>
        </w:tc>
      </w:tr>
      <w:tr w:rsidR="008F5D22" w:rsidRPr="0098104B" w14:paraId="1275EB1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2F64B10" w14:textId="27D230F3" w:rsidR="008F5D22" w:rsidRPr="0098104B" w:rsidRDefault="008F5D22" w:rsidP="008F5D22">
            <w:pPr>
              <w:pStyle w:val="I-tableParagraph"/>
            </w:pPr>
            <w:r w:rsidRPr="0098104B">
              <w:rPr>
                <w:lang w:bidi="de-DE"/>
              </w:rPr>
              <w:t>Gültigkeitsdatum des Preises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AA89D0" w14:textId="62CB41A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PCO_CHANGEREQUESTS_PRICEEFFECTIVEDATE \* MERGEFORMAT </w:instrText>
            </w:r>
            <w:r w:rsidRPr="0098104B">
              <w:rPr>
                <w:noProof/>
              </w:rPr>
              <w:fldChar w:fldCharType="separate"/>
            </w:r>
            <w:r w:rsidR="00C15E99" w:rsidRPr="0098104B">
              <w:rPr>
                <w:noProof/>
              </w:rPr>
              <w:t>«PCO_CHANGEREQUESTS_PRICEEFFECTIVEDATE»</w:t>
            </w:r>
            <w:r w:rsidRPr="0098104B">
              <w:rPr>
                <w:noProof/>
              </w:rPr>
              <w:fldChar w:fldCharType="end"/>
            </w:r>
          </w:p>
        </w:tc>
      </w:tr>
      <w:tr w:rsidR="008F5D22" w:rsidRPr="0098104B" w14:paraId="0BBF5E7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CD49F68" w14:textId="624537D9" w:rsidR="008F5D22" w:rsidRPr="0098104B" w:rsidRDefault="008F5D22" w:rsidP="008F5D22">
            <w:pPr>
              <w:pStyle w:val="I-tableParagraph"/>
            </w:pPr>
            <w:r w:rsidRPr="0098104B">
              <w:rPr>
                <w:lang w:bidi="de-DE"/>
              </w:rPr>
              <w:t>Gesamtkosten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3F43C70" w14:textId="699FA26A"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PCO_CHANGEREQUESTS_TOTALCOST \* MERGEFORMAT </w:instrText>
            </w:r>
            <w:r w:rsidRPr="0098104B">
              <w:rPr>
                <w:noProof/>
              </w:rPr>
              <w:fldChar w:fldCharType="separate"/>
            </w:r>
            <w:r w:rsidR="00C15E99" w:rsidRPr="0098104B">
              <w:rPr>
                <w:noProof/>
              </w:rPr>
              <w:t>«PCO_CHANGEREQUESTS_TOTALCOST»</w:t>
            </w:r>
            <w:r w:rsidRPr="0098104B">
              <w:rPr>
                <w:noProof/>
              </w:rPr>
              <w:fldChar w:fldCharType="end"/>
            </w:r>
          </w:p>
        </w:tc>
      </w:tr>
      <w:tr w:rsidR="008F5D22" w:rsidRPr="0098104B" w14:paraId="3D9859F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B6E86F3" w14:textId="64076457" w:rsidR="008F5D22" w:rsidRPr="0098104B" w:rsidRDefault="008F5D22" w:rsidP="008F5D22">
            <w:pPr>
              <w:pStyle w:val="I-tableParagraph"/>
            </w:pPr>
            <w:r w:rsidRPr="0098104B">
              <w:rPr>
                <w:lang w:bidi="de-DE"/>
              </w:rPr>
              <w:t>Gesamtpreis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A3C1257" w14:textId="5451433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PCO_CHANGEREQUESTS_TOTALPRICE \* MERGEFORMAT </w:instrText>
            </w:r>
            <w:r w:rsidRPr="0098104B">
              <w:rPr>
                <w:noProof/>
              </w:rPr>
              <w:fldChar w:fldCharType="separate"/>
            </w:r>
            <w:r w:rsidR="00C15E99" w:rsidRPr="0098104B">
              <w:rPr>
                <w:noProof/>
              </w:rPr>
              <w:t>«PCO_CHANGEREQUESTS_TOTALPRICE»</w:t>
            </w:r>
            <w:r w:rsidRPr="0098104B">
              <w:rPr>
                <w:noProof/>
              </w:rPr>
              <w:fldChar w:fldCharType="end"/>
            </w:r>
          </w:p>
        </w:tc>
      </w:tr>
      <w:tr w:rsidR="008F5D22" w:rsidRPr="0098104B" w14:paraId="04C1C30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C30A8D8" w14:textId="3F2BE025" w:rsidR="008F5D22" w:rsidRPr="0098104B" w:rsidRDefault="008F5D22" w:rsidP="008F5D22">
            <w:pPr>
              <w:pStyle w:val="I-tableParagraph"/>
            </w:pPr>
            <w:r w:rsidRPr="0098104B">
              <w:rPr>
                <w:lang w:bidi="de-DE"/>
              </w:rPr>
              <w:t>Gültigkeitsbereich</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1CA30DF" w14:textId="2D3EB7FB"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PCO_CHANGEREQUESTS_SCOPE \* MERGEFORMAT </w:instrText>
            </w:r>
            <w:r w:rsidRPr="0098104B">
              <w:rPr>
                <w:noProof/>
              </w:rPr>
              <w:fldChar w:fldCharType="separate"/>
            </w:r>
            <w:r w:rsidR="00C15E99" w:rsidRPr="0098104B">
              <w:rPr>
                <w:noProof/>
              </w:rPr>
              <w:t>«PCO_CHANGEREQUESTS_SCOPE»</w:t>
            </w:r>
            <w:r w:rsidRPr="0098104B">
              <w:rPr>
                <w:noProof/>
              </w:rPr>
              <w:fldChar w:fldCharType="end"/>
            </w:r>
          </w:p>
        </w:tc>
      </w:tr>
      <w:tr w:rsidR="008F5D22" w:rsidRPr="0098104B" w14:paraId="3D09D2A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804DA3" w14:textId="7E6D374B" w:rsidR="008F5D22" w:rsidRPr="0098104B" w:rsidRDefault="008F5D22" w:rsidP="008F5D22">
            <w:pPr>
              <w:pStyle w:val="I-tableParagraph"/>
            </w:pPr>
            <w:r w:rsidRPr="0098104B">
              <w:rPr>
                <w:lang w:bidi="de-DE"/>
              </w:rPr>
              <w:t>Einschlüsse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62F3B7B" w14:textId="23D1B3A2"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PCO_CHANGEREQUESTS_INCLUSIONS \* MERGEFORMAT </w:instrText>
            </w:r>
            <w:r w:rsidRPr="0098104B">
              <w:rPr>
                <w:noProof/>
              </w:rPr>
              <w:fldChar w:fldCharType="separate"/>
            </w:r>
            <w:r w:rsidR="00C15E99" w:rsidRPr="0098104B">
              <w:rPr>
                <w:noProof/>
              </w:rPr>
              <w:t>«PCO_CHANGEREQUESTS_INCLUSIONS»</w:t>
            </w:r>
            <w:r w:rsidRPr="0098104B">
              <w:rPr>
                <w:noProof/>
              </w:rPr>
              <w:fldChar w:fldCharType="end"/>
            </w:r>
          </w:p>
        </w:tc>
      </w:tr>
      <w:tr w:rsidR="008F5D22" w:rsidRPr="0098104B" w14:paraId="62D243C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A39FCA9" w14:textId="280F1FA9" w:rsidR="008F5D22" w:rsidRPr="0098104B" w:rsidRDefault="008F5D22" w:rsidP="008F5D22">
            <w:pPr>
              <w:pStyle w:val="I-tableParagraph"/>
            </w:pPr>
            <w:r w:rsidRPr="0098104B">
              <w:rPr>
                <w:lang w:bidi="de-DE"/>
              </w:rPr>
              <w:t>Ausschlüsse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D9EDEB2" w14:textId="0298C106"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PCO_CHANGEREQUESTS_EXCLUSIONS \* MERGEFORMAT </w:instrText>
            </w:r>
            <w:r w:rsidRPr="0098104B">
              <w:rPr>
                <w:noProof/>
              </w:rPr>
              <w:fldChar w:fldCharType="separate"/>
            </w:r>
            <w:r w:rsidR="00C15E99" w:rsidRPr="0098104B">
              <w:rPr>
                <w:noProof/>
              </w:rPr>
              <w:t>«PCO_CHANGEREQUESTS_EXCLUSIONS»</w:t>
            </w:r>
            <w:r w:rsidRPr="0098104B">
              <w:rPr>
                <w:noProof/>
              </w:rPr>
              <w:fldChar w:fldCharType="end"/>
            </w:r>
          </w:p>
        </w:tc>
      </w:tr>
      <w:tr w:rsidR="008F5D22" w:rsidRPr="0098104B" w14:paraId="3169BB3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EC6FA0" w14:textId="00B369F3" w:rsidR="008F5D22" w:rsidRPr="0098104B" w:rsidRDefault="008F5D22" w:rsidP="008F5D22">
            <w:pPr>
              <w:pStyle w:val="I-tableParagraph"/>
            </w:pPr>
            <w:r w:rsidRPr="0098104B">
              <w:rPr>
                <w:lang w:bidi="de-DE"/>
              </w:rPr>
              <w:t>Bedingungen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583192E" w14:textId="126B549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PCO_CHANGEREQUESTS_TERMS \* MERGEFORMAT </w:instrText>
            </w:r>
            <w:r w:rsidRPr="0098104B">
              <w:rPr>
                <w:noProof/>
              </w:rPr>
              <w:fldChar w:fldCharType="separate"/>
            </w:r>
            <w:r w:rsidR="00C15E99" w:rsidRPr="0098104B">
              <w:rPr>
                <w:noProof/>
              </w:rPr>
              <w:t>«PCO_CHANGEREQUESTS_TERMS»</w:t>
            </w:r>
            <w:r w:rsidRPr="0098104B">
              <w:rPr>
                <w:noProof/>
              </w:rPr>
              <w:fldChar w:fldCharType="end"/>
            </w:r>
          </w:p>
        </w:tc>
      </w:tr>
      <w:tr w:rsidR="008F5D22" w:rsidRPr="0098104B" w14:paraId="6EF5C9D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723BA6" w14:textId="487C0B1F" w:rsidR="008F5D22" w:rsidRPr="0098104B" w:rsidRDefault="008F5D22" w:rsidP="008F5D22">
            <w:pPr>
              <w:pStyle w:val="I-tableParagraph"/>
            </w:pPr>
            <w:r w:rsidRPr="0098104B">
              <w:rPr>
                <w:lang w:bidi="de-DE"/>
              </w:rPr>
              <w:t>Geplantes Startdatum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B6724A5" w14:textId="72B850A2"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PCO_CHANGEREQUESTS_SCHEDULEDSTARTDATE \* MERGEFORMAT </w:instrText>
            </w:r>
            <w:r w:rsidRPr="0098104B">
              <w:rPr>
                <w:noProof/>
              </w:rPr>
              <w:fldChar w:fldCharType="separate"/>
            </w:r>
            <w:r w:rsidR="00C15E99" w:rsidRPr="0098104B">
              <w:rPr>
                <w:noProof/>
              </w:rPr>
              <w:t>«PCO_CHANGEREQUESTS_SCHEDULEDSTARTDATE»</w:t>
            </w:r>
            <w:r w:rsidRPr="0098104B">
              <w:rPr>
                <w:noProof/>
              </w:rPr>
              <w:fldChar w:fldCharType="end"/>
            </w:r>
          </w:p>
        </w:tc>
      </w:tr>
      <w:tr w:rsidR="008F5D22" w:rsidRPr="0098104B" w14:paraId="70A182E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8503F4C" w14:textId="46D1B443" w:rsidR="008F5D22" w:rsidRPr="0098104B" w:rsidRDefault="008F5D22" w:rsidP="008F5D22">
            <w:pPr>
              <w:pStyle w:val="I-tableParagraph"/>
            </w:pPr>
            <w:r w:rsidRPr="0098104B">
              <w:rPr>
                <w:lang w:bidi="de-DE"/>
              </w:rPr>
              <w:t>Tatsächliches Startdatum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9991403" w14:textId="2F66420A"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PCO_CHANGEREQUESTS_ACTUALSTARTDATE \* MERGEFORMAT </w:instrText>
            </w:r>
            <w:r w:rsidRPr="0098104B">
              <w:rPr>
                <w:noProof/>
              </w:rPr>
              <w:fldChar w:fldCharType="separate"/>
            </w:r>
            <w:r w:rsidR="00C15E99" w:rsidRPr="0098104B">
              <w:rPr>
                <w:noProof/>
              </w:rPr>
              <w:t>«PCO_CHANGEREQUESTS_ACTUALSTARTDATE»</w:t>
            </w:r>
            <w:r w:rsidRPr="0098104B">
              <w:rPr>
                <w:noProof/>
              </w:rPr>
              <w:fldChar w:fldCharType="end"/>
            </w:r>
          </w:p>
        </w:tc>
      </w:tr>
      <w:tr w:rsidR="008F5D22" w:rsidRPr="0098104B" w14:paraId="338C95F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E4C5D6A" w14:textId="4A72538A" w:rsidR="008F5D22" w:rsidRPr="0098104B" w:rsidRDefault="008F5D22" w:rsidP="008F5D22">
            <w:pPr>
              <w:pStyle w:val="I-tableParagraph"/>
            </w:pPr>
            <w:r w:rsidRPr="0098104B">
              <w:rPr>
                <w:lang w:bidi="de-DE"/>
              </w:rPr>
              <w:t>Geplantes Abschlussdatum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2A87491" w14:textId="7923A16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PCO_CHANGEREQUESTS_SCHEDULEDCOMPLETION DATE \* MERGEFORMAT </w:instrText>
            </w:r>
            <w:r w:rsidRPr="0098104B">
              <w:rPr>
                <w:noProof/>
              </w:rPr>
              <w:fldChar w:fldCharType="separate"/>
            </w:r>
            <w:r w:rsidR="00C15E99" w:rsidRPr="0098104B">
              <w:rPr>
                <w:noProof/>
              </w:rPr>
              <w:t>«PCO_CHANGEREQUESTS_SCHEDULEDCOMPLETION»</w:t>
            </w:r>
            <w:r w:rsidRPr="0098104B">
              <w:rPr>
                <w:noProof/>
              </w:rPr>
              <w:fldChar w:fldCharType="end"/>
            </w:r>
          </w:p>
        </w:tc>
      </w:tr>
      <w:tr w:rsidR="008F5D22" w:rsidRPr="0098104B" w14:paraId="0F60457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4E1FC2" w14:textId="72F177D1" w:rsidR="008F5D22" w:rsidRPr="0098104B" w:rsidRDefault="008F5D22" w:rsidP="008F5D22">
            <w:pPr>
              <w:pStyle w:val="I-tableParagraph"/>
            </w:pPr>
            <w:r w:rsidRPr="0098104B">
              <w:rPr>
                <w:lang w:bidi="de-DE"/>
              </w:rPr>
              <w:t>Überarbeitetes Abschlussdatum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C2555FB" w14:textId="1FF16CE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PCO_CHANGEREQUESTS_REVISEDCOMPLETIONDATE \* MERGEFORMAT </w:instrText>
            </w:r>
            <w:r w:rsidRPr="0098104B">
              <w:rPr>
                <w:noProof/>
              </w:rPr>
              <w:fldChar w:fldCharType="separate"/>
            </w:r>
            <w:r w:rsidR="00C15E99" w:rsidRPr="0098104B">
              <w:rPr>
                <w:noProof/>
              </w:rPr>
              <w:t>«PCO_CHANGEREQUESTS_REVISEDCOMPLETIONDATE»</w:t>
            </w:r>
            <w:r w:rsidRPr="0098104B">
              <w:rPr>
                <w:noProof/>
              </w:rPr>
              <w:fldChar w:fldCharType="end"/>
            </w:r>
          </w:p>
        </w:tc>
      </w:tr>
      <w:tr w:rsidR="008F5D22" w:rsidRPr="0098104B" w14:paraId="3AEFD3D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5D4D05" w14:textId="785E0A6B" w:rsidR="008F5D22" w:rsidRPr="0098104B" w:rsidRDefault="008F5D22" w:rsidP="008F5D22">
            <w:pPr>
              <w:pStyle w:val="I-tableParagraph"/>
            </w:pPr>
            <w:r w:rsidRPr="0098104B">
              <w:rPr>
                <w:lang w:bidi="de-DE"/>
              </w:rPr>
              <w:t>Datum der wesentlichen Fertigstellung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8608C36" w14:textId="3386C79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PCO_CHANGEREQUESTS_SUBSTANTIALCOMPLETIONDATE \* MERGEFORMAT </w:instrText>
            </w:r>
            <w:r w:rsidRPr="0098104B">
              <w:rPr>
                <w:noProof/>
              </w:rPr>
              <w:fldChar w:fldCharType="separate"/>
            </w:r>
            <w:r w:rsidR="00C15E99" w:rsidRPr="0098104B">
              <w:rPr>
                <w:noProof/>
              </w:rPr>
              <w:t>«PCO_CHANGEREQUESTS_SUBSTANTIALCOMPLETION»</w:t>
            </w:r>
            <w:r w:rsidRPr="0098104B">
              <w:rPr>
                <w:noProof/>
              </w:rPr>
              <w:fldChar w:fldCharType="end"/>
            </w:r>
          </w:p>
        </w:tc>
      </w:tr>
      <w:tr w:rsidR="008F5D22" w:rsidRPr="0098104B" w14:paraId="1836372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B2BDB34" w14:textId="4AD9351B" w:rsidR="008F5D22" w:rsidRPr="0098104B" w:rsidRDefault="008F5D22" w:rsidP="008F5D22">
            <w:pPr>
              <w:pStyle w:val="I-tableParagraph"/>
            </w:pPr>
            <w:r w:rsidRPr="0098104B">
              <w:rPr>
                <w:lang w:bidi="de-DE"/>
              </w:rPr>
              <w:t>Tatsächliches Abschlussdatum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C8512FC" w14:textId="4B283E0A"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PCO_CHANGEREQUESTS_ACTUALCOMPLETIONDATE \* MERGEFORMAT </w:instrText>
            </w:r>
            <w:r w:rsidRPr="0098104B">
              <w:rPr>
                <w:noProof/>
              </w:rPr>
              <w:fldChar w:fldCharType="separate"/>
            </w:r>
            <w:r w:rsidR="00C15E99" w:rsidRPr="0098104B">
              <w:rPr>
                <w:noProof/>
              </w:rPr>
              <w:t>«PCO_CHANGEREQUESTS_ACTUALCOMPLETIONDATE»</w:t>
            </w:r>
            <w:r w:rsidRPr="0098104B">
              <w:rPr>
                <w:noProof/>
              </w:rPr>
              <w:fldChar w:fldCharType="end"/>
            </w:r>
          </w:p>
        </w:tc>
      </w:tr>
      <w:tr w:rsidR="008F5D22" w:rsidRPr="0098104B" w14:paraId="1E32BC7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48CD8D7" w14:textId="6CFFD066" w:rsidR="008F5D22" w:rsidRPr="0098104B" w:rsidRDefault="008F5D22" w:rsidP="008F5D22">
            <w:pPr>
              <w:pStyle w:val="I-tableParagraph"/>
            </w:pPr>
            <w:r w:rsidRPr="0098104B">
              <w:rPr>
                <w:lang w:bidi="de-DE"/>
              </w:rPr>
              <w:t>Hinweis, um fortzufahren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A677650" w14:textId="36C2A252"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PCO_CHANGEREQUESTS_NOTICETOPROCEED \* MERGEFORMAT </w:instrText>
            </w:r>
            <w:r w:rsidRPr="0098104B">
              <w:rPr>
                <w:noProof/>
              </w:rPr>
              <w:fldChar w:fldCharType="separate"/>
            </w:r>
            <w:r w:rsidR="00C15E99" w:rsidRPr="0098104B">
              <w:rPr>
                <w:noProof/>
              </w:rPr>
              <w:t>«PCO_CHANGEREQUESTS_NOTICETOPROCEED»</w:t>
            </w:r>
            <w:r w:rsidRPr="0098104B">
              <w:rPr>
                <w:noProof/>
              </w:rPr>
              <w:fldChar w:fldCharType="end"/>
            </w:r>
          </w:p>
        </w:tc>
      </w:tr>
      <w:tr w:rsidR="008F5D22" w:rsidRPr="0098104B" w14:paraId="7CEAA68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C7FF2D1" w14:textId="7D746897" w:rsidR="008F5D22" w:rsidRPr="0098104B" w:rsidRDefault="008F5D22" w:rsidP="008F5D22">
            <w:pPr>
              <w:pStyle w:val="I-tableParagraph"/>
            </w:pPr>
            <w:r w:rsidRPr="0098104B">
              <w:rPr>
                <w:lang w:bidi="de-DE"/>
              </w:rPr>
              <w:t>Antwort fällig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393171E" w14:textId="4D6E1C6C"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PCO_CHANGEREQUESTS_RESPONSEDUE \* MERGEFORMAT </w:instrText>
            </w:r>
            <w:r w:rsidRPr="0098104B">
              <w:rPr>
                <w:noProof/>
              </w:rPr>
              <w:fldChar w:fldCharType="separate"/>
            </w:r>
            <w:r w:rsidR="00C15E99" w:rsidRPr="0098104B">
              <w:rPr>
                <w:noProof/>
              </w:rPr>
              <w:t>«PCO_CHANGEREQUESTS_RESPONSEDUE»</w:t>
            </w:r>
            <w:r w:rsidRPr="0098104B">
              <w:rPr>
                <w:noProof/>
              </w:rPr>
              <w:fldChar w:fldCharType="end"/>
            </w:r>
          </w:p>
        </w:tc>
      </w:tr>
      <w:tr w:rsidR="008F5D22" w:rsidRPr="0098104B" w14:paraId="04F1579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C7CDBC" w14:textId="449D7FA7" w:rsidR="008F5D22" w:rsidRPr="0098104B" w:rsidRDefault="008F5D22" w:rsidP="008F5D22">
            <w:pPr>
              <w:pStyle w:val="I-tableParagraph"/>
            </w:pPr>
            <w:r w:rsidRPr="0098104B">
              <w:rPr>
                <w:lang w:bidi="de-DE"/>
              </w:rPr>
              <w:t>Ausgeführt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A2C6A28" w14:textId="5E15B67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PCO_CHANGEREQUESTS_EXECUTEDON \* MERGEFORMAT </w:instrText>
            </w:r>
            <w:r w:rsidRPr="0098104B">
              <w:rPr>
                <w:noProof/>
              </w:rPr>
              <w:fldChar w:fldCharType="separate"/>
            </w:r>
            <w:r w:rsidR="00C15E99" w:rsidRPr="0098104B">
              <w:rPr>
                <w:noProof/>
              </w:rPr>
              <w:t>«PCO_CHANGEREQUESTS_EXECUTEDON»</w:t>
            </w:r>
            <w:r w:rsidRPr="0098104B">
              <w:rPr>
                <w:noProof/>
              </w:rPr>
              <w:fldChar w:fldCharType="end"/>
            </w:r>
          </w:p>
        </w:tc>
      </w:tr>
      <w:tr w:rsidR="008F5D22" w:rsidRPr="0098104B" w14:paraId="35D3C1A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15C342F" w14:textId="387B6411" w:rsidR="008F5D22" w:rsidRPr="0098104B" w:rsidRDefault="008F5D22" w:rsidP="008F5D22">
            <w:pPr>
              <w:pStyle w:val="I-tableParagraph"/>
            </w:pPr>
            <w:r w:rsidRPr="0098104B">
              <w:rPr>
                <w:lang w:bidi="de-DE"/>
              </w:rPr>
              <w:t>Auswirkungen auf den Zeitplan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94ACE29" w14:textId="5B0DEE2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PCO_CHANGEREQUESTS_SCHEDULEIMPACT \* MERGEFORMAT </w:instrText>
            </w:r>
            <w:r w:rsidRPr="0098104B">
              <w:rPr>
                <w:noProof/>
              </w:rPr>
              <w:fldChar w:fldCharType="separate"/>
            </w:r>
            <w:r w:rsidR="00C15E99" w:rsidRPr="0098104B">
              <w:rPr>
                <w:noProof/>
              </w:rPr>
              <w:t>«PCO_CHANGEREQUESTS_SCHEDULEIMPACT»</w:t>
            </w:r>
            <w:r w:rsidRPr="0098104B">
              <w:rPr>
                <w:noProof/>
              </w:rPr>
              <w:fldChar w:fldCharType="end"/>
            </w:r>
          </w:p>
        </w:tc>
      </w:tr>
      <w:tr w:rsidR="008F5D22" w:rsidRPr="0098104B" w14:paraId="183DEC3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7CB0D33" w14:textId="5C3754DB" w:rsidR="008F5D22" w:rsidRPr="0098104B" w:rsidRDefault="008F5D22" w:rsidP="008F5D22">
            <w:pPr>
              <w:pStyle w:val="I-tableParagraph"/>
            </w:pPr>
            <w:r w:rsidRPr="0098104B">
              <w:rPr>
                <w:lang w:bidi="de-DE"/>
              </w:rPr>
              <w:t>Interne Referenznummer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3C6447A" w14:textId="2DAAAD2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PCO_CHANGEREQUESTS_INTERNALREFNO \* MERGEFORMAT </w:instrText>
            </w:r>
            <w:r w:rsidRPr="0098104B">
              <w:rPr>
                <w:noProof/>
              </w:rPr>
              <w:fldChar w:fldCharType="separate"/>
            </w:r>
            <w:r w:rsidR="00C15E99" w:rsidRPr="0098104B">
              <w:rPr>
                <w:noProof/>
              </w:rPr>
              <w:t>«PCO_CHANGEREQUESTS_INTERNALREFNO»</w:t>
            </w:r>
            <w:r w:rsidRPr="0098104B">
              <w:rPr>
                <w:noProof/>
              </w:rPr>
              <w:fldChar w:fldCharType="end"/>
            </w:r>
          </w:p>
        </w:tc>
      </w:tr>
      <w:tr w:rsidR="008F5D22" w:rsidRPr="0098104B" w14:paraId="59E07A2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402FE61" w14:textId="744CBF9A" w:rsidR="008F5D22" w:rsidRPr="0098104B" w:rsidRDefault="008F5D22" w:rsidP="008F5D22">
            <w:pPr>
              <w:pStyle w:val="I-tableParagraph"/>
            </w:pPr>
            <w:r w:rsidRPr="0098104B">
              <w:rPr>
                <w:lang w:bidi="de-DE"/>
              </w:rPr>
              <w:t>Von Schlüssel initiiert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1E56F03" w14:textId="4A8A351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PCO_CHANGEREQUESTS_INTERNALINITIATEDBYKEY \* MERGEFORMAT </w:instrText>
            </w:r>
            <w:r w:rsidRPr="0098104B">
              <w:rPr>
                <w:noProof/>
              </w:rPr>
              <w:fldChar w:fldCharType="separate"/>
            </w:r>
            <w:r w:rsidR="00C15E99" w:rsidRPr="0098104B">
              <w:rPr>
                <w:noProof/>
              </w:rPr>
              <w:t>«PCO_CHANGEREQUESTS_INTERNALINITIATEDBYKE»</w:t>
            </w:r>
            <w:r w:rsidRPr="0098104B">
              <w:rPr>
                <w:noProof/>
              </w:rPr>
              <w:fldChar w:fldCharType="end"/>
            </w:r>
          </w:p>
        </w:tc>
      </w:tr>
      <w:tr w:rsidR="008F5D22" w:rsidRPr="0098104B" w14:paraId="10C59CE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C6A7247" w14:textId="094DB69A" w:rsidR="008F5D22" w:rsidRPr="0098104B" w:rsidRDefault="008F5D22" w:rsidP="008F5D22">
            <w:pPr>
              <w:pStyle w:val="I-tableParagraph"/>
            </w:pPr>
            <w:r w:rsidRPr="0098104B">
              <w:rPr>
                <w:lang w:bidi="de-DE"/>
              </w:rPr>
              <w:t>Intern initiiert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AAED8F3" w14:textId="76E6FE79" w:rsidR="008F5D22" w:rsidRPr="0098104B" w:rsidRDefault="008F5D22" w:rsidP="008F5D22">
            <w:pPr>
              <w:pStyle w:val="I-tableParagraph"/>
              <w:rPr>
                <w:noProof/>
              </w:rPr>
            </w:pPr>
            <w:r w:rsidRPr="0098104B">
              <w:rPr>
                <w:noProof/>
              </w:rPr>
              <w:fldChar w:fldCharType="begin"/>
            </w:r>
            <w:r w:rsidRPr="0098104B">
              <w:rPr>
                <w:noProof/>
              </w:rPr>
              <w:instrText xml:space="preserve"> MERGEFIELD PCO_REQUESTS_INTERNALINITIATEDBY \* MERGEFORMAT </w:instrText>
            </w:r>
            <w:r w:rsidRPr="0098104B">
              <w:rPr>
                <w:noProof/>
              </w:rPr>
              <w:fldChar w:fldCharType="separate"/>
            </w:r>
            <w:r w:rsidR="00C15E99" w:rsidRPr="0098104B">
              <w:rPr>
                <w:noProof/>
              </w:rPr>
              <w:t>«PCO_REQUESTS_INTERNALINITIATEDBY»</w:t>
            </w:r>
            <w:r w:rsidRPr="0098104B">
              <w:rPr>
                <w:noProof/>
              </w:rPr>
              <w:fldChar w:fldCharType="end"/>
            </w:r>
          </w:p>
        </w:tc>
      </w:tr>
      <w:tr w:rsidR="008F5D22" w:rsidRPr="0098104B" w14:paraId="04C2E23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FCF32C9" w14:textId="67327595" w:rsidR="008F5D22" w:rsidRPr="0098104B" w:rsidRDefault="008F5D22" w:rsidP="008F5D22">
            <w:pPr>
              <w:pStyle w:val="I-tableParagraph"/>
            </w:pPr>
            <w:r w:rsidRPr="0098104B">
              <w:rPr>
                <w:lang w:bidi="de-DE"/>
              </w:rPr>
              <w:t>Intern initiiert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ADBFE99" w14:textId="6A6615D8" w:rsidR="008F5D22" w:rsidRPr="0098104B" w:rsidRDefault="008F5D22" w:rsidP="008F5D22">
            <w:pPr>
              <w:pStyle w:val="I-tableParagraph"/>
              <w:rPr>
                <w:noProof/>
              </w:rPr>
            </w:pPr>
            <w:r w:rsidRPr="0098104B">
              <w:rPr>
                <w:noProof/>
              </w:rPr>
              <w:fldChar w:fldCharType="begin"/>
            </w:r>
            <w:r w:rsidRPr="0098104B">
              <w:rPr>
                <w:noProof/>
              </w:rPr>
              <w:instrText xml:space="preserve"> MERGEFIELD PCO_REQUESTS_INTERNALINITIATEDBYNAME \* MERGEFORMAT </w:instrText>
            </w:r>
            <w:r w:rsidRPr="0098104B">
              <w:rPr>
                <w:noProof/>
              </w:rPr>
              <w:fldChar w:fldCharType="separate"/>
            </w:r>
            <w:r w:rsidR="00C15E99" w:rsidRPr="0098104B">
              <w:rPr>
                <w:noProof/>
              </w:rPr>
              <w:t>«PCO_REQUESTS_INTERNALINITIATEDBYNAME»</w:t>
            </w:r>
            <w:r w:rsidRPr="0098104B">
              <w:rPr>
                <w:noProof/>
              </w:rPr>
              <w:fldChar w:fldCharType="end"/>
            </w:r>
          </w:p>
        </w:tc>
      </w:tr>
      <w:tr w:rsidR="008F5D22" w:rsidRPr="0098104B" w14:paraId="5E1415F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9A0241" w14:textId="57EF6118" w:rsidR="008F5D22" w:rsidRPr="0098104B" w:rsidRDefault="008F5D22" w:rsidP="008F5D22">
            <w:pPr>
              <w:pStyle w:val="I-tableParagraph"/>
            </w:pPr>
            <w:r w:rsidRPr="0098104B">
              <w:rPr>
                <w:lang w:bidi="de-DE"/>
              </w:rPr>
              <w:t>Mündlich durch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D5557BF" w14:textId="2C41AD69" w:rsidR="008F5D22" w:rsidRPr="0098104B" w:rsidRDefault="008F5D22" w:rsidP="008F5D22">
            <w:pPr>
              <w:pStyle w:val="I-tableParagraph"/>
              <w:rPr>
                <w:noProof/>
              </w:rPr>
            </w:pPr>
            <w:r w:rsidRPr="0098104B">
              <w:rPr>
                <w:noProof/>
              </w:rPr>
              <w:fldChar w:fldCharType="begin"/>
            </w:r>
            <w:r w:rsidRPr="0098104B">
              <w:rPr>
                <w:noProof/>
              </w:rPr>
              <w:instrText xml:space="preserve"> MERGEFIELD PCO_REQUESTS_INTERNALVERBALBYKEY \* MERGEFORMAT </w:instrText>
            </w:r>
            <w:r w:rsidRPr="0098104B">
              <w:rPr>
                <w:noProof/>
              </w:rPr>
              <w:fldChar w:fldCharType="separate"/>
            </w:r>
            <w:r w:rsidR="00C15E99" w:rsidRPr="0098104B">
              <w:rPr>
                <w:noProof/>
              </w:rPr>
              <w:t>«PCO_REQUESTS_INTERNALVERBALBYKEY»</w:t>
            </w:r>
            <w:r w:rsidRPr="0098104B">
              <w:rPr>
                <w:noProof/>
              </w:rPr>
              <w:fldChar w:fldCharType="end"/>
            </w:r>
          </w:p>
        </w:tc>
      </w:tr>
      <w:tr w:rsidR="008F5D22" w:rsidRPr="0098104B" w14:paraId="1B625A2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3B0FB1" w14:textId="62D4BCA8" w:rsidR="008F5D22" w:rsidRPr="0098104B" w:rsidRDefault="008F5D22" w:rsidP="008F5D22">
            <w:pPr>
              <w:pStyle w:val="I-tableParagraph"/>
            </w:pPr>
            <w:r w:rsidRPr="0098104B">
              <w:rPr>
                <w:lang w:bidi="de-DE"/>
              </w:rPr>
              <w:t>Intern mündlich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9D5D53C" w14:textId="0E36F840" w:rsidR="008F5D22" w:rsidRPr="0098104B" w:rsidRDefault="008F5D22" w:rsidP="008F5D22">
            <w:pPr>
              <w:pStyle w:val="I-tableParagraph"/>
              <w:rPr>
                <w:noProof/>
              </w:rPr>
            </w:pPr>
            <w:r w:rsidRPr="0098104B">
              <w:rPr>
                <w:noProof/>
              </w:rPr>
              <w:fldChar w:fldCharType="begin"/>
            </w:r>
            <w:r w:rsidRPr="0098104B">
              <w:rPr>
                <w:noProof/>
              </w:rPr>
              <w:instrText xml:space="preserve"> MERGEFIELD PCO_REQUESTS_INTERNALVERBALBY \* MERGEFORMAT </w:instrText>
            </w:r>
            <w:r w:rsidRPr="0098104B">
              <w:rPr>
                <w:noProof/>
              </w:rPr>
              <w:fldChar w:fldCharType="separate"/>
            </w:r>
            <w:r w:rsidR="00C15E99" w:rsidRPr="0098104B">
              <w:rPr>
                <w:noProof/>
              </w:rPr>
              <w:t>«PCO_REQUESTS_INTERNALVERBALBY»</w:t>
            </w:r>
            <w:r w:rsidRPr="0098104B">
              <w:rPr>
                <w:noProof/>
              </w:rPr>
              <w:fldChar w:fldCharType="end"/>
            </w:r>
          </w:p>
        </w:tc>
      </w:tr>
      <w:tr w:rsidR="008F5D22" w:rsidRPr="0098104B" w14:paraId="4B44595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F5C3D6" w14:textId="5824DA7C" w:rsidR="008F5D22" w:rsidRPr="0098104B" w:rsidRDefault="008F5D22" w:rsidP="008F5D22">
            <w:pPr>
              <w:pStyle w:val="I-tableParagraph"/>
            </w:pPr>
            <w:r w:rsidRPr="0098104B">
              <w:rPr>
                <w:lang w:bidi="de-DE"/>
              </w:rPr>
              <w:t>Intern mündlich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666A7E9" w14:textId="34677101"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PCO_CHANGEREQUESTS_INTERNALVERBALBYNAME \* MERGEFORMAT </w:instrText>
            </w:r>
            <w:r w:rsidRPr="0098104B">
              <w:rPr>
                <w:noProof/>
              </w:rPr>
              <w:fldChar w:fldCharType="separate"/>
            </w:r>
            <w:r w:rsidR="00C15E99" w:rsidRPr="0098104B">
              <w:rPr>
                <w:noProof/>
              </w:rPr>
              <w:t>«PCO_CHANGEREQUESTS_INTERNALVERBALBYNAME»</w:t>
            </w:r>
            <w:r w:rsidRPr="0098104B">
              <w:rPr>
                <w:noProof/>
              </w:rPr>
              <w:fldChar w:fldCharType="end"/>
            </w:r>
          </w:p>
        </w:tc>
      </w:tr>
      <w:tr w:rsidR="008F5D22" w:rsidRPr="0098104B" w14:paraId="2F2B881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4C01F2" w14:textId="0501738D" w:rsidR="008F5D22" w:rsidRPr="0098104B" w:rsidRDefault="008F5D22" w:rsidP="008F5D22">
            <w:pPr>
              <w:pStyle w:val="I-tableParagraph"/>
            </w:pPr>
            <w:r w:rsidRPr="0098104B">
              <w:rPr>
                <w:lang w:bidi="de-DE"/>
              </w:rPr>
              <w:t>Ausgestellt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4F391C2" w14:textId="44829F1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PCO_CHANGEREQUESTS_INTERNALISSUEDBYKEY \* MERGEFORMAT </w:instrText>
            </w:r>
            <w:r w:rsidRPr="0098104B">
              <w:rPr>
                <w:noProof/>
              </w:rPr>
              <w:fldChar w:fldCharType="separate"/>
            </w:r>
            <w:r w:rsidR="00C15E99" w:rsidRPr="0098104B">
              <w:rPr>
                <w:noProof/>
              </w:rPr>
              <w:t>«PCO_CHANGEREQUESTS_INTERNALISSUEDBYKEY»</w:t>
            </w:r>
            <w:r w:rsidRPr="0098104B">
              <w:rPr>
                <w:noProof/>
              </w:rPr>
              <w:fldChar w:fldCharType="end"/>
            </w:r>
          </w:p>
        </w:tc>
      </w:tr>
      <w:tr w:rsidR="008F5D22" w:rsidRPr="0098104B" w14:paraId="634CE67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D635F4E" w14:textId="27688F2A" w:rsidR="008F5D22" w:rsidRPr="0098104B" w:rsidRDefault="008F5D22" w:rsidP="008F5D22">
            <w:pPr>
              <w:pStyle w:val="I-tableParagraph"/>
            </w:pPr>
            <w:r w:rsidRPr="0098104B">
              <w:rPr>
                <w:lang w:bidi="de-DE"/>
              </w:rPr>
              <w:t>Intern ausgestellt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84BE996" w14:textId="3DB6315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PCO_CHANGEREQUESTS_INTERNALISSUEDBY \* MERGEFORMAT </w:instrText>
            </w:r>
            <w:r w:rsidRPr="0098104B">
              <w:rPr>
                <w:noProof/>
              </w:rPr>
              <w:fldChar w:fldCharType="separate"/>
            </w:r>
            <w:r w:rsidR="00C15E99" w:rsidRPr="0098104B">
              <w:rPr>
                <w:noProof/>
              </w:rPr>
              <w:t>«PCO_CHANGEREQUESTS_INTERNALISSUEDBY»</w:t>
            </w:r>
            <w:r w:rsidRPr="0098104B">
              <w:rPr>
                <w:noProof/>
              </w:rPr>
              <w:fldChar w:fldCharType="end"/>
            </w:r>
          </w:p>
        </w:tc>
      </w:tr>
      <w:tr w:rsidR="008F5D22" w:rsidRPr="0098104B" w14:paraId="157B67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4BFC10F" w14:textId="688FB21A" w:rsidR="008F5D22" w:rsidRPr="0098104B" w:rsidRDefault="008F5D22" w:rsidP="008F5D22">
            <w:pPr>
              <w:pStyle w:val="I-tableParagraph"/>
            </w:pPr>
            <w:r w:rsidRPr="0098104B">
              <w:rPr>
                <w:lang w:bidi="de-DE"/>
              </w:rPr>
              <w:t>Intern ausgestellt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B5E2341" w14:textId="5F87D88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PCO_CHANGEREQUESTS_INTERNALISSUEDBYNAME \* MERGEFORMAT </w:instrText>
            </w:r>
            <w:r w:rsidRPr="0098104B">
              <w:rPr>
                <w:noProof/>
              </w:rPr>
              <w:fldChar w:fldCharType="separate"/>
            </w:r>
            <w:r w:rsidR="00C15E99" w:rsidRPr="0098104B">
              <w:rPr>
                <w:noProof/>
              </w:rPr>
              <w:t>«PCO_CHANGEREQUESTS_INTERNALISSUEDBYNAME»</w:t>
            </w:r>
            <w:r w:rsidRPr="0098104B">
              <w:rPr>
                <w:noProof/>
              </w:rPr>
              <w:fldChar w:fldCharType="end"/>
            </w:r>
          </w:p>
        </w:tc>
      </w:tr>
      <w:tr w:rsidR="008F5D22" w:rsidRPr="0098104B" w14:paraId="1EFA413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A86BA8" w14:textId="63E0D8FE" w:rsidR="008F5D22" w:rsidRPr="0098104B" w:rsidRDefault="008F5D22" w:rsidP="008F5D22">
            <w:pPr>
              <w:pStyle w:val="I-tableParagraph"/>
            </w:pPr>
            <w:r w:rsidRPr="0098104B">
              <w:rPr>
                <w:lang w:bidi="de-DE"/>
              </w:rPr>
              <w:t>Intern ausgestellt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E36FFA4" w14:textId="0A5E38C2"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PCO_CHANGEREQUESTS_INTERNALISSUEDON \* MERGEFORMAT</w:instrText>
            </w:r>
            <w:r w:rsidRPr="0098104B">
              <w:rPr>
                <w:noProof/>
              </w:rPr>
              <w:fldChar w:fldCharType="separate"/>
            </w:r>
            <w:r w:rsidR="00C15E99" w:rsidRPr="0098104B">
              <w:rPr>
                <w:noProof/>
              </w:rPr>
              <w:t>«PCO_CHANGEREQUESTS_INTERNALISSUEDON»</w:t>
            </w:r>
            <w:r w:rsidRPr="0098104B">
              <w:rPr>
                <w:noProof/>
              </w:rPr>
              <w:fldChar w:fldCharType="end"/>
            </w:r>
          </w:p>
        </w:tc>
      </w:tr>
      <w:tr w:rsidR="008F5D22" w:rsidRPr="0098104B" w14:paraId="10E0442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7EF868C" w14:textId="2E1ABB66" w:rsidR="008F5D22" w:rsidRPr="0098104B" w:rsidRDefault="008F5D22" w:rsidP="008F5D22">
            <w:pPr>
              <w:pStyle w:val="I-tableParagraph"/>
            </w:pPr>
            <w:r w:rsidRPr="0098104B">
              <w:rPr>
                <w:lang w:bidi="de-DE"/>
              </w:rPr>
              <w:t>Genehmigt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B095A76" w14:textId="06FC9609"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PCO_CHANGEREQUESTS_INTERNALAPPROVEDBYKEY \* MERGEFORMAT</w:instrText>
            </w:r>
            <w:r w:rsidRPr="0098104B">
              <w:rPr>
                <w:noProof/>
              </w:rPr>
              <w:fldChar w:fldCharType="separate"/>
            </w:r>
            <w:r w:rsidR="00C15E99" w:rsidRPr="0098104B">
              <w:rPr>
                <w:noProof/>
              </w:rPr>
              <w:t>«PCO_CHANGEREQUESTS_INTERNALAPPROVEDBYKEY»</w:t>
            </w:r>
            <w:r w:rsidRPr="0098104B">
              <w:rPr>
                <w:noProof/>
              </w:rPr>
              <w:fldChar w:fldCharType="end"/>
            </w:r>
          </w:p>
        </w:tc>
      </w:tr>
      <w:tr w:rsidR="008F5D22" w:rsidRPr="0098104B" w14:paraId="231C161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0D405C8" w14:textId="08F718B6" w:rsidR="008F5D22" w:rsidRPr="0098104B" w:rsidRDefault="008F5D22" w:rsidP="008F5D22">
            <w:pPr>
              <w:pStyle w:val="I-tableParagraph"/>
            </w:pPr>
            <w:r w:rsidRPr="0098104B">
              <w:rPr>
                <w:lang w:bidi="de-DE"/>
              </w:rPr>
              <w:t>Intern genehmigt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0EEC583" w14:textId="062445AF"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PCO_CHANGEREQUESTS_INTERNALAPPROVEDBY \* MERGEFORMAT</w:instrText>
            </w:r>
            <w:r w:rsidRPr="0098104B">
              <w:rPr>
                <w:noProof/>
              </w:rPr>
              <w:fldChar w:fldCharType="separate"/>
            </w:r>
            <w:r w:rsidR="00C15E99" w:rsidRPr="0098104B">
              <w:rPr>
                <w:noProof/>
              </w:rPr>
              <w:t>«PCO_CHANGEREQUESTS_INTERNALAPPROVEDBY»</w:t>
            </w:r>
            <w:r w:rsidRPr="0098104B">
              <w:rPr>
                <w:noProof/>
              </w:rPr>
              <w:fldChar w:fldCharType="end"/>
            </w:r>
          </w:p>
        </w:tc>
      </w:tr>
      <w:tr w:rsidR="008F5D22" w:rsidRPr="0098104B" w14:paraId="3EAA7FA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C5F19A" w14:textId="49F1F146" w:rsidR="008F5D22" w:rsidRPr="0098104B" w:rsidRDefault="008F5D22" w:rsidP="008F5D22">
            <w:pPr>
              <w:pStyle w:val="I-tableParagraph"/>
            </w:pPr>
            <w:r w:rsidRPr="0098104B">
              <w:rPr>
                <w:lang w:bidi="de-DE"/>
              </w:rPr>
              <w:t>Intern genehmigt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5D244EA" w14:textId="4623264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PCO_CHANGEREQUESTS_INTERNALAPPROVEDBYNAME  \* MERGEFORMAT</w:instrText>
            </w:r>
            <w:r w:rsidRPr="0098104B">
              <w:rPr>
                <w:noProof/>
              </w:rPr>
              <w:fldChar w:fldCharType="separate"/>
            </w:r>
            <w:r w:rsidR="00C15E99" w:rsidRPr="0098104B">
              <w:rPr>
                <w:noProof/>
              </w:rPr>
              <w:t>«PCO_CHANGEREQUESTS_INTERNALAPPROVEDBYNAM»</w:t>
            </w:r>
            <w:r w:rsidRPr="0098104B">
              <w:rPr>
                <w:noProof/>
              </w:rPr>
              <w:fldChar w:fldCharType="end"/>
            </w:r>
          </w:p>
        </w:tc>
      </w:tr>
      <w:tr w:rsidR="008F5D22" w:rsidRPr="0098104B" w14:paraId="27C746D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C75786" w14:textId="216415A3" w:rsidR="008F5D22" w:rsidRPr="0098104B" w:rsidRDefault="008F5D22" w:rsidP="008F5D22">
            <w:pPr>
              <w:pStyle w:val="I-tableParagraph"/>
            </w:pPr>
            <w:r w:rsidRPr="0098104B">
              <w:rPr>
                <w:lang w:bidi="de-DE"/>
              </w:rPr>
              <w:t>Intern genehmigt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1759AFA" w14:textId="1FC564B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PCO_CHANGEREQUESTS_INTERNALAPPROVEDON \* MERGEFORMAT </w:instrText>
            </w:r>
            <w:r w:rsidRPr="0098104B">
              <w:rPr>
                <w:noProof/>
              </w:rPr>
              <w:fldChar w:fldCharType="separate"/>
            </w:r>
            <w:r w:rsidR="00C15E99" w:rsidRPr="0098104B">
              <w:rPr>
                <w:noProof/>
              </w:rPr>
              <w:t>«PCO_CHANGEREQUESTS_INTERNALAPPROVEDON»</w:t>
            </w:r>
            <w:r w:rsidRPr="0098104B">
              <w:rPr>
                <w:noProof/>
              </w:rPr>
              <w:fldChar w:fldCharType="end"/>
            </w:r>
          </w:p>
        </w:tc>
      </w:tr>
      <w:tr w:rsidR="008F5D22" w:rsidRPr="0098104B" w14:paraId="1ED3B6D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E02EB7D" w14:textId="04216C25" w:rsidR="008F5D22" w:rsidRPr="0098104B" w:rsidRDefault="008F5D22" w:rsidP="008F5D22">
            <w:pPr>
              <w:pStyle w:val="I-tableParagraph"/>
            </w:pPr>
            <w:r w:rsidRPr="0098104B">
              <w:rPr>
                <w:lang w:bidi="de-DE"/>
              </w:rPr>
              <w:t>Signiert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110DBFA" w14:textId="3BFC077A"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PCO_CHANGEREQUESTS_INTERNALSIGNEDBYKEY \* MERGEFORMAT </w:instrText>
            </w:r>
            <w:r w:rsidRPr="0098104B">
              <w:rPr>
                <w:noProof/>
              </w:rPr>
              <w:fldChar w:fldCharType="separate"/>
            </w:r>
            <w:r w:rsidR="00C15E99" w:rsidRPr="0098104B">
              <w:rPr>
                <w:noProof/>
              </w:rPr>
              <w:t>«PCO_CHANGEREQUESTS_INTERNALSIGNEDBYKEY»</w:t>
            </w:r>
            <w:r w:rsidRPr="0098104B">
              <w:rPr>
                <w:noProof/>
              </w:rPr>
              <w:fldChar w:fldCharType="end"/>
            </w:r>
          </w:p>
        </w:tc>
      </w:tr>
      <w:tr w:rsidR="008F5D22" w:rsidRPr="0098104B" w14:paraId="79F1A60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6AE0DBC" w14:textId="0E69087B" w:rsidR="008F5D22" w:rsidRPr="0098104B" w:rsidRDefault="008F5D22" w:rsidP="008F5D22">
            <w:pPr>
              <w:pStyle w:val="I-tableParagraph"/>
            </w:pPr>
            <w:r w:rsidRPr="0098104B">
              <w:rPr>
                <w:lang w:bidi="de-DE"/>
              </w:rPr>
              <w:t>Intern signiert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E518F41" w14:textId="7C6737EC"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PCO_CHANGEREQUESTS_INTERNALSIGNEDBY \* MERGEFORMAT </w:instrText>
            </w:r>
            <w:r w:rsidRPr="0098104B">
              <w:rPr>
                <w:noProof/>
              </w:rPr>
              <w:fldChar w:fldCharType="separate"/>
            </w:r>
            <w:r w:rsidR="00C15E99" w:rsidRPr="0098104B">
              <w:rPr>
                <w:noProof/>
              </w:rPr>
              <w:t>«PCO_CHANGEREQUESTS_INTERNALSIGNEDBY»</w:t>
            </w:r>
            <w:r w:rsidRPr="0098104B">
              <w:rPr>
                <w:noProof/>
              </w:rPr>
              <w:fldChar w:fldCharType="end"/>
            </w:r>
          </w:p>
        </w:tc>
      </w:tr>
      <w:tr w:rsidR="008F5D22" w:rsidRPr="0098104B" w14:paraId="2CA4217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F938DE2" w14:textId="09D19A8A" w:rsidR="008F5D22" w:rsidRPr="0098104B" w:rsidRDefault="008F5D22" w:rsidP="008F5D22">
            <w:pPr>
              <w:pStyle w:val="I-tableParagraph"/>
            </w:pPr>
            <w:r w:rsidRPr="0098104B">
              <w:rPr>
                <w:lang w:bidi="de-DE"/>
              </w:rPr>
              <w:t>Intern signiert von 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AB714C3" w14:textId="06388870" w:rsidR="008F5D22" w:rsidRPr="0098104B" w:rsidRDefault="008F5D22" w:rsidP="008F5D22">
            <w:pPr>
              <w:pStyle w:val="I-tableParagraph"/>
              <w:rPr>
                <w:noProof/>
              </w:rPr>
            </w:pPr>
            <w:r w:rsidRPr="0098104B">
              <w:rPr>
                <w:noProof/>
              </w:rPr>
              <w:fldChar w:fldCharType="begin"/>
            </w:r>
            <w:r w:rsidRPr="0098104B">
              <w:rPr>
                <w:noProof/>
              </w:rPr>
              <w:instrText xml:space="preserve"> MERGEFI</w:instrText>
            </w:r>
            <w:r w:rsidR="00F02A7E" w:rsidRPr="0098104B">
              <w:rPr>
                <w:noProof/>
              </w:rPr>
              <w:instrText>E</w:instrText>
            </w:r>
            <w:r w:rsidRPr="0098104B">
              <w:rPr>
                <w:noProof/>
              </w:rPr>
              <w:instrText xml:space="preserve">LD PCO_CHANGEREQUESTS_INTERNALSIGNEDBYNAME \* MERGEFORMAT </w:instrText>
            </w:r>
            <w:r w:rsidRPr="0098104B">
              <w:rPr>
                <w:noProof/>
              </w:rPr>
              <w:fldChar w:fldCharType="separate"/>
            </w:r>
            <w:r w:rsidR="00C15E99" w:rsidRPr="0098104B">
              <w:rPr>
                <w:noProof/>
              </w:rPr>
              <w:t>«PCO_CHANGEREQUESTS_INTERNALSIGNEDBYNAME»</w:t>
            </w:r>
            <w:r w:rsidRPr="0098104B">
              <w:rPr>
                <w:noProof/>
              </w:rPr>
              <w:fldChar w:fldCharType="end"/>
            </w:r>
          </w:p>
        </w:tc>
      </w:tr>
      <w:tr w:rsidR="008F5D22" w:rsidRPr="0098104B" w14:paraId="2128842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A5F7943" w14:textId="754DE03F" w:rsidR="008F5D22" w:rsidRPr="0098104B" w:rsidRDefault="008F5D22" w:rsidP="008F5D22">
            <w:pPr>
              <w:pStyle w:val="I-tableParagraph"/>
            </w:pPr>
            <w:r w:rsidRPr="0098104B">
              <w:rPr>
                <w:lang w:bidi="de-DE"/>
              </w:rPr>
              <w:t>Intern signiert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BBBDD5F" w14:textId="13994B1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PCO_CHANGEREQUESTS_INTERNALSIGNEDON \* MERGEFORMAT </w:instrText>
            </w:r>
            <w:r w:rsidRPr="0098104B">
              <w:rPr>
                <w:noProof/>
              </w:rPr>
              <w:fldChar w:fldCharType="separate"/>
            </w:r>
            <w:r w:rsidR="00C15E99" w:rsidRPr="0098104B">
              <w:rPr>
                <w:noProof/>
              </w:rPr>
              <w:t>«PCO_CHANGEREQUESTS_INTERNALSIGNEDON»</w:t>
            </w:r>
            <w:r w:rsidRPr="0098104B">
              <w:rPr>
                <w:noProof/>
              </w:rPr>
              <w:fldChar w:fldCharType="end"/>
            </w:r>
          </w:p>
        </w:tc>
      </w:tr>
      <w:tr w:rsidR="008F5D22" w:rsidRPr="0098104B" w14:paraId="33363B1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B78C9D0" w14:textId="4F554648" w:rsidR="008F5D22" w:rsidRPr="0098104B" w:rsidRDefault="008F5D22" w:rsidP="008F5D22">
            <w:pPr>
              <w:pStyle w:val="I-tableParagraph"/>
            </w:pPr>
            <w:r w:rsidRPr="0098104B">
              <w:rPr>
                <w:lang w:bidi="de-DE"/>
              </w:rPr>
              <w:t>Interne Quelle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3E2E9F6" w14:textId="09941A2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PCO_CHANGEREQUESTS_INTERNALSOURCE \* MERGEFORMAT </w:instrText>
            </w:r>
            <w:r w:rsidRPr="0098104B">
              <w:rPr>
                <w:noProof/>
              </w:rPr>
              <w:fldChar w:fldCharType="separate"/>
            </w:r>
            <w:r w:rsidR="00C15E99" w:rsidRPr="0098104B">
              <w:rPr>
                <w:noProof/>
              </w:rPr>
              <w:t>«PCO_CHANGEREQUESTS_INTERNALSOURCE»</w:t>
            </w:r>
            <w:r w:rsidRPr="0098104B">
              <w:rPr>
                <w:noProof/>
              </w:rPr>
              <w:fldChar w:fldCharType="end"/>
            </w:r>
          </w:p>
        </w:tc>
      </w:tr>
      <w:tr w:rsidR="008F5D22" w:rsidRPr="0098104B" w14:paraId="2B91164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7BA83C" w14:textId="5AA0DBBD" w:rsidR="008F5D22" w:rsidRPr="0098104B" w:rsidRDefault="008F5D22" w:rsidP="008F5D22">
            <w:pPr>
              <w:pStyle w:val="I-tableParagraph"/>
            </w:pPr>
            <w:r w:rsidRPr="0098104B">
              <w:rPr>
                <w:lang w:bidi="de-DE"/>
              </w:rPr>
              <w:t>Interne Quellenreferenznummer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F1C14A" w14:textId="733F23BC" w:rsidR="008F5D22" w:rsidRPr="0098104B" w:rsidRDefault="008F5D22" w:rsidP="005D3F5D">
            <w:pPr>
              <w:pStyle w:val="I-tableParagraph"/>
              <w:spacing w:line="480" w:lineRule="auto"/>
              <w:rPr>
                <w:noProof/>
              </w:rPr>
            </w:pPr>
            <w:r w:rsidRPr="0098104B">
              <w:rPr>
                <w:noProof/>
              </w:rPr>
              <w:fldChar w:fldCharType="begin"/>
            </w:r>
            <w:r w:rsidRPr="0098104B">
              <w:rPr>
                <w:noProof/>
              </w:rPr>
              <w:instrText xml:space="preserve"> MERGEFIELD PCO_CHANGEREQUESTS_INTERNALSOURCEREFNO \* MERGEFORMAT </w:instrText>
            </w:r>
            <w:r w:rsidRPr="0098104B">
              <w:rPr>
                <w:noProof/>
              </w:rPr>
              <w:fldChar w:fldCharType="separate"/>
            </w:r>
            <w:r w:rsidR="00C15E99" w:rsidRPr="0098104B">
              <w:rPr>
                <w:noProof/>
              </w:rPr>
              <w:t>«PCO_CHANGEREQUESTS_INTERNALSOURCEREFNO»</w:t>
            </w:r>
            <w:r w:rsidRPr="0098104B">
              <w:rPr>
                <w:noProof/>
              </w:rPr>
              <w:fldChar w:fldCharType="end"/>
            </w:r>
          </w:p>
        </w:tc>
      </w:tr>
      <w:tr w:rsidR="008F5D22" w:rsidRPr="0098104B" w14:paraId="1A8288D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9F52B2B" w14:textId="236DD394" w:rsidR="008F5D22" w:rsidRPr="0098104B" w:rsidRDefault="008F5D22" w:rsidP="008F5D22">
            <w:pPr>
              <w:pStyle w:val="I-tableParagraph"/>
            </w:pPr>
            <w:r w:rsidRPr="0098104B">
              <w:rPr>
                <w:lang w:bidi="de-DE"/>
              </w:rPr>
              <w:t>Externe Referenznummer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860BE0" w14:textId="64656BA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PCO_CHANGEREQUESTS_EXTERNALREFNO \* MERGEFORMAT </w:instrText>
            </w:r>
            <w:r w:rsidRPr="0098104B">
              <w:rPr>
                <w:noProof/>
              </w:rPr>
              <w:fldChar w:fldCharType="separate"/>
            </w:r>
            <w:r w:rsidR="00C15E99" w:rsidRPr="0098104B">
              <w:rPr>
                <w:noProof/>
              </w:rPr>
              <w:t>«PCO_CHANGEREQUESTS_EXTERNALREFNO»</w:t>
            </w:r>
            <w:r w:rsidRPr="0098104B">
              <w:rPr>
                <w:noProof/>
              </w:rPr>
              <w:fldChar w:fldCharType="end"/>
            </w:r>
          </w:p>
        </w:tc>
      </w:tr>
      <w:tr w:rsidR="008F5D22" w:rsidRPr="0098104B" w14:paraId="71F589F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DC64D38" w14:textId="1CDD16FD" w:rsidR="008F5D22" w:rsidRPr="0098104B" w:rsidRDefault="008F5D22" w:rsidP="008F5D22">
            <w:pPr>
              <w:pStyle w:val="I-tableParagraph"/>
            </w:pPr>
            <w:r w:rsidRPr="0098104B">
              <w:rPr>
                <w:lang w:bidi="de-DE"/>
              </w:rPr>
              <w:t>Mündlich durch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B8D2C9D" w14:textId="0639A43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PCO_CHANGEREQUESTS_EXTERNALVERBALBYKEY \*MERGEFORMAT </w:instrText>
            </w:r>
            <w:r w:rsidRPr="0098104B">
              <w:rPr>
                <w:noProof/>
              </w:rPr>
              <w:fldChar w:fldCharType="separate"/>
            </w:r>
            <w:r w:rsidR="00C15E99" w:rsidRPr="0098104B">
              <w:rPr>
                <w:noProof/>
              </w:rPr>
              <w:t>«PCO_CHANGEREQUESTS_EXTERNALVERBALBYKEY»</w:t>
            </w:r>
            <w:r w:rsidRPr="0098104B">
              <w:rPr>
                <w:noProof/>
              </w:rPr>
              <w:fldChar w:fldCharType="end"/>
            </w:r>
          </w:p>
        </w:tc>
      </w:tr>
      <w:tr w:rsidR="008F5D22" w:rsidRPr="0098104B" w14:paraId="073807E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9C4603" w14:textId="3D72E6A5" w:rsidR="008F5D22" w:rsidRPr="0098104B" w:rsidRDefault="008F5D22" w:rsidP="008F5D22">
            <w:pPr>
              <w:pStyle w:val="I-tableParagraph"/>
            </w:pPr>
            <w:r w:rsidRPr="0098104B">
              <w:rPr>
                <w:lang w:bidi="de-DE"/>
              </w:rPr>
              <w:t>Extern mündlich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836BE87" w14:textId="0EFA7AAC"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PCO_CHANGEREQUESTS_EXTERNALVERBALBY \* MERGEFORMAT </w:instrText>
            </w:r>
            <w:r w:rsidRPr="0098104B">
              <w:rPr>
                <w:noProof/>
              </w:rPr>
              <w:fldChar w:fldCharType="separate"/>
            </w:r>
            <w:r w:rsidR="00C15E99" w:rsidRPr="0098104B">
              <w:rPr>
                <w:noProof/>
              </w:rPr>
              <w:t>«PCO_CHANGEREQUESTS_EXTERNALVERBALBY»</w:t>
            </w:r>
            <w:r w:rsidRPr="0098104B">
              <w:rPr>
                <w:noProof/>
              </w:rPr>
              <w:fldChar w:fldCharType="end"/>
            </w:r>
          </w:p>
        </w:tc>
      </w:tr>
      <w:tr w:rsidR="008F5D22" w:rsidRPr="0098104B" w14:paraId="59DC02C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8B09141" w14:textId="7F908FE7" w:rsidR="008F5D22" w:rsidRPr="0098104B" w:rsidRDefault="008F5D22" w:rsidP="008F5D22">
            <w:pPr>
              <w:pStyle w:val="I-tableParagraph"/>
            </w:pPr>
            <w:r w:rsidRPr="0098104B">
              <w:rPr>
                <w:lang w:bidi="de-DE"/>
              </w:rPr>
              <w:t>Genehmigt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8C1475F" w14:textId="3FE3AE6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PCO_CHANGEREQUESTS_EXTERNALAPPROVEDBYKEY \* MERGEFORMAT </w:instrText>
            </w:r>
            <w:r w:rsidRPr="0098104B">
              <w:rPr>
                <w:noProof/>
              </w:rPr>
              <w:fldChar w:fldCharType="separate"/>
            </w:r>
            <w:r w:rsidR="00C15E99" w:rsidRPr="0098104B">
              <w:rPr>
                <w:noProof/>
              </w:rPr>
              <w:t>«PCO_CHANGEREQUESTS_EXTERNALAPPROVEDBYKEY»</w:t>
            </w:r>
            <w:r w:rsidRPr="0098104B">
              <w:rPr>
                <w:noProof/>
              </w:rPr>
              <w:fldChar w:fldCharType="end"/>
            </w:r>
          </w:p>
        </w:tc>
      </w:tr>
      <w:tr w:rsidR="008F5D22" w:rsidRPr="0098104B" w14:paraId="3D10636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32597C" w14:textId="4B98F759" w:rsidR="008F5D22" w:rsidRPr="0098104B" w:rsidRDefault="008F5D22" w:rsidP="008F5D22">
            <w:pPr>
              <w:pStyle w:val="I-tableParagraph"/>
            </w:pPr>
            <w:r w:rsidRPr="0098104B">
              <w:rPr>
                <w:lang w:bidi="de-DE"/>
              </w:rPr>
              <w:t>Extern genehmigt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39F9B2A" w14:textId="10FDE93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PCO_CHANGEREQUESTS_EXTERNALAPPROVEDBY \* MERGEFORMAT </w:instrText>
            </w:r>
            <w:r w:rsidRPr="0098104B">
              <w:rPr>
                <w:noProof/>
              </w:rPr>
              <w:fldChar w:fldCharType="separate"/>
            </w:r>
            <w:r w:rsidR="00C15E99" w:rsidRPr="0098104B">
              <w:rPr>
                <w:noProof/>
              </w:rPr>
              <w:t>«PCO_CHANGEREQUESTS_EXTERNALAPPROVEDBY»</w:t>
            </w:r>
            <w:r w:rsidRPr="0098104B">
              <w:rPr>
                <w:noProof/>
              </w:rPr>
              <w:fldChar w:fldCharType="end"/>
            </w:r>
          </w:p>
        </w:tc>
      </w:tr>
      <w:tr w:rsidR="008F5D22" w:rsidRPr="0098104B" w14:paraId="0B8013A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C2A98EE" w14:textId="5392D987" w:rsidR="008F5D22" w:rsidRPr="0098104B" w:rsidRDefault="008F5D22" w:rsidP="008F5D22">
            <w:pPr>
              <w:pStyle w:val="I-tableParagraph"/>
            </w:pPr>
            <w:r w:rsidRPr="0098104B">
              <w:rPr>
                <w:lang w:bidi="de-DE"/>
              </w:rPr>
              <w:t>Extern genehmigt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939DA80" w14:textId="5E7BC951"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PCO_CHANGEREQUESTS_EXTERNALAPPROVEDON \* MERGEFORMAT </w:instrText>
            </w:r>
            <w:r w:rsidRPr="0098104B">
              <w:rPr>
                <w:noProof/>
              </w:rPr>
              <w:fldChar w:fldCharType="separate"/>
            </w:r>
            <w:r w:rsidR="00C15E99" w:rsidRPr="0098104B">
              <w:rPr>
                <w:noProof/>
              </w:rPr>
              <w:t>«PCO_CHANGEREQUESTS_EXTERNALAPPROVEDON»</w:t>
            </w:r>
            <w:r w:rsidRPr="0098104B">
              <w:rPr>
                <w:noProof/>
              </w:rPr>
              <w:fldChar w:fldCharType="end"/>
            </w:r>
          </w:p>
        </w:tc>
      </w:tr>
      <w:tr w:rsidR="008F5D22" w:rsidRPr="0098104B" w14:paraId="503E3C2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BB476F" w14:textId="594415CD" w:rsidR="008F5D22" w:rsidRPr="0098104B" w:rsidRDefault="008F5D22" w:rsidP="008F5D22">
            <w:pPr>
              <w:pStyle w:val="I-tableParagraph"/>
            </w:pPr>
            <w:r w:rsidRPr="0098104B">
              <w:rPr>
                <w:lang w:bidi="de-DE"/>
              </w:rPr>
              <w:t>Signiert von 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B07326" w14:textId="13A3897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PCO_CHANGEREQUESTS_EXTERNALSIGNEDBYKEY \* MERGEFORMAT </w:instrText>
            </w:r>
            <w:r w:rsidRPr="0098104B">
              <w:rPr>
                <w:noProof/>
              </w:rPr>
              <w:fldChar w:fldCharType="separate"/>
            </w:r>
            <w:r w:rsidR="00C15E99" w:rsidRPr="0098104B">
              <w:rPr>
                <w:noProof/>
              </w:rPr>
              <w:t>«PCO_CHANGEREQUESTS_EXTERNALSIGNEDBYKEY»</w:t>
            </w:r>
            <w:r w:rsidRPr="0098104B">
              <w:rPr>
                <w:noProof/>
              </w:rPr>
              <w:fldChar w:fldCharType="end"/>
            </w:r>
          </w:p>
        </w:tc>
      </w:tr>
      <w:tr w:rsidR="008F5D22" w:rsidRPr="0098104B" w14:paraId="05228DB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D7E20EE" w14:textId="5C64E88D" w:rsidR="008F5D22" w:rsidRPr="0098104B" w:rsidRDefault="008F5D22" w:rsidP="008F5D22">
            <w:pPr>
              <w:pStyle w:val="I-tableParagraph"/>
            </w:pPr>
            <w:r w:rsidRPr="0098104B">
              <w:rPr>
                <w:lang w:bidi="de-DE"/>
              </w:rPr>
              <w:t>Extern signiert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AC2256C" w14:textId="3C8569AC"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PCO_CHANGEREQUESTS_EXTERNALSIGNEDBY \* MERGEFORMAT </w:instrText>
            </w:r>
            <w:r w:rsidRPr="0098104B">
              <w:rPr>
                <w:noProof/>
              </w:rPr>
              <w:fldChar w:fldCharType="separate"/>
            </w:r>
            <w:r w:rsidR="00C15E99" w:rsidRPr="0098104B">
              <w:rPr>
                <w:noProof/>
              </w:rPr>
              <w:t>«PCO_CHANGEREQUESTS_EXTERNALSIGNEDBY»</w:t>
            </w:r>
            <w:r w:rsidRPr="0098104B">
              <w:rPr>
                <w:noProof/>
              </w:rPr>
              <w:fldChar w:fldCharType="end"/>
            </w:r>
          </w:p>
        </w:tc>
      </w:tr>
      <w:tr w:rsidR="008F5D22" w:rsidRPr="0098104B" w14:paraId="223F516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51ED824" w14:textId="6E692B4D" w:rsidR="008F5D22" w:rsidRPr="0098104B" w:rsidRDefault="008F5D22" w:rsidP="008F5D22">
            <w:pPr>
              <w:pStyle w:val="I-tableParagraph"/>
            </w:pPr>
            <w:r w:rsidRPr="0098104B">
              <w:rPr>
                <w:lang w:bidi="de-DE"/>
              </w:rPr>
              <w:t>Extern signiert am</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B568BD5" w14:textId="195A890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PCO_CHANGEREQUESTS_EXTERNALSIGNEDON \* MERGEFORMAT </w:instrText>
            </w:r>
            <w:r w:rsidRPr="0098104B">
              <w:rPr>
                <w:noProof/>
              </w:rPr>
              <w:fldChar w:fldCharType="separate"/>
            </w:r>
            <w:r w:rsidR="00C15E99" w:rsidRPr="0098104B">
              <w:rPr>
                <w:noProof/>
              </w:rPr>
              <w:t>«PCO_CHANGEREQUESTS_EXTERNALSIGNEDON»</w:t>
            </w:r>
            <w:r w:rsidRPr="0098104B">
              <w:rPr>
                <w:noProof/>
              </w:rPr>
              <w:fldChar w:fldCharType="end"/>
            </w:r>
          </w:p>
        </w:tc>
      </w:tr>
      <w:tr w:rsidR="008F5D22" w:rsidRPr="0098104B" w14:paraId="2B87F28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AF244AD" w14:textId="348685B8" w:rsidR="008F5D22" w:rsidRPr="0098104B" w:rsidRDefault="008F5D22" w:rsidP="008F5D22">
            <w:pPr>
              <w:pStyle w:val="I-tableParagraph"/>
            </w:pPr>
            <w:r w:rsidRPr="0098104B">
              <w:rPr>
                <w:lang w:bidi="de-DE"/>
              </w:rPr>
              <w:t>Schlüssel für Projektänderungsauftrag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B418494" w14:textId="1D137CFB"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PCO_CHANGEREQUESTS_PROJECTCHANGEORDERKEY \* MERGEFORMAT </w:instrText>
            </w:r>
            <w:r w:rsidRPr="0098104B">
              <w:rPr>
                <w:noProof/>
              </w:rPr>
              <w:fldChar w:fldCharType="separate"/>
            </w:r>
            <w:r w:rsidR="00C15E99" w:rsidRPr="0098104B">
              <w:rPr>
                <w:noProof/>
              </w:rPr>
              <w:t>«PCO_CHANGEREQUESTS_PROJECTCHANGEORDERKEY»</w:t>
            </w:r>
            <w:r w:rsidRPr="0098104B">
              <w:rPr>
                <w:noProof/>
              </w:rPr>
              <w:fldChar w:fldCharType="end"/>
            </w:r>
          </w:p>
        </w:tc>
      </w:tr>
      <w:tr w:rsidR="008F5D22" w:rsidRPr="0098104B" w14:paraId="7EA8AEB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EA4B480" w14:textId="261DB646" w:rsidR="008F5D22" w:rsidRPr="0098104B" w:rsidRDefault="008F5D22" w:rsidP="008F5D22">
            <w:pPr>
              <w:pStyle w:val="I-tableParagraph"/>
            </w:pPr>
            <w:r w:rsidRPr="0098104B">
              <w:rPr>
                <w:lang w:bidi="de-DE"/>
              </w:rPr>
              <w:t>Projektänderungsauftrags-ID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FAD83DE" w14:textId="15C413AF"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PCO_CHANGEREQUESTS_PROJECTCHANGEORDERID \* MERGEFORMAT </w:instrText>
            </w:r>
            <w:r w:rsidRPr="0098104B">
              <w:rPr>
                <w:noProof/>
              </w:rPr>
              <w:fldChar w:fldCharType="separate"/>
            </w:r>
            <w:r w:rsidR="00C15E99" w:rsidRPr="0098104B">
              <w:rPr>
                <w:noProof/>
              </w:rPr>
              <w:t>«PCO_CHANGEREQUESTS_PROJECTCHANGEORDERID»</w:t>
            </w:r>
            <w:r w:rsidRPr="0098104B">
              <w:rPr>
                <w:noProof/>
              </w:rPr>
              <w:fldChar w:fldCharType="end"/>
            </w:r>
          </w:p>
        </w:tc>
      </w:tr>
      <w:tr w:rsidR="00BC72B5" w:rsidRPr="0098104B" w14:paraId="213C741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0D2C6E7" w14:textId="36128867" w:rsidR="00BC72B5" w:rsidRPr="0098104B" w:rsidRDefault="003602DD" w:rsidP="00BC72B5">
            <w:pPr>
              <w:pStyle w:val="I-tableParagraph"/>
            </w:pPr>
            <w:r w:rsidRPr="0098104B">
              <w:rPr>
                <w:lang w:bidi="de-DE"/>
              </w:rPr>
              <w:t>Projektvertrags-ID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1255BB8" w14:textId="3E3BF571" w:rsidR="00BC72B5" w:rsidRPr="0098104B" w:rsidRDefault="00BC72B5" w:rsidP="00BC72B5">
            <w:pPr>
              <w:pStyle w:val="I-tableParagraph"/>
              <w:rPr>
                <w:noProof/>
              </w:rPr>
            </w:pPr>
            <w:r w:rsidRPr="0098104B">
              <w:rPr>
                <w:noProof/>
              </w:rPr>
              <w:fldChar w:fldCharType="begin"/>
            </w:r>
            <w:r w:rsidRPr="0098104B">
              <w:rPr>
                <w:noProof/>
              </w:rPr>
              <w:instrText xml:space="preserve"> MERGEFIELD PCO_CHANGEREQUESTS_PROJECTCHANGEORDERID \* MERGEFORMAT </w:instrText>
            </w:r>
            <w:r w:rsidRPr="0098104B">
              <w:rPr>
                <w:noProof/>
              </w:rPr>
              <w:fldChar w:fldCharType="separate"/>
            </w:r>
            <w:r w:rsidRPr="0098104B">
              <w:rPr>
                <w:noProof/>
              </w:rPr>
              <w:t>«PCO_CHANGEREQUESTS_PROJECTC</w:t>
            </w:r>
            <w:r w:rsidR="005F6363" w:rsidRPr="0098104B">
              <w:rPr>
                <w:noProof/>
              </w:rPr>
              <w:t>ONTRACT</w:t>
            </w:r>
            <w:r w:rsidRPr="0098104B">
              <w:rPr>
                <w:noProof/>
              </w:rPr>
              <w:t>ID»</w:t>
            </w:r>
            <w:r w:rsidRPr="0098104B">
              <w:rPr>
                <w:noProof/>
              </w:rPr>
              <w:fldChar w:fldCharType="end"/>
            </w:r>
          </w:p>
        </w:tc>
      </w:tr>
      <w:tr w:rsidR="00BC72B5" w:rsidRPr="0098104B" w14:paraId="41BE75B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AAC6892" w14:textId="6182E1DE" w:rsidR="00BC72B5" w:rsidRPr="0098104B" w:rsidRDefault="003602DD" w:rsidP="00BC72B5">
            <w:pPr>
              <w:pStyle w:val="I-tableParagraph"/>
            </w:pPr>
            <w:r w:rsidRPr="0098104B">
              <w:rPr>
                <w:lang w:bidi="de-DE"/>
              </w:rPr>
              <w:t>Projektvertragsschlüssel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3348AD1" w14:textId="28E88B42" w:rsidR="00BC72B5" w:rsidRPr="0098104B" w:rsidRDefault="00BC72B5" w:rsidP="00BC72B5">
            <w:pPr>
              <w:pStyle w:val="I-tableParagraph"/>
              <w:rPr>
                <w:noProof/>
              </w:rPr>
            </w:pPr>
            <w:r w:rsidRPr="0098104B">
              <w:rPr>
                <w:noProof/>
              </w:rPr>
              <w:fldChar w:fldCharType="begin"/>
            </w:r>
            <w:r w:rsidRPr="0098104B">
              <w:rPr>
                <w:noProof/>
              </w:rPr>
              <w:instrText xml:space="preserve"> MERGEFIELD PCO_CHANGEREQUESTS_PROJECTCHANGEORDERID \* MERGEFORMAT </w:instrText>
            </w:r>
            <w:r w:rsidRPr="0098104B">
              <w:rPr>
                <w:noProof/>
              </w:rPr>
              <w:fldChar w:fldCharType="separate"/>
            </w:r>
            <w:r w:rsidRPr="0098104B">
              <w:rPr>
                <w:noProof/>
              </w:rPr>
              <w:t>«PCO_CHANGEREQUESTS_PROJECT</w:t>
            </w:r>
            <w:r w:rsidR="005F6363" w:rsidRPr="0098104B">
              <w:rPr>
                <w:noProof/>
              </w:rPr>
              <w:t>CONTRACTKEY</w:t>
            </w:r>
            <w:r w:rsidRPr="0098104B">
              <w:rPr>
                <w:noProof/>
              </w:rPr>
              <w:t>»</w:t>
            </w:r>
            <w:r w:rsidRPr="0098104B">
              <w:rPr>
                <w:noProof/>
              </w:rPr>
              <w:fldChar w:fldCharType="end"/>
            </w:r>
          </w:p>
        </w:tc>
      </w:tr>
      <w:tr w:rsidR="00BC72B5" w:rsidRPr="0098104B" w14:paraId="57C7309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214DC80" w14:textId="4FEDC30A" w:rsidR="00BC72B5" w:rsidRPr="0098104B" w:rsidRDefault="003602DD" w:rsidP="00BC72B5">
            <w:pPr>
              <w:pStyle w:val="I-tableParagraph"/>
            </w:pPr>
            <w:r w:rsidRPr="0098104B">
              <w:rPr>
                <w:lang w:bidi="de-DE"/>
              </w:rPr>
              <w:t>Projektvertragsname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55C0F64" w14:textId="25ED96B6" w:rsidR="00BC72B5" w:rsidRPr="0098104B" w:rsidRDefault="00BC72B5" w:rsidP="00BC72B5">
            <w:pPr>
              <w:pStyle w:val="I-tableParagraph"/>
              <w:rPr>
                <w:noProof/>
              </w:rPr>
            </w:pPr>
            <w:r w:rsidRPr="0098104B">
              <w:rPr>
                <w:noProof/>
              </w:rPr>
              <w:fldChar w:fldCharType="begin"/>
            </w:r>
            <w:r w:rsidRPr="0098104B">
              <w:rPr>
                <w:noProof/>
              </w:rPr>
              <w:instrText xml:space="preserve"> MERGEFIELD PCO_CHANGEREQUESTS_PROJECTCHANGEORDERID \* MERGEFORMAT </w:instrText>
            </w:r>
            <w:r w:rsidRPr="0098104B">
              <w:rPr>
                <w:noProof/>
              </w:rPr>
              <w:fldChar w:fldCharType="separate"/>
            </w:r>
            <w:r w:rsidRPr="0098104B">
              <w:rPr>
                <w:noProof/>
              </w:rPr>
              <w:t>«PCO_CHANGEREQUESTS_PROJECT</w:t>
            </w:r>
            <w:r w:rsidR="005F6363" w:rsidRPr="0098104B">
              <w:rPr>
                <w:noProof/>
              </w:rPr>
              <w:t>PROJECTCONTRACTNAME</w:t>
            </w:r>
            <w:r w:rsidRPr="0098104B">
              <w:rPr>
                <w:noProof/>
              </w:rPr>
              <w:t>»</w:t>
            </w:r>
            <w:r w:rsidRPr="0098104B">
              <w:rPr>
                <w:noProof/>
              </w:rPr>
              <w:fldChar w:fldCharType="end"/>
            </w:r>
          </w:p>
        </w:tc>
      </w:tr>
      <w:tr w:rsidR="00BC72B5" w:rsidRPr="0098104B" w14:paraId="5DCA8C8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E57EEE" w14:textId="6CFA3218" w:rsidR="00BC72B5" w:rsidRPr="0098104B" w:rsidRDefault="003602DD" w:rsidP="00BC72B5">
            <w:pPr>
              <w:pStyle w:val="I-tableParagraph"/>
            </w:pPr>
            <w:r w:rsidRPr="0098104B">
              <w:rPr>
                <w:lang w:bidi="de-DE"/>
              </w:rPr>
              <w:t>ID der Projektvertragsposition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D4366C6" w14:textId="7E6F74A8" w:rsidR="00BC72B5" w:rsidRPr="0098104B" w:rsidRDefault="00BC72B5" w:rsidP="00BC72B5">
            <w:pPr>
              <w:pStyle w:val="I-tableParagraph"/>
              <w:rPr>
                <w:noProof/>
              </w:rPr>
            </w:pPr>
            <w:r w:rsidRPr="0098104B">
              <w:rPr>
                <w:noProof/>
              </w:rPr>
              <w:fldChar w:fldCharType="begin"/>
            </w:r>
            <w:r w:rsidRPr="0098104B">
              <w:rPr>
                <w:noProof/>
              </w:rPr>
              <w:instrText xml:space="preserve"> MERGEFIELD PCO_CHANGEREQUESTS_PROJECTCHANGEORDERID \* MERGEFORMAT </w:instrText>
            </w:r>
            <w:r w:rsidRPr="0098104B">
              <w:rPr>
                <w:noProof/>
              </w:rPr>
              <w:fldChar w:fldCharType="separate"/>
            </w:r>
            <w:r w:rsidRPr="0098104B">
              <w:rPr>
                <w:noProof/>
              </w:rPr>
              <w:t>«PCO_CHANGEREQUESTS_PROJECT</w:t>
            </w:r>
            <w:r w:rsidR="005F6363" w:rsidRPr="0098104B">
              <w:rPr>
                <w:noProof/>
              </w:rPr>
              <w:t>CONTRACTLINEID</w:t>
            </w:r>
            <w:r w:rsidRPr="0098104B">
              <w:rPr>
                <w:noProof/>
              </w:rPr>
              <w:t>»</w:t>
            </w:r>
            <w:r w:rsidRPr="0098104B">
              <w:rPr>
                <w:noProof/>
              </w:rPr>
              <w:fldChar w:fldCharType="end"/>
            </w:r>
          </w:p>
        </w:tc>
      </w:tr>
      <w:tr w:rsidR="00BC72B5" w:rsidRPr="0098104B" w14:paraId="7C921475"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608A2C8" w14:textId="49A500A9" w:rsidR="00BC72B5" w:rsidRPr="0098104B" w:rsidRDefault="003602DD" w:rsidP="00BC72B5">
            <w:pPr>
              <w:pStyle w:val="I-tableParagraph"/>
            </w:pPr>
            <w:r w:rsidRPr="0098104B">
              <w:rPr>
                <w:lang w:bidi="de-DE"/>
              </w:rPr>
              <w:t>Projektvertragspositionsschlüssel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4599ABE" w14:textId="1CD0A93A" w:rsidR="00BC72B5" w:rsidRPr="0098104B" w:rsidRDefault="00BC72B5" w:rsidP="00BC72B5">
            <w:pPr>
              <w:pStyle w:val="I-tableParagraph"/>
              <w:rPr>
                <w:noProof/>
              </w:rPr>
            </w:pPr>
            <w:r w:rsidRPr="0098104B">
              <w:rPr>
                <w:noProof/>
              </w:rPr>
              <w:fldChar w:fldCharType="begin"/>
            </w:r>
            <w:r w:rsidRPr="0098104B">
              <w:rPr>
                <w:noProof/>
              </w:rPr>
              <w:instrText xml:space="preserve"> MERGEFIELD PCO_CHANGEREQUESTS_PROJECTCHANGEORDERID \* MERGEFORMAT </w:instrText>
            </w:r>
            <w:r w:rsidRPr="0098104B">
              <w:rPr>
                <w:noProof/>
              </w:rPr>
              <w:fldChar w:fldCharType="separate"/>
            </w:r>
            <w:r w:rsidRPr="0098104B">
              <w:rPr>
                <w:noProof/>
              </w:rPr>
              <w:t>«PCO_CHANGEREQUESTS_PROJECT</w:t>
            </w:r>
            <w:r w:rsidR="0007299D" w:rsidRPr="0098104B">
              <w:rPr>
                <w:noProof/>
              </w:rPr>
              <w:t>CONTRACTLINEKEY</w:t>
            </w:r>
            <w:r w:rsidRPr="0098104B">
              <w:rPr>
                <w:noProof/>
              </w:rPr>
              <w:t>»</w:t>
            </w:r>
            <w:r w:rsidRPr="0098104B">
              <w:rPr>
                <w:noProof/>
              </w:rPr>
              <w:fldChar w:fldCharType="end"/>
            </w:r>
          </w:p>
        </w:tc>
      </w:tr>
      <w:tr w:rsidR="00BC72B5" w:rsidRPr="0098104B" w14:paraId="54812C0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69D8EE" w14:textId="46BF4271" w:rsidR="00BC72B5" w:rsidRPr="0098104B" w:rsidRDefault="003602DD" w:rsidP="00BC72B5">
            <w:pPr>
              <w:pStyle w:val="I-tableParagraph"/>
            </w:pPr>
            <w:r w:rsidRPr="0098104B">
              <w:rPr>
                <w:lang w:bidi="de-DE"/>
              </w:rPr>
              <w:t>Projektvertragspositionsname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5B3F9C1" w14:textId="4754AE94" w:rsidR="00BC72B5" w:rsidRPr="0098104B" w:rsidRDefault="00BC72B5" w:rsidP="00BC72B5">
            <w:pPr>
              <w:pStyle w:val="I-tableParagraph"/>
              <w:rPr>
                <w:noProof/>
              </w:rPr>
            </w:pPr>
            <w:r w:rsidRPr="0098104B">
              <w:rPr>
                <w:noProof/>
              </w:rPr>
              <w:fldChar w:fldCharType="begin"/>
            </w:r>
            <w:r w:rsidRPr="0098104B">
              <w:rPr>
                <w:noProof/>
              </w:rPr>
              <w:instrText xml:space="preserve"> MERGEFIELD PCO_CHANGEREQUESTS_PROJECTCHANGEORDERID \* MERGEFORMAT </w:instrText>
            </w:r>
            <w:r w:rsidRPr="0098104B">
              <w:rPr>
                <w:noProof/>
              </w:rPr>
              <w:fldChar w:fldCharType="separate"/>
            </w:r>
            <w:r w:rsidRPr="0098104B">
              <w:rPr>
                <w:noProof/>
              </w:rPr>
              <w:t>«PCO_CHANGEREQUESTS_PROJECT</w:t>
            </w:r>
            <w:r w:rsidR="0007299D" w:rsidRPr="0098104B">
              <w:rPr>
                <w:noProof/>
              </w:rPr>
              <w:t>CONTRACTLINENAME</w:t>
            </w:r>
            <w:r w:rsidRPr="0098104B">
              <w:rPr>
                <w:noProof/>
              </w:rPr>
              <w:t>»</w:t>
            </w:r>
            <w:r w:rsidRPr="0098104B">
              <w:rPr>
                <w:noProof/>
              </w:rPr>
              <w:fldChar w:fldCharType="end"/>
            </w:r>
          </w:p>
        </w:tc>
      </w:tr>
      <w:tr w:rsidR="008F5D22" w:rsidRPr="0098104B" w14:paraId="4D1E84D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D58443B" w14:textId="675C4411" w:rsidR="008F5D22" w:rsidRPr="0098104B" w:rsidRDefault="008F5D22" w:rsidP="008F5D22">
            <w:pPr>
              <w:pStyle w:val="I-tableParagraph"/>
            </w:pPr>
            <w:r w:rsidRPr="0098104B">
              <w:rPr>
                <w:lang w:bidi="de-DE"/>
              </w:rPr>
              <w:t>Bei der Erstellung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E3E7515" w14:textId="55FDC49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PCO_CHANGEREQUESTS_WHENCREATED \* MERGEFORMAT </w:instrText>
            </w:r>
            <w:r w:rsidRPr="0098104B">
              <w:rPr>
                <w:noProof/>
              </w:rPr>
              <w:fldChar w:fldCharType="separate"/>
            </w:r>
            <w:r w:rsidR="00C15E99" w:rsidRPr="0098104B">
              <w:rPr>
                <w:noProof/>
              </w:rPr>
              <w:t>«PCO_CHANGEREQUESTS_WHENCREATED»</w:t>
            </w:r>
            <w:r w:rsidRPr="0098104B">
              <w:rPr>
                <w:noProof/>
              </w:rPr>
              <w:fldChar w:fldCharType="end"/>
            </w:r>
          </w:p>
        </w:tc>
      </w:tr>
      <w:tr w:rsidR="008F5D22" w:rsidRPr="0098104B" w14:paraId="7D26543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17BE2B" w14:textId="71734BE3" w:rsidR="008F5D22" w:rsidRPr="0098104B" w:rsidRDefault="008F5D22" w:rsidP="008F5D22">
            <w:pPr>
              <w:pStyle w:val="I-tableParagraph"/>
            </w:pPr>
            <w:r w:rsidRPr="0098104B">
              <w:rPr>
                <w:lang w:bidi="de-DE"/>
              </w:rPr>
              <w:t>Erstellt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FE772A7" w14:textId="43F2161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PCO_CHANGEREQUESTS_CREATEDBY \* MERGEFORMAT </w:instrText>
            </w:r>
            <w:r w:rsidRPr="0098104B">
              <w:rPr>
                <w:noProof/>
              </w:rPr>
              <w:fldChar w:fldCharType="separate"/>
            </w:r>
            <w:r w:rsidR="00C15E99" w:rsidRPr="0098104B">
              <w:rPr>
                <w:noProof/>
              </w:rPr>
              <w:t>«PCO_CHANGEREQUESTS_CREATEDBY»</w:t>
            </w:r>
            <w:r w:rsidRPr="0098104B">
              <w:rPr>
                <w:noProof/>
              </w:rPr>
              <w:fldChar w:fldCharType="end"/>
            </w:r>
          </w:p>
        </w:tc>
      </w:tr>
      <w:tr w:rsidR="008F5D22" w:rsidRPr="0098104B" w14:paraId="582CE12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D8CC0F9" w14:textId="52C96CF2" w:rsidR="008F5D22" w:rsidRPr="0098104B" w:rsidRDefault="008F5D22" w:rsidP="008F5D22">
            <w:pPr>
              <w:pStyle w:val="I-tableParagraph"/>
            </w:pPr>
            <w:r w:rsidRPr="0098104B">
              <w:rPr>
                <w:lang w:bidi="de-DE"/>
              </w:rPr>
              <w:t>Geändert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BD3D206" w14:textId="5B959E6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PCO_CHANGEREQUESTS_MODIFIEDBY \* MERGEFORMAT </w:instrText>
            </w:r>
            <w:r w:rsidRPr="0098104B">
              <w:rPr>
                <w:noProof/>
              </w:rPr>
              <w:fldChar w:fldCharType="separate"/>
            </w:r>
            <w:r w:rsidR="00C15E99" w:rsidRPr="0098104B">
              <w:rPr>
                <w:noProof/>
              </w:rPr>
              <w:t>«PCO_CHANGEREQUESTS_MODIFIEDBY»</w:t>
            </w:r>
            <w:r w:rsidRPr="0098104B">
              <w:rPr>
                <w:noProof/>
              </w:rPr>
              <w:fldChar w:fldCharType="end"/>
            </w:r>
          </w:p>
        </w:tc>
      </w:tr>
      <w:tr w:rsidR="0082363F" w:rsidRPr="0098104B" w14:paraId="3219B6D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132557" w14:textId="55451259" w:rsidR="0082363F" w:rsidRPr="0098104B" w:rsidRDefault="0082363F" w:rsidP="008F5D22">
            <w:pPr>
              <w:pStyle w:val="I-tableParagraph"/>
            </w:pPr>
            <w:r w:rsidRPr="0098104B">
              <w:rPr>
                <w:lang w:bidi="de-DE"/>
              </w:rPr>
              <w:t>Änderungszeitpunkt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78C72B8" w14:textId="10C21B9B" w:rsidR="0082363F" w:rsidRPr="0098104B" w:rsidRDefault="00FC485E" w:rsidP="008F5D22">
            <w:pPr>
              <w:pStyle w:val="I-tableParagraph"/>
              <w:rPr>
                <w:noProof/>
              </w:rPr>
            </w:pPr>
            <w:r w:rsidRPr="0098104B">
              <w:rPr>
                <w:noProof/>
              </w:rPr>
              <w:fldChar w:fldCharType="begin"/>
            </w:r>
            <w:r w:rsidRPr="0098104B">
              <w:rPr>
                <w:noProof/>
              </w:rPr>
              <w:instrText xml:space="preserve"> MERGEFIELD </w:instrText>
            </w:r>
            <w:r w:rsidRPr="0098104B">
              <w:rPr>
                <w:rFonts w:ascii="Arial" w:hAnsi="Arial" w:cs="Arial"/>
                <w:color w:val="172B4D"/>
                <w:shd w:val="clear" w:color="auto" w:fill="FFFFFF"/>
              </w:rPr>
              <w:instrText>PCO_CHANGEREQUESTS_WHENMODIFIED \* MERGEFORMAT</w:instrText>
            </w:r>
            <w:r w:rsidRPr="0098104B">
              <w:rPr>
                <w:noProof/>
              </w:rPr>
              <w:instrText xml:space="preserve"> </w:instrText>
            </w:r>
            <w:r w:rsidRPr="0098104B">
              <w:rPr>
                <w:noProof/>
              </w:rPr>
              <w:fldChar w:fldCharType="separate"/>
            </w:r>
            <w:r w:rsidR="00C15E99" w:rsidRPr="0098104B">
              <w:rPr>
                <w:noProof/>
              </w:rPr>
              <w:t>«PCO_CHANGEREQUESTS_WHENMODIFIED»</w:t>
            </w:r>
            <w:r w:rsidRPr="0098104B">
              <w:rPr>
                <w:noProof/>
              </w:rPr>
              <w:fldChar w:fldCharType="end"/>
            </w:r>
          </w:p>
        </w:tc>
      </w:tr>
      <w:tr w:rsidR="008F5D22" w:rsidRPr="0098104B" w14:paraId="3225102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C168114" w14:textId="1687B7F0" w:rsidR="008F5D22" w:rsidRPr="0098104B" w:rsidRDefault="008F5D22" w:rsidP="008F5D22">
            <w:pPr>
              <w:pStyle w:val="I-tableParagraph"/>
            </w:pPr>
            <w:r w:rsidRPr="0098104B">
              <w:rPr>
                <w:lang w:bidi="de-DE"/>
              </w:rPr>
              <w:t>Anhang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662AA1E" w14:textId="52C050E2"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PCO_CHANGEREQUESTS_SUPDOCID \* MERGEFORMAT </w:instrText>
            </w:r>
            <w:r w:rsidRPr="0098104B">
              <w:rPr>
                <w:noProof/>
              </w:rPr>
              <w:fldChar w:fldCharType="separate"/>
            </w:r>
            <w:r w:rsidR="00C15E99" w:rsidRPr="0098104B">
              <w:rPr>
                <w:noProof/>
              </w:rPr>
              <w:t>«PCO_CHANGEREQUESTS_SUPDOCID»</w:t>
            </w:r>
            <w:r w:rsidRPr="0098104B">
              <w:rPr>
                <w:noProof/>
              </w:rPr>
              <w:fldChar w:fldCharType="end"/>
            </w:r>
          </w:p>
        </w:tc>
      </w:tr>
      <w:tr w:rsidR="008F5D22" w:rsidRPr="0098104B" w14:paraId="7E88071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82FB3B" w14:textId="1508E59A" w:rsidR="008F5D22" w:rsidRPr="0098104B" w:rsidRDefault="008F5D22" w:rsidP="008F5D22">
            <w:pPr>
              <w:pStyle w:val="I-tableParagraph"/>
            </w:pPr>
            <w:r w:rsidRPr="0098104B">
              <w:rPr>
                <w:lang w:bidi="de-DE"/>
              </w:rPr>
              <w:t>E-Mail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ECBFD3" w14:textId="748B944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PCO_CHANGEREQUESTS_EMAIL_DELIVERY \* MERGEFORMAT </w:instrText>
            </w:r>
            <w:r w:rsidRPr="0098104B">
              <w:rPr>
                <w:noProof/>
              </w:rPr>
              <w:fldChar w:fldCharType="separate"/>
            </w:r>
            <w:r w:rsidR="00C15E99" w:rsidRPr="0098104B">
              <w:rPr>
                <w:noProof/>
              </w:rPr>
              <w:t>«PCO_CHANGEREQUESTS_EMAIL_DELIVERY»</w:t>
            </w:r>
            <w:r w:rsidRPr="0098104B">
              <w:rPr>
                <w:noProof/>
              </w:rPr>
              <w:fldChar w:fldCharType="end"/>
            </w:r>
          </w:p>
        </w:tc>
      </w:tr>
      <w:tr w:rsidR="008F5D22" w:rsidRPr="0098104B" w14:paraId="23EFCF7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181F38" w14:textId="18D1D495" w:rsidR="008F5D22" w:rsidRPr="0098104B" w:rsidRDefault="008F5D22" w:rsidP="008F5D22">
            <w:pPr>
              <w:pStyle w:val="I-tableParagraph"/>
            </w:pPr>
            <w:r w:rsidRPr="0098104B">
              <w:rPr>
                <w:lang w:bidi="de-DE"/>
              </w:rPr>
              <w:t>Drucken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A727498" w14:textId="4D83387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PCO_CHANGEREQUESTS_PRINT_DELIVERY \* MERGEFORMAT</w:instrText>
            </w:r>
            <w:r w:rsidRPr="0098104B">
              <w:rPr>
                <w:noProof/>
              </w:rPr>
              <w:fldChar w:fldCharType="separate"/>
            </w:r>
            <w:r w:rsidR="00C15E99" w:rsidRPr="0098104B">
              <w:rPr>
                <w:noProof/>
              </w:rPr>
              <w:t>«PCO_CHANGEREQUESTS_PRINT_DELIVERY»</w:t>
            </w:r>
            <w:r w:rsidRPr="0098104B">
              <w:rPr>
                <w:noProof/>
              </w:rPr>
              <w:fldChar w:fldCharType="end"/>
            </w:r>
          </w:p>
        </w:tc>
      </w:tr>
      <w:tr w:rsidR="008F5D22" w:rsidRPr="0098104B" w14:paraId="35596A2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4C9D3D9" w14:textId="24A4BC6F" w:rsidR="008F5D22" w:rsidRPr="0098104B" w:rsidRDefault="008F5D22" w:rsidP="008F5D22">
            <w:pPr>
              <w:pStyle w:val="I-tableParagraph"/>
            </w:pPr>
            <w:r w:rsidRPr="0098104B">
              <w:rPr>
                <w:lang w:bidi="de-DE"/>
              </w:rPr>
              <w:t>Zu</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DD0FBD1" w14:textId="15A01FC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PCO_CHANGEREQUESTS_CUSTOMEREMAIL \* MERGEFORMAT </w:instrText>
            </w:r>
            <w:r w:rsidRPr="0098104B">
              <w:rPr>
                <w:noProof/>
              </w:rPr>
              <w:fldChar w:fldCharType="separate"/>
            </w:r>
            <w:r w:rsidR="00C15E99" w:rsidRPr="0098104B">
              <w:rPr>
                <w:noProof/>
              </w:rPr>
              <w:t>«PCO_CHANGEREQUESTS_CUSTOMEREMAIL»</w:t>
            </w:r>
            <w:r w:rsidRPr="0098104B">
              <w:rPr>
                <w:noProof/>
              </w:rPr>
              <w:fldChar w:fldCharType="end"/>
            </w:r>
          </w:p>
        </w:tc>
      </w:tr>
      <w:tr w:rsidR="008F5D22" w:rsidRPr="0098104B" w14:paraId="7EACFEE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DFA2A94" w14:textId="57779D69" w:rsidR="008F5D22" w:rsidRPr="0098104B" w:rsidRDefault="008F5D22" w:rsidP="008F5D22">
            <w:pPr>
              <w:pStyle w:val="I-tableParagraph"/>
            </w:pPr>
            <w:r w:rsidRPr="0098104B">
              <w:rPr>
                <w:lang w:bidi="de-DE"/>
              </w:rPr>
              <w:t>E-Mail-Vorlage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40669A" w14:textId="580E4DC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PCO_CHANGEREQUESTS_EMAILTEMPLATE \* MERGEFORMAT </w:instrText>
            </w:r>
            <w:r w:rsidRPr="0098104B">
              <w:rPr>
                <w:noProof/>
              </w:rPr>
              <w:fldChar w:fldCharType="separate"/>
            </w:r>
            <w:r w:rsidR="00C15E99" w:rsidRPr="0098104B">
              <w:rPr>
                <w:noProof/>
              </w:rPr>
              <w:t>«PCO_CHANGEREQUESTS_EMAILTEMPLATE»</w:t>
            </w:r>
            <w:r w:rsidRPr="0098104B">
              <w:rPr>
                <w:noProof/>
              </w:rPr>
              <w:fldChar w:fldCharType="end"/>
            </w:r>
          </w:p>
        </w:tc>
      </w:tr>
      <w:tr w:rsidR="008F5D22" w:rsidRPr="0098104B" w14:paraId="1649877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1C8FE8" w14:textId="018D2163" w:rsidR="008F5D22" w:rsidRPr="0098104B" w:rsidRDefault="008F5D22" w:rsidP="008F5D22">
            <w:pPr>
              <w:pStyle w:val="I-tableParagraph"/>
            </w:pPr>
            <w:r w:rsidRPr="0098104B">
              <w:rPr>
                <w:lang w:bidi="de-DE"/>
              </w:rPr>
              <w:t>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C9A19C" w14:textId="470123D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PCO_CHANGEREQUESTS_SENDERNAME \* MERGEFORMAT </w:instrText>
            </w:r>
            <w:r w:rsidRPr="0098104B">
              <w:rPr>
                <w:noProof/>
              </w:rPr>
              <w:fldChar w:fldCharType="separate"/>
            </w:r>
            <w:r w:rsidR="00C15E99" w:rsidRPr="0098104B">
              <w:rPr>
                <w:noProof/>
              </w:rPr>
              <w:t>«PCO_CHANGEREQUESTS_SENDERNAME»</w:t>
            </w:r>
            <w:r w:rsidRPr="0098104B">
              <w:rPr>
                <w:noProof/>
              </w:rPr>
              <w:fldChar w:fldCharType="end"/>
            </w:r>
          </w:p>
        </w:tc>
      </w:tr>
      <w:tr w:rsidR="008F5D22" w:rsidRPr="0098104B" w14:paraId="29E6030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D0998F" w14:textId="2C9761DB" w:rsidR="008F5D22" w:rsidRPr="0098104B" w:rsidRDefault="008F5D22" w:rsidP="008F5D22">
            <w:pPr>
              <w:pStyle w:val="I-tableParagraph"/>
            </w:pPr>
            <w:r w:rsidRPr="0098104B">
              <w:rPr>
                <w:lang w:bidi="de-DE"/>
              </w:rPr>
              <w:t>E-Mail-Adresse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9FDCC9" w14:textId="5C11216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PCO_CHANGEREQUESTS_SENDEREMAIL \* MERGEFORMAT </w:instrText>
            </w:r>
            <w:r w:rsidRPr="0098104B">
              <w:rPr>
                <w:noProof/>
              </w:rPr>
              <w:fldChar w:fldCharType="separate"/>
            </w:r>
            <w:r w:rsidR="00C15E99" w:rsidRPr="0098104B">
              <w:rPr>
                <w:noProof/>
              </w:rPr>
              <w:t>«PCO_CHANGEREQUESTS_SENDEREMAIL»</w:t>
            </w:r>
            <w:r w:rsidRPr="0098104B">
              <w:rPr>
                <w:noProof/>
              </w:rPr>
              <w:fldChar w:fldCharType="end"/>
            </w:r>
          </w:p>
        </w:tc>
      </w:tr>
      <w:tr w:rsidR="008F5D22" w:rsidRPr="0098104B" w14:paraId="30BC963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AD4C83" w14:textId="6C3CF6F8" w:rsidR="008F5D22" w:rsidRPr="0098104B" w:rsidRDefault="008F5D22" w:rsidP="008F5D22">
            <w:pPr>
              <w:pStyle w:val="I-tableParagraph"/>
            </w:pPr>
            <w:r w:rsidRPr="0098104B">
              <w:rPr>
                <w:lang w:bidi="de-DE"/>
              </w:rPr>
              <w:t>Cc</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65D34BA" w14:textId="2FA8C27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PCO_CHANGEREQUESTS_EMAILCC \* MERGEFORMAT </w:instrText>
            </w:r>
            <w:r w:rsidRPr="0098104B">
              <w:rPr>
                <w:noProof/>
              </w:rPr>
              <w:fldChar w:fldCharType="separate"/>
            </w:r>
            <w:r w:rsidR="00C15E99" w:rsidRPr="0098104B">
              <w:rPr>
                <w:noProof/>
              </w:rPr>
              <w:t>«PCO_CHANGEREQUESTS_EMAILCC»</w:t>
            </w:r>
            <w:r w:rsidRPr="0098104B">
              <w:rPr>
                <w:noProof/>
              </w:rPr>
              <w:fldChar w:fldCharType="end"/>
            </w:r>
          </w:p>
        </w:tc>
      </w:tr>
      <w:tr w:rsidR="008F5D22" w:rsidRPr="0098104B" w14:paraId="2B64711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1CDE30A" w14:textId="1A04103B" w:rsidR="008F5D22" w:rsidRPr="0098104B" w:rsidRDefault="008F5D22" w:rsidP="008F5D22">
            <w:pPr>
              <w:pStyle w:val="I-tableParagraph"/>
            </w:pPr>
            <w:r w:rsidRPr="0098104B">
              <w:rPr>
                <w:lang w:bidi="de-DE"/>
              </w:rPr>
              <w:t>Bcc</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28BE1DB" w14:textId="636E6A5B"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PCO_CHANGEREQUESTS_EMAILBCC \* MERGEFORMAT </w:instrText>
            </w:r>
            <w:r w:rsidRPr="0098104B">
              <w:rPr>
                <w:noProof/>
              </w:rPr>
              <w:fldChar w:fldCharType="separate"/>
            </w:r>
            <w:r w:rsidR="00C15E99" w:rsidRPr="0098104B">
              <w:rPr>
                <w:noProof/>
              </w:rPr>
              <w:t>«PCO_CHANGEREQUESTS_EMAILBCC»</w:t>
            </w:r>
            <w:r w:rsidRPr="0098104B">
              <w:rPr>
                <w:noProof/>
              </w:rPr>
              <w:fldChar w:fldCharType="end"/>
            </w:r>
          </w:p>
        </w:tc>
      </w:tr>
      <w:tr w:rsidR="008F5D22" w:rsidRPr="0098104B" w14:paraId="1FBB2E3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BB75740" w14:textId="07C17640" w:rsidR="008F5D22" w:rsidRPr="0098104B" w:rsidRDefault="008F5D22" w:rsidP="008F5D22">
            <w:pPr>
              <w:pStyle w:val="I-tableParagraph"/>
            </w:pPr>
            <w:r w:rsidRPr="0098104B">
              <w:rPr>
                <w:lang w:bidi="de-DE"/>
              </w:rPr>
              <w:t>Änderungsantragsvorlage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39B1680" w14:textId="3BB22D1C"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PCO_CHANGEREQUESTS_CRTEMPLATE \* MERGEFORMAT </w:instrText>
            </w:r>
            <w:r w:rsidRPr="0098104B">
              <w:rPr>
                <w:noProof/>
              </w:rPr>
              <w:fldChar w:fldCharType="separate"/>
            </w:r>
            <w:r w:rsidR="00C15E99" w:rsidRPr="0098104B">
              <w:rPr>
                <w:noProof/>
              </w:rPr>
              <w:t>«PCO_CHANGEREQUESTS_CRTEMPLATE»</w:t>
            </w:r>
            <w:r w:rsidRPr="0098104B">
              <w:rPr>
                <w:noProof/>
              </w:rPr>
              <w:fldChar w:fldCharType="end"/>
            </w:r>
          </w:p>
        </w:tc>
      </w:tr>
      <w:tr w:rsidR="008F5D22" w:rsidRPr="0098104B" w14:paraId="19A26B7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3E66D9" w14:textId="1B8CB093" w:rsidR="008F5D22" w:rsidRPr="0098104B" w:rsidRDefault="008F5D22" w:rsidP="008F5D22">
            <w:pPr>
              <w:pStyle w:val="I-tableParagraph"/>
            </w:pPr>
            <w:r w:rsidRPr="0098104B">
              <w:rPr>
                <w:lang w:bidi="de-DE"/>
              </w:rPr>
              <w:t>An Schlüssel senden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2FC71B1" w14:textId="591BD46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PCO_CHANGEREQUESTS_CRSENDTOKEY \* MERGEFORMAT </w:instrText>
            </w:r>
            <w:r w:rsidRPr="0098104B">
              <w:rPr>
                <w:noProof/>
              </w:rPr>
              <w:fldChar w:fldCharType="separate"/>
            </w:r>
            <w:r w:rsidR="00C15E99" w:rsidRPr="0098104B">
              <w:rPr>
                <w:noProof/>
              </w:rPr>
              <w:t>«PCO_CHANGEREQUESTS_CRSENDTOKEY»</w:t>
            </w:r>
            <w:r w:rsidRPr="0098104B">
              <w:rPr>
                <w:noProof/>
              </w:rPr>
              <w:fldChar w:fldCharType="end"/>
            </w:r>
          </w:p>
        </w:tc>
      </w:tr>
      <w:tr w:rsidR="008F5D22" w:rsidRPr="0098104B" w14:paraId="3B6994D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F81625A" w14:textId="5FA7B2D2" w:rsidR="008F5D22" w:rsidRPr="0098104B" w:rsidRDefault="008F5D22" w:rsidP="008F5D22">
            <w:pPr>
              <w:pStyle w:val="I-tableParagraph"/>
            </w:pPr>
            <w:r w:rsidRPr="0098104B">
              <w:rPr>
                <w:lang w:bidi="de-DE"/>
              </w:rPr>
              <w:t>Senden an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1A6E9F1" w14:textId="209FE23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PCO_CHANGEREQUESTS_CRSENDTONAME \* MERGEFORMAT </w:instrText>
            </w:r>
            <w:r w:rsidRPr="0098104B">
              <w:rPr>
                <w:noProof/>
              </w:rPr>
              <w:fldChar w:fldCharType="separate"/>
            </w:r>
            <w:r w:rsidR="00C15E99" w:rsidRPr="0098104B">
              <w:rPr>
                <w:noProof/>
              </w:rPr>
              <w:t>«PCO_CHANGEREQUESTS_CRSENDTONAME»</w:t>
            </w:r>
            <w:r w:rsidRPr="0098104B">
              <w:rPr>
                <w:noProof/>
              </w:rPr>
              <w:fldChar w:fldCharType="end"/>
            </w:r>
          </w:p>
        </w:tc>
      </w:tr>
      <w:tr w:rsidR="008F5D22" w:rsidRPr="0098104B" w14:paraId="13C1AC1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9B553D9" w14:textId="55502776" w:rsidR="008F5D22" w:rsidRPr="0098104B" w:rsidRDefault="008F5D22" w:rsidP="008F5D22">
            <w:pPr>
              <w:pStyle w:val="I-tableParagraph"/>
            </w:pPr>
            <w:r w:rsidRPr="0098104B">
              <w:rPr>
                <w:lang w:bidi="de-DE"/>
              </w:rPr>
              <w:t>Telefon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C5E9688" w14:textId="417E6CF6"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PCO_CHANGEREQUESTS_SENDERPHONE \* MERGEFORMAT </w:instrText>
            </w:r>
            <w:r w:rsidRPr="0098104B">
              <w:rPr>
                <w:noProof/>
              </w:rPr>
              <w:fldChar w:fldCharType="separate"/>
            </w:r>
            <w:r w:rsidR="00C15E99" w:rsidRPr="0098104B">
              <w:rPr>
                <w:noProof/>
              </w:rPr>
              <w:t>«PCO_CHANGEREQUESTS_SENDERPHONE»</w:t>
            </w:r>
            <w:r w:rsidRPr="0098104B">
              <w:rPr>
                <w:noProof/>
              </w:rPr>
              <w:fldChar w:fldCharType="end"/>
            </w:r>
          </w:p>
        </w:tc>
      </w:tr>
      <w:tr w:rsidR="008F5D22" w:rsidRPr="0098104B" w14:paraId="3D3F3CD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D09A821" w14:textId="45B78F30" w:rsidR="008F5D22" w:rsidRPr="0098104B" w:rsidRDefault="008F5D22" w:rsidP="008F5D22">
            <w:pPr>
              <w:pStyle w:val="I-tableParagraph"/>
            </w:pPr>
            <w:r w:rsidRPr="0098104B">
              <w:rPr>
                <w:lang w:bidi="de-DE"/>
              </w:rPr>
              <w:t>Kontakt – E-Mail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683E6EE" w14:textId="1FB5F19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PCO_CHANGEREQUESTS_CRSENDTO_EMAIL1 \* MERGEFORMAT </w:instrText>
            </w:r>
            <w:r w:rsidRPr="0098104B">
              <w:rPr>
                <w:noProof/>
              </w:rPr>
              <w:fldChar w:fldCharType="separate"/>
            </w:r>
            <w:r w:rsidR="00C15E99" w:rsidRPr="0098104B">
              <w:rPr>
                <w:noProof/>
              </w:rPr>
              <w:t>«PCO_CHANGEREQUESTS_CRSENDTO_EMAIL1»</w:t>
            </w:r>
            <w:r w:rsidRPr="0098104B">
              <w:rPr>
                <w:noProof/>
              </w:rPr>
              <w:fldChar w:fldCharType="end"/>
            </w:r>
          </w:p>
        </w:tc>
      </w:tr>
      <w:tr w:rsidR="008F5D22" w:rsidRPr="0098104B" w14:paraId="75841ED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08D0CB8" w14:textId="4E81A5FE" w:rsidR="008F5D22" w:rsidRPr="0098104B" w:rsidRDefault="008F5D22" w:rsidP="008F5D22">
            <w:pPr>
              <w:pStyle w:val="I-tableParagraph"/>
            </w:pPr>
            <w:r w:rsidRPr="0098104B">
              <w:rPr>
                <w:lang w:bidi="de-DE"/>
              </w:rPr>
              <w:t>Kontakt – E-Mail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E2D9399" w14:textId="043E205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PCO_CHANGEREQUESTS_CRSENDTO_EMAIL2 \* MERGEFORMAT </w:instrText>
            </w:r>
            <w:r w:rsidRPr="0098104B">
              <w:rPr>
                <w:noProof/>
              </w:rPr>
              <w:fldChar w:fldCharType="separate"/>
            </w:r>
            <w:r w:rsidR="00C15E99" w:rsidRPr="0098104B">
              <w:rPr>
                <w:noProof/>
              </w:rPr>
              <w:t>«PCO_CHANGEREQUESTS_CRSENDTO_EMAIL2»</w:t>
            </w:r>
            <w:r w:rsidRPr="0098104B">
              <w:rPr>
                <w:noProof/>
              </w:rPr>
              <w:fldChar w:fldCharType="end"/>
            </w:r>
          </w:p>
        </w:tc>
      </w:tr>
      <w:tr w:rsidR="008F5D22" w:rsidRPr="0098104B" w14:paraId="6FEFF49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449A156" w14:textId="7FF0F975" w:rsidR="008F5D22" w:rsidRPr="0098104B" w:rsidRDefault="008F5D22" w:rsidP="008F5D22">
            <w:pPr>
              <w:pStyle w:val="I-tableParagraph"/>
            </w:pPr>
            <w:r w:rsidRPr="0098104B">
              <w:rPr>
                <w:lang w:bidi="de-DE"/>
              </w:rPr>
              <w:t>Kontakt – Vorname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7BF4612" w14:textId="09129F2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PCO_CHANGEREQUESTS_CRSENDTO_FIRSTNAME \* MERGEFORMAT </w:instrText>
            </w:r>
            <w:r w:rsidRPr="0098104B">
              <w:rPr>
                <w:noProof/>
              </w:rPr>
              <w:fldChar w:fldCharType="separate"/>
            </w:r>
            <w:r w:rsidR="00C15E99" w:rsidRPr="0098104B">
              <w:rPr>
                <w:noProof/>
              </w:rPr>
              <w:t>«PCO_CHANGEREQUESTS_CRSENDTO_FIRSTNAME»</w:t>
            </w:r>
            <w:r w:rsidRPr="0098104B">
              <w:rPr>
                <w:noProof/>
              </w:rPr>
              <w:fldChar w:fldCharType="end"/>
            </w:r>
          </w:p>
        </w:tc>
      </w:tr>
      <w:tr w:rsidR="008F5D22" w:rsidRPr="0098104B" w14:paraId="5E7A963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01368FF" w14:textId="064E472B" w:rsidR="008F5D22" w:rsidRPr="0098104B" w:rsidRDefault="008F5D22" w:rsidP="008F5D22">
            <w:pPr>
              <w:pStyle w:val="I-tableParagraph"/>
            </w:pPr>
            <w:r w:rsidRPr="0098104B">
              <w:rPr>
                <w:lang w:bidi="de-DE"/>
              </w:rPr>
              <w:t>Kontakt – Nachname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3AFE897" w14:textId="2BBC238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PCO_CHANGEREQUESTS_CRSENDTO_LASTNAME \* MERGEFORMAT </w:instrText>
            </w:r>
            <w:r w:rsidRPr="0098104B">
              <w:rPr>
                <w:noProof/>
              </w:rPr>
              <w:fldChar w:fldCharType="separate"/>
            </w:r>
            <w:r w:rsidR="00C15E99" w:rsidRPr="0098104B">
              <w:rPr>
                <w:noProof/>
              </w:rPr>
              <w:t>«PCO_CHANGEREQUESTS_CRSENDTO_LASTNAME»</w:t>
            </w:r>
            <w:r w:rsidRPr="0098104B">
              <w:rPr>
                <w:noProof/>
              </w:rPr>
              <w:fldChar w:fldCharType="end"/>
            </w:r>
          </w:p>
        </w:tc>
      </w:tr>
      <w:tr w:rsidR="008F5D22" w:rsidRPr="0098104B" w14:paraId="0603029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645C2F4" w14:textId="5D278D78" w:rsidR="008F5D22" w:rsidRPr="0098104B" w:rsidRDefault="008F5D22" w:rsidP="008F5D22">
            <w:pPr>
              <w:pStyle w:val="I-tableParagraph"/>
            </w:pPr>
            <w:r w:rsidRPr="0098104B">
              <w:rPr>
                <w:lang w:bidi="de-DE"/>
              </w:rPr>
              <w:t>Kontakt – Unternehmensname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54B727" w14:textId="60E88D6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PCO_CHANGEREQUESTS_CRSENDTO_COMPANYNAME \*MERGEFORMAT </w:instrText>
            </w:r>
            <w:r w:rsidRPr="0098104B">
              <w:rPr>
                <w:noProof/>
              </w:rPr>
              <w:fldChar w:fldCharType="separate"/>
            </w:r>
            <w:r w:rsidR="00C15E99" w:rsidRPr="0098104B">
              <w:rPr>
                <w:noProof/>
              </w:rPr>
              <w:t>«PCO_CHANGEREQUESTS_CRSENDTO_COMPANYNAME»</w:t>
            </w:r>
            <w:r w:rsidRPr="0098104B">
              <w:rPr>
                <w:noProof/>
              </w:rPr>
              <w:fldChar w:fldCharType="end"/>
            </w:r>
          </w:p>
        </w:tc>
      </w:tr>
      <w:tr w:rsidR="008F5D22" w:rsidRPr="0098104B" w14:paraId="634620F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1658760" w14:textId="7DAF0999" w:rsidR="008F5D22" w:rsidRPr="0098104B" w:rsidRDefault="008F5D22" w:rsidP="008F5D22">
            <w:pPr>
              <w:pStyle w:val="I-tableParagraph"/>
            </w:pPr>
            <w:r w:rsidRPr="0098104B">
              <w:rPr>
                <w:lang w:bidi="de-DE"/>
              </w:rPr>
              <w:t>Kontakt – Präfix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F0739ED" w14:textId="3E33804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PCO_CHANGEREQUESTS_CRSENDTO_PREFIX \* MERGEFORMAT </w:instrText>
            </w:r>
            <w:r w:rsidRPr="0098104B">
              <w:rPr>
                <w:noProof/>
              </w:rPr>
              <w:fldChar w:fldCharType="separate"/>
            </w:r>
            <w:r w:rsidR="00C15E99" w:rsidRPr="0098104B">
              <w:rPr>
                <w:noProof/>
              </w:rPr>
              <w:t>«PCO_CHANGEREQUESTS_CRSENDTO_PREFIX»</w:t>
            </w:r>
            <w:r w:rsidRPr="0098104B">
              <w:rPr>
                <w:noProof/>
              </w:rPr>
              <w:fldChar w:fldCharType="end"/>
            </w:r>
          </w:p>
        </w:tc>
      </w:tr>
      <w:tr w:rsidR="008F5D22" w:rsidRPr="0098104B" w14:paraId="1F6A255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8B0EE7C" w14:textId="44DF3356" w:rsidR="008F5D22" w:rsidRPr="0098104B" w:rsidRDefault="008F5D22" w:rsidP="008F5D22">
            <w:pPr>
              <w:pStyle w:val="I-tableParagraph"/>
            </w:pPr>
            <w:r w:rsidRPr="0098104B">
              <w:rPr>
                <w:lang w:bidi="de-DE"/>
              </w:rPr>
              <w:t>Kontakt – Mittelinitial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6B9C293" w14:textId="33F9E882"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PCO_CHANGEREQUESTS_CRSENDTO_INITIAL \* MERGEFORMAT </w:instrText>
            </w:r>
            <w:r w:rsidRPr="0098104B">
              <w:rPr>
                <w:noProof/>
              </w:rPr>
              <w:fldChar w:fldCharType="separate"/>
            </w:r>
            <w:r w:rsidR="00C15E99" w:rsidRPr="0098104B">
              <w:rPr>
                <w:noProof/>
              </w:rPr>
              <w:t>«PCO_CHANGEREQUESTS_CRSENDTO_INITIAL»</w:t>
            </w:r>
            <w:r w:rsidRPr="0098104B">
              <w:rPr>
                <w:noProof/>
              </w:rPr>
              <w:fldChar w:fldCharType="end"/>
            </w:r>
          </w:p>
        </w:tc>
      </w:tr>
      <w:tr w:rsidR="008F5D22" w:rsidRPr="0098104B" w14:paraId="07481D0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EC6D955" w14:textId="5CFB3BA3" w:rsidR="008F5D22" w:rsidRPr="0098104B" w:rsidRDefault="008F5D22" w:rsidP="008F5D22">
            <w:pPr>
              <w:pStyle w:val="I-tableParagraph"/>
            </w:pPr>
            <w:r w:rsidRPr="0098104B">
              <w:rPr>
                <w:lang w:bidi="de-DE"/>
              </w:rPr>
              <w:t>Kontakt – Drucken als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D8C37DD" w14:textId="5E62CBA1"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PCO_CHANGEREQUESTS_CRSENDTO_PRINTAS \* MERGEFORMAT </w:instrText>
            </w:r>
            <w:r w:rsidRPr="0098104B">
              <w:rPr>
                <w:noProof/>
              </w:rPr>
              <w:fldChar w:fldCharType="separate"/>
            </w:r>
            <w:r w:rsidR="00C15E99" w:rsidRPr="0098104B">
              <w:rPr>
                <w:noProof/>
              </w:rPr>
              <w:t>«PCO_CHANGEREQUESTS_CRSENDTO_PRINTAS»</w:t>
            </w:r>
            <w:r w:rsidRPr="0098104B">
              <w:rPr>
                <w:noProof/>
              </w:rPr>
              <w:fldChar w:fldCharType="end"/>
            </w:r>
          </w:p>
        </w:tc>
      </w:tr>
      <w:tr w:rsidR="008F5D22" w:rsidRPr="0098104B" w14:paraId="4CDB0F7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31FF94" w14:textId="7F4AFB61" w:rsidR="008F5D22" w:rsidRPr="0098104B" w:rsidRDefault="008F5D22" w:rsidP="008F5D22">
            <w:pPr>
              <w:pStyle w:val="I-tableParagraph"/>
            </w:pPr>
            <w:r w:rsidRPr="0098104B">
              <w:rPr>
                <w:lang w:bidi="de-DE"/>
              </w:rPr>
              <w:t>Kontakt – Telefon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526CEDE" w14:textId="63FFD3D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PCO_CHANGEREQUESTS_CRSENDTO_PHONE1 \* MERGEFORMAT </w:instrText>
            </w:r>
            <w:r w:rsidRPr="0098104B">
              <w:rPr>
                <w:noProof/>
              </w:rPr>
              <w:fldChar w:fldCharType="separate"/>
            </w:r>
            <w:r w:rsidR="00C15E99" w:rsidRPr="0098104B">
              <w:rPr>
                <w:noProof/>
              </w:rPr>
              <w:t>«PCO_CHANGEREQUESTS_CRSENDTO_PHONE1»</w:t>
            </w:r>
            <w:r w:rsidRPr="0098104B">
              <w:rPr>
                <w:noProof/>
              </w:rPr>
              <w:fldChar w:fldCharType="end"/>
            </w:r>
          </w:p>
        </w:tc>
      </w:tr>
      <w:tr w:rsidR="008F5D22" w:rsidRPr="0098104B" w14:paraId="0E61C5B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3D9D47" w14:textId="121BD056" w:rsidR="008F5D22" w:rsidRPr="0098104B" w:rsidRDefault="008F5D22" w:rsidP="008F5D22">
            <w:pPr>
              <w:pStyle w:val="I-tableParagraph"/>
            </w:pPr>
            <w:r w:rsidRPr="0098104B">
              <w:rPr>
                <w:lang w:bidi="de-DE"/>
              </w:rPr>
              <w:t>Kontakt – Telefon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2C799BE" w14:textId="211397A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PCO_CHANGEREQUESTS_CRSENDTO_PHONE2 \* MERGEFORMAT </w:instrText>
            </w:r>
            <w:r w:rsidRPr="0098104B">
              <w:rPr>
                <w:noProof/>
              </w:rPr>
              <w:fldChar w:fldCharType="separate"/>
            </w:r>
            <w:r w:rsidR="00C15E99" w:rsidRPr="0098104B">
              <w:rPr>
                <w:noProof/>
              </w:rPr>
              <w:t>«PCO_CHANGEREQUESTS_CRSENDTO_PHONE2»</w:t>
            </w:r>
            <w:r w:rsidRPr="0098104B">
              <w:rPr>
                <w:noProof/>
              </w:rPr>
              <w:fldChar w:fldCharType="end"/>
            </w:r>
          </w:p>
        </w:tc>
      </w:tr>
      <w:tr w:rsidR="008F5D22" w:rsidRPr="0098104B" w14:paraId="2C94945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2A45558" w14:textId="0EBDB2EC" w:rsidR="008F5D22" w:rsidRPr="0098104B" w:rsidRDefault="008F5D22" w:rsidP="008F5D22">
            <w:pPr>
              <w:pStyle w:val="I-tableParagraph"/>
            </w:pPr>
            <w:r w:rsidRPr="0098104B">
              <w:rPr>
                <w:lang w:bidi="de-DE"/>
              </w:rPr>
              <w:t>Kontakt – Mobiltelefon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6AC857" w14:textId="5A719122"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PCO_CHANGEREQUESTS_CRSENDTO_CELLPHONE</w:instrText>
            </w:r>
            <w:r w:rsidRPr="0098104B">
              <w:instrText>\* MERGEFORMAT</w:instrText>
            </w:r>
            <w:r w:rsidRPr="0098104B">
              <w:rPr>
                <w:noProof/>
              </w:rPr>
              <w:instrText xml:space="preserve"> </w:instrText>
            </w:r>
            <w:r w:rsidRPr="0098104B">
              <w:rPr>
                <w:noProof/>
              </w:rPr>
              <w:fldChar w:fldCharType="separate"/>
            </w:r>
            <w:r w:rsidR="00C15E99" w:rsidRPr="0098104B">
              <w:rPr>
                <w:noProof/>
              </w:rPr>
              <w:t>«PCO_CHANGEREQUESTS_CRSENDTO_CELLPHONE»</w:t>
            </w:r>
            <w:r w:rsidRPr="0098104B">
              <w:rPr>
                <w:noProof/>
              </w:rPr>
              <w:fldChar w:fldCharType="end"/>
            </w:r>
          </w:p>
        </w:tc>
      </w:tr>
      <w:tr w:rsidR="008F5D22" w:rsidRPr="0098104B" w14:paraId="5CF95FE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61AE936" w14:textId="5F240F61" w:rsidR="008F5D22" w:rsidRPr="0098104B" w:rsidRDefault="008F5D22" w:rsidP="008F5D22">
            <w:pPr>
              <w:pStyle w:val="I-tableParagraph"/>
            </w:pPr>
            <w:r w:rsidRPr="0098104B">
              <w:rPr>
                <w:lang w:bidi="de-DE"/>
              </w:rPr>
              <w:t>Kontakt – Pager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7191F5" w14:textId="78D5D0F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PCO_CHANGEREQUESTS_CRSENDTO_PAGER \* MERGEFORMAT </w:instrText>
            </w:r>
            <w:r w:rsidRPr="0098104B">
              <w:rPr>
                <w:noProof/>
              </w:rPr>
              <w:fldChar w:fldCharType="separate"/>
            </w:r>
            <w:r w:rsidR="00C15E99" w:rsidRPr="0098104B">
              <w:rPr>
                <w:noProof/>
              </w:rPr>
              <w:t>«PCO_CHANGEREQUESTS_CRSENDTO_PAGER»</w:t>
            </w:r>
            <w:r w:rsidRPr="0098104B">
              <w:rPr>
                <w:noProof/>
              </w:rPr>
              <w:fldChar w:fldCharType="end"/>
            </w:r>
          </w:p>
        </w:tc>
      </w:tr>
      <w:tr w:rsidR="008F5D22" w:rsidRPr="0098104B" w14:paraId="0928BF4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5BEC1D" w14:textId="7D5FEE6F" w:rsidR="008F5D22" w:rsidRPr="0098104B" w:rsidRDefault="008F5D22" w:rsidP="008F5D22">
            <w:pPr>
              <w:pStyle w:val="I-tableParagraph"/>
            </w:pPr>
            <w:r w:rsidRPr="0098104B">
              <w:rPr>
                <w:lang w:bidi="de-DE"/>
              </w:rPr>
              <w:t>Kontakt – Fax</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67DF4E4" w14:textId="51D9D10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PCO_CHANGEREQUESTS_CRSENDTO_FAX \* MERGEFORMAT </w:instrText>
            </w:r>
            <w:r w:rsidRPr="0098104B">
              <w:rPr>
                <w:noProof/>
              </w:rPr>
              <w:fldChar w:fldCharType="separate"/>
            </w:r>
            <w:r w:rsidR="00C15E99" w:rsidRPr="0098104B">
              <w:rPr>
                <w:noProof/>
              </w:rPr>
              <w:t>«PCO_CHANGEREQUESTS_CRSENDTO_FAX»</w:t>
            </w:r>
            <w:r w:rsidRPr="0098104B">
              <w:rPr>
                <w:noProof/>
              </w:rPr>
              <w:fldChar w:fldCharType="end"/>
            </w:r>
          </w:p>
        </w:tc>
      </w:tr>
      <w:tr w:rsidR="008F5D22" w:rsidRPr="0098104B" w14:paraId="4845BF6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AFEFAF9" w14:textId="35055711" w:rsidR="008F5D22" w:rsidRPr="0098104B" w:rsidRDefault="008F5D22" w:rsidP="008F5D22">
            <w:pPr>
              <w:pStyle w:val="I-tableParagraph"/>
            </w:pPr>
            <w:r w:rsidRPr="0098104B">
              <w:rPr>
                <w:lang w:bidi="de-DE"/>
              </w:rPr>
              <w:t>Kontakt – URL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2EF1001" w14:textId="727FA88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PCO_CHANGEREQUESTS_CRSENDTO_URL1 \* MERGEFORMAT </w:instrText>
            </w:r>
            <w:r w:rsidRPr="0098104B">
              <w:rPr>
                <w:noProof/>
              </w:rPr>
              <w:fldChar w:fldCharType="separate"/>
            </w:r>
            <w:r w:rsidR="00C15E99" w:rsidRPr="0098104B">
              <w:rPr>
                <w:noProof/>
              </w:rPr>
              <w:t>«PCO_CHANGEREQUESTS_CRSENDTO_URL1»</w:t>
            </w:r>
            <w:r w:rsidRPr="0098104B">
              <w:rPr>
                <w:noProof/>
              </w:rPr>
              <w:fldChar w:fldCharType="end"/>
            </w:r>
          </w:p>
        </w:tc>
      </w:tr>
      <w:tr w:rsidR="008F5D22" w:rsidRPr="0098104B" w14:paraId="7CDFD6C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ECCC61E" w14:textId="1E0F6E5A" w:rsidR="008F5D22" w:rsidRPr="0098104B" w:rsidRDefault="008F5D22" w:rsidP="008F5D22">
            <w:pPr>
              <w:pStyle w:val="I-tableParagraph"/>
            </w:pPr>
            <w:r w:rsidRPr="0098104B">
              <w:rPr>
                <w:lang w:bidi="de-DE"/>
              </w:rPr>
              <w:t>Kontakt – URL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0D956B3" w14:textId="280DFF01"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PCO_CHANGEREQUESTS_CRSENDTO_URL2 \* MERGEFORMAT </w:instrText>
            </w:r>
            <w:r w:rsidRPr="0098104B">
              <w:rPr>
                <w:noProof/>
              </w:rPr>
              <w:fldChar w:fldCharType="separate"/>
            </w:r>
            <w:r w:rsidR="00C15E99" w:rsidRPr="0098104B">
              <w:rPr>
                <w:noProof/>
              </w:rPr>
              <w:t>«PCO_CHANGEREQUESTS_CRSENDTO_URL2»</w:t>
            </w:r>
            <w:r w:rsidRPr="0098104B">
              <w:rPr>
                <w:noProof/>
              </w:rPr>
              <w:fldChar w:fldCharType="end"/>
            </w:r>
          </w:p>
        </w:tc>
      </w:tr>
      <w:tr w:rsidR="008F5D22" w:rsidRPr="0098104B" w14:paraId="7FA7D74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2F6CA6D" w14:textId="5EC4578A" w:rsidR="008F5D22" w:rsidRPr="0098104B" w:rsidRDefault="008F5D22" w:rsidP="008F5D22">
            <w:pPr>
              <w:pStyle w:val="I-tableParagraph"/>
            </w:pPr>
            <w:r w:rsidRPr="0098104B">
              <w:rPr>
                <w:lang w:bidi="de-DE"/>
              </w:rPr>
              <w:t>Primär – Kontaktstatus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0C06321" w14:textId="28B3664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PCO_CHANGEREQUESTS_CRSENDTO_STATUS \* MERGEFORMAT </w:instrText>
            </w:r>
            <w:r w:rsidRPr="0098104B">
              <w:rPr>
                <w:noProof/>
              </w:rPr>
              <w:fldChar w:fldCharType="separate"/>
            </w:r>
            <w:r w:rsidR="00C15E99" w:rsidRPr="0098104B">
              <w:rPr>
                <w:noProof/>
              </w:rPr>
              <w:t>«PCO_CHANGEREQUESTS_CRSENDTO_STATUS»</w:t>
            </w:r>
            <w:r w:rsidRPr="0098104B">
              <w:rPr>
                <w:noProof/>
              </w:rPr>
              <w:fldChar w:fldCharType="end"/>
            </w:r>
          </w:p>
        </w:tc>
      </w:tr>
      <w:tr w:rsidR="008F5D22" w:rsidRPr="0098104B" w14:paraId="5996F8A2"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31A0197" w14:textId="39F38D78" w:rsidR="008F5D22" w:rsidRPr="0098104B" w:rsidRDefault="008F5D22" w:rsidP="008F5D22">
            <w:pPr>
              <w:pStyle w:val="I-tableParagraph"/>
            </w:pPr>
            <w:r w:rsidRPr="0098104B">
              <w:rPr>
                <w:lang w:bidi="de-DE"/>
              </w:rPr>
              <w:t>Kontaktadresse – Datensatzschlüssel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7BBC590" w14:textId="7BB52BFC" w:rsidR="008F5D22" w:rsidRPr="0098104B" w:rsidRDefault="008F5D22" w:rsidP="00BC12A7">
            <w:pPr>
              <w:pStyle w:val="I-tableParagraph"/>
              <w:spacing w:line="480" w:lineRule="auto"/>
              <w:rPr>
                <w:noProof/>
              </w:rPr>
            </w:pPr>
            <w:r w:rsidRPr="0098104B">
              <w:rPr>
                <w:noProof/>
              </w:rPr>
              <w:fldChar w:fldCharType="begin"/>
            </w:r>
            <w:r w:rsidRPr="0098104B">
              <w:rPr>
                <w:noProof/>
              </w:rPr>
              <w:instrText xml:space="preserve"> MERGEFIELD PCO_CHANGEREQUESTS_CRSENDTO_MAILADDRESS_RECORDKEY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4623012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37810E0" w14:textId="6FF8BCF9" w:rsidR="008F5D22" w:rsidRPr="0098104B" w:rsidRDefault="008F5D22" w:rsidP="008F5D22">
            <w:pPr>
              <w:pStyle w:val="I-tableParagraph"/>
            </w:pPr>
            <w:r w:rsidRPr="0098104B">
              <w:rPr>
                <w:lang w:bidi="de-DE"/>
              </w:rPr>
              <w:t>Kontaktadresse – Adresse 1</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02C14B3" w14:textId="38E84F2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PCO_CHANGEREQUESTS_CRSENDTO_MAILADDRESS_ADDRESS1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5994558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791DFBD" w14:textId="09B4C309" w:rsidR="008F5D22" w:rsidRPr="0098104B" w:rsidRDefault="008F5D22" w:rsidP="008F5D22">
            <w:pPr>
              <w:pStyle w:val="I-tableParagraph"/>
            </w:pPr>
            <w:r w:rsidRPr="0098104B">
              <w:rPr>
                <w:lang w:bidi="de-DE"/>
              </w:rPr>
              <w:t>Kontaktadresse – Adresse 2</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2412E27" w14:textId="0B2B71DF"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PCO_CHANGEREQUESTS_CRSENDTO_MAILADDRESS_ADDRESS2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773AA788"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DD63082" w14:textId="78707E9F" w:rsidR="008F5D22" w:rsidRPr="0098104B" w:rsidRDefault="008F5D22" w:rsidP="008F5D22">
            <w:pPr>
              <w:pStyle w:val="I-tableParagraph"/>
            </w:pPr>
            <w:r w:rsidRPr="0098104B">
              <w:rPr>
                <w:lang w:bidi="de-DE"/>
              </w:rPr>
              <w:t>Kontaktadresse – Stadt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D0FEE6D" w14:textId="5C510C7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PCO_CHANGEREQUESTS_CRSENDTO_MAILADDRESS_CITY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1777D18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DA7470" w14:textId="537CB673" w:rsidR="008F5D22" w:rsidRPr="0098104B" w:rsidRDefault="008F5D22" w:rsidP="008F5D22">
            <w:pPr>
              <w:pStyle w:val="I-tableParagraph"/>
            </w:pPr>
            <w:r w:rsidRPr="0098104B">
              <w:rPr>
                <w:lang w:bidi="de-DE"/>
              </w:rPr>
              <w:t>Kontaktadresse – Bundesland oder Gebiet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AB1F102" w14:textId="3A02260B" w:rsidR="008F5D22" w:rsidRPr="0098104B" w:rsidRDefault="008F5D22" w:rsidP="00BC12A7">
            <w:pPr>
              <w:pStyle w:val="I-tableParagraph"/>
              <w:spacing w:line="480" w:lineRule="auto"/>
              <w:rPr>
                <w:noProof/>
              </w:rPr>
            </w:pPr>
            <w:r w:rsidRPr="0098104B">
              <w:rPr>
                <w:noProof/>
              </w:rPr>
              <w:fldChar w:fldCharType="begin"/>
            </w:r>
            <w:r w:rsidRPr="0098104B">
              <w:rPr>
                <w:noProof/>
              </w:rPr>
              <w:instrText xml:space="preserve"> MERGEFIELD PCO_CHANGEREQUESTS_CRSENDTO_MAILADDRESS_STATE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4C0AAE1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6D3CFD3" w14:textId="71FC3032" w:rsidR="008F5D22" w:rsidRPr="0098104B" w:rsidRDefault="008F5D22" w:rsidP="008F5D22">
            <w:pPr>
              <w:pStyle w:val="I-tableParagraph"/>
            </w:pPr>
            <w:r w:rsidRPr="0098104B">
              <w:rPr>
                <w:lang w:bidi="de-DE"/>
              </w:rPr>
              <w:t>Kontaktadresse – Postleitzahl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6D888F3" w14:textId="112598EB"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PCO_CHANGEREQUESTS_CRSENDTO_MAILADDRESS_ZIP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7A31C13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F5D2C65" w14:textId="3DF57F5B" w:rsidR="008F5D22" w:rsidRPr="0098104B" w:rsidRDefault="008F5D22" w:rsidP="008F5D22">
            <w:pPr>
              <w:pStyle w:val="I-tableParagraph"/>
            </w:pPr>
            <w:r w:rsidRPr="0098104B">
              <w:rPr>
                <w:lang w:bidi="de-DE"/>
              </w:rPr>
              <w:t>Kontaktadresse – Land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47CFE39" w14:textId="6A7385C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PCO_CHANGEREQUESTS_CRSENDTO_MAILADDRESS_COUNTRY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5EAE5664"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5728E3C" w14:textId="00CCD002" w:rsidR="008F5D22" w:rsidRPr="0098104B" w:rsidRDefault="008F5D22" w:rsidP="008F5D22">
            <w:pPr>
              <w:pStyle w:val="I-tableParagraph"/>
            </w:pPr>
            <w:r w:rsidRPr="0098104B">
              <w:rPr>
                <w:lang w:bidi="de-DE"/>
              </w:rPr>
              <w:t>Kontaktadresse – Ländercode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6C7810A" w14:textId="516AFF87" w:rsidR="008F5D22" w:rsidRPr="0098104B" w:rsidRDefault="008F5D22" w:rsidP="00BC12A7">
            <w:pPr>
              <w:pStyle w:val="I-tableParagraph"/>
              <w:spacing w:line="480" w:lineRule="auto"/>
              <w:rPr>
                <w:noProof/>
              </w:rPr>
            </w:pPr>
            <w:r w:rsidRPr="0098104B">
              <w:rPr>
                <w:noProof/>
              </w:rPr>
              <w:fldChar w:fldCharType="begin"/>
            </w:r>
            <w:r w:rsidRPr="0098104B">
              <w:rPr>
                <w:noProof/>
              </w:rPr>
              <w:instrText xml:space="preserve"> MERGEFIELD PCO_CHANGEREQUESTS_CRSENDTO_MAILADDRESS_COUNTRYCODE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205D6F6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CC030D1" w14:textId="4374CAF2" w:rsidR="008F5D22" w:rsidRPr="0098104B" w:rsidRDefault="008F5D22" w:rsidP="008F5D22">
            <w:pPr>
              <w:pStyle w:val="I-tableParagraph"/>
            </w:pPr>
            <w:r w:rsidRPr="0098104B">
              <w:rPr>
                <w:lang w:bidi="de-DE"/>
              </w:rPr>
              <w:t>Erstellt um – Geschäftsbereichsschlüssel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41DA55C" w14:textId="3F625D60"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PCO_CHANGEREQUESTS_MEGAENTITYKEY \* MERGEFORMAT </w:instrText>
            </w:r>
            <w:r w:rsidRPr="0098104B">
              <w:rPr>
                <w:noProof/>
              </w:rPr>
              <w:fldChar w:fldCharType="separate"/>
            </w:r>
            <w:r w:rsidR="00C15E99" w:rsidRPr="0098104B">
              <w:rPr>
                <w:noProof/>
              </w:rPr>
              <w:t>«PCO_CHANGEREQUESTS_MEGAENTITYKEY»</w:t>
            </w:r>
            <w:r w:rsidRPr="0098104B">
              <w:rPr>
                <w:noProof/>
              </w:rPr>
              <w:fldChar w:fldCharType="end"/>
            </w:r>
          </w:p>
        </w:tc>
      </w:tr>
      <w:tr w:rsidR="008F5D22" w:rsidRPr="0098104B" w14:paraId="4922642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264F96C" w14:textId="44B7C1DB" w:rsidR="008F5D22" w:rsidRPr="0098104B" w:rsidRDefault="008F5D22" w:rsidP="008F5D22">
            <w:pPr>
              <w:pStyle w:val="I-tableParagraph"/>
            </w:pPr>
            <w:r w:rsidRPr="0098104B">
              <w:rPr>
                <w:lang w:bidi="de-DE"/>
              </w:rPr>
              <w:t>Erstellt um – Geschäftsbereichs-ID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6C18545" w14:textId="270C65BE"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PCO_CHANGEREQUESTS_MEGAENTITYID \* MERGEFORMAT </w:instrText>
            </w:r>
            <w:r w:rsidRPr="0098104B">
              <w:rPr>
                <w:noProof/>
              </w:rPr>
              <w:fldChar w:fldCharType="separate"/>
            </w:r>
            <w:r w:rsidR="00C15E99" w:rsidRPr="0098104B">
              <w:rPr>
                <w:noProof/>
              </w:rPr>
              <w:t>«PCO_CHANGEREQUESTS_MEGAENTITYID»</w:t>
            </w:r>
            <w:r w:rsidRPr="0098104B">
              <w:rPr>
                <w:noProof/>
              </w:rPr>
              <w:fldChar w:fldCharType="end"/>
            </w:r>
          </w:p>
        </w:tc>
      </w:tr>
      <w:tr w:rsidR="008F5D22" w:rsidRPr="0098104B" w14:paraId="146D35A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7D3D2E2" w14:textId="07502FA2" w:rsidR="008F5D22" w:rsidRPr="0098104B" w:rsidRDefault="008F5D22" w:rsidP="008F5D22">
            <w:pPr>
              <w:pStyle w:val="I-tableParagraph"/>
            </w:pPr>
            <w:r w:rsidRPr="0098104B">
              <w:rPr>
                <w:lang w:bidi="de-DE"/>
              </w:rPr>
              <w:t>Erstellt um – Geschäftsbereichsname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4E21A3" w14:textId="5D28AF4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PCO_CHANGEREQUESTS_MEGAENTITYNAME \* MERGEFORMAT </w:instrText>
            </w:r>
            <w:r w:rsidRPr="0098104B">
              <w:rPr>
                <w:noProof/>
              </w:rPr>
              <w:fldChar w:fldCharType="separate"/>
            </w:r>
            <w:r w:rsidR="00C15E99" w:rsidRPr="0098104B">
              <w:rPr>
                <w:noProof/>
              </w:rPr>
              <w:t>«PCO_CHANGEREQUESTS_MEGAENTITYNAME»</w:t>
            </w:r>
            <w:r w:rsidRPr="0098104B">
              <w:rPr>
                <w:noProof/>
              </w:rPr>
              <w:fldChar w:fldCharType="end"/>
            </w:r>
          </w:p>
        </w:tc>
      </w:tr>
      <w:tr w:rsidR="008F5D22" w:rsidRPr="0098104B" w14:paraId="0838EF59"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1E93F40" w14:textId="0C0FBA30" w:rsidR="008F5D22" w:rsidRPr="0098104B" w:rsidRDefault="008F5D22" w:rsidP="008F5D22">
            <w:pPr>
              <w:pStyle w:val="I-tableParagraph"/>
            </w:pPr>
            <w:r w:rsidRPr="0098104B">
              <w:rPr>
                <w:lang w:bidi="de-DE"/>
              </w:rPr>
              <w:t>Datensatznummer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C2C3D50" w14:textId="54C95D7F"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PCO_CHANGEREQUESTS_CRSENDTO_RECORDNO \* MERGEFORMAT </w:instrText>
            </w:r>
            <w:r w:rsidRPr="0098104B">
              <w:rPr>
                <w:noProof/>
              </w:rPr>
              <w:fldChar w:fldCharType="separate"/>
            </w:r>
            <w:r w:rsidR="00C15E99" w:rsidRPr="0098104B">
              <w:rPr>
                <w:noProof/>
              </w:rPr>
              <w:t>«PCO_CHANGEREQUESTS_CRSENDTO_RECORDNO»</w:t>
            </w:r>
            <w:r w:rsidRPr="0098104B">
              <w:rPr>
                <w:noProof/>
              </w:rPr>
              <w:fldChar w:fldCharType="end"/>
            </w:r>
          </w:p>
        </w:tc>
      </w:tr>
      <w:tr w:rsidR="008F5D22" w:rsidRPr="0098104B" w14:paraId="2951B4DD"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C543E7" w14:textId="218EF801" w:rsidR="008F5D22" w:rsidRPr="0098104B" w:rsidRDefault="008F5D22" w:rsidP="008F5D22">
            <w:pPr>
              <w:pStyle w:val="I-tableParagraph"/>
            </w:pPr>
            <w:r w:rsidRPr="0098104B">
              <w:rPr>
                <w:lang w:bidi="de-DE"/>
              </w:rPr>
              <w:t>Name des Ansprechpartners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BCAACBC" w14:textId="77F01D2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PCO_CHANGEREQUESTS_CRSENDTO_CONTACTNAME \* MERGEFORMAT </w:instrText>
            </w:r>
            <w:r w:rsidRPr="0098104B">
              <w:rPr>
                <w:noProof/>
              </w:rPr>
              <w:fldChar w:fldCharType="separate"/>
            </w:r>
            <w:r w:rsidR="00C15E99" w:rsidRPr="0098104B">
              <w:rPr>
                <w:noProof/>
              </w:rPr>
              <w:t>«PCO_CHANGEREQUESTS_CRSENDTO_CONTACTNAME»</w:t>
            </w:r>
            <w:r w:rsidRPr="0098104B">
              <w:rPr>
                <w:noProof/>
              </w:rPr>
              <w:fldChar w:fldCharType="end"/>
            </w:r>
          </w:p>
        </w:tc>
      </w:tr>
      <w:tr w:rsidR="008F5D22" w:rsidRPr="0098104B" w14:paraId="20363E4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884E21C" w14:textId="221F24A7" w:rsidR="008F5D22" w:rsidRPr="0098104B" w:rsidRDefault="008F5D22" w:rsidP="008F5D22">
            <w:pPr>
              <w:pStyle w:val="I-tableParagraph"/>
            </w:pPr>
            <w:r w:rsidRPr="0098104B">
              <w:rPr>
                <w:lang w:bidi="de-DE"/>
              </w:rPr>
              <w:t>Steuerpflichtig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CE31F58" w14:textId="37F5162D"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PCO_CHANGEREQUESTS_CRSENDTO_TAXABLE \* MERGEFORMAT </w:instrText>
            </w:r>
            <w:r w:rsidRPr="0098104B">
              <w:rPr>
                <w:noProof/>
              </w:rPr>
              <w:fldChar w:fldCharType="separate"/>
            </w:r>
            <w:r w:rsidR="00C15E99" w:rsidRPr="0098104B">
              <w:rPr>
                <w:noProof/>
              </w:rPr>
              <w:t>«PCO_CHANGEREQUESTS_CRSENDTO_TAXABLE»</w:t>
            </w:r>
            <w:r w:rsidRPr="0098104B">
              <w:rPr>
                <w:noProof/>
              </w:rPr>
              <w:fldChar w:fldCharType="end"/>
            </w:r>
          </w:p>
        </w:tc>
      </w:tr>
      <w:tr w:rsidR="008F5D22" w:rsidRPr="0098104B" w14:paraId="58F0F9A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02E7E1D" w14:textId="5E562A08" w:rsidR="008F5D22" w:rsidRPr="0098104B" w:rsidRDefault="008F5D22" w:rsidP="008F5D22">
            <w:pPr>
              <w:pStyle w:val="I-tableParagraph"/>
            </w:pPr>
            <w:r w:rsidRPr="0098104B">
              <w:rPr>
                <w:lang w:bidi="de-DE"/>
              </w:rPr>
              <w:t>Steuergruppe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2A90350" w14:textId="30CD71E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PCO_CHANGEREQUESTS_CRSENDTO_TAXGROUP \* MERGEFORMAT </w:instrText>
            </w:r>
            <w:r w:rsidRPr="0098104B">
              <w:rPr>
                <w:noProof/>
              </w:rPr>
              <w:fldChar w:fldCharType="separate"/>
            </w:r>
            <w:r w:rsidR="00C15E99" w:rsidRPr="0098104B">
              <w:rPr>
                <w:noProof/>
              </w:rPr>
              <w:t>«PCO_CHANGEREQUESTS_CRSENDTO_TAXGROUP»</w:t>
            </w:r>
            <w:r w:rsidRPr="0098104B">
              <w:rPr>
                <w:noProof/>
              </w:rPr>
              <w:fldChar w:fldCharType="end"/>
            </w:r>
          </w:p>
        </w:tc>
      </w:tr>
      <w:tr w:rsidR="008F5D22" w:rsidRPr="0098104B" w14:paraId="1391577C"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322F9EF" w14:textId="2CB03B64" w:rsidR="008F5D22" w:rsidRPr="0098104B" w:rsidRDefault="008F5D22" w:rsidP="008F5D22">
            <w:pPr>
              <w:pStyle w:val="I-tableParagraph"/>
            </w:pPr>
            <w:r w:rsidRPr="0098104B">
              <w:rPr>
                <w:lang w:bidi="de-DE"/>
              </w:rPr>
              <w:t>Preisverzeichnis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FDB1A6A" w14:textId="78F65CDA"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PCO_CHANGEREQUESTS_CRSENDTO_PRICESCHEDULE \* MERGEFORMAT </w:instrText>
            </w:r>
            <w:r w:rsidRPr="0098104B">
              <w:rPr>
                <w:noProof/>
              </w:rPr>
              <w:fldChar w:fldCharType="separate"/>
            </w:r>
            <w:r w:rsidR="00C15E99" w:rsidRPr="0098104B">
              <w:rPr>
                <w:noProof/>
              </w:rPr>
              <w:t>«PCO_CHANGEREQUESTS_CRSENDTO_PRICESCHEDUL»</w:t>
            </w:r>
            <w:r w:rsidRPr="0098104B">
              <w:rPr>
                <w:noProof/>
              </w:rPr>
              <w:fldChar w:fldCharType="end"/>
            </w:r>
          </w:p>
        </w:tc>
      </w:tr>
      <w:tr w:rsidR="008F5D22" w:rsidRPr="0098104B" w14:paraId="5A842D9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8A05516" w14:textId="1F0EFC0D" w:rsidR="008F5D22" w:rsidRPr="0098104B" w:rsidRDefault="008F5D22" w:rsidP="008F5D22">
            <w:pPr>
              <w:pStyle w:val="I-tableParagraph"/>
            </w:pPr>
            <w:r w:rsidRPr="0098104B">
              <w:rPr>
                <w:lang w:bidi="de-DE"/>
              </w:rPr>
              <w:t>Rabatt (%)</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9ED2A7F" w14:textId="63EF1525"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PCO_CHANGEREQUESTS_CRSENDTO_DISCOUNT \* MERGEFORMAT </w:instrText>
            </w:r>
            <w:r w:rsidRPr="0098104B">
              <w:rPr>
                <w:noProof/>
              </w:rPr>
              <w:fldChar w:fldCharType="separate"/>
            </w:r>
            <w:r w:rsidR="00C15E99" w:rsidRPr="0098104B">
              <w:rPr>
                <w:noProof/>
              </w:rPr>
              <w:t>«PCO_CHANGEREQUESTS_CRSENDTO_DISCOUNT»</w:t>
            </w:r>
            <w:r w:rsidRPr="0098104B">
              <w:rPr>
                <w:noProof/>
              </w:rPr>
              <w:fldChar w:fldCharType="end"/>
            </w:r>
          </w:p>
        </w:tc>
      </w:tr>
      <w:tr w:rsidR="008F5D22" w:rsidRPr="0098104B" w14:paraId="5280FD4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DEB8E83" w14:textId="1854535D" w:rsidR="008F5D22" w:rsidRPr="0098104B" w:rsidRDefault="008F5D22" w:rsidP="008F5D22">
            <w:pPr>
              <w:pStyle w:val="I-tableParagraph"/>
            </w:pPr>
            <w:r w:rsidRPr="0098104B">
              <w:rPr>
                <w:lang w:bidi="de-DE"/>
              </w:rPr>
              <w:t>Preisliste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0C72270" w14:textId="119CAEF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PCO_CHANGEREQUESTS_CRSENDTO_PRICELIST \* MERGEFORMAT </w:instrText>
            </w:r>
            <w:r w:rsidRPr="0098104B">
              <w:rPr>
                <w:noProof/>
              </w:rPr>
              <w:fldChar w:fldCharType="separate"/>
            </w:r>
            <w:r w:rsidR="00C15E99" w:rsidRPr="0098104B">
              <w:rPr>
                <w:noProof/>
              </w:rPr>
              <w:t>«PCO_CHANGEREQUESTS_CRSENDTO_PRICELIST»</w:t>
            </w:r>
            <w:r w:rsidRPr="0098104B">
              <w:rPr>
                <w:noProof/>
              </w:rPr>
              <w:fldChar w:fldCharType="end"/>
            </w:r>
          </w:p>
        </w:tc>
      </w:tr>
      <w:tr w:rsidR="008F5D22" w:rsidRPr="0098104B" w14:paraId="7FAA9870"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662AD676" w14:textId="0B749630" w:rsidR="008F5D22" w:rsidRPr="0098104B" w:rsidRDefault="008F5D22" w:rsidP="008F5D22">
            <w:pPr>
              <w:pStyle w:val="I-tableParagraph"/>
            </w:pPr>
            <w:r w:rsidRPr="0098104B">
              <w:rPr>
                <w:lang w:bidi="de-DE"/>
              </w:rPr>
              <w:t>Sichtbar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4724AC1" w14:textId="1EEA590C"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PCO_CHANGEREQUESTS_CRSENDTO_VISIBLE \* MERGEFORMAT </w:instrText>
            </w:r>
            <w:r w:rsidRPr="0098104B">
              <w:rPr>
                <w:noProof/>
              </w:rPr>
              <w:fldChar w:fldCharType="separate"/>
            </w:r>
            <w:r w:rsidR="00C15E99" w:rsidRPr="0098104B">
              <w:rPr>
                <w:noProof/>
              </w:rPr>
              <w:t>«PCO_CHANGEREQUESTS_CRSENDTO_VISIBLE»</w:t>
            </w:r>
            <w:r w:rsidRPr="0098104B">
              <w:rPr>
                <w:noProof/>
              </w:rPr>
              <w:fldChar w:fldCharType="end"/>
            </w:r>
          </w:p>
        </w:tc>
      </w:tr>
      <w:tr w:rsidR="008F5D22" w:rsidRPr="0098104B" w14:paraId="7E6AC4D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0279712" w14:textId="631013AD" w:rsidR="008F5D22" w:rsidRPr="0098104B" w:rsidRDefault="008F5D22" w:rsidP="008F5D22">
            <w:pPr>
              <w:pStyle w:val="I-tableParagraph"/>
            </w:pPr>
            <w:r w:rsidRPr="0098104B">
              <w:rPr>
                <w:lang w:bidi="de-DE"/>
              </w:rPr>
              <w:t>Adressstatus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9DB5578" w14:textId="059298E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PCO_CHANGEREQUESTS_CRSENDTO_MAILADDRESS_STATUS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6395102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F2ABB01" w14:textId="6EC122C4" w:rsidR="008F5D22" w:rsidRPr="0098104B" w:rsidRDefault="008F5D22" w:rsidP="008F5D22">
            <w:pPr>
              <w:pStyle w:val="I-tableParagraph"/>
            </w:pPr>
            <w:r w:rsidRPr="0098104B">
              <w:rPr>
                <w:lang w:bidi="de-DE"/>
              </w:rPr>
              <w:t>Steuernummer</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554DC52" w14:textId="26719B26"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PCO_CHANGEREQUESTS_CRSENDTO_TAXID \* MERGEFORMAT </w:instrText>
            </w:r>
            <w:r w:rsidRPr="0098104B">
              <w:rPr>
                <w:noProof/>
              </w:rPr>
              <w:fldChar w:fldCharType="separate"/>
            </w:r>
            <w:r w:rsidR="00C15E99" w:rsidRPr="0098104B">
              <w:rPr>
                <w:noProof/>
              </w:rPr>
              <w:t>«PCO_CHANGEREQUESTS_CRSENDTO_TAXID»</w:t>
            </w:r>
            <w:r w:rsidRPr="0098104B">
              <w:rPr>
                <w:noProof/>
              </w:rPr>
              <w:fldChar w:fldCharType="end"/>
            </w:r>
          </w:p>
        </w:tc>
      </w:tr>
      <w:tr w:rsidR="008F5D22" w:rsidRPr="0098104B" w14:paraId="6038047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A1AE8C1" w14:textId="03515AFC" w:rsidR="008F5D22" w:rsidRPr="0098104B" w:rsidRDefault="008F5D22" w:rsidP="008F5D22">
            <w:pPr>
              <w:pStyle w:val="I-tableParagraph"/>
            </w:pPr>
            <w:r w:rsidRPr="0098104B">
              <w:rPr>
                <w:lang w:bidi="de-DE"/>
              </w:rPr>
              <w:t>Datensatznummer der Steuergruppe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556008A2" w14:textId="08241523"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PCO_CHANGEREQUESTS_CRSENDTO_TAXGROUPKEY \* MERGEFORMAT </w:instrText>
            </w:r>
            <w:r w:rsidRPr="0098104B">
              <w:rPr>
                <w:noProof/>
              </w:rPr>
              <w:fldChar w:fldCharType="separate"/>
            </w:r>
            <w:r w:rsidR="00C15E99" w:rsidRPr="0098104B">
              <w:rPr>
                <w:noProof/>
              </w:rPr>
              <w:t>«PCO_CHANGEREQUESTS_CRSENDTO_TAXGROUPKEY»</w:t>
            </w:r>
            <w:r w:rsidRPr="0098104B">
              <w:rPr>
                <w:noProof/>
              </w:rPr>
              <w:fldChar w:fldCharType="end"/>
            </w:r>
          </w:p>
        </w:tc>
      </w:tr>
      <w:tr w:rsidR="008F5D22" w:rsidRPr="0098104B" w14:paraId="19C2F21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39B2EB" w14:textId="6D8D3769" w:rsidR="008F5D22" w:rsidRPr="0098104B" w:rsidRDefault="008F5D22" w:rsidP="008F5D22">
            <w:pPr>
              <w:pStyle w:val="I-tableParagraph"/>
            </w:pPr>
            <w:r w:rsidRPr="0098104B">
              <w:rPr>
                <w:lang w:bidi="de-DE"/>
              </w:rPr>
              <w:t>Datensatznummer der Preisliste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19199B8" w14:textId="6D6AC0F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PCO_CHANGEREQUESTS_CRSENDTO_PRICELISTKEY \* MERGEFORMAT </w:instrText>
            </w:r>
            <w:r w:rsidRPr="0098104B">
              <w:rPr>
                <w:noProof/>
              </w:rPr>
              <w:fldChar w:fldCharType="separate"/>
            </w:r>
            <w:r w:rsidR="00C15E99" w:rsidRPr="0098104B">
              <w:rPr>
                <w:noProof/>
              </w:rPr>
              <w:t>«PCO_CHANGEREQUESTS_CRSENDTO_PRICELISTKEY»</w:t>
            </w:r>
            <w:r w:rsidRPr="0098104B">
              <w:rPr>
                <w:noProof/>
              </w:rPr>
              <w:fldChar w:fldCharType="end"/>
            </w:r>
          </w:p>
        </w:tc>
      </w:tr>
      <w:tr w:rsidR="008F5D22" w:rsidRPr="0098104B" w14:paraId="3060E3E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BCEFC5F" w14:textId="7131460D" w:rsidR="008F5D22" w:rsidRPr="0098104B" w:rsidRDefault="008F5D22" w:rsidP="008F5D22">
            <w:pPr>
              <w:pStyle w:val="I-tableParagraph"/>
            </w:pPr>
            <w:r w:rsidRPr="0098104B">
              <w:rPr>
                <w:lang w:bidi="de-DE"/>
              </w:rPr>
              <w:t>Datensatznummer des Preisverzeichnisses</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EB49264" w14:textId="2E757D07" w:rsidR="008F5D22" w:rsidRPr="0098104B" w:rsidRDefault="008F5D22" w:rsidP="00BC12A7">
            <w:pPr>
              <w:pStyle w:val="I-tableParagraph"/>
              <w:spacing w:line="480" w:lineRule="auto"/>
              <w:rPr>
                <w:noProof/>
              </w:rPr>
            </w:pPr>
            <w:r w:rsidRPr="0098104B">
              <w:rPr>
                <w:noProof/>
              </w:rPr>
              <w:fldChar w:fldCharType="begin"/>
            </w:r>
            <w:r w:rsidRPr="0098104B">
              <w:rPr>
                <w:noProof/>
              </w:rPr>
              <w:instrText xml:space="preserve"> MERGEFIELD PCO_CHANGEREQUESTS_CRSENDTO_PRICESCHEDULEKEY \* MERGEFORMAT </w:instrText>
            </w:r>
            <w:r w:rsidRPr="0098104B">
              <w:rPr>
                <w:noProof/>
              </w:rPr>
              <w:fldChar w:fldCharType="separate"/>
            </w:r>
            <w:r w:rsidR="00C15E99" w:rsidRPr="0098104B">
              <w:rPr>
                <w:noProof/>
              </w:rPr>
              <w:t>«PCO_CHANGEREQUESTS_CRSENDTO_PRICESCHEDUL»</w:t>
            </w:r>
            <w:r w:rsidRPr="0098104B">
              <w:rPr>
                <w:noProof/>
              </w:rPr>
              <w:fldChar w:fldCharType="end"/>
            </w:r>
          </w:p>
        </w:tc>
      </w:tr>
      <w:tr w:rsidR="008F5D22" w:rsidRPr="0098104B" w14:paraId="2777261F"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A0629D1" w14:textId="69687434" w:rsidR="008F5D22" w:rsidRPr="0098104B" w:rsidRDefault="008F5D22" w:rsidP="008F5D22">
            <w:pPr>
              <w:pStyle w:val="I-tableParagraph"/>
            </w:pPr>
            <w:r w:rsidRPr="0098104B">
              <w:rPr>
                <w:lang w:bidi="de-DE"/>
              </w:rPr>
              <w:t>Bei der Erstellung</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97EFB2F" w14:textId="31D77E59"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PCO_CHANGEREQUESTS_CRSENDTO_WHENCREATED \* MERGEFORMAT </w:instrText>
            </w:r>
            <w:r w:rsidRPr="0098104B">
              <w:rPr>
                <w:noProof/>
              </w:rPr>
              <w:fldChar w:fldCharType="separate"/>
            </w:r>
            <w:r w:rsidR="00C15E99" w:rsidRPr="0098104B">
              <w:rPr>
                <w:noProof/>
              </w:rPr>
              <w:t>«PCO_CHANGEREQUESTS_CRSENDTO_WHENCREATED»</w:t>
            </w:r>
            <w:r w:rsidRPr="0098104B">
              <w:rPr>
                <w:noProof/>
              </w:rPr>
              <w:fldChar w:fldCharType="end"/>
            </w:r>
          </w:p>
        </w:tc>
      </w:tr>
      <w:tr w:rsidR="008F5D22" w:rsidRPr="0098104B" w14:paraId="77DE0C36"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B44DA5B" w14:textId="0CDB3B9F" w:rsidR="008F5D22" w:rsidRPr="0098104B" w:rsidRDefault="008F5D22" w:rsidP="008F5D22">
            <w:pPr>
              <w:pStyle w:val="I-tableParagraph"/>
            </w:pPr>
            <w:r w:rsidRPr="0098104B">
              <w:rPr>
                <w:lang w:bidi="de-DE"/>
              </w:rPr>
              <w:t>Änderungszeitpunkt</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2B79B9EA" w14:textId="4C9CB7E8"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PCO_CHANGEREQUESTS_CRSENDTO_WHENMODIFIED \* MERGEFORMAT </w:instrText>
            </w:r>
            <w:r w:rsidRPr="0098104B">
              <w:rPr>
                <w:noProof/>
              </w:rPr>
              <w:fldChar w:fldCharType="separate"/>
            </w:r>
            <w:r w:rsidR="00C15E99" w:rsidRPr="0098104B">
              <w:rPr>
                <w:noProof/>
              </w:rPr>
              <w:t>«PCO_CHANGEREQUESTS_CRSENDTO_WHENMODIFIED»</w:t>
            </w:r>
            <w:r w:rsidRPr="0098104B">
              <w:rPr>
                <w:noProof/>
              </w:rPr>
              <w:fldChar w:fldCharType="end"/>
            </w:r>
          </w:p>
        </w:tc>
      </w:tr>
      <w:tr w:rsidR="008F5D22" w:rsidRPr="0098104B" w14:paraId="2F06B7BA"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762FBA0" w14:textId="6C5286EE" w:rsidR="008F5D22" w:rsidRPr="0098104B" w:rsidRDefault="008F5D22" w:rsidP="008F5D22">
            <w:pPr>
              <w:pStyle w:val="I-tableParagraph"/>
            </w:pPr>
            <w:r w:rsidRPr="0098104B">
              <w:rPr>
                <w:lang w:bidi="de-DE"/>
              </w:rPr>
              <w:t>Erstellt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B5BE256" w14:textId="77B22CAB"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PCO_CHANGEREQUESTS_CRSENDTO_CREATEDBY \* MERGEFORMAT </w:instrText>
            </w:r>
            <w:r w:rsidRPr="0098104B">
              <w:rPr>
                <w:noProof/>
              </w:rPr>
              <w:fldChar w:fldCharType="separate"/>
            </w:r>
            <w:r w:rsidR="00C15E99" w:rsidRPr="0098104B">
              <w:rPr>
                <w:noProof/>
              </w:rPr>
              <w:t>«PCO_CHANGEREQUESTS_CRSENDTO_CREATEDBY»</w:t>
            </w:r>
            <w:r w:rsidRPr="0098104B">
              <w:rPr>
                <w:noProof/>
              </w:rPr>
              <w:fldChar w:fldCharType="end"/>
            </w:r>
          </w:p>
        </w:tc>
      </w:tr>
      <w:tr w:rsidR="008F5D22" w:rsidRPr="0098104B" w14:paraId="750D660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197B9EDE" w14:textId="4695C6CD" w:rsidR="008F5D22" w:rsidRPr="0098104B" w:rsidRDefault="008F5D22" w:rsidP="008F5D22">
            <w:pPr>
              <w:pStyle w:val="I-tableParagraph"/>
            </w:pPr>
            <w:r w:rsidRPr="0098104B">
              <w:rPr>
                <w:lang w:bidi="de-DE"/>
              </w:rPr>
              <w:t>Geändert von</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368A5C8D" w14:textId="355070EA"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PCO_CHANGEREQUESTS_CRSENDTO_MODIFIEDBY \* MERGEFORMAT </w:instrText>
            </w:r>
            <w:r w:rsidRPr="0098104B">
              <w:rPr>
                <w:noProof/>
              </w:rPr>
              <w:fldChar w:fldCharType="separate"/>
            </w:r>
            <w:r w:rsidR="00C15E99" w:rsidRPr="0098104B">
              <w:rPr>
                <w:noProof/>
              </w:rPr>
              <w:t>«PCO_CHANGEREQUESTS_CRSENDTO_MODIFIEDBY»</w:t>
            </w:r>
            <w:r w:rsidRPr="0098104B">
              <w:rPr>
                <w:noProof/>
              </w:rPr>
              <w:fldChar w:fldCharType="end"/>
            </w:r>
          </w:p>
        </w:tc>
      </w:tr>
      <w:tr w:rsidR="008F5D22" w:rsidRPr="0098104B" w14:paraId="4D67DD21"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3A604852" w14:textId="23408AE1" w:rsidR="008F5D22" w:rsidRPr="0098104B" w:rsidRDefault="008F5D22" w:rsidP="008F5D22">
            <w:pPr>
              <w:pStyle w:val="I-tableParagraph"/>
            </w:pPr>
            <w:r w:rsidRPr="0098104B">
              <w:rPr>
                <w:lang w:bidi="de-DE"/>
              </w:rPr>
              <w:t>Erstellt um – Geschäftsbereichsschlüssel</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AC33228" w14:textId="400C7937"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PCO_CHANGEREQUESTS_CRSENDTO_MEGAENTITYKEY \* MERGEFORMAT </w:instrText>
            </w:r>
            <w:r w:rsidRPr="0098104B">
              <w:rPr>
                <w:noProof/>
              </w:rPr>
              <w:fldChar w:fldCharType="separate"/>
            </w:r>
            <w:r w:rsidR="00C15E99" w:rsidRPr="0098104B">
              <w:rPr>
                <w:noProof/>
              </w:rPr>
              <w:t>«PCO_CHANGEREQUESTS_CRSENDTO_MEGAENTITYKE»</w:t>
            </w:r>
            <w:r w:rsidRPr="0098104B">
              <w:rPr>
                <w:noProof/>
              </w:rPr>
              <w:fldChar w:fldCharType="end"/>
            </w:r>
          </w:p>
        </w:tc>
      </w:tr>
      <w:tr w:rsidR="008F5D22" w:rsidRPr="0098104B" w14:paraId="57DEB6E7"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7FD042B8" w14:textId="64FC8A43" w:rsidR="008F5D22" w:rsidRPr="0098104B" w:rsidRDefault="008F5D22" w:rsidP="008F5D22">
            <w:pPr>
              <w:pStyle w:val="I-tableParagraph"/>
            </w:pPr>
            <w:r w:rsidRPr="0098104B">
              <w:rPr>
                <w:lang w:bidi="de-DE"/>
              </w:rPr>
              <w:t>Erstellt um – Geschäftsbereichs-ID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739C8D1E" w14:textId="4DA5C98C"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PCO_CHANGEREQUESTS_CRSENDTO_MEGAENTITYID \* MERGEFORMAT </w:instrText>
            </w:r>
            <w:r w:rsidRPr="0098104B">
              <w:rPr>
                <w:noProof/>
              </w:rPr>
              <w:fldChar w:fldCharType="separate"/>
            </w:r>
            <w:r w:rsidR="00C15E99" w:rsidRPr="0098104B">
              <w:rPr>
                <w:noProof/>
              </w:rPr>
              <w:t>«PCO_CHANGEREQUESTS_CRSENDTO_MEGAENTITYID»</w:t>
            </w:r>
            <w:r w:rsidRPr="0098104B">
              <w:rPr>
                <w:noProof/>
              </w:rPr>
              <w:fldChar w:fldCharType="end"/>
            </w:r>
          </w:p>
        </w:tc>
      </w:tr>
      <w:tr w:rsidR="008F5D22" w:rsidRPr="0098104B" w14:paraId="7B82B29E"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2DE5BD2C" w14:textId="3B3D1C84" w:rsidR="008F5D22" w:rsidRPr="0098104B" w:rsidRDefault="008F5D22" w:rsidP="008F5D22">
            <w:pPr>
              <w:pStyle w:val="I-tableParagraph"/>
            </w:pPr>
            <w:r w:rsidRPr="0098104B">
              <w:rPr>
                <w:lang w:bidi="de-DE"/>
              </w:rPr>
              <w:t>Erstellt um – Geschäftsbereichsname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61971161" w14:textId="0057BD82"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PCO_CHANGEREQUESTS_CRSENDTO_MEGAENTITYNAME \* MERGEFORMAT </w:instrText>
            </w:r>
            <w:r w:rsidRPr="0098104B">
              <w:rPr>
                <w:noProof/>
              </w:rPr>
              <w:fldChar w:fldCharType="separate"/>
            </w:r>
            <w:r w:rsidR="00C15E99" w:rsidRPr="0098104B">
              <w:rPr>
                <w:noProof/>
              </w:rPr>
              <w:t>«PCO_CHANGEREQUESTS_CRSENDTO_MEGAENTITYNA»</w:t>
            </w:r>
            <w:r w:rsidRPr="0098104B">
              <w:rPr>
                <w:noProof/>
              </w:rPr>
              <w:fldChar w:fldCharType="end"/>
            </w:r>
          </w:p>
        </w:tc>
      </w:tr>
      <w:tr w:rsidR="008F5D22" w:rsidRPr="0098104B" w14:paraId="2C6CFE2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9564773" w14:textId="0065A37F" w:rsidR="008F5D22" w:rsidRPr="0098104B" w:rsidRDefault="008F5D22" w:rsidP="008F5D22">
            <w:pPr>
              <w:pStyle w:val="I-tableParagraph"/>
            </w:pPr>
            <w:r w:rsidRPr="0098104B">
              <w:rPr>
                <w:lang w:bidi="de-DE"/>
              </w:rPr>
              <w:t>Breitengrad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0DFFE125" w14:textId="664339E1"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PCO_CHANGEREQUESTS_CRSENDTO_MAILADDRESS_LATITUDE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8F5D22" w:rsidRPr="0098104B" w14:paraId="5A3BB35B"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5E46180F" w14:textId="282988BD" w:rsidR="008F5D22" w:rsidRPr="0098104B" w:rsidRDefault="008F5D22" w:rsidP="008F5D22">
            <w:pPr>
              <w:pStyle w:val="I-tableParagraph"/>
            </w:pPr>
            <w:r w:rsidRPr="0098104B">
              <w:rPr>
                <w:lang w:bidi="de-DE"/>
              </w:rPr>
              <w:t>Längengrad</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215D290" w14:textId="67A40C84" w:rsidR="008F5D22" w:rsidRPr="0098104B" w:rsidRDefault="008F5D22" w:rsidP="008F5D22">
            <w:pPr>
              <w:pStyle w:val="I-tableParagraph"/>
              <w:rPr>
                <w:noProof/>
              </w:rPr>
            </w:pPr>
            <w:r w:rsidRPr="0098104B">
              <w:rPr>
                <w:noProof/>
              </w:rPr>
              <w:fldChar w:fldCharType="begin"/>
            </w:r>
            <w:r w:rsidRPr="0098104B">
              <w:rPr>
                <w:noProof/>
              </w:rPr>
              <w:instrText xml:space="preserve"> MERGEFIELD PCO_CHANGEREQUESTS_CRSENDTO_MAILADDRESS_LONGITUDE \* MERGEFORMAT </w:instrText>
            </w:r>
            <w:r w:rsidRPr="0098104B">
              <w:rPr>
                <w:noProof/>
              </w:rPr>
              <w:fldChar w:fldCharType="separate"/>
            </w:r>
            <w:r w:rsidR="00C15E99" w:rsidRPr="0098104B">
              <w:rPr>
                <w:noProof/>
              </w:rPr>
              <w:t>«PCO_CHANGEREQUESTS_CRSENDTO_MAILADDRESS_»</w:t>
            </w:r>
            <w:r w:rsidRPr="0098104B">
              <w:rPr>
                <w:noProof/>
              </w:rPr>
              <w:fldChar w:fldCharType="end"/>
            </w:r>
          </w:p>
        </w:tc>
      </w:tr>
      <w:tr w:rsidR="00BC12A7" w:rsidRPr="0098104B" w14:paraId="5F731896" w14:textId="77777777" w:rsidTr="00B6564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456EF272" w14:textId="5BD063CA" w:rsidR="00BC12A7" w:rsidRPr="0098104B" w:rsidRDefault="00BC12A7" w:rsidP="007E1B62">
            <w:pPr>
              <w:pStyle w:val="I-tableParagraph"/>
            </w:pPr>
            <w:r w:rsidRPr="0098104B">
              <w:rPr>
                <w:lang w:bidi="de-DE"/>
              </w:rPr>
              <w:t>Tabellenanfang – Einträge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4C57CD7D" w14:textId="47465DD8" w:rsidR="00BC12A7" w:rsidRPr="0098104B" w:rsidRDefault="00BC12A7" w:rsidP="007E1B62">
            <w:pPr>
              <w:pStyle w:val="I-tableParagraph"/>
              <w:rPr>
                <w:rFonts w:ascii="Arial" w:hAnsi="Arial" w:cs="Arial"/>
                <w:color w:val="172B4D"/>
                <w:shd w:val="clear" w:color="auto" w:fill="FFFFFF"/>
              </w:rPr>
            </w:pPr>
            <w:r w:rsidRPr="0098104B">
              <w:rPr>
                <w:rFonts w:ascii="Arial" w:hAnsi="Arial" w:cs="Arial"/>
                <w:color w:val="172B4D"/>
                <w:shd w:val="clear" w:color="auto" w:fill="FFFFFF"/>
              </w:rPr>
              <w:fldChar w:fldCharType="begin"/>
            </w:r>
            <w:r w:rsidRPr="0098104B">
              <w:rPr>
                <w:rFonts w:ascii="Arial" w:hAnsi="Arial" w:cs="Arial"/>
                <w:color w:val="172B4D"/>
                <w:shd w:val="clear" w:color="auto" w:fill="FFFFFF"/>
              </w:rPr>
              <w:instrText xml:space="preserve"> MERGEFIELD </w:instrText>
            </w:r>
            <w:r w:rsidRPr="0098104B">
              <w:rPr>
                <w:rFonts w:ascii="Arial" w:hAnsi="Arial" w:cs="Arial"/>
                <w:noProof/>
                <w:color w:val="172B4D"/>
                <w:shd w:val="clear" w:color="auto" w:fill="FFFFFF"/>
              </w:rPr>
              <w:instrText>PCO_CHANGEREQUESTS</w:instrText>
            </w:r>
            <w:r w:rsidRPr="0098104B">
              <w:rPr>
                <w:rFonts w:ascii="Arial" w:hAnsi="Arial" w:cs="Arial"/>
                <w:color w:val="172B4D"/>
                <w:shd w:val="clear" w:color="auto" w:fill="FFFFFF"/>
              </w:rPr>
              <w:instrText xml:space="preserve"> \* MERGEFORMAT </w:instrText>
            </w:r>
            <w:r w:rsidRPr="0098104B">
              <w:rPr>
                <w:rFonts w:ascii="Arial" w:hAnsi="Arial" w:cs="Arial"/>
                <w:color w:val="172B4D"/>
                <w:shd w:val="clear" w:color="auto" w:fill="FFFFFF"/>
              </w:rPr>
              <w:fldChar w:fldCharType="separate"/>
            </w:r>
            <w:r w:rsidRPr="0098104B">
              <w:rPr>
                <w:rFonts w:ascii="Arial" w:hAnsi="Arial" w:cs="Arial"/>
                <w:noProof/>
                <w:color w:val="172B4D"/>
                <w:shd w:val="clear" w:color="auto" w:fill="FFFFFF"/>
              </w:rPr>
              <w:t>«PCO_CHANGEREQUESTS»</w:t>
            </w:r>
            <w:r w:rsidRPr="0098104B">
              <w:rPr>
                <w:rFonts w:ascii="Arial" w:hAnsi="Arial" w:cs="Arial"/>
                <w:color w:val="172B4D"/>
                <w:shd w:val="clear" w:color="auto" w:fill="FFFFFF"/>
              </w:rPr>
              <w:fldChar w:fldCharType="end"/>
            </w:r>
          </w:p>
        </w:tc>
      </w:tr>
      <w:tr w:rsidR="00B6564C" w:rsidRPr="0098104B" w14:paraId="5BF28471" w14:textId="77777777" w:rsidTr="00B6564C">
        <w:trPr>
          <w:trHeight w:val="300"/>
        </w:trPr>
        <w:tc>
          <w:tcPr>
            <w:tcW w:w="2965" w:type="dxa"/>
            <w:tcBorders>
              <w:top w:val="single" w:sz="4" w:space="0" w:color="A5A5A5"/>
              <w:left w:val="single" w:sz="4" w:space="0" w:color="A5A5A5"/>
              <w:bottom w:val="single" w:sz="4" w:space="0" w:color="A5A5A5"/>
              <w:right w:val="nil"/>
            </w:tcBorders>
            <w:shd w:val="clear" w:color="auto" w:fill="auto"/>
            <w:noWrap/>
            <w:vAlign w:val="bottom"/>
          </w:tcPr>
          <w:p w14:paraId="0572BBE0" w14:textId="77777777" w:rsidR="00B6564C" w:rsidRPr="0098104B" w:rsidRDefault="00B6564C" w:rsidP="007E1B62">
            <w:pPr>
              <w:pStyle w:val="I-tableParagraph"/>
            </w:pPr>
            <w:r w:rsidRPr="0098104B">
              <w:rPr>
                <w:lang w:bidi="de-DE"/>
              </w:rPr>
              <w:t>Tabellenende – Einträge</w:t>
            </w:r>
          </w:p>
        </w:tc>
        <w:tc>
          <w:tcPr>
            <w:tcW w:w="6261" w:type="dxa"/>
            <w:tcBorders>
              <w:top w:val="single" w:sz="4" w:space="0" w:color="A5A5A5"/>
              <w:left w:val="nil"/>
              <w:bottom w:val="single" w:sz="4" w:space="0" w:color="A5A5A5"/>
              <w:right w:val="single" w:sz="4" w:space="0" w:color="A5A5A5"/>
            </w:tcBorders>
            <w:shd w:val="clear" w:color="auto" w:fill="auto"/>
            <w:vAlign w:val="bottom"/>
          </w:tcPr>
          <w:p w14:paraId="1D9E4610" w14:textId="1B10C33F" w:rsidR="00B6564C" w:rsidRPr="0098104B" w:rsidRDefault="00B6564C" w:rsidP="007E1B62">
            <w:pPr>
              <w:pStyle w:val="I-tableParagraph"/>
              <w:rPr>
                <w:rFonts w:ascii="Arial" w:hAnsi="Arial" w:cs="Arial"/>
                <w:color w:val="172B4D"/>
                <w:shd w:val="clear" w:color="auto" w:fill="FFFFFF"/>
              </w:rPr>
            </w:pPr>
            <w:r w:rsidRPr="0098104B">
              <w:rPr>
                <w:rFonts w:ascii="Arial" w:hAnsi="Arial" w:cs="Arial"/>
                <w:color w:val="172B4D"/>
                <w:shd w:val="clear" w:color="auto" w:fill="FFFFFF"/>
              </w:rPr>
              <w:fldChar w:fldCharType="begin"/>
            </w:r>
            <w:r w:rsidRPr="0098104B">
              <w:rPr>
                <w:rFonts w:ascii="Arial" w:hAnsi="Arial" w:cs="Arial"/>
                <w:color w:val="172B4D"/>
                <w:shd w:val="clear" w:color="auto" w:fill="FFFFFF"/>
              </w:rPr>
              <w:instrText xml:space="preserve"> MERGEFIELD </w:instrText>
            </w:r>
            <w:r w:rsidR="00EE7AF3" w:rsidRPr="0098104B">
              <w:rPr>
                <w:rFonts w:ascii="Arial" w:hAnsi="Arial" w:cs="Arial"/>
                <w:noProof/>
                <w:color w:val="172B4D"/>
                <w:shd w:val="clear" w:color="auto" w:fill="FFFFFF"/>
              </w:rPr>
              <w:instrText>PCO_CHANGEREQUESTS</w:instrText>
            </w:r>
            <w:r w:rsidRPr="0098104B">
              <w:rPr>
                <w:rFonts w:ascii="Arial" w:hAnsi="Arial" w:cs="Arial"/>
                <w:color w:val="172B4D"/>
                <w:shd w:val="clear" w:color="auto" w:fill="FFFFFF"/>
              </w:rPr>
              <w:instrText xml:space="preserve"> \* MERGEFORMAT </w:instrText>
            </w:r>
            <w:r w:rsidRPr="0098104B">
              <w:rPr>
                <w:rFonts w:ascii="Arial" w:hAnsi="Arial" w:cs="Arial"/>
                <w:color w:val="172B4D"/>
                <w:shd w:val="clear" w:color="auto" w:fill="FFFFFF"/>
              </w:rPr>
              <w:fldChar w:fldCharType="separate"/>
            </w:r>
            <w:r w:rsidR="00C15E99" w:rsidRPr="0098104B">
              <w:rPr>
                <w:rFonts w:ascii="Arial" w:hAnsi="Arial" w:cs="Arial"/>
                <w:noProof/>
                <w:color w:val="172B4D"/>
                <w:shd w:val="clear" w:color="auto" w:fill="FFFFFF"/>
              </w:rPr>
              <w:t>«PCO_CHANGEREQUESTS»</w:t>
            </w:r>
            <w:r w:rsidRPr="0098104B">
              <w:rPr>
                <w:rFonts w:ascii="Arial" w:hAnsi="Arial" w:cs="Arial"/>
                <w:color w:val="172B4D"/>
                <w:shd w:val="clear" w:color="auto" w:fill="FFFFFF"/>
              </w:rPr>
              <w:fldChar w:fldCharType="end"/>
            </w:r>
          </w:p>
        </w:tc>
      </w:tr>
    </w:tbl>
    <w:p w14:paraId="69BB147C" w14:textId="3591DEEB" w:rsidR="00902E3C" w:rsidRPr="0098104B" w:rsidRDefault="00902E3C">
      <w:pPr>
        <w:rPr>
          <w:rFonts w:ascii="Segoe UI" w:hAnsi="Segoe UI"/>
          <w:color w:val="333333"/>
          <w:highlight w:val="yellow"/>
        </w:rPr>
      </w:pPr>
    </w:p>
    <w:p w14:paraId="1F584255" w14:textId="77777777" w:rsidR="00902E3C" w:rsidRPr="0098104B" w:rsidRDefault="00902E3C" w:rsidP="00902E3C">
      <w:pPr>
        <w:pStyle w:val="I-H3"/>
      </w:pPr>
      <w:bookmarkStart w:id="38" w:name="_Toc167458313"/>
      <w:r w:rsidRPr="0098104B">
        <w:rPr>
          <w:lang w:bidi="de-DE"/>
        </w:rPr>
        <w:t>Projektvertragsfähige Rechnungen</w:t>
      </w:r>
      <w:bookmarkEnd w:id="38"/>
    </w:p>
    <w:p w14:paraId="17F57BBE" w14:textId="77777777" w:rsidR="00902E3C" w:rsidRPr="0098104B" w:rsidRDefault="00902E3C" w:rsidP="00902E3C">
      <w:pPr>
        <w:pStyle w:val="I-Normal"/>
      </w:pPr>
      <w:r w:rsidRPr="0098104B">
        <w:rPr>
          <w:lang w:bidi="de-DE"/>
        </w:rPr>
        <w:t xml:space="preserve">Sie können die folgenden Seriendruckfelder in Projektvertragsrechnungen verwenden. </w:t>
      </w:r>
    </w:p>
    <w:p w14:paraId="3F98D8BA" w14:textId="77777777" w:rsidR="00902E3C" w:rsidRPr="0098104B" w:rsidRDefault="00902E3C" w:rsidP="00902E3C">
      <w:pPr>
        <w:pStyle w:val="I-Normal"/>
      </w:pPr>
      <w:r w:rsidRPr="0098104B">
        <w:rPr>
          <w:lang w:bidi="de-DE"/>
        </w:rPr>
        <w:t xml:space="preserve">Darüber hinaus stehen für Ihre benutzerdefinierten Dokumentvorlagen auch die Felder aus den vorherigen Tabellen zur Auftragserfassung zur Verfügung. So können Sie beispielsweise </w:t>
      </w:r>
      <w:bookmarkStart w:id="39" w:name="_Hlk149064866"/>
      <w:r w:rsidRPr="0098104B">
        <w:rPr>
          <w:lang w:bidi="de-DE"/>
        </w:rPr>
        <w:t>die Felder "Rechnung an" oder "Versand an" verwenden, um auf Kundendaten zu verweisen.</w:t>
      </w:r>
    </w:p>
    <w:tbl>
      <w:tblPr>
        <w:tblW w:w="9445" w:type="dxa"/>
        <w:tblLayout w:type="fixed"/>
        <w:tblLook w:val="04A0" w:firstRow="1" w:lastRow="0" w:firstColumn="1" w:lastColumn="0" w:noHBand="0" w:noVBand="1"/>
      </w:tblPr>
      <w:tblGrid>
        <w:gridCol w:w="3145"/>
        <w:gridCol w:w="90"/>
        <w:gridCol w:w="6210"/>
      </w:tblGrid>
      <w:tr w:rsidR="00902E3C" w:rsidRPr="0098104B" w14:paraId="701DED98" w14:textId="77777777" w:rsidTr="0021065D">
        <w:trPr>
          <w:trHeight w:val="260"/>
          <w:tblHeader/>
        </w:trPr>
        <w:tc>
          <w:tcPr>
            <w:tcW w:w="3235" w:type="dxa"/>
            <w:gridSpan w:val="2"/>
            <w:tcBorders>
              <w:top w:val="single" w:sz="4" w:space="0" w:color="A5A5A5"/>
              <w:left w:val="single" w:sz="4" w:space="0" w:color="A5A5A5"/>
              <w:bottom w:val="nil"/>
              <w:right w:val="nil"/>
            </w:tcBorders>
            <w:shd w:val="clear" w:color="auto" w:fill="DCDCDC"/>
            <w:noWrap/>
            <w:vAlign w:val="bottom"/>
            <w:hideMark/>
          </w:tcPr>
          <w:p w14:paraId="65BF33F4" w14:textId="77777777" w:rsidR="00902E3C" w:rsidRPr="0098104B" w:rsidRDefault="00902E3C" w:rsidP="002A1BB5">
            <w:pPr>
              <w:pStyle w:val="I-tableHeader"/>
            </w:pPr>
            <w:r w:rsidRPr="0098104B">
              <w:rPr>
                <w:lang w:bidi="de-DE"/>
              </w:rPr>
              <w:t>Feldbezeichnung</w:t>
            </w:r>
          </w:p>
        </w:tc>
        <w:tc>
          <w:tcPr>
            <w:tcW w:w="6210" w:type="dxa"/>
            <w:tcBorders>
              <w:top w:val="single" w:sz="4" w:space="0" w:color="A5A5A5"/>
              <w:left w:val="nil"/>
              <w:bottom w:val="nil"/>
              <w:right w:val="single" w:sz="4" w:space="0" w:color="A5A5A5"/>
            </w:tcBorders>
            <w:shd w:val="clear" w:color="auto" w:fill="DCDCDC"/>
            <w:vAlign w:val="bottom"/>
            <w:hideMark/>
          </w:tcPr>
          <w:p w14:paraId="7339166B" w14:textId="77777777" w:rsidR="00902E3C" w:rsidRPr="0098104B" w:rsidRDefault="00902E3C" w:rsidP="002A1BB5">
            <w:pPr>
              <w:pStyle w:val="I-tableHeader"/>
            </w:pPr>
            <w:r w:rsidRPr="0098104B">
              <w:rPr>
                <w:lang w:bidi="de-DE"/>
              </w:rPr>
              <w:t>Seriendruckfeld</w:t>
            </w:r>
          </w:p>
        </w:tc>
      </w:tr>
      <w:tr w:rsidR="00902E3C" w:rsidRPr="0098104B" w14:paraId="41E1FBC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F5F5F5"/>
            <w:noWrap/>
            <w:vAlign w:val="bottom"/>
            <w:hideMark/>
          </w:tcPr>
          <w:p w14:paraId="4730E19F" w14:textId="77777777" w:rsidR="00902E3C" w:rsidRPr="0098104B" w:rsidRDefault="00902E3C" w:rsidP="002A1BB5">
            <w:pPr>
              <w:pStyle w:val="I-sectionHead"/>
            </w:pPr>
            <w:bookmarkStart w:id="40" w:name="_Hlk157592641"/>
            <w:r w:rsidRPr="0098104B">
              <w:rPr>
                <w:lang w:bidi="de-DE"/>
              </w:rPr>
              <w:t>Abschnitt "Fakturierungsübersicht für Projektverträge"</w:t>
            </w:r>
          </w:p>
        </w:tc>
        <w:tc>
          <w:tcPr>
            <w:tcW w:w="6210" w:type="dxa"/>
            <w:tcBorders>
              <w:top w:val="single" w:sz="4" w:space="0" w:color="A5A5A5"/>
              <w:left w:val="nil"/>
              <w:bottom w:val="nil"/>
              <w:right w:val="single" w:sz="4" w:space="0" w:color="A5A5A5"/>
            </w:tcBorders>
            <w:shd w:val="clear" w:color="auto" w:fill="F5F5F5"/>
            <w:vAlign w:val="bottom"/>
            <w:hideMark/>
          </w:tcPr>
          <w:p w14:paraId="394C5EEA" w14:textId="77777777" w:rsidR="00902E3C" w:rsidRPr="0098104B" w:rsidRDefault="00902E3C" w:rsidP="0021065D">
            <w:pPr>
              <w:pStyle w:val="I-sectionHead"/>
              <w:spacing w:line="480" w:lineRule="auto"/>
            </w:pPr>
            <w:r w:rsidRPr="0098104B">
              <w:rPr>
                <w:lang w:bidi="de-DE"/>
              </w:rPr>
              <w:t xml:space="preserve">Feldcode </w:t>
            </w:r>
          </w:p>
        </w:tc>
      </w:tr>
      <w:bookmarkEnd w:id="40"/>
      <w:tr w:rsidR="00902E3C" w:rsidRPr="0098104B" w14:paraId="2CD80EDD"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15856AD9" w14:textId="77777777" w:rsidR="00902E3C" w:rsidRPr="0098104B" w:rsidRDefault="00902E3C" w:rsidP="002A1BB5">
            <w:pPr>
              <w:pStyle w:val="I-tableParagraph"/>
            </w:pPr>
            <w:r w:rsidRPr="0098104B">
              <w:rPr>
                <w:lang w:bidi="de-DE"/>
              </w:rPr>
              <w:t>Projektvertragsschlüssel</w:t>
            </w:r>
          </w:p>
        </w:tc>
        <w:tc>
          <w:tcPr>
            <w:tcW w:w="6300" w:type="dxa"/>
            <w:gridSpan w:val="2"/>
            <w:tcBorders>
              <w:top w:val="single" w:sz="4" w:space="0" w:color="A5A5A5"/>
              <w:left w:val="nil"/>
              <w:bottom w:val="nil"/>
              <w:right w:val="single" w:sz="4" w:space="0" w:color="A5A5A5"/>
            </w:tcBorders>
            <w:shd w:val="clear" w:color="auto" w:fill="auto"/>
            <w:vAlign w:val="bottom"/>
          </w:tcPr>
          <w:p w14:paraId="3A60C0FA" w14:textId="3723DF6C" w:rsidR="00902E3C" w:rsidRPr="0098104B" w:rsidRDefault="00902E3C" w:rsidP="002A1BB5">
            <w:pPr>
              <w:pStyle w:val="I-tableParagraph"/>
            </w:pPr>
            <w:r w:rsidRPr="0098104B">
              <w:rPr>
                <w:noProof/>
              </w:rPr>
              <w:fldChar w:fldCharType="begin"/>
            </w:r>
            <w:r w:rsidRPr="0098104B">
              <w:rPr>
                <w:noProof/>
              </w:rPr>
              <w:instrText xml:space="preserve"> MERGEFIELD PROJECTCONTRACTKEY \* MERGEFORMAT </w:instrText>
            </w:r>
            <w:r w:rsidRPr="0098104B">
              <w:rPr>
                <w:noProof/>
              </w:rPr>
              <w:fldChar w:fldCharType="separate"/>
            </w:r>
            <w:r w:rsidR="00C15E99" w:rsidRPr="0098104B">
              <w:rPr>
                <w:noProof/>
              </w:rPr>
              <w:t>«PROJECTCONTRACTKEY»</w:t>
            </w:r>
            <w:r w:rsidRPr="0098104B">
              <w:rPr>
                <w:noProof/>
              </w:rPr>
              <w:fldChar w:fldCharType="end"/>
            </w:r>
          </w:p>
        </w:tc>
      </w:tr>
      <w:tr w:rsidR="00902E3C" w:rsidRPr="0098104B" w14:paraId="5B8D121C"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77BEF82B" w14:textId="77777777" w:rsidR="00902E3C" w:rsidRPr="0098104B" w:rsidRDefault="00902E3C" w:rsidP="002A1BB5">
            <w:pPr>
              <w:pStyle w:val="I-tableParagraph"/>
            </w:pPr>
            <w:r w:rsidRPr="0098104B">
              <w:rPr>
                <w:lang w:bidi="de-DE"/>
              </w:rPr>
              <w:t>Projektvertrags-ID</w:t>
            </w:r>
          </w:p>
        </w:tc>
        <w:tc>
          <w:tcPr>
            <w:tcW w:w="6300" w:type="dxa"/>
            <w:gridSpan w:val="2"/>
            <w:tcBorders>
              <w:top w:val="single" w:sz="4" w:space="0" w:color="A5A5A5"/>
              <w:left w:val="nil"/>
              <w:bottom w:val="nil"/>
              <w:right w:val="single" w:sz="4" w:space="0" w:color="A5A5A5"/>
            </w:tcBorders>
            <w:shd w:val="clear" w:color="auto" w:fill="auto"/>
            <w:vAlign w:val="bottom"/>
          </w:tcPr>
          <w:p w14:paraId="74437930" w14:textId="2E0C890B" w:rsidR="00902E3C" w:rsidRPr="0098104B" w:rsidRDefault="00902E3C" w:rsidP="002A1BB5">
            <w:pPr>
              <w:pStyle w:val="I-tableParagraph"/>
            </w:pPr>
            <w:r w:rsidRPr="0098104B">
              <w:rPr>
                <w:noProof/>
              </w:rPr>
              <w:fldChar w:fldCharType="begin"/>
            </w:r>
            <w:r w:rsidRPr="0098104B">
              <w:rPr>
                <w:noProof/>
              </w:rPr>
              <w:instrText xml:space="preserve"> MERGEFIELD PROJECTCONTRACTID \* MERGEFORMAT </w:instrText>
            </w:r>
            <w:r w:rsidRPr="0098104B">
              <w:rPr>
                <w:noProof/>
              </w:rPr>
              <w:fldChar w:fldCharType="separate"/>
            </w:r>
            <w:r w:rsidR="00C15E99" w:rsidRPr="0098104B">
              <w:rPr>
                <w:noProof/>
              </w:rPr>
              <w:t>«PROJECTCONTRACTID»</w:t>
            </w:r>
            <w:r w:rsidRPr="0098104B">
              <w:rPr>
                <w:noProof/>
              </w:rPr>
              <w:fldChar w:fldCharType="end"/>
            </w:r>
          </w:p>
        </w:tc>
      </w:tr>
      <w:tr w:rsidR="00902E3C" w:rsidRPr="0098104B" w14:paraId="55E3AF23"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4DFC96C2" w14:textId="77777777" w:rsidR="00902E3C" w:rsidRPr="0098104B" w:rsidRDefault="00902E3C" w:rsidP="002A1BB5">
            <w:pPr>
              <w:pStyle w:val="I-tableParagraph"/>
            </w:pPr>
            <w:r w:rsidRPr="0098104B">
              <w:rPr>
                <w:lang w:bidi="de-DE"/>
              </w:rPr>
              <w:t>Projektvertragsname</w:t>
            </w:r>
          </w:p>
        </w:tc>
        <w:tc>
          <w:tcPr>
            <w:tcW w:w="6300" w:type="dxa"/>
            <w:gridSpan w:val="2"/>
            <w:tcBorders>
              <w:top w:val="single" w:sz="4" w:space="0" w:color="A5A5A5"/>
              <w:left w:val="nil"/>
              <w:bottom w:val="nil"/>
              <w:right w:val="single" w:sz="4" w:space="0" w:color="A5A5A5"/>
            </w:tcBorders>
            <w:shd w:val="clear" w:color="auto" w:fill="auto"/>
          </w:tcPr>
          <w:p w14:paraId="6E308177" w14:textId="020FF66B" w:rsidR="00902E3C" w:rsidRPr="0098104B" w:rsidRDefault="00902E3C" w:rsidP="002A1BB5">
            <w:pPr>
              <w:pStyle w:val="I-tableParagraph"/>
            </w:pPr>
            <w:r w:rsidRPr="0098104B">
              <w:rPr>
                <w:noProof/>
              </w:rPr>
              <w:fldChar w:fldCharType="begin"/>
            </w:r>
            <w:r w:rsidRPr="0098104B">
              <w:rPr>
                <w:noProof/>
              </w:rPr>
              <w:instrText xml:space="preserve"> MERGEFIELD PROJECTCONTRACTNAME \* MERGEFORMAT </w:instrText>
            </w:r>
            <w:r w:rsidRPr="0098104B">
              <w:rPr>
                <w:noProof/>
              </w:rPr>
              <w:fldChar w:fldCharType="separate"/>
            </w:r>
            <w:r w:rsidR="00C15E99" w:rsidRPr="0098104B">
              <w:rPr>
                <w:noProof/>
              </w:rPr>
              <w:t>«PROJECTCONTRACTNAME»</w:t>
            </w:r>
            <w:r w:rsidRPr="0098104B">
              <w:rPr>
                <w:noProof/>
              </w:rPr>
              <w:fldChar w:fldCharType="end"/>
            </w:r>
          </w:p>
        </w:tc>
      </w:tr>
      <w:tr w:rsidR="00902E3C" w:rsidRPr="0098104B" w14:paraId="09AC10BE"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1AC2A3C4" w14:textId="77777777" w:rsidR="00902E3C" w:rsidRPr="0098104B" w:rsidRDefault="00902E3C" w:rsidP="002A1BB5">
            <w:pPr>
              <w:pStyle w:val="I-tableParagraph"/>
            </w:pPr>
            <w:r w:rsidRPr="0098104B">
              <w:rPr>
                <w:lang w:bidi="de-DE"/>
              </w:rPr>
              <w:t>Externe Referenz</w:t>
            </w:r>
          </w:p>
        </w:tc>
        <w:tc>
          <w:tcPr>
            <w:tcW w:w="6300" w:type="dxa"/>
            <w:gridSpan w:val="2"/>
            <w:tcBorders>
              <w:top w:val="single" w:sz="4" w:space="0" w:color="A5A5A5"/>
              <w:left w:val="nil"/>
              <w:bottom w:val="nil"/>
              <w:right w:val="single" w:sz="4" w:space="0" w:color="A5A5A5"/>
            </w:tcBorders>
            <w:shd w:val="clear" w:color="auto" w:fill="auto"/>
          </w:tcPr>
          <w:p w14:paraId="381145B5" w14:textId="15AAE95D" w:rsidR="00902E3C" w:rsidRPr="0098104B" w:rsidRDefault="00902E3C" w:rsidP="002A1BB5">
            <w:pPr>
              <w:pStyle w:val="I-tableParagraph"/>
            </w:pPr>
            <w:r w:rsidRPr="0098104B">
              <w:rPr>
                <w:noProof/>
              </w:rPr>
              <w:fldChar w:fldCharType="begin"/>
            </w:r>
            <w:r w:rsidRPr="0098104B">
              <w:rPr>
                <w:noProof/>
              </w:rPr>
              <w:instrText xml:space="preserve"> MERGEFIELD PCBEXTERNALREFNO \* MERGEFORMAT </w:instrText>
            </w:r>
            <w:r w:rsidRPr="0098104B">
              <w:rPr>
                <w:noProof/>
              </w:rPr>
              <w:fldChar w:fldCharType="separate"/>
            </w:r>
            <w:r w:rsidR="00C15E99" w:rsidRPr="0098104B">
              <w:rPr>
                <w:noProof/>
              </w:rPr>
              <w:t>«PCBEXTERNALREFNO»</w:t>
            </w:r>
            <w:r w:rsidRPr="0098104B">
              <w:rPr>
                <w:noProof/>
              </w:rPr>
              <w:fldChar w:fldCharType="end"/>
            </w:r>
          </w:p>
        </w:tc>
      </w:tr>
      <w:tr w:rsidR="00902E3C" w:rsidRPr="0098104B" w14:paraId="5889E132"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290AF04A" w14:textId="77777777" w:rsidR="00902E3C" w:rsidRPr="0098104B" w:rsidRDefault="00902E3C" w:rsidP="002A1BB5">
            <w:pPr>
              <w:pStyle w:val="I-tableParagraph"/>
            </w:pPr>
            <w:r w:rsidRPr="0098104B">
              <w:rPr>
                <w:lang w:bidi="de-DE"/>
              </w:rPr>
              <w:t>Vertragsbeschreibung</w:t>
            </w:r>
          </w:p>
        </w:tc>
        <w:tc>
          <w:tcPr>
            <w:tcW w:w="6300" w:type="dxa"/>
            <w:gridSpan w:val="2"/>
            <w:tcBorders>
              <w:top w:val="single" w:sz="4" w:space="0" w:color="A5A5A5"/>
              <w:left w:val="nil"/>
              <w:bottom w:val="nil"/>
              <w:right w:val="single" w:sz="4" w:space="0" w:color="A5A5A5"/>
            </w:tcBorders>
            <w:shd w:val="clear" w:color="auto" w:fill="auto"/>
          </w:tcPr>
          <w:p w14:paraId="23B10141" w14:textId="2DF989BA" w:rsidR="00902E3C" w:rsidRPr="0098104B" w:rsidRDefault="00902E3C" w:rsidP="002A1BB5">
            <w:pPr>
              <w:pStyle w:val="I-tableParagraph"/>
            </w:pPr>
            <w:r w:rsidRPr="0098104B">
              <w:rPr>
                <w:noProof/>
              </w:rPr>
              <w:fldChar w:fldCharType="begin"/>
            </w:r>
            <w:r w:rsidRPr="0098104B">
              <w:rPr>
                <w:noProof/>
              </w:rPr>
              <w:instrText xml:space="preserve"> MERGEFIELD PCBDESCRIPTION \* MERGEFORMAT </w:instrText>
            </w:r>
            <w:r w:rsidRPr="0098104B">
              <w:rPr>
                <w:noProof/>
              </w:rPr>
              <w:fldChar w:fldCharType="separate"/>
            </w:r>
            <w:r w:rsidR="00C15E99" w:rsidRPr="0098104B">
              <w:rPr>
                <w:noProof/>
              </w:rPr>
              <w:t>«PCBDESCRIPTION»</w:t>
            </w:r>
            <w:r w:rsidRPr="0098104B">
              <w:rPr>
                <w:noProof/>
              </w:rPr>
              <w:fldChar w:fldCharType="end"/>
            </w:r>
          </w:p>
        </w:tc>
      </w:tr>
      <w:tr w:rsidR="00902E3C" w:rsidRPr="0098104B" w14:paraId="73D91DC1"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3C91190D" w14:textId="77777777" w:rsidR="00902E3C" w:rsidRPr="0098104B" w:rsidRDefault="00902E3C" w:rsidP="002A1BB5">
            <w:pPr>
              <w:pStyle w:val="I-tableParagraph"/>
            </w:pPr>
            <w:r w:rsidRPr="0098104B">
              <w:rPr>
                <w:lang w:bidi="de-DE"/>
              </w:rPr>
              <w:t>Vertragsdatum</w:t>
            </w:r>
          </w:p>
        </w:tc>
        <w:tc>
          <w:tcPr>
            <w:tcW w:w="6300" w:type="dxa"/>
            <w:gridSpan w:val="2"/>
            <w:tcBorders>
              <w:top w:val="single" w:sz="4" w:space="0" w:color="A5A5A5"/>
              <w:left w:val="nil"/>
              <w:bottom w:val="nil"/>
              <w:right w:val="single" w:sz="4" w:space="0" w:color="A5A5A5"/>
            </w:tcBorders>
            <w:shd w:val="clear" w:color="auto" w:fill="auto"/>
          </w:tcPr>
          <w:p w14:paraId="257AD20E" w14:textId="6883CB6C" w:rsidR="00902E3C" w:rsidRPr="0098104B" w:rsidRDefault="00902E3C" w:rsidP="002A1BB5">
            <w:pPr>
              <w:pStyle w:val="I-tableParagraph"/>
            </w:pPr>
            <w:r w:rsidRPr="0098104B">
              <w:rPr>
                <w:noProof/>
              </w:rPr>
              <w:fldChar w:fldCharType="begin"/>
            </w:r>
            <w:r w:rsidRPr="0098104B">
              <w:rPr>
                <w:noProof/>
              </w:rPr>
              <w:instrText xml:space="preserve"> MERGEFIELD PCBDATE \* MERGEFORMAT </w:instrText>
            </w:r>
            <w:r w:rsidRPr="0098104B">
              <w:rPr>
                <w:noProof/>
              </w:rPr>
              <w:fldChar w:fldCharType="separate"/>
            </w:r>
            <w:r w:rsidR="00C15E99" w:rsidRPr="0098104B">
              <w:rPr>
                <w:noProof/>
              </w:rPr>
              <w:t>«PCBDATE»</w:t>
            </w:r>
            <w:r w:rsidRPr="0098104B">
              <w:rPr>
                <w:noProof/>
              </w:rPr>
              <w:fldChar w:fldCharType="end"/>
            </w:r>
          </w:p>
        </w:tc>
      </w:tr>
      <w:tr w:rsidR="00902E3C" w:rsidRPr="0098104B" w14:paraId="485EFFB2"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6B575791" w14:textId="77777777" w:rsidR="00902E3C" w:rsidRPr="0098104B" w:rsidRDefault="00902E3C" w:rsidP="002A1BB5">
            <w:pPr>
              <w:pStyle w:val="I-tableParagraph"/>
            </w:pPr>
            <w:r w:rsidRPr="0098104B">
              <w:rPr>
                <w:lang w:bidi="de-DE"/>
              </w:rPr>
              <w:t>Architect-Schlüssel</w:t>
            </w:r>
          </w:p>
        </w:tc>
        <w:tc>
          <w:tcPr>
            <w:tcW w:w="6300" w:type="dxa"/>
            <w:gridSpan w:val="2"/>
            <w:tcBorders>
              <w:top w:val="single" w:sz="4" w:space="0" w:color="A5A5A5"/>
              <w:left w:val="nil"/>
              <w:bottom w:val="nil"/>
              <w:right w:val="single" w:sz="4" w:space="0" w:color="A5A5A5"/>
            </w:tcBorders>
            <w:shd w:val="clear" w:color="auto" w:fill="auto"/>
          </w:tcPr>
          <w:p w14:paraId="10C74998" w14:textId="2C12D364" w:rsidR="00902E3C" w:rsidRPr="0098104B" w:rsidRDefault="00902E3C" w:rsidP="002A1BB5">
            <w:pPr>
              <w:pStyle w:val="I-tableParagraph"/>
            </w:pPr>
            <w:r w:rsidRPr="0098104B">
              <w:rPr>
                <w:noProof/>
              </w:rPr>
              <w:fldChar w:fldCharType="begin"/>
            </w:r>
            <w:r w:rsidRPr="0098104B">
              <w:rPr>
                <w:noProof/>
              </w:rPr>
              <w:instrText xml:space="preserve"> MERGEFIELD ARCHITECTKEY \* MERGEFORMAT </w:instrText>
            </w:r>
            <w:r w:rsidRPr="0098104B">
              <w:rPr>
                <w:noProof/>
              </w:rPr>
              <w:fldChar w:fldCharType="separate"/>
            </w:r>
            <w:r w:rsidR="00C15E99" w:rsidRPr="0098104B">
              <w:rPr>
                <w:noProof/>
              </w:rPr>
              <w:t>«ARCHITECTKEY»</w:t>
            </w:r>
            <w:r w:rsidRPr="0098104B">
              <w:rPr>
                <w:noProof/>
              </w:rPr>
              <w:fldChar w:fldCharType="end"/>
            </w:r>
          </w:p>
        </w:tc>
      </w:tr>
      <w:tr w:rsidR="00902E3C" w:rsidRPr="0098104B" w14:paraId="0F814A28"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7F842155" w14:textId="77777777" w:rsidR="00902E3C" w:rsidRPr="0098104B" w:rsidRDefault="00902E3C" w:rsidP="002A1BB5">
            <w:pPr>
              <w:pStyle w:val="I-tableParagraph"/>
            </w:pPr>
            <w:r w:rsidRPr="0098104B">
              <w:rPr>
                <w:lang w:bidi="de-DE"/>
              </w:rPr>
              <w:t>Fakturierung bis Datum</w:t>
            </w:r>
          </w:p>
        </w:tc>
        <w:tc>
          <w:tcPr>
            <w:tcW w:w="6300" w:type="dxa"/>
            <w:gridSpan w:val="2"/>
            <w:tcBorders>
              <w:top w:val="single" w:sz="4" w:space="0" w:color="A5A5A5"/>
              <w:left w:val="nil"/>
              <w:bottom w:val="nil"/>
              <w:right w:val="single" w:sz="4" w:space="0" w:color="A5A5A5"/>
            </w:tcBorders>
            <w:shd w:val="clear" w:color="auto" w:fill="auto"/>
          </w:tcPr>
          <w:p w14:paraId="0AFFB9A3" w14:textId="0257587B" w:rsidR="00902E3C" w:rsidRPr="0098104B" w:rsidRDefault="00902E3C" w:rsidP="002A1BB5">
            <w:pPr>
              <w:pStyle w:val="I-tableParagraph"/>
            </w:pPr>
            <w:r w:rsidRPr="0098104B">
              <w:rPr>
                <w:noProof/>
              </w:rPr>
              <w:fldChar w:fldCharType="begin"/>
            </w:r>
            <w:r w:rsidRPr="0098104B">
              <w:rPr>
                <w:noProof/>
              </w:rPr>
              <w:instrText xml:space="preserve"> MERGEFIELD BILLTHROUGHDATE \* MERGEFORMAT </w:instrText>
            </w:r>
            <w:r w:rsidRPr="0098104B">
              <w:rPr>
                <w:noProof/>
              </w:rPr>
              <w:fldChar w:fldCharType="separate"/>
            </w:r>
            <w:r w:rsidR="00C15E99" w:rsidRPr="0098104B">
              <w:rPr>
                <w:noProof/>
              </w:rPr>
              <w:t>«BILLTHROUGHDATE»</w:t>
            </w:r>
            <w:r w:rsidRPr="0098104B">
              <w:rPr>
                <w:noProof/>
              </w:rPr>
              <w:fldChar w:fldCharType="end"/>
            </w:r>
          </w:p>
        </w:tc>
      </w:tr>
      <w:tr w:rsidR="00902E3C" w:rsidRPr="0098104B" w14:paraId="1FA0F0E9"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6E068CE3" w14:textId="702F60D8" w:rsidR="00902E3C" w:rsidRPr="0098104B" w:rsidRDefault="00902E3C" w:rsidP="002A1BB5">
            <w:pPr>
              <w:pStyle w:val="I-tableParagraph"/>
            </w:pPr>
            <w:r w:rsidRPr="0098104B">
              <w:rPr>
                <w:lang w:bidi="de-DE"/>
              </w:rPr>
              <w:t>Rechnungsanwendungsnummer</w:t>
            </w:r>
          </w:p>
        </w:tc>
        <w:tc>
          <w:tcPr>
            <w:tcW w:w="6300" w:type="dxa"/>
            <w:gridSpan w:val="2"/>
            <w:tcBorders>
              <w:top w:val="single" w:sz="4" w:space="0" w:color="A5A5A5"/>
              <w:left w:val="nil"/>
              <w:bottom w:val="nil"/>
              <w:right w:val="single" w:sz="4" w:space="0" w:color="A5A5A5"/>
            </w:tcBorders>
            <w:shd w:val="clear" w:color="auto" w:fill="auto"/>
          </w:tcPr>
          <w:p w14:paraId="0C57CEB0" w14:textId="2B682EAD" w:rsidR="00902E3C" w:rsidRPr="0098104B" w:rsidRDefault="00902E3C" w:rsidP="002A1BB5">
            <w:pPr>
              <w:pStyle w:val="I-tableParagraph"/>
            </w:pPr>
            <w:r w:rsidRPr="0098104B">
              <w:rPr>
                <w:noProof/>
              </w:rPr>
              <w:fldChar w:fldCharType="begin"/>
            </w:r>
            <w:r w:rsidRPr="0098104B">
              <w:rPr>
                <w:noProof/>
              </w:rPr>
              <w:instrText xml:space="preserve"> MERGEFIELD BILLAPPLICATIONNO \* MERGEFORMAT </w:instrText>
            </w:r>
            <w:r w:rsidRPr="0098104B">
              <w:rPr>
                <w:noProof/>
              </w:rPr>
              <w:fldChar w:fldCharType="separate"/>
            </w:r>
            <w:r w:rsidR="00C15E99" w:rsidRPr="0098104B">
              <w:rPr>
                <w:noProof/>
              </w:rPr>
              <w:t>«BILLAPPLICATIONNO»</w:t>
            </w:r>
            <w:r w:rsidRPr="0098104B">
              <w:rPr>
                <w:noProof/>
              </w:rPr>
              <w:fldChar w:fldCharType="end"/>
            </w:r>
          </w:p>
        </w:tc>
      </w:tr>
      <w:tr w:rsidR="00902E3C" w:rsidRPr="0098104B" w14:paraId="4ED9EF05"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7C46CC3E" w14:textId="77777777" w:rsidR="00902E3C" w:rsidRPr="0098104B" w:rsidRDefault="00902E3C" w:rsidP="002A1BB5">
            <w:pPr>
              <w:pStyle w:val="I-tableParagraph"/>
            </w:pPr>
            <w:r w:rsidRPr="0098104B">
              <w:rPr>
                <w:lang w:bidi="de-DE"/>
              </w:rPr>
              <w:t>Ursprüngliche Vertragssumme</w:t>
            </w:r>
          </w:p>
        </w:tc>
        <w:tc>
          <w:tcPr>
            <w:tcW w:w="6300" w:type="dxa"/>
            <w:gridSpan w:val="2"/>
            <w:tcBorders>
              <w:top w:val="single" w:sz="4" w:space="0" w:color="A5A5A5"/>
              <w:left w:val="nil"/>
              <w:bottom w:val="nil"/>
              <w:right w:val="single" w:sz="4" w:space="0" w:color="A5A5A5"/>
            </w:tcBorders>
            <w:shd w:val="clear" w:color="auto" w:fill="auto"/>
          </w:tcPr>
          <w:p w14:paraId="4316702B" w14:textId="247684DA" w:rsidR="00902E3C" w:rsidRPr="0098104B" w:rsidRDefault="00902E3C" w:rsidP="002A1BB5">
            <w:pPr>
              <w:pStyle w:val="I-tableParagraph"/>
            </w:pPr>
            <w:r w:rsidRPr="0098104B">
              <w:rPr>
                <w:noProof/>
              </w:rPr>
              <w:fldChar w:fldCharType="begin"/>
            </w:r>
            <w:r w:rsidRPr="0098104B">
              <w:rPr>
                <w:noProof/>
              </w:rPr>
              <w:instrText xml:space="preserve"> MERGEFIELD ORGCONTRACTAMT \* MERGEFORMAT </w:instrText>
            </w:r>
            <w:r w:rsidRPr="0098104B">
              <w:rPr>
                <w:noProof/>
              </w:rPr>
              <w:fldChar w:fldCharType="separate"/>
            </w:r>
            <w:r w:rsidR="00C15E99" w:rsidRPr="0098104B">
              <w:rPr>
                <w:noProof/>
              </w:rPr>
              <w:t>«ORGCONTRACTAMT»</w:t>
            </w:r>
            <w:r w:rsidRPr="0098104B">
              <w:rPr>
                <w:noProof/>
              </w:rPr>
              <w:fldChar w:fldCharType="end"/>
            </w:r>
          </w:p>
        </w:tc>
      </w:tr>
      <w:tr w:rsidR="00902E3C" w:rsidRPr="0098104B" w14:paraId="53A9533F"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19B38503" w14:textId="77777777" w:rsidR="00902E3C" w:rsidRPr="0098104B" w:rsidRDefault="00902E3C" w:rsidP="002A1BB5">
            <w:pPr>
              <w:pStyle w:val="I-tableParagraph"/>
            </w:pPr>
            <w:r w:rsidRPr="0098104B">
              <w:rPr>
                <w:lang w:bidi="de-DE"/>
              </w:rPr>
              <w:t>Nettoänderungen</w:t>
            </w:r>
          </w:p>
        </w:tc>
        <w:tc>
          <w:tcPr>
            <w:tcW w:w="6300" w:type="dxa"/>
            <w:gridSpan w:val="2"/>
            <w:tcBorders>
              <w:top w:val="single" w:sz="4" w:space="0" w:color="A5A5A5"/>
              <w:left w:val="nil"/>
              <w:bottom w:val="nil"/>
              <w:right w:val="single" w:sz="4" w:space="0" w:color="A5A5A5"/>
            </w:tcBorders>
            <w:shd w:val="clear" w:color="auto" w:fill="auto"/>
          </w:tcPr>
          <w:p w14:paraId="170270AD" w14:textId="4E0A5607" w:rsidR="00902E3C" w:rsidRPr="0098104B" w:rsidRDefault="00902E3C" w:rsidP="002A1BB5">
            <w:pPr>
              <w:pStyle w:val="I-tableParagraph"/>
            </w:pPr>
            <w:r w:rsidRPr="0098104B">
              <w:rPr>
                <w:noProof/>
              </w:rPr>
              <w:fldChar w:fldCharType="begin"/>
            </w:r>
            <w:r w:rsidRPr="0098104B">
              <w:rPr>
                <w:noProof/>
              </w:rPr>
              <w:instrText xml:space="preserve"> MERGEFIELD NETCHANGES \* MERGEFORMAT </w:instrText>
            </w:r>
            <w:r w:rsidRPr="0098104B">
              <w:rPr>
                <w:noProof/>
              </w:rPr>
              <w:fldChar w:fldCharType="separate"/>
            </w:r>
            <w:r w:rsidR="00C15E99" w:rsidRPr="0098104B">
              <w:rPr>
                <w:noProof/>
              </w:rPr>
              <w:t>«NETCHANGES»</w:t>
            </w:r>
            <w:r w:rsidRPr="0098104B">
              <w:rPr>
                <w:noProof/>
              </w:rPr>
              <w:fldChar w:fldCharType="end"/>
            </w:r>
          </w:p>
        </w:tc>
      </w:tr>
      <w:tr w:rsidR="00902E3C" w:rsidRPr="0098104B" w14:paraId="5845DD21"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21EB6CC8" w14:textId="77777777" w:rsidR="00902E3C" w:rsidRPr="0098104B" w:rsidRDefault="00902E3C" w:rsidP="002A1BB5">
            <w:pPr>
              <w:pStyle w:val="I-tableParagraph"/>
            </w:pPr>
            <w:r w:rsidRPr="0098104B">
              <w:rPr>
                <w:lang w:bidi="de-DE"/>
              </w:rPr>
              <w:t>Geänderte Vertragshöhe</w:t>
            </w:r>
          </w:p>
        </w:tc>
        <w:tc>
          <w:tcPr>
            <w:tcW w:w="6300" w:type="dxa"/>
            <w:gridSpan w:val="2"/>
            <w:tcBorders>
              <w:top w:val="single" w:sz="4" w:space="0" w:color="A5A5A5"/>
              <w:left w:val="nil"/>
              <w:bottom w:val="nil"/>
              <w:right w:val="single" w:sz="4" w:space="0" w:color="A5A5A5"/>
            </w:tcBorders>
            <w:shd w:val="clear" w:color="auto" w:fill="auto"/>
          </w:tcPr>
          <w:p w14:paraId="5FB906C7" w14:textId="705AD62F" w:rsidR="00902E3C" w:rsidRPr="0098104B" w:rsidRDefault="00902E3C" w:rsidP="002A1BB5">
            <w:pPr>
              <w:pStyle w:val="I-tableParagraph"/>
            </w:pPr>
            <w:r w:rsidRPr="0098104B">
              <w:rPr>
                <w:noProof/>
              </w:rPr>
              <w:fldChar w:fldCharType="begin"/>
            </w:r>
            <w:r w:rsidRPr="0098104B">
              <w:rPr>
                <w:noProof/>
              </w:rPr>
              <w:instrText xml:space="preserve"> MERGEFIELD REVISEDCONTRACTAMT \* MERGEFORMAT </w:instrText>
            </w:r>
            <w:r w:rsidRPr="0098104B">
              <w:rPr>
                <w:noProof/>
              </w:rPr>
              <w:fldChar w:fldCharType="separate"/>
            </w:r>
            <w:r w:rsidR="00C15E99" w:rsidRPr="0098104B">
              <w:rPr>
                <w:noProof/>
              </w:rPr>
              <w:t>«REVISEDCONTRACTAMT»</w:t>
            </w:r>
            <w:r w:rsidRPr="0098104B">
              <w:rPr>
                <w:noProof/>
              </w:rPr>
              <w:fldChar w:fldCharType="end"/>
            </w:r>
          </w:p>
        </w:tc>
      </w:tr>
      <w:tr w:rsidR="00902E3C" w:rsidRPr="0098104B" w14:paraId="07E79661"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0B4116DB" w14:textId="77777777" w:rsidR="00902E3C" w:rsidRPr="0098104B" w:rsidRDefault="00902E3C" w:rsidP="002A1BB5">
            <w:pPr>
              <w:pStyle w:val="I-tableParagraph"/>
            </w:pPr>
            <w:r w:rsidRPr="0098104B">
              <w:rPr>
                <w:lang w:bidi="de-DE"/>
              </w:rPr>
              <w:t>Summe bis dato abgeschlossen</w:t>
            </w:r>
          </w:p>
        </w:tc>
        <w:tc>
          <w:tcPr>
            <w:tcW w:w="6300" w:type="dxa"/>
            <w:gridSpan w:val="2"/>
            <w:tcBorders>
              <w:top w:val="single" w:sz="4" w:space="0" w:color="A5A5A5"/>
              <w:left w:val="nil"/>
              <w:bottom w:val="nil"/>
              <w:right w:val="single" w:sz="4" w:space="0" w:color="A5A5A5"/>
            </w:tcBorders>
            <w:shd w:val="clear" w:color="auto" w:fill="auto"/>
          </w:tcPr>
          <w:p w14:paraId="5B167732" w14:textId="29AFFAE0" w:rsidR="00902E3C" w:rsidRPr="0098104B" w:rsidRDefault="00902E3C" w:rsidP="002A1BB5">
            <w:pPr>
              <w:pStyle w:val="I-tableParagraph"/>
            </w:pPr>
            <w:r w:rsidRPr="0098104B">
              <w:rPr>
                <w:noProof/>
              </w:rPr>
              <w:fldChar w:fldCharType="begin"/>
            </w:r>
            <w:r w:rsidRPr="0098104B">
              <w:rPr>
                <w:noProof/>
              </w:rPr>
              <w:instrText xml:space="preserve"> MERGEFIELD TOTALCOMPLETEDTODATE \* MERGEFORMAT </w:instrText>
            </w:r>
            <w:r w:rsidRPr="0098104B">
              <w:rPr>
                <w:noProof/>
              </w:rPr>
              <w:fldChar w:fldCharType="separate"/>
            </w:r>
            <w:r w:rsidR="00C15E99" w:rsidRPr="0098104B">
              <w:rPr>
                <w:noProof/>
              </w:rPr>
              <w:t>«TOTALCOMPLETEDTODATE»</w:t>
            </w:r>
            <w:r w:rsidRPr="0098104B">
              <w:rPr>
                <w:noProof/>
              </w:rPr>
              <w:fldChar w:fldCharType="end"/>
            </w:r>
          </w:p>
        </w:tc>
      </w:tr>
      <w:tr w:rsidR="00902E3C" w:rsidRPr="0098104B" w14:paraId="32C8FBBF"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5A80B937" w14:textId="77777777" w:rsidR="00902E3C" w:rsidRPr="0098104B" w:rsidRDefault="00902E3C" w:rsidP="002A1BB5">
            <w:pPr>
              <w:pStyle w:val="I-tableParagraph"/>
            </w:pPr>
            <w:r w:rsidRPr="0098104B">
              <w:rPr>
                <w:lang w:bidi="de-DE"/>
              </w:rPr>
              <w:t>Einbehalt von abgeschlossenen Beträgen</w:t>
            </w:r>
          </w:p>
        </w:tc>
        <w:tc>
          <w:tcPr>
            <w:tcW w:w="6300" w:type="dxa"/>
            <w:gridSpan w:val="2"/>
            <w:tcBorders>
              <w:top w:val="single" w:sz="4" w:space="0" w:color="A5A5A5"/>
              <w:left w:val="nil"/>
              <w:bottom w:val="nil"/>
              <w:right w:val="single" w:sz="4" w:space="0" w:color="A5A5A5"/>
            </w:tcBorders>
            <w:shd w:val="clear" w:color="auto" w:fill="auto"/>
          </w:tcPr>
          <w:p w14:paraId="174E52BE" w14:textId="5F5C5655" w:rsidR="00902E3C" w:rsidRPr="0098104B" w:rsidRDefault="00902E3C" w:rsidP="002A1BB5">
            <w:pPr>
              <w:pStyle w:val="I-tableParagraph"/>
            </w:pPr>
            <w:r w:rsidRPr="0098104B">
              <w:rPr>
                <w:noProof/>
              </w:rPr>
              <w:fldChar w:fldCharType="begin"/>
            </w:r>
            <w:r w:rsidRPr="0098104B">
              <w:rPr>
                <w:noProof/>
              </w:rPr>
              <w:instrText xml:space="preserve"> MERGEFIELD RETCOMPLETEDAMT \* MERGEFORMAT </w:instrText>
            </w:r>
            <w:r w:rsidRPr="0098104B">
              <w:rPr>
                <w:noProof/>
              </w:rPr>
              <w:fldChar w:fldCharType="separate"/>
            </w:r>
            <w:r w:rsidR="00C15E99" w:rsidRPr="0098104B">
              <w:rPr>
                <w:noProof/>
              </w:rPr>
              <w:t>«RETCOMPLETEDAMT»</w:t>
            </w:r>
            <w:r w:rsidRPr="0098104B">
              <w:rPr>
                <w:noProof/>
              </w:rPr>
              <w:fldChar w:fldCharType="end"/>
            </w:r>
          </w:p>
        </w:tc>
      </w:tr>
      <w:tr w:rsidR="00902E3C" w:rsidRPr="0098104B" w14:paraId="670BFA4B"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636E951E" w14:textId="77777777" w:rsidR="00902E3C" w:rsidRPr="0098104B" w:rsidRDefault="00902E3C" w:rsidP="002A1BB5">
            <w:pPr>
              <w:pStyle w:val="I-tableParagraph"/>
            </w:pPr>
            <w:r w:rsidRPr="0098104B">
              <w:rPr>
                <w:lang w:bidi="de-DE"/>
              </w:rPr>
              <w:t>Einbehalt von gelagertem Material</w:t>
            </w:r>
          </w:p>
        </w:tc>
        <w:tc>
          <w:tcPr>
            <w:tcW w:w="6300" w:type="dxa"/>
            <w:gridSpan w:val="2"/>
            <w:tcBorders>
              <w:top w:val="single" w:sz="4" w:space="0" w:color="A5A5A5"/>
              <w:left w:val="nil"/>
              <w:bottom w:val="nil"/>
              <w:right w:val="single" w:sz="4" w:space="0" w:color="A5A5A5"/>
            </w:tcBorders>
            <w:shd w:val="clear" w:color="auto" w:fill="auto"/>
          </w:tcPr>
          <w:p w14:paraId="245B8BB9" w14:textId="4E3673CB" w:rsidR="00902E3C" w:rsidRPr="0098104B" w:rsidRDefault="00902E3C" w:rsidP="002A1BB5">
            <w:pPr>
              <w:pStyle w:val="I-tableParagraph"/>
            </w:pPr>
            <w:r w:rsidRPr="0098104B">
              <w:rPr>
                <w:noProof/>
              </w:rPr>
              <w:fldChar w:fldCharType="begin"/>
            </w:r>
            <w:r w:rsidRPr="0098104B">
              <w:rPr>
                <w:noProof/>
              </w:rPr>
              <w:instrText xml:space="preserve"> MERGEFIELD RETSTOREDMATERIALS \* MERGEFORMAT </w:instrText>
            </w:r>
            <w:r w:rsidRPr="0098104B">
              <w:rPr>
                <w:noProof/>
              </w:rPr>
              <w:fldChar w:fldCharType="separate"/>
            </w:r>
            <w:r w:rsidR="00C15E99" w:rsidRPr="0098104B">
              <w:rPr>
                <w:noProof/>
              </w:rPr>
              <w:t>«RETSTOREDMATERIALS»</w:t>
            </w:r>
            <w:r w:rsidRPr="0098104B">
              <w:rPr>
                <w:noProof/>
              </w:rPr>
              <w:fldChar w:fldCharType="end"/>
            </w:r>
          </w:p>
        </w:tc>
      </w:tr>
      <w:tr w:rsidR="00902E3C" w:rsidRPr="0098104B" w14:paraId="21E7A58F"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518DF107" w14:textId="77777777" w:rsidR="00902E3C" w:rsidRPr="0098104B" w:rsidRDefault="00902E3C" w:rsidP="002A1BB5">
            <w:pPr>
              <w:pStyle w:val="I-tableParagraph"/>
            </w:pPr>
            <w:r w:rsidRPr="0098104B">
              <w:rPr>
                <w:lang w:bidi="de-DE"/>
              </w:rPr>
              <w:t>Summe Einbehalt</w:t>
            </w:r>
          </w:p>
        </w:tc>
        <w:tc>
          <w:tcPr>
            <w:tcW w:w="6300" w:type="dxa"/>
            <w:gridSpan w:val="2"/>
            <w:tcBorders>
              <w:top w:val="single" w:sz="4" w:space="0" w:color="A5A5A5"/>
              <w:left w:val="nil"/>
              <w:bottom w:val="nil"/>
              <w:right w:val="single" w:sz="4" w:space="0" w:color="A5A5A5"/>
            </w:tcBorders>
            <w:shd w:val="clear" w:color="auto" w:fill="auto"/>
          </w:tcPr>
          <w:p w14:paraId="4D6474F4" w14:textId="34A5051D" w:rsidR="00902E3C" w:rsidRPr="0098104B" w:rsidRDefault="00902E3C" w:rsidP="002A1BB5">
            <w:pPr>
              <w:pStyle w:val="I-tableParagraph"/>
            </w:pPr>
            <w:r w:rsidRPr="0098104B">
              <w:rPr>
                <w:noProof/>
              </w:rPr>
              <w:fldChar w:fldCharType="begin"/>
            </w:r>
            <w:r w:rsidRPr="0098104B">
              <w:rPr>
                <w:noProof/>
              </w:rPr>
              <w:instrText xml:space="preserve"> MERGEFIELD TOTALRETAINAGE \* MERGEFORMAT </w:instrText>
            </w:r>
            <w:r w:rsidRPr="0098104B">
              <w:rPr>
                <w:noProof/>
              </w:rPr>
              <w:fldChar w:fldCharType="separate"/>
            </w:r>
            <w:r w:rsidR="00C15E99" w:rsidRPr="0098104B">
              <w:rPr>
                <w:noProof/>
              </w:rPr>
              <w:t>«TOTALRETAINAGE»</w:t>
            </w:r>
            <w:r w:rsidRPr="0098104B">
              <w:rPr>
                <w:noProof/>
              </w:rPr>
              <w:fldChar w:fldCharType="end"/>
            </w:r>
          </w:p>
        </w:tc>
      </w:tr>
      <w:tr w:rsidR="00902E3C" w:rsidRPr="0098104B" w14:paraId="12349A75"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4EC72E86" w14:textId="77777777" w:rsidR="00902E3C" w:rsidRPr="0098104B" w:rsidRDefault="00902E3C" w:rsidP="002A1BB5">
            <w:pPr>
              <w:pStyle w:val="I-tableParagraph"/>
            </w:pPr>
            <w:r w:rsidRPr="0098104B">
              <w:rPr>
                <w:lang w:bidi="de-DE"/>
              </w:rPr>
              <w:t>Gesamteinnahmen abzüglich Einbehalt</w:t>
            </w:r>
          </w:p>
        </w:tc>
        <w:tc>
          <w:tcPr>
            <w:tcW w:w="6300" w:type="dxa"/>
            <w:gridSpan w:val="2"/>
            <w:tcBorders>
              <w:top w:val="single" w:sz="4" w:space="0" w:color="A5A5A5"/>
              <w:left w:val="nil"/>
              <w:bottom w:val="nil"/>
              <w:right w:val="single" w:sz="4" w:space="0" w:color="A5A5A5"/>
            </w:tcBorders>
            <w:shd w:val="clear" w:color="auto" w:fill="auto"/>
          </w:tcPr>
          <w:p w14:paraId="4A50A0C6" w14:textId="0FB0F88A" w:rsidR="00902E3C" w:rsidRPr="0098104B" w:rsidRDefault="00902E3C" w:rsidP="002A1BB5">
            <w:pPr>
              <w:pStyle w:val="I-tableParagraph"/>
            </w:pPr>
            <w:r w:rsidRPr="0098104B">
              <w:rPr>
                <w:noProof/>
              </w:rPr>
              <w:fldChar w:fldCharType="begin"/>
            </w:r>
            <w:r w:rsidRPr="0098104B">
              <w:rPr>
                <w:noProof/>
              </w:rPr>
              <w:instrText xml:space="preserve"> MERGEFIELD TOTALEARNEDLESSRET \* MERGEFORMAT </w:instrText>
            </w:r>
            <w:r w:rsidRPr="0098104B">
              <w:rPr>
                <w:noProof/>
              </w:rPr>
              <w:fldChar w:fldCharType="separate"/>
            </w:r>
            <w:r w:rsidR="00C15E99" w:rsidRPr="0098104B">
              <w:rPr>
                <w:noProof/>
              </w:rPr>
              <w:t>«TOTALEARNEDLESSRET»</w:t>
            </w:r>
            <w:r w:rsidRPr="0098104B">
              <w:rPr>
                <w:noProof/>
              </w:rPr>
              <w:fldChar w:fldCharType="end"/>
            </w:r>
          </w:p>
        </w:tc>
      </w:tr>
      <w:tr w:rsidR="00902E3C" w:rsidRPr="0098104B" w14:paraId="3E1211D5"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07163BC5" w14:textId="77777777" w:rsidR="00902E3C" w:rsidRPr="0098104B" w:rsidRDefault="00902E3C" w:rsidP="002A1BB5">
            <w:pPr>
              <w:pStyle w:val="I-tableParagraph"/>
            </w:pPr>
            <w:r w:rsidRPr="0098104B">
              <w:rPr>
                <w:lang w:bidi="de-DE"/>
              </w:rPr>
              <w:t>Abzüglich vorheriger Abrechnungen</w:t>
            </w:r>
          </w:p>
        </w:tc>
        <w:tc>
          <w:tcPr>
            <w:tcW w:w="6300" w:type="dxa"/>
            <w:gridSpan w:val="2"/>
            <w:tcBorders>
              <w:top w:val="single" w:sz="4" w:space="0" w:color="A5A5A5"/>
              <w:left w:val="nil"/>
              <w:bottom w:val="nil"/>
              <w:right w:val="single" w:sz="4" w:space="0" w:color="A5A5A5"/>
            </w:tcBorders>
            <w:shd w:val="clear" w:color="auto" w:fill="auto"/>
          </w:tcPr>
          <w:p w14:paraId="7AFFB00E" w14:textId="3E9DE9CF" w:rsidR="00902E3C" w:rsidRPr="0098104B" w:rsidRDefault="00902E3C" w:rsidP="002A1BB5">
            <w:pPr>
              <w:pStyle w:val="I-tableParagraph"/>
            </w:pPr>
            <w:r w:rsidRPr="0098104B">
              <w:rPr>
                <w:noProof/>
              </w:rPr>
              <w:fldChar w:fldCharType="begin"/>
            </w:r>
            <w:r w:rsidRPr="0098104B">
              <w:rPr>
                <w:noProof/>
              </w:rPr>
              <w:instrText xml:space="preserve"> MERGEFIELD LESSPRIORAPPLICATION \* MERGEFORMAT </w:instrText>
            </w:r>
            <w:r w:rsidRPr="0098104B">
              <w:rPr>
                <w:noProof/>
              </w:rPr>
              <w:fldChar w:fldCharType="separate"/>
            </w:r>
            <w:r w:rsidR="00C15E99" w:rsidRPr="0098104B">
              <w:rPr>
                <w:noProof/>
              </w:rPr>
              <w:t>«LESSPRIORAPPLICATION»</w:t>
            </w:r>
            <w:r w:rsidRPr="0098104B">
              <w:rPr>
                <w:noProof/>
              </w:rPr>
              <w:fldChar w:fldCharType="end"/>
            </w:r>
          </w:p>
        </w:tc>
      </w:tr>
      <w:tr w:rsidR="00902E3C" w:rsidRPr="0098104B" w14:paraId="2A095B0E"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5642DEE3" w14:textId="77777777" w:rsidR="00902E3C" w:rsidRPr="0098104B" w:rsidRDefault="00902E3C" w:rsidP="002A1BB5">
            <w:pPr>
              <w:pStyle w:val="I-tableParagraph"/>
            </w:pPr>
            <w:r w:rsidRPr="0098104B">
              <w:rPr>
                <w:lang w:bidi="de-DE"/>
              </w:rPr>
              <w:t>Aktuell fälliger Betrag</w:t>
            </w:r>
          </w:p>
        </w:tc>
        <w:tc>
          <w:tcPr>
            <w:tcW w:w="6300" w:type="dxa"/>
            <w:gridSpan w:val="2"/>
            <w:tcBorders>
              <w:top w:val="single" w:sz="4" w:space="0" w:color="A5A5A5"/>
              <w:left w:val="nil"/>
              <w:bottom w:val="nil"/>
              <w:right w:val="single" w:sz="4" w:space="0" w:color="A5A5A5"/>
            </w:tcBorders>
            <w:shd w:val="clear" w:color="auto" w:fill="auto"/>
          </w:tcPr>
          <w:p w14:paraId="5E6D8161" w14:textId="69431AC0" w:rsidR="00902E3C" w:rsidRPr="0098104B" w:rsidRDefault="00902E3C" w:rsidP="002A1BB5">
            <w:pPr>
              <w:pStyle w:val="I-tableParagraph"/>
            </w:pPr>
            <w:r w:rsidRPr="0098104B">
              <w:rPr>
                <w:noProof/>
              </w:rPr>
              <w:fldChar w:fldCharType="begin"/>
            </w:r>
            <w:r w:rsidRPr="0098104B">
              <w:rPr>
                <w:noProof/>
              </w:rPr>
              <w:instrText xml:space="preserve"> MERGEFIELD CURRENTAMTDUE \* MERGEFORMAT </w:instrText>
            </w:r>
            <w:r w:rsidRPr="0098104B">
              <w:rPr>
                <w:noProof/>
              </w:rPr>
              <w:fldChar w:fldCharType="separate"/>
            </w:r>
            <w:r w:rsidR="00C15E99" w:rsidRPr="0098104B">
              <w:rPr>
                <w:noProof/>
              </w:rPr>
              <w:t>«CURRENTAMTDUE»</w:t>
            </w:r>
            <w:r w:rsidRPr="0098104B">
              <w:rPr>
                <w:noProof/>
              </w:rPr>
              <w:fldChar w:fldCharType="end"/>
            </w:r>
          </w:p>
        </w:tc>
      </w:tr>
      <w:tr w:rsidR="00902E3C" w:rsidRPr="0098104B" w14:paraId="4637E4FD"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43F6E261" w14:textId="77777777" w:rsidR="00902E3C" w:rsidRPr="0098104B" w:rsidRDefault="00902E3C" w:rsidP="002A1BB5">
            <w:pPr>
              <w:pStyle w:val="I-tableParagraph"/>
            </w:pPr>
            <w:r w:rsidRPr="0098104B">
              <w:rPr>
                <w:lang w:bidi="de-DE"/>
              </w:rPr>
              <w:t>Saldo bis zum Ende</w:t>
            </w:r>
          </w:p>
        </w:tc>
        <w:tc>
          <w:tcPr>
            <w:tcW w:w="6300" w:type="dxa"/>
            <w:gridSpan w:val="2"/>
            <w:tcBorders>
              <w:top w:val="single" w:sz="4" w:space="0" w:color="A5A5A5"/>
              <w:left w:val="nil"/>
              <w:bottom w:val="nil"/>
              <w:right w:val="single" w:sz="4" w:space="0" w:color="A5A5A5"/>
            </w:tcBorders>
            <w:shd w:val="clear" w:color="auto" w:fill="auto"/>
          </w:tcPr>
          <w:p w14:paraId="71578937" w14:textId="3B5BCA8E" w:rsidR="00902E3C" w:rsidRPr="0098104B" w:rsidRDefault="00902E3C" w:rsidP="002A1BB5">
            <w:pPr>
              <w:pStyle w:val="I-tableParagraph"/>
              <w:rPr>
                <w:color w:val="000000"/>
              </w:rPr>
            </w:pPr>
            <w:r w:rsidRPr="0098104B">
              <w:rPr>
                <w:noProof/>
              </w:rPr>
              <w:fldChar w:fldCharType="begin"/>
            </w:r>
            <w:r w:rsidRPr="0098104B">
              <w:rPr>
                <w:noProof/>
              </w:rPr>
              <w:instrText xml:space="preserve"> MERGEFIELD BALANCETOFINISH \* MERGEFORMAT </w:instrText>
            </w:r>
            <w:r w:rsidRPr="0098104B">
              <w:rPr>
                <w:noProof/>
              </w:rPr>
              <w:fldChar w:fldCharType="separate"/>
            </w:r>
            <w:r w:rsidR="00C15E99" w:rsidRPr="0098104B">
              <w:rPr>
                <w:noProof/>
              </w:rPr>
              <w:t>«BALANCETOFINISH»</w:t>
            </w:r>
            <w:r w:rsidRPr="0098104B">
              <w:rPr>
                <w:noProof/>
              </w:rPr>
              <w:fldChar w:fldCharType="end"/>
            </w:r>
          </w:p>
        </w:tc>
      </w:tr>
      <w:tr w:rsidR="00902E3C" w:rsidRPr="0098104B" w14:paraId="1A5CC1CE" w14:textId="77777777" w:rsidTr="00D04230">
        <w:trPr>
          <w:trHeight w:val="300"/>
        </w:trPr>
        <w:tc>
          <w:tcPr>
            <w:tcW w:w="3145" w:type="dxa"/>
            <w:tcBorders>
              <w:top w:val="single" w:sz="4" w:space="0" w:color="A5A5A5"/>
              <w:left w:val="single" w:sz="4" w:space="0" w:color="A5A5A5"/>
              <w:bottom w:val="nil"/>
              <w:right w:val="nil"/>
            </w:tcBorders>
            <w:shd w:val="clear" w:color="auto" w:fill="F2F2F2" w:themeFill="accent6" w:themeFillShade="F2"/>
            <w:noWrap/>
            <w:vAlign w:val="bottom"/>
          </w:tcPr>
          <w:p w14:paraId="695887DD" w14:textId="77777777" w:rsidR="00902E3C" w:rsidRPr="0098104B" w:rsidRDefault="00902E3C" w:rsidP="002A1BB5">
            <w:pPr>
              <w:pStyle w:val="I-tableParagraph"/>
              <w:rPr>
                <w:b/>
                <w:bCs/>
                <w:color w:val="006E00" w:themeColor="accent5" w:themeShade="80"/>
              </w:rPr>
            </w:pPr>
            <w:r w:rsidRPr="0098104B">
              <w:rPr>
                <w:b/>
                <w:color w:val="006E00" w:themeColor="accent5" w:themeShade="80"/>
                <w:lang w:bidi="de-DE"/>
              </w:rPr>
              <w:t>Zusammenfassung Projektänderungsaufträge</w:t>
            </w:r>
          </w:p>
        </w:tc>
        <w:tc>
          <w:tcPr>
            <w:tcW w:w="6300" w:type="dxa"/>
            <w:gridSpan w:val="2"/>
            <w:tcBorders>
              <w:top w:val="single" w:sz="4" w:space="0" w:color="A5A5A5"/>
              <w:left w:val="nil"/>
              <w:bottom w:val="nil"/>
              <w:right w:val="single" w:sz="4" w:space="0" w:color="A5A5A5"/>
            </w:tcBorders>
            <w:shd w:val="clear" w:color="auto" w:fill="F2F2F2" w:themeFill="accent6" w:themeFillShade="F2"/>
            <w:vAlign w:val="bottom"/>
          </w:tcPr>
          <w:p w14:paraId="04610DD8" w14:textId="77777777" w:rsidR="00902E3C" w:rsidRPr="0098104B" w:rsidRDefault="00902E3C" w:rsidP="0021065D">
            <w:pPr>
              <w:pStyle w:val="I-tableParagraph"/>
              <w:spacing w:line="480" w:lineRule="auto"/>
              <w:rPr>
                <w:b/>
                <w:bCs/>
                <w:color w:val="006E00" w:themeColor="accent5" w:themeShade="80"/>
              </w:rPr>
            </w:pPr>
            <w:r w:rsidRPr="0098104B">
              <w:rPr>
                <w:b/>
                <w:color w:val="006E00" w:themeColor="accent5" w:themeShade="80"/>
                <w:lang w:bidi="de-DE"/>
              </w:rPr>
              <w:t>Feldcode</w:t>
            </w:r>
          </w:p>
        </w:tc>
      </w:tr>
      <w:tr w:rsidR="00902E3C" w:rsidRPr="0098104B" w14:paraId="63A209AA" w14:textId="77777777" w:rsidTr="0021065D">
        <w:trPr>
          <w:trHeight w:val="300"/>
        </w:trPr>
        <w:tc>
          <w:tcPr>
            <w:tcW w:w="3145" w:type="dxa"/>
            <w:tcBorders>
              <w:top w:val="single" w:sz="4" w:space="0" w:color="A5A5A5"/>
              <w:left w:val="single" w:sz="4" w:space="0" w:color="A5A5A5"/>
              <w:bottom w:val="nil"/>
              <w:right w:val="nil"/>
            </w:tcBorders>
            <w:shd w:val="clear" w:color="auto" w:fill="auto"/>
            <w:noWrap/>
            <w:vAlign w:val="bottom"/>
          </w:tcPr>
          <w:p w14:paraId="7383C75C" w14:textId="77777777" w:rsidR="00902E3C" w:rsidRPr="0098104B" w:rsidRDefault="00902E3C" w:rsidP="002A1BB5">
            <w:pPr>
              <w:pStyle w:val="I-tableParagraph"/>
            </w:pPr>
            <w:r w:rsidRPr="0098104B">
              <w:rPr>
                <w:lang w:bidi="de-DE"/>
              </w:rPr>
              <w:t>Alle genehmigten Änderungen in Vormonaten (Zugänge)</w:t>
            </w:r>
          </w:p>
        </w:tc>
        <w:tc>
          <w:tcPr>
            <w:tcW w:w="6300" w:type="dxa"/>
            <w:gridSpan w:val="2"/>
            <w:tcBorders>
              <w:top w:val="single" w:sz="4" w:space="0" w:color="A5A5A5"/>
              <w:left w:val="nil"/>
              <w:bottom w:val="nil"/>
              <w:right w:val="single" w:sz="4" w:space="0" w:color="A5A5A5"/>
            </w:tcBorders>
            <w:shd w:val="clear" w:color="auto" w:fill="auto"/>
          </w:tcPr>
          <w:p w14:paraId="21841839" w14:textId="69D480F3" w:rsidR="00902E3C" w:rsidRPr="0098104B" w:rsidRDefault="00902E3C" w:rsidP="002A1BB5">
            <w:pPr>
              <w:pStyle w:val="I-tableParagraph"/>
              <w:rPr>
                <w:noProof/>
              </w:rPr>
            </w:pPr>
            <w:r w:rsidRPr="0098104B">
              <w:rPr>
                <w:noProof/>
              </w:rPr>
              <w:fldChar w:fldCharType="begin"/>
            </w:r>
            <w:r w:rsidRPr="0098104B">
              <w:rPr>
                <w:noProof/>
              </w:rPr>
              <w:instrText xml:space="preserve"> MERGEFIELD TCAPMADDITION \* MERGEFORMAT </w:instrText>
            </w:r>
            <w:r w:rsidRPr="0098104B">
              <w:rPr>
                <w:noProof/>
              </w:rPr>
              <w:fldChar w:fldCharType="separate"/>
            </w:r>
            <w:r w:rsidR="00C15E99" w:rsidRPr="0098104B">
              <w:rPr>
                <w:noProof/>
              </w:rPr>
              <w:t>«TCAPMADDITION»</w:t>
            </w:r>
            <w:r w:rsidRPr="0098104B">
              <w:rPr>
                <w:noProof/>
              </w:rPr>
              <w:fldChar w:fldCharType="end"/>
            </w:r>
          </w:p>
        </w:tc>
      </w:tr>
      <w:tr w:rsidR="00902E3C" w:rsidRPr="0098104B" w14:paraId="46EA373D" w14:textId="77777777" w:rsidTr="00BC12A7">
        <w:trPr>
          <w:trHeight w:val="300"/>
        </w:trPr>
        <w:tc>
          <w:tcPr>
            <w:tcW w:w="3145" w:type="dxa"/>
            <w:tcBorders>
              <w:top w:val="single" w:sz="4" w:space="0" w:color="A5A5A5"/>
              <w:left w:val="single" w:sz="4" w:space="0" w:color="A5A5A5"/>
              <w:bottom w:val="single" w:sz="4" w:space="0" w:color="A5A5A5"/>
              <w:right w:val="nil"/>
            </w:tcBorders>
            <w:shd w:val="clear" w:color="auto" w:fill="auto"/>
            <w:noWrap/>
            <w:vAlign w:val="bottom"/>
          </w:tcPr>
          <w:p w14:paraId="5A59991F" w14:textId="77777777" w:rsidR="00902E3C" w:rsidRPr="0098104B" w:rsidRDefault="00902E3C" w:rsidP="002A1BB5">
            <w:pPr>
              <w:pStyle w:val="I-tableParagraph"/>
            </w:pPr>
            <w:r w:rsidRPr="0098104B">
              <w:rPr>
                <w:lang w:bidi="de-DE"/>
              </w:rPr>
              <w:t>Alle genehmigten Änderungen in Vormonaten (Abzüge)</w:t>
            </w:r>
          </w:p>
        </w:tc>
        <w:tc>
          <w:tcPr>
            <w:tcW w:w="6300" w:type="dxa"/>
            <w:gridSpan w:val="2"/>
            <w:tcBorders>
              <w:top w:val="single" w:sz="4" w:space="0" w:color="A5A5A5"/>
              <w:left w:val="nil"/>
              <w:bottom w:val="single" w:sz="4" w:space="0" w:color="A5A5A5"/>
              <w:right w:val="single" w:sz="4" w:space="0" w:color="A5A5A5"/>
            </w:tcBorders>
            <w:shd w:val="clear" w:color="auto" w:fill="auto"/>
          </w:tcPr>
          <w:p w14:paraId="3A541659" w14:textId="1D5495E6" w:rsidR="00902E3C" w:rsidRPr="0098104B" w:rsidRDefault="00902E3C" w:rsidP="002A1BB5">
            <w:pPr>
              <w:pStyle w:val="I-tableParagraph"/>
              <w:rPr>
                <w:noProof/>
              </w:rPr>
            </w:pPr>
            <w:r w:rsidRPr="0098104B">
              <w:rPr>
                <w:noProof/>
              </w:rPr>
              <w:fldChar w:fldCharType="begin"/>
            </w:r>
            <w:r w:rsidRPr="0098104B">
              <w:rPr>
                <w:noProof/>
              </w:rPr>
              <w:instrText xml:space="preserve"> MERGEFIELD TCAPMDEDUCTION \* MERGEFORMAT </w:instrText>
            </w:r>
            <w:r w:rsidRPr="0098104B">
              <w:rPr>
                <w:noProof/>
              </w:rPr>
              <w:fldChar w:fldCharType="separate"/>
            </w:r>
            <w:r w:rsidR="00C15E99" w:rsidRPr="0098104B">
              <w:rPr>
                <w:noProof/>
              </w:rPr>
              <w:t>«TCAPMDEDUCTION»</w:t>
            </w:r>
            <w:r w:rsidRPr="0098104B">
              <w:rPr>
                <w:noProof/>
              </w:rPr>
              <w:fldChar w:fldCharType="end"/>
            </w:r>
          </w:p>
        </w:tc>
      </w:tr>
      <w:tr w:rsidR="00902E3C" w:rsidRPr="0098104B" w14:paraId="5A286AFE" w14:textId="77777777" w:rsidTr="00BC12A7">
        <w:trPr>
          <w:trHeight w:val="300"/>
        </w:trPr>
        <w:tc>
          <w:tcPr>
            <w:tcW w:w="3145" w:type="dxa"/>
            <w:tcBorders>
              <w:top w:val="single" w:sz="4" w:space="0" w:color="A5A5A5"/>
              <w:left w:val="single" w:sz="4" w:space="0" w:color="A5A5A5"/>
              <w:bottom w:val="single" w:sz="4" w:space="0" w:color="A5A5A5"/>
              <w:right w:val="nil"/>
            </w:tcBorders>
            <w:shd w:val="clear" w:color="auto" w:fill="auto"/>
            <w:noWrap/>
            <w:vAlign w:val="bottom"/>
          </w:tcPr>
          <w:p w14:paraId="2255F003" w14:textId="77777777" w:rsidR="00902E3C" w:rsidRPr="0098104B" w:rsidRDefault="00902E3C" w:rsidP="002A1BB5">
            <w:pPr>
              <w:pStyle w:val="I-tableParagraph"/>
            </w:pPr>
            <w:r w:rsidRPr="0098104B">
              <w:rPr>
                <w:lang w:bidi="de-DE"/>
              </w:rPr>
              <w:t>Gesamtzahl der in diesem Monat genehmigten Änderungen (Zugänge)</w:t>
            </w:r>
          </w:p>
        </w:tc>
        <w:tc>
          <w:tcPr>
            <w:tcW w:w="6300" w:type="dxa"/>
            <w:gridSpan w:val="2"/>
            <w:tcBorders>
              <w:top w:val="single" w:sz="4" w:space="0" w:color="A5A5A5"/>
              <w:left w:val="nil"/>
              <w:bottom w:val="single" w:sz="4" w:space="0" w:color="A5A5A5"/>
              <w:right w:val="single" w:sz="4" w:space="0" w:color="A5A5A5"/>
            </w:tcBorders>
            <w:shd w:val="clear" w:color="auto" w:fill="auto"/>
          </w:tcPr>
          <w:p w14:paraId="55E55631" w14:textId="23863763" w:rsidR="00902E3C" w:rsidRPr="0098104B" w:rsidRDefault="00902E3C" w:rsidP="002A1BB5">
            <w:pPr>
              <w:pStyle w:val="I-tableParagraph"/>
              <w:rPr>
                <w:noProof/>
              </w:rPr>
            </w:pPr>
            <w:r w:rsidRPr="0098104B">
              <w:rPr>
                <w:noProof/>
              </w:rPr>
              <w:fldChar w:fldCharType="begin"/>
            </w:r>
            <w:r w:rsidRPr="0098104B">
              <w:rPr>
                <w:noProof/>
              </w:rPr>
              <w:instrText xml:space="preserve"> MERGEFIELD TCATMADDITION \* MERGEFORMAT </w:instrText>
            </w:r>
            <w:r w:rsidRPr="0098104B">
              <w:rPr>
                <w:noProof/>
              </w:rPr>
              <w:fldChar w:fldCharType="separate"/>
            </w:r>
            <w:r w:rsidR="00C15E99" w:rsidRPr="0098104B">
              <w:rPr>
                <w:noProof/>
              </w:rPr>
              <w:t>«TCATMADDITION»</w:t>
            </w:r>
            <w:r w:rsidRPr="0098104B">
              <w:rPr>
                <w:noProof/>
              </w:rPr>
              <w:fldChar w:fldCharType="end"/>
            </w:r>
          </w:p>
        </w:tc>
      </w:tr>
      <w:tr w:rsidR="00902E3C" w:rsidRPr="0098104B" w14:paraId="17E01D3C" w14:textId="77777777" w:rsidTr="00BC12A7">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B9D8044" w14:textId="77777777" w:rsidR="00902E3C" w:rsidRPr="0098104B" w:rsidRDefault="00902E3C" w:rsidP="002A1BB5">
            <w:pPr>
              <w:pStyle w:val="I-tableParagraph"/>
            </w:pPr>
            <w:r w:rsidRPr="0098104B">
              <w:rPr>
                <w:lang w:bidi="de-DE"/>
              </w:rPr>
              <w:t>Summe der in diesem Monat genehmigten Änderungen (Abzüge)</w:t>
            </w:r>
          </w:p>
        </w:tc>
        <w:tc>
          <w:tcPr>
            <w:tcW w:w="6210" w:type="dxa"/>
            <w:tcBorders>
              <w:top w:val="single" w:sz="4" w:space="0" w:color="A5A5A5"/>
              <w:left w:val="nil"/>
              <w:bottom w:val="nil"/>
              <w:right w:val="single" w:sz="4" w:space="0" w:color="A5A5A5"/>
            </w:tcBorders>
            <w:shd w:val="clear" w:color="auto" w:fill="auto"/>
          </w:tcPr>
          <w:p w14:paraId="444EA36B" w14:textId="47D99AB9" w:rsidR="00902E3C" w:rsidRPr="0098104B" w:rsidRDefault="00902E3C" w:rsidP="002A1BB5">
            <w:pPr>
              <w:pStyle w:val="I-tableParagraph"/>
              <w:rPr>
                <w:noProof/>
              </w:rPr>
            </w:pPr>
            <w:r w:rsidRPr="0098104B">
              <w:rPr>
                <w:noProof/>
              </w:rPr>
              <w:fldChar w:fldCharType="begin"/>
            </w:r>
            <w:r w:rsidRPr="0098104B">
              <w:rPr>
                <w:noProof/>
              </w:rPr>
              <w:instrText xml:space="preserve"> MERGEFIELD TCATMDEDUCTION \* MERGEFORMAT </w:instrText>
            </w:r>
            <w:r w:rsidRPr="0098104B">
              <w:rPr>
                <w:noProof/>
              </w:rPr>
              <w:fldChar w:fldCharType="separate"/>
            </w:r>
            <w:r w:rsidR="00C15E99" w:rsidRPr="0098104B">
              <w:rPr>
                <w:noProof/>
              </w:rPr>
              <w:t>«TCATMDEDUCTION»</w:t>
            </w:r>
            <w:r w:rsidRPr="0098104B">
              <w:rPr>
                <w:noProof/>
              </w:rPr>
              <w:fldChar w:fldCharType="end"/>
            </w:r>
          </w:p>
        </w:tc>
      </w:tr>
      <w:tr w:rsidR="00902E3C" w:rsidRPr="0098104B" w14:paraId="35A8A5B0"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BCE46B7" w14:textId="005FBD6A" w:rsidR="00902E3C" w:rsidRPr="0098104B" w:rsidRDefault="00902E3C" w:rsidP="002A1BB5">
            <w:pPr>
              <w:pStyle w:val="I-tableParagraph"/>
            </w:pPr>
            <w:r w:rsidRPr="0098104B">
              <w:rPr>
                <w:lang w:bidi="de-DE"/>
              </w:rPr>
              <w:t>Alle Nettoänderungen (Zugänge)</w:t>
            </w:r>
          </w:p>
        </w:tc>
        <w:tc>
          <w:tcPr>
            <w:tcW w:w="6210" w:type="dxa"/>
            <w:tcBorders>
              <w:top w:val="single" w:sz="4" w:space="0" w:color="A5A5A5"/>
              <w:left w:val="nil"/>
              <w:bottom w:val="nil"/>
              <w:right w:val="single" w:sz="4" w:space="0" w:color="A5A5A5"/>
            </w:tcBorders>
            <w:shd w:val="clear" w:color="auto" w:fill="auto"/>
          </w:tcPr>
          <w:p w14:paraId="037B8BA3" w14:textId="2208A650" w:rsidR="00902E3C" w:rsidRPr="0098104B" w:rsidRDefault="00902E3C" w:rsidP="002A1BB5">
            <w:pPr>
              <w:pStyle w:val="I-tableParagraph"/>
              <w:rPr>
                <w:noProof/>
              </w:rPr>
            </w:pPr>
            <w:r w:rsidRPr="0098104B">
              <w:rPr>
                <w:noProof/>
              </w:rPr>
              <w:fldChar w:fldCharType="begin"/>
            </w:r>
            <w:r w:rsidRPr="0098104B">
              <w:rPr>
                <w:noProof/>
              </w:rPr>
              <w:instrText xml:space="preserve"> MERGEFIELD TOTALNETCHANGESADDITION \* MERGEFORMAT </w:instrText>
            </w:r>
            <w:r w:rsidRPr="0098104B">
              <w:rPr>
                <w:noProof/>
              </w:rPr>
              <w:fldChar w:fldCharType="separate"/>
            </w:r>
            <w:r w:rsidR="00C15E99" w:rsidRPr="0098104B">
              <w:rPr>
                <w:noProof/>
              </w:rPr>
              <w:t>«TOTALNETCHANGESADDITION»</w:t>
            </w:r>
            <w:r w:rsidRPr="0098104B">
              <w:rPr>
                <w:noProof/>
              </w:rPr>
              <w:fldChar w:fldCharType="end"/>
            </w:r>
          </w:p>
        </w:tc>
      </w:tr>
      <w:tr w:rsidR="00902E3C" w:rsidRPr="0098104B" w14:paraId="11F6B248"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21E910A1" w14:textId="46F2981B" w:rsidR="00902E3C" w:rsidRPr="0098104B" w:rsidRDefault="00902E3C" w:rsidP="002A1BB5">
            <w:pPr>
              <w:pStyle w:val="I-tableParagraph"/>
            </w:pPr>
            <w:r w:rsidRPr="0098104B">
              <w:rPr>
                <w:lang w:bidi="de-DE"/>
              </w:rPr>
              <w:t>Alle Nettoänderungen (Abzüge)</w:t>
            </w:r>
          </w:p>
        </w:tc>
        <w:tc>
          <w:tcPr>
            <w:tcW w:w="6210" w:type="dxa"/>
            <w:tcBorders>
              <w:top w:val="single" w:sz="4" w:space="0" w:color="A5A5A5"/>
              <w:left w:val="nil"/>
              <w:bottom w:val="nil"/>
              <w:right w:val="single" w:sz="4" w:space="0" w:color="A5A5A5"/>
            </w:tcBorders>
            <w:shd w:val="clear" w:color="auto" w:fill="auto"/>
          </w:tcPr>
          <w:p w14:paraId="052FB31A" w14:textId="249F3D93" w:rsidR="00902E3C" w:rsidRPr="0098104B" w:rsidRDefault="00902E3C" w:rsidP="002A1BB5">
            <w:pPr>
              <w:pStyle w:val="I-tableParagraph"/>
              <w:rPr>
                <w:noProof/>
              </w:rPr>
            </w:pPr>
            <w:r w:rsidRPr="0098104B">
              <w:rPr>
                <w:noProof/>
              </w:rPr>
              <w:fldChar w:fldCharType="begin"/>
            </w:r>
            <w:r w:rsidRPr="0098104B">
              <w:rPr>
                <w:noProof/>
              </w:rPr>
              <w:instrText xml:space="preserve"> MERGEFIELD TOTALNETCHANGESDEDUCTION \* MERGEFORMAT </w:instrText>
            </w:r>
            <w:r w:rsidRPr="0098104B">
              <w:rPr>
                <w:noProof/>
              </w:rPr>
              <w:fldChar w:fldCharType="separate"/>
            </w:r>
            <w:r w:rsidR="00C15E99" w:rsidRPr="0098104B">
              <w:rPr>
                <w:noProof/>
              </w:rPr>
              <w:t>«TOTALNETCHANGESDEDUCTION»</w:t>
            </w:r>
            <w:r w:rsidRPr="0098104B">
              <w:rPr>
                <w:noProof/>
              </w:rPr>
              <w:fldChar w:fldCharType="end"/>
            </w:r>
          </w:p>
        </w:tc>
      </w:tr>
      <w:tr w:rsidR="00902E3C" w:rsidRPr="0098104B" w14:paraId="647B7CE3"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402232B9" w14:textId="109593D8" w:rsidR="00902E3C" w:rsidRPr="0098104B" w:rsidRDefault="00902E3C" w:rsidP="002A1BB5">
            <w:pPr>
              <w:pStyle w:val="I-tableParagraph"/>
            </w:pPr>
            <w:r w:rsidRPr="0098104B">
              <w:rPr>
                <w:lang w:bidi="de-DE"/>
              </w:rPr>
              <w:t>Summe Nettoänderungen</w:t>
            </w:r>
          </w:p>
        </w:tc>
        <w:tc>
          <w:tcPr>
            <w:tcW w:w="6210" w:type="dxa"/>
            <w:tcBorders>
              <w:top w:val="single" w:sz="4" w:space="0" w:color="A5A5A5"/>
              <w:left w:val="nil"/>
              <w:bottom w:val="nil"/>
              <w:right w:val="single" w:sz="4" w:space="0" w:color="A5A5A5"/>
            </w:tcBorders>
            <w:shd w:val="clear" w:color="auto" w:fill="auto"/>
          </w:tcPr>
          <w:p w14:paraId="7B00B061" w14:textId="00573E38" w:rsidR="00902E3C" w:rsidRPr="0098104B" w:rsidRDefault="00902E3C" w:rsidP="002A1BB5">
            <w:pPr>
              <w:pStyle w:val="I-tableParagraph"/>
              <w:rPr>
                <w:noProof/>
              </w:rPr>
            </w:pPr>
            <w:r w:rsidRPr="0098104B">
              <w:rPr>
                <w:noProof/>
              </w:rPr>
              <w:fldChar w:fldCharType="begin"/>
            </w:r>
            <w:r w:rsidRPr="0098104B">
              <w:rPr>
                <w:noProof/>
              </w:rPr>
              <w:instrText xml:space="preserve"> MERGEFIELD TOTALNETCHANGES \* MERGEFORMAT </w:instrText>
            </w:r>
            <w:r w:rsidRPr="0098104B">
              <w:rPr>
                <w:noProof/>
              </w:rPr>
              <w:fldChar w:fldCharType="separate"/>
            </w:r>
            <w:r w:rsidR="00C15E99" w:rsidRPr="0098104B">
              <w:rPr>
                <w:noProof/>
              </w:rPr>
              <w:t>«TOTALNETCHANGES»</w:t>
            </w:r>
            <w:r w:rsidRPr="0098104B">
              <w:rPr>
                <w:noProof/>
              </w:rPr>
              <w:fldChar w:fldCharType="end"/>
            </w:r>
          </w:p>
        </w:tc>
      </w:tr>
      <w:tr w:rsidR="00902E3C" w:rsidRPr="0098104B" w14:paraId="2D96B607"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7072EFD9" w14:textId="77777777" w:rsidR="00902E3C" w:rsidRPr="0098104B" w:rsidRDefault="00902E3C" w:rsidP="002A1BB5">
            <w:pPr>
              <w:pStyle w:val="I-tableParagraph"/>
            </w:pPr>
            <w:r w:rsidRPr="0098104B">
              <w:rPr>
                <w:lang w:bidi="de-DE"/>
              </w:rPr>
              <w:t>Architect</w:t>
            </w:r>
          </w:p>
        </w:tc>
        <w:tc>
          <w:tcPr>
            <w:tcW w:w="6210" w:type="dxa"/>
            <w:tcBorders>
              <w:top w:val="single" w:sz="4" w:space="0" w:color="A5A5A5"/>
              <w:left w:val="nil"/>
              <w:bottom w:val="nil"/>
              <w:right w:val="single" w:sz="4" w:space="0" w:color="A5A5A5"/>
            </w:tcBorders>
            <w:shd w:val="clear" w:color="auto" w:fill="auto"/>
          </w:tcPr>
          <w:p w14:paraId="04683A71" w14:textId="6FB02D72" w:rsidR="00902E3C" w:rsidRPr="0098104B" w:rsidRDefault="00902E3C" w:rsidP="002A1BB5">
            <w:pPr>
              <w:pStyle w:val="I-tableParagraph"/>
              <w:rPr>
                <w:noProof/>
              </w:rPr>
            </w:pPr>
            <w:r w:rsidRPr="0098104B">
              <w:rPr>
                <w:noProof/>
              </w:rPr>
              <w:fldChar w:fldCharType="begin"/>
            </w:r>
            <w:r w:rsidRPr="0098104B">
              <w:rPr>
                <w:noProof/>
              </w:rPr>
              <w:instrText xml:space="preserve"> MERGEFIELD ARCHITECT \* MERGEFORMAT </w:instrText>
            </w:r>
            <w:r w:rsidRPr="0098104B">
              <w:rPr>
                <w:noProof/>
              </w:rPr>
              <w:fldChar w:fldCharType="separate"/>
            </w:r>
            <w:r w:rsidR="00C15E99" w:rsidRPr="0098104B">
              <w:rPr>
                <w:noProof/>
              </w:rPr>
              <w:t>«ARCHITECT»</w:t>
            </w:r>
            <w:r w:rsidRPr="0098104B">
              <w:rPr>
                <w:noProof/>
              </w:rPr>
              <w:fldChar w:fldCharType="end"/>
            </w:r>
          </w:p>
        </w:tc>
      </w:tr>
      <w:tr w:rsidR="00902E3C" w:rsidRPr="0098104B" w14:paraId="58637E4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9D1EE22" w14:textId="77777777" w:rsidR="00902E3C" w:rsidRPr="0098104B" w:rsidRDefault="00902E3C" w:rsidP="002A1BB5">
            <w:pPr>
              <w:pStyle w:val="I-tableParagraph"/>
            </w:pPr>
            <w:r w:rsidRPr="0098104B">
              <w:rPr>
                <w:lang w:bidi="de-DE"/>
              </w:rPr>
              <w:t>Einbehalt insgesamt</w:t>
            </w:r>
          </w:p>
        </w:tc>
        <w:tc>
          <w:tcPr>
            <w:tcW w:w="6210" w:type="dxa"/>
            <w:tcBorders>
              <w:top w:val="single" w:sz="4" w:space="0" w:color="A5A5A5"/>
              <w:left w:val="nil"/>
              <w:bottom w:val="nil"/>
              <w:right w:val="single" w:sz="4" w:space="0" w:color="A5A5A5"/>
            </w:tcBorders>
            <w:shd w:val="clear" w:color="auto" w:fill="auto"/>
          </w:tcPr>
          <w:p w14:paraId="55A93BAF" w14:textId="5AE9059B" w:rsidR="00902E3C" w:rsidRPr="0098104B" w:rsidRDefault="00902E3C" w:rsidP="002A1BB5">
            <w:pPr>
              <w:pStyle w:val="I-tableParagraph"/>
              <w:rPr>
                <w:noProof/>
              </w:rPr>
            </w:pPr>
            <w:r w:rsidRPr="0098104B">
              <w:rPr>
                <w:noProof/>
              </w:rPr>
              <w:fldChar w:fldCharType="begin"/>
            </w:r>
            <w:r w:rsidRPr="0098104B">
              <w:rPr>
                <w:noProof/>
              </w:rPr>
              <w:instrText xml:space="preserve"> MERGEFIELD PROJECTCONTRACTTOTALRETAINAGEHELD \* MERGEFORMAT </w:instrText>
            </w:r>
            <w:r w:rsidRPr="0098104B">
              <w:rPr>
                <w:noProof/>
              </w:rPr>
              <w:fldChar w:fldCharType="separate"/>
            </w:r>
            <w:r w:rsidR="00C15E99" w:rsidRPr="0098104B">
              <w:rPr>
                <w:noProof/>
              </w:rPr>
              <w:t>«PROJECTCONTRACTTOTALRETAINAGEHELD»</w:t>
            </w:r>
            <w:r w:rsidRPr="0098104B">
              <w:rPr>
                <w:noProof/>
              </w:rPr>
              <w:fldChar w:fldCharType="end"/>
            </w:r>
          </w:p>
        </w:tc>
      </w:tr>
      <w:tr w:rsidR="00902E3C" w:rsidRPr="0098104B" w14:paraId="0DFA5CAC" w14:textId="77777777" w:rsidTr="00457F0F">
        <w:trPr>
          <w:trHeight w:val="300"/>
        </w:trPr>
        <w:tc>
          <w:tcPr>
            <w:tcW w:w="3235" w:type="dxa"/>
            <w:gridSpan w:val="2"/>
            <w:tcBorders>
              <w:top w:val="single" w:sz="4" w:space="0" w:color="A5A5A5"/>
              <w:left w:val="single" w:sz="4" w:space="0" w:color="A5A5A5"/>
              <w:bottom w:val="nil"/>
              <w:right w:val="nil"/>
            </w:tcBorders>
            <w:shd w:val="clear" w:color="auto" w:fill="F2F2F2" w:themeFill="accent6" w:themeFillShade="F2"/>
            <w:noWrap/>
            <w:vAlign w:val="bottom"/>
          </w:tcPr>
          <w:p w14:paraId="101E8D87" w14:textId="77777777" w:rsidR="0021065D" w:rsidRPr="0098104B" w:rsidRDefault="00902E3C" w:rsidP="002A1BB5">
            <w:pPr>
              <w:pStyle w:val="I-tableParagraph"/>
              <w:rPr>
                <w:b/>
                <w:bCs/>
                <w:color w:val="006E00" w:themeColor="accent5" w:themeShade="80"/>
              </w:rPr>
            </w:pPr>
            <w:r w:rsidRPr="0098104B">
              <w:rPr>
                <w:b/>
                <w:color w:val="006E00" w:themeColor="accent5" w:themeShade="80"/>
                <w:lang w:bidi="de-DE"/>
              </w:rPr>
              <w:t>Projektvertragsfakturierung –</w:t>
            </w:r>
          </w:p>
          <w:p w14:paraId="7BF0D54A" w14:textId="7F282B30" w:rsidR="00902E3C" w:rsidRPr="0098104B" w:rsidRDefault="00902E3C" w:rsidP="002A1BB5">
            <w:pPr>
              <w:pStyle w:val="I-tableParagraph"/>
            </w:pPr>
            <w:r w:rsidRPr="0098104B">
              <w:rPr>
                <w:b/>
                <w:color w:val="006E00" w:themeColor="accent5" w:themeShade="80"/>
                <w:lang w:bidi="de-DE"/>
              </w:rPr>
              <w:t>OE-Eintrag</w:t>
            </w:r>
          </w:p>
        </w:tc>
        <w:tc>
          <w:tcPr>
            <w:tcW w:w="6210" w:type="dxa"/>
            <w:tcBorders>
              <w:top w:val="single" w:sz="4" w:space="0" w:color="A5A5A5"/>
              <w:left w:val="nil"/>
              <w:bottom w:val="nil"/>
              <w:right w:val="single" w:sz="4" w:space="0" w:color="A5A5A5"/>
            </w:tcBorders>
            <w:shd w:val="clear" w:color="auto" w:fill="F2F2F2" w:themeFill="accent6" w:themeFillShade="F2"/>
            <w:vAlign w:val="bottom"/>
          </w:tcPr>
          <w:p w14:paraId="6133741D" w14:textId="77777777" w:rsidR="00902E3C" w:rsidRPr="0098104B" w:rsidRDefault="00902E3C" w:rsidP="0021065D">
            <w:pPr>
              <w:pStyle w:val="I-tableParagraph"/>
              <w:spacing w:line="480" w:lineRule="auto"/>
              <w:rPr>
                <w:noProof/>
              </w:rPr>
            </w:pPr>
            <w:r w:rsidRPr="0098104B">
              <w:rPr>
                <w:b/>
                <w:color w:val="006E00" w:themeColor="accent5" w:themeShade="80"/>
                <w:lang w:bidi="de-DE"/>
              </w:rPr>
              <w:t>Feldcode</w:t>
            </w:r>
          </w:p>
        </w:tc>
      </w:tr>
      <w:tr w:rsidR="00902E3C" w:rsidRPr="0098104B" w14:paraId="75B63C81"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8C1E7AF" w14:textId="77777777" w:rsidR="00902E3C" w:rsidRPr="0098104B" w:rsidRDefault="00902E3C" w:rsidP="002A1BB5">
            <w:pPr>
              <w:pStyle w:val="I-tableParagraph"/>
            </w:pPr>
            <w:r w:rsidRPr="0098104B">
              <w:rPr>
                <w:lang w:bidi="de-DE"/>
              </w:rPr>
              <w:t>Projektvertrags-ID</w:t>
            </w:r>
          </w:p>
        </w:tc>
        <w:tc>
          <w:tcPr>
            <w:tcW w:w="6210" w:type="dxa"/>
            <w:tcBorders>
              <w:top w:val="single" w:sz="4" w:space="0" w:color="A5A5A5"/>
              <w:left w:val="nil"/>
              <w:bottom w:val="nil"/>
              <w:right w:val="single" w:sz="4" w:space="0" w:color="A5A5A5"/>
            </w:tcBorders>
            <w:shd w:val="clear" w:color="auto" w:fill="auto"/>
          </w:tcPr>
          <w:p w14:paraId="21E1FD11" w14:textId="77FDBB3D"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00C15E99" w:rsidRPr="0098104B">
              <w:rPr>
                <w:noProof/>
              </w:rPr>
              <w:t>«ENTRIES_PROJECTCONTRACTID»</w:t>
            </w:r>
            <w:r w:rsidRPr="0098104B">
              <w:rPr>
                <w:noProof/>
              </w:rPr>
              <w:fldChar w:fldCharType="end"/>
            </w:r>
          </w:p>
        </w:tc>
      </w:tr>
      <w:tr w:rsidR="00902E3C" w:rsidRPr="0098104B" w14:paraId="3225648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6B3C1E11" w14:textId="77777777" w:rsidR="00902E3C" w:rsidRPr="0098104B" w:rsidRDefault="00902E3C" w:rsidP="002A1BB5">
            <w:pPr>
              <w:pStyle w:val="I-tableParagraph"/>
            </w:pPr>
            <w:r w:rsidRPr="0098104B">
              <w:rPr>
                <w:lang w:bidi="de-DE"/>
              </w:rPr>
              <w:t>Projektvertragsname</w:t>
            </w:r>
          </w:p>
        </w:tc>
        <w:tc>
          <w:tcPr>
            <w:tcW w:w="6210" w:type="dxa"/>
            <w:tcBorders>
              <w:top w:val="single" w:sz="4" w:space="0" w:color="A5A5A5"/>
              <w:left w:val="nil"/>
              <w:bottom w:val="nil"/>
              <w:right w:val="single" w:sz="4" w:space="0" w:color="A5A5A5"/>
            </w:tcBorders>
            <w:shd w:val="clear" w:color="auto" w:fill="auto"/>
          </w:tcPr>
          <w:p w14:paraId="7C5A6018" w14:textId="1AE5A242"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ENTRIES_PROJECTCONTRACTNAME \* MERGEFORMAT </w:instrText>
            </w:r>
            <w:r w:rsidRPr="0098104B">
              <w:rPr>
                <w:noProof/>
              </w:rPr>
              <w:fldChar w:fldCharType="separate"/>
            </w:r>
            <w:r w:rsidR="00C15E99" w:rsidRPr="0098104B">
              <w:rPr>
                <w:noProof/>
              </w:rPr>
              <w:t>«ENTRIES_PROJECTCONTRACTNAME»</w:t>
            </w:r>
            <w:r w:rsidRPr="0098104B">
              <w:rPr>
                <w:noProof/>
              </w:rPr>
              <w:fldChar w:fldCharType="end"/>
            </w:r>
          </w:p>
        </w:tc>
      </w:tr>
      <w:tr w:rsidR="00902E3C" w:rsidRPr="0098104B" w14:paraId="3F162AF3"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F8EEAA8" w14:textId="77777777" w:rsidR="00902E3C" w:rsidRPr="0098104B" w:rsidRDefault="00902E3C" w:rsidP="002A1BB5">
            <w:pPr>
              <w:pStyle w:val="I-tableParagraph"/>
            </w:pPr>
            <w:r w:rsidRPr="0098104B">
              <w:rPr>
                <w:lang w:bidi="de-DE"/>
              </w:rPr>
              <w:t>Projektvertragsschlüssel</w:t>
            </w:r>
          </w:p>
        </w:tc>
        <w:tc>
          <w:tcPr>
            <w:tcW w:w="6210" w:type="dxa"/>
            <w:tcBorders>
              <w:top w:val="single" w:sz="4" w:space="0" w:color="A5A5A5"/>
              <w:left w:val="nil"/>
              <w:bottom w:val="nil"/>
              <w:right w:val="single" w:sz="4" w:space="0" w:color="A5A5A5"/>
            </w:tcBorders>
            <w:shd w:val="clear" w:color="auto" w:fill="auto"/>
          </w:tcPr>
          <w:p w14:paraId="08CD17C9" w14:textId="3BA37A6E"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ENTRIES_PROJECTCONTRACTKEY \* MERGEFORMAT </w:instrText>
            </w:r>
            <w:r w:rsidRPr="0098104B">
              <w:rPr>
                <w:noProof/>
              </w:rPr>
              <w:fldChar w:fldCharType="separate"/>
            </w:r>
            <w:r w:rsidR="00C15E99" w:rsidRPr="0098104B">
              <w:rPr>
                <w:noProof/>
              </w:rPr>
              <w:t>«ENTRIES_PROJECTCONTRACTKEY»</w:t>
            </w:r>
            <w:r w:rsidRPr="0098104B">
              <w:rPr>
                <w:noProof/>
              </w:rPr>
              <w:fldChar w:fldCharType="end"/>
            </w:r>
          </w:p>
        </w:tc>
      </w:tr>
      <w:tr w:rsidR="00902E3C" w:rsidRPr="0098104B" w14:paraId="68B1B02F"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07A7734" w14:textId="77777777" w:rsidR="00902E3C" w:rsidRPr="0098104B" w:rsidRDefault="00902E3C" w:rsidP="002A1BB5">
            <w:pPr>
              <w:pStyle w:val="I-tableParagraph"/>
            </w:pPr>
            <w:r w:rsidRPr="0098104B">
              <w:rPr>
                <w:lang w:bidi="de-DE"/>
              </w:rPr>
              <w:t>ID der Projektvertragsposition</w:t>
            </w:r>
          </w:p>
        </w:tc>
        <w:tc>
          <w:tcPr>
            <w:tcW w:w="6210" w:type="dxa"/>
            <w:tcBorders>
              <w:top w:val="single" w:sz="4" w:space="0" w:color="A5A5A5"/>
              <w:left w:val="nil"/>
              <w:bottom w:val="nil"/>
              <w:right w:val="single" w:sz="4" w:space="0" w:color="A5A5A5"/>
            </w:tcBorders>
            <w:shd w:val="clear" w:color="auto" w:fill="auto"/>
          </w:tcPr>
          <w:p w14:paraId="053BF84F" w14:textId="0DAE0420"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ENTRIES_PROJECTCONTRACTLINEID \* MERGEFORMAT </w:instrText>
            </w:r>
            <w:r w:rsidRPr="0098104B">
              <w:rPr>
                <w:noProof/>
              </w:rPr>
              <w:fldChar w:fldCharType="separate"/>
            </w:r>
            <w:r w:rsidR="00C15E99" w:rsidRPr="0098104B">
              <w:rPr>
                <w:noProof/>
              </w:rPr>
              <w:t>«ENTRIES_PROJECTCONTRACTLINEID»</w:t>
            </w:r>
            <w:r w:rsidRPr="0098104B">
              <w:rPr>
                <w:noProof/>
              </w:rPr>
              <w:fldChar w:fldCharType="end"/>
            </w:r>
          </w:p>
        </w:tc>
      </w:tr>
      <w:tr w:rsidR="00902E3C" w:rsidRPr="0098104B" w14:paraId="582E2465"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3C0F1D7" w14:textId="77777777" w:rsidR="00902E3C" w:rsidRPr="0098104B" w:rsidRDefault="00902E3C" w:rsidP="002A1BB5">
            <w:pPr>
              <w:pStyle w:val="I-tableParagraph"/>
            </w:pPr>
            <w:r w:rsidRPr="0098104B">
              <w:rPr>
                <w:lang w:bidi="de-DE"/>
              </w:rPr>
              <w:t>Projektvertragspositionsname</w:t>
            </w:r>
          </w:p>
        </w:tc>
        <w:tc>
          <w:tcPr>
            <w:tcW w:w="6210" w:type="dxa"/>
            <w:tcBorders>
              <w:top w:val="single" w:sz="4" w:space="0" w:color="A5A5A5"/>
              <w:left w:val="nil"/>
              <w:bottom w:val="nil"/>
              <w:right w:val="single" w:sz="4" w:space="0" w:color="A5A5A5"/>
            </w:tcBorders>
            <w:shd w:val="clear" w:color="auto" w:fill="auto"/>
          </w:tcPr>
          <w:p w14:paraId="1C0A74C3" w14:textId="456EE8BB"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ENTRIES_PROJECTCONTRACTLINENAME \* MERGEFORMAT </w:instrText>
            </w:r>
            <w:r w:rsidRPr="0098104B">
              <w:rPr>
                <w:noProof/>
              </w:rPr>
              <w:fldChar w:fldCharType="separate"/>
            </w:r>
            <w:r w:rsidR="00C15E99" w:rsidRPr="0098104B">
              <w:rPr>
                <w:noProof/>
              </w:rPr>
              <w:t>«ENTRIES_PROJECTCONTRACTLINENAME»</w:t>
            </w:r>
            <w:r w:rsidRPr="0098104B">
              <w:rPr>
                <w:noProof/>
              </w:rPr>
              <w:fldChar w:fldCharType="end"/>
            </w:r>
          </w:p>
        </w:tc>
      </w:tr>
      <w:tr w:rsidR="00902E3C" w:rsidRPr="0098104B" w14:paraId="3E79CB99"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7D37226F" w14:textId="77777777" w:rsidR="00902E3C" w:rsidRPr="0098104B" w:rsidRDefault="00902E3C" w:rsidP="002A1BB5">
            <w:pPr>
              <w:pStyle w:val="I-tableParagraph"/>
            </w:pPr>
            <w:r w:rsidRPr="0098104B">
              <w:rPr>
                <w:lang w:bidi="de-DE"/>
              </w:rPr>
              <w:t>Projektvertragspositionsschlüssel</w:t>
            </w:r>
          </w:p>
        </w:tc>
        <w:tc>
          <w:tcPr>
            <w:tcW w:w="6210" w:type="dxa"/>
            <w:tcBorders>
              <w:top w:val="single" w:sz="4" w:space="0" w:color="A5A5A5"/>
              <w:left w:val="nil"/>
              <w:bottom w:val="nil"/>
              <w:right w:val="single" w:sz="4" w:space="0" w:color="A5A5A5"/>
            </w:tcBorders>
            <w:shd w:val="clear" w:color="auto" w:fill="auto"/>
          </w:tcPr>
          <w:p w14:paraId="4731042B" w14:textId="2258847A"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ENTRIES_PROJECTCONTRACTLINEKEY \* MERGEFORMAT </w:instrText>
            </w:r>
            <w:r w:rsidRPr="0098104B">
              <w:rPr>
                <w:noProof/>
              </w:rPr>
              <w:fldChar w:fldCharType="separate"/>
            </w:r>
            <w:r w:rsidR="00C15E99" w:rsidRPr="0098104B">
              <w:rPr>
                <w:noProof/>
              </w:rPr>
              <w:t>«ENTRIES_PROJECTCONTRACTLINEKEY»</w:t>
            </w:r>
            <w:r w:rsidRPr="0098104B">
              <w:rPr>
                <w:noProof/>
              </w:rPr>
              <w:fldChar w:fldCharType="end"/>
            </w:r>
          </w:p>
        </w:tc>
      </w:tr>
      <w:tr w:rsidR="00902E3C" w:rsidRPr="0098104B" w14:paraId="18AEE9C1"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61848E96" w14:textId="77777777" w:rsidR="00902E3C" w:rsidRPr="0098104B" w:rsidRDefault="00902E3C" w:rsidP="002A1BB5">
            <w:pPr>
              <w:pStyle w:val="I-tableParagraph"/>
            </w:pPr>
            <w:r w:rsidRPr="0098104B">
              <w:rPr>
                <w:lang w:bidi="de-DE"/>
              </w:rPr>
              <w:t>Externe Referenz</w:t>
            </w:r>
          </w:p>
        </w:tc>
        <w:tc>
          <w:tcPr>
            <w:tcW w:w="6210" w:type="dxa"/>
            <w:tcBorders>
              <w:top w:val="single" w:sz="4" w:space="0" w:color="A5A5A5"/>
              <w:left w:val="nil"/>
              <w:bottom w:val="nil"/>
              <w:right w:val="single" w:sz="4" w:space="0" w:color="A5A5A5"/>
            </w:tcBorders>
            <w:shd w:val="clear" w:color="auto" w:fill="auto"/>
          </w:tcPr>
          <w:p w14:paraId="355F00D0" w14:textId="06AAE6B6"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ENTRIES_PCBEXTERNALREFNO \* MERGEFORMAT </w:instrText>
            </w:r>
            <w:r w:rsidRPr="0098104B">
              <w:rPr>
                <w:noProof/>
              </w:rPr>
              <w:fldChar w:fldCharType="separate"/>
            </w:r>
            <w:r w:rsidR="00C15E99" w:rsidRPr="0098104B">
              <w:rPr>
                <w:noProof/>
              </w:rPr>
              <w:t>«ENTRIES_PCBEXTERNALREFNO»</w:t>
            </w:r>
            <w:r w:rsidRPr="0098104B">
              <w:rPr>
                <w:noProof/>
              </w:rPr>
              <w:fldChar w:fldCharType="end"/>
            </w:r>
          </w:p>
        </w:tc>
      </w:tr>
      <w:tr w:rsidR="00902E3C" w:rsidRPr="0098104B" w14:paraId="14B633C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94A61D1" w14:textId="77777777" w:rsidR="00902E3C" w:rsidRPr="0098104B" w:rsidRDefault="00902E3C" w:rsidP="002A1BB5">
            <w:pPr>
              <w:pStyle w:val="I-tableParagraph"/>
            </w:pPr>
            <w:r w:rsidRPr="0098104B">
              <w:rPr>
                <w:lang w:bidi="de-DE"/>
              </w:rPr>
              <w:t>Beschreibung</w:t>
            </w:r>
          </w:p>
        </w:tc>
        <w:tc>
          <w:tcPr>
            <w:tcW w:w="6210" w:type="dxa"/>
            <w:tcBorders>
              <w:top w:val="single" w:sz="4" w:space="0" w:color="A5A5A5"/>
              <w:left w:val="nil"/>
              <w:bottom w:val="nil"/>
              <w:right w:val="single" w:sz="4" w:space="0" w:color="A5A5A5"/>
            </w:tcBorders>
            <w:shd w:val="clear" w:color="auto" w:fill="auto"/>
          </w:tcPr>
          <w:p w14:paraId="05973418" w14:textId="053DA774"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ENTRIES_PCBDESCRIPTION \* MERGEFORMAT </w:instrText>
            </w:r>
            <w:r w:rsidRPr="0098104B">
              <w:rPr>
                <w:noProof/>
              </w:rPr>
              <w:fldChar w:fldCharType="separate"/>
            </w:r>
            <w:r w:rsidR="00C15E99" w:rsidRPr="0098104B">
              <w:rPr>
                <w:noProof/>
              </w:rPr>
              <w:t>«ENTRIES_PCBDESCRIPTION»</w:t>
            </w:r>
            <w:r w:rsidRPr="0098104B">
              <w:rPr>
                <w:noProof/>
              </w:rPr>
              <w:fldChar w:fldCharType="end"/>
            </w:r>
          </w:p>
        </w:tc>
      </w:tr>
      <w:tr w:rsidR="00902E3C" w:rsidRPr="0098104B" w14:paraId="42E8464F"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2CEDB9A1" w14:textId="77777777" w:rsidR="00902E3C" w:rsidRPr="0098104B" w:rsidRDefault="00902E3C" w:rsidP="002A1BB5">
            <w:pPr>
              <w:pStyle w:val="I-tableParagraph"/>
            </w:pPr>
            <w:r w:rsidRPr="0098104B">
              <w:rPr>
                <w:lang w:bidi="de-DE"/>
              </w:rPr>
              <w:t>Abrechnungstyp</w:t>
            </w:r>
          </w:p>
        </w:tc>
        <w:tc>
          <w:tcPr>
            <w:tcW w:w="6210" w:type="dxa"/>
            <w:tcBorders>
              <w:top w:val="single" w:sz="4" w:space="0" w:color="A5A5A5"/>
              <w:left w:val="nil"/>
              <w:bottom w:val="nil"/>
              <w:right w:val="single" w:sz="4" w:space="0" w:color="A5A5A5"/>
            </w:tcBorders>
            <w:shd w:val="clear" w:color="auto" w:fill="auto"/>
          </w:tcPr>
          <w:p w14:paraId="36F728E2" w14:textId="7AC5370E"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ENTRIES_PCBBILLINGTYPE \* MERGEFORMAT </w:instrText>
            </w:r>
            <w:r w:rsidRPr="0098104B">
              <w:rPr>
                <w:noProof/>
              </w:rPr>
              <w:fldChar w:fldCharType="separate"/>
            </w:r>
            <w:r w:rsidR="00C15E99" w:rsidRPr="0098104B">
              <w:rPr>
                <w:noProof/>
              </w:rPr>
              <w:t>«ENTRIES_PCBBILLINGTYPE»</w:t>
            </w:r>
            <w:r w:rsidRPr="0098104B">
              <w:rPr>
                <w:noProof/>
              </w:rPr>
              <w:fldChar w:fldCharType="end"/>
            </w:r>
          </w:p>
        </w:tc>
      </w:tr>
      <w:tr w:rsidR="00902E3C" w:rsidRPr="0098104B" w14:paraId="2EA4648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63DE273A" w14:textId="77777777" w:rsidR="00902E3C" w:rsidRPr="0098104B" w:rsidRDefault="00902E3C" w:rsidP="002A1BB5">
            <w:pPr>
              <w:pStyle w:val="I-tableParagraph"/>
            </w:pPr>
            <w:r w:rsidRPr="0098104B">
              <w:rPr>
                <w:lang w:bidi="de-DE"/>
              </w:rPr>
              <w:t>Vertragspositionswert</w:t>
            </w:r>
          </w:p>
        </w:tc>
        <w:tc>
          <w:tcPr>
            <w:tcW w:w="6210" w:type="dxa"/>
            <w:tcBorders>
              <w:top w:val="single" w:sz="4" w:space="0" w:color="A5A5A5"/>
              <w:left w:val="nil"/>
              <w:bottom w:val="nil"/>
              <w:right w:val="single" w:sz="4" w:space="0" w:color="A5A5A5"/>
            </w:tcBorders>
            <w:shd w:val="clear" w:color="auto" w:fill="auto"/>
          </w:tcPr>
          <w:p w14:paraId="5C93D6CD" w14:textId="19F2209F"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ENTRIES_CONTRACTLINEVALUE \* MERGEFORMAT </w:instrText>
            </w:r>
            <w:r w:rsidRPr="0098104B">
              <w:rPr>
                <w:noProof/>
              </w:rPr>
              <w:fldChar w:fldCharType="separate"/>
            </w:r>
            <w:r w:rsidR="00C15E99" w:rsidRPr="0098104B">
              <w:rPr>
                <w:noProof/>
              </w:rPr>
              <w:t>«ENTRIES_CONTRACTLINEVALUE»</w:t>
            </w:r>
            <w:r w:rsidRPr="0098104B">
              <w:rPr>
                <w:noProof/>
              </w:rPr>
              <w:fldChar w:fldCharType="end"/>
            </w:r>
          </w:p>
        </w:tc>
      </w:tr>
      <w:tr w:rsidR="00902E3C" w:rsidRPr="0098104B" w14:paraId="0A8DE3FD"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73B1FBD0" w14:textId="77777777" w:rsidR="00902E3C" w:rsidRPr="0098104B" w:rsidRDefault="00902E3C" w:rsidP="002A1BB5">
            <w:pPr>
              <w:pStyle w:val="I-tableParagraph"/>
            </w:pPr>
            <w:r w:rsidRPr="0098104B">
              <w:rPr>
                <w:lang w:bidi="de-DE"/>
              </w:rPr>
              <w:t>Betrag aus vorheriger Anwendung</w:t>
            </w:r>
          </w:p>
        </w:tc>
        <w:tc>
          <w:tcPr>
            <w:tcW w:w="6210" w:type="dxa"/>
            <w:tcBorders>
              <w:top w:val="single" w:sz="4" w:space="0" w:color="A5A5A5"/>
              <w:left w:val="nil"/>
              <w:bottom w:val="nil"/>
              <w:right w:val="single" w:sz="4" w:space="0" w:color="A5A5A5"/>
            </w:tcBorders>
            <w:shd w:val="clear" w:color="auto" w:fill="auto"/>
          </w:tcPr>
          <w:p w14:paraId="0E165A2B" w14:textId="78D12982"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ENTRIES_PRIORAPPLICATIONAMT \* MERGEFORMAT </w:instrText>
            </w:r>
            <w:r w:rsidRPr="0098104B">
              <w:rPr>
                <w:noProof/>
              </w:rPr>
              <w:fldChar w:fldCharType="separate"/>
            </w:r>
            <w:r w:rsidR="00C15E99" w:rsidRPr="0098104B">
              <w:rPr>
                <w:noProof/>
              </w:rPr>
              <w:t>«ENTRIES_PRIORAPPLICATIONAMT»</w:t>
            </w:r>
            <w:r w:rsidRPr="0098104B">
              <w:rPr>
                <w:noProof/>
              </w:rPr>
              <w:fldChar w:fldCharType="end"/>
            </w:r>
          </w:p>
        </w:tc>
      </w:tr>
      <w:tr w:rsidR="00902E3C" w:rsidRPr="0098104B" w14:paraId="07DED9F8"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0701584" w14:textId="77777777" w:rsidR="00902E3C" w:rsidRPr="0098104B" w:rsidRDefault="00902E3C" w:rsidP="002A1BB5">
            <w:pPr>
              <w:pStyle w:val="I-tableParagraph"/>
            </w:pPr>
            <w:r w:rsidRPr="0098104B">
              <w:rPr>
                <w:lang w:bidi="de-DE"/>
              </w:rPr>
              <w:t>In diesem Zeitraum abgeschlossen</w:t>
            </w:r>
          </w:p>
        </w:tc>
        <w:tc>
          <w:tcPr>
            <w:tcW w:w="6210" w:type="dxa"/>
            <w:tcBorders>
              <w:top w:val="single" w:sz="4" w:space="0" w:color="A5A5A5"/>
              <w:left w:val="nil"/>
              <w:bottom w:val="nil"/>
              <w:right w:val="single" w:sz="4" w:space="0" w:color="A5A5A5"/>
            </w:tcBorders>
            <w:shd w:val="clear" w:color="auto" w:fill="auto"/>
          </w:tcPr>
          <w:p w14:paraId="66F609B2" w14:textId="5F877363"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ENTRIES_COMPLETEDTHISPERIOD \* MERGEFORMAT </w:instrText>
            </w:r>
            <w:r w:rsidRPr="0098104B">
              <w:rPr>
                <w:noProof/>
              </w:rPr>
              <w:fldChar w:fldCharType="separate"/>
            </w:r>
            <w:r w:rsidR="00C15E99" w:rsidRPr="0098104B">
              <w:rPr>
                <w:noProof/>
              </w:rPr>
              <w:t>«ENTRIES_COMPLETEDTHISPERIOD»</w:t>
            </w:r>
            <w:r w:rsidRPr="0098104B">
              <w:rPr>
                <w:noProof/>
              </w:rPr>
              <w:fldChar w:fldCharType="end"/>
            </w:r>
          </w:p>
        </w:tc>
      </w:tr>
      <w:tr w:rsidR="00902E3C" w:rsidRPr="0098104B" w14:paraId="3874BD87"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B5CB80B" w14:textId="77777777" w:rsidR="00902E3C" w:rsidRPr="0098104B" w:rsidRDefault="00902E3C" w:rsidP="002A1BB5">
            <w:pPr>
              <w:pStyle w:val="I-tableParagraph"/>
            </w:pPr>
            <w:r w:rsidRPr="0098104B">
              <w:rPr>
                <w:lang w:bidi="de-DE"/>
              </w:rPr>
              <w:t>Gelagerte Materialien</w:t>
            </w:r>
          </w:p>
        </w:tc>
        <w:tc>
          <w:tcPr>
            <w:tcW w:w="6210" w:type="dxa"/>
            <w:tcBorders>
              <w:top w:val="single" w:sz="4" w:space="0" w:color="A5A5A5"/>
              <w:left w:val="nil"/>
              <w:bottom w:val="nil"/>
              <w:right w:val="single" w:sz="4" w:space="0" w:color="A5A5A5"/>
            </w:tcBorders>
            <w:shd w:val="clear" w:color="auto" w:fill="auto"/>
          </w:tcPr>
          <w:p w14:paraId="7F0D3344" w14:textId="347FE847"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ENTRIES_STOREDMATERIALS \* MERGEFORMAT </w:instrText>
            </w:r>
            <w:r w:rsidRPr="0098104B">
              <w:rPr>
                <w:noProof/>
              </w:rPr>
              <w:fldChar w:fldCharType="separate"/>
            </w:r>
            <w:r w:rsidR="00C15E99" w:rsidRPr="0098104B">
              <w:rPr>
                <w:noProof/>
              </w:rPr>
              <w:t>«ENTRIES_STOREDMATERIALS»</w:t>
            </w:r>
            <w:r w:rsidRPr="0098104B">
              <w:rPr>
                <w:noProof/>
              </w:rPr>
              <w:fldChar w:fldCharType="end"/>
            </w:r>
          </w:p>
        </w:tc>
      </w:tr>
      <w:tr w:rsidR="00902E3C" w:rsidRPr="0098104B" w14:paraId="6842664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197A767" w14:textId="77777777" w:rsidR="00902E3C" w:rsidRPr="0098104B" w:rsidRDefault="00902E3C" w:rsidP="002A1BB5">
            <w:pPr>
              <w:pStyle w:val="I-tableParagraph"/>
            </w:pPr>
            <w:r w:rsidRPr="0098104B">
              <w:rPr>
                <w:lang w:bidi="de-DE"/>
              </w:rPr>
              <w:t>Summe bis dato abgeschlossen</w:t>
            </w:r>
          </w:p>
        </w:tc>
        <w:tc>
          <w:tcPr>
            <w:tcW w:w="6210" w:type="dxa"/>
            <w:tcBorders>
              <w:top w:val="single" w:sz="4" w:space="0" w:color="A5A5A5"/>
              <w:left w:val="nil"/>
              <w:bottom w:val="single" w:sz="4" w:space="0" w:color="A5A5A5"/>
              <w:right w:val="single" w:sz="4" w:space="0" w:color="A5A5A5"/>
            </w:tcBorders>
            <w:shd w:val="clear" w:color="auto" w:fill="auto"/>
          </w:tcPr>
          <w:p w14:paraId="61FDFF92" w14:textId="1EF2624B"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ENTRIES_TOTALCOMPLETEDTODATE \* MERGEFORMAT </w:instrText>
            </w:r>
            <w:r w:rsidRPr="0098104B">
              <w:rPr>
                <w:noProof/>
              </w:rPr>
              <w:fldChar w:fldCharType="separate"/>
            </w:r>
            <w:r w:rsidR="00C15E99" w:rsidRPr="0098104B">
              <w:rPr>
                <w:noProof/>
              </w:rPr>
              <w:t>«ENTRIES_TOTALCOMPLETEDTODATE»</w:t>
            </w:r>
            <w:r w:rsidRPr="0098104B">
              <w:rPr>
                <w:noProof/>
              </w:rPr>
              <w:fldChar w:fldCharType="end"/>
            </w:r>
          </w:p>
        </w:tc>
      </w:tr>
      <w:tr w:rsidR="00902E3C" w:rsidRPr="0098104B" w14:paraId="16A6EFB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65A43ED" w14:textId="77777777" w:rsidR="00902E3C" w:rsidRPr="0098104B" w:rsidRDefault="00902E3C" w:rsidP="002A1BB5">
            <w:pPr>
              <w:pStyle w:val="I-tableParagraph"/>
            </w:pPr>
            <w:r w:rsidRPr="0098104B">
              <w:rPr>
                <w:lang w:bidi="de-DE"/>
              </w:rPr>
              <w:t>Prozent bis dato abgeschlossen</w:t>
            </w:r>
          </w:p>
        </w:tc>
        <w:tc>
          <w:tcPr>
            <w:tcW w:w="6210" w:type="dxa"/>
            <w:tcBorders>
              <w:top w:val="single" w:sz="4" w:space="0" w:color="A5A5A5"/>
              <w:left w:val="nil"/>
              <w:bottom w:val="single" w:sz="4" w:space="0" w:color="A5A5A5"/>
              <w:right w:val="single" w:sz="4" w:space="0" w:color="A5A5A5"/>
            </w:tcBorders>
            <w:shd w:val="clear" w:color="auto" w:fill="auto"/>
          </w:tcPr>
          <w:p w14:paraId="5FECB349" w14:textId="2EDF5C41"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ENTRIES_PERCENTCOMPLETEDTODATE \* MERGEFORMAT </w:instrText>
            </w:r>
            <w:r w:rsidRPr="0098104B">
              <w:rPr>
                <w:noProof/>
              </w:rPr>
              <w:fldChar w:fldCharType="separate"/>
            </w:r>
            <w:r w:rsidR="00C15E99" w:rsidRPr="0098104B">
              <w:rPr>
                <w:noProof/>
              </w:rPr>
              <w:t>«ENTRIES_PERCENTCOMPLETEDTODATE»</w:t>
            </w:r>
            <w:r w:rsidRPr="0098104B">
              <w:rPr>
                <w:noProof/>
              </w:rPr>
              <w:fldChar w:fldCharType="end"/>
            </w:r>
          </w:p>
        </w:tc>
      </w:tr>
      <w:tr w:rsidR="00902E3C" w:rsidRPr="0098104B" w14:paraId="318E148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D46B3B8" w14:textId="77777777" w:rsidR="00902E3C" w:rsidRPr="0098104B" w:rsidRDefault="00902E3C" w:rsidP="002A1BB5">
            <w:pPr>
              <w:pStyle w:val="I-tableParagraph"/>
            </w:pPr>
            <w:r w:rsidRPr="0098104B">
              <w:rPr>
                <w:lang w:bidi="de-DE"/>
              </w:rPr>
              <w:t>Verbleibender Saldo</w:t>
            </w:r>
          </w:p>
        </w:tc>
        <w:tc>
          <w:tcPr>
            <w:tcW w:w="6210" w:type="dxa"/>
            <w:tcBorders>
              <w:top w:val="single" w:sz="4" w:space="0" w:color="A5A5A5"/>
              <w:left w:val="nil"/>
              <w:bottom w:val="single" w:sz="4" w:space="0" w:color="A5A5A5"/>
              <w:right w:val="single" w:sz="4" w:space="0" w:color="A5A5A5"/>
            </w:tcBorders>
            <w:shd w:val="clear" w:color="auto" w:fill="auto"/>
          </w:tcPr>
          <w:p w14:paraId="3C695FD4" w14:textId="40895587" w:rsidR="00902E3C" w:rsidRPr="0098104B" w:rsidRDefault="00902E3C" w:rsidP="002A1BB5">
            <w:pPr>
              <w:pStyle w:val="I-tableParagraph"/>
              <w:rPr>
                <w:noProof/>
              </w:rPr>
            </w:pPr>
            <w:r w:rsidRPr="0098104B">
              <w:rPr>
                <w:noProof/>
              </w:rPr>
              <w:fldChar w:fldCharType="begin"/>
            </w:r>
            <w:r w:rsidRPr="0098104B">
              <w:rPr>
                <w:noProof/>
              </w:rPr>
              <w:instrText xml:space="preserve"> MERGEFIELD ENTRIES_BALANCEREMAINING \* MERGEFORMAT </w:instrText>
            </w:r>
            <w:r w:rsidRPr="0098104B">
              <w:rPr>
                <w:noProof/>
              </w:rPr>
              <w:fldChar w:fldCharType="separate"/>
            </w:r>
            <w:r w:rsidR="00C15E99" w:rsidRPr="0098104B">
              <w:rPr>
                <w:noProof/>
              </w:rPr>
              <w:t>«ENTRIES_BALANCEREMAINING»</w:t>
            </w:r>
            <w:r w:rsidRPr="0098104B">
              <w:rPr>
                <w:noProof/>
              </w:rPr>
              <w:fldChar w:fldCharType="end"/>
            </w:r>
          </w:p>
        </w:tc>
      </w:tr>
      <w:tr w:rsidR="00F528B9" w:rsidRPr="0098104B" w14:paraId="26896DC3" w14:textId="77777777" w:rsidTr="00457F0F">
        <w:trPr>
          <w:trHeight w:val="300"/>
        </w:trPr>
        <w:tc>
          <w:tcPr>
            <w:tcW w:w="3235" w:type="dxa"/>
            <w:gridSpan w:val="2"/>
            <w:tcBorders>
              <w:top w:val="single" w:sz="4" w:space="0" w:color="A5A5A5"/>
              <w:left w:val="single" w:sz="4" w:space="0" w:color="A5A5A5"/>
              <w:bottom w:val="nil"/>
              <w:right w:val="nil"/>
            </w:tcBorders>
            <w:shd w:val="clear" w:color="auto" w:fill="F2F2F2" w:themeFill="accent6" w:themeFillShade="F2"/>
            <w:noWrap/>
            <w:vAlign w:val="bottom"/>
          </w:tcPr>
          <w:p w14:paraId="7A8807C6" w14:textId="6D8DF772" w:rsidR="00F528B9" w:rsidRPr="0098104B" w:rsidRDefault="00F528B9" w:rsidP="00C72DC5">
            <w:pPr>
              <w:pStyle w:val="I-tableParagraph"/>
            </w:pPr>
            <w:r w:rsidRPr="0098104B">
              <w:rPr>
                <w:b/>
                <w:color w:val="006E00" w:themeColor="accent5" w:themeShade="80"/>
                <w:lang w:bidi="de-DE"/>
              </w:rPr>
              <w:t>Rechnungsübersicht für Projektvertragsfakturierung – OE-Eintrag</w:t>
            </w:r>
          </w:p>
        </w:tc>
        <w:tc>
          <w:tcPr>
            <w:tcW w:w="6210" w:type="dxa"/>
            <w:tcBorders>
              <w:top w:val="single" w:sz="4" w:space="0" w:color="A5A5A5"/>
              <w:left w:val="nil"/>
              <w:bottom w:val="nil"/>
              <w:right w:val="single" w:sz="4" w:space="0" w:color="A5A5A5"/>
            </w:tcBorders>
            <w:shd w:val="clear" w:color="auto" w:fill="F2F2F2" w:themeFill="accent6" w:themeFillShade="F2"/>
            <w:vAlign w:val="bottom"/>
          </w:tcPr>
          <w:p w14:paraId="4F9F1F87" w14:textId="77777777" w:rsidR="00F528B9" w:rsidRPr="0098104B" w:rsidRDefault="00F528B9" w:rsidP="006073B8">
            <w:pPr>
              <w:pStyle w:val="I-tableParagraph"/>
              <w:spacing w:line="480" w:lineRule="auto"/>
              <w:rPr>
                <w:noProof/>
              </w:rPr>
            </w:pPr>
            <w:r w:rsidRPr="0098104B">
              <w:rPr>
                <w:b/>
                <w:color w:val="006E00" w:themeColor="accent5" w:themeShade="80"/>
                <w:lang w:bidi="de-DE"/>
              </w:rPr>
              <w:t>Feldcode</w:t>
            </w:r>
          </w:p>
        </w:tc>
      </w:tr>
      <w:tr w:rsidR="009C592A" w:rsidRPr="0098104B" w14:paraId="48C8ED54"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134FC56C" w14:textId="7503B903" w:rsidR="009C592A" w:rsidRPr="0098104B" w:rsidRDefault="00176AFA" w:rsidP="009C592A">
            <w:pPr>
              <w:pStyle w:val="I-tableParagraph"/>
            </w:pPr>
            <w:r w:rsidRPr="0098104B">
              <w:rPr>
                <w:lang w:bidi="de-DE"/>
              </w:rPr>
              <w:t>Datensatznummer</w:t>
            </w:r>
          </w:p>
        </w:tc>
        <w:tc>
          <w:tcPr>
            <w:tcW w:w="6210" w:type="dxa"/>
            <w:tcBorders>
              <w:top w:val="single" w:sz="4" w:space="0" w:color="A5A5A5"/>
              <w:left w:val="nil"/>
              <w:bottom w:val="nil"/>
              <w:right w:val="single" w:sz="4" w:space="0" w:color="A5A5A5"/>
            </w:tcBorders>
            <w:shd w:val="clear" w:color="auto" w:fill="auto"/>
          </w:tcPr>
          <w:p w14:paraId="76557DD3" w14:textId="078CD93F" w:rsidR="009C592A" w:rsidRPr="0098104B" w:rsidRDefault="00176AFA" w:rsidP="009C592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«PCBINVOICESUMMARY_PCB_RECORDNO»</w:t>
            </w:r>
            <w:r w:rsidRPr="0098104B">
              <w:rPr>
                <w:noProof/>
              </w:rPr>
              <w:fldChar w:fldCharType="end"/>
            </w:r>
          </w:p>
        </w:tc>
      </w:tr>
      <w:tr w:rsidR="00176AFA" w:rsidRPr="0098104B" w14:paraId="02682765"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39DD3C4" w14:textId="35E00636" w:rsidR="00176AFA" w:rsidRPr="0098104B" w:rsidRDefault="00176AFA" w:rsidP="009C592A">
            <w:pPr>
              <w:pStyle w:val="I-tableParagraph"/>
            </w:pPr>
            <w:r w:rsidRPr="0098104B">
              <w:rPr>
                <w:lang w:bidi="de-DE"/>
              </w:rPr>
              <w:t>Projektvertrags-ID</w:t>
            </w:r>
          </w:p>
        </w:tc>
        <w:tc>
          <w:tcPr>
            <w:tcW w:w="6210" w:type="dxa"/>
            <w:tcBorders>
              <w:top w:val="single" w:sz="4" w:space="0" w:color="A5A5A5"/>
              <w:left w:val="nil"/>
              <w:bottom w:val="nil"/>
              <w:right w:val="single" w:sz="4" w:space="0" w:color="A5A5A5"/>
            </w:tcBorders>
            <w:shd w:val="clear" w:color="auto" w:fill="auto"/>
          </w:tcPr>
          <w:p w14:paraId="58D1C464" w14:textId="175274F4" w:rsidR="00176AFA" w:rsidRPr="0098104B" w:rsidRDefault="00176AFA" w:rsidP="009C592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«PCBINVOICESUMMARY_PCB_PROJECTCONTRACTID»</w:t>
            </w:r>
            <w:r w:rsidRPr="0098104B">
              <w:rPr>
                <w:noProof/>
              </w:rPr>
              <w:fldChar w:fldCharType="end"/>
            </w:r>
          </w:p>
        </w:tc>
      </w:tr>
      <w:tr w:rsidR="0021065D" w:rsidRPr="0098104B" w14:paraId="05F590CC"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2CB0D132" w14:textId="6175AF55" w:rsidR="0021065D" w:rsidRPr="0098104B" w:rsidRDefault="0021065D" w:rsidP="009C592A">
            <w:pPr>
              <w:pStyle w:val="I-tableParagraph"/>
            </w:pPr>
            <w:r w:rsidRPr="0098104B">
              <w:rPr>
                <w:lang w:bidi="de-DE"/>
              </w:rPr>
              <w:t>Projektvertragsname</w:t>
            </w:r>
          </w:p>
        </w:tc>
        <w:tc>
          <w:tcPr>
            <w:tcW w:w="6210" w:type="dxa"/>
            <w:tcBorders>
              <w:top w:val="single" w:sz="4" w:space="0" w:color="A5A5A5"/>
              <w:left w:val="nil"/>
              <w:bottom w:val="nil"/>
              <w:right w:val="single" w:sz="4" w:space="0" w:color="A5A5A5"/>
            </w:tcBorders>
            <w:shd w:val="clear" w:color="auto" w:fill="auto"/>
          </w:tcPr>
          <w:p w14:paraId="16564083" w14:textId="6EE8E1C3" w:rsidR="0021065D" w:rsidRPr="0098104B" w:rsidRDefault="0021065D" w:rsidP="009C592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«PCBINVOICESUMMARY_PCB_PROJECTCONTRACTNAME»</w:t>
            </w:r>
            <w:r w:rsidRPr="0098104B">
              <w:rPr>
                <w:noProof/>
              </w:rPr>
              <w:fldChar w:fldCharType="end"/>
            </w:r>
          </w:p>
        </w:tc>
      </w:tr>
      <w:tr w:rsidR="00176AFA" w:rsidRPr="0098104B" w14:paraId="3A229EE2"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06D0C6A5" w14:textId="058137A7" w:rsidR="00176AFA" w:rsidRPr="0098104B" w:rsidRDefault="00176AFA" w:rsidP="009C592A">
            <w:pPr>
              <w:pStyle w:val="I-tableParagraph"/>
            </w:pPr>
            <w:r w:rsidRPr="0098104B">
              <w:rPr>
                <w:lang w:bidi="de-DE"/>
              </w:rPr>
              <w:t>Dokumenten-ID</w:t>
            </w:r>
          </w:p>
        </w:tc>
        <w:tc>
          <w:tcPr>
            <w:tcW w:w="6210" w:type="dxa"/>
            <w:tcBorders>
              <w:top w:val="single" w:sz="4" w:space="0" w:color="A5A5A5"/>
              <w:left w:val="nil"/>
              <w:bottom w:val="nil"/>
              <w:right w:val="single" w:sz="4" w:space="0" w:color="A5A5A5"/>
            </w:tcBorders>
            <w:shd w:val="clear" w:color="auto" w:fill="auto"/>
          </w:tcPr>
          <w:p w14:paraId="12614F0F" w14:textId="4EDB6BB6" w:rsidR="00176AFA" w:rsidRPr="0098104B" w:rsidRDefault="00176AFA" w:rsidP="009C592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«PCBINVOICESUMMARY_PCB_DOCID»</w:t>
            </w:r>
            <w:r w:rsidRPr="0098104B">
              <w:rPr>
                <w:noProof/>
              </w:rPr>
              <w:fldChar w:fldCharType="end"/>
            </w:r>
          </w:p>
        </w:tc>
      </w:tr>
      <w:tr w:rsidR="00176AFA" w:rsidRPr="0098104B" w14:paraId="040A9174"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43BAF3D0" w14:textId="2BB102EB" w:rsidR="00176AFA" w:rsidRPr="0098104B" w:rsidRDefault="00176AFA" w:rsidP="009C592A">
            <w:pPr>
              <w:pStyle w:val="I-tableParagraph"/>
            </w:pPr>
            <w:r w:rsidRPr="0098104B">
              <w:rPr>
                <w:lang w:bidi="de-DE"/>
              </w:rPr>
              <w:t>Dokumentnummer</w:t>
            </w:r>
          </w:p>
        </w:tc>
        <w:tc>
          <w:tcPr>
            <w:tcW w:w="6210" w:type="dxa"/>
            <w:tcBorders>
              <w:top w:val="single" w:sz="4" w:space="0" w:color="A5A5A5"/>
              <w:left w:val="nil"/>
              <w:bottom w:val="nil"/>
              <w:right w:val="single" w:sz="4" w:space="0" w:color="A5A5A5"/>
            </w:tcBorders>
            <w:shd w:val="clear" w:color="auto" w:fill="auto"/>
          </w:tcPr>
          <w:p w14:paraId="76285324" w14:textId="66B7948C" w:rsidR="00176AFA" w:rsidRPr="0098104B" w:rsidRDefault="00176AFA" w:rsidP="009C592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«PCBINVOICESUMMARY_PCB_DOCNO»</w:t>
            </w:r>
            <w:r w:rsidRPr="0098104B">
              <w:rPr>
                <w:noProof/>
              </w:rPr>
              <w:fldChar w:fldCharType="end"/>
            </w:r>
          </w:p>
        </w:tc>
      </w:tr>
      <w:tr w:rsidR="005E2FEA" w:rsidRPr="0098104B" w14:paraId="5CE11F65"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560583E6" w14:textId="37BEB92C" w:rsidR="005E2FEA" w:rsidRPr="0098104B" w:rsidRDefault="005E2FEA" w:rsidP="00176AFA">
            <w:pPr>
              <w:pStyle w:val="I-tableParagraph"/>
              <w:spacing w:line="480" w:lineRule="auto"/>
            </w:pPr>
            <w:r w:rsidRPr="0098104B">
              <w:rPr>
                <w:lang w:bidi="de-DE"/>
              </w:rPr>
              <w:t>Ursprüngliche Vertragssumme</w:t>
            </w:r>
          </w:p>
        </w:tc>
        <w:tc>
          <w:tcPr>
            <w:tcW w:w="6210" w:type="dxa"/>
            <w:tcBorders>
              <w:top w:val="single" w:sz="4" w:space="0" w:color="A5A5A5"/>
              <w:left w:val="nil"/>
              <w:bottom w:val="nil"/>
              <w:right w:val="single" w:sz="4" w:space="0" w:color="A5A5A5"/>
            </w:tcBorders>
            <w:shd w:val="clear" w:color="auto" w:fill="auto"/>
          </w:tcPr>
          <w:p w14:paraId="2CA1F92E" w14:textId="3FB0673D" w:rsidR="005E2FEA" w:rsidRPr="0098104B" w:rsidRDefault="005E2FEA" w:rsidP="009C592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«PCBINVOICESUMMARY_PCB_ORIGINALCONTRACTAMOUNT»</w:t>
            </w:r>
            <w:r w:rsidRPr="0098104B">
              <w:rPr>
                <w:noProof/>
              </w:rPr>
              <w:fldChar w:fldCharType="end"/>
            </w:r>
          </w:p>
        </w:tc>
      </w:tr>
      <w:tr w:rsidR="005E2FEA" w:rsidRPr="0098104B" w14:paraId="56034BD7"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3A8EA347" w14:textId="32A1DF13" w:rsidR="005E2FEA" w:rsidRPr="0098104B" w:rsidRDefault="005E2FEA" w:rsidP="005E2FEA">
            <w:pPr>
              <w:pStyle w:val="I-tableParagraph"/>
            </w:pPr>
            <w:r w:rsidRPr="0098104B">
              <w:rPr>
                <w:lang w:bidi="de-DE"/>
              </w:rPr>
              <w:t>Gesamtanzahl der in den vorherigen Monaten genehmigten Änderungen</w:t>
            </w:r>
          </w:p>
        </w:tc>
        <w:tc>
          <w:tcPr>
            <w:tcW w:w="6210" w:type="dxa"/>
            <w:tcBorders>
              <w:top w:val="single" w:sz="4" w:space="0" w:color="A5A5A5"/>
              <w:left w:val="nil"/>
              <w:bottom w:val="nil"/>
              <w:right w:val="single" w:sz="4" w:space="0" w:color="A5A5A5"/>
            </w:tcBorders>
            <w:shd w:val="clear" w:color="auto" w:fill="auto"/>
          </w:tcPr>
          <w:p w14:paraId="0D1ABE4D" w14:textId="140CEE88" w:rsidR="005E2FEA" w:rsidRPr="0098104B" w:rsidRDefault="005E2FEA"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«PCBINVOICESUMMARY_PCB_TCAPMADDITION»</w:t>
            </w:r>
            <w:r w:rsidRPr="0098104B">
              <w:rPr>
                <w:noProof/>
              </w:rPr>
              <w:fldChar w:fldCharType="end"/>
            </w:r>
          </w:p>
        </w:tc>
      </w:tr>
      <w:tr w:rsidR="005E2FEA" w:rsidRPr="0098104B" w14:paraId="6C7DFCFD"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F459C16" w14:textId="374E23CF" w:rsidR="005E2FEA" w:rsidRPr="0098104B" w:rsidRDefault="005E2FEA" w:rsidP="005E2FEA">
            <w:pPr>
              <w:pStyle w:val="I-tableParagraph"/>
            </w:pPr>
            <w:r w:rsidRPr="0098104B">
              <w:rPr>
                <w:lang w:bidi="de-DE"/>
              </w:rPr>
              <w:t>Gesamtanzahl der in den vorherigen Monaten genehmigten Änderungen_1</w:t>
            </w:r>
          </w:p>
        </w:tc>
        <w:tc>
          <w:tcPr>
            <w:tcW w:w="6210" w:type="dxa"/>
            <w:tcBorders>
              <w:top w:val="single" w:sz="4" w:space="0" w:color="A5A5A5"/>
              <w:left w:val="nil"/>
              <w:bottom w:val="single" w:sz="4" w:space="0" w:color="A5A5A5"/>
              <w:right w:val="single" w:sz="4" w:space="0" w:color="A5A5A5"/>
            </w:tcBorders>
            <w:shd w:val="clear" w:color="auto" w:fill="auto"/>
          </w:tcPr>
          <w:p w14:paraId="0C81D967" w14:textId="05BBE6FC" w:rsidR="005E2FEA" w:rsidRPr="0098104B" w:rsidRDefault="005E2FEA"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«PCBINVOICESUMMARY_PCB_TCAPMDEDUCTION»</w:t>
            </w:r>
            <w:r w:rsidRPr="0098104B">
              <w:rPr>
                <w:noProof/>
              </w:rPr>
              <w:fldChar w:fldCharType="end"/>
            </w:r>
          </w:p>
        </w:tc>
      </w:tr>
      <w:tr w:rsidR="005E2FEA" w:rsidRPr="0098104B" w14:paraId="4C58089A"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85F5512" w14:textId="76BAC78C" w:rsidR="005E2FEA" w:rsidRPr="0098104B" w:rsidRDefault="005E2FEA" w:rsidP="005E2FEA">
            <w:pPr>
              <w:pStyle w:val="I-tableParagraph"/>
            </w:pPr>
            <w:r w:rsidRPr="0098104B">
              <w:rPr>
                <w:lang w:bidi="de-DE"/>
              </w:rPr>
              <w:t>Gesamtzahl der in diesem Monat genehmigten Änderungen (Zugänge)</w:t>
            </w:r>
          </w:p>
        </w:tc>
        <w:tc>
          <w:tcPr>
            <w:tcW w:w="6210" w:type="dxa"/>
            <w:tcBorders>
              <w:top w:val="single" w:sz="4" w:space="0" w:color="A5A5A5"/>
              <w:left w:val="nil"/>
              <w:bottom w:val="single" w:sz="4" w:space="0" w:color="A5A5A5"/>
              <w:right w:val="single" w:sz="4" w:space="0" w:color="A5A5A5"/>
            </w:tcBorders>
            <w:shd w:val="clear" w:color="auto" w:fill="auto"/>
          </w:tcPr>
          <w:p w14:paraId="3C4F6164" w14:textId="67CD6854" w:rsidR="005E2FEA" w:rsidRPr="0098104B" w:rsidRDefault="005E2FEA"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«PCBINVOICESUMMARY_PCB_TCATMADDITION»</w:t>
            </w:r>
            <w:r w:rsidRPr="0098104B">
              <w:rPr>
                <w:noProof/>
              </w:rPr>
              <w:fldChar w:fldCharType="end"/>
            </w:r>
          </w:p>
        </w:tc>
      </w:tr>
      <w:tr w:rsidR="00176AFA" w:rsidRPr="0098104B" w14:paraId="2FADC8B9"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0547B7B" w14:textId="10D31AA5" w:rsidR="00176AFA" w:rsidRPr="0098104B" w:rsidRDefault="00176AFA" w:rsidP="005E2FEA">
            <w:pPr>
              <w:pStyle w:val="I-tableParagraph"/>
            </w:pPr>
            <w:r w:rsidRPr="0098104B">
              <w:rPr>
                <w:lang w:bidi="de-DE"/>
              </w:rPr>
              <w:t>Summe der in diesem Monat genehmigten Änderungen (Abzüge)</w:t>
            </w:r>
          </w:p>
        </w:tc>
        <w:tc>
          <w:tcPr>
            <w:tcW w:w="6210" w:type="dxa"/>
            <w:tcBorders>
              <w:top w:val="single" w:sz="4" w:space="0" w:color="A5A5A5"/>
              <w:left w:val="nil"/>
              <w:bottom w:val="single" w:sz="4" w:space="0" w:color="A5A5A5"/>
              <w:right w:val="single" w:sz="4" w:space="0" w:color="A5A5A5"/>
            </w:tcBorders>
            <w:shd w:val="clear" w:color="auto" w:fill="auto"/>
          </w:tcPr>
          <w:p w14:paraId="3411F341" w14:textId="305FB529" w:rsidR="00176AFA" w:rsidRPr="0098104B" w:rsidRDefault="00176AFA"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«PCBINVOICESUMMARY_PCB_TCATMDEDUCTION»</w:t>
            </w:r>
            <w:r w:rsidRPr="0098104B">
              <w:rPr>
                <w:noProof/>
              </w:rPr>
              <w:fldChar w:fldCharType="end"/>
            </w:r>
          </w:p>
        </w:tc>
      </w:tr>
      <w:tr w:rsidR="005E2FEA" w:rsidRPr="0098104B" w14:paraId="1EE901AB"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03BA2C6" w14:textId="6E15259C" w:rsidR="005E2FEA" w:rsidRPr="0098104B" w:rsidRDefault="005E2FEA" w:rsidP="005E2FEA">
            <w:pPr>
              <w:pStyle w:val="I-tableParagraph"/>
              <w:spacing w:line="480" w:lineRule="auto"/>
            </w:pPr>
            <w:r w:rsidRPr="0098104B">
              <w:rPr>
                <w:lang w:bidi="de-DE"/>
              </w:rPr>
              <w:t>Summe Nettoänderungen</w:t>
            </w:r>
          </w:p>
        </w:tc>
        <w:tc>
          <w:tcPr>
            <w:tcW w:w="6210" w:type="dxa"/>
            <w:tcBorders>
              <w:top w:val="single" w:sz="4" w:space="0" w:color="A5A5A5"/>
              <w:left w:val="nil"/>
              <w:bottom w:val="single" w:sz="4" w:space="0" w:color="A5A5A5"/>
              <w:right w:val="single" w:sz="4" w:space="0" w:color="A5A5A5"/>
            </w:tcBorders>
            <w:shd w:val="clear" w:color="auto" w:fill="auto"/>
          </w:tcPr>
          <w:p w14:paraId="4AE06E01" w14:textId="64294C0B" w:rsidR="005E2FEA" w:rsidRPr="0098104B" w:rsidRDefault="005E2FEA"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«PCBINVOICESUMMARY_PCB_TOTALNETAPPROVEDCHANGES»</w:t>
            </w:r>
            <w:r w:rsidRPr="0098104B">
              <w:rPr>
                <w:noProof/>
              </w:rPr>
              <w:fldChar w:fldCharType="end"/>
            </w:r>
          </w:p>
        </w:tc>
      </w:tr>
      <w:tr w:rsidR="005E2FEA" w:rsidRPr="0098104B" w14:paraId="468A99CA" w14:textId="77777777" w:rsidTr="00BC12A7">
        <w:trPr>
          <w:trHeight w:val="300"/>
        </w:trPr>
        <w:tc>
          <w:tcPr>
            <w:tcW w:w="3235" w:type="dxa"/>
            <w:gridSpan w:val="2"/>
            <w:tcBorders>
              <w:top w:val="single" w:sz="4" w:space="0" w:color="A5A5A5"/>
              <w:left w:val="single" w:sz="4" w:space="0" w:color="A5A5A5"/>
              <w:bottom w:val="nil"/>
              <w:right w:val="nil"/>
            </w:tcBorders>
            <w:shd w:val="clear" w:color="auto" w:fill="auto"/>
            <w:noWrap/>
            <w:vAlign w:val="bottom"/>
          </w:tcPr>
          <w:p w14:paraId="6BF1C6C6" w14:textId="094912BC" w:rsidR="005E2FEA" w:rsidRPr="0098104B" w:rsidRDefault="005E2FEA" w:rsidP="005E2FEA">
            <w:pPr>
              <w:pStyle w:val="I-tableParagraph"/>
              <w:spacing w:line="480" w:lineRule="auto"/>
            </w:pPr>
            <w:r w:rsidRPr="0098104B">
              <w:rPr>
                <w:lang w:bidi="de-DE"/>
              </w:rPr>
              <w:t>Geänderte Vertragshöhe</w:t>
            </w:r>
          </w:p>
        </w:tc>
        <w:tc>
          <w:tcPr>
            <w:tcW w:w="6210" w:type="dxa"/>
            <w:tcBorders>
              <w:top w:val="single" w:sz="4" w:space="0" w:color="A5A5A5"/>
              <w:left w:val="nil"/>
              <w:bottom w:val="nil"/>
              <w:right w:val="single" w:sz="4" w:space="0" w:color="A5A5A5"/>
            </w:tcBorders>
            <w:shd w:val="clear" w:color="auto" w:fill="auto"/>
          </w:tcPr>
          <w:p w14:paraId="356388F9" w14:textId="0D6EA2A4" w:rsidR="005E2FEA" w:rsidRPr="0098104B" w:rsidRDefault="005E2FEA"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«PCBINVOICESUMMARY_PCB_TOTALREVISEDCONTRACTAMOUNT»</w:t>
            </w:r>
            <w:r w:rsidRPr="0098104B">
              <w:rPr>
                <w:noProof/>
              </w:rPr>
              <w:fldChar w:fldCharType="end"/>
            </w:r>
          </w:p>
        </w:tc>
      </w:tr>
      <w:bookmarkEnd w:id="39"/>
      <w:tr w:rsidR="00E56633" w:rsidRPr="0098104B" w14:paraId="79B195F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2AE0373" w14:textId="67160016" w:rsidR="00E56633" w:rsidRPr="0098104B" w:rsidRDefault="00E56633" w:rsidP="005E2FEA">
            <w:pPr>
              <w:pStyle w:val="I-tableParagraph"/>
            </w:pPr>
            <w:r w:rsidRPr="0098104B">
              <w:rPr>
                <w:lang w:bidi="de-DE"/>
              </w:rPr>
              <w:t>Gesamt aus vorherigen Anwendungen abgeschlossen</w:t>
            </w:r>
          </w:p>
        </w:tc>
        <w:tc>
          <w:tcPr>
            <w:tcW w:w="6210" w:type="dxa"/>
            <w:tcBorders>
              <w:top w:val="single" w:sz="4" w:space="0" w:color="A5A5A5"/>
              <w:left w:val="nil"/>
              <w:bottom w:val="single" w:sz="4" w:space="0" w:color="A5A5A5"/>
              <w:right w:val="single" w:sz="4" w:space="0" w:color="A5A5A5"/>
            </w:tcBorders>
            <w:shd w:val="clear" w:color="auto" w:fill="auto"/>
          </w:tcPr>
          <w:p w14:paraId="28C71D08" w14:textId="0AAE4DB7"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«PCBINVOICESUMMARY_PCB_TOTALCOMPLETEDFROMPRIORAPPLICATIONS»</w:t>
            </w:r>
            <w:r w:rsidRPr="0098104B">
              <w:rPr>
                <w:noProof/>
              </w:rPr>
              <w:fldChar w:fldCharType="end"/>
            </w:r>
          </w:p>
        </w:tc>
      </w:tr>
      <w:tr w:rsidR="00E56633" w:rsidRPr="0098104B" w14:paraId="09E689A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6CFB20E" w14:textId="1AF3F0BA" w:rsidR="00E56633" w:rsidRPr="0098104B" w:rsidRDefault="00E56633" w:rsidP="005E2FEA">
            <w:pPr>
              <w:pStyle w:val="I-tableParagraph"/>
            </w:pPr>
            <w:r w:rsidRPr="0098104B">
              <w:rPr>
                <w:lang w:bidi="de-DE"/>
              </w:rPr>
              <w:t>Summe bis dato abgeschlossen</w:t>
            </w:r>
          </w:p>
        </w:tc>
        <w:tc>
          <w:tcPr>
            <w:tcW w:w="6210" w:type="dxa"/>
            <w:tcBorders>
              <w:top w:val="single" w:sz="4" w:space="0" w:color="A5A5A5"/>
              <w:left w:val="nil"/>
              <w:bottom w:val="single" w:sz="4" w:space="0" w:color="A5A5A5"/>
              <w:right w:val="single" w:sz="4" w:space="0" w:color="A5A5A5"/>
            </w:tcBorders>
            <w:shd w:val="clear" w:color="auto" w:fill="auto"/>
          </w:tcPr>
          <w:p w14:paraId="48EEBD72" w14:textId="511EE206"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«PCBINVOICESUMMARY_PCB_TOTALCOMPLETEDTODATE»</w:t>
            </w:r>
            <w:r w:rsidRPr="0098104B">
              <w:rPr>
                <w:noProof/>
              </w:rPr>
              <w:fldChar w:fldCharType="end"/>
            </w:r>
          </w:p>
        </w:tc>
      </w:tr>
      <w:tr w:rsidR="00E56633" w:rsidRPr="0098104B" w14:paraId="6118840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DCC2611" w14:textId="5150CB59" w:rsidR="00E56633" w:rsidRPr="0098104B" w:rsidRDefault="00E56633" w:rsidP="005E2FEA">
            <w:pPr>
              <w:pStyle w:val="I-tableParagraph"/>
            </w:pPr>
            <w:r w:rsidRPr="0098104B">
              <w:rPr>
                <w:lang w:bidi="de-DE"/>
              </w:rPr>
              <w:t>Einbehaltener Rechnungsbetrag</w:t>
            </w:r>
          </w:p>
        </w:tc>
        <w:tc>
          <w:tcPr>
            <w:tcW w:w="6210" w:type="dxa"/>
            <w:tcBorders>
              <w:top w:val="single" w:sz="4" w:space="0" w:color="A5A5A5"/>
              <w:left w:val="nil"/>
              <w:bottom w:val="single" w:sz="4" w:space="0" w:color="A5A5A5"/>
              <w:right w:val="single" w:sz="4" w:space="0" w:color="A5A5A5"/>
            </w:tcBorders>
            <w:shd w:val="clear" w:color="auto" w:fill="auto"/>
          </w:tcPr>
          <w:p w14:paraId="2BDD3A76" w14:textId="2C12A625"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«PCBINVOICESUMMARY_PCB_INVOICEAMOUNTRETAINED»</w:t>
            </w:r>
            <w:r w:rsidRPr="0098104B">
              <w:rPr>
                <w:noProof/>
              </w:rPr>
              <w:fldChar w:fldCharType="end"/>
            </w:r>
          </w:p>
        </w:tc>
      </w:tr>
      <w:tr w:rsidR="00E56633" w:rsidRPr="0098104B" w14:paraId="66ED735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61A09B0" w14:textId="20E4D892" w:rsidR="00E56633" w:rsidRPr="0098104B" w:rsidRDefault="00E56633" w:rsidP="005E2FEA">
            <w:pPr>
              <w:pStyle w:val="I-tableParagraph"/>
            </w:pPr>
            <w:r w:rsidRPr="0098104B">
              <w:rPr>
                <w:lang w:bidi="de-DE"/>
              </w:rPr>
              <w:t>Fakturierter Rechnungseinbehalt</w:t>
            </w:r>
          </w:p>
        </w:tc>
        <w:tc>
          <w:tcPr>
            <w:tcW w:w="6210" w:type="dxa"/>
            <w:tcBorders>
              <w:top w:val="single" w:sz="4" w:space="0" w:color="A5A5A5"/>
              <w:left w:val="nil"/>
              <w:bottom w:val="single" w:sz="4" w:space="0" w:color="A5A5A5"/>
              <w:right w:val="single" w:sz="4" w:space="0" w:color="A5A5A5"/>
            </w:tcBorders>
            <w:shd w:val="clear" w:color="auto" w:fill="auto"/>
          </w:tcPr>
          <w:p w14:paraId="0FF28BE4" w14:textId="43DEB53F"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«PCBINVOICESUMMARY_PCB_INVOICERETAINAGEBILLED»</w:t>
            </w:r>
            <w:r w:rsidRPr="0098104B">
              <w:rPr>
                <w:noProof/>
              </w:rPr>
              <w:fldChar w:fldCharType="end"/>
            </w:r>
          </w:p>
        </w:tc>
      </w:tr>
      <w:tr w:rsidR="00E56633" w:rsidRPr="0098104B" w14:paraId="65CF808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22B8A75" w14:textId="093207D7" w:rsidR="00E56633" w:rsidRPr="0098104B" w:rsidRDefault="00E56633" w:rsidP="005E2FEA">
            <w:pPr>
              <w:pStyle w:val="I-tableParagraph"/>
            </w:pPr>
            <w:r w:rsidRPr="0098104B">
              <w:rPr>
                <w:lang w:bidi="de-DE"/>
              </w:rPr>
              <w:t>Beibehaltener Nettoänderungseinbehalt</w:t>
            </w:r>
          </w:p>
        </w:tc>
        <w:tc>
          <w:tcPr>
            <w:tcW w:w="6210" w:type="dxa"/>
            <w:tcBorders>
              <w:top w:val="single" w:sz="4" w:space="0" w:color="A5A5A5"/>
              <w:left w:val="nil"/>
              <w:bottom w:val="single" w:sz="4" w:space="0" w:color="A5A5A5"/>
              <w:right w:val="single" w:sz="4" w:space="0" w:color="A5A5A5"/>
            </w:tcBorders>
            <w:shd w:val="clear" w:color="auto" w:fill="auto"/>
          </w:tcPr>
          <w:p w14:paraId="7B6B7E0C" w14:textId="28049EF5"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«PCBINVOICESUMMARY_PCB_NETCHANGERETAINAGEHELD»</w:t>
            </w:r>
            <w:r w:rsidRPr="0098104B">
              <w:rPr>
                <w:noProof/>
              </w:rPr>
              <w:fldChar w:fldCharType="end"/>
            </w:r>
          </w:p>
        </w:tc>
      </w:tr>
      <w:tr w:rsidR="00E56633" w:rsidRPr="0098104B" w14:paraId="3E36645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1A7A4DC" w14:textId="6EA3C8C7" w:rsidR="00E56633" w:rsidRPr="0098104B" w:rsidRDefault="00E56633" w:rsidP="005E2FEA">
            <w:pPr>
              <w:pStyle w:val="I-tableParagraph"/>
            </w:pPr>
            <w:r w:rsidRPr="0098104B">
              <w:rPr>
                <w:lang w:bidi="de-DE"/>
              </w:rPr>
              <w:t>Einbehalt bis dato</w:t>
            </w:r>
          </w:p>
        </w:tc>
        <w:tc>
          <w:tcPr>
            <w:tcW w:w="6210" w:type="dxa"/>
            <w:tcBorders>
              <w:top w:val="single" w:sz="4" w:space="0" w:color="A5A5A5"/>
              <w:left w:val="nil"/>
              <w:bottom w:val="single" w:sz="4" w:space="0" w:color="A5A5A5"/>
              <w:right w:val="single" w:sz="4" w:space="0" w:color="A5A5A5"/>
            </w:tcBorders>
            <w:shd w:val="clear" w:color="auto" w:fill="auto"/>
          </w:tcPr>
          <w:p w14:paraId="676C3B93" w14:textId="53900AD8"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«PCBINVOICESUMMARY_PCB_RETAINAGEHELDTODATE»</w:t>
            </w:r>
            <w:r w:rsidRPr="0098104B">
              <w:rPr>
                <w:noProof/>
              </w:rPr>
              <w:fldChar w:fldCharType="end"/>
            </w:r>
          </w:p>
        </w:tc>
      </w:tr>
      <w:tr w:rsidR="00E56633" w:rsidRPr="0098104B" w14:paraId="2BA5C3F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A3A2695" w14:textId="5F23ABA9" w:rsidR="00E56633" w:rsidRPr="0098104B" w:rsidRDefault="00E56633" w:rsidP="005E2FEA">
            <w:pPr>
              <w:pStyle w:val="I-tableParagraph"/>
            </w:pPr>
            <w:r w:rsidRPr="0098104B">
              <w:rPr>
                <w:lang w:bidi="de-DE"/>
              </w:rPr>
              <w:t>Bis dato fakturierter Einbehalt</w:t>
            </w:r>
          </w:p>
        </w:tc>
        <w:tc>
          <w:tcPr>
            <w:tcW w:w="6210" w:type="dxa"/>
            <w:tcBorders>
              <w:top w:val="single" w:sz="4" w:space="0" w:color="A5A5A5"/>
              <w:left w:val="nil"/>
              <w:bottom w:val="single" w:sz="4" w:space="0" w:color="A5A5A5"/>
              <w:right w:val="single" w:sz="4" w:space="0" w:color="A5A5A5"/>
            </w:tcBorders>
            <w:shd w:val="clear" w:color="auto" w:fill="auto"/>
          </w:tcPr>
          <w:p w14:paraId="63E6E32B" w14:textId="6AF36BFD"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«PCBINVOICESUMMARY_PCB_RETAINAGEBILLEDTODATE»</w:t>
            </w:r>
            <w:r w:rsidRPr="0098104B">
              <w:rPr>
                <w:noProof/>
              </w:rPr>
              <w:fldChar w:fldCharType="end"/>
            </w:r>
          </w:p>
        </w:tc>
      </w:tr>
      <w:tr w:rsidR="00E56633" w:rsidRPr="0098104B" w14:paraId="439106C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444EF15" w14:textId="7040F792" w:rsidR="00E56633" w:rsidRPr="0098104B" w:rsidRDefault="00E56633" w:rsidP="005E2FEA">
            <w:pPr>
              <w:pStyle w:val="I-tableParagraph"/>
            </w:pPr>
            <w:r w:rsidRPr="0098104B">
              <w:rPr>
                <w:lang w:bidi="de-DE"/>
              </w:rPr>
              <w:t>Einbehaltungssaldo bis dato</w:t>
            </w:r>
          </w:p>
        </w:tc>
        <w:tc>
          <w:tcPr>
            <w:tcW w:w="6210" w:type="dxa"/>
            <w:tcBorders>
              <w:top w:val="single" w:sz="4" w:space="0" w:color="A5A5A5"/>
              <w:left w:val="nil"/>
              <w:bottom w:val="single" w:sz="4" w:space="0" w:color="A5A5A5"/>
              <w:right w:val="single" w:sz="4" w:space="0" w:color="A5A5A5"/>
            </w:tcBorders>
            <w:shd w:val="clear" w:color="auto" w:fill="auto"/>
          </w:tcPr>
          <w:p w14:paraId="4394EE91" w14:textId="374A7864"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«PCBINVOICESUMMARY_PCB_RETAINAGEBALANCETODATE»</w:t>
            </w:r>
            <w:r w:rsidRPr="0098104B">
              <w:rPr>
                <w:noProof/>
              </w:rPr>
              <w:fldChar w:fldCharType="end"/>
            </w:r>
          </w:p>
        </w:tc>
      </w:tr>
      <w:tr w:rsidR="00E56633" w:rsidRPr="0098104B" w14:paraId="70D190F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5598F39" w14:textId="1D0774E2" w:rsidR="00E56633" w:rsidRPr="0098104B" w:rsidRDefault="00E56633" w:rsidP="00E56633">
            <w:pPr>
              <w:pStyle w:val="I-tableParagraph"/>
              <w:spacing w:line="480" w:lineRule="auto"/>
            </w:pPr>
            <w:r w:rsidRPr="0098104B">
              <w:rPr>
                <w:lang w:bidi="de-DE"/>
              </w:rPr>
              <w:t>Gesamteinnahmen abzüglich Einbehalt</w:t>
            </w:r>
          </w:p>
        </w:tc>
        <w:tc>
          <w:tcPr>
            <w:tcW w:w="6210" w:type="dxa"/>
            <w:tcBorders>
              <w:top w:val="single" w:sz="4" w:space="0" w:color="A5A5A5"/>
              <w:left w:val="nil"/>
              <w:bottom w:val="single" w:sz="4" w:space="0" w:color="A5A5A5"/>
              <w:right w:val="single" w:sz="4" w:space="0" w:color="A5A5A5"/>
            </w:tcBorders>
            <w:shd w:val="clear" w:color="auto" w:fill="auto"/>
          </w:tcPr>
          <w:p w14:paraId="67D85213" w14:textId="6701FAC1" w:rsidR="00E56633" w:rsidRPr="0098104B" w:rsidRDefault="00E56633"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«PCBINVOICESUMMARY_PCB_TOTALEARNEDLESSRETAINAGE»</w:t>
            </w:r>
            <w:r w:rsidRPr="0098104B">
              <w:rPr>
                <w:noProof/>
              </w:rPr>
              <w:fldChar w:fldCharType="end"/>
            </w:r>
          </w:p>
        </w:tc>
      </w:tr>
      <w:tr w:rsidR="00AF3DF9" w:rsidRPr="0098104B" w14:paraId="5C5C26E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131ADCC" w14:textId="71153F42" w:rsidR="00AF3DF9" w:rsidRPr="0098104B" w:rsidRDefault="00AF3DF9" w:rsidP="005E2FEA">
            <w:pPr>
              <w:pStyle w:val="I-tableParagraph"/>
            </w:pPr>
            <w:r w:rsidRPr="0098104B">
              <w:rPr>
                <w:lang w:bidi="de-DE"/>
              </w:rPr>
              <w:t>Abzüglich vorheriger Abrechnungen</w:t>
            </w:r>
          </w:p>
        </w:tc>
        <w:tc>
          <w:tcPr>
            <w:tcW w:w="6210" w:type="dxa"/>
            <w:tcBorders>
              <w:top w:val="single" w:sz="4" w:space="0" w:color="A5A5A5"/>
              <w:left w:val="nil"/>
              <w:bottom w:val="single" w:sz="4" w:space="0" w:color="A5A5A5"/>
              <w:right w:val="single" w:sz="4" w:space="0" w:color="A5A5A5"/>
            </w:tcBorders>
            <w:shd w:val="clear" w:color="auto" w:fill="auto"/>
          </w:tcPr>
          <w:p w14:paraId="29E54A32" w14:textId="4C1F3809" w:rsidR="00AF3DF9" w:rsidRPr="0098104B" w:rsidRDefault="00AF3DF9"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«PCBINVOICESUMMARY_PCB_LESSPREVIOUSBILLINGS»</w:t>
            </w:r>
            <w:r w:rsidRPr="0098104B">
              <w:rPr>
                <w:noProof/>
              </w:rPr>
              <w:fldChar w:fldCharType="end"/>
            </w:r>
          </w:p>
        </w:tc>
      </w:tr>
      <w:tr w:rsidR="00AF3DF9" w:rsidRPr="0098104B" w14:paraId="71D1C4F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C86D854" w14:textId="55FF440B" w:rsidR="00AF3DF9" w:rsidRPr="0098104B" w:rsidRDefault="00AF3DF9" w:rsidP="005E2FEA">
            <w:pPr>
              <w:pStyle w:val="I-tableParagraph"/>
            </w:pPr>
            <w:r w:rsidRPr="0098104B">
              <w:rPr>
                <w:lang w:bidi="de-DE"/>
              </w:rPr>
              <w:t>Aktuell fälliger Betrag</w:t>
            </w:r>
          </w:p>
        </w:tc>
        <w:tc>
          <w:tcPr>
            <w:tcW w:w="6210" w:type="dxa"/>
            <w:tcBorders>
              <w:top w:val="single" w:sz="4" w:space="0" w:color="A5A5A5"/>
              <w:left w:val="nil"/>
              <w:bottom w:val="single" w:sz="4" w:space="0" w:color="A5A5A5"/>
              <w:right w:val="single" w:sz="4" w:space="0" w:color="A5A5A5"/>
            </w:tcBorders>
            <w:shd w:val="clear" w:color="auto" w:fill="auto"/>
          </w:tcPr>
          <w:p w14:paraId="1C25D10E" w14:textId="1B189FD1" w:rsidR="00AF3DF9" w:rsidRPr="0098104B" w:rsidRDefault="00AF3DF9"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«PCBINVOICESUMMARY_PCB_CURRENTAMOUNTDUE»</w:t>
            </w:r>
            <w:r w:rsidRPr="0098104B">
              <w:rPr>
                <w:noProof/>
              </w:rPr>
              <w:fldChar w:fldCharType="end"/>
            </w:r>
          </w:p>
        </w:tc>
      </w:tr>
      <w:tr w:rsidR="00AF3DF9" w:rsidRPr="0098104B" w14:paraId="4A13C38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6F7A99F" w14:textId="17381D1C" w:rsidR="00AF3DF9" w:rsidRPr="0098104B" w:rsidRDefault="00AF3DF9" w:rsidP="005E2FEA">
            <w:pPr>
              <w:pStyle w:val="I-tableParagraph"/>
            </w:pPr>
            <w:r w:rsidRPr="0098104B">
              <w:rPr>
                <w:lang w:bidi="de-DE"/>
              </w:rPr>
              <w:t>Saldo bis zum Ende</w:t>
            </w:r>
          </w:p>
        </w:tc>
        <w:tc>
          <w:tcPr>
            <w:tcW w:w="6210" w:type="dxa"/>
            <w:tcBorders>
              <w:top w:val="single" w:sz="4" w:space="0" w:color="A5A5A5"/>
              <w:left w:val="nil"/>
              <w:bottom w:val="single" w:sz="4" w:space="0" w:color="A5A5A5"/>
              <w:right w:val="single" w:sz="4" w:space="0" w:color="A5A5A5"/>
            </w:tcBorders>
            <w:shd w:val="clear" w:color="auto" w:fill="auto"/>
          </w:tcPr>
          <w:p w14:paraId="6632E8A4" w14:textId="7E0F5D1F" w:rsidR="00AF3DF9" w:rsidRPr="0098104B" w:rsidRDefault="00AF3DF9"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«PCBINVOICESUMMARY_PCB_BALANCETOFINISH»</w:t>
            </w:r>
            <w:r w:rsidRPr="0098104B">
              <w:rPr>
                <w:noProof/>
              </w:rPr>
              <w:fldChar w:fldCharType="end"/>
            </w:r>
          </w:p>
        </w:tc>
      </w:tr>
      <w:tr w:rsidR="00AF3DF9" w:rsidRPr="0098104B" w14:paraId="23BA227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3AB98FB" w14:textId="587EF10D" w:rsidR="00AF3DF9" w:rsidRPr="0098104B" w:rsidRDefault="00AF3DF9" w:rsidP="005E2FEA">
            <w:pPr>
              <w:pStyle w:val="I-tableParagraph"/>
            </w:pPr>
            <w:r w:rsidRPr="0098104B">
              <w:rPr>
                <w:lang w:bidi="de-DE"/>
              </w:rPr>
              <w:t>Steuern</w:t>
            </w:r>
          </w:p>
        </w:tc>
        <w:tc>
          <w:tcPr>
            <w:tcW w:w="6210" w:type="dxa"/>
            <w:tcBorders>
              <w:top w:val="single" w:sz="4" w:space="0" w:color="A5A5A5"/>
              <w:left w:val="nil"/>
              <w:bottom w:val="single" w:sz="4" w:space="0" w:color="A5A5A5"/>
              <w:right w:val="single" w:sz="4" w:space="0" w:color="A5A5A5"/>
            </w:tcBorders>
            <w:shd w:val="clear" w:color="auto" w:fill="auto"/>
          </w:tcPr>
          <w:p w14:paraId="5918B3E4" w14:textId="053278EF" w:rsidR="00AF3DF9" w:rsidRPr="0098104B" w:rsidRDefault="00AF3DF9"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«PCBINVOICESUMMARY_PCB_TOTALTAX»</w:t>
            </w:r>
            <w:r w:rsidRPr="0098104B">
              <w:rPr>
                <w:noProof/>
              </w:rPr>
              <w:fldChar w:fldCharType="end"/>
            </w:r>
          </w:p>
        </w:tc>
      </w:tr>
      <w:tr w:rsidR="00AF3DF9" w:rsidRPr="0098104B" w14:paraId="704F9F9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5829357" w14:textId="597E33D9" w:rsidR="00AF3DF9" w:rsidRPr="0098104B" w:rsidRDefault="00AF3DF9" w:rsidP="005E2FEA">
            <w:pPr>
              <w:pStyle w:val="I-tableParagraph"/>
            </w:pPr>
            <w:r w:rsidRPr="0098104B">
              <w:rPr>
                <w:lang w:bidi="de-DE"/>
              </w:rPr>
              <w:t>Rabatte</w:t>
            </w:r>
          </w:p>
        </w:tc>
        <w:tc>
          <w:tcPr>
            <w:tcW w:w="6210" w:type="dxa"/>
            <w:tcBorders>
              <w:top w:val="single" w:sz="4" w:space="0" w:color="A5A5A5"/>
              <w:left w:val="nil"/>
              <w:bottom w:val="single" w:sz="4" w:space="0" w:color="A5A5A5"/>
              <w:right w:val="single" w:sz="4" w:space="0" w:color="A5A5A5"/>
            </w:tcBorders>
            <w:shd w:val="clear" w:color="auto" w:fill="auto"/>
          </w:tcPr>
          <w:p w14:paraId="3D5B3D68" w14:textId="6586576A" w:rsidR="00AF3DF9" w:rsidRPr="0098104B" w:rsidRDefault="00AF3DF9"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«PCBINVOICESUMMARY_PCB_TOTALDISCOUNT»</w:t>
            </w:r>
            <w:r w:rsidRPr="0098104B">
              <w:rPr>
                <w:noProof/>
              </w:rPr>
              <w:fldChar w:fldCharType="end"/>
            </w:r>
          </w:p>
        </w:tc>
      </w:tr>
      <w:tr w:rsidR="00176AFA" w:rsidRPr="0098104B" w14:paraId="4A14AFE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19EA9D4" w14:textId="51351357" w:rsidR="00176AFA" w:rsidRPr="0098104B" w:rsidRDefault="00AF3DF9" w:rsidP="005E2FEA">
            <w:pPr>
              <w:pStyle w:val="I-tableParagraph"/>
            </w:pPr>
            <w:r w:rsidRPr="0098104B">
              <w:rPr>
                <w:lang w:bidi="de-DE"/>
              </w:rPr>
              <w:t>Gebühren</w:t>
            </w:r>
          </w:p>
        </w:tc>
        <w:tc>
          <w:tcPr>
            <w:tcW w:w="6210" w:type="dxa"/>
            <w:tcBorders>
              <w:top w:val="single" w:sz="4" w:space="0" w:color="A5A5A5"/>
              <w:left w:val="nil"/>
              <w:bottom w:val="single" w:sz="4" w:space="0" w:color="A5A5A5"/>
              <w:right w:val="single" w:sz="4" w:space="0" w:color="A5A5A5"/>
            </w:tcBorders>
            <w:shd w:val="clear" w:color="auto" w:fill="auto"/>
          </w:tcPr>
          <w:p w14:paraId="2EE609DA" w14:textId="6B186AB1" w:rsidR="00176AFA" w:rsidRPr="0098104B" w:rsidRDefault="00AF3DF9" w:rsidP="005E2FEA">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«PCBINVOICESUMMARY_PCB_TOTALCHARGE»</w:t>
            </w:r>
            <w:r w:rsidRPr="0098104B">
              <w:rPr>
                <w:noProof/>
              </w:rPr>
              <w:fldChar w:fldCharType="end"/>
            </w:r>
          </w:p>
        </w:tc>
      </w:tr>
      <w:tr w:rsidR="00C73076" w:rsidRPr="0098104B" w14:paraId="4E3AE8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28015CD" w14:textId="595BEE1D" w:rsidR="00C73076" w:rsidRPr="0098104B" w:rsidRDefault="00C73076" w:rsidP="00C73076">
            <w:pPr>
              <w:pStyle w:val="I-tableParagraph"/>
            </w:pPr>
            <w:r w:rsidRPr="0098104B">
              <w:rPr>
                <w:lang w:bidi="de-DE"/>
              </w:rPr>
              <w:t>Fakturierung bis Datum</w:t>
            </w:r>
          </w:p>
        </w:tc>
        <w:tc>
          <w:tcPr>
            <w:tcW w:w="6210" w:type="dxa"/>
            <w:tcBorders>
              <w:top w:val="single" w:sz="4" w:space="0" w:color="A5A5A5"/>
              <w:left w:val="nil"/>
              <w:bottom w:val="single" w:sz="4" w:space="0" w:color="A5A5A5"/>
              <w:right w:val="single" w:sz="4" w:space="0" w:color="A5A5A5"/>
            </w:tcBorders>
            <w:shd w:val="clear" w:color="auto" w:fill="auto"/>
          </w:tcPr>
          <w:p w14:paraId="76D115B6" w14:textId="2DF738BD"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w:t>
            </w:r>
            <w:r w:rsidR="00A40ED6" w:rsidRPr="0098104B">
              <w:rPr>
                <w:noProof/>
              </w:rPr>
              <w:t>BILLTHROUGHDATE</w:t>
            </w:r>
            <w:r w:rsidRPr="0098104B">
              <w:rPr>
                <w:noProof/>
              </w:rPr>
              <w:t>»</w:t>
            </w:r>
            <w:r w:rsidRPr="0098104B">
              <w:rPr>
                <w:noProof/>
              </w:rPr>
              <w:fldChar w:fldCharType="end"/>
            </w:r>
          </w:p>
        </w:tc>
      </w:tr>
      <w:tr w:rsidR="00C73076" w:rsidRPr="0098104B" w14:paraId="198241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890B7A1" w14:textId="07F8D389" w:rsidR="00C73076" w:rsidRPr="0098104B" w:rsidRDefault="00C73076" w:rsidP="00C73076">
            <w:pPr>
              <w:pStyle w:val="I-tableParagraph"/>
            </w:pPr>
            <w:r w:rsidRPr="0098104B">
              <w:rPr>
                <w:lang w:bidi="de-DE"/>
              </w:rPr>
              <w:t>Fakturierungsanwendungs-Nr.</w:t>
            </w:r>
          </w:p>
        </w:tc>
        <w:tc>
          <w:tcPr>
            <w:tcW w:w="6210" w:type="dxa"/>
            <w:tcBorders>
              <w:top w:val="single" w:sz="4" w:space="0" w:color="A5A5A5"/>
              <w:left w:val="nil"/>
              <w:bottom w:val="single" w:sz="4" w:space="0" w:color="A5A5A5"/>
              <w:right w:val="single" w:sz="4" w:space="0" w:color="A5A5A5"/>
            </w:tcBorders>
            <w:shd w:val="clear" w:color="auto" w:fill="auto"/>
          </w:tcPr>
          <w:p w14:paraId="02E154E3" w14:textId="4B1A730B"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w:t>
            </w:r>
            <w:r w:rsidR="00A40ED6" w:rsidRPr="0098104B">
              <w:rPr>
                <w:noProof/>
              </w:rPr>
              <w:t>BILLAPPLICATION</w:t>
            </w:r>
            <w:r w:rsidR="00CA28DC" w:rsidRPr="0098104B">
              <w:rPr>
                <w:noProof/>
              </w:rPr>
              <w:t>NO</w:t>
            </w:r>
            <w:r w:rsidRPr="0098104B">
              <w:rPr>
                <w:noProof/>
              </w:rPr>
              <w:t>»</w:t>
            </w:r>
            <w:r w:rsidRPr="0098104B">
              <w:rPr>
                <w:noProof/>
              </w:rPr>
              <w:fldChar w:fldCharType="end"/>
            </w:r>
          </w:p>
        </w:tc>
      </w:tr>
      <w:tr w:rsidR="00C73076" w:rsidRPr="0098104B" w14:paraId="0B5C4C0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8409E47" w14:textId="195A9054" w:rsidR="00C73076" w:rsidRPr="0098104B" w:rsidRDefault="00C73076" w:rsidP="00C73076">
            <w:pPr>
              <w:pStyle w:val="I-tableParagraph"/>
            </w:pPr>
            <w:r w:rsidRPr="0098104B">
              <w:rPr>
                <w:lang w:bidi="de-DE"/>
              </w:rPr>
              <w:t>Rechnungsnummer Rechnungsausgänge</w:t>
            </w:r>
          </w:p>
        </w:tc>
        <w:tc>
          <w:tcPr>
            <w:tcW w:w="6210" w:type="dxa"/>
            <w:tcBorders>
              <w:top w:val="single" w:sz="4" w:space="0" w:color="A5A5A5"/>
              <w:left w:val="nil"/>
              <w:bottom w:val="single" w:sz="4" w:space="0" w:color="A5A5A5"/>
              <w:right w:val="single" w:sz="4" w:space="0" w:color="A5A5A5"/>
            </w:tcBorders>
            <w:shd w:val="clear" w:color="auto" w:fill="auto"/>
          </w:tcPr>
          <w:p w14:paraId="0204C092" w14:textId="70470B9D"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w:t>
            </w:r>
            <w:r w:rsidR="00CA28DC" w:rsidRPr="0098104B">
              <w:rPr>
                <w:noProof/>
              </w:rPr>
              <w:t>ARINVOICENUMBER</w:t>
            </w:r>
            <w:r w:rsidRPr="0098104B">
              <w:rPr>
                <w:noProof/>
              </w:rPr>
              <w:t>»</w:t>
            </w:r>
            <w:r w:rsidRPr="0098104B">
              <w:rPr>
                <w:noProof/>
              </w:rPr>
              <w:fldChar w:fldCharType="end"/>
            </w:r>
          </w:p>
        </w:tc>
      </w:tr>
      <w:tr w:rsidR="00C73076" w:rsidRPr="0098104B" w14:paraId="2F31730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4BEAB6D" w14:textId="606F59C2" w:rsidR="00C73076" w:rsidRPr="0098104B" w:rsidRDefault="00C73076" w:rsidP="00C73076">
            <w:pPr>
              <w:pStyle w:val="I-tableParagraph"/>
            </w:pPr>
            <w:r w:rsidRPr="0098104B">
              <w:rPr>
                <w:lang w:bidi="de-DE"/>
              </w:rPr>
              <w:t>Projektvertragsschlüssel</w:t>
            </w:r>
          </w:p>
        </w:tc>
        <w:tc>
          <w:tcPr>
            <w:tcW w:w="6210" w:type="dxa"/>
            <w:tcBorders>
              <w:top w:val="single" w:sz="4" w:space="0" w:color="A5A5A5"/>
              <w:left w:val="nil"/>
              <w:bottom w:val="single" w:sz="4" w:space="0" w:color="A5A5A5"/>
              <w:right w:val="single" w:sz="4" w:space="0" w:color="A5A5A5"/>
            </w:tcBorders>
            <w:shd w:val="clear" w:color="auto" w:fill="auto"/>
          </w:tcPr>
          <w:p w14:paraId="31C35F72" w14:textId="16207C77"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«PCBINVOICESUMMARY_PCB_PROJECTCONTRACTKEY»</w:t>
            </w:r>
            <w:r w:rsidRPr="0098104B">
              <w:rPr>
                <w:noProof/>
              </w:rPr>
              <w:fldChar w:fldCharType="end"/>
            </w:r>
          </w:p>
        </w:tc>
      </w:tr>
      <w:tr w:rsidR="00C73076" w:rsidRPr="0098104B" w14:paraId="7838016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8A6890D" w14:textId="5BDD84C7" w:rsidR="00C73076" w:rsidRPr="0098104B" w:rsidRDefault="00C73076" w:rsidP="00C73076">
            <w:pPr>
              <w:pStyle w:val="I-tableParagraph"/>
            </w:pPr>
            <w:r w:rsidRPr="0098104B">
              <w:rPr>
                <w:lang w:bidi="de-DE"/>
              </w:rPr>
              <w:t>Standortschlüssel</w:t>
            </w:r>
          </w:p>
        </w:tc>
        <w:tc>
          <w:tcPr>
            <w:tcW w:w="6210" w:type="dxa"/>
            <w:tcBorders>
              <w:top w:val="single" w:sz="4" w:space="0" w:color="A5A5A5"/>
              <w:left w:val="nil"/>
              <w:bottom w:val="single" w:sz="4" w:space="0" w:color="A5A5A5"/>
              <w:right w:val="single" w:sz="4" w:space="0" w:color="A5A5A5"/>
            </w:tcBorders>
            <w:shd w:val="clear" w:color="auto" w:fill="auto"/>
          </w:tcPr>
          <w:p w14:paraId="57E49BC0" w14:textId="43177D37"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«PCBINVOICESUMMARY_PCB_LOCATION_KEY»</w:t>
            </w:r>
            <w:r w:rsidRPr="0098104B">
              <w:rPr>
                <w:noProof/>
              </w:rPr>
              <w:fldChar w:fldCharType="end"/>
            </w:r>
          </w:p>
        </w:tc>
      </w:tr>
      <w:tr w:rsidR="00C73076" w:rsidRPr="0098104B" w14:paraId="778DAE5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1228788" w14:textId="226A60E9" w:rsidR="00C73076" w:rsidRPr="0098104B" w:rsidRDefault="00C73076" w:rsidP="00C73076">
            <w:pPr>
              <w:pStyle w:val="I-tableParagraph"/>
            </w:pPr>
            <w:r w:rsidRPr="0098104B">
              <w:rPr>
                <w:lang w:bidi="de-DE"/>
              </w:rPr>
              <w:t>Standortname</w:t>
            </w:r>
          </w:p>
        </w:tc>
        <w:tc>
          <w:tcPr>
            <w:tcW w:w="6210" w:type="dxa"/>
            <w:tcBorders>
              <w:top w:val="single" w:sz="4" w:space="0" w:color="A5A5A5"/>
              <w:left w:val="nil"/>
              <w:bottom w:val="single" w:sz="4" w:space="0" w:color="A5A5A5"/>
              <w:right w:val="single" w:sz="4" w:space="0" w:color="A5A5A5"/>
            </w:tcBorders>
            <w:shd w:val="clear" w:color="auto" w:fill="auto"/>
          </w:tcPr>
          <w:p w14:paraId="24B60FED" w14:textId="04BA1553"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«PCBINVOICESUMMARY_PCB_LOCATION_NAME»</w:t>
            </w:r>
            <w:r w:rsidRPr="0098104B">
              <w:rPr>
                <w:noProof/>
              </w:rPr>
              <w:fldChar w:fldCharType="end"/>
            </w:r>
          </w:p>
        </w:tc>
      </w:tr>
      <w:tr w:rsidR="00C73076" w:rsidRPr="0098104B" w14:paraId="74C5F07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B4E73D1" w14:textId="2554163F" w:rsidR="00C73076" w:rsidRPr="0098104B" w:rsidRDefault="00C73076" w:rsidP="00C73076">
            <w:pPr>
              <w:pStyle w:val="I-tableParagraph"/>
            </w:pPr>
            <w:r w:rsidRPr="0098104B">
              <w:rPr>
                <w:lang w:bidi="de-DE"/>
              </w:rPr>
              <w:t>Erstellt um – Geschäftsbereichsschlüssel</w:t>
            </w:r>
          </w:p>
        </w:tc>
        <w:tc>
          <w:tcPr>
            <w:tcW w:w="6210" w:type="dxa"/>
            <w:tcBorders>
              <w:top w:val="single" w:sz="4" w:space="0" w:color="A5A5A5"/>
              <w:left w:val="nil"/>
              <w:bottom w:val="single" w:sz="4" w:space="0" w:color="A5A5A5"/>
              <w:right w:val="single" w:sz="4" w:space="0" w:color="A5A5A5"/>
            </w:tcBorders>
            <w:shd w:val="clear" w:color="auto" w:fill="auto"/>
          </w:tcPr>
          <w:p w14:paraId="6BBE0B57" w14:textId="19166AB4"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«PCBINVOICESUMMARY_PCB_MEGAENTITYKEY»</w:t>
            </w:r>
            <w:r w:rsidRPr="0098104B">
              <w:rPr>
                <w:noProof/>
              </w:rPr>
              <w:fldChar w:fldCharType="end"/>
            </w:r>
          </w:p>
        </w:tc>
      </w:tr>
      <w:tr w:rsidR="00C73076" w:rsidRPr="0098104B" w14:paraId="30BD1C9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7904347" w14:textId="08AE4FE8" w:rsidR="00C73076" w:rsidRPr="0098104B" w:rsidRDefault="00C73076" w:rsidP="00C73076">
            <w:pPr>
              <w:pStyle w:val="I-tableParagraph"/>
            </w:pPr>
            <w:r w:rsidRPr="0098104B">
              <w:rPr>
                <w:lang w:bidi="de-DE"/>
              </w:rPr>
              <w:t>Erstellt um – Geschäftsbereichs-ID</w:t>
            </w:r>
          </w:p>
        </w:tc>
        <w:tc>
          <w:tcPr>
            <w:tcW w:w="6210" w:type="dxa"/>
            <w:tcBorders>
              <w:top w:val="single" w:sz="4" w:space="0" w:color="A5A5A5"/>
              <w:left w:val="nil"/>
              <w:bottom w:val="single" w:sz="4" w:space="0" w:color="A5A5A5"/>
              <w:right w:val="single" w:sz="4" w:space="0" w:color="A5A5A5"/>
            </w:tcBorders>
            <w:shd w:val="clear" w:color="auto" w:fill="auto"/>
          </w:tcPr>
          <w:p w14:paraId="5471E723" w14:textId="5A5ED273"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«PCBINVOICESUMMARY_PCB_MEGAENTITYID»</w:t>
            </w:r>
            <w:r w:rsidRPr="0098104B">
              <w:rPr>
                <w:noProof/>
              </w:rPr>
              <w:fldChar w:fldCharType="end"/>
            </w:r>
          </w:p>
        </w:tc>
      </w:tr>
      <w:tr w:rsidR="00C73076" w:rsidRPr="0098104B" w14:paraId="583FE11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FE4510" w14:textId="24960950" w:rsidR="00C73076" w:rsidRPr="0098104B" w:rsidRDefault="00C73076" w:rsidP="00C73076">
            <w:pPr>
              <w:pStyle w:val="I-tableParagraph"/>
            </w:pPr>
            <w:r w:rsidRPr="0098104B">
              <w:rPr>
                <w:lang w:bidi="de-DE"/>
              </w:rPr>
              <w:t>Erstellt um – Geschäftsbereichsname</w:t>
            </w:r>
          </w:p>
        </w:tc>
        <w:tc>
          <w:tcPr>
            <w:tcW w:w="6210" w:type="dxa"/>
            <w:tcBorders>
              <w:top w:val="single" w:sz="4" w:space="0" w:color="A5A5A5"/>
              <w:left w:val="nil"/>
              <w:bottom w:val="single" w:sz="4" w:space="0" w:color="A5A5A5"/>
              <w:right w:val="single" w:sz="4" w:space="0" w:color="A5A5A5"/>
            </w:tcBorders>
            <w:shd w:val="clear" w:color="auto" w:fill="auto"/>
          </w:tcPr>
          <w:p w14:paraId="72AC54D8" w14:textId="4B78A071" w:rsidR="00C73076" w:rsidRPr="0098104B" w:rsidRDefault="00C73076" w:rsidP="00C73076">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«PCBINVOICESUMMARY_PCB_MEGAENTITYNAME»</w:t>
            </w:r>
            <w:r w:rsidRPr="0098104B">
              <w:rPr>
                <w:noProof/>
              </w:rPr>
              <w:fldChar w:fldCharType="end"/>
            </w:r>
          </w:p>
        </w:tc>
      </w:tr>
      <w:tr w:rsidR="008D5009" w:rsidRPr="0098104B" w14:paraId="4284A11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25F50E4" w14:textId="203E96A1" w:rsidR="008D5009" w:rsidRPr="0098104B" w:rsidRDefault="008D5009" w:rsidP="008D5009">
            <w:pPr>
              <w:pStyle w:val="I-tableParagraph"/>
              <w:rPr>
                <w:highlight w:val="yellow"/>
              </w:rPr>
            </w:pPr>
            <w:r w:rsidRPr="0098104B">
              <w:rPr>
                <w:lang w:bidi="de-DE"/>
              </w:rPr>
              <w:t>Datensatz-URL</w:t>
            </w:r>
          </w:p>
        </w:tc>
        <w:tc>
          <w:tcPr>
            <w:tcW w:w="6210" w:type="dxa"/>
            <w:tcBorders>
              <w:top w:val="single" w:sz="4" w:space="0" w:color="A5A5A5"/>
              <w:left w:val="nil"/>
              <w:bottom w:val="single" w:sz="4" w:space="0" w:color="A5A5A5"/>
              <w:right w:val="single" w:sz="4" w:space="0" w:color="A5A5A5"/>
            </w:tcBorders>
            <w:shd w:val="clear" w:color="auto" w:fill="auto"/>
          </w:tcPr>
          <w:p w14:paraId="7DAF20A7" w14:textId="0FC5E7D2" w:rsidR="008D5009" w:rsidRPr="0098104B" w:rsidRDefault="008D5009" w:rsidP="008D5009">
            <w:pPr>
              <w:pStyle w:val="I-tableParagraph"/>
              <w:rPr>
                <w:noProof/>
                <w:highlight w:val="yellow"/>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«PCBINVOICESUMMARY_PCB_</w:t>
            </w:r>
            <w:r w:rsidR="008537B0" w:rsidRPr="0098104B">
              <w:rPr>
                <w:noProof/>
              </w:rPr>
              <w:t>RECORD_URL</w:t>
            </w:r>
            <w:r w:rsidRPr="0098104B">
              <w:rPr>
                <w:noProof/>
              </w:rPr>
              <w:t>»</w:t>
            </w:r>
            <w:r w:rsidRPr="0098104B">
              <w:rPr>
                <w:noProof/>
              </w:rPr>
              <w:fldChar w:fldCharType="end"/>
            </w:r>
          </w:p>
        </w:tc>
      </w:tr>
      <w:tr w:rsidR="008D5009" w:rsidRPr="0098104B" w14:paraId="7391487B" w14:textId="77777777" w:rsidTr="00457F0F">
        <w:trPr>
          <w:trHeight w:val="300"/>
        </w:trPr>
        <w:tc>
          <w:tcPr>
            <w:tcW w:w="3235" w:type="dxa"/>
            <w:gridSpan w:val="2"/>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25AB5506" w14:textId="4C0B9941" w:rsidR="008D5009" w:rsidRPr="0098104B" w:rsidRDefault="008D5009" w:rsidP="008D5009">
            <w:pPr>
              <w:pStyle w:val="I-tableParagraph"/>
              <w:rPr>
                <w:b/>
                <w:bCs/>
                <w:color w:val="006E00" w:themeColor="accent5" w:themeShade="80"/>
              </w:rPr>
            </w:pPr>
            <w:r w:rsidRPr="0098104B">
              <w:rPr>
                <w:b/>
                <w:color w:val="006E00" w:themeColor="accent5" w:themeShade="80"/>
                <w:lang w:bidi="de-DE"/>
              </w:rPr>
              <w:t>Rechnungsdetail für Projektvertragsfakturierung – OE-Eintrag</w:t>
            </w:r>
          </w:p>
        </w:tc>
        <w:tc>
          <w:tcPr>
            <w:tcW w:w="6210" w:type="dxa"/>
            <w:tcBorders>
              <w:top w:val="single" w:sz="4" w:space="0" w:color="A5A5A5"/>
              <w:left w:val="nil"/>
              <w:bottom w:val="single" w:sz="4" w:space="0" w:color="A5A5A5"/>
              <w:right w:val="single" w:sz="4" w:space="0" w:color="A5A5A5"/>
            </w:tcBorders>
            <w:shd w:val="clear" w:color="auto" w:fill="F2F2F2" w:themeFill="accent6" w:themeFillShade="F2"/>
          </w:tcPr>
          <w:p w14:paraId="38E991F5" w14:textId="0FF57C2B" w:rsidR="008D5009" w:rsidRPr="0098104B" w:rsidRDefault="008D5009" w:rsidP="008D5009">
            <w:pPr>
              <w:pStyle w:val="I-tableParagraph"/>
              <w:rPr>
                <w:b/>
                <w:bCs/>
                <w:noProof/>
                <w:color w:val="006E00" w:themeColor="accent5" w:themeShade="80"/>
              </w:rPr>
            </w:pPr>
            <w:r w:rsidRPr="0098104B">
              <w:rPr>
                <w:b/>
                <w:noProof/>
                <w:color w:val="006E00" w:themeColor="accent5" w:themeShade="80"/>
                <w:lang w:bidi="de-DE"/>
              </w:rPr>
              <w:t>Feldcode</w:t>
            </w:r>
          </w:p>
        </w:tc>
      </w:tr>
      <w:tr w:rsidR="00090956" w:rsidRPr="0098104B" w14:paraId="68A5928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57E9B78" w14:textId="28C23257" w:rsidR="00090956" w:rsidRPr="0098104B" w:rsidRDefault="0098638B" w:rsidP="008D5009">
            <w:pPr>
              <w:pStyle w:val="I-tableParagraph"/>
            </w:pPr>
            <w:r w:rsidRPr="0098104B">
              <w:rPr>
                <w:lang w:bidi="de-DE"/>
              </w:rPr>
              <w:t>Datensatznummer</w:t>
            </w:r>
          </w:p>
        </w:tc>
        <w:tc>
          <w:tcPr>
            <w:tcW w:w="6210" w:type="dxa"/>
            <w:tcBorders>
              <w:top w:val="single" w:sz="4" w:space="0" w:color="A5A5A5"/>
              <w:left w:val="nil"/>
              <w:bottom w:val="single" w:sz="4" w:space="0" w:color="A5A5A5"/>
              <w:right w:val="single" w:sz="4" w:space="0" w:color="A5A5A5"/>
            </w:tcBorders>
            <w:shd w:val="clear" w:color="auto" w:fill="auto"/>
          </w:tcPr>
          <w:p w14:paraId="151F30F3" w14:textId="081E186B" w:rsidR="00090956" w:rsidRPr="0098104B" w:rsidRDefault="0098638B"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w:t>
            </w:r>
            <w:r w:rsidR="00F94587" w:rsidRPr="0098104B">
              <w:rPr>
                <w:noProof/>
              </w:rPr>
              <w:t>RECORDNO</w:t>
            </w:r>
            <w:r w:rsidRPr="0098104B">
              <w:rPr>
                <w:noProof/>
              </w:rPr>
              <w:t>»</w:t>
            </w:r>
            <w:r w:rsidRPr="0098104B">
              <w:rPr>
                <w:noProof/>
              </w:rPr>
              <w:fldChar w:fldCharType="end"/>
            </w:r>
          </w:p>
        </w:tc>
      </w:tr>
      <w:tr w:rsidR="008D5009" w:rsidRPr="0098104B" w14:paraId="3D8CA4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7F55F50" w14:textId="0D67031E" w:rsidR="008D5009" w:rsidRPr="0098104B" w:rsidRDefault="008D5009" w:rsidP="008D5009">
            <w:pPr>
              <w:pStyle w:val="I-tableParagraph"/>
            </w:pPr>
            <w:r w:rsidRPr="0098104B">
              <w:rPr>
                <w:lang w:bidi="de-DE"/>
              </w:rPr>
              <w:t>Doc-HDR-Schlüssel</w:t>
            </w:r>
          </w:p>
        </w:tc>
        <w:tc>
          <w:tcPr>
            <w:tcW w:w="6210" w:type="dxa"/>
            <w:tcBorders>
              <w:top w:val="single" w:sz="4" w:space="0" w:color="A5A5A5"/>
              <w:left w:val="nil"/>
              <w:bottom w:val="single" w:sz="4" w:space="0" w:color="A5A5A5"/>
              <w:right w:val="single" w:sz="4" w:space="0" w:color="A5A5A5"/>
            </w:tcBorders>
            <w:shd w:val="clear" w:color="auto" w:fill="auto"/>
          </w:tcPr>
          <w:p w14:paraId="7B566C7B" w14:textId="42F9DBBB"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«PCBINVOICEDETAILS_DOCHDRKEY»</w:t>
            </w:r>
            <w:r w:rsidRPr="0098104B">
              <w:rPr>
                <w:noProof/>
              </w:rPr>
              <w:fldChar w:fldCharType="end"/>
            </w:r>
          </w:p>
        </w:tc>
      </w:tr>
      <w:tr w:rsidR="0098638B" w:rsidRPr="0098104B" w14:paraId="2245FD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230FDC" w14:textId="78E8CD6D" w:rsidR="0098638B" w:rsidRPr="0098104B" w:rsidRDefault="0098638B" w:rsidP="0098638B">
            <w:pPr>
              <w:pStyle w:val="I-tableParagraph"/>
            </w:pPr>
            <w:r w:rsidRPr="0098104B">
              <w:rPr>
                <w:lang w:bidi="de-DE"/>
              </w:rPr>
              <w:t>PR-Datensatzschlüssel</w:t>
            </w:r>
          </w:p>
        </w:tc>
        <w:tc>
          <w:tcPr>
            <w:tcW w:w="6210" w:type="dxa"/>
            <w:tcBorders>
              <w:top w:val="single" w:sz="4" w:space="0" w:color="A5A5A5"/>
              <w:left w:val="nil"/>
              <w:bottom w:val="single" w:sz="4" w:space="0" w:color="A5A5A5"/>
              <w:right w:val="single" w:sz="4" w:space="0" w:color="A5A5A5"/>
            </w:tcBorders>
            <w:shd w:val="clear" w:color="auto" w:fill="auto"/>
          </w:tcPr>
          <w:p w14:paraId="192457B8" w14:textId="07F0C7F7" w:rsidR="0098638B" w:rsidRPr="0098104B" w:rsidRDefault="0098638B" w:rsidP="0098638B">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w:t>
            </w:r>
            <w:r w:rsidR="00F94587" w:rsidRPr="0098104B">
              <w:rPr>
                <w:noProof/>
              </w:rPr>
              <w:t>PRRECORDKEY</w:t>
            </w:r>
            <w:r w:rsidRPr="0098104B">
              <w:rPr>
                <w:noProof/>
              </w:rPr>
              <w:t>»</w:t>
            </w:r>
            <w:r w:rsidRPr="0098104B">
              <w:rPr>
                <w:noProof/>
              </w:rPr>
              <w:fldChar w:fldCharType="end"/>
            </w:r>
          </w:p>
        </w:tc>
      </w:tr>
      <w:tr w:rsidR="0098638B" w:rsidRPr="0098104B" w14:paraId="4753804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D6FBF55" w14:textId="6433112F" w:rsidR="0098638B" w:rsidRPr="0098104B" w:rsidRDefault="0098638B" w:rsidP="0098638B">
            <w:pPr>
              <w:pStyle w:val="I-tableParagraph"/>
            </w:pPr>
            <w:r w:rsidRPr="0098104B">
              <w:rPr>
                <w:lang w:bidi="de-DE"/>
              </w:rPr>
              <w:t>Schlüssel der PCB-Rechnungsübersicht</w:t>
            </w:r>
          </w:p>
        </w:tc>
        <w:tc>
          <w:tcPr>
            <w:tcW w:w="6210" w:type="dxa"/>
            <w:tcBorders>
              <w:top w:val="single" w:sz="4" w:space="0" w:color="A5A5A5"/>
              <w:left w:val="nil"/>
              <w:bottom w:val="single" w:sz="4" w:space="0" w:color="A5A5A5"/>
              <w:right w:val="single" w:sz="4" w:space="0" w:color="A5A5A5"/>
            </w:tcBorders>
            <w:shd w:val="clear" w:color="auto" w:fill="auto"/>
          </w:tcPr>
          <w:p w14:paraId="130BD0BC" w14:textId="5E9B0365" w:rsidR="0098638B" w:rsidRPr="0098104B" w:rsidRDefault="0098638B" w:rsidP="0098638B">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w:t>
            </w:r>
            <w:r w:rsidR="00F94587" w:rsidRPr="0098104B">
              <w:rPr>
                <w:noProof/>
              </w:rPr>
              <w:t>PCB_</w:t>
            </w:r>
            <w:r w:rsidR="00A43809" w:rsidRPr="0098104B">
              <w:rPr>
                <w:noProof/>
              </w:rPr>
              <w:t>INVOICE_SUMMARY_KEY</w:t>
            </w:r>
            <w:r w:rsidRPr="0098104B">
              <w:rPr>
                <w:noProof/>
              </w:rPr>
              <w:t>»</w:t>
            </w:r>
            <w:r w:rsidRPr="0098104B">
              <w:rPr>
                <w:noProof/>
              </w:rPr>
              <w:fldChar w:fldCharType="end"/>
            </w:r>
          </w:p>
        </w:tc>
      </w:tr>
      <w:tr w:rsidR="008D5009" w:rsidRPr="0098104B" w14:paraId="45C31AA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DFF0837" w14:textId="7B8BCAEC" w:rsidR="008D5009" w:rsidRPr="0098104B" w:rsidRDefault="008D5009" w:rsidP="008D5009">
            <w:pPr>
              <w:pStyle w:val="I-tableParagraph"/>
            </w:pPr>
            <w:r w:rsidRPr="0098104B">
              <w:rPr>
                <w:lang w:bidi="de-DE"/>
              </w:rPr>
              <w:t>Dokumentnummer</w:t>
            </w:r>
          </w:p>
        </w:tc>
        <w:tc>
          <w:tcPr>
            <w:tcW w:w="6210" w:type="dxa"/>
            <w:tcBorders>
              <w:top w:val="single" w:sz="4" w:space="0" w:color="A5A5A5"/>
              <w:left w:val="nil"/>
              <w:bottom w:val="single" w:sz="4" w:space="0" w:color="A5A5A5"/>
              <w:right w:val="single" w:sz="4" w:space="0" w:color="A5A5A5"/>
            </w:tcBorders>
            <w:shd w:val="clear" w:color="auto" w:fill="auto"/>
          </w:tcPr>
          <w:p w14:paraId="3BEB1CF8" w14:textId="26D03591"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«PCBINVOICEDETAILS_DOCNO»</w:t>
            </w:r>
            <w:r w:rsidRPr="0098104B">
              <w:rPr>
                <w:noProof/>
              </w:rPr>
              <w:fldChar w:fldCharType="end"/>
            </w:r>
          </w:p>
        </w:tc>
      </w:tr>
      <w:tr w:rsidR="008D5009" w:rsidRPr="0098104B" w14:paraId="3DC3E9A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8E25A39" w14:textId="6A881B82" w:rsidR="008D5009" w:rsidRPr="0098104B" w:rsidRDefault="008D5009" w:rsidP="008D5009">
            <w:pPr>
              <w:pStyle w:val="I-tableParagraph"/>
            </w:pPr>
            <w:r w:rsidRPr="0098104B">
              <w:rPr>
                <w:lang w:bidi="de-DE"/>
              </w:rPr>
              <w:t>Projektvertragsschlüssel</w:t>
            </w:r>
          </w:p>
        </w:tc>
        <w:tc>
          <w:tcPr>
            <w:tcW w:w="6210" w:type="dxa"/>
            <w:tcBorders>
              <w:top w:val="single" w:sz="4" w:space="0" w:color="A5A5A5"/>
              <w:left w:val="nil"/>
              <w:bottom w:val="single" w:sz="4" w:space="0" w:color="A5A5A5"/>
              <w:right w:val="single" w:sz="4" w:space="0" w:color="A5A5A5"/>
            </w:tcBorders>
            <w:shd w:val="clear" w:color="auto" w:fill="auto"/>
          </w:tcPr>
          <w:p w14:paraId="4EAC2994" w14:textId="1B2A56FB"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«PCBINVOICEDETAILS_PROJECTCONTRACTKEY»</w:t>
            </w:r>
            <w:r w:rsidRPr="0098104B">
              <w:rPr>
                <w:noProof/>
              </w:rPr>
              <w:fldChar w:fldCharType="end"/>
            </w:r>
          </w:p>
        </w:tc>
      </w:tr>
      <w:tr w:rsidR="008D5009" w:rsidRPr="0098104B" w14:paraId="62FABAB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FE8AD07" w14:textId="3DF0A854" w:rsidR="008D5009" w:rsidRPr="0098104B" w:rsidRDefault="008D5009" w:rsidP="008D5009">
            <w:pPr>
              <w:pStyle w:val="I-tableParagraph"/>
            </w:pPr>
            <w:r w:rsidRPr="0098104B">
              <w:rPr>
                <w:lang w:bidi="de-DE"/>
              </w:rPr>
              <w:t>Projektvertrags-ID</w:t>
            </w:r>
          </w:p>
        </w:tc>
        <w:tc>
          <w:tcPr>
            <w:tcW w:w="6210" w:type="dxa"/>
            <w:tcBorders>
              <w:top w:val="single" w:sz="4" w:space="0" w:color="A5A5A5"/>
              <w:left w:val="nil"/>
              <w:bottom w:val="single" w:sz="4" w:space="0" w:color="A5A5A5"/>
              <w:right w:val="single" w:sz="4" w:space="0" w:color="A5A5A5"/>
            </w:tcBorders>
            <w:shd w:val="clear" w:color="auto" w:fill="auto"/>
          </w:tcPr>
          <w:p w14:paraId="3C429FD6" w14:textId="57748A87"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«PCBINVOICEDETAILS_PROJECTCONTRACTID»</w:t>
            </w:r>
            <w:r w:rsidRPr="0098104B">
              <w:rPr>
                <w:noProof/>
              </w:rPr>
              <w:fldChar w:fldCharType="end"/>
            </w:r>
          </w:p>
        </w:tc>
      </w:tr>
      <w:tr w:rsidR="008D5009" w:rsidRPr="0098104B" w14:paraId="1490CD5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7DA06DA" w14:textId="08D33F5C" w:rsidR="008D5009" w:rsidRPr="0098104B" w:rsidRDefault="008D5009" w:rsidP="008D5009">
            <w:pPr>
              <w:pStyle w:val="I-tableParagraph"/>
            </w:pPr>
            <w:r w:rsidRPr="0098104B">
              <w:rPr>
                <w:lang w:bidi="de-DE"/>
              </w:rPr>
              <w:t>Projektvertragsname</w:t>
            </w:r>
          </w:p>
        </w:tc>
        <w:tc>
          <w:tcPr>
            <w:tcW w:w="6210" w:type="dxa"/>
            <w:tcBorders>
              <w:top w:val="single" w:sz="4" w:space="0" w:color="A5A5A5"/>
              <w:left w:val="nil"/>
              <w:bottom w:val="single" w:sz="4" w:space="0" w:color="A5A5A5"/>
              <w:right w:val="single" w:sz="4" w:space="0" w:color="A5A5A5"/>
            </w:tcBorders>
            <w:shd w:val="clear" w:color="auto" w:fill="auto"/>
          </w:tcPr>
          <w:p w14:paraId="1245A327" w14:textId="357C5982"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«PCBINVOICEDETAILS_PROJECTCONTRACTNAME»</w:t>
            </w:r>
            <w:r w:rsidRPr="0098104B">
              <w:rPr>
                <w:noProof/>
              </w:rPr>
              <w:fldChar w:fldCharType="end"/>
            </w:r>
          </w:p>
        </w:tc>
      </w:tr>
      <w:tr w:rsidR="008D5009" w:rsidRPr="0098104B" w14:paraId="56B1BD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223131F" w14:textId="5503BB1E" w:rsidR="008D5009" w:rsidRPr="0098104B" w:rsidRDefault="008D5009" w:rsidP="008D5009">
            <w:pPr>
              <w:pStyle w:val="I-tableParagraph"/>
            </w:pPr>
            <w:r w:rsidRPr="0098104B">
              <w:rPr>
                <w:lang w:bidi="de-DE"/>
              </w:rPr>
              <w:t>Projektvertragspositionsschlüssel</w:t>
            </w:r>
          </w:p>
        </w:tc>
        <w:tc>
          <w:tcPr>
            <w:tcW w:w="6210" w:type="dxa"/>
            <w:tcBorders>
              <w:top w:val="single" w:sz="4" w:space="0" w:color="A5A5A5"/>
              <w:left w:val="nil"/>
              <w:bottom w:val="single" w:sz="4" w:space="0" w:color="A5A5A5"/>
              <w:right w:val="single" w:sz="4" w:space="0" w:color="A5A5A5"/>
            </w:tcBorders>
            <w:shd w:val="clear" w:color="auto" w:fill="auto"/>
          </w:tcPr>
          <w:p w14:paraId="66A157CA" w14:textId="531C4A95"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«PCBINVOICEDETAILS_PROJECTCONTRACTLINEKEY»</w:t>
            </w:r>
            <w:r w:rsidRPr="0098104B">
              <w:rPr>
                <w:noProof/>
              </w:rPr>
              <w:fldChar w:fldCharType="end"/>
            </w:r>
          </w:p>
        </w:tc>
      </w:tr>
      <w:tr w:rsidR="008D5009" w:rsidRPr="0098104B" w14:paraId="286C708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BCBE82B" w14:textId="5A9EBC0D" w:rsidR="008D5009" w:rsidRPr="0098104B" w:rsidRDefault="008D5009" w:rsidP="008D5009">
            <w:pPr>
              <w:pStyle w:val="I-tableParagraph"/>
            </w:pPr>
            <w:r w:rsidRPr="0098104B">
              <w:rPr>
                <w:lang w:bidi="de-DE"/>
              </w:rPr>
              <w:t>ID der Projektvertragsposition</w:t>
            </w:r>
          </w:p>
        </w:tc>
        <w:tc>
          <w:tcPr>
            <w:tcW w:w="6210" w:type="dxa"/>
            <w:tcBorders>
              <w:top w:val="single" w:sz="4" w:space="0" w:color="A5A5A5"/>
              <w:left w:val="nil"/>
              <w:bottom w:val="single" w:sz="4" w:space="0" w:color="A5A5A5"/>
              <w:right w:val="single" w:sz="4" w:space="0" w:color="A5A5A5"/>
            </w:tcBorders>
            <w:shd w:val="clear" w:color="auto" w:fill="auto"/>
          </w:tcPr>
          <w:p w14:paraId="5896B361" w14:textId="10ABA0FC"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«PCBINVOICEDETAILS_PROJECTCONTRACTLINEID»</w:t>
            </w:r>
            <w:r w:rsidRPr="0098104B">
              <w:rPr>
                <w:noProof/>
              </w:rPr>
              <w:fldChar w:fldCharType="end"/>
            </w:r>
          </w:p>
        </w:tc>
      </w:tr>
      <w:tr w:rsidR="008D5009" w:rsidRPr="0098104B" w14:paraId="4A6895D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6DECE8" w14:textId="50C3D506" w:rsidR="008D5009" w:rsidRPr="0098104B" w:rsidRDefault="008D5009" w:rsidP="008D5009">
            <w:pPr>
              <w:pStyle w:val="I-tableParagraph"/>
              <w:rPr>
                <w:highlight w:val="yellow"/>
              </w:rPr>
            </w:pPr>
            <w:r w:rsidRPr="0098104B">
              <w:rPr>
                <w:lang w:bidi="de-DE"/>
              </w:rPr>
              <w:t>Projektvertragspositionsname</w:t>
            </w:r>
          </w:p>
        </w:tc>
        <w:tc>
          <w:tcPr>
            <w:tcW w:w="6210" w:type="dxa"/>
            <w:tcBorders>
              <w:top w:val="single" w:sz="4" w:space="0" w:color="A5A5A5"/>
              <w:left w:val="nil"/>
              <w:bottom w:val="single" w:sz="4" w:space="0" w:color="A5A5A5"/>
              <w:right w:val="single" w:sz="4" w:space="0" w:color="A5A5A5"/>
            </w:tcBorders>
            <w:shd w:val="clear" w:color="auto" w:fill="auto"/>
          </w:tcPr>
          <w:p w14:paraId="51266E76" w14:textId="2A3BE810"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«PCBINVOICEDETAILS_PCBLNAME»</w:t>
            </w:r>
            <w:r w:rsidRPr="0098104B">
              <w:rPr>
                <w:noProof/>
              </w:rPr>
              <w:fldChar w:fldCharType="end"/>
            </w:r>
          </w:p>
        </w:tc>
      </w:tr>
      <w:tr w:rsidR="008D5009" w:rsidRPr="0098104B" w14:paraId="5F2F4F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7BFA8FB" w14:textId="59E9D79E" w:rsidR="008D5009" w:rsidRPr="0098104B" w:rsidRDefault="008D5009" w:rsidP="008D5009">
            <w:pPr>
              <w:pStyle w:val="I-tableParagraph"/>
              <w:rPr>
                <w:highlight w:val="yellow"/>
              </w:rPr>
            </w:pPr>
            <w:r w:rsidRPr="0098104B">
              <w:rPr>
                <w:lang w:bidi="de-DE"/>
              </w:rPr>
              <w:t>Aufgabenname</w:t>
            </w:r>
          </w:p>
        </w:tc>
        <w:tc>
          <w:tcPr>
            <w:tcW w:w="6210" w:type="dxa"/>
            <w:tcBorders>
              <w:top w:val="single" w:sz="4" w:space="0" w:color="A5A5A5"/>
              <w:left w:val="nil"/>
              <w:bottom w:val="single" w:sz="4" w:space="0" w:color="A5A5A5"/>
              <w:right w:val="single" w:sz="4" w:space="0" w:color="A5A5A5"/>
            </w:tcBorders>
            <w:shd w:val="clear" w:color="auto" w:fill="auto"/>
          </w:tcPr>
          <w:p w14:paraId="5EC24DCB" w14:textId="34F9BFC3" w:rsidR="008D5009" w:rsidRPr="0098104B" w:rsidRDefault="008D5009" w:rsidP="008D5009">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«PCBINVOICEDETAILS_TASKNAME»</w:t>
            </w:r>
            <w:r w:rsidRPr="0098104B">
              <w:rPr>
                <w:noProof/>
              </w:rPr>
              <w:fldChar w:fldCharType="end"/>
            </w:r>
          </w:p>
        </w:tc>
      </w:tr>
      <w:tr w:rsidR="00A13282" w:rsidRPr="0098104B" w14:paraId="52BA6B5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E04F92F" w14:textId="42205701" w:rsidR="00A13282" w:rsidRPr="0098104B" w:rsidRDefault="00A13282" w:rsidP="00A13282">
            <w:pPr>
              <w:pStyle w:val="I-tableParagraph"/>
            </w:pPr>
            <w:r w:rsidRPr="0098104B">
              <w:rPr>
                <w:lang w:bidi="de-DE"/>
              </w:rPr>
              <w:t>Beschreibung</w:t>
            </w:r>
          </w:p>
        </w:tc>
        <w:tc>
          <w:tcPr>
            <w:tcW w:w="6210" w:type="dxa"/>
            <w:tcBorders>
              <w:top w:val="single" w:sz="4" w:space="0" w:color="A5A5A5"/>
              <w:left w:val="nil"/>
              <w:bottom w:val="single" w:sz="4" w:space="0" w:color="A5A5A5"/>
              <w:right w:val="single" w:sz="4" w:space="0" w:color="A5A5A5"/>
            </w:tcBorders>
            <w:shd w:val="clear" w:color="auto" w:fill="auto"/>
          </w:tcPr>
          <w:p w14:paraId="6FD8296F" w14:textId="62715CB6"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«PCBINVOICEDETAILS_PCLDESCRIPTION»</w:t>
            </w:r>
            <w:r w:rsidRPr="0098104B">
              <w:rPr>
                <w:noProof/>
              </w:rPr>
              <w:fldChar w:fldCharType="end"/>
            </w:r>
          </w:p>
        </w:tc>
      </w:tr>
      <w:tr w:rsidR="00A13282" w:rsidRPr="0098104B" w14:paraId="4D49DF6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32587D0" w14:textId="6CFB3529" w:rsidR="00A13282" w:rsidRPr="0098104B" w:rsidRDefault="00A13282" w:rsidP="00A13282">
            <w:pPr>
              <w:pStyle w:val="I-tableParagraph"/>
            </w:pPr>
            <w:r w:rsidRPr="0098104B">
              <w:rPr>
                <w:lang w:bidi="de-DE"/>
              </w:rPr>
              <w:t>Externe Referenznummer</w:t>
            </w:r>
          </w:p>
        </w:tc>
        <w:tc>
          <w:tcPr>
            <w:tcW w:w="6210" w:type="dxa"/>
            <w:tcBorders>
              <w:top w:val="single" w:sz="4" w:space="0" w:color="A5A5A5"/>
              <w:left w:val="nil"/>
              <w:bottom w:val="single" w:sz="4" w:space="0" w:color="A5A5A5"/>
              <w:right w:val="single" w:sz="4" w:space="0" w:color="A5A5A5"/>
            </w:tcBorders>
            <w:shd w:val="clear" w:color="auto" w:fill="auto"/>
          </w:tcPr>
          <w:p w14:paraId="31D82D2D" w14:textId="086E781A"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«PCBINVOICEDETAILS_EXTERNALREFNO»</w:t>
            </w:r>
            <w:r w:rsidRPr="0098104B">
              <w:rPr>
                <w:noProof/>
              </w:rPr>
              <w:fldChar w:fldCharType="end"/>
            </w:r>
          </w:p>
        </w:tc>
      </w:tr>
      <w:tr w:rsidR="00A13282" w:rsidRPr="0098104B" w14:paraId="0DC5F2C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DB0AD9C" w14:textId="068CF588" w:rsidR="00A13282" w:rsidRPr="0098104B" w:rsidRDefault="00A13282" w:rsidP="00A13282">
            <w:pPr>
              <w:pStyle w:val="I-tableParagraph"/>
            </w:pPr>
            <w:r w:rsidRPr="0098104B">
              <w:rPr>
                <w:lang w:bidi="de-DE"/>
              </w:rPr>
              <w:t>Interne Referenznummer</w:t>
            </w:r>
          </w:p>
        </w:tc>
        <w:tc>
          <w:tcPr>
            <w:tcW w:w="6210" w:type="dxa"/>
            <w:tcBorders>
              <w:top w:val="single" w:sz="4" w:space="0" w:color="A5A5A5"/>
              <w:left w:val="nil"/>
              <w:bottom w:val="single" w:sz="4" w:space="0" w:color="A5A5A5"/>
              <w:right w:val="single" w:sz="4" w:space="0" w:color="A5A5A5"/>
            </w:tcBorders>
            <w:shd w:val="clear" w:color="auto" w:fill="auto"/>
          </w:tcPr>
          <w:p w14:paraId="7E012A6F" w14:textId="179CFAC8"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«PCBINVOICEDETAILS_INTERNALREFNO»</w:t>
            </w:r>
            <w:r w:rsidRPr="0098104B">
              <w:rPr>
                <w:noProof/>
              </w:rPr>
              <w:fldChar w:fldCharType="end"/>
            </w:r>
          </w:p>
        </w:tc>
      </w:tr>
      <w:tr w:rsidR="00A13282" w:rsidRPr="0098104B" w14:paraId="05EF8AD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FFC166F" w14:textId="71238C98" w:rsidR="00A13282" w:rsidRPr="0098104B" w:rsidRDefault="00A13282" w:rsidP="00A13282">
            <w:pPr>
              <w:pStyle w:val="I-tableParagraph"/>
            </w:pPr>
            <w:r w:rsidRPr="0098104B">
              <w:rPr>
                <w:lang w:bidi="de-DE"/>
              </w:rPr>
              <w:t>Projektschlüssel</w:t>
            </w:r>
          </w:p>
        </w:tc>
        <w:tc>
          <w:tcPr>
            <w:tcW w:w="6210" w:type="dxa"/>
            <w:tcBorders>
              <w:top w:val="single" w:sz="4" w:space="0" w:color="A5A5A5"/>
              <w:left w:val="nil"/>
              <w:bottom w:val="single" w:sz="4" w:space="0" w:color="A5A5A5"/>
              <w:right w:val="single" w:sz="4" w:space="0" w:color="A5A5A5"/>
            </w:tcBorders>
            <w:shd w:val="clear" w:color="auto" w:fill="auto"/>
          </w:tcPr>
          <w:p w14:paraId="74F569FA" w14:textId="4D4218BB"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«PCBINVOICEDETAILS_PROJECTKEY»</w:t>
            </w:r>
            <w:r w:rsidRPr="0098104B">
              <w:rPr>
                <w:noProof/>
              </w:rPr>
              <w:fldChar w:fldCharType="end"/>
            </w:r>
          </w:p>
        </w:tc>
      </w:tr>
      <w:tr w:rsidR="00A13282" w:rsidRPr="0098104B" w14:paraId="6FFB0D1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1AF219E" w14:textId="595850F4" w:rsidR="00A13282" w:rsidRPr="0098104B" w:rsidRDefault="00A13282" w:rsidP="00A13282">
            <w:pPr>
              <w:pStyle w:val="I-tableParagraph"/>
            </w:pPr>
            <w:r w:rsidRPr="0098104B">
              <w:rPr>
                <w:lang w:bidi="de-DE"/>
              </w:rPr>
              <w:t>Projekt-ID</w:t>
            </w:r>
          </w:p>
        </w:tc>
        <w:tc>
          <w:tcPr>
            <w:tcW w:w="6210" w:type="dxa"/>
            <w:tcBorders>
              <w:top w:val="single" w:sz="4" w:space="0" w:color="A5A5A5"/>
              <w:left w:val="nil"/>
              <w:bottom w:val="single" w:sz="4" w:space="0" w:color="A5A5A5"/>
              <w:right w:val="single" w:sz="4" w:space="0" w:color="A5A5A5"/>
            </w:tcBorders>
            <w:shd w:val="clear" w:color="auto" w:fill="auto"/>
          </w:tcPr>
          <w:p w14:paraId="46A9825D" w14:textId="54C61839"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«PCBINVOICEDETAILS_PROJECTID»</w:t>
            </w:r>
            <w:r w:rsidRPr="0098104B">
              <w:rPr>
                <w:noProof/>
              </w:rPr>
              <w:fldChar w:fldCharType="end"/>
            </w:r>
          </w:p>
        </w:tc>
      </w:tr>
      <w:tr w:rsidR="00A13282" w:rsidRPr="0098104B" w14:paraId="0563BBD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C27F432" w14:textId="1CC8EB22" w:rsidR="00A13282" w:rsidRPr="0098104B" w:rsidRDefault="00A13282" w:rsidP="00A13282">
            <w:pPr>
              <w:pStyle w:val="I-tableParagraph"/>
              <w:rPr>
                <w:highlight w:val="yellow"/>
              </w:rPr>
            </w:pPr>
            <w:r w:rsidRPr="0098104B">
              <w:rPr>
                <w:lang w:bidi="de-DE"/>
              </w:rPr>
              <w:t>Projektname</w:t>
            </w:r>
          </w:p>
        </w:tc>
        <w:tc>
          <w:tcPr>
            <w:tcW w:w="6210" w:type="dxa"/>
            <w:tcBorders>
              <w:top w:val="single" w:sz="4" w:space="0" w:color="A5A5A5"/>
              <w:left w:val="nil"/>
              <w:bottom w:val="single" w:sz="4" w:space="0" w:color="A5A5A5"/>
              <w:right w:val="single" w:sz="4" w:space="0" w:color="A5A5A5"/>
            </w:tcBorders>
            <w:shd w:val="clear" w:color="auto" w:fill="auto"/>
          </w:tcPr>
          <w:p w14:paraId="73CFC920" w14:textId="2095357C"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«PCBINVOICEDETAILS_PROJECTNAME»</w:t>
            </w:r>
            <w:r w:rsidRPr="0098104B">
              <w:rPr>
                <w:noProof/>
              </w:rPr>
              <w:fldChar w:fldCharType="end"/>
            </w:r>
          </w:p>
        </w:tc>
      </w:tr>
      <w:tr w:rsidR="00A13282" w:rsidRPr="0098104B" w14:paraId="3D58C74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D311281" w14:textId="0C74405A" w:rsidR="00A13282" w:rsidRPr="0098104B" w:rsidRDefault="00A13282" w:rsidP="00A13282">
            <w:pPr>
              <w:pStyle w:val="I-tableParagraph"/>
            </w:pPr>
            <w:r w:rsidRPr="0098104B">
              <w:rPr>
                <w:lang w:bidi="de-DE"/>
              </w:rPr>
              <w:t>Aufgabenschlüssel</w:t>
            </w:r>
          </w:p>
        </w:tc>
        <w:tc>
          <w:tcPr>
            <w:tcW w:w="6210" w:type="dxa"/>
            <w:tcBorders>
              <w:top w:val="single" w:sz="4" w:space="0" w:color="A5A5A5"/>
              <w:left w:val="nil"/>
              <w:bottom w:val="single" w:sz="4" w:space="0" w:color="A5A5A5"/>
              <w:right w:val="single" w:sz="4" w:space="0" w:color="A5A5A5"/>
            </w:tcBorders>
            <w:shd w:val="clear" w:color="auto" w:fill="auto"/>
          </w:tcPr>
          <w:p w14:paraId="2E9FA3B9" w14:textId="43236B87"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«PCBINVOICEDETAILS_TASKKEY»</w:t>
            </w:r>
            <w:r w:rsidRPr="0098104B">
              <w:rPr>
                <w:noProof/>
              </w:rPr>
              <w:fldChar w:fldCharType="end"/>
            </w:r>
          </w:p>
        </w:tc>
      </w:tr>
      <w:tr w:rsidR="00A13282" w:rsidRPr="0098104B" w14:paraId="049EF65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11E1A4D2" w14:textId="1A18EEE1" w:rsidR="00A13282" w:rsidRPr="0098104B" w:rsidRDefault="00A13282" w:rsidP="00A13282">
            <w:pPr>
              <w:pStyle w:val="I-tableParagraph"/>
            </w:pPr>
            <w:r w:rsidRPr="0098104B">
              <w:rPr>
                <w:lang w:bidi="de-DE"/>
              </w:rPr>
              <w:t>Aufgaben-ID</w:t>
            </w:r>
          </w:p>
        </w:tc>
        <w:tc>
          <w:tcPr>
            <w:tcW w:w="6210" w:type="dxa"/>
            <w:tcBorders>
              <w:top w:val="single" w:sz="4" w:space="0" w:color="A5A5A5"/>
              <w:left w:val="nil"/>
              <w:bottom w:val="single" w:sz="4" w:space="0" w:color="A5A5A5"/>
              <w:right w:val="single" w:sz="4" w:space="0" w:color="A5A5A5"/>
            </w:tcBorders>
            <w:shd w:val="clear" w:color="auto" w:fill="auto"/>
          </w:tcPr>
          <w:p w14:paraId="187CBE58" w14:textId="701FEFF7"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«PCBINVOICEDETAILS_TASKID»</w:t>
            </w:r>
            <w:r w:rsidRPr="0098104B">
              <w:rPr>
                <w:noProof/>
              </w:rPr>
              <w:fldChar w:fldCharType="end"/>
            </w:r>
          </w:p>
        </w:tc>
      </w:tr>
      <w:tr w:rsidR="00A13282" w:rsidRPr="0098104B" w14:paraId="0BE4BD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5CF5D7" w14:textId="34593A77" w:rsidR="00A13282" w:rsidRPr="0098104B" w:rsidRDefault="00A13282" w:rsidP="00A13282">
            <w:pPr>
              <w:pStyle w:val="I-tableParagraph"/>
            </w:pPr>
            <w:r w:rsidRPr="0098104B">
              <w:rPr>
                <w:lang w:bidi="de-DE"/>
              </w:rPr>
              <w:t>Fakturierbar</w:t>
            </w:r>
          </w:p>
        </w:tc>
        <w:tc>
          <w:tcPr>
            <w:tcW w:w="6210" w:type="dxa"/>
            <w:tcBorders>
              <w:top w:val="single" w:sz="4" w:space="0" w:color="A5A5A5"/>
              <w:left w:val="nil"/>
              <w:bottom w:val="single" w:sz="4" w:space="0" w:color="A5A5A5"/>
              <w:right w:val="single" w:sz="4" w:space="0" w:color="A5A5A5"/>
            </w:tcBorders>
            <w:shd w:val="clear" w:color="auto" w:fill="auto"/>
          </w:tcPr>
          <w:p w14:paraId="46502693" w14:textId="2CF0CFAC"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«PCBINVOICEDETAILS_BILLABLE»</w:t>
            </w:r>
            <w:r w:rsidRPr="0098104B">
              <w:rPr>
                <w:noProof/>
              </w:rPr>
              <w:fldChar w:fldCharType="end"/>
            </w:r>
          </w:p>
        </w:tc>
      </w:tr>
      <w:tr w:rsidR="00A13282" w:rsidRPr="0098104B" w14:paraId="0F2F8EF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14E763C" w14:textId="0A1C54C6" w:rsidR="00A13282" w:rsidRPr="0098104B" w:rsidRDefault="00A13282" w:rsidP="00A13282">
            <w:pPr>
              <w:pStyle w:val="I-tableParagraph"/>
            </w:pPr>
            <w:r w:rsidRPr="0098104B">
              <w:rPr>
                <w:lang w:bidi="de-DE"/>
              </w:rPr>
              <w:t>Ursprüngliche Vertragssumme</w:t>
            </w:r>
          </w:p>
        </w:tc>
        <w:tc>
          <w:tcPr>
            <w:tcW w:w="6210" w:type="dxa"/>
            <w:tcBorders>
              <w:top w:val="single" w:sz="4" w:space="0" w:color="A5A5A5"/>
              <w:left w:val="nil"/>
              <w:bottom w:val="single" w:sz="4" w:space="0" w:color="A5A5A5"/>
              <w:right w:val="single" w:sz="4" w:space="0" w:color="A5A5A5"/>
            </w:tcBorders>
            <w:shd w:val="clear" w:color="auto" w:fill="auto"/>
          </w:tcPr>
          <w:p w14:paraId="1A1ABF74" w14:textId="501044A6"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«PCBINVOICEDETAILS_ORIGINALCONTRACTAMOUNT»</w:t>
            </w:r>
            <w:r w:rsidRPr="0098104B">
              <w:rPr>
                <w:noProof/>
              </w:rPr>
              <w:fldChar w:fldCharType="end"/>
            </w:r>
          </w:p>
        </w:tc>
      </w:tr>
      <w:tr w:rsidR="00A13282" w:rsidRPr="0098104B" w14:paraId="6165631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E8BB088" w14:textId="50D17402" w:rsidR="00A13282" w:rsidRPr="0098104B" w:rsidRDefault="00A13282" w:rsidP="00A13282">
            <w:pPr>
              <w:pStyle w:val="I-tableParagraph"/>
            </w:pPr>
            <w:r w:rsidRPr="0098104B">
              <w:rPr>
                <w:lang w:bidi="de-DE"/>
              </w:rPr>
              <w:t>Gesamtanzahl der in den vorherigen Monaten genehmigten Änderungen</w:t>
            </w:r>
          </w:p>
        </w:tc>
        <w:tc>
          <w:tcPr>
            <w:tcW w:w="6210" w:type="dxa"/>
            <w:tcBorders>
              <w:top w:val="single" w:sz="4" w:space="0" w:color="A5A5A5"/>
              <w:left w:val="nil"/>
              <w:bottom w:val="single" w:sz="4" w:space="0" w:color="A5A5A5"/>
              <w:right w:val="single" w:sz="4" w:space="0" w:color="A5A5A5"/>
            </w:tcBorders>
            <w:shd w:val="clear" w:color="auto" w:fill="auto"/>
          </w:tcPr>
          <w:p w14:paraId="40002A59" w14:textId="0A75B0D4"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«PCBINVOICEDETAILS_TCAPMADDITION»</w:t>
            </w:r>
            <w:r w:rsidRPr="0098104B">
              <w:rPr>
                <w:noProof/>
              </w:rPr>
              <w:fldChar w:fldCharType="end"/>
            </w:r>
          </w:p>
        </w:tc>
      </w:tr>
      <w:tr w:rsidR="00A13282" w:rsidRPr="0098104B" w14:paraId="11B3DD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09980DA8" w14:textId="574F52D8" w:rsidR="00A13282" w:rsidRPr="0098104B" w:rsidRDefault="00A13282" w:rsidP="00A13282">
            <w:pPr>
              <w:pStyle w:val="I-tableParagraph"/>
            </w:pPr>
            <w:r w:rsidRPr="0098104B">
              <w:rPr>
                <w:lang w:bidi="de-DE"/>
              </w:rPr>
              <w:t>Gesamtanzahl der in den vorherigen Monaten genehmigten Änderungen_1</w:t>
            </w:r>
          </w:p>
        </w:tc>
        <w:tc>
          <w:tcPr>
            <w:tcW w:w="6210" w:type="dxa"/>
            <w:tcBorders>
              <w:top w:val="single" w:sz="4" w:space="0" w:color="A5A5A5"/>
              <w:left w:val="nil"/>
              <w:bottom w:val="single" w:sz="4" w:space="0" w:color="A5A5A5"/>
              <w:right w:val="single" w:sz="4" w:space="0" w:color="A5A5A5"/>
            </w:tcBorders>
            <w:shd w:val="clear" w:color="auto" w:fill="auto"/>
          </w:tcPr>
          <w:p w14:paraId="29508966" w14:textId="63B7680B"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«PCBINVOICEDETAILS_TCAPMDEDUCTION»</w:t>
            </w:r>
            <w:r w:rsidRPr="0098104B">
              <w:rPr>
                <w:noProof/>
              </w:rPr>
              <w:fldChar w:fldCharType="end"/>
            </w:r>
          </w:p>
        </w:tc>
      </w:tr>
      <w:tr w:rsidR="00A13282" w:rsidRPr="0098104B" w14:paraId="6754819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039B7CE" w14:textId="028DC854" w:rsidR="00A13282" w:rsidRPr="0098104B" w:rsidRDefault="00A13282" w:rsidP="00A13282">
            <w:pPr>
              <w:pStyle w:val="I-tableParagraph"/>
            </w:pPr>
            <w:r w:rsidRPr="0098104B">
              <w:rPr>
                <w:lang w:bidi="de-DE"/>
              </w:rPr>
              <w:t>Gesamtzahl der in diesem Monat genehmigten Änderungen (Zugänge)</w:t>
            </w:r>
          </w:p>
        </w:tc>
        <w:tc>
          <w:tcPr>
            <w:tcW w:w="6210" w:type="dxa"/>
            <w:tcBorders>
              <w:top w:val="single" w:sz="4" w:space="0" w:color="A5A5A5"/>
              <w:left w:val="nil"/>
              <w:bottom w:val="single" w:sz="4" w:space="0" w:color="A5A5A5"/>
              <w:right w:val="single" w:sz="4" w:space="0" w:color="A5A5A5"/>
            </w:tcBorders>
            <w:shd w:val="clear" w:color="auto" w:fill="auto"/>
          </w:tcPr>
          <w:p w14:paraId="614D236A" w14:textId="07D60B18"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«PCBINVOICEDETAILS_TCATMADDITION»</w:t>
            </w:r>
            <w:r w:rsidRPr="0098104B">
              <w:rPr>
                <w:noProof/>
              </w:rPr>
              <w:fldChar w:fldCharType="end"/>
            </w:r>
          </w:p>
        </w:tc>
      </w:tr>
      <w:tr w:rsidR="00A13282" w:rsidRPr="0098104B" w14:paraId="441BBEF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5C1A89B" w14:textId="3BB95293" w:rsidR="00A13282" w:rsidRPr="0098104B" w:rsidRDefault="00A13282" w:rsidP="00A13282">
            <w:pPr>
              <w:pStyle w:val="I-tableParagraph"/>
            </w:pPr>
            <w:r w:rsidRPr="0098104B">
              <w:rPr>
                <w:lang w:bidi="de-DE"/>
              </w:rPr>
              <w:t>Gesamtzahl der in diesem Monat genehmigten Änderungen (Abzüge)</w:t>
            </w:r>
          </w:p>
        </w:tc>
        <w:tc>
          <w:tcPr>
            <w:tcW w:w="6210" w:type="dxa"/>
            <w:tcBorders>
              <w:top w:val="single" w:sz="4" w:space="0" w:color="A5A5A5"/>
              <w:left w:val="nil"/>
              <w:bottom w:val="single" w:sz="4" w:space="0" w:color="A5A5A5"/>
              <w:right w:val="single" w:sz="4" w:space="0" w:color="A5A5A5"/>
            </w:tcBorders>
            <w:shd w:val="clear" w:color="auto" w:fill="auto"/>
          </w:tcPr>
          <w:p w14:paraId="116E00A7" w14:textId="70686041"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«PCBINVOICEDETAILS_TCATMDEDUCTION»</w:t>
            </w:r>
            <w:r w:rsidRPr="0098104B">
              <w:rPr>
                <w:noProof/>
              </w:rPr>
              <w:fldChar w:fldCharType="end"/>
            </w:r>
          </w:p>
        </w:tc>
      </w:tr>
      <w:tr w:rsidR="00A13282" w:rsidRPr="0098104B" w14:paraId="4FB7D36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778E6D5" w14:textId="5B75E1DD" w:rsidR="00A13282" w:rsidRPr="0098104B" w:rsidRDefault="00A13282" w:rsidP="00A13282">
            <w:pPr>
              <w:pStyle w:val="I-tableParagraph"/>
            </w:pPr>
            <w:r w:rsidRPr="0098104B">
              <w:rPr>
                <w:lang w:bidi="de-DE"/>
              </w:rPr>
              <w:t>Genehmigte Nettoänderungen gesamt</w:t>
            </w:r>
          </w:p>
        </w:tc>
        <w:tc>
          <w:tcPr>
            <w:tcW w:w="6210" w:type="dxa"/>
            <w:tcBorders>
              <w:top w:val="single" w:sz="4" w:space="0" w:color="A5A5A5"/>
              <w:left w:val="nil"/>
              <w:bottom w:val="single" w:sz="4" w:space="0" w:color="A5A5A5"/>
              <w:right w:val="single" w:sz="4" w:space="0" w:color="A5A5A5"/>
            </w:tcBorders>
            <w:shd w:val="clear" w:color="auto" w:fill="auto"/>
          </w:tcPr>
          <w:p w14:paraId="743C7DED" w14:textId="6D1AEEF4"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«PCBINVOICEDETAILS_TNACHANGES»</w:t>
            </w:r>
            <w:r w:rsidRPr="0098104B">
              <w:rPr>
                <w:noProof/>
              </w:rPr>
              <w:fldChar w:fldCharType="end"/>
            </w:r>
          </w:p>
        </w:tc>
      </w:tr>
      <w:tr w:rsidR="00A13282" w:rsidRPr="0098104B" w14:paraId="41C209D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A34E177" w14:textId="180EFEBE" w:rsidR="00A13282" w:rsidRPr="0098104B" w:rsidRDefault="00A13282" w:rsidP="00A13282">
            <w:pPr>
              <w:pStyle w:val="I-tableParagraph"/>
            </w:pPr>
            <w:r w:rsidRPr="0098104B">
              <w:rPr>
                <w:lang w:bidi="de-DE"/>
              </w:rPr>
              <w:t>Geänderte Summe der Vertragsposition</w:t>
            </w:r>
          </w:p>
        </w:tc>
        <w:tc>
          <w:tcPr>
            <w:tcW w:w="6210" w:type="dxa"/>
            <w:tcBorders>
              <w:top w:val="single" w:sz="4" w:space="0" w:color="A5A5A5"/>
              <w:left w:val="nil"/>
              <w:bottom w:val="single" w:sz="4" w:space="0" w:color="A5A5A5"/>
              <w:right w:val="single" w:sz="4" w:space="0" w:color="A5A5A5"/>
            </w:tcBorders>
            <w:shd w:val="clear" w:color="auto" w:fill="auto"/>
          </w:tcPr>
          <w:p w14:paraId="39BA7908" w14:textId="2D34ED7D"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«PCBINVOICEDETAILS_TRCLAMOUNT»</w:t>
            </w:r>
            <w:r w:rsidRPr="0098104B">
              <w:rPr>
                <w:noProof/>
              </w:rPr>
              <w:fldChar w:fldCharType="end"/>
            </w:r>
          </w:p>
        </w:tc>
      </w:tr>
      <w:tr w:rsidR="00A13282" w:rsidRPr="0098104B" w14:paraId="78F3523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C004017" w14:textId="5F732FA5" w:rsidR="00A13282" w:rsidRPr="0098104B" w:rsidRDefault="00A13282" w:rsidP="00A13282">
            <w:pPr>
              <w:pStyle w:val="I-tableParagraph"/>
            </w:pPr>
            <w:r w:rsidRPr="0098104B">
              <w:rPr>
                <w:lang w:bidi="de-DE"/>
              </w:rPr>
              <w:t>Aus vorherigen Anwendungen abgeschlossen</w:t>
            </w:r>
          </w:p>
        </w:tc>
        <w:tc>
          <w:tcPr>
            <w:tcW w:w="6210" w:type="dxa"/>
            <w:tcBorders>
              <w:top w:val="single" w:sz="4" w:space="0" w:color="A5A5A5"/>
              <w:left w:val="nil"/>
              <w:bottom w:val="single" w:sz="4" w:space="0" w:color="A5A5A5"/>
              <w:right w:val="single" w:sz="4" w:space="0" w:color="A5A5A5"/>
            </w:tcBorders>
            <w:shd w:val="clear" w:color="auto" w:fill="auto"/>
          </w:tcPr>
          <w:p w14:paraId="40A79B08" w14:textId="056418EA"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«PCBINVOICEDETAILS_COMPPRIORAPP»</w:t>
            </w:r>
            <w:r w:rsidRPr="0098104B">
              <w:rPr>
                <w:noProof/>
              </w:rPr>
              <w:fldChar w:fldCharType="end"/>
            </w:r>
          </w:p>
        </w:tc>
      </w:tr>
      <w:tr w:rsidR="00A13282" w:rsidRPr="0098104B" w14:paraId="422F547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9A6707C" w14:textId="40F2209D" w:rsidR="00A13282" w:rsidRPr="0098104B" w:rsidRDefault="00A13282" w:rsidP="00A13282">
            <w:pPr>
              <w:pStyle w:val="I-tableParagraph"/>
            </w:pPr>
            <w:r w:rsidRPr="0098104B">
              <w:rPr>
                <w:lang w:bidi="de-DE"/>
              </w:rPr>
              <w:t>In diesem Zeitraum abgeschlossen</w:t>
            </w:r>
          </w:p>
        </w:tc>
        <w:tc>
          <w:tcPr>
            <w:tcW w:w="6210" w:type="dxa"/>
            <w:tcBorders>
              <w:top w:val="single" w:sz="4" w:space="0" w:color="A5A5A5"/>
              <w:left w:val="nil"/>
              <w:bottom w:val="single" w:sz="4" w:space="0" w:color="A5A5A5"/>
              <w:right w:val="single" w:sz="4" w:space="0" w:color="A5A5A5"/>
            </w:tcBorders>
            <w:shd w:val="clear" w:color="auto" w:fill="auto"/>
          </w:tcPr>
          <w:p w14:paraId="713610CC" w14:textId="7DBCDBFA"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«PCBINVOICEDETAILS_COMPTHISPERIOD»</w:t>
            </w:r>
            <w:r w:rsidRPr="0098104B">
              <w:rPr>
                <w:noProof/>
              </w:rPr>
              <w:fldChar w:fldCharType="end"/>
            </w:r>
          </w:p>
        </w:tc>
      </w:tr>
      <w:tr w:rsidR="00A13282" w:rsidRPr="0098104B" w14:paraId="683F856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CC7A0D0" w14:textId="6FC7D7F5" w:rsidR="00A13282" w:rsidRPr="0098104B" w:rsidRDefault="00A13282" w:rsidP="00A13282">
            <w:pPr>
              <w:pStyle w:val="I-tableParagraph"/>
            </w:pPr>
            <w:r w:rsidRPr="0098104B">
              <w:rPr>
                <w:lang w:bidi="de-DE"/>
              </w:rPr>
              <w:t>Gelagerte Materialien</w:t>
            </w:r>
          </w:p>
        </w:tc>
        <w:tc>
          <w:tcPr>
            <w:tcW w:w="6210" w:type="dxa"/>
            <w:tcBorders>
              <w:top w:val="single" w:sz="4" w:space="0" w:color="A5A5A5"/>
              <w:left w:val="nil"/>
              <w:bottom w:val="single" w:sz="4" w:space="0" w:color="A5A5A5"/>
              <w:right w:val="single" w:sz="4" w:space="0" w:color="A5A5A5"/>
            </w:tcBorders>
            <w:shd w:val="clear" w:color="auto" w:fill="auto"/>
          </w:tcPr>
          <w:p w14:paraId="017107A9" w14:textId="52CB89F6"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«PCBINVOICEDETAILS_STOREDMATERIALS»</w:t>
            </w:r>
            <w:r w:rsidRPr="0098104B">
              <w:rPr>
                <w:noProof/>
              </w:rPr>
              <w:fldChar w:fldCharType="end"/>
            </w:r>
          </w:p>
        </w:tc>
      </w:tr>
      <w:tr w:rsidR="00A13282" w:rsidRPr="0098104B" w14:paraId="166A178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7EEBF27" w14:textId="1E51A65F" w:rsidR="00A13282" w:rsidRPr="0098104B" w:rsidRDefault="00A13282" w:rsidP="00A13282">
            <w:pPr>
              <w:pStyle w:val="I-tableParagraph"/>
            </w:pPr>
            <w:r w:rsidRPr="0098104B">
              <w:rPr>
                <w:lang w:bidi="de-DE"/>
              </w:rPr>
              <w:t>Summe bis dato abgeschlossen</w:t>
            </w:r>
          </w:p>
        </w:tc>
        <w:tc>
          <w:tcPr>
            <w:tcW w:w="6210" w:type="dxa"/>
            <w:tcBorders>
              <w:top w:val="single" w:sz="4" w:space="0" w:color="A5A5A5"/>
              <w:left w:val="nil"/>
              <w:bottom w:val="single" w:sz="4" w:space="0" w:color="A5A5A5"/>
              <w:right w:val="single" w:sz="4" w:space="0" w:color="A5A5A5"/>
            </w:tcBorders>
            <w:shd w:val="clear" w:color="auto" w:fill="auto"/>
          </w:tcPr>
          <w:p w14:paraId="4D281994" w14:textId="4FFAD8C1"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«PCBINVOICEDETAILS_TCTODATE»</w:t>
            </w:r>
            <w:r w:rsidRPr="0098104B">
              <w:rPr>
                <w:noProof/>
              </w:rPr>
              <w:fldChar w:fldCharType="end"/>
            </w:r>
          </w:p>
        </w:tc>
      </w:tr>
      <w:tr w:rsidR="00A13282" w:rsidRPr="0098104B" w14:paraId="144D6E3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4E6EC63" w14:textId="3339751A" w:rsidR="00A13282" w:rsidRPr="0098104B" w:rsidRDefault="00A13282" w:rsidP="00A13282">
            <w:pPr>
              <w:pStyle w:val="I-tableParagraph"/>
            </w:pPr>
            <w:r w:rsidRPr="0098104B">
              <w:rPr>
                <w:lang w:bidi="de-DE"/>
              </w:rPr>
              <w:t>Prozent bis dato abgeschlossen</w:t>
            </w:r>
          </w:p>
        </w:tc>
        <w:tc>
          <w:tcPr>
            <w:tcW w:w="6210" w:type="dxa"/>
            <w:tcBorders>
              <w:top w:val="single" w:sz="4" w:space="0" w:color="A5A5A5"/>
              <w:left w:val="nil"/>
              <w:bottom w:val="single" w:sz="4" w:space="0" w:color="A5A5A5"/>
              <w:right w:val="single" w:sz="4" w:space="0" w:color="A5A5A5"/>
            </w:tcBorders>
            <w:shd w:val="clear" w:color="auto" w:fill="auto"/>
          </w:tcPr>
          <w:p w14:paraId="4A074777" w14:textId="649C5C1B"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«PCBINVOICEDETAILS_PERCOMPTODATE»</w:t>
            </w:r>
            <w:r w:rsidRPr="0098104B">
              <w:rPr>
                <w:noProof/>
              </w:rPr>
              <w:fldChar w:fldCharType="end"/>
            </w:r>
          </w:p>
        </w:tc>
      </w:tr>
      <w:tr w:rsidR="00A13282" w:rsidRPr="0098104B" w14:paraId="241494E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F14C0C5" w14:textId="03088FF6" w:rsidR="00A13282" w:rsidRPr="0098104B" w:rsidRDefault="00A13282" w:rsidP="00A13282">
            <w:pPr>
              <w:pStyle w:val="I-tableParagraph"/>
            </w:pPr>
            <w:r w:rsidRPr="0098104B">
              <w:rPr>
                <w:lang w:bidi="de-DE"/>
              </w:rPr>
              <w:t>Einbehaltungsprozentsatz</w:t>
            </w:r>
          </w:p>
        </w:tc>
        <w:tc>
          <w:tcPr>
            <w:tcW w:w="6210" w:type="dxa"/>
            <w:tcBorders>
              <w:top w:val="single" w:sz="4" w:space="0" w:color="A5A5A5"/>
              <w:left w:val="nil"/>
              <w:bottom w:val="single" w:sz="4" w:space="0" w:color="A5A5A5"/>
              <w:right w:val="single" w:sz="4" w:space="0" w:color="A5A5A5"/>
            </w:tcBorders>
            <w:shd w:val="clear" w:color="auto" w:fill="auto"/>
          </w:tcPr>
          <w:p w14:paraId="5A345102" w14:textId="386D79B5"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«PCBINVOICEDETAILS_RETAINAGEPERCENTAGE»</w:t>
            </w:r>
            <w:r w:rsidRPr="0098104B">
              <w:rPr>
                <w:noProof/>
              </w:rPr>
              <w:fldChar w:fldCharType="end"/>
            </w:r>
          </w:p>
        </w:tc>
      </w:tr>
      <w:tr w:rsidR="00A13282" w:rsidRPr="0098104B" w14:paraId="45BE091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4A1B105" w14:textId="1364DCEA" w:rsidR="00A13282" w:rsidRPr="0098104B" w:rsidRDefault="00A13282" w:rsidP="00A13282">
            <w:pPr>
              <w:pStyle w:val="I-tableParagraph"/>
            </w:pPr>
            <w:r w:rsidRPr="0098104B">
              <w:rPr>
                <w:lang w:bidi="de-DE"/>
              </w:rPr>
              <w:t>Einbehaltener Rechnungsbetrag</w:t>
            </w:r>
          </w:p>
        </w:tc>
        <w:tc>
          <w:tcPr>
            <w:tcW w:w="6210" w:type="dxa"/>
            <w:tcBorders>
              <w:top w:val="single" w:sz="4" w:space="0" w:color="A5A5A5"/>
              <w:left w:val="nil"/>
              <w:bottom w:val="single" w:sz="4" w:space="0" w:color="A5A5A5"/>
              <w:right w:val="single" w:sz="4" w:space="0" w:color="A5A5A5"/>
            </w:tcBorders>
            <w:shd w:val="clear" w:color="auto" w:fill="auto"/>
          </w:tcPr>
          <w:p w14:paraId="0A10E8C2" w14:textId="7BAE6D27"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«PCBINVOICEDETAILS_INVOICEAMOUNTRETAINED»</w:t>
            </w:r>
            <w:r w:rsidRPr="0098104B">
              <w:rPr>
                <w:noProof/>
              </w:rPr>
              <w:fldChar w:fldCharType="end"/>
            </w:r>
          </w:p>
        </w:tc>
      </w:tr>
      <w:tr w:rsidR="00A13282" w:rsidRPr="0098104B" w14:paraId="4785C4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66F43B8" w14:textId="13469902" w:rsidR="00A13282" w:rsidRPr="0098104B" w:rsidRDefault="00A13282" w:rsidP="00A13282">
            <w:pPr>
              <w:pStyle w:val="I-tableParagraph"/>
            </w:pPr>
            <w:r w:rsidRPr="0098104B">
              <w:rPr>
                <w:lang w:bidi="de-DE"/>
              </w:rPr>
              <w:t>Fakturierter Rechnungseinbehalt</w:t>
            </w:r>
          </w:p>
        </w:tc>
        <w:tc>
          <w:tcPr>
            <w:tcW w:w="6210" w:type="dxa"/>
            <w:tcBorders>
              <w:top w:val="single" w:sz="4" w:space="0" w:color="A5A5A5"/>
              <w:left w:val="nil"/>
              <w:bottom w:val="single" w:sz="4" w:space="0" w:color="A5A5A5"/>
              <w:right w:val="single" w:sz="4" w:space="0" w:color="A5A5A5"/>
            </w:tcBorders>
            <w:shd w:val="clear" w:color="auto" w:fill="auto"/>
          </w:tcPr>
          <w:p w14:paraId="1585C290" w14:textId="6BF2D4EF"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«PCBINVOICEDETAILS_INVOICERETAINAGEBILLED»</w:t>
            </w:r>
            <w:r w:rsidRPr="0098104B">
              <w:rPr>
                <w:noProof/>
              </w:rPr>
              <w:fldChar w:fldCharType="end"/>
            </w:r>
          </w:p>
        </w:tc>
      </w:tr>
      <w:tr w:rsidR="00A13282" w:rsidRPr="0098104B" w14:paraId="5637DB1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1C42FEA" w14:textId="03997C94" w:rsidR="00A13282" w:rsidRPr="0098104B" w:rsidRDefault="00A13282" w:rsidP="00A13282">
            <w:pPr>
              <w:pStyle w:val="I-tableParagraph"/>
            </w:pPr>
            <w:r w:rsidRPr="0098104B">
              <w:rPr>
                <w:lang w:bidi="de-DE"/>
              </w:rPr>
              <w:t>Beibehaltener Nettoänderungseinbehalt</w:t>
            </w:r>
          </w:p>
        </w:tc>
        <w:tc>
          <w:tcPr>
            <w:tcW w:w="6210" w:type="dxa"/>
            <w:tcBorders>
              <w:top w:val="single" w:sz="4" w:space="0" w:color="A5A5A5"/>
              <w:left w:val="nil"/>
              <w:bottom w:val="single" w:sz="4" w:space="0" w:color="A5A5A5"/>
              <w:right w:val="single" w:sz="4" w:space="0" w:color="A5A5A5"/>
            </w:tcBorders>
            <w:shd w:val="clear" w:color="auto" w:fill="auto"/>
          </w:tcPr>
          <w:p w14:paraId="0E6F12FB" w14:textId="231D205F"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«PCBINVOICEDETAILS_NETCHANGERETHELD»</w:t>
            </w:r>
            <w:r w:rsidRPr="0098104B">
              <w:rPr>
                <w:noProof/>
              </w:rPr>
              <w:fldChar w:fldCharType="end"/>
            </w:r>
          </w:p>
        </w:tc>
      </w:tr>
      <w:tr w:rsidR="00A13282" w:rsidRPr="0098104B" w14:paraId="612D6A1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7DD964B" w14:textId="58605F34" w:rsidR="00A13282" w:rsidRPr="0098104B" w:rsidRDefault="00A13282" w:rsidP="00A13282">
            <w:pPr>
              <w:pStyle w:val="I-tableParagraph"/>
            </w:pPr>
            <w:r w:rsidRPr="0098104B">
              <w:rPr>
                <w:lang w:bidi="de-DE"/>
              </w:rPr>
              <w:t>Einbehalt bis dato</w:t>
            </w:r>
          </w:p>
        </w:tc>
        <w:tc>
          <w:tcPr>
            <w:tcW w:w="6210" w:type="dxa"/>
            <w:tcBorders>
              <w:top w:val="single" w:sz="4" w:space="0" w:color="A5A5A5"/>
              <w:left w:val="nil"/>
              <w:bottom w:val="single" w:sz="4" w:space="0" w:color="A5A5A5"/>
              <w:right w:val="single" w:sz="4" w:space="0" w:color="A5A5A5"/>
            </w:tcBorders>
            <w:shd w:val="clear" w:color="auto" w:fill="auto"/>
          </w:tcPr>
          <w:p w14:paraId="4ADB7BE9" w14:textId="4C222B93"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«PCBINVOICEDETAILS_RETHELDTODATE»</w:t>
            </w:r>
            <w:r w:rsidRPr="0098104B">
              <w:rPr>
                <w:noProof/>
              </w:rPr>
              <w:fldChar w:fldCharType="end"/>
            </w:r>
          </w:p>
        </w:tc>
      </w:tr>
      <w:tr w:rsidR="00A13282" w:rsidRPr="0098104B" w14:paraId="213A33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64CDDE3" w14:textId="1FDE7BB8" w:rsidR="00A13282" w:rsidRPr="0098104B" w:rsidRDefault="00A13282" w:rsidP="00A13282">
            <w:pPr>
              <w:pStyle w:val="I-tableParagraph"/>
            </w:pPr>
            <w:r w:rsidRPr="0098104B">
              <w:rPr>
                <w:lang w:bidi="de-DE"/>
              </w:rPr>
              <w:t>Bis dato fakturierter Einbehalt</w:t>
            </w:r>
          </w:p>
        </w:tc>
        <w:tc>
          <w:tcPr>
            <w:tcW w:w="6210" w:type="dxa"/>
            <w:tcBorders>
              <w:top w:val="single" w:sz="4" w:space="0" w:color="A5A5A5"/>
              <w:left w:val="nil"/>
              <w:bottom w:val="single" w:sz="4" w:space="0" w:color="A5A5A5"/>
              <w:right w:val="single" w:sz="4" w:space="0" w:color="A5A5A5"/>
            </w:tcBorders>
            <w:shd w:val="clear" w:color="auto" w:fill="auto"/>
          </w:tcPr>
          <w:p w14:paraId="6DE910E6" w14:textId="67811EFB"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«PCBINVOICEDETAILS_RETBILLTODATE»</w:t>
            </w:r>
            <w:r w:rsidRPr="0098104B">
              <w:rPr>
                <w:noProof/>
              </w:rPr>
              <w:fldChar w:fldCharType="end"/>
            </w:r>
          </w:p>
        </w:tc>
      </w:tr>
      <w:tr w:rsidR="00A13282" w:rsidRPr="0098104B" w14:paraId="3BA8A5F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0DD51E2" w14:textId="569AEA0F" w:rsidR="00A13282" w:rsidRPr="0098104B" w:rsidRDefault="00A13282" w:rsidP="00A13282">
            <w:pPr>
              <w:pStyle w:val="I-tableParagraph"/>
            </w:pPr>
            <w:r w:rsidRPr="0098104B">
              <w:rPr>
                <w:lang w:bidi="de-DE"/>
              </w:rPr>
              <w:t>Einbehaltungssaldo bis dato</w:t>
            </w:r>
          </w:p>
        </w:tc>
        <w:tc>
          <w:tcPr>
            <w:tcW w:w="6210" w:type="dxa"/>
            <w:tcBorders>
              <w:top w:val="single" w:sz="4" w:space="0" w:color="A5A5A5"/>
              <w:left w:val="nil"/>
              <w:bottom w:val="single" w:sz="4" w:space="0" w:color="A5A5A5"/>
              <w:right w:val="single" w:sz="4" w:space="0" w:color="A5A5A5"/>
            </w:tcBorders>
            <w:shd w:val="clear" w:color="auto" w:fill="auto"/>
          </w:tcPr>
          <w:p w14:paraId="559B235E" w14:textId="34B971E1"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«PCBINVOICEDETAILS_RETBALTODATE»</w:t>
            </w:r>
            <w:r w:rsidRPr="0098104B">
              <w:rPr>
                <w:noProof/>
              </w:rPr>
              <w:fldChar w:fldCharType="end"/>
            </w:r>
          </w:p>
        </w:tc>
      </w:tr>
      <w:tr w:rsidR="00A13282" w:rsidRPr="0098104B" w14:paraId="1348C3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FF2CB64" w14:textId="10A201FE" w:rsidR="00A13282" w:rsidRPr="0098104B" w:rsidRDefault="00A13282" w:rsidP="00A13282">
            <w:pPr>
              <w:pStyle w:val="I-tableParagraph"/>
            </w:pPr>
            <w:r w:rsidRPr="0098104B">
              <w:rPr>
                <w:lang w:bidi="de-DE"/>
              </w:rPr>
              <w:t>Vorheriger Einbehaltungssaldo</w:t>
            </w:r>
          </w:p>
        </w:tc>
        <w:tc>
          <w:tcPr>
            <w:tcW w:w="6210" w:type="dxa"/>
            <w:tcBorders>
              <w:top w:val="single" w:sz="4" w:space="0" w:color="A5A5A5"/>
              <w:left w:val="nil"/>
              <w:bottom w:val="single" w:sz="4" w:space="0" w:color="A5A5A5"/>
              <w:right w:val="single" w:sz="4" w:space="0" w:color="A5A5A5"/>
            </w:tcBorders>
            <w:shd w:val="clear" w:color="auto" w:fill="auto"/>
          </w:tcPr>
          <w:p w14:paraId="3071A80D" w14:textId="0B419F3D"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«PCBINVOICEDETAILS_PREVRETBALANCE»</w:t>
            </w:r>
            <w:r w:rsidRPr="0098104B">
              <w:rPr>
                <w:noProof/>
              </w:rPr>
              <w:fldChar w:fldCharType="end"/>
            </w:r>
          </w:p>
        </w:tc>
      </w:tr>
      <w:tr w:rsidR="00A13282" w:rsidRPr="0098104B" w14:paraId="294764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988A715" w14:textId="4678BC73" w:rsidR="00A13282" w:rsidRPr="0098104B" w:rsidRDefault="00A13282" w:rsidP="00A13282">
            <w:pPr>
              <w:pStyle w:val="I-tableParagraph"/>
            </w:pPr>
            <w:r w:rsidRPr="0098104B">
              <w:rPr>
                <w:lang w:bidi="de-DE"/>
              </w:rPr>
              <w:t>Steuern</w:t>
            </w:r>
          </w:p>
        </w:tc>
        <w:tc>
          <w:tcPr>
            <w:tcW w:w="6210" w:type="dxa"/>
            <w:tcBorders>
              <w:top w:val="single" w:sz="4" w:space="0" w:color="A5A5A5"/>
              <w:left w:val="nil"/>
              <w:bottom w:val="single" w:sz="4" w:space="0" w:color="A5A5A5"/>
              <w:right w:val="single" w:sz="4" w:space="0" w:color="A5A5A5"/>
            </w:tcBorders>
            <w:shd w:val="clear" w:color="auto" w:fill="auto"/>
          </w:tcPr>
          <w:p w14:paraId="3A7EB08A" w14:textId="56133F5E"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«PCBINVOICEDETAILS_TAXES»</w:t>
            </w:r>
            <w:r w:rsidRPr="0098104B">
              <w:rPr>
                <w:noProof/>
              </w:rPr>
              <w:fldChar w:fldCharType="end"/>
            </w:r>
          </w:p>
        </w:tc>
      </w:tr>
      <w:tr w:rsidR="00A13282" w:rsidRPr="0098104B" w14:paraId="3C37E78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2F27E3D" w14:textId="661060EB" w:rsidR="00A13282" w:rsidRPr="0098104B" w:rsidRDefault="00A13282" w:rsidP="00A13282">
            <w:pPr>
              <w:pStyle w:val="I-tableParagraph"/>
            </w:pPr>
            <w:r w:rsidRPr="0098104B">
              <w:rPr>
                <w:lang w:bidi="de-DE"/>
              </w:rPr>
              <w:t>Gebühren</w:t>
            </w:r>
          </w:p>
        </w:tc>
        <w:tc>
          <w:tcPr>
            <w:tcW w:w="6210" w:type="dxa"/>
            <w:tcBorders>
              <w:top w:val="single" w:sz="4" w:space="0" w:color="A5A5A5"/>
              <w:left w:val="nil"/>
              <w:bottom w:val="single" w:sz="4" w:space="0" w:color="A5A5A5"/>
              <w:right w:val="single" w:sz="4" w:space="0" w:color="A5A5A5"/>
            </w:tcBorders>
            <w:shd w:val="clear" w:color="auto" w:fill="auto"/>
          </w:tcPr>
          <w:p w14:paraId="1BE1B05F" w14:textId="6416D1F3"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«PCBINVOICEDETAILS_CHARGES»</w:t>
            </w:r>
            <w:r w:rsidRPr="0098104B">
              <w:rPr>
                <w:noProof/>
              </w:rPr>
              <w:fldChar w:fldCharType="end"/>
            </w:r>
          </w:p>
        </w:tc>
      </w:tr>
      <w:tr w:rsidR="00A13282" w:rsidRPr="0098104B" w14:paraId="2B8844B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9100F7F" w14:textId="571C5A9A" w:rsidR="00A13282" w:rsidRPr="0098104B" w:rsidRDefault="00A13282" w:rsidP="00A13282">
            <w:pPr>
              <w:pStyle w:val="I-tableParagraph"/>
            </w:pPr>
            <w:r w:rsidRPr="0098104B">
              <w:rPr>
                <w:lang w:bidi="de-DE"/>
              </w:rPr>
              <w:t>Rabatte</w:t>
            </w:r>
          </w:p>
        </w:tc>
        <w:tc>
          <w:tcPr>
            <w:tcW w:w="6210" w:type="dxa"/>
            <w:tcBorders>
              <w:top w:val="single" w:sz="4" w:space="0" w:color="A5A5A5"/>
              <w:left w:val="nil"/>
              <w:bottom w:val="single" w:sz="4" w:space="0" w:color="A5A5A5"/>
              <w:right w:val="single" w:sz="4" w:space="0" w:color="A5A5A5"/>
            </w:tcBorders>
            <w:shd w:val="clear" w:color="auto" w:fill="auto"/>
          </w:tcPr>
          <w:p w14:paraId="582F5978" w14:textId="52891565"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«PCBINVOICEDETAILS_DISCOUNTS»</w:t>
            </w:r>
            <w:r w:rsidRPr="0098104B">
              <w:rPr>
                <w:noProof/>
              </w:rPr>
              <w:fldChar w:fldCharType="end"/>
            </w:r>
          </w:p>
        </w:tc>
      </w:tr>
      <w:tr w:rsidR="00A13282" w:rsidRPr="0098104B" w14:paraId="4790F67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542E69D3" w14:textId="757D0860" w:rsidR="00A13282" w:rsidRPr="0098104B" w:rsidRDefault="00A13282" w:rsidP="00A13282">
            <w:pPr>
              <w:pStyle w:val="I-tableParagraph"/>
              <w:rPr>
                <w:highlight w:val="yellow"/>
              </w:rPr>
            </w:pPr>
            <w:r w:rsidRPr="0098104B">
              <w:rPr>
                <w:lang w:bidi="de-DE"/>
              </w:rPr>
              <w:t>Saldo bis zum Ende</w:t>
            </w:r>
          </w:p>
        </w:tc>
        <w:tc>
          <w:tcPr>
            <w:tcW w:w="6210" w:type="dxa"/>
            <w:tcBorders>
              <w:top w:val="single" w:sz="4" w:space="0" w:color="A5A5A5"/>
              <w:left w:val="nil"/>
              <w:bottom w:val="single" w:sz="4" w:space="0" w:color="A5A5A5"/>
              <w:right w:val="single" w:sz="4" w:space="0" w:color="A5A5A5"/>
            </w:tcBorders>
            <w:shd w:val="clear" w:color="auto" w:fill="auto"/>
          </w:tcPr>
          <w:p w14:paraId="139EA0F1" w14:textId="29B41D31"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«PCBINVOICEDETAILS_BALANCETOFINISH»</w:t>
            </w:r>
            <w:r w:rsidRPr="0098104B">
              <w:rPr>
                <w:noProof/>
              </w:rPr>
              <w:fldChar w:fldCharType="end"/>
            </w:r>
          </w:p>
        </w:tc>
      </w:tr>
      <w:tr w:rsidR="00A13282" w:rsidRPr="0098104B" w14:paraId="0BF3822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C6472B3" w14:textId="4DAC32D6" w:rsidR="00A13282" w:rsidRPr="0098104B" w:rsidRDefault="00A13282" w:rsidP="00A13282">
            <w:pPr>
              <w:pStyle w:val="I-tableParagraph"/>
              <w:rPr>
                <w:highlight w:val="yellow"/>
              </w:rPr>
            </w:pPr>
            <w:r w:rsidRPr="0098104B">
              <w:rPr>
                <w:lang w:bidi="de-DE"/>
              </w:rPr>
              <w:t>Fälliger Positionsbetrag</w:t>
            </w:r>
          </w:p>
        </w:tc>
        <w:tc>
          <w:tcPr>
            <w:tcW w:w="6210" w:type="dxa"/>
            <w:tcBorders>
              <w:top w:val="single" w:sz="4" w:space="0" w:color="A5A5A5"/>
              <w:left w:val="nil"/>
              <w:bottom w:val="single" w:sz="4" w:space="0" w:color="A5A5A5"/>
              <w:right w:val="single" w:sz="4" w:space="0" w:color="A5A5A5"/>
            </w:tcBorders>
            <w:shd w:val="clear" w:color="auto" w:fill="auto"/>
          </w:tcPr>
          <w:p w14:paraId="44910ED9" w14:textId="16826312" w:rsidR="00A13282" w:rsidRPr="0098104B" w:rsidRDefault="00A13282" w:rsidP="00A13282">
            <w:pPr>
              <w:pStyle w:val="I-tableParagraph"/>
              <w:rPr>
                <w:noProof/>
                <w:highlight w:val="yellow"/>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«PCBINVOICEDETAILS_AMOUNTDUE»</w:t>
            </w:r>
            <w:r w:rsidRPr="0098104B">
              <w:rPr>
                <w:noProof/>
              </w:rPr>
              <w:fldChar w:fldCharType="end"/>
            </w:r>
          </w:p>
        </w:tc>
      </w:tr>
      <w:tr w:rsidR="00A13282" w:rsidRPr="0098104B" w14:paraId="1AB4EBC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6B2F9150" w14:textId="28AA7891" w:rsidR="00A13282" w:rsidRPr="0098104B" w:rsidRDefault="00A13282" w:rsidP="00A13282">
            <w:pPr>
              <w:pStyle w:val="I-tableParagraph"/>
            </w:pPr>
            <w:r w:rsidRPr="0098104B">
              <w:rPr>
                <w:lang w:bidi="de-DE"/>
              </w:rPr>
              <w:t>Fakturierte Summe</w:t>
            </w:r>
          </w:p>
        </w:tc>
        <w:tc>
          <w:tcPr>
            <w:tcW w:w="6210" w:type="dxa"/>
            <w:tcBorders>
              <w:top w:val="single" w:sz="4" w:space="0" w:color="A5A5A5"/>
              <w:left w:val="nil"/>
              <w:bottom w:val="single" w:sz="4" w:space="0" w:color="A5A5A5"/>
              <w:right w:val="single" w:sz="4" w:space="0" w:color="A5A5A5"/>
            </w:tcBorders>
            <w:shd w:val="clear" w:color="auto" w:fill="auto"/>
          </w:tcPr>
          <w:p w14:paraId="1AE6937D" w14:textId="4F3C15F4"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«PCBINVOICEDETAILS_TOTALBILLED»</w:t>
            </w:r>
            <w:r w:rsidRPr="0098104B">
              <w:rPr>
                <w:noProof/>
              </w:rPr>
              <w:fldChar w:fldCharType="end"/>
            </w:r>
          </w:p>
        </w:tc>
      </w:tr>
      <w:tr w:rsidR="00A13282" w:rsidRPr="0098104B" w14:paraId="53F33C3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9C59160" w14:textId="54B19100" w:rsidR="00A13282" w:rsidRPr="0098104B" w:rsidRDefault="00A13282" w:rsidP="00A13282">
            <w:pPr>
              <w:pStyle w:val="I-tableParagraph"/>
            </w:pPr>
            <w:r w:rsidRPr="0098104B">
              <w:rPr>
                <w:lang w:bidi="de-DE"/>
              </w:rPr>
              <w:t>Standortschlüssel</w:t>
            </w:r>
          </w:p>
        </w:tc>
        <w:tc>
          <w:tcPr>
            <w:tcW w:w="6210" w:type="dxa"/>
            <w:tcBorders>
              <w:top w:val="single" w:sz="4" w:space="0" w:color="A5A5A5"/>
              <w:left w:val="nil"/>
              <w:bottom w:val="single" w:sz="4" w:space="0" w:color="A5A5A5"/>
              <w:right w:val="single" w:sz="4" w:space="0" w:color="A5A5A5"/>
            </w:tcBorders>
            <w:shd w:val="clear" w:color="auto" w:fill="auto"/>
          </w:tcPr>
          <w:p w14:paraId="1B66DB2E" w14:textId="783E67F2"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«PCBINVOICEDETAILS_LOCATION_KEY»</w:t>
            </w:r>
            <w:r w:rsidRPr="0098104B">
              <w:rPr>
                <w:noProof/>
              </w:rPr>
              <w:fldChar w:fldCharType="end"/>
            </w:r>
          </w:p>
        </w:tc>
      </w:tr>
      <w:tr w:rsidR="00A13282" w:rsidRPr="0098104B" w14:paraId="1BDE88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355AE9C5" w14:textId="1F1E5723" w:rsidR="00A13282" w:rsidRPr="0098104B" w:rsidRDefault="00A13282" w:rsidP="00A13282">
            <w:pPr>
              <w:pStyle w:val="I-tableParagraph"/>
            </w:pPr>
            <w:r w:rsidRPr="0098104B">
              <w:rPr>
                <w:lang w:bidi="de-DE"/>
              </w:rPr>
              <w:t>Standortname</w:t>
            </w:r>
          </w:p>
        </w:tc>
        <w:tc>
          <w:tcPr>
            <w:tcW w:w="6210" w:type="dxa"/>
            <w:tcBorders>
              <w:top w:val="single" w:sz="4" w:space="0" w:color="A5A5A5"/>
              <w:left w:val="nil"/>
              <w:bottom w:val="single" w:sz="4" w:space="0" w:color="A5A5A5"/>
              <w:right w:val="single" w:sz="4" w:space="0" w:color="A5A5A5"/>
            </w:tcBorders>
            <w:shd w:val="clear" w:color="auto" w:fill="auto"/>
          </w:tcPr>
          <w:p w14:paraId="7BC6FCD6" w14:textId="0C31E122"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«PCBINVOICEDETAILS_LOCATION_NAME»</w:t>
            </w:r>
            <w:r w:rsidRPr="0098104B">
              <w:rPr>
                <w:noProof/>
              </w:rPr>
              <w:fldChar w:fldCharType="end"/>
            </w:r>
          </w:p>
        </w:tc>
      </w:tr>
      <w:tr w:rsidR="00A13282" w:rsidRPr="0098104B" w14:paraId="1266313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432803A6" w14:textId="0910A7B7" w:rsidR="00A13282" w:rsidRPr="0098104B" w:rsidRDefault="00A13282" w:rsidP="00A13282">
            <w:pPr>
              <w:pStyle w:val="I-tableParagraph"/>
            </w:pPr>
            <w:r w:rsidRPr="0098104B">
              <w:rPr>
                <w:lang w:bidi="de-DE"/>
              </w:rPr>
              <w:t>Erstellt um – Geschäftsbereichsschlüssel</w:t>
            </w:r>
          </w:p>
        </w:tc>
        <w:tc>
          <w:tcPr>
            <w:tcW w:w="6210" w:type="dxa"/>
            <w:tcBorders>
              <w:top w:val="single" w:sz="4" w:space="0" w:color="A5A5A5"/>
              <w:left w:val="nil"/>
              <w:bottom w:val="single" w:sz="4" w:space="0" w:color="A5A5A5"/>
              <w:right w:val="single" w:sz="4" w:space="0" w:color="A5A5A5"/>
            </w:tcBorders>
            <w:shd w:val="clear" w:color="auto" w:fill="auto"/>
          </w:tcPr>
          <w:p w14:paraId="7120CD05" w14:textId="46A40EA3"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«PCBINVOICEDETAILS_MEGAENTITYKEY»</w:t>
            </w:r>
            <w:r w:rsidRPr="0098104B">
              <w:rPr>
                <w:noProof/>
              </w:rPr>
              <w:fldChar w:fldCharType="end"/>
            </w:r>
          </w:p>
        </w:tc>
      </w:tr>
      <w:tr w:rsidR="00A13282" w:rsidRPr="0098104B" w14:paraId="611D15A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757B5403" w14:textId="5E4CA3A1" w:rsidR="00A13282" w:rsidRPr="0098104B" w:rsidRDefault="00A13282" w:rsidP="00A13282">
            <w:pPr>
              <w:pStyle w:val="I-tableParagraph"/>
            </w:pPr>
            <w:r w:rsidRPr="0098104B">
              <w:rPr>
                <w:lang w:bidi="de-DE"/>
              </w:rPr>
              <w:t>Erstellt um – Geschäftsbereichs-ID</w:t>
            </w:r>
          </w:p>
        </w:tc>
        <w:tc>
          <w:tcPr>
            <w:tcW w:w="6210" w:type="dxa"/>
            <w:tcBorders>
              <w:top w:val="single" w:sz="4" w:space="0" w:color="A5A5A5"/>
              <w:left w:val="nil"/>
              <w:bottom w:val="single" w:sz="4" w:space="0" w:color="A5A5A5"/>
              <w:right w:val="single" w:sz="4" w:space="0" w:color="A5A5A5"/>
            </w:tcBorders>
            <w:shd w:val="clear" w:color="auto" w:fill="auto"/>
          </w:tcPr>
          <w:p w14:paraId="1752DE0B" w14:textId="06F23FD3"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«PCBINVOICEDETAILS_MEGAENTITYID»</w:t>
            </w:r>
            <w:r w:rsidRPr="0098104B">
              <w:rPr>
                <w:noProof/>
              </w:rPr>
              <w:fldChar w:fldCharType="end"/>
            </w:r>
          </w:p>
        </w:tc>
      </w:tr>
      <w:tr w:rsidR="00A13282" w:rsidRPr="0098104B" w14:paraId="60663C3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shd w:val="clear" w:color="auto" w:fill="auto"/>
            <w:noWrap/>
            <w:vAlign w:val="bottom"/>
          </w:tcPr>
          <w:p w14:paraId="2C931B24" w14:textId="050F5F60" w:rsidR="00A13282" w:rsidRPr="0098104B" w:rsidRDefault="00A13282" w:rsidP="00A13282">
            <w:pPr>
              <w:pStyle w:val="I-tableParagraph"/>
            </w:pPr>
            <w:r w:rsidRPr="0098104B">
              <w:rPr>
                <w:lang w:bidi="de-DE"/>
              </w:rPr>
              <w:t>Erstellt um – Geschäftsbereichsname</w:t>
            </w:r>
          </w:p>
        </w:tc>
        <w:tc>
          <w:tcPr>
            <w:tcW w:w="6210" w:type="dxa"/>
            <w:tcBorders>
              <w:top w:val="single" w:sz="4" w:space="0" w:color="A5A5A5"/>
              <w:left w:val="nil"/>
              <w:bottom w:val="single" w:sz="4" w:space="0" w:color="A5A5A5"/>
              <w:right w:val="single" w:sz="4" w:space="0" w:color="A5A5A5"/>
            </w:tcBorders>
            <w:shd w:val="clear" w:color="auto" w:fill="auto"/>
          </w:tcPr>
          <w:p w14:paraId="2284EC34" w14:textId="26371177" w:rsidR="00A13282" w:rsidRPr="0098104B" w:rsidRDefault="00A13282" w:rsidP="00A13282">
            <w:pPr>
              <w:pStyle w:val="I-tableParagraph"/>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«PCBINVOICEDETAILS_MEGAENTITYNAME»</w:t>
            </w:r>
            <w:r w:rsidRPr="0098104B">
              <w:rPr>
                <w:noProof/>
              </w:rPr>
              <w:fldChar w:fldCharType="end"/>
            </w:r>
          </w:p>
        </w:tc>
      </w:tr>
    </w:tbl>
    <w:p w14:paraId="32B5F740" w14:textId="77777777" w:rsidR="00902E3C" w:rsidRPr="0098104B" w:rsidRDefault="00902E3C" w:rsidP="00902E3C">
      <w:pPr>
        <w:rPr>
          <w:rFonts w:ascii="Segoe UI" w:hAnsi="Segoe UI"/>
          <w:color w:val="333333"/>
        </w:rPr>
      </w:pPr>
    </w:p>
    <w:p w14:paraId="6DC64CDC" w14:textId="7AA53719" w:rsidR="00E52530" w:rsidRPr="0098104B" w:rsidRDefault="00E52530" w:rsidP="00512F50">
      <w:pPr>
        <w:pStyle w:val="I-H3"/>
      </w:pPr>
    </w:p>
    <w:p w14:paraId="2F3FA289" w14:textId="174EE14B" w:rsidR="00E52530" w:rsidRPr="0098104B" w:rsidRDefault="00E52530">
      <w:pPr>
        <w:rPr>
          <w:rFonts w:ascii="Segoe UI Semibold" w:hAnsi="Segoe UI Semibold"/>
          <w:color w:val="484848"/>
          <w:sz w:val="28"/>
        </w:rPr>
      </w:pPr>
    </w:p>
    <w:p w14:paraId="452A9C0D" w14:textId="77777777" w:rsidR="003A14CA" w:rsidRPr="0098104B" w:rsidRDefault="003A14CA" w:rsidP="003A14CA">
      <w:pPr>
        <w:pStyle w:val="I-H3"/>
      </w:pPr>
      <w:bookmarkStart w:id="41" w:name="_Toc167458314"/>
      <w:r w:rsidRPr="0098104B">
        <w:rPr>
          <w:lang w:bidi="de-DE"/>
        </w:rPr>
        <w:t>Anbieter-Compliance</w:t>
      </w:r>
      <w:bookmarkEnd w:id="41"/>
    </w:p>
    <w:p w14:paraId="0EB16935" w14:textId="41EA5B52" w:rsidR="003A14CA" w:rsidRPr="0098104B" w:rsidRDefault="003A14CA" w:rsidP="003A14CA">
      <w:pPr>
        <w:pStyle w:val="I-Normal"/>
      </w:pPr>
      <w:r w:rsidRPr="0098104B">
        <w:rPr>
          <w:lang w:bidi="de-DE"/>
        </w:rPr>
        <w:t>Sie können die folgenden Seriendruckfelder in Anbieterrechnungen verwenden.</w:t>
      </w:r>
    </w:p>
    <w:p w14:paraId="015A2DDA" w14:textId="0A0CEBEF" w:rsidR="003A14CA" w:rsidRPr="0098104B" w:rsidRDefault="003A14CA" w:rsidP="00E52530">
      <w:pPr>
        <w:pStyle w:val="I-Normal"/>
      </w:pPr>
      <w:r w:rsidRPr="0098104B">
        <w:rPr>
          <w:lang w:bidi="de-DE"/>
        </w:rPr>
        <w:t>Darüber hinaus stehen für Ihre benutzerdefinierten Dokumentvorlagen auch die Felder aus der Projekttabelle zur Verfügung.</w:t>
      </w:r>
    </w:p>
    <w:tbl>
      <w:tblPr>
        <w:tblW w:w="9265" w:type="dxa"/>
        <w:tblLayout w:type="fixed"/>
        <w:tblLook w:val="04A0" w:firstRow="1" w:lastRow="0" w:firstColumn="1" w:lastColumn="0" w:noHBand="0" w:noVBand="1"/>
      </w:tblPr>
      <w:tblGrid>
        <w:gridCol w:w="2585"/>
        <w:gridCol w:w="6680"/>
      </w:tblGrid>
      <w:tr w:rsidR="00E52530" w:rsidRPr="0098104B" w14:paraId="58700A98" w14:textId="77777777" w:rsidTr="004A7B6A">
        <w:trPr>
          <w:trHeight w:val="305"/>
          <w:tblHeader/>
        </w:trPr>
        <w:tc>
          <w:tcPr>
            <w:tcW w:w="2585" w:type="dxa"/>
            <w:tcBorders>
              <w:top w:val="single" w:sz="4" w:space="0" w:color="A5A5A5"/>
              <w:left w:val="single" w:sz="4" w:space="0" w:color="A5A5A5"/>
              <w:bottom w:val="nil"/>
              <w:right w:val="nil"/>
            </w:tcBorders>
            <w:shd w:val="clear" w:color="auto" w:fill="DCDCDC"/>
            <w:noWrap/>
            <w:vAlign w:val="bottom"/>
            <w:hideMark/>
          </w:tcPr>
          <w:p w14:paraId="378508D3" w14:textId="77777777" w:rsidR="00E52530" w:rsidRPr="0098104B" w:rsidRDefault="00E52530" w:rsidP="001F6FB7">
            <w:pPr>
              <w:pStyle w:val="I-tableHeader"/>
            </w:pPr>
            <w:r w:rsidRPr="0098104B">
              <w:rPr>
                <w:lang w:bidi="de-DE"/>
              </w:rPr>
              <w:t>Feldbezeichnung</w:t>
            </w:r>
          </w:p>
        </w:tc>
        <w:tc>
          <w:tcPr>
            <w:tcW w:w="6680" w:type="dxa"/>
            <w:tcBorders>
              <w:top w:val="single" w:sz="4" w:space="0" w:color="A5A5A5"/>
              <w:left w:val="nil"/>
              <w:bottom w:val="nil"/>
              <w:right w:val="single" w:sz="4" w:space="0" w:color="A5A5A5"/>
            </w:tcBorders>
            <w:shd w:val="clear" w:color="auto" w:fill="DCDCDC"/>
            <w:noWrap/>
            <w:vAlign w:val="bottom"/>
            <w:hideMark/>
          </w:tcPr>
          <w:p w14:paraId="05B05315" w14:textId="77777777" w:rsidR="00E52530" w:rsidRPr="0098104B" w:rsidRDefault="00E52530" w:rsidP="001F6FB7">
            <w:pPr>
              <w:pStyle w:val="I-tableHeader"/>
            </w:pPr>
            <w:r w:rsidRPr="0098104B">
              <w:rPr>
                <w:lang w:bidi="de-DE"/>
              </w:rPr>
              <w:t>Seriendruckfeld</w:t>
            </w:r>
          </w:p>
        </w:tc>
      </w:tr>
      <w:tr w:rsidR="00E52530" w:rsidRPr="0098104B" w14:paraId="386F308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F5F5F5"/>
            <w:noWrap/>
            <w:vAlign w:val="bottom"/>
            <w:hideMark/>
          </w:tcPr>
          <w:p w14:paraId="5D534B60" w14:textId="0CFCED58" w:rsidR="00E52530" w:rsidRPr="0098104B" w:rsidRDefault="003A14CA" w:rsidP="001F6FB7">
            <w:pPr>
              <w:pStyle w:val="I-sectionHead"/>
            </w:pPr>
            <w:r w:rsidRPr="0098104B">
              <w:rPr>
                <w:lang w:bidi="de-DE"/>
              </w:rPr>
              <w:t>Kopfzeile</w:t>
            </w:r>
          </w:p>
        </w:tc>
        <w:tc>
          <w:tcPr>
            <w:tcW w:w="6680" w:type="dxa"/>
            <w:tcBorders>
              <w:top w:val="single" w:sz="4" w:space="0" w:color="A5A5A5"/>
              <w:left w:val="nil"/>
              <w:bottom w:val="single" w:sz="4" w:space="0" w:color="A5A5A5"/>
              <w:right w:val="single" w:sz="4" w:space="0" w:color="A5A5A5"/>
            </w:tcBorders>
            <w:shd w:val="clear" w:color="auto" w:fill="F5F5F5"/>
            <w:noWrap/>
            <w:vAlign w:val="bottom"/>
            <w:hideMark/>
          </w:tcPr>
          <w:p w14:paraId="5F7F79C4" w14:textId="77777777" w:rsidR="00E52530" w:rsidRPr="0098104B" w:rsidRDefault="00E52530" w:rsidP="001F6FB7">
            <w:pPr>
              <w:pStyle w:val="I-sectionHead"/>
            </w:pPr>
            <w:r w:rsidRPr="0098104B">
              <w:rPr>
                <w:lang w:bidi="de-DE"/>
              </w:rPr>
              <w:t>Feldcode</w:t>
            </w:r>
          </w:p>
        </w:tc>
      </w:tr>
      <w:tr w:rsidR="003A14CA" w:rsidRPr="0098104B" w14:paraId="697699F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0FA41F8" w14:textId="389C60AA" w:rsidR="003A14CA" w:rsidRPr="0098104B" w:rsidRDefault="003A14CA" w:rsidP="003A14CA">
            <w:pPr>
              <w:pStyle w:val="I-tableParagraph"/>
            </w:pPr>
            <w:r w:rsidRPr="0098104B">
              <w:rPr>
                <w:lang w:bidi="de-DE"/>
              </w:rPr>
              <w:t>Datensatznummer</w:t>
            </w:r>
          </w:p>
        </w:tc>
        <w:tc>
          <w:tcPr>
            <w:tcW w:w="6680" w:type="dxa"/>
            <w:tcBorders>
              <w:top w:val="single" w:sz="4" w:space="0" w:color="A5A5A5"/>
              <w:left w:val="nil"/>
              <w:bottom w:val="single" w:sz="4" w:space="0" w:color="A5A5A5"/>
              <w:right w:val="single" w:sz="4" w:space="0" w:color="A5A5A5"/>
            </w:tcBorders>
            <w:shd w:val="clear" w:color="auto" w:fill="auto"/>
          </w:tcPr>
          <w:p w14:paraId="1BC180CB" w14:textId="62353B8A" w:rsidR="003A14CA" w:rsidRPr="0098104B" w:rsidRDefault="003A14CA" w:rsidP="003A14CA">
            <w:pPr>
              <w:pStyle w:val="I-tableParagraph"/>
              <w:ind w:left="-15"/>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«COMPLIANCE_RECORDNO»</w:t>
            </w:r>
            <w:r w:rsidRPr="0098104B">
              <w:rPr>
                <w:noProof/>
              </w:rPr>
              <w:fldChar w:fldCharType="end"/>
            </w:r>
          </w:p>
        </w:tc>
      </w:tr>
      <w:tr w:rsidR="003A14CA" w:rsidRPr="0098104B" w14:paraId="14EDB4B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83B15DC" w14:textId="5E00DD69" w:rsidR="003A14CA" w:rsidRPr="0098104B" w:rsidRDefault="003A14CA" w:rsidP="003A14CA">
            <w:pPr>
              <w:pStyle w:val="I-tableParagraph"/>
            </w:pPr>
            <w:r w:rsidRPr="0098104B">
              <w:rPr>
                <w:lang w:bidi="de-DE"/>
              </w:rPr>
              <w:t>ID des Compliance-Datensatzes</w:t>
            </w:r>
          </w:p>
        </w:tc>
        <w:tc>
          <w:tcPr>
            <w:tcW w:w="6680" w:type="dxa"/>
            <w:tcBorders>
              <w:top w:val="single" w:sz="4" w:space="0" w:color="A5A5A5"/>
              <w:left w:val="nil"/>
              <w:bottom w:val="single" w:sz="4" w:space="0" w:color="A5A5A5"/>
              <w:right w:val="single" w:sz="4" w:space="0" w:color="A5A5A5"/>
            </w:tcBorders>
            <w:shd w:val="clear" w:color="auto" w:fill="auto"/>
          </w:tcPr>
          <w:p w14:paraId="2DC2601B" w14:textId="0BBF2AB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«COMPLIANCE_COMPLIANCERECORDID»</w:t>
            </w:r>
            <w:r w:rsidRPr="0098104B">
              <w:rPr>
                <w:noProof/>
              </w:rPr>
              <w:fldChar w:fldCharType="end"/>
            </w:r>
          </w:p>
        </w:tc>
      </w:tr>
      <w:tr w:rsidR="003A14CA" w:rsidRPr="0098104B" w14:paraId="0D1108C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53739CE" w14:textId="618A8A3D" w:rsidR="003A14CA" w:rsidRPr="0098104B" w:rsidRDefault="003A14CA" w:rsidP="003A14CA">
            <w:pPr>
              <w:pStyle w:val="I-tableParagraph"/>
            </w:pPr>
            <w:r w:rsidRPr="0098104B">
              <w:rPr>
                <w:lang w:bidi="de-DE"/>
              </w:rPr>
              <w:t>Name des Compliance-Datensatzes</w:t>
            </w:r>
          </w:p>
        </w:tc>
        <w:tc>
          <w:tcPr>
            <w:tcW w:w="6680" w:type="dxa"/>
            <w:tcBorders>
              <w:top w:val="single" w:sz="4" w:space="0" w:color="A5A5A5"/>
              <w:left w:val="nil"/>
              <w:bottom w:val="single" w:sz="4" w:space="0" w:color="A5A5A5"/>
              <w:right w:val="single" w:sz="4" w:space="0" w:color="A5A5A5"/>
            </w:tcBorders>
            <w:shd w:val="clear" w:color="auto" w:fill="auto"/>
          </w:tcPr>
          <w:p w14:paraId="22B17638" w14:textId="1AE63F1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«COMPLIANCE_NAME»</w:t>
            </w:r>
            <w:r w:rsidRPr="0098104B">
              <w:rPr>
                <w:noProof/>
              </w:rPr>
              <w:fldChar w:fldCharType="end"/>
            </w:r>
          </w:p>
        </w:tc>
      </w:tr>
      <w:tr w:rsidR="003A14CA" w:rsidRPr="0098104B" w14:paraId="61B0EB0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E61DFBF" w14:textId="5B361262" w:rsidR="003A14CA" w:rsidRPr="0098104B" w:rsidRDefault="003A14CA" w:rsidP="003A14CA">
            <w:pPr>
              <w:pStyle w:val="I-tableParagraph"/>
            </w:pPr>
            <w:r w:rsidRPr="0098104B">
              <w:rPr>
                <w:lang w:bidi="de-DE"/>
              </w:rPr>
              <w:t>Beschreibung</w:t>
            </w:r>
          </w:p>
        </w:tc>
        <w:tc>
          <w:tcPr>
            <w:tcW w:w="6680" w:type="dxa"/>
            <w:tcBorders>
              <w:top w:val="single" w:sz="4" w:space="0" w:color="A5A5A5"/>
              <w:left w:val="nil"/>
              <w:bottom w:val="single" w:sz="4" w:space="0" w:color="A5A5A5"/>
              <w:right w:val="single" w:sz="4" w:space="0" w:color="A5A5A5"/>
            </w:tcBorders>
            <w:shd w:val="clear" w:color="auto" w:fill="auto"/>
          </w:tcPr>
          <w:p w14:paraId="6BD190E7" w14:textId="446C307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«COMPLIANCE_DESCRIPTION»</w:t>
            </w:r>
            <w:r w:rsidRPr="0098104B">
              <w:rPr>
                <w:noProof/>
              </w:rPr>
              <w:fldChar w:fldCharType="end"/>
            </w:r>
          </w:p>
        </w:tc>
      </w:tr>
      <w:tr w:rsidR="003A14CA" w:rsidRPr="0098104B" w14:paraId="6E16156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9FA2347" w14:textId="60403A0E" w:rsidR="003A14CA" w:rsidRPr="0098104B" w:rsidRDefault="003A14CA" w:rsidP="003A14CA">
            <w:pPr>
              <w:pStyle w:val="I-tableParagraph"/>
            </w:pPr>
            <w:r w:rsidRPr="0098104B">
              <w:rPr>
                <w:lang w:bidi="de-DE"/>
              </w:rPr>
              <w:t>Status</w:t>
            </w:r>
          </w:p>
        </w:tc>
        <w:tc>
          <w:tcPr>
            <w:tcW w:w="6680" w:type="dxa"/>
            <w:tcBorders>
              <w:top w:val="single" w:sz="4" w:space="0" w:color="A5A5A5"/>
              <w:left w:val="nil"/>
              <w:bottom w:val="single" w:sz="4" w:space="0" w:color="A5A5A5"/>
              <w:right w:val="single" w:sz="4" w:space="0" w:color="A5A5A5"/>
            </w:tcBorders>
            <w:shd w:val="clear" w:color="auto" w:fill="auto"/>
          </w:tcPr>
          <w:p w14:paraId="3C2838C1" w14:textId="1B000DE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«COMPLIANCE_STATUS»</w:t>
            </w:r>
            <w:r w:rsidRPr="0098104B">
              <w:rPr>
                <w:noProof/>
              </w:rPr>
              <w:fldChar w:fldCharType="end"/>
            </w:r>
          </w:p>
        </w:tc>
      </w:tr>
      <w:tr w:rsidR="003A14CA" w:rsidRPr="0098104B" w14:paraId="444A571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82314A4" w14:textId="72FB7620" w:rsidR="003A14CA" w:rsidRPr="0098104B" w:rsidRDefault="003A14CA" w:rsidP="003A14CA">
            <w:pPr>
              <w:pStyle w:val="I-tableParagraph"/>
            </w:pPr>
            <w:r w:rsidRPr="0098104B">
              <w:rPr>
                <w:lang w:bidi="de-DE"/>
              </w:rPr>
              <w:t>Schlüssel des Compliance-Typs</w:t>
            </w:r>
          </w:p>
        </w:tc>
        <w:tc>
          <w:tcPr>
            <w:tcW w:w="6680" w:type="dxa"/>
            <w:tcBorders>
              <w:top w:val="single" w:sz="4" w:space="0" w:color="A5A5A5"/>
              <w:left w:val="nil"/>
              <w:bottom w:val="single" w:sz="4" w:space="0" w:color="A5A5A5"/>
              <w:right w:val="single" w:sz="4" w:space="0" w:color="A5A5A5"/>
            </w:tcBorders>
            <w:shd w:val="clear" w:color="auto" w:fill="auto"/>
          </w:tcPr>
          <w:p w14:paraId="14DB8357" w14:textId="33EF9DF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«COMPLIANCE_COMPLIANCETYPEKEY»</w:t>
            </w:r>
            <w:r w:rsidRPr="0098104B">
              <w:rPr>
                <w:noProof/>
              </w:rPr>
              <w:fldChar w:fldCharType="end"/>
            </w:r>
          </w:p>
        </w:tc>
      </w:tr>
      <w:tr w:rsidR="003A14CA" w:rsidRPr="0098104B" w14:paraId="0C8F6A6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5721698" w14:textId="74F28873" w:rsidR="003A14CA" w:rsidRPr="0098104B" w:rsidRDefault="003A14CA" w:rsidP="003A14CA">
            <w:pPr>
              <w:pStyle w:val="I-tableParagraph"/>
            </w:pPr>
            <w:r w:rsidRPr="0098104B">
              <w:rPr>
                <w:lang w:bidi="de-DE"/>
              </w:rPr>
              <w:t>ID des Compliance-Typs</w:t>
            </w:r>
          </w:p>
        </w:tc>
        <w:tc>
          <w:tcPr>
            <w:tcW w:w="6680" w:type="dxa"/>
            <w:tcBorders>
              <w:top w:val="single" w:sz="4" w:space="0" w:color="A5A5A5"/>
              <w:left w:val="nil"/>
              <w:bottom w:val="single" w:sz="4" w:space="0" w:color="A5A5A5"/>
              <w:right w:val="single" w:sz="4" w:space="0" w:color="A5A5A5"/>
            </w:tcBorders>
            <w:shd w:val="clear" w:color="auto" w:fill="auto"/>
          </w:tcPr>
          <w:p w14:paraId="64D9A4AD" w14:textId="17698E1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«COMPLIANCE_COMPLIANCETYPEID»</w:t>
            </w:r>
            <w:r w:rsidRPr="0098104B">
              <w:rPr>
                <w:noProof/>
              </w:rPr>
              <w:fldChar w:fldCharType="end"/>
            </w:r>
          </w:p>
        </w:tc>
      </w:tr>
      <w:tr w:rsidR="003A14CA" w:rsidRPr="0098104B" w14:paraId="402B9F1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A75762F" w14:textId="6482118F" w:rsidR="003A14CA" w:rsidRPr="0098104B" w:rsidRDefault="003A14CA" w:rsidP="003A14CA">
            <w:pPr>
              <w:pStyle w:val="I-tableParagraph"/>
            </w:pPr>
            <w:r w:rsidRPr="0098104B">
              <w:rPr>
                <w:lang w:bidi="de-DE"/>
              </w:rPr>
              <w:t>Schlüssel der Compliance-Definition</w:t>
            </w:r>
          </w:p>
        </w:tc>
        <w:tc>
          <w:tcPr>
            <w:tcW w:w="6680" w:type="dxa"/>
            <w:tcBorders>
              <w:top w:val="single" w:sz="4" w:space="0" w:color="A5A5A5"/>
              <w:left w:val="nil"/>
              <w:bottom w:val="single" w:sz="4" w:space="0" w:color="A5A5A5"/>
              <w:right w:val="single" w:sz="4" w:space="0" w:color="A5A5A5"/>
            </w:tcBorders>
            <w:shd w:val="clear" w:color="auto" w:fill="auto"/>
          </w:tcPr>
          <w:p w14:paraId="3743D413" w14:textId="6CE8989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«COMPLIANCE_COMPLIANCEDEFINTIONKEY»</w:t>
            </w:r>
            <w:r w:rsidRPr="0098104B">
              <w:rPr>
                <w:noProof/>
              </w:rPr>
              <w:fldChar w:fldCharType="end"/>
            </w:r>
          </w:p>
        </w:tc>
      </w:tr>
      <w:tr w:rsidR="003A14CA" w:rsidRPr="0098104B" w14:paraId="4097191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4F11477" w14:textId="7FAB0D73" w:rsidR="003A14CA" w:rsidRPr="0098104B" w:rsidRDefault="003A14CA" w:rsidP="003A14CA">
            <w:pPr>
              <w:pStyle w:val="I-tableParagraph"/>
            </w:pPr>
            <w:r w:rsidRPr="0098104B">
              <w:rPr>
                <w:lang w:bidi="de-DE"/>
              </w:rPr>
              <w:t>ID der Compliance-Definition</w:t>
            </w:r>
          </w:p>
        </w:tc>
        <w:tc>
          <w:tcPr>
            <w:tcW w:w="6680" w:type="dxa"/>
            <w:tcBorders>
              <w:top w:val="single" w:sz="4" w:space="0" w:color="A5A5A5"/>
              <w:left w:val="nil"/>
              <w:bottom w:val="single" w:sz="4" w:space="0" w:color="A5A5A5"/>
              <w:right w:val="single" w:sz="4" w:space="0" w:color="A5A5A5"/>
            </w:tcBorders>
            <w:shd w:val="clear" w:color="auto" w:fill="auto"/>
          </w:tcPr>
          <w:p w14:paraId="5FAB1024" w14:textId="6030038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«COMPLIANCE_COMPLIANCEDEFININTIONID»</w:t>
            </w:r>
            <w:r w:rsidRPr="0098104B">
              <w:rPr>
                <w:noProof/>
              </w:rPr>
              <w:fldChar w:fldCharType="end"/>
            </w:r>
          </w:p>
        </w:tc>
      </w:tr>
      <w:tr w:rsidR="003A14CA" w:rsidRPr="0098104B" w14:paraId="4363B79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B7D4DBB" w14:textId="63873DEC" w:rsidR="003A14CA" w:rsidRPr="0098104B" w:rsidRDefault="003A14CA" w:rsidP="003A14CA">
            <w:pPr>
              <w:pStyle w:val="I-tableParagraph"/>
            </w:pPr>
            <w:r w:rsidRPr="0098104B">
              <w:rPr>
                <w:lang w:bidi="de-DE"/>
              </w:rPr>
              <w:t>Compliance-Kategorie</w:t>
            </w:r>
          </w:p>
        </w:tc>
        <w:tc>
          <w:tcPr>
            <w:tcW w:w="6680" w:type="dxa"/>
            <w:tcBorders>
              <w:top w:val="single" w:sz="4" w:space="0" w:color="A5A5A5"/>
              <w:left w:val="nil"/>
              <w:bottom w:val="single" w:sz="4" w:space="0" w:color="A5A5A5"/>
              <w:right w:val="single" w:sz="4" w:space="0" w:color="A5A5A5"/>
            </w:tcBorders>
            <w:shd w:val="clear" w:color="auto" w:fill="auto"/>
          </w:tcPr>
          <w:p w14:paraId="211BD269" w14:textId="565F82A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«COMPLIANCE_CATEGORY»</w:t>
            </w:r>
            <w:r w:rsidRPr="0098104B">
              <w:rPr>
                <w:noProof/>
              </w:rPr>
              <w:fldChar w:fldCharType="end"/>
            </w:r>
          </w:p>
        </w:tc>
      </w:tr>
      <w:tr w:rsidR="003A14CA" w:rsidRPr="0098104B" w14:paraId="03421B6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34882BA" w14:textId="1A21D6EC" w:rsidR="003A14CA" w:rsidRPr="0098104B" w:rsidRDefault="003A14CA" w:rsidP="003A14CA">
            <w:pPr>
              <w:pStyle w:val="I-tableParagraph"/>
            </w:pPr>
            <w:r w:rsidRPr="0098104B">
              <w:rPr>
                <w:lang w:bidi="de-DE"/>
              </w:rPr>
              <w:t>Anbieterschlüssel</w:t>
            </w:r>
          </w:p>
        </w:tc>
        <w:tc>
          <w:tcPr>
            <w:tcW w:w="6680" w:type="dxa"/>
            <w:tcBorders>
              <w:top w:val="single" w:sz="4" w:space="0" w:color="A5A5A5"/>
              <w:left w:val="nil"/>
              <w:bottom w:val="single" w:sz="4" w:space="0" w:color="A5A5A5"/>
              <w:right w:val="single" w:sz="4" w:space="0" w:color="A5A5A5"/>
            </w:tcBorders>
            <w:shd w:val="clear" w:color="auto" w:fill="auto"/>
          </w:tcPr>
          <w:p w14:paraId="6FCC14AD" w14:textId="1F3EDE6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«COMPLIANCE_VENDORKEY»</w:t>
            </w:r>
            <w:r w:rsidRPr="0098104B">
              <w:rPr>
                <w:noProof/>
              </w:rPr>
              <w:fldChar w:fldCharType="end"/>
            </w:r>
          </w:p>
        </w:tc>
      </w:tr>
      <w:tr w:rsidR="003A14CA" w:rsidRPr="0098104B" w14:paraId="535AC64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1C00D40" w14:textId="5C75C026" w:rsidR="003A14CA" w:rsidRPr="0098104B" w:rsidRDefault="003A14CA" w:rsidP="003A14CA">
            <w:pPr>
              <w:pStyle w:val="I-tableParagraph"/>
            </w:pPr>
            <w:r w:rsidRPr="0098104B">
              <w:rPr>
                <w:lang w:bidi="de-DE"/>
              </w:rPr>
              <w:t>Lieferanten-ID</w:t>
            </w:r>
          </w:p>
        </w:tc>
        <w:tc>
          <w:tcPr>
            <w:tcW w:w="6680" w:type="dxa"/>
            <w:tcBorders>
              <w:top w:val="single" w:sz="4" w:space="0" w:color="A5A5A5"/>
              <w:left w:val="nil"/>
              <w:bottom w:val="single" w:sz="4" w:space="0" w:color="A5A5A5"/>
              <w:right w:val="single" w:sz="4" w:space="0" w:color="A5A5A5"/>
            </w:tcBorders>
            <w:shd w:val="clear" w:color="auto" w:fill="auto"/>
          </w:tcPr>
          <w:p w14:paraId="2FC929F1" w14:textId="2C5965A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«COMPLIANCE_VENDORID»</w:t>
            </w:r>
            <w:r w:rsidRPr="0098104B">
              <w:rPr>
                <w:noProof/>
              </w:rPr>
              <w:fldChar w:fldCharType="end"/>
            </w:r>
          </w:p>
        </w:tc>
      </w:tr>
      <w:tr w:rsidR="003A14CA" w:rsidRPr="0098104B" w14:paraId="7156D94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4745430" w14:textId="2BDAF108" w:rsidR="003A14CA" w:rsidRPr="0098104B" w:rsidRDefault="003A14CA" w:rsidP="003A14CA">
            <w:pPr>
              <w:pStyle w:val="I-tableParagraph"/>
            </w:pPr>
            <w:r w:rsidRPr="0098104B">
              <w:rPr>
                <w:lang w:bidi="de-DE"/>
              </w:rPr>
              <w:t>Anbietername</w:t>
            </w:r>
          </w:p>
        </w:tc>
        <w:tc>
          <w:tcPr>
            <w:tcW w:w="6680" w:type="dxa"/>
            <w:tcBorders>
              <w:top w:val="single" w:sz="4" w:space="0" w:color="A5A5A5"/>
              <w:left w:val="nil"/>
              <w:bottom w:val="single" w:sz="4" w:space="0" w:color="A5A5A5"/>
              <w:right w:val="single" w:sz="4" w:space="0" w:color="A5A5A5"/>
            </w:tcBorders>
            <w:shd w:val="clear" w:color="auto" w:fill="auto"/>
          </w:tcPr>
          <w:p w14:paraId="7DCE6071" w14:textId="095D913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«COMPLIANCE_VENDORNAME»</w:t>
            </w:r>
            <w:r w:rsidRPr="0098104B">
              <w:rPr>
                <w:noProof/>
              </w:rPr>
              <w:fldChar w:fldCharType="end"/>
            </w:r>
          </w:p>
        </w:tc>
      </w:tr>
      <w:tr w:rsidR="003A14CA" w:rsidRPr="0098104B" w14:paraId="0733C38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98FBD37" w14:textId="67DFAA4A" w:rsidR="003A14CA" w:rsidRPr="0098104B" w:rsidRDefault="003A14CA" w:rsidP="003A14CA">
            <w:pPr>
              <w:pStyle w:val="I-tableParagraph"/>
            </w:pPr>
            <w:r w:rsidRPr="0098104B">
              <w:rPr>
                <w:lang w:bidi="de-DE"/>
              </w:rPr>
              <w:t>Projektschlüssel</w:t>
            </w:r>
          </w:p>
        </w:tc>
        <w:tc>
          <w:tcPr>
            <w:tcW w:w="6680" w:type="dxa"/>
            <w:tcBorders>
              <w:top w:val="single" w:sz="4" w:space="0" w:color="A5A5A5"/>
              <w:left w:val="nil"/>
              <w:bottom w:val="single" w:sz="4" w:space="0" w:color="A5A5A5"/>
              <w:right w:val="single" w:sz="4" w:space="0" w:color="A5A5A5"/>
            </w:tcBorders>
            <w:shd w:val="clear" w:color="auto" w:fill="auto"/>
          </w:tcPr>
          <w:p w14:paraId="7A5AC490" w14:textId="0A94B9D8"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«COMPLIANCE_PROJECTKEY»</w:t>
            </w:r>
            <w:r w:rsidRPr="0098104B">
              <w:rPr>
                <w:noProof/>
              </w:rPr>
              <w:fldChar w:fldCharType="end"/>
            </w:r>
          </w:p>
        </w:tc>
      </w:tr>
      <w:tr w:rsidR="001457C6" w:rsidRPr="0098104B" w14:paraId="32628F4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D96D44B" w14:textId="47D60C47" w:rsidR="001457C6" w:rsidRPr="0098104B" w:rsidRDefault="00096F07" w:rsidP="003A14CA">
            <w:pPr>
              <w:pStyle w:val="I-tableParagraph"/>
            </w:pPr>
            <w:r w:rsidRPr="0098104B">
              <w:rPr>
                <w:lang w:bidi="de-DE"/>
              </w:rPr>
              <w:t>Projekt-ID</w:t>
            </w:r>
          </w:p>
        </w:tc>
        <w:tc>
          <w:tcPr>
            <w:tcW w:w="6680" w:type="dxa"/>
            <w:tcBorders>
              <w:top w:val="single" w:sz="4" w:space="0" w:color="A5A5A5"/>
              <w:left w:val="nil"/>
              <w:bottom w:val="single" w:sz="4" w:space="0" w:color="A5A5A5"/>
              <w:right w:val="single" w:sz="4" w:space="0" w:color="A5A5A5"/>
            </w:tcBorders>
            <w:shd w:val="clear" w:color="auto" w:fill="auto"/>
          </w:tcPr>
          <w:p w14:paraId="6E5AF47F" w14:textId="5142F1F5" w:rsidR="001457C6" w:rsidRPr="0098104B" w:rsidRDefault="000602F7"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«COMPLIANCE_PROJECT</w:t>
            </w:r>
            <w:r w:rsidR="00096F07" w:rsidRPr="0098104B">
              <w:rPr>
                <w:noProof/>
              </w:rPr>
              <w:t>ID</w:t>
            </w:r>
            <w:r w:rsidRPr="0098104B">
              <w:rPr>
                <w:noProof/>
              </w:rPr>
              <w:t>»</w:t>
            </w:r>
            <w:r w:rsidRPr="0098104B">
              <w:rPr>
                <w:noProof/>
              </w:rPr>
              <w:fldChar w:fldCharType="end"/>
            </w:r>
          </w:p>
        </w:tc>
      </w:tr>
      <w:tr w:rsidR="001457C6" w:rsidRPr="0098104B" w14:paraId="3E3BC88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F8CA1A2" w14:textId="0FC9F670" w:rsidR="001457C6" w:rsidRPr="0098104B" w:rsidRDefault="00096F07" w:rsidP="003A14CA">
            <w:pPr>
              <w:pStyle w:val="I-tableParagraph"/>
            </w:pPr>
            <w:r w:rsidRPr="0098104B">
              <w:rPr>
                <w:lang w:bidi="de-DE"/>
              </w:rPr>
              <w:t>Projektname</w:t>
            </w:r>
          </w:p>
        </w:tc>
        <w:tc>
          <w:tcPr>
            <w:tcW w:w="6680" w:type="dxa"/>
            <w:tcBorders>
              <w:top w:val="single" w:sz="4" w:space="0" w:color="A5A5A5"/>
              <w:left w:val="nil"/>
              <w:bottom w:val="single" w:sz="4" w:space="0" w:color="A5A5A5"/>
              <w:right w:val="single" w:sz="4" w:space="0" w:color="A5A5A5"/>
            </w:tcBorders>
            <w:shd w:val="clear" w:color="auto" w:fill="auto"/>
          </w:tcPr>
          <w:p w14:paraId="412186C3" w14:textId="392F8305" w:rsidR="001457C6" w:rsidRPr="0098104B" w:rsidRDefault="000602F7"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«COMPLIANCE_PROJECT</w:t>
            </w:r>
            <w:r w:rsidR="00096F07" w:rsidRPr="0098104B">
              <w:rPr>
                <w:noProof/>
              </w:rPr>
              <w:t>NAME</w:t>
            </w:r>
            <w:r w:rsidRPr="0098104B">
              <w:rPr>
                <w:noProof/>
              </w:rPr>
              <w:t>»</w:t>
            </w:r>
            <w:r w:rsidRPr="0098104B">
              <w:rPr>
                <w:noProof/>
              </w:rPr>
              <w:fldChar w:fldCharType="end"/>
            </w:r>
          </w:p>
        </w:tc>
      </w:tr>
      <w:tr w:rsidR="003A14CA" w:rsidRPr="0098104B" w14:paraId="2CF61A6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A820479" w14:textId="785F1AFB" w:rsidR="003A14CA" w:rsidRPr="0098104B" w:rsidRDefault="003A14CA" w:rsidP="003A14CA">
            <w:pPr>
              <w:pStyle w:val="I-tableParagraph"/>
            </w:pPr>
            <w:r w:rsidRPr="0098104B">
              <w:rPr>
                <w:lang w:bidi="de-DE"/>
              </w:rPr>
              <w:t>Kopfzeilenschlüssel des Dokuments</w:t>
            </w:r>
          </w:p>
        </w:tc>
        <w:tc>
          <w:tcPr>
            <w:tcW w:w="6680" w:type="dxa"/>
            <w:tcBorders>
              <w:top w:val="single" w:sz="4" w:space="0" w:color="A5A5A5"/>
              <w:left w:val="nil"/>
              <w:bottom w:val="single" w:sz="4" w:space="0" w:color="A5A5A5"/>
              <w:right w:val="single" w:sz="4" w:space="0" w:color="A5A5A5"/>
            </w:tcBorders>
            <w:shd w:val="clear" w:color="auto" w:fill="auto"/>
          </w:tcPr>
          <w:p w14:paraId="18F292CA" w14:textId="739B194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«COMPLIANCE_DOCHDRKEY»</w:t>
            </w:r>
            <w:r w:rsidRPr="0098104B">
              <w:rPr>
                <w:noProof/>
              </w:rPr>
              <w:fldChar w:fldCharType="end"/>
            </w:r>
          </w:p>
        </w:tc>
      </w:tr>
      <w:tr w:rsidR="003A14CA" w:rsidRPr="0098104B" w14:paraId="3A278EE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0758510" w14:textId="1AA12794" w:rsidR="003A14CA" w:rsidRPr="0098104B" w:rsidRDefault="003A14CA" w:rsidP="003A14CA">
            <w:pPr>
              <w:pStyle w:val="I-tableParagraph"/>
            </w:pPr>
            <w:r w:rsidRPr="0098104B">
              <w:rPr>
                <w:lang w:bidi="de-DE"/>
              </w:rPr>
              <w:t>Name des Ansprechpartners</w:t>
            </w:r>
          </w:p>
        </w:tc>
        <w:tc>
          <w:tcPr>
            <w:tcW w:w="6680" w:type="dxa"/>
            <w:tcBorders>
              <w:top w:val="single" w:sz="4" w:space="0" w:color="A5A5A5"/>
              <w:left w:val="nil"/>
              <w:bottom w:val="single" w:sz="4" w:space="0" w:color="A5A5A5"/>
              <w:right w:val="single" w:sz="4" w:space="0" w:color="A5A5A5"/>
            </w:tcBorders>
            <w:shd w:val="clear" w:color="auto" w:fill="auto"/>
          </w:tcPr>
          <w:p w14:paraId="277E7A53" w14:textId="33782A7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«COMPLIANCE_CONTACTNAME»</w:t>
            </w:r>
            <w:r w:rsidRPr="0098104B">
              <w:rPr>
                <w:noProof/>
              </w:rPr>
              <w:fldChar w:fldCharType="end"/>
            </w:r>
          </w:p>
        </w:tc>
      </w:tr>
      <w:tr w:rsidR="003A14CA" w:rsidRPr="0098104B" w14:paraId="359C25B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522A86" w14:textId="425F188C" w:rsidR="003A14CA" w:rsidRPr="0098104B" w:rsidRDefault="003A14CA" w:rsidP="003A14CA">
            <w:pPr>
              <w:pStyle w:val="I-tableParagraph"/>
            </w:pPr>
            <w:r w:rsidRPr="0098104B">
              <w:rPr>
                <w:lang w:bidi="de-DE"/>
              </w:rPr>
              <w:t>Kontaktschlüssel</w:t>
            </w:r>
          </w:p>
        </w:tc>
        <w:tc>
          <w:tcPr>
            <w:tcW w:w="6680" w:type="dxa"/>
            <w:tcBorders>
              <w:top w:val="single" w:sz="4" w:space="0" w:color="A5A5A5"/>
              <w:left w:val="nil"/>
              <w:bottom w:val="single" w:sz="4" w:space="0" w:color="A5A5A5"/>
              <w:right w:val="single" w:sz="4" w:space="0" w:color="A5A5A5"/>
            </w:tcBorders>
            <w:shd w:val="clear" w:color="auto" w:fill="auto"/>
          </w:tcPr>
          <w:p w14:paraId="58364905" w14:textId="553D888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«COMPLIANCE_CONTACTKEY»</w:t>
            </w:r>
            <w:r w:rsidRPr="0098104B">
              <w:rPr>
                <w:noProof/>
              </w:rPr>
              <w:fldChar w:fldCharType="end"/>
            </w:r>
          </w:p>
        </w:tc>
      </w:tr>
      <w:tr w:rsidR="003A14CA" w:rsidRPr="0098104B" w14:paraId="38F607F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92447BE" w14:textId="519C2D13" w:rsidR="003A14CA" w:rsidRPr="0098104B" w:rsidRDefault="003A14CA" w:rsidP="003A14CA">
            <w:pPr>
              <w:pStyle w:val="I-tableParagraph"/>
            </w:pPr>
            <w:r w:rsidRPr="0098104B">
              <w:rPr>
                <w:lang w:bidi="de-DE"/>
              </w:rPr>
              <w:t>Richtliniennummer</w:t>
            </w:r>
          </w:p>
        </w:tc>
        <w:tc>
          <w:tcPr>
            <w:tcW w:w="6680" w:type="dxa"/>
            <w:tcBorders>
              <w:top w:val="single" w:sz="4" w:space="0" w:color="A5A5A5"/>
              <w:left w:val="nil"/>
              <w:bottom w:val="single" w:sz="4" w:space="0" w:color="A5A5A5"/>
              <w:right w:val="single" w:sz="4" w:space="0" w:color="A5A5A5"/>
            </w:tcBorders>
            <w:shd w:val="clear" w:color="auto" w:fill="auto"/>
          </w:tcPr>
          <w:p w14:paraId="3FE1152C" w14:textId="6F7A216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«COMPLIANCE_POLICYNUMBER»</w:t>
            </w:r>
            <w:r w:rsidRPr="0098104B">
              <w:rPr>
                <w:noProof/>
              </w:rPr>
              <w:fldChar w:fldCharType="end"/>
            </w:r>
          </w:p>
        </w:tc>
      </w:tr>
      <w:tr w:rsidR="003A14CA" w:rsidRPr="0098104B" w14:paraId="29DFF3C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B7F50C8" w14:textId="0F992598" w:rsidR="003A14CA" w:rsidRPr="0098104B" w:rsidRDefault="003A14CA" w:rsidP="003A14CA">
            <w:pPr>
              <w:pStyle w:val="I-tableParagraph"/>
            </w:pPr>
            <w:r w:rsidRPr="0098104B">
              <w:rPr>
                <w:lang w:bidi="de-DE"/>
              </w:rPr>
              <w:t>Referenznummer</w:t>
            </w:r>
          </w:p>
        </w:tc>
        <w:tc>
          <w:tcPr>
            <w:tcW w:w="6680" w:type="dxa"/>
            <w:tcBorders>
              <w:top w:val="single" w:sz="4" w:space="0" w:color="A5A5A5"/>
              <w:left w:val="nil"/>
              <w:bottom w:val="single" w:sz="4" w:space="0" w:color="A5A5A5"/>
              <w:right w:val="single" w:sz="4" w:space="0" w:color="A5A5A5"/>
            </w:tcBorders>
            <w:shd w:val="clear" w:color="auto" w:fill="auto"/>
          </w:tcPr>
          <w:p w14:paraId="4E4AE27F" w14:textId="0143E01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«COMPLIANCE_REFERENCENUMBER»</w:t>
            </w:r>
            <w:r w:rsidRPr="0098104B">
              <w:rPr>
                <w:noProof/>
              </w:rPr>
              <w:fldChar w:fldCharType="end"/>
            </w:r>
          </w:p>
        </w:tc>
      </w:tr>
      <w:tr w:rsidR="003A14CA" w:rsidRPr="0098104B" w14:paraId="189DDC8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9256227" w14:textId="7B216BEC" w:rsidR="003A14CA" w:rsidRPr="0098104B" w:rsidRDefault="003A14CA" w:rsidP="003A14CA">
            <w:pPr>
              <w:pStyle w:val="I-tableParagraph"/>
            </w:pPr>
            <w:r w:rsidRPr="0098104B">
              <w:rPr>
                <w:lang w:bidi="de-DE"/>
              </w:rPr>
              <w:t>Stichtag</w:t>
            </w:r>
          </w:p>
        </w:tc>
        <w:tc>
          <w:tcPr>
            <w:tcW w:w="6680" w:type="dxa"/>
            <w:tcBorders>
              <w:top w:val="single" w:sz="4" w:space="0" w:color="A5A5A5"/>
              <w:left w:val="nil"/>
              <w:bottom w:val="single" w:sz="4" w:space="0" w:color="A5A5A5"/>
              <w:right w:val="single" w:sz="4" w:space="0" w:color="A5A5A5"/>
            </w:tcBorders>
            <w:shd w:val="clear" w:color="auto" w:fill="auto"/>
          </w:tcPr>
          <w:p w14:paraId="7A332EF8" w14:textId="4C3630D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«COMPLIANCE_EFFECTIVEDATE»</w:t>
            </w:r>
            <w:r w:rsidRPr="0098104B">
              <w:rPr>
                <w:noProof/>
              </w:rPr>
              <w:fldChar w:fldCharType="end"/>
            </w:r>
          </w:p>
        </w:tc>
      </w:tr>
      <w:tr w:rsidR="003A14CA" w:rsidRPr="0098104B" w14:paraId="206439F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6364F6C" w14:textId="4011A8A1" w:rsidR="003A14CA" w:rsidRPr="0098104B" w:rsidRDefault="003A14CA" w:rsidP="003A14CA">
            <w:pPr>
              <w:pStyle w:val="I-tableParagraph"/>
            </w:pPr>
            <w:r w:rsidRPr="0098104B">
              <w:rPr>
                <w:lang w:bidi="de-DE"/>
              </w:rPr>
              <w:t>Ablaufdatum</w:t>
            </w:r>
          </w:p>
        </w:tc>
        <w:tc>
          <w:tcPr>
            <w:tcW w:w="6680" w:type="dxa"/>
            <w:tcBorders>
              <w:top w:val="single" w:sz="4" w:space="0" w:color="A5A5A5"/>
              <w:left w:val="nil"/>
              <w:bottom w:val="single" w:sz="4" w:space="0" w:color="A5A5A5"/>
              <w:right w:val="single" w:sz="4" w:space="0" w:color="A5A5A5"/>
            </w:tcBorders>
            <w:shd w:val="clear" w:color="auto" w:fill="auto"/>
          </w:tcPr>
          <w:p w14:paraId="1C91CCA3" w14:textId="007EFCC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«COMPLIANCE_EXPIRATIONDATE»</w:t>
            </w:r>
            <w:r w:rsidRPr="0098104B">
              <w:rPr>
                <w:noProof/>
              </w:rPr>
              <w:fldChar w:fldCharType="end"/>
            </w:r>
          </w:p>
        </w:tc>
      </w:tr>
      <w:tr w:rsidR="003A14CA" w:rsidRPr="0098104B" w14:paraId="336963E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9A6C3BC" w14:textId="6D2B22F5" w:rsidR="003A14CA" w:rsidRPr="0098104B" w:rsidRDefault="003A14CA" w:rsidP="003A14CA">
            <w:pPr>
              <w:pStyle w:val="I-tableParagraph"/>
            </w:pPr>
            <w:r w:rsidRPr="0098104B">
              <w:rPr>
                <w:lang w:bidi="de-DE"/>
              </w:rPr>
              <w:t>Betrag</w:t>
            </w:r>
          </w:p>
        </w:tc>
        <w:tc>
          <w:tcPr>
            <w:tcW w:w="6680" w:type="dxa"/>
            <w:tcBorders>
              <w:top w:val="single" w:sz="4" w:space="0" w:color="A5A5A5"/>
              <w:left w:val="nil"/>
              <w:bottom w:val="single" w:sz="4" w:space="0" w:color="A5A5A5"/>
              <w:right w:val="single" w:sz="4" w:space="0" w:color="A5A5A5"/>
            </w:tcBorders>
            <w:shd w:val="clear" w:color="auto" w:fill="auto"/>
          </w:tcPr>
          <w:p w14:paraId="0DAFFC29" w14:textId="2AE9031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«COMPLIANCE_AMOUNT»</w:t>
            </w:r>
            <w:r w:rsidRPr="0098104B">
              <w:rPr>
                <w:noProof/>
              </w:rPr>
              <w:fldChar w:fldCharType="end"/>
            </w:r>
          </w:p>
        </w:tc>
      </w:tr>
      <w:tr w:rsidR="003A14CA" w:rsidRPr="0098104B" w14:paraId="425463F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F167D67" w14:textId="3A8C360D" w:rsidR="003A14CA" w:rsidRPr="0098104B" w:rsidRDefault="003A14CA" w:rsidP="003A14CA">
            <w:pPr>
              <w:pStyle w:val="I-tableParagraph"/>
            </w:pPr>
            <w:r w:rsidRPr="0098104B">
              <w:rPr>
                <w:lang w:bidi="de-DE"/>
              </w:rPr>
              <w:t>Zusätzlich versichert</w:t>
            </w:r>
          </w:p>
        </w:tc>
        <w:tc>
          <w:tcPr>
            <w:tcW w:w="6680" w:type="dxa"/>
            <w:tcBorders>
              <w:top w:val="single" w:sz="4" w:space="0" w:color="A5A5A5"/>
              <w:left w:val="nil"/>
              <w:bottom w:val="single" w:sz="4" w:space="0" w:color="A5A5A5"/>
              <w:right w:val="single" w:sz="4" w:space="0" w:color="A5A5A5"/>
            </w:tcBorders>
            <w:shd w:val="clear" w:color="auto" w:fill="auto"/>
          </w:tcPr>
          <w:p w14:paraId="4CD5D4E0" w14:textId="30026E7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«COMPLIANCE_ADDITIONALINSURED»</w:t>
            </w:r>
            <w:r w:rsidRPr="0098104B">
              <w:rPr>
                <w:noProof/>
              </w:rPr>
              <w:fldChar w:fldCharType="end"/>
            </w:r>
          </w:p>
        </w:tc>
      </w:tr>
      <w:tr w:rsidR="003A14CA" w:rsidRPr="0098104B" w14:paraId="487FF37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9AA1AF4" w14:textId="6FAB7856" w:rsidR="003A14CA" w:rsidRPr="0098104B" w:rsidRDefault="003A14CA" w:rsidP="003A14CA">
            <w:pPr>
              <w:pStyle w:val="I-tableParagraph"/>
            </w:pPr>
            <w:r w:rsidRPr="0098104B">
              <w:rPr>
                <w:lang w:bidi="de-DE"/>
              </w:rPr>
              <w:t>Regressverzicht</w:t>
            </w:r>
          </w:p>
        </w:tc>
        <w:tc>
          <w:tcPr>
            <w:tcW w:w="6680" w:type="dxa"/>
            <w:tcBorders>
              <w:top w:val="single" w:sz="4" w:space="0" w:color="A5A5A5"/>
              <w:left w:val="nil"/>
              <w:bottom w:val="single" w:sz="4" w:space="0" w:color="A5A5A5"/>
              <w:right w:val="single" w:sz="4" w:space="0" w:color="A5A5A5"/>
            </w:tcBorders>
            <w:shd w:val="clear" w:color="auto" w:fill="auto"/>
          </w:tcPr>
          <w:p w14:paraId="3DD8FD73" w14:textId="20347B3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«COMPLIANCE_SUBROGATIONWAIVER»</w:t>
            </w:r>
            <w:r w:rsidRPr="0098104B">
              <w:rPr>
                <w:noProof/>
              </w:rPr>
              <w:fldChar w:fldCharType="end"/>
            </w:r>
          </w:p>
        </w:tc>
      </w:tr>
      <w:tr w:rsidR="003A14CA" w:rsidRPr="0098104B" w14:paraId="38E32CD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4B5C439" w14:textId="7E3B75E9" w:rsidR="003A14CA" w:rsidRPr="0098104B" w:rsidRDefault="003A14CA" w:rsidP="003A14CA">
            <w:pPr>
              <w:pStyle w:val="I-tableParagraph"/>
            </w:pPr>
            <w:r w:rsidRPr="0098104B">
              <w:rPr>
                <w:lang w:bidi="de-DE"/>
              </w:rPr>
              <w:t>Transaktionsdefinition</w:t>
            </w:r>
          </w:p>
        </w:tc>
        <w:tc>
          <w:tcPr>
            <w:tcW w:w="6680" w:type="dxa"/>
            <w:tcBorders>
              <w:top w:val="single" w:sz="4" w:space="0" w:color="A5A5A5"/>
              <w:left w:val="nil"/>
              <w:bottom w:val="single" w:sz="4" w:space="0" w:color="A5A5A5"/>
              <w:right w:val="single" w:sz="4" w:space="0" w:color="A5A5A5"/>
            </w:tcBorders>
            <w:shd w:val="clear" w:color="auto" w:fill="auto"/>
          </w:tcPr>
          <w:p w14:paraId="4C356EA9" w14:textId="4A2774F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«COMPLIANCE_DOCPARID»</w:t>
            </w:r>
            <w:r w:rsidRPr="0098104B">
              <w:rPr>
                <w:noProof/>
              </w:rPr>
              <w:fldChar w:fldCharType="end"/>
            </w:r>
          </w:p>
        </w:tc>
      </w:tr>
      <w:tr w:rsidR="003A14CA" w:rsidRPr="0098104B" w14:paraId="64EBC2B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5B38178" w14:textId="250213AD" w:rsidR="003A14CA" w:rsidRPr="0098104B" w:rsidRDefault="003A14CA" w:rsidP="003A14CA">
            <w:pPr>
              <w:pStyle w:val="I-tableParagraph"/>
            </w:pPr>
            <w:r w:rsidRPr="0098104B">
              <w:rPr>
                <w:lang w:bidi="de-DE"/>
              </w:rPr>
              <w:t>Primärer Dokumentenschlüssel</w:t>
            </w:r>
          </w:p>
        </w:tc>
        <w:tc>
          <w:tcPr>
            <w:tcW w:w="6680" w:type="dxa"/>
            <w:tcBorders>
              <w:top w:val="single" w:sz="4" w:space="0" w:color="A5A5A5"/>
              <w:left w:val="nil"/>
              <w:bottom w:val="single" w:sz="4" w:space="0" w:color="A5A5A5"/>
              <w:right w:val="single" w:sz="4" w:space="0" w:color="A5A5A5"/>
            </w:tcBorders>
            <w:shd w:val="clear" w:color="auto" w:fill="auto"/>
          </w:tcPr>
          <w:p w14:paraId="727A9D26" w14:textId="0AD335E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«COMPLIANCE_PRIMARYDOCKEY»</w:t>
            </w:r>
            <w:r w:rsidRPr="0098104B">
              <w:rPr>
                <w:noProof/>
              </w:rPr>
              <w:fldChar w:fldCharType="end"/>
            </w:r>
          </w:p>
        </w:tc>
      </w:tr>
      <w:tr w:rsidR="003A14CA" w:rsidRPr="0098104B" w14:paraId="5C7435F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4B027F5" w14:textId="7146DFB4" w:rsidR="003A14CA" w:rsidRPr="0098104B" w:rsidRDefault="003A14CA" w:rsidP="003A14CA">
            <w:pPr>
              <w:pStyle w:val="I-tableParagraph"/>
            </w:pPr>
            <w:r w:rsidRPr="0098104B">
              <w:rPr>
                <w:lang w:bidi="de-DE"/>
              </w:rPr>
              <w:t>Primäre Dokument-ID</w:t>
            </w:r>
          </w:p>
        </w:tc>
        <w:tc>
          <w:tcPr>
            <w:tcW w:w="6680" w:type="dxa"/>
            <w:tcBorders>
              <w:top w:val="single" w:sz="4" w:space="0" w:color="A5A5A5"/>
              <w:left w:val="nil"/>
              <w:bottom w:val="single" w:sz="4" w:space="0" w:color="A5A5A5"/>
              <w:right w:val="single" w:sz="4" w:space="0" w:color="A5A5A5"/>
            </w:tcBorders>
            <w:shd w:val="clear" w:color="auto" w:fill="auto"/>
          </w:tcPr>
          <w:p w14:paraId="64F9C129" w14:textId="4700E53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«COMPLIANCE_PRIMARYDOCID»</w:t>
            </w:r>
            <w:r w:rsidRPr="0098104B">
              <w:rPr>
                <w:noProof/>
              </w:rPr>
              <w:fldChar w:fldCharType="end"/>
            </w:r>
          </w:p>
        </w:tc>
      </w:tr>
      <w:tr w:rsidR="003A14CA" w:rsidRPr="0098104B" w14:paraId="6414BA4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9159532" w14:textId="4CD08F27" w:rsidR="003A14CA" w:rsidRPr="0098104B" w:rsidRDefault="003A14CA" w:rsidP="003A14CA">
            <w:pPr>
              <w:pStyle w:val="I-tableParagraph"/>
            </w:pPr>
            <w:r w:rsidRPr="0098104B">
              <w:rPr>
                <w:lang w:bidi="de-DE"/>
              </w:rPr>
              <w:t>Rechnung für Verbindlichkeiten, Schlüssel</w:t>
            </w:r>
          </w:p>
        </w:tc>
        <w:tc>
          <w:tcPr>
            <w:tcW w:w="6680" w:type="dxa"/>
            <w:tcBorders>
              <w:top w:val="single" w:sz="4" w:space="0" w:color="A5A5A5"/>
              <w:left w:val="nil"/>
              <w:bottom w:val="single" w:sz="4" w:space="0" w:color="A5A5A5"/>
              <w:right w:val="single" w:sz="4" w:space="0" w:color="A5A5A5"/>
            </w:tcBorders>
            <w:shd w:val="clear" w:color="auto" w:fill="auto"/>
          </w:tcPr>
          <w:p w14:paraId="0C0983DF" w14:textId="1EF1CE0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«COMPLIANCE_APBILLKEY»</w:t>
            </w:r>
            <w:r w:rsidRPr="0098104B">
              <w:rPr>
                <w:noProof/>
              </w:rPr>
              <w:fldChar w:fldCharType="end"/>
            </w:r>
          </w:p>
        </w:tc>
      </w:tr>
      <w:tr w:rsidR="003A14CA" w:rsidRPr="0098104B" w14:paraId="7B159E8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B567FBD" w14:textId="077086D4" w:rsidR="003A14CA" w:rsidRPr="0098104B" w:rsidRDefault="003A14CA" w:rsidP="003A14CA">
            <w:pPr>
              <w:pStyle w:val="I-tableParagraph"/>
            </w:pPr>
            <w:r w:rsidRPr="0098104B">
              <w:rPr>
                <w:lang w:bidi="de-DE"/>
              </w:rPr>
              <w:t>Rechnung für Verbindlichkeiten</w:t>
            </w:r>
          </w:p>
        </w:tc>
        <w:tc>
          <w:tcPr>
            <w:tcW w:w="6680" w:type="dxa"/>
            <w:tcBorders>
              <w:top w:val="single" w:sz="4" w:space="0" w:color="A5A5A5"/>
              <w:left w:val="nil"/>
              <w:bottom w:val="single" w:sz="4" w:space="0" w:color="A5A5A5"/>
              <w:right w:val="single" w:sz="4" w:space="0" w:color="A5A5A5"/>
            </w:tcBorders>
            <w:shd w:val="clear" w:color="auto" w:fill="auto"/>
          </w:tcPr>
          <w:p w14:paraId="706F5B7C" w14:textId="02F13362"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«COMPLIANCE_APBILLNO»</w:t>
            </w:r>
            <w:r w:rsidRPr="0098104B">
              <w:rPr>
                <w:noProof/>
              </w:rPr>
              <w:fldChar w:fldCharType="end"/>
            </w:r>
          </w:p>
        </w:tc>
      </w:tr>
      <w:tr w:rsidR="003A14CA" w:rsidRPr="0098104B" w14:paraId="39ADEFDE"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41565F1" w14:textId="60D7DD41" w:rsidR="003A14CA" w:rsidRPr="0098104B" w:rsidRDefault="003A14CA" w:rsidP="003A14CA">
            <w:pPr>
              <w:pStyle w:val="I-tableParagraph"/>
            </w:pPr>
            <w:r w:rsidRPr="0098104B">
              <w:rPr>
                <w:lang w:bidi="de-DE"/>
              </w:rPr>
              <w:t>Kreditorenzahlung</w:t>
            </w:r>
          </w:p>
        </w:tc>
        <w:tc>
          <w:tcPr>
            <w:tcW w:w="6680" w:type="dxa"/>
            <w:tcBorders>
              <w:top w:val="single" w:sz="4" w:space="0" w:color="A5A5A5"/>
              <w:left w:val="nil"/>
              <w:bottom w:val="single" w:sz="4" w:space="0" w:color="A5A5A5"/>
              <w:right w:val="single" w:sz="4" w:space="0" w:color="A5A5A5"/>
            </w:tcBorders>
            <w:shd w:val="clear" w:color="auto" w:fill="auto"/>
          </w:tcPr>
          <w:p w14:paraId="63F49967" w14:textId="544FFD0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«COMPLIANCE_APPAYMENTKEY»</w:t>
            </w:r>
            <w:r w:rsidRPr="0098104B">
              <w:rPr>
                <w:noProof/>
              </w:rPr>
              <w:fldChar w:fldCharType="end"/>
            </w:r>
          </w:p>
        </w:tc>
      </w:tr>
      <w:tr w:rsidR="003A14CA" w:rsidRPr="0098104B" w14:paraId="572D83C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B469B1F" w14:textId="08242E6D" w:rsidR="003A14CA" w:rsidRPr="0098104B" w:rsidRDefault="003A14CA" w:rsidP="003A14CA">
            <w:pPr>
              <w:pStyle w:val="I-tableParagraph"/>
            </w:pPr>
            <w:r w:rsidRPr="0098104B">
              <w:rPr>
                <w:lang w:bidi="de-DE"/>
              </w:rPr>
              <w:t>Compliance-Vorlage</w:t>
            </w:r>
          </w:p>
        </w:tc>
        <w:tc>
          <w:tcPr>
            <w:tcW w:w="6680" w:type="dxa"/>
            <w:tcBorders>
              <w:top w:val="single" w:sz="4" w:space="0" w:color="A5A5A5"/>
              <w:left w:val="nil"/>
              <w:bottom w:val="single" w:sz="4" w:space="0" w:color="A5A5A5"/>
              <w:right w:val="single" w:sz="4" w:space="0" w:color="A5A5A5"/>
            </w:tcBorders>
            <w:shd w:val="clear" w:color="auto" w:fill="auto"/>
          </w:tcPr>
          <w:p w14:paraId="1EB9C0FE" w14:textId="6F15BE9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«COMPLIANCE_COMPLIANCETEMPLATE»</w:t>
            </w:r>
            <w:r w:rsidRPr="0098104B">
              <w:rPr>
                <w:noProof/>
              </w:rPr>
              <w:fldChar w:fldCharType="end"/>
            </w:r>
          </w:p>
        </w:tc>
      </w:tr>
      <w:tr w:rsidR="003A14CA" w:rsidRPr="0098104B" w14:paraId="2C59FBE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BBFEDC1" w14:textId="132173F5" w:rsidR="003A14CA" w:rsidRPr="0098104B" w:rsidRDefault="003A14CA" w:rsidP="003A14CA">
            <w:pPr>
              <w:pStyle w:val="I-tableParagraph"/>
            </w:pPr>
            <w:r w:rsidRPr="0098104B">
              <w:rPr>
                <w:lang w:bidi="de-DE"/>
              </w:rPr>
              <w:t>Endgültige Compliance-Vorlage</w:t>
            </w:r>
          </w:p>
        </w:tc>
        <w:tc>
          <w:tcPr>
            <w:tcW w:w="6680" w:type="dxa"/>
            <w:tcBorders>
              <w:top w:val="single" w:sz="4" w:space="0" w:color="A5A5A5"/>
              <w:left w:val="nil"/>
              <w:bottom w:val="single" w:sz="4" w:space="0" w:color="A5A5A5"/>
              <w:right w:val="single" w:sz="4" w:space="0" w:color="A5A5A5"/>
            </w:tcBorders>
            <w:shd w:val="clear" w:color="auto" w:fill="auto"/>
          </w:tcPr>
          <w:p w14:paraId="1D10E626" w14:textId="056A49D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«COMPLIANCE_FINALCOMPLIANCETEMPLATE»</w:t>
            </w:r>
            <w:r w:rsidRPr="0098104B">
              <w:rPr>
                <w:noProof/>
              </w:rPr>
              <w:fldChar w:fldCharType="end"/>
            </w:r>
          </w:p>
        </w:tc>
      </w:tr>
      <w:tr w:rsidR="003A14CA" w:rsidRPr="0098104B" w14:paraId="236F087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42B1CE7" w14:textId="75A4BF74" w:rsidR="003A14CA" w:rsidRPr="0098104B" w:rsidRDefault="003A14CA" w:rsidP="003A14CA">
            <w:pPr>
              <w:pStyle w:val="I-tableParagraph"/>
            </w:pPr>
            <w:r w:rsidRPr="0098104B">
              <w:rPr>
                <w:lang w:bidi="de-DE"/>
              </w:rPr>
              <w:t>Annulliert</w:t>
            </w:r>
          </w:p>
        </w:tc>
        <w:tc>
          <w:tcPr>
            <w:tcW w:w="6680" w:type="dxa"/>
            <w:tcBorders>
              <w:top w:val="single" w:sz="4" w:space="0" w:color="A5A5A5"/>
              <w:left w:val="nil"/>
              <w:bottom w:val="single" w:sz="4" w:space="0" w:color="A5A5A5"/>
              <w:right w:val="single" w:sz="4" w:space="0" w:color="A5A5A5"/>
            </w:tcBorders>
            <w:shd w:val="clear" w:color="auto" w:fill="auto"/>
          </w:tcPr>
          <w:p w14:paraId="25009C0B" w14:textId="4C51B98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«COMPLIANCE_VOIDED»</w:t>
            </w:r>
            <w:r w:rsidRPr="0098104B">
              <w:rPr>
                <w:noProof/>
              </w:rPr>
              <w:fldChar w:fldCharType="end"/>
            </w:r>
          </w:p>
        </w:tc>
      </w:tr>
      <w:tr w:rsidR="003A14CA" w:rsidRPr="0098104B" w14:paraId="634FD39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2A7C02C" w14:textId="08767858" w:rsidR="003A14CA" w:rsidRPr="0098104B" w:rsidRDefault="003A14CA" w:rsidP="003A14CA">
            <w:pPr>
              <w:pStyle w:val="I-tableParagraph"/>
            </w:pPr>
            <w:r w:rsidRPr="0098104B">
              <w:rPr>
                <w:lang w:bidi="de-DE"/>
              </w:rPr>
              <w:t>Endgültige Compliance</w:t>
            </w:r>
          </w:p>
        </w:tc>
        <w:tc>
          <w:tcPr>
            <w:tcW w:w="6680" w:type="dxa"/>
            <w:tcBorders>
              <w:top w:val="single" w:sz="4" w:space="0" w:color="A5A5A5"/>
              <w:left w:val="nil"/>
              <w:bottom w:val="single" w:sz="4" w:space="0" w:color="A5A5A5"/>
              <w:right w:val="single" w:sz="4" w:space="0" w:color="A5A5A5"/>
            </w:tcBorders>
            <w:shd w:val="clear" w:color="auto" w:fill="auto"/>
          </w:tcPr>
          <w:p w14:paraId="58843771" w14:textId="43F38BE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«COMPLIANCE_FINALCOMPLIANCE»</w:t>
            </w:r>
            <w:r w:rsidRPr="0098104B">
              <w:rPr>
                <w:noProof/>
              </w:rPr>
              <w:fldChar w:fldCharType="end"/>
            </w:r>
          </w:p>
        </w:tc>
      </w:tr>
      <w:tr w:rsidR="003A14CA" w:rsidRPr="0098104B" w14:paraId="1410DED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EEAA182" w14:textId="6642288F" w:rsidR="003A14CA" w:rsidRPr="0098104B" w:rsidRDefault="003A14CA" w:rsidP="003A14CA">
            <w:pPr>
              <w:pStyle w:val="I-tableParagraph"/>
            </w:pPr>
            <w:r w:rsidRPr="0098104B">
              <w:rPr>
                <w:lang w:bidi="de-DE"/>
              </w:rPr>
              <w:t>Senden an – Schlüssel des Kontakts</w:t>
            </w:r>
          </w:p>
        </w:tc>
        <w:tc>
          <w:tcPr>
            <w:tcW w:w="6680" w:type="dxa"/>
            <w:tcBorders>
              <w:top w:val="single" w:sz="4" w:space="0" w:color="A5A5A5"/>
              <w:left w:val="nil"/>
              <w:bottom w:val="single" w:sz="4" w:space="0" w:color="A5A5A5"/>
              <w:right w:val="single" w:sz="4" w:space="0" w:color="A5A5A5"/>
            </w:tcBorders>
            <w:shd w:val="clear" w:color="auto" w:fill="auto"/>
          </w:tcPr>
          <w:p w14:paraId="1A42E9D2" w14:textId="131AEE3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«COMPLIANCE_SENDTOCONTACTKEY»</w:t>
            </w:r>
            <w:r w:rsidRPr="0098104B">
              <w:rPr>
                <w:noProof/>
              </w:rPr>
              <w:fldChar w:fldCharType="end"/>
            </w:r>
          </w:p>
        </w:tc>
      </w:tr>
      <w:tr w:rsidR="003A14CA" w:rsidRPr="0098104B" w14:paraId="154686C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E8E4CDF" w14:textId="4DAD0576" w:rsidR="003A14CA" w:rsidRPr="0098104B" w:rsidRDefault="003A14CA" w:rsidP="003A14CA">
            <w:pPr>
              <w:pStyle w:val="I-tableParagraph"/>
            </w:pPr>
            <w:r w:rsidRPr="0098104B">
              <w:rPr>
                <w:lang w:bidi="de-DE"/>
              </w:rPr>
              <w:t>Senden an – Name des Kontakts</w:t>
            </w:r>
          </w:p>
        </w:tc>
        <w:tc>
          <w:tcPr>
            <w:tcW w:w="6680" w:type="dxa"/>
            <w:tcBorders>
              <w:top w:val="single" w:sz="4" w:space="0" w:color="A5A5A5"/>
              <w:left w:val="nil"/>
              <w:bottom w:val="single" w:sz="4" w:space="0" w:color="A5A5A5"/>
              <w:right w:val="single" w:sz="4" w:space="0" w:color="A5A5A5"/>
            </w:tcBorders>
            <w:shd w:val="clear" w:color="auto" w:fill="auto"/>
          </w:tcPr>
          <w:p w14:paraId="5427C893" w14:textId="01B76E2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«COMPLIANCE_SENDTOCONTACTNAME»</w:t>
            </w:r>
            <w:r w:rsidRPr="0098104B">
              <w:rPr>
                <w:noProof/>
              </w:rPr>
              <w:fldChar w:fldCharType="end"/>
            </w:r>
          </w:p>
        </w:tc>
      </w:tr>
      <w:tr w:rsidR="003A14CA" w:rsidRPr="0098104B" w14:paraId="69C5AD5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D680292" w14:textId="5F98438A" w:rsidR="003A14CA" w:rsidRPr="0098104B" w:rsidRDefault="003A14CA" w:rsidP="003A14CA">
            <w:pPr>
              <w:pStyle w:val="I-tableParagraph"/>
            </w:pPr>
            <w:r w:rsidRPr="0098104B">
              <w:rPr>
                <w:lang w:bidi="de-DE"/>
              </w:rPr>
              <w:t>Validierungsregel</w:t>
            </w:r>
          </w:p>
        </w:tc>
        <w:tc>
          <w:tcPr>
            <w:tcW w:w="6680" w:type="dxa"/>
            <w:tcBorders>
              <w:top w:val="single" w:sz="4" w:space="0" w:color="A5A5A5"/>
              <w:left w:val="nil"/>
              <w:bottom w:val="single" w:sz="4" w:space="0" w:color="A5A5A5"/>
              <w:right w:val="single" w:sz="4" w:space="0" w:color="A5A5A5"/>
            </w:tcBorders>
            <w:shd w:val="clear" w:color="auto" w:fill="auto"/>
          </w:tcPr>
          <w:p w14:paraId="6A37625E" w14:textId="6F63E9E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«COMPLIANCE_VALIDATIONRULE»</w:t>
            </w:r>
            <w:r w:rsidRPr="0098104B">
              <w:rPr>
                <w:noProof/>
              </w:rPr>
              <w:fldChar w:fldCharType="end"/>
            </w:r>
          </w:p>
        </w:tc>
      </w:tr>
      <w:tr w:rsidR="003A14CA" w:rsidRPr="0098104B" w14:paraId="652065D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E13DC11" w14:textId="26F0B51D" w:rsidR="003A14CA" w:rsidRPr="0098104B" w:rsidRDefault="003A14CA" w:rsidP="003A14CA">
            <w:pPr>
              <w:pStyle w:val="I-tableParagraph"/>
            </w:pPr>
            <w:r w:rsidRPr="0098104B">
              <w:rPr>
                <w:lang w:bidi="de-DE"/>
              </w:rPr>
              <w:t>Empfangenes Dokument</w:t>
            </w:r>
          </w:p>
        </w:tc>
        <w:tc>
          <w:tcPr>
            <w:tcW w:w="6680" w:type="dxa"/>
            <w:tcBorders>
              <w:top w:val="single" w:sz="4" w:space="0" w:color="A5A5A5"/>
              <w:left w:val="nil"/>
              <w:bottom w:val="single" w:sz="4" w:space="0" w:color="A5A5A5"/>
              <w:right w:val="single" w:sz="4" w:space="0" w:color="A5A5A5"/>
            </w:tcBorders>
            <w:shd w:val="clear" w:color="auto" w:fill="auto"/>
          </w:tcPr>
          <w:p w14:paraId="3AEE5ADB" w14:textId="7B60ED9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«COMPLIANCE_DOCUMENTRECEIVED»</w:t>
            </w:r>
            <w:r w:rsidRPr="0098104B">
              <w:rPr>
                <w:noProof/>
              </w:rPr>
              <w:fldChar w:fldCharType="end"/>
            </w:r>
          </w:p>
        </w:tc>
      </w:tr>
      <w:tr w:rsidR="003A14CA" w:rsidRPr="0098104B" w14:paraId="50A1F54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763BCBC" w14:textId="704BD818" w:rsidR="003A14CA" w:rsidRPr="0098104B" w:rsidRDefault="003A14CA" w:rsidP="003A14CA">
            <w:pPr>
              <w:pStyle w:val="I-tableParagraph"/>
            </w:pPr>
            <w:r w:rsidRPr="0098104B">
              <w:rPr>
                <w:lang w:bidi="de-DE"/>
              </w:rPr>
              <w:t>Empfangsdatum</w:t>
            </w:r>
          </w:p>
        </w:tc>
        <w:tc>
          <w:tcPr>
            <w:tcW w:w="6680" w:type="dxa"/>
            <w:tcBorders>
              <w:top w:val="single" w:sz="4" w:space="0" w:color="A5A5A5"/>
              <w:left w:val="nil"/>
              <w:bottom w:val="single" w:sz="4" w:space="0" w:color="A5A5A5"/>
              <w:right w:val="single" w:sz="4" w:space="0" w:color="A5A5A5"/>
            </w:tcBorders>
            <w:shd w:val="clear" w:color="auto" w:fill="auto"/>
          </w:tcPr>
          <w:p w14:paraId="684C428C" w14:textId="28AE041C"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«COMPLIANCE_RECEIVEDDATE»</w:t>
            </w:r>
            <w:r w:rsidRPr="0098104B">
              <w:rPr>
                <w:noProof/>
              </w:rPr>
              <w:fldChar w:fldCharType="end"/>
            </w:r>
          </w:p>
        </w:tc>
      </w:tr>
      <w:tr w:rsidR="003A14CA" w:rsidRPr="0098104B" w14:paraId="6B083E7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D565D89" w14:textId="365214E2" w:rsidR="003A14CA" w:rsidRPr="0098104B" w:rsidRDefault="003A14CA" w:rsidP="003A14CA">
            <w:pPr>
              <w:pStyle w:val="I-tableParagraph"/>
            </w:pPr>
            <w:r w:rsidRPr="0098104B">
              <w:rPr>
                <w:lang w:bidi="de-DE"/>
              </w:rPr>
              <w:t>Empfangen durch Schlüssel</w:t>
            </w:r>
          </w:p>
        </w:tc>
        <w:tc>
          <w:tcPr>
            <w:tcW w:w="6680" w:type="dxa"/>
            <w:tcBorders>
              <w:top w:val="single" w:sz="4" w:space="0" w:color="A5A5A5"/>
              <w:left w:val="nil"/>
              <w:bottom w:val="single" w:sz="4" w:space="0" w:color="A5A5A5"/>
              <w:right w:val="single" w:sz="4" w:space="0" w:color="A5A5A5"/>
            </w:tcBorders>
            <w:shd w:val="clear" w:color="auto" w:fill="auto"/>
          </w:tcPr>
          <w:p w14:paraId="254F3746" w14:textId="05F7E31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«COMPLIANCE_RECEIVEDBYKEY»</w:t>
            </w:r>
            <w:r w:rsidRPr="0098104B">
              <w:rPr>
                <w:noProof/>
              </w:rPr>
              <w:fldChar w:fldCharType="end"/>
            </w:r>
          </w:p>
        </w:tc>
      </w:tr>
      <w:tr w:rsidR="003A14CA" w:rsidRPr="0098104B" w14:paraId="0B246A2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D846BFD" w14:textId="0F0A3F81" w:rsidR="003A14CA" w:rsidRPr="0098104B" w:rsidRDefault="003A14CA" w:rsidP="003A14CA">
            <w:pPr>
              <w:pStyle w:val="I-tableParagraph"/>
            </w:pPr>
            <w:r w:rsidRPr="0098104B">
              <w:rPr>
                <w:lang w:bidi="de-DE"/>
              </w:rPr>
              <w:t>Empfangen von ID</w:t>
            </w:r>
          </w:p>
        </w:tc>
        <w:tc>
          <w:tcPr>
            <w:tcW w:w="6680" w:type="dxa"/>
            <w:tcBorders>
              <w:top w:val="single" w:sz="4" w:space="0" w:color="A5A5A5"/>
              <w:left w:val="nil"/>
              <w:bottom w:val="single" w:sz="4" w:space="0" w:color="A5A5A5"/>
              <w:right w:val="single" w:sz="4" w:space="0" w:color="A5A5A5"/>
            </w:tcBorders>
            <w:shd w:val="clear" w:color="auto" w:fill="auto"/>
          </w:tcPr>
          <w:p w14:paraId="3C2FA6F2" w14:textId="1732F4B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«COMPLIANCE_RECEIVEDBYID»</w:t>
            </w:r>
            <w:r w:rsidRPr="0098104B">
              <w:rPr>
                <w:noProof/>
              </w:rPr>
              <w:fldChar w:fldCharType="end"/>
            </w:r>
          </w:p>
        </w:tc>
      </w:tr>
      <w:tr w:rsidR="003A14CA" w:rsidRPr="0098104B" w14:paraId="226463D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AFFF5A5" w14:textId="0057870E" w:rsidR="003A14CA" w:rsidRPr="0098104B" w:rsidRDefault="003A14CA" w:rsidP="003A14CA">
            <w:pPr>
              <w:pStyle w:val="I-tableParagraph"/>
            </w:pPr>
            <w:r w:rsidRPr="0098104B">
              <w:rPr>
                <w:lang w:bidi="de-DE"/>
              </w:rPr>
              <w:t>Empfangen von Name</w:t>
            </w:r>
          </w:p>
        </w:tc>
        <w:tc>
          <w:tcPr>
            <w:tcW w:w="6680" w:type="dxa"/>
            <w:tcBorders>
              <w:top w:val="single" w:sz="4" w:space="0" w:color="A5A5A5"/>
              <w:left w:val="nil"/>
              <w:bottom w:val="single" w:sz="4" w:space="0" w:color="A5A5A5"/>
              <w:right w:val="single" w:sz="4" w:space="0" w:color="A5A5A5"/>
            </w:tcBorders>
            <w:shd w:val="clear" w:color="auto" w:fill="auto"/>
          </w:tcPr>
          <w:p w14:paraId="087F9ADA" w14:textId="38E4C3E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«COMPLIANCE_RECEIVEDBYNAME»</w:t>
            </w:r>
            <w:r w:rsidRPr="0098104B">
              <w:rPr>
                <w:noProof/>
              </w:rPr>
              <w:fldChar w:fldCharType="end"/>
            </w:r>
          </w:p>
        </w:tc>
      </w:tr>
      <w:tr w:rsidR="003A14CA" w:rsidRPr="0098104B" w14:paraId="0BF8F2C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8CBC375" w14:textId="6885F3AF" w:rsidR="003A14CA" w:rsidRPr="0098104B" w:rsidRDefault="003A14CA" w:rsidP="003A14CA">
            <w:pPr>
              <w:pStyle w:val="I-tableParagraph"/>
            </w:pPr>
            <w:r w:rsidRPr="0098104B">
              <w:rPr>
                <w:lang w:bidi="de-DE"/>
              </w:rPr>
              <w:t>Kreditorenzahlungsbenachrichtigung, Compliance</w:t>
            </w:r>
          </w:p>
        </w:tc>
        <w:tc>
          <w:tcPr>
            <w:tcW w:w="6680" w:type="dxa"/>
            <w:tcBorders>
              <w:top w:val="single" w:sz="4" w:space="0" w:color="A5A5A5"/>
              <w:left w:val="nil"/>
              <w:bottom w:val="single" w:sz="4" w:space="0" w:color="A5A5A5"/>
              <w:right w:val="single" w:sz="4" w:space="0" w:color="A5A5A5"/>
            </w:tcBorders>
            <w:shd w:val="clear" w:color="auto" w:fill="auto"/>
          </w:tcPr>
          <w:p w14:paraId="4C163B97" w14:textId="75E2806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«COMPLIANCE_PAYMENTNOTIFICATION»</w:t>
            </w:r>
            <w:r w:rsidRPr="0098104B">
              <w:rPr>
                <w:noProof/>
              </w:rPr>
              <w:fldChar w:fldCharType="end"/>
            </w:r>
          </w:p>
        </w:tc>
      </w:tr>
      <w:tr w:rsidR="003A14CA" w:rsidRPr="0098104B" w14:paraId="7E2E52F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FBF8657" w14:textId="52324238" w:rsidR="003A14CA" w:rsidRPr="0098104B" w:rsidRDefault="003A14CA" w:rsidP="003A14CA">
            <w:pPr>
              <w:pStyle w:val="I-tableParagraph"/>
            </w:pPr>
            <w:r w:rsidRPr="0098104B">
              <w:rPr>
                <w:lang w:bidi="de-DE"/>
              </w:rPr>
              <w:t>Benachrichtigung erfassen</w:t>
            </w:r>
          </w:p>
        </w:tc>
        <w:tc>
          <w:tcPr>
            <w:tcW w:w="6680" w:type="dxa"/>
            <w:tcBorders>
              <w:top w:val="single" w:sz="4" w:space="0" w:color="A5A5A5"/>
              <w:left w:val="nil"/>
              <w:bottom w:val="single" w:sz="4" w:space="0" w:color="A5A5A5"/>
              <w:right w:val="single" w:sz="4" w:space="0" w:color="A5A5A5"/>
            </w:tcBorders>
            <w:shd w:val="clear" w:color="auto" w:fill="auto"/>
          </w:tcPr>
          <w:p w14:paraId="7191B735" w14:textId="6D2352D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«COMPLIANCE_POSTNOTIFICATION»</w:t>
            </w:r>
            <w:r w:rsidRPr="0098104B">
              <w:rPr>
                <w:noProof/>
              </w:rPr>
              <w:fldChar w:fldCharType="end"/>
            </w:r>
          </w:p>
        </w:tc>
      </w:tr>
      <w:tr w:rsidR="003A14CA" w:rsidRPr="0098104B" w14:paraId="063F918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4A45486" w14:textId="4FBDEAD6" w:rsidR="003A14CA" w:rsidRPr="0098104B" w:rsidRDefault="003A14CA" w:rsidP="003A14CA">
            <w:pPr>
              <w:pStyle w:val="I-tableParagraph"/>
            </w:pPr>
            <w:r w:rsidRPr="0098104B">
              <w:rPr>
                <w:lang w:bidi="de-DE"/>
              </w:rPr>
              <w:t>Benachrichtigung überschreiben</w:t>
            </w:r>
          </w:p>
        </w:tc>
        <w:tc>
          <w:tcPr>
            <w:tcW w:w="6680" w:type="dxa"/>
            <w:tcBorders>
              <w:top w:val="single" w:sz="4" w:space="0" w:color="A5A5A5"/>
              <w:left w:val="nil"/>
              <w:bottom w:val="single" w:sz="4" w:space="0" w:color="A5A5A5"/>
              <w:right w:val="single" w:sz="4" w:space="0" w:color="A5A5A5"/>
            </w:tcBorders>
            <w:shd w:val="clear" w:color="auto" w:fill="auto"/>
          </w:tcPr>
          <w:p w14:paraId="7F4B4914" w14:textId="43E6FFF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«COMPLIANCE_NOTIFICATIONOVERRIDE»</w:t>
            </w:r>
            <w:r w:rsidRPr="0098104B">
              <w:rPr>
                <w:noProof/>
              </w:rPr>
              <w:fldChar w:fldCharType="end"/>
            </w:r>
          </w:p>
        </w:tc>
      </w:tr>
      <w:tr w:rsidR="003A14CA" w:rsidRPr="0098104B" w14:paraId="6AC35C0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9240931" w14:textId="63AE31A3" w:rsidR="003A14CA" w:rsidRPr="0098104B" w:rsidRDefault="003A14CA" w:rsidP="003A14CA">
            <w:pPr>
              <w:pStyle w:val="I-tableParagraph"/>
            </w:pPr>
            <w:r w:rsidRPr="0098104B">
              <w:rPr>
                <w:lang w:bidi="de-DE"/>
              </w:rPr>
              <w:t>Vom System generiert</w:t>
            </w:r>
          </w:p>
        </w:tc>
        <w:tc>
          <w:tcPr>
            <w:tcW w:w="6680" w:type="dxa"/>
            <w:tcBorders>
              <w:top w:val="single" w:sz="4" w:space="0" w:color="A5A5A5"/>
              <w:left w:val="nil"/>
              <w:bottom w:val="single" w:sz="4" w:space="0" w:color="A5A5A5"/>
              <w:right w:val="single" w:sz="4" w:space="0" w:color="A5A5A5"/>
            </w:tcBorders>
            <w:shd w:val="clear" w:color="auto" w:fill="auto"/>
          </w:tcPr>
          <w:p w14:paraId="468155BF" w14:textId="2CB323C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«COMPLIANCE_SYSTEMGENERATED»</w:t>
            </w:r>
            <w:r w:rsidRPr="0098104B">
              <w:rPr>
                <w:noProof/>
              </w:rPr>
              <w:fldChar w:fldCharType="end"/>
            </w:r>
          </w:p>
        </w:tc>
      </w:tr>
      <w:tr w:rsidR="003A14CA" w:rsidRPr="0098104B" w14:paraId="438D1A3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17B5A89" w14:textId="173359DE" w:rsidR="003A14CA" w:rsidRPr="0098104B" w:rsidRDefault="003A14CA" w:rsidP="003A14CA">
            <w:pPr>
              <w:pStyle w:val="I-tableParagraph"/>
            </w:pPr>
            <w:r w:rsidRPr="0098104B">
              <w:rPr>
                <w:lang w:bidi="de-DE"/>
              </w:rPr>
              <w:t>Anhang</w:t>
            </w:r>
          </w:p>
        </w:tc>
        <w:tc>
          <w:tcPr>
            <w:tcW w:w="6680" w:type="dxa"/>
            <w:tcBorders>
              <w:top w:val="single" w:sz="4" w:space="0" w:color="A5A5A5"/>
              <w:left w:val="nil"/>
              <w:bottom w:val="single" w:sz="4" w:space="0" w:color="A5A5A5"/>
              <w:right w:val="single" w:sz="4" w:space="0" w:color="A5A5A5"/>
            </w:tcBorders>
            <w:shd w:val="clear" w:color="auto" w:fill="auto"/>
          </w:tcPr>
          <w:p w14:paraId="744CDB7C" w14:textId="280B61B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«COMPLIANCE_SUPDOCID»</w:t>
            </w:r>
            <w:r w:rsidRPr="0098104B">
              <w:rPr>
                <w:noProof/>
              </w:rPr>
              <w:fldChar w:fldCharType="end"/>
            </w:r>
          </w:p>
        </w:tc>
      </w:tr>
      <w:tr w:rsidR="003A14CA" w:rsidRPr="0098104B" w14:paraId="0E0FBAE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F00E4FD" w14:textId="0C81FADA" w:rsidR="003A14CA" w:rsidRPr="0098104B" w:rsidRDefault="003A14CA" w:rsidP="003A14CA">
            <w:pPr>
              <w:pStyle w:val="I-tableParagraph"/>
            </w:pPr>
            <w:r w:rsidRPr="0098104B">
              <w:rPr>
                <w:lang w:bidi="de-DE"/>
              </w:rPr>
              <w:t>E-Mail</w:t>
            </w:r>
          </w:p>
        </w:tc>
        <w:tc>
          <w:tcPr>
            <w:tcW w:w="6680" w:type="dxa"/>
            <w:tcBorders>
              <w:top w:val="single" w:sz="4" w:space="0" w:color="A5A5A5"/>
              <w:left w:val="nil"/>
              <w:bottom w:val="single" w:sz="4" w:space="0" w:color="A5A5A5"/>
              <w:right w:val="single" w:sz="4" w:space="0" w:color="A5A5A5"/>
            </w:tcBorders>
            <w:shd w:val="clear" w:color="auto" w:fill="auto"/>
          </w:tcPr>
          <w:p w14:paraId="305D804C" w14:textId="718122E2"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«COMPLIANCE_EMAIL_DELIVERY»</w:t>
            </w:r>
            <w:r w:rsidRPr="0098104B">
              <w:rPr>
                <w:noProof/>
              </w:rPr>
              <w:fldChar w:fldCharType="end"/>
            </w:r>
          </w:p>
        </w:tc>
      </w:tr>
      <w:tr w:rsidR="003A14CA" w:rsidRPr="0098104B" w14:paraId="1327562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AA9A965" w14:textId="672117CB" w:rsidR="003A14CA" w:rsidRPr="0098104B" w:rsidRDefault="003A14CA" w:rsidP="003A14CA">
            <w:pPr>
              <w:pStyle w:val="I-tableParagraph"/>
            </w:pPr>
            <w:r w:rsidRPr="0098104B">
              <w:rPr>
                <w:lang w:bidi="de-DE"/>
              </w:rPr>
              <w:t>Drucken</w:t>
            </w:r>
          </w:p>
        </w:tc>
        <w:tc>
          <w:tcPr>
            <w:tcW w:w="6680" w:type="dxa"/>
            <w:tcBorders>
              <w:top w:val="single" w:sz="4" w:space="0" w:color="A5A5A5"/>
              <w:left w:val="nil"/>
              <w:bottom w:val="single" w:sz="4" w:space="0" w:color="A5A5A5"/>
              <w:right w:val="single" w:sz="4" w:space="0" w:color="A5A5A5"/>
            </w:tcBorders>
            <w:shd w:val="clear" w:color="auto" w:fill="auto"/>
          </w:tcPr>
          <w:p w14:paraId="69D45E02" w14:textId="7B9AA9B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«COMPLIANCE_PRINT_DELIVERY»</w:t>
            </w:r>
            <w:r w:rsidRPr="0098104B">
              <w:rPr>
                <w:noProof/>
              </w:rPr>
              <w:fldChar w:fldCharType="end"/>
            </w:r>
          </w:p>
        </w:tc>
      </w:tr>
      <w:tr w:rsidR="003A14CA" w:rsidRPr="0098104B" w14:paraId="0467145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3A7C759" w14:textId="018479F2" w:rsidR="003A14CA" w:rsidRPr="0098104B" w:rsidRDefault="003A14CA" w:rsidP="003A14CA">
            <w:pPr>
              <w:pStyle w:val="I-tableParagraph"/>
            </w:pPr>
            <w:r w:rsidRPr="0098104B">
              <w:rPr>
                <w:lang w:bidi="de-DE"/>
              </w:rPr>
              <w:t>Zu</w:t>
            </w:r>
          </w:p>
        </w:tc>
        <w:tc>
          <w:tcPr>
            <w:tcW w:w="6680" w:type="dxa"/>
            <w:tcBorders>
              <w:top w:val="single" w:sz="4" w:space="0" w:color="A5A5A5"/>
              <w:left w:val="nil"/>
              <w:bottom w:val="single" w:sz="4" w:space="0" w:color="A5A5A5"/>
              <w:right w:val="single" w:sz="4" w:space="0" w:color="A5A5A5"/>
            </w:tcBorders>
            <w:shd w:val="clear" w:color="auto" w:fill="auto"/>
          </w:tcPr>
          <w:p w14:paraId="5697460C" w14:textId="5246E3B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«COMPLIANCE_CUSTOMEREMAIL»</w:t>
            </w:r>
            <w:r w:rsidRPr="0098104B">
              <w:rPr>
                <w:noProof/>
              </w:rPr>
              <w:fldChar w:fldCharType="end"/>
            </w:r>
          </w:p>
        </w:tc>
      </w:tr>
      <w:tr w:rsidR="003A14CA" w:rsidRPr="0098104B" w14:paraId="58DBDB7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3CD6E3E" w14:textId="057F038E" w:rsidR="003A14CA" w:rsidRPr="0098104B" w:rsidRDefault="003A14CA" w:rsidP="003A14CA">
            <w:pPr>
              <w:pStyle w:val="I-tableParagraph"/>
            </w:pPr>
            <w:r w:rsidRPr="0098104B">
              <w:rPr>
                <w:lang w:bidi="de-DE"/>
              </w:rPr>
              <w:t>E-Mail-Vorlage</w:t>
            </w:r>
          </w:p>
        </w:tc>
        <w:tc>
          <w:tcPr>
            <w:tcW w:w="6680" w:type="dxa"/>
            <w:tcBorders>
              <w:top w:val="single" w:sz="4" w:space="0" w:color="A5A5A5"/>
              <w:left w:val="nil"/>
              <w:bottom w:val="single" w:sz="4" w:space="0" w:color="A5A5A5"/>
              <w:right w:val="single" w:sz="4" w:space="0" w:color="A5A5A5"/>
            </w:tcBorders>
            <w:shd w:val="clear" w:color="auto" w:fill="auto"/>
          </w:tcPr>
          <w:p w14:paraId="5B0B3ACE" w14:textId="74B80F3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«COMPLIANCE_EMAILTEMPLATE»</w:t>
            </w:r>
            <w:r w:rsidRPr="0098104B">
              <w:rPr>
                <w:noProof/>
              </w:rPr>
              <w:fldChar w:fldCharType="end"/>
            </w:r>
          </w:p>
        </w:tc>
      </w:tr>
      <w:tr w:rsidR="003A14CA" w:rsidRPr="0098104B" w14:paraId="30BA7F6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1BE2E36" w14:textId="7DB545EF" w:rsidR="003A14CA" w:rsidRPr="0098104B" w:rsidRDefault="003A14CA" w:rsidP="003A14CA">
            <w:pPr>
              <w:pStyle w:val="I-tableParagraph"/>
            </w:pPr>
            <w:r w:rsidRPr="0098104B">
              <w:rPr>
                <w:lang w:bidi="de-DE"/>
              </w:rPr>
              <w:t>Name</w:t>
            </w:r>
          </w:p>
        </w:tc>
        <w:tc>
          <w:tcPr>
            <w:tcW w:w="6680" w:type="dxa"/>
            <w:tcBorders>
              <w:top w:val="single" w:sz="4" w:space="0" w:color="A5A5A5"/>
              <w:left w:val="nil"/>
              <w:bottom w:val="single" w:sz="4" w:space="0" w:color="A5A5A5"/>
              <w:right w:val="single" w:sz="4" w:space="0" w:color="A5A5A5"/>
            </w:tcBorders>
            <w:shd w:val="clear" w:color="auto" w:fill="auto"/>
          </w:tcPr>
          <w:p w14:paraId="47FF85BD" w14:textId="2E48EDA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«COMPLIANCE_SENDERNAME»</w:t>
            </w:r>
            <w:r w:rsidRPr="0098104B">
              <w:rPr>
                <w:noProof/>
              </w:rPr>
              <w:fldChar w:fldCharType="end"/>
            </w:r>
          </w:p>
        </w:tc>
      </w:tr>
      <w:tr w:rsidR="003A14CA" w:rsidRPr="0098104B" w14:paraId="07C08AB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9B580F3" w14:textId="0096A8B0" w:rsidR="003A14CA" w:rsidRPr="0098104B" w:rsidRDefault="003A14CA" w:rsidP="003A14CA">
            <w:pPr>
              <w:pStyle w:val="I-tableParagraph"/>
            </w:pPr>
            <w:r w:rsidRPr="0098104B">
              <w:rPr>
                <w:lang w:bidi="de-DE"/>
              </w:rPr>
              <w:t>E-Mail-Adresse</w:t>
            </w:r>
          </w:p>
        </w:tc>
        <w:tc>
          <w:tcPr>
            <w:tcW w:w="6680" w:type="dxa"/>
            <w:tcBorders>
              <w:top w:val="single" w:sz="4" w:space="0" w:color="A5A5A5"/>
              <w:left w:val="nil"/>
              <w:bottom w:val="single" w:sz="4" w:space="0" w:color="A5A5A5"/>
              <w:right w:val="single" w:sz="4" w:space="0" w:color="A5A5A5"/>
            </w:tcBorders>
            <w:shd w:val="clear" w:color="auto" w:fill="auto"/>
          </w:tcPr>
          <w:p w14:paraId="3320AE03" w14:textId="2ED2145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«COMPLIANCE_SENDEREMAIL»</w:t>
            </w:r>
            <w:r w:rsidRPr="0098104B">
              <w:rPr>
                <w:noProof/>
              </w:rPr>
              <w:fldChar w:fldCharType="end"/>
            </w:r>
          </w:p>
        </w:tc>
      </w:tr>
      <w:tr w:rsidR="003A14CA" w:rsidRPr="0098104B" w14:paraId="69E5E90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1C45DCC" w14:textId="34289252" w:rsidR="003A14CA" w:rsidRPr="0098104B" w:rsidRDefault="003A14CA" w:rsidP="003A14CA">
            <w:pPr>
              <w:pStyle w:val="I-tableParagraph"/>
            </w:pPr>
            <w:r w:rsidRPr="0098104B">
              <w:rPr>
                <w:lang w:bidi="de-DE"/>
              </w:rPr>
              <w:t>Telefon</w:t>
            </w:r>
          </w:p>
        </w:tc>
        <w:tc>
          <w:tcPr>
            <w:tcW w:w="6680" w:type="dxa"/>
            <w:tcBorders>
              <w:top w:val="single" w:sz="4" w:space="0" w:color="A5A5A5"/>
              <w:left w:val="nil"/>
              <w:bottom w:val="single" w:sz="4" w:space="0" w:color="A5A5A5"/>
              <w:right w:val="single" w:sz="4" w:space="0" w:color="A5A5A5"/>
            </w:tcBorders>
            <w:shd w:val="clear" w:color="auto" w:fill="auto"/>
          </w:tcPr>
          <w:p w14:paraId="254F2FB5" w14:textId="13822E28"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«COMPLIANCE_SENDERPHONE»</w:t>
            </w:r>
            <w:r w:rsidRPr="0098104B">
              <w:rPr>
                <w:noProof/>
              </w:rPr>
              <w:fldChar w:fldCharType="end"/>
            </w:r>
          </w:p>
        </w:tc>
      </w:tr>
      <w:tr w:rsidR="003A14CA" w:rsidRPr="0098104B" w14:paraId="659F234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A27192A" w14:textId="2518F7F1" w:rsidR="003A14CA" w:rsidRPr="0098104B" w:rsidRDefault="003A14CA" w:rsidP="003A14CA">
            <w:pPr>
              <w:pStyle w:val="I-tableParagraph"/>
            </w:pPr>
            <w:r w:rsidRPr="0098104B">
              <w:rPr>
                <w:lang w:bidi="de-DE"/>
              </w:rPr>
              <w:t>CC</w:t>
            </w:r>
          </w:p>
        </w:tc>
        <w:tc>
          <w:tcPr>
            <w:tcW w:w="6680" w:type="dxa"/>
            <w:tcBorders>
              <w:top w:val="single" w:sz="4" w:space="0" w:color="A5A5A5"/>
              <w:left w:val="nil"/>
              <w:bottom w:val="single" w:sz="4" w:space="0" w:color="A5A5A5"/>
              <w:right w:val="single" w:sz="4" w:space="0" w:color="A5A5A5"/>
            </w:tcBorders>
            <w:shd w:val="clear" w:color="auto" w:fill="auto"/>
          </w:tcPr>
          <w:p w14:paraId="38FD39CC" w14:textId="49ECA54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«COMPLIANCE_EMAILCC»</w:t>
            </w:r>
            <w:r w:rsidRPr="0098104B">
              <w:rPr>
                <w:noProof/>
              </w:rPr>
              <w:fldChar w:fldCharType="end"/>
            </w:r>
          </w:p>
        </w:tc>
      </w:tr>
      <w:tr w:rsidR="003A14CA" w:rsidRPr="0098104B" w14:paraId="468ECEF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A6C0412" w14:textId="6FA658FB" w:rsidR="003A14CA" w:rsidRPr="0098104B" w:rsidRDefault="003A14CA" w:rsidP="003A14CA">
            <w:pPr>
              <w:pStyle w:val="I-tableParagraph"/>
            </w:pPr>
            <w:r w:rsidRPr="0098104B">
              <w:rPr>
                <w:lang w:bidi="de-DE"/>
              </w:rPr>
              <w:t>BCC</w:t>
            </w:r>
          </w:p>
        </w:tc>
        <w:tc>
          <w:tcPr>
            <w:tcW w:w="6680" w:type="dxa"/>
            <w:tcBorders>
              <w:top w:val="single" w:sz="4" w:space="0" w:color="A5A5A5"/>
              <w:left w:val="nil"/>
              <w:bottom w:val="single" w:sz="4" w:space="0" w:color="A5A5A5"/>
              <w:right w:val="single" w:sz="4" w:space="0" w:color="A5A5A5"/>
            </w:tcBorders>
            <w:shd w:val="clear" w:color="auto" w:fill="auto"/>
          </w:tcPr>
          <w:p w14:paraId="0CE4F4C5" w14:textId="5BB0761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«COMPLIANCE_EMAILBCC»</w:t>
            </w:r>
            <w:r w:rsidRPr="0098104B">
              <w:rPr>
                <w:noProof/>
              </w:rPr>
              <w:fldChar w:fldCharType="end"/>
            </w:r>
          </w:p>
        </w:tc>
      </w:tr>
      <w:tr w:rsidR="003A14CA" w:rsidRPr="0098104B" w14:paraId="697C8E2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599F3AB" w14:textId="6A659141" w:rsidR="003A14CA" w:rsidRPr="0098104B" w:rsidRDefault="003A14CA" w:rsidP="003A14CA">
            <w:pPr>
              <w:pStyle w:val="I-tableParagraph"/>
            </w:pPr>
            <w:r w:rsidRPr="0098104B">
              <w:rPr>
                <w:lang w:bidi="de-DE"/>
              </w:rPr>
              <w:t>Kontakt – E-Mail 1</w:t>
            </w:r>
          </w:p>
        </w:tc>
        <w:tc>
          <w:tcPr>
            <w:tcW w:w="6680" w:type="dxa"/>
            <w:tcBorders>
              <w:top w:val="single" w:sz="4" w:space="0" w:color="A5A5A5"/>
              <w:left w:val="nil"/>
              <w:bottom w:val="single" w:sz="4" w:space="0" w:color="A5A5A5"/>
              <w:right w:val="single" w:sz="4" w:space="0" w:color="A5A5A5"/>
            </w:tcBorders>
            <w:shd w:val="clear" w:color="auto" w:fill="auto"/>
          </w:tcPr>
          <w:p w14:paraId="5E25C17C" w14:textId="558261D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«COMPLIANCE_COMPLIANCESENDTO_EMAIL1»</w:t>
            </w:r>
            <w:r w:rsidRPr="0098104B">
              <w:rPr>
                <w:noProof/>
              </w:rPr>
              <w:fldChar w:fldCharType="end"/>
            </w:r>
          </w:p>
        </w:tc>
      </w:tr>
      <w:tr w:rsidR="003A14CA" w:rsidRPr="0098104B" w14:paraId="08A8F7B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FAA015A" w14:textId="5534341F" w:rsidR="003A14CA" w:rsidRPr="0098104B" w:rsidRDefault="003A14CA" w:rsidP="003A14CA">
            <w:pPr>
              <w:pStyle w:val="I-tableParagraph"/>
            </w:pPr>
            <w:r w:rsidRPr="0098104B">
              <w:rPr>
                <w:lang w:bidi="de-DE"/>
              </w:rPr>
              <w:t>Kontakt – E-Mail 2</w:t>
            </w:r>
          </w:p>
        </w:tc>
        <w:tc>
          <w:tcPr>
            <w:tcW w:w="6680" w:type="dxa"/>
            <w:tcBorders>
              <w:top w:val="single" w:sz="4" w:space="0" w:color="A5A5A5"/>
              <w:left w:val="nil"/>
              <w:bottom w:val="single" w:sz="4" w:space="0" w:color="A5A5A5"/>
              <w:right w:val="single" w:sz="4" w:space="0" w:color="A5A5A5"/>
            </w:tcBorders>
            <w:shd w:val="clear" w:color="auto" w:fill="auto"/>
          </w:tcPr>
          <w:p w14:paraId="2802A60D" w14:textId="4EC060C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«COMPLIANCE_COMPLIANCESENDTO_EMAIL2»</w:t>
            </w:r>
            <w:r w:rsidRPr="0098104B">
              <w:rPr>
                <w:noProof/>
              </w:rPr>
              <w:fldChar w:fldCharType="end"/>
            </w:r>
          </w:p>
        </w:tc>
      </w:tr>
      <w:tr w:rsidR="003A14CA" w:rsidRPr="0098104B" w14:paraId="3F88B1F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D8BC4D3" w14:textId="7A2090FE" w:rsidR="003A14CA" w:rsidRPr="0098104B" w:rsidRDefault="003A14CA" w:rsidP="003A14CA">
            <w:pPr>
              <w:pStyle w:val="I-tableParagraph"/>
            </w:pPr>
            <w:r w:rsidRPr="0098104B">
              <w:rPr>
                <w:lang w:bidi="de-DE"/>
              </w:rPr>
              <w:t>Kontakt – Vorname</w:t>
            </w:r>
          </w:p>
        </w:tc>
        <w:tc>
          <w:tcPr>
            <w:tcW w:w="6680" w:type="dxa"/>
            <w:tcBorders>
              <w:top w:val="single" w:sz="4" w:space="0" w:color="A5A5A5"/>
              <w:left w:val="nil"/>
              <w:bottom w:val="single" w:sz="4" w:space="0" w:color="A5A5A5"/>
              <w:right w:val="single" w:sz="4" w:space="0" w:color="A5A5A5"/>
            </w:tcBorders>
            <w:shd w:val="clear" w:color="auto" w:fill="auto"/>
          </w:tcPr>
          <w:p w14:paraId="660A987C" w14:textId="4E6763EC"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«COMPLIANCE_COMPLIANCESENDTO_FIRSTNAME»</w:t>
            </w:r>
            <w:r w:rsidRPr="0098104B">
              <w:rPr>
                <w:noProof/>
              </w:rPr>
              <w:fldChar w:fldCharType="end"/>
            </w:r>
          </w:p>
        </w:tc>
      </w:tr>
      <w:tr w:rsidR="003A14CA" w:rsidRPr="0098104B" w14:paraId="73D6BB0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41C4133" w14:textId="0FD15E2D" w:rsidR="003A14CA" w:rsidRPr="0098104B" w:rsidRDefault="003A14CA" w:rsidP="003A14CA">
            <w:pPr>
              <w:pStyle w:val="I-tableParagraph"/>
            </w:pPr>
            <w:r w:rsidRPr="0098104B">
              <w:rPr>
                <w:lang w:bidi="de-DE"/>
              </w:rPr>
              <w:t>Kontakt – Nachname</w:t>
            </w:r>
          </w:p>
        </w:tc>
        <w:tc>
          <w:tcPr>
            <w:tcW w:w="6680" w:type="dxa"/>
            <w:tcBorders>
              <w:top w:val="single" w:sz="4" w:space="0" w:color="A5A5A5"/>
              <w:left w:val="nil"/>
              <w:bottom w:val="single" w:sz="4" w:space="0" w:color="A5A5A5"/>
              <w:right w:val="single" w:sz="4" w:space="0" w:color="A5A5A5"/>
            </w:tcBorders>
            <w:shd w:val="clear" w:color="auto" w:fill="auto"/>
          </w:tcPr>
          <w:p w14:paraId="2AFE2B7A" w14:textId="6E16900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«COMPLIANCE_COMPLIANCESENDTO_LASTNAME»</w:t>
            </w:r>
            <w:r w:rsidRPr="0098104B">
              <w:rPr>
                <w:noProof/>
              </w:rPr>
              <w:fldChar w:fldCharType="end"/>
            </w:r>
          </w:p>
        </w:tc>
      </w:tr>
      <w:tr w:rsidR="003A14CA" w:rsidRPr="0098104B" w14:paraId="2F83535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3293573" w14:textId="5C223ACD" w:rsidR="003A14CA" w:rsidRPr="0098104B" w:rsidRDefault="003A14CA" w:rsidP="003A14CA">
            <w:pPr>
              <w:pStyle w:val="I-tableParagraph"/>
            </w:pPr>
            <w:r w:rsidRPr="0098104B">
              <w:rPr>
                <w:lang w:bidi="de-DE"/>
              </w:rPr>
              <w:t>me</w:t>
            </w:r>
          </w:p>
        </w:tc>
        <w:tc>
          <w:tcPr>
            <w:tcW w:w="6680" w:type="dxa"/>
            <w:tcBorders>
              <w:top w:val="single" w:sz="4" w:space="0" w:color="A5A5A5"/>
              <w:left w:val="nil"/>
              <w:bottom w:val="single" w:sz="4" w:space="0" w:color="A5A5A5"/>
              <w:right w:val="single" w:sz="4" w:space="0" w:color="A5A5A5"/>
            </w:tcBorders>
            <w:shd w:val="clear" w:color="auto" w:fill="auto"/>
          </w:tcPr>
          <w:p w14:paraId="6EF45C3C" w14:textId="2836BBC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«COMPLIANCE_COMPLIANCESENDTO_COMPANYNAME»</w:t>
            </w:r>
            <w:r w:rsidRPr="0098104B">
              <w:rPr>
                <w:noProof/>
              </w:rPr>
              <w:fldChar w:fldCharType="end"/>
            </w:r>
          </w:p>
        </w:tc>
      </w:tr>
      <w:tr w:rsidR="003A14CA" w:rsidRPr="0098104B" w14:paraId="3C04A0C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5DB00A2" w14:textId="18990468" w:rsidR="003A14CA" w:rsidRPr="0098104B" w:rsidRDefault="003A14CA" w:rsidP="003A14CA">
            <w:pPr>
              <w:pStyle w:val="I-tableParagraph"/>
            </w:pPr>
            <w:r w:rsidRPr="0098104B">
              <w:rPr>
                <w:lang w:bidi="de-DE"/>
              </w:rPr>
              <w:t>Kontakt – Präfix</w:t>
            </w:r>
          </w:p>
        </w:tc>
        <w:tc>
          <w:tcPr>
            <w:tcW w:w="6680" w:type="dxa"/>
            <w:tcBorders>
              <w:top w:val="single" w:sz="4" w:space="0" w:color="A5A5A5"/>
              <w:left w:val="nil"/>
              <w:bottom w:val="single" w:sz="4" w:space="0" w:color="A5A5A5"/>
              <w:right w:val="single" w:sz="4" w:space="0" w:color="A5A5A5"/>
            </w:tcBorders>
            <w:shd w:val="clear" w:color="auto" w:fill="auto"/>
          </w:tcPr>
          <w:p w14:paraId="3DB3F682" w14:textId="414AC4E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«COMPLIANCE_COMPLIANCESENDTO_PREFIX»</w:t>
            </w:r>
            <w:r w:rsidRPr="0098104B">
              <w:rPr>
                <w:noProof/>
              </w:rPr>
              <w:fldChar w:fldCharType="end"/>
            </w:r>
          </w:p>
        </w:tc>
      </w:tr>
      <w:tr w:rsidR="003A14CA" w:rsidRPr="0098104B" w14:paraId="5E6AB57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64C72A5" w14:textId="3EC003A6" w:rsidR="003A14CA" w:rsidRPr="0098104B" w:rsidRDefault="003A14CA" w:rsidP="003A14CA">
            <w:pPr>
              <w:pStyle w:val="I-tableParagraph"/>
            </w:pPr>
            <w:r w:rsidRPr="0098104B">
              <w:rPr>
                <w:lang w:bidi="de-DE"/>
              </w:rPr>
              <w:t>Kontakt – zweiter Vorname</w:t>
            </w:r>
          </w:p>
        </w:tc>
        <w:tc>
          <w:tcPr>
            <w:tcW w:w="6680" w:type="dxa"/>
            <w:tcBorders>
              <w:top w:val="single" w:sz="4" w:space="0" w:color="A5A5A5"/>
              <w:left w:val="nil"/>
              <w:bottom w:val="single" w:sz="4" w:space="0" w:color="A5A5A5"/>
              <w:right w:val="single" w:sz="4" w:space="0" w:color="A5A5A5"/>
            </w:tcBorders>
            <w:shd w:val="clear" w:color="auto" w:fill="auto"/>
          </w:tcPr>
          <w:p w14:paraId="1DD70F17" w14:textId="6758CF58"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«COMPLIANCE_COMPLIANCESENDTO_INITIAL»</w:t>
            </w:r>
            <w:r w:rsidRPr="0098104B">
              <w:rPr>
                <w:noProof/>
              </w:rPr>
              <w:fldChar w:fldCharType="end"/>
            </w:r>
          </w:p>
        </w:tc>
      </w:tr>
      <w:tr w:rsidR="003A14CA" w:rsidRPr="0098104B" w14:paraId="06BC7A8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CA5B476" w14:textId="07B48128" w:rsidR="003A14CA" w:rsidRPr="0098104B" w:rsidRDefault="003A14CA" w:rsidP="003A14CA">
            <w:pPr>
              <w:pStyle w:val="I-tableParagraph"/>
            </w:pPr>
            <w:r w:rsidRPr="0098104B">
              <w:rPr>
                <w:lang w:bidi="de-DE"/>
              </w:rPr>
              <w:t>Kontakt – Drucken als</w:t>
            </w:r>
          </w:p>
        </w:tc>
        <w:tc>
          <w:tcPr>
            <w:tcW w:w="6680" w:type="dxa"/>
            <w:tcBorders>
              <w:top w:val="single" w:sz="4" w:space="0" w:color="A5A5A5"/>
              <w:left w:val="nil"/>
              <w:bottom w:val="single" w:sz="4" w:space="0" w:color="A5A5A5"/>
              <w:right w:val="single" w:sz="4" w:space="0" w:color="A5A5A5"/>
            </w:tcBorders>
            <w:shd w:val="clear" w:color="auto" w:fill="auto"/>
          </w:tcPr>
          <w:p w14:paraId="4C08C00C" w14:textId="32CB8A4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«COMPLIANCE_COMPLIANCESENDTO_PRINTAS»</w:t>
            </w:r>
            <w:r w:rsidRPr="0098104B">
              <w:rPr>
                <w:noProof/>
              </w:rPr>
              <w:fldChar w:fldCharType="end"/>
            </w:r>
          </w:p>
        </w:tc>
      </w:tr>
      <w:tr w:rsidR="003A14CA" w:rsidRPr="0098104B" w14:paraId="45065AC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2BED9DE" w14:textId="1FD46CB7" w:rsidR="003A14CA" w:rsidRPr="0098104B" w:rsidRDefault="003A14CA" w:rsidP="003A14CA">
            <w:pPr>
              <w:pStyle w:val="I-tableParagraph"/>
            </w:pPr>
            <w:r w:rsidRPr="0098104B">
              <w:rPr>
                <w:lang w:bidi="de-DE"/>
              </w:rPr>
              <w:t>Kontakt – Telefon 1</w:t>
            </w:r>
          </w:p>
        </w:tc>
        <w:tc>
          <w:tcPr>
            <w:tcW w:w="6680" w:type="dxa"/>
            <w:tcBorders>
              <w:top w:val="single" w:sz="4" w:space="0" w:color="A5A5A5"/>
              <w:left w:val="nil"/>
              <w:bottom w:val="single" w:sz="4" w:space="0" w:color="A5A5A5"/>
              <w:right w:val="single" w:sz="4" w:space="0" w:color="A5A5A5"/>
            </w:tcBorders>
            <w:shd w:val="clear" w:color="auto" w:fill="auto"/>
          </w:tcPr>
          <w:p w14:paraId="6EB8DD15" w14:textId="335B70B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«COMPLIANCE_COMPLIANCESENDTO_PHONE1»</w:t>
            </w:r>
            <w:r w:rsidRPr="0098104B">
              <w:rPr>
                <w:noProof/>
              </w:rPr>
              <w:fldChar w:fldCharType="end"/>
            </w:r>
          </w:p>
        </w:tc>
      </w:tr>
      <w:tr w:rsidR="003A14CA" w:rsidRPr="0098104B" w14:paraId="0CA467E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F4F378E" w14:textId="1A32FE09" w:rsidR="003A14CA" w:rsidRPr="0098104B" w:rsidRDefault="003A14CA" w:rsidP="003A14CA">
            <w:pPr>
              <w:pStyle w:val="I-tableParagraph"/>
            </w:pPr>
            <w:r w:rsidRPr="0098104B">
              <w:rPr>
                <w:lang w:bidi="de-DE"/>
              </w:rPr>
              <w:t>Kontakt – Telefon 2</w:t>
            </w:r>
          </w:p>
        </w:tc>
        <w:tc>
          <w:tcPr>
            <w:tcW w:w="6680" w:type="dxa"/>
            <w:tcBorders>
              <w:top w:val="single" w:sz="4" w:space="0" w:color="A5A5A5"/>
              <w:left w:val="nil"/>
              <w:bottom w:val="single" w:sz="4" w:space="0" w:color="A5A5A5"/>
              <w:right w:val="single" w:sz="4" w:space="0" w:color="A5A5A5"/>
            </w:tcBorders>
            <w:shd w:val="clear" w:color="auto" w:fill="auto"/>
          </w:tcPr>
          <w:p w14:paraId="6D12FDED" w14:textId="31484F1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«COMPLIANCE_COMPLIANCESENDTO_PHONE2»</w:t>
            </w:r>
            <w:r w:rsidRPr="0098104B">
              <w:rPr>
                <w:noProof/>
              </w:rPr>
              <w:fldChar w:fldCharType="end"/>
            </w:r>
          </w:p>
        </w:tc>
      </w:tr>
      <w:tr w:rsidR="003A14CA" w:rsidRPr="0098104B" w14:paraId="7B54056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30DB765" w14:textId="61608554" w:rsidR="003A14CA" w:rsidRPr="0098104B" w:rsidRDefault="003A14CA" w:rsidP="003A14CA">
            <w:pPr>
              <w:pStyle w:val="I-tableParagraph"/>
            </w:pPr>
            <w:r w:rsidRPr="0098104B">
              <w:rPr>
                <w:lang w:bidi="de-DE"/>
              </w:rPr>
              <w:t>Kontakt – Mobiltelefon</w:t>
            </w:r>
          </w:p>
        </w:tc>
        <w:tc>
          <w:tcPr>
            <w:tcW w:w="6680" w:type="dxa"/>
            <w:tcBorders>
              <w:top w:val="single" w:sz="4" w:space="0" w:color="A5A5A5"/>
              <w:left w:val="nil"/>
              <w:bottom w:val="single" w:sz="4" w:space="0" w:color="A5A5A5"/>
              <w:right w:val="single" w:sz="4" w:space="0" w:color="A5A5A5"/>
            </w:tcBorders>
            <w:shd w:val="clear" w:color="auto" w:fill="auto"/>
          </w:tcPr>
          <w:p w14:paraId="50417C8D" w14:textId="4EE7CED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«COMPLIANCE_COMPLIANCESENDTO_CELLPHONE»</w:t>
            </w:r>
            <w:r w:rsidRPr="0098104B">
              <w:rPr>
                <w:noProof/>
              </w:rPr>
              <w:fldChar w:fldCharType="end"/>
            </w:r>
          </w:p>
        </w:tc>
      </w:tr>
      <w:tr w:rsidR="003A14CA" w:rsidRPr="0098104B" w14:paraId="0AA9D56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36C7EE0" w14:textId="306CF5F0" w:rsidR="003A14CA" w:rsidRPr="0098104B" w:rsidRDefault="003A14CA" w:rsidP="003A14CA">
            <w:pPr>
              <w:pStyle w:val="I-tableParagraph"/>
            </w:pPr>
            <w:r w:rsidRPr="0098104B">
              <w:rPr>
                <w:lang w:bidi="de-DE"/>
              </w:rPr>
              <w:t>Kontakt – Pager</w:t>
            </w:r>
          </w:p>
        </w:tc>
        <w:tc>
          <w:tcPr>
            <w:tcW w:w="6680" w:type="dxa"/>
            <w:tcBorders>
              <w:top w:val="single" w:sz="4" w:space="0" w:color="A5A5A5"/>
              <w:left w:val="nil"/>
              <w:bottom w:val="single" w:sz="4" w:space="0" w:color="A5A5A5"/>
              <w:right w:val="single" w:sz="4" w:space="0" w:color="A5A5A5"/>
            </w:tcBorders>
            <w:shd w:val="clear" w:color="auto" w:fill="auto"/>
          </w:tcPr>
          <w:p w14:paraId="544C3569" w14:textId="5F23B50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«COMPLIANCE_COMPLIANCESENDTO_PAGER»</w:t>
            </w:r>
            <w:r w:rsidRPr="0098104B">
              <w:rPr>
                <w:noProof/>
              </w:rPr>
              <w:fldChar w:fldCharType="end"/>
            </w:r>
          </w:p>
        </w:tc>
      </w:tr>
      <w:tr w:rsidR="003A14CA" w:rsidRPr="0098104B" w14:paraId="317A387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15D8F6B" w14:textId="38D55F90" w:rsidR="003A14CA" w:rsidRPr="0098104B" w:rsidRDefault="003A14CA" w:rsidP="003A14CA">
            <w:pPr>
              <w:pStyle w:val="I-tableParagraph"/>
            </w:pPr>
            <w:r w:rsidRPr="0098104B">
              <w:rPr>
                <w:lang w:bidi="de-DE"/>
              </w:rPr>
              <w:t>Kontakt – Fax</w:t>
            </w:r>
          </w:p>
        </w:tc>
        <w:tc>
          <w:tcPr>
            <w:tcW w:w="6680" w:type="dxa"/>
            <w:tcBorders>
              <w:top w:val="single" w:sz="4" w:space="0" w:color="A5A5A5"/>
              <w:left w:val="nil"/>
              <w:bottom w:val="single" w:sz="4" w:space="0" w:color="A5A5A5"/>
              <w:right w:val="single" w:sz="4" w:space="0" w:color="A5A5A5"/>
            </w:tcBorders>
            <w:shd w:val="clear" w:color="auto" w:fill="auto"/>
          </w:tcPr>
          <w:p w14:paraId="1D53C35B" w14:textId="6CBFD67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«COMPLIANCE_COMPLIANCESENDTO_FAX»</w:t>
            </w:r>
            <w:r w:rsidRPr="0098104B">
              <w:rPr>
                <w:noProof/>
              </w:rPr>
              <w:fldChar w:fldCharType="end"/>
            </w:r>
          </w:p>
        </w:tc>
      </w:tr>
      <w:tr w:rsidR="003A14CA" w:rsidRPr="0098104B" w14:paraId="280C6FE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B5EA0EB" w14:textId="002D9CAE" w:rsidR="003A14CA" w:rsidRPr="0098104B" w:rsidRDefault="003A14CA" w:rsidP="003A14CA">
            <w:pPr>
              <w:pStyle w:val="I-tableParagraph"/>
            </w:pPr>
            <w:r w:rsidRPr="0098104B">
              <w:rPr>
                <w:lang w:bidi="de-DE"/>
              </w:rPr>
              <w:t>Kontakt – URL 1</w:t>
            </w:r>
          </w:p>
        </w:tc>
        <w:tc>
          <w:tcPr>
            <w:tcW w:w="6680" w:type="dxa"/>
            <w:tcBorders>
              <w:top w:val="single" w:sz="4" w:space="0" w:color="A5A5A5"/>
              <w:left w:val="nil"/>
              <w:bottom w:val="single" w:sz="4" w:space="0" w:color="A5A5A5"/>
              <w:right w:val="single" w:sz="4" w:space="0" w:color="A5A5A5"/>
            </w:tcBorders>
            <w:shd w:val="clear" w:color="auto" w:fill="auto"/>
          </w:tcPr>
          <w:p w14:paraId="285034F5" w14:textId="70E075A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«COMPLIANCE_COMPLIANCESENDTO_URL1»</w:t>
            </w:r>
            <w:r w:rsidRPr="0098104B">
              <w:rPr>
                <w:noProof/>
              </w:rPr>
              <w:fldChar w:fldCharType="end"/>
            </w:r>
          </w:p>
        </w:tc>
      </w:tr>
      <w:tr w:rsidR="003A14CA" w:rsidRPr="0098104B" w14:paraId="0C7C670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14D6865" w14:textId="4C803552" w:rsidR="003A14CA" w:rsidRPr="0098104B" w:rsidRDefault="003A14CA" w:rsidP="003A14CA">
            <w:pPr>
              <w:pStyle w:val="I-tableParagraph"/>
            </w:pPr>
            <w:r w:rsidRPr="0098104B">
              <w:rPr>
                <w:lang w:bidi="de-DE"/>
              </w:rPr>
              <w:t>Kontakt – URL 2</w:t>
            </w:r>
          </w:p>
        </w:tc>
        <w:tc>
          <w:tcPr>
            <w:tcW w:w="6680" w:type="dxa"/>
            <w:tcBorders>
              <w:top w:val="single" w:sz="4" w:space="0" w:color="A5A5A5"/>
              <w:left w:val="nil"/>
              <w:bottom w:val="single" w:sz="4" w:space="0" w:color="A5A5A5"/>
              <w:right w:val="single" w:sz="4" w:space="0" w:color="A5A5A5"/>
            </w:tcBorders>
            <w:shd w:val="clear" w:color="auto" w:fill="auto"/>
          </w:tcPr>
          <w:p w14:paraId="01AAB207" w14:textId="7584072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«COMPLIANCE_COMPLIANCESENDTO_URL2»</w:t>
            </w:r>
            <w:r w:rsidRPr="0098104B">
              <w:rPr>
                <w:noProof/>
              </w:rPr>
              <w:fldChar w:fldCharType="end"/>
            </w:r>
          </w:p>
        </w:tc>
      </w:tr>
      <w:tr w:rsidR="003A14CA" w:rsidRPr="0098104B" w14:paraId="25F91CD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0B634C7" w14:textId="60D3D891" w:rsidR="003A14CA" w:rsidRPr="0098104B" w:rsidRDefault="003A14CA" w:rsidP="003A14CA">
            <w:pPr>
              <w:pStyle w:val="I-tableParagraph"/>
            </w:pPr>
            <w:r w:rsidRPr="0098104B">
              <w:rPr>
                <w:lang w:bidi="de-DE"/>
              </w:rPr>
              <w:t>Status des primären Kontakts</w:t>
            </w:r>
          </w:p>
        </w:tc>
        <w:tc>
          <w:tcPr>
            <w:tcW w:w="6680" w:type="dxa"/>
            <w:tcBorders>
              <w:top w:val="single" w:sz="4" w:space="0" w:color="A5A5A5"/>
              <w:left w:val="nil"/>
              <w:bottom w:val="single" w:sz="4" w:space="0" w:color="A5A5A5"/>
              <w:right w:val="single" w:sz="4" w:space="0" w:color="A5A5A5"/>
            </w:tcBorders>
            <w:shd w:val="clear" w:color="auto" w:fill="auto"/>
          </w:tcPr>
          <w:p w14:paraId="691356E2" w14:textId="3A280D9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«COMPLIANCE_COMPLIANCESENDTO_STATUS»</w:t>
            </w:r>
            <w:r w:rsidRPr="0098104B">
              <w:rPr>
                <w:noProof/>
              </w:rPr>
              <w:fldChar w:fldCharType="end"/>
            </w:r>
          </w:p>
        </w:tc>
      </w:tr>
      <w:tr w:rsidR="003A14CA" w:rsidRPr="0098104B" w14:paraId="18F03AE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1B4FD04" w14:textId="53107B98" w:rsidR="003A14CA" w:rsidRPr="0098104B" w:rsidRDefault="003A14CA" w:rsidP="003A14CA">
            <w:pPr>
              <w:pStyle w:val="I-tableParagraph"/>
            </w:pPr>
            <w:r w:rsidRPr="0098104B">
              <w:rPr>
                <w:lang w:bidi="de-DE"/>
              </w:rPr>
              <w:t>Kontaktadresse – Datensatzschlüssel</w:t>
            </w:r>
          </w:p>
        </w:tc>
        <w:tc>
          <w:tcPr>
            <w:tcW w:w="6680" w:type="dxa"/>
            <w:tcBorders>
              <w:top w:val="single" w:sz="4" w:space="0" w:color="A5A5A5"/>
              <w:left w:val="nil"/>
              <w:bottom w:val="single" w:sz="4" w:space="0" w:color="A5A5A5"/>
              <w:right w:val="single" w:sz="4" w:space="0" w:color="A5A5A5"/>
            </w:tcBorders>
            <w:shd w:val="clear" w:color="auto" w:fill="auto"/>
          </w:tcPr>
          <w:p w14:paraId="475B69A2" w14:textId="3A62619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«COMPLIANCE_COMPLIANCESENDTO_MAILADDRESS_RECORDKEY»</w:t>
            </w:r>
            <w:r w:rsidRPr="0098104B">
              <w:rPr>
                <w:noProof/>
              </w:rPr>
              <w:fldChar w:fldCharType="end"/>
            </w:r>
          </w:p>
        </w:tc>
      </w:tr>
      <w:tr w:rsidR="003A14CA" w:rsidRPr="0098104B" w14:paraId="721CA90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CC2D369" w14:textId="508DBDCC" w:rsidR="003A14CA" w:rsidRPr="0098104B" w:rsidRDefault="003A14CA" w:rsidP="003A14CA">
            <w:pPr>
              <w:pStyle w:val="I-tableParagraph"/>
            </w:pPr>
            <w:r w:rsidRPr="0098104B">
              <w:rPr>
                <w:lang w:bidi="de-DE"/>
              </w:rPr>
              <w:t>Kontaktadresse – Adresse 1</w:t>
            </w:r>
          </w:p>
        </w:tc>
        <w:tc>
          <w:tcPr>
            <w:tcW w:w="6680" w:type="dxa"/>
            <w:tcBorders>
              <w:top w:val="single" w:sz="4" w:space="0" w:color="A5A5A5"/>
              <w:left w:val="nil"/>
              <w:bottom w:val="single" w:sz="4" w:space="0" w:color="A5A5A5"/>
              <w:right w:val="single" w:sz="4" w:space="0" w:color="A5A5A5"/>
            </w:tcBorders>
            <w:shd w:val="clear" w:color="auto" w:fill="auto"/>
          </w:tcPr>
          <w:p w14:paraId="59357029" w14:textId="68B71AF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«COMPLIANCE_COMPLIANCESENDTO_MAILADDRESS_ADDRESS1»</w:t>
            </w:r>
            <w:r w:rsidRPr="0098104B">
              <w:rPr>
                <w:noProof/>
              </w:rPr>
              <w:fldChar w:fldCharType="end"/>
            </w:r>
          </w:p>
        </w:tc>
      </w:tr>
      <w:tr w:rsidR="003A14CA" w:rsidRPr="0098104B" w14:paraId="525BB67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A408C92" w14:textId="23749056" w:rsidR="003A14CA" w:rsidRPr="0098104B" w:rsidRDefault="003A14CA" w:rsidP="003A14CA">
            <w:pPr>
              <w:pStyle w:val="I-tableParagraph"/>
            </w:pPr>
            <w:r w:rsidRPr="0098104B">
              <w:rPr>
                <w:lang w:bidi="de-DE"/>
              </w:rPr>
              <w:t>Kontaktadresse – Adresse 2</w:t>
            </w:r>
          </w:p>
        </w:tc>
        <w:tc>
          <w:tcPr>
            <w:tcW w:w="6680" w:type="dxa"/>
            <w:tcBorders>
              <w:top w:val="single" w:sz="4" w:space="0" w:color="A5A5A5"/>
              <w:left w:val="nil"/>
              <w:bottom w:val="single" w:sz="4" w:space="0" w:color="A5A5A5"/>
              <w:right w:val="single" w:sz="4" w:space="0" w:color="A5A5A5"/>
            </w:tcBorders>
            <w:shd w:val="clear" w:color="auto" w:fill="auto"/>
          </w:tcPr>
          <w:p w14:paraId="395D7B9B" w14:textId="49D1EC3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«COMPLIANCE_COMPLIANCESENDTO_MAILADDRESS_ADDRESS2»</w:t>
            </w:r>
            <w:r w:rsidRPr="0098104B">
              <w:rPr>
                <w:noProof/>
              </w:rPr>
              <w:fldChar w:fldCharType="end"/>
            </w:r>
          </w:p>
        </w:tc>
      </w:tr>
      <w:tr w:rsidR="003A14CA" w:rsidRPr="0098104B" w14:paraId="0859A17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DF15BFE" w14:textId="71942540" w:rsidR="003A14CA" w:rsidRPr="0098104B" w:rsidRDefault="003A14CA" w:rsidP="003A14CA">
            <w:pPr>
              <w:pStyle w:val="I-tableParagraph"/>
            </w:pPr>
            <w:r w:rsidRPr="0098104B">
              <w:rPr>
                <w:lang w:bidi="de-DE"/>
              </w:rPr>
              <w:t>Kontaktadresse – Stadt</w:t>
            </w:r>
          </w:p>
        </w:tc>
        <w:tc>
          <w:tcPr>
            <w:tcW w:w="6680" w:type="dxa"/>
            <w:tcBorders>
              <w:top w:val="single" w:sz="4" w:space="0" w:color="A5A5A5"/>
              <w:left w:val="nil"/>
              <w:bottom w:val="single" w:sz="4" w:space="0" w:color="A5A5A5"/>
              <w:right w:val="single" w:sz="4" w:space="0" w:color="A5A5A5"/>
            </w:tcBorders>
            <w:shd w:val="clear" w:color="auto" w:fill="auto"/>
          </w:tcPr>
          <w:p w14:paraId="2F631CEE" w14:textId="5B65EBF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«COMPLIANCE_COMPLIANCESENDTO_MAILADDRESS_CITY»</w:t>
            </w:r>
            <w:r w:rsidRPr="0098104B">
              <w:rPr>
                <w:noProof/>
              </w:rPr>
              <w:fldChar w:fldCharType="end"/>
            </w:r>
          </w:p>
        </w:tc>
      </w:tr>
      <w:tr w:rsidR="003A14CA" w:rsidRPr="0098104B" w14:paraId="0741531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66162DB" w14:textId="701DC430" w:rsidR="003A14CA" w:rsidRPr="0098104B" w:rsidRDefault="003A14CA" w:rsidP="003A14CA">
            <w:pPr>
              <w:pStyle w:val="I-tableParagraph"/>
            </w:pPr>
            <w:r w:rsidRPr="0098104B">
              <w:rPr>
                <w:lang w:bidi="de-DE"/>
              </w:rPr>
              <w:t>Kontaktadresse – Bundesland oder Provinz</w:t>
            </w:r>
          </w:p>
        </w:tc>
        <w:tc>
          <w:tcPr>
            <w:tcW w:w="6680" w:type="dxa"/>
            <w:tcBorders>
              <w:top w:val="single" w:sz="4" w:space="0" w:color="A5A5A5"/>
              <w:left w:val="nil"/>
              <w:bottom w:val="single" w:sz="4" w:space="0" w:color="A5A5A5"/>
              <w:right w:val="single" w:sz="4" w:space="0" w:color="A5A5A5"/>
            </w:tcBorders>
            <w:shd w:val="clear" w:color="auto" w:fill="auto"/>
          </w:tcPr>
          <w:p w14:paraId="211A4121" w14:textId="40FC6B0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«COMPLIANCE_COMPLIANCESENDTO_MAILADDRESS_STATE»</w:t>
            </w:r>
            <w:r w:rsidRPr="0098104B">
              <w:rPr>
                <w:noProof/>
              </w:rPr>
              <w:fldChar w:fldCharType="end"/>
            </w:r>
          </w:p>
        </w:tc>
      </w:tr>
      <w:tr w:rsidR="003A14CA" w:rsidRPr="0098104B" w14:paraId="7E86267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C6C504C" w14:textId="7B7E834A" w:rsidR="003A14CA" w:rsidRPr="0098104B" w:rsidRDefault="003A14CA" w:rsidP="003A14CA">
            <w:pPr>
              <w:pStyle w:val="I-tableParagraph"/>
            </w:pPr>
            <w:r w:rsidRPr="0098104B">
              <w:rPr>
                <w:lang w:bidi="de-DE"/>
              </w:rPr>
              <w:t>Kontaktadresse – Postleitzahl</w:t>
            </w:r>
          </w:p>
        </w:tc>
        <w:tc>
          <w:tcPr>
            <w:tcW w:w="6680" w:type="dxa"/>
            <w:tcBorders>
              <w:top w:val="single" w:sz="4" w:space="0" w:color="A5A5A5"/>
              <w:left w:val="nil"/>
              <w:bottom w:val="single" w:sz="4" w:space="0" w:color="A5A5A5"/>
              <w:right w:val="single" w:sz="4" w:space="0" w:color="A5A5A5"/>
            </w:tcBorders>
            <w:shd w:val="clear" w:color="auto" w:fill="auto"/>
          </w:tcPr>
          <w:p w14:paraId="0251285D" w14:textId="3F7F998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«COMPLIANCE_COMPLIANCESENDTO_MAILADDRESS_ZIP»</w:t>
            </w:r>
            <w:r w:rsidRPr="0098104B">
              <w:rPr>
                <w:noProof/>
              </w:rPr>
              <w:fldChar w:fldCharType="end"/>
            </w:r>
          </w:p>
        </w:tc>
      </w:tr>
      <w:tr w:rsidR="003A14CA" w:rsidRPr="0098104B" w14:paraId="5C89826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E67645D" w14:textId="225B80FB" w:rsidR="003A14CA" w:rsidRPr="0098104B" w:rsidRDefault="003A14CA" w:rsidP="003A14CA">
            <w:pPr>
              <w:pStyle w:val="I-tableParagraph"/>
            </w:pPr>
            <w:r w:rsidRPr="0098104B">
              <w:rPr>
                <w:lang w:bidi="de-DE"/>
              </w:rPr>
              <w:t>Kontaktadresse – Land</w:t>
            </w:r>
          </w:p>
        </w:tc>
        <w:tc>
          <w:tcPr>
            <w:tcW w:w="6680" w:type="dxa"/>
            <w:tcBorders>
              <w:top w:val="single" w:sz="4" w:space="0" w:color="A5A5A5"/>
              <w:left w:val="nil"/>
              <w:bottom w:val="single" w:sz="4" w:space="0" w:color="A5A5A5"/>
              <w:right w:val="single" w:sz="4" w:space="0" w:color="A5A5A5"/>
            </w:tcBorders>
            <w:shd w:val="clear" w:color="auto" w:fill="auto"/>
          </w:tcPr>
          <w:p w14:paraId="1F8215C2" w14:textId="2B6FEA7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«COMPLIANCE_COMPLIAINCESENDTO_MAILADDRESS_COUNTRY»</w:t>
            </w:r>
            <w:r w:rsidRPr="0098104B">
              <w:rPr>
                <w:noProof/>
              </w:rPr>
              <w:fldChar w:fldCharType="end"/>
            </w:r>
          </w:p>
        </w:tc>
      </w:tr>
      <w:tr w:rsidR="003A14CA" w:rsidRPr="0098104B" w14:paraId="24AA8F2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0371CBA" w14:textId="3E433E16" w:rsidR="003A14CA" w:rsidRPr="0098104B" w:rsidRDefault="003A14CA" w:rsidP="003A14CA">
            <w:pPr>
              <w:pStyle w:val="I-tableParagraph"/>
            </w:pPr>
            <w:r w:rsidRPr="0098104B">
              <w:rPr>
                <w:lang w:bidi="de-DE"/>
              </w:rPr>
              <w:t>Kontaktadresse – Ländercode</w:t>
            </w:r>
          </w:p>
        </w:tc>
        <w:tc>
          <w:tcPr>
            <w:tcW w:w="6680" w:type="dxa"/>
            <w:tcBorders>
              <w:top w:val="single" w:sz="4" w:space="0" w:color="A5A5A5"/>
              <w:left w:val="nil"/>
              <w:bottom w:val="single" w:sz="4" w:space="0" w:color="A5A5A5"/>
              <w:right w:val="single" w:sz="4" w:space="0" w:color="A5A5A5"/>
            </w:tcBorders>
            <w:shd w:val="clear" w:color="auto" w:fill="auto"/>
          </w:tcPr>
          <w:p w14:paraId="3D55EE7A" w14:textId="34B1A73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«COMPLIANCE_COMPLIANCESENDTO_MAILADDRESS_COUNTRYCODE»</w:t>
            </w:r>
            <w:r w:rsidRPr="0098104B">
              <w:rPr>
                <w:noProof/>
              </w:rPr>
              <w:fldChar w:fldCharType="end"/>
            </w:r>
          </w:p>
        </w:tc>
      </w:tr>
      <w:tr w:rsidR="00AB6479" w:rsidRPr="0098104B" w14:paraId="09FF083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FB7009F" w14:textId="2037A24D" w:rsidR="00AB6479" w:rsidRPr="0098104B" w:rsidRDefault="008F06EC" w:rsidP="003A14CA">
            <w:pPr>
              <w:pStyle w:val="I-tableParagraph"/>
            </w:pPr>
            <w:r w:rsidRPr="0098104B">
              <w:rPr>
                <w:lang w:bidi="de-DE"/>
              </w:rPr>
              <w:t>Anmerkungen</w:t>
            </w:r>
          </w:p>
        </w:tc>
        <w:tc>
          <w:tcPr>
            <w:tcW w:w="6680" w:type="dxa"/>
            <w:tcBorders>
              <w:top w:val="single" w:sz="4" w:space="0" w:color="A5A5A5"/>
              <w:left w:val="nil"/>
              <w:bottom w:val="single" w:sz="4" w:space="0" w:color="A5A5A5"/>
              <w:right w:val="single" w:sz="4" w:space="0" w:color="A5A5A5"/>
            </w:tcBorders>
            <w:shd w:val="clear" w:color="auto" w:fill="auto"/>
          </w:tcPr>
          <w:p w14:paraId="6A9FA80E" w14:textId="606484AE" w:rsidR="00AB6479" w:rsidRPr="0098104B" w:rsidRDefault="008F06EC"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w:t>
            </w:r>
            <w:r w:rsidR="00DD6133" w:rsidRPr="0098104B">
              <w:rPr>
                <w:noProof/>
              </w:rPr>
              <w:t>NOTES</w:t>
            </w:r>
            <w:r w:rsidRPr="0098104B">
              <w:rPr>
                <w:noProof/>
              </w:rPr>
              <w:t>»</w:t>
            </w:r>
            <w:r w:rsidRPr="0098104B">
              <w:rPr>
                <w:noProof/>
              </w:rPr>
              <w:fldChar w:fldCharType="end"/>
            </w:r>
          </w:p>
        </w:tc>
      </w:tr>
      <w:tr w:rsidR="003A14CA" w:rsidRPr="0098104B" w14:paraId="770A411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BF7922F" w14:textId="5F6F3657" w:rsidR="003A14CA" w:rsidRPr="0098104B" w:rsidRDefault="003A14CA" w:rsidP="003A14CA">
            <w:pPr>
              <w:pStyle w:val="I-tableParagraph"/>
            </w:pPr>
            <w:r w:rsidRPr="0098104B">
              <w:rPr>
                <w:lang w:bidi="de-DE"/>
              </w:rPr>
              <w:t>Bei der Erstellung</w:t>
            </w:r>
          </w:p>
        </w:tc>
        <w:tc>
          <w:tcPr>
            <w:tcW w:w="6680" w:type="dxa"/>
            <w:tcBorders>
              <w:top w:val="single" w:sz="4" w:space="0" w:color="A5A5A5"/>
              <w:left w:val="nil"/>
              <w:bottom w:val="single" w:sz="4" w:space="0" w:color="A5A5A5"/>
              <w:right w:val="single" w:sz="4" w:space="0" w:color="A5A5A5"/>
            </w:tcBorders>
            <w:shd w:val="clear" w:color="auto" w:fill="auto"/>
          </w:tcPr>
          <w:p w14:paraId="63B021B6" w14:textId="4884898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«COMPLIANCE_PRIMARYDOCWHENCREATED»</w:t>
            </w:r>
            <w:r w:rsidRPr="0098104B">
              <w:rPr>
                <w:noProof/>
              </w:rPr>
              <w:fldChar w:fldCharType="end"/>
            </w:r>
          </w:p>
        </w:tc>
      </w:tr>
      <w:tr w:rsidR="003A14CA" w:rsidRPr="0098104B" w14:paraId="47B7BD7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30CA8BA" w14:textId="6EEB5D0F" w:rsidR="003A14CA" w:rsidRPr="0098104B" w:rsidRDefault="003A14CA" w:rsidP="003A14CA">
            <w:pPr>
              <w:pStyle w:val="I-tableParagraph"/>
            </w:pPr>
            <w:r w:rsidRPr="0098104B">
              <w:rPr>
                <w:lang w:bidi="de-DE"/>
              </w:rPr>
              <w:t>Primäre Dokumentnummer</w:t>
            </w:r>
          </w:p>
        </w:tc>
        <w:tc>
          <w:tcPr>
            <w:tcW w:w="6680" w:type="dxa"/>
            <w:tcBorders>
              <w:top w:val="single" w:sz="4" w:space="0" w:color="A5A5A5"/>
              <w:left w:val="nil"/>
              <w:bottom w:val="single" w:sz="4" w:space="0" w:color="A5A5A5"/>
              <w:right w:val="single" w:sz="4" w:space="0" w:color="A5A5A5"/>
            </w:tcBorders>
            <w:shd w:val="clear" w:color="auto" w:fill="auto"/>
          </w:tcPr>
          <w:p w14:paraId="07B1B6A0" w14:textId="565DED7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«COMPLIANCE_PRIMARYDOCNO»</w:t>
            </w:r>
            <w:r w:rsidRPr="0098104B">
              <w:rPr>
                <w:noProof/>
              </w:rPr>
              <w:fldChar w:fldCharType="end"/>
            </w:r>
          </w:p>
        </w:tc>
      </w:tr>
      <w:tr w:rsidR="003A14CA" w:rsidRPr="0098104B" w14:paraId="5CD5703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5352568" w14:textId="033F22C9" w:rsidR="003A14CA" w:rsidRPr="0098104B" w:rsidRDefault="003A14CA" w:rsidP="003A14CA">
            <w:pPr>
              <w:pStyle w:val="I-tableParagraph"/>
            </w:pPr>
            <w:r w:rsidRPr="0098104B">
              <w:rPr>
                <w:lang w:bidi="de-DE"/>
              </w:rPr>
              <w:t>Projekt-ID</w:t>
            </w:r>
          </w:p>
        </w:tc>
        <w:tc>
          <w:tcPr>
            <w:tcW w:w="6680" w:type="dxa"/>
            <w:tcBorders>
              <w:top w:val="single" w:sz="4" w:space="0" w:color="A5A5A5"/>
              <w:left w:val="nil"/>
              <w:bottom w:val="single" w:sz="4" w:space="0" w:color="A5A5A5"/>
              <w:right w:val="single" w:sz="4" w:space="0" w:color="A5A5A5"/>
            </w:tcBorders>
            <w:shd w:val="clear" w:color="auto" w:fill="auto"/>
          </w:tcPr>
          <w:p w14:paraId="22E8ECE9" w14:textId="282637F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«COMPLIANCE_PRIMARYDOCPROJECTID»</w:t>
            </w:r>
            <w:r w:rsidRPr="0098104B">
              <w:rPr>
                <w:noProof/>
              </w:rPr>
              <w:fldChar w:fldCharType="end"/>
            </w:r>
          </w:p>
        </w:tc>
      </w:tr>
      <w:tr w:rsidR="003A14CA" w:rsidRPr="0098104B" w14:paraId="4854958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E6AB967" w14:textId="6FF8AE8F" w:rsidR="003A14CA" w:rsidRPr="0098104B" w:rsidRDefault="003A14CA" w:rsidP="003A14CA">
            <w:pPr>
              <w:pStyle w:val="I-tableParagraph"/>
            </w:pPr>
            <w:r w:rsidRPr="0098104B">
              <w:rPr>
                <w:lang w:bidi="de-DE"/>
              </w:rPr>
              <w:t>Projektname</w:t>
            </w:r>
          </w:p>
        </w:tc>
        <w:tc>
          <w:tcPr>
            <w:tcW w:w="6680" w:type="dxa"/>
            <w:tcBorders>
              <w:top w:val="single" w:sz="4" w:space="0" w:color="A5A5A5"/>
              <w:left w:val="nil"/>
              <w:bottom w:val="single" w:sz="4" w:space="0" w:color="A5A5A5"/>
              <w:right w:val="single" w:sz="4" w:space="0" w:color="A5A5A5"/>
            </w:tcBorders>
            <w:shd w:val="clear" w:color="auto" w:fill="auto"/>
          </w:tcPr>
          <w:p w14:paraId="2F576F46" w14:textId="324D9A5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«COMPLIANCE_PRIMARYDOCPROJECTNAME»</w:t>
            </w:r>
            <w:r w:rsidRPr="0098104B">
              <w:rPr>
                <w:noProof/>
              </w:rPr>
              <w:fldChar w:fldCharType="end"/>
            </w:r>
          </w:p>
        </w:tc>
      </w:tr>
      <w:tr w:rsidR="003A14CA" w:rsidRPr="0098104B" w14:paraId="60FA343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A07DDCC" w14:textId="79B2D5B5" w:rsidR="003A14CA" w:rsidRPr="0098104B" w:rsidRDefault="003A14CA" w:rsidP="003A14CA">
            <w:pPr>
              <w:pStyle w:val="I-tableParagraph"/>
            </w:pPr>
            <w:r w:rsidRPr="0098104B">
              <w:rPr>
                <w:lang w:bidi="de-DE"/>
              </w:rPr>
              <w:t>Nummer des Anbieterdokuments</w:t>
            </w:r>
          </w:p>
        </w:tc>
        <w:tc>
          <w:tcPr>
            <w:tcW w:w="6680" w:type="dxa"/>
            <w:tcBorders>
              <w:top w:val="single" w:sz="4" w:space="0" w:color="A5A5A5"/>
              <w:left w:val="nil"/>
              <w:bottom w:val="single" w:sz="4" w:space="0" w:color="A5A5A5"/>
              <w:right w:val="single" w:sz="4" w:space="0" w:color="A5A5A5"/>
            </w:tcBorders>
            <w:shd w:val="clear" w:color="auto" w:fill="auto"/>
          </w:tcPr>
          <w:p w14:paraId="4AD4CE46" w14:textId="5CBD80E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«COMPLIANCE_PRIMARYDOCVENDORDOCNO»</w:t>
            </w:r>
            <w:r w:rsidRPr="0098104B">
              <w:rPr>
                <w:noProof/>
              </w:rPr>
              <w:fldChar w:fldCharType="end"/>
            </w:r>
          </w:p>
        </w:tc>
      </w:tr>
      <w:tr w:rsidR="003A14CA" w:rsidRPr="0098104B" w14:paraId="606E836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CFAC1D" w14:textId="0AB5163D" w:rsidR="003A14CA" w:rsidRPr="0098104B" w:rsidRDefault="003A14CA" w:rsidP="003A14CA">
            <w:pPr>
              <w:pStyle w:val="I-tableParagraph"/>
            </w:pPr>
            <w:r w:rsidRPr="0098104B">
              <w:rPr>
                <w:lang w:bidi="de-DE"/>
              </w:rPr>
              <w:t>Transaktionssumme</w:t>
            </w:r>
          </w:p>
        </w:tc>
        <w:tc>
          <w:tcPr>
            <w:tcW w:w="6680" w:type="dxa"/>
            <w:tcBorders>
              <w:top w:val="single" w:sz="4" w:space="0" w:color="A5A5A5"/>
              <w:left w:val="nil"/>
              <w:bottom w:val="single" w:sz="4" w:space="0" w:color="A5A5A5"/>
              <w:right w:val="single" w:sz="4" w:space="0" w:color="A5A5A5"/>
            </w:tcBorders>
            <w:shd w:val="clear" w:color="auto" w:fill="auto"/>
          </w:tcPr>
          <w:p w14:paraId="270AB27F" w14:textId="6022DEA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«COMPLIANCE_PRIMARYDOCTRXTOTAL»</w:t>
            </w:r>
            <w:r w:rsidRPr="0098104B">
              <w:rPr>
                <w:noProof/>
              </w:rPr>
              <w:fldChar w:fldCharType="end"/>
            </w:r>
          </w:p>
        </w:tc>
      </w:tr>
      <w:tr w:rsidR="003A14CA" w:rsidRPr="0098104B" w14:paraId="7A38CDA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2E1581E" w14:textId="703767B2" w:rsidR="003A14CA" w:rsidRPr="0098104B" w:rsidRDefault="003A14CA" w:rsidP="003A14CA">
            <w:pPr>
              <w:pStyle w:val="I-tableParagraph"/>
            </w:pPr>
            <w:r w:rsidRPr="0098104B">
              <w:rPr>
                <w:lang w:bidi="de-DE"/>
              </w:rPr>
              <w:t>Gesamt</w:t>
            </w:r>
          </w:p>
        </w:tc>
        <w:tc>
          <w:tcPr>
            <w:tcW w:w="6680" w:type="dxa"/>
            <w:tcBorders>
              <w:top w:val="single" w:sz="4" w:space="0" w:color="A5A5A5"/>
              <w:left w:val="nil"/>
              <w:bottom w:val="single" w:sz="4" w:space="0" w:color="A5A5A5"/>
              <w:right w:val="single" w:sz="4" w:space="0" w:color="A5A5A5"/>
            </w:tcBorders>
            <w:shd w:val="clear" w:color="auto" w:fill="auto"/>
          </w:tcPr>
          <w:p w14:paraId="09FE420E" w14:textId="18920FA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«COMPLIANCE_PRIMARYDOCTOTAL»</w:t>
            </w:r>
            <w:r w:rsidRPr="0098104B">
              <w:rPr>
                <w:noProof/>
              </w:rPr>
              <w:fldChar w:fldCharType="end"/>
            </w:r>
          </w:p>
        </w:tc>
      </w:tr>
      <w:tr w:rsidR="003A14CA" w:rsidRPr="0098104B" w14:paraId="67B72D3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B231687" w14:textId="794D6ED7" w:rsidR="003A14CA" w:rsidRPr="0098104B" w:rsidRDefault="003A14CA" w:rsidP="003A14CA">
            <w:pPr>
              <w:pStyle w:val="I-tableParagraph"/>
            </w:pPr>
            <w:r w:rsidRPr="0098104B">
              <w:rPr>
                <w:lang w:bidi="de-DE"/>
              </w:rPr>
              <w:t>Dokumentwerte ändern</w:t>
            </w:r>
          </w:p>
        </w:tc>
        <w:tc>
          <w:tcPr>
            <w:tcW w:w="6680" w:type="dxa"/>
            <w:tcBorders>
              <w:top w:val="single" w:sz="4" w:space="0" w:color="A5A5A5"/>
              <w:left w:val="nil"/>
              <w:bottom w:val="single" w:sz="4" w:space="0" w:color="A5A5A5"/>
              <w:right w:val="single" w:sz="4" w:space="0" w:color="A5A5A5"/>
            </w:tcBorders>
            <w:shd w:val="clear" w:color="auto" w:fill="auto"/>
          </w:tcPr>
          <w:p w14:paraId="5C23E28D" w14:textId="2AA2173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«COMPLIANCE_PRIMARYDOCENABLEDOCCHANGE»</w:t>
            </w:r>
            <w:r w:rsidRPr="0098104B">
              <w:rPr>
                <w:noProof/>
              </w:rPr>
              <w:fldChar w:fldCharType="end"/>
            </w:r>
          </w:p>
        </w:tc>
      </w:tr>
      <w:tr w:rsidR="003A14CA" w:rsidRPr="0098104B" w14:paraId="63D0103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518C695" w14:textId="400A3B2F" w:rsidR="003A14CA" w:rsidRPr="0098104B" w:rsidRDefault="003A14CA" w:rsidP="003A14CA">
            <w:pPr>
              <w:pStyle w:val="I-tableParagraph"/>
            </w:pPr>
            <w:r w:rsidRPr="0098104B">
              <w:rPr>
                <w:lang w:bidi="de-DE"/>
              </w:rPr>
              <w:t>Gültigkeitsbereich</w:t>
            </w:r>
          </w:p>
        </w:tc>
        <w:tc>
          <w:tcPr>
            <w:tcW w:w="6680" w:type="dxa"/>
            <w:tcBorders>
              <w:top w:val="single" w:sz="4" w:space="0" w:color="A5A5A5"/>
              <w:left w:val="nil"/>
              <w:bottom w:val="single" w:sz="4" w:space="0" w:color="A5A5A5"/>
              <w:right w:val="single" w:sz="4" w:space="0" w:color="A5A5A5"/>
            </w:tcBorders>
            <w:shd w:val="clear" w:color="auto" w:fill="auto"/>
          </w:tcPr>
          <w:p w14:paraId="128718D3" w14:textId="638D5EE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«COMPLIANCE_PRIMARYDOCSCOPE»</w:t>
            </w:r>
            <w:r w:rsidRPr="0098104B">
              <w:rPr>
                <w:noProof/>
              </w:rPr>
              <w:fldChar w:fldCharType="end"/>
            </w:r>
          </w:p>
        </w:tc>
      </w:tr>
      <w:tr w:rsidR="003A14CA" w:rsidRPr="0098104B" w14:paraId="5696E7E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82EBCFA" w14:textId="764AB0E0" w:rsidR="003A14CA" w:rsidRPr="0098104B" w:rsidRDefault="003A14CA" w:rsidP="003A14CA">
            <w:pPr>
              <w:pStyle w:val="I-tableParagraph"/>
            </w:pPr>
            <w:r w:rsidRPr="0098104B">
              <w:rPr>
                <w:lang w:bidi="de-DE"/>
              </w:rPr>
              <w:t>Name des Ansprechpartners</w:t>
            </w:r>
          </w:p>
        </w:tc>
        <w:tc>
          <w:tcPr>
            <w:tcW w:w="6680" w:type="dxa"/>
            <w:tcBorders>
              <w:top w:val="single" w:sz="4" w:space="0" w:color="A5A5A5"/>
              <w:left w:val="nil"/>
              <w:bottom w:val="single" w:sz="4" w:space="0" w:color="A5A5A5"/>
              <w:right w:val="single" w:sz="4" w:space="0" w:color="A5A5A5"/>
            </w:tcBorders>
            <w:shd w:val="clear" w:color="auto" w:fill="auto"/>
          </w:tcPr>
          <w:p w14:paraId="7414A1FA" w14:textId="2A70712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«COMPLIANCE_PRIMARYDOCCONTACTNAME»</w:t>
            </w:r>
            <w:r w:rsidRPr="0098104B">
              <w:rPr>
                <w:noProof/>
              </w:rPr>
              <w:fldChar w:fldCharType="end"/>
            </w:r>
          </w:p>
        </w:tc>
      </w:tr>
      <w:tr w:rsidR="003A14CA" w:rsidRPr="0098104B" w14:paraId="7DCC3E7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A4EC715" w14:textId="1F84D7A3" w:rsidR="003A14CA" w:rsidRPr="0098104B" w:rsidRDefault="003A14CA" w:rsidP="003A14CA">
            <w:pPr>
              <w:pStyle w:val="I-tableParagraph"/>
            </w:pPr>
            <w:r w:rsidRPr="0098104B">
              <w:rPr>
                <w:lang w:bidi="de-DE"/>
              </w:rPr>
              <w:t>me</w:t>
            </w:r>
          </w:p>
        </w:tc>
        <w:tc>
          <w:tcPr>
            <w:tcW w:w="6680" w:type="dxa"/>
            <w:tcBorders>
              <w:top w:val="single" w:sz="4" w:space="0" w:color="A5A5A5"/>
              <w:left w:val="nil"/>
              <w:bottom w:val="single" w:sz="4" w:space="0" w:color="A5A5A5"/>
              <w:right w:val="single" w:sz="4" w:space="0" w:color="A5A5A5"/>
            </w:tcBorders>
            <w:shd w:val="clear" w:color="auto" w:fill="auto"/>
          </w:tcPr>
          <w:p w14:paraId="3B3866CB" w14:textId="4651467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«COMPLIANCE_PRIMARYDOCCONTACTCOMPANYNAME»</w:t>
            </w:r>
            <w:r w:rsidRPr="0098104B">
              <w:rPr>
                <w:noProof/>
              </w:rPr>
              <w:fldChar w:fldCharType="end"/>
            </w:r>
          </w:p>
        </w:tc>
      </w:tr>
      <w:tr w:rsidR="003A14CA" w:rsidRPr="0098104B" w14:paraId="5B39D66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635CB42" w14:textId="54E2C2C6" w:rsidR="003A14CA" w:rsidRPr="0098104B" w:rsidRDefault="003A14CA" w:rsidP="003A14CA">
            <w:pPr>
              <w:pStyle w:val="I-tableParagraph"/>
            </w:pPr>
            <w:r w:rsidRPr="0098104B">
              <w:rPr>
                <w:lang w:bidi="de-DE"/>
              </w:rPr>
              <w:t>Kontaktadresse – Adresse 1</w:t>
            </w:r>
          </w:p>
        </w:tc>
        <w:tc>
          <w:tcPr>
            <w:tcW w:w="6680" w:type="dxa"/>
            <w:tcBorders>
              <w:top w:val="single" w:sz="4" w:space="0" w:color="A5A5A5"/>
              <w:left w:val="nil"/>
              <w:bottom w:val="single" w:sz="4" w:space="0" w:color="A5A5A5"/>
              <w:right w:val="single" w:sz="4" w:space="0" w:color="A5A5A5"/>
            </w:tcBorders>
            <w:shd w:val="clear" w:color="auto" w:fill="auto"/>
          </w:tcPr>
          <w:p w14:paraId="58C36656" w14:textId="1A56F6D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«COMPLIANCE_PRIMARYDOCCONTACTMAILADDRESS1»</w:t>
            </w:r>
            <w:r w:rsidRPr="0098104B">
              <w:rPr>
                <w:noProof/>
              </w:rPr>
              <w:fldChar w:fldCharType="end"/>
            </w:r>
          </w:p>
        </w:tc>
      </w:tr>
      <w:tr w:rsidR="003A14CA" w:rsidRPr="0098104B" w14:paraId="5918508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497DA51" w14:textId="14D5C01B" w:rsidR="003A14CA" w:rsidRPr="0098104B" w:rsidRDefault="003A14CA" w:rsidP="003A14CA">
            <w:pPr>
              <w:pStyle w:val="I-tableParagraph"/>
            </w:pPr>
            <w:r w:rsidRPr="0098104B">
              <w:rPr>
                <w:lang w:bidi="de-DE"/>
              </w:rPr>
              <w:t>Kontaktadresse – Adresse 2</w:t>
            </w:r>
          </w:p>
        </w:tc>
        <w:tc>
          <w:tcPr>
            <w:tcW w:w="6680" w:type="dxa"/>
            <w:tcBorders>
              <w:top w:val="single" w:sz="4" w:space="0" w:color="A5A5A5"/>
              <w:left w:val="nil"/>
              <w:bottom w:val="single" w:sz="4" w:space="0" w:color="A5A5A5"/>
              <w:right w:val="single" w:sz="4" w:space="0" w:color="A5A5A5"/>
            </w:tcBorders>
            <w:shd w:val="clear" w:color="auto" w:fill="auto"/>
          </w:tcPr>
          <w:p w14:paraId="609F449E" w14:textId="673791B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«COMPLIANCE_PRIMARYDOCCONTACTMAILADDRESS2»</w:t>
            </w:r>
            <w:r w:rsidRPr="0098104B">
              <w:rPr>
                <w:noProof/>
              </w:rPr>
              <w:fldChar w:fldCharType="end"/>
            </w:r>
          </w:p>
        </w:tc>
      </w:tr>
      <w:tr w:rsidR="003A14CA" w:rsidRPr="0098104B" w14:paraId="4C18B29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633D1E8" w14:textId="6A876C5E" w:rsidR="003A14CA" w:rsidRPr="0098104B" w:rsidRDefault="003A14CA" w:rsidP="003A14CA">
            <w:pPr>
              <w:pStyle w:val="I-tableParagraph"/>
            </w:pPr>
            <w:r w:rsidRPr="0098104B">
              <w:rPr>
                <w:lang w:bidi="de-DE"/>
              </w:rPr>
              <w:t>Kontaktadresse – Stadt</w:t>
            </w:r>
          </w:p>
        </w:tc>
        <w:tc>
          <w:tcPr>
            <w:tcW w:w="6680" w:type="dxa"/>
            <w:tcBorders>
              <w:top w:val="single" w:sz="4" w:space="0" w:color="A5A5A5"/>
              <w:left w:val="nil"/>
              <w:bottom w:val="single" w:sz="4" w:space="0" w:color="A5A5A5"/>
              <w:right w:val="single" w:sz="4" w:space="0" w:color="A5A5A5"/>
            </w:tcBorders>
            <w:shd w:val="clear" w:color="auto" w:fill="auto"/>
          </w:tcPr>
          <w:p w14:paraId="7D088D11" w14:textId="6855507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«COMPLIANCE_PRIMARYDOCCONTACTMAILCITY»</w:t>
            </w:r>
            <w:r w:rsidRPr="0098104B">
              <w:rPr>
                <w:noProof/>
              </w:rPr>
              <w:fldChar w:fldCharType="end"/>
            </w:r>
          </w:p>
        </w:tc>
      </w:tr>
      <w:tr w:rsidR="003A14CA" w:rsidRPr="0098104B" w14:paraId="5E02C1A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DE8524A" w14:textId="2ACC6F2D" w:rsidR="003A14CA" w:rsidRPr="0098104B" w:rsidRDefault="003A14CA" w:rsidP="003A14CA">
            <w:pPr>
              <w:pStyle w:val="I-tableParagraph"/>
            </w:pPr>
            <w:r w:rsidRPr="0098104B">
              <w:rPr>
                <w:lang w:bidi="de-DE"/>
              </w:rPr>
              <w:t>Kontaktadresse – Bundesland oder Provinz</w:t>
            </w:r>
          </w:p>
        </w:tc>
        <w:tc>
          <w:tcPr>
            <w:tcW w:w="6680" w:type="dxa"/>
            <w:tcBorders>
              <w:top w:val="single" w:sz="4" w:space="0" w:color="A5A5A5"/>
              <w:left w:val="nil"/>
              <w:bottom w:val="single" w:sz="4" w:space="0" w:color="A5A5A5"/>
              <w:right w:val="single" w:sz="4" w:space="0" w:color="A5A5A5"/>
            </w:tcBorders>
            <w:shd w:val="clear" w:color="auto" w:fill="auto"/>
          </w:tcPr>
          <w:p w14:paraId="64A9B7F3" w14:textId="7FD1D1B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«COMPLIANCE_PRIMARYDOCCONTACTMAILSTATE»</w:t>
            </w:r>
            <w:r w:rsidRPr="0098104B">
              <w:rPr>
                <w:noProof/>
              </w:rPr>
              <w:fldChar w:fldCharType="end"/>
            </w:r>
          </w:p>
        </w:tc>
      </w:tr>
      <w:tr w:rsidR="003A14CA" w:rsidRPr="0098104B" w14:paraId="44D1B4A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C3F8E58" w14:textId="3C0C7A28" w:rsidR="003A14CA" w:rsidRPr="0098104B" w:rsidRDefault="003A14CA" w:rsidP="003A14CA">
            <w:pPr>
              <w:pStyle w:val="I-tableParagraph"/>
            </w:pPr>
            <w:r w:rsidRPr="0098104B">
              <w:rPr>
                <w:lang w:bidi="de-DE"/>
              </w:rPr>
              <w:t>Kontaktadresse – Postleitzahl</w:t>
            </w:r>
          </w:p>
        </w:tc>
        <w:tc>
          <w:tcPr>
            <w:tcW w:w="6680" w:type="dxa"/>
            <w:tcBorders>
              <w:top w:val="single" w:sz="4" w:space="0" w:color="A5A5A5"/>
              <w:left w:val="nil"/>
              <w:bottom w:val="single" w:sz="4" w:space="0" w:color="A5A5A5"/>
              <w:right w:val="single" w:sz="4" w:space="0" w:color="A5A5A5"/>
            </w:tcBorders>
            <w:shd w:val="clear" w:color="auto" w:fill="auto"/>
          </w:tcPr>
          <w:p w14:paraId="7D446B34" w14:textId="45B7244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«COMPLIANCE_PRIMARYDOCCONTACTMAILZIP»</w:t>
            </w:r>
            <w:r w:rsidRPr="0098104B">
              <w:rPr>
                <w:noProof/>
              </w:rPr>
              <w:fldChar w:fldCharType="end"/>
            </w:r>
          </w:p>
        </w:tc>
      </w:tr>
      <w:tr w:rsidR="003A14CA" w:rsidRPr="0098104B" w14:paraId="6E42C78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102E709" w14:textId="12ED8F04" w:rsidR="003A14CA" w:rsidRPr="0098104B" w:rsidRDefault="003A14CA" w:rsidP="003A14CA">
            <w:pPr>
              <w:pStyle w:val="I-tableParagraph"/>
            </w:pPr>
            <w:r w:rsidRPr="0098104B">
              <w:rPr>
                <w:lang w:bidi="de-DE"/>
              </w:rPr>
              <w:t>Kontaktadresse – Land</w:t>
            </w:r>
          </w:p>
        </w:tc>
        <w:tc>
          <w:tcPr>
            <w:tcW w:w="6680" w:type="dxa"/>
            <w:tcBorders>
              <w:top w:val="single" w:sz="4" w:space="0" w:color="A5A5A5"/>
              <w:left w:val="nil"/>
              <w:bottom w:val="single" w:sz="4" w:space="0" w:color="A5A5A5"/>
              <w:right w:val="single" w:sz="4" w:space="0" w:color="A5A5A5"/>
            </w:tcBorders>
            <w:shd w:val="clear" w:color="auto" w:fill="auto"/>
          </w:tcPr>
          <w:p w14:paraId="0765FA5F" w14:textId="3E94416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«COMPLIANCE_PRIMARYDOCCONTACTMAILCOUNTRY»</w:t>
            </w:r>
            <w:r w:rsidRPr="0098104B">
              <w:rPr>
                <w:noProof/>
              </w:rPr>
              <w:fldChar w:fldCharType="end"/>
            </w:r>
          </w:p>
        </w:tc>
      </w:tr>
      <w:tr w:rsidR="003A14CA" w:rsidRPr="0098104B" w14:paraId="354F268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C24AF4D" w14:textId="38868973" w:rsidR="003A14CA" w:rsidRPr="0098104B" w:rsidRDefault="003A14CA" w:rsidP="003A14CA">
            <w:pPr>
              <w:pStyle w:val="I-tableParagraph"/>
            </w:pPr>
            <w:r w:rsidRPr="0098104B">
              <w:rPr>
                <w:lang w:bidi="de-DE"/>
              </w:rPr>
              <w:t>Name des Ansprechpartners</w:t>
            </w:r>
          </w:p>
        </w:tc>
        <w:tc>
          <w:tcPr>
            <w:tcW w:w="6680" w:type="dxa"/>
            <w:tcBorders>
              <w:top w:val="single" w:sz="4" w:space="0" w:color="A5A5A5"/>
              <w:left w:val="nil"/>
              <w:bottom w:val="single" w:sz="4" w:space="0" w:color="A5A5A5"/>
              <w:right w:val="single" w:sz="4" w:space="0" w:color="A5A5A5"/>
            </w:tcBorders>
            <w:shd w:val="clear" w:color="auto" w:fill="auto"/>
          </w:tcPr>
          <w:p w14:paraId="26661562" w14:textId="1C53CA4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«COMPLIANCE_PRIMARYDOCBILLTOCONTACTNAME»</w:t>
            </w:r>
            <w:r w:rsidRPr="0098104B">
              <w:rPr>
                <w:noProof/>
              </w:rPr>
              <w:fldChar w:fldCharType="end"/>
            </w:r>
          </w:p>
        </w:tc>
      </w:tr>
      <w:tr w:rsidR="003A14CA" w:rsidRPr="0098104B" w14:paraId="39D867A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FD9A47C" w14:textId="3E0E2001" w:rsidR="003A14CA" w:rsidRPr="0098104B" w:rsidRDefault="003A14CA" w:rsidP="003A14CA">
            <w:pPr>
              <w:pStyle w:val="I-tableParagraph"/>
            </w:pPr>
            <w:r w:rsidRPr="0098104B">
              <w:rPr>
                <w:lang w:bidi="de-DE"/>
              </w:rPr>
              <w:t>me</w:t>
            </w:r>
          </w:p>
        </w:tc>
        <w:tc>
          <w:tcPr>
            <w:tcW w:w="6680" w:type="dxa"/>
            <w:tcBorders>
              <w:top w:val="single" w:sz="4" w:space="0" w:color="A5A5A5"/>
              <w:left w:val="nil"/>
              <w:bottom w:val="single" w:sz="4" w:space="0" w:color="A5A5A5"/>
              <w:right w:val="single" w:sz="4" w:space="0" w:color="A5A5A5"/>
            </w:tcBorders>
            <w:shd w:val="clear" w:color="auto" w:fill="auto"/>
          </w:tcPr>
          <w:p w14:paraId="4B87F540" w14:textId="3EEE9D2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«COMPLIANCE_PRIMARYDOCBILLTOCOMPANYTNAME»</w:t>
            </w:r>
            <w:r w:rsidRPr="0098104B">
              <w:rPr>
                <w:noProof/>
              </w:rPr>
              <w:fldChar w:fldCharType="end"/>
            </w:r>
          </w:p>
        </w:tc>
      </w:tr>
      <w:tr w:rsidR="003A14CA" w:rsidRPr="0098104B" w14:paraId="5CE3BE2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1A2244D" w14:textId="2801E6CF" w:rsidR="003A14CA" w:rsidRPr="0098104B" w:rsidRDefault="003A14CA" w:rsidP="003A14CA">
            <w:pPr>
              <w:pStyle w:val="I-tableParagraph"/>
            </w:pPr>
            <w:r w:rsidRPr="0098104B">
              <w:rPr>
                <w:lang w:bidi="de-DE"/>
              </w:rPr>
              <w:t>Kontaktadresse – Adresse 1</w:t>
            </w:r>
          </w:p>
        </w:tc>
        <w:tc>
          <w:tcPr>
            <w:tcW w:w="6680" w:type="dxa"/>
            <w:tcBorders>
              <w:top w:val="single" w:sz="4" w:space="0" w:color="A5A5A5"/>
              <w:left w:val="nil"/>
              <w:bottom w:val="single" w:sz="4" w:space="0" w:color="A5A5A5"/>
              <w:right w:val="single" w:sz="4" w:space="0" w:color="A5A5A5"/>
            </w:tcBorders>
            <w:shd w:val="clear" w:color="auto" w:fill="auto"/>
          </w:tcPr>
          <w:p w14:paraId="74578705" w14:textId="6C005F7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«COMPLIANCE_PRIMARYDOCBILLTOCONTACTMAILADDRESS1»</w:t>
            </w:r>
            <w:r w:rsidRPr="0098104B">
              <w:rPr>
                <w:noProof/>
              </w:rPr>
              <w:fldChar w:fldCharType="end"/>
            </w:r>
          </w:p>
        </w:tc>
      </w:tr>
      <w:tr w:rsidR="003A14CA" w:rsidRPr="0098104B" w14:paraId="239F416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9AB57F7" w14:textId="2F9CC9A3" w:rsidR="003A14CA" w:rsidRPr="0098104B" w:rsidRDefault="003A14CA" w:rsidP="003A14CA">
            <w:pPr>
              <w:pStyle w:val="I-tableParagraph"/>
            </w:pPr>
            <w:r w:rsidRPr="0098104B">
              <w:rPr>
                <w:lang w:bidi="de-DE"/>
              </w:rPr>
              <w:t>Kontaktadresse – Adresse 2</w:t>
            </w:r>
          </w:p>
        </w:tc>
        <w:tc>
          <w:tcPr>
            <w:tcW w:w="6680" w:type="dxa"/>
            <w:tcBorders>
              <w:top w:val="single" w:sz="4" w:space="0" w:color="A5A5A5"/>
              <w:left w:val="nil"/>
              <w:bottom w:val="single" w:sz="4" w:space="0" w:color="A5A5A5"/>
              <w:right w:val="single" w:sz="4" w:space="0" w:color="A5A5A5"/>
            </w:tcBorders>
            <w:shd w:val="clear" w:color="auto" w:fill="auto"/>
          </w:tcPr>
          <w:p w14:paraId="4D5A7DF7" w14:textId="2CF0350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«COMPLIANCE_PRIMARYDOCBILLTOCONTACMAILADDRESS2»</w:t>
            </w:r>
            <w:r w:rsidRPr="0098104B">
              <w:rPr>
                <w:noProof/>
              </w:rPr>
              <w:fldChar w:fldCharType="end"/>
            </w:r>
          </w:p>
        </w:tc>
      </w:tr>
      <w:tr w:rsidR="003A14CA" w:rsidRPr="0098104B" w14:paraId="5C8E69B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54F79A0" w14:textId="5E796631" w:rsidR="003A14CA" w:rsidRPr="0098104B" w:rsidRDefault="003A14CA" w:rsidP="003A14CA">
            <w:pPr>
              <w:pStyle w:val="I-tableParagraph"/>
            </w:pPr>
            <w:r w:rsidRPr="0098104B">
              <w:rPr>
                <w:lang w:bidi="de-DE"/>
              </w:rPr>
              <w:t>Kontaktadresse – Stadt</w:t>
            </w:r>
          </w:p>
        </w:tc>
        <w:tc>
          <w:tcPr>
            <w:tcW w:w="6680" w:type="dxa"/>
            <w:tcBorders>
              <w:top w:val="single" w:sz="4" w:space="0" w:color="A5A5A5"/>
              <w:left w:val="nil"/>
              <w:bottom w:val="single" w:sz="4" w:space="0" w:color="A5A5A5"/>
              <w:right w:val="single" w:sz="4" w:space="0" w:color="A5A5A5"/>
            </w:tcBorders>
            <w:shd w:val="clear" w:color="auto" w:fill="auto"/>
          </w:tcPr>
          <w:p w14:paraId="64F9C1D8" w14:textId="72525D2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«COMPLIANCE_PRIMARYDOCBILLTOCONTACTMAILCITY»</w:t>
            </w:r>
            <w:r w:rsidRPr="0098104B">
              <w:rPr>
                <w:noProof/>
              </w:rPr>
              <w:fldChar w:fldCharType="end"/>
            </w:r>
          </w:p>
        </w:tc>
      </w:tr>
      <w:tr w:rsidR="003A14CA" w:rsidRPr="0098104B" w14:paraId="6D1848F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B2009B2" w14:textId="57B43C1E" w:rsidR="003A14CA" w:rsidRPr="0098104B" w:rsidRDefault="003A14CA" w:rsidP="003A14CA">
            <w:pPr>
              <w:pStyle w:val="I-tableParagraph"/>
            </w:pPr>
            <w:r w:rsidRPr="0098104B">
              <w:rPr>
                <w:lang w:bidi="de-DE"/>
              </w:rPr>
              <w:t>Kontaktadresse – Bundesland oder Provinz</w:t>
            </w:r>
          </w:p>
        </w:tc>
        <w:tc>
          <w:tcPr>
            <w:tcW w:w="6680" w:type="dxa"/>
            <w:tcBorders>
              <w:top w:val="single" w:sz="4" w:space="0" w:color="A5A5A5"/>
              <w:left w:val="nil"/>
              <w:bottom w:val="single" w:sz="4" w:space="0" w:color="A5A5A5"/>
              <w:right w:val="single" w:sz="4" w:space="0" w:color="A5A5A5"/>
            </w:tcBorders>
            <w:shd w:val="clear" w:color="auto" w:fill="auto"/>
          </w:tcPr>
          <w:p w14:paraId="6720B6F8" w14:textId="387325A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«COMPLIANCE_PRIMARYDOCBILLTOCONTACTMAILSTATE»</w:t>
            </w:r>
            <w:r w:rsidRPr="0098104B">
              <w:rPr>
                <w:noProof/>
              </w:rPr>
              <w:fldChar w:fldCharType="end"/>
            </w:r>
          </w:p>
        </w:tc>
      </w:tr>
      <w:tr w:rsidR="003A14CA" w:rsidRPr="0098104B" w14:paraId="0930E6D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07B5DBA" w14:textId="3415308F" w:rsidR="003A14CA" w:rsidRPr="0098104B" w:rsidRDefault="003A14CA" w:rsidP="003A14CA">
            <w:pPr>
              <w:pStyle w:val="I-tableParagraph"/>
            </w:pPr>
            <w:r w:rsidRPr="0098104B">
              <w:rPr>
                <w:lang w:bidi="de-DE"/>
              </w:rPr>
              <w:t>Kontaktadresse – Postleitzahl</w:t>
            </w:r>
          </w:p>
        </w:tc>
        <w:tc>
          <w:tcPr>
            <w:tcW w:w="6680" w:type="dxa"/>
            <w:tcBorders>
              <w:top w:val="single" w:sz="4" w:space="0" w:color="A5A5A5"/>
              <w:left w:val="nil"/>
              <w:bottom w:val="single" w:sz="4" w:space="0" w:color="A5A5A5"/>
              <w:right w:val="single" w:sz="4" w:space="0" w:color="A5A5A5"/>
            </w:tcBorders>
            <w:shd w:val="clear" w:color="auto" w:fill="auto"/>
          </w:tcPr>
          <w:p w14:paraId="07C7706E" w14:textId="2BF49EF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«COMPLIANCE_PRIMARYDOCBILLTOCONTACTMAILZIP»</w:t>
            </w:r>
            <w:r w:rsidRPr="0098104B">
              <w:rPr>
                <w:noProof/>
              </w:rPr>
              <w:fldChar w:fldCharType="end"/>
            </w:r>
          </w:p>
        </w:tc>
      </w:tr>
      <w:tr w:rsidR="003A14CA" w:rsidRPr="0098104B" w14:paraId="5EF5FC7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15CEF6F" w14:textId="1DE3E3FF" w:rsidR="003A14CA" w:rsidRPr="0098104B" w:rsidRDefault="003A14CA" w:rsidP="003A14CA">
            <w:pPr>
              <w:pStyle w:val="I-tableParagraph"/>
            </w:pPr>
            <w:r w:rsidRPr="0098104B">
              <w:rPr>
                <w:lang w:bidi="de-DE"/>
              </w:rPr>
              <w:t>Kontaktadresse – Land</w:t>
            </w:r>
          </w:p>
        </w:tc>
        <w:tc>
          <w:tcPr>
            <w:tcW w:w="6680" w:type="dxa"/>
            <w:tcBorders>
              <w:top w:val="single" w:sz="4" w:space="0" w:color="A5A5A5"/>
              <w:left w:val="nil"/>
              <w:bottom w:val="single" w:sz="4" w:space="0" w:color="A5A5A5"/>
              <w:right w:val="single" w:sz="4" w:space="0" w:color="A5A5A5"/>
            </w:tcBorders>
            <w:shd w:val="clear" w:color="auto" w:fill="auto"/>
          </w:tcPr>
          <w:p w14:paraId="355A297A" w14:textId="4AAE7F9C"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«COMPLIANCE_PRIMARYDOCBILLTOCONTACTMAILCOUNTRY»</w:t>
            </w:r>
            <w:r w:rsidRPr="0098104B">
              <w:rPr>
                <w:noProof/>
              </w:rPr>
              <w:fldChar w:fldCharType="end"/>
            </w:r>
          </w:p>
        </w:tc>
      </w:tr>
      <w:tr w:rsidR="003A14CA" w:rsidRPr="0098104B" w14:paraId="096787C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CAE4BB2" w14:textId="63D092F1" w:rsidR="003A14CA" w:rsidRPr="0098104B" w:rsidRDefault="003A14CA" w:rsidP="003A14CA">
            <w:pPr>
              <w:pStyle w:val="I-tableParagraph"/>
            </w:pPr>
            <w:r w:rsidRPr="0098104B">
              <w:rPr>
                <w:lang w:bidi="de-DE"/>
              </w:rPr>
              <w:t>Name des Ansprechpartners</w:t>
            </w:r>
          </w:p>
        </w:tc>
        <w:tc>
          <w:tcPr>
            <w:tcW w:w="6680" w:type="dxa"/>
            <w:tcBorders>
              <w:top w:val="single" w:sz="4" w:space="0" w:color="A5A5A5"/>
              <w:left w:val="nil"/>
              <w:bottom w:val="single" w:sz="4" w:space="0" w:color="A5A5A5"/>
              <w:right w:val="single" w:sz="4" w:space="0" w:color="A5A5A5"/>
            </w:tcBorders>
            <w:shd w:val="clear" w:color="auto" w:fill="auto"/>
          </w:tcPr>
          <w:p w14:paraId="359AA98E" w14:textId="53A2037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«COMPLIANCE_PRIMARYDOCDELIVERTOCONTACTNAME»</w:t>
            </w:r>
            <w:r w:rsidRPr="0098104B">
              <w:rPr>
                <w:noProof/>
              </w:rPr>
              <w:fldChar w:fldCharType="end"/>
            </w:r>
          </w:p>
        </w:tc>
      </w:tr>
      <w:tr w:rsidR="003A14CA" w:rsidRPr="0098104B" w14:paraId="0483FFF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B32283B" w14:textId="56FF6F56" w:rsidR="003A14CA" w:rsidRPr="0098104B" w:rsidRDefault="003A14CA" w:rsidP="003A14CA">
            <w:pPr>
              <w:pStyle w:val="I-tableParagraph"/>
            </w:pPr>
            <w:r w:rsidRPr="0098104B">
              <w:rPr>
                <w:lang w:bidi="de-DE"/>
              </w:rPr>
              <w:t>me</w:t>
            </w:r>
          </w:p>
        </w:tc>
        <w:tc>
          <w:tcPr>
            <w:tcW w:w="6680" w:type="dxa"/>
            <w:tcBorders>
              <w:top w:val="single" w:sz="4" w:space="0" w:color="A5A5A5"/>
              <w:left w:val="nil"/>
              <w:bottom w:val="single" w:sz="4" w:space="0" w:color="A5A5A5"/>
              <w:right w:val="single" w:sz="4" w:space="0" w:color="A5A5A5"/>
            </w:tcBorders>
            <w:shd w:val="clear" w:color="auto" w:fill="auto"/>
          </w:tcPr>
          <w:p w14:paraId="0E3E3BAC" w14:textId="205F107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«COMPLIANCE_PRIMARYDOCDELIVERTOCOMPANYNAME»</w:t>
            </w:r>
            <w:r w:rsidRPr="0098104B">
              <w:rPr>
                <w:noProof/>
              </w:rPr>
              <w:fldChar w:fldCharType="end"/>
            </w:r>
          </w:p>
        </w:tc>
      </w:tr>
      <w:tr w:rsidR="003A14CA" w:rsidRPr="0098104B" w14:paraId="2F0246A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A65852D" w14:textId="055C7585" w:rsidR="003A14CA" w:rsidRPr="0098104B" w:rsidRDefault="003A14CA" w:rsidP="003A14CA">
            <w:pPr>
              <w:pStyle w:val="I-tableParagraph"/>
            </w:pPr>
            <w:r w:rsidRPr="0098104B">
              <w:rPr>
                <w:lang w:bidi="de-DE"/>
              </w:rPr>
              <w:t>Kontaktadresse – Adresse 1</w:t>
            </w:r>
          </w:p>
        </w:tc>
        <w:tc>
          <w:tcPr>
            <w:tcW w:w="6680" w:type="dxa"/>
            <w:tcBorders>
              <w:top w:val="single" w:sz="4" w:space="0" w:color="A5A5A5"/>
              <w:left w:val="nil"/>
              <w:bottom w:val="single" w:sz="4" w:space="0" w:color="A5A5A5"/>
              <w:right w:val="single" w:sz="4" w:space="0" w:color="A5A5A5"/>
            </w:tcBorders>
            <w:shd w:val="clear" w:color="auto" w:fill="auto"/>
          </w:tcPr>
          <w:p w14:paraId="73B2D780" w14:textId="4715196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«COMPLIANCE_PRIMARYDOCDELIVERTOCONTACTMAILADDRESS1»</w:t>
            </w:r>
            <w:r w:rsidRPr="0098104B">
              <w:rPr>
                <w:noProof/>
              </w:rPr>
              <w:fldChar w:fldCharType="end"/>
            </w:r>
          </w:p>
        </w:tc>
      </w:tr>
      <w:tr w:rsidR="003A14CA" w:rsidRPr="0098104B" w14:paraId="088593A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D35838" w14:textId="077D8AC4" w:rsidR="003A14CA" w:rsidRPr="0098104B" w:rsidRDefault="003A14CA" w:rsidP="003A14CA">
            <w:pPr>
              <w:pStyle w:val="I-tableParagraph"/>
            </w:pPr>
            <w:r w:rsidRPr="0098104B">
              <w:rPr>
                <w:lang w:bidi="de-DE"/>
              </w:rPr>
              <w:t>Kontaktadresse – Adresse 2</w:t>
            </w:r>
          </w:p>
        </w:tc>
        <w:tc>
          <w:tcPr>
            <w:tcW w:w="6680" w:type="dxa"/>
            <w:tcBorders>
              <w:top w:val="single" w:sz="4" w:space="0" w:color="A5A5A5"/>
              <w:left w:val="nil"/>
              <w:bottom w:val="single" w:sz="4" w:space="0" w:color="A5A5A5"/>
              <w:right w:val="single" w:sz="4" w:space="0" w:color="A5A5A5"/>
            </w:tcBorders>
            <w:shd w:val="clear" w:color="auto" w:fill="auto"/>
          </w:tcPr>
          <w:p w14:paraId="33EC3A4E" w14:textId="76413DA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«COMPLIANCE_PRIMARYDOCDELIVERTOCONTACTMAILADDRESS2»</w:t>
            </w:r>
            <w:r w:rsidRPr="0098104B">
              <w:rPr>
                <w:noProof/>
              </w:rPr>
              <w:fldChar w:fldCharType="end"/>
            </w:r>
          </w:p>
        </w:tc>
      </w:tr>
      <w:tr w:rsidR="003A14CA" w:rsidRPr="0098104B" w14:paraId="2D357F4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5D08B13" w14:textId="78604E82" w:rsidR="003A14CA" w:rsidRPr="0098104B" w:rsidRDefault="003A14CA" w:rsidP="003A14CA">
            <w:pPr>
              <w:pStyle w:val="I-tableParagraph"/>
            </w:pPr>
            <w:r w:rsidRPr="0098104B">
              <w:rPr>
                <w:lang w:bidi="de-DE"/>
              </w:rPr>
              <w:t>Kontaktadresse – Stadt</w:t>
            </w:r>
          </w:p>
        </w:tc>
        <w:tc>
          <w:tcPr>
            <w:tcW w:w="6680" w:type="dxa"/>
            <w:tcBorders>
              <w:top w:val="single" w:sz="4" w:space="0" w:color="A5A5A5"/>
              <w:left w:val="nil"/>
              <w:bottom w:val="single" w:sz="4" w:space="0" w:color="A5A5A5"/>
              <w:right w:val="single" w:sz="4" w:space="0" w:color="A5A5A5"/>
            </w:tcBorders>
            <w:shd w:val="clear" w:color="auto" w:fill="auto"/>
          </w:tcPr>
          <w:p w14:paraId="1C741AD1" w14:textId="21B0C64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«COMPLIANCE_PRIMARYDOCDELIVERTOCONTACTMAILCITY»</w:t>
            </w:r>
            <w:r w:rsidRPr="0098104B">
              <w:rPr>
                <w:noProof/>
              </w:rPr>
              <w:fldChar w:fldCharType="end"/>
            </w:r>
          </w:p>
        </w:tc>
      </w:tr>
      <w:tr w:rsidR="003A14CA" w:rsidRPr="0098104B" w14:paraId="185B5D8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90B6851" w14:textId="041F8ACA" w:rsidR="003A14CA" w:rsidRPr="0098104B" w:rsidRDefault="003A14CA" w:rsidP="003A14CA">
            <w:pPr>
              <w:pStyle w:val="I-tableParagraph"/>
            </w:pPr>
            <w:r w:rsidRPr="0098104B">
              <w:rPr>
                <w:lang w:bidi="de-DE"/>
              </w:rPr>
              <w:t>Kontaktadresse – Bundesland oder Provinz</w:t>
            </w:r>
          </w:p>
        </w:tc>
        <w:tc>
          <w:tcPr>
            <w:tcW w:w="6680" w:type="dxa"/>
            <w:tcBorders>
              <w:top w:val="single" w:sz="4" w:space="0" w:color="A5A5A5"/>
              <w:left w:val="nil"/>
              <w:bottom w:val="single" w:sz="4" w:space="0" w:color="A5A5A5"/>
              <w:right w:val="single" w:sz="4" w:space="0" w:color="A5A5A5"/>
            </w:tcBorders>
            <w:shd w:val="clear" w:color="auto" w:fill="auto"/>
          </w:tcPr>
          <w:p w14:paraId="25ADD1EE" w14:textId="491C2832"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«COMPLIANCE_PRIMARYDOCDELIVERTOCONTACTMAILSTATE»</w:t>
            </w:r>
            <w:r w:rsidRPr="0098104B">
              <w:rPr>
                <w:noProof/>
              </w:rPr>
              <w:fldChar w:fldCharType="end"/>
            </w:r>
          </w:p>
        </w:tc>
      </w:tr>
      <w:tr w:rsidR="003A14CA" w:rsidRPr="0098104B" w14:paraId="24C2A7D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71965FD" w14:textId="5AADB6E0" w:rsidR="003A14CA" w:rsidRPr="0098104B" w:rsidRDefault="003A14CA" w:rsidP="003A14CA">
            <w:pPr>
              <w:pStyle w:val="I-tableParagraph"/>
            </w:pPr>
            <w:r w:rsidRPr="0098104B">
              <w:rPr>
                <w:lang w:bidi="de-DE"/>
              </w:rPr>
              <w:t>Kontaktadresse – Postleitzahl</w:t>
            </w:r>
          </w:p>
        </w:tc>
        <w:tc>
          <w:tcPr>
            <w:tcW w:w="6680" w:type="dxa"/>
            <w:tcBorders>
              <w:top w:val="single" w:sz="4" w:space="0" w:color="A5A5A5"/>
              <w:left w:val="nil"/>
              <w:bottom w:val="single" w:sz="4" w:space="0" w:color="A5A5A5"/>
              <w:right w:val="single" w:sz="4" w:space="0" w:color="A5A5A5"/>
            </w:tcBorders>
            <w:shd w:val="clear" w:color="auto" w:fill="auto"/>
          </w:tcPr>
          <w:p w14:paraId="246A8024" w14:textId="554D8C0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«COMPLIANCE_PRIMARYDOCDELIVERTOCONTACTMAILZIP»</w:t>
            </w:r>
            <w:r w:rsidRPr="0098104B">
              <w:rPr>
                <w:noProof/>
              </w:rPr>
              <w:fldChar w:fldCharType="end"/>
            </w:r>
          </w:p>
        </w:tc>
      </w:tr>
      <w:tr w:rsidR="003A14CA" w:rsidRPr="0098104B" w14:paraId="40784F5E"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8CC961" w14:textId="6289A47C" w:rsidR="003A14CA" w:rsidRPr="0098104B" w:rsidRDefault="003A14CA" w:rsidP="00FC73F4">
            <w:pPr>
              <w:pStyle w:val="I-tableParagraph"/>
              <w:spacing w:line="480" w:lineRule="auto"/>
            </w:pPr>
            <w:r w:rsidRPr="0098104B">
              <w:rPr>
                <w:lang w:bidi="de-DE"/>
              </w:rPr>
              <w:t>Kontaktadresse – Land</w:t>
            </w:r>
          </w:p>
        </w:tc>
        <w:tc>
          <w:tcPr>
            <w:tcW w:w="6680" w:type="dxa"/>
            <w:tcBorders>
              <w:top w:val="single" w:sz="4" w:space="0" w:color="A5A5A5"/>
              <w:left w:val="nil"/>
              <w:bottom w:val="single" w:sz="4" w:space="0" w:color="A5A5A5"/>
              <w:right w:val="single" w:sz="4" w:space="0" w:color="A5A5A5"/>
            </w:tcBorders>
            <w:shd w:val="clear" w:color="auto" w:fill="auto"/>
          </w:tcPr>
          <w:p w14:paraId="5D166D9F" w14:textId="557812F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«COMPLIANCE_PRIMARYDOCDELIVERTOCONTACTMAILCOUNTRY»</w:t>
            </w:r>
            <w:r w:rsidRPr="0098104B">
              <w:rPr>
                <w:noProof/>
              </w:rPr>
              <w:fldChar w:fldCharType="end"/>
            </w:r>
          </w:p>
        </w:tc>
      </w:tr>
      <w:tr w:rsidR="003A14CA" w:rsidRPr="0098104B" w14:paraId="06C1860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DF6FDA2" w14:textId="4940219F" w:rsidR="003A14CA" w:rsidRPr="0098104B" w:rsidRDefault="003A14CA" w:rsidP="003A14CA">
            <w:pPr>
              <w:pStyle w:val="I-tableParagraph"/>
            </w:pPr>
            <w:r w:rsidRPr="0098104B">
              <w:rPr>
                <w:lang w:bidi="de-DE"/>
              </w:rPr>
              <w:t>Name des Ansprechpartners</w:t>
            </w:r>
          </w:p>
        </w:tc>
        <w:tc>
          <w:tcPr>
            <w:tcW w:w="6680" w:type="dxa"/>
            <w:tcBorders>
              <w:top w:val="single" w:sz="4" w:space="0" w:color="A5A5A5"/>
              <w:left w:val="nil"/>
              <w:bottom w:val="single" w:sz="4" w:space="0" w:color="A5A5A5"/>
              <w:right w:val="single" w:sz="4" w:space="0" w:color="A5A5A5"/>
            </w:tcBorders>
            <w:shd w:val="clear" w:color="auto" w:fill="auto"/>
          </w:tcPr>
          <w:p w14:paraId="576CDF5B" w14:textId="3C56B17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«COMPLIANCE_PRIMARYDOCSHIPTOCONTACTNAME»</w:t>
            </w:r>
            <w:r w:rsidRPr="0098104B">
              <w:rPr>
                <w:noProof/>
              </w:rPr>
              <w:fldChar w:fldCharType="end"/>
            </w:r>
          </w:p>
        </w:tc>
      </w:tr>
      <w:tr w:rsidR="003A14CA" w:rsidRPr="0098104B" w14:paraId="724D08F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81B343" w14:textId="105DDF7F" w:rsidR="003A14CA" w:rsidRPr="0098104B" w:rsidRDefault="003A14CA" w:rsidP="003A14CA">
            <w:pPr>
              <w:pStyle w:val="I-tableParagraph"/>
            </w:pPr>
            <w:r w:rsidRPr="0098104B">
              <w:rPr>
                <w:lang w:bidi="de-DE"/>
              </w:rPr>
              <w:t>me</w:t>
            </w:r>
          </w:p>
        </w:tc>
        <w:tc>
          <w:tcPr>
            <w:tcW w:w="6680" w:type="dxa"/>
            <w:tcBorders>
              <w:top w:val="single" w:sz="4" w:space="0" w:color="A5A5A5"/>
              <w:left w:val="nil"/>
              <w:bottom w:val="single" w:sz="4" w:space="0" w:color="A5A5A5"/>
              <w:right w:val="single" w:sz="4" w:space="0" w:color="A5A5A5"/>
            </w:tcBorders>
            <w:shd w:val="clear" w:color="auto" w:fill="auto"/>
          </w:tcPr>
          <w:p w14:paraId="33C6F260" w14:textId="7C53D70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«COMPLIANCE_PRIMARYDOCSHIPTOCONTACTCOMPANYNAME»</w:t>
            </w:r>
            <w:r w:rsidRPr="0098104B">
              <w:rPr>
                <w:noProof/>
              </w:rPr>
              <w:fldChar w:fldCharType="end"/>
            </w:r>
          </w:p>
        </w:tc>
      </w:tr>
      <w:tr w:rsidR="003A14CA" w:rsidRPr="0098104B" w14:paraId="14D3AB9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B4FBEC4" w14:textId="176ABBB7" w:rsidR="003A14CA" w:rsidRPr="0098104B" w:rsidRDefault="003A14CA" w:rsidP="003A14CA">
            <w:pPr>
              <w:pStyle w:val="I-tableParagraph"/>
            </w:pPr>
            <w:r w:rsidRPr="0098104B">
              <w:rPr>
                <w:lang w:bidi="de-DE"/>
              </w:rPr>
              <w:t>Kontaktadresse – Adresse 1</w:t>
            </w:r>
          </w:p>
        </w:tc>
        <w:tc>
          <w:tcPr>
            <w:tcW w:w="6680" w:type="dxa"/>
            <w:tcBorders>
              <w:top w:val="single" w:sz="4" w:space="0" w:color="A5A5A5"/>
              <w:left w:val="nil"/>
              <w:bottom w:val="single" w:sz="4" w:space="0" w:color="A5A5A5"/>
              <w:right w:val="single" w:sz="4" w:space="0" w:color="A5A5A5"/>
            </w:tcBorders>
            <w:shd w:val="clear" w:color="auto" w:fill="auto"/>
          </w:tcPr>
          <w:p w14:paraId="1D565A52" w14:textId="74B0189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«COMPLIANCE_PRIMARYDOCSHIPTOCONTACTMAILADDRESS1»</w:t>
            </w:r>
            <w:r w:rsidRPr="0098104B">
              <w:rPr>
                <w:noProof/>
              </w:rPr>
              <w:fldChar w:fldCharType="end"/>
            </w:r>
          </w:p>
        </w:tc>
      </w:tr>
      <w:tr w:rsidR="003A14CA" w:rsidRPr="0098104B" w14:paraId="0DB580B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2B3386A" w14:textId="07170D40" w:rsidR="003A14CA" w:rsidRPr="0098104B" w:rsidRDefault="003A14CA" w:rsidP="003A14CA">
            <w:pPr>
              <w:pStyle w:val="I-tableParagraph"/>
            </w:pPr>
            <w:r w:rsidRPr="0098104B">
              <w:rPr>
                <w:lang w:bidi="de-DE"/>
              </w:rPr>
              <w:t>Kontaktadresse – Adresse 2</w:t>
            </w:r>
          </w:p>
        </w:tc>
        <w:tc>
          <w:tcPr>
            <w:tcW w:w="6680" w:type="dxa"/>
            <w:tcBorders>
              <w:top w:val="single" w:sz="4" w:space="0" w:color="A5A5A5"/>
              <w:left w:val="nil"/>
              <w:bottom w:val="single" w:sz="4" w:space="0" w:color="A5A5A5"/>
              <w:right w:val="single" w:sz="4" w:space="0" w:color="A5A5A5"/>
            </w:tcBorders>
            <w:shd w:val="clear" w:color="auto" w:fill="auto"/>
          </w:tcPr>
          <w:p w14:paraId="5088085C" w14:textId="1A6408E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«COMPLIANCE_PRIMARYDOCSHIPTOCONTACTMAILADDRESS2»</w:t>
            </w:r>
            <w:r w:rsidRPr="0098104B">
              <w:rPr>
                <w:noProof/>
              </w:rPr>
              <w:fldChar w:fldCharType="end"/>
            </w:r>
          </w:p>
        </w:tc>
      </w:tr>
      <w:tr w:rsidR="003A14CA" w:rsidRPr="0098104B" w14:paraId="04AC08C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AEA3C3A" w14:textId="56D85024" w:rsidR="003A14CA" w:rsidRPr="0098104B" w:rsidRDefault="003A14CA" w:rsidP="003A14CA">
            <w:pPr>
              <w:pStyle w:val="I-tableParagraph"/>
            </w:pPr>
            <w:r w:rsidRPr="0098104B">
              <w:rPr>
                <w:lang w:bidi="de-DE"/>
              </w:rPr>
              <w:t>Kontaktadresse – Stadt</w:t>
            </w:r>
          </w:p>
        </w:tc>
        <w:tc>
          <w:tcPr>
            <w:tcW w:w="6680" w:type="dxa"/>
            <w:tcBorders>
              <w:top w:val="single" w:sz="4" w:space="0" w:color="A5A5A5"/>
              <w:left w:val="nil"/>
              <w:bottom w:val="single" w:sz="4" w:space="0" w:color="A5A5A5"/>
              <w:right w:val="single" w:sz="4" w:space="0" w:color="A5A5A5"/>
            </w:tcBorders>
            <w:shd w:val="clear" w:color="auto" w:fill="auto"/>
          </w:tcPr>
          <w:p w14:paraId="77153C02" w14:textId="43875D3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«COMPLIANCE_PRIMARYDOCSHIPTOCONTACTMAILCITY»</w:t>
            </w:r>
            <w:r w:rsidRPr="0098104B">
              <w:rPr>
                <w:noProof/>
              </w:rPr>
              <w:fldChar w:fldCharType="end"/>
            </w:r>
          </w:p>
        </w:tc>
      </w:tr>
      <w:tr w:rsidR="003A14CA" w:rsidRPr="0098104B" w14:paraId="129D639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31A34EB" w14:textId="3B0174BD" w:rsidR="003A14CA" w:rsidRPr="0098104B" w:rsidRDefault="003A14CA" w:rsidP="003A14CA">
            <w:pPr>
              <w:pStyle w:val="I-tableParagraph"/>
            </w:pPr>
            <w:r w:rsidRPr="0098104B">
              <w:rPr>
                <w:lang w:bidi="de-DE"/>
              </w:rPr>
              <w:t>Kontaktadresse – Bundesland oder Provinz</w:t>
            </w:r>
          </w:p>
        </w:tc>
        <w:tc>
          <w:tcPr>
            <w:tcW w:w="6680" w:type="dxa"/>
            <w:tcBorders>
              <w:top w:val="single" w:sz="4" w:space="0" w:color="A5A5A5"/>
              <w:left w:val="nil"/>
              <w:bottom w:val="single" w:sz="4" w:space="0" w:color="A5A5A5"/>
              <w:right w:val="single" w:sz="4" w:space="0" w:color="A5A5A5"/>
            </w:tcBorders>
            <w:shd w:val="clear" w:color="auto" w:fill="auto"/>
          </w:tcPr>
          <w:p w14:paraId="7F6CF91A" w14:textId="41E83FF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«COMPLIANCE_PRIMARYDOCSHIPTOCONTACTMAILSTATE»</w:t>
            </w:r>
            <w:r w:rsidRPr="0098104B">
              <w:rPr>
                <w:noProof/>
              </w:rPr>
              <w:fldChar w:fldCharType="end"/>
            </w:r>
          </w:p>
        </w:tc>
      </w:tr>
      <w:tr w:rsidR="003A14CA" w:rsidRPr="0098104B" w14:paraId="3347990E"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F39914B" w14:textId="5CC76CA6" w:rsidR="003A14CA" w:rsidRPr="0098104B" w:rsidRDefault="003A14CA" w:rsidP="003A14CA">
            <w:pPr>
              <w:pStyle w:val="I-tableParagraph"/>
            </w:pPr>
            <w:r w:rsidRPr="0098104B">
              <w:rPr>
                <w:lang w:bidi="de-DE"/>
              </w:rPr>
              <w:t>Kontaktadresse – Postleitzahl</w:t>
            </w:r>
          </w:p>
        </w:tc>
        <w:tc>
          <w:tcPr>
            <w:tcW w:w="6680" w:type="dxa"/>
            <w:tcBorders>
              <w:top w:val="single" w:sz="4" w:space="0" w:color="A5A5A5"/>
              <w:left w:val="nil"/>
              <w:bottom w:val="single" w:sz="4" w:space="0" w:color="A5A5A5"/>
              <w:right w:val="single" w:sz="4" w:space="0" w:color="A5A5A5"/>
            </w:tcBorders>
            <w:shd w:val="clear" w:color="auto" w:fill="auto"/>
          </w:tcPr>
          <w:p w14:paraId="7E879AB9" w14:textId="69A00FD8"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«COMPLIANCE_PRIMARYDOCSHIPTOCONTACTMAILZIP»</w:t>
            </w:r>
            <w:r w:rsidRPr="0098104B">
              <w:rPr>
                <w:noProof/>
              </w:rPr>
              <w:fldChar w:fldCharType="end"/>
            </w:r>
          </w:p>
        </w:tc>
      </w:tr>
      <w:tr w:rsidR="003A14CA" w:rsidRPr="0098104B" w14:paraId="5262860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65867DF" w14:textId="28BD00BB" w:rsidR="003A14CA" w:rsidRPr="0098104B" w:rsidRDefault="003A14CA" w:rsidP="003A14CA">
            <w:pPr>
              <w:pStyle w:val="I-tableParagraph"/>
            </w:pPr>
            <w:r w:rsidRPr="0098104B">
              <w:rPr>
                <w:lang w:bidi="de-DE"/>
              </w:rPr>
              <w:t>Kontaktadresse – Land</w:t>
            </w:r>
          </w:p>
        </w:tc>
        <w:tc>
          <w:tcPr>
            <w:tcW w:w="6680" w:type="dxa"/>
            <w:tcBorders>
              <w:top w:val="single" w:sz="4" w:space="0" w:color="A5A5A5"/>
              <w:left w:val="nil"/>
              <w:bottom w:val="single" w:sz="4" w:space="0" w:color="A5A5A5"/>
              <w:right w:val="single" w:sz="4" w:space="0" w:color="A5A5A5"/>
            </w:tcBorders>
            <w:shd w:val="clear" w:color="auto" w:fill="auto"/>
          </w:tcPr>
          <w:p w14:paraId="6895B58B" w14:textId="75D1CA4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«COMPLIANCE_PRIMARYDOCSHIPTOCONTACTMAILCOUNTRY»</w:t>
            </w:r>
            <w:r w:rsidRPr="0098104B">
              <w:rPr>
                <w:noProof/>
              </w:rPr>
              <w:fldChar w:fldCharType="end"/>
            </w:r>
          </w:p>
        </w:tc>
      </w:tr>
      <w:tr w:rsidR="003A14CA" w:rsidRPr="0098104B" w14:paraId="483E951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FC04025" w14:textId="23EB0168" w:rsidR="003A14CA" w:rsidRPr="0098104B" w:rsidRDefault="003A14CA" w:rsidP="003A14CA">
            <w:pPr>
              <w:pStyle w:val="I-tableParagraph"/>
            </w:pPr>
            <w:r w:rsidRPr="0098104B">
              <w:rPr>
                <w:lang w:bidi="de-DE"/>
              </w:rPr>
              <w:t>Datensatz-ID</w:t>
            </w:r>
          </w:p>
        </w:tc>
        <w:tc>
          <w:tcPr>
            <w:tcW w:w="6680" w:type="dxa"/>
            <w:tcBorders>
              <w:top w:val="single" w:sz="4" w:space="0" w:color="A5A5A5"/>
              <w:left w:val="nil"/>
              <w:bottom w:val="single" w:sz="4" w:space="0" w:color="A5A5A5"/>
              <w:right w:val="single" w:sz="4" w:space="0" w:color="A5A5A5"/>
            </w:tcBorders>
            <w:shd w:val="clear" w:color="auto" w:fill="auto"/>
          </w:tcPr>
          <w:p w14:paraId="2D69A07D" w14:textId="09A1A908"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«COMPLIANCE_APBILLRECORDID»</w:t>
            </w:r>
            <w:r w:rsidRPr="0098104B">
              <w:rPr>
                <w:noProof/>
              </w:rPr>
              <w:fldChar w:fldCharType="end"/>
            </w:r>
          </w:p>
        </w:tc>
      </w:tr>
      <w:tr w:rsidR="003A14CA" w:rsidRPr="0098104B" w14:paraId="37BF1AA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AA6A264" w14:textId="396E22B4" w:rsidR="003A14CA" w:rsidRPr="0098104B" w:rsidRDefault="003A14CA" w:rsidP="003A14CA">
            <w:pPr>
              <w:pStyle w:val="I-tableParagraph"/>
            </w:pPr>
            <w:r w:rsidRPr="0098104B">
              <w:rPr>
                <w:lang w:bidi="de-DE"/>
              </w:rPr>
              <w:t>Bei der Erstellung</w:t>
            </w:r>
          </w:p>
        </w:tc>
        <w:tc>
          <w:tcPr>
            <w:tcW w:w="6680" w:type="dxa"/>
            <w:tcBorders>
              <w:top w:val="single" w:sz="4" w:space="0" w:color="A5A5A5"/>
              <w:left w:val="nil"/>
              <w:bottom w:val="single" w:sz="4" w:space="0" w:color="A5A5A5"/>
              <w:right w:val="single" w:sz="4" w:space="0" w:color="A5A5A5"/>
            </w:tcBorders>
            <w:shd w:val="clear" w:color="auto" w:fill="auto"/>
          </w:tcPr>
          <w:p w14:paraId="15B0B93D" w14:textId="51362968"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«COMPLIANCE_APBILLWHENCREATED»</w:t>
            </w:r>
            <w:r w:rsidRPr="0098104B">
              <w:rPr>
                <w:noProof/>
              </w:rPr>
              <w:fldChar w:fldCharType="end"/>
            </w:r>
          </w:p>
        </w:tc>
      </w:tr>
      <w:tr w:rsidR="003A14CA" w:rsidRPr="0098104B" w14:paraId="2275D46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2FF3B6A" w14:textId="1D621B22" w:rsidR="003A14CA" w:rsidRPr="0098104B" w:rsidRDefault="003A14CA" w:rsidP="003A14CA">
            <w:pPr>
              <w:pStyle w:val="I-tableParagraph"/>
            </w:pPr>
            <w:r w:rsidRPr="0098104B">
              <w:rPr>
                <w:lang w:bidi="de-DE"/>
              </w:rPr>
              <w:t>Datum der vollständigen Zahlung</w:t>
            </w:r>
          </w:p>
        </w:tc>
        <w:tc>
          <w:tcPr>
            <w:tcW w:w="6680" w:type="dxa"/>
            <w:tcBorders>
              <w:top w:val="single" w:sz="4" w:space="0" w:color="A5A5A5"/>
              <w:left w:val="nil"/>
              <w:bottom w:val="single" w:sz="4" w:space="0" w:color="A5A5A5"/>
              <w:right w:val="single" w:sz="4" w:space="0" w:color="A5A5A5"/>
            </w:tcBorders>
            <w:shd w:val="clear" w:color="auto" w:fill="auto"/>
          </w:tcPr>
          <w:p w14:paraId="3497110C" w14:textId="57B7A52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«COMPLIANCE_APBILLWHENPAID»</w:t>
            </w:r>
            <w:r w:rsidRPr="0098104B">
              <w:rPr>
                <w:noProof/>
              </w:rPr>
              <w:fldChar w:fldCharType="end"/>
            </w:r>
          </w:p>
        </w:tc>
      </w:tr>
      <w:tr w:rsidR="003A14CA" w:rsidRPr="0098104B" w14:paraId="7F420C5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981DB9" w14:textId="23E0FC44" w:rsidR="003A14CA" w:rsidRPr="0098104B" w:rsidRDefault="003A14CA" w:rsidP="003A14CA">
            <w:pPr>
              <w:pStyle w:val="I-tableParagraph"/>
            </w:pPr>
            <w:r w:rsidRPr="0098104B">
              <w:rPr>
                <w:lang w:bidi="de-DE"/>
              </w:rPr>
              <w:t xml:space="preserve">Beschreibung </w:t>
            </w:r>
          </w:p>
        </w:tc>
        <w:tc>
          <w:tcPr>
            <w:tcW w:w="6680" w:type="dxa"/>
            <w:tcBorders>
              <w:top w:val="single" w:sz="4" w:space="0" w:color="A5A5A5"/>
              <w:left w:val="nil"/>
              <w:bottom w:val="single" w:sz="4" w:space="0" w:color="A5A5A5"/>
              <w:right w:val="single" w:sz="4" w:space="0" w:color="A5A5A5"/>
            </w:tcBorders>
            <w:shd w:val="clear" w:color="auto" w:fill="auto"/>
          </w:tcPr>
          <w:p w14:paraId="53B91AB2" w14:textId="093A844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«COMPLIANCE_APBILLDESCRIPTION»</w:t>
            </w:r>
            <w:r w:rsidRPr="0098104B">
              <w:rPr>
                <w:noProof/>
              </w:rPr>
              <w:fldChar w:fldCharType="end"/>
            </w:r>
          </w:p>
        </w:tc>
      </w:tr>
      <w:tr w:rsidR="003A14CA" w:rsidRPr="0098104B" w14:paraId="0B29A28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C352D7" w14:textId="574C8622" w:rsidR="003A14CA" w:rsidRPr="0098104B" w:rsidRDefault="003A14CA" w:rsidP="003A14CA">
            <w:pPr>
              <w:pStyle w:val="I-tableParagraph"/>
            </w:pPr>
            <w:r w:rsidRPr="0098104B">
              <w:rPr>
                <w:lang w:bidi="de-DE"/>
              </w:rPr>
              <w:t>Fälligkeitsdatum</w:t>
            </w:r>
          </w:p>
        </w:tc>
        <w:tc>
          <w:tcPr>
            <w:tcW w:w="6680" w:type="dxa"/>
            <w:tcBorders>
              <w:top w:val="single" w:sz="4" w:space="0" w:color="A5A5A5"/>
              <w:left w:val="nil"/>
              <w:bottom w:val="single" w:sz="4" w:space="0" w:color="A5A5A5"/>
              <w:right w:val="single" w:sz="4" w:space="0" w:color="A5A5A5"/>
            </w:tcBorders>
            <w:shd w:val="clear" w:color="auto" w:fill="auto"/>
          </w:tcPr>
          <w:p w14:paraId="094DDD26" w14:textId="2DC29A9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«COMPLIANCE_APBILLWHENDUE»</w:t>
            </w:r>
            <w:r w:rsidRPr="0098104B">
              <w:rPr>
                <w:noProof/>
              </w:rPr>
              <w:fldChar w:fldCharType="end"/>
            </w:r>
          </w:p>
        </w:tc>
      </w:tr>
      <w:tr w:rsidR="003A14CA" w:rsidRPr="0098104B" w14:paraId="4486A46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528255A" w14:textId="7C5D3171" w:rsidR="003A14CA" w:rsidRPr="0098104B" w:rsidRDefault="003A14CA" w:rsidP="003A14CA">
            <w:pPr>
              <w:pStyle w:val="I-tableParagraph"/>
            </w:pPr>
            <w:r w:rsidRPr="0098104B">
              <w:rPr>
                <w:lang w:bidi="de-DE"/>
              </w:rPr>
              <w:t>Name des Ansprechpartners</w:t>
            </w:r>
          </w:p>
        </w:tc>
        <w:tc>
          <w:tcPr>
            <w:tcW w:w="6680" w:type="dxa"/>
            <w:tcBorders>
              <w:top w:val="single" w:sz="4" w:space="0" w:color="A5A5A5"/>
              <w:left w:val="nil"/>
              <w:bottom w:val="single" w:sz="4" w:space="0" w:color="A5A5A5"/>
              <w:right w:val="single" w:sz="4" w:space="0" w:color="A5A5A5"/>
            </w:tcBorders>
            <w:shd w:val="clear" w:color="auto" w:fill="auto"/>
          </w:tcPr>
          <w:p w14:paraId="102DB508" w14:textId="1E3EC732"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«COMPLIANCE_APBILLPAYTOCONTRACTNAME»</w:t>
            </w:r>
            <w:r w:rsidRPr="0098104B">
              <w:rPr>
                <w:noProof/>
              </w:rPr>
              <w:fldChar w:fldCharType="end"/>
            </w:r>
          </w:p>
        </w:tc>
      </w:tr>
      <w:tr w:rsidR="003A14CA" w:rsidRPr="0098104B" w14:paraId="35D0F90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5D8D85C" w14:textId="2CEED3CB" w:rsidR="003A14CA" w:rsidRPr="0098104B" w:rsidRDefault="003A14CA" w:rsidP="003A14CA">
            <w:pPr>
              <w:pStyle w:val="I-tableParagraph"/>
            </w:pPr>
            <w:r w:rsidRPr="0098104B">
              <w:rPr>
                <w:lang w:bidi="de-DE"/>
              </w:rPr>
              <w:t>Transaktionsgesamtbetrag</w:t>
            </w:r>
          </w:p>
        </w:tc>
        <w:tc>
          <w:tcPr>
            <w:tcW w:w="6680" w:type="dxa"/>
            <w:tcBorders>
              <w:top w:val="single" w:sz="4" w:space="0" w:color="A5A5A5"/>
              <w:left w:val="nil"/>
              <w:bottom w:val="single" w:sz="4" w:space="0" w:color="A5A5A5"/>
              <w:right w:val="single" w:sz="4" w:space="0" w:color="A5A5A5"/>
            </w:tcBorders>
            <w:shd w:val="clear" w:color="auto" w:fill="auto"/>
          </w:tcPr>
          <w:p w14:paraId="1AF14AD8" w14:textId="613FE072"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«COMPLIANCE_APBILLTRXTOTALENTERED»</w:t>
            </w:r>
            <w:r w:rsidRPr="0098104B">
              <w:rPr>
                <w:noProof/>
              </w:rPr>
              <w:fldChar w:fldCharType="end"/>
            </w:r>
          </w:p>
        </w:tc>
      </w:tr>
      <w:tr w:rsidR="003A14CA" w:rsidRPr="0098104B" w14:paraId="6A85CD0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E9949AF" w14:textId="2A1769E0" w:rsidR="003A14CA" w:rsidRPr="0098104B" w:rsidRDefault="003A14CA" w:rsidP="003A14CA">
            <w:pPr>
              <w:pStyle w:val="I-tableParagraph"/>
            </w:pPr>
            <w:r w:rsidRPr="0098104B">
              <w:rPr>
                <w:lang w:bidi="de-DE"/>
              </w:rPr>
              <w:t>Fälliger Transaktionsgesamtbetrag</w:t>
            </w:r>
          </w:p>
        </w:tc>
        <w:tc>
          <w:tcPr>
            <w:tcW w:w="6680" w:type="dxa"/>
            <w:tcBorders>
              <w:top w:val="single" w:sz="4" w:space="0" w:color="A5A5A5"/>
              <w:left w:val="nil"/>
              <w:bottom w:val="single" w:sz="4" w:space="0" w:color="A5A5A5"/>
              <w:right w:val="single" w:sz="4" w:space="0" w:color="A5A5A5"/>
            </w:tcBorders>
            <w:shd w:val="clear" w:color="auto" w:fill="auto"/>
          </w:tcPr>
          <w:p w14:paraId="79AC8561" w14:textId="5F45722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«COMPLIANCE_APBILLTRXTOTALDUE»</w:t>
            </w:r>
            <w:r w:rsidRPr="0098104B">
              <w:rPr>
                <w:noProof/>
              </w:rPr>
              <w:fldChar w:fldCharType="end"/>
            </w:r>
          </w:p>
        </w:tc>
      </w:tr>
      <w:tr w:rsidR="003A14CA" w:rsidRPr="0098104B" w14:paraId="3AE0EE5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FF635D" w14:textId="62233991" w:rsidR="003A14CA" w:rsidRPr="0098104B" w:rsidRDefault="003A14CA" w:rsidP="003A14CA">
            <w:pPr>
              <w:pStyle w:val="I-tableParagraph"/>
            </w:pPr>
            <w:r w:rsidRPr="0098104B">
              <w:rPr>
                <w:lang w:bidi="de-DE"/>
              </w:rPr>
              <w:t>Bezahlter Transaktionsgesamtbetrag</w:t>
            </w:r>
          </w:p>
        </w:tc>
        <w:tc>
          <w:tcPr>
            <w:tcW w:w="6680" w:type="dxa"/>
            <w:tcBorders>
              <w:top w:val="single" w:sz="4" w:space="0" w:color="A5A5A5"/>
              <w:left w:val="nil"/>
              <w:bottom w:val="single" w:sz="4" w:space="0" w:color="A5A5A5"/>
              <w:right w:val="single" w:sz="4" w:space="0" w:color="A5A5A5"/>
            </w:tcBorders>
            <w:shd w:val="clear" w:color="auto" w:fill="auto"/>
          </w:tcPr>
          <w:p w14:paraId="4D93D1B5" w14:textId="7C646CF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«COMPLIANCE_APBILLTRXTOTALPAID»</w:t>
            </w:r>
            <w:r w:rsidRPr="0098104B">
              <w:rPr>
                <w:noProof/>
              </w:rPr>
              <w:fldChar w:fldCharType="end"/>
            </w:r>
          </w:p>
        </w:tc>
      </w:tr>
      <w:tr w:rsidR="003A14CA" w:rsidRPr="0098104B" w14:paraId="7026E33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D60DAF4" w14:textId="1EE83670" w:rsidR="003A14CA" w:rsidRPr="0098104B" w:rsidRDefault="003A14CA" w:rsidP="003A14CA">
            <w:pPr>
              <w:pStyle w:val="I-tableParagraph"/>
            </w:pPr>
            <w:r w:rsidRPr="0098104B">
              <w:rPr>
                <w:lang w:bidi="de-DE"/>
              </w:rPr>
              <w:t>Ausgewählter Transaktionsgesamtbetrag</w:t>
            </w:r>
          </w:p>
        </w:tc>
        <w:tc>
          <w:tcPr>
            <w:tcW w:w="6680" w:type="dxa"/>
            <w:tcBorders>
              <w:top w:val="single" w:sz="4" w:space="0" w:color="A5A5A5"/>
              <w:left w:val="nil"/>
              <w:bottom w:val="single" w:sz="4" w:space="0" w:color="A5A5A5"/>
              <w:right w:val="single" w:sz="4" w:space="0" w:color="A5A5A5"/>
            </w:tcBorders>
            <w:shd w:val="clear" w:color="auto" w:fill="auto"/>
          </w:tcPr>
          <w:p w14:paraId="07BCC6E5" w14:textId="4D7D1EA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«COMPLIANCE_APBILLTRXTOTALSELECTED»</w:t>
            </w:r>
            <w:r w:rsidRPr="0098104B">
              <w:rPr>
                <w:noProof/>
              </w:rPr>
              <w:fldChar w:fldCharType="end"/>
            </w:r>
          </w:p>
        </w:tc>
      </w:tr>
      <w:tr w:rsidR="003A14CA" w:rsidRPr="0098104B" w14:paraId="63E7B446"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4905A96" w14:textId="4AFBBF9D" w:rsidR="003A14CA" w:rsidRPr="0098104B" w:rsidRDefault="003A14CA" w:rsidP="003A14CA">
            <w:pPr>
              <w:pStyle w:val="I-tableParagraph"/>
            </w:pPr>
            <w:r w:rsidRPr="0098104B">
              <w:rPr>
                <w:lang w:bidi="de-DE"/>
              </w:rPr>
              <w:t>Freigegebener Transaktionsgesamtbetrag</w:t>
            </w:r>
          </w:p>
        </w:tc>
        <w:tc>
          <w:tcPr>
            <w:tcW w:w="6680" w:type="dxa"/>
            <w:tcBorders>
              <w:top w:val="single" w:sz="4" w:space="0" w:color="A5A5A5"/>
              <w:left w:val="nil"/>
              <w:bottom w:val="single" w:sz="4" w:space="0" w:color="A5A5A5"/>
              <w:right w:val="single" w:sz="4" w:space="0" w:color="A5A5A5"/>
            </w:tcBorders>
            <w:shd w:val="clear" w:color="auto" w:fill="auto"/>
          </w:tcPr>
          <w:p w14:paraId="10F00B21" w14:textId="36F2D03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«COMPLIANCE_APBILLTRXTOTALRELEASED»</w:t>
            </w:r>
            <w:r w:rsidRPr="0098104B">
              <w:rPr>
                <w:noProof/>
              </w:rPr>
              <w:fldChar w:fldCharType="end"/>
            </w:r>
          </w:p>
        </w:tc>
      </w:tr>
      <w:tr w:rsidR="003A14CA" w:rsidRPr="0098104B" w14:paraId="301CEAF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3C1C06F" w14:textId="606E029B" w:rsidR="003A14CA" w:rsidRPr="0098104B" w:rsidRDefault="003A14CA" w:rsidP="003A14CA">
            <w:pPr>
              <w:pStyle w:val="I-tableParagraph"/>
            </w:pPr>
            <w:r w:rsidRPr="0098104B">
              <w:rPr>
                <w:lang w:bidi="de-DE"/>
              </w:rPr>
              <w:t>Einbehaltener Transaktionsgesamtbetrag</w:t>
            </w:r>
          </w:p>
        </w:tc>
        <w:tc>
          <w:tcPr>
            <w:tcW w:w="6680" w:type="dxa"/>
            <w:tcBorders>
              <w:top w:val="single" w:sz="4" w:space="0" w:color="A5A5A5"/>
              <w:left w:val="nil"/>
              <w:bottom w:val="single" w:sz="4" w:space="0" w:color="A5A5A5"/>
              <w:right w:val="single" w:sz="4" w:space="0" w:color="A5A5A5"/>
            </w:tcBorders>
            <w:shd w:val="clear" w:color="auto" w:fill="auto"/>
          </w:tcPr>
          <w:p w14:paraId="5B002875" w14:textId="7766D317"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«COMPLIANCE_APBILLTRXTOTALRETAINED»</w:t>
            </w:r>
            <w:r w:rsidRPr="0098104B">
              <w:rPr>
                <w:noProof/>
              </w:rPr>
              <w:fldChar w:fldCharType="end"/>
            </w:r>
          </w:p>
        </w:tc>
      </w:tr>
      <w:tr w:rsidR="003A14CA" w:rsidRPr="0098104B" w14:paraId="5523B5C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73B9FBB" w14:textId="560067EE" w:rsidR="003A14CA" w:rsidRPr="0098104B" w:rsidRDefault="003A14CA" w:rsidP="003A14CA">
            <w:pPr>
              <w:pStyle w:val="I-tableParagraph"/>
            </w:pPr>
            <w:r w:rsidRPr="0098104B">
              <w:rPr>
                <w:lang w:bidi="de-DE"/>
              </w:rPr>
              <w:t>Dokumentnummer</w:t>
            </w:r>
          </w:p>
        </w:tc>
        <w:tc>
          <w:tcPr>
            <w:tcW w:w="6680" w:type="dxa"/>
            <w:tcBorders>
              <w:top w:val="single" w:sz="4" w:space="0" w:color="A5A5A5"/>
              <w:left w:val="nil"/>
              <w:bottom w:val="single" w:sz="4" w:space="0" w:color="A5A5A5"/>
              <w:right w:val="single" w:sz="4" w:space="0" w:color="A5A5A5"/>
            </w:tcBorders>
            <w:shd w:val="clear" w:color="auto" w:fill="auto"/>
          </w:tcPr>
          <w:p w14:paraId="156B6C3A" w14:textId="68A005D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«COMPLIANCE_PAYMENTDOCUMENTNUMBER»</w:t>
            </w:r>
            <w:r w:rsidRPr="0098104B">
              <w:rPr>
                <w:noProof/>
              </w:rPr>
              <w:fldChar w:fldCharType="end"/>
            </w:r>
          </w:p>
        </w:tc>
      </w:tr>
      <w:tr w:rsidR="003A14CA" w:rsidRPr="0098104B" w14:paraId="00BBB622"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D725D24" w14:textId="3C46E555" w:rsidR="003A14CA" w:rsidRPr="0098104B" w:rsidRDefault="003A14CA" w:rsidP="003A14CA">
            <w:pPr>
              <w:pStyle w:val="I-tableParagraph"/>
            </w:pPr>
            <w:r w:rsidRPr="0098104B">
              <w:rPr>
                <w:lang w:bidi="de-DE"/>
              </w:rPr>
              <w:t>Zahlungstransaktionsbetrag</w:t>
            </w:r>
          </w:p>
        </w:tc>
        <w:tc>
          <w:tcPr>
            <w:tcW w:w="6680" w:type="dxa"/>
            <w:tcBorders>
              <w:top w:val="single" w:sz="4" w:space="0" w:color="A5A5A5"/>
              <w:left w:val="nil"/>
              <w:bottom w:val="single" w:sz="4" w:space="0" w:color="A5A5A5"/>
              <w:right w:val="single" w:sz="4" w:space="0" w:color="A5A5A5"/>
            </w:tcBorders>
            <w:shd w:val="clear" w:color="auto" w:fill="auto"/>
          </w:tcPr>
          <w:p w14:paraId="776BE1A0" w14:textId="06D8C37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«COMPLIANCE_PAYMENTTRXTOTALENTERED»</w:t>
            </w:r>
            <w:r w:rsidRPr="0098104B">
              <w:rPr>
                <w:noProof/>
              </w:rPr>
              <w:fldChar w:fldCharType="end"/>
            </w:r>
          </w:p>
        </w:tc>
      </w:tr>
      <w:tr w:rsidR="003A14CA" w:rsidRPr="0098104B" w14:paraId="3523CC2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304FE8" w14:textId="395B3D19" w:rsidR="003A14CA" w:rsidRPr="0098104B" w:rsidRDefault="003A14CA" w:rsidP="003A14CA">
            <w:pPr>
              <w:pStyle w:val="I-tableParagraph"/>
            </w:pPr>
            <w:r w:rsidRPr="0098104B">
              <w:rPr>
                <w:lang w:bidi="de-DE"/>
              </w:rPr>
              <w:t>Fälliger Transaktionsbetrag</w:t>
            </w:r>
          </w:p>
        </w:tc>
        <w:tc>
          <w:tcPr>
            <w:tcW w:w="6680" w:type="dxa"/>
            <w:tcBorders>
              <w:top w:val="single" w:sz="4" w:space="0" w:color="A5A5A5"/>
              <w:left w:val="nil"/>
              <w:bottom w:val="single" w:sz="4" w:space="0" w:color="A5A5A5"/>
              <w:right w:val="single" w:sz="4" w:space="0" w:color="A5A5A5"/>
            </w:tcBorders>
            <w:shd w:val="clear" w:color="auto" w:fill="auto"/>
          </w:tcPr>
          <w:p w14:paraId="01765EE9" w14:textId="7C43BA0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«COMPLIANCE_PAYMENTTRXTOTALDUE»</w:t>
            </w:r>
            <w:r w:rsidRPr="0098104B">
              <w:rPr>
                <w:noProof/>
              </w:rPr>
              <w:fldChar w:fldCharType="end"/>
            </w:r>
          </w:p>
        </w:tc>
      </w:tr>
      <w:tr w:rsidR="003A14CA" w:rsidRPr="0098104B" w14:paraId="120B6E9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573E29D" w14:textId="5B9E1548" w:rsidR="003A14CA" w:rsidRPr="0098104B" w:rsidRDefault="003A14CA" w:rsidP="003A14CA">
            <w:pPr>
              <w:pStyle w:val="I-tableParagraph"/>
            </w:pPr>
            <w:r w:rsidRPr="0098104B">
              <w:rPr>
                <w:lang w:bidi="de-DE"/>
              </w:rPr>
              <w:t>Gesamter bezahlter Transaktionsbetrag</w:t>
            </w:r>
          </w:p>
        </w:tc>
        <w:tc>
          <w:tcPr>
            <w:tcW w:w="6680" w:type="dxa"/>
            <w:tcBorders>
              <w:top w:val="single" w:sz="4" w:space="0" w:color="A5A5A5"/>
              <w:left w:val="nil"/>
              <w:bottom w:val="single" w:sz="4" w:space="0" w:color="A5A5A5"/>
              <w:right w:val="single" w:sz="4" w:space="0" w:color="A5A5A5"/>
            </w:tcBorders>
            <w:shd w:val="clear" w:color="auto" w:fill="auto"/>
          </w:tcPr>
          <w:p w14:paraId="09C97EA0" w14:textId="5AA34C1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«COMPLIANCE_PAYMENTTRXTOTALPAID»</w:t>
            </w:r>
            <w:r w:rsidRPr="0098104B">
              <w:rPr>
                <w:noProof/>
              </w:rPr>
              <w:fldChar w:fldCharType="end"/>
            </w:r>
          </w:p>
        </w:tc>
      </w:tr>
      <w:tr w:rsidR="003A14CA" w:rsidRPr="0098104B" w14:paraId="2F75CD1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4C38FD8" w14:textId="5548ADB6" w:rsidR="003A14CA" w:rsidRPr="0098104B" w:rsidRDefault="003A14CA" w:rsidP="003A14CA">
            <w:pPr>
              <w:pStyle w:val="I-tableParagraph"/>
            </w:pPr>
            <w:r w:rsidRPr="0098104B">
              <w:rPr>
                <w:lang w:bidi="de-DE"/>
              </w:rPr>
              <w:t>Ausgewählter Gesamttransaktionsbetrag</w:t>
            </w:r>
          </w:p>
        </w:tc>
        <w:tc>
          <w:tcPr>
            <w:tcW w:w="6680" w:type="dxa"/>
            <w:tcBorders>
              <w:top w:val="single" w:sz="4" w:space="0" w:color="A5A5A5"/>
              <w:left w:val="nil"/>
              <w:bottom w:val="single" w:sz="4" w:space="0" w:color="A5A5A5"/>
              <w:right w:val="single" w:sz="4" w:space="0" w:color="A5A5A5"/>
            </w:tcBorders>
            <w:shd w:val="clear" w:color="auto" w:fill="auto"/>
          </w:tcPr>
          <w:p w14:paraId="4D722803" w14:textId="603D0338"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«COMPLIANCE_PAYMENTTRXTOTALSELECTED»</w:t>
            </w:r>
            <w:r w:rsidRPr="0098104B">
              <w:rPr>
                <w:noProof/>
              </w:rPr>
              <w:fldChar w:fldCharType="end"/>
            </w:r>
          </w:p>
        </w:tc>
      </w:tr>
      <w:tr w:rsidR="003A14CA" w:rsidRPr="0098104B" w14:paraId="66E509D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BA36C2A" w14:textId="7BB8A738" w:rsidR="003A14CA" w:rsidRPr="0098104B" w:rsidRDefault="003A14CA" w:rsidP="003A14CA">
            <w:pPr>
              <w:pStyle w:val="I-tableParagraph"/>
            </w:pPr>
            <w:r w:rsidRPr="0098104B">
              <w:rPr>
                <w:lang w:bidi="de-DE"/>
              </w:rPr>
              <w:t>Zahlungsdatum</w:t>
            </w:r>
          </w:p>
        </w:tc>
        <w:tc>
          <w:tcPr>
            <w:tcW w:w="6680" w:type="dxa"/>
            <w:tcBorders>
              <w:top w:val="single" w:sz="4" w:space="0" w:color="A5A5A5"/>
              <w:left w:val="nil"/>
              <w:bottom w:val="single" w:sz="4" w:space="0" w:color="A5A5A5"/>
              <w:right w:val="single" w:sz="4" w:space="0" w:color="A5A5A5"/>
            </w:tcBorders>
            <w:shd w:val="clear" w:color="auto" w:fill="auto"/>
          </w:tcPr>
          <w:p w14:paraId="57796358" w14:textId="75F40F2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«COMPLIANCE_PAYMENTDATE»</w:t>
            </w:r>
            <w:r w:rsidRPr="0098104B">
              <w:rPr>
                <w:noProof/>
              </w:rPr>
              <w:fldChar w:fldCharType="end"/>
            </w:r>
          </w:p>
        </w:tc>
      </w:tr>
      <w:tr w:rsidR="003A14CA" w:rsidRPr="0098104B" w14:paraId="0F6FDA1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C8D0BF8" w14:textId="510EC932" w:rsidR="003A14CA" w:rsidRPr="0098104B" w:rsidRDefault="003A14CA" w:rsidP="003A14CA">
            <w:pPr>
              <w:pStyle w:val="I-tableParagraph"/>
            </w:pPr>
            <w:r w:rsidRPr="0098104B">
              <w:rPr>
                <w:lang w:bidi="de-DE"/>
              </w:rPr>
              <w:t>Zahlungsmethode</w:t>
            </w:r>
          </w:p>
        </w:tc>
        <w:tc>
          <w:tcPr>
            <w:tcW w:w="6680" w:type="dxa"/>
            <w:tcBorders>
              <w:top w:val="single" w:sz="4" w:space="0" w:color="A5A5A5"/>
              <w:left w:val="nil"/>
              <w:bottom w:val="single" w:sz="4" w:space="0" w:color="A5A5A5"/>
              <w:right w:val="single" w:sz="4" w:space="0" w:color="A5A5A5"/>
            </w:tcBorders>
            <w:shd w:val="clear" w:color="auto" w:fill="auto"/>
          </w:tcPr>
          <w:p w14:paraId="4A112972" w14:textId="3F497462"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«COMPLIANCE_PAYMETHODNAME»</w:t>
            </w:r>
            <w:r w:rsidRPr="0098104B">
              <w:rPr>
                <w:noProof/>
              </w:rPr>
              <w:fldChar w:fldCharType="end"/>
            </w:r>
          </w:p>
        </w:tc>
      </w:tr>
      <w:tr w:rsidR="003A14CA" w:rsidRPr="0098104B" w14:paraId="0AF9FDB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C1993E3" w14:textId="33860D33" w:rsidR="003A14CA" w:rsidRPr="0098104B" w:rsidRDefault="003A14CA" w:rsidP="003A14CA">
            <w:pPr>
              <w:pStyle w:val="I-tableParagraph"/>
            </w:pPr>
            <w:r w:rsidRPr="0098104B">
              <w:rPr>
                <w:lang w:bidi="de-DE"/>
              </w:rPr>
              <w:t>Zahlungsbetrag</w:t>
            </w:r>
          </w:p>
        </w:tc>
        <w:tc>
          <w:tcPr>
            <w:tcW w:w="6680" w:type="dxa"/>
            <w:tcBorders>
              <w:top w:val="single" w:sz="4" w:space="0" w:color="A5A5A5"/>
              <w:left w:val="nil"/>
              <w:bottom w:val="single" w:sz="4" w:space="0" w:color="A5A5A5"/>
              <w:right w:val="single" w:sz="4" w:space="0" w:color="A5A5A5"/>
            </w:tcBorders>
            <w:shd w:val="clear" w:color="auto" w:fill="auto"/>
          </w:tcPr>
          <w:p w14:paraId="1C4B2C94" w14:textId="38B52336"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«COMPLIANCE_PAYMENTAMOUNT»</w:t>
            </w:r>
            <w:r w:rsidRPr="0098104B">
              <w:rPr>
                <w:noProof/>
              </w:rPr>
              <w:fldChar w:fldCharType="end"/>
            </w:r>
          </w:p>
        </w:tc>
      </w:tr>
      <w:tr w:rsidR="003A14CA" w:rsidRPr="0098104B" w14:paraId="5E3BD11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84279E5" w14:textId="37D050C5" w:rsidR="003A14CA" w:rsidRPr="0098104B" w:rsidRDefault="003A14CA" w:rsidP="003A14CA">
            <w:pPr>
              <w:pStyle w:val="I-tableParagraph"/>
            </w:pPr>
            <w:r w:rsidRPr="0098104B">
              <w:rPr>
                <w:lang w:bidi="de-DE"/>
              </w:rPr>
              <w:t>Erfassungsdatum</w:t>
            </w:r>
          </w:p>
        </w:tc>
        <w:tc>
          <w:tcPr>
            <w:tcW w:w="6680" w:type="dxa"/>
            <w:tcBorders>
              <w:top w:val="single" w:sz="4" w:space="0" w:color="A5A5A5"/>
              <w:left w:val="nil"/>
              <w:bottom w:val="single" w:sz="4" w:space="0" w:color="A5A5A5"/>
              <w:right w:val="single" w:sz="4" w:space="0" w:color="A5A5A5"/>
            </w:tcBorders>
            <w:shd w:val="clear" w:color="auto" w:fill="auto"/>
          </w:tcPr>
          <w:p w14:paraId="494B0641" w14:textId="4DB7560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«COMPLIANCE_PAYMENTWHENPOSTED»</w:t>
            </w:r>
            <w:r w:rsidRPr="0098104B">
              <w:rPr>
                <w:noProof/>
              </w:rPr>
              <w:fldChar w:fldCharType="end"/>
            </w:r>
          </w:p>
        </w:tc>
      </w:tr>
      <w:tr w:rsidR="003A14CA" w:rsidRPr="0098104B" w14:paraId="4743DF0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E7573E4" w14:textId="11CEF51E" w:rsidR="003A14CA" w:rsidRPr="0098104B" w:rsidRDefault="003A14CA" w:rsidP="003A14CA">
            <w:pPr>
              <w:pStyle w:val="I-tableParagraph"/>
            </w:pPr>
            <w:r w:rsidRPr="0098104B">
              <w:rPr>
                <w:lang w:bidi="de-DE"/>
              </w:rPr>
              <w:t>Bei der Erstellung</w:t>
            </w:r>
          </w:p>
        </w:tc>
        <w:tc>
          <w:tcPr>
            <w:tcW w:w="6680" w:type="dxa"/>
            <w:tcBorders>
              <w:top w:val="single" w:sz="4" w:space="0" w:color="A5A5A5"/>
              <w:left w:val="nil"/>
              <w:bottom w:val="single" w:sz="4" w:space="0" w:color="A5A5A5"/>
              <w:right w:val="single" w:sz="4" w:space="0" w:color="A5A5A5"/>
            </w:tcBorders>
            <w:shd w:val="clear" w:color="auto" w:fill="auto"/>
          </w:tcPr>
          <w:p w14:paraId="7AEBE883" w14:textId="4B9E4BE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«COMPLIANCE_WHENCREATED»</w:t>
            </w:r>
            <w:r w:rsidRPr="0098104B">
              <w:rPr>
                <w:noProof/>
              </w:rPr>
              <w:fldChar w:fldCharType="end"/>
            </w:r>
          </w:p>
        </w:tc>
      </w:tr>
      <w:tr w:rsidR="003A14CA" w:rsidRPr="0098104B" w14:paraId="526B7B6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701AEC7" w14:textId="006B3EE0" w:rsidR="003A14CA" w:rsidRPr="0098104B" w:rsidRDefault="003A14CA" w:rsidP="003A14CA">
            <w:pPr>
              <w:pStyle w:val="I-tableParagraph"/>
            </w:pPr>
            <w:r w:rsidRPr="0098104B">
              <w:rPr>
                <w:lang w:bidi="de-DE"/>
              </w:rPr>
              <w:t>Änderungszeitpunkt</w:t>
            </w:r>
          </w:p>
        </w:tc>
        <w:tc>
          <w:tcPr>
            <w:tcW w:w="6680" w:type="dxa"/>
            <w:tcBorders>
              <w:top w:val="single" w:sz="4" w:space="0" w:color="A5A5A5"/>
              <w:left w:val="nil"/>
              <w:bottom w:val="single" w:sz="4" w:space="0" w:color="A5A5A5"/>
              <w:right w:val="single" w:sz="4" w:space="0" w:color="A5A5A5"/>
            </w:tcBorders>
            <w:shd w:val="clear" w:color="auto" w:fill="auto"/>
          </w:tcPr>
          <w:p w14:paraId="169AF9BD" w14:textId="2D57B9E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«COMPLIANCE_WHENMODIFIED»</w:t>
            </w:r>
            <w:r w:rsidRPr="0098104B">
              <w:rPr>
                <w:noProof/>
              </w:rPr>
              <w:fldChar w:fldCharType="end"/>
            </w:r>
          </w:p>
        </w:tc>
      </w:tr>
      <w:tr w:rsidR="003A14CA" w:rsidRPr="0098104B" w14:paraId="5AC1EA9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166F02E" w14:textId="5C51B3FD" w:rsidR="003A14CA" w:rsidRPr="0098104B" w:rsidRDefault="003A14CA" w:rsidP="003A14CA">
            <w:pPr>
              <w:pStyle w:val="I-tableParagraph"/>
            </w:pPr>
            <w:r w:rsidRPr="0098104B">
              <w:rPr>
                <w:lang w:bidi="de-DE"/>
              </w:rPr>
              <w:t>Erstellt von</w:t>
            </w:r>
          </w:p>
        </w:tc>
        <w:tc>
          <w:tcPr>
            <w:tcW w:w="6680" w:type="dxa"/>
            <w:tcBorders>
              <w:top w:val="single" w:sz="4" w:space="0" w:color="A5A5A5"/>
              <w:left w:val="nil"/>
              <w:bottom w:val="single" w:sz="4" w:space="0" w:color="A5A5A5"/>
              <w:right w:val="single" w:sz="4" w:space="0" w:color="A5A5A5"/>
            </w:tcBorders>
            <w:shd w:val="clear" w:color="auto" w:fill="auto"/>
          </w:tcPr>
          <w:p w14:paraId="7518FD7F" w14:textId="4572EAE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«COMPLIANCE_CREATEDBY»</w:t>
            </w:r>
            <w:r w:rsidRPr="0098104B">
              <w:rPr>
                <w:noProof/>
              </w:rPr>
              <w:fldChar w:fldCharType="end"/>
            </w:r>
          </w:p>
        </w:tc>
      </w:tr>
      <w:tr w:rsidR="003A14CA" w:rsidRPr="0098104B" w14:paraId="5767A77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2F39857" w14:textId="3E915827" w:rsidR="003A14CA" w:rsidRPr="0098104B" w:rsidRDefault="003A14CA" w:rsidP="003A14CA">
            <w:pPr>
              <w:pStyle w:val="I-tableParagraph"/>
            </w:pPr>
            <w:r w:rsidRPr="0098104B">
              <w:rPr>
                <w:lang w:bidi="de-DE"/>
              </w:rPr>
              <w:t>Geändert von</w:t>
            </w:r>
          </w:p>
        </w:tc>
        <w:tc>
          <w:tcPr>
            <w:tcW w:w="6680" w:type="dxa"/>
            <w:tcBorders>
              <w:top w:val="single" w:sz="4" w:space="0" w:color="A5A5A5"/>
              <w:left w:val="nil"/>
              <w:bottom w:val="single" w:sz="4" w:space="0" w:color="A5A5A5"/>
              <w:right w:val="single" w:sz="4" w:space="0" w:color="A5A5A5"/>
            </w:tcBorders>
            <w:shd w:val="clear" w:color="auto" w:fill="auto"/>
          </w:tcPr>
          <w:p w14:paraId="5627FED2" w14:textId="68EF9FA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«COMPLIANCE_MODIFIEDBY»</w:t>
            </w:r>
            <w:r w:rsidRPr="0098104B">
              <w:rPr>
                <w:noProof/>
              </w:rPr>
              <w:fldChar w:fldCharType="end"/>
            </w:r>
          </w:p>
        </w:tc>
      </w:tr>
      <w:tr w:rsidR="003A14CA" w:rsidRPr="0098104B" w14:paraId="0C51BFC5"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02FE1A9" w14:textId="3736AD20" w:rsidR="003A14CA" w:rsidRPr="0098104B" w:rsidRDefault="003A14CA" w:rsidP="003A14CA">
            <w:pPr>
              <w:pStyle w:val="I-tableParagraph"/>
            </w:pPr>
            <w:r w:rsidRPr="0098104B">
              <w:rPr>
                <w:lang w:bidi="de-DE"/>
              </w:rPr>
              <w:t>Erstellt um – Geschäftsbereichsschlüssel</w:t>
            </w:r>
          </w:p>
        </w:tc>
        <w:tc>
          <w:tcPr>
            <w:tcW w:w="6680" w:type="dxa"/>
            <w:tcBorders>
              <w:top w:val="single" w:sz="4" w:space="0" w:color="A5A5A5"/>
              <w:left w:val="nil"/>
              <w:bottom w:val="single" w:sz="4" w:space="0" w:color="A5A5A5"/>
              <w:right w:val="single" w:sz="4" w:space="0" w:color="A5A5A5"/>
            </w:tcBorders>
            <w:shd w:val="clear" w:color="auto" w:fill="auto"/>
          </w:tcPr>
          <w:p w14:paraId="17F0CF69" w14:textId="479C862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«COMPLIANCE_MEGAENTITYKEY»</w:t>
            </w:r>
            <w:r w:rsidRPr="0098104B">
              <w:rPr>
                <w:noProof/>
              </w:rPr>
              <w:fldChar w:fldCharType="end"/>
            </w:r>
          </w:p>
        </w:tc>
      </w:tr>
      <w:tr w:rsidR="003A14CA" w:rsidRPr="0098104B" w14:paraId="6323588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2D1F0D0" w14:textId="5E0861D9" w:rsidR="003A14CA" w:rsidRPr="0098104B" w:rsidRDefault="003A14CA" w:rsidP="003A14CA">
            <w:pPr>
              <w:pStyle w:val="I-tableParagraph"/>
            </w:pPr>
            <w:r w:rsidRPr="0098104B">
              <w:rPr>
                <w:lang w:bidi="de-DE"/>
              </w:rPr>
              <w:t>Erstellt um – Geschäftsbereichs-ID</w:t>
            </w:r>
          </w:p>
        </w:tc>
        <w:tc>
          <w:tcPr>
            <w:tcW w:w="6680" w:type="dxa"/>
            <w:tcBorders>
              <w:top w:val="single" w:sz="4" w:space="0" w:color="A5A5A5"/>
              <w:left w:val="nil"/>
              <w:bottom w:val="single" w:sz="4" w:space="0" w:color="A5A5A5"/>
              <w:right w:val="single" w:sz="4" w:space="0" w:color="A5A5A5"/>
            </w:tcBorders>
            <w:shd w:val="clear" w:color="auto" w:fill="auto"/>
          </w:tcPr>
          <w:p w14:paraId="6B1015DB" w14:textId="029EB91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«COMPLIANCE_MEGAENTITYID»</w:t>
            </w:r>
            <w:r w:rsidRPr="0098104B">
              <w:rPr>
                <w:noProof/>
              </w:rPr>
              <w:fldChar w:fldCharType="end"/>
            </w:r>
          </w:p>
        </w:tc>
      </w:tr>
      <w:tr w:rsidR="003A14CA" w:rsidRPr="0098104B" w14:paraId="22DA15E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BCFDCA6" w14:textId="238726FF" w:rsidR="003A14CA" w:rsidRPr="0098104B" w:rsidRDefault="003A14CA" w:rsidP="003A14CA">
            <w:pPr>
              <w:pStyle w:val="I-tableParagraph"/>
            </w:pPr>
            <w:r w:rsidRPr="0098104B">
              <w:rPr>
                <w:lang w:bidi="de-DE"/>
              </w:rPr>
              <w:t>Erstellt um – Geschäftsbereichsname</w:t>
            </w:r>
          </w:p>
        </w:tc>
        <w:tc>
          <w:tcPr>
            <w:tcW w:w="6680" w:type="dxa"/>
            <w:tcBorders>
              <w:top w:val="single" w:sz="4" w:space="0" w:color="A5A5A5"/>
              <w:left w:val="nil"/>
              <w:bottom w:val="single" w:sz="4" w:space="0" w:color="A5A5A5"/>
              <w:right w:val="single" w:sz="4" w:space="0" w:color="A5A5A5"/>
            </w:tcBorders>
            <w:shd w:val="clear" w:color="auto" w:fill="auto"/>
          </w:tcPr>
          <w:p w14:paraId="3050B26F" w14:textId="12EFC39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«COMPLIANCE_MEGAENTITYNAME»</w:t>
            </w:r>
            <w:r w:rsidRPr="0098104B">
              <w:rPr>
                <w:noProof/>
              </w:rPr>
              <w:fldChar w:fldCharType="end"/>
            </w:r>
          </w:p>
        </w:tc>
      </w:tr>
      <w:tr w:rsidR="003A14CA" w:rsidRPr="0098104B" w14:paraId="3652B08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1356B31" w14:textId="1D4B6AB6" w:rsidR="003A14CA" w:rsidRPr="0098104B" w:rsidRDefault="003A14CA" w:rsidP="003A14CA">
            <w:pPr>
              <w:pStyle w:val="I-tableParagraph"/>
            </w:pPr>
            <w:r w:rsidRPr="0098104B">
              <w:rPr>
                <w:lang w:bidi="de-DE"/>
              </w:rPr>
              <w:t>Datensatznummer</w:t>
            </w:r>
          </w:p>
        </w:tc>
        <w:tc>
          <w:tcPr>
            <w:tcW w:w="6680" w:type="dxa"/>
            <w:tcBorders>
              <w:top w:val="single" w:sz="4" w:space="0" w:color="A5A5A5"/>
              <w:left w:val="nil"/>
              <w:bottom w:val="single" w:sz="4" w:space="0" w:color="A5A5A5"/>
              <w:right w:val="single" w:sz="4" w:space="0" w:color="A5A5A5"/>
            </w:tcBorders>
            <w:shd w:val="clear" w:color="auto" w:fill="auto"/>
          </w:tcPr>
          <w:p w14:paraId="495E00D4" w14:textId="7149940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«COMPLIANCE_COMPLIANCESENDTO_RECORDNO»</w:t>
            </w:r>
            <w:r w:rsidRPr="0098104B">
              <w:rPr>
                <w:noProof/>
              </w:rPr>
              <w:fldChar w:fldCharType="end"/>
            </w:r>
          </w:p>
        </w:tc>
      </w:tr>
      <w:tr w:rsidR="003A14CA" w:rsidRPr="0098104B" w14:paraId="00B0343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6A187AC" w14:textId="02D04C72" w:rsidR="003A14CA" w:rsidRPr="0098104B" w:rsidRDefault="003A14CA" w:rsidP="003A14CA">
            <w:pPr>
              <w:pStyle w:val="I-tableParagraph"/>
            </w:pPr>
            <w:r w:rsidRPr="0098104B">
              <w:rPr>
                <w:lang w:bidi="de-DE"/>
              </w:rPr>
              <w:t>Name des Ansprechpartners</w:t>
            </w:r>
          </w:p>
        </w:tc>
        <w:tc>
          <w:tcPr>
            <w:tcW w:w="6680" w:type="dxa"/>
            <w:tcBorders>
              <w:top w:val="single" w:sz="4" w:space="0" w:color="A5A5A5"/>
              <w:left w:val="nil"/>
              <w:bottom w:val="single" w:sz="4" w:space="0" w:color="A5A5A5"/>
              <w:right w:val="single" w:sz="4" w:space="0" w:color="A5A5A5"/>
            </w:tcBorders>
            <w:shd w:val="clear" w:color="auto" w:fill="auto"/>
          </w:tcPr>
          <w:p w14:paraId="1DDEA016" w14:textId="0C116DD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«COMPLIANCE_COMPLIANCESENDTO_CONTACTNAME»</w:t>
            </w:r>
            <w:r w:rsidRPr="0098104B">
              <w:rPr>
                <w:noProof/>
              </w:rPr>
              <w:fldChar w:fldCharType="end"/>
            </w:r>
          </w:p>
        </w:tc>
      </w:tr>
      <w:tr w:rsidR="003A14CA" w:rsidRPr="0098104B" w14:paraId="359C97A1"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581FE14" w14:textId="5371DDA5" w:rsidR="003A14CA" w:rsidRPr="0098104B" w:rsidRDefault="003A14CA" w:rsidP="003A14CA">
            <w:pPr>
              <w:pStyle w:val="I-tableParagraph"/>
            </w:pPr>
            <w:r w:rsidRPr="0098104B">
              <w:rPr>
                <w:lang w:bidi="de-DE"/>
              </w:rPr>
              <w:t>Steuerpflichtig</w:t>
            </w:r>
          </w:p>
        </w:tc>
        <w:tc>
          <w:tcPr>
            <w:tcW w:w="6680" w:type="dxa"/>
            <w:tcBorders>
              <w:top w:val="single" w:sz="4" w:space="0" w:color="A5A5A5"/>
              <w:left w:val="nil"/>
              <w:bottom w:val="single" w:sz="4" w:space="0" w:color="A5A5A5"/>
              <w:right w:val="single" w:sz="4" w:space="0" w:color="A5A5A5"/>
            </w:tcBorders>
            <w:shd w:val="clear" w:color="auto" w:fill="auto"/>
          </w:tcPr>
          <w:p w14:paraId="06FD11B2" w14:textId="5250DAD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«COMPLIANCE_COMPLIANCESENDTO_TAXABLE»</w:t>
            </w:r>
            <w:r w:rsidRPr="0098104B">
              <w:rPr>
                <w:noProof/>
              </w:rPr>
              <w:fldChar w:fldCharType="end"/>
            </w:r>
          </w:p>
        </w:tc>
      </w:tr>
      <w:tr w:rsidR="003A14CA" w:rsidRPr="0098104B" w14:paraId="755AE6E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2155A63D" w14:textId="3B589045" w:rsidR="003A14CA" w:rsidRPr="0098104B" w:rsidRDefault="003A14CA" w:rsidP="003A14CA">
            <w:pPr>
              <w:pStyle w:val="I-tableParagraph"/>
            </w:pPr>
            <w:r w:rsidRPr="0098104B">
              <w:rPr>
                <w:lang w:bidi="de-DE"/>
              </w:rPr>
              <w:t>Steuergruppe</w:t>
            </w:r>
          </w:p>
        </w:tc>
        <w:tc>
          <w:tcPr>
            <w:tcW w:w="6680" w:type="dxa"/>
            <w:tcBorders>
              <w:top w:val="single" w:sz="4" w:space="0" w:color="A5A5A5"/>
              <w:left w:val="nil"/>
              <w:bottom w:val="single" w:sz="4" w:space="0" w:color="A5A5A5"/>
              <w:right w:val="single" w:sz="4" w:space="0" w:color="A5A5A5"/>
            </w:tcBorders>
            <w:shd w:val="clear" w:color="auto" w:fill="auto"/>
          </w:tcPr>
          <w:p w14:paraId="6DD73D63" w14:textId="4FA38001"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«COMPLIANCE_COMPLIANCESENDTO_TAXGROUP»</w:t>
            </w:r>
            <w:r w:rsidRPr="0098104B">
              <w:rPr>
                <w:noProof/>
              </w:rPr>
              <w:fldChar w:fldCharType="end"/>
            </w:r>
          </w:p>
        </w:tc>
      </w:tr>
      <w:tr w:rsidR="003A14CA" w:rsidRPr="0098104B" w14:paraId="4B4988E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8B83DB3" w14:textId="5F161D32" w:rsidR="003A14CA" w:rsidRPr="0098104B" w:rsidRDefault="003A14CA" w:rsidP="003A14CA">
            <w:pPr>
              <w:pStyle w:val="I-tableParagraph"/>
            </w:pPr>
            <w:r w:rsidRPr="0098104B">
              <w:rPr>
                <w:lang w:bidi="de-DE"/>
              </w:rPr>
              <w:t>Preisverzeichnis</w:t>
            </w:r>
          </w:p>
        </w:tc>
        <w:tc>
          <w:tcPr>
            <w:tcW w:w="6680" w:type="dxa"/>
            <w:tcBorders>
              <w:top w:val="single" w:sz="4" w:space="0" w:color="A5A5A5"/>
              <w:left w:val="nil"/>
              <w:bottom w:val="single" w:sz="4" w:space="0" w:color="A5A5A5"/>
              <w:right w:val="single" w:sz="4" w:space="0" w:color="A5A5A5"/>
            </w:tcBorders>
            <w:shd w:val="clear" w:color="auto" w:fill="auto"/>
          </w:tcPr>
          <w:p w14:paraId="6F23CBAC" w14:textId="6E6AFD19"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«COMPLIANCE_COMPLIANCESENDTO_PRICESCHEDULE»</w:t>
            </w:r>
            <w:r w:rsidRPr="0098104B">
              <w:rPr>
                <w:noProof/>
              </w:rPr>
              <w:fldChar w:fldCharType="end"/>
            </w:r>
          </w:p>
        </w:tc>
      </w:tr>
      <w:tr w:rsidR="003A14CA" w:rsidRPr="0098104B" w14:paraId="5451510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2ABC487" w14:textId="4E9F22A2" w:rsidR="003A14CA" w:rsidRPr="0098104B" w:rsidRDefault="003A14CA" w:rsidP="003A14CA">
            <w:pPr>
              <w:pStyle w:val="I-tableParagraph"/>
            </w:pPr>
            <w:r w:rsidRPr="0098104B">
              <w:rPr>
                <w:lang w:bidi="de-DE"/>
              </w:rPr>
              <w:t>Rabattprozentsatz</w:t>
            </w:r>
          </w:p>
        </w:tc>
        <w:tc>
          <w:tcPr>
            <w:tcW w:w="6680" w:type="dxa"/>
            <w:tcBorders>
              <w:top w:val="single" w:sz="4" w:space="0" w:color="A5A5A5"/>
              <w:left w:val="nil"/>
              <w:bottom w:val="single" w:sz="4" w:space="0" w:color="A5A5A5"/>
              <w:right w:val="single" w:sz="4" w:space="0" w:color="A5A5A5"/>
            </w:tcBorders>
            <w:shd w:val="clear" w:color="auto" w:fill="auto"/>
          </w:tcPr>
          <w:p w14:paraId="229F4CC8" w14:textId="4A00828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«COMPLIANCE_COMPLIANCESENDTO_DISCOUNT»</w:t>
            </w:r>
            <w:r w:rsidRPr="0098104B">
              <w:rPr>
                <w:noProof/>
              </w:rPr>
              <w:fldChar w:fldCharType="end"/>
            </w:r>
          </w:p>
        </w:tc>
      </w:tr>
      <w:tr w:rsidR="003A14CA" w:rsidRPr="0098104B" w14:paraId="4126F80B"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E39CE58" w14:textId="0F06A3C1" w:rsidR="003A14CA" w:rsidRPr="0098104B" w:rsidRDefault="003A14CA" w:rsidP="003A14CA">
            <w:pPr>
              <w:pStyle w:val="I-tableParagraph"/>
            </w:pPr>
            <w:r w:rsidRPr="0098104B">
              <w:rPr>
                <w:lang w:bidi="de-DE"/>
              </w:rPr>
              <w:t>Preisliste</w:t>
            </w:r>
          </w:p>
        </w:tc>
        <w:tc>
          <w:tcPr>
            <w:tcW w:w="6680" w:type="dxa"/>
            <w:tcBorders>
              <w:top w:val="single" w:sz="4" w:space="0" w:color="A5A5A5"/>
              <w:left w:val="nil"/>
              <w:bottom w:val="single" w:sz="4" w:space="0" w:color="A5A5A5"/>
              <w:right w:val="single" w:sz="4" w:space="0" w:color="A5A5A5"/>
            </w:tcBorders>
            <w:shd w:val="clear" w:color="auto" w:fill="auto"/>
          </w:tcPr>
          <w:p w14:paraId="3AAE05F2" w14:textId="0CC4C9D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«COMPLIANCE_COMPLIANCESENDTO_PRICELIST»</w:t>
            </w:r>
            <w:r w:rsidRPr="0098104B">
              <w:rPr>
                <w:noProof/>
              </w:rPr>
              <w:fldChar w:fldCharType="end"/>
            </w:r>
          </w:p>
        </w:tc>
      </w:tr>
      <w:tr w:rsidR="003A14CA" w:rsidRPr="0098104B" w14:paraId="492D959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F732228" w14:textId="74D0DB3B" w:rsidR="003A14CA" w:rsidRPr="0098104B" w:rsidRDefault="003A14CA" w:rsidP="003A14CA">
            <w:pPr>
              <w:pStyle w:val="I-tableParagraph"/>
            </w:pPr>
            <w:r w:rsidRPr="0098104B">
              <w:rPr>
                <w:lang w:bidi="de-DE"/>
              </w:rPr>
              <w:t>Sichtbar</w:t>
            </w:r>
          </w:p>
        </w:tc>
        <w:tc>
          <w:tcPr>
            <w:tcW w:w="6680" w:type="dxa"/>
            <w:tcBorders>
              <w:top w:val="single" w:sz="4" w:space="0" w:color="A5A5A5"/>
              <w:left w:val="nil"/>
              <w:bottom w:val="single" w:sz="4" w:space="0" w:color="A5A5A5"/>
              <w:right w:val="single" w:sz="4" w:space="0" w:color="A5A5A5"/>
            </w:tcBorders>
            <w:shd w:val="clear" w:color="auto" w:fill="auto"/>
          </w:tcPr>
          <w:p w14:paraId="1EF21C1F" w14:textId="0B775FAC"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«COMPLIANCE_COMPLIANCESENDTO_VISIBLE»</w:t>
            </w:r>
            <w:r w:rsidRPr="0098104B">
              <w:rPr>
                <w:noProof/>
              </w:rPr>
              <w:fldChar w:fldCharType="end"/>
            </w:r>
          </w:p>
        </w:tc>
      </w:tr>
      <w:tr w:rsidR="003A14CA" w:rsidRPr="0098104B" w14:paraId="6CB7E22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DE45DC" w14:textId="656AD604" w:rsidR="003A14CA" w:rsidRPr="0098104B" w:rsidRDefault="003A14CA" w:rsidP="003A14CA">
            <w:pPr>
              <w:pStyle w:val="I-tableParagraph"/>
            </w:pPr>
            <w:r w:rsidRPr="0098104B">
              <w:rPr>
                <w:lang w:bidi="de-DE"/>
              </w:rPr>
              <w:t>Adressstatus</w:t>
            </w:r>
          </w:p>
        </w:tc>
        <w:tc>
          <w:tcPr>
            <w:tcW w:w="6680" w:type="dxa"/>
            <w:tcBorders>
              <w:top w:val="single" w:sz="4" w:space="0" w:color="A5A5A5"/>
              <w:left w:val="nil"/>
              <w:bottom w:val="single" w:sz="4" w:space="0" w:color="A5A5A5"/>
              <w:right w:val="single" w:sz="4" w:space="0" w:color="A5A5A5"/>
            </w:tcBorders>
            <w:shd w:val="clear" w:color="auto" w:fill="auto"/>
          </w:tcPr>
          <w:p w14:paraId="132AD19B" w14:textId="4EA142F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«COMPLIANCE_COMPLIANCESENDTO_MAILADDRESS_STATUS»</w:t>
            </w:r>
            <w:r w:rsidRPr="0098104B">
              <w:rPr>
                <w:noProof/>
              </w:rPr>
              <w:fldChar w:fldCharType="end"/>
            </w:r>
          </w:p>
        </w:tc>
      </w:tr>
      <w:tr w:rsidR="003A14CA" w:rsidRPr="0098104B" w14:paraId="5309596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D00B9EA" w14:textId="28B8CCE5" w:rsidR="003A14CA" w:rsidRPr="0098104B" w:rsidRDefault="003A14CA" w:rsidP="003A14CA">
            <w:pPr>
              <w:pStyle w:val="I-tableParagraph"/>
            </w:pPr>
            <w:r w:rsidRPr="0098104B">
              <w:rPr>
                <w:lang w:bidi="de-DE"/>
              </w:rPr>
              <w:t>Steuernummer</w:t>
            </w:r>
          </w:p>
        </w:tc>
        <w:tc>
          <w:tcPr>
            <w:tcW w:w="6680" w:type="dxa"/>
            <w:tcBorders>
              <w:top w:val="single" w:sz="4" w:space="0" w:color="A5A5A5"/>
              <w:left w:val="nil"/>
              <w:bottom w:val="single" w:sz="4" w:space="0" w:color="A5A5A5"/>
              <w:right w:val="single" w:sz="4" w:space="0" w:color="A5A5A5"/>
            </w:tcBorders>
            <w:shd w:val="clear" w:color="auto" w:fill="auto"/>
          </w:tcPr>
          <w:p w14:paraId="1FE94503" w14:textId="5499314D"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«COMPLIANCE_COMPLIANCESENDTO_TAXID»</w:t>
            </w:r>
            <w:r w:rsidRPr="0098104B">
              <w:rPr>
                <w:noProof/>
              </w:rPr>
              <w:fldChar w:fldCharType="end"/>
            </w:r>
          </w:p>
        </w:tc>
      </w:tr>
      <w:tr w:rsidR="003A14CA" w:rsidRPr="0098104B" w14:paraId="0B04CC9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BCF03F4" w14:textId="522AAB2E" w:rsidR="003A14CA" w:rsidRPr="0098104B" w:rsidRDefault="003A14CA" w:rsidP="003A14CA">
            <w:pPr>
              <w:pStyle w:val="I-tableParagraph"/>
            </w:pPr>
            <w:r w:rsidRPr="0098104B">
              <w:rPr>
                <w:lang w:bidi="de-DE"/>
              </w:rPr>
              <w:t>Datensatznummer der Steuergruppe</w:t>
            </w:r>
          </w:p>
        </w:tc>
        <w:tc>
          <w:tcPr>
            <w:tcW w:w="6680" w:type="dxa"/>
            <w:tcBorders>
              <w:top w:val="single" w:sz="4" w:space="0" w:color="A5A5A5"/>
              <w:left w:val="nil"/>
              <w:bottom w:val="single" w:sz="4" w:space="0" w:color="A5A5A5"/>
              <w:right w:val="single" w:sz="4" w:space="0" w:color="A5A5A5"/>
            </w:tcBorders>
            <w:shd w:val="clear" w:color="auto" w:fill="auto"/>
          </w:tcPr>
          <w:p w14:paraId="7FD78B37" w14:textId="49F5DF2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«COMPLIANCE_COMPLIANCESENDTO_TAXGROUPKEY»</w:t>
            </w:r>
            <w:r w:rsidRPr="0098104B">
              <w:rPr>
                <w:noProof/>
              </w:rPr>
              <w:fldChar w:fldCharType="end"/>
            </w:r>
          </w:p>
        </w:tc>
      </w:tr>
      <w:tr w:rsidR="003A14CA" w:rsidRPr="0098104B" w14:paraId="1473ED5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98A4BC3" w14:textId="3E659EAA" w:rsidR="003A14CA" w:rsidRPr="0098104B" w:rsidRDefault="003A14CA" w:rsidP="003A14CA">
            <w:pPr>
              <w:pStyle w:val="I-tableParagraph"/>
            </w:pPr>
            <w:r w:rsidRPr="0098104B">
              <w:rPr>
                <w:lang w:bidi="de-DE"/>
              </w:rPr>
              <w:t>Datensatznummer der Preisliste</w:t>
            </w:r>
          </w:p>
        </w:tc>
        <w:tc>
          <w:tcPr>
            <w:tcW w:w="6680" w:type="dxa"/>
            <w:tcBorders>
              <w:top w:val="single" w:sz="4" w:space="0" w:color="A5A5A5"/>
              <w:left w:val="nil"/>
              <w:bottom w:val="single" w:sz="4" w:space="0" w:color="A5A5A5"/>
              <w:right w:val="single" w:sz="4" w:space="0" w:color="A5A5A5"/>
            </w:tcBorders>
            <w:shd w:val="clear" w:color="auto" w:fill="auto"/>
          </w:tcPr>
          <w:p w14:paraId="2989544E" w14:textId="5B84BB18"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«COMPLIANCE_COMPLIANCESENDTO_PRICELISTKEY»</w:t>
            </w:r>
            <w:r w:rsidRPr="0098104B">
              <w:rPr>
                <w:noProof/>
              </w:rPr>
              <w:fldChar w:fldCharType="end"/>
            </w:r>
          </w:p>
        </w:tc>
      </w:tr>
      <w:tr w:rsidR="003A14CA" w:rsidRPr="0098104B" w14:paraId="36835DC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7D5A7A5" w14:textId="68B17B46" w:rsidR="003A14CA" w:rsidRPr="0098104B" w:rsidRDefault="003A14CA" w:rsidP="003A14CA">
            <w:pPr>
              <w:pStyle w:val="I-tableParagraph"/>
            </w:pPr>
            <w:r w:rsidRPr="0098104B">
              <w:rPr>
                <w:lang w:bidi="de-DE"/>
              </w:rPr>
              <w:t>Datensatznummer des Preisverzeichnisses</w:t>
            </w:r>
          </w:p>
        </w:tc>
        <w:tc>
          <w:tcPr>
            <w:tcW w:w="6680" w:type="dxa"/>
            <w:tcBorders>
              <w:top w:val="single" w:sz="4" w:space="0" w:color="A5A5A5"/>
              <w:left w:val="nil"/>
              <w:bottom w:val="single" w:sz="4" w:space="0" w:color="A5A5A5"/>
              <w:right w:val="single" w:sz="4" w:space="0" w:color="A5A5A5"/>
            </w:tcBorders>
            <w:shd w:val="clear" w:color="auto" w:fill="auto"/>
          </w:tcPr>
          <w:p w14:paraId="1A8D36FE" w14:textId="7BD3206A"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«COMPLIANCE_COMPLIANCESENDTO_PRICESCHEDULEKEY»</w:t>
            </w:r>
            <w:r w:rsidRPr="0098104B">
              <w:rPr>
                <w:noProof/>
              </w:rPr>
              <w:fldChar w:fldCharType="end"/>
            </w:r>
          </w:p>
        </w:tc>
      </w:tr>
      <w:tr w:rsidR="003A14CA" w:rsidRPr="0098104B" w14:paraId="65355F5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41D79AA" w14:textId="4B96D289" w:rsidR="003A14CA" w:rsidRPr="0098104B" w:rsidRDefault="003A14CA" w:rsidP="003A14CA">
            <w:pPr>
              <w:pStyle w:val="I-tableParagraph"/>
            </w:pPr>
            <w:r w:rsidRPr="0098104B">
              <w:rPr>
                <w:lang w:bidi="de-DE"/>
              </w:rPr>
              <w:t>Bei der Erstellung</w:t>
            </w:r>
          </w:p>
        </w:tc>
        <w:tc>
          <w:tcPr>
            <w:tcW w:w="6680" w:type="dxa"/>
            <w:tcBorders>
              <w:top w:val="single" w:sz="4" w:space="0" w:color="A5A5A5"/>
              <w:left w:val="nil"/>
              <w:bottom w:val="single" w:sz="4" w:space="0" w:color="A5A5A5"/>
              <w:right w:val="single" w:sz="4" w:space="0" w:color="A5A5A5"/>
            </w:tcBorders>
            <w:shd w:val="clear" w:color="auto" w:fill="auto"/>
          </w:tcPr>
          <w:p w14:paraId="79D11591" w14:textId="7417B45F"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«COMPLIANCE_COMPLIANCESENDTO_WHENCREATED»</w:t>
            </w:r>
            <w:r w:rsidRPr="0098104B">
              <w:rPr>
                <w:noProof/>
              </w:rPr>
              <w:fldChar w:fldCharType="end"/>
            </w:r>
          </w:p>
        </w:tc>
      </w:tr>
      <w:tr w:rsidR="003A14CA" w:rsidRPr="0098104B" w14:paraId="1363086D"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C2CFD3D" w14:textId="594707B3" w:rsidR="003A14CA" w:rsidRPr="0098104B" w:rsidRDefault="003A14CA" w:rsidP="003A14CA">
            <w:pPr>
              <w:pStyle w:val="I-tableParagraph"/>
            </w:pPr>
            <w:r w:rsidRPr="0098104B">
              <w:rPr>
                <w:lang w:bidi="de-DE"/>
              </w:rPr>
              <w:t>Änderungszeitpunkt</w:t>
            </w:r>
          </w:p>
        </w:tc>
        <w:tc>
          <w:tcPr>
            <w:tcW w:w="6680" w:type="dxa"/>
            <w:tcBorders>
              <w:top w:val="single" w:sz="4" w:space="0" w:color="A5A5A5"/>
              <w:left w:val="nil"/>
              <w:bottom w:val="single" w:sz="4" w:space="0" w:color="A5A5A5"/>
              <w:right w:val="single" w:sz="4" w:space="0" w:color="A5A5A5"/>
            </w:tcBorders>
            <w:shd w:val="clear" w:color="auto" w:fill="auto"/>
          </w:tcPr>
          <w:p w14:paraId="44FC0545" w14:textId="14FF508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«COMPLIANCE_COMPLIANCESENDTO_WHENMODIFIED»</w:t>
            </w:r>
            <w:r w:rsidRPr="0098104B">
              <w:rPr>
                <w:noProof/>
              </w:rPr>
              <w:fldChar w:fldCharType="end"/>
            </w:r>
          </w:p>
        </w:tc>
      </w:tr>
      <w:tr w:rsidR="003A14CA" w:rsidRPr="0098104B" w14:paraId="1CFC919F"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3DBD5A5" w14:textId="206B39A2" w:rsidR="003A14CA" w:rsidRPr="0098104B" w:rsidRDefault="003A14CA" w:rsidP="003A14CA">
            <w:pPr>
              <w:pStyle w:val="I-tableParagraph"/>
            </w:pPr>
            <w:r w:rsidRPr="0098104B">
              <w:rPr>
                <w:lang w:bidi="de-DE"/>
              </w:rPr>
              <w:t>Erstellt von</w:t>
            </w:r>
          </w:p>
        </w:tc>
        <w:tc>
          <w:tcPr>
            <w:tcW w:w="6680" w:type="dxa"/>
            <w:tcBorders>
              <w:top w:val="single" w:sz="4" w:space="0" w:color="A5A5A5"/>
              <w:left w:val="nil"/>
              <w:bottom w:val="single" w:sz="4" w:space="0" w:color="A5A5A5"/>
              <w:right w:val="single" w:sz="4" w:space="0" w:color="A5A5A5"/>
            </w:tcBorders>
            <w:shd w:val="clear" w:color="auto" w:fill="auto"/>
          </w:tcPr>
          <w:p w14:paraId="33A0056A" w14:textId="4C8ED08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«COMPLIANCE_COMPLIANCESENDTO_CREATEDBU»</w:t>
            </w:r>
            <w:r w:rsidRPr="0098104B">
              <w:rPr>
                <w:noProof/>
              </w:rPr>
              <w:fldChar w:fldCharType="end"/>
            </w:r>
          </w:p>
        </w:tc>
      </w:tr>
      <w:tr w:rsidR="003A14CA" w:rsidRPr="0098104B" w14:paraId="4E43BD7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753B1210" w14:textId="17C8ABB1" w:rsidR="003A14CA" w:rsidRPr="0098104B" w:rsidRDefault="003A14CA" w:rsidP="003A14CA">
            <w:pPr>
              <w:pStyle w:val="I-tableParagraph"/>
            </w:pPr>
            <w:r w:rsidRPr="0098104B">
              <w:rPr>
                <w:lang w:bidi="de-DE"/>
              </w:rPr>
              <w:t>Geändert von</w:t>
            </w:r>
          </w:p>
        </w:tc>
        <w:tc>
          <w:tcPr>
            <w:tcW w:w="6680" w:type="dxa"/>
            <w:tcBorders>
              <w:top w:val="single" w:sz="4" w:space="0" w:color="A5A5A5"/>
              <w:left w:val="nil"/>
              <w:bottom w:val="single" w:sz="4" w:space="0" w:color="A5A5A5"/>
              <w:right w:val="single" w:sz="4" w:space="0" w:color="A5A5A5"/>
            </w:tcBorders>
            <w:shd w:val="clear" w:color="auto" w:fill="auto"/>
          </w:tcPr>
          <w:p w14:paraId="7630EEBD" w14:textId="086F6BE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«COMPLIANCE_COMPLIANCESENDTO_MODIFIEDBY»</w:t>
            </w:r>
            <w:r w:rsidRPr="0098104B">
              <w:rPr>
                <w:noProof/>
              </w:rPr>
              <w:fldChar w:fldCharType="end"/>
            </w:r>
          </w:p>
        </w:tc>
      </w:tr>
      <w:tr w:rsidR="003A14CA" w:rsidRPr="0098104B" w14:paraId="6DC1EE60"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6BE5331" w14:textId="43E2CB11" w:rsidR="003A14CA" w:rsidRPr="0098104B" w:rsidRDefault="003A14CA" w:rsidP="003A14CA">
            <w:pPr>
              <w:pStyle w:val="I-tableParagraph"/>
            </w:pPr>
            <w:r w:rsidRPr="0098104B">
              <w:rPr>
                <w:lang w:bidi="de-DE"/>
              </w:rPr>
              <w:t>Steuerlösung</w:t>
            </w:r>
          </w:p>
        </w:tc>
        <w:tc>
          <w:tcPr>
            <w:tcW w:w="6680" w:type="dxa"/>
            <w:tcBorders>
              <w:top w:val="single" w:sz="4" w:space="0" w:color="A5A5A5"/>
              <w:left w:val="nil"/>
              <w:bottom w:val="single" w:sz="4" w:space="0" w:color="A5A5A5"/>
              <w:right w:val="single" w:sz="4" w:space="0" w:color="A5A5A5"/>
            </w:tcBorders>
            <w:shd w:val="clear" w:color="auto" w:fill="auto"/>
          </w:tcPr>
          <w:p w14:paraId="0E8A6143" w14:textId="6E951E1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«COMPLIANCE_COMPLIANCESENDTO_TAXSOLUTIONID»</w:t>
            </w:r>
            <w:r w:rsidRPr="0098104B">
              <w:rPr>
                <w:noProof/>
              </w:rPr>
              <w:fldChar w:fldCharType="end"/>
            </w:r>
          </w:p>
        </w:tc>
      </w:tr>
      <w:tr w:rsidR="003A14CA" w:rsidRPr="0098104B" w14:paraId="732EBEB8"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6E701C5" w14:textId="6357862A" w:rsidR="003A14CA" w:rsidRPr="0098104B" w:rsidRDefault="003A14CA" w:rsidP="003A14CA">
            <w:pPr>
              <w:pStyle w:val="I-tableParagraph"/>
            </w:pPr>
            <w:r w:rsidRPr="0098104B">
              <w:rPr>
                <w:lang w:bidi="de-DE"/>
              </w:rPr>
              <w:t>Standardsteuerklasse</w:t>
            </w:r>
          </w:p>
        </w:tc>
        <w:tc>
          <w:tcPr>
            <w:tcW w:w="6680" w:type="dxa"/>
            <w:tcBorders>
              <w:top w:val="single" w:sz="4" w:space="0" w:color="A5A5A5"/>
              <w:left w:val="nil"/>
              <w:bottom w:val="single" w:sz="4" w:space="0" w:color="A5A5A5"/>
              <w:right w:val="single" w:sz="4" w:space="0" w:color="A5A5A5"/>
            </w:tcBorders>
            <w:shd w:val="clear" w:color="auto" w:fill="auto"/>
          </w:tcPr>
          <w:p w14:paraId="673B90CC" w14:textId="2FC2D3B3"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«COMPLIANCE_COMPLIANCESENDTO_TAXSCHEDULE»</w:t>
            </w:r>
            <w:r w:rsidRPr="0098104B">
              <w:rPr>
                <w:noProof/>
              </w:rPr>
              <w:fldChar w:fldCharType="end"/>
            </w:r>
          </w:p>
        </w:tc>
      </w:tr>
      <w:tr w:rsidR="003A14CA" w:rsidRPr="0098104B" w14:paraId="3EEFD667"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3DE464B6" w14:textId="1200F713" w:rsidR="003A14CA" w:rsidRPr="0098104B" w:rsidRDefault="003A14CA" w:rsidP="003A14CA">
            <w:pPr>
              <w:pStyle w:val="I-tableParagraph"/>
            </w:pPr>
            <w:r w:rsidRPr="0098104B">
              <w:rPr>
                <w:lang w:bidi="de-DE"/>
              </w:rPr>
              <w:t>SIRET</w:t>
            </w:r>
          </w:p>
        </w:tc>
        <w:tc>
          <w:tcPr>
            <w:tcW w:w="6680" w:type="dxa"/>
            <w:tcBorders>
              <w:top w:val="single" w:sz="4" w:space="0" w:color="A5A5A5"/>
              <w:left w:val="nil"/>
              <w:bottom w:val="single" w:sz="4" w:space="0" w:color="A5A5A5"/>
              <w:right w:val="single" w:sz="4" w:space="0" w:color="A5A5A5"/>
            </w:tcBorders>
            <w:shd w:val="clear" w:color="auto" w:fill="auto"/>
          </w:tcPr>
          <w:p w14:paraId="7DF8700E" w14:textId="4A135C9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«COMPLIANCE_COMPLIANCESENDTO_SIRET»</w:t>
            </w:r>
            <w:r w:rsidRPr="0098104B">
              <w:rPr>
                <w:noProof/>
              </w:rPr>
              <w:fldChar w:fldCharType="end"/>
            </w:r>
          </w:p>
        </w:tc>
      </w:tr>
      <w:tr w:rsidR="003A14CA" w:rsidRPr="0098104B" w14:paraId="479A3C5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EA111E0" w14:textId="03093C6F" w:rsidR="003A14CA" w:rsidRPr="0098104B" w:rsidRDefault="003A14CA" w:rsidP="003A14CA">
            <w:pPr>
              <w:pStyle w:val="I-tableParagraph"/>
            </w:pPr>
            <w:r w:rsidRPr="0098104B">
              <w:rPr>
                <w:lang w:bidi="de-DE"/>
              </w:rPr>
              <w:t>Erstellt um – Geschäftsbereichsschlüssel</w:t>
            </w:r>
          </w:p>
        </w:tc>
        <w:tc>
          <w:tcPr>
            <w:tcW w:w="6680" w:type="dxa"/>
            <w:tcBorders>
              <w:top w:val="single" w:sz="4" w:space="0" w:color="A5A5A5"/>
              <w:left w:val="nil"/>
              <w:bottom w:val="single" w:sz="4" w:space="0" w:color="A5A5A5"/>
              <w:right w:val="single" w:sz="4" w:space="0" w:color="A5A5A5"/>
            </w:tcBorders>
            <w:shd w:val="clear" w:color="auto" w:fill="auto"/>
          </w:tcPr>
          <w:p w14:paraId="6437B150" w14:textId="1460209B"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«COMPLIANCE_COMPLIANCESENDTO_MEGAENTITYKEY»</w:t>
            </w:r>
            <w:r w:rsidRPr="0098104B">
              <w:rPr>
                <w:noProof/>
              </w:rPr>
              <w:fldChar w:fldCharType="end"/>
            </w:r>
          </w:p>
        </w:tc>
      </w:tr>
      <w:tr w:rsidR="003A14CA" w:rsidRPr="0098104B" w14:paraId="47A3CB8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1D1A81A9" w14:textId="71C42913" w:rsidR="003A14CA" w:rsidRPr="0098104B" w:rsidRDefault="003A14CA" w:rsidP="003A14CA">
            <w:pPr>
              <w:pStyle w:val="I-tableParagraph"/>
            </w:pPr>
            <w:r w:rsidRPr="0098104B">
              <w:rPr>
                <w:lang w:bidi="de-DE"/>
              </w:rPr>
              <w:t>Erstellt um – Geschäftsbereichs-ID</w:t>
            </w:r>
          </w:p>
        </w:tc>
        <w:tc>
          <w:tcPr>
            <w:tcW w:w="6680" w:type="dxa"/>
            <w:tcBorders>
              <w:top w:val="single" w:sz="4" w:space="0" w:color="A5A5A5"/>
              <w:left w:val="nil"/>
              <w:bottom w:val="single" w:sz="4" w:space="0" w:color="A5A5A5"/>
              <w:right w:val="single" w:sz="4" w:space="0" w:color="A5A5A5"/>
            </w:tcBorders>
            <w:shd w:val="clear" w:color="auto" w:fill="auto"/>
          </w:tcPr>
          <w:p w14:paraId="1CECE898" w14:textId="0D68A3BC"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«COMPLIANCE_COMPLIANCESENDTO_MEGAENTITYID»</w:t>
            </w:r>
            <w:r w:rsidRPr="0098104B">
              <w:rPr>
                <w:noProof/>
              </w:rPr>
              <w:fldChar w:fldCharType="end"/>
            </w:r>
          </w:p>
        </w:tc>
      </w:tr>
      <w:tr w:rsidR="003A14CA" w:rsidRPr="0098104B" w14:paraId="41C1189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47572CA6" w14:textId="27D99201" w:rsidR="003A14CA" w:rsidRPr="0098104B" w:rsidRDefault="003A14CA" w:rsidP="003A14CA">
            <w:pPr>
              <w:pStyle w:val="I-tableParagraph"/>
            </w:pPr>
            <w:r w:rsidRPr="0098104B">
              <w:rPr>
                <w:lang w:bidi="de-DE"/>
              </w:rPr>
              <w:t>Erstellt um – Geschäftsbereichsname</w:t>
            </w:r>
          </w:p>
        </w:tc>
        <w:tc>
          <w:tcPr>
            <w:tcW w:w="6680" w:type="dxa"/>
            <w:tcBorders>
              <w:top w:val="single" w:sz="4" w:space="0" w:color="A5A5A5"/>
              <w:left w:val="nil"/>
              <w:bottom w:val="single" w:sz="4" w:space="0" w:color="A5A5A5"/>
              <w:right w:val="single" w:sz="4" w:space="0" w:color="A5A5A5"/>
            </w:tcBorders>
            <w:shd w:val="clear" w:color="auto" w:fill="auto"/>
          </w:tcPr>
          <w:p w14:paraId="7658A50F" w14:textId="60C303D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«COMPLIANCE_COMPLIANCESENDTO_MEGAENTITYNAME»</w:t>
            </w:r>
            <w:r w:rsidRPr="0098104B">
              <w:rPr>
                <w:noProof/>
              </w:rPr>
              <w:fldChar w:fldCharType="end"/>
            </w:r>
          </w:p>
        </w:tc>
      </w:tr>
      <w:tr w:rsidR="003A14CA" w:rsidRPr="0098104B" w14:paraId="46CE6019"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A7A6D61" w14:textId="76497A31" w:rsidR="003A14CA" w:rsidRPr="0098104B" w:rsidRDefault="003A14CA" w:rsidP="003A14CA">
            <w:pPr>
              <w:pStyle w:val="I-tableParagraph"/>
            </w:pPr>
            <w:r w:rsidRPr="0098104B">
              <w:rPr>
                <w:lang w:bidi="de-DE"/>
              </w:rPr>
              <w:t>Adresse drei</w:t>
            </w:r>
          </w:p>
        </w:tc>
        <w:tc>
          <w:tcPr>
            <w:tcW w:w="6680" w:type="dxa"/>
            <w:tcBorders>
              <w:top w:val="single" w:sz="4" w:space="0" w:color="A5A5A5"/>
              <w:left w:val="nil"/>
              <w:bottom w:val="single" w:sz="4" w:space="0" w:color="A5A5A5"/>
              <w:right w:val="single" w:sz="4" w:space="0" w:color="A5A5A5"/>
            </w:tcBorders>
            <w:shd w:val="clear" w:color="auto" w:fill="auto"/>
          </w:tcPr>
          <w:p w14:paraId="25C30CCA" w14:textId="7BE1A534"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«COMPLIANCE_COMPLIANCESENDTO_MAILADDRESS_ADDRESS3»</w:t>
            </w:r>
            <w:r w:rsidRPr="0098104B">
              <w:rPr>
                <w:noProof/>
              </w:rPr>
              <w:fldChar w:fldCharType="end"/>
            </w:r>
          </w:p>
        </w:tc>
      </w:tr>
      <w:tr w:rsidR="003A14CA" w:rsidRPr="0098104B" w14:paraId="042F413C"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546E9267" w14:textId="23E65684" w:rsidR="003A14CA" w:rsidRPr="0098104B" w:rsidRDefault="003A14CA" w:rsidP="003A14CA">
            <w:pPr>
              <w:pStyle w:val="I-tableParagraph"/>
            </w:pPr>
            <w:r w:rsidRPr="0098104B">
              <w:rPr>
                <w:lang w:bidi="de-DE"/>
              </w:rPr>
              <w:t>Breitengrad</w:t>
            </w:r>
          </w:p>
        </w:tc>
        <w:tc>
          <w:tcPr>
            <w:tcW w:w="6680" w:type="dxa"/>
            <w:tcBorders>
              <w:top w:val="single" w:sz="4" w:space="0" w:color="A5A5A5"/>
              <w:left w:val="nil"/>
              <w:bottom w:val="single" w:sz="4" w:space="0" w:color="A5A5A5"/>
              <w:right w:val="single" w:sz="4" w:space="0" w:color="A5A5A5"/>
            </w:tcBorders>
            <w:shd w:val="clear" w:color="auto" w:fill="auto"/>
          </w:tcPr>
          <w:p w14:paraId="30F36325" w14:textId="5691D6E0"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«COMPLIANCE_COMPLIANCESENDTO_MAILADDRESS_LATITUDE»</w:t>
            </w:r>
            <w:r w:rsidRPr="0098104B">
              <w:rPr>
                <w:noProof/>
              </w:rPr>
              <w:fldChar w:fldCharType="end"/>
            </w:r>
          </w:p>
        </w:tc>
      </w:tr>
      <w:tr w:rsidR="003A14CA" w:rsidRPr="0098104B" w14:paraId="22321E13"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6DB4EA6F" w14:textId="77B880B0" w:rsidR="003A14CA" w:rsidRPr="0098104B" w:rsidRDefault="003A14CA" w:rsidP="004A7B6A">
            <w:pPr>
              <w:pStyle w:val="I-tableParagraph"/>
              <w:spacing w:line="480" w:lineRule="auto"/>
            </w:pPr>
            <w:r w:rsidRPr="0098104B">
              <w:rPr>
                <w:lang w:bidi="de-DE"/>
              </w:rPr>
              <w:t>Längengrad</w:t>
            </w:r>
          </w:p>
        </w:tc>
        <w:tc>
          <w:tcPr>
            <w:tcW w:w="6680" w:type="dxa"/>
            <w:tcBorders>
              <w:top w:val="single" w:sz="4" w:space="0" w:color="A5A5A5"/>
              <w:left w:val="nil"/>
              <w:bottom w:val="single" w:sz="4" w:space="0" w:color="A5A5A5"/>
              <w:right w:val="single" w:sz="4" w:space="0" w:color="A5A5A5"/>
            </w:tcBorders>
            <w:shd w:val="clear" w:color="auto" w:fill="auto"/>
          </w:tcPr>
          <w:p w14:paraId="50929384" w14:textId="7C2DCC35"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«COMPLIANCE_COMPLIANCESENDTO_MAILADDRESS)LONGITUDE»</w:t>
            </w:r>
            <w:r w:rsidRPr="0098104B">
              <w:rPr>
                <w:noProof/>
              </w:rPr>
              <w:fldChar w:fldCharType="end"/>
            </w:r>
          </w:p>
        </w:tc>
      </w:tr>
      <w:tr w:rsidR="003A14CA" w:rsidRPr="0098104B" w14:paraId="509288CA"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auto"/>
            <w:noWrap/>
            <w:vAlign w:val="bottom"/>
          </w:tcPr>
          <w:p w14:paraId="08D8B022" w14:textId="4DB26D2E" w:rsidR="003A14CA" w:rsidRPr="0098104B" w:rsidRDefault="003A14CA" w:rsidP="003A14CA">
            <w:pPr>
              <w:pStyle w:val="I-tableParagraph"/>
            </w:pPr>
            <w:r w:rsidRPr="0098104B">
              <w:rPr>
                <w:lang w:bidi="de-DE"/>
              </w:rPr>
              <w:t>Datensatz-URL</w:t>
            </w:r>
          </w:p>
        </w:tc>
        <w:tc>
          <w:tcPr>
            <w:tcW w:w="6680" w:type="dxa"/>
            <w:tcBorders>
              <w:top w:val="single" w:sz="4" w:space="0" w:color="A5A5A5"/>
              <w:left w:val="nil"/>
              <w:bottom w:val="single" w:sz="4" w:space="0" w:color="A5A5A5"/>
              <w:right w:val="single" w:sz="4" w:space="0" w:color="A5A5A5"/>
            </w:tcBorders>
            <w:shd w:val="clear" w:color="auto" w:fill="auto"/>
          </w:tcPr>
          <w:p w14:paraId="7BE9BA07" w14:textId="4D15C19E" w:rsidR="003A14CA" w:rsidRPr="0098104B" w:rsidRDefault="003A14CA" w:rsidP="003A14CA">
            <w:pPr>
              <w:pStyle w:val="I-tableParagraph"/>
              <w:ind w:left="-15"/>
              <w:rPr>
                <w:noProof/>
              </w:rPr>
            </w:pPr>
            <w:r w:rsidRPr="0098104B">
              <w:rPr>
                <w:noProof/>
              </w:rPr>
              <w:fldChar w:fldCharType="begin"/>
            </w:r>
            <w:r w:rsidRPr="0098104B">
              <w:rPr>
                <w:noProof/>
              </w:rPr>
              <w:instrText xml:space="preserve"> MERGEFIELD ENTRIES_PROJECTCONTRACTID \* MERGEFORMAT </w:instrText>
            </w:r>
            <w:r w:rsidRPr="0098104B">
              <w:rPr>
                <w:noProof/>
              </w:rPr>
              <w:fldChar w:fldCharType="separate"/>
            </w:r>
            <w:r w:rsidRPr="0098104B">
              <w:rPr>
                <w:noProof/>
              </w:rPr>
              <w:t>«COMPLIANCE_RECORD_URL»</w:t>
            </w:r>
            <w:r w:rsidRPr="0098104B">
              <w:rPr>
                <w:noProof/>
              </w:rPr>
              <w:fldChar w:fldCharType="end"/>
            </w:r>
          </w:p>
        </w:tc>
      </w:tr>
    </w:tbl>
    <w:p w14:paraId="57B15597" w14:textId="387F2B2F" w:rsidR="00347E3A" w:rsidRPr="003A14CA" w:rsidRDefault="00347E3A" w:rsidP="003A14CA">
      <w:pPr>
        <w:pStyle w:val="I-Normal"/>
        <w:rPr>
          <w:rFonts w:ascii="Segoe UI Semibold" w:hAnsi="Segoe UI Semibold"/>
          <w:color w:val="484848"/>
          <w:sz w:val="28"/>
        </w:rPr>
      </w:pPr>
    </w:p>
    <w:sectPr w:rsidR="00347E3A" w:rsidRPr="003A14CA" w:rsidSect="001600F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4D7A" w14:textId="77777777" w:rsidR="008D3EE5" w:rsidRDefault="008D3EE5" w:rsidP="00487D2C">
      <w:pPr>
        <w:spacing w:after="0" w:line="240" w:lineRule="auto"/>
      </w:pPr>
      <w:r>
        <w:separator/>
      </w:r>
    </w:p>
  </w:endnote>
  <w:endnote w:type="continuationSeparator" w:id="0">
    <w:p w14:paraId="2B23696E" w14:textId="77777777" w:rsidR="008D3EE5" w:rsidRDefault="008D3EE5" w:rsidP="0048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CAE5" w14:textId="5F99127B" w:rsidR="0058151C" w:rsidRPr="008D083C" w:rsidRDefault="0058151C" w:rsidP="008D083C">
    <w:pPr>
      <w:pStyle w:val="Footer"/>
      <w:rPr>
        <w:color w:val="17294B" w:themeColor="background2" w:themeShade="80"/>
      </w:rPr>
    </w:pPr>
    <w:r w:rsidRPr="002930C3">
      <w:rPr>
        <w:rFonts w:ascii="Arial" w:eastAsia="Arial" w:hAnsi="Arial" w:cs="Arial"/>
        <w:color w:val="17294B" w:themeColor="background2" w:themeShade="80"/>
        <w:sz w:val="18"/>
        <w:szCs w:val="21"/>
        <w:shd w:val="clear" w:color="auto" w:fill="FFFFFF"/>
        <w:lang w:bidi="de-DE"/>
      </w:rPr>
      <w:t>©2022 The Sage Group plc oder deren Tochtergesellschaften oder Lizenzgeber.</w:t>
    </w:r>
    <w:r w:rsidRPr="008D083C">
      <w:rPr>
        <w:rFonts w:ascii="Segoe UI" w:eastAsia="Segoe UI" w:hAnsi="Segoe UI" w:cs="Segoe UI"/>
        <w:color w:val="17294B" w:themeColor="background2" w:themeShade="80"/>
        <w:sz w:val="12"/>
        <w:szCs w:val="16"/>
        <w:lang w:bidi="de-DE"/>
      </w:rPr>
      <w:tab/>
    </w:r>
    <w:r w:rsidRPr="008D083C">
      <w:rPr>
        <w:rFonts w:ascii="Segoe UI" w:eastAsia="Segoe UI" w:hAnsi="Segoe UI" w:cs="Segoe UI"/>
        <w:color w:val="17294B" w:themeColor="background2" w:themeShade="80"/>
        <w:sz w:val="16"/>
        <w:szCs w:val="16"/>
        <w:lang w:bidi="de-DE"/>
      </w:rPr>
      <w:tab/>
    </w:r>
    <w:sdt>
      <w:sdtPr>
        <w:rPr>
          <w:color w:val="17294B" w:themeColor="background2" w:themeShade="80"/>
        </w:rPr>
        <w:id w:val="-1167551758"/>
        <w:docPartObj>
          <w:docPartGallery w:val="Page Numbers (Bottom of Page)"/>
          <w:docPartUnique/>
        </w:docPartObj>
      </w:sdtPr>
      <w:sdtEndPr>
        <w:rPr>
          <w:noProof/>
          <w:color w:val="auto"/>
        </w:rPr>
      </w:sdtEndPr>
      <w:sdtContent>
        <w:r w:rsidRPr="003D207A">
          <w:rPr>
            <w:lang w:bidi="de-DE"/>
          </w:rPr>
          <w:fldChar w:fldCharType="begin"/>
        </w:r>
        <w:r w:rsidRPr="003D207A">
          <w:rPr>
            <w:lang w:bidi="de-DE"/>
          </w:rPr>
          <w:instrText xml:space="preserve"> PAGE   \* MERGEFORMAT </w:instrText>
        </w:r>
        <w:r w:rsidRPr="003D207A">
          <w:rPr>
            <w:lang w:bidi="de-DE"/>
          </w:rPr>
          <w:fldChar w:fldCharType="separate"/>
        </w:r>
        <w:r>
          <w:rPr>
            <w:noProof/>
            <w:lang w:bidi="de-DE"/>
          </w:rPr>
          <w:t>12</w:t>
        </w:r>
        <w:r w:rsidRPr="003D207A">
          <w:rPr>
            <w:noProof/>
            <w:lang w:bidi="de-DE"/>
          </w:rPr>
          <w:fldChar w:fldCharType="end"/>
        </w:r>
      </w:sdtContent>
    </w:sdt>
  </w:p>
  <w:p w14:paraId="34105AFB" w14:textId="77777777" w:rsidR="0058151C" w:rsidRDefault="00581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F12B" w14:textId="77777777" w:rsidR="008D3EE5" w:rsidRDefault="008D3EE5" w:rsidP="00487D2C">
      <w:pPr>
        <w:spacing w:after="0" w:line="240" w:lineRule="auto"/>
      </w:pPr>
      <w:r>
        <w:separator/>
      </w:r>
    </w:p>
  </w:footnote>
  <w:footnote w:type="continuationSeparator" w:id="0">
    <w:p w14:paraId="1AB19B25" w14:textId="77777777" w:rsidR="008D3EE5" w:rsidRDefault="008D3EE5" w:rsidP="0048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E4F8" w14:textId="77777777" w:rsidR="0058151C" w:rsidRPr="00487D2C" w:rsidRDefault="0058151C" w:rsidP="00487D2C">
    <w:pPr>
      <w:pStyle w:val="Header"/>
    </w:pPr>
    <w:r>
      <w:rPr>
        <w:noProof/>
        <w:lang w:bidi="de-DE"/>
      </w:rPr>
      <w:drawing>
        <wp:inline distT="0" distB="0" distL="0" distR="0" wp14:anchorId="4E976D9B" wp14:editId="0E2FAF1E">
          <wp:extent cx="1200331" cy="257789"/>
          <wp:effectExtent l="0" t="0" r="0" b="9525"/>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0331" cy="257789"/>
                  </a:xfrm>
                  <a:prstGeom prst="rect">
                    <a:avLst/>
                  </a:prstGeom>
                  <a:noFill/>
                  <a:ln w="9525">
                    <a:noFill/>
                    <a:miter lim="800000"/>
                    <a:headEnd/>
                    <a:tailEnd/>
                  </a:ln>
                </pic:spPr>
              </pic:pic>
            </a:graphicData>
          </a:graphic>
        </wp:inline>
      </w:drawing>
    </w:r>
    <w:r>
      <w:rPr>
        <w:lang w:bidi="de-DE"/>
      </w:rPr>
      <w:t xml:space="preserve"> </w:t>
    </w:r>
    <w:r>
      <w:rPr>
        <w:lang w:bidi="de-DE"/>
      </w:rPr>
      <w:tab/>
    </w:r>
    <w:r>
      <w:rPr>
        <w:lang w:bidi="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2.2pt;height:23.4pt" o:bullet="t">
        <v:imagedata r:id="rId1" o:title="helpicon_caution"/>
      </v:shape>
    </w:pict>
  </w:numPicBullet>
  <w:numPicBullet w:numPicBulletId="1">
    <w:pict>
      <v:shape id="_x0000_i1037" type="#_x0000_t75" style="width:22.2pt;height:23.4pt" o:bullet="t">
        <v:imagedata r:id="rId2" o:title="helpicon_note"/>
      </v:shape>
    </w:pict>
  </w:numPicBullet>
  <w:abstractNum w:abstractNumId="0" w15:restartNumberingAfterBreak="0">
    <w:nsid w:val="014A10C7"/>
    <w:multiLevelType w:val="hybridMultilevel"/>
    <w:tmpl w:val="C8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61DF"/>
    <w:multiLevelType w:val="hybridMultilevel"/>
    <w:tmpl w:val="CD166D9E"/>
    <w:lvl w:ilvl="0" w:tplc="1A80145C">
      <w:start w:val="1"/>
      <w:numFmt w:val="bullet"/>
      <w:pStyle w:val="TOC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E444D"/>
    <w:multiLevelType w:val="hybridMultilevel"/>
    <w:tmpl w:val="F9DC3172"/>
    <w:lvl w:ilvl="0" w:tplc="752A25C6">
      <w:start w:val="1"/>
      <w:numFmt w:val="bullet"/>
      <w:pStyle w:val="I-divnote"/>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64CE6"/>
    <w:multiLevelType w:val="hybridMultilevel"/>
    <w:tmpl w:val="A628B736"/>
    <w:lvl w:ilvl="0" w:tplc="1A80145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5E91"/>
    <w:multiLevelType w:val="hybridMultilevel"/>
    <w:tmpl w:val="6760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40184"/>
    <w:multiLevelType w:val="hybridMultilevel"/>
    <w:tmpl w:val="42E4B0E8"/>
    <w:lvl w:ilvl="0" w:tplc="5BE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F7B05"/>
    <w:multiLevelType w:val="hybridMultilevel"/>
    <w:tmpl w:val="FD5EB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C0AE1"/>
    <w:multiLevelType w:val="hybridMultilevel"/>
    <w:tmpl w:val="00C268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8566B90"/>
    <w:multiLevelType w:val="hybridMultilevel"/>
    <w:tmpl w:val="6A5E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135FD"/>
    <w:multiLevelType w:val="hybridMultilevel"/>
    <w:tmpl w:val="EB4A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72067"/>
    <w:multiLevelType w:val="hybridMultilevel"/>
    <w:tmpl w:val="AA18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85EE7"/>
    <w:multiLevelType w:val="hybridMultilevel"/>
    <w:tmpl w:val="50646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17D09"/>
    <w:multiLevelType w:val="hybridMultilevel"/>
    <w:tmpl w:val="0FB2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B55C7"/>
    <w:multiLevelType w:val="hybridMultilevel"/>
    <w:tmpl w:val="10DE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47FF8"/>
    <w:multiLevelType w:val="hybridMultilevel"/>
    <w:tmpl w:val="2DCE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058A2"/>
    <w:multiLevelType w:val="hybridMultilevel"/>
    <w:tmpl w:val="2C96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9E0AC7"/>
    <w:multiLevelType w:val="hybridMultilevel"/>
    <w:tmpl w:val="5C42A420"/>
    <w:lvl w:ilvl="0" w:tplc="0FB615FC">
      <w:start w:val="1"/>
      <w:numFmt w:val="bullet"/>
      <w:pStyle w:val="I-divaler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93F47"/>
    <w:multiLevelType w:val="hybridMultilevel"/>
    <w:tmpl w:val="A06A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501D1"/>
    <w:multiLevelType w:val="hybridMultilevel"/>
    <w:tmpl w:val="DB42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B4630"/>
    <w:multiLevelType w:val="hybridMultilevel"/>
    <w:tmpl w:val="C326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90041"/>
    <w:multiLevelType w:val="hybridMultilevel"/>
    <w:tmpl w:val="DCBCC018"/>
    <w:lvl w:ilvl="0" w:tplc="A266C2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E4F71"/>
    <w:multiLevelType w:val="multilevel"/>
    <w:tmpl w:val="DDD0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635938">
    <w:abstractNumId w:val="14"/>
  </w:num>
  <w:num w:numId="2" w16cid:durableId="403727842">
    <w:abstractNumId w:val="0"/>
  </w:num>
  <w:num w:numId="3" w16cid:durableId="1763909291">
    <w:abstractNumId w:val="21"/>
  </w:num>
  <w:num w:numId="4" w16cid:durableId="679741388">
    <w:abstractNumId w:val="12"/>
  </w:num>
  <w:num w:numId="5" w16cid:durableId="583993218">
    <w:abstractNumId w:val="4"/>
  </w:num>
  <w:num w:numId="6" w16cid:durableId="176042963">
    <w:abstractNumId w:val="20"/>
  </w:num>
  <w:num w:numId="7" w16cid:durableId="541014277">
    <w:abstractNumId w:val="16"/>
  </w:num>
  <w:num w:numId="8" w16cid:durableId="1809009859">
    <w:abstractNumId w:val="2"/>
  </w:num>
  <w:num w:numId="9" w16cid:durableId="396246421">
    <w:abstractNumId w:val="15"/>
  </w:num>
  <w:num w:numId="10" w16cid:durableId="1600984209">
    <w:abstractNumId w:val="13"/>
  </w:num>
  <w:num w:numId="11" w16cid:durableId="1399553851">
    <w:abstractNumId w:val="6"/>
  </w:num>
  <w:num w:numId="12" w16cid:durableId="407579211">
    <w:abstractNumId w:val="10"/>
  </w:num>
  <w:num w:numId="13" w16cid:durableId="144788457">
    <w:abstractNumId w:val="19"/>
  </w:num>
  <w:num w:numId="14" w16cid:durableId="763721231">
    <w:abstractNumId w:val="8"/>
  </w:num>
  <w:num w:numId="15" w16cid:durableId="1287660138">
    <w:abstractNumId w:val="17"/>
  </w:num>
  <w:num w:numId="16" w16cid:durableId="1929270633">
    <w:abstractNumId w:val="18"/>
  </w:num>
  <w:num w:numId="17" w16cid:durableId="1512377232">
    <w:abstractNumId w:val="7"/>
  </w:num>
  <w:num w:numId="18" w16cid:durableId="1080759842">
    <w:abstractNumId w:val="9"/>
  </w:num>
  <w:num w:numId="19" w16cid:durableId="1282879532">
    <w:abstractNumId w:val="11"/>
  </w:num>
  <w:num w:numId="20" w16cid:durableId="2080512759">
    <w:abstractNumId w:val="5"/>
  </w:num>
  <w:num w:numId="21" w16cid:durableId="1739550414">
    <w:abstractNumId w:val="1"/>
  </w:num>
  <w:num w:numId="22" w16cid:durableId="492261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98"/>
    <w:rsid w:val="00010CD9"/>
    <w:rsid w:val="0001418F"/>
    <w:rsid w:val="000144E9"/>
    <w:rsid w:val="0001631F"/>
    <w:rsid w:val="00025D1A"/>
    <w:rsid w:val="000265B9"/>
    <w:rsid w:val="00032FC6"/>
    <w:rsid w:val="00034E38"/>
    <w:rsid w:val="00036064"/>
    <w:rsid w:val="000411BC"/>
    <w:rsid w:val="00042064"/>
    <w:rsid w:val="00046353"/>
    <w:rsid w:val="00047259"/>
    <w:rsid w:val="000474C3"/>
    <w:rsid w:val="00052A53"/>
    <w:rsid w:val="00052C3F"/>
    <w:rsid w:val="00053692"/>
    <w:rsid w:val="000602F7"/>
    <w:rsid w:val="0006326C"/>
    <w:rsid w:val="00066554"/>
    <w:rsid w:val="00071043"/>
    <w:rsid w:val="0007299D"/>
    <w:rsid w:val="000776D0"/>
    <w:rsid w:val="00080D98"/>
    <w:rsid w:val="00085847"/>
    <w:rsid w:val="00087163"/>
    <w:rsid w:val="00090913"/>
    <w:rsid w:val="00090956"/>
    <w:rsid w:val="00090A70"/>
    <w:rsid w:val="00096F07"/>
    <w:rsid w:val="00096FE2"/>
    <w:rsid w:val="000A479C"/>
    <w:rsid w:val="000A75A8"/>
    <w:rsid w:val="000B4880"/>
    <w:rsid w:val="000B4F1E"/>
    <w:rsid w:val="000C5FC2"/>
    <w:rsid w:val="000D00A2"/>
    <w:rsid w:val="000D5BFB"/>
    <w:rsid w:val="000E269B"/>
    <w:rsid w:val="000E3189"/>
    <w:rsid w:val="000E7979"/>
    <w:rsid w:val="000F4139"/>
    <w:rsid w:val="000F7CD4"/>
    <w:rsid w:val="0010459E"/>
    <w:rsid w:val="00105E73"/>
    <w:rsid w:val="00107B2D"/>
    <w:rsid w:val="00110E22"/>
    <w:rsid w:val="00111F19"/>
    <w:rsid w:val="001166CF"/>
    <w:rsid w:val="00117FAB"/>
    <w:rsid w:val="00121BD2"/>
    <w:rsid w:val="001246C2"/>
    <w:rsid w:val="0012633E"/>
    <w:rsid w:val="00126FD0"/>
    <w:rsid w:val="0013050A"/>
    <w:rsid w:val="00132B51"/>
    <w:rsid w:val="0014186F"/>
    <w:rsid w:val="0014221E"/>
    <w:rsid w:val="001457C6"/>
    <w:rsid w:val="001472D4"/>
    <w:rsid w:val="00153E8B"/>
    <w:rsid w:val="00157582"/>
    <w:rsid w:val="001600F0"/>
    <w:rsid w:val="00163867"/>
    <w:rsid w:val="001638A4"/>
    <w:rsid w:val="00170440"/>
    <w:rsid w:val="00172815"/>
    <w:rsid w:val="00174190"/>
    <w:rsid w:val="00174E88"/>
    <w:rsid w:val="00174FC2"/>
    <w:rsid w:val="0017692B"/>
    <w:rsid w:val="00176AFA"/>
    <w:rsid w:val="00177943"/>
    <w:rsid w:val="0018189C"/>
    <w:rsid w:val="001906EF"/>
    <w:rsid w:val="00190EAE"/>
    <w:rsid w:val="00193810"/>
    <w:rsid w:val="00193F45"/>
    <w:rsid w:val="00193FF3"/>
    <w:rsid w:val="001946D6"/>
    <w:rsid w:val="00194957"/>
    <w:rsid w:val="00194A8E"/>
    <w:rsid w:val="00194C83"/>
    <w:rsid w:val="0019537B"/>
    <w:rsid w:val="001B4A67"/>
    <w:rsid w:val="001B79FF"/>
    <w:rsid w:val="001C6AF4"/>
    <w:rsid w:val="001D00FB"/>
    <w:rsid w:val="001D0C62"/>
    <w:rsid w:val="001D39D3"/>
    <w:rsid w:val="001D43FC"/>
    <w:rsid w:val="001D5E53"/>
    <w:rsid w:val="001E11A3"/>
    <w:rsid w:val="001E2B33"/>
    <w:rsid w:val="001E435E"/>
    <w:rsid w:val="001E49CF"/>
    <w:rsid w:val="001E64AC"/>
    <w:rsid w:val="001E717A"/>
    <w:rsid w:val="001F19E6"/>
    <w:rsid w:val="001F1E26"/>
    <w:rsid w:val="001F2821"/>
    <w:rsid w:val="001F6CE5"/>
    <w:rsid w:val="001F7864"/>
    <w:rsid w:val="00200E49"/>
    <w:rsid w:val="00202AAA"/>
    <w:rsid w:val="0021065D"/>
    <w:rsid w:val="002149C8"/>
    <w:rsid w:val="00217398"/>
    <w:rsid w:val="0022136A"/>
    <w:rsid w:val="0022577F"/>
    <w:rsid w:val="00234538"/>
    <w:rsid w:val="00235618"/>
    <w:rsid w:val="00236411"/>
    <w:rsid w:val="0023693C"/>
    <w:rsid w:val="00236DA4"/>
    <w:rsid w:val="0024331F"/>
    <w:rsid w:val="0024515D"/>
    <w:rsid w:val="00247ABE"/>
    <w:rsid w:val="00256309"/>
    <w:rsid w:val="00264FA9"/>
    <w:rsid w:val="00265775"/>
    <w:rsid w:val="00272DB5"/>
    <w:rsid w:val="00277CEF"/>
    <w:rsid w:val="00284975"/>
    <w:rsid w:val="00285FE3"/>
    <w:rsid w:val="00291947"/>
    <w:rsid w:val="00292366"/>
    <w:rsid w:val="002930C3"/>
    <w:rsid w:val="00294C35"/>
    <w:rsid w:val="002A6102"/>
    <w:rsid w:val="002B008E"/>
    <w:rsid w:val="002B3EF4"/>
    <w:rsid w:val="002C21E4"/>
    <w:rsid w:val="002C2C7B"/>
    <w:rsid w:val="002C4398"/>
    <w:rsid w:val="002C51AE"/>
    <w:rsid w:val="002D073D"/>
    <w:rsid w:val="002D662D"/>
    <w:rsid w:val="002E0745"/>
    <w:rsid w:val="002E477D"/>
    <w:rsid w:val="002E6C7C"/>
    <w:rsid w:val="002E6C81"/>
    <w:rsid w:val="002E7949"/>
    <w:rsid w:val="002F1F31"/>
    <w:rsid w:val="002F2D25"/>
    <w:rsid w:val="002F4632"/>
    <w:rsid w:val="002F7083"/>
    <w:rsid w:val="002F7ED0"/>
    <w:rsid w:val="00302C94"/>
    <w:rsid w:val="00303B34"/>
    <w:rsid w:val="00305293"/>
    <w:rsid w:val="00305BB7"/>
    <w:rsid w:val="00306041"/>
    <w:rsid w:val="00314ED5"/>
    <w:rsid w:val="00314F11"/>
    <w:rsid w:val="00314F33"/>
    <w:rsid w:val="003153A1"/>
    <w:rsid w:val="003157D3"/>
    <w:rsid w:val="00317BFD"/>
    <w:rsid w:val="003230CC"/>
    <w:rsid w:val="00323623"/>
    <w:rsid w:val="003238AF"/>
    <w:rsid w:val="0032643D"/>
    <w:rsid w:val="00330541"/>
    <w:rsid w:val="00332DDD"/>
    <w:rsid w:val="003332B6"/>
    <w:rsid w:val="00343F5E"/>
    <w:rsid w:val="00346469"/>
    <w:rsid w:val="00347E3A"/>
    <w:rsid w:val="003541B1"/>
    <w:rsid w:val="00355742"/>
    <w:rsid w:val="00355F88"/>
    <w:rsid w:val="003575E9"/>
    <w:rsid w:val="003602DD"/>
    <w:rsid w:val="00360BCA"/>
    <w:rsid w:val="00361227"/>
    <w:rsid w:val="003615B8"/>
    <w:rsid w:val="00362043"/>
    <w:rsid w:val="00366885"/>
    <w:rsid w:val="0036741F"/>
    <w:rsid w:val="00367F2F"/>
    <w:rsid w:val="003710C7"/>
    <w:rsid w:val="00382D00"/>
    <w:rsid w:val="003874EE"/>
    <w:rsid w:val="00391CB9"/>
    <w:rsid w:val="00392A15"/>
    <w:rsid w:val="00395523"/>
    <w:rsid w:val="003A1120"/>
    <w:rsid w:val="003A14CA"/>
    <w:rsid w:val="003A330B"/>
    <w:rsid w:val="003A46DF"/>
    <w:rsid w:val="003A47A0"/>
    <w:rsid w:val="003A7223"/>
    <w:rsid w:val="003B0D42"/>
    <w:rsid w:val="003B658D"/>
    <w:rsid w:val="003B7199"/>
    <w:rsid w:val="003B7C7D"/>
    <w:rsid w:val="003C3064"/>
    <w:rsid w:val="003C6BAD"/>
    <w:rsid w:val="003D1255"/>
    <w:rsid w:val="003D207A"/>
    <w:rsid w:val="003D34FE"/>
    <w:rsid w:val="003D57F4"/>
    <w:rsid w:val="003D5BEF"/>
    <w:rsid w:val="003F17FE"/>
    <w:rsid w:val="003F35EC"/>
    <w:rsid w:val="003F5F59"/>
    <w:rsid w:val="00400F70"/>
    <w:rsid w:val="00401EBD"/>
    <w:rsid w:val="004113B7"/>
    <w:rsid w:val="00415F64"/>
    <w:rsid w:val="00416BFE"/>
    <w:rsid w:val="00417BDC"/>
    <w:rsid w:val="00421564"/>
    <w:rsid w:val="00421FC9"/>
    <w:rsid w:val="00422391"/>
    <w:rsid w:val="00422941"/>
    <w:rsid w:val="00422FCB"/>
    <w:rsid w:val="004254FD"/>
    <w:rsid w:val="00425843"/>
    <w:rsid w:val="00434850"/>
    <w:rsid w:val="00435C2F"/>
    <w:rsid w:val="00437AA4"/>
    <w:rsid w:val="00441A36"/>
    <w:rsid w:val="00444249"/>
    <w:rsid w:val="00457BD1"/>
    <w:rsid w:val="00457F0F"/>
    <w:rsid w:val="00461D2A"/>
    <w:rsid w:val="00475048"/>
    <w:rsid w:val="0047521D"/>
    <w:rsid w:val="004816A0"/>
    <w:rsid w:val="0048334D"/>
    <w:rsid w:val="0048359F"/>
    <w:rsid w:val="00484090"/>
    <w:rsid w:val="00485DFF"/>
    <w:rsid w:val="00487D2C"/>
    <w:rsid w:val="00491A3E"/>
    <w:rsid w:val="00493D2E"/>
    <w:rsid w:val="004952D8"/>
    <w:rsid w:val="004A5914"/>
    <w:rsid w:val="004A7B6A"/>
    <w:rsid w:val="004B2C4A"/>
    <w:rsid w:val="004B3493"/>
    <w:rsid w:val="004B70F6"/>
    <w:rsid w:val="004C1FE3"/>
    <w:rsid w:val="004C2C44"/>
    <w:rsid w:val="004C3AA5"/>
    <w:rsid w:val="004D0302"/>
    <w:rsid w:val="004D0396"/>
    <w:rsid w:val="004D3612"/>
    <w:rsid w:val="004D5A7C"/>
    <w:rsid w:val="004E35F7"/>
    <w:rsid w:val="004E36C4"/>
    <w:rsid w:val="004E590D"/>
    <w:rsid w:val="004E5C2D"/>
    <w:rsid w:val="004E7E12"/>
    <w:rsid w:val="004F12FF"/>
    <w:rsid w:val="004F154C"/>
    <w:rsid w:val="004F19AB"/>
    <w:rsid w:val="004F6287"/>
    <w:rsid w:val="0050399D"/>
    <w:rsid w:val="005044C4"/>
    <w:rsid w:val="00512F50"/>
    <w:rsid w:val="005153B8"/>
    <w:rsid w:val="005171B2"/>
    <w:rsid w:val="00517FDF"/>
    <w:rsid w:val="00532C17"/>
    <w:rsid w:val="00532D26"/>
    <w:rsid w:val="00542C8E"/>
    <w:rsid w:val="00543D26"/>
    <w:rsid w:val="0054406B"/>
    <w:rsid w:val="00551BA9"/>
    <w:rsid w:val="00552FD0"/>
    <w:rsid w:val="00555AC7"/>
    <w:rsid w:val="00556F79"/>
    <w:rsid w:val="00557919"/>
    <w:rsid w:val="00561D8A"/>
    <w:rsid w:val="00564F9D"/>
    <w:rsid w:val="00570DE3"/>
    <w:rsid w:val="00571C71"/>
    <w:rsid w:val="0057277E"/>
    <w:rsid w:val="00573323"/>
    <w:rsid w:val="0058151C"/>
    <w:rsid w:val="005820F2"/>
    <w:rsid w:val="005A15AF"/>
    <w:rsid w:val="005A18B9"/>
    <w:rsid w:val="005A2B7D"/>
    <w:rsid w:val="005A497E"/>
    <w:rsid w:val="005A4C71"/>
    <w:rsid w:val="005A5862"/>
    <w:rsid w:val="005B2102"/>
    <w:rsid w:val="005B3920"/>
    <w:rsid w:val="005B4914"/>
    <w:rsid w:val="005B54EB"/>
    <w:rsid w:val="005B6FBC"/>
    <w:rsid w:val="005C08A4"/>
    <w:rsid w:val="005C3A76"/>
    <w:rsid w:val="005D05A3"/>
    <w:rsid w:val="005D32F6"/>
    <w:rsid w:val="005D3F5D"/>
    <w:rsid w:val="005D6F4C"/>
    <w:rsid w:val="005E2FEA"/>
    <w:rsid w:val="005E4282"/>
    <w:rsid w:val="005E64D8"/>
    <w:rsid w:val="005E68C8"/>
    <w:rsid w:val="005F0A5E"/>
    <w:rsid w:val="005F619E"/>
    <w:rsid w:val="005F6363"/>
    <w:rsid w:val="00600025"/>
    <w:rsid w:val="00601A77"/>
    <w:rsid w:val="006030DC"/>
    <w:rsid w:val="00605DC2"/>
    <w:rsid w:val="006073B8"/>
    <w:rsid w:val="006125DF"/>
    <w:rsid w:val="00612EE6"/>
    <w:rsid w:val="006130A0"/>
    <w:rsid w:val="0061343A"/>
    <w:rsid w:val="00614152"/>
    <w:rsid w:val="00617A2A"/>
    <w:rsid w:val="00617A43"/>
    <w:rsid w:val="0062178F"/>
    <w:rsid w:val="006217E4"/>
    <w:rsid w:val="006225F8"/>
    <w:rsid w:val="00626528"/>
    <w:rsid w:val="00631219"/>
    <w:rsid w:val="006315D2"/>
    <w:rsid w:val="00631BB4"/>
    <w:rsid w:val="00634D6F"/>
    <w:rsid w:val="0064750E"/>
    <w:rsid w:val="00650FE0"/>
    <w:rsid w:val="00651974"/>
    <w:rsid w:val="0065317D"/>
    <w:rsid w:val="00655397"/>
    <w:rsid w:val="00660564"/>
    <w:rsid w:val="006659F2"/>
    <w:rsid w:val="0067139D"/>
    <w:rsid w:val="00674DA4"/>
    <w:rsid w:val="00675579"/>
    <w:rsid w:val="00681596"/>
    <w:rsid w:val="00681AD1"/>
    <w:rsid w:val="00682573"/>
    <w:rsid w:val="0068526C"/>
    <w:rsid w:val="00697421"/>
    <w:rsid w:val="006A3C35"/>
    <w:rsid w:val="006A4316"/>
    <w:rsid w:val="006A5050"/>
    <w:rsid w:val="006B1B25"/>
    <w:rsid w:val="006C2CB5"/>
    <w:rsid w:val="006C30A7"/>
    <w:rsid w:val="006C3BD0"/>
    <w:rsid w:val="006C6587"/>
    <w:rsid w:val="006D14B3"/>
    <w:rsid w:val="006D1E1F"/>
    <w:rsid w:val="006D2DAF"/>
    <w:rsid w:val="006D4FA0"/>
    <w:rsid w:val="006E4B72"/>
    <w:rsid w:val="006E74E0"/>
    <w:rsid w:val="006F2017"/>
    <w:rsid w:val="006F260C"/>
    <w:rsid w:val="006F28BA"/>
    <w:rsid w:val="006F3723"/>
    <w:rsid w:val="006F3A3A"/>
    <w:rsid w:val="006F50F0"/>
    <w:rsid w:val="00700643"/>
    <w:rsid w:val="00701B25"/>
    <w:rsid w:val="0070248A"/>
    <w:rsid w:val="00703BFC"/>
    <w:rsid w:val="0070694E"/>
    <w:rsid w:val="00711CD0"/>
    <w:rsid w:val="00723C84"/>
    <w:rsid w:val="00727CE7"/>
    <w:rsid w:val="00731263"/>
    <w:rsid w:val="00732A59"/>
    <w:rsid w:val="00732E44"/>
    <w:rsid w:val="00736DB3"/>
    <w:rsid w:val="00736F7A"/>
    <w:rsid w:val="007417AE"/>
    <w:rsid w:val="00744CDF"/>
    <w:rsid w:val="00745843"/>
    <w:rsid w:val="0074708D"/>
    <w:rsid w:val="007527F1"/>
    <w:rsid w:val="00753898"/>
    <w:rsid w:val="007601CB"/>
    <w:rsid w:val="00761CDA"/>
    <w:rsid w:val="00765156"/>
    <w:rsid w:val="00766F54"/>
    <w:rsid w:val="007674AE"/>
    <w:rsid w:val="00770F7D"/>
    <w:rsid w:val="0078032A"/>
    <w:rsid w:val="00780578"/>
    <w:rsid w:val="00782D14"/>
    <w:rsid w:val="0078324F"/>
    <w:rsid w:val="00785661"/>
    <w:rsid w:val="00792FC1"/>
    <w:rsid w:val="007A2913"/>
    <w:rsid w:val="007A38A2"/>
    <w:rsid w:val="007A592F"/>
    <w:rsid w:val="007A6314"/>
    <w:rsid w:val="007A6CFC"/>
    <w:rsid w:val="007A7163"/>
    <w:rsid w:val="007B16DC"/>
    <w:rsid w:val="007B1DD3"/>
    <w:rsid w:val="007B37C7"/>
    <w:rsid w:val="007B41E1"/>
    <w:rsid w:val="007C116A"/>
    <w:rsid w:val="007C1172"/>
    <w:rsid w:val="007C399D"/>
    <w:rsid w:val="007C6894"/>
    <w:rsid w:val="007D19B8"/>
    <w:rsid w:val="007D4347"/>
    <w:rsid w:val="007D5E21"/>
    <w:rsid w:val="007E43AE"/>
    <w:rsid w:val="007E44B3"/>
    <w:rsid w:val="007E476E"/>
    <w:rsid w:val="007E4C4B"/>
    <w:rsid w:val="007E52D1"/>
    <w:rsid w:val="007F51A2"/>
    <w:rsid w:val="007F6A93"/>
    <w:rsid w:val="00805568"/>
    <w:rsid w:val="00807251"/>
    <w:rsid w:val="00811CD6"/>
    <w:rsid w:val="00814AC6"/>
    <w:rsid w:val="00820F6F"/>
    <w:rsid w:val="00822A32"/>
    <w:rsid w:val="0082363F"/>
    <w:rsid w:val="00825602"/>
    <w:rsid w:val="00826607"/>
    <w:rsid w:val="00826734"/>
    <w:rsid w:val="00831B09"/>
    <w:rsid w:val="00835E42"/>
    <w:rsid w:val="008369FA"/>
    <w:rsid w:val="00840115"/>
    <w:rsid w:val="00843032"/>
    <w:rsid w:val="00846EB0"/>
    <w:rsid w:val="00847115"/>
    <w:rsid w:val="00850E02"/>
    <w:rsid w:val="00852D77"/>
    <w:rsid w:val="008537B0"/>
    <w:rsid w:val="008629B1"/>
    <w:rsid w:val="00864543"/>
    <w:rsid w:val="00874451"/>
    <w:rsid w:val="00881017"/>
    <w:rsid w:val="00884B10"/>
    <w:rsid w:val="008850C5"/>
    <w:rsid w:val="0088562D"/>
    <w:rsid w:val="00887612"/>
    <w:rsid w:val="008946E9"/>
    <w:rsid w:val="00896529"/>
    <w:rsid w:val="008A0FBA"/>
    <w:rsid w:val="008A2639"/>
    <w:rsid w:val="008A511B"/>
    <w:rsid w:val="008A5EAA"/>
    <w:rsid w:val="008A7783"/>
    <w:rsid w:val="008A7832"/>
    <w:rsid w:val="008B0BCF"/>
    <w:rsid w:val="008B1130"/>
    <w:rsid w:val="008B23F8"/>
    <w:rsid w:val="008B3924"/>
    <w:rsid w:val="008B62F1"/>
    <w:rsid w:val="008C0603"/>
    <w:rsid w:val="008C5BB0"/>
    <w:rsid w:val="008D058F"/>
    <w:rsid w:val="008D083C"/>
    <w:rsid w:val="008D2022"/>
    <w:rsid w:val="008D3EE5"/>
    <w:rsid w:val="008D5009"/>
    <w:rsid w:val="008E0581"/>
    <w:rsid w:val="008E45D2"/>
    <w:rsid w:val="008E5238"/>
    <w:rsid w:val="008F06EC"/>
    <w:rsid w:val="008F07FD"/>
    <w:rsid w:val="008F111A"/>
    <w:rsid w:val="008F58DF"/>
    <w:rsid w:val="008F5D22"/>
    <w:rsid w:val="008F62E1"/>
    <w:rsid w:val="008F7C5A"/>
    <w:rsid w:val="0090010C"/>
    <w:rsid w:val="0090069F"/>
    <w:rsid w:val="00902E3C"/>
    <w:rsid w:val="00910800"/>
    <w:rsid w:val="00914AA8"/>
    <w:rsid w:val="00916A4D"/>
    <w:rsid w:val="00917A93"/>
    <w:rsid w:val="00920169"/>
    <w:rsid w:val="00921963"/>
    <w:rsid w:val="0092334D"/>
    <w:rsid w:val="009244A6"/>
    <w:rsid w:val="00931951"/>
    <w:rsid w:val="00936CC0"/>
    <w:rsid w:val="00943B00"/>
    <w:rsid w:val="0094400B"/>
    <w:rsid w:val="00946557"/>
    <w:rsid w:val="00951FE5"/>
    <w:rsid w:val="00954F6B"/>
    <w:rsid w:val="00956919"/>
    <w:rsid w:val="00961D2C"/>
    <w:rsid w:val="009722F1"/>
    <w:rsid w:val="009752E2"/>
    <w:rsid w:val="0098104B"/>
    <w:rsid w:val="00983B23"/>
    <w:rsid w:val="00984513"/>
    <w:rsid w:val="0098638B"/>
    <w:rsid w:val="00990B9B"/>
    <w:rsid w:val="009947CB"/>
    <w:rsid w:val="009A3133"/>
    <w:rsid w:val="009A4755"/>
    <w:rsid w:val="009A5B15"/>
    <w:rsid w:val="009A6175"/>
    <w:rsid w:val="009B2BD7"/>
    <w:rsid w:val="009B5839"/>
    <w:rsid w:val="009B660C"/>
    <w:rsid w:val="009C0667"/>
    <w:rsid w:val="009C120A"/>
    <w:rsid w:val="009C592A"/>
    <w:rsid w:val="009C6911"/>
    <w:rsid w:val="009D0627"/>
    <w:rsid w:val="009D0EB5"/>
    <w:rsid w:val="009D17AA"/>
    <w:rsid w:val="009D2CD7"/>
    <w:rsid w:val="009D437C"/>
    <w:rsid w:val="009D67C2"/>
    <w:rsid w:val="009E3FC4"/>
    <w:rsid w:val="009E4290"/>
    <w:rsid w:val="009E56C0"/>
    <w:rsid w:val="009E5C7A"/>
    <w:rsid w:val="009E5D7E"/>
    <w:rsid w:val="009E75D6"/>
    <w:rsid w:val="009F6107"/>
    <w:rsid w:val="009F7EBC"/>
    <w:rsid w:val="00A00A25"/>
    <w:rsid w:val="00A041D3"/>
    <w:rsid w:val="00A06903"/>
    <w:rsid w:val="00A072B0"/>
    <w:rsid w:val="00A13282"/>
    <w:rsid w:val="00A17023"/>
    <w:rsid w:val="00A177BA"/>
    <w:rsid w:val="00A213B8"/>
    <w:rsid w:val="00A21A5A"/>
    <w:rsid w:val="00A221EC"/>
    <w:rsid w:val="00A338FD"/>
    <w:rsid w:val="00A40ED6"/>
    <w:rsid w:val="00A43809"/>
    <w:rsid w:val="00A445E4"/>
    <w:rsid w:val="00A44B2B"/>
    <w:rsid w:val="00A50890"/>
    <w:rsid w:val="00A52C16"/>
    <w:rsid w:val="00A5553A"/>
    <w:rsid w:val="00A5605E"/>
    <w:rsid w:val="00A56419"/>
    <w:rsid w:val="00A56A97"/>
    <w:rsid w:val="00A56F33"/>
    <w:rsid w:val="00A573F9"/>
    <w:rsid w:val="00A62204"/>
    <w:rsid w:val="00A63A1F"/>
    <w:rsid w:val="00A64C83"/>
    <w:rsid w:val="00A7531C"/>
    <w:rsid w:val="00A75436"/>
    <w:rsid w:val="00A75B4C"/>
    <w:rsid w:val="00A82278"/>
    <w:rsid w:val="00A82CC4"/>
    <w:rsid w:val="00A83072"/>
    <w:rsid w:val="00A8468A"/>
    <w:rsid w:val="00A90571"/>
    <w:rsid w:val="00A91420"/>
    <w:rsid w:val="00A91AEA"/>
    <w:rsid w:val="00AA0AC1"/>
    <w:rsid w:val="00AA3D00"/>
    <w:rsid w:val="00AA4C17"/>
    <w:rsid w:val="00AA6261"/>
    <w:rsid w:val="00AB02F8"/>
    <w:rsid w:val="00AB279E"/>
    <w:rsid w:val="00AB4BCA"/>
    <w:rsid w:val="00AB581D"/>
    <w:rsid w:val="00AB5F90"/>
    <w:rsid w:val="00AB6479"/>
    <w:rsid w:val="00AC3E9B"/>
    <w:rsid w:val="00AC52DF"/>
    <w:rsid w:val="00AC7A31"/>
    <w:rsid w:val="00AD2D47"/>
    <w:rsid w:val="00AE040D"/>
    <w:rsid w:val="00AE0B4D"/>
    <w:rsid w:val="00AE2779"/>
    <w:rsid w:val="00AE3D82"/>
    <w:rsid w:val="00AE42C7"/>
    <w:rsid w:val="00AE6DC0"/>
    <w:rsid w:val="00AF0DDA"/>
    <w:rsid w:val="00AF1E34"/>
    <w:rsid w:val="00AF3DF9"/>
    <w:rsid w:val="00B0304D"/>
    <w:rsid w:val="00B03183"/>
    <w:rsid w:val="00B07646"/>
    <w:rsid w:val="00B142EC"/>
    <w:rsid w:val="00B24808"/>
    <w:rsid w:val="00B25E9A"/>
    <w:rsid w:val="00B303B4"/>
    <w:rsid w:val="00B40E64"/>
    <w:rsid w:val="00B41D34"/>
    <w:rsid w:val="00B45267"/>
    <w:rsid w:val="00B46A49"/>
    <w:rsid w:val="00B5150F"/>
    <w:rsid w:val="00B51661"/>
    <w:rsid w:val="00B51E4E"/>
    <w:rsid w:val="00B52AC4"/>
    <w:rsid w:val="00B555E3"/>
    <w:rsid w:val="00B5588B"/>
    <w:rsid w:val="00B56B52"/>
    <w:rsid w:val="00B57515"/>
    <w:rsid w:val="00B57FF4"/>
    <w:rsid w:val="00B60EEB"/>
    <w:rsid w:val="00B62533"/>
    <w:rsid w:val="00B63544"/>
    <w:rsid w:val="00B635B0"/>
    <w:rsid w:val="00B6564C"/>
    <w:rsid w:val="00B66B84"/>
    <w:rsid w:val="00B8468D"/>
    <w:rsid w:val="00B85A0C"/>
    <w:rsid w:val="00B92B88"/>
    <w:rsid w:val="00B933E4"/>
    <w:rsid w:val="00B939EA"/>
    <w:rsid w:val="00B95BA0"/>
    <w:rsid w:val="00BA1C58"/>
    <w:rsid w:val="00BA2DBD"/>
    <w:rsid w:val="00BA4CC5"/>
    <w:rsid w:val="00BA4DB8"/>
    <w:rsid w:val="00BA7DB7"/>
    <w:rsid w:val="00BA7E05"/>
    <w:rsid w:val="00BB0E22"/>
    <w:rsid w:val="00BB1A57"/>
    <w:rsid w:val="00BB28C0"/>
    <w:rsid w:val="00BB3D35"/>
    <w:rsid w:val="00BB517A"/>
    <w:rsid w:val="00BB721B"/>
    <w:rsid w:val="00BC08FA"/>
    <w:rsid w:val="00BC12A7"/>
    <w:rsid w:val="00BC3C6D"/>
    <w:rsid w:val="00BC64EE"/>
    <w:rsid w:val="00BC72B5"/>
    <w:rsid w:val="00BC76C3"/>
    <w:rsid w:val="00BD3070"/>
    <w:rsid w:val="00BD6D15"/>
    <w:rsid w:val="00BD7260"/>
    <w:rsid w:val="00BD7825"/>
    <w:rsid w:val="00BD7C63"/>
    <w:rsid w:val="00BE41B8"/>
    <w:rsid w:val="00BE45B6"/>
    <w:rsid w:val="00BF2825"/>
    <w:rsid w:val="00BF5561"/>
    <w:rsid w:val="00BF5A09"/>
    <w:rsid w:val="00BF6675"/>
    <w:rsid w:val="00BF7618"/>
    <w:rsid w:val="00C01926"/>
    <w:rsid w:val="00C023EA"/>
    <w:rsid w:val="00C047DA"/>
    <w:rsid w:val="00C07B82"/>
    <w:rsid w:val="00C13478"/>
    <w:rsid w:val="00C14875"/>
    <w:rsid w:val="00C159CC"/>
    <w:rsid w:val="00C15E99"/>
    <w:rsid w:val="00C15F6E"/>
    <w:rsid w:val="00C1764D"/>
    <w:rsid w:val="00C206B4"/>
    <w:rsid w:val="00C2135D"/>
    <w:rsid w:val="00C217C5"/>
    <w:rsid w:val="00C30014"/>
    <w:rsid w:val="00C37191"/>
    <w:rsid w:val="00C40C29"/>
    <w:rsid w:val="00C4146A"/>
    <w:rsid w:val="00C427C9"/>
    <w:rsid w:val="00C47811"/>
    <w:rsid w:val="00C47CE5"/>
    <w:rsid w:val="00C5502C"/>
    <w:rsid w:val="00C569EF"/>
    <w:rsid w:val="00C63245"/>
    <w:rsid w:val="00C633A2"/>
    <w:rsid w:val="00C70ADC"/>
    <w:rsid w:val="00C72727"/>
    <w:rsid w:val="00C73076"/>
    <w:rsid w:val="00C7534A"/>
    <w:rsid w:val="00C754DC"/>
    <w:rsid w:val="00C82A64"/>
    <w:rsid w:val="00C83552"/>
    <w:rsid w:val="00C9067F"/>
    <w:rsid w:val="00C9331E"/>
    <w:rsid w:val="00C94959"/>
    <w:rsid w:val="00C94F3B"/>
    <w:rsid w:val="00C9553A"/>
    <w:rsid w:val="00C969D7"/>
    <w:rsid w:val="00CA2038"/>
    <w:rsid w:val="00CA28DC"/>
    <w:rsid w:val="00CA2B00"/>
    <w:rsid w:val="00CA307F"/>
    <w:rsid w:val="00CB0D5C"/>
    <w:rsid w:val="00CB2F03"/>
    <w:rsid w:val="00CB3B3D"/>
    <w:rsid w:val="00CC12A0"/>
    <w:rsid w:val="00CC34D7"/>
    <w:rsid w:val="00CC560F"/>
    <w:rsid w:val="00CC77B7"/>
    <w:rsid w:val="00CD2020"/>
    <w:rsid w:val="00CD2CBB"/>
    <w:rsid w:val="00CD3E3E"/>
    <w:rsid w:val="00CE2EEB"/>
    <w:rsid w:val="00CE6ABF"/>
    <w:rsid w:val="00CF3874"/>
    <w:rsid w:val="00CF469C"/>
    <w:rsid w:val="00CF5452"/>
    <w:rsid w:val="00CF68CA"/>
    <w:rsid w:val="00D04230"/>
    <w:rsid w:val="00D1222E"/>
    <w:rsid w:val="00D133BC"/>
    <w:rsid w:val="00D20E65"/>
    <w:rsid w:val="00D21C17"/>
    <w:rsid w:val="00D21F5B"/>
    <w:rsid w:val="00D27B71"/>
    <w:rsid w:val="00D34473"/>
    <w:rsid w:val="00D44D21"/>
    <w:rsid w:val="00D4549C"/>
    <w:rsid w:val="00D4702C"/>
    <w:rsid w:val="00D50F82"/>
    <w:rsid w:val="00D51A87"/>
    <w:rsid w:val="00D57B07"/>
    <w:rsid w:val="00D61E78"/>
    <w:rsid w:val="00D632A3"/>
    <w:rsid w:val="00D64B30"/>
    <w:rsid w:val="00D64E2A"/>
    <w:rsid w:val="00D67087"/>
    <w:rsid w:val="00D671B8"/>
    <w:rsid w:val="00D716B1"/>
    <w:rsid w:val="00D738FC"/>
    <w:rsid w:val="00D748BA"/>
    <w:rsid w:val="00D75E85"/>
    <w:rsid w:val="00D81F69"/>
    <w:rsid w:val="00D82D44"/>
    <w:rsid w:val="00D83901"/>
    <w:rsid w:val="00D83D54"/>
    <w:rsid w:val="00D875B5"/>
    <w:rsid w:val="00D91401"/>
    <w:rsid w:val="00D93C5E"/>
    <w:rsid w:val="00DA0E39"/>
    <w:rsid w:val="00DA4BC6"/>
    <w:rsid w:val="00DA520C"/>
    <w:rsid w:val="00DA6344"/>
    <w:rsid w:val="00DA68E6"/>
    <w:rsid w:val="00DB2956"/>
    <w:rsid w:val="00DB423A"/>
    <w:rsid w:val="00DC11F5"/>
    <w:rsid w:val="00DC2680"/>
    <w:rsid w:val="00DC376B"/>
    <w:rsid w:val="00DC5F89"/>
    <w:rsid w:val="00DD050D"/>
    <w:rsid w:val="00DD4B83"/>
    <w:rsid w:val="00DD6133"/>
    <w:rsid w:val="00DE68ED"/>
    <w:rsid w:val="00DE7E31"/>
    <w:rsid w:val="00DF338D"/>
    <w:rsid w:val="00DF37F2"/>
    <w:rsid w:val="00DF7888"/>
    <w:rsid w:val="00E049BB"/>
    <w:rsid w:val="00E05196"/>
    <w:rsid w:val="00E12AB8"/>
    <w:rsid w:val="00E15645"/>
    <w:rsid w:val="00E16C02"/>
    <w:rsid w:val="00E21021"/>
    <w:rsid w:val="00E25E99"/>
    <w:rsid w:val="00E30283"/>
    <w:rsid w:val="00E30A52"/>
    <w:rsid w:val="00E318F3"/>
    <w:rsid w:val="00E3344C"/>
    <w:rsid w:val="00E34056"/>
    <w:rsid w:val="00E34739"/>
    <w:rsid w:val="00E37D26"/>
    <w:rsid w:val="00E406A5"/>
    <w:rsid w:val="00E46DE3"/>
    <w:rsid w:val="00E52530"/>
    <w:rsid w:val="00E539E8"/>
    <w:rsid w:val="00E55ADC"/>
    <w:rsid w:val="00E56633"/>
    <w:rsid w:val="00E670F1"/>
    <w:rsid w:val="00E705BD"/>
    <w:rsid w:val="00E71FCF"/>
    <w:rsid w:val="00E72A89"/>
    <w:rsid w:val="00E731E5"/>
    <w:rsid w:val="00E76794"/>
    <w:rsid w:val="00E77C7D"/>
    <w:rsid w:val="00E80E3F"/>
    <w:rsid w:val="00E8153A"/>
    <w:rsid w:val="00E86895"/>
    <w:rsid w:val="00E870CA"/>
    <w:rsid w:val="00E877C0"/>
    <w:rsid w:val="00E905CD"/>
    <w:rsid w:val="00E93E8D"/>
    <w:rsid w:val="00E9444A"/>
    <w:rsid w:val="00E95F8F"/>
    <w:rsid w:val="00EA0200"/>
    <w:rsid w:val="00EA1AA6"/>
    <w:rsid w:val="00EA5479"/>
    <w:rsid w:val="00EB52F0"/>
    <w:rsid w:val="00EC0002"/>
    <w:rsid w:val="00EC05BE"/>
    <w:rsid w:val="00ED4AE4"/>
    <w:rsid w:val="00ED54D0"/>
    <w:rsid w:val="00ED70F8"/>
    <w:rsid w:val="00EE0450"/>
    <w:rsid w:val="00EE1114"/>
    <w:rsid w:val="00EE5F09"/>
    <w:rsid w:val="00EE77AD"/>
    <w:rsid w:val="00EE783D"/>
    <w:rsid w:val="00EE7AF3"/>
    <w:rsid w:val="00EF31ED"/>
    <w:rsid w:val="00EF65DD"/>
    <w:rsid w:val="00EF6CB3"/>
    <w:rsid w:val="00F0011E"/>
    <w:rsid w:val="00F02A7E"/>
    <w:rsid w:val="00F03DA6"/>
    <w:rsid w:val="00F04C17"/>
    <w:rsid w:val="00F05D5C"/>
    <w:rsid w:val="00F11E20"/>
    <w:rsid w:val="00F17415"/>
    <w:rsid w:val="00F21E4C"/>
    <w:rsid w:val="00F30515"/>
    <w:rsid w:val="00F306BD"/>
    <w:rsid w:val="00F32164"/>
    <w:rsid w:val="00F343D4"/>
    <w:rsid w:val="00F34AB6"/>
    <w:rsid w:val="00F3646B"/>
    <w:rsid w:val="00F40CE0"/>
    <w:rsid w:val="00F44BAD"/>
    <w:rsid w:val="00F461D5"/>
    <w:rsid w:val="00F46C5C"/>
    <w:rsid w:val="00F528B9"/>
    <w:rsid w:val="00F53799"/>
    <w:rsid w:val="00F53CE0"/>
    <w:rsid w:val="00F616E9"/>
    <w:rsid w:val="00F659F1"/>
    <w:rsid w:val="00F7194F"/>
    <w:rsid w:val="00F71D11"/>
    <w:rsid w:val="00F725ED"/>
    <w:rsid w:val="00F72677"/>
    <w:rsid w:val="00F7612A"/>
    <w:rsid w:val="00F82340"/>
    <w:rsid w:val="00F82A99"/>
    <w:rsid w:val="00F844DA"/>
    <w:rsid w:val="00F900B3"/>
    <w:rsid w:val="00F94587"/>
    <w:rsid w:val="00F97058"/>
    <w:rsid w:val="00FA1843"/>
    <w:rsid w:val="00FA5D25"/>
    <w:rsid w:val="00FB2A14"/>
    <w:rsid w:val="00FB6F42"/>
    <w:rsid w:val="00FB74E5"/>
    <w:rsid w:val="00FC03C6"/>
    <w:rsid w:val="00FC2935"/>
    <w:rsid w:val="00FC485E"/>
    <w:rsid w:val="00FC6E2C"/>
    <w:rsid w:val="00FC73F4"/>
    <w:rsid w:val="00FD165D"/>
    <w:rsid w:val="00FD18C1"/>
    <w:rsid w:val="00FD563C"/>
    <w:rsid w:val="00FE14AB"/>
    <w:rsid w:val="00FF3AA8"/>
    <w:rsid w:val="00FF4589"/>
    <w:rsid w:val="00FF4AF3"/>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2D22"/>
  <w15:chartTrackingRefBased/>
  <w15:docId w15:val="{94118433-CB61-4AC6-B2F8-6BC60531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90"/>
  </w:style>
  <w:style w:type="paragraph" w:styleId="Heading1">
    <w:name w:val="heading 1"/>
    <w:basedOn w:val="Normal"/>
    <w:next w:val="Normal"/>
    <w:link w:val="Heading1Char"/>
    <w:uiPriority w:val="9"/>
    <w:qFormat/>
    <w:rsid w:val="00314ED5"/>
    <w:pPr>
      <w:keepNext/>
      <w:keepLines/>
      <w:spacing w:before="240" w:after="0"/>
      <w:outlineLvl w:val="0"/>
    </w:pPr>
    <w:rPr>
      <w:rFonts w:asciiTheme="majorHAnsi" w:eastAsiaTheme="majorEastAsia" w:hAnsiTheme="majorHAnsi" w:cstheme="majorBidi"/>
      <w:color w:val="9CB8BF" w:themeColor="accent1" w:themeShade="BF"/>
      <w:sz w:val="32"/>
      <w:szCs w:val="32"/>
    </w:rPr>
  </w:style>
  <w:style w:type="paragraph" w:styleId="Heading2">
    <w:name w:val="heading 2"/>
    <w:basedOn w:val="Normal"/>
    <w:next w:val="Normal"/>
    <w:link w:val="Heading2Char"/>
    <w:uiPriority w:val="9"/>
    <w:unhideWhenUsed/>
    <w:qFormat/>
    <w:rsid w:val="006659F2"/>
    <w:pPr>
      <w:keepNext/>
      <w:keepLines/>
      <w:spacing w:before="40" w:after="0"/>
      <w:outlineLvl w:val="1"/>
    </w:pPr>
    <w:rPr>
      <w:rFonts w:asciiTheme="majorHAnsi" w:eastAsiaTheme="majorEastAsia" w:hAnsiTheme="majorHAnsi" w:cstheme="majorBidi"/>
      <w:color w:val="9CB8BF" w:themeColor="accent1" w:themeShade="BF"/>
      <w:sz w:val="26"/>
      <w:szCs w:val="26"/>
    </w:rPr>
  </w:style>
  <w:style w:type="paragraph" w:styleId="Heading3">
    <w:name w:val="heading 3"/>
    <w:basedOn w:val="Normal"/>
    <w:next w:val="Normal"/>
    <w:link w:val="Heading3Char"/>
    <w:uiPriority w:val="9"/>
    <w:unhideWhenUsed/>
    <w:qFormat/>
    <w:rsid w:val="00217398"/>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01631F"/>
    <w:pPr>
      <w:keepNext/>
      <w:keepLines/>
      <w:spacing w:before="40" w:after="0"/>
      <w:outlineLvl w:val="3"/>
    </w:pPr>
    <w:rPr>
      <w:rFonts w:asciiTheme="majorHAnsi" w:eastAsiaTheme="majorEastAsia" w:hAnsiTheme="majorHAnsi" w:cstheme="majorBidi"/>
      <w:i/>
      <w:iCs/>
      <w:color w:val="9CB8BF" w:themeColor="accent1" w:themeShade="BF"/>
    </w:rPr>
  </w:style>
  <w:style w:type="paragraph" w:styleId="Heading5">
    <w:name w:val="heading 5"/>
    <w:basedOn w:val="Normal"/>
    <w:next w:val="Normal"/>
    <w:link w:val="Heading5Char"/>
    <w:uiPriority w:val="9"/>
    <w:semiHidden/>
    <w:unhideWhenUsed/>
    <w:qFormat/>
    <w:rsid w:val="00EE5F09"/>
    <w:pPr>
      <w:keepNext/>
      <w:keepLines/>
      <w:spacing w:before="40" w:after="0"/>
      <w:outlineLvl w:val="4"/>
    </w:pPr>
    <w:rPr>
      <w:rFonts w:asciiTheme="majorHAnsi" w:eastAsiaTheme="majorEastAsia" w:hAnsiTheme="majorHAnsi" w:cstheme="majorBidi"/>
      <w:color w:val="9CB8BF" w:themeColor="accent1" w:themeShade="BF"/>
    </w:rPr>
  </w:style>
  <w:style w:type="paragraph" w:styleId="Heading6">
    <w:name w:val="heading 6"/>
    <w:basedOn w:val="Normal"/>
    <w:next w:val="Normal"/>
    <w:link w:val="Heading6Char"/>
    <w:uiPriority w:val="9"/>
    <w:semiHidden/>
    <w:unhideWhenUsed/>
    <w:qFormat/>
    <w:rsid w:val="00EE5F09"/>
    <w:pPr>
      <w:keepNext/>
      <w:keepLines/>
      <w:spacing w:before="40" w:after="0"/>
      <w:outlineLvl w:val="5"/>
    </w:pPr>
    <w:rPr>
      <w:rFonts w:asciiTheme="majorHAnsi" w:eastAsiaTheme="majorEastAsia" w:hAnsiTheme="majorHAnsi" w:cstheme="majorBidi"/>
      <w:color w:val="5A828C" w:themeColor="accent1" w:themeShade="7F"/>
    </w:rPr>
  </w:style>
  <w:style w:type="paragraph" w:styleId="Heading7">
    <w:name w:val="heading 7"/>
    <w:basedOn w:val="Normal"/>
    <w:next w:val="Normal"/>
    <w:link w:val="Heading7Char"/>
    <w:uiPriority w:val="9"/>
    <w:semiHidden/>
    <w:unhideWhenUsed/>
    <w:qFormat/>
    <w:rsid w:val="00EE5F09"/>
    <w:pPr>
      <w:keepNext/>
      <w:keepLines/>
      <w:spacing w:before="40" w:after="0"/>
      <w:outlineLvl w:val="6"/>
    </w:pPr>
    <w:rPr>
      <w:rFonts w:asciiTheme="majorHAnsi" w:eastAsiaTheme="majorEastAsia" w:hAnsiTheme="majorHAnsi" w:cstheme="majorBidi"/>
      <w:i/>
      <w:iCs/>
      <w:color w:val="5A828C" w:themeColor="accent1" w:themeShade="7F"/>
    </w:rPr>
  </w:style>
  <w:style w:type="paragraph" w:styleId="Heading8">
    <w:name w:val="heading 8"/>
    <w:basedOn w:val="Normal"/>
    <w:next w:val="Normal"/>
    <w:link w:val="Heading8Char"/>
    <w:uiPriority w:val="9"/>
    <w:semiHidden/>
    <w:unhideWhenUsed/>
    <w:qFormat/>
    <w:rsid w:val="00EE5F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F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D5"/>
    <w:rPr>
      <w:rFonts w:asciiTheme="majorHAnsi" w:eastAsiaTheme="majorEastAsia" w:hAnsiTheme="majorHAnsi" w:cstheme="majorBidi"/>
      <w:color w:val="9CB8BF" w:themeColor="accent1" w:themeShade="BF"/>
      <w:sz w:val="32"/>
      <w:szCs w:val="32"/>
    </w:rPr>
  </w:style>
  <w:style w:type="table" w:styleId="TableGrid">
    <w:name w:val="Table Grid"/>
    <w:basedOn w:val="TableNormal"/>
    <w:uiPriority w:val="39"/>
    <w:rsid w:val="0097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52E2"/>
    <w:pPr>
      <w:spacing w:after="0" w:line="240" w:lineRule="auto"/>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table" w:styleId="PlainTable3">
    <w:name w:val="Plain Table 3"/>
    <w:basedOn w:val="TableNormal"/>
    <w:uiPriority w:val="43"/>
    <w:rsid w:val="009752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41D34"/>
    <w:pPr>
      <w:ind w:left="720"/>
      <w:contextualSpacing/>
    </w:pPr>
  </w:style>
  <w:style w:type="character" w:customStyle="1" w:styleId="Heading2Char">
    <w:name w:val="Heading 2 Char"/>
    <w:basedOn w:val="DefaultParagraphFont"/>
    <w:link w:val="Heading2"/>
    <w:uiPriority w:val="9"/>
    <w:rsid w:val="006659F2"/>
    <w:rPr>
      <w:rFonts w:asciiTheme="majorHAnsi" w:eastAsiaTheme="majorEastAsia" w:hAnsiTheme="majorHAnsi" w:cstheme="majorBidi"/>
      <w:color w:val="9CB8BF" w:themeColor="accent1" w:themeShade="BF"/>
      <w:sz w:val="26"/>
      <w:szCs w:val="26"/>
    </w:rPr>
  </w:style>
  <w:style w:type="character" w:styleId="Strong">
    <w:name w:val="Strong"/>
    <w:basedOn w:val="DefaultParagraphFont"/>
    <w:uiPriority w:val="22"/>
    <w:qFormat/>
    <w:rsid w:val="00822A32"/>
    <w:rPr>
      <w:b/>
      <w:bCs/>
    </w:rPr>
  </w:style>
  <w:style w:type="paragraph" w:styleId="Header">
    <w:name w:val="header"/>
    <w:basedOn w:val="Normal"/>
    <w:link w:val="HeaderChar"/>
    <w:uiPriority w:val="99"/>
    <w:unhideWhenUsed/>
    <w:rsid w:val="00487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2C"/>
  </w:style>
  <w:style w:type="paragraph" w:styleId="Footer">
    <w:name w:val="footer"/>
    <w:basedOn w:val="Normal"/>
    <w:link w:val="FooterChar"/>
    <w:uiPriority w:val="99"/>
    <w:unhideWhenUsed/>
    <w:rsid w:val="00487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2C"/>
  </w:style>
  <w:style w:type="paragraph" w:customStyle="1" w:styleId="I-Normal">
    <w:name w:val="I-Normal"/>
    <w:link w:val="I-NormalChar"/>
    <w:qFormat/>
    <w:rsid w:val="0061343A"/>
    <w:pPr>
      <w:spacing w:line="264" w:lineRule="auto"/>
    </w:pPr>
    <w:rPr>
      <w:rFonts w:ascii="Segoe UI" w:hAnsi="Segoe UI"/>
      <w:color w:val="333333"/>
    </w:rPr>
  </w:style>
  <w:style w:type="paragraph" w:customStyle="1" w:styleId="I-H1">
    <w:name w:val="I-H1"/>
    <w:next w:val="I-Normal"/>
    <w:qFormat/>
    <w:rsid w:val="00835E42"/>
    <w:pPr>
      <w:spacing w:before="240" w:line="240" w:lineRule="auto"/>
      <w:outlineLvl w:val="0"/>
    </w:pPr>
    <w:rPr>
      <w:rFonts w:ascii="Segoe UI Semibold" w:eastAsiaTheme="majorEastAsia" w:hAnsi="Segoe UI Semibold" w:cstheme="majorBidi"/>
      <w:color w:val="5C5C5C"/>
      <w:sz w:val="44"/>
      <w:szCs w:val="32"/>
    </w:rPr>
  </w:style>
  <w:style w:type="paragraph" w:customStyle="1" w:styleId="I-H2">
    <w:name w:val="I-H2"/>
    <w:next w:val="I-Normal"/>
    <w:qFormat/>
    <w:rsid w:val="00835E42"/>
    <w:pPr>
      <w:spacing w:before="240"/>
      <w:outlineLvl w:val="1"/>
    </w:pPr>
    <w:rPr>
      <w:rFonts w:ascii="Segoe UI Semibold" w:eastAsiaTheme="majorEastAsia" w:hAnsi="Segoe UI Semibold" w:cstheme="majorBidi"/>
      <w:color w:val="5C5C5C"/>
      <w:sz w:val="32"/>
      <w:szCs w:val="26"/>
    </w:rPr>
  </w:style>
  <w:style w:type="paragraph" w:customStyle="1" w:styleId="I-H3">
    <w:name w:val="I-H3"/>
    <w:qFormat/>
    <w:rsid w:val="00835E42"/>
    <w:pPr>
      <w:spacing w:before="240" w:after="0" w:line="360" w:lineRule="auto"/>
    </w:pPr>
    <w:rPr>
      <w:rFonts w:ascii="Segoe UI Semibold" w:hAnsi="Segoe UI Semibold"/>
      <w:color w:val="484848"/>
      <w:sz w:val="28"/>
    </w:rPr>
  </w:style>
  <w:style w:type="paragraph" w:customStyle="1" w:styleId="I-H4">
    <w:name w:val="I-H4"/>
    <w:next w:val="I-Normal"/>
    <w:qFormat/>
    <w:rsid w:val="00F11E20"/>
    <w:rPr>
      <w:rFonts w:ascii="Segoe UI" w:hAnsi="Segoe UI"/>
      <w:b/>
      <w:i/>
      <w:color w:val="484802"/>
    </w:rPr>
  </w:style>
  <w:style w:type="paragraph" w:customStyle="1" w:styleId="I-H5">
    <w:name w:val="I-H5"/>
    <w:next w:val="I-Normal"/>
    <w:qFormat/>
    <w:rsid w:val="00D27B71"/>
    <w:rPr>
      <w:rFonts w:ascii="Segoe UI" w:eastAsiaTheme="majorEastAsia" w:hAnsi="Segoe UI" w:cstheme="majorBidi"/>
      <w:color w:val="696969"/>
      <w:sz w:val="20"/>
      <w:szCs w:val="32"/>
    </w:rPr>
  </w:style>
  <w:style w:type="paragraph" w:customStyle="1" w:styleId="I-sectionHead">
    <w:name w:val="I-sectionHead"/>
    <w:basedOn w:val="I-Normal"/>
    <w:link w:val="I-sectionHeadChar"/>
    <w:qFormat/>
    <w:rsid w:val="00E670F1"/>
    <w:pPr>
      <w:spacing w:after="0"/>
    </w:pPr>
    <w:rPr>
      <w:b/>
      <w:color w:val="006E00" w:themeColor="accent5" w:themeShade="80"/>
    </w:rPr>
  </w:style>
  <w:style w:type="paragraph" w:customStyle="1" w:styleId="I-taskLead">
    <w:name w:val="I-taskLead"/>
    <w:next w:val="I-Normal"/>
    <w:qFormat/>
    <w:rsid w:val="00916A4D"/>
    <w:rPr>
      <w:rFonts w:ascii="Segoe UI" w:hAnsi="Segoe UI"/>
      <w:b/>
      <w:color w:val="5C5C5C"/>
    </w:rPr>
  </w:style>
  <w:style w:type="paragraph" w:customStyle="1" w:styleId="I-CodeLeft">
    <w:name w:val="I-CodeLeft"/>
    <w:qFormat/>
    <w:rsid w:val="00916A4D"/>
    <w:pPr>
      <w:spacing w:before="120" w:after="180"/>
    </w:pPr>
    <w:rPr>
      <w:rFonts w:ascii="Courier New" w:hAnsi="Courier New"/>
      <w:color w:val="333333"/>
    </w:rPr>
  </w:style>
  <w:style w:type="paragraph" w:customStyle="1" w:styleId="I-footnote">
    <w:name w:val="I-footnote"/>
    <w:basedOn w:val="I-Normal"/>
    <w:qFormat/>
    <w:rsid w:val="00916A4D"/>
    <w:pPr>
      <w:spacing w:before="120" w:after="0" w:line="240" w:lineRule="auto"/>
    </w:pPr>
    <w:rPr>
      <w:color w:val="696969"/>
      <w:sz w:val="18"/>
    </w:rPr>
  </w:style>
  <w:style w:type="paragraph" w:customStyle="1" w:styleId="I-divalert">
    <w:name w:val="I-div.alert"/>
    <w:basedOn w:val="I-Normal"/>
    <w:next w:val="I-Normal"/>
    <w:qFormat/>
    <w:rsid w:val="00AE040D"/>
    <w:pPr>
      <w:framePr w:wrap="notBeside" w:vAnchor="text" w:hAnchor="text" w:y="1"/>
      <w:numPr>
        <w:numId w:val="7"/>
      </w:numPr>
      <w:spacing w:after="0"/>
      <w:contextualSpacing/>
    </w:pPr>
  </w:style>
  <w:style w:type="paragraph" w:customStyle="1" w:styleId="I-divnote">
    <w:name w:val="I-div.note"/>
    <w:basedOn w:val="I-Normal"/>
    <w:next w:val="I-Normal"/>
    <w:qFormat/>
    <w:rsid w:val="00AE42C7"/>
    <w:pPr>
      <w:numPr>
        <w:numId w:val="8"/>
      </w:numPr>
    </w:pPr>
  </w:style>
  <w:style w:type="character" w:customStyle="1" w:styleId="Heading3Char">
    <w:name w:val="Heading 3 Char"/>
    <w:basedOn w:val="DefaultParagraphFont"/>
    <w:link w:val="Heading3"/>
    <w:uiPriority w:val="9"/>
    <w:rsid w:val="00217398"/>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21739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39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17398"/>
    <w:rPr>
      <w:color w:val="9CB8BF" w:themeColor="accent1" w:themeShade="BF"/>
      <w:u w:val="none"/>
    </w:rPr>
  </w:style>
  <w:style w:type="character" w:styleId="FollowedHyperlink">
    <w:name w:val="FollowedHyperlink"/>
    <w:basedOn w:val="DefaultParagraphFont"/>
    <w:uiPriority w:val="99"/>
    <w:semiHidden/>
    <w:unhideWhenUsed/>
    <w:rsid w:val="00217398"/>
    <w:rPr>
      <w:color w:val="954F72" w:themeColor="followedHyperlink"/>
      <w:u w:val="single"/>
    </w:rPr>
  </w:style>
  <w:style w:type="paragraph" w:styleId="BalloonText">
    <w:name w:val="Balloon Text"/>
    <w:basedOn w:val="Normal"/>
    <w:link w:val="BalloonTextChar"/>
    <w:uiPriority w:val="99"/>
    <w:semiHidden/>
    <w:unhideWhenUsed/>
    <w:rsid w:val="00217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98"/>
    <w:rPr>
      <w:rFonts w:ascii="Segoe UI" w:hAnsi="Segoe UI" w:cs="Segoe UI"/>
      <w:sz w:val="18"/>
      <w:szCs w:val="18"/>
    </w:rPr>
  </w:style>
  <w:style w:type="paragraph" w:customStyle="1" w:styleId="I-tableHeader">
    <w:name w:val="I-tableHeader"/>
    <w:basedOn w:val="I-taskLead"/>
    <w:qFormat/>
    <w:rsid w:val="00157582"/>
    <w:pPr>
      <w:spacing w:after="0"/>
    </w:pPr>
    <w:rPr>
      <w:color w:val="63666A"/>
    </w:rPr>
  </w:style>
  <w:style w:type="paragraph" w:customStyle="1" w:styleId="I-tableParagraph">
    <w:name w:val="I-tableParagraph"/>
    <w:basedOn w:val="I-Normal"/>
    <w:qFormat/>
    <w:rsid w:val="00AB4BCA"/>
    <w:pPr>
      <w:spacing w:after="0"/>
    </w:pPr>
  </w:style>
  <w:style w:type="paragraph" w:customStyle="1" w:styleId="I-tableSection">
    <w:name w:val="I-tableSection"/>
    <w:basedOn w:val="I-sectionHead"/>
    <w:link w:val="I-tableSectionChar"/>
    <w:rsid w:val="004E35F7"/>
    <w:pPr>
      <w:shd w:val="clear" w:color="auto" w:fill="F5F5F5"/>
    </w:pPr>
  </w:style>
  <w:style w:type="character" w:customStyle="1" w:styleId="I-NormalChar">
    <w:name w:val="I-Normal Char"/>
    <w:basedOn w:val="DefaultParagraphFont"/>
    <w:link w:val="I-Normal"/>
    <w:rsid w:val="0061343A"/>
    <w:rPr>
      <w:rFonts w:ascii="Segoe UI" w:hAnsi="Segoe UI"/>
      <w:color w:val="333333"/>
    </w:rPr>
  </w:style>
  <w:style w:type="character" w:customStyle="1" w:styleId="I-sectionHeadChar">
    <w:name w:val="I-sectionHead Char"/>
    <w:basedOn w:val="I-NormalChar"/>
    <w:link w:val="I-sectionHead"/>
    <w:rsid w:val="00E670F1"/>
    <w:rPr>
      <w:rFonts w:ascii="Segoe UI" w:hAnsi="Segoe UI"/>
      <w:b/>
      <w:color w:val="006E00" w:themeColor="accent5" w:themeShade="80"/>
    </w:rPr>
  </w:style>
  <w:style w:type="character" w:customStyle="1" w:styleId="I-tableSectionChar">
    <w:name w:val="I-tableSection Char"/>
    <w:basedOn w:val="I-sectionHeadChar"/>
    <w:link w:val="I-tableSection"/>
    <w:rsid w:val="004E35F7"/>
    <w:rPr>
      <w:rFonts w:ascii="Segoe UI" w:hAnsi="Segoe UI"/>
      <w:b/>
      <w:color w:val="65BA69"/>
      <w:shd w:val="clear" w:color="auto" w:fill="F5F5F5"/>
    </w:rPr>
  </w:style>
  <w:style w:type="paragraph" w:styleId="TOC1">
    <w:name w:val="toc 1"/>
    <w:basedOn w:val="Normal"/>
    <w:next w:val="Normal"/>
    <w:autoRedefine/>
    <w:uiPriority w:val="39"/>
    <w:unhideWhenUsed/>
    <w:rsid w:val="0058151C"/>
    <w:pPr>
      <w:spacing w:after="100"/>
    </w:pPr>
  </w:style>
  <w:style w:type="paragraph" w:styleId="TOC2">
    <w:name w:val="toc 2"/>
    <w:basedOn w:val="Normal"/>
    <w:next w:val="Normal"/>
    <w:autoRedefine/>
    <w:uiPriority w:val="39"/>
    <w:unhideWhenUsed/>
    <w:rsid w:val="00EE5F09"/>
    <w:pPr>
      <w:numPr>
        <w:numId w:val="21"/>
      </w:numPr>
      <w:tabs>
        <w:tab w:val="right" w:leader="dot" w:pos="9350"/>
      </w:tabs>
      <w:spacing w:after="100" w:line="240" w:lineRule="auto"/>
    </w:pPr>
  </w:style>
  <w:style w:type="character" w:customStyle="1" w:styleId="Heading4Char">
    <w:name w:val="Heading 4 Char"/>
    <w:basedOn w:val="DefaultParagraphFont"/>
    <w:link w:val="Heading4"/>
    <w:uiPriority w:val="9"/>
    <w:semiHidden/>
    <w:rsid w:val="0001631F"/>
    <w:rPr>
      <w:rFonts w:asciiTheme="majorHAnsi" w:eastAsiaTheme="majorEastAsia" w:hAnsiTheme="majorHAnsi" w:cstheme="majorBidi"/>
      <w:i/>
      <w:iCs/>
      <w:color w:val="9CB8BF" w:themeColor="accent1" w:themeShade="BF"/>
    </w:rPr>
  </w:style>
  <w:style w:type="paragraph" w:styleId="TOCHeading">
    <w:name w:val="TOC Heading"/>
    <w:basedOn w:val="Heading1"/>
    <w:next w:val="Normal"/>
    <w:uiPriority w:val="39"/>
    <w:unhideWhenUsed/>
    <w:qFormat/>
    <w:rsid w:val="0001631F"/>
    <w:pPr>
      <w:outlineLvl w:val="9"/>
    </w:pPr>
  </w:style>
  <w:style w:type="character" w:customStyle="1" w:styleId="Heading5Char">
    <w:name w:val="Heading 5 Char"/>
    <w:basedOn w:val="DefaultParagraphFont"/>
    <w:link w:val="Heading5"/>
    <w:uiPriority w:val="9"/>
    <w:semiHidden/>
    <w:rsid w:val="00EE5F09"/>
    <w:rPr>
      <w:rFonts w:asciiTheme="majorHAnsi" w:eastAsiaTheme="majorEastAsia" w:hAnsiTheme="majorHAnsi" w:cstheme="majorBidi"/>
      <w:color w:val="9CB8BF" w:themeColor="accent1" w:themeShade="BF"/>
    </w:rPr>
  </w:style>
  <w:style w:type="paragraph" w:styleId="TOC3">
    <w:name w:val="toc 3"/>
    <w:basedOn w:val="Normal"/>
    <w:next w:val="Normal"/>
    <w:autoRedefine/>
    <w:uiPriority w:val="39"/>
    <w:semiHidden/>
    <w:unhideWhenUsed/>
    <w:rsid w:val="00EE5F09"/>
    <w:pPr>
      <w:spacing w:after="100"/>
      <w:ind w:left="440"/>
    </w:pPr>
  </w:style>
  <w:style w:type="character" w:customStyle="1" w:styleId="Heading6Char">
    <w:name w:val="Heading 6 Char"/>
    <w:basedOn w:val="DefaultParagraphFont"/>
    <w:link w:val="Heading6"/>
    <w:uiPriority w:val="9"/>
    <w:semiHidden/>
    <w:rsid w:val="00EE5F09"/>
    <w:rPr>
      <w:rFonts w:asciiTheme="majorHAnsi" w:eastAsiaTheme="majorEastAsia" w:hAnsiTheme="majorHAnsi" w:cstheme="majorBidi"/>
      <w:color w:val="5A828C" w:themeColor="accent1" w:themeShade="7F"/>
    </w:rPr>
  </w:style>
  <w:style w:type="character" w:customStyle="1" w:styleId="Heading7Char">
    <w:name w:val="Heading 7 Char"/>
    <w:basedOn w:val="DefaultParagraphFont"/>
    <w:link w:val="Heading7"/>
    <w:uiPriority w:val="9"/>
    <w:semiHidden/>
    <w:rsid w:val="00EE5F09"/>
    <w:rPr>
      <w:rFonts w:asciiTheme="majorHAnsi" w:eastAsiaTheme="majorEastAsia" w:hAnsiTheme="majorHAnsi" w:cstheme="majorBidi"/>
      <w:i/>
      <w:iCs/>
      <w:color w:val="5A828C" w:themeColor="accent1" w:themeShade="7F"/>
    </w:rPr>
  </w:style>
  <w:style w:type="character" w:customStyle="1" w:styleId="Heading8Char">
    <w:name w:val="Heading 8 Char"/>
    <w:basedOn w:val="DefaultParagraphFont"/>
    <w:link w:val="Heading8"/>
    <w:uiPriority w:val="9"/>
    <w:semiHidden/>
    <w:rsid w:val="00EE5F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5F0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acct.com/ia/docs/en_US/help_action/Default.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acct.secure.force.com/homepage/PMNotesView?noframe=1&amp;gs=no&amp;layout=2&amp;console=&amp;utype=T&amp;admin=0&amp;modules=co,ap,cm,so,gl,ar,ee,cerp,po,pa,PT_10002,PT_10003,inv,xda,sfdc,ccp,ava,opymts,chat,revrec&amp;.app=&amp;id=a15i000000HS2eTA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acct.com/ia/docs/en_US/help_action/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acct.com/ia/docs/en_US/help_action/Default.htm" TargetMode="External"/><Relationship Id="rId4" Type="http://schemas.openxmlformats.org/officeDocument/2006/relationships/settings" Target="settings.xml"/><Relationship Id="rId9" Type="http://schemas.openxmlformats.org/officeDocument/2006/relationships/hyperlink" Target="https://www.intacct.com/ia/docs/en_US/help_action/Default.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ran\Documents\Custom%20Office%20Templates\Intacct_css.dotx" TargetMode="External"/></Relationships>
</file>

<file path=word/theme/theme1.xml><?xml version="1.0" encoding="utf-8"?>
<a:theme xmlns:a="http://schemas.openxmlformats.org/drawingml/2006/main" name="Office Theme">
  <a:themeElements>
    <a:clrScheme name="Sage product and neutral">
      <a:dk1>
        <a:sysClr val="windowText" lastClr="000000"/>
      </a:dk1>
      <a:lt1>
        <a:srgbClr val="000000"/>
      </a:lt1>
      <a:dk2>
        <a:srgbClr val="2E4A69"/>
      </a:dk2>
      <a:lt2>
        <a:srgbClr val="2F5496"/>
      </a:lt2>
      <a:accent1>
        <a:srgbClr val="E3EBED"/>
      </a:accent1>
      <a:accent2>
        <a:srgbClr val="F2F5F6"/>
      </a:accent2>
      <a:accent3>
        <a:srgbClr val="D6D6D6"/>
      </a:accent3>
      <a:accent4>
        <a:srgbClr val="0077C8"/>
      </a:accent4>
      <a:accent5>
        <a:srgbClr val="00DC00"/>
      </a:accent5>
      <a:accent6>
        <a:srgbClr val="FFFFF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A992-7CB9-48B6-8074-C60BA89DAD8D}">
  <ds:schemaRefs>
    <ds:schemaRef ds:uri="http://schemas.openxmlformats.org/officeDocument/2006/bibliography"/>
  </ds:schemaRefs>
</ds:datastoreItem>
</file>

<file path=docMetadata/LabelInfo.xml><?xml version="1.0" encoding="utf-8"?>
<clbl:labelList xmlns:clbl="http://schemas.microsoft.com/office/2020/mipLabelMetadata">
  <clbl:label id="{3e32dd7c-41f6-492d-a1a3-c58eb02cf4f8}" enabled="0" method="" siteId="{3e32dd7c-41f6-492d-a1a3-c58eb02cf4f8}" removed="1"/>
</clbl:labelList>
</file>

<file path=docProps/app.xml><?xml version="1.0" encoding="utf-8"?>
<Properties xmlns="http://schemas.openxmlformats.org/officeDocument/2006/extended-properties" xmlns:vt="http://schemas.openxmlformats.org/officeDocument/2006/docPropsVTypes">
  <Template>Intacct_css.dotx</Template>
  <TotalTime>40</TotalTime>
  <Pages>8</Pages>
  <Words>23225</Words>
  <Characters>132384</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Tran</dc:creator>
  <cp:keywords/>
  <dc:description/>
  <cp:lastModifiedBy>Hernandez, Paula</cp:lastModifiedBy>
  <cp:revision>6</cp:revision>
  <cp:lastPrinted>2022-01-18T17:57:00Z</cp:lastPrinted>
  <dcterms:created xsi:type="dcterms:W3CDTF">2024-03-18T20:57:00Z</dcterms:created>
  <dcterms:modified xsi:type="dcterms:W3CDTF">2024-05-24T14:51:00Z</dcterms:modified>
</cp:coreProperties>
</file>