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7331" w14:textId="2CE50987" w:rsidR="00217398" w:rsidRPr="00AB4BCA" w:rsidRDefault="00217398" w:rsidP="00AB4BCA">
      <w:pPr>
        <w:pStyle w:val="I-H1"/>
      </w:pPr>
      <w:bookmarkStart w:id="0" w:name="_Toc86147149"/>
      <w:bookmarkStart w:id="1" w:name="_Toc86147423"/>
      <w:proofErr w:type="gramStart"/>
      <w:r w:rsidRPr="00AB4BCA">
        <w:t>Merge</w:t>
      </w:r>
      <w:proofErr w:type="gramEnd"/>
      <w:r w:rsidRPr="00AB4BCA">
        <w:t xml:space="preserve"> fields for </w:t>
      </w:r>
      <w:r w:rsidR="00AA0AC1">
        <w:t>printed</w:t>
      </w:r>
      <w:r w:rsidRPr="00AB4BCA">
        <w:t xml:space="preserve"> document templates</w:t>
      </w:r>
      <w:bookmarkEnd w:id="0"/>
      <w:bookmarkEnd w:id="1"/>
    </w:p>
    <w:p w14:paraId="7F84FF74" w14:textId="77777777" w:rsidR="00217398" w:rsidRPr="0094574A" w:rsidRDefault="00217398" w:rsidP="00727CE7">
      <w:pPr>
        <w:pStyle w:val="I-Normal"/>
      </w:pPr>
      <w:r>
        <w:t>You can edit an existing template or create your own custom document template manually by adding merge fields to your documents in Microsoft® Word. These merge fields take account information from Intacct and put it directly into your document, creating quick, customized, and professional documents.</w:t>
      </w: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Look w:val="04A0" w:firstRow="1" w:lastRow="0" w:firstColumn="1" w:lastColumn="0" w:noHBand="0" w:noVBand="1"/>
      </w:tblPr>
      <w:tblGrid>
        <w:gridCol w:w="5220"/>
        <w:gridCol w:w="3420"/>
      </w:tblGrid>
      <w:tr w:rsidR="00217398" w14:paraId="74AC6AD0" w14:textId="77777777" w:rsidTr="00284975">
        <w:trPr>
          <w:jc w:val="center"/>
        </w:trPr>
        <w:tc>
          <w:tcPr>
            <w:tcW w:w="5220" w:type="dxa"/>
            <w:shd w:val="clear" w:color="auto" w:fill="F5F5F5"/>
          </w:tcPr>
          <w:p w14:paraId="2C49117C" w14:textId="43FD3665" w:rsidR="00217398" w:rsidRDefault="00217398" w:rsidP="00727CE7">
            <w:pPr>
              <w:pStyle w:val="I-Normal"/>
              <w:rPr>
                <w:b/>
                <w:bCs/>
                <w:color w:val="595959" w:themeColor="background1" w:themeTint="A6"/>
              </w:rPr>
            </w:pPr>
            <w:r w:rsidRPr="00651974">
              <w:rPr>
                <w:b/>
                <w:bCs/>
                <w:color w:val="595959" w:themeColor="background1" w:themeTint="A6"/>
              </w:rPr>
              <w:t>In this topic</w:t>
            </w:r>
          </w:p>
          <w:p w14:paraId="4C94BA6A" w14:textId="42C910E7" w:rsidR="00C15E99" w:rsidRPr="00385CE5" w:rsidRDefault="00EE5F09">
            <w:pPr>
              <w:pStyle w:val="TOC1"/>
              <w:tabs>
                <w:tab w:val="right" w:leader="dot" w:pos="9350"/>
              </w:tabs>
              <w:rPr>
                <w:rFonts w:eastAsiaTheme="minorEastAsia"/>
                <w:noProof/>
              </w:rPr>
            </w:pPr>
            <w:r>
              <w:rPr>
                <w:b/>
                <w:bCs/>
                <w:color w:val="595959" w:themeColor="background1" w:themeTint="A6"/>
              </w:rPr>
              <w:fldChar w:fldCharType="begin"/>
            </w:r>
            <w:r>
              <w:rPr>
                <w:b/>
                <w:bCs/>
                <w:color w:val="595959" w:themeColor="background1" w:themeTint="A6"/>
              </w:rPr>
              <w:instrText xml:space="preserve"> TOC \f \n \h \z \t "Heading 2,1,Heading 3,2,Heading 4,3,Heading 5,4,I-H2,1,I-H3,2" </w:instrText>
            </w:r>
            <w:r>
              <w:rPr>
                <w:b/>
                <w:bCs/>
                <w:color w:val="595959" w:themeColor="background1" w:themeTint="A6"/>
              </w:rPr>
              <w:fldChar w:fldCharType="separate"/>
            </w:r>
            <w:hyperlink w:anchor="_Toc108433641" w:history="1">
              <w:r w:rsidR="00C15E99" w:rsidRPr="00385CE5">
                <w:rPr>
                  <w:rStyle w:val="Hyperlink"/>
                  <w:noProof/>
                </w:rPr>
                <w:t>Add a merge field to your custom document template</w:t>
              </w:r>
            </w:hyperlink>
          </w:p>
          <w:p w14:paraId="00C05AA4" w14:textId="59B99863" w:rsidR="00C15E99" w:rsidRPr="00385CE5" w:rsidRDefault="00C15E99">
            <w:pPr>
              <w:pStyle w:val="TOC1"/>
              <w:tabs>
                <w:tab w:val="right" w:leader="dot" w:pos="9350"/>
              </w:tabs>
              <w:rPr>
                <w:rFonts w:eastAsiaTheme="minorEastAsia"/>
                <w:noProof/>
              </w:rPr>
            </w:pPr>
            <w:hyperlink w:anchor="_Toc108433642" w:history="1">
              <w:r w:rsidRPr="00385CE5">
                <w:rPr>
                  <w:rStyle w:val="Hyperlink"/>
                  <w:noProof/>
                </w:rPr>
                <w:t>Merge field tables</w:t>
              </w:r>
            </w:hyperlink>
          </w:p>
          <w:p w14:paraId="6E61E8CB" w14:textId="709D5613" w:rsidR="00C15E99" w:rsidRPr="00385CE5" w:rsidRDefault="00C15E99" w:rsidP="003043CE">
            <w:pPr>
              <w:pStyle w:val="TOC2"/>
              <w:rPr>
                <w:rFonts w:eastAsiaTheme="minorEastAsia"/>
                <w:noProof/>
              </w:rPr>
            </w:pPr>
            <w:hyperlink w:anchor="_Toc108433643" w:history="1">
              <w:r w:rsidRPr="00385CE5">
                <w:rPr>
                  <w:rStyle w:val="Hyperlink"/>
                  <w:noProof/>
                  <w:color w:val="auto"/>
                </w:rPr>
                <w:t>Your company information</w:t>
              </w:r>
            </w:hyperlink>
          </w:p>
          <w:p w14:paraId="3D2C9BD3" w14:textId="050CDB38" w:rsidR="00C15E99" w:rsidRPr="00385CE5" w:rsidRDefault="00C15E99" w:rsidP="003043CE">
            <w:pPr>
              <w:pStyle w:val="TOC2"/>
              <w:rPr>
                <w:rFonts w:eastAsiaTheme="minorEastAsia"/>
                <w:noProof/>
              </w:rPr>
            </w:pPr>
            <w:hyperlink w:anchor="_Toc108433644" w:history="1">
              <w:r w:rsidRPr="00385CE5">
                <w:rPr>
                  <w:rStyle w:val="Hyperlink"/>
                  <w:noProof/>
                  <w:color w:val="auto"/>
                </w:rPr>
                <w:t>Aging buckets</w:t>
              </w:r>
            </w:hyperlink>
          </w:p>
          <w:p w14:paraId="7362B834" w14:textId="6CCA3AAD" w:rsidR="00C15E99" w:rsidRPr="00385CE5" w:rsidRDefault="00C15E99" w:rsidP="003043CE">
            <w:pPr>
              <w:pStyle w:val="TOC2"/>
              <w:rPr>
                <w:rFonts w:eastAsiaTheme="minorEastAsia"/>
                <w:noProof/>
              </w:rPr>
            </w:pPr>
            <w:hyperlink w:anchor="_Toc108433645" w:history="1">
              <w:r w:rsidRPr="00385CE5">
                <w:rPr>
                  <w:rStyle w:val="Hyperlink"/>
                  <w:noProof/>
                  <w:color w:val="auto"/>
                </w:rPr>
                <w:t>Order Entry—Sales invoices</w:t>
              </w:r>
            </w:hyperlink>
          </w:p>
          <w:p w14:paraId="2D4198D4" w14:textId="38A1F972" w:rsidR="00C15E99" w:rsidRPr="00385CE5" w:rsidRDefault="00C15E99" w:rsidP="003043CE">
            <w:pPr>
              <w:pStyle w:val="TOC2"/>
              <w:rPr>
                <w:rFonts w:eastAsiaTheme="minorEastAsia"/>
                <w:noProof/>
              </w:rPr>
            </w:pPr>
            <w:hyperlink w:anchor="_Toc108433646" w:history="1">
              <w:r w:rsidRPr="00385CE5">
                <w:rPr>
                  <w:rStyle w:val="Hyperlink"/>
                  <w:noProof/>
                  <w:color w:val="auto"/>
                </w:rPr>
                <w:t>Order Entry—Project invoices</w:t>
              </w:r>
            </w:hyperlink>
          </w:p>
          <w:p w14:paraId="4890D342" w14:textId="36EB2062" w:rsidR="00C15E99" w:rsidRPr="00385CE5" w:rsidRDefault="00C15E99" w:rsidP="003043CE">
            <w:pPr>
              <w:pStyle w:val="TOC2"/>
              <w:rPr>
                <w:rFonts w:eastAsiaTheme="minorEastAsia"/>
                <w:noProof/>
              </w:rPr>
            </w:pPr>
            <w:hyperlink w:anchor="_Toc108433647" w:history="1">
              <w:r w:rsidRPr="00385CE5">
                <w:rPr>
                  <w:rStyle w:val="Hyperlink"/>
                  <w:noProof/>
                  <w:color w:val="auto"/>
                </w:rPr>
                <w:t>Accounts Receivable—Invoices, Sales invoice, Tax invoices</w:t>
              </w:r>
            </w:hyperlink>
          </w:p>
          <w:p w14:paraId="7705676F" w14:textId="20997B40" w:rsidR="00C15E99" w:rsidRPr="00385CE5" w:rsidRDefault="00C15E99" w:rsidP="003043CE">
            <w:pPr>
              <w:pStyle w:val="TOC2"/>
              <w:rPr>
                <w:rFonts w:eastAsiaTheme="minorEastAsia"/>
                <w:noProof/>
              </w:rPr>
            </w:pPr>
            <w:hyperlink w:anchor="_Toc108433648" w:history="1">
              <w:r w:rsidRPr="00385CE5">
                <w:rPr>
                  <w:rStyle w:val="Hyperlink"/>
                  <w:noProof/>
                  <w:color w:val="auto"/>
                </w:rPr>
                <w:t>Accounts Receivable—Statements</w:t>
              </w:r>
            </w:hyperlink>
          </w:p>
          <w:p w14:paraId="255E1313" w14:textId="70379319" w:rsidR="00C15E99" w:rsidRPr="00385CE5" w:rsidRDefault="00C15E99" w:rsidP="003043CE">
            <w:pPr>
              <w:pStyle w:val="TOC2"/>
            </w:pPr>
            <w:hyperlink w:anchor="_Toc108433649" w:history="1">
              <w:r w:rsidRPr="00385CE5">
                <w:rPr>
                  <w:rStyle w:val="Hyperlink"/>
                  <w:noProof/>
                  <w:color w:val="auto"/>
                </w:rPr>
                <w:t>Purchasing—Vendor invoices/Purchase invoices</w:t>
              </w:r>
            </w:hyperlink>
          </w:p>
          <w:p w14:paraId="2F3B801C" w14:textId="67FB7352" w:rsidR="003043CE" w:rsidRPr="00385CE5" w:rsidRDefault="003043CE" w:rsidP="003043CE">
            <w:pPr>
              <w:pStyle w:val="TOC2"/>
            </w:pPr>
            <w:r w:rsidRPr="00385CE5">
              <w:t>Purchasing - Primary document details</w:t>
            </w:r>
          </w:p>
          <w:p w14:paraId="250E7C39" w14:textId="3D34CA51" w:rsidR="00C15E99" w:rsidRPr="00385CE5" w:rsidRDefault="00C15E99" w:rsidP="003043CE">
            <w:pPr>
              <w:pStyle w:val="TOC2"/>
              <w:rPr>
                <w:rFonts w:eastAsiaTheme="minorEastAsia"/>
                <w:noProof/>
              </w:rPr>
            </w:pPr>
            <w:hyperlink w:anchor="_Toc108433650" w:history="1">
              <w:r w:rsidRPr="00385CE5">
                <w:rPr>
                  <w:rStyle w:val="Hyperlink"/>
                  <w:noProof/>
                  <w:color w:val="auto"/>
                </w:rPr>
                <w:t>Projects—Change requests</w:t>
              </w:r>
            </w:hyperlink>
          </w:p>
          <w:p w14:paraId="6BD57AA8" w14:textId="5134EC85" w:rsidR="00766453" w:rsidRPr="00385CE5" w:rsidRDefault="00C15E99" w:rsidP="003043CE">
            <w:pPr>
              <w:pStyle w:val="TOC2"/>
              <w:rPr>
                <w:noProof/>
              </w:rPr>
            </w:pPr>
            <w:hyperlink w:anchor="_Toc108433651" w:history="1">
              <w:r w:rsidRPr="00385CE5">
                <w:rPr>
                  <w:rStyle w:val="Hyperlink"/>
                  <w:noProof/>
                  <w:color w:val="auto"/>
                </w:rPr>
                <w:t>Projects—Change orders</w:t>
              </w:r>
            </w:hyperlink>
          </w:p>
          <w:p w14:paraId="682F9021" w14:textId="7A642AE6" w:rsidR="00C15E99" w:rsidRPr="00385CE5" w:rsidRDefault="00C15E99" w:rsidP="003043CE">
            <w:pPr>
              <w:pStyle w:val="TOC2"/>
              <w:rPr>
                <w:rStyle w:val="Hyperlink"/>
                <w:noProof/>
                <w:color w:val="auto"/>
              </w:rPr>
            </w:pPr>
            <w:hyperlink w:anchor="_Toc108433652" w:history="1">
              <w:r w:rsidRPr="00385CE5">
                <w:rPr>
                  <w:rStyle w:val="Hyperlink"/>
                  <w:noProof/>
                  <w:color w:val="auto"/>
                </w:rPr>
                <w:t>Project contract</w:t>
              </w:r>
              <w:r w:rsidR="00766453" w:rsidRPr="00385CE5">
                <w:rPr>
                  <w:rStyle w:val="Hyperlink"/>
                  <w:noProof/>
                  <w:color w:val="auto"/>
                </w:rPr>
                <w:t>—</w:t>
              </w:r>
              <w:r w:rsidRPr="00385CE5">
                <w:rPr>
                  <w:rStyle w:val="Hyperlink"/>
                  <w:noProof/>
                  <w:color w:val="auto"/>
                </w:rPr>
                <w:t>enabled invoices</w:t>
              </w:r>
            </w:hyperlink>
          </w:p>
          <w:p w14:paraId="3D29DC0E" w14:textId="7E2CC913" w:rsidR="00766453" w:rsidRPr="00385CE5" w:rsidRDefault="00766453" w:rsidP="003043CE">
            <w:pPr>
              <w:pStyle w:val="TOC2"/>
            </w:pPr>
            <w:r w:rsidRPr="00385CE5">
              <w:t>Vendor Compliance</w:t>
            </w:r>
          </w:p>
          <w:p w14:paraId="43E7D352" w14:textId="03B93C6D" w:rsidR="0058151C" w:rsidRPr="00EE5F09" w:rsidRDefault="00EE5F09" w:rsidP="00EE5F09">
            <w:pPr>
              <w:pStyle w:val="I-Normal"/>
              <w:rPr>
                <w:color w:val="9CB8BF" w:themeColor="accent1" w:themeShade="BF"/>
              </w:rPr>
            </w:pPr>
            <w:r>
              <w:rPr>
                <w:b/>
                <w:bCs/>
                <w:color w:val="595959" w:themeColor="background1" w:themeTint="A6"/>
              </w:rPr>
              <w:fldChar w:fldCharType="end"/>
            </w:r>
          </w:p>
        </w:tc>
        <w:tc>
          <w:tcPr>
            <w:tcW w:w="3420" w:type="dxa"/>
            <w:shd w:val="clear" w:color="auto" w:fill="F5F5F5"/>
          </w:tcPr>
          <w:p w14:paraId="2FA2CED3" w14:textId="77777777" w:rsidR="00217398" w:rsidRPr="00651974" w:rsidRDefault="00217398" w:rsidP="00727CE7">
            <w:pPr>
              <w:pStyle w:val="I-Normal"/>
              <w:rPr>
                <w:b/>
                <w:bCs/>
                <w:color w:val="595959" w:themeColor="background1" w:themeTint="A6"/>
              </w:rPr>
            </w:pPr>
            <w:r w:rsidRPr="00651974">
              <w:rPr>
                <w:b/>
                <w:bCs/>
                <w:color w:val="595959" w:themeColor="background1" w:themeTint="A6"/>
              </w:rPr>
              <w:t>Related topics</w:t>
            </w:r>
          </w:p>
          <w:p w14:paraId="13E54CEC" w14:textId="39DADF63" w:rsidR="00217398" w:rsidRPr="00AA0AC1" w:rsidRDefault="00AA0AC1" w:rsidP="00727CE7">
            <w:pPr>
              <w:spacing w:after="80"/>
              <w:rPr>
                <w:rFonts w:ascii="Segoe UI" w:hAnsi="Segoe UI" w:cs="Segoe UI"/>
                <w:color w:val="2F5496" w:themeColor="background2"/>
                <w:sz w:val="20"/>
                <w:szCs w:val="20"/>
              </w:rPr>
            </w:pPr>
            <w:hyperlink r:id="rId8" w:anchor="cshid=Printed_document_templates_overview" w:history="1">
              <w:r>
                <w:rPr>
                  <w:rStyle w:val="Hyperlink"/>
                  <w:rFonts w:ascii="Segoe UI" w:hAnsi="Segoe UI" w:cs="Segoe UI"/>
                  <w:color w:val="2F5496" w:themeColor="background2"/>
                  <w:sz w:val="20"/>
                  <w:szCs w:val="20"/>
                </w:rPr>
                <w:t xml:space="preserve">Printed </w:t>
              </w:r>
              <w:r w:rsidR="00217398" w:rsidRPr="00AA0AC1">
                <w:rPr>
                  <w:rStyle w:val="Hyperlink"/>
                  <w:rFonts w:ascii="Segoe UI" w:hAnsi="Segoe UI" w:cs="Segoe UI"/>
                  <w:color w:val="2F5496" w:themeColor="background2"/>
                  <w:sz w:val="20"/>
                  <w:szCs w:val="20"/>
                </w:rPr>
                <w:t>document templates overview</w:t>
              </w:r>
            </w:hyperlink>
          </w:p>
          <w:p w14:paraId="5EC4AC29" w14:textId="1CB8AB04" w:rsidR="00217398" w:rsidRPr="00AA0AC1" w:rsidRDefault="0058151C" w:rsidP="00727CE7">
            <w:pPr>
              <w:spacing w:after="80"/>
              <w:rPr>
                <w:rFonts w:ascii="Segoe UI" w:hAnsi="Segoe UI" w:cs="Segoe UI"/>
                <w:color w:val="2F5496" w:themeColor="background2"/>
                <w:sz w:val="20"/>
                <w:szCs w:val="20"/>
              </w:rPr>
            </w:pPr>
            <w:hyperlink r:id="rId9" w:anchor="cshid=Customize_printed_document_templates" w:history="1">
              <w:r>
                <w:rPr>
                  <w:rStyle w:val="Hyperlink"/>
                  <w:rFonts w:ascii="Segoe UI" w:hAnsi="Segoe UI" w:cs="Segoe UI"/>
                  <w:color w:val="2F5496" w:themeColor="background2"/>
                  <w:sz w:val="20"/>
                  <w:szCs w:val="20"/>
                </w:rPr>
                <w:t>Customize a printed document template</w:t>
              </w:r>
            </w:hyperlink>
          </w:p>
          <w:p w14:paraId="3A0D841A" w14:textId="738567F4" w:rsidR="00217398" w:rsidRPr="00AA0AC1" w:rsidRDefault="00217398" w:rsidP="00727CE7">
            <w:pPr>
              <w:spacing w:after="80"/>
              <w:rPr>
                <w:rFonts w:ascii="Segoe UI" w:hAnsi="Segoe UI" w:cs="Segoe UI"/>
                <w:color w:val="2F5496" w:themeColor="background2"/>
                <w:sz w:val="20"/>
                <w:szCs w:val="20"/>
              </w:rPr>
            </w:pPr>
            <w:hyperlink r:id="rId10" w:anchor="cshid=Assign_printed_document_templates" w:history="1">
              <w:r w:rsidRPr="00AA0AC1">
                <w:rPr>
                  <w:rStyle w:val="Hyperlink"/>
                  <w:rFonts w:ascii="Segoe UI" w:hAnsi="Segoe UI" w:cs="Segoe UI"/>
                  <w:color w:val="2F5496" w:themeColor="background2"/>
                  <w:sz w:val="20"/>
                  <w:szCs w:val="20"/>
                </w:rPr>
                <w:t>Assign</w:t>
              </w:r>
              <w:r w:rsidR="00AA0AC1">
                <w:rPr>
                  <w:rStyle w:val="Hyperlink"/>
                  <w:rFonts w:ascii="Segoe UI" w:hAnsi="Segoe UI" w:cs="Segoe UI"/>
                  <w:color w:val="2F5496" w:themeColor="background2"/>
                  <w:sz w:val="20"/>
                  <w:szCs w:val="20"/>
                </w:rPr>
                <w:t xml:space="preserve"> printed</w:t>
              </w:r>
              <w:r w:rsidRPr="00AA0AC1">
                <w:rPr>
                  <w:rStyle w:val="Hyperlink"/>
                  <w:rFonts w:ascii="Segoe UI" w:hAnsi="Segoe UI" w:cs="Segoe UI"/>
                  <w:color w:val="2F5496" w:themeColor="background2"/>
                  <w:sz w:val="20"/>
                  <w:szCs w:val="20"/>
                </w:rPr>
                <w:t xml:space="preserve"> document templates</w:t>
              </w:r>
            </w:hyperlink>
          </w:p>
          <w:p w14:paraId="33919FCE" w14:textId="5FF201FC" w:rsidR="00217398" w:rsidRPr="00EC0E59" w:rsidRDefault="0058151C" w:rsidP="00727CE7">
            <w:pPr>
              <w:spacing w:after="80"/>
            </w:pPr>
            <w:hyperlink r:id="rId11" w:anchor="cshid=Troubleshoot_printed_document_templates" w:history="1">
              <w:r>
                <w:rPr>
                  <w:rStyle w:val="Hyperlink"/>
                  <w:rFonts w:ascii="Segoe UI" w:hAnsi="Segoe UI" w:cs="Segoe UI"/>
                  <w:color w:val="2F5496" w:themeColor="background2"/>
                  <w:sz w:val="20"/>
                  <w:szCs w:val="20"/>
                </w:rPr>
                <w:t>Troubleshoot printed document templates</w:t>
              </w:r>
            </w:hyperlink>
          </w:p>
        </w:tc>
      </w:tr>
    </w:tbl>
    <w:p w14:paraId="158AAA9F" w14:textId="77777777" w:rsidR="00217398" w:rsidRPr="006B5694" w:rsidRDefault="00217398" w:rsidP="00835E42">
      <w:pPr>
        <w:pStyle w:val="I-H2"/>
      </w:pPr>
      <w:bookmarkStart w:id="2" w:name="_Add_a_merge"/>
      <w:bookmarkStart w:id="3" w:name="_Ref459890650"/>
      <w:bookmarkStart w:id="4" w:name="_Toc86147150"/>
      <w:bookmarkStart w:id="5" w:name="_Toc86147424"/>
      <w:bookmarkStart w:id="6" w:name="_Toc108433641"/>
      <w:bookmarkEnd w:id="2"/>
      <w:r w:rsidRPr="006B5694">
        <w:t>Add a merge field to your custom document template</w:t>
      </w:r>
      <w:bookmarkEnd w:id="3"/>
      <w:bookmarkEnd w:id="4"/>
      <w:bookmarkEnd w:id="5"/>
      <w:bookmarkEnd w:id="6"/>
    </w:p>
    <w:p w14:paraId="03C04F63" w14:textId="77777777" w:rsidR="00217398" w:rsidRDefault="00217398" w:rsidP="00EE77AD">
      <w:pPr>
        <w:pStyle w:val="I-tableParagraph"/>
        <w:numPr>
          <w:ilvl w:val="0"/>
          <w:numId w:val="19"/>
        </w:numPr>
      </w:pPr>
      <w:r>
        <w:t xml:space="preserve">Locate the merge field you need </w:t>
      </w:r>
      <w:proofErr w:type="gramStart"/>
      <w:r>
        <w:t>in</w:t>
      </w:r>
      <w:proofErr w:type="gramEnd"/>
      <w:r>
        <w:t xml:space="preserve"> one of the tables below.</w:t>
      </w:r>
    </w:p>
    <w:p w14:paraId="03B2303B" w14:textId="72680155" w:rsidR="00217398" w:rsidRPr="008C229B" w:rsidRDefault="00217398" w:rsidP="00EE77AD">
      <w:pPr>
        <w:pStyle w:val="I-tableParagraph"/>
        <w:numPr>
          <w:ilvl w:val="0"/>
          <w:numId w:val="19"/>
        </w:numPr>
      </w:pPr>
      <w:r>
        <w:t xml:space="preserve">Highlight the merge field you want completely. For example, if you want the field code for your company name, highlight </w:t>
      </w:r>
      <w:proofErr w:type="gramStart"/>
      <w:r>
        <w:t>all of</w:t>
      </w:r>
      <w:proofErr w:type="gramEnd"/>
      <w:r>
        <w:t xml:space="preserve"> </w:t>
      </w:r>
      <w:r w:rsidRPr="00385CE5">
        <w:rPr>
          <w:rFonts w:ascii="Calibri" w:eastAsia="Times New Roman" w:hAnsi="Calibri" w:cs="Times New Roman"/>
          <w:color w:val="000000"/>
        </w:rPr>
        <w:fldChar w:fldCharType="begin"/>
      </w:r>
      <w:r w:rsidRPr="00385CE5">
        <w:rPr>
          <w:rFonts w:ascii="Calibri" w:eastAsia="Times New Roman" w:hAnsi="Calibri" w:cs="Times New Roman"/>
          <w:color w:val="000000"/>
        </w:rPr>
        <w:instrText xml:space="preserve"> MERGEFIELD COMPANY_NAME \* MERGEFORMAT </w:instrText>
      </w:r>
      <w:r w:rsidRPr="00385CE5">
        <w:rPr>
          <w:rFonts w:ascii="Calibri" w:eastAsia="Times New Roman" w:hAnsi="Calibri" w:cs="Times New Roman"/>
          <w:color w:val="000000"/>
        </w:rPr>
        <w:fldChar w:fldCharType="separate"/>
      </w:r>
      <w:r w:rsidR="00C15E99" w:rsidRPr="00385CE5">
        <w:rPr>
          <w:rFonts w:ascii="Calibri" w:eastAsia="Times New Roman" w:hAnsi="Calibri" w:cs="Times New Roman"/>
          <w:noProof/>
          <w:color w:val="000000"/>
        </w:rPr>
        <w:t>«COMPANY_NAME»</w:t>
      </w:r>
      <w:r w:rsidRPr="00385CE5">
        <w:rPr>
          <w:rFonts w:ascii="Calibri" w:eastAsia="Times New Roman" w:hAnsi="Calibri" w:cs="Times New Roman"/>
          <w:color w:val="000000"/>
        </w:rPr>
        <w:fldChar w:fldCharType="end"/>
      </w:r>
      <w:r w:rsidRPr="00B25E9A">
        <w:rPr>
          <w:rFonts w:ascii="Calibri" w:eastAsia="Times New Roman" w:hAnsi="Calibri" w:cs="Times New Roman"/>
          <w:color w:val="000000"/>
        </w:rPr>
        <w:t>.</w:t>
      </w:r>
    </w:p>
    <w:p w14:paraId="65F101CD" w14:textId="77777777" w:rsidR="00217398" w:rsidRDefault="00217398" w:rsidP="00EE77AD">
      <w:pPr>
        <w:pStyle w:val="I-tableParagraph"/>
        <w:numPr>
          <w:ilvl w:val="0"/>
          <w:numId w:val="19"/>
        </w:numPr>
      </w:pPr>
      <w:r>
        <w:t>Copy the highlighted merge field.</w:t>
      </w:r>
    </w:p>
    <w:p w14:paraId="69DF026B" w14:textId="77777777" w:rsidR="00217398" w:rsidRDefault="00217398" w:rsidP="00EE77AD">
      <w:pPr>
        <w:pStyle w:val="I-Normal"/>
        <w:numPr>
          <w:ilvl w:val="0"/>
          <w:numId w:val="19"/>
        </w:numPr>
      </w:pPr>
      <w:r>
        <w:t xml:space="preserve">Paste the </w:t>
      </w:r>
      <w:proofErr w:type="gramStart"/>
      <w:r>
        <w:t>merge</w:t>
      </w:r>
      <w:proofErr w:type="gramEnd"/>
      <w:r>
        <w:t xml:space="preserve"> field into your custom document template directly. </w:t>
      </w:r>
    </w:p>
    <w:p w14:paraId="2B6CA0C2" w14:textId="02458886" w:rsidR="00217398" w:rsidRDefault="00217398" w:rsidP="00727CE7">
      <w:pPr>
        <w:pStyle w:val="I-Normal"/>
      </w:pPr>
      <w:r>
        <w:t>Additionally, you can add custom fields manually to your document templates.</w:t>
      </w:r>
    </w:p>
    <w:p w14:paraId="6B8B4A9B" w14:textId="01564763" w:rsidR="003D5BEF" w:rsidRPr="004E36C4" w:rsidRDefault="00A75436" w:rsidP="003D5BEF">
      <w:pPr>
        <w:pStyle w:val="I-divalert"/>
        <w:framePr w:wrap="auto" w:vAnchor="margin" w:yAlign="inline"/>
        <w:numPr>
          <w:ilvl w:val="0"/>
          <w:numId w:val="0"/>
        </w:numPr>
        <w:rPr>
          <w:b/>
          <w:bCs/>
          <w:color w:val="595959" w:themeColor="background1" w:themeTint="A6"/>
        </w:rPr>
      </w:pPr>
      <w:r w:rsidRPr="004E36C4">
        <w:rPr>
          <w:b/>
          <w:bCs/>
          <w:color w:val="595959" w:themeColor="background1" w:themeTint="A6"/>
        </w:rPr>
        <w:t>Notes</w:t>
      </w:r>
      <w:r w:rsidR="003D5BEF" w:rsidRPr="004E36C4">
        <w:rPr>
          <w:b/>
          <w:bCs/>
          <w:color w:val="595959" w:themeColor="background1" w:themeTint="A6"/>
        </w:rPr>
        <w:t>:</w:t>
      </w:r>
    </w:p>
    <w:p w14:paraId="40933CAB" w14:textId="064ED20A" w:rsidR="003D5BEF" w:rsidRDefault="003D5BEF" w:rsidP="003043CE">
      <w:pPr>
        <w:pStyle w:val="TOC2"/>
      </w:pPr>
      <w:r>
        <w:t>Be sure to save your template as a “Word 97-2003” .doc after you finished customizing your document, or you might encounter errors when printing your document.</w:t>
      </w:r>
    </w:p>
    <w:p w14:paraId="43C007D5" w14:textId="79535F91" w:rsidR="0001631F" w:rsidRDefault="00A50890" w:rsidP="003043CE">
      <w:pPr>
        <w:pStyle w:val="TOC2"/>
      </w:pPr>
      <w:r>
        <w:lastRenderedPageBreak/>
        <w:t>If you need to use an address field, copy and paste from the sample templates themselves. The fields on the sample templates have embedded IF statements that dynamically change the layout based on if you have a one-line or two-line address.</w:t>
      </w:r>
      <w:bookmarkStart w:id="7" w:name="_Add_a_custom"/>
      <w:bookmarkStart w:id="8" w:name="_Edit_a_merge"/>
      <w:bookmarkStart w:id="9" w:name="_Merge_field_tables"/>
      <w:bookmarkStart w:id="10" w:name="_Ref460493477"/>
      <w:bookmarkStart w:id="11" w:name="_Toc86147151"/>
      <w:bookmarkStart w:id="12" w:name="_Toc86147425"/>
      <w:bookmarkEnd w:id="7"/>
      <w:bookmarkEnd w:id="8"/>
      <w:bookmarkEnd w:id="9"/>
    </w:p>
    <w:p w14:paraId="5A724BDE" w14:textId="238BC2E1" w:rsidR="00217398" w:rsidRDefault="00217398" w:rsidP="00217398">
      <w:pPr>
        <w:pStyle w:val="I-H2"/>
      </w:pPr>
      <w:bookmarkStart w:id="13" w:name="_Toc108433642"/>
      <w:proofErr w:type="gramStart"/>
      <w:r>
        <w:t>Merge</w:t>
      </w:r>
      <w:proofErr w:type="gramEnd"/>
      <w:r>
        <w:t xml:space="preserve"> field tables</w:t>
      </w:r>
      <w:bookmarkEnd w:id="10"/>
      <w:bookmarkEnd w:id="11"/>
      <w:bookmarkEnd w:id="12"/>
      <w:bookmarkEnd w:id="13"/>
    </w:p>
    <w:p w14:paraId="4CE431D4" w14:textId="74A72D46" w:rsidR="002930C3" w:rsidRPr="002930C3" w:rsidRDefault="00217398" w:rsidP="00744CDF">
      <w:pPr>
        <w:pStyle w:val="I-Normal"/>
      </w:pPr>
      <w:r>
        <w:t>The merge fields in the following tables can be used in your Order Entry, AR, Purchasing</w:t>
      </w:r>
      <w:r w:rsidR="00744CDF" w:rsidRPr="00DE68ED">
        <w:t>, or Projects</w:t>
      </w:r>
      <w:r w:rsidRPr="00DE68ED">
        <w:t xml:space="preserve"> custom document templates.</w:t>
      </w:r>
      <w:r>
        <w:t xml:space="preserve"> </w:t>
      </w:r>
    </w:p>
    <w:p w14:paraId="2EBAF2AD" w14:textId="0A125189" w:rsidR="00217398" w:rsidRPr="00D820F2" w:rsidRDefault="00217398" w:rsidP="00727CE7">
      <w:pPr>
        <w:pStyle w:val="I-Normal"/>
      </w:pPr>
      <w:r>
        <w:t xml:space="preserve">Although the merge fields for your company </w:t>
      </w:r>
      <w:r w:rsidRPr="00DE68ED">
        <w:t>information can be used across Order Entry, AR invoices, Purchasing,</w:t>
      </w:r>
      <w:r w:rsidR="00744CDF" w:rsidRPr="00DE68ED">
        <w:t xml:space="preserve"> and Projects,</w:t>
      </w:r>
      <w:r w:rsidRPr="00DE68ED">
        <w:t xml:space="preserve"> the merge fields for Order Entry sales and project invoices, AR invoices, AR statements, </w:t>
      </w:r>
      <w:proofErr w:type="gramStart"/>
      <w:r w:rsidRPr="00DE68ED">
        <w:t>Purchasing</w:t>
      </w:r>
      <w:proofErr w:type="gramEnd"/>
      <w:r w:rsidRPr="00DE68ED">
        <w:t xml:space="preserve"> vendor </w:t>
      </w:r>
      <w:proofErr w:type="gramStart"/>
      <w:r w:rsidRPr="00DE68ED">
        <w:t>invoices</w:t>
      </w:r>
      <w:proofErr w:type="gramEnd"/>
      <w:r w:rsidR="00744CDF" w:rsidRPr="00DE68ED">
        <w:t>, and Project change requests</w:t>
      </w:r>
      <w:r w:rsidRPr="00DE68ED">
        <w:t xml:space="preserve"> are specific to </w:t>
      </w:r>
      <w:proofErr w:type="gramStart"/>
      <w:r w:rsidRPr="00DE68ED">
        <w:t>themselves</w:t>
      </w:r>
      <w:proofErr w:type="gramEnd"/>
      <w:r w:rsidRPr="00DE68ED">
        <w:t xml:space="preserve"> and cannot be used for any other application. </w:t>
      </w:r>
      <w:bookmarkStart w:id="14" w:name="_Ref459888729"/>
      <w:bookmarkStart w:id="15" w:name="_Ref460398595"/>
      <w:r w:rsidRPr="00DE68ED">
        <w:t>Additionally, the merge fields</w:t>
      </w:r>
      <w:r>
        <w:t xml:space="preserve"> for aging buckets can only be used for AR invoices and Order Entry sales invoices.</w:t>
      </w:r>
    </w:p>
    <w:p w14:paraId="54FC9ACF" w14:textId="77777777" w:rsidR="00835E42" w:rsidRDefault="00217398" w:rsidP="00835E42">
      <w:pPr>
        <w:pStyle w:val="I-H3"/>
      </w:pPr>
      <w:bookmarkStart w:id="16" w:name="_Ref460481873"/>
      <w:bookmarkStart w:id="17" w:name="_Toc108433643"/>
      <w:r>
        <w:t>Your company information</w:t>
      </w:r>
      <w:bookmarkEnd w:id="14"/>
      <w:bookmarkEnd w:id="15"/>
      <w:bookmarkEnd w:id="16"/>
      <w:bookmarkEnd w:id="17"/>
    </w:p>
    <w:p w14:paraId="79CBC75F" w14:textId="5A773890" w:rsidR="00217398" w:rsidRDefault="00217398" w:rsidP="00835E42">
      <w:pPr>
        <w:pStyle w:val="I-Normal"/>
      </w:pPr>
      <w:r>
        <w:t xml:space="preserve">The following </w:t>
      </w:r>
      <w:proofErr w:type="gramStart"/>
      <w:r>
        <w:t>merge</w:t>
      </w:r>
      <w:proofErr w:type="gramEnd"/>
      <w:r>
        <w:t xml:space="preserve"> fields can be used to refer to your company in your custom document templates across Order Entry sales invoices, AR invoices, Purchasing vendor </w:t>
      </w:r>
      <w:r w:rsidRPr="00DE68ED">
        <w:t>invoices</w:t>
      </w:r>
      <w:r w:rsidR="00744CDF" w:rsidRPr="00DE68ED">
        <w:t>, and Project change requests</w:t>
      </w:r>
      <w:r w:rsidRPr="00DE68ED">
        <w:t>.</w:t>
      </w:r>
    </w:p>
    <w:tbl>
      <w:tblPr>
        <w:tblW w:w="9350" w:type="dxa"/>
        <w:tblLook w:val="04A0" w:firstRow="1" w:lastRow="0" w:firstColumn="1" w:lastColumn="0" w:noHBand="0" w:noVBand="1"/>
      </w:tblPr>
      <w:tblGrid>
        <w:gridCol w:w="3595"/>
        <w:gridCol w:w="5755"/>
      </w:tblGrid>
      <w:tr w:rsidR="00217398" w:rsidRPr="00933B58" w14:paraId="0C449683" w14:textId="77777777" w:rsidTr="00E93E8D">
        <w:trPr>
          <w:trHeight w:val="287"/>
          <w:tblHeader/>
        </w:trPr>
        <w:tc>
          <w:tcPr>
            <w:tcW w:w="3595" w:type="dxa"/>
            <w:tcBorders>
              <w:top w:val="single" w:sz="4" w:space="0" w:color="A5A5A5"/>
              <w:left w:val="single" w:sz="4" w:space="0" w:color="A5A5A5"/>
              <w:bottom w:val="nil"/>
              <w:right w:val="nil"/>
            </w:tcBorders>
            <w:shd w:val="clear" w:color="auto" w:fill="DCDCDC"/>
            <w:noWrap/>
            <w:vAlign w:val="bottom"/>
            <w:hideMark/>
          </w:tcPr>
          <w:p w14:paraId="19AC6EFE" w14:textId="77777777" w:rsidR="00217398" w:rsidRPr="001F4E2F" w:rsidRDefault="00217398" w:rsidP="00AB4BCA">
            <w:pPr>
              <w:pStyle w:val="I-tableHeader"/>
            </w:pPr>
            <w:r w:rsidRPr="001F4E2F">
              <w:t>Field label</w:t>
            </w:r>
          </w:p>
        </w:tc>
        <w:tc>
          <w:tcPr>
            <w:tcW w:w="5755" w:type="dxa"/>
            <w:tcBorders>
              <w:top w:val="single" w:sz="4" w:space="0" w:color="A5A5A5"/>
              <w:left w:val="nil"/>
              <w:bottom w:val="nil"/>
              <w:right w:val="single" w:sz="4" w:space="0" w:color="A5A5A5"/>
            </w:tcBorders>
            <w:shd w:val="clear" w:color="auto" w:fill="DCDCDC"/>
            <w:noWrap/>
            <w:vAlign w:val="bottom"/>
            <w:hideMark/>
          </w:tcPr>
          <w:p w14:paraId="072AB3E9" w14:textId="77777777" w:rsidR="00217398" w:rsidRPr="001F4E2F" w:rsidRDefault="00217398" w:rsidP="00AB4BCA">
            <w:pPr>
              <w:pStyle w:val="I-tableHeader"/>
            </w:pPr>
            <w:r w:rsidRPr="001F4E2F">
              <w:t>Merge field</w:t>
            </w:r>
          </w:p>
        </w:tc>
      </w:tr>
      <w:tr w:rsidR="00217398" w:rsidRPr="00933B58" w14:paraId="3DF095AB"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3E4EE127" w14:textId="77777777" w:rsidR="00217398" w:rsidRPr="00933B58" w:rsidRDefault="00217398" w:rsidP="00727CE7">
            <w:pPr>
              <w:pStyle w:val="I-sectionHead"/>
            </w:pPr>
            <w:r w:rsidRPr="00933B58">
              <w:t>Your company information</w:t>
            </w:r>
          </w:p>
        </w:tc>
        <w:tc>
          <w:tcPr>
            <w:tcW w:w="5755" w:type="dxa"/>
            <w:tcBorders>
              <w:top w:val="single" w:sz="4" w:space="0" w:color="A5A5A5"/>
              <w:left w:val="nil"/>
              <w:bottom w:val="nil"/>
              <w:right w:val="single" w:sz="4" w:space="0" w:color="A5A5A5"/>
            </w:tcBorders>
            <w:shd w:val="clear" w:color="auto" w:fill="F5F5F5"/>
            <w:noWrap/>
            <w:vAlign w:val="bottom"/>
            <w:hideMark/>
          </w:tcPr>
          <w:p w14:paraId="73206C88" w14:textId="77777777" w:rsidR="00217398" w:rsidRPr="00933B58" w:rsidRDefault="00217398" w:rsidP="00727CE7">
            <w:pPr>
              <w:pStyle w:val="I-sectionHead"/>
            </w:pPr>
            <w:r w:rsidRPr="00933B58">
              <w:t>Field code</w:t>
            </w:r>
          </w:p>
        </w:tc>
      </w:tr>
      <w:tr w:rsidR="00217398" w:rsidRPr="00933B58" w14:paraId="4F43640B"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51AA8920" w14:textId="77777777" w:rsidR="00217398" w:rsidRPr="00933B58" w:rsidRDefault="00217398" w:rsidP="00AE2779">
            <w:pPr>
              <w:pStyle w:val="I-tableParagraph"/>
            </w:pPr>
            <w:r w:rsidRPr="00933B58">
              <w:t>Company name</w:t>
            </w:r>
          </w:p>
        </w:tc>
        <w:tc>
          <w:tcPr>
            <w:tcW w:w="5755" w:type="dxa"/>
            <w:tcBorders>
              <w:top w:val="single" w:sz="4" w:space="0" w:color="A5A5A5"/>
              <w:left w:val="nil"/>
              <w:bottom w:val="nil"/>
              <w:right w:val="single" w:sz="4" w:space="0" w:color="A5A5A5"/>
            </w:tcBorders>
            <w:noWrap/>
            <w:vAlign w:val="bottom"/>
            <w:hideMark/>
          </w:tcPr>
          <w:p w14:paraId="165B7FD2" w14:textId="535DAFA7" w:rsidR="00217398" w:rsidRPr="00933B58" w:rsidRDefault="00C5502C" w:rsidP="00AE2779">
            <w:pPr>
              <w:pStyle w:val="I-tableParagraph"/>
            </w:pPr>
            <w:r>
              <w:rPr>
                <w:noProof/>
              </w:rPr>
              <w:fldChar w:fldCharType="begin"/>
            </w:r>
            <w:r>
              <w:rPr>
                <w:noProof/>
              </w:rPr>
              <w:instrText xml:space="preserve"> MERGEFIELD COMPANY_NAME \* MERGEFORMAT </w:instrText>
            </w:r>
            <w:r>
              <w:rPr>
                <w:noProof/>
              </w:rPr>
              <w:fldChar w:fldCharType="separate"/>
            </w:r>
            <w:r w:rsidR="00C15E99">
              <w:rPr>
                <w:noProof/>
              </w:rPr>
              <w:t>«COMPANY_NAME»</w:t>
            </w:r>
            <w:r>
              <w:rPr>
                <w:noProof/>
              </w:rPr>
              <w:fldChar w:fldCharType="end"/>
            </w:r>
          </w:p>
        </w:tc>
      </w:tr>
      <w:tr w:rsidR="00217398" w:rsidRPr="00933B58" w14:paraId="3C3BDF04"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6761E225" w14:textId="77777777" w:rsidR="00217398" w:rsidRPr="00933B58" w:rsidRDefault="00217398" w:rsidP="00AE2779">
            <w:pPr>
              <w:pStyle w:val="I-tableParagraph"/>
            </w:pPr>
            <w:r w:rsidRPr="00933B58">
              <w:t>Address 1</w:t>
            </w:r>
          </w:p>
        </w:tc>
        <w:tc>
          <w:tcPr>
            <w:tcW w:w="5755" w:type="dxa"/>
            <w:tcBorders>
              <w:top w:val="single" w:sz="4" w:space="0" w:color="A5A5A5"/>
              <w:left w:val="nil"/>
              <w:bottom w:val="nil"/>
              <w:right w:val="single" w:sz="4" w:space="0" w:color="A5A5A5"/>
            </w:tcBorders>
            <w:noWrap/>
            <w:vAlign w:val="bottom"/>
            <w:hideMark/>
          </w:tcPr>
          <w:p w14:paraId="312D91B7" w14:textId="231CA0AB" w:rsidR="00217398" w:rsidRPr="00933B58" w:rsidRDefault="00C5502C" w:rsidP="00AE2779">
            <w:pPr>
              <w:pStyle w:val="I-tableParagraph"/>
            </w:pPr>
            <w:r>
              <w:rPr>
                <w:noProof/>
              </w:rPr>
              <w:fldChar w:fldCharType="begin"/>
            </w:r>
            <w:r>
              <w:rPr>
                <w:noProof/>
              </w:rPr>
              <w:instrText xml:space="preserve"> MERGEFIELD COMPANY_ADDRESS1 \* MERGEFORMAT </w:instrText>
            </w:r>
            <w:r>
              <w:rPr>
                <w:noProof/>
              </w:rPr>
              <w:fldChar w:fldCharType="separate"/>
            </w:r>
            <w:r w:rsidR="00C15E99">
              <w:rPr>
                <w:noProof/>
              </w:rPr>
              <w:t>«COMPANY_ADDRESS1»</w:t>
            </w:r>
            <w:r>
              <w:rPr>
                <w:noProof/>
              </w:rPr>
              <w:fldChar w:fldCharType="end"/>
            </w:r>
          </w:p>
        </w:tc>
      </w:tr>
      <w:tr w:rsidR="00217398" w:rsidRPr="00933B58" w14:paraId="403E2541"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5FE76582" w14:textId="77777777" w:rsidR="00217398" w:rsidRPr="00933B58" w:rsidRDefault="00217398" w:rsidP="00AE2779">
            <w:pPr>
              <w:pStyle w:val="I-tableParagraph"/>
            </w:pPr>
            <w:r w:rsidRPr="00933B58">
              <w:t>Address 2</w:t>
            </w:r>
          </w:p>
        </w:tc>
        <w:tc>
          <w:tcPr>
            <w:tcW w:w="5755" w:type="dxa"/>
            <w:tcBorders>
              <w:top w:val="single" w:sz="4" w:space="0" w:color="A5A5A5"/>
              <w:left w:val="nil"/>
              <w:bottom w:val="nil"/>
              <w:right w:val="single" w:sz="4" w:space="0" w:color="A5A5A5"/>
            </w:tcBorders>
            <w:noWrap/>
            <w:vAlign w:val="bottom"/>
            <w:hideMark/>
          </w:tcPr>
          <w:p w14:paraId="4B2E09E3" w14:textId="13FA338D" w:rsidR="00217398" w:rsidRPr="00933B58" w:rsidRDefault="00C5502C" w:rsidP="00AE2779">
            <w:pPr>
              <w:pStyle w:val="I-tableParagraph"/>
            </w:pPr>
            <w:r>
              <w:rPr>
                <w:noProof/>
              </w:rPr>
              <w:fldChar w:fldCharType="begin"/>
            </w:r>
            <w:r>
              <w:rPr>
                <w:noProof/>
              </w:rPr>
              <w:instrText xml:space="preserve"> MERGEFIELD COMPANY_ADDRESS2 \* MERGEFORMAT </w:instrText>
            </w:r>
            <w:r>
              <w:rPr>
                <w:noProof/>
              </w:rPr>
              <w:fldChar w:fldCharType="separate"/>
            </w:r>
            <w:r w:rsidR="00C15E99">
              <w:rPr>
                <w:noProof/>
              </w:rPr>
              <w:t>«COMPANY_ADDRESS2»</w:t>
            </w:r>
            <w:r>
              <w:rPr>
                <w:noProof/>
              </w:rPr>
              <w:fldChar w:fldCharType="end"/>
            </w:r>
          </w:p>
        </w:tc>
      </w:tr>
      <w:tr w:rsidR="00217398" w:rsidRPr="00933B58" w14:paraId="3A030165"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2B27F5A6" w14:textId="77777777" w:rsidR="00217398" w:rsidRPr="00933B58" w:rsidRDefault="00217398" w:rsidP="00AE2779">
            <w:pPr>
              <w:pStyle w:val="I-tableParagraph"/>
            </w:pPr>
            <w:r w:rsidRPr="00933B58">
              <w:t xml:space="preserve">City </w:t>
            </w:r>
          </w:p>
        </w:tc>
        <w:tc>
          <w:tcPr>
            <w:tcW w:w="5755" w:type="dxa"/>
            <w:tcBorders>
              <w:top w:val="single" w:sz="4" w:space="0" w:color="A5A5A5"/>
              <w:left w:val="nil"/>
              <w:bottom w:val="nil"/>
              <w:right w:val="single" w:sz="4" w:space="0" w:color="A5A5A5"/>
            </w:tcBorders>
            <w:noWrap/>
            <w:vAlign w:val="bottom"/>
            <w:hideMark/>
          </w:tcPr>
          <w:p w14:paraId="37079C46" w14:textId="3606071E" w:rsidR="00217398" w:rsidRPr="00933B58" w:rsidRDefault="00C5502C" w:rsidP="00AE2779">
            <w:pPr>
              <w:pStyle w:val="I-tableParagraph"/>
            </w:pPr>
            <w:r>
              <w:rPr>
                <w:noProof/>
              </w:rPr>
              <w:fldChar w:fldCharType="begin"/>
            </w:r>
            <w:r>
              <w:rPr>
                <w:noProof/>
              </w:rPr>
              <w:instrText xml:space="preserve"> MERGEFIELD COMPANY_CITY \* MERGEFORMAT </w:instrText>
            </w:r>
            <w:r>
              <w:rPr>
                <w:noProof/>
              </w:rPr>
              <w:fldChar w:fldCharType="separate"/>
            </w:r>
            <w:r w:rsidR="00C15E99">
              <w:rPr>
                <w:noProof/>
              </w:rPr>
              <w:t>«COMPANY_CITY»</w:t>
            </w:r>
            <w:r>
              <w:rPr>
                <w:noProof/>
              </w:rPr>
              <w:fldChar w:fldCharType="end"/>
            </w:r>
          </w:p>
        </w:tc>
      </w:tr>
      <w:tr w:rsidR="00217398" w:rsidRPr="00933B58" w14:paraId="6E355EE0"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205962F9" w14:textId="2EBD91F4" w:rsidR="00217398" w:rsidRPr="00933B58" w:rsidRDefault="00217398" w:rsidP="00AE2779">
            <w:pPr>
              <w:pStyle w:val="I-tableParagraph"/>
            </w:pPr>
            <w:r w:rsidRPr="00933B58">
              <w:t>State</w:t>
            </w:r>
            <w:r w:rsidR="00BC3C6D">
              <w:t xml:space="preserve"> or </w:t>
            </w:r>
            <w:r w:rsidR="00C206B4">
              <w:t>Territory</w:t>
            </w:r>
          </w:p>
        </w:tc>
        <w:tc>
          <w:tcPr>
            <w:tcW w:w="5755" w:type="dxa"/>
            <w:tcBorders>
              <w:top w:val="single" w:sz="4" w:space="0" w:color="A5A5A5"/>
              <w:left w:val="nil"/>
              <w:bottom w:val="nil"/>
              <w:right w:val="single" w:sz="4" w:space="0" w:color="A5A5A5"/>
            </w:tcBorders>
            <w:noWrap/>
            <w:vAlign w:val="bottom"/>
            <w:hideMark/>
          </w:tcPr>
          <w:p w14:paraId="2036B7C9" w14:textId="3DAB2FB6" w:rsidR="00217398" w:rsidRPr="00933B58" w:rsidRDefault="00C5502C" w:rsidP="00AE2779">
            <w:pPr>
              <w:pStyle w:val="I-tableParagraph"/>
            </w:pPr>
            <w:r>
              <w:rPr>
                <w:noProof/>
              </w:rPr>
              <w:fldChar w:fldCharType="begin"/>
            </w:r>
            <w:r>
              <w:rPr>
                <w:noProof/>
              </w:rPr>
              <w:instrText xml:space="preserve"> MERGEFIELD COMPANY_STATE \* MERGEFORMAT </w:instrText>
            </w:r>
            <w:r>
              <w:rPr>
                <w:noProof/>
              </w:rPr>
              <w:fldChar w:fldCharType="separate"/>
            </w:r>
            <w:r w:rsidR="00C15E99">
              <w:rPr>
                <w:noProof/>
              </w:rPr>
              <w:t>«COMPANY_STATE»</w:t>
            </w:r>
            <w:r>
              <w:rPr>
                <w:noProof/>
              </w:rPr>
              <w:fldChar w:fldCharType="end"/>
            </w:r>
          </w:p>
        </w:tc>
      </w:tr>
      <w:tr w:rsidR="00217398" w:rsidRPr="00933B58" w14:paraId="729E65DC"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1085B4CF" w14:textId="57AA7339" w:rsidR="00217398" w:rsidRPr="000D5BFB" w:rsidRDefault="00C206B4" w:rsidP="00AE2779">
            <w:pPr>
              <w:pStyle w:val="I-tableParagraph"/>
              <w:rPr>
                <w:lang w:val="fr-BE"/>
              </w:rPr>
            </w:pPr>
            <w:r w:rsidRPr="000D5BFB">
              <w:rPr>
                <w:lang w:val="fr-BE"/>
              </w:rPr>
              <w:t>ZIP code</w:t>
            </w:r>
            <w:r w:rsidR="00BC3C6D" w:rsidRPr="000D5BFB">
              <w:rPr>
                <w:lang w:val="fr-BE"/>
              </w:rPr>
              <w:t xml:space="preserve"> or </w:t>
            </w:r>
            <w:r w:rsidRPr="000D5BFB">
              <w:rPr>
                <w:lang w:val="fr-BE"/>
              </w:rPr>
              <w:t>Post</w:t>
            </w:r>
            <w:r w:rsidR="00D34473" w:rsidRPr="000D5BFB">
              <w:rPr>
                <w:lang w:val="fr-BE"/>
              </w:rPr>
              <w:t xml:space="preserve"> </w:t>
            </w:r>
            <w:r w:rsidRPr="000D5BFB">
              <w:rPr>
                <w:lang w:val="fr-BE"/>
              </w:rPr>
              <w:t>c</w:t>
            </w:r>
            <w:r w:rsidR="00D34473" w:rsidRPr="000D5BFB">
              <w:rPr>
                <w:lang w:val="fr-BE"/>
              </w:rPr>
              <w:t>o</w:t>
            </w:r>
            <w:r w:rsidRPr="000D5BFB">
              <w:rPr>
                <w:lang w:val="fr-BE"/>
              </w:rPr>
              <w:t>de</w:t>
            </w:r>
          </w:p>
        </w:tc>
        <w:tc>
          <w:tcPr>
            <w:tcW w:w="5755" w:type="dxa"/>
            <w:tcBorders>
              <w:top w:val="single" w:sz="4" w:space="0" w:color="A5A5A5"/>
              <w:left w:val="nil"/>
              <w:bottom w:val="nil"/>
              <w:right w:val="single" w:sz="4" w:space="0" w:color="A5A5A5"/>
            </w:tcBorders>
            <w:noWrap/>
            <w:vAlign w:val="bottom"/>
            <w:hideMark/>
          </w:tcPr>
          <w:p w14:paraId="74761F5F" w14:textId="57DAFF73" w:rsidR="00217398" w:rsidRPr="00933B58" w:rsidRDefault="00C5502C" w:rsidP="00AE2779">
            <w:pPr>
              <w:pStyle w:val="I-tableParagraph"/>
            </w:pPr>
            <w:r>
              <w:rPr>
                <w:noProof/>
              </w:rPr>
              <w:fldChar w:fldCharType="begin"/>
            </w:r>
            <w:r>
              <w:rPr>
                <w:noProof/>
              </w:rPr>
              <w:instrText xml:space="preserve"> MERGEFIELD COMPANY_ZIP \* MERGEFORMAT </w:instrText>
            </w:r>
            <w:r>
              <w:rPr>
                <w:noProof/>
              </w:rPr>
              <w:fldChar w:fldCharType="separate"/>
            </w:r>
            <w:r w:rsidR="00C15E99">
              <w:rPr>
                <w:noProof/>
              </w:rPr>
              <w:t>«COMPANY_ZIP»</w:t>
            </w:r>
            <w:r>
              <w:rPr>
                <w:noProof/>
              </w:rPr>
              <w:fldChar w:fldCharType="end"/>
            </w:r>
          </w:p>
        </w:tc>
      </w:tr>
      <w:tr w:rsidR="00217398" w:rsidRPr="00933B58" w14:paraId="29994FE0"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41B6ADEB" w14:textId="77777777" w:rsidR="00217398" w:rsidRPr="00933B58" w:rsidRDefault="00217398" w:rsidP="00AE2779">
            <w:pPr>
              <w:pStyle w:val="I-tableParagraph"/>
            </w:pPr>
            <w:r w:rsidRPr="00933B58">
              <w:t>Country</w:t>
            </w:r>
          </w:p>
        </w:tc>
        <w:tc>
          <w:tcPr>
            <w:tcW w:w="5755" w:type="dxa"/>
            <w:tcBorders>
              <w:top w:val="single" w:sz="4" w:space="0" w:color="A5A5A5"/>
              <w:left w:val="nil"/>
              <w:bottom w:val="nil"/>
              <w:right w:val="single" w:sz="4" w:space="0" w:color="A5A5A5"/>
            </w:tcBorders>
            <w:noWrap/>
            <w:vAlign w:val="bottom"/>
            <w:hideMark/>
          </w:tcPr>
          <w:p w14:paraId="183AFA19" w14:textId="25ED156C" w:rsidR="00217398" w:rsidRPr="00933B58" w:rsidRDefault="00C5502C" w:rsidP="00AE2779">
            <w:pPr>
              <w:pStyle w:val="I-tableParagraph"/>
            </w:pPr>
            <w:r>
              <w:rPr>
                <w:noProof/>
              </w:rPr>
              <w:fldChar w:fldCharType="begin"/>
            </w:r>
            <w:r>
              <w:rPr>
                <w:noProof/>
              </w:rPr>
              <w:instrText xml:space="preserve"> MERGEFIELD COMPANY_COUNTRY \* MERGEFORMAT </w:instrText>
            </w:r>
            <w:r>
              <w:rPr>
                <w:noProof/>
              </w:rPr>
              <w:fldChar w:fldCharType="separate"/>
            </w:r>
            <w:r w:rsidR="00C15E99">
              <w:rPr>
                <w:noProof/>
              </w:rPr>
              <w:t>«COMPANY_COUNTRY»</w:t>
            </w:r>
            <w:r>
              <w:rPr>
                <w:noProof/>
              </w:rPr>
              <w:fldChar w:fldCharType="end"/>
            </w:r>
          </w:p>
        </w:tc>
      </w:tr>
      <w:tr w:rsidR="00217398" w:rsidRPr="00933B58" w14:paraId="0B9B9904"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99A0017" w14:textId="77777777" w:rsidR="00217398" w:rsidRPr="00933B58" w:rsidRDefault="00217398" w:rsidP="00AE2779">
            <w:pPr>
              <w:pStyle w:val="I-tableParagraph"/>
            </w:pPr>
            <w:r w:rsidRPr="00933B58">
              <w:t>Country code</w:t>
            </w:r>
          </w:p>
        </w:tc>
        <w:tc>
          <w:tcPr>
            <w:tcW w:w="5755" w:type="dxa"/>
            <w:tcBorders>
              <w:top w:val="single" w:sz="4" w:space="0" w:color="A5A5A5"/>
              <w:left w:val="nil"/>
              <w:bottom w:val="nil"/>
              <w:right w:val="single" w:sz="4" w:space="0" w:color="A5A5A5"/>
            </w:tcBorders>
            <w:noWrap/>
            <w:vAlign w:val="bottom"/>
            <w:hideMark/>
          </w:tcPr>
          <w:p w14:paraId="240269A5" w14:textId="2BEF182A" w:rsidR="00217398" w:rsidRPr="00933B58" w:rsidRDefault="00C5502C" w:rsidP="00AE2779">
            <w:pPr>
              <w:pStyle w:val="I-tableParagraph"/>
            </w:pPr>
            <w:r>
              <w:rPr>
                <w:noProof/>
              </w:rPr>
              <w:fldChar w:fldCharType="begin"/>
            </w:r>
            <w:r>
              <w:rPr>
                <w:noProof/>
              </w:rPr>
              <w:instrText xml:space="preserve"> MERGEFIELD COMPANY_COUNTRYCODE \* MERGEFORMAT</w:instrText>
            </w:r>
            <w:r>
              <w:rPr>
                <w:noProof/>
              </w:rPr>
              <w:fldChar w:fldCharType="separate"/>
            </w:r>
            <w:r w:rsidR="00C15E99">
              <w:rPr>
                <w:noProof/>
              </w:rPr>
              <w:t>«COMPANY_COUNTRYCODE»</w:t>
            </w:r>
            <w:r>
              <w:rPr>
                <w:noProof/>
              </w:rPr>
              <w:fldChar w:fldCharType="end"/>
            </w:r>
          </w:p>
        </w:tc>
      </w:tr>
      <w:tr w:rsidR="00217398" w:rsidRPr="00933B58" w14:paraId="6F07419B"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6B49D929" w14:textId="77777777" w:rsidR="00217398" w:rsidRPr="00933B58" w:rsidRDefault="00217398" w:rsidP="00AE2779">
            <w:pPr>
              <w:pStyle w:val="I-tableParagraph"/>
            </w:pPr>
            <w:r w:rsidRPr="00933B58">
              <w:t xml:space="preserve">Contact name </w:t>
            </w:r>
          </w:p>
        </w:tc>
        <w:tc>
          <w:tcPr>
            <w:tcW w:w="5755" w:type="dxa"/>
            <w:tcBorders>
              <w:top w:val="single" w:sz="4" w:space="0" w:color="A5A5A5"/>
              <w:left w:val="nil"/>
              <w:bottom w:val="nil"/>
              <w:right w:val="single" w:sz="4" w:space="0" w:color="A5A5A5"/>
            </w:tcBorders>
            <w:noWrap/>
            <w:vAlign w:val="bottom"/>
            <w:hideMark/>
          </w:tcPr>
          <w:p w14:paraId="0B1CE844" w14:textId="1C7D2E54" w:rsidR="00217398" w:rsidRPr="00933B58" w:rsidRDefault="00C5502C" w:rsidP="00AE2779">
            <w:pPr>
              <w:pStyle w:val="I-tableParagraph"/>
            </w:pPr>
            <w:r>
              <w:rPr>
                <w:noProof/>
              </w:rPr>
              <w:fldChar w:fldCharType="begin"/>
            </w:r>
            <w:r>
              <w:rPr>
                <w:noProof/>
              </w:rPr>
              <w:instrText xml:space="preserve"> MERGEFIELD COMPANY_CONTACTNAME \* MERGEFORMAT</w:instrText>
            </w:r>
            <w:r>
              <w:rPr>
                <w:noProof/>
              </w:rPr>
              <w:fldChar w:fldCharType="separate"/>
            </w:r>
            <w:r w:rsidR="00C15E99">
              <w:rPr>
                <w:noProof/>
              </w:rPr>
              <w:t>«COMPANY_CONTACTNAME»</w:t>
            </w:r>
            <w:r>
              <w:rPr>
                <w:noProof/>
              </w:rPr>
              <w:fldChar w:fldCharType="end"/>
            </w:r>
          </w:p>
        </w:tc>
      </w:tr>
      <w:tr w:rsidR="00217398" w:rsidRPr="00933B58" w14:paraId="5D00A27D"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046CCD66" w14:textId="77777777" w:rsidR="00217398" w:rsidRPr="00933B58" w:rsidRDefault="00217398" w:rsidP="00AE2779">
            <w:pPr>
              <w:pStyle w:val="I-tableParagraph"/>
            </w:pPr>
            <w:r w:rsidRPr="00933B58">
              <w:t>Fax</w:t>
            </w:r>
          </w:p>
        </w:tc>
        <w:tc>
          <w:tcPr>
            <w:tcW w:w="5755" w:type="dxa"/>
            <w:tcBorders>
              <w:top w:val="single" w:sz="4" w:space="0" w:color="A5A5A5"/>
              <w:left w:val="nil"/>
              <w:bottom w:val="nil"/>
              <w:right w:val="single" w:sz="4" w:space="0" w:color="A5A5A5"/>
            </w:tcBorders>
            <w:noWrap/>
            <w:vAlign w:val="bottom"/>
            <w:hideMark/>
          </w:tcPr>
          <w:p w14:paraId="5D107FB8" w14:textId="7A0E6765" w:rsidR="00217398" w:rsidRPr="00933B58" w:rsidRDefault="00C5502C" w:rsidP="00AE2779">
            <w:pPr>
              <w:pStyle w:val="I-tableParagraph"/>
            </w:pPr>
            <w:r>
              <w:rPr>
                <w:noProof/>
              </w:rPr>
              <w:fldChar w:fldCharType="begin"/>
            </w:r>
            <w:r>
              <w:rPr>
                <w:noProof/>
              </w:rPr>
              <w:instrText xml:space="preserve"> MERGEFIELD COMPANY_FAX \* MERGEFORMAT</w:instrText>
            </w:r>
            <w:r>
              <w:rPr>
                <w:noProof/>
              </w:rPr>
              <w:fldChar w:fldCharType="separate"/>
            </w:r>
            <w:r w:rsidR="00C15E99">
              <w:rPr>
                <w:noProof/>
              </w:rPr>
              <w:t>«COMPANY_FAX»</w:t>
            </w:r>
            <w:r>
              <w:rPr>
                <w:noProof/>
              </w:rPr>
              <w:fldChar w:fldCharType="end"/>
            </w:r>
          </w:p>
        </w:tc>
      </w:tr>
      <w:tr w:rsidR="00217398" w:rsidRPr="00933B58" w14:paraId="748064E9"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C667DC8" w14:textId="4152F9B3" w:rsidR="00217398" w:rsidRPr="00933B58" w:rsidRDefault="00C206B4" w:rsidP="00AE2779">
            <w:pPr>
              <w:pStyle w:val="I-tableParagraph"/>
            </w:pPr>
            <w:r>
              <w:t>Mobile</w:t>
            </w:r>
          </w:p>
        </w:tc>
        <w:tc>
          <w:tcPr>
            <w:tcW w:w="5755" w:type="dxa"/>
            <w:tcBorders>
              <w:top w:val="single" w:sz="4" w:space="0" w:color="A5A5A5"/>
              <w:left w:val="nil"/>
              <w:bottom w:val="nil"/>
              <w:right w:val="single" w:sz="4" w:space="0" w:color="A5A5A5"/>
            </w:tcBorders>
            <w:noWrap/>
            <w:vAlign w:val="bottom"/>
            <w:hideMark/>
          </w:tcPr>
          <w:p w14:paraId="02F462D6" w14:textId="77F157D7" w:rsidR="00217398" w:rsidRPr="00933B58" w:rsidRDefault="00217398" w:rsidP="00AE2779">
            <w:pPr>
              <w:pStyle w:val="I-tableParagraph"/>
            </w:pPr>
            <w:r>
              <w:fldChar w:fldCharType="begin"/>
            </w:r>
            <w:r>
              <w:instrText xml:space="preserve"> </w:instrText>
            </w:r>
            <w:r w:rsidRPr="00933B58">
              <w:instrText>M</w:instrText>
            </w:r>
            <w:r>
              <w:instrText xml:space="preserve">ERGEFIELD COMPANY_CONTACTPHONE \* MERGEFORMAT </w:instrText>
            </w:r>
            <w:r>
              <w:fldChar w:fldCharType="separate"/>
            </w:r>
            <w:r w:rsidR="00C15E99">
              <w:rPr>
                <w:noProof/>
              </w:rPr>
              <w:t>«COMPANY_CONTACTPHONE»</w:t>
            </w:r>
            <w:r>
              <w:fldChar w:fldCharType="end"/>
            </w:r>
          </w:p>
        </w:tc>
      </w:tr>
      <w:tr w:rsidR="00217398" w:rsidRPr="00933B58" w14:paraId="0057FF5A"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CAC2F30" w14:textId="77777777" w:rsidR="00217398" w:rsidRPr="00933B58" w:rsidRDefault="00217398" w:rsidP="00AE2779">
            <w:pPr>
              <w:pStyle w:val="I-tableParagraph"/>
            </w:pPr>
            <w:r w:rsidRPr="00933B58">
              <w:t>Email</w:t>
            </w:r>
          </w:p>
        </w:tc>
        <w:tc>
          <w:tcPr>
            <w:tcW w:w="5755" w:type="dxa"/>
            <w:tcBorders>
              <w:top w:val="single" w:sz="4" w:space="0" w:color="A5A5A5"/>
              <w:left w:val="nil"/>
              <w:bottom w:val="nil"/>
              <w:right w:val="single" w:sz="4" w:space="0" w:color="A5A5A5"/>
            </w:tcBorders>
            <w:noWrap/>
            <w:vAlign w:val="bottom"/>
            <w:hideMark/>
          </w:tcPr>
          <w:p w14:paraId="749B2E9C" w14:textId="0E87EEA5" w:rsidR="00217398" w:rsidRPr="00933B58" w:rsidRDefault="00217398" w:rsidP="00AE2779">
            <w:pPr>
              <w:pStyle w:val="I-tableParagraph"/>
            </w:pPr>
            <w:r>
              <w:fldChar w:fldCharType="begin"/>
            </w:r>
            <w:r>
              <w:instrText xml:space="preserve"> </w:instrText>
            </w:r>
            <w:r w:rsidRPr="00933B58">
              <w:instrText>MERGEFIELD COMPANY_CONTACTEMAIL</w:instrText>
            </w:r>
            <w:r>
              <w:instrText xml:space="preserve"> \* MERGEFORMAT </w:instrText>
            </w:r>
            <w:r>
              <w:fldChar w:fldCharType="separate"/>
            </w:r>
            <w:r w:rsidR="00C15E99">
              <w:rPr>
                <w:noProof/>
              </w:rPr>
              <w:t>«COMPANY_CONTACTEMAIL»</w:t>
            </w:r>
            <w:r>
              <w:fldChar w:fldCharType="end"/>
            </w:r>
          </w:p>
        </w:tc>
      </w:tr>
      <w:tr w:rsidR="00F725ED" w:rsidRPr="00933B58" w14:paraId="00E3F8C9" w14:textId="77777777" w:rsidTr="00E93E8D">
        <w:trPr>
          <w:trHeight w:val="300"/>
        </w:trPr>
        <w:tc>
          <w:tcPr>
            <w:tcW w:w="3595" w:type="dxa"/>
            <w:tcBorders>
              <w:top w:val="single" w:sz="4" w:space="0" w:color="A5A5A5"/>
              <w:left w:val="single" w:sz="4" w:space="0" w:color="A5A5A5"/>
              <w:bottom w:val="nil"/>
              <w:right w:val="nil"/>
            </w:tcBorders>
            <w:noWrap/>
            <w:vAlign w:val="bottom"/>
          </w:tcPr>
          <w:p w14:paraId="53E1D212" w14:textId="4F72E633" w:rsidR="00F725ED" w:rsidRDefault="00F725ED" w:rsidP="00AE2779">
            <w:pPr>
              <w:pStyle w:val="I-tableParagraph"/>
            </w:pPr>
            <w:r>
              <w:lastRenderedPageBreak/>
              <w:t xml:space="preserve">Company </w:t>
            </w:r>
            <w:r w:rsidR="00BC3C6D">
              <w:t>t</w:t>
            </w:r>
            <w:r>
              <w:t>ax ID</w:t>
            </w:r>
          </w:p>
        </w:tc>
        <w:tc>
          <w:tcPr>
            <w:tcW w:w="5755" w:type="dxa"/>
            <w:tcBorders>
              <w:top w:val="single" w:sz="4" w:space="0" w:color="A5A5A5"/>
              <w:left w:val="nil"/>
              <w:bottom w:val="nil"/>
              <w:right w:val="single" w:sz="4" w:space="0" w:color="A5A5A5"/>
            </w:tcBorders>
            <w:noWrap/>
            <w:vAlign w:val="bottom"/>
          </w:tcPr>
          <w:p w14:paraId="1944D675" w14:textId="5D9EDE62" w:rsidR="00F725ED" w:rsidRDefault="00F725ED" w:rsidP="00AE2779">
            <w:pPr>
              <w:pStyle w:val="I-tableParagraph"/>
              <w:rPr>
                <w:noProof/>
              </w:rPr>
            </w:pPr>
            <w:r>
              <w:rPr>
                <w:noProof/>
              </w:rPr>
              <w:fldChar w:fldCharType="begin"/>
            </w:r>
            <w:r>
              <w:rPr>
                <w:noProof/>
              </w:rPr>
              <w:instrText xml:space="preserve"> MERGEFIELD COMPANY_TAXID \* MERGEFORMAT </w:instrText>
            </w:r>
            <w:r>
              <w:rPr>
                <w:noProof/>
              </w:rPr>
              <w:fldChar w:fldCharType="separate"/>
            </w:r>
            <w:r w:rsidR="00C15E99">
              <w:rPr>
                <w:noProof/>
              </w:rPr>
              <w:t>«COMPANY_TAXID»</w:t>
            </w:r>
            <w:r>
              <w:rPr>
                <w:noProof/>
              </w:rPr>
              <w:fldChar w:fldCharType="end"/>
            </w:r>
          </w:p>
        </w:tc>
      </w:tr>
      <w:tr w:rsidR="00F725ED" w:rsidRPr="00933B58" w14:paraId="2149D125" w14:textId="77777777" w:rsidTr="00E93E8D">
        <w:trPr>
          <w:trHeight w:val="300"/>
        </w:trPr>
        <w:tc>
          <w:tcPr>
            <w:tcW w:w="3595" w:type="dxa"/>
            <w:tcBorders>
              <w:top w:val="single" w:sz="4" w:space="0" w:color="A5A5A5"/>
              <w:left w:val="single" w:sz="4" w:space="0" w:color="A5A5A5"/>
              <w:bottom w:val="nil"/>
              <w:right w:val="nil"/>
            </w:tcBorders>
            <w:noWrap/>
            <w:vAlign w:val="bottom"/>
          </w:tcPr>
          <w:p w14:paraId="0F093DBA" w14:textId="042BEE0A" w:rsidR="00F725ED" w:rsidRDefault="00F725ED" w:rsidP="00AE2779">
            <w:pPr>
              <w:pStyle w:val="I-tableParagraph"/>
            </w:pPr>
            <w:r>
              <w:t xml:space="preserve">Entity </w:t>
            </w:r>
            <w:r w:rsidR="00BC3C6D">
              <w:t>t</w:t>
            </w:r>
            <w:r>
              <w:t>ax ID</w:t>
            </w:r>
          </w:p>
        </w:tc>
        <w:tc>
          <w:tcPr>
            <w:tcW w:w="5755" w:type="dxa"/>
            <w:tcBorders>
              <w:top w:val="single" w:sz="4" w:space="0" w:color="A5A5A5"/>
              <w:left w:val="nil"/>
              <w:bottom w:val="nil"/>
              <w:right w:val="single" w:sz="4" w:space="0" w:color="A5A5A5"/>
            </w:tcBorders>
            <w:noWrap/>
            <w:vAlign w:val="bottom"/>
          </w:tcPr>
          <w:p w14:paraId="7091B7EC" w14:textId="7AF4B60E" w:rsidR="00F725ED" w:rsidRDefault="00F725ED" w:rsidP="00AE2779">
            <w:pPr>
              <w:pStyle w:val="I-tableParagraph"/>
              <w:rPr>
                <w:noProof/>
              </w:rPr>
            </w:pPr>
            <w:r>
              <w:rPr>
                <w:noProof/>
              </w:rPr>
              <w:fldChar w:fldCharType="begin"/>
            </w:r>
            <w:r>
              <w:rPr>
                <w:noProof/>
              </w:rPr>
              <w:instrText xml:space="preserve"> MERGEFIELD LOCATIONENTITY_TAXID \* MERGEFORMAT </w:instrText>
            </w:r>
            <w:r>
              <w:rPr>
                <w:noProof/>
              </w:rPr>
              <w:fldChar w:fldCharType="separate"/>
            </w:r>
            <w:r w:rsidR="00C15E99">
              <w:rPr>
                <w:noProof/>
              </w:rPr>
              <w:t>«LOCATIONENTITY_TAXID»</w:t>
            </w:r>
            <w:r>
              <w:rPr>
                <w:noProof/>
              </w:rPr>
              <w:fldChar w:fldCharType="end"/>
            </w:r>
          </w:p>
        </w:tc>
      </w:tr>
      <w:tr w:rsidR="00217398" w:rsidRPr="00933B58" w14:paraId="7391FD75"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099F2916" w14:textId="77777777" w:rsidR="00217398" w:rsidRPr="00933B58" w:rsidRDefault="00217398" w:rsidP="00727CE7">
            <w:pPr>
              <w:pStyle w:val="I-sectionHead"/>
            </w:pPr>
            <w:r w:rsidRPr="00933B58">
              <w:t>Your legal company information</w:t>
            </w:r>
          </w:p>
        </w:tc>
        <w:tc>
          <w:tcPr>
            <w:tcW w:w="5755" w:type="dxa"/>
            <w:tcBorders>
              <w:top w:val="single" w:sz="4" w:space="0" w:color="A5A5A5"/>
              <w:left w:val="nil"/>
              <w:bottom w:val="nil"/>
              <w:right w:val="single" w:sz="4" w:space="0" w:color="A5A5A5"/>
            </w:tcBorders>
            <w:shd w:val="clear" w:color="auto" w:fill="F5F5F5"/>
            <w:noWrap/>
            <w:vAlign w:val="bottom"/>
            <w:hideMark/>
          </w:tcPr>
          <w:p w14:paraId="39F7D422" w14:textId="77777777" w:rsidR="00217398" w:rsidRPr="00933B58" w:rsidRDefault="00217398" w:rsidP="00727CE7">
            <w:pPr>
              <w:pStyle w:val="I-sectionHead"/>
            </w:pPr>
            <w:r w:rsidRPr="00933B58">
              <w:t xml:space="preserve">Field code </w:t>
            </w:r>
          </w:p>
        </w:tc>
      </w:tr>
      <w:tr w:rsidR="00217398" w:rsidRPr="00933B58" w14:paraId="16AD9619"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42B55AEE" w14:textId="77777777" w:rsidR="00217398" w:rsidRPr="00933B58" w:rsidRDefault="00217398" w:rsidP="00AE2779">
            <w:pPr>
              <w:pStyle w:val="I-tableParagraph"/>
            </w:pPr>
            <w:r w:rsidRPr="00933B58">
              <w:t>Legal company name</w:t>
            </w:r>
          </w:p>
        </w:tc>
        <w:tc>
          <w:tcPr>
            <w:tcW w:w="5755" w:type="dxa"/>
            <w:tcBorders>
              <w:top w:val="single" w:sz="4" w:space="0" w:color="A5A5A5"/>
              <w:left w:val="nil"/>
              <w:bottom w:val="nil"/>
              <w:right w:val="single" w:sz="4" w:space="0" w:color="A5A5A5"/>
            </w:tcBorders>
            <w:noWrap/>
            <w:vAlign w:val="bottom"/>
            <w:hideMark/>
          </w:tcPr>
          <w:p w14:paraId="426E25D1" w14:textId="6CBC0CD6" w:rsidR="00217398" w:rsidRPr="00933B58" w:rsidRDefault="00C5502C" w:rsidP="00AE2779">
            <w:pPr>
              <w:pStyle w:val="I-tableParagraph"/>
            </w:pPr>
            <w:r>
              <w:rPr>
                <w:noProof/>
              </w:rPr>
              <w:fldChar w:fldCharType="begin"/>
            </w:r>
            <w:r>
              <w:rPr>
                <w:noProof/>
              </w:rPr>
              <w:instrText xml:space="preserve"> MERGEFIELD COMPANY_LEGALNAME \* MERGEFORMAT </w:instrText>
            </w:r>
            <w:r>
              <w:rPr>
                <w:noProof/>
              </w:rPr>
              <w:fldChar w:fldCharType="separate"/>
            </w:r>
            <w:r w:rsidR="00C15E99">
              <w:rPr>
                <w:noProof/>
              </w:rPr>
              <w:t>«COMPANY_LEGALNAME»</w:t>
            </w:r>
            <w:r>
              <w:rPr>
                <w:noProof/>
              </w:rPr>
              <w:fldChar w:fldCharType="end"/>
            </w:r>
          </w:p>
        </w:tc>
      </w:tr>
      <w:tr w:rsidR="00217398" w:rsidRPr="00933B58" w14:paraId="2A0E8962"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1C640863" w14:textId="77777777" w:rsidR="00217398" w:rsidRPr="00933B58" w:rsidRDefault="00217398" w:rsidP="00AE2779">
            <w:pPr>
              <w:pStyle w:val="I-tableParagraph"/>
            </w:pPr>
            <w:r w:rsidRPr="00933B58">
              <w:t>Legal address 1</w:t>
            </w:r>
          </w:p>
        </w:tc>
        <w:tc>
          <w:tcPr>
            <w:tcW w:w="5755" w:type="dxa"/>
            <w:tcBorders>
              <w:top w:val="single" w:sz="4" w:space="0" w:color="A5A5A5"/>
              <w:left w:val="nil"/>
              <w:bottom w:val="nil"/>
              <w:right w:val="single" w:sz="4" w:space="0" w:color="A5A5A5"/>
            </w:tcBorders>
            <w:noWrap/>
            <w:vAlign w:val="bottom"/>
            <w:hideMark/>
          </w:tcPr>
          <w:p w14:paraId="44A2867F" w14:textId="18EC05B8" w:rsidR="00217398" w:rsidRPr="00933B58" w:rsidRDefault="00217398" w:rsidP="00AE2779">
            <w:pPr>
              <w:pStyle w:val="I-tableParagraph"/>
            </w:pPr>
            <w:r>
              <w:fldChar w:fldCharType="begin"/>
            </w:r>
            <w:r>
              <w:instrText xml:space="preserve"> </w:instrText>
            </w:r>
            <w:r w:rsidRPr="00933B58">
              <w:instrText>MERGEFIELD COMPANY_</w:instrText>
            </w:r>
            <w:r>
              <w:instrText xml:space="preserve">LEGALADDRESS1 \* MERGEFORMAT </w:instrText>
            </w:r>
            <w:r>
              <w:fldChar w:fldCharType="separate"/>
            </w:r>
            <w:r w:rsidR="00C15E99">
              <w:rPr>
                <w:noProof/>
              </w:rPr>
              <w:t>«COMPANY_LEGALADDRESS1»</w:t>
            </w:r>
            <w:r>
              <w:fldChar w:fldCharType="end"/>
            </w:r>
          </w:p>
        </w:tc>
      </w:tr>
      <w:tr w:rsidR="00217398" w:rsidRPr="00933B58" w14:paraId="49C3C9A4"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0AB946E0" w14:textId="77777777" w:rsidR="00217398" w:rsidRPr="00933B58" w:rsidRDefault="00217398" w:rsidP="00AE2779">
            <w:pPr>
              <w:pStyle w:val="I-tableParagraph"/>
            </w:pPr>
            <w:r w:rsidRPr="00933B58">
              <w:t>Legal address 2</w:t>
            </w:r>
          </w:p>
        </w:tc>
        <w:tc>
          <w:tcPr>
            <w:tcW w:w="5755" w:type="dxa"/>
            <w:tcBorders>
              <w:top w:val="single" w:sz="4" w:space="0" w:color="A5A5A5"/>
              <w:left w:val="nil"/>
              <w:bottom w:val="nil"/>
              <w:right w:val="single" w:sz="4" w:space="0" w:color="A5A5A5"/>
            </w:tcBorders>
            <w:noWrap/>
            <w:vAlign w:val="bottom"/>
            <w:hideMark/>
          </w:tcPr>
          <w:p w14:paraId="00E0C3CA" w14:textId="242B2513" w:rsidR="00217398" w:rsidRPr="00933B58" w:rsidRDefault="00217398" w:rsidP="00AE2779">
            <w:pPr>
              <w:pStyle w:val="I-tableParagraph"/>
            </w:pPr>
            <w:r>
              <w:fldChar w:fldCharType="begin"/>
            </w:r>
            <w:r>
              <w:instrText xml:space="preserve"> </w:instrText>
            </w:r>
            <w:r w:rsidRPr="00933B58">
              <w:instrText>ME</w:instrText>
            </w:r>
            <w:r>
              <w:instrText xml:space="preserve">RGEFIELD COMPANY_LEGALADDRESS2 \* MERGEFORMAT </w:instrText>
            </w:r>
            <w:r>
              <w:fldChar w:fldCharType="separate"/>
            </w:r>
            <w:r w:rsidR="00C15E99">
              <w:rPr>
                <w:noProof/>
              </w:rPr>
              <w:t>«COMPANY_LEGALADDRESS2»</w:t>
            </w:r>
            <w:r>
              <w:fldChar w:fldCharType="end"/>
            </w:r>
          </w:p>
        </w:tc>
      </w:tr>
      <w:tr w:rsidR="00217398" w:rsidRPr="00933B58" w14:paraId="53B1F65B"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71B6753" w14:textId="77777777" w:rsidR="00217398" w:rsidRPr="00933B58" w:rsidRDefault="00217398" w:rsidP="00AE2779">
            <w:pPr>
              <w:pStyle w:val="I-tableParagraph"/>
            </w:pPr>
            <w:r w:rsidRPr="00933B58">
              <w:t>Legal city</w:t>
            </w:r>
          </w:p>
        </w:tc>
        <w:tc>
          <w:tcPr>
            <w:tcW w:w="5755" w:type="dxa"/>
            <w:tcBorders>
              <w:top w:val="single" w:sz="4" w:space="0" w:color="A5A5A5"/>
              <w:left w:val="nil"/>
              <w:bottom w:val="nil"/>
              <w:right w:val="single" w:sz="4" w:space="0" w:color="A5A5A5"/>
            </w:tcBorders>
            <w:noWrap/>
            <w:vAlign w:val="bottom"/>
            <w:hideMark/>
          </w:tcPr>
          <w:p w14:paraId="7157E325" w14:textId="42BAE086" w:rsidR="00217398" w:rsidRPr="00933B58" w:rsidRDefault="00C5502C" w:rsidP="00AE2779">
            <w:pPr>
              <w:pStyle w:val="I-tableParagraph"/>
            </w:pPr>
            <w:r>
              <w:rPr>
                <w:noProof/>
              </w:rPr>
              <w:fldChar w:fldCharType="begin"/>
            </w:r>
            <w:r>
              <w:rPr>
                <w:noProof/>
              </w:rPr>
              <w:instrText xml:space="preserve"> MERGEFIELD COMPANY_LEGALCITY \* MERGEFORMAT </w:instrText>
            </w:r>
            <w:r>
              <w:rPr>
                <w:noProof/>
              </w:rPr>
              <w:fldChar w:fldCharType="separate"/>
            </w:r>
            <w:r w:rsidR="00C15E99">
              <w:rPr>
                <w:noProof/>
              </w:rPr>
              <w:t>«COMPANY_LEGALCITY»</w:t>
            </w:r>
            <w:r>
              <w:rPr>
                <w:noProof/>
              </w:rPr>
              <w:fldChar w:fldCharType="end"/>
            </w:r>
          </w:p>
        </w:tc>
      </w:tr>
      <w:tr w:rsidR="00217398" w:rsidRPr="00933B58" w14:paraId="461A399C"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6D44DAE5" w14:textId="5608EF20" w:rsidR="00217398" w:rsidRPr="00933B58" w:rsidRDefault="00217398" w:rsidP="00AE2779">
            <w:pPr>
              <w:pStyle w:val="I-tableParagraph"/>
            </w:pPr>
            <w:r w:rsidRPr="00933B58">
              <w:t>Legal state</w:t>
            </w:r>
            <w:r w:rsidR="00BC3C6D">
              <w:t xml:space="preserve"> or </w:t>
            </w:r>
            <w:r w:rsidRPr="00933B58">
              <w:t>province</w:t>
            </w:r>
          </w:p>
        </w:tc>
        <w:tc>
          <w:tcPr>
            <w:tcW w:w="5755" w:type="dxa"/>
            <w:tcBorders>
              <w:top w:val="single" w:sz="4" w:space="0" w:color="A5A5A5"/>
              <w:left w:val="nil"/>
              <w:bottom w:val="nil"/>
              <w:right w:val="single" w:sz="4" w:space="0" w:color="A5A5A5"/>
            </w:tcBorders>
            <w:noWrap/>
            <w:vAlign w:val="bottom"/>
            <w:hideMark/>
          </w:tcPr>
          <w:p w14:paraId="058E7B3B" w14:textId="5841232B" w:rsidR="00217398" w:rsidRPr="00933B58" w:rsidRDefault="00C5502C" w:rsidP="00AE2779">
            <w:pPr>
              <w:pStyle w:val="I-tableParagraph"/>
            </w:pPr>
            <w:r>
              <w:rPr>
                <w:noProof/>
              </w:rPr>
              <w:fldChar w:fldCharType="begin"/>
            </w:r>
            <w:r>
              <w:rPr>
                <w:noProof/>
              </w:rPr>
              <w:instrText xml:space="preserve"> MERGEFIELD COMPANY_LEGALSTATE \* MERGEFORMAT </w:instrText>
            </w:r>
            <w:r>
              <w:rPr>
                <w:noProof/>
              </w:rPr>
              <w:fldChar w:fldCharType="separate"/>
            </w:r>
            <w:r w:rsidR="00C15E99">
              <w:rPr>
                <w:noProof/>
              </w:rPr>
              <w:t>«COMPANY_LEGALSTATE»</w:t>
            </w:r>
            <w:r>
              <w:rPr>
                <w:noProof/>
              </w:rPr>
              <w:fldChar w:fldCharType="end"/>
            </w:r>
          </w:p>
        </w:tc>
      </w:tr>
      <w:tr w:rsidR="00217398" w:rsidRPr="00933B58" w14:paraId="4BC8246A" w14:textId="77777777" w:rsidTr="004C2C44">
        <w:trPr>
          <w:trHeight w:val="300"/>
        </w:trPr>
        <w:tc>
          <w:tcPr>
            <w:tcW w:w="3595" w:type="dxa"/>
            <w:tcBorders>
              <w:top w:val="single" w:sz="4" w:space="0" w:color="A5A5A5"/>
              <w:left w:val="single" w:sz="4" w:space="0" w:color="A5A5A5"/>
              <w:bottom w:val="single" w:sz="4" w:space="0" w:color="A5A5A5"/>
              <w:right w:val="nil"/>
            </w:tcBorders>
            <w:noWrap/>
            <w:vAlign w:val="bottom"/>
            <w:hideMark/>
          </w:tcPr>
          <w:p w14:paraId="7720F1D5" w14:textId="3125B5DD" w:rsidR="00217398" w:rsidRPr="00933B58" w:rsidRDefault="00217398" w:rsidP="00AE2779">
            <w:pPr>
              <w:pStyle w:val="I-tableParagraph"/>
            </w:pPr>
            <w:r w:rsidRPr="00933B58">
              <w:t>Legal zip</w:t>
            </w:r>
            <w:r w:rsidR="00BC3C6D">
              <w:t xml:space="preserve"> or </w:t>
            </w:r>
            <w:r w:rsidRPr="00933B58">
              <w:t xml:space="preserve">postal </w:t>
            </w:r>
            <w:r w:rsidR="00D34473">
              <w:t>c</w:t>
            </w:r>
            <w:r w:rsidRPr="00933B58">
              <w:t>ode</w:t>
            </w:r>
          </w:p>
        </w:tc>
        <w:tc>
          <w:tcPr>
            <w:tcW w:w="5755" w:type="dxa"/>
            <w:tcBorders>
              <w:top w:val="single" w:sz="4" w:space="0" w:color="A5A5A5"/>
              <w:left w:val="nil"/>
              <w:bottom w:val="single" w:sz="4" w:space="0" w:color="A5A5A5"/>
              <w:right w:val="single" w:sz="4" w:space="0" w:color="A5A5A5"/>
            </w:tcBorders>
            <w:noWrap/>
            <w:vAlign w:val="bottom"/>
            <w:hideMark/>
          </w:tcPr>
          <w:p w14:paraId="45EA6241" w14:textId="5154C6DB" w:rsidR="00217398" w:rsidRPr="00933B58" w:rsidRDefault="00217398" w:rsidP="00AE2779">
            <w:pPr>
              <w:pStyle w:val="I-tableParagraph"/>
            </w:pPr>
            <w:r>
              <w:fldChar w:fldCharType="begin"/>
            </w:r>
            <w:r>
              <w:instrText xml:space="preserve"> </w:instrText>
            </w:r>
            <w:r w:rsidRPr="00933B58">
              <w:instrText>M</w:instrText>
            </w:r>
            <w:r>
              <w:instrText xml:space="preserve">ERGEFIELD COMPANY_LEGALZIPCODE \* MERGEFORMAT </w:instrText>
            </w:r>
            <w:r>
              <w:fldChar w:fldCharType="separate"/>
            </w:r>
            <w:r w:rsidR="00C15E99">
              <w:rPr>
                <w:noProof/>
              </w:rPr>
              <w:t>«COMPANY_LEGALZIPCODE»</w:t>
            </w:r>
            <w:r>
              <w:fldChar w:fldCharType="end"/>
            </w:r>
          </w:p>
        </w:tc>
      </w:tr>
      <w:tr w:rsidR="00217398" w:rsidRPr="00933B58" w14:paraId="2C764F96" w14:textId="77777777" w:rsidTr="004C2C44">
        <w:trPr>
          <w:trHeight w:val="300"/>
        </w:trPr>
        <w:tc>
          <w:tcPr>
            <w:tcW w:w="3595" w:type="dxa"/>
            <w:tcBorders>
              <w:top w:val="single" w:sz="4" w:space="0" w:color="A5A5A5"/>
              <w:left w:val="single" w:sz="4" w:space="0" w:color="A5A5A5"/>
              <w:bottom w:val="single" w:sz="4" w:space="0" w:color="A5A5A5"/>
              <w:right w:val="nil"/>
            </w:tcBorders>
            <w:noWrap/>
            <w:vAlign w:val="bottom"/>
            <w:hideMark/>
          </w:tcPr>
          <w:p w14:paraId="5829D750" w14:textId="77777777" w:rsidR="00217398" w:rsidRPr="00933B58" w:rsidRDefault="00217398" w:rsidP="00AE2779">
            <w:pPr>
              <w:pStyle w:val="I-tableParagraph"/>
            </w:pPr>
            <w:r w:rsidRPr="00933B58">
              <w:t>Legal country</w:t>
            </w:r>
          </w:p>
        </w:tc>
        <w:tc>
          <w:tcPr>
            <w:tcW w:w="5755" w:type="dxa"/>
            <w:tcBorders>
              <w:top w:val="single" w:sz="4" w:space="0" w:color="A5A5A5"/>
              <w:left w:val="nil"/>
              <w:bottom w:val="single" w:sz="4" w:space="0" w:color="A5A5A5"/>
              <w:right w:val="single" w:sz="4" w:space="0" w:color="A5A5A5"/>
            </w:tcBorders>
            <w:noWrap/>
            <w:vAlign w:val="bottom"/>
            <w:hideMark/>
          </w:tcPr>
          <w:p w14:paraId="58360BFA" w14:textId="07234991" w:rsidR="00217398" w:rsidRPr="00933B58" w:rsidRDefault="00217398" w:rsidP="00AE2779">
            <w:pPr>
              <w:pStyle w:val="I-tableParagraph"/>
            </w:pPr>
            <w:r>
              <w:fldChar w:fldCharType="begin"/>
            </w:r>
            <w:r>
              <w:instrText xml:space="preserve"> </w:instrText>
            </w:r>
            <w:r w:rsidRPr="00933B58">
              <w:instrText>M</w:instrText>
            </w:r>
            <w:r>
              <w:instrText xml:space="preserve">ERGEFIELD COMPANY_LEGALCOUNTRY \* MERGEFORMAT </w:instrText>
            </w:r>
            <w:r>
              <w:fldChar w:fldCharType="separate"/>
            </w:r>
            <w:r w:rsidR="00C15E99">
              <w:rPr>
                <w:noProof/>
              </w:rPr>
              <w:t>«COMPANY_LEGALCOUNTRY»</w:t>
            </w:r>
            <w:r>
              <w:fldChar w:fldCharType="end"/>
            </w:r>
          </w:p>
        </w:tc>
      </w:tr>
      <w:tr w:rsidR="00217398" w:rsidRPr="00933B58" w14:paraId="33B781B3" w14:textId="77777777" w:rsidTr="004C2C44">
        <w:trPr>
          <w:trHeight w:val="300"/>
        </w:trPr>
        <w:tc>
          <w:tcPr>
            <w:tcW w:w="3595" w:type="dxa"/>
            <w:tcBorders>
              <w:top w:val="single" w:sz="4" w:space="0" w:color="A5A5A5"/>
              <w:left w:val="single" w:sz="4" w:space="0" w:color="A5A5A5"/>
              <w:bottom w:val="single" w:sz="4" w:space="0" w:color="A5A5A5"/>
              <w:right w:val="nil"/>
            </w:tcBorders>
            <w:noWrap/>
            <w:vAlign w:val="bottom"/>
            <w:hideMark/>
          </w:tcPr>
          <w:p w14:paraId="51D7F832" w14:textId="77777777" w:rsidR="00217398" w:rsidRPr="00933B58" w:rsidRDefault="00217398" w:rsidP="00AE2779">
            <w:pPr>
              <w:pStyle w:val="I-tableParagraph"/>
            </w:pPr>
            <w:r w:rsidRPr="00933B58">
              <w:t>Legal country code</w:t>
            </w:r>
          </w:p>
        </w:tc>
        <w:tc>
          <w:tcPr>
            <w:tcW w:w="5755" w:type="dxa"/>
            <w:tcBorders>
              <w:top w:val="single" w:sz="4" w:space="0" w:color="A5A5A5"/>
              <w:left w:val="nil"/>
              <w:bottom w:val="single" w:sz="4" w:space="0" w:color="A5A5A5"/>
              <w:right w:val="single" w:sz="4" w:space="0" w:color="A5A5A5"/>
            </w:tcBorders>
            <w:noWrap/>
            <w:vAlign w:val="bottom"/>
            <w:hideMark/>
          </w:tcPr>
          <w:p w14:paraId="655973AC" w14:textId="3350F277" w:rsidR="00217398" w:rsidRPr="00933B58" w:rsidRDefault="00217398" w:rsidP="00AE2779">
            <w:pPr>
              <w:pStyle w:val="I-tableParagraph"/>
            </w:pPr>
            <w:r>
              <w:fldChar w:fldCharType="begin"/>
            </w:r>
            <w:r>
              <w:instrText xml:space="preserve"> </w:instrText>
            </w:r>
            <w:r w:rsidRPr="00933B58">
              <w:instrText>MERGE</w:instrText>
            </w:r>
            <w:r>
              <w:instrText xml:space="preserve">FIELD COMPANY_LEGALCOUNTRYCODE \* MERGEFORMAT </w:instrText>
            </w:r>
            <w:r>
              <w:fldChar w:fldCharType="separate"/>
            </w:r>
            <w:r w:rsidR="00C15E99">
              <w:rPr>
                <w:noProof/>
              </w:rPr>
              <w:t>«COMPANY_LEGALCOUNTRYCODE»</w:t>
            </w:r>
            <w:r>
              <w:fldChar w:fldCharType="end"/>
            </w:r>
          </w:p>
        </w:tc>
      </w:tr>
    </w:tbl>
    <w:p w14:paraId="6F31C092" w14:textId="77777777" w:rsidR="00415F64" w:rsidRDefault="00415F64" w:rsidP="00601A77">
      <w:pPr>
        <w:pStyle w:val="I-H3"/>
      </w:pPr>
      <w:bookmarkStart w:id="18" w:name="_Ref459888737"/>
      <w:bookmarkStart w:id="19" w:name="_Ref460481874"/>
    </w:p>
    <w:p w14:paraId="21F77F4E" w14:textId="36FBA690" w:rsidR="00217398" w:rsidRDefault="00217398" w:rsidP="00601A77">
      <w:pPr>
        <w:pStyle w:val="I-H3"/>
      </w:pPr>
      <w:bookmarkStart w:id="20" w:name="_Toc108433644"/>
      <w:r>
        <w:t>Aging buckets</w:t>
      </w:r>
      <w:bookmarkEnd w:id="18"/>
      <w:bookmarkEnd w:id="19"/>
      <w:bookmarkEnd w:id="20"/>
    </w:p>
    <w:p w14:paraId="2EDB8D8E" w14:textId="43729E17" w:rsidR="00217398" w:rsidRPr="003238AF" w:rsidRDefault="00217398" w:rsidP="00727CE7">
      <w:pPr>
        <w:pStyle w:val="I-Normal"/>
      </w:pPr>
      <w:r w:rsidRPr="003238AF">
        <w:t xml:space="preserve">The following </w:t>
      </w:r>
      <w:proofErr w:type="gramStart"/>
      <w:r w:rsidRPr="003238AF">
        <w:t>merge</w:t>
      </w:r>
      <w:proofErr w:type="gramEnd"/>
      <w:r w:rsidRPr="003238AF">
        <w:t xml:space="preserve"> fields are the list of aging buckets available dependent on the aging preferences your company has chosen. These fields can be used in custom document templates for AR invoices and Order Entry sales invoices, but not in Purchasing vendor invoices. Learn more about </w:t>
      </w:r>
      <w:hyperlink r:id="rId12" w:history="1">
        <w:r w:rsidRPr="003238AF">
          <w:rPr>
            <w:rStyle w:val="Hyperlink"/>
            <w:color w:val="333333"/>
          </w:rPr>
          <w:t>adding aging buckets to your invoice</w:t>
        </w:r>
      </w:hyperlink>
      <w:r w:rsidRPr="003238AF">
        <w:t>.</w:t>
      </w:r>
    </w:p>
    <w:tbl>
      <w:tblPr>
        <w:tblW w:w="8640" w:type="dxa"/>
        <w:tblLook w:val="04A0" w:firstRow="1" w:lastRow="0" w:firstColumn="1" w:lastColumn="0" w:noHBand="0" w:noVBand="1"/>
      </w:tblPr>
      <w:tblGrid>
        <w:gridCol w:w="3118"/>
        <w:gridCol w:w="6232"/>
      </w:tblGrid>
      <w:tr w:rsidR="00217398" w:rsidRPr="00366E28" w14:paraId="480D8FE9" w14:textId="77777777" w:rsidTr="00E93E8D">
        <w:trPr>
          <w:trHeight w:val="215"/>
          <w:tblHeader/>
        </w:trPr>
        <w:tc>
          <w:tcPr>
            <w:tcW w:w="3325" w:type="dxa"/>
            <w:tcBorders>
              <w:top w:val="single" w:sz="4" w:space="0" w:color="A5A5A5"/>
              <w:left w:val="single" w:sz="4" w:space="0" w:color="A5A5A5"/>
              <w:bottom w:val="nil"/>
              <w:right w:val="nil"/>
            </w:tcBorders>
            <w:shd w:val="clear" w:color="auto" w:fill="DCDCDC"/>
            <w:noWrap/>
            <w:vAlign w:val="bottom"/>
            <w:hideMark/>
          </w:tcPr>
          <w:p w14:paraId="37D25F99" w14:textId="77777777" w:rsidR="00217398" w:rsidRPr="00AB4BCA" w:rsidRDefault="00217398" w:rsidP="00AB4BCA">
            <w:pPr>
              <w:pStyle w:val="I-tableHeader"/>
            </w:pPr>
            <w:bookmarkStart w:id="21" w:name="_Hlk104375116"/>
            <w:r w:rsidRPr="00AB4BCA">
              <w:t>Field label</w:t>
            </w:r>
          </w:p>
        </w:tc>
        <w:tc>
          <w:tcPr>
            <w:tcW w:w="6660" w:type="dxa"/>
            <w:tcBorders>
              <w:top w:val="single" w:sz="4" w:space="0" w:color="A5A5A5"/>
              <w:left w:val="nil"/>
              <w:bottom w:val="nil"/>
              <w:right w:val="single" w:sz="4" w:space="0" w:color="A5A5A5"/>
            </w:tcBorders>
            <w:shd w:val="clear" w:color="auto" w:fill="DCDCDC"/>
            <w:noWrap/>
            <w:vAlign w:val="bottom"/>
            <w:hideMark/>
          </w:tcPr>
          <w:p w14:paraId="1CAA3059" w14:textId="77777777" w:rsidR="00217398" w:rsidRPr="00AB4BCA" w:rsidRDefault="00217398" w:rsidP="00AB4BCA">
            <w:pPr>
              <w:pStyle w:val="I-tableHeader"/>
            </w:pPr>
            <w:r w:rsidRPr="00AB4BCA">
              <w:t>Merge field</w:t>
            </w:r>
          </w:p>
        </w:tc>
      </w:tr>
      <w:tr w:rsidR="00217398" w:rsidRPr="00366E28" w14:paraId="2C27C076" w14:textId="77777777" w:rsidTr="00E93E8D">
        <w:trPr>
          <w:trHeight w:val="300"/>
        </w:trPr>
        <w:tc>
          <w:tcPr>
            <w:tcW w:w="3325" w:type="dxa"/>
            <w:tcBorders>
              <w:top w:val="single" w:sz="4" w:space="0" w:color="A5A5A5"/>
              <w:left w:val="single" w:sz="4" w:space="0" w:color="A5A5A5"/>
              <w:bottom w:val="nil"/>
              <w:right w:val="nil"/>
            </w:tcBorders>
            <w:shd w:val="clear" w:color="auto" w:fill="F5F5F5"/>
            <w:noWrap/>
            <w:vAlign w:val="bottom"/>
            <w:hideMark/>
          </w:tcPr>
          <w:p w14:paraId="4B56C5B8" w14:textId="77777777" w:rsidR="00217398" w:rsidRPr="00366E28" w:rsidRDefault="00217398" w:rsidP="00727CE7">
            <w:pPr>
              <w:pStyle w:val="I-sectionHead"/>
            </w:pPr>
            <w:r w:rsidRPr="00366E28">
              <w:t>Aging</w:t>
            </w:r>
          </w:p>
        </w:tc>
        <w:tc>
          <w:tcPr>
            <w:tcW w:w="6660" w:type="dxa"/>
            <w:tcBorders>
              <w:top w:val="single" w:sz="4" w:space="0" w:color="A5A5A5"/>
              <w:left w:val="nil"/>
              <w:bottom w:val="nil"/>
              <w:right w:val="single" w:sz="4" w:space="0" w:color="A5A5A5"/>
            </w:tcBorders>
            <w:shd w:val="clear" w:color="auto" w:fill="F5F5F5"/>
            <w:noWrap/>
            <w:vAlign w:val="bottom"/>
            <w:hideMark/>
          </w:tcPr>
          <w:p w14:paraId="5AEC0925" w14:textId="77777777" w:rsidR="00217398" w:rsidRPr="00366E28" w:rsidRDefault="00217398" w:rsidP="00727CE7">
            <w:pPr>
              <w:pStyle w:val="I-sectionHead"/>
            </w:pPr>
            <w:r w:rsidRPr="00366E28">
              <w:t>Field code</w:t>
            </w:r>
          </w:p>
        </w:tc>
      </w:tr>
      <w:tr w:rsidR="00217398" w:rsidRPr="00366E28" w14:paraId="39908B07" w14:textId="77777777" w:rsidTr="00E93E8D">
        <w:trPr>
          <w:trHeight w:val="300"/>
        </w:trPr>
        <w:tc>
          <w:tcPr>
            <w:tcW w:w="3325" w:type="dxa"/>
            <w:tcBorders>
              <w:top w:val="single" w:sz="4" w:space="0" w:color="A5A5A5"/>
              <w:left w:val="single" w:sz="4" w:space="0" w:color="A5A5A5"/>
              <w:bottom w:val="nil"/>
              <w:right w:val="nil"/>
            </w:tcBorders>
            <w:noWrap/>
            <w:vAlign w:val="bottom"/>
            <w:hideMark/>
          </w:tcPr>
          <w:p w14:paraId="0C0F378D" w14:textId="77777777" w:rsidR="00217398" w:rsidRPr="00366E28" w:rsidRDefault="00217398" w:rsidP="00AE2779">
            <w:pPr>
              <w:pStyle w:val="I-tableParagraph"/>
            </w:pPr>
            <w:r w:rsidRPr="00366E28">
              <w:t>Aging: 0</w:t>
            </w:r>
          </w:p>
        </w:tc>
        <w:tc>
          <w:tcPr>
            <w:tcW w:w="6660" w:type="dxa"/>
            <w:tcBorders>
              <w:top w:val="single" w:sz="4" w:space="0" w:color="A5A5A5"/>
              <w:left w:val="nil"/>
              <w:bottom w:val="nil"/>
              <w:right w:val="single" w:sz="4" w:space="0" w:color="A5A5A5"/>
            </w:tcBorders>
            <w:noWrap/>
            <w:vAlign w:val="bottom"/>
            <w:hideMark/>
          </w:tcPr>
          <w:p w14:paraId="3ED2D70B" w14:textId="0DCF468A" w:rsidR="00217398" w:rsidRPr="00366E28" w:rsidRDefault="00C5502C" w:rsidP="00AE2779">
            <w:pPr>
              <w:pStyle w:val="I-tableParagraph"/>
            </w:pPr>
            <w:r>
              <w:rPr>
                <w:noProof/>
              </w:rPr>
              <w:fldChar w:fldCharType="begin"/>
            </w:r>
            <w:r>
              <w:rPr>
                <w:noProof/>
              </w:rPr>
              <w:instrText xml:space="preserve"> MERGEFIELD in-0 \* MERGEFORMAT </w:instrText>
            </w:r>
            <w:r>
              <w:rPr>
                <w:noProof/>
              </w:rPr>
              <w:fldChar w:fldCharType="separate"/>
            </w:r>
            <w:r w:rsidR="00C15E99">
              <w:rPr>
                <w:noProof/>
              </w:rPr>
              <w:t>«in-0»</w:t>
            </w:r>
            <w:r>
              <w:rPr>
                <w:noProof/>
              </w:rPr>
              <w:fldChar w:fldCharType="end"/>
            </w:r>
          </w:p>
        </w:tc>
      </w:tr>
      <w:tr w:rsidR="00217398" w:rsidRPr="00366E28" w14:paraId="5D735725" w14:textId="77777777" w:rsidTr="00E93E8D">
        <w:trPr>
          <w:trHeight w:val="300"/>
        </w:trPr>
        <w:tc>
          <w:tcPr>
            <w:tcW w:w="3325" w:type="dxa"/>
            <w:tcBorders>
              <w:top w:val="single" w:sz="4" w:space="0" w:color="A5A5A5"/>
              <w:left w:val="single" w:sz="4" w:space="0" w:color="A5A5A5"/>
              <w:bottom w:val="nil"/>
              <w:right w:val="nil"/>
            </w:tcBorders>
            <w:noWrap/>
            <w:vAlign w:val="bottom"/>
            <w:hideMark/>
          </w:tcPr>
          <w:p w14:paraId="793250B3" w14:textId="77777777" w:rsidR="00217398" w:rsidRPr="00366E28" w:rsidRDefault="00217398" w:rsidP="00AE2779">
            <w:pPr>
              <w:pStyle w:val="I-tableParagraph"/>
            </w:pPr>
            <w:r w:rsidRPr="00366E28">
              <w:t>Aging: 0-30</w:t>
            </w:r>
          </w:p>
        </w:tc>
        <w:tc>
          <w:tcPr>
            <w:tcW w:w="6660" w:type="dxa"/>
            <w:tcBorders>
              <w:top w:val="single" w:sz="4" w:space="0" w:color="A5A5A5"/>
              <w:left w:val="nil"/>
              <w:bottom w:val="nil"/>
              <w:right w:val="single" w:sz="4" w:space="0" w:color="A5A5A5"/>
            </w:tcBorders>
            <w:noWrap/>
            <w:vAlign w:val="bottom"/>
            <w:hideMark/>
          </w:tcPr>
          <w:p w14:paraId="1A4ED5F8" w14:textId="732AE559" w:rsidR="00217398" w:rsidRPr="00366E28" w:rsidRDefault="00C5502C" w:rsidP="00AE2779">
            <w:pPr>
              <w:pStyle w:val="I-tableParagraph"/>
            </w:pPr>
            <w:r>
              <w:rPr>
                <w:noProof/>
              </w:rPr>
              <w:fldChar w:fldCharType="begin"/>
            </w:r>
            <w:r>
              <w:rPr>
                <w:noProof/>
              </w:rPr>
              <w:instrText xml:space="preserve"> MERGEFIELD in0-30 \* MERGEFORMAT </w:instrText>
            </w:r>
            <w:r>
              <w:rPr>
                <w:noProof/>
              </w:rPr>
              <w:fldChar w:fldCharType="separate"/>
            </w:r>
            <w:r w:rsidR="00C15E99">
              <w:rPr>
                <w:noProof/>
              </w:rPr>
              <w:t>«in0-30»</w:t>
            </w:r>
            <w:r>
              <w:rPr>
                <w:noProof/>
              </w:rPr>
              <w:fldChar w:fldCharType="end"/>
            </w:r>
          </w:p>
        </w:tc>
      </w:tr>
      <w:tr w:rsidR="00217398" w:rsidRPr="00366E28" w14:paraId="566C46F5"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hideMark/>
          </w:tcPr>
          <w:p w14:paraId="2CE30E4B" w14:textId="77777777" w:rsidR="00217398" w:rsidRPr="00366E28" w:rsidRDefault="00217398" w:rsidP="00AE2779">
            <w:pPr>
              <w:pStyle w:val="I-tableParagraph"/>
            </w:pPr>
            <w:r w:rsidRPr="00366E28">
              <w:t>Aging: 1-30</w:t>
            </w:r>
          </w:p>
        </w:tc>
        <w:tc>
          <w:tcPr>
            <w:tcW w:w="6660" w:type="dxa"/>
            <w:tcBorders>
              <w:top w:val="single" w:sz="4" w:space="0" w:color="A5A5A5"/>
              <w:left w:val="nil"/>
              <w:bottom w:val="single" w:sz="4" w:space="0" w:color="A5A5A5"/>
              <w:right w:val="single" w:sz="4" w:space="0" w:color="A5A5A5"/>
            </w:tcBorders>
            <w:noWrap/>
            <w:vAlign w:val="bottom"/>
            <w:hideMark/>
          </w:tcPr>
          <w:p w14:paraId="1DA823A6" w14:textId="6DC52630" w:rsidR="00217398" w:rsidRPr="00366E28" w:rsidRDefault="00C5502C" w:rsidP="00AE2779">
            <w:pPr>
              <w:pStyle w:val="I-tableParagraph"/>
            </w:pPr>
            <w:r>
              <w:rPr>
                <w:noProof/>
              </w:rPr>
              <w:fldChar w:fldCharType="begin"/>
            </w:r>
            <w:r>
              <w:rPr>
                <w:noProof/>
              </w:rPr>
              <w:instrText xml:space="preserve"> MERGEFIELD in1-30 \* MERGEFORMAT </w:instrText>
            </w:r>
            <w:r>
              <w:rPr>
                <w:noProof/>
              </w:rPr>
              <w:fldChar w:fldCharType="separate"/>
            </w:r>
            <w:r w:rsidR="00C15E99">
              <w:rPr>
                <w:noProof/>
              </w:rPr>
              <w:t>«in1-30»</w:t>
            </w:r>
            <w:r>
              <w:rPr>
                <w:noProof/>
              </w:rPr>
              <w:fldChar w:fldCharType="end"/>
            </w:r>
          </w:p>
        </w:tc>
      </w:tr>
      <w:tr w:rsidR="00217398" w:rsidRPr="00366E28" w14:paraId="7B5AF729"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12EB12ED" w14:textId="77777777" w:rsidR="00217398" w:rsidRPr="00366E28" w:rsidRDefault="00217398" w:rsidP="00AE2779">
            <w:pPr>
              <w:pStyle w:val="I-tableParagraph"/>
            </w:pPr>
            <w:r w:rsidRPr="00366E28">
              <w:t>Aging: 30</w:t>
            </w:r>
          </w:p>
        </w:tc>
        <w:tc>
          <w:tcPr>
            <w:tcW w:w="6660" w:type="dxa"/>
            <w:tcBorders>
              <w:top w:val="single" w:sz="4" w:space="0" w:color="A5A5A5"/>
              <w:left w:val="nil"/>
              <w:bottom w:val="single" w:sz="4" w:space="0" w:color="A5A5A5"/>
              <w:right w:val="single" w:sz="4" w:space="0" w:color="A5A5A5"/>
            </w:tcBorders>
            <w:noWrap/>
            <w:vAlign w:val="bottom"/>
          </w:tcPr>
          <w:p w14:paraId="5F41D37B" w14:textId="55AB64D6" w:rsidR="00217398" w:rsidRPr="00366E28" w:rsidRDefault="00C5502C" w:rsidP="00AE2779">
            <w:pPr>
              <w:pStyle w:val="I-tableParagraph"/>
            </w:pPr>
            <w:r>
              <w:rPr>
                <w:noProof/>
              </w:rPr>
              <w:fldChar w:fldCharType="begin"/>
            </w:r>
            <w:r>
              <w:rPr>
                <w:noProof/>
              </w:rPr>
              <w:instrText xml:space="preserve"> MERGEFIELD in-30 \* MERGEFORMAT </w:instrText>
            </w:r>
            <w:r>
              <w:rPr>
                <w:noProof/>
              </w:rPr>
              <w:fldChar w:fldCharType="separate"/>
            </w:r>
            <w:r w:rsidR="00C15E99">
              <w:rPr>
                <w:noProof/>
              </w:rPr>
              <w:t>«in-30»</w:t>
            </w:r>
            <w:r>
              <w:rPr>
                <w:noProof/>
              </w:rPr>
              <w:fldChar w:fldCharType="end"/>
            </w:r>
          </w:p>
        </w:tc>
      </w:tr>
      <w:tr w:rsidR="00217398" w:rsidRPr="00366E28" w14:paraId="4DEE8DF9"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6BC8EC28" w14:textId="77777777" w:rsidR="00217398" w:rsidRPr="00366E28" w:rsidRDefault="00217398" w:rsidP="00AE2779">
            <w:pPr>
              <w:pStyle w:val="I-tableParagraph"/>
            </w:pPr>
            <w:r w:rsidRPr="00366E28">
              <w:lastRenderedPageBreak/>
              <w:t>Aging: 31-60</w:t>
            </w:r>
          </w:p>
        </w:tc>
        <w:tc>
          <w:tcPr>
            <w:tcW w:w="6660" w:type="dxa"/>
            <w:tcBorders>
              <w:top w:val="single" w:sz="4" w:space="0" w:color="A5A5A5"/>
              <w:left w:val="nil"/>
              <w:bottom w:val="single" w:sz="4" w:space="0" w:color="A5A5A5"/>
              <w:right w:val="single" w:sz="4" w:space="0" w:color="A5A5A5"/>
            </w:tcBorders>
            <w:noWrap/>
            <w:vAlign w:val="bottom"/>
          </w:tcPr>
          <w:p w14:paraId="1618BBEF" w14:textId="539EDADA" w:rsidR="00217398" w:rsidRPr="00366E28" w:rsidRDefault="00C5502C" w:rsidP="00AE2779">
            <w:pPr>
              <w:pStyle w:val="I-tableParagraph"/>
            </w:pPr>
            <w:r>
              <w:rPr>
                <w:noProof/>
              </w:rPr>
              <w:fldChar w:fldCharType="begin"/>
            </w:r>
            <w:r>
              <w:rPr>
                <w:noProof/>
              </w:rPr>
              <w:instrText xml:space="preserve"> MERGEFIELD in31-60 \* MERGEFORMAT </w:instrText>
            </w:r>
            <w:r>
              <w:rPr>
                <w:noProof/>
              </w:rPr>
              <w:fldChar w:fldCharType="separate"/>
            </w:r>
            <w:r w:rsidR="00C15E99">
              <w:rPr>
                <w:noProof/>
              </w:rPr>
              <w:t>«in31-60»</w:t>
            </w:r>
            <w:r>
              <w:rPr>
                <w:noProof/>
              </w:rPr>
              <w:fldChar w:fldCharType="end"/>
            </w:r>
          </w:p>
        </w:tc>
      </w:tr>
      <w:tr w:rsidR="00217398" w:rsidRPr="00366E28" w14:paraId="60802C4A"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53C9749B" w14:textId="77777777" w:rsidR="00217398" w:rsidRPr="00366E28" w:rsidRDefault="00217398" w:rsidP="00AE2779">
            <w:pPr>
              <w:pStyle w:val="I-tableParagraph"/>
            </w:pPr>
            <w:r w:rsidRPr="00366E28">
              <w:t>Aging: 61-90</w:t>
            </w:r>
          </w:p>
        </w:tc>
        <w:tc>
          <w:tcPr>
            <w:tcW w:w="6660" w:type="dxa"/>
            <w:tcBorders>
              <w:top w:val="single" w:sz="4" w:space="0" w:color="A5A5A5"/>
              <w:left w:val="nil"/>
              <w:bottom w:val="single" w:sz="4" w:space="0" w:color="A5A5A5"/>
              <w:right w:val="single" w:sz="4" w:space="0" w:color="A5A5A5"/>
            </w:tcBorders>
            <w:noWrap/>
            <w:vAlign w:val="bottom"/>
          </w:tcPr>
          <w:p w14:paraId="728B2E67" w14:textId="15051B22" w:rsidR="00217398" w:rsidRPr="00366E28" w:rsidRDefault="00C5502C" w:rsidP="00AE2779">
            <w:pPr>
              <w:pStyle w:val="I-tableParagraph"/>
            </w:pPr>
            <w:r>
              <w:rPr>
                <w:noProof/>
              </w:rPr>
              <w:fldChar w:fldCharType="begin"/>
            </w:r>
            <w:r>
              <w:rPr>
                <w:noProof/>
              </w:rPr>
              <w:instrText xml:space="preserve"> MERGEFIELD in61-90 \* MERGEFORMAT </w:instrText>
            </w:r>
            <w:r>
              <w:rPr>
                <w:noProof/>
              </w:rPr>
              <w:fldChar w:fldCharType="separate"/>
            </w:r>
            <w:r w:rsidR="00C15E99">
              <w:rPr>
                <w:noProof/>
              </w:rPr>
              <w:t>«in61-90»</w:t>
            </w:r>
            <w:r>
              <w:rPr>
                <w:noProof/>
              </w:rPr>
              <w:fldChar w:fldCharType="end"/>
            </w:r>
          </w:p>
        </w:tc>
      </w:tr>
      <w:tr w:rsidR="00217398" w:rsidRPr="00366E28" w14:paraId="71A711C0"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302FEAED" w14:textId="77777777" w:rsidR="00217398" w:rsidRPr="00366E28" w:rsidRDefault="00217398" w:rsidP="00AE2779">
            <w:pPr>
              <w:pStyle w:val="I-tableParagraph"/>
            </w:pPr>
            <w:r w:rsidRPr="00366E28">
              <w:t>Aging: 91-</w:t>
            </w:r>
          </w:p>
        </w:tc>
        <w:tc>
          <w:tcPr>
            <w:tcW w:w="6660" w:type="dxa"/>
            <w:tcBorders>
              <w:top w:val="single" w:sz="4" w:space="0" w:color="A5A5A5"/>
              <w:left w:val="nil"/>
              <w:bottom w:val="single" w:sz="4" w:space="0" w:color="A5A5A5"/>
              <w:right w:val="single" w:sz="4" w:space="0" w:color="A5A5A5"/>
            </w:tcBorders>
            <w:noWrap/>
            <w:vAlign w:val="bottom"/>
          </w:tcPr>
          <w:p w14:paraId="395449FC" w14:textId="1887844C" w:rsidR="00217398" w:rsidRPr="00366E28" w:rsidRDefault="00C5502C" w:rsidP="00AE2779">
            <w:pPr>
              <w:pStyle w:val="I-tableParagraph"/>
            </w:pPr>
            <w:r>
              <w:rPr>
                <w:noProof/>
              </w:rPr>
              <w:fldChar w:fldCharType="begin"/>
            </w:r>
            <w:r>
              <w:rPr>
                <w:noProof/>
              </w:rPr>
              <w:instrText xml:space="preserve"> MERGEFIELD in91- \* MERGEFORMAT </w:instrText>
            </w:r>
            <w:r>
              <w:rPr>
                <w:noProof/>
              </w:rPr>
              <w:fldChar w:fldCharType="separate"/>
            </w:r>
            <w:r w:rsidR="00C15E99">
              <w:rPr>
                <w:noProof/>
              </w:rPr>
              <w:t>«in91-»</w:t>
            </w:r>
            <w:r>
              <w:rPr>
                <w:noProof/>
              </w:rPr>
              <w:fldChar w:fldCharType="end"/>
            </w:r>
          </w:p>
        </w:tc>
      </w:tr>
      <w:tr w:rsidR="00217398" w:rsidRPr="00366E28" w14:paraId="40B9B285"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3160DE59" w14:textId="77777777" w:rsidR="00217398" w:rsidRPr="00366E28" w:rsidRDefault="00217398" w:rsidP="00AE2779">
            <w:pPr>
              <w:pStyle w:val="I-tableParagraph"/>
            </w:pPr>
            <w:r w:rsidRPr="00366E28">
              <w:t xml:space="preserve">Aging: Due </w:t>
            </w:r>
          </w:p>
        </w:tc>
        <w:tc>
          <w:tcPr>
            <w:tcW w:w="6660" w:type="dxa"/>
            <w:tcBorders>
              <w:top w:val="single" w:sz="4" w:space="0" w:color="A5A5A5"/>
              <w:left w:val="nil"/>
              <w:bottom w:val="single" w:sz="4" w:space="0" w:color="A5A5A5"/>
              <w:right w:val="single" w:sz="4" w:space="0" w:color="A5A5A5"/>
            </w:tcBorders>
            <w:noWrap/>
            <w:vAlign w:val="bottom"/>
          </w:tcPr>
          <w:p w14:paraId="6C3ECFE0" w14:textId="7E098489" w:rsidR="00217398" w:rsidRPr="00366E28" w:rsidRDefault="00C5502C" w:rsidP="00AE2779">
            <w:pPr>
              <w:pStyle w:val="I-tableParagraph"/>
            </w:pPr>
            <w:r>
              <w:rPr>
                <w:noProof/>
              </w:rPr>
              <w:fldChar w:fldCharType="begin"/>
            </w:r>
            <w:r>
              <w:rPr>
                <w:noProof/>
              </w:rPr>
              <w:instrText xml:space="preserve"> MERGEFIELD TotalDue \* MERGEFORMAT </w:instrText>
            </w:r>
            <w:r>
              <w:rPr>
                <w:noProof/>
              </w:rPr>
              <w:fldChar w:fldCharType="separate"/>
            </w:r>
            <w:r w:rsidR="00C15E99">
              <w:rPr>
                <w:noProof/>
              </w:rPr>
              <w:t>«TotalDue»</w:t>
            </w:r>
            <w:r>
              <w:rPr>
                <w:noProof/>
              </w:rPr>
              <w:fldChar w:fldCharType="end"/>
            </w:r>
          </w:p>
        </w:tc>
      </w:tr>
    </w:tbl>
    <w:p w14:paraId="2C82A33C" w14:textId="77777777" w:rsidR="001D00FB" w:rsidRDefault="001D00FB" w:rsidP="00601A77">
      <w:pPr>
        <w:pStyle w:val="I-H3"/>
      </w:pPr>
      <w:bookmarkStart w:id="22" w:name="_Ref459888739"/>
      <w:bookmarkStart w:id="23" w:name="_Ref460398598"/>
      <w:bookmarkStart w:id="24" w:name="_Ref460481875"/>
      <w:bookmarkEnd w:id="21"/>
    </w:p>
    <w:p w14:paraId="2F0272C2" w14:textId="24460034" w:rsidR="00217398" w:rsidRPr="00495736" w:rsidRDefault="00217398" w:rsidP="00601A77">
      <w:pPr>
        <w:pStyle w:val="I-H3"/>
      </w:pPr>
      <w:bookmarkStart w:id="25" w:name="_Toc108433645"/>
      <w:r>
        <w:t>Order Entry—Sales i</w:t>
      </w:r>
      <w:r w:rsidRPr="00495736">
        <w:t>nvoice</w:t>
      </w:r>
      <w:bookmarkEnd w:id="22"/>
      <w:bookmarkEnd w:id="23"/>
      <w:bookmarkEnd w:id="24"/>
      <w:r>
        <w:t>s</w:t>
      </w:r>
      <w:bookmarkEnd w:id="25"/>
      <w:r w:rsidRPr="00495736">
        <w:t xml:space="preserve"> </w:t>
      </w:r>
    </w:p>
    <w:p w14:paraId="0BF9392C" w14:textId="77777777" w:rsidR="00217398" w:rsidRPr="0094574A" w:rsidRDefault="00217398" w:rsidP="00727CE7">
      <w:pPr>
        <w:pStyle w:val="I-Normal"/>
      </w:pPr>
      <w:r>
        <w:t xml:space="preserve">The following </w:t>
      </w:r>
      <w:proofErr w:type="gramStart"/>
      <w:r>
        <w:t>merge</w:t>
      </w:r>
      <w:proofErr w:type="gramEnd"/>
      <w:r>
        <w:t xml:space="preserve"> fields can be used for your Order Entry sales and project invoice custom document templates. </w:t>
      </w:r>
    </w:p>
    <w:tbl>
      <w:tblPr>
        <w:tblW w:w="9350" w:type="dxa"/>
        <w:tblLook w:val="04A0" w:firstRow="1" w:lastRow="0" w:firstColumn="1" w:lastColumn="0" w:noHBand="0" w:noVBand="1"/>
      </w:tblPr>
      <w:tblGrid>
        <w:gridCol w:w="3055"/>
        <w:gridCol w:w="63"/>
        <w:gridCol w:w="6232"/>
      </w:tblGrid>
      <w:tr w:rsidR="00217398" w:rsidRPr="00AC1756" w14:paraId="4B48544E" w14:textId="77777777" w:rsidTr="001D00FB">
        <w:trPr>
          <w:trHeight w:val="260"/>
          <w:tblHeader/>
        </w:trPr>
        <w:tc>
          <w:tcPr>
            <w:tcW w:w="3055" w:type="dxa"/>
            <w:tcBorders>
              <w:top w:val="single" w:sz="4" w:space="0" w:color="A5A5A5"/>
              <w:left w:val="single" w:sz="4" w:space="0" w:color="A5A5A5"/>
              <w:bottom w:val="nil"/>
              <w:right w:val="nil"/>
            </w:tcBorders>
            <w:shd w:val="clear" w:color="auto" w:fill="DCDCDC"/>
            <w:noWrap/>
            <w:vAlign w:val="bottom"/>
            <w:hideMark/>
          </w:tcPr>
          <w:p w14:paraId="73130567" w14:textId="77777777" w:rsidR="00217398" w:rsidRPr="001F4E2F" w:rsidRDefault="00217398" w:rsidP="00AB4BCA">
            <w:pPr>
              <w:pStyle w:val="I-tableHeader"/>
            </w:pPr>
            <w:r w:rsidRPr="001F4E2F">
              <w:t xml:space="preserve"> Field label</w:t>
            </w:r>
          </w:p>
        </w:tc>
        <w:tc>
          <w:tcPr>
            <w:tcW w:w="6295" w:type="dxa"/>
            <w:gridSpan w:val="2"/>
            <w:tcBorders>
              <w:top w:val="single" w:sz="4" w:space="0" w:color="A5A5A5"/>
              <w:left w:val="nil"/>
              <w:bottom w:val="nil"/>
              <w:right w:val="single" w:sz="4" w:space="0" w:color="A5A5A5"/>
            </w:tcBorders>
            <w:shd w:val="clear" w:color="auto" w:fill="DCDCDC"/>
            <w:vAlign w:val="bottom"/>
            <w:hideMark/>
          </w:tcPr>
          <w:p w14:paraId="3BC33801" w14:textId="77777777" w:rsidR="00217398" w:rsidRPr="001F4E2F" w:rsidRDefault="00217398" w:rsidP="00AB4BCA">
            <w:pPr>
              <w:pStyle w:val="I-tableHeader"/>
            </w:pPr>
            <w:r w:rsidRPr="001F4E2F">
              <w:t>Merge field</w:t>
            </w:r>
          </w:p>
        </w:tc>
      </w:tr>
      <w:tr w:rsidR="00217398" w:rsidRPr="00AC1756" w14:paraId="4ADB4A12"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0D71B4A" w14:textId="77777777" w:rsidR="00217398" w:rsidRPr="00AC1756" w:rsidRDefault="00217398" w:rsidP="00727CE7">
            <w:pPr>
              <w:pStyle w:val="I-sectionHead"/>
            </w:pPr>
            <w:r w:rsidRPr="00AC1756">
              <w:t>Header</w:t>
            </w:r>
          </w:p>
        </w:tc>
        <w:tc>
          <w:tcPr>
            <w:tcW w:w="6295" w:type="dxa"/>
            <w:gridSpan w:val="2"/>
            <w:tcBorders>
              <w:top w:val="single" w:sz="4" w:space="0" w:color="A5A5A5"/>
              <w:left w:val="nil"/>
              <w:bottom w:val="nil"/>
              <w:right w:val="single" w:sz="4" w:space="0" w:color="A5A5A5"/>
            </w:tcBorders>
            <w:shd w:val="clear" w:color="auto" w:fill="F5F5F5"/>
            <w:vAlign w:val="bottom"/>
            <w:hideMark/>
          </w:tcPr>
          <w:p w14:paraId="473EAF63" w14:textId="77777777" w:rsidR="00217398" w:rsidRPr="00AC1756" w:rsidRDefault="00217398" w:rsidP="00727CE7">
            <w:pPr>
              <w:pStyle w:val="I-sectionHead"/>
            </w:pPr>
            <w:r w:rsidRPr="00AC1756">
              <w:t xml:space="preserve">Field code </w:t>
            </w:r>
          </w:p>
        </w:tc>
      </w:tr>
      <w:tr w:rsidR="00217398" w:rsidRPr="00AC1756" w14:paraId="105ADD4C"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59B57DF6" w14:textId="77777777" w:rsidR="00217398" w:rsidRPr="00AC1756" w:rsidRDefault="00217398" w:rsidP="00AB4BCA">
            <w:pPr>
              <w:pStyle w:val="I-tableParagraph"/>
            </w:pPr>
            <w:r w:rsidRPr="00AC1756">
              <w:t xml:space="preserve">Date </w:t>
            </w:r>
          </w:p>
        </w:tc>
        <w:tc>
          <w:tcPr>
            <w:tcW w:w="6295" w:type="dxa"/>
            <w:gridSpan w:val="2"/>
            <w:tcBorders>
              <w:top w:val="single" w:sz="4" w:space="0" w:color="A5A5A5"/>
              <w:left w:val="nil"/>
              <w:bottom w:val="nil"/>
              <w:right w:val="single" w:sz="4" w:space="0" w:color="A5A5A5"/>
            </w:tcBorders>
            <w:vAlign w:val="bottom"/>
            <w:hideMark/>
          </w:tcPr>
          <w:p w14:paraId="22AE3603" w14:textId="226A0AF7" w:rsidR="00217398" w:rsidRPr="00AC1756" w:rsidRDefault="00C15E99" w:rsidP="00AB4BCA">
            <w:pPr>
              <w:pStyle w:val="I-tableParagraph"/>
            </w:pPr>
            <w:fldSimple w:instr=" MERGEFIELD WHENCREATED \* MERGEFORMAT ">
              <w:r>
                <w:rPr>
                  <w:noProof/>
                </w:rPr>
                <w:t>«WHENCREATED»</w:t>
              </w:r>
            </w:fldSimple>
          </w:p>
        </w:tc>
      </w:tr>
      <w:tr w:rsidR="00217398" w:rsidRPr="00AC1756" w14:paraId="2166BD59" w14:textId="77777777" w:rsidTr="001D00FB">
        <w:trPr>
          <w:trHeight w:val="300"/>
        </w:trPr>
        <w:tc>
          <w:tcPr>
            <w:tcW w:w="3055" w:type="dxa"/>
            <w:tcBorders>
              <w:top w:val="single" w:sz="4" w:space="0" w:color="A5A5A5"/>
              <w:left w:val="single" w:sz="4" w:space="0" w:color="A5A5A5"/>
              <w:bottom w:val="nil"/>
              <w:right w:val="nil"/>
            </w:tcBorders>
            <w:noWrap/>
            <w:vAlign w:val="bottom"/>
          </w:tcPr>
          <w:p w14:paraId="08E855AC" w14:textId="77777777" w:rsidR="00217398" w:rsidRPr="00AC1756" w:rsidRDefault="00217398" w:rsidP="00AB4BCA">
            <w:pPr>
              <w:pStyle w:val="I-tableParagraph"/>
            </w:pPr>
            <w:r>
              <w:t>Note</w:t>
            </w:r>
          </w:p>
        </w:tc>
        <w:tc>
          <w:tcPr>
            <w:tcW w:w="6295" w:type="dxa"/>
            <w:gridSpan w:val="2"/>
            <w:tcBorders>
              <w:top w:val="single" w:sz="4" w:space="0" w:color="A5A5A5"/>
              <w:left w:val="nil"/>
              <w:bottom w:val="nil"/>
              <w:right w:val="single" w:sz="4" w:space="0" w:color="A5A5A5"/>
            </w:tcBorders>
            <w:vAlign w:val="bottom"/>
          </w:tcPr>
          <w:p w14:paraId="542B6FA4" w14:textId="3E007055" w:rsidR="00217398" w:rsidRDefault="00C5502C" w:rsidP="00AB4BCA">
            <w:pPr>
              <w:pStyle w:val="I-tableParagraph"/>
            </w:pPr>
            <w:r>
              <w:rPr>
                <w:noProof/>
              </w:rPr>
              <w:fldChar w:fldCharType="begin"/>
            </w:r>
            <w:r>
              <w:rPr>
                <w:noProof/>
              </w:rPr>
              <w:instrText xml:space="preserve"> MERGEFIELD NOTE \* MERGEFORMAT </w:instrText>
            </w:r>
            <w:r>
              <w:rPr>
                <w:noProof/>
              </w:rPr>
              <w:fldChar w:fldCharType="separate"/>
            </w:r>
            <w:r w:rsidR="00C15E99">
              <w:rPr>
                <w:noProof/>
              </w:rPr>
              <w:t>«NOTE»</w:t>
            </w:r>
            <w:r>
              <w:rPr>
                <w:noProof/>
              </w:rPr>
              <w:fldChar w:fldCharType="end"/>
            </w:r>
          </w:p>
        </w:tc>
      </w:tr>
      <w:tr w:rsidR="00217398" w:rsidRPr="00AC1756" w14:paraId="587ABD60" w14:textId="77777777" w:rsidTr="001D00FB">
        <w:trPr>
          <w:trHeight w:val="300"/>
        </w:trPr>
        <w:tc>
          <w:tcPr>
            <w:tcW w:w="3055" w:type="dxa"/>
            <w:tcBorders>
              <w:top w:val="single" w:sz="4" w:space="0" w:color="A5A5A5"/>
              <w:left w:val="single" w:sz="4" w:space="0" w:color="A5A5A5"/>
              <w:bottom w:val="nil"/>
              <w:right w:val="nil"/>
            </w:tcBorders>
            <w:noWrap/>
            <w:vAlign w:val="bottom"/>
          </w:tcPr>
          <w:p w14:paraId="7D7ABFD8" w14:textId="77777777" w:rsidR="00217398" w:rsidRDefault="00217398" w:rsidP="00AB4BCA">
            <w:pPr>
              <w:pStyle w:val="I-tableParagraph"/>
            </w:pPr>
            <w:r>
              <w:t>Transaction currency</w:t>
            </w:r>
          </w:p>
        </w:tc>
        <w:tc>
          <w:tcPr>
            <w:tcW w:w="6295" w:type="dxa"/>
            <w:gridSpan w:val="2"/>
            <w:tcBorders>
              <w:top w:val="single" w:sz="4" w:space="0" w:color="A5A5A5"/>
              <w:left w:val="nil"/>
              <w:bottom w:val="nil"/>
              <w:right w:val="single" w:sz="4" w:space="0" w:color="A5A5A5"/>
            </w:tcBorders>
            <w:vAlign w:val="bottom"/>
          </w:tcPr>
          <w:p w14:paraId="691EAA5E" w14:textId="7D9C6583" w:rsidR="00217398" w:rsidRDefault="00C5502C" w:rsidP="00AB4BCA">
            <w:pPr>
              <w:pStyle w:val="I-tableParagraph"/>
            </w:pPr>
            <w:r>
              <w:rPr>
                <w:noProof/>
              </w:rPr>
              <w:fldChar w:fldCharType="begin"/>
            </w:r>
            <w:r>
              <w:rPr>
                <w:noProof/>
              </w:rPr>
              <w:instrText xml:space="preserve"> MERGEFIELD CURRENCY \* MERGEFORMAT </w:instrText>
            </w:r>
            <w:r>
              <w:rPr>
                <w:noProof/>
              </w:rPr>
              <w:fldChar w:fldCharType="separate"/>
            </w:r>
            <w:r w:rsidR="00C15E99">
              <w:rPr>
                <w:noProof/>
              </w:rPr>
              <w:t>«CURRENCY»</w:t>
            </w:r>
            <w:r>
              <w:rPr>
                <w:noProof/>
              </w:rPr>
              <w:fldChar w:fldCharType="end"/>
            </w:r>
          </w:p>
        </w:tc>
      </w:tr>
      <w:tr w:rsidR="00217398" w:rsidRPr="00AC1756" w14:paraId="7076FC6F"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77BFF4EC" w14:textId="77777777" w:rsidR="00217398" w:rsidRPr="00AC1756" w:rsidRDefault="00217398" w:rsidP="00AB4BCA">
            <w:pPr>
              <w:pStyle w:val="I-tableParagraph"/>
            </w:pPr>
            <w:r w:rsidRPr="00AC1756">
              <w:t>Document number</w:t>
            </w:r>
          </w:p>
        </w:tc>
        <w:tc>
          <w:tcPr>
            <w:tcW w:w="6295" w:type="dxa"/>
            <w:gridSpan w:val="2"/>
            <w:tcBorders>
              <w:top w:val="single" w:sz="4" w:space="0" w:color="A5A5A5"/>
              <w:left w:val="nil"/>
              <w:bottom w:val="nil"/>
              <w:right w:val="single" w:sz="4" w:space="0" w:color="A5A5A5"/>
            </w:tcBorders>
            <w:vAlign w:val="bottom"/>
            <w:hideMark/>
          </w:tcPr>
          <w:p w14:paraId="1A23F4E7" w14:textId="66D49304" w:rsidR="00217398" w:rsidRPr="00AC1756" w:rsidRDefault="00C5502C" w:rsidP="00AB4BCA">
            <w:pPr>
              <w:pStyle w:val="I-tableParagraph"/>
            </w:pPr>
            <w:r>
              <w:rPr>
                <w:noProof/>
              </w:rPr>
              <w:fldChar w:fldCharType="begin"/>
            </w:r>
            <w:r>
              <w:rPr>
                <w:noProof/>
              </w:rPr>
              <w:instrText xml:space="preserve"> MERGEFIELD DOCNO \* MERGEFORMAT </w:instrText>
            </w:r>
            <w:r>
              <w:rPr>
                <w:noProof/>
              </w:rPr>
              <w:fldChar w:fldCharType="separate"/>
            </w:r>
            <w:r w:rsidR="00C15E99">
              <w:rPr>
                <w:noProof/>
              </w:rPr>
              <w:t>«DOCNO»</w:t>
            </w:r>
            <w:r>
              <w:rPr>
                <w:noProof/>
              </w:rPr>
              <w:fldChar w:fldCharType="end"/>
            </w:r>
          </w:p>
        </w:tc>
      </w:tr>
      <w:tr w:rsidR="00217398" w:rsidRPr="00AC1756" w14:paraId="2C7B61A2"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1FBF2935" w14:textId="77777777" w:rsidR="00217398" w:rsidRPr="00AC1756" w:rsidRDefault="00217398" w:rsidP="00AB4BCA">
            <w:pPr>
              <w:pStyle w:val="I-tableParagraph"/>
            </w:pPr>
            <w:r w:rsidRPr="00AC1756">
              <w:t>Document ID</w:t>
            </w:r>
          </w:p>
        </w:tc>
        <w:tc>
          <w:tcPr>
            <w:tcW w:w="6295" w:type="dxa"/>
            <w:gridSpan w:val="2"/>
            <w:tcBorders>
              <w:top w:val="single" w:sz="4" w:space="0" w:color="A5A5A5"/>
              <w:left w:val="nil"/>
              <w:bottom w:val="nil"/>
              <w:right w:val="single" w:sz="4" w:space="0" w:color="A5A5A5"/>
            </w:tcBorders>
            <w:vAlign w:val="bottom"/>
            <w:hideMark/>
          </w:tcPr>
          <w:p w14:paraId="039CABE7" w14:textId="759D10A3" w:rsidR="00217398" w:rsidRPr="00AC1756" w:rsidRDefault="00C5502C" w:rsidP="00AB4BCA">
            <w:pPr>
              <w:pStyle w:val="I-tableParagraph"/>
            </w:pPr>
            <w:r>
              <w:rPr>
                <w:noProof/>
              </w:rPr>
              <w:fldChar w:fldCharType="begin"/>
            </w:r>
            <w:r>
              <w:rPr>
                <w:noProof/>
              </w:rPr>
              <w:instrText xml:space="preserve"> MERGEFIELD DOCID \* MERGEFORMAT </w:instrText>
            </w:r>
            <w:r>
              <w:rPr>
                <w:noProof/>
              </w:rPr>
              <w:fldChar w:fldCharType="separate"/>
            </w:r>
            <w:r w:rsidR="00C15E99">
              <w:rPr>
                <w:noProof/>
              </w:rPr>
              <w:t>«DOCID»</w:t>
            </w:r>
            <w:r>
              <w:rPr>
                <w:noProof/>
              </w:rPr>
              <w:fldChar w:fldCharType="end"/>
            </w:r>
          </w:p>
        </w:tc>
      </w:tr>
      <w:tr w:rsidR="00217398" w:rsidRPr="00AC1756" w14:paraId="79EA9DA0" w14:textId="77777777" w:rsidTr="008E5238">
        <w:trPr>
          <w:trHeight w:val="300"/>
        </w:trPr>
        <w:tc>
          <w:tcPr>
            <w:tcW w:w="3055" w:type="dxa"/>
            <w:tcBorders>
              <w:top w:val="single" w:sz="4" w:space="0" w:color="A5A5A5"/>
              <w:left w:val="single" w:sz="4" w:space="0" w:color="A5A5A5"/>
              <w:bottom w:val="single" w:sz="4" w:space="0" w:color="A5A5A5"/>
              <w:right w:val="nil"/>
            </w:tcBorders>
            <w:noWrap/>
            <w:vAlign w:val="bottom"/>
          </w:tcPr>
          <w:p w14:paraId="145D5DD8" w14:textId="77777777" w:rsidR="00217398" w:rsidRPr="00AC1756" w:rsidRDefault="00217398" w:rsidP="00AB4BCA">
            <w:pPr>
              <w:pStyle w:val="I-tableParagraph"/>
            </w:pPr>
            <w:r>
              <w:t>Customer</w:t>
            </w:r>
          </w:p>
        </w:tc>
        <w:tc>
          <w:tcPr>
            <w:tcW w:w="6295" w:type="dxa"/>
            <w:gridSpan w:val="2"/>
            <w:tcBorders>
              <w:top w:val="single" w:sz="4" w:space="0" w:color="A5A5A5"/>
              <w:left w:val="nil"/>
              <w:bottom w:val="single" w:sz="4" w:space="0" w:color="A5A5A5"/>
              <w:right w:val="single" w:sz="4" w:space="0" w:color="A5A5A5"/>
            </w:tcBorders>
            <w:vAlign w:val="bottom"/>
          </w:tcPr>
          <w:p w14:paraId="5CE5E0B6" w14:textId="50655EFF" w:rsidR="00217398" w:rsidRDefault="00C5502C" w:rsidP="00AB4BCA">
            <w:pPr>
              <w:pStyle w:val="I-tableParagraph"/>
            </w:pPr>
            <w:r>
              <w:rPr>
                <w:noProof/>
              </w:rPr>
              <w:fldChar w:fldCharType="begin"/>
            </w:r>
            <w:r>
              <w:rPr>
                <w:noProof/>
              </w:rPr>
              <w:instrText xml:space="preserve"> MERGEFIELD CONTACT_CONTACTNAME \* MERGEFORMAT </w:instrText>
            </w:r>
            <w:r>
              <w:rPr>
                <w:noProof/>
              </w:rPr>
              <w:fldChar w:fldCharType="separate"/>
            </w:r>
            <w:r w:rsidR="00C15E99">
              <w:rPr>
                <w:noProof/>
              </w:rPr>
              <w:t>«CONTACT_CONTACTNAME»</w:t>
            </w:r>
            <w:r>
              <w:rPr>
                <w:noProof/>
              </w:rPr>
              <w:fldChar w:fldCharType="end"/>
            </w:r>
          </w:p>
        </w:tc>
      </w:tr>
      <w:tr w:rsidR="00217398" w:rsidRPr="00AC1756" w14:paraId="78B9F36B" w14:textId="77777777" w:rsidTr="008E5238">
        <w:trPr>
          <w:trHeight w:val="300"/>
        </w:trPr>
        <w:tc>
          <w:tcPr>
            <w:tcW w:w="3055" w:type="dxa"/>
            <w:tcBorders>
              <w:top w:val="single" w:sz="4" w:space="0" w:color="A5A5A5"/>
              <w:left w:val="single" w:sz="4" w:space="0" w:color="A5A5A5"/>
              <w:bottom w:val="single" w:sz="4" w:space="0" w:color="A5A5A5"/>
              <w:right w:val="nil"/>
            </w:tcBorders>
            <w:noWrap/>
            <w:vAlign w:val="bottom"/>
          </w:tcPr>
          <w:p w14:paraId="38ADF877" w14:textId="77777777" w:rsidR="00217398" w:rsidRPr="00AC1756" w:rsidRDefault="00217398" w:rsidP="00AB4BCA">
            <w:pPr>
              <w:pStyle w:val="I-tableParagraph"/>
            </w:pPr>
            <w:r>
              <w:t>Customer name</w:t>
            </w:r>
          </w:p>
        </w:tc>
        <w:tc>
          <w:tcPr>
            <w:tcW w:w="6295" w:type="dxa"/>
            <w:gridSpan w:val="2"/>
            <w:tcBorders>
              <w:top w:val="single" w:sz="4" w:space="0" w:color="A5A5A5"/>
              <w:left w:val="nil"/>
              <w:bottom w:val="single" w:sz="4" w:space="0" w:color="A5A5A5"/>
              <w:right w:val="single" w:sz="4" w:space="0" w:color="A5A5A5"/>
            </w:tcBorders>
            <w:vAlign w:val="bottom"/>
          </w:tcPr>
          <w:p w14:paraId="0521B218" w14:textId="152F82E4" w:rsidR="00217398" w:rsidRDefault="00C5502C" w:rsidP="00AB4BCA">
            <w:pPr>
              <w:pStyle w:val="I-tableParagraph"/>
            </w:pPr>
            <w:r>
              <w:rPr>
                <w:noProof/>
              </w:rPr>
              <w:fldChar w:fldCharType="begin"/>
            </w:r>
            <w:r>
              <w:rPr>
                <w:noProof/>
              </w:rPr>
              <w:instrText xml:space="preserve"> MERGEFIELD CUSTVENDNAME \* MERGEFORMAT </w:instrText>
            </w:r>
            <w:r>
              <w:rPr>
                <w:noProof/>
              </w:rPr>
              <w:fldChar w:fldCharType="separate"/>
            </w:r>
            <w:r w:rsidR="00C15E99">
              <w:rPr>
                <w:noProof/>
              </w:rPr>
              <w:t>«CUSTVENDNAME»</w:t>
            </w:r>
            <w:r>
              <w:rPr>
                <w:noProof/>
              </w:rPr>
              <w:fldChar w:fldCharType="end"/>
            </w:r>
          </w:p>
        </w:tc>
      </w:tr>
      <w:tr w:rsidR="00217398" w:rsidRPr="00AC1756" w14:paraId="435762F2" w14:textId="77777777" w:rsidTr="008E5238">
        <w:trPr>
          <w:trHeight w:val="300"/>
        </w:trPr>
        <w:tc>
          <w:tcPr>
            <w:tcW w:w="3055" w:type="dxa"/>
            <w:tcBorders>
              <w:top w:val="single" w:sz="4" w:space="0" w:color="A5A5A5"/>
              <w:left w:val="single" w:sz="4" w:space="0" w:color="A5A5A5"/>
              <w:bottom w:val="single" w:sz="4" w:space="0" w:color="A5A5A5"/>
              <w:right w:val="nil"/>
            </w:tcBorders>
            <w:noWrap/>
            <w:vAlign w:val="bottom"/>
            <w:hideMark/>
          </w:tcPr>
          <w:p w14:paraId="10BC52A0" w14:textId="77777777" w:rsidR="00217398" w:rsidRPr="00AC1756" w:rsidRDefault="00217398" w:rsidP="00AB4BCA">
            <w:pPr>
              <w:pStyle w:val="I-tableParagraph"/>
            </w:pPr>
            <w:r w:rsidRPr="00AC1756">
              <w:t>Customer ID</w:t>
            </w:r>
          </w:p>
        </w:tc>
        <w:tc>
          <w:tcPr>
            <w:tcW w:w="6295" w:type="dxa"/>
            <w:gridSpan w:val="2"/>
            <w:tcBorders>
              <w:top w:val="single" w:sz="4" w:space="0" w:color="A5A5A5"/>
              <w:left w:val="nil"/>
              <w:bottom w:val="single" w:sz="4" w:space="0" w:color="A5A5A5"/>
              <w:right w:val="single" w:sz="4" w:space="0" w:color="A5A5A5"/>
            </w:tcBorders>
            <w:vAlign w:val="bottom"/>
            <w:hideMark/>
          </w:tcPr>
          <w:p w14:paraId="23BA7641" w14:textId="6742EA29" w:rsidR="00217398" w:rsidRPr="00AC1756" w:rsidRDefault="00C5502C" w:rsidP="00AB4BCA">
            <w:pPr>
              <w:pStyle w:val="I-tableParagraph"/>
            </w:pPr>
            <w:r>
              <w:rPr>
                <w:noProof/>
              </w:rPr>
              <w:fldChar w:fldCharType="begin"/>
            </w:r>
            <w:r>
              <w:rPr>
                <w:noProof/>
              </w:rPr>
              <w:instrText xml:space="preserve"> MERGEFIELD CUSTVENDID \* MERGEFORMAT </w:instrText>
            </w:r>
            <w:r>
              <w:rPr>
                <w:noProof/>
              </w:rPr>
              <w:fldChar w:fldCharType="separate"/>
            </w:r>
            <w:r w:rsidR="00C15E99">
              <w:rPr>
                <w:noProof/>
              </w:rPr>
              <w:t>«CUSTVENDID»</w:t>
            </w:r>
            <w:r>
              <w:rPr>
                <w:noProof/>
              </w:rPr>
              <w:fldChar w:fldCharType="end"/>
            </w:r>
          </w:p>
        </w:tc>
      </w:tr>
      <w:tr w:rsidR="00217398" w:rsidRPr="00AC1756" w14:paraId="0A9FC4C9" w14:textId="77777777" w:rsidTr="008E5238">
        <w:trPr>
          <w:trHeight w:val="300"/>
        </w:trPr>
        <w:tc>
          <w:tcPr>
            <w:tcW w:w="3055" w:type="dxa"/>
            <w:tcBorders>
              <w:top w:val="single" w:sz="4" w:space="0" w:color="A5A5A5"/>
              <w:left w:val="single" w:sz="4" w:space="0" w:color="A5A5A5"/>
              <w:bottom w:val="nil"/>
              <w:right w:val="nil"/>
            </w:tcBorders>
            <w:noWrap/>
            <w:vAlign w:val="bottom"/>
          </w:tcPr>
          <w:p w14:paraId="0A7BB4C2" w14:textId="77777777" w:rsidR="00217398" w:rsidRPr="00AC1756" w:rsidRDefault="00217398" w:rsidP="00AB4BCA">
            <w:pPr>
              <w:pStyle w:val="I-tableParagraph"/>
            </w:pPr>
            <w:r>
              <w:t>Contract ID</w:t>
            </w:r>
          </w:p>
        </w:tc>
        <w:tc>
          <w:tcPr>
            <w:tcW w:w="6295" w:type="dxa"/>
            <w:gridSpan w:val="2"/>
            <w:tcBorders>
              <w:top w:val="single" w:sz="4" w:space="0" w:color="A5A5A5"/>
              <w:left w:val="nil"/>
              <w:bottom w:val="nil"/>
              <w:right w:val="single" w:sz="4" w:space="0" w:color="A5A5A5"/>
            </w:tcBorders>
            <w:vAlign w:val="bottom"/>
          </w:tcPr>
          <w:p w14:paraId="46D23DF5" w14:textId="188111AE" w:rsidR="00217398" w:rsidRDefault="00C5502C" w:rsidP="00AB4BCA">
            <w:pPr>
              <w:pStyle w:val="I-tableParagraph"/>
            </w:pPr>
            <w:r>
              <w:rPr>
                <w:noProof/>
              </w:rPr>
              <w:fldChar w:fldCharType="begin"/>
            </w:r>
            <w:r>
              <w:rPr>
                <w:noProof/>
              </w:rPr>
              <w:instrText xml:space="preserve"> MERGEFIELD CONTRACTID \* MERGEFORMAT </w:instrText>
            </w:r>
            <w:r>
              <w:rPr>
                <w:noProof/>
              </w:rPr>
              <w:fldChar w:fldCharType="separate"/>
            </w:r>
            <w:r w:rsidR="00C15E99">
              <w:rPr>
                <w:noProof/>
              </w:rPr>
              <w:t>«CONTRACTID»</w:t>
            </w:r>
            <w:r>
              <w:rPr>
                <w:noProof/>
              </w:rPr>
              <w:fldChar w:fldCharType="end"/>
            </w:r>
          </w:p>
        </w:tc>
      </w:tr>
      <w:tr w:rsidR="00217398" w:rsidRPr="00AC1756" w14:paraId="030A5A6D" w14:textId="77777777" w:rsidTr="001D00FB">
        <w:trPr>
          <w:trHeight w:val="300"/>
        </w:trPr>
        <w:tc>
          <w:tcPr>
            <w:tcW w:w="3055" w:type="dxa"/>
            <w:tcBorders>
              <w:top w:val="single" w:sz="4" w:space="0" w:color="A5A5A5"/>
              <w:left w:val="single" w:sz="4" w:space="0" w:color="A5A5A5"/>
              <w:bottom w:val="nil"/>
              <w:right w:val="nil"/>
            </w:tcBorders>
            <w:noWrap/>
            <w:vAlign w:val="bottom"/>
          </w:tcPr>
          <w:p w14:paraId="2E4D1243" w14:textId="77777777" w:rsidR="00217398" w:rsidRDefault="00217398" w:rsidP="00AB4BCA">
            <w:pPr>
              <w:pStyle w:val="I-tableParagraph"/>
            </w:pPr>
            <w:r>
              <w:t>Contract description</w:t>
            </w:r>
          </w:p>
        </w:tc>
        <w:tc>
          <w:tcPr>
            <w:tcW w:w="6295" w:type="dxa"/>
            <w:gridSpan w:val="2"/>
            <w:tcBorders>
              <w:top w:val="single" w:sz="4" w:space="0" w:color="A5A5A5"/>
              <w:left w:val="nil"/>
              <w:bottom w:val="nil"/>
              <w:right w:val="single" w:sz="4" w:space="0" w:color="A5A5A5"/>
            </w:tcBorders>
            <w:vAlign w:val="bottom"/>
          </w:tcPr>
          <w:p w14:paraId="5DC25381" w14:textId="6B29A6F5" w:rsidR="00217398" w:rsidRDefault="00C5502C" w:rsidP="00AB4BCA">
            <w:pPr>
              <w:pStyle w:val="I-tableParagraph"/>
            </w:pPr>
            <w:r>
              <w:rPr>
                <w:noProof/>
              </w:rPr>
              <w:fldChar w:fldCharType="begin"/>
            </w:r>
            <w:r>
              <w:rPr>
                <w:noProof/>
              </w:rPr>
              <w:instrText xml:space="preserve"> MERGEFIELD CONTRACTDESC \* MERGEFORMAT </w:instrText>
            </w:r>
            <w:r>
              <w:rPr>
                <w:noProof/>
              </w:rPr>
              <w:fldChar w:fldCharType="separate"/>
            </w:r>
            <w:r w:rsidR="00C15E99">
              <w:rPr>
                <w:noProof/>
              </w:rPr>
              <w:t>«CONTRACTDESC»</w:t>
            </w:r>
            <w:r>
              <w:rPr>
                <w:noProof/>
              </w:rPr>
              <w:fldChar w:fldCharType="end"/>
            </w:r>
          </w:p>
        </w:tc>
      </w:tr>
      <w:tr w:rsidR="00217398" w:rsidRPr="00AC1756" w14:paraId="5B795BE4"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F3BC3EA" w14:textId="77777777" w:rsidR="00217398" w:rsidRPr="00AC1756" w:rsidRDefault="00217398" w:rsidP="00727CE7">
            <w:pPr>
              <w:pStyle w:val="I-sectionHead"/>
            </w:pPr>
            <w:r w:rsidRPr="00AC1756">
              <w:t>Bill to — customer</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72D7CA50" w14:textId="77777777" w:rsidR="00217398" w:rsidRPr="00AC1756" w:rsidRDefault="00217398" w:rsidP="00727CE7">
            <w:pPr>
              <w:pStyle w:val="I-sectionHead"/>
            </w:pPr>
            <w:r w:rsidRPr="00AC1756">
              <w:t xml:space="preserve">Field code </w:t>
            </w:r>
          </w:p>
        </w:tc>
      </w:tr>
      <w:tr w:rsidR="00217398" w:rsidRPr="00AC1756" w14:paraId="6F27F295"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59C72B58" w14:textId="77777777" w:rsidR="00217398" w:rsidRPr="00AC1756" w:rsidRDefault="00217398" w:rsidP="00AB4BCA">
            <w:pPr>
              <w:pStyle w:val="I-tableParagraph"/>
            </w:pPr>
            <w:r w:rsidRPr="00AC1756">
              <w:t>Bill to — company name</w:t>
            </w:r>
          </w:p>
        </w:tc>
        <w:tc>
          <w:tcPr>
            <w:tcW w:w="6295" w:type="dxa"/>
            <w:gridSpan w:val="2"/>
            <w:tcBorders>
              <w:top w:val="single" w:sz="4" w:space="0" w:color="A5A5A5"/>
              <w:left w:val="nil"/>
              <w:bottom w:val="nil"/>
              <w:right w:val="single" w:sz="4" w:space="0" w:color="A5A5A5"/>
            </w:tcBorders>
            <w:noWrap/>
            <w:vAlign w:val="bottom"/>
            <w:hideMark/>
          </w:tcPr>
          <w:p w14:paraId="48D6AFED" w14:textId="3EDDF38A" w:rsidR="00217398" w:rsidRPr="00AC1756" w:rsidRDefault="00C5502C" w:rsidP="00AB4BCA">
            <w:pPr>
              <w:pStyle w:val="I-tableParagraph"/>
            </w:pPr>
            <w:r>
              <w:rPr>
                <w:noProof/>
              </w:rPr>
              <w:fldChar w:fldCharType="begin"/>
            </w:r>
            <w:r>
              <w:rPr>
                <w:noProof/>
              </w:rPr>
              <w:instrText xml:space="preserve"> MERGEFIELD BILLTO_COMPANYNAME \* MERGEFORMAT </w:instrText>
            </w:r>
            <w:r>
              <w:rPr>
                <w:noProof/>
              </w:rPr>
              <w:fldChar w:fldCharType="separate"/>
            </w:r>
            <w:r w:rsidR="00C15E99">
              <w:rPr>
                <w:noProof/>
              </w:rPr>
              <w:t>«BILLTO_COMPANYNAME»</w:t>
            </w:r>
            <w:r>
              <w:rPr>
                <w:noProof/>
              </w:rPr>
              <w:fldChar w:fldCharType="end"/>
            </w:r>
          </w:p>
        </w:tc>
      </w:tr>
      <w:tr w:rsidR="00217398" w:rsidRPr="00AC1756" w14:paraId="548F54BF" w14:textId="77777777" w:rsidTr="001D00FB">
        <w:trPr>
          <w:trHeight w:val="300"/>
        </w:trPr>
        <w:tc>
          <w:tcPr>
            <w:tcW w:w="3055" w:type="dxa"/>
            <w:tcBorders>
              <w:top w:val="single" w:sz="4" w:space="0" w:color="A5A5A5"/>
              <w:left w:val="single" w:sz="4" w:space="0" w:color="A5A5A5"/>
              <w:bottom w:val="nil"/>
              <w:right w:val="nil"/>
            </w:tcBorders>
            <w:noWrap/>
            <w:vAlign w:val="bottom"/>
          </w:tcPr>
          <w:p w14:paraId="6A923603" w14:textId="77777777" w:rsidR="00217398" w:rsidRPr="00AC1756" w:rsidRDefault="00217398" w:rsidP="00AB4BCA">
            <w:pPr>
              <w:pStyle w:val="I-tableParagraph"/>
            </w:pPr>
            <w:r>
              <w:t>Bill to — contact name</w:t>
            </w:r>
          </w:p>
        </w:tc>
        <w:tc>
          <w:tcPr>
            <w:tcW w:w="6295" w:type="dxa"/>
            <w:gridSpan w:val="2"/>
            <w:tcBorders>
              <w:top w:val="single" w:sz="4" w:space="0" w:color="A5A5A5"/>
              <w:left w:val="nil"/>
              <w:bottom w:val="nil"/>
              <w:right w:val="single" w:sz="4" w:space="0" w:color="A5A5A5"/>
            </w:tcBorders>
            <w:noWrap/>
            <w:vAlign w:val="bottom"/>
          </w:tcPr>
          <w:p w14:paraId="062F02E9" w14:textId="25D62247" w:rsidR="00217398" w:rsidRDefault="00C5502C" w:rsidP="00AB4BCA">
            <w:pPr>
              <w:pStyle w:val="I-tableParagraph"/>
            </w:pPr>
            <w:r>
              <w:rPr>
                <w:noProof/>
              </w:rPr>
              <w:fldChar w:fldCharType="begin"/>
            </w:r>
            <w:r>
              <w:rPr>
                <w:noProof/>
              </w:rPr>
              <w:instrText xml:space="preserve"> MERGEFIELD BILLTO_CONTACTNAME \* MERGEFORMAT </w:instrText>
            </w:r>
            <w:r>
              <w:rPr>
                <w:noProof/>
              </w:rPr>
              <w:fldChar w:fldCharType="separate"/>
            </w:r>
            <w:r w:rsidR="00C15E99">
              <w:rPr>
                <w:noProof/>
              </w:rPr>
              <w:t>«BILLTO_CONTACTNAME»</w:t>
            </w:r>
            <w:r>
              <w:rPr>
                <w:noProof/>
              </w:rPr>
              <w:fldChar w:fldCharType="end"/>
            </w:r>
          </w:p>
        </w:tc>
      </w:tr>
      <w:tr w:rsidR="00217398" w:rsidRPr="00AC1756" w14:paraId="7AF51314"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19B314C2" w14:textId="77777777" w:rsidR="00217398" w:rsidRPr="00AC1756" w:rsidRDefault="00217398" w:rsidP="00AB4BCA">
            <w:pPr>
              <w:pStyle w:val="I-tableParagraph"/>
            </w:pPr>
            <w:r w:rsidRPr="00AC1756">
              <w:t>Bill to — first name</w:t>
            </w:r>
          </w:p>
        </w:tc>
        <w:tc>
          <w:tcPr>
            <w:tcW w:w="6295" w:type="dxa"/>
            <w:gridSpan w:val="2"/>
            <w:tcBorders>
              <w:top w:val="single" w:sz="4" w:space="0" w:color="A5A5A5"/>
              <w:left w:val="nil"/>
              <w:bottom w:val="nil"/>
              <w:right w:val="single" w:sz="4" w:space="0" w:color="A5A5A5"/>
            </w:tcBorders>
            <w:noWrap/>
            <w:vAlign w:val="bottom"/>
            <w:hideMark/>
          </w:tcPr>
          <w:p w14:paraId="06300323" w14:textId="539E8C6E" w:rsidR="00217398" w:rsidRPr="00AC1756" w:rsidRDefault="00C5502C" w:rsidP="00AB4BCA">
            <w:pPr>
              <w:pStyle w:val="I-tableParagraph"/>
            </w:pPr>
            <w:r>
              <w:rPr>
                <w:noProof/>
              </w:rPr>
              <w:fldChar w:fldCharType="begin"/>
            </w:r>
            <w:r>
              <w:rPr>
                <w:noProof/>
              </w:rPr>
              <w:instrText xml:space="preserve"> MERGEFIELD BILLTO_FIRSTNAME \* MERGEFORMAT </w:instrText>
            </w:r>
            <w:r>
              <w:rPr>
                <w:noProof/>
              </w:rPr>
              <w:fldChar w:fldCharType="separate"/>
            </w:r>
            <w:r w:rsidR="00C15E99">
              <w:rPr>
                <w:noProof/>
              </w:rPr>
              <w:t>«BILLTO_FIRSTNAME»</w:t>
            </w:r>
            <w:r>
              <w:rPr>
                <w:noProof/>
              </w:rPr>
              <w:fldChar w:fldCharType="end"/>
            </w:r>
          </w:p>
        </w:tc>
      </w:tr>
      <w:tr w:rsidR="00217398" w:rsidRPr="00AC1756" w14:paraId="3EE6CC10"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26E9DD67" w14:textId="77777777" w:rsidR="00217398" w:rsidRPr="00AC1756" w:rsidRDefault="00217398" w:rsidP="00AB4BCA">
            <w:pPr>
              <w:pStyle w:val="I-tableParagraph"/>
            </w:pPr>
            <w:r w:rsidRPr="00AC1756">
              <w:t>Bill to — last name</w:t>
            </w:r>
          </w:p>
        </w:tc>
        <w:tc>
          <w:tcPr>
            <w:tcW w:w="6295" w:type="dxa"/>
            <w:gridSpan w:val="2"/>
            <w:tcBorders>
              <w:top w:val="single" w:sz="4" w:space="0" w:color="A5A5A5"/>
              <w:left w:val="nil"/>
              <w:bottom w:val="nil"/>
              <w:right w:val="single" w:sz="4" w:space="0" w:color="A5A5A5"/>
            </w:tcBorders>
            <w:noWrap/>
            <w:vAlign w:val="bottom"/>
            <w:hideMark/>
          </w:tcPr>
          <w:p w14:paraId="74DF8B10" w14:textId="403577AA" w:rsidR="00217398" w:rsidRPr="00AC1756" w:rsidRDefault="00C5502C" w:rsidP="00AB4BCA">
            <w:pPr>
              <w:pStyle w:val="I-tableParagraph"/>
            </w:pPr>
            <w:r>
              <w:rPr>
                <w:noProof/>
              </w:rPr>
              <w:fldChar w:fldCharType="begin"/>
            </w:r>
            <w:r>
              <w:rPr>
                <w:noProof/>
              </w:rPr>
              <w:instrText xml:space="preserve"> MERGEFIELD BILLTO_LASTNAME \* MERGEFORMAT </w:instrText>
            </w:r>
            <w:r>
              <w:rPr>
                <w:noProof/>
              </w:rPr>
              <w:fldChar w:fldCharType="separate"/>
            </w:r>
            <w:r w:rsidR="00C15E99">
              <w:rPr>
                <w:noProof/>
              </w:rPr>
              <w:t>«BILLTO_LASTNAME»</w:t>
            </w:r>
            <w:r>
              <w:rPr>
                <w:noProof/>
              </w:rPr>
              <w:fldChar w:fldCharType="end"/>
            </w:r>
          </w:p>
        </w:tc>
      </w:tr>
      <w:tr w:rsidR="00217398" w:rsidRPr="00AC1756" w14:paraId="782F54EF"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372F6757" w14:textId="77777777" w:rsidR="00217398" w:rsidRPr="00AC1756" w:rsidRDefault="00217398" w:rsidP="00AB4BCA">
            <w:pPr>
              <w:pStyle w:val="I-tableParagraph"/>
            </w:pPr>
            <w:r w:rsidRPr="00AC1756">
              <w:t>Bill to — print as</w:t>
            </w:r>
          </w:p>
        </w:tc>
        <w:tc>
          <w:tcPr>
            <w:tcW w:w="6295" w:type="dxa"/>
            <w:gridSpan w:val="2"/>
            <w:tcBorders>
              <w:top w:val="single" w:sz="4" w:space="0" w:color="A5A5A5"/>
              <w:left w:val="nil"/>
              <w:bottom w:val="nil"/>
              <w:right w:val="single" w:sz="4" w:space="0" w:color="A5A5A5"/>
            </w:tcBorders>
            <w:noWrap/>
            <w:vAlign w:val="bottom"/>
            <w:hideMark/>
          </w:tcPr>
          <w:p w14:paraId="309C532B" w14:textId="42CBBDDF" w:rsidR="00217398" w:rsidRPr="00AC1756" w:rsidRDefault="00C5502C" w:rsidP="00AB4BCA">
            <w:pPr>
              <w:pStyle w:val="I-tableParagraph"/>
            </w:pPr>
            <w:r>
              <w:rPr>
                <w:noProof/>
              </w:rPr>
              <w:fldChar w:fldCharType="begin"/>
            </w:r>
            <w:r>
              <w:rPr>
                <w:noProof/>
              </w:rPr>
              <w:instrText xml:space="preserve"> MERGEFIELD BILLTO_PRINTAS \* MERGEFORMAT </w:instrText>
            </w:r>
            <w:r>
              <w:rPr>
                <w:noProof/>
              </w:rPr>
              <w:fldChar w:fldCharType="separate"/>
            </w:r>
            <w:r w:rsidR="00C15E99">
              <w:rPr>
                <w:noProof/>
              </w:rPr>
              <w:t>«BILLTO_PRINTAS»</w:t>
            </w:r>
            <w:r>
              <w:rPr>
                <w:noProof/>
              </w:rPr>
              <w:fldChar w:fldCharType="end"/>
            </w:r>
          </w:p>
        </w:tc>
      </w:tr>
      <w:tr w:rsidR="00217398" w:rsidRPr="00AC1756" w14:paraId="0C553805"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4ADA5D7E" w14:textId="77777777" w:rsidR="00217398" w:rsidRPr="00AC1756" w:rsidRDefault="00217398" w:rsidP="00AB4BCA">
            <w:pPr>
              <w:pStyle w:val="I-tableParagraph"/>
            </w:pPr>
            <w:r w:rsidRPr="00AC1756">
              <w:t>Bill to — address 1</w:t>
            </w:r>
          </w:p>
        </w:tc>
        <w:tc>
          <w:tcPr>
            <w:tcW w:w="6295" w:type="dxa"/>
            <w:gridSpan w:val="2"/>
            <w:tcBorders>
              <w:top w:val="single" w:sz="4" w:space="0" w:color="A5A5A5"/>
              <w:left w:val="nil"/>
              <w:bottom w:val="nil"/>
              <w:right w:val="single" w:sz="4" w:space="0" w:color="A5A5A5"/>
            </w:tcBorders>
            <w:noWrap/>
            <w:vAlign w:val="bottom"/>
            <w:hideMark/>
          </w:tcPr>
          <w:p w14:paraId="3641909A" w14:textId="493E0F5C" w:rsidR="00217398" w:rsidRPr="00AC1756" w:rsidRDefault="00217398" w:rsidP="00AB4BCA">
            <w:pPr>
              <w:pStyle w:val="I-tableParagraph"/>
            </w:pPr>
            <w:r>
              <w:fldChar w:fldCharType="begin"/>
            </w:r>
            <w:r>
              <w:instrText xml:space="preserve"> </w:instrText>
            </w:r>
            <w:r w:rsidRPr="00AC1756">
              <w:instrText>MERGEFIE</w:instrText>
            </w:r>
            <w:r>
              <w:instrText xml:space="preserve">LD BILLTO_MAILADDRESS_ADDRESS1 \* MERGEFORMAT </w:instrText>
            </w:r>
            <w:r>
              <w:fldChar w:fldCharType="separate"/>
            </w:r>
            <w:r w:rsidR="00C15E99">
              <w:rPr>
                <w:noProof/>
              </w:rPr>
              <w:t>«BILLTO_MAILADDRESS_ADDRESS1»</w:t>
            </w:r>
            <w:r>
              <w:fldChar w:fldCharType="end"/>
            </w:r>
          </w:p>
        </w:tc>
      </w:tr>
      <w:tr w:rsidR="00217398" w:rsidRPr="00AC1756" w14:paraId="06D358EB"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3C52C3A6" w14:textId="77777777" w:rsidR="00217398" w:rsidRPr="00AC1756" w:rsidRDefault="00217398" w:rsidP="00AB4BCA">
            <w:pPr>
              <w:pStyle w:val="I-tableParagraph"/>
            </w:pPr>
            <w:r w:rsidRPr="00AC1756">
              <w:t>Bill to — address 2</w:t>
            </w:r>
          </w:p>
        </w:tc>
        <w:tc>
          <w:tcPr>
            <w:tcW w:w="6295" w:type="dxa"/>
            <w:gridSpan w:val="2"/>
            <w:tcBorders>
              <w:top w:val="single" w:sz="4" w:space="0" w:color="A5A5A5"/>
              <w:left w:val="nil"/>
              <w:bottom w:val="nil"/>
              <w:right w:val="single" w:sz="4" w:space="0" w:color="A5A5A5"/>
            </w:tcBorders>
            <w:noWrap/>
            <w:vAlign w:val="bottom"/>
            <w:hideMark/>
          </w:tcPr>
          <w:p w14:paraId="4E289B1C" w14:textId="5C0F0314" w:rsidR="00217398" w:rsidRPr="00AC1756" w:rsidRDefault="00217398" w:rsidP="00AB4BCA">
            <w:pPr>
              <w:pStyle w:val="I-tableParagraph"/>
            </w:pPr>
            <w:r>
              <w:fldChar w:fldCharType="begin"/>
            </w:r>
            <w:r>
              <w:instrText xml:space="preserve"> </w:instrText>
            </w:r>
            <w:r w:rsidRPr="00AC1756">
              <w:instrText>MERGEFIELD BIL</w:instrText>
            </w:r>
            <w:r>
              <w:instrText xml:space="preserve">LTO_MAILADDRESS_ADDRESS2 \* MERGEFORMAT </w:instrText>
            </w:r>
            <w:r>
              <w:fldChar w:fldCharType="separate"/>
            </w:r>
            <w:r w:rsidR="00C15E99">
              <w:rPr>
                <w:noProof/>
              </w:rPr>
              <w:t>«BILLTO_MAILADDRESS_ADDRESS2»</w:t>
            </w:r>
            <w:r>
              <w:fldChar w:fldCharType="end"/>
            </w:r>
          </w:p>
        </w:tc>
      </w:tr>
      <w:tr w:rsidR="00217398" w:rsidRPr="00AC1756" w14:paraId="6288950E"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7506D761" w14:textId="77777777" w:rsidR="00217398" w:rsidRPr="00AC1756" w:rsidRDefault="00217398" w:rsidP="00AB4BCA">
            <w:pPr>
              <w:pStyle w:val="I-tableParagraph"/>
            </w:pPr>
            <w:r w:rsidRPr="00AC1756">
              <w:t>Bill to — city</w:t>
            </w:r>
          </w:p>
        </w:tc>
        <w:tc>
          <w:tcPr>
            <w:tcW w:w="6295" w:type="dxa"/>
            <w:gridSpan w:val="2"/>
            <w:tcBorders>
              <w:top w:val="single" w:sz="4" w:space="0" w:color="A5A5A5"/>
              <w:left w:val="nil"/>
              <w:bottom w:val="nil"/>
              <w:right w:val="single" w:sz="4" w:space="0" w:color="A5A5A5"/>
            </w:tcBorders>
            <w:noWrap/>
            <w:vAlign w:val="bottom"/>
            <w:hideMark/>
          </w:tcPr>
          <w:p w14:paraId="2281A44B" w14:textId="51761CE6" w:rsidR="00217398" w:rsidRPr="00AC1756" w:rsidRDefault="00217398" w:rsidP="00AB4BCA">
            <w:pPr>
              <w:pStyle w:val="I-tableParagraph"/>
            </w:pPr>
            <w:r>
              <w:fldChar w:fldCharType="begin"/>
            </w:r>
            <w:r>
              <w:instrText xml:space="preserve"> </w:instrText>
            </w:r>
            <w:r w:rsidRPr="00AC1756">
              <w:instrText>MERG</w:instrText>
            </w:r>
            <w:r>
              <w:instrText xml:space="preserve">EFIELD BILLTO_MAILADDRESS_CITY \* MERGEFORMAT </w:instrText>
            </w:r>
            <w:r>
              <w:fldChar w:fldCharType="separate"/>
            </w:r>
            <w:r w:rsidR="00C15E99">
              <w:rPr>
                <w:noProof/>
              </w:rPr>
              <w:t>«BILLTO_MAILADDRESS_CITY»</w:t>
            </w:r>
            <w:r>
              <w:fldChar w:fldCharType="end"/>
            </w:r>
          </w:p>
        </w:tc>
      </w:tr>
      <w:tr w:rsidR="00217398" w:rsidRPr="00AC1756" w14:paraId="49FFA76B"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2CCB22B0" w14:textId="323A569A" w:rsidR="00217398" w:rsidRPr="00AC1756" w:rsidRDefault="00217398" w:rsidP="00AB4BCA">
            <w:pPr>
              <w:pStyle w:val="I-tableParagraph"/>
            </w:pPr>
            <w:r w:rsidRPr="00AC1756">
              <w:lastRenderedPageBreak/>
              <w:t>Bill to — state</w:t>
            </w:r>
            <w:r w:rsidR="00BC3C6D">
              <w:t xml:space="preserve"> or </w:t>
            </w:r>
            <w:r w:rsidRPr="00AC1756">
              <w:t>province</w:t>
            </w:r>
          </w:p>
        </w:tc>
        <w:tc>
          <w:tcPr>
            <w:tcW w:w="6295" w:type="dxa"/>
            <w:gridSpan w:val="2"/>
            <w:tcBorders>
              <w:top w:val="single" w:sz="4" w:space="0" w:color="A5A5A5"/>
              <w:left w:val="nil"/>
              <w:bottom w:val="nil"/>
              <w:right w:val="single" w:sz="4" w:space="0" w:color="A5A5A5"/>
            </w:tcBorders>
            <w:noWrap/>
            <w:vAlign w:val="bottom"/>
            <w:hideMark/>
          </w:tcPr>
          <w:p w14:paraId="07FE834C" w14:textId="7A1AA833" w:rsidR="00217398" w:rsidRPr="00AC1756" w:rsidRDefault="00217398" w:rsidP="00AB4BCA">
            <w:pPr>
              <w:pStyle w:val="I-tableParagraph"/>
            </w:pPr>
            <w:r>
              <w:fldChar w:fldCharType="begin"/>
            </w:r>
            <w:r>
              <w:instrText xml:space="preserve"> </w:instrText>
            </w:r>
            <w:r w:rsidRPr="00AC1756">
              <w:instrText>MERG</w:instrText>
            </w:r>
            <w:r>
              <w:instrText xml:space="preserve">EFIELD BILLTO_MAILADDRESS_STATE \* MERGEFORMAT </w:instrText>
            </w:r>
            <w:r>
              <w:fldChar w:fldCharType="separate"/>
            </w:r>
            <w:r w:rsidR="00C15E99">
              <w:rPr>
                <w:noProof/>
              </w:rPr>
              <w:t>«BILLTO_MAILADDRESS_STATE»</w:t>
            </w:r>
            <w:r>
              <w:fldChar w:fldCharType="end"/>
            </w:r>
          </w:p>
        </w:tc>
      </w:tr>
      <w:tr w:rsidR="00217398" w:rsidRPr="00AC1756" w14:paraId="66C6EFFB"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6FC67F2C" w14:textId="7EE97279" w:rsidR="00217398" w:rsidRPr="00AC1756" w:rsidRDefault="00217398" w:rsidP="00AB4BCA">
            <w:pPr>
              <w:pStyle w:val="I-tableParagraph"/>
            </w:pPr>
            <w:r w:rsidRPr="00AC1756">
              <w:t>Bill to — zip</w:t>
            </w:r>
            <w:r w:rsidR="00BC3C6D">
              <w:t xml:space="preserve"> or </w:t>
            </w:r>
            <w:r w:rsidRPr="00AC1756">
              <w:t>postal code</w:t>
            </w:r>
          </w:p>
        </w:tc>
        <w:tc>
          <w:tcPr>
            <w:tcW w:w="6295" w:type="dxa"/>
            <w:gridSpan w:val="2"/>
            <w:tcBorders>
              <w:top w:val="single" w:sz="4" w:space="0" w:color="A5A5A5"/>
              <w:left w:val="nil"/>
              <w:bottom w:val="nil"/>
              <w:right w:val="single" w:sz="4" w:space="0" w:color="A5A5A5"/>
            </w:tcBorders>
            <w:noWrap/>
            <w:vAlign w:val="bottom"/>
            <w:hideMark/>
          </w:tcPr>
          <w:p w14:paraId="2D09A9E1" w14:textId="424E13AC" w:rsidR="00217398" w:rsidRPr="00AC1756" w:rsidRDefault="00217398" w:rsidP="00AB4BCA">
            <w:pPr>
              <w:pStyle w:val="I-tableParagraph"/>
            </w:pPr>
            <w:r>
              <w:fldChar w:fldCharType="begin"/>
            </w:r>
            <w:r>
              <w:instrText xml:space="preserve"> </w:instrText>
            </w:r>
            <w:r w:rsidRPr="00AC1756">
              <w:instrText>MER</w:instrText>
            </w:r>
            <w:r>
              <w:instrText xml:space="preserve">GEFIELD BILLTO_MAILADDRESS_ZIP \* MERGEFORMAT </w:instrText>
            </w:r>
            <w:r>
              <w:fldChar w:fldCharType="separate"/>
            </w:r>
            <w:r w:rsidR="00C15E99">
              <w:rPr>
                <w:noProof/>
              </w:rPr>
              <w:t>«BILLTO_MAILADDRESS_ZIP»</w:t>
            </w:r>
            <w:r>
              <w:fldChar w:fldCharType="end"/>
            </w:r>
          </w:p>
        </w:tc>
      </w:tr>
      <w:tr w:rsidR="00217398" w:rsidRPr="00AC1756" w14:paraId="52741AB9"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78F168D1" w14:textId="77777777" w:rsidR="00217398" w:rsidRPr="00AC1756" w:rsidRDefault="00217398" w:rsidP="00AB4BCA">
            <w:pPr>
              <w:pStyle w:val="I-tableParagraph"/>
            </w:pPr>
            <w:r w:rsidRPr="00AC1756">
              <w:t>Bill to — country</w:t>
            </w:r>
          </w:p>
        </w:tc>
        <w:tc>
          <w:tcPr>
            <w:tcW w:w="6295" w:type="dxa"/>
            <w:gridSpan w:val="2"/>
            <w:tcBorders>
              <w:top w:val="single" w:sz="4" w:space="0" w:color="A5A5A5"/>
              <w:left w:val="nil"/>
              <w:bottom w:val="nil"/>
              <w:right w:val="single" w:sz="4" w:space="0" w:color="A5A5A5"/>
            </w:tcBorders>
            <w:noWrap/>
            <w:vAlign w:val="bottom"/>
            <w:hideMark/>
          </w:tcPr>
          <w:p w14:paraId="604F04B2" w14:textId="6F335400" w:rsidR="00217398" w:rsidRPr="00AC1756" w:rsidRDefault="00217398" w:rsidP="00AB4BCA">
            <w:pPr>
              <w:pStyle w:val="I-tableParagraph"/>
            </w:pPr>
            <w:r>
              <w:fldChar w:fldCharType="begin"/>
            </w:r>
            <w:r>
              <w:instrText xml:space="preserve"> </w:instrText>
            </w:r>
            <w:r w:rsidRPr="00AC1756">
              <w:instrText>MERGEFIELD BILLTO_MAILA</w:instrText>
            </w:r>
            <w:r>
              <w:instrText xml:space="preserve">DDRESS_COUNTRY \* MERGEFORMAT </w:instrText>
            </w:r>
            <w:r>
              <w:fldChar w:fldCharType="separate"/>
            </w:r>
            <w:r w:rsidR="00C15E99">
              <w:rPr>
                <w:noProof/>
              </w:rPr>
              <w:t>«BILLTO_MAILADDRESS_COUNTRY»</w:t>
            </w:r>
            <w:r>
              <w:fldChar w:fldCharType="end"/>
            </w:r>
          </w:p>
        </w:tc>
      </w:tr>
      <w:tr w:rsidR="00217398" w:rsidRPr="00AC1756" w14:paraId="1CA79F50" w14:textId="77777777" w:rsidTr="001D00FB">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4B3200ED" w14:textId="77777777" w:rsidR="00217398" w:rsidRPr="00AC1756" w:rsidRDefault="00217398" w:rsidP="00727CE7">
            <w:pPr>
              <w:pStyle w:val="I-sectionHead"/>
            </w:pPr>
            <w:r w:rsidRPr="00AC1756">
              <w:t>Ship to — customer</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585A5625" w14:textId="77777777" w:rsidR="00217398" w:rsidRPr="00AC1756" w:rsidRDefault="00217398" w:rsidP="00727CE7">
            <w:pPr>
              <w:pStyle w:val="I-sectionHead"/>
            </w:pPr>
            <w:r w:rsidRPr="00AC1756">
              <w:t>Field code</w:t>
            </w:r>
          </w:p>
        </w:tc>
      </w:tr>
      <w:tr w:rsidR="00217398" w:rsidRPr="00AC1756" w14:paraId="228F1143" w14:textId="77777777" w:rsidTr="001D00FB">
        <w:trPr>
          <w:trHeight w:val="300"/>
        </w:trPr>
        <w:tc>
          <w:tcPr>
            <w:tcW w:w="3055" w:type="dxa"/>
            <w:tcBorders>
              <w:top w:val="single" w:sz="4" w:space="0" w:color="A5A5A5"/>
              <w:left w:val="single" w:sz="4" w:space="0" w:color="A5A5A5"/>
              <w:bottom w:val="nil"/>
              <w:right w:val="nil"/>
            </w:tcBorders>
            <w:noWrap/>
            <w:vAlign w:val="bottom"/>
          </w:tcPr>
          <w:p w14:paraId="659779AE" w14:textId="77777777" w:rsidR="00217398" w:rsidRPr="00AC1756" w:rsidRDefault="00217398" w:rsidP="00AB4BCA">
            <w:pPr>
              <w:pStyle w:val="I-tableParagraph"/>
            </w:pPr>
            <w:r w:rsidRPr="00AC1756">
              <w:t>Ship to — print as</w:t>
            </w:r>
          </w:p>
        </w:tc>
        <w:tc>
          <w:tcPr>
            <w:tcW w:w="6295" w:type="dxa"/>
            <w:gridSpan w:val="2"/>
            <w:tcBorders>
              <w:top w:val="single" w:sz="4" w:space="0" w:color="A5A5A5"/>
              <w:left w:val="nil"/>
              <w:bottom w:val="nil"/>
              <w:right w:val="single" w:sz="4" w:space="0" w:color="A5A5A5"/>
            </w:tcBorders>
            <w:noWrap/>
            <w:vAlign w:val="bottom"/>
          </w:tcPr>
          <w:p w14:paraId="7F23FC32" w14:textId="5B413047" w:rsidR="00217398" w:rsidRPr="00AC1756" w:rsidRDefault="00217398" w:rsidP="00AB4BCA">
            <w:pPr>
              <w:pStyle w:val="I-tableParagraph"/>
            </w:pPr>
            <w:r>
              <w:fldChar w:fldCharType="begin"/>
            </w:r>
            <w:r>
              <w:instrText xml:space="preserve"> </w:instrText>
            </w:r>
            <w:r w:rsidRPr="00AC1756">
              <w:instrText>MERGEFIELD SHIPTO_PRIN</w:instrText>
            </w:r>
            <w:r>
              <w:instrText xml:space="preserve">TAS \* MERGEFORMAT </w:instrText>
            </w:r>
            <w:r>
              <w:fldChar w:fldCharType="separate"/>
            </w:r>
            <w:r w:rsidR="00C15E99">
              <w:rPr>
                <w:noProof/>
              </w:rPr>
              <w:t>«SHIPTO_PRINTAS»</w:t>
            </w:r>
            <w:r>
              <w:fldChar w:fldCharType="end"/>
            </w:r>
          </w:p>
        </w:tc>
      </w:tr>
      <w:tr w:rsidR="00217398" w:rsidRPr="00AC1756" w14:paraId="543F1BFB"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6595FDFF" w14:textId="77777777" w:rsidR="00217398" w:rsidRPr="00AC1756" w:rsidRDefault="00217398" w:rsidP="00AB4BCA">
            <w:pPr>
              <w:pStyle w:val="I-tableParagraph"/>
            </w:pPr>
            <w:r w:rsidRPr="00AC1756">
              <w:t>Ship to — company name</w:t>
            </w:r>
          </w:p>
        </w:tc>
        <w:tc>
          <w:tcPr>
            <w:tcW w:w="6295" w:type="dxa"/>
            <w:gridSpan w:val="2"/>
            <w:tcBorders>
              <w:top w:val="single" w:sz="4" w:space="0" w:color="A5A5A5"/>
              <w:left w:val="nil"/>
              <w:bottom w:val="nil"/>
              <w:right w:val="single" w:sz="4" w:space="0" w:color="A5A5A5"/>
            </w:tcBorders>
            <w:noWrap/>
            <w:vAlign w:val="bottom"/>
            <w:hideMark/>
          </w:tcPr>
          <w:p w14:paraId="463E047D" w14:textId="695EDBC8" w:rsidR="00217398" w:rsidRPr="00AC1756" w:rsidRDefault="00C5502C" w:rsidP="00AB4BCA">
            <w:pPr>
              <w:pStyle w:val="I-tableParagraph"/>
            </w:pPr>
            <w:r>
              <w:rPr>
                <w:noProof/>
              </w:rPr>
              <w:fldChar w:fldCharType="begin"/>
            </w:r>
            <w:r>
              <w:rPr>
                <w:noProof/>
              </w:rPr>
              <w:instrText xml:space="preserve"> MERGEFIELD SHIPTO_COMPANYNAME \* MERGEFORMAT </w:instrText>
            </w:r>
            <w:r>
              <w:rPr>
                <w:noProof/>
              </w:rPr>
              <w:fldChar w:fldCharType="separate"/>
            </w:r>
            <w:r w:rsidR="00C15E99">
              <w:rPr>
                <w:noProof/>
              </w:rPr>
              <w:t>«SHIPTO_COMPANYNAME»</w:t>
            </w:r>
            <w:r>
              <w:rPr>
                <w:noProof/>
              </w:rPr>
              <w:fldChar w:fldCharType="end"/>
            </w:r>
          </w:p>
        </w:tc>
      </w:tr>
      <w:tr w:rsidR="00217398" w:rsidRPr="00AC1756" w14:paraId="12E8BC8B" w14:textId="77777777" w:rsidTr="001D00FB">
        <w:trPr>
          <w:trHeight w:val="300"/>
        </w:trPr>
        <w:tc>
          <w:tcPr>
            <w:tcW w:w="3055" w:type="dxa"/>
            <w:tcBorders>
              <w:top w:val="single" w:sz="4" w:space="0" w:color="A5A5A5"/>
              <w:left w:val="single" w:sz="4" w:space="0" w:color="A5A5A5"/>
              <w:bottom w:val="nil"/>
              <w:right w:val="nil"/>
            </w:tcBorders>
            <w:noWrap/>
            <w:vAlign w:val="bottom"/>
          </w:tcPr>
          <w:p w14:paraId="14214D98" w14:textId="77777777" w:rsidR="00217398" w:rsidRPr="00AC1756" w:rsidRDefault="00217398" w:rsidP="00AB4BCA">
            <w:pPr>
              <w:pStyle w:val="I-tableParagraph"/>
            </w:pPr>
            <w:r>
              <w:t>Ship to — contact name</w:t>
            </w:r>
          </w:p>
        </w:tc>
        <w:tc>
          <w:tcPr>
            <w:tcW w:w="6295" w:type="dxa"/>
            <w:gridSpan w:val="2"/>
            <w:tcBorders>
              <w:top w:val="single" w:sz="4" w:space="0" w:color="A5A5A5"/>
              <w:left w:val="nil"/>
              <w:bottom w:val="nil"/>
              <w:right w:val="single" w:sz="4" w:space="0" w:color="A5A5A5"/>
            </w:tcBorders>
            <w:noWrap/>
            <w:vAlign w:val="bottom"/>
          </w:tcPr>
          <w:p w14:paraId="5CAA78CA" w14:textId="4A9A5219" w:rsidR="00217398" w:rsidRDefault="00C5502C" w:rsidP="00AB4BCA">
            <w:pPr>
              <w:pStyle w:val="I-tableParagraph"/>
            </w:pPr>
            <w:r>
              <w:rPr>
                <w:noProof/>
              </w:rPr>
              <w:fldChar w:fldCharType="begin"/>
            </w:r>
            <w:r>
              <w:rPr>
                <w:noProof/>
              </w:rPr>
              <w:instrText xml:space="preserve"> MERGEFIELD SHIPTO_CONTACTNAME \* MERGEFORMAT </w:instrText>
            </w:r>
            <w:r>
              <w:rPr>
                <w:noProof/>
              </w:rPr>
              <w:fldChar w:fldCharType="separate"/>
            </w:r>
            <w:r w:rsidR="00C15E99">
              <w:rPr>
                <w:noProof/>
              </w:rPr>
              <w:t>«SHIPTO_CONTACTNAME»</w:t>
            </w:r>
            <w:r>
              <w:rPr>
                <w:noProof/>
              </w:rPr>
              <w:fldChar w:fldCharType="end"/>
            </w:r>
          </w:p>
        </w:tc>
      </w:tr>
      <w:tr w:rsidR="00217398" w:rsidRPr="00AC1756" w14:paraId="1E02961D"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0595EE33" w14:textId="77777777" w:rsidR="00217398" w:rsidRPr="00AC1756" w:rsidRDefault="00217398" w:rsidP="00AB4BCA">
            <w:pPr>
              <w:pStyle w:val="I-tableParagraph"/>
            </w:pPr>
            <w:r w:rsidRPr="00AC1756">
              <w:t>Ship to — first name</w:t>
            </w:r>
          </w:p>
        </w:tc>
        <w:tc>
          <w:tcPr>
            <w:tcW w:w="6295" w:type="dxa"/>
            <w:gridSpan w:val="2"/>
            <w:tcBorders>
              <w:top w:val="single" w:sz="4" w:space="0" w:color="A5A5A5"/>
              <w:left w:val="nil"/>
              <w:bottom w:val="nil"/>
              <w:right w:val="single" w:sz="4" w:space="0" w:color="A5A5A5"/>
            </w:tcBorders>
            <w:noWrap/>
            <w:vAlign w:val="bottom"/>
            <w:hideMark/>
          </w:tcPr>
          <w:p w14:paraId="63DFDBDD" w14:textId="5C528E48" w:rsidR="00217398" w:rsidRPr="00AC1756" w:rsidRDefault="00C5502C" w:rsidP="00AB4BCA">
            <w:pPr>
              <w:pStyle w:val="I-tableParagraph"/>
            </w:pPr>
            <w:r>
              <w:rPr>
                <w:noProof/>
              </w:rPr>
              <w:fldChar w:fldCharType="begin"/>
            </w:r>
            <w:r>
              <w:rPr>
                <w:noProof/>
              </w:rPr>
              <w:instrText xml:space="preserve"> MERGEFIELD SHIPTO_FIRSTNAME \* MERGEFORMAT </w:instrText>
            </w:r>
            <w:r>
              <w:rPr>
                <w:noProof/>
              </w:rPr>
              <w:fldChar w:fldCharType="separate"/>
            </w:r>
            <w:r w:rsidR="00C15E99">
              <w:rPr>
                <w:noProof/>
              </w:rPr>
              <w:t>«SHIPTO_FIRSTNAME»</w:t>
            </w:r>
            <w:r>
              <w:rPr>
                <w:noProof/>
              </w:rPr>
              <w:fldChar w:fldCharType="end"/>
            </w:r>
          </w:p>
        </w:tc>
      </w:tr>
      <w:tr w:rsidR="00217398" w:rsidRPr="00AC1756" w14:paraId="58C987C7"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64458E6E" w14:textId="77777777" w:rsidR="00217398" w:rsidRPr="00AC1756" w:rsidRDefault="00217398" w:rsidP="00AB4BCA">
            <w:pPr>
              <w:pStyle w:val="I-tableParagraph"/>
            </w:pPr>
            <w:r w:rsidRPr="00AC1756">
              <w:t>Ship to — last name</w:t>
            </w:r>
          </w:p>
        </w:tc>
        <w:tc>
          <w:tcPr>
            <w:tcW w:w="6295" w:type="dxa"/>
            <w:gridSpan w:val="2"/>
            <w:tcBorders>
              <w:top w:val="single" w:sz="4" w:space="0" w:color="A5A5A5"/>
              <w:left w:val="nil"/>
              <w:bottom w:val="nil"/>
              <w:right w:val="single" w:sz="4" w:space="0" w:color="A5A5A5"/>
            </w:tcBorders>
            <w:noWrap/>
            <w:vAlign w:val="bottom"/>
            <w:hideMark/>
          </w:tcPr>
          <w:p w14:paraId="5B75FF21" w14:textId="62EABBE6" w:rsidR="00217398" w:rsidRPr="00AC1756" w:rsidRDefault="00C5502C" w:rsidP="00AB4BCA">
            <w:pPr>
              <w:pStyle w:val="I-tableParagraph"/>
            </w:pPr>
            <w:r>
              <w:rPr>
                <w:noProof/>
              </w:rPr>
              <w:fldChar w:fldCharType="begin"/>
            </w:r>
            <w:r>
              <w:rPr>
                <w:noProof/>
              </w:rPr>
              <w:instrText xml:space="preserve"> MERGEFIELD SHIPTO_LASTNAME \* MERGEFORMAT </w:instrText>
            </w:r>
            <w:r>
              <w:rPr>
                <w:noProof/>
              </w:rPr>
              <w:fldChar w:fldCharType="separate"/>
            </w:r>
            <w:r w:rsidR="00C15E99">
              <w:rPr>
                <w:noProof/>
              </w:rPr>
              <w:t>«SHIPTO_LASTNAME»</w:t>
            </w:r>
            <w:r>
              <w:rPr>
                <w:noProof/>
              </w:rPr>
              <w:fldChar w:fldCharType="end"/>
            </w:r>
          </w:p>
        </w:tc>
      </w:tr>
      <w:tr w:rsidR="00217398" w:rsidRPr="00AC1756" w14:paraId="03B25944"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466AC19F" w14:textId="77777777" w:rsidR="00217398" w:rsidRPr="00AC1756" w:rsidRDefault="00217398" w:rsidP="00AB4BCA">
            <w:pPr>
              <w:pStyle w:val="I-tableParagraph"/>
            </w:pPr>
            <w:r w:rsidRPr="00AC1756">
              <w:t>Ship to — address 1</w:t>
            </w:r>
          </w:p>
        </w:tc>
        <w:tc>
          <w:tcPr>
            <w:tcW w:w="6295" w:type="dxa"/>
            <w:gridSpan w:val="2"/>
            <w:tcBorders>
              <w:top w:val="single" w:sz="4" w:space="0" w:color="A5A5A5"/>
              <w:left w:val="nil"/>
              <w:bottom w:val="nil"/>
              <w:right w:val="single" w:sz="4" w:space="0" w:color="A5A5A5"/>
            </w:tcBorders>
            <w:noWrap/>
            <w:vAlign w:val="bottom"/>
            <w:hideMark/>
          </w:tcPr>
          <w:p w14:paraId="0892D2EC" w14:textId="18392620"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SHIPTO_MAILADDRESS_ADDRESS1 \* MERGEFORMAT </w:instrText>
            </w:r>
            <w:r>
              <w:fldChar w:fldCharType="separate"/>
            </w:r>
            <w:r w:rsidR="00C15E99">
              <w:rPr>
                <w:noProof/>
              </w:rPr>
              <w:t>«SHIPTO_MAILADDRESS_ADDRESS1»</w:t>
            </w:r>
            <w:r>
              <w:fldChar w:fldCharType="end"/>
            </w:r>
          </w:p>
        </w:tc>
      </w:tr>
      <w:tr w:rsidR="00217398" w:rsidRPr="00AC1756" w14:paraId="1FAD0E76"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6C173BA6" w14:textId="77777777" w:rsidR="00217398" w:rsidRPr="00AC1756" w:rsidRDefault="00217398" w:rsidP="00AB4BCA">
            <w:pPr>
              <w:pStyle w:val="I-tableParagraph"/>
            </w:pPr>
            <w:r w:rsidRPr="00AC1756">
              <w:t>Ship to — address 2</w:t>
            </w:r>
          </w:p>
        </w:tc>
        <w:tc>
          <w:tcPr>
            <w:tcW w:w="6295" w:type="dxa"/>
            <w:gridSpan w:val="2"/>
            <w:tcBorders>
              <w:top w:val="single" w:sz="4" w:space="0" w:color="A5A5A5"/>
              <w:left w:val="nil"/>
              <w:bottom w:val="nil"/>
              <w:right w:val="single" w:sz="4" w:space="0" w:color="A5A5A5"/>
            </w:tcBorders>
            <w:noWrap/>
            <w:vAlign w:val="bottom"/>
            <w:hideMark/>
          </w:tcPr>
          <w:p w14:paraId="5258471D" w14:textId="072B61D5"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SHIPTO_MAILADDRESS_ADDRESS2 \* MERGEFORMAT </w:instrText>
            </w:r>
            <w:r>
              <w:fldChar w:fldCharType="separate"/>
            </w:r>
            <w:r w:rsidR="00C15E99">
              <w:rPr>
                <w:noProof/>
              </w:rPr>
              <w:t>«SHIPTO_MAILADDRESS_ADDRESS2»</w:t>
            </w:r>
            <w:r>
              <w:fldChar w:fldCharType="end"/>
            </w:r>
          </w:p>
        </w:tc>
      </w:tr>
      <w:tr w:rsidR="00217398" w:rsidRPr="00AC1756" w14:paraId="60989CB4"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4D10800F" w14:textId="77777777" w:rsidR="00217398" w:rsidRPr="00AC1756" w:rsidRDefault="00217398" w:rsidP="00AB4BCA">
            <w:pPr>
              <w:pStyle w:val="I-tableParagraph"/>
            </w:pPr>
            <w:r w:rsidRPr="00AC1756">
              <w:t>Ship to — city</w:t>
            </w:r>
          </w:p>
        </w:tc>
        <w:tc>
          <w:tcPr>
            <w:tcW w:w="6295" w:type="dxa"/>
            <w:gridSpan w:val="2"/>
            <w:tcBorders>
              <w:top w:val="single" w:sz="4" w:space="0" w:color="A5A5A5"/>
              <w:left w:val="nil"/>
              <w:bottom w:val="nil"/>
              <w:right w:val="single" w:sz="4" w:space="0" w:color="A5A5A5"/>
            </w:tcBorders>
            <w:noWrap/>
            <w:vAlign w:val="bottom"/>
            <w:hideMark/>
          </w:tcPr>
          <w:p w14:paraId="0D0DAC53" w14:textId="3EB1AD6F" w:rsidR="00217398" w:rsidRPr="00AC1756" w:rsidRDefault="00217398" w:rsidP="00AB4BCA">
            <w:pPr>
              <w:pStyle w:val="I-tableParagraph"/>
            </w:pPr>
            <w:r>
              <w:fldChar w:fldCharType="begin"/>
            </w:r>
            <w:r>
              <w:instrText xml:space="preserve"> </w:instrText>
            </w:r>
            <w:r w:rsidRPr="00AC1756">
              <w:instrText>MERG</w:instrText>
            </w:r>
            <w:r>
              <w:instrText xml:space="preserve">EFIELD SHIPTO_MAILADDRESS_CITY \* MERGEFORMAT </w:instrText>
            </w:r>
            <w:r>
              <w:fldChar w:fldCharType="separate"/>
            </w:r>
            <w:r w:rsidR="00C15E99">
              <w:rPr>
                <w:noProof/>
              </w:rPr>
              <w:t>«SHIPTO_MAILADDRESS_CITY»</w:t>
            </w:r>
            <w:r>
              <w:fldChar w:fldCharType="end"/>
            </w:r>
          </w:p>
        </w:tc>
      </w:tr>
      <w:tr w:rsidR="00217398" w:rsidRPr="00AC1756" w14:paraId="12F0E9D7"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59C09A34" w14:textId="31D614A9" w:rsidR="00217398" w:rsidRPr="00AC1756" w:rsidRDefault="00217398" w:rsidP="00AB4BCA">
            <w:pPr>
              <w:pStyle w:val="I-tableParagraph"/>
            </w:pPr>
            <w:r w:rsidRPr="00AC1756">
              <w:t>Ship to — state</w:t>
            </w:r>
            <w:r w:rsidR="00BC3C6D">
              <w:t xml:space="preserve"> or </w:t>
            </w:r>
            <w:r w:rsidRPr="00AC1756">
              <w:t>province</w:t>
            </w:r>
          </w:p>
        </w:tc>
        <w:tc>
          <w:tcPr>
            <w:tcW w:w="6295" w:type="dxa"/>
            <w:gridSpan w:val="2"/>
            <w:tcBorders>
              <w:top w:val="single" w:sz="4" w:space="0" w:color="A5A5A5"/>
              <w:left w:val="nil"/>
              <w:bottom w:val="nil"/>
              <w:right w:val="single" w:sz="4" w:space="0" w:color="A5A5A5"/>
            </w:tcBorders>
            <w:noWrap/>
            <w:vAlign w:val="bottom"/>
            <w:hideMark/>
          </w:tcPr>
          <w:p w14:paraId="4CE89D8C" w14:textId="799C6CD9" w:rsidR="00217398" w:rsidRPr="00AC1756" w:rsidRDefault="00217398" w:rsidP="00AB4BCA">
            <w:pPr>
              <w:pStyle w:val="I-tableParagraph"/>
            </w:pPr>
            <w:r>
              <w:fldChar w:fldCharType="begin"/>
            </w:r>
            <w:r>
              <w:instrText xml:space="preserve"> </w:instrText>
            </w:r>
            <w:r w:rsidRPr="00AC1756">
              <w:instrText>MERGE</w:instrText>
            </w:r>
            <w:r>
              <w:instrText xml:space="preserve">FIELD SHIPTO_MAILADDRESS_STATE \* MERGEFORMAT </w:instrText>
            </w:r>
            <w:r>
              <w:fldChar w:fldCharType="separate"/>
            </w:r>
            <w:r w:rsidR="00C15E99">
              <w:rPr>
                <w:noProof/>
              </w:rPr>
              <w:t>«SHIPTO_MAILADDRESS_STATE»</w:t>
            </w:r>
            <w:r>
              <w:fldChar w:fldCharType="end"/>
            </w:r>
          </w:p>
        </w:tc>
      </w:tr>
      <w:tr w:rsidR="00217398" w:rsidRPr="00AC1756" w14:paraId="16E928F2" w14:textId="77777777" w:rsidTr="001D00FB">
        <w:trPr>
          <w:trHeight w:val="300"/>
        </w:trPr>
        <w:tc>
          <w:tcPr>
            <w:tcW w:w="3055" w:type="dxa"/>
            <w:tcBorders>
              <w:top w:val="single" w:sz="4" w:space="0" w:color="A5A5A5"/>
              <w:left w:val="single" w:sz="4" w:space="0" w:color="A5A5A5"/>
              <w:bottom w:val="nil"/>
              <w:right w:val="nil"/>
            </w:tcBorders>
            <w:noWrap/>
            <w:vAlign w:val="bottom"/>
            <w:hideMark/>
          </w:tcPr>
          <w:p w14:paraId="3F4798C0" w14:textId="79F7C171" w:rsidR="00217398" w:rsidRPr="00AC1756" w:rsidRDefault="00217398" w:rsidP="00AB4BCA">
            <w:pPr>
              <w:pStyle w:val="I-tableParagraph"/>
            </w:pPr>
            <w:r w:rsidRPr="00AC1756">
              <w:t>Ship to — zip</w:t>
            </w:r>
            <w:r w:rsidR="00BC3C6D">
              <w:t xml:space="preserve"> or </w:t>
            </w:r>
            <w:r w:rsidRPr="00AC1756">
              <w:t>postal code</w:t>
            </w:r>
          </w:p>
        </w:tc>
        <w:tc>
          <w:tcPr>
            <w:tcW w:w="6295" w:type="dxa"/>
            <w:gridSpan w:val="2"/>
            <w:tcBorders>
              <w:top w:val="single" w:sz="4" w:space="0" w:color="A5A5A5"/>
              <w:left w:val="nil"/>
              <w:bottom w:val="nil"/>
              <w:right w:val="single" w:sz="4" w:space="0" w:color="A5A5A5"/>
            </w:tcBorders>
            <w:noWrap/>
            <w:vAlign w:val="bottom"/>
            <w:hideMark/>
          </w:tcPr>
          <w:p w14:paraId="38BBC7B4" w14:textId="0A4CA4E4" w:rsidR="00217398" w:rsidRPr="00AC1756" w:rsidRDefault="00217398" w:rsidP="00AB4BCA">
            <w:pPr>
              <w:pStyle w:val="I-tableParagraph"/>
            </w:pPr>
            <w:r>
              <w:fldChar w:fldCharType="begin"/>
            </w:r>
            <w:r>
              <w:instrText xml:space="preserve"> </w:instrText>
            </w:r>
            <w:r w:rsidRPr="00AC1756">
              <w:instrText>MER</w:instrText>
            </w:r>
            <w:r>
              <w:instrText xml:space="preserve">GEFIELD SHIPTO_MAILADDRESS_ZIP \* MERGEFORMAT </w:instrText>
            </w:r>
            <w:r>
              <w:fldChar w:fldCharType="separate"/>
            </w:r>
            <w:r w:rsidR="00C15E99">
              <w:rPr>
                <w:noProof/>
              </w:rPr>
              <w:t>«SHIPTO_MAILADDRESS_ZIP»</w:t>
            </w:r>
            <w:r>
              <w:fldChar w:fldCharType="end"/>
            </w:r>
          </w:p>
        </w:tc>
      </w:tr>
      <w:tr w:rsidR="00217398" w:rsidRPr="00AC1756" w14:paraId="6E9AB7BF"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hideMark/>
          </w:tcPr>
          <w:p w14:paraId="09D49C9E" w14:textId="77777777" w:rsidR="00217398" w:rsidRPr="00AC1756" w:rsidRDefault="00217398" w:rsidP="00AB4BCA">
            <w:pPr>
              <w:pStyle w:val="I-tableParagraph"/>
            </w:pPr>
            <w:r w:rsidRPr="00AC1756">
              <w:t>Ship to — country</w:t>
            </w:r>
          </w:p>
        </w:tc>
        <w:tc>
          <w:tcPr>
            <w:tcW w:w="6295" w:type="dxa"/>
            <w:gridSpan w:val="2"/>
            <w:tcBorders>
              <w:top w:val="single" w:sz="4" w:space="0" w:color="A5A5A5"/>
              <w:left w:val="nil"/>
              <w:bottom w:val="single" w:sz="4" w:space="0" w:color="A5A5A5"/>
              <w:right w:val="single" w:sz="4" w:space="0" w:color="A5A5A5"/>
            </w:tcBorders>
            <w:noWrap/>
            <w:vAlign w:val="bottom"/>
            <w:hideMark/>
          </w:tcPr>
          <w:p w14:paraId="3C88FE90" w14:textId="4F820D1C" w:rsidR="00217398" w:rsidRPr="00AC1756" w:rsidRDefault="00217398" w:rsidP="00AB4BCA">
            <w:pPr>
              <w:pStyle w:val="I-tableParagraph"/>
            </w:pPr>
            <w:r>
              <w:fldChar w:fldCharType="begin"/>
            </w:r>
            <w:r>
              <w:instrText xml:space="preserve"> </w:instrText>
            </w:r>
            <w:r w:rsidRPr="00AC1756">
              <w:instrText>MERGEFI</w:instrText>
            </w:r>
            <w:r>
              <w:instrText xml:space="preserve">ELD SHIPTO_MAILADDRESS_COUNTRY \* MERGEFORMAT </w:instrText>
            </w:r>
            <w:r>
              <w:fldChar w:fldCharType="separate"/>
            </w:r>
            <w:r w:rsidR="00C15E99">
              <w:rPr>
                <w:noProof/>
              </w:rPr>
              <w:t>«SHIPTO_MAILADDRESS_COUNTRY»</w:t>
            </w:r>
            <w:r>
              <w:fldChar w:fldCharType="end"/>
            </w:r>
          </w:p>
        </w:tc>
      </w:tr>
      <w:tr w:rsidR="00217398" w:rsidRPr="00AC1756" w14:paraId="4A6B01D6"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08807A2" w14:textId="77777777" w:rsidR="00217398" w:rsidRPr="00AC1756" w:rsidRDefault="00217398" w:rsidP="00727CE7">
            <w:pPr>
              <w:pStyle w:val="I-sectionHead"/>
            </w:pPr>
            <w:r>
              <w:t>Transaction</w:t>
            </w:r>
            <w:r w:rsidRPr="00AC1756">
              <w:t xml:space="preserve"> header</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D99A566" w14:textId="77777777" w:rsidR="00217398" w:rsidRPr="00AC1756" w:rsidRDefault="00217398" w:rsidP="00727CE7">
            <w:pPr>
              <w:pStyle w:val="I-sectionHead"/>
            </w:pPr>
            <w:r w:rsidRPr="00AC1756">
              <w:t xml:space="preserve">Field code </w:t>
            </w:r>
          </w:p>
        </w:tc>
      </w:tr>
      <w:tr w:rsidR="00217398" w:rsidRPr="00AC1756" w14:paraId="78B70634"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6324909" w14:textId="63D20C1E" w:rsidR="00217398" w:rsidRPr="00AC1756" w:rsidRDefault="00217398" w:rsidP="00AB4BCA">
            <w:pPr>
              <w:pStyle w:val="I-tableParagraph"/>
            </w:pPr>
            <w:r w:rsidRPr="00AC1756">
              <w:t>P.O.</w:t>
            </w:r>
            <w:r w:rsidR="00BC3C6D">
              <w:t xml:space="preserve"> </w:t>
            </w:r>
            <w:r w:rsidRPr="00AC1756">
              <w:t>reference number</w:t>
            </w:r>
          </w:p>
        </w:tc>
        <w:tc>
          <w:tcPr>
            <w:tcW w:w="6295" w:type="dxa"/>
            <w:gridSpan w:val="2"/>
            <w:tcBorders>
              <w:top w:val="single" w:sz="4" w:space="0" w:color="A5A5A5"/>
              <w:left w:val="nil"/>
              <w:bottom w:val="single" w:sz="4" w:space="0" w:color="A5A5A5"/>
              <w:right w:val="single" w:sz="4" w:space="0" w:color="A5A5A5"/>
            </w:tcBorders>
            <w:noWrap/>
            <w:vAlign w:val="bottom"/>
          </w:tcPr>
          <w:p w14:paraId="52288D06" w14:textId="2F6B9D1C" w:rsidR="00217398" w:rsidRPr="00AC1756" w:rsidRDefault="00C5502C" w:rsidP="00AB4BCA">
            <w:pPr>
              <w:pStyle w:val="I-tableParagraph"/>
            </w:pPr>
            <w:r>
              <w:rPr>
                <w:noProof/>
              </w:rPr>
              <w:fldChar w:fldCharType="begin"/>
            </w:r>
            <w:r>
              <w:rPr>
                <w:noProof/>
              </w:rPr>
              <w:instrText xml:space="preserve"> MERGEFIELD PONUMBER \* MERGEFORMAT </w:instrText>
            </w:r>
            <w:r>
              <w:rPr>
                <w:noProof/>
              </w:rPr>
              <w:fldChar w:fldCharType="separate"/>
            </w:r>
            <w:r w:rsidR="00C15E99">
              <w:rPr>
                <w:noProof/>
              </w:rPr>
              <w:t>«PONUMBER»</w:t>
            </w:r>
            <w:r>
              <w:rPr>
                <w:noProof/>
              </w:rPr>
              <w:fldChar w:fldCharType="end"/>
            </w:r>
          </w:p>
        </w:tc>
      </w:tr>
      <w:tr w:rsidR="00217398" w:rsidRPr="00AC1756" w14:paraId="63E7E42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075EFBB" w14:textId="77777777" w:rsidR="00217398" w:rsidRPr="00AC1756" w:rsidRDefault="00217398" w:rsidP="00AB4BCA">
            <w:pPr>
              <w:pStyle w:val="I-tableParagraph"/>
            </w:pPr>
            <w:r w:rsidRPr="00AC1756">
              <w:t>Ship via</w:t>
            </w:r>
          </w:p>
        </w:tc>
        <w:tc>
          <w:tcPr>
            <w:tcW w:w="6295" w:type="dxa"/>
            <w:gridSpan w:val="2"/>
            <w:tcBorders>
              <w:top w:val="single" w:sz="4" w:space="0" w:color="A5A5A5"/>
              <w:left w:val="nil"/>
              <w:bottom w:val="single" w:sz="4" w:space="0" w:color="A5A5A5"/>
              <w:right w:val="single" w:sz="4" w:space="0" w:color="A5A5A5"/>
            </w:tcBorders>
            <w:noWrap/>
            <w:vAlign w:val="bottom"/>
          </w:tcPr>
          <w:p w14:paraId="677A8FB4" w14:textId="63A22F8A" w:rsidR="00217398" w:rsidRPr="00AC1756" w:rsidRDefault="00C5502C" w:rsidP="00AB4BCA">
            <w:pPr>
              <w:pStyle w:val="I-tableParagraph"/>
            </w:pPr>
            <w:r>
              <w:rPr>
                <w:noProof/>
              </w:rPr>
              <w:fldChar w:fldCharType="begin"/>
            </w:r>
            <w:r>
              <w:rPr>
                <w:noProof/>
              </w:rPr>
              <w:instrText xml:space="preserve"> MERGEFIELD SHIPVIA \* MERGEFORMAT </w:instrText>
            </w:r>
            <w:r>
              <w:rPr>
                <w:noProof/>
              </w:rPr>
              <w:fldChar w:fldCharType="separate"/>
            </w:r>
            <w:r w:rsidR="00C15E99">
              <w:rPr>
                <w:noProof/>
              </w:rPr>
              <w:t>«SHIPVIA»</w:t>
            </w:r>
            <w:r>
              <w:rPr>
                <w:noProof/>
              </w:rPr>
              <w:fldChar w:fldCharType="end"/>
            </w:r>
          </w:p>
        </w:tc>
      </w:tr>
      <w:tr w:rsidR="00217398" w:rsidRPr="00AC1756" w14:paraId="272433A8"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52278381" w14:textId="77777777" w:rsidR="00217398" w:rsidRPr="00AC1756" w:rsidRDefault="00217398" w:rsidP="00AB4BCA">
            <w:pPr>
              <w:pStyle w:val="I-tableParagraph"/>
            </w:pPr>
            <w:r w:rsidRPr="00AC1756">
              <w:t>Payment terms</w:t>
            </w:r>
          </w:p>
        </w:tc>
        <w:tc>
          <w:tcPr>
            <w:tcW w:w="6295" w:type="dxa"/>
            <w:gridSpan w:val="2"/>
            <w:tcBorders>
              <w:top w:val="single" w:sz="4" w:space="0" w:color="A5A5A5"/>
              <w:left w:val="nil"/>
              <w:bottom w:val="single" w:sz="4" w:space="0" w:color="A5A5A5"/>
              <w:right w:val="single" w:sz="4" w:space="0" w:color="A5A5A5"/>
            </w:tcBorders>
            <w:noWrap/>
            <w:vAlign w:val="bottom"/>
          </w:tcPr>
          <w:p w14:paraId="50ECCA92" w14:textId="0D7B77FE" w:rsidR="00217398" w:rsidRPr="00AC1756" w:rsidRDefault="00217398" w:rsidP="00AB4BCA">
            <w:pPr>
              <w:pStyle w:val="I-tableParagraph"/>
            </w:pPr>
            <w:r>
              <w:fldChar w:fldCharType="begin"/>
            </w:r>
            <w:r>
              <w:instrText xml:space="preserve"> </w:instrText>
            </w:r>
            <w:r w:rsidRPr="00AC1756">
              <w:instrText>ME</w:instrText>
            </w:r>
            <w:r>
              <w:instrText xml:space="preserve">RGEFIELD TERM_NAME \* MERGEFORMAT </w:instrText>
            </w:r>
            <w:r>
              <w:fldChar w:fldCharType="separate"/>
            </w:r>
            <w:r w:rsidR="00C15E99">
              <w:rPr>
                <w:noProof/>
              </w:rPr>
              <w:t>«TERM_NAME»</w:t>
            </w:r>
            <w:r>
              <w:fldChar w:fldCharType="end"/>
            </w:r>
          </w:p>
        </w:tc>
      </w:tr>
      <w:tr w:rsidR="00217398" w:rsidRPr="00AC1756" w14:paraId="1483D1A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2DE8E19" w14:textId="77777777" w:rsidR="00217398" w:rsidRPr="00AC1756" w:rsidRDefault="00217398" w:rsidP="00AB4BCA">
            <w:pPr>
              <w:pStyle w:val="I-tableParagraph"/>
            </w:pPr>
            <w:r w:rsidRPr="00AC1756">
              <w:t>Date due</w:t>
            </w:r>
          </w:p>
        </w:tc>
        <w:tc>
          <w:tcPr>
            <w:tcW w:w="6295" w:type="dxa"/>
            <w:gridSpan w:val="2"/>
            <w:tcBorders>
              <w:top w:val="single" w:sz="4" w:space="0" w:color="A5A5A5"/>
              <w:left w:val="nil"/>
              <w:bottom w:val="single" w:sz="4" w:space="0" w:color="A5A5A5"/>
              <w:right w:val="single" w:sz="4" w:space="0" w:color="A5A5A5"/>
            </w:tcBorders>
            <w:noWrap/>
            <w:vAlign w:val="bottom"/>
          </w:tcPr>
          <w:p w14:paraId="1EFE154C" w14:textId="058B8972" w:rsidR="00217398" w:rsidRPr="00AC1756" w:rsidRDefault="00C15E99" w:rsidP="00AB4BCA">
            <w:pPr>
              <w:pStyle w:val="I-tableParagraph"/>
            </w:pPr>
            <w:fldSimple w:instr=" MERGEFIELD WHENDUE \* MERGEFORMAT ">
              <w:r>
                <w:rPr>
                  <w:noProof/>
                </w:rPr>
                <w:t>«WHENDUE»</w:t>
              </w:r>
            </w:fldSimple>
          </w:p>
        </w:tc>
      </w:tr>
      <w:tr w:rsidR="00217398" w:rsidRPr="00AC1756" w14:paraId="4B59D92C"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00E2991" w14:textId="5276D307" w:rsidR="00217398" w:rsidRPr="00AC1756" w:rsidRDefault="00217398" w:rsidP="00AB4BCA">
            <w:pPr>
              <w:pStyle w:val="I-tableParagraph"/>
            </w:pPr>
            <w:r w:rsidRPr="00AC1756">
              <w:t>Message</w:t>
            </w:r>
            <w:r w:rsidR="00BC3C6D">
              <w:t xml:space="preserve"> or </w:t>
            </w:r>
            <w:r w:rsidRPr="00AC1756">
              <w:t>comments</w:t>
            </w:r>
          </w:p>
        </w:tc>
        <w:tc>
          <w:tcPr>
            <w:tcW w:w="6295" w:type="dxa"/>
            <w:gridSpan w:val="2"/>
            <w:tcBorders>
              <w:top w:val="single" w:sz="4" w:space="0" w:color="A5A5A5"/>
              <w:left w:val="nil"/>
              <w:bottom w:val="single" w:sz="4" w:space="0" w:color="A5A5A5"/>
              <w:right w:val="single" w:sz="4" w:space="0" w:color="A5A5A5"/>
            </w:tcBorders>
            <w:noWrap/>
            <w:vAlign w:val="bottom"/>
          </w:tcPr>
          <w:p w14:paraId="5A5D60DD" w14:textId="6F797AE8" w:rsidR="00217398" w:rsidRPr="00AC1756" w:rsidRDefault="00C5502C" w:rsidP="00AB4BCA">
            <w:pPr>
              <w:pStyle w:val="I-tableParagraph"/>
            </w:pPr>
            <w:r>
              <w:rPr>
                <w:noProof/>
              </w:rPr>
              <w:fldChar w:fldCharType="begin"/>
            </w:r>
            <w:r>
              <w:rPr>
                <w:noProof/>
              </w:rPr>
              <w:instrText xml:space="preserve"> MERGEFIELD MESSAGE \* MERGEFORMAT </w:instrText>
            </w:r>
            <w:r>
              <w:rPr>
                <w:noProof/>
              </w:rPr>
              <w:fldChar w:fldCharType="separate"/>
            </w:r>
            <w:r w:rsidR="00C15E99">
              <w:rPr>
                <w:noProof/>
              </w:rPr>
              <w:t>«MESSAGE»</w:t>
            </w:r>
            <w:r>
              <w:rPr>
                <w:noProof/>
              </w:rPr>
              <w:fldChar w:fldCharType="end"/>
            </w:r>
          </w:p>
        </w:tc>
      </w:tr>
      <w:tr w:rsidR="007F6A93" w:rsidRPr="00AC1756" w14:paraId="75FE6152"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821650C" w14:textId="2F43D322" w:rsidR="007F6A93" w:rsidRDefault="007F6A93" w:rsidP="007F6A93">
            <w:pPr>
              <w:pStyle w:val="I-sectionHead"/>
            </w:pPr>
            <w:r>
              <w:t>Shipping dates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42E79AB" w14:textId="0B9DEA59" w:rsidR="007F6A93" w:rsidRPr="00AC1756" w:rsidRDefault="007F6A93" w:rsidP="007F6A93">
            <w:pPr>
              <w:pStyle w:val="I-sectionHead"/>
            </w:pPr>
            <w:r>
              <w:rPr>
                <w:noProof/>
              </w:rPr>
              <w:t>Field code</w:t>
            </w:r>
          </w:p>
        </w:tc>
      </w:tr>
      <w:tr w:rsidR="007F6A93" w:rsidRPr="00AC1756" w14:paraId="52973AE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5A5711D" w14:textId="77248F78" w:rsidR="007F6A93" w:rsidRPr="00AC1756" w:rsidRDefault="007F6A93" w:rsidP="00AB4BCA">
            <w:pPr>
              <w:pStyle w:val="I-tableParagraph"/>
            </w:pPr>
            <w:r>
              <w:t>Need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66F15002" w14:textId="5F1788E7" w:rsidR="007F6A93" w:rsidRDefault="007F6A93" w:rsidP="00AB4BCA">
            <w:pPr>
              <w:pStyle w:val="I-tableParagraph"/>
              <w:rPr>
                <w:noProof/>
              </w:rPr>
            </w:pPr>
            <w:r>
              <w:rPr>
                <w:noProof/>
              </w:rPr>
              <w:fldChar w:fldCharType="begin"/>
            </w:r>
            <w:r>
              <w:rPr>
                <w:noProof/>
              </w:rPr>
              <w:instrText xml:space="preserve"> MERGEFIELD  NEEDBYDATE  \* MERGEFORMAT </w:instrText>
            </w:r>
            <w:r>
              <w:rPr>
                <w:noProof/>
              </w:rPr>
              <w:fldChar w:fldCharType="separate"/>
            </w:r>
            <w:r w:rsidR="00C15E99">
              <w:rPr>
                <w:noProof/>
              </w:rPr>
              <w:t>«NEEDBYDATE»</w:t>
            </w:r>
            <w:r>
              <w:rPr>
                <w:noProof/>
              </w:rPr>
              <w:fldChar w:fldCharType="end"/>
            </w:r>
          </w:p>
        </w:tc>
      </w:tr>
      <w:tr w:rsidR="007F6A93" w:rsidRPr="00AC1756" w14:paraId="2E251DD1"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A8FC032" w14:textId="410976B3" w:rsidR="007F6A93" w:rsidRPr="00AC1756" w:rsidRDefault="007F6A93" w:rsidP="007F6A93">
            <w:pPr>
              <w:pStyle w:val="I-tableParagraph"/>
            </w:pPr>
            <w:r>
              <w:t>Ship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17CCFD7B" w14:textId="4BEF453D" w:rsidR="007F6A93" w:rsidRDefault="007F6A93" w:rsidP="007F6A93">
            <w:pPr>
              <w:pStyle w:val="I-tableParagraph"/>
              <w:rPr>
                <w:noProof/>
              </w:rPr>
            </w:pPr>
            <w:r>
              <w:rPr>
                <w:noProof/>
              </w:rPr>
              <w:fldChar w:fldCharType="begin"/>
            </w:r>
            <w:r>
              <w:rPr>
                <w:noProof/>
              </w:rPr>
              <w:instrText xml:space="preserve"> MERGEFIELD  SHIPBYDATE  \* MERGEFORMAT </w:instrText>
            </w:r>
            <w:r>
              <w:rPr>
                <w:noProof/>
              </w:rPr>
              <w:fldChar w:fldCharType="separate"/>
            </w:r>
            <w:r w:rsidR="00C15E99">
              <w:rPr>
                <w:noProof/>
              </w:rPr>
              <w:t>«SHIPBYDATE»</w:t>
            </w:r>
            <w:r>
              <w:rPr>
                <w:noProof/>
              </w:rPr>
              <w:fldChar w:fldCharType="end"/>
            </w:r>
          </w:p>
        </w:tc>
      </w:tr>
      <w:tr w:rsidR="007F6A93" w:rsidRPr="00AC1756" w14:paraId="48D582AA"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19C415C" w14:textId="5F80C7D1" w:rsidR="007F6A93" w:rsidRDefault="007F6A93" w:rsidP="007F6A93">
            <w:pPr>
              <w:pStyle w:val="I-tableParagraph"/>
            </w:pPr>
            <w:r>
              <w:t>Cancel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22844EF3" w14:textId="32ECE9FC" w:rsidR="007F6A93" w:rsidRDefault="00881017" w:rsidP="007F6A93">
            <w:pPr>
              <w:pStyle w:val="I-tableParagraph"/>
              <w:rPr>
                <w:noProof/>
              </w:rPr>
            </w:pPr>
            <w:r>
              <w:rPr>
                <w:noProof/>
              </w:rPr>
              <w:fldChar w:fldCharType="begin"/>
            </w:r>
            <w:r>
              <w:rPr>
                <w:noProof/>
              </w:rPr>
              <w:instrText xml:space="preserve"> MERGEFIELD  CANCELAFTERDATE  \* MERGEFORMAT </w:instrText>
            </w:r>
            <w:r>
              <w:rPr>
                <w:noProof/>
              </w:rPr>
              <w:fldChar w:fldCharType="separate"/>
            </w:r>
            <w:r w:rsidR="00C15E99">
              <w:rPr>
                <w:noProof/>
              </w:rPr>
              <w:t>«CANCELAFTERDATE»</w:t>
            </w:r>
            <w:r>
              <w:rPr>
                <w:noProof/>
              </w:rPr>
              <w:fldChar w:fldCharType="end"/>
            </w:r>
          </w:p>
        </w:tc>
      </w:tr>
      <w:tr w:rsidR="007F6A93" w:rsidRPr="00AC1756" w14:paraId="01A8BCF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92C9EB9" w14:textId="11BCF7DA" w:rsidR="007F6A93" w:rsidRDefault="007F6A93" w:rsidP="007F6A93">
            <w:pPr>
              <w:pStyle w:val="I-tableParagraph"/>
            </w:pPr>
            <w:r>
              <w:t>Do not ship before date</w:t>
            </w:r>
          </w:p>
        </w:tc>
        <w:tc>
          <w:tcPr>
            <w:tcW w:w="6295" w:type="dxa"/>
            <w:gridSpan w:val="2"/>
            <w:tcBorders>
              <w:top w:val="single" w:sz="4" w:space="0" w:color="A5A5A5"/>
              <w:left w:val="nil"/>
              <w:bottom w:val="single" w:sz="4" w:space="0" w:color="A5A5A5"/>
              <w:right w:val="single" w:sz="4" w:space="0" w:color="A5A5A5"/>
            </w:tcBorders>
            <w:noWrap/>
            <w:vAlign w:val="bottom"/>
          </w:tcPr>
          <w:p w14:paraId="0FD1E0C6" w14:textId="1E47951A" w:rsidR="007F6A93" w:rsidRDefault="00881017" w:rsidP="007F6A93">
            <w:pPr>
              <w:pStyle w:val="I-tableParagraph"/>
              <w:rPr>
                <w:noProof/>
              </w:rPr>
            </w:pPr>
            <w:r>
              <w:rPr>
                <w:noProof/>
              </w:rPr>
              <w:fldChar w:fldCharType="begin"/>
            </w:r>
            <w:r>
              <w:rPr>
                <w:noProof/>
              </w:rPr>
              <w:instrText xml:space="preserve"> MERGEFIELD  DONOTSHIPBEFOREDATE  \* MERGEFORMAT </w:instrText>
            </w:r>
            <w:r>
              <w:rPr>
                <w:noProof/>
              </w:rPr>
              <w:fldChar w:fldCharType="separate"/>
            </w:r>
            <w:r w:rsidR="00C15E99">
              <w:rPr>
                <w:noProof/>
              </w:rPr>
              <w:t>«DONOTSHIPBEFOREDATE»</w:t>
            </w:r>
            <w:r>
              <w:rPr>
                <w:noProof/>
              </w:rPr>
              <w:fldChar w:fldCharType="end"/>
            </w:r>
          </w:p>
        </w:tc>
      </w:tr>
      <w:tr w:rsidR="007F6A93" w:rsidRPr="00AC1756" w14:paraId="66BC31A5"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9E3ED67" w14:textId="5099A380" w:rsidR="007F6A93" w:rsidRDefault="007F6A93" w:rsidP="007F6A93">
            <w:pPr>
              <w:pStyle w:val="I-tableParagraph"/>
            </w:pPr>
            <w:r>
              <w:t>Do not ship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681773A3" w14:textId="169F4DA1" w:rsidR="007F6A93" w:rsidRDefault="00881017" w:rsidP="007F6A93">
            <w:pPr>
              <w:pStyle w:val="I-tableParagraph"/>
              <w:rPr>
                <w:noProof/>
              </w:rPr>
            </w:pPr>
            <w:r>
              <w:rPr>
                <w:noProof/>
              </w:rPr>
              <w:fldChar w:fldCharType="begin"/>
            </w:r>
            <w:r>
              <w:rPr>
                <w:noProof/>
              </w:rPr>
              <w:instrText xml:space="preserve"> MERGEFIELD  DONOTSHIPAFTERDATE  \* MERGEFORMAT </w:instrText>
            </w:r>
            <w:r>
              <w:rPr>
                <w:noProof/>
              </w:rPr>
              <w:fldChar w:fldCharType="separate"/>
            </w:r>
            <w:r w:rsidR="00C15E99">
              <w:rPr>
                <w:noProof/>
              </w:rPr>
              <w:t>«DONOTSHIPAFTERDATE»</w:t>
            </w:r>
            <w:r>
              <w:rPr>
                <w:noProof/>
              </w:rPr>
              <w:fldChar w:fldCharType="end"/>
            </w:r>
          </w:p>
        </w:tc>
      </w:tr>
      <w:tr w:rsidR="007F6A93" w:rsidRPr="00AC1756" w14:paraId="0509648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EF74231" w14:textId="00060D55" w:rsidR="007F6A93" w:rsidRDefault="007F6A93" w:rsidP="007F6A93">
            <w:pPr>
              <w:pStyle w:val="I-tableParagraph"/>
            </w:pPr>
            <w:r>
              <w:t>Service delivery date</w:t>
            </w:r>
          </w:p>
        </w:tc>
        <w:tc>
          <w:tcPr>
            <w:tcW w:w="6295" w:type="dxa"/>
            <w:gridSpan w:val="2"/>
            <w:tcBorders>
              <w:top w:val="single" w:sz="4" w:space="0" w:color="A5A5A5"/>
              <w:left w:val="nil"/>
              <w:bottom w:val="single" w:sz="4" w:space="0" w:color="A5A5A5"/>
              <w:right w:val="single" w:sz="4" w:space="0" w:color="A5A5A5"/>
            </w:tcBorders>
            <w:noWrap/>
            <w:vAlign w:val="bottom"/>
          </w:tcPr>
          <w:p w14:paraId="0EB30667" w14:textId="030C6D0A" w:rsidR="007F6A93" w:rsidRDefault="00881017" w:rsidP="007F6A93">
            <w:pPr>
              <w:pStyle w:val="I-tableParagraph"/>
              <w:rPr>
                <w:noProof/>
              </w:rPr>
            </w:pPr>
            <w:r>
              <w:rPr>
                <w:noProof/>
              </w:rPr>
              <w:fldChar w:fldCharType="begin"/>
            </w:r>
            <w:r>
              <w:rPr>
                <w:noProof/>
              </w:rPr>
              <w:instrText xml:space="preserve"> MERGEFIELD  SERVICEDELIVERYDATE  \* MERGEFORMAT </w:instrText>
            </w:r>
            <w:r>
              <w:rPr>
                <w:noProof/>
              </w:rPr>
              <w:fldChar w:fldCharType="separate"/>
            </w:r>
            <w:r w:rsidR="00C15E99">
              <w:rPr>
                <w:noProof/>
              </w:rPr>
              <w:t>«SERVICEDELIVERYDATE»</w:t>
            </w:r>
            <w:r>
              <w:rPr>
                <w:noProof/>
              </w:rPr>
              <w:fldChar w:fldCharType="end"/>
            </w:r>
          </w:p>
        </w:tc>
      </w:tr>
      <w:tr w:rsidR="007F6A93" w:rsidRPr="00AC1756" w14:paraId="17B27E9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F67CD32" w14:textId="4F10AEC3" w:rsidR="007F6A93" w:rsidRDefault="007F6A93" w:rsidP="007F6A93">
            <w:pPr>
              <w:pStyle w:val="I-tableParagraph"/>
            </w:pPr>
            <w:r>
              <w:t>Tracking number</w:t>
            </w:r>
          </w:p>
        </w:tc>
        <w:tc>
          <w:tcPr>
            <w:tcW w:w="6295" w:type="dxa"/>
            <w:gridSpan w:val="2"/>
            <w:tcBorders>
              <w:top w:val="single" w:sz="4" w:space="0" w:color="A5A5A5"/>
              <w:left w:val="nil"/>
              <w:bottom w:val="single" w:sz="4" w:space="0" w:color="A5A5A5"/>
              <w:right w:val="single" w:sz="4" w:space="0" w:color="A5A5A5"/>
            </w:tcBorders>
            <w:noWrap/>
            <w:vAlign w:val="bottom"/>
          </w:tcPr>
          <w:p w14:paraId="4C37E755" w14:textId="3403D8E6" w:rsidR="007F6A93" w:rsidRDefault="00881017" w:rsidP="007F6A93">
            <w:pPr>
              <w:pStyle w:val="I-tableParagraph"/>
              <w:rPr>
                <w:noProof/>
              </w:rPr>
            </w:pPr>
            <w:r>
              <w:rPr>
                <w:noProof/>
              </w:rPr>
              <w:fldChar w:fldCharType="begin"/>
            </w:r>
            <w:r>
              <w:rPr>
                <w:noProof/>
              </w:rPr>
              <w:instrText xml:space="preserve"> MERGEFIELD  TRACKINGNUMBER  \* MERGEFORMAT </w:instrText>
            </w:r>
            <w:r>
              <w:rPr>
                <w:noProof/>
              </w:rPr>
              <w:fldChar w:fldCharType="separate"/>
            </w:r>
            <w:r w:rsidR="00C15E99">
              <w:rPr>
                <w:noProof/>
              </w:rPr>
              <w:t>«TRACKINGNUMBER»</w:t>
            </w:r>
            <w:r>
              <w:rPr>
                <w:noProof/>
              </w:rPr>
              <w:fldChar w:fldCharType="end"/>
            </w:r>
          </w:p>
        </w:tc>
      </w:tr>
      <w:tr w:rsidR="007F6A93" w:rsidRPr="00AC1756" w14:paraId="672A324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2245BAE" w14:textId="3A24D932" w:rsidR="007F6A93" w:rsidRDefault="007F6A93" w:rsidP="007F6A93">
            <w:pPr>
              <w:pStyle w:val="I-tableParagraph"/>
            </w:pPr>
            <w:r>
              <w:t>Shipped date</w:t>
            </w:r>
          </w:p>
        </w:tc>
        <w:tc>
          <w:tcPr>
            <w:tcW w:w="6295" w:type="dxa"/>
            <w:gridSpan w:val="2"/>
            <w:tcBorders>
              <w:top w:val="single" w:sz="4" w:space="0" w:color="A5A5A5"/>
              <w:left w:val="nil"/>
              <w:bottom w:val="single" w:sz="4" w:space="0" w:color="A5A5A5"/>
              <w:right w:val="single" w:sz="4" w:space="0" w:color="A5A5A5"/>
            </w:tcBorders>
            <w:noWrap/>
            <w:vAlign w:val="bottom"/>
          </w:tcPr>
          <w:p w14:paraId="07DDE86C" w14:textId="5529397E" w:rsidR="007F6A93" w:rsidRDefault="00881017" w:rsidP="007F6A93">
            <w:pPr>
              <w:pStyle w:val="I-tableParagraph"/>
              <w:rPr>
                <w:noProof/>
              </w:rPr>
            </w:pPr>
            <w:r>
              <w:rPr>
                <w:noProof/>
              </w:rPr>
              <w:fldChar w:fldCharType="begin"/>
            </w:r>
            <w:r>
              <w:rPr>
                <w:noProof/>
              </w:rPr>
              <w:instrText xml:space="preserve"> MERGEFIELD  SHIPPEDDATE  \* MERGEFORMAT </w:instrText>
            </w:r>
            <w:r>
              <w:rPr>
                <w:noProof/>
              </w:rPr>
              <w:fldChar w:fldCharType="separate"/>
            </w:r>
            <w:r w:rsidR="00C15E99">
              <w:rPr>
                <w:noProof/>
              </w:rPr>
              <w:t>«SHIPPEDDATE»</w:t>
            </w:r>
            <w:r>
              <w:rPr>
                <w:noProof/>
              </w:rPr>
              <w:fldChar w:fldCharType="end"/>
            </w:r>
          </w:p>
        </w:tc>
      </w:tr>
      <w:tr w:rsidR="007F6A93" w:rsidRPr="00AC1756" w14:paraId="5053D710"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0ED537C" w14:textId="77777777" w:rsidR="007F6A93" w:rsidRPr="00AC1756" w:rsidRDefault="007F6A93" w:rsidP="007F6A93">
            <w:pPr>
              <w:pStyle w:val="I-sectionHead"/>
            </w:pPr>
            <w:r>
              <w:lastRenderedPageBreak/>
              <w:t>Transaction</w:t>
            </w:r>
            <w:r w:rsidRPr="00AC1756">
              <w:t xml:space="preserve"> entries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BA8A878" w14:textId="77777777" w:rsidR="007F6A93" w:rsidRPr="00AC1756" w:rsidRDefault="007F6A93" w:rsidP="007F6A93">
            <w:pPr>
              <w:pStyle w:val="I-sectionHead"/>
            </w:pPr>
            <w:r w:rsidRPr="00AC1756">
              <w:t xml:space="preserve">Field code </w:t>
            </w:r>
          </w:p>
        </w:tc>
      </w:tr>
      <w:tr w:rsidR="007F6A93" w:rsidRPr="00AC1756" w14:paraId="0AF5A58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B6E67FD" w14:textId="77777777" w:rsidR="007F6A93" w:rsidRPr="00AC1756" w:rsidRDefault="007F6A93" w:rsidP="007F6A93">
            <w:pPr>
              <w:pStyle w:val="I-tableParagraph"/>
            </w:pPr>
            <w:bookmarkStart w:id="26" w:name="_Hlk89173956"/>
            <w:r w:rsidRPr="00AC1756">
              <w:t>Table start — entries</w:t>
            </w:r>
          </w:p>
        </w:tc>
        <w:tc>
          <w:tcPr>
            <w:tcW w:w="6295" w:type="dxa"/>
            <w:gridSpan w:val="2"/>
            <w:tcBorders>
              <w:top w:val="single" w:sz="4" w:space="0" w:color="A5A5A5"/>
              <w:left w:val="nil"/>
              <w:bottom w:val="single" w:sz="4" w:space="0" w:color="A5A5A5"/>
              <w:right w:val="single" w:sz="4" w:space="0" w:color="A5A5A5"/>
            </w:tcBorders>
            <w:noWrap/>
            <w:vAlign w:val="bottom"/>
          </w:tcPr>
          <w:p w14:paraId="15983353" w14:textId="79CCE4A7" w:rsidR="007F6A93" w:rsidRPr="00AC1756" w:rsidRDefault="007F6A93" w:rsidP="007F6A93">
            <w:pPr>
              <w:pStyle w:val="I-tableParagraph"/>
            </w:pPr>
            <w:r>
              <w:rPr>
                <w:noProof/>
              </w:rPr>
              <w:fldChar w:fldCharType="begin"/>
            </w:r>
            <w:r>
              <w:rPr>
                <w:noProof/>
              </w:rPr>
              <w:instrText xml:space="preserve"> MERGEFIELD TableStart:ENTRIES \* MERGEFORMAT </w:instrText>
            </w:r>
            <w:r>
              <w:rPr>
                <w:noProof/>
              </w:rPr>
              <w:fldChar w:fldCharType="separate"/>
            </w:r>
            <w:r w:rsidR="00C15E99">
              <w:rPr>
                <w:noProof/>
              </w:rPr>
              <w:t>«TableStart:ENTRIES»</w:t>
            </w:r>
            <w:r>
              <w:rPr>
                <w:noProof/>
              </w:rPr>
              <w:fldChar w:fldCharType="end"/>
            </w:r>
          </w:p>
        </w:tc>
      </w:tr>
      <w:tr w:rsidR="007F6A93" w:rsidRPr="00AC1756" w14:paraId="48B50AF5"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CDC3CF5" w14:textId="77777777" w:rsidR="007F6A93" w:rsidRPr="00AC1756" w:rsidRDefault="007F6A93" w:rsidP="007F6A93">
            <w:pPr>
              <w:pStyle w:val="I-tableParagraph"/>
            </w:pPr>
            <w:r w:rsidRPr="00AC1756">
              <w:t>Table end — entries</w:t>
            </w:r>
          </w:p>
        </w:tc>
        <w:tc>
          <w:tcPr>
            <w:tcW w:w="6295" w:type="dxa"/>
            <w:gridSpan w:val="2"/>
            <w:tcBorders>
              <w:top w:val="single" w:sz="4" w:space="0" w:color="A5A5A5"/>
              <w:left w:val="nil"/>
              <w:bottom w:val="single" w:sz="4" w:space="0" w:color="A5A5A5"/>
              <w:right w:val="single" w:sz="4" w:space="0" w:color="A5A5A5"/>
            </w:tcBorders>
            <w:noWrap/>
            <w:vAlign w:val="bottom"/>
          </w:tcPr>
          <w:p w14:paraId="781B41B7" w14:textId="575F7925" w:rsidR="007F6A93" w:rsidRPr="00AC1756" w:rsidRDefault="007F6A93" w:rsidP="007F6A93">
            <w:pPr>
              <w:pStyle w:val="I-tableParagraph"/>
            </w:pPr>
            <w:r>
              <w:rPr>
                <w:noProof/>
              </w:rPr>
              <w:fldChar w:fldCharType="begin"/>
            </w:r>
            <w:r>
              <w:rPr>
                <w:noProof/>
              </w:rPr>
              <w:instrText xml:space="preserve"> MERGEFIELD TableEnd:ENTRIES \* MERGEFORMAT </w:instrText>
            </w:r>
            <w:r>
              <w:rPr>
                <w:noProof/>
              </w:rPr>
              <w:fldChar w:fldCharType="separate"/>
            </w:r>
            <w:r w:rsidR="00C15E99">
              <w:rPr>
                <w:noProof/>
              </w:rPr>
              <w:t>«TableEnd:ENTRIES»</w:t>
            </w:r>
            <w:r>
              <w:rPr>
                <w:noProof/>
              </w:rPr>
              <w:fldChar w:fldCharType="end"/>
            </w:r>
          </w:p>
        </w:tc>
      </w:tr>
      <w:bookmarkEnd w:id="26"/>
      <w:tr w:rsidR="007F6A93" w:rsidRPr="00AC1756" w14:paraId="18957778"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4722E0C" w14:textId="77777777" w:rsidR="007F6A93" w:rsidRPr="00AC1756" w:rsidRDefault="007F6A93" w:rsidP="007F6A93">
            <w:pPr>
              <w:pStyle w:val="I-tableParagraph"/>
            </w:pPr>
            <w:r w:rsidRPr="00AC1756">
              <w:t>Item ID</w:t>
            </w:r>
          </w:p>
        </w:tc>
        <w:tc>
          <w:tcPr>
            <w:tcW w:w="6295" w:type="dxa"/>
            <w:gridSpan w:val="2"/>
            <w:tcBorders>
              <w:top w:val="single" w:sz="4" w:space="0" w:color="A5A5A5"/>
              <w:left w:val="nil"/>
              <w:bottom w:val="single" w:sz="4" w:space="0" w:color="A5A5A5"/>
              <w:right w:val="single" w:sz="4" w:space="0" w:color="A5A5A5"/>
            </w:tcBorders>
            <w:noWrap/>
            <w:vAlign w:val="bottom"/>
          </w:tcPr>
          <w:p w14:paraId="0B5D626C" w14:textId="11B553F0" w:rsidR="007F6A93" w:rsidRPr="00AC1756" w:rsidRDefault="007F6A93" w:rsidP="007F6A93">
            <w:pPr>
              <w:pStyle w:val="I-tableParagraph"/>
            </w:pPr>
            <w:r>
              <w:fldChar w:fldCharType="begin"/>
            </w:r>
            <w:r>
              <w:instrText xml:space="preserve"> </w:instrText>
            </w:r>
            <w:r w:rsidRPr="00AC1756">
              <w:instrText>MERGEFI</w:instrText>
            </w:r>
            <w:r>
              <w:instrText xml:space="preserve">ELD ENTRIES_ITEMID \* MERGEFORMAT </w:instrText>
            </w:r>
            <w:r>
              <w:fldChar w:fldCharType="separate"/>
            </w:r>
            <w:r w:rsidR="00C15E99">
              <w:rPr>
                <w:noProof/>
              </w:rPr>
              <w:t>«ENTRIES_ITEMID»</w:t>
            </w:r>
            <w:r>
              <w:fldChar w:fldCharType="end"/>
            </w:r>
          </w:p>
        </w:tc>
      </w:tr>
      <w:tr w:rsidR="007F6A93" w:rsidRPr="00AC1756" w14:paraId="05AAECF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914ECD8" w14:textId="77777777" w:rsidR="007F6A93" w:rsidRPr="00AC1756" w:rsidRDefault="007F6A93" w:rsidP="007F6A93">
            <w:pPr>
              <w:pStyle w:val="I-tableParagraph"/>
            </w:pPr>
            <w:r w:rsidRPr="00AC1756">
              <w:t>Item description</w:t>
            </w:r>
          </w:p>
        </w:tc>
        <w:tc>
          <w:tcPr>
            <w:tcW w:w="6295" w:type="dxa"/>
            <w:gridSpan w:val="2"/>
            <w:tcBorders>
              <w:top w:val="single" w:sz="4" w:space="0" w:color="A5A5A5"/>
              <w:left w:val="nil"/>
              <w:bottom w:val="single" w:sz="4" w:space="0" w:color="A5A5A5"/>
              <w:right w:val="single" w:sz="4" w:space="0" w:color="A5A5A5"/>
            </w:tcBorders>
            <w:noWrap/>
            <w:vAlign w:val="bottom"/>
          </w:tcPr>
          <w:p w14:paraId="72CEE16C" w14:textId="772F0708" w:rsidR="007F6A93" w:rsidRPr="00AC1756" w:rsidRDefault="007F6A93" w:rsidP="007F6A93">
            <w:pPr>
              <w:pStyle w:val="I-tableParagraph"/>
            </w:pPr>
            <w:r>
              <w:rPr>
                <w:noProof/>
              </w:rPr>
              <w:fldChar w:fldCharType="begin"/>
            </w:r>
            <w:r>
              <w:rPr>
                <w:noProof/>
              </w:rPr>
              <w:instrText xml:space="preserve"> MERGEFIELD ENTRIES_ITEMDESC \* MERGEFORMAT </w:instrText>
            </w:r>
            <w:r>
              <w:rPr>
                <w:noProof/>
              </w:rPr>
              <w:fldChar w:fldCharType="separate"/>
            </w:r>
            <w:r w:rsidR="00C15E99">
              <w:rPr>
                <w:noProof/>
              </w:rPr>
              <w:t>«ENTRIES_ITEMDESC»</w:t>
            </w:r>
            <w:r>
              <w:rPr>
                <w:noProof/>
              </w:rPr>
              <w:fldChar w:fldCharType="end"/>
            </w:r>
          </w:p>
        </w:tc>
      </w:tr>
      <w:tr w:rsidR="007F6A93" w:rsidRPr="00AC1756" w14:paraId="0F2E5EFE"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951759C" w14:textId="77777777" w:rsidR="007F6A93" w:rsidRPr="00AC1756" w:rsidRDefault="007F6A93" w:rsidP="007F6A93">
            <w:pPr>
              <w:pStyle w:val="I-tableParagraph"/>
            </w:pPr>
            <w:r>
              <w:t>Extended description</w:t>
            </w:r>
          </w:p>
        </w:tc>
        <w:tc>
          <w:tcPr>
            <w:tcW w:w="6295" w:type="dxa"/>
            <w:gridSpan w:val="2"/>
            <w:tcBorders>
              <w:top w:val="single" w:sz="4" w:space="0" w:color="A5A5A5"/>
              <w:left w:val="nil"/>
              <w:bottom w:val="single" w:sz="4" w:space="0" w:color="A5A5A5"/>
              <w:right w:val="single" w:sz="4" w:space="0" w:color="A5A5A5"/>
            </w:tcBorders>
            <w:noWrap/>
            <w:vAlign w:val="bottom"/>
          </w:tcPr>
          <w:p w14:paraId="151985CA" w14:textId="4B8D97AD" w:rsidR="007F6A93" w:rsidRDefault="007F6A93" w:rsidP="007F6A93">
            <w:pPr>
              <w:pStyle w:val="I-tableParagraph"/>
            </w:pPr>
            <w:r>
              <w:rPr>
                <w:noProof/>
              </w:rPr>
              <w:fldChar w:fldCharType="begin"/>
            </w:r>
            <w:r>
              <w:rPr>
                <w:noProof/>
              </w:rPr>
              <w:instrText xml:space="preserve"> MERGEFIELD ENTRIES_EXTENDED_DESSCRIPTION \* MERGEFORMAT </w:instrText>
            </w:r>
            <w:r>
              <w:rPr>
                <w:noProof/>
              </w:rPr>
              <w:fldChar w:fldCharType="separate"/>
            </w:r>
            <w:r w:rsidR="00C15E99">
              <w:rPr>
                <w:noProof/>
              </w:rPr>
              <w:t>«ENTRIES_EXTENDED_DESSCRIPTION»</w:t>
            </w:r>
            <w:r>
              <w:rPr>
                <w:noProof/>
              </w:rPr>
              <w:fldChar w:fldCharType="end"/>
            </w:r>
          </w:p>
        </w:tc>
      </w:tr>
      <w:tr w:rsidR="00395523" w:rsidRPr="00AC1756" w14:paraId="78F9177D"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7B7E92D" w14:textId="721A25BF" w:rsidR="00395523" w:rsidRPr="00AC1756" w:rsidRDefault="00395523" w:rsidP="007F6A93">
            <w:pPr>
              <w:pStyle w:val="I-tableParagraph"/>
            </w:pPr>
            <w:r>
              <w:t>Cross-reference item ID</w:t>
            </w:r>
          </w:p>
        </w:tc>
        <w:tc>
          <w:tcPr>
            <w:tcW w:w="6295" w:type="dxa"/>
            <w:gridSpan w:val="2"/>
            <w:tcBorders>
              <w:top w:val="single" w:sz="4" w:space="0" w:color="A5A5A5"/>
              <w:left w:val="nil"/>
              <w:bottom w:val="single" w:sz="4" w:space="0" w:color="A5A5A5"/>
              <w:right w:val="single" w:sz="4" w:space="0" w:color="A5A5A5"/>
            </w:tcBorders>
            <w:noWrap/>
            <w:vAlign w:val="bottom"/>
          </w:tcPr>
          <w:p w14:paraId="6579492C" w14:textId="79AC3129" w:rsidR="00395523" w:rsidRDefault="00395523" w:rsidP="007F6A93">
            <w:pPr>
              <w:pStyle w:val="I-tableParagraph"/>
              <w:rPr>
                <w:noProof/>
              </w:rPr>
            </w:pPr>
            <w:r>
              <w:fldChar w:fldCharType="begin"/>
            </w:r>
            <w:r>
              <w:instrText xml:space="preserve"> </w:instrText>
            </w:r>
            <w:r w:rsidRPr="00AC1756">
              <w:instrText>MERGEFI</w:instrText>
            </w:r>
            <w:r>
              <w:instrText xml:space="preserve">ELD ENTRIES_ITEMID \* MERGEFORMAT </w:instrText>
            </w:r>
            <w:r>
              <w:fldChar w:fldCharType="separate"/>
            </w:r>
            <w:r w:rsidR="00C15E99">
              <w:rPr>
                <w:noProof/>
              </w:rPr>
              <w:t>«ENTRIES_ITEMID»</w:t>
            </w:r>
            <w:r>
              <w:fldChar w:fldCharType="end"/>
            </w:r>
          </w:p>
        </w:tc>
      </w:tr>
      <w:tr w:rsidR="007F6A93" w:rsidRPr="00AC1756" w14:paraId="1E2CE615"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0FEEA21" w14:textId="77777777" w:rsidR="007F6A93" w:rsidRPr="00AC1756" w:rsidRDefault="007F6A93" w:rsidP="007F6A93">
            <w:pPr>
              <w:pStyle w:val="I-tableParagraph"/>
            </w:pPr>
            <w:r w:rsidRPr="00AC1756">
              <w:t>Memo</w:t>
            </w:r>
          </w:p>
        </w:tc>
        <w:tc>
          <w:tcPr>
            <w:tcW w:w="6295" w:type="dxa"/>
            <w:gridSpan w:val="2"/>
            <w:tcBorders>
              <w:top w:val="single" w:sz="4" w:space="0" w:color="A5A5A5"/>
              <w:left w:val="nil"/>
              <w:bottom w:val="single" w:sz="4" w:space="0" w:color="A5A5A5"/>
              <w:right w:val="single" w:sz="4" w:space="0" w:color="A5A5A5"/>
            </w:tcBorders>
            <w:noWrap/>
            <w:vAlign w:val="bottom"/>
          </w:tcPr>
          <w:p w14:paraId="4E689BC6" w14:textId="2698EFAB" w:rsidR="007F6A93" w:rsidRPr="00AC1756" w:rsidRDefault="007F6A93" w:rsidP="007F6A93">
            <w:pPr>
              <w:pStyle w:val="I-tableParagraph"/>
            </w:pPr>
            <w:r>
              <w:rPr>
                <w:noProof/>
              </w:rPr>
              <w:fldChar w:fldCharType="begin"/>
            </w:r>
            <w:r>
              <w:rPr>
                <w:noProof/>
              </w:rPr>
              <w:instrText xml:space="preserve"> MERGEFIELD ENTRIES_MEMO \* MERGEFORMAT </w:instrText>
            </w:r>
            <w:r>
              <w:rPr>
                <w:noProof/>
              </w:rPr>
              <w:fldChar w:fldCharType="separate"/>
            </w:r>
            <w:r w:rsidR="00C15E99">
              <w:rPr>
                <w:noProof/>
              </w:rPr>
              <w:t>«ENTRIES_MEMO»</w:t>
            </w:r>
            <w:r>
              <w:rPr>
                <w:noProof/>
              </w:rPr>
              <w:fldChar w:fldCharType="end"/>
            </w:r>
          </w:p>
        </w:tc>
      </w:tr>
      <w:tr w:rsidR="007F6A93" w:rsidRPr="00AC1756" w14:paraId="6F97F38E"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B8368D4" w14:textId="77777777" w:rsidR="007F6A93" w:rsidRPr="00AC1756" w:rsidRDefault="007F6A93" w:rsidP="007F6A93">
            <w:pPr>
              <w:pStyle w:val="I-tableParagraph"/>
            </w:pPr>
            <w:r>
              <w:t>Price calculation memo</w:t>
            </w:r>
          </w:p>
        </w:tc>
        <w:tc>
          <w:tcPr>
            <w:tcW w:w="6295" w:type="dxa"/>
            <w:gridSpan w:val="2"/>
            <w:tcBorders>
              <w:top w:val="single" w:sz="4" w:space="0" w:color="A5A5A5"/>
              <w:left w:val="nil"/>
              <w:bottom w:val="single" w:sz="4" w:space="0" w:color="A5A5A5"/>
              <w:right w:val="single" w:sz="4" w:space="0" w:color="A5A5A5"/>
            </w:tcBorders>
            <w:noWrap/>
            <w:vAlign w:val="bottom"/>
          </w:tcPr>
          <w:p w14:paraId="3B596582" w14:textId="474CB13A" w:rsidR="007F6A93" w:rsidRDefault="00C15E99" w:rsidP="007F6A93">
            <w:pPr>
              <w:pStyle w:val="I-tableParagraph"/>
            </w:pPr>
            <w:fldSimple w:instr=" MERGEFIELD ENTRIES_PRICECALCMEMO \* MERGEFORMAT ">
              <w:r>
                <w:rPr>
                  <w:noProof/>
                </w:rPr>
                <w:t>«ENTRIES_PRICECALCMEMO»</w:t>
              </w:r>
            </w:fldSimple>
          </w:p>
        </w:tc>
      </w:tr>
      <w:tr w:rsidR="007F6A93" w:rsidRPr="00AC1756" w14:paraId="66471FB8"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3678BCB" w14:textId="77777777" w:rsidR="007F6A93" w:rsidRPr="00AC1756" w:rsidRDefault="007F6A93" w:rsidP="007F6A93">
            <w:pPr>
              <w:pStyle w:val="I-tableParagraph"/>
            </w:pPr>
            <w:r w:rsidRPr="00AC1756">
              <w:t>Unit</w:t>
            </w:r>
          </w:p>
        </w:tc>
        <w:tc>
          <w:tcPr>
            <w:tcW w:w="6295" w:type="dxa"/>
            <w:gridSpan w:val="2"/>
            <w:tcBorders>
              <w:top w:val="single" w:sz="4" w:space="0" w:color="A5A5A5"/>
              <w:left w:val="nil"/>
              <w:bottom w:val="single" w:sz="4" w:space="0" w:color="A5A5A5"/>
              <w:right w:val="single" w:sz="4" w:space="0" w:color="A5A5A5"/>
            </w:tcBorders>
            <w:noWrap/>
            <w:vAlign w:val="bottom"/>
          </w:tcPr>
          <w:p w14:paraId="266AB24E" w14:textId="32AB3AB9" w:rsidR="007F6A93" w:rsidRPr="00AC1756" w:rsidRDefault="007F6A93" w:rsidP="007F6A93">
            <w:pPr>
              <w:pStyle w:val="I-tableParagraph"/>
            </w:pPr>
            <w:r>
              <w:rPr>
                <w:noProof/>
              </w:rPr>
              <w:fldChar w:fldCharType="begin"/>
            </w:r>
            <w:r>
              <w:rPr>
                <w:noProof/>
              </w:rPr>
              <w:instrText xml:space="preserve"> MERGEFIELD ENTRIES_UNIT \* MERGEFORMAT </w:instrText>
            </w:r>
            <w:r>
              <w:rPr>
                <w:noProof/>
              </w:rPr>
              <w:fldChar w:fldCharType="separate"/>
            </w:r>
            <w:r w:rsidR="00C15E99">
              <w:rPr>
                <w:noProof/>
              </w:rPr>
              <w:t>«ENTRIES_UNIT»</w:t>
            </w:r>
            <w:r>
              <w:rPr>
                <w:noProof/>
              </w:rPr>
              <w:fldChar w:fldCharType="end"/>
            </w:r>
          </w:p>
        </w:tc>
      </w:tr>
      <w:tr w:rsidR="007F6A93" w:rsidRPr="00AC1756" w14:paraId="0F09E121"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5198B753" w14:textId="77777777" w:rsidR="007F6A93" w:rsidRPr="00AC1756" w:rsidRDefault="007F6A93" w:rsidP="007F6A93">
            <w:pPr>
              <w:pStyle w:val="I-tableParagraph"/>
            </w:pPr>
            <w:r w:rsidRPr="00AC1756">
              <w:t>Quantity</w:t>
            </w:r>
          </w:p>
        </w:tc>
        <w:tc>
          <w:tcPr>
            <w:tcW w:w="6295" w:type="dxa"/>
            <w:gridSpan w:val="2"/>
            <w:tcBorders>
              <w:top w:val="single" w:sz="4" w:space="0" w:color="A5A5A5"/>
              <w:left w:val="nil"/>
              <w:bottom w:val="single" w:sz="4" w:space="0" w:color="A5A5A5"/>
              <w:right w:val="single" w:sz="4" w:space="0" w:color="A5A5A5"/>
            </w:tcBorders>
            <w:noWrap/>
            <w:vAlign w:val="bottom"/>
          </w:tcPr>
          <w:p w14:paraId="6ABDD10D" w14:textId="64FA90D9" w:rsidR="007F6A93" w:rsidRPr="00AC1756" w:rsidRDefault="007F6A93" w:rsidP="007F6A93">
            <w:pPr>
              <w:pStyle w:val="I-tableParagraph"/>
            </w:pPr>
            <w:r>
              <w:rPr>
                <w:noProof/>
              </w:rPr>
              <w:fldChar w:fldCharType="begin"/>
            </w:r>
            <w:r>
              <w:rPr>
                <w:noProof/>
              </w:rPr>
              <w:instrText xml:space="preserve"> MERGEFIELD ENTRIES_UIQTY \* MERGEFORMAT </w:instrText>
            </w:r>
            <w:r>
              <w:rPr>
                <w:noProof/>
              </w:rPr>
              <w:fldChar w:fldCharType="separate"/>
            </w:r>
            <w:r w:rsidR="00C15E99">
              <w:rPr>
                <w:noProof/>
              </w:rPr>
              <w:t>«ENTRIES_UIQTY»</w:t>
            </w:r>
            <w:r>
              <w:rPr>
                <w:noProof/>
              </w:rPr>
              <w:fldChar w:fldCharType="end"/>
            </w:r>
          </w:p>
        </w:tc>
      </w:tr>
      <w:tr w:rsidR="007F6A93" w:rsidRPr="00AC1756" w14:paraId="396BC67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90E56B4" w14:textId="77777777" w:rsidR="007F6A93" w:rsidRPr="00AC1756" w:rsidRDefault="007F6A93" w:rsidP="007F6A93">
            <w:pPr>
              <w:pStyle w:val="I-tableParagraph"/>
            </w:pPr>
            <w:r w:rsidRPr="00AC1756">
              <w:t>Price</w:t>
            </w:r>
          </w:p>
        </w:tc>
        <w:tc>
          <w:tcPr>
            <w:tcW w:w="6295" w:type="dxa"/>
            <w:gridSpan w:val="2"/>
            <w:tcBorders>
              <w:top w:val="single" w:sz="4" w:space="0" w:color="A5A5A5"/>
              <w:left w:val="nil"/>
              <w:bottom w:val="single" w:sz="4" w:space="0" w:color="A5A5A5"/>
              <w:right w:val="single" w:sz="4" w:space="0" w:color="A5A5A5"/>
            </w:tcBorders>
            <w:noWrap/>
            <w:vAlign w:val="bottom"/>
          </w:tcPr>
          <w:p w14:paraId="0620F536" w14:textId="3F8ADA08" w:rsidR="007F6A93" w:rsidRPr="00AC1756" w:rsidRDefault="007F6A93" w:rsidP="007F6A93">
            <w:pPr>
              <w:pStyle w:val="I-tableParagraph"/>
            </w:pPr>
            <w:r>
              <w:fldChar w:fldCharType="begin"/>
            </w:r>
            <w:r>
              <w:instrText xml:space="preserve"> MERGEFIELD ENTRIES_UIPRICE \# "#,###,##0.00" \* MERGEFORMAT </w:instrText>
            </w:r>
            <w:r>
              <w:fldChar w:fldCharType="separate"/>
            </w:r>
            <w:r w:rsidR="00C15E99">
              <w:rPr>
                <w:noProof/>
              </w:rPr>
              <w:t>«ENTRIES_UIPRICE»</w:t>
            </w:r>
            <w:r>
              <w:fldChar w:fldCharType="end"/>
            </w:r>
          </w:p>
        </w:tc>
      </w:tr>
      <w:tr w:rsidR="007F6A93" w:rsidRPr="00AC1756" w14:paraId="0D277904"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6A9F016" w14:textId="77777777" w:rsidR="007F6A93" w:rsidRPr="00AC1756" w:rsidRDefault="007F6A93" w:rsidP="007F6A93">
            <w:pPr>
              <w:pStyle w:val="I-tableParagraph"/>
            </w:pPr>
            <w:r>
              <w:t>Multiplier</w:t>
            </w:r>
          </w:p>
        </w:tc>
        <w:tc>
          <w:tcPr>
            <w:tcW w:w="6295" w:type="dxa"/>
            <w:gridSpan w:val="2"/>
            <w:tcBorders>
              <w:top w:val="single" w:sz="4" w:space="0" w:color="A5A5A5"/>
              <w:left w:val="nil"/>
              <w:bottom w:val="single" w:sz="4" w:space="0" w:color="A5A5A5"/>
              <w:right w:val="single" w:sz="4" w:space="0" w:color="A5A5A5"/>
            </w:tcBorders>
            <w:noWrap/>
            <w:vAlign w:val="bottom"/>
          </w:tcPr>
          <w:p w14:paraId="706C7DEA" w14:textId="6B7FDD26" w:rsidR="007F6A93" w:rsidRDefault="007F6A93" w:rsidP="007F6A93">
            <w:pPr>
              <w:pStyle w:val="I-tableParagraph"/>
            </w:pPr>
            <w:r>
              <w:fldChar w:fldCharType="begin"/>
            </w:r>
            <w:r>
              <w:instrText xml:space="preserve"> MERGEFIELD ENTRIES_MULTIPLIER \# "#,###,##0.00" \* MERGEFORMAT </w:instrText>
            </w:r>
            <w:r>
              <w:fldChar w:fldCharType="separate"/>
            </w:r>
            <w:r w:rsidR="00C15E99">
              <w:rPr>
                <w:noProof/>
              </w:rPr>
              <w:t>«ENTRIES_MULTIPLIER»</w:t>
            </w:r>
            <w:r>
              <w:fldChar w:fldCharType="end"/>
            </w:r>
          </w:p>
        </w:tc>
      </w:tr>
      <w:tr w:rsidR="007F6A93" w:rsidRPr="00AC1756" w14:paraId="6B70354D"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E5A3D6F" w14:textId="77777777" w:rsidR="007F6A93" w:rsidRPr="00AC1756" w:rsidRDefault="007F6A93" w:rsidP="007F6A93">
            <w:pPr>
              <w:pStyle w:val="I-tableParagraph"/>
            </w:pPr>
            <w:r w:rsidRPr="00AC1756">
              <w:t>Discount</w:t>
            </w:r>
          </w:p>
        </w:tc>
        <w:tc>
          <w:tcPr>
            <w:tcW w:w="6295" w:type="dxa"/>
            <w:gridSpan w:val="2"/>
            <w:tcBorders>
              <w:top w:val="single" w:sz="4" w:space="0" w:color="A5A5A5"/>
              <w:left w:val="nil"/>
              <w:bottom w:val="single" w:sz="4" w:space="0" w:color="A5A5A5"/>
              <w:right w:val="single" w:sz="4" w:space="0" w:color="A5A5A5"/>
            </w:tcBorders>
            <w:noWrap/>
            <w:vAlign w:val="bottom"/>
          </w:tcPr>
          <w:p w14:paraId="26F3A0E5" w14:textId="46702CF4" w:rsidR="007F6A93" w:rsidRPr="00AC1756" w:rsidRDefault="007F6A93" w:rsidP="007F6A93">
            <w:pPr>
              <w:pStyle w:val="I-tableParagraph"/>
            </w:pPr>
            <w:r>
              <w:fldChar w:fldCharType="begin"/>
            </w:r>
            <w:r>
              <w:instrText xml:space="preserve"> MERGEFIELD ENTRIES_DISCOUNT \# "#,###,##0.00" \* MERGEFORMAT </w:instrText>
            </w:r>
            <w:r>
              <w:fldChar w:fldCharType="separate"/>
            </w:r>
            <w:r w:rsidR="00C15E99">
              <w:rPr>
                <w:noProof/>
              </w:rPr>
              <w:t>«ENTRIES_DISCOUNT»</w:t>
            </w:r>
            <w:r>
              <w:fldChar w:fldCharType="end"/>
            </w:r>
          </w:p>
        </w:tc>
      </w:tr>
      <w:tr w:rsidR="007F6A93" w:rsidRPr="00AC1756" w14:paraId="252217F5"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AB9A915" w14:textId="77777777" w:rsidR="007F6A93" w:rsidRPr="00AC1756" w:rsidRDefault="007F6A93" w:rsidP="007F6A93">
            <w:pPr>
              <w:pStyle w:val="I-tableParagraph"/>
            </w:pPr>
            <w:r>
              <w:t>Discount percent</w:t>
            </w:r>
          </w:p>
        </w:tc>
        <w:tc>
          <w:tcPr>
            <w:tcW w:w="6295" w:type="dxa"/>
            <w:gridSpan w:val="2"/>
            <w:tcBorders>
              <w:top w:val="single" w:sz="4" w:space="0" w:color="A5A5A5"/>
              <w:left w:val="nil"/>
              <w:bottom w:val="single" w:sz="4" w:space="0" w:color="A5A5A5"/>
              <w:right w:val="single" w:sz="4" w:space="0" w:color="A5A5A5"/>
            </w:tcBorders>
            <w:noWrap/>
            <w:vAlign w:val="bottom"/>
          </w:tcPr>
          <w:p w14:paraId="4F9869DD" w14:textId="0DEA9CFA" w:rsidR="007F6A93" w:rsidRPr="009A6175" w:rsidRDefault="007F6A93" w:rsidP="007F6A93">
            <w:pPr>
              <w:pStyle w:val="I-tableParagraph"/>
            </w:pPr>
            <w:r>
              <w:fldChar w:fldCharType="begin"/>
            </w:r>
            <w:r>
              <w:instrText xml:space="preserve"> MERGEFIELD ENTRIES_DISCOUNTPERCENT \# "#,###,##0.00" \* MERGEFORMAT </w:instrText>
            </w:r>
            <w:r>
              <w:fldChar w:fldCharType="separate"/>
            </w:r>
            <w:r w:rsidR="00C15E99">
              <w:rPr>
                <w:noProof/>
              </w:rPr>
              <w:t>«ENTRIES_DISCOUNTPERCENT»</w:t>
            </w:r>
            <w:r>
              <w:fldChar w:fldCharType="end"/>
            </w:r>
          </w:p>
        </w:tc>
      </w:tr>
      <w:tr w:rsidR="007F6A93" w:rsidRPr="00AC1756" w14:paraId="2316DCEF"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7105D7E" w14:textId="1DF4FAB8" w:rsidR="007F6A93" w:rsidRDefault="007F6A93" w:rsidP="007F6A93">
            <w:pPr>
              <w:pStyle w:val="I-tableParagraph"/>
            </w:pPr>
            <w:r>
              <w:t>Tax rate % (VAT/GST only)</w:t>
            </w:r>
          </w:p>
        </w:tc>
        <w:tc>
          <w:tcPr>
            <w:tcW w:w="6295" w:type="dxa"/>
            <w:gridSpan w:val="2"/>
            <w:tcBorders>
              <w:top w:val="single" w:sz="4" w:space="0" w:color="A5A5A5"/>
              <w:left w:val="nil"/>
              <w:bottom w:val="single" w:sz="4" w:space="0" w:color="A5A5A5"/>
              <w:right w:val="single" w:sz="4" w:space="0" w:color="A5A5A5"/>
            </w:tcBorders>
            <w:noWrap/>
            <w:vAlign w:val="bottom"/>
          </w:tcPr>
          <w:p w14:paraId="49DFA056" w14:textId="0D52523A" w:rsidR="007F6A93" w:rsidRDefault="007F6A93" w:rsidP="007F6A93">
            <w:pPr>
              <w:pStyle w:val="I-tableParagraph"/>
            </w:pPr>
            <w:r w:rsidRPr="00D16A3A">
              <w:fldChar w:fldCharType="begin"/>
            </w:r>
            <w:r w:rsidRPr="00D16A3A">
              <w:instrText xml:space="preserve">  </w:instrText>
            </w:r>
            <w:r>
              <w:instrText xml:space="preserve">MERGEFIELD ENTRIES_PERCENTVAL \* MERGEFORMAT </w:instrText>
            </w:r>
            <w:r w:rsidRPr="00D16A3A">
              <w:fldChar w:fldCharType="separate"/>
            </w:r>
            <w:r w:rsidR="00C15E99">
              <w:rPr>
                <w:noProof/>
              </w:rPr>
              <w:t>«ENTRIES_PERCENTVAL»</w:t>
            </w:r>
            <w:r w:rsidRPr="00D16A3A">
              <w:fldChar w:fldCharType="end"/>
            </w:r>
          </w:p>
        </w:tc>
      </w:tr>
      <w:tr w:rsidR="007F6A93" w:rsidRPr="00AC1756" w14:paraId="54672F3C"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7FDCF39" w14:textId="77777777" w:rsidR="007F6A93" w:rsidRPr="00AC1756" w:rsidRDefault="007F6A93" w:rsidP="007F6A93">
            <w:pPr>
              <w:pStyle w:val="I-tableParagraph"/>
            </w:pPr>
            <w:r w:rsidRPr="00AC1756">
              <w:t>Project name</w:t>
            </w:r>
          </w:p>
        </w:tc>
        <w:tc>
          <w:tcPr>
            <w:tcW w:w="6295" w:type="dxa"/>
            <w:gridSpan w:val="2"/>
            <w:tcBorders>
              <w:top w:val="single" w:sz="4" w:space="0" w:color="A5A5A5"/>
              <w:left w:val="nil"/>
              <w:bottom w:val="single" w:sz="4" w:space="0" w:color="A5A5A5"/>
              <w:right w:val="single" w:sz="4" w:space="0" w:color="A5A5A5"/>
            </w:tcBorders>
            <w:noWrap/>
            <w:vAlign w:val="bottom"/>
          </w:tcPr>
          <w:p w14:paraId="4F03808B" w14:textId="5D70CF85" w:rsidR="007F6A93" w:rsidRPr="00AC1756" w:rsidRDefault="007F6A93" w:rsidP="007F6A93">
            <w:pPr>
              <w:pStyle w:val="I-tableParagraph"/>
            </w:pPr>
            <w:r>
              <w:rPr>
                <w:noProof/>
              </w:rPr>
              <w:fldChar w:fldCharType="begin"/>
            </w:r>
            <w:r>
              <w:rPr>
                <w:noProof/>
              </w:rPr>
              <w:instrText xml:space="preserve"> MERGEFIELD ENTRIES_PROJECTNAME \* MERGEFORMAT </w:instrText>
            </w:r>
            <w:r>
              <w:rPr>
                <w:noProof/>
              </w:rPr>
              <w:fldChar w:fldCharType="separate"/>
            </w:r>
            <w:r w:rsidR="00C15E99">
              <w:rPr>
                <w:noProof/>
              </w:rPr>
              <w:t>«ENTRIES_PROJECTNAME»</w:t>
            </w:r>
            <w:r>
              <w:rPr>
                <w:noProof/>
              </w:rPr>
              <w:fldChar w:fldCharType="end"/>
            </w:r>
          </w:p>
        </w:tc>
      </w:tr>
      <w:tr w:rsidR="007F6A93" w:rsidRPr="00AC1756" w14:paraId="78DA15B6"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58BE95D" w14:textId="77777777" w:rsidR="007F6A93" w:rsidRPr="00AC1756" w:rsidRDefault="007F6A93" w:rsidP="007F6A93">
            <w:pPr>
              <w:pStyle w:val="I-tableParagraph"/>
            </w:pPr>
            <w:r w:rsidRPr="00AC1756">
              <w:t>Project</w:t>
            </w:r>
          </w:p>
        </w:tc>
        <w:tc>
          <w:tcPr>
            <w:tcW w:w="6295" w:type="dxa"/>
            <w:gridSpan w:val="2"/>
            <w:tcBorders>
              <w:top w:val="single" w:sz="4" w:space="0" w:color="A5A5A5"/>
              <w:left w:val="nil"/>
              <w:bottom w:val="single" w:sz="4" w:space="0" w:color="A5A5A5"/>
              <w:right w:val="single" w:sz="4" w:space="0" w:color="A5A5A5"/>
            </w:tcBorders>
            <w:noWrap/>
            <w:vAlign w:val="bottom"/>
          </w:tcPr>
          <w:p w14:paraId="33846316" w14:textId="01F027D6" w:rsidR="007F6A93" w:rsidRPr="00AC1756" w:rsidRDefault="007F6A93" w:rsidP="007F6A93">
            <w:pPr>
              <w:pStyle w:val="I-tableParagraph"/>
            </w:pPr>
            <w:r>
              <w:rPr>
                <w:noProof/>
              </w:rPr>
              <w:fldChar w:fldCharType="begin"/>
            </w:r>
            <w:r>
              <w:rPr>
                <w:noProof/>
              </w:rPr>
              <w:instrText xml:space="preserve"> MERGEFIELD ENTRIES_PROJECTID \* MERGEFORMAT </w:instrText>
            </w:r>
            <w:r>
              <w:rPr>
                <w:noProof/>
              </w:rPr>
              <w:fldChar w:fldCharType="separate"/>
            </w:r>
            <w:r w:rsidR="00C15E99">
              <w:rPr>
                <w:noProof/>
              </w:rPr>
              <w:t>«ENTRIES_PROJECTID»</w:t>
            </w:r>
            <w:r>
              <w:rPr>
                <w:noProof/>
              </w:rPr>
              <w:fldChar w:fldCharType="end"/>
            </w:r>
          </w:p>
        </w:tc>
      </w:tr>
      <w:tr w:rsidR="007F6A93" w:rsidRPr="00AC1756" w14:paraId="434B58EA"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1B6096F" w14:textId="77777777" w:rsidR="007F6A93" w:rsidRPr="00AC1756" w:rsidRDefault="007F6A93" w:rsidP="007F6A93">
            <w:pPr>
              <w:pStyle w:val="I-tableParagraph"/>
            </w:pPr>
            <w:r>
              <w:t>Timesheet notes</w:t>
            </w:r>
          </w:p>
        </w:tc>
        <w:tc>
          <w:tcPr>
            <w:tcW w:w="6295" w:type="dxa"/>
            <w:gridSpan w:val="2"/>
            <w:tcBorders>
              <w:top w:val="single" w:sz="4" w:space="0" w:color="A5A5A5"/>
              <w:left w:val="nil"/>
              <w:bottom w:val="single" w:sz="4" w:space="0" w:color="A5A5A5"/>
              <w:right w:val="single" w:sz="4" w:space="0" w:color="A5A5A5"/>
            </w:tcBorders>
            <w:noWrap/>
            <w:vAlign w:val="bottom"/>
          </w:tcPr>
          <w:p w14:paraId="3F949CAC" w14:textId="00E2603F" w:rsidR="007F6A93" w:rsidRPr="00595F12" w:rsidRDefault="007F6A93" w:rsidP="007F6A93">
            <w:pPr>
              <w:pStyle w:val="I-tableParagraph"/>
            </w:pPr>
            <w:r>
              <w:rPr>
                <w:noProof/>
              </w:rPr>
              <w:fldChar w:fldCharType="begin"/>
            </w:r>
            <w:r>
              <w:rPr>
                <w:noProof/>
              </w:rPr>
              <w:instrText xml:space="preserve"> MERGEFIELD ENTRIES_TIMENOTES \* MERGEFORMAT </w:instrText>
            </w:r>
            <w:r>
              <w:rPr>
                <w:noProof/>
              </w:rPr>
              <w:fldChar w:fldCharType="separate"/>
            </w:r>
            <w:r w:rsidR="00C15E99">
              <w:rPr>
                <w:noProof/>
              </w:rPr>
              <w:t>«ENTRIES_TIMENOTES»</w:t>
            </w:r>
            <w:r>
              <w:rPr>
                <w:noProof/>
              </w:rPr>
              <w:fldChar w:fldCharType="end"/>
            </w:r>
          </w:p>
        </w:tc>
      </w:tr>
      <w:tr w:rsidR="007F6A93" w:rsidRPr="00AC1756" w14:paraId="2F352FB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C9EDF1A" w14:textId="77777777" w:rsidR="007F6A93" w:rsidRPr="00AC1756" w:rsidRDefault="007F6A93" w:rsidP="007F6A93">
            <w:pPr>
              <w:pStyle w:val="I-tableParagraph"/>
            </w:pPr>
            <w:r w:rsidRPr="00AC1756">
              <w:t>Task name</w:t>
            </w:r>
          </w:p>
        </w:tc>
        <w:tc>
          <w:tcPr>
            <w:tcW w:w="6295" w:type="dxa"/>
            <w:gridSpan w:val="2"/>
            <w:tcBorders>
              <w:top w:val="single" w:sz="4" w:space="0" w:color="A5A5A5"/>
              <w:left w:val="nil"/>
              <w:bottom w:val="single" w:sz="4" w:space="0" w:color="A5A5A5"/>
              <w:right w:val="single" w:sz="4" w:space="0" w:color="A5A5A5"/>
            </w:tcBorders>
            <w:noWrap/>
            <w:vAlign w:val="bottom"/>
          </w:tcPr>
          <w:p w14:paraId="35E1B6F9" w14:textId="3FE1F56F" w:rsidR="007F6A93" w:rsidRPr="00AC1756" w:rsidRDefault="007F6A93" w:rsidP="007F6A93">
            <w:pPr>
              <w:pStyle w:val="I-tableParagraph"/>
            </w:pPr>
            <w:r>
              <w:rPr>
                <w:noProof/>
              </w:rPr>
              <w:fldChar w:fldCharType="begin"/>
            </w:r>
            <w:r>
              <w:rPr>
                <w:noProof/>
              </w:rPr>
              <w:instrText xml:space="preserve"> MERGEFIELD ENTRIES_TASKNAME \* MERGEFORMAT </w:instrText>
            </w:r>
            <w:r>
              <w:rPr>
                <w:noProof/>
              </w:rPr>
              <w:fldChar w:fldCharType="separate"/>
            </w:r>
            <w:r w:rsidR="00C15E99">
              <w:rPr>
                <w:noProof/>
              </w:rPr>
              <w:t>«ENTRIES_TASKNAME»</w:t>
            </w:r>
            <w:r>
              <w:rPr>
                <w:noProof/>
              </w:rPr>
              <w:fldChar w:fldCharType="end"/>
            </w:r>
          </w:p>
        </w:tc>
      </w:tr>
      <w:tr w:rsidR="007F6A93" w:rsidRPr="00AC1756" w14:paraId="4F904294"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67487B4" w14:textId="77777777" w:rsidR="007F6A93" w:rsidRPr="00AC1756" w:rsidRDefault="007F6A93" w:rsidP="007F6A93">
            <w:pPr>
              <w:pStyle w:val="I-tableParagraph"/>
            </w:pPr>
            <w:r>
              <w:t>Contract name</w:t>
            </w:r>
          </w:p>
        </w:tc>
        <w:tc>
          <w:tcPr>
            <w:tcW w:w="6295" w:type="dxa"/>
            <w:gridSpan w:val="2"/>
            <w:tcBorders>
              <w:top w:val="single" w:sz="4" w:space="0" w:color="A5A5A5"/>
              <w:left w:val="nil"/>
              <w:bottom w:val="single" w:sz="4" w:space="0" w:color="A5A5A5"/>
              <w:right w:val="single" w:sz="4" w:space="0" w:color="A5A5A5"/>
            </w:tcBorders>
            <w:noWrap/>
            <w:vAlign w:val="bottom"/>
          </w:tcPr>
          <w:p w14:paraId="5F86C068" w14:textId="62AAF896" w:rsidR="007F6A93" w:rsidRDefault="007F6A93" w:rsidP="007F6A93">
            <w:pPr>
              <w:pStyle w:val="I-tableParagraph"/>
            </w:pPr>
            <w:r>
              <w:rPr>
                <w:noProof/>
              </w:rPr>
              <w:fldChar w:fldCharType="begin"/>
            </w:r>
            <w:r>
              <w:rPr>
                <w:noProof/>
              </w:rPr>
              <w:instrText xml:space="preserve"> MERGEFIELD ENTRIES_CONTRACTNAME \* MERGEFORMAT </w:instrText>
            </w:r>
            <w:r>
              <w:rPr>
                <w:noProof/>
              </w:rPr>
              <w:fldChar w:fldCharType="separate"/>
            </w:r>
            <w:r w:rsidR="00C15E99">
              <w:rPr>
                <w:noProof/>
              </w:rPr>
              <w:t>«ENTRIES_CONTRACTNAME»</w:t>
            </w:r>
            <w:r>
              <w:rPr>
                <w:noProof/>
              </w:rPr>
              <w:fldChar w:fldCharType="end"/>
            </w:r>
          </w:p>
        </w:tc>
      </w:tr>
      <w:tr w:rsidR="007F6A93" w:rsidRPr="00AC1756" w14:paraId="7FAAA52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C56F7B6" w14:textId="77777777" w:rsidR="007F6A93" w:rsidRPr="00AC1756" w:rsidRDefault="007F6A93" w:rsidP="007F6A93">
            <w:pPr>
              <w:pStyle w:val="I-tableParagraph"/>
            </w:pPr>
            <w:r>
              <w:t>Contract ID</w:t>
            </w:r>
          </w:p>
        </w:tc>
        <w:tc>
          <w:tcPr>
            <w:tcW w:w="6295" w:type="dxa"/>
            <w:gridSpan w:val="2"/>
            <w:tcBorders>
              <w:top w:val="single" w:sz="4" w:space="0" w:color="A5A5A5"/>
              <w:left w:val="nil"/>
              <w:bottom w:val="single" w:sz="4" w:space="0" w:color="A5A5A5"/>
              <w:right w:val="single" w:sz="4" w:space="0" w:color="A5A5A5"/>
            </w:tcBorders>
            <w:noWrap/>
            <w:vAlign w:val="bottom"/>
          </w:tcPr>
          <w:p w14:paraId="5F69FA0D" w14:textId="09AC0E9B" w:rsidR="007F6A93" w:rsidRDefault="007F6A93" w:rsidP="007F6A93">
            <w:pPr>
              <w:pStyle w:val="I-tableParagraph"/>
            </w:pPr>
            <w:r>
              <w:rPr>
                <w:noProof/>
              </w:rPr>
              <w:fldChar w:fldCharType="begin"/>
            </w:r>
            <w:r>
              <w:rPr>
                <w:noProof/>
              </w:rPr>
              <w:instrText xml:space="preserve"> MERGEFIELD ENTRIES_CONTRACTID \* MERGEFORMAT </w:instrText>
            </w:r>
            <w:r>
              <w:rPr>
                <w:noProof/>
              </w:rPr>
              <w:fldChar w:fldCharType="separate"/>
            </w:r>
            <w:r w:rsidR="00C15E99">
              <w:rPr>
                <w:noProof/>
              </w:rPr>
              <w:t>«ENTRIES_CONTRACTID»</w:t>
            </w:r>
            <w:r>
              <w:rPr>
                <w:noProof/>
              </w:rPr>
              <w:fldChar w:fldCharType="end"/>
            </w:r>
          </w:p>
        </w:tc>
      </w:tr>
      <w:tr w:rsidR="007F6A93" w:rsidRPr="00AC1756" w14:paraId="3354260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508EC09A" w14:textId="77777777" w:rsidR="007F6A93" w:rsidRPr="00AC1756" w:rsidRDefault="007F6A93" w:rsidP="007F6A93">
            <w:pPr>
              <w:pStyle w:val="I-tableParagraph"/>
            </w:pPr>
            <w:r>
              <w:t>Vendor name</w:t>
            </w:r>
          </w:p>
        </w:tc>
        <w:tc>
          <w:tcPr>
            <w:tcW w:w="6295" w:type="dxa"/>
            <w:gridSpan w:val="2"/>
            <w:tcBorders>
              <w:top w:val="single" w:sz="4" w:space="0" w:color="A5A5A5"/>
              <w:left w:val="nil"/>
              <w:bottom w:val="single" w:sz="4" w:space="0" w:color="A5A5A5"/>
              <w:right w:val="single" w:sz="4" w:space="0" w:color="A5A5A5"/>
            </w:tcBorders>
            <w:noWrap/>
            <w:vAlign w:val="bottom"/>
          </w:tcPr>
          <w:p w14:paraId="0F7FC278" w14:textId="7B117F92" w:rsidR="007F6A93" w:rsidRDefault="007F6A93" w:rsidP="007F6A93">
            <w:pPr>
              <w:pStyle w:val="I-tableParagraph"/>
            </w:pPr>
            <w:r>
              <w:rPr>
                <w:noProof/>
              </w:rPr>
              <w:fldChar w:fldCharType="begin"/>
            </w:r>
            <w:r>
              <w:rPr>
                <w:noProof/>
              </w:rPr>
              <w:instrText xml:space="preserve"> MERGEFIELD ENTRIES_VENDORNAME \* MERGEFORMAT </w:instrText>
            </w:r>
            <w:r>
              <w:rPr>
                <w:noProof/>
              </w:rPr>
              <w:fldChar w:fldCharType="separate"/>
            </w:r>
            <w:r w:rsidR="00C15E99">
              <w:rPr>
                <w:noProof/>
              </w:rPr>
              <w:t>«ENTRIES_VENDORNAME»</w:t>
            </w:r>
            <w:r>
              <w:rPr>
                <w:noProof/>
              </w:rPr>
              <w:fldChar w:fldCharType="end"/>
            </w:r>
          </w:p>
        </w:tc>
      </w:tr>
      <w:tr w:rsidR="007F6A93" w:rsidRPr="00AC1756" w14:paraId="418540A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E428E84" w14:textId="77777777" w:rsidR="007F6A93" w:rsidRPr="00AC1756" w:rsidRDefault="007F6A93" w:rsidP="007F6A93">
            <w:pPr>
              <w:pStyle w:val="I-tableParagraph"/>
            </w:pPr>
            <w:r>
              <w:t>Vendor ID</w:t>
            </w:r>
          </w:p>
        </w:tc>
        <w:tc>
          <w:tcPr>
            <w:tcW w:w="6295" w:type="dxa"/>
            <w:gridSpan w:val="2"/>
            <w:tcBorders>
              <w:top w:val="single" w:sz="4" w:space="0" w:color="A5A5A5"/>
              <w:left w:val="nil"/>
              <w:bottom w:val="single" w:sz="4" w:space="0" w:color="A5A5A5"/>
              <w:right w:val="single" w:sz="4" w:space="0" w:color="A5A5A5"/>
            </w:tcBorders>
            <w:noWrap/>
            <w:vAlign w:val="bottom"/>
          </w:tcPr>
          <w:p w14:paraId="1A62207E" w14:textId="2E1AE2E3" w:rsidR="007F6A93" w:rsidRDefault="007F6A93" w:rsidP="007F6A93">
            <w:pPr>
              <w:pStyle w:val="I-tableParagraph"/>
            </w:pPr>
            <w:r>
              <w:rPr>
                <w:noProof/>
              </w:rPr>
              <w:fldChar w:fldCharType="begin"/>
            </w:r>
            <w:r>
              <w:rPr>
                <w:noProof/>
              </w:rPr>
              <w:instrText xml:space="preserve"> MERGEFIELD ENTRIES_VENDORID \* MERGEFORMAT </w:instrText>
            </w:r>
            <w:r>
              <w:rPr>
                <w:noProof/>
              </w:rPr>
              <w:fldChar w:fldCharType="separate"/>
            </w:r>
            <w:r w:rsidR="00C15E99">
              <w:rPr>
                <w:noProof/>
              </w:rPr>
              <w:t>«ENTRIES_VENDORID»</w:t>
            </w:r>
            <w:r>
              <w:rPr>
                <w:noProof/>
              </w:rPr>
              <w:fldChar w:fldCharType="end"/>
            </w:r>
          </w:p>
        </w:tc>
      </w:tr>
      <w:tr w:rsidR="007F6A93" w:rsidRPr="00AC1756" w14:paraId="0870E4AD"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00D9644" w14:textId="77777777" w:rsidR="007F6A93" w:rsidRPr="00AC1756" w:rsidRDefault="007F6A93" w:rsidP="007F6A93">
            <w:pPr>
              <w:pStyle w:val="I-tableParagraph"/>
            </w:pPr>
            <w:r w:rsidRPr="00AC1756">
              <w:t>Employee name</w:t>
            </w:r>
          </w:p>
        </w:tc>
        <w:tc>
          <w:tcPr>
            <w:tcW w:w="6295" w:type="dxa"/>
            <w:gridSpan w:val="2"/>
            <w:tcBorders>
              <w:top w:val="single" w:sz="4" w:space="0" w:color="A5A5A5"/>
              <w:left w:val="nil"/>
              <w:bottom w:val="single" w:sz="4" w:space="0" w:color="A5A5A5"/>
              <w:right w:val="single" w:sz="4" w:space="0" w:color="A5A5A5"/>
            </w:tcBorders>
            <w:noWrap/>
            <w:vAlign w:val="bottom"/>
          </w:tcPr>
          <w:p w14:paraId="144A7B82" w14:textId="44042F7A" w:rsidR="007F6A93" w:rsidRPr="00AC1756" w:rsidRDefault="007F6A93" w:rsidP="007F6A93">
            <w:pPr>
              <w:pStyle w:val="I-tableParagraph"/>
            </w:pPr>
            <w:r>
              <w:rPr>
                <w:noProof/>
              </w:rPr>
              <w:fldChar w:fldCharType="begin"/>
            </w:r>
            <w:r>
              <w:rPr>
                <w:noProof/>
              </w:rPr>
              <w:instrText xml:space="preserve"> MERGEFIELD ENTRIES_EMPLOYEENAME \* MERGEFORMAT </w:instrText>
            </w:r>
            <w:r>
              <w:rPr>
                <w:noProof/>
              </w:rPr>
              <w:fldChar w:fldCharType="separate"/>
            </w:r>
            <w:r w:rsidR="00C15E99">
              <w:rPr>
                <w:noProof/>
              </w:rPr>
              <w:t>«ENTRIES_EMPLOYEENAME»</w:t>
            </w:r>
            <w:r>
              <w:rPr>
                <w:noProof/>
              </w:rPr>
              <w:fldChar w:fldCharType="end"/>
            </w:r>
          </w:p>
        </w:tc>
      </w:tr>
      <w:tr w:rsidR="007F6A93" w:rsidRPr="00AC1756" w14:paraId="0BAB532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E016808" w14:textId="77777777" w:rsidR="007F6A93" w:rsidRPr="00AC1756" w:rsidRDefault="007F6A93" w:rsidP="007F6A93">
            <w:pPr>
              <w:pStyle w:val="I-tableParagraph"/>
            </w:pPr>
            <w:r w:rsidRPr="00AC1756">
              <w:t>Employee ID</w:t>
            </w:r>
          </w:p>
        </w:tc>
        <w:tc>
          <w:tcPr>
            <w:tcW w:w="6295" w:type="dxa"/>
            <w:gridSpan w:val="2"/>
            <w:tcBorders>
              <w:top w:val="single" w:sz="4" w:space="0" w:color="A5A5A5"/>
              <w:left w:val="nil"/>
              <w:bottom w:val="single" w:sz="4" w:space="0" w:color="A5A5A5"/>
              <w:right w:val="single" w:sz="4" w:space="0" w:color="A5A5A5"/>
            </w:tcBorders>
            <w:noWrap/>
            <w:vAlign w:val="bottom"/>
          </w:tcPr>
          <w:p w14:paraId="4700FB09" w14:textId="4C7706F9" w:rsidR="007F6A93" w:rsidRPr="00AC1756" w:rsidRDefault="007F6A93" w:rsidP="007F6A93">
            <w:pPr>
              <w:pStyle w:val="I-tableParagraph"/>
            </w:pPr>
            <w:r>
              <w:rPr>
                <w:noProof/>
              </w:rPr>
              <w:fldChar w:fldCharType="begin"/>
            </w:r>
            <w:r>
              <w:rPr>
                <w:noProof/>
              </w:rPr>
              <w:instrText xml:space="preserve"> MERGEFIELD ENTRIES_EMPLOYEEID \* MERGEFORMAT </w:instrText>
            </w:r>
            <w:r>
              <w:rPr>
                <w:noProof/>
              </w:rPr>
              <w:fldChar w:fldCharType="separate"/>
            </w:r>
            <w:r w:rsidR="00C15E99">
              <w:rPr>
                <w:noProof/>
              </w:rPr>
              <w:t>«ENTRIES_EMPLOYEEID»</w:t>
            </w:r>
            <w:r>
              <w:rPr>
                <w:noProof/>
              </w:rPr>
              <w:fldChar w:fldCharType="end"/>
            </w:r>
          </w:p>
        </w:tc>
      </w:tr>
      <w:tr w:rsidR="007F6A93" w:rsidRPr="00AC1756" w14:paraId="0EA15D9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6A0B7B5" w14:textId="77777777" w:rsidR="007F6A93" w:rsidRPr="00AC1756" w:rsidRDefault="007F6A93" w:rsidP="007F6A93">
            <w:pPr>
              <w:pStyle w:val="I-tableParagraph"/>
            </w:pPr>
            <w:r>
              <w:t>Department name</w:t>
            </w:r>
          </w:p>
        </w:tc>
        <w:tc>
          <w:tcPr>
            <w:tcW w:w="6295" w:type="dxa"/>
            <w:gridSpan w:val="2"/>
            <w:tcBorders>
              <w:top w:val="single" w:sz="4" w:space="0" w:color="A5A5A5"/>
              <w:left w:val="nil"/>
              <w:bottom w:val="single" w:sz="4" w:space="0" w:color="A5A5A5"/>
              <w:right w:val="single" w:sz="4" w:space="0" w:color="A5A5A5"/>
            </w:tcBorders>
            <w:noWrap/>
            <w:vAlign w:val="bottom"/>
          </w:tcPr>
          <w:p w14:paraId="1EB486BA" w14:textId="3D2DE677" w:rsidR="007F6A93" w:rsidRDefault="007F6A93" w:rsidP="007F6A93">
            <w:pPr>
              <w:pStyle w:val="I-tableParagraph"/>
            </w:pPr>
            <w:r>
              <w:rPr>
                <w:noProof/>
              </w:rPr>
              <w:fldChar w:fldCharType="begin"/>
            </w:r>
            <w:r>
              <w:rPr>
                <w:noProof/>
              </w:rPr>
              <w:instrText xml:space="preserve"> MERGEFIELD ENTRIES_DEPARTMENTNAME \* MERGEFORMAT </w:instrText>
            </w:r>
            <w:r>
              <w:rPr>
                <w:noProof/>
              </w:rPr>
              <w:fldChar w:fldCharType="separate"/>
            </w:r>
            <w:r w:rsidR="00C15E99">
              <w:rPr>
                <w:noProof/>
              </w:rPr>
              <w:t>«ENTRIES_DEPARTMENTNAME»</w:t>
            </w:r>
            <w:r>
              <w:rPr>
                <w:noProof/>
              </w:rPr>
              <w:fldChar w:fldCharType="end"/>
            </w:r>
          </w:p>
        </w:tc>
      </w:tr>
      <w:tr w:rsidR="007F6A93" w:rsidRPr="00AC1756" w14:paraId="2F9C3E1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5F9069C2" w14:textId="77777777" w:rsidR="007F6A93" w:rsidRPr="00AC1756" w:rsidRDefault="007F6A93" w:rsidP="007F6A93">
            <w:pPr>
              <w:pStyle w:val="I-tableParagraph"/>
            </w:pPr>
            <w:r>
              <w:t>Department ID</w:t>
            </w:r>
          </w:p>
        </w:tc>
        <w:tc>
          <w:tcPr>
            <w:tcW w:w="6295" w:type="dxa"/>
            <w:gridSpan w:val="2"/>
            <w:tcBorders>
              <w:top w:val="single" w:sz="4" w:space="0" w:color="A5A5A5"/>
              <w:left w:val="nil"/>
              <w:bottom w:val="single" w:sz="4" w:space="0" w:color="A5A5A5"/>
              <w:right w:val="single" w:sz="4" w:space="0" w:color="A5A5A5"/>
            </w:tcBorders>
            <w:noWrap/>
            <w:vAlign w:val="bottom"/>
          </w:tcPr>
          <w:p w14:paraId="423613A3" w14:textId="647A068F" w:rsidR="007F6A93" w:rsidRDefault="007F6A93" w:rsidP="007F6A93">
            <w:pPr>
              <w:pStyle w:val="I-tableParagraph"/>
            </w:pPr>
            <w:r>
              <w:rPr>
                <w:noProof/>
              </w:rPr>
              <w:fldChar w:fldCharType="begin"/>
            </w:r>
            <w:r>
              <w:rPr>
                <w:noProof/>
              </w:rPr>
              <w:instrText xml:space="preserve"> MERGEFIELD ENTRIES_DEPARTMENTID \* MERGEFORMAT </w:instrText>
            </w:r>
            <w:r>
              <w:rPr>
                <w:noProof/>
              </w:rPr>
              <w:fldChar w:fldCharType="separate"/>
            </w:r>
            <w:r w:rsidR="00C15E99">
              <w:rPr>
                <w:noProof/>
              </w:rPr>
              <w:t>«ENTRIES_DEPARTMENTID»</w:t>
            </w:r>
            <w:r>
              <w:rPr>
                <w:noProof/>
              </w:rPr>
              <w:fldChar w:fldCharType="end"/>
            </w:r>
          </w:p>
        </w:tc>
      </w:tr>
      <w:tr w:rsidR="007F6A93" w:rsidRPr="00AC1756" w14:paraId="278A1D44"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806C516" w14:textId="77777777" w:rsidR="007F6A93" w:rsidRPr="00AC1756" w:rsidRDefault="007F6A93" w:rsidP="007F6A93">
            <w:pPr>
              <w:pStyle w:val="I-tableParagraph"/>
            </w:pPr>
            <w:r>
              <w:t>Location name</w:t>
            </w:r>
          </w:p>
        </w:tc>
        <w:tc>
          <w:tcPr>
            <w:tcW w:w="6295" w:type="dxa"/>
            <w:gridSpan w:val="2"/>
            <w:tcBorders>
              <w:top w:val="single" w:sz="4" w:space="0" w:color="A5A5A5"/>
              <w:left w:val="nil"/>
              <w:bottom w:val="single" w:sz="4" w:space="0" w:color="A5A5A5"/>
              <w:right w:val="single" w:sz="4" w:space="0" w:color="A5A5A5"/>
            </w:tcBorders>
            <w:noWrap/>
            <w:vAlign w:val="bottom"/>
          </w:tcPr>
          <w:p w14:paraId="56C39078" w14:textId="28D39442" w:rsidR="007F6A93" w:rsidRDefault="007F6A93" w:rsidP="007F6A93">
            <w:pPr>
              <w:pStyle w:val="I-tableParagraph"/>
            </w:pPr>
            <w:r>
              <w:rPr>
                <w:noProof/>
              </w:rPr>
              <w:fldChar w:fldCharType="begin"/>
            </w:r>
            <w:r>
              <w:rPr>
                <w:noProof/>
              </w:rPr>
              <w:instrText xml:space="preserve"> MERGEFIELD ENTRIES_LOCATIONNAME \* MERGEFORMAT </w:instrText>
            </w:r>
            <w:r>
              <w:rPr>
                <w:noProof/>
              </w:rPr>
              <w:fldChar w:fldCharType="separate"/>
            </w:r>
            <w:r w:rsidR="00C15E99">
              <w:rPr>
                <w:noProof/>
              </w:rPr>
              <w:t>«ENTRIES_LOCATIONNAME»</w:t>
            </w:r>
            <w:r>
              <w:rPr>
                <w:noProof/>
              </w:rPr>
              <w:fldChar w:fldCharType="end"/>
            </w:r>
          </w:p>
        </w:tc>
      </w:tr>
      <w:tr w:rsidR="007F6A93" w:rsidRPr="00AC1756" w14:paraId="301D88AB"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8919317" w14:textId="77777777" w:rsidR="007F6A93" w:rsidRDefault="007F6A93" w:rsidP="007F6A93">
            <w:pPr>
              <w:pStyle w:val="I-tableParagraph"/>
            </w:pPr>
            <w:r>
              <w:t>Location ID</w:t>
            </w:r>
          </w:p>
        </w:tc>
        <w:tc>
          <w:tcPr>
            <w:tcW w:w="6295" w:type="dxa"/>
            <w:gridSpan w:val="2"/>
            <w:tcBorders>
              <w:top w:val="single" w:sz="4" w:space="0" w:color="A5A5A5"/>
              <w:left w:val="nil"/>
              <w:bottom w:val="single" w:sz="4" w:space="0" w:color="A5A5A5"/>
              <w:right w:val="single" w:sz="4" w:space="0" w:color="A5A5A5"/>
            </w:tcBorders>
            <w:noWrap/>
            <w:vAlign w:val="bottom"/>
          </w:tcPr>
          <w:p w14:paraId="03C4CDF3" w14:textId="09109AC2" w:rsidR="007F6A93" w:rsidRDefault="007F6A93" w:rsidP="007F6A93">
            <w:pPr>
              <w:pStyle w:val="I-tableParagraph"/>
            </w:pPr>
            <w:r>
              <w:rPr>
                <w:noProof/>
              </w:rPr>
              <w:fldChar w:fldCharType="begin"/>
            </w:r>
            <w:r>
              <w:rPr>
                <w:noProof/>
              </w:rPr>
              <w:instrText xml:space="preserve"> MERGEFIELD ENTRIES_LOCATIONID \* MERGEFORMAT </w:instrText>
            </w:r>
            <w:r>
              <w:rPr>
                <w:noProof/>
              </w:rPr>
              <w:fldChar w:fldCharType="separate"/>
            </w:r>
            <w:r w:rsidR="00C15E99">
              <w:rPr>
                <w:noProof/>
              </w:rPr>
              <w:t>«ENTRIES_LOCATIONID»</w:t>
            </w:r>
            <w:r>
              <w:rPr>
                <w:noProof/>
              </w:rPr>
              <w:fldChar w:fldCharType="end"/>
            </w:r>
          </w:p>
        </w:tc>
      </w:tr>
      <w:tr w:rsidR="007F6A93" w:rsidRPr="00AC1756" w14:paraId="45900F5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810D418" w14:textId="77777777" w:rsidR="007F6A93" w:rsidRDefault="007F6A93" w:rsidP="007F6A93">
            <w:pPr>
              <w:pStyle w:val="I-tableParagraph"/>
            </w:pPr>
            <w:r>
              <w:t>Class name</w:t>
            </w:r>
          </w:p>
        </w:tc>
        <w:tc>
          <w:tcPr>
            <w:tcW w:w="6295" w:type="dxa"/>
            <w:gridSpan w:val="2"/>
            <w:tcBorders>
              <w:top w:val="single" w:sz="4" w:space="0" w:color="A5A5A5"/>
              <w:left w:val="nil"/>
              <w:bottom w:val="single" w:sz="4" w:space="0" w:color="A5A5A5"/>
              <w:right w:val="single" w:sz="4" w:space="0" w:color="A5A5A5"/>
            </w:tcBorders>
            <w:noWrap/>
            <w:vAlign w:val="bottom"/>
          </w:tcPr>
          <w:p w14:paraId="38A5A3F7" w14:textId="154C617F" w:rsidR="007F6A93" w:rsidRDefault="007F6A93" w:rsidP="007F6A93">
            <w:pPr>
              <w:pStyle w:val="I-tableParagraph"/>
            </w:pPr>
            <w:r>
              <w:rPr>
                <w:noProof/>
              </w:rPr>
              <w:fldChar w:fldCharType="begin"/>
            </w:r>
            <w:r>
              <w:rPr>
                <w:noProof/>
              </w:rPr>
              <w:instrText xml:space="preserve"> MERGEFIELD ENTRIES_CLASSNAME \* MERGEFORMAT </w:instrText>
            </w:r>
            <w:r>
              <w:rPr>
                <w:noProof/>
              </w:rPr>
              <w:fldChar w:fldCharType="separate"/>
            </w:r>
            <w:r w:rsidR="00C15E99">
              <w:rPr>
                <w:noProof/>
              </w:rPr>
              <w:t>«ENTRIES_CLASSNAME»</w:t>
            </w:r>
            <w:r>
              <w:rPr>
                <w:noProof/>
              </w:rPr>
              <w:fldChar w:fldCharType="end"/>
            </w:r>
          </w:p>
        </w:tc>
      </w:tr>
      <w:tr w:rsidR="007F6A93" w:rsidRPr="00AC1756" w14:paraId="2787C44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2A8BFC4" w14:textId="77777777" w:rsidR="007F6A93" w:rsidRDefault="007F6A93" w:rsidP="007F6A93">
            <w:pPr>
              <w:pStyle w:val="I-tableParagraph"/>
            </w:pPr>
            <w:r>
              <w:lastRenderedPageBreak/>
              <w:t>Class ID</w:t>
            </w:r>
          </w:p>
        </w:tc>
        <w:tc>
          <w:tcPr>
            <w:tcW w:w="6295" w:type="dxa"/>
            <w:gridSpan w:val="2"/>
            <w:tcBorders>
              <w:top w:val="single" w:sz="4" w:space="0" w:color="A5A5A5"/>
              <w:left w:val="nil"/>
              <w:bottom w:val="single" w:sz="4" w:space="0" w:color="A5A5A5"/>
              <w:right w:val="single" w:sz="4" w:space="0" w:color="A5A5A5"/>
            </w:tcBorders>
            <w:noWrap/>
            <w:vAlign w:val="bottom"/>
          </w:tcPr>
          <w:p w14:paraId="5ED18929" w14:textId="4B29D7B4" w:rsidR="007F6A93" w:rsidRDefault="007F6A93" w:rsidP="007F6A93">
            <w:pPr>
              <w:pStyle w:val="I-tableParagraph"/>
            </w:pPr>
            <w:r>
              <w:rPr>
                <w:noProof/>
              </w:rPr>
              <w:fldChar w:fldCharType="begin"/>
            </w:r>
            <w:r>
              <w:rPr>
                <w:noProof/>
              </w:rPr>
              <w:instrText xml:space="preserve"> MERGEFIELD ENTRIES_CLASSID \* MERGEFORMAT </w:instrText>
            </w:r>
            <w:r>
              <w:rPr>
                <w:noProof/>
              </w:rPr>
              <w:fldChar w:fldCharType="separate"/>
            </w:r>
            <w:r w:rsidR="00C15E99">
              <w:rPr>
                <w:noProof/>
              </w:rPr>
              <w:t>«ENTRIES_CLASSID»</w:t>
            </w:r>
            <w:r>
              <w:rPr>
                <w:noProof/>
              </w:rPr>
              <w:fldChar w:fldCharType="end"/>
            </w:r>
          </w:p>
        </w:tc>
      </w:tr>
      <w:tr w:rsidR="007F6A93" w:rsidRPr="00AC1756" w14:paraId="67C91FB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E80F411" w14:textId="051ADB28" w:rsidR="007F6A93" w:rsidRPr="00AC1756" w:rsidRDefault="007F6A93" w:rsidP="007F6A93">
            <w:pPr>
              <w:pStyle w:val="I-tableParagraph"/>
            </w:pPr>
            <w:r w:rsidRPr="00AC1756">
              <w:t xml:space="preserve">Gross </w:t>
            </w:r>
            <w:r w:rsidR="00BC3C6D">
              <w:t>a</w:t>
            </w:r>
            <w:r w:rsidRPr="00AC1756">
              <w:t>mount</w:t>
            </w:r>
          </w:p>
        </w:tc>
        <w:tc>
          <w:tcPr>
            <w:tcW w:w="6295" w:type="dxa"/>
            <w:gridSpan w:val="2"/>
            <w:tcBorders>
              <w:top w:val="single" w:sz="4" w:space="0" w:color="A5A5A5"/>
              <w:left w:val="nil"/>
              <w:bottom w:val="single" w:sz="4" w:space="0" w:color="A5A5A5"/>
              <w:right w:val="single" w:sz="4" w:space="0" w:color="A5A5A5"/>
            </w:tcBorders>
            <w:noWrap/>
            <w:vAlign w:val="bottom"/>
          </w:tcPr>
          <w:p w14:paraId="541FECB8" w14:textId="3987BBF7" w:rsidR="007F6A93" w:rsidRPr="00AC1756" w:rsidRDefault="00C15E99" w:rsidP="007F6A93">
            <w:pPr>
              <w:pStyle w:val="I-tableParagraph"/>
            </w:pPr>
            <w:fldSimple w:instr=" MERGEFIELD  ENTRIES_TRX_LINETOTAL  \* MERGEFORMAT ">
              <w:r>
                <w:rPr>
                  <w:noProof/>
                </w:rPr>
                <w:t>«ENTRIES_TRX_LINETOTAL»</w:t>
              </w:r>
            </w:fldSimple>
          </w:p>
        </w:tc>
      </w:tr>
      <w:tr w:rsidR="007F6A93" w:rsidRPr="00AC1756" w14:paraId="355B26B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9D1A2C4" w14:textId="77777777" w:rsidR="007F6A93" w:rsidRPr="00AC1756" w:rsidRDefault="007F6A93" w:rsidP="007F6A93">
            <w:pPr>
              <w:pStyle w:val="I-tableParagraph"/>
            </w:pPr>
            <w:r w:rsidRPr="00AC1756">
              <w:t>Transa</w:t>
            </w:r>
            <w:r>
              <w:t>c</w:t>
            </w:r>
            <w:r w:rsidRPr="00AC1756">
              <w:t>tion price</w:t>
            </w:r>
          </w:p>
        </w:tc>
        <w:tc>
          <w:tcPr>
            <w:tcW w:w="6295" w:type="dxa"/>
            <w:gridSpan w:val="2"/>
            <w:tcBorders>
              <w:top w:val="single" w:sz="4" w:space="0" w:color="A5A5A5"/>
              <w:left w:val="nil"/>
              <w:bottom w:val="single" w:sz="4" w:space="0" w:color="A5A5A5"/>
              <w:right w:val="single" w:sz="4" w:space="0" w:color="A5A5A5"/>
            </w:tcBorders>
            <w:noWrap/>
            <w:vAlign w:val="bottom"/>
          </w:tcPr>
          <w:p w14:paraId="6A5E0E65" w14:textId="74FEBB4A" w:rsidR="007F6A93" w:rsidRPr="00AC1756" w:rsidRDefault="007F6A93" w:rsidP="007F6A93">
            <w:pPr>
              <w:pStyle w:val="I-tableParagraph"/>
            </w:pPr>
            <w:r>
              <w:fldChar w:fldCharType="begin"/>
            </w:r>
            <w:r>
              <w:instrText xml:space="preserve"> MERGEFIELD ENTRIES_TRX_PRICE \# "#,###,##0.00" \* MERGEFORMAT </w:instrText>
            </w:r>
            <w:r>
              <w:fldChar w:fldCharType="separate"/>
            </w:r>
            <w:r w:rsidR="00C15E99">
              <w:rPr>
                <w:noProof/>
              </w:rPr>
              <w:t>«ENTRIES_TRX_PRICE»</w:t>
            </w:r>
            <w:r>
              <w:fldChar w:fldCharType="end"/>
            </w:r>
          </w:p>
        </w:tc>
      </w:tr>
      <w:tr w:rsidR="007F6A93" w:rsidRPr="00AC1756" w14:paraId="24B71ECD"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4E7FA4B" w14:textId="77777777" w:rsidR="007F6A93" w:rsidRPr="00AC1756" w:rsidRDefault="007F6A93" w:rsidP="007F6A93">
            <w:pPr>
              <w:pStyle w:val="I-tableParagraph"/>
            </w:pPr>
            <w:r w:rsidRPr="00AC1756">
              <w:t>Transaction currency symbol</w:t>
            </w:r>
          </w:p>
        </w:tc>
        <w:tc>
          <w:tcPr>
            <w:tcW w:w="6295" w:type="dxa"/>
            <w:gridSpan w:val="2"/>
            <w:tcBorders>
              <w:top w:val="single" w:sz="4" w:space="0" w:color="A5A5A5"/>
              <w:left w:val="nil"/>
              <w:bottom w:val="single" w:sz="4" w:space="0" w:color="A5A5A5"/>
              <w:right w:val="single" w:sz="4" w:space="0" w:color="A5A5A5"/>
            </w:tcBorders>
            <w:noWrap/>
            <w:vAlign w:val="bottom"/>
          </w:tcPr>
          <w:p w14:paraId="5279C63E" w14:textId="259E49D3" w:rsidR="007F6A93" w:rsidRPr="00AC1756" w:rsidRDefault="007F6A93" w:rsidP="007F6A93">
            <w:pPr>
              <w:pStyle w:val="I-tableParagraph"/>
            </w:pPr>
            <w:r>
              <w:fldChar w:fldCharType="begin"/>
            </w:r>
            <w:r>
              <w:instrText xml:space="preserve"> </w:instrText>
            </w:r>
            <w:r w:rsidRPr="00AC1756">
              <w:instrText>MERGEFIE</w:instrText>
            </w:r>
            <w:r>
              <w:instrText xml:space="preserve">LD ENTRIES_TRX_CURRENCY_SYMBOL \* MERGEFORMAT </w:instrText>
            </w:r>
            <w:r>
              <w:fldChar w:fldCharType="separate"/>
            </w:r>
            <w:r w:rsidR="00C15E99">
              <w:rPr>
                <w:noProof/>
              </w:rPr>
              <w:t>«ENTRIES_TRX_CURRENCY_SYMBOL»</w:t>
            </w:r>
            <w:r>
              <w:fldChar w:fldCharType="end"/>
            </w:r>
          </w:p>
        </w:tc>
      </w:tr>
      <w:tr w:rsidR="007F6A93" w:rsidRPr="00AC1756" w14:paraId="363C4114"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02575FE" w14:textId="4E6F193F" w:rsidR="007F6A93" w:rsidRPr="00AC1756" w:rsidRDefault="007F6A93" w:rsidP="007F6A93">
            <w:pPr>
              <w:pStyle w:val="I-tableParagraph"/>
            </w:pPr>
            <w:r w:rsidRPr="00AC1756">
              <w:t xml:space="preserve">Extended </w:t>
            </w:r>
            <w:r w:rsidR="00BC3C6D">
              <w:t>p</w:t>
            </w:r>
            <w:r w:rsidRPr="00AC1756">
              <w:t>rice</w:t>
            </w:r>
          </w:p>
        </w:tc>
        <w:tc>
          <w:tcPr>
            <w:tcW w:w="6295" w:type="dxa"/>
            <w:gridSpan w:val="2"/>
            <w:tcBorders>
              <w:top w:val="single" w:sz="4" w:space="0" w:color="A5A5A5"/>
              <w:left w:val="nil"/>
              <w:bottom w:val="single" w:sz="4" w:space="0" w:color="A5A5A5"/>
              <w:right w:val="single" w:sz="4" w:space="0" w:color="A5A5A5"/>
            </w:tcBorders>
            <w:noWrap/>
            <w:vAlign w:val="bottom"/>
          </w:tcPr>
          <w:p w14:paraId="582C4ABE" w14:textId="266BB6CC" w:rsidR="007F6A93" w:rsidRPr="00AC1756" w:rsidRDefault="00C15E99" w:rsidP="007F6A93">
            <w:pPr>
              <w:pStyle w:val="I-tableParagraph"/>
            </w:pPr>
            <w:fldSimple w:instr=" MERGEFIELD  ENTRIES_TRX_TOTAL  \* MERGEFORMAT ">
              <w:r>
                <w:rPr>
                  <w:noProof/>
                </w:rPr>
                <w:t>«ENTRIES_TRX_TOTAL»</w:t>
              </w:r>
            </w:fldSimple>
          </w:p>
        </w:tc>
      </w:tr>
      <w:tr w:rsidR="007F6A93" w:rsidRPr="00AC1756" w14:paraId="7664FCF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0995EE1" w14:textId="77777777" w:rsidR="007F6A93" w:rsidRPr="00AC1756" w:rsidRDefault="007F6A93" w:rsidP="007F6A93">
            <w:pPr>
              <w:pStyle w:val="I-tableParagraph"/>
            </w:pPr>
            <w:r>
              <w:t>Group totals — UI quantity</w:t>
            </w:r>
          </w:p>
        </w:tc>
        <w:tc>
          <w:tcPr>
            <w:tcW w:w="6295" w:type="dxa"/>
            <w:gridSpan w:val="2"/>
            <w:tcBorders>
              <w:top w:val="single" w:sz="4" w:space="0" w:color="A5A5A5"/>
              <w:left w:val="nil"/>
              <w:bottom w:val="single" w:sz="4" w:space="0" w:color="A5A5A5"/>
              <w:right w:val="single" w:sz="4" w:space="0" w:color="A5A5A5"/>
            </w:tcBorders>
            <w:noWrap/>
            <w:vAlign w:val="bottom"/>
          </w:tcPr>
          <w:p w14:paraId="56D9A392" w14:textId="4E70AC7F" w:rsidR="007F6A93" w:rsidRDefault="007F6A93" w:rsidP="007F6A93">
            <w:pPr>
              <w:pStyle w:val="I-tableParagraph"/>
            </w:pPr>
            <w:r>
              <w:rPr>
                <w:noProof/>
              </w:rPr>
              <w:fldChar w:fldCharType="begin"/>
            </w:r>
            <w:r>
              <w:rPr>
                <w:noProof/>
              </w:rPr>
              <w:instrText xml:space="preserve"> MERGEFIELD ENTRIES_GROUPTOTAL_UIQTY \* MERGEFORMAT </w:instrText>
            </w:r>
            <w:r>
              <w:rPr>
                <w:noProof/>
              </w:rPr>
              <w:fldChar w:fldCharType="separate"/>
            </w:r>
            <w:r w:rsidR="00C15E99">
              <w:rPr>
                <w:noProof/>
              </w:rPr>
              <w:t>«ENTRIES_GROUPTOTAL_UIQTY»</w:t>
            </w:r>
            <w:r>
              <w:rPr>
                <w:noProof/>
              </w:rPr>
              <w:fldChar w:fldCharType="end"/>
            </w:r>
          </w:p>
        </w:tc>
      </w:tr>
      <w:tr w:rsidR="007F6A93" w:rsidRPr="00AC1756" w14:paraId="53B4DABF"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B498346" w14:textId="77777777" w:rsidR="007F6A93" w:rsidRPr="00AC1756" w:rsidRDefault="007F6A93" w:rsidP="007F6A93">
            <w:pPr>
              <w:pStyle w:val="I-tableParagraph"/>
            </w:pPr>
            <w:r>
              <w:t>Group totals — Quantity</w:t>
            </w:r>
          </w:p>
        </w:tc>
        <w:tc>
          <w:tcPr>
            <w:tcW w:w="6295" w:type="dxa"/>
            <w:gridSpan w:val="2"/>
            <w:tcBorders>
              <w:top w:val="single" w:sz="4" w:space="0" w:color="A5A5A5"/>
              <w:left w:val="nil"/>
              <w:bottom w:val="single" w:sz="4" w:space="0" w:color="A5A5A5"/>
              <w:right w:val="single" w:sz="4" w:space="0" w:color="A5A5A5"/>
            </w:tcBorders>
            <w:noWrap/>
            <w:vAlign w:val="bottom"/>
          </w:tcPr>
          <w:p w14:paraId="6E3DCB80" w14:textId="589CF754" w:rsidR="007F6A93" w:rsidRDefault="007F6A93" w:rsidP="007F6A93">
            <w:pPr>
              <w:pStyle w:val="I-tableParagraph"/>
            </w:pPr>
            <w:r>
              <w:rPr>
                <w:noProof/>
              </w:rPr>
              <w:fldChar w:fldCharType="begin"/>
            </w:r>
            <w:r>
              <w:rPr>
                <w:noProof/>
              </w:rPr>
              <w:instrText xml:space="preserve"> MERGEFIELD ENTRIES_GROUPTOTAL_QUANTITY \* MERGEFORMAT </w:instrText>
            </w:r>
            <w:r>
              <w:rPr>
                <w:noProof/>
              </w:rPr>
              <w:fldChar w:fldCharType="separate"/>
            </w:r>
            <w:r w:rsidR="00C15E99">
              <w:rPr>
                <w:noProof/>
              </w:rPr>
              <w:t>«ENTRIES_GROUPTOTAL_QUANTITY»</w:t>
            </w:r>
            <w:r>
              <w:rPr>
                <w:noProof/>
              </w:rPr>
              <w:fldChar w:fldCharType="end"/>
            </w:r>
          </w:p>
        </w:tc>
      </w:tr>
      <w:tr w:rsidR="007F6A93" w:rsidRPr="00AC1756" w14:paraId="47E8109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5C38A4EE" w14:textId="77777777" w:rsidR="007F6A93" w:rsidRPr="00AC1756" w:rsidRDefault="007F6A93" w:rsidP="007F6A93">
            <w:pPr>
              <w:pStyle w:val="I-tableParagraph"/>
            </w:pPr>
            <w:r>
              <w:t>Group totals — UI price</w:t>
            </w:r>
          </w:p>
        </w:tc>
        <w:tc>
          <w:tcPr>
            <w:tcW w:w="6295" w:type="dxa"/>
            <w:gridSpan w:val="2"/>
            <w:tcBorders>
              <w:top w:val="single" w:sz="4" w:space="0" w:color="A5A5A5"/>
              <w:left w:val="nil"/>
              <w:bottom w:val="single" w:sz="4" w:space="0" w:color="A5A5A5"/>
              <w:right w:val="single" w:sz="4" w:space="0" w:color="A5A5A5"/>
            </w:tcBorders>
            <w:noWrap/>
            <w:vAlign w:val="bottom"/>
          </w:tcPr>
          <w:p w14:paraId="041C2C9C" w14:textId="1FC98524" w:rsidR="007F6A93" w:rsidRDefault="007F6A93" w:rsidP="007F6A93">
            <w:pPr>
              <w:pStyle w:val="I-tableParagraph"/>
            </w:pPr>
            <w:r>
              <w:fldChar w:fldCharType="begin"/>
            </w:r>
            <w:r>
              <w:instrText xml:space="preserve"> MERGEFIELD ENTRIES_GROUPTOTAL_UIPRICE \# "#,###,##0.00" \* MERGEFORMAT  </w:instrText>
            </w:r>
            <w:r>
              <w:fldChar w:fldCharType="separate"/>
            </w:r>
            <w:r w:rsidR="00C15E99">
              <w:rPr>
                <w:noProof/>
              </w:rPr>
              <w:t>«ENTRIES_GROUPTOTAL_UIPRICE»</w:t>
            </w:r>
            <w:r>
              <w:fldChar w:fldCharType="end"/>
            </w:r>
          </w:p>
        </w:tc>
      </w:tr>
      <w:tr w:rsidR="007F6A93" w:rsidRPr="00AC1756" w14:paraId="356F1D8F"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CD192B4" w14:textId="77777777" w:rsidR="007F6A93" w:rsidRPr="00AC1756" w:rsidRDefault="007F6A93" w:rsidP="007F6A93">
            <w:pPr>
              <w:pStyle w:val="I-tableParagraph"/>
            </w:pPr>
            <w:r>
              <w:t>Group totals — Price</w:t>
            </w:r>
          </w:p>
        </w:tc>
        <w:tc>
          <w:tcPr>
            <w:tcW w:w="6295" w:type="dxa"/>
            <w:gridSpan w:val="2"/>
            <w:tcBorders>
              <w:top w:val="single" w:sz="4" w:space="0" w:color="A5A5A5"/>
              <w:left w:val="nil"/>
              <w:bottom w:val="single" w:sz="4" w:space="0" w:color="A5A5A5"/>
              <w:right w:val="single" w:sz="4" w:space="0" w:color="A5A5A5"/>
            </w:tcBorders>
            <w:noWrap/>
            <w:vAlign w:val="bottom"/>
          </w:tcPr>
          <w:p w14:paraId="7EF5C40D" w14:textId="4E1E4A48" w:rsidR="007F6A93" w:rsidRDefault="007F6A93" w:rsidP="007F6A93">
            <w:pPr>
              <w:pStyle w:val="I-tableParagraph"/>
            </w:pPr>
            <w:r>
              <w:fldChar w:fldCharType="begin"/>
            </w:r>
            <w:r>
              <w:instrText xml:space="preserve"> MERGEFIELD ENTRIES_GROUPTOTAL_ PRICE \# "#,###,##0.00" \* MERGEFORMAT </w:instrText>
            </w:r>
            <w:r>
              <w:fldChar w:fldCharType="separate"/>
            </w:r>
            <w:r w:rsidR="00C15E99">
              <w:rPr>
                <w:noProof/>
              </w:rPr>
              <w:t>«ENTRIES_GROUPTOTAL_»</w:t>
            </w:r>
            <w:r>
              <w:fldChar w:fldCharType="end"/>
            </w:r>
          </w:p>
        </w:tc>
      </w:tr>
      <w:tr w:rsidR="007F6A93" w:rsidRPr="00AC1756" w14:paraId="2962D0AB"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2CDD417" w14:textId="77777777" w:rsidR="007F6A93" w:rsidRPr="00AC1756" w:rsidRDefault="007F6A93" w:rsidP="007F6A93">
            <w:pPr>
              <w:pStyle w:val="I-tableParagraph"/>
            </w:pPr>
            <w:r>
              <w:t>Group totals — UI value</w:t>
            </w:r>
          </w:p>
        </w:tc>
        <w:tc>
          <w:tcPr>
            <w:tcW w:w="6295" w:type="dxa"/>
            <w:gridSpan w:val="2"/>
            <w:tcBorders>
              <w:top w:val="single" w:sz="4" w:space="0" w:color="A5A5A5"/>
              <w:left w:val="nil"/>
              <w:bottom w:val="single" w:sz="4" w:space="0" w:color="A5A5A5"/>
              <w:right w:val="single" w:sz="4" w:space="0" w:color="A5A5A5"/>
            </w:tcBorders>
            <w:noWrap/>
            <w:vAlign w:val="bottom"/>
          </w:tcPr>
          <w:p w14:paraId="2D4E215E" w14:textId="1FA87AA8" w:rsidR="007F6A93" w:rsidRDefault="007F6A93" w:rsidP="007F6A93">
            <w:pPr>
              <w:pStyle w:val="I-tableParagraph"/>
            </w:pPr>
            <w:r>
              <w:fldChar w:fldCharType="begin"/>
            </w:r>
            <w:r>
              <w:instrText xml:space="preserve"> MERGEFIELD ENTRIES_GROUPTOTAL_UIVALUE \# "#,###,##0.00" \* MERGEFORMAT </w:instrText>
            </w:r>
            <w:r>
              <w:fldChar w:fldCharType="separate"/>
            </w:r>
            <w:r w:rsidR="00C15E99">
              <w:rPr>
                <w:noProof/>
              </w:rPr>
              <w:t>«ENTRIES_GROUPTOTAL_UIVALUE»</w:t>
            </w:r>
            <w:r>
              <w:fldChar w:fldCharType="end"/>
            </w:r>
          </w:p>
        </w:tc>
      </w:tr>
      <w:tr w:rsidR="007F6A93" w:rsidRPr="00AC1756" w14:paraId="7E8B145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EEBFF78" w14:textId="77777777" w:rsidR="007F6A93" w:rsidRPr="00AC1756" w:rsidRDefault="007F6A93" w:rsidP="007F6A93">
            <w:pPr>
              <w:pStyle w:val="I-tableParagraph"/>
            </w:pPr>
            <w:r>
              <w:t>Group totals — Value</w:t>
            </w:r>
          </w:p>
        </w:tc>
        <w:tc>
          <w:tcPr>
            <w:tcW w:w="6295" w:type="dxa"/>
            <w:gridSpan w:val="2"/>
            <w:tcBorders>
              <w:top w:val="single" w:sz="4" w:space="0" w:color="A5A5A5"/>
              <w:left w:val="nil"/>
              <w:bottom w:val="single" w:sz="4" w:space="0" w:color="A5A5A5"/>
              <w:right w:val="single" w:sz="4" w:space="0" w:color="A5A5A5"/>
            </w:tcBorders>
            <w:noWrap/>
            <w:vAlign w:val="bottom"/>
          </w:tcPr>
          <w:p w14:paraId="4EB48625" w14:textId="6BB30D27" w:rsidR="007F6A93" w:rsidRDefault="007F6A93" w:rsidP="007F6A93">
            <w:pPr>
              <w:pStyle w:val="I-tableParagraph"/>
            </w:pPr>
            <w:r>
              <w:fldChar w:fldCharType="begin"/>
            </w:r>
            <w:r>
              <w:instrText xml:space="preserve"> MERGEFIELD ENTRIES_GROUPTOTAL_VALUE \# "#,###,##0.00" \* MERGEFORMAT </w:instrText>
            </w:r>
            <w:r>
              <w:fldChar w:fldCharType="separate"/>
            </w:r>
            <w:r w:rsidR="00C15E99">
              <w:rPr>
                <w:noProof/>
              </w:rPr>
              <w:t>«ENTRIES_GROUPTOTAL_VALUE»</w:t>
            </w:r>
            <w:r>
              <w:fldChar w:fldCharType="end"/>
            </w:r>
          </w:p>
        </w:tc>
      </w:tr>
      <w:tr w:rsidR="007F6A93" w:rsidRPr="00AC1756" w14:paraId="68793ED8"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897C105" w14:textId="77777777" w:rsidR="007F6A93" w:rsidRPr="00AC1756" w:rsidRDefault="007F6A93" w:rsidP="007F6A93">
            <w:pPr>
              <w:pStyle w:val="I-tableParagraph"/>
            </w:pPr>
            <w:r>
              <w:t xml:space="preserve">Group totals — </w:t>
            </w:r>
            <w:proofErr w:type="spellStart"/>
            <w:r>
              <w:t>Trx</w:t>
            </w:r>
            <w:proofErr w:type="spellEnd"/>
            <w:r>
              <w:t xml:space="preserve"> price</w:t>
            </w:r>
          </w:p>
        </w:tc>
        <w:tc>
          <w:tcPr>
            <w:tcW w:w="6295" w:type="dxa"/>
            <w:gridSpan w:val="2"/>
            <w:tcBorders>
              <w:top w:val="single" w:sz="4" w:space="0" w:color="A5A5A5"/>
              <w:left w:val="nil"/>
              <w:bottom w:val="single" w:sz="4" w:space="0" w:color="A5A5A5"/>
              <w:right w:val="single" w:sz="4" w:space="0" w:color="A5A5A5"/>
            </w:tcBorders>
            <w:noWrap/>
            <w:vAlign w:val="bottom"/>
          </w:tcPr>
          <w:p w14:paraId="30D4A2E0" w14:textId="778C5D4A" w:rsidR="007F6A93" w:rsidRDefault="007F6A93" w:rsidP="007F6A93">
            <w:pPr>
              <w:pStyle w:val="I-tableParagraph"/>
            </w:pPr>
            <w:r>
              <w:fldChar w:fldCharType="begin"/>
            </w:r>
            <w:r>
              <w:instrText xml:space="preserve"> MERGEFIELD ENTRIES_GROUPTOTAL_TRX_PRICE \# "#,###,##0.00" \* MERGEFORMAT </w:instrText>
            </w:r>
            <w:r>
              <w:fldChar w:fldCharType="separate"/>
            </w:r>
            <w:r w:rsidR="00C15E99">
              <w:rPr>
                <w:noProof/>
              </w:rPr>
              <w:t>«ENTRIES_GROUPTOTAL_TRX_PRICE»</w:t>
            </w:r>
            <w:r>
              <w:fldChar w:fldCharType="end"/>
            </w:r>
          </w:p>
        </w:tc>
      </w:tr>
      <w:tr w:rsidR="007F6A93" w:rsidRPr="00AC1756" w14:paraId="269CEC71"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E6CCBA6" w14:textId="77777777" w:rsidR="007F6A93" w:rsidRPr="00AC1756" w:rsidRDefault="007F6A93" w:rsidP="007F6A93">
            <w:pPr>
              <w:pStyle w:val="I-tableParagraph"/>
            </w:pPr>
            <w:r>
              <w:t xml:space="preserve">Group totals — </w:t>
            </w:r>
            <w:proofErr w:type="spellStart"/>
            <w:r>
              <w:t>Trx</w:t>
            </w:r>
            <w:proofErr w:type="spellEnd"/>
            <w:r>
              <w:t xml:space="preserve"> value</w:t>
            </w:r>
          </w:p>
        </w:tc>
        <w:tc>
          <w:tcPr>
            <w:tcW w:w="6295" w:type="dxa"/>
            <w:gridSpan w:val="2"/>
            <w:tcBorders>
              <w:top w:val="single" w:sz="4" w:space="0" w:color="A5A5A5"/>
              <w:left w:val="nil"/>
              <w:bottom w:val="single" w:sz="4" w:space="0" w:color="A5A5A5"/>
              <w:right w:val="single" w:sz="4" w:space="0" w:color="A5A5A5"/>
            </w:tcBorders>
            <w:noWrap/>
            <w:vAlign w:val="bottom"/>
          </w:tcPr>
          <w:p w14:paraId="7ECD5759" w14:textId="3D8268D4" w:rsidR="007F6A93" w:rsidRDefault="007F6A93" w:rsidP="007F6A93">
            <w:pPr>
              <w:pStyle w:val="I-tableParagraph"/>
            </w:pPr>
            <w:r>
              <w:fldChar w:fldCharType="begin"/>
            </w:r>
            <w:r>
              <w:instrText xml:space="preserve"> MERGEFIELD ENTRIES_GROUPTOTAL_TRX_VALUE \# "#,###,##0.00" \* MERGEFORMAT </w:instrText>
            </w:r>
            <w:r>
              <w:fldChar w:fldCharType="separate"/>
            </w:r>
            <w:r w:rsidR="00C15E99">
              <w:rPr>
                <w:noProof/>
              </w:rPr>
              <w:t>«ENTRIES_GROUPTOTAL_TRX_VALUE»</w:t>
            </w:r>
            <w:r>
              <w:fldChar w:fldCharType="end"/>
            </w:r>
          </w:p>
        </w:tc>
      </w:tr>
      <w:tr w:rsidR="007F6A93" w:rsidRPr="00AC1756" w14:paraId="41DD178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D276F4F" w14:textId="77777777" w:rsidR="007F6A93" w:rsidRPr="00AC1756" w:rsidRDefault="007F6A93" w:rsidP="007F6A93">
            <w:pPr>
              <w:pStyle w:val="I-tableParagraph"/>
            </w:pPr>
            <w:r>
              <w:t>Show group totals</w:t>
            </w:r>
          </w:p>
        </w:tc>
        <w:tc>
          <w:tcPr>
            <w:tcW w:w="6295" w:type="dxa"/>
            <w:gridSpan w:val="2"/>
            <w:tcBorders>
              <w:top w:val="single" w:sz="4" w:space="0" w:color="A5A5A5"/>
              <w:left w:val="nil"/>
              <w:bottom w:val="single" w:sz="4" w:space="0" w:color="A5A5A5"/>
              <w:right w:val="single" w:sz="4" w:space="0" w:color="A5A5A5"/>
            </w:tcBorders>
            <w:noWrap/>
            <w:vAlign w:val="bottom"/>
          </w:tcPr>
          <w:p w14:paraId="1CE615C0" w14:textId="08E3E8DC" w:rsidR="007F6A93" w:rsidRDefault="007F6A93" w:rsidP="007F6A93">
            <w:pPr>
              <w:pStyle w:val="I-tableParagraph"/>
            </w:pPr>
            <w:r>
              <w:rPr>
                <w:noProof/>
              </w:rPr>
              <w:fldChar w:fldCharType="begin"/>
            </w:r>
            <w:r>
              <w:rPr>
                <w:noProof/>
              </w:rPr>
              <w:instrText xml:space="preserve"> MERGEFIELD SHOW_GROUPTOTAL \*MERGEFORMAT </w:instrText>
            </w:r>
            <w:r>
              <w:rPr>
                <w:noProof/>
              </w:rPr>
              <w:fldChar w:fldCharType="separate"/>
            </w:r>
            <w:r w:rsidR="00C15E99">
              <w:rPr>
                <w:noProof/>
              </w:rPr>
              <w:t>«SHOW_GROUPTOTAL»</w:t>
            </w:r>
            <w:r>
              <w:rPr>
                <w:noProof/>
              </w:rPr>
              <w:fldChar w:fldCharType="end"/>
            </w:r>
          </w:p>
        </w:tc>
      </w:tr>
      <w:tr w:rsidR="00881017" w:rsidRPr="00AC1756" w14:paraId="790FCF0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A3F6236" w14:textId="77777777" w:rsidR="00881017" w:rsidRDefault="00881017" w:rsidP="005044C4">
            <w:pPr>
              <w:pStyle w:val="I-sectionHead"/>
            </w:pPr>
            <w:r>
              <w:t>Shipping dates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CA7B676" w14:textId="77777777" w:rsidR="00881017" w:rsidRPr="00AC1756" w:rsidRDefault="00881017" w:rsidP="005044C4">
            <w:pPr>
              <w:pStyle w:val="I-sectionHead"/>
            </w:pPr>
            <w:r>
              <w:rPr>
                <w:noProof/>
              </w:rPr>
              <w:t>Field code</w:t>
            </w:r>
          </w:p>
        </w:tc>
      </w:tr>
      <w:tr w:rsidR="00881017" w:rsidRPr="00AC1756" w14:paraId="2D91BC1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E85B9EC" w14:textId="77777777" w:rsidR="00881017" w:rsidRPr="00AC1756" w:rsidRDefault="00881017" w:rsidP="005044C4">
            <w:pPr>
              <w:pStyle w:val="I-tableParagraph"/>
            </w:pPr>
            <w:r>
              <w:t>Need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1B3A7B1D" w14:textId="0D2B7015" w:rsidR="00881017" w:rsidRDefault="00881017" w:rsidP="005044C4">
            <w:pPr>
              <w:pStyle w:val="I-tableParagraph"/>
              <w:rPr>
                <w:noProof/>
              </w:rPr>
            </w:pPr>
            <w:r>
              <w:rPr>
                <w:noProof/>
              </w:rPr>
              <w:fldChar w:fldCharType="begin"/>
            </w:r>
            <w:r>
              <w:rPr>
                <w:noProof/>
              </w:rPr>
              <w:instrText xml:space="preserve"> MERGEFIELD  ENTRIES_NEEDBYDATE  \* MERGEFORMAT </w:instrText>
            </w:r>
            <w:r>
              <w:rPr>
                <w:noProof/>
              </w:rPr>
              <w:fldChar w:fldCharType="separate"/>
            </w:r>
            <w:r w:rsidR="00C15E99">
              <w:rPr>
                <w:noProof/>
              </w:rPr>
              <w:t>«ENTRIES_NEEDBYDATE»</w:t>
            </w:r>
            <w:r>
              <w:rPr>
                <w:noProof/>
              </w:rPr>
              <w:fldChar w:fldCharType="end"/>
            </w:r>
          </w:p>
        </w:tc>
      </w:tr>
      <w:tr w:rsidR="00881017" w:rsidRPr="00AC1756" w14:paraId="09C59D80"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AE871F3" w14:textId="77777777" w:rsidR="00881017" w:rsidRPr="00AC1756" w:rsidRDefault="00881017" w:rsidP="005044C4">
            <w:pPr>
              <w:pStyle w:val="I-tableParagraph"/>
            </w:pPr>
            <w:r>
              <w:t>Ship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526863B3" w14:textId="2674D794" w:rsidR="00881017" w:rsidRDefault="00881017" w:rsidP="005044C4">
            <w:pPr>
              <w:pStyle w:val="I-tableParagraph"/>
              <w:rPr>
                <w:noProof/>
              </w:rPr>
            </w:pPr>
            <w:r>
              <w:rPr>
                <w:noProof/>
              </w:rPr>
              <w:fldChar w:fldCharType="begin"/>
            </w:r>
            <w:r>
              <w:rPr>
                <w:noProof/>
              </w:rPr>
              <w:instrText xml:space="preserve"> MERGEFIELD  ENTRIES_SHIPPEDDATE  \* MERGEFORMAT </w:instrText>
            </w:r>
            <w:r>
              <w:rPr>
                <w:noProof/>
              </w:rPr>
              <w:fldChar w:fldCharType="separate"/>
            </w:r>
            <w:r w:rsidR="00C15E99">
              <w:rPr>
                <w:noProof/>
              </w:rPr>
              <w:t>«ENTRIES_SHIPPEDDATE»</w:t>
            </w:r>
            <w:r>
              <w:rPr>
                <w:noProof/>
              </w:rPr>
              <w:fldChar w:fldCharType="end"/>
            </w:r>
          </w:p>
        </w:tc>
      </w:tr>
      <w:tr w:rsidR="00881017" w:rsidRPr="00AC1756" w14:paraId="4EB23DB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D37F84F" w14:textId="77777777" w:rsidR="00881017" w:rsidRDefault="00881017" w:rsidP="005044C4">
            <w:pPr>
              <w:pStyle w:val="I-tableParagraph"/>
            </w:pPr>
            <w:r>
              <w:t>Cancel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673DF378" w14:textId="6468CE18" w:rsidR="00881017" w:rsidRDefault="00881017" w:rsidP="005044C4">
            <w:pPr>
              <w:pStyle w:val="I-tableParagraph"/>
              <w:rPr>
                <w:noProof/>
              </w:rPr>
            </w:pPr>
            <w:r>
              <w:rPr>
                <w:noProof/>
              </w:rPr>
              <w:fldChar w:fldCharType="begin"/>
            </w:r>
            <w:r>
              <w:rPr>
                <w:noProof/>
              </w:rPr>
              <w:instrText xml:space="preserve"> MERGEFIELD  ENTRIES_CANCELAFTERDATE  \* MERGEFORMAT </w:instrText>
            </w:r>
            <w:r>
              <w:rPr>
                <w:noProof/>
              </w:rPr>
              <w:fldChar w:fldCharType="separate"/>
            </w:r>
            <w:r w:rsidR="00C15E99">
              <w:rPr>
                <w:noProof/>
              </w:rPr>
              <w:t>«ENTRIES_CANCELAFTERDATE»</w:t>
            </w:r>
            <w:r>
              <w:rPr>
                <w:noProof/>
              </w:rPr>
              <w:fldChar w:fldCharType="end"/>
            </w:r>
          </w:p>
        </w:tc>
      </w:tr>
      <w:tr w:rsidR="00881017" w:rsidRPr="00AC1756" w14:paraId="61B69BCB"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6F5E694" w14:textId="77777777" w:rsidR="00881017" w:rsidRDefault="00881017" w:rsidP="005044C4">
            <w:pPr>
              <w:pStyle w:val="I-tableParagraph"/>
            </w:pPr>
            <w:r>
              <w:t>Do not ship before date</w:t>
            </w:r>
          </w:p>
        </w:tc>
        <w:tc>
          <w:tcPr>
            <w:tcW w:w="6295" w:type="dxa"/>
            <w:gridSpan w:val="2"/>
            <w:tcBorders>
              <w:top w:val="single" w:sz="4" w:space="0" w:color="A5A5A5"/>
              <w:left w:val="nil"/>
              <w:bottom w:val="single" w:sz="4" w:space="0" w:color="A5A5A5"/>
              <w:right w:val="single" w:sz="4" w:space="0" w:color="A5A5A5"/>
            </w:tcBorders>
            <w:noWrap/>
            <w:vAlign w:val="bottom"/>
          </w:tcPr>
          <w:p w14:paraId="429B7A7B" w14:textId="406C4333" w:rsidR="00881017" w:rsidRDefault="00881017" w:rsidP="005044C4">
            <w:pPr>
              <w:pStyle w:val="I-tableParagraph"/>
              <w:rPr>
                <w:noProof/>
              </w:rPr>
            </w:pPr>
            <w:r>
              <w:rPr>
                <w:noProof/>
              </w:rPr>
              <w:fldChar w:fldCharType="begin"/>
            </w:r>
            <w:r>
              <w:rPr>
                <w:noProof/>
              </w:rPr>
              <w:instrText xml:space="preserve"> MERGEFIELD  ENTRIES_DONOTSHIPBEFOREDATE  \* MERGEFORMAT </w:instrText>
            </w:r>
            <w:r>
              <w:rPr>
                <w:noProof/>
              </w:rPr>
              <w:fldChar w:fldCharType="separate"/>
            </w:r>
            <w:r w:rsidR="00C15E99">
              <w:rPr>
                <w:noProof/>
              </w:rPr>
              <w:t>«ENTRIES_DONOTSHIPBEFOREDATE»</w:t>
            </w:r>
            <w:r>
              <w:rPr>
                <w:noProof/>
              </w:rPr>
              <w:fldChar w:fldCharType="end"/>
            </w:r>
          </w:p>
        </w:tc>
      </w:tr>
      <w:tr w:rsidR="00881017" w:rsidRPr="00AC1756" w14:paraId="43FA43AA"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583B627" w14:textId="77777777" w:rsidR="00881017" w:rsidRDefault="00881017" w:rsidP="005044C4">
            <w:pPr>
              <w:pStyle w:val="I-tableParagraph"/>
            </w:pPr>
            <w:r>
              <w:t>Do not ship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18EFD63B" w14:textId="4A4E33DD" w:rsidR="00881017" w:rsidRDefault="00881017" w:rsidP="005044C4">
            <w:pPr>
              <w:pStyle w:val="I-tableParagraph"/>
              <w:rPr>
                <w:noProof/>
              </w:rPr>
            </w:pPr>
            <w:r>
              <w:rPr>
                <w:noProof/>
              </w:rPr>
              <w:fldChar w:fldCharType="begin"/>
            </w:r>
            <w:r>
              <w:rPr>
                <w:noProof/>
              </w:rPr>
              <w:instrText xml:space="preserve"> MERGEFIELD  ENTRIES_DONOTSHIPAFTERDATE  \* MERGEFORMAT </w:instrText>
            </w:r>
            <w:r>
              <w:rPr>
                <w:noProof/>
              </w:rPr>
              <w:fldChar w:fldCharType="separate"/>
            </w:r>
            <w:r w:rsidR="00C15E99">
              <w:rPr>
                <w:noProof/>
              </w:rPr>
              <w:t>«ENTRIES_DONOTSHIPAFTERDATE»</w:t>
            </w:r>
            <w:r>
              <w:rPr>
                <w:noProof/>
              </w:rPr>
              <w:fldChar w:fldCharType="end"/>
            </w:r>
          </w:p>
        </w:tc>
      </w:tr>
      <w:tr w:rsidR="00881017" w:rsidRPr="00AC1756" w14:paraId="5033C208"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302AD5E" w14:textId="1511FE5B" w:rsidR="00881017" w:rsidRDefault="00881017" w:rsidP="005044C4">
            <w:pPr>
              <w:pStyle w:val="I-tableParagraph"/>
            </w:pPr>
            <w:r>
              <w:t>Shipped date</w:t>
            </w:r>
          </w:p>
        </w:tc>
        <w:tc>
          <w:tcPr>
            <w:tcW w:w="6295" w:type="dxa"/>
            <w:gridSpan w:val="2"/>
            <w:tcBorders>
              <w:top w:val="single" w:sz="4" w:space="0" w:color="A5A5A5"/>
              <w:left w:val="nil"/>
              <w:bottom w:val="single" w:sz="4" w:space="0" w:color="A5A5A5"/>
              <w:right w:val="single" w:sz="4" w:space="0" w:color="A5A5A5"/>
            </w:tcBorders>
            <w:noWrap/>
            <w:vAlign w:val="bottom"/>
          </w:tcPr>
          <w:p w14:paraId="48C1DC78" w14:textId="1451B4CB" w:rsidR="00881017" w:rsidRDefault="00881017" w:rsidP="005044C4">
            <w:pPr>
              <w:pStyle w:val="I-tableParagraph"/>
              <w:rPr>
                <w:noProof/>
              </w:rPr>
            </w:pPr>
            <w:r>
              <w:rPr>
                <w:noProof/>
              </w:rPr>
              <w:fldChar w:fldCharType="begin"/>
            </w:r>
            <w:r>
              <w:rPr>
                <w:noProof/>
              </w:rPr>
              <w:instrText xml:space="preserve"> MERGEFIELD  ENTRIES_SHIPPEDDATE  \* MERGEFORMAT </w:instrText>
            </w:r>
            <w:r>
              <w:rPr>
                <w:noProof/>
              </w:rPr>
              <w:fldChar w:fldCharType="separate"/>
            </w:r>
            <w:r w:rsidR="00C15E99">
              <w:rPr>
                <w:noProof/>
              </w:rPr>
              <w:t>«ENTRIES_SHIPPEDDATE»</w:t>
            </w:r>
            <w:r>
              <w:rPr>
                <w:noProof/>
              </w:rPr>
              <w:fldChar w:fldCharType="end"/>
            </w:r>
          </w:p>
        </w:tc>
      </w:tr>
      <w:tr w:rsidR="007F6A93" w:rsidRPr="00AC1756" w14:paraId="54A4CFA9"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23FABC0" w14:textId="57AF22F8" w:rsidR="007F6A93" w:rsidRDefault="007F6A93" w:rsidP="007F6A93">
            <w:pPr>
              <w:pStyle w:val="I-sectionHead"/>
            </w:pPr>
            <w:r>
              <w:t>Tax rates (VAT/GST only)</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FACD644" w14:textId="74DD656C" w:rsidR="007F6A93" w:rsidRDefault="007F6A93" w:rsidP="007F6A93">
            <w:pPr>
              <w:pStyle w:val="I-sectionHead"/>
              <w:rPr>
                <w:noProof/>
              </w:rPr>
            </w:pPr>
            <w:r w:rsidRPr="005F7D7C">
              <w:t>Field code</w:t>
            </w:r>
          </w:p>
        </w:tc>
      </w:tr>
      <w:tr w:rsidR="007F6A93" w:rsidRPr="00AC1756" w14:paraId="1F3DF301"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CFC2A15" w14:textId="6C88DE90" w:rsidR="007F6A93" w:rsidRDefault="007F6A93" w:rsidP="007F6A93">
            <w:pPr>
              <w:pStyle w:val="I-tableParagraph"/>
            </w:pPr>
            <w:r>
              <w:t>Standard rate percent</w:t>
            </w:r>
          </w:p>
        </w:tc>
        <w:tc>
          <w:tcPr>
            <w:tcW w:w="6295" w:type="dxa"/>
            <w:gridSpan w:val="2"/>
            <w:tcBorders>
              <w:top w:val="single" w:sz="4" w:space="0" w:color="A5A5A5"/>
              <w:left w:val="nil"/>
              <w:bottom w:val="single" w:sz="4" w:space="0" w:color="A5A5A5"/>
              <w:right w:val="single" w:sz="4" w:space="0" w:color="A5A5A5"/>
            </w:tcBorders>
            <w:noWrap/>
          </w:tcPr>
          <w:p w14:paraId="60E729DD" w14:textId="3E4AFD62" w:rsidR="007F6A93" w:rsidRDefault="00C15E99" w:rsidP="007F6A93">
            <w:pPr>
              <w:pStyle w:val="I-tableParagraph"/>
              <w:rPr>
                <w:noProof/>
              </w:rPr>
            </w:pPr>
            <w:fldSimple w:instr=" MERGEFIELD TAXRATES_Standard_PERCENT \*MERGEFORMAT ">
              <w:r>
                <w:rPr>
                  <w:noProof/>
                </w:rPr>
                <w:t>«TAXRATES_Standard_PERCENT»</w:t>
              </w:r>
            </w:fldSimple>
          </w:p>
        </w:tc>
      </w:tr>
      <w:tr w:rsidR="007F6A93" w:rsidRPr="00AC1756" w14:paraId="3A63D42E"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53593AD" w14:textId="79B4DD5C" w:rsidR="007F6A93" w:rsidRDefault="007F6A93" w:rsidP="007F6A93">
            <w:pPr>
              <w:pStyle w:val="I-tableParagraph"/>
            </w:pPr>
            <w:r>
              <w:lastRenderedPageBreak/>
              <w:t>Standard net total</w:t>
            </w:r>
          </w:p>
        </w:tc>
        <w:tc>
          <w:tcPr>
            <w:tcW w:w="6295" w:type="dxa"/>
            <w:gridSpan w:val="2"/>
            <w:tcBorders>
              <w:top w:val="single" w:sz="4" w:space="0" w:color="A5A5A5"/>
              <w:left w:val="nil"/>
              <w:bottom w:val="single" w:sz="4" w:space="0" w:color="A5A5A5"/>
              <w:right w:val="single" w:sz="4" w:space="0" w:color="A5A5A5"/>
            </w:tcBorders>
            <w:noWrap/>
          </w:tcPr>
          <w:p w14:paraId="636F2824" w14:textId="5E31FC2F" w:rsidR="007F6A93" w:rsidRDefault="007F6A93" w:rsidP="007F6A93">
            <w:pPr>
              <w:pStyle w:val="I-tableParagraph"/>
              <w:rPr>
                <w:noProof/>
              </w:rPr>
            </w:pPr>
            <w:r>
              <w:fldChar w:fldCharType="begin"/>
            </w:r>
            <w:r>
              <w:instrText xml:space="preserve"> MERGEFIELD TAXRATES_Standard_NET_TOTAL </w:instrText>
            </w:r>
            <w:r w:rsidRPr="00416E49">
              <w:instrText>\# "#,###,##0.00"</w:instrText>
            </w:r>
            <w:r>
              <w:instrText xml:space="preserve"> \*MERGEFORMAT </w:instrText>
            </w:r>
            <w:r>
              <w:fldChar w:fldCharType="separate"/>
            </w:r>
            <w:r w:rsidR="00C15E99">
              <w:rPr>
                <w:noProof/>
              </w:rPr>
              <w:t>«TAXRATES_Standard_NET_TOTAL»</w:t>
            </w:r>
            <w:r>
              <w:fldChar w:fldCharType="end"/>
            </w:r>
          </w:p>
        </w:tc>
      </w:tr>
      <w:tr w:rsidR="007F6A93" w:rsidRPr="00AC1756" w14:paraId="7BA6D62A"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E3EC9CC" w14:textId="638A9C5B" w:rsidR="007F6A93" w:rsidRDefault="007F6A93" w:rsidP="007F6A93">
            <w:pPr>
              <w:pStyle w:val="I-tableParagraph"/>
            </w:pPr>
            <w:r>
              <w:t>Standard VAT total</w:t>
            </w:r>
          </w:p>
        </w:tc>
        <w:tc>
          <w:tcPr>
            <w:tcW w:w="6295" w:type="dxa"/>
            <w:gridSpan w:val="2"/>
            <w:tcBorders>
              <w:top w:val="single" w:sz="4" w:space="0" w:color="A5A5A5"/>
              <w:left w:val="nil"/>
              <w:bottom w:val="single" w:sz="4" w:space="0" w:color="A5A5A5"/>
              <w:right w:val="single" w:sz="4" w:space="0" w:color="A5A5A5"/>
            </w:tcBorders>
            <w:noWrap/>
          </w:tcPr>
          <w:p w14:paraId="69D06B07" w14:textId="44222F89" w:rsidR="007F6A93" w:rsidRDefault="007F6A93" w:rsidP="007F6A93">
            <w:pPr>
              <w:pStyle w:val="I-tableParagraph"/>
              <w:rPr>
                <w:noProof/>
              </w:rPr>
            </w:pPr>
            <w:r>
              <w:fldChar w:fldCharType="begin"/>
            </w:r>
            <w:r>
              <w:instrText xml:space="preserve"> MERGEFIELD TAXRATES_Standard_VAT_TOTAL  </w:instrText>
            </w:r>
            <w:r w:rsidRPr="00416E49">
              <w:instrText>\# "#,###,##0.00"</w:instrText>
            </w:r>
            <w:r>
              <w:instrText xml:space="preserve"> \*MERGEFORMAT </w:instrText>
            </w:r>
            <w:r>
              <w:fldChar w:fldCharType="separate"/>
            </w:r>
            <w:r w:rsidR="00C15E99">
              <w:rPr>
                <w:noProof/>
              </w:rPr>
              <w:t>«TAXRATES_Standard_VAT_TOTAL»</w:t>
            </w:r>
            <w:r>
              <w:fldChar w:fldCharType="end"/>
            </w:r>
          </w:p>
        </w:tc>
      </w:tr>
      <w:tr w:rsidR="007F6A93" w:rsidRPr="00AC1756" w14:paraId="5803266F"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82985DD" w14:textId="44AF6049" w:rsidR="007F6A93" w:rsidRDefault="007F6A93" w:rsidP="007F6A93">
            <w:pPr>
              <w:pStyle w:val="I-tableParagraph"/>
            </w:pPr>
            <w:r>
              <w:t>Reduced rate percent</w:t>
            </w:r>
          </w:p>
        </w:tc>
        <w:tc>
          <w:tcPr>
            <w:tcW w:w="6295" w:type="dxa"/>
            <w:gridSpan w:val="2"/>
            <w:tcBorders>
              <w:top w:val="single" w:sz="4" w:space="0" w:color="A5A5A5"/>
              <w:left w:val="nil"/>
              <w:bottom w:val="single" w:sz="4" w:space="0" w:color="A5A5A5"/>
              <w:right w:val="single" w:sz="4" w:space="0" w:color="A5A5A5"/>
            </w:tcBorders>
            <w:noWrap/>
          </w:tcPr>
          <w:p w14:paraId="7C0146B9" w14:textId="26FAEF13" w:rsidR="007F6A93" w:rsidRDefault="00C15E99" w:rsidP="007F6A93">
            <w:pPr>
              <w:pStyle w:val="I-tableParagraph"/>
              <w:rPr>
                <w:noProof/>
              </w:rPr>
            </w:pPr>
            <w:fldSimple w:instr=" MERGEFIELD TAXRATES_Reduced_PERCENT \*MERGEFORMAT ">
              <w:r>
                <w:rPr>
                  <w:noProof/>
                </w:rPr>
                <w:t>«TAXRATES_Reduced_PERCENT»</w:t>
              </w:r>
            </w:fldSimple>
          </w:p>
        </w:tc>
      </w:tr>
      <w:tr w:rsidR="007F6A93" w:rsidRPr="00AC1756" w14:paraId="1C01CD9E"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899C7B5" w14:textId="01D1C2A9" w:rsidR="007F6A93" w:rsidRDefault="007F6A93" w:rsidP="007F6A93">
            <w:pPr>
              <w:pStyle w:val="I-tableParagraph"/>
            </w:pPr>
            <w:r>
              <w:t>Reduced net total</w:t>
            </w:r>
          </w:p>
        </w:tc>
        <w:tc>
          <w:tcPr>
            <w:tcW w:w="6295" w:type="dxa"/>
            <w:gridSpan w:val="2"/>
            <w:tcBorders>
              <w:top w:val="single" w:sz="4" w:space="0" w:color="A5A5A5"/>
              <w:left w:val="nil"/>
              <w:bottom w:val="single" w:sz="4" w:space="0" w:color="A5A5A5"/>
              <w:right w:val="single" w:sz="4" w:space="0" w:color="A5A5A5"/>
            </w:tcBorders>
            <w:noWrap/>
          </w:tcPr>
          <w:p w14:paraId="3E8F56CD" w14:textId="73B22574" w:rsidR="007F6A93" w:rsidRDefault="007F6A93" w:rsidP="007F6A93">
            <w:pPr>
              <w:pStyle w:val="I-tableParagraph"/>
              <w:rPr>
                <w:noProof/>
              </w:rPr>
            </w:pPr>
            <w:r>
              <w:fldChar w:fldCharType="begin"/>
            </w:r>
            <w:r>
              <w:instrText xml:space="preserve"> MERGEFIELD TAXRATES_Reduced_NET_TOTAL </w:instrText>
            </w:r>
            <w:r w:rsidRPr="00416E49">
              <w:instrText>\# "#,###,##0.00"</w:instrText>
            </w:r>
            <w:r>
              <w:instrText xml:space="preserve"> \*MERGEFORMAT </w:instrText>
            </w:r>
            <w:r>
              <w:fldChar w:fldCharType="separate"/>
            </w:r>
            <w:r w:rsidR="00C15E99">
              <w:rPr>
                <w:noProof/>
              </w:rPr>
              <w:t>«TAXRATES_Reduced_NET_TOTAL»</w:t>
            </w:r>
            <w:r>
              <w:fldChar w:fldCharType="end"/>
            </w:r>
          </w:p>
        </w:tc>
      </w:tr>
      <w:tr w:rsidR="007F6A93" w:rsidRPr="00AC1756" w14:paraId="462E1FDD"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2B41989" w14:textId="228BF6AF" w:rsidR="007F6A93" w:rsidRDefault="007F6A93" w:rsidP="007F6A93">
            <w:pPr>
              <w:pStyle w:val="I-tableParagraph"/>
            </w:pPr>
            <w:r>
              <w:t>Reduced VAT total</w:t>
            </w:r>
          </w:p>
        </w:tc>
        <w:tc>
          <w:tcPr>
            <w:tcW w:w="6295" w:type="dxa"/>
            <w:gridSpan w:val="2"/>
            <w:tcBorders>
              <w:top w:val="single" w:sz="4" w:space="0" w:color="A5A5A5"/>
              <w:left w:val="nil"/>
              <w:bottom w:val="single" w:sz="4" w:space="0" w:color="A5A5A5"/>
              <w:right w:val="single" w:sz="4" w:space="0" w:color="A5A5A5"/>
            </w:tcBorders>
            <w:noWrap/>
          </w:tcPr>
          <w:p w14:paraId="72446D9D" w14:textId="28D9B1E8" w:rsidR="007F6A93" w:rsidRDefault="007F6A93" w:rsidP="007F6A93">
            <w:pPr>
              <w:pStyle w:val="I-tableParagraph"/>
              <w:rPr>
                <w:noProof/>
              </w:rPr>
            </w:pPr>
            <w:r>
              <w:fldChar w:fldCharType="begin"/>
            </w:r>
            <w:r>
              <w:instrText xml:space="preserve"> MERGEFIELD TAXRATES_Reduced_VAT_TOTAL  </w:instrText>
            </w:r>
            <w:r w:rsidRPr="00416E49">
              <w:instrText>\# "#,###,##0.00"</w:instrText>
            </w:r>
            <w:r>
              <w:instrText xml:space="preserve"> \*MERGEFORMAT </w:instrText>
            </w:r>
            <w:r>
              <w:fldChar w:fldCharType="separate"/>
            </w:r>
            <w:r w:rsidR="00C15E99">
              <w:rPr>
                <w:noProof/>
              </w:rPr>
              <w:t>«TAXRATES_Reduced_VAT_TOTAL»</w:t>
            </w:r>
            <w:r>
              <w:fldChar w:fldCharType="end"/>
            </w:r>
          </w:p>
        </w:tc>
      </w:tr>
      <w:tr w:rsidR="007F6A93" w:rsidRPr="00AC1756" w14:paraId="3ADA7086"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F2D4469" w14:textId="3EEB777F" w:rsidR="007F6A93" w:rsidRDefault="007F6A93" w:rsidP="007F6A93">
            <w:pPr>
              <w:pStyle w:val="I-tableParagraph"/>
            </w:pPr>
            <w:r>
              <w:t>Zero rate percent</w:t>
            </w:r>
          </w:p>
        </w:tc>
        <w:tc>
          <w:tcPr>
            <w:tcW w:w="6295" w:type="dxa"/>
            <w:gridSpan w:val="2"/>
            <w:tcBorders>
              <w:top w:val="single" w:sz="4" w:space="0" w:color="A5A5A5"/>
              <w:left w:val="nil"/>
              <w:bottom w:val="single" w:sz="4" w:space="0" w:color="A5A5A5"/>
              <w:right w:val="single" w:sz="4" w:space="0" w:color="A5A5A5"/>
            </w:tcBorders>
            <w:noWrap/>
          </w:tcPr>
          <w:p w14:paraId="06A674C5" w14:textId="671B0B44" w:rsidR="007F6A93" w:rsidRDefault="00C15E99" w:rsidP="007F6A93">
            <w:pPr>
              <w:pStyle w:val="I-tableParagraph"/>
              <w:rPr>
                <w:noProof/>
              </w:rPr>
            </w:pPr>
            <w:fldSimple w:instr=" MERGEFIELD TAXRATES_Zero_PERCENT \*MERGEFORMAT ">
              <w:r>
                <w:rPr>
                  <w:noProof/>
                </w:rPr>
                <w:t>«TAXRATES_Zero_PERCENT»</w:t>
              </w:r>
            </w:fldSimple>
          </w:p>
        </w:tc>
      </w:tr>
      <w:tr w:rsidR="007F6A93" w:rsidRPr="00AC1756" w14:paraId="7AA099AC"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BAE8500" w14:textId="38896D40" w:rsidR="007F6A93" w:rsidRDefault="007F6A93" w:rsidP="007F6A93">
            <w:pPr>
              <w:pStyle w:val="I-tableParagraph"/>
            </w:pPr>
            <w:r>
              <w:t>Zero net total</w:t>
            </w:r>
          </w:p>
        </w:tc>
        <w:tc>
          <w:tcPr>
            <w:tcW w:w="6295" w:type="dxa"/>
            <w:gridSpan w:val="2"/>
            <w:tcBorders>
              <w:top w:val="single" w:sz="4" w:space="0" w:color="A5A5A5"/>
              <w:left w:val="nil"/>
              <w:bottom w:val="single" w:sz="4" w:space="0" w:color="A5A5A5"/>
              <w:right w:val="single" w:sz="4" w:space="0" w:color="A5A5A5"/>
            </w:tcBorders>
            <w:noWrap/>
          </w:tcPr>
          <w:p w14:paraId="213147EA" w14:textId="72D2E549" w:rsidR="007F6A93" w:rsidRDefault="007F6A93" w:rsidP="007F6A93">
            <w:pPr>
              <w:pStyle w:val="I-tableParagraph"/>
              <w:rPr>
                <w:noProof/>
              </w:rPr>
            </w:pPr>
            <w:r>
              <w:fldChar w:fldCharType="begin"/>
            </w:r>
            <w:r>
              <w:instrText xml:space="preserve"> MERGEFIELD TAXRATES_Zero_NET_TOTAL </w:instrText>
            </w:r>
            <w:r w:rsidRPr="00416E49">
              <w:instrText>\# "#,###,##0.00"</w:instrText>
            </w:r>
            <w:r>
              <w:instrText xml:space="preserve"> \*MERGEFORMAT </w:instrText>
            </w:r>
            <w:r>
              <w:fldChar w:fldCharType="separate"/>
            </w:r>
            <w:r w:rsidR="00C15E99">
              <w:rPr>
                <w:noProof/>
              </w:rPr>
              <w:t>«TAXRATES_Zero_NET_TOTAL»</w:t>
            </w:r>
            <w:r>
              <w:fldChar w:fldCharType="end"/>
            </w:r>
          </w:p>
        </w:tc>
      </w:tr>
      <w:tr w:rsidR="007F6A93" w:rsidRPr="00AC1756" w14:paraId="5769DC14"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3DEBCC0" w14:textId="7334A7D6" w:rsidR="007F6A93" w:rsidRDefault="007F6A93" w:rsidP="007F6A93">
            <w:pPr>
              <w:pStyle w:val="I-tableParagraph"/>
            </w:pPr>
            <w:r>
              <w:t>Zero VAT total</w:t>
            </w:r>
          </w:p>
        </w:tc>
        <w:tc>
          <w:tcPr>
            <w:tcW w:w="6295" w:type="dxa"/>
            <w:gridSpan w:val="2"/>
            <w:tcBorders>
              <w:top w:val="single" w:sz="4" w:space="0" w:color="A5A5A5"/>
              <w:left w:val="nil"/>
              <w:bottom w:val="single" w:sz="4" w:space="0" w:color="A5A5A5"/>
              <w:right w:val="single" w:sz="4" w:space="0" w:color="A5A5A5"/>
            </w:tcBorders>
            <w:noWrap/>
          </w:tcPr>
          <w:p w14:paraId="42FBF81A" w14:textId="0E79DB5B" w:rsidR="007F6A93" w:rsidRDefault="007F6A93" w:rsidP="007F6A93">
            <w:pPr>
              <w:pStyle w:val="I-tableParagraph"/>
              <w:rPr>
                <w:noProof/>
              </w:rPr>
            </w:pPr>
            <w:r>
              <w:fldChar w:fldCharType="begin"/>
            </w:r>
            <w:r>
              <w:instrText xml:space="preserve"> MERGEFIELD TAXRATES_Zero_VAT_TOTAL  </w:instrText>
            </w:r>
            <w:r w:rsidRPr="00416E49">
              <w:instrText>\# "#,###,##0.00"</w:instrText>
            </w:r>
            <w:r>
              <w:instrText xml:space="preserve"> \*MERGEFORMAT </w:instrText>
            </w:r>
            <w:r>
              <w:fldChar w:fldCharType="separate"/>
            </w:r>
            <w:r w:rsidR="00C15E99">
              <w:rPr>
                <w:noProof/>
              </w:rPr>
              <w:t>«TAXRATES_Zero_VAT_TOTAL»</w:t>
            </w:r>
            <w:r>
              <w:fldChar w:fldCharType="end"/>
            </w:r>
          </w:p>
        </w:tc>
      </w:tr>
      <w:tr w:rsidR="007F6A93" w:rsidRPr="00AC1756" w14:paraId="41E31D62"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60CDCC7B" w14:textId="14CD034A" w:rsidR="007F6A93" w:rsidRDefault="007F6A93" w:rsidP="007F6A93">
            <w:pPr>
              <w:pStyle w:val="I-tableParagraph"/>
            </w:pPr>
            <w:r>
              <w:t>Exempt rate percent</w:t>
            </w:r>
          </w:p>
        </w:tc>
        <w:tc>
          <w:tcPr>
            <w:tcW w:w="6295" w:type="dxa"/>
            <w:gridSpan w:val="2"/>
            <w:tcBorders>
              <w:top w:val="single" w:sz="4" w:space="0" w:color="A5A5A5"/>
              <w:left w:val="nil"/>
              <w:bottom w:val="single" w:sz="4" w:space="0" w:color="A5A5A5"/>
              <w:right w:val="single" w:sz="4" w:space="0" w:color="A5A5A5"/>
            </w:tcBorders>
            <w:noWrap/>
          </w:tcPr>
          <w:p w14:paraId="522A754E" w14:textId="48D7B03A" w:rsidR="007F6A93" w:rsidRDefault="00C15E99" w:rsidP="007F6A93">
            <w:pPr>
              <w:pStyle w:val="I-tableParagraph"/>
              <w:rPr>
                <w:noProof/>
              </w:rPr>
            </w:pPr>
            <w:fldSimple w:instr=" MERGEFIELD TAXRATES_Exempt_PERCENT \*MERGEFORMAT ">
              <w:r>
                <w:rPr>
                  <w:noProof/>
                </w:rPr>
                <w:t>«TAXRATES_Exempt_PERCENT»</w:t>
              </w:r>
            </w:fldSimple>
          </w:p>
        </w:tc>
      </w:tr>
      <w:tr w:rsidR="007F6A93" w:rsidRPr="00AC1756" w14:paraId="41DE348A"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E81555D" w14:textId="687BF17F" w:rsidR="007F6A93" w:rsidRDefault="007F6A93" w:rsidP="007F6A93">
            <w:pPr>
              <w:pStyle w:val="I-tableParagraph"/>
            </w:pPr>
            <w:bookmarkStart w:id="27" w:name="_Hlk165473966"/>
            <w:r>
              <w:t>Exempt net total</w:t>
            </w:r>
          </w:p>
        </w:tc>
        <w:tc>
          <w:tcPr>
            <w:tcW w:w="6295" w:type="dxa"/>
            <w:gridSpan w:val="2"/>
            <w:tcBorders>
              <w:top w:val="single" w:sz="4" w:space="0" w:color="A5A5A5"/>
              <w:left w:val="nil"/>
              <w:bottom w:val="single" w:sz="4" w:space="0" w:color="A5A5A5"/>
              <w:right w:val="single" w:sz="4" w:space="0" w:color="A5A5A5"/>
            </w:tcBorders>
            <w:noWrap/>
          </w:tcPr>
          <w:p w14:paraId="62B481A3" w14:textId="5D2D0AAC" w:rsidR="007F6A93" w:rsidRDefault="007F6A93" w:rsidP="007F6A93">
            <w:pPr>
              <w:pStyle w:val="I-tableParagraph"/>
              <w:rPr>
                <w:noProof/>
              </w:rPr>
            </w:pPr>
            <w:r>
              <w:fldChar w:fldCharType="begin"/>
            </w:r>
            <w:r>
              <w:instrText xml:space="preserve"> MERGEFIELD TAXRATES_Exempt_NET_TOTAL </w:instrText>
            </w:r>
            <w:r w:rsidRPr="00416E49">
              <w:instrText>\# "#,###,##0.00"</w:instrText>
            </w:r>
            <w:r>
              <w:instrText xml:space="preserve"> \*MERGEFORMAT </w:instrText>
            </w:r>
            <w:r>
              <w:fldChar w:fldCharType="separate"/>
            </w:r>
            <w:r w:rsidR="00C15E99">
              <w:rPr>
                <w:noProof/>
              </w:rPr>
              <w:t>«TAXRATES_Exempt_NET_TOTAL»</w:t>
            </w:r>
            <w:r>
              <w:fldChar w:fldCharType="end"/>
            </w:r>
          </w:p>
        </w:tc>
      </w:tr>
      <w:bookmarkEnd w:id="27"/>
      <w:tr w:rsidR="007F6A93" w:rsidRPr="00AC1756" w14:paraId="09298346"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0009C47" w14:textId="0D587CBE" w:rsidR="007F6A93" w:rsidRDefault="007F6A93" w:rsidP="007F6A93">
            <w:pPr>
              <w:pStyle w:val="I-tableParagraph"/>
            </w:pPr>
            <w:r>
              <w:t>Exempt VAT total</w:t>
            </w:r>
          </w:p>
        </w:tc>
        <w:tc>
          <w:tcPr>
            <w:tcW w:w="6295" w:type="dxa"/>
            <w:gridSpan w:val="2"/>
            <w:tcBorders>
              <w:top w:val="single" w:sz="4" w:space="0" w:color="A5A5A5"/>
              <w:left w:val="nil"/>
              <w:bottom w:val="single" w:sz="4" w:space="0" w:color="A5A5A5"/>
              <w:right w:val="single" w:sz="4" w:space="0" w:color="A5A5A5"/>
            </w:tcBorders>
            <w:noWrap/>
          </w:tcPr>
          <w:p w14:paraId="727838D7" w14:textId="52F4694D" w:rsidR="007F6A93" w:rsidRDefault="007F6A93" w:rsidP="007F6A93">
            <w:pPr>
              <w:pStyle w:val="I-tableParagraph"/>
              <w:rPr>
                <w:noProof/>
              </w:rPr>
            </w:pPr>
            <w:r>
              <w:fldChar w:fldCharType="begin"/>
            </w:r>
            <w:r>
              <w:instrText xml:space="preserve"> MERGEFIELD TAXRATES_Exempt_VAT_TOTAL  </w:instrText>
            </w:r>
            <w:r w:rsidRPr="00416E49">
              <w:instrText>\# "#,###,##0.00"</w:instrText>
            </w:r>
            <w:r>
              <w:instrText xml:space="preserve"> \*MERGEFORMAT </w:instrText>
            </w:r>
            <w:r>
              <w:fldChar w:fldCharType="separate"/>
            </w:r>
            <w:r w:rsidR="00C15E99">
              <w:rPr>
                <w:noProof/>
              </w:rPr>
              <w:t>«TAXRATES_Exempt_VAT_TOTAL»</w:t>
            </w:r>
            <w:r>
              <w:fldChar w:fldCharType="end"/>
            </w:r>
          </w:p>
        </w:tc>
      </w:tr>
      <w:tr w:rsidR="0078324F" w:rsidRPr="00366E28" w14:paraId="24E06019"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tcPr>
          <w:p w14:paraId="095F05F9" w14:textId="6B805316" w:rsidR="0078324F" w:rsidRDefault="00DF7888" w:rsidP="00F85727">
            <w:pPr>
              <w:pStyle w:val="I-sectionHead"/>
            </w:pPr>
            <w:r w:rsidRPr="00DF7888">
              <w:t>Tax rates (Canadian only)</w:t>
            </w:r>
          </w:p>
        </w:tc>
        <w:tc>
          <w:tcPr>
            <w:tcW w:w="6232" w:type="dxa"/>
            <w:tcBorders>
              <w:top w:val="single" w:sz="4" w:space="0" w:color="A5A5A5"/>
              <w:left w:val="nil"/>
              <w:bottom w:val="nil"/>
              <w:right w:val="single" w:sz="4" w:space="0" w:color="A5A5A5"/>
            </w:tcBorders>
            <w:shd w:val="clear" w:color="auto" w:fill="F5F5F5"/>
            <w:noWrap/>
            <w:vAlign w:val="bottom"/>
          </w:tcPr>
          <w:p w14:paraId="1D74CCC5" w14:textId="5588CFF0" w:rsidR="0078324F" w:rsidRPr="00366E28" w:rsidRDefault="00DF7888" w:rsidP="00F85727">
            <w:pPr>
              <w:pStyle w:val="I-sectionHead"/>
            </w:pPr>
            <w:r w:rsidRPr="00366E28">
              <w:t>Field code</w:t>
            </w:r>
          </w:p>
        </w:tc>
      </w:tr>
      <w:tr w:rsidR="00DF7888" w:rsidRPr="00366E28" w14:paraId="1666BBAA" w14:textId="77777777" w:rsidTr="007C4787">
        <w:trPr>
          <w:trHeight w:val="300"/>
        </w:trPr>
        <w:tc>
          <w:tcPr>
            <w:tcW w:w="3118" w:type="dxa"/>
            <w:gridSpan w:val="2"/>
            <w:tcBorders>
              <w:top w:val="single" w:sz="4" w:space="0" w:color="A5A5A5"/>
              <w:left w:val="single" w:sz="4" w:space="0" w:color="A5A5A5"/>
              <w:bottom w:val="nil"/>
              <w:right w:val="nil"/>
            </w:tcBorders>
            <w:noWrap/>
            <w:vAlign w:val="bottom"/>
          </w:tcPr>
          <w:p w14:paraId="2BDB4A0A" w14:textId="26A34A42" w:rsidR="00DF7888" w:rsidRPr="0078324F" w:rsidRDefault="00DF7888" w:rsidP="00DF7888">
            <w:pPr>
              <w:pStyle w:val="I-sectionHead"/>
              <w:rPr>
                <w:b w:val="0"/>
                <w:bCs/>
                <w:color w:val="auto"/>
              </w:rPr>
            </w:pPr>
            <w:r w:rsidRPr="00DF7888">
              <w:rPr>
                <w:b w:val="0"/>
                <w:bCs/>
                <w:color w:val="auto"/>
              </w:rPr>
              <w:t>The total PST/QST in the transaction currency</w:t>
            </w:r>
          </w:p>
        </w:tc>
        <w:tc>
          <w:tcPr>
            <w:tcW w:w="6232" w:type="dxa"/>
            <w:tcBorders>
              <w:top w:val="single" w:sz="4" w:space="0" w:color="A5A5A5"/>
              <w:left w:val="nil"/>
              <w:bottom w:val="nil"/>
              <w:right w:val="single" w:sz="4" w:space="0" w:color="A5A5A5"/>
            </w:tcBorders>
            <w:noWrap/>
            <w:vAlign w:val="bottom"/>
          </w:tcPr>
          <w:p w14:paraId="16B41A6E" w14:textId="3D008728" w:rsidR="00DF7888" w:rsidRPr="00DF7888" w:rsidRDefault="00DF7888" w:rsidP="00DF7888">
            <w:pPr>
              <w:pStyle w:val="I-sectionHead"/>
              <w:spacing w:line="480" w:lineRule="auto"/>
              <w:rPr>
                <w:b w:val="0"/>
                <w:bCs/>
                <w:color w:val="auto"/>
              </w:rPr>
            </w:pPr>
            <w:r w:rsidRPr="00DF7888">
              <w:rPr>
                <w:b w:val="0"/>
                <w:noProof/>
                <w:color w:val="333333"/>
              </w:rPr>
              <w:t>«TAXRATES_Provincial_VAT_TRX_TOTAL»</w:t>
            </w:r>
          </w:p>
        </w:tc>
      </w:tr>
      <w:tr w:rsidR="00DF7888" w:rsidRPr="00366E28" w14:paraId="303CE6E8" w14:textId="77777777" w:rsidTr="00AE3D82">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2E2F93EC" w14:textId="6D40FF32" w:rsidR="00DF7888" w:rsidRPr="00DF7888" w:rsidRDefault="00DF7888" w:rsidP="00DF7888">
            <w:pPr>
              <w:pStyle w:val="I-sectionHead"/>
              <w:rPr>
                <w:b w:val="0"/>
                <w:bCs/>
                <w:color w:val="auto"/>
              </w:rPr>
            </w:pPr>
            <w:r w:rsidRPr="00DF7888">
              <w:rPr>
                <w:b w:val="0"/>
                <w:bCs/>
                <w:color w:val="auto"/>
              </w:rPr>
              <w:t>The total GST in the transaction currency</w:t>
            </w:r>
          </w:p>
        </w:tc>
        <w:tc>
          <w:tcPr>
            <w:tcW w:w="6232" w:type="dxa"/>
            <w:tcBorders>
              <w:top w:val="single" w:sz="4" w:space="0" w:color="A5A5A5"/>
              <w:left w:val="nil"/>
              <w:bottom w:val="single" w:sz="4" w:space="0" w:color="A5A5A5"/>
              <w:right w:val="single" w:sz="4" w:space="0" w:color="A5A5A5"/>
            </w:tcBorders>
            <w:noWrap/>
            <w:vAlign w:val="bottom"/>
          </w:tcPr>
          <w:p w14:paraId="724A877E" w14:textId="438EE6DB" w:rsidR="00DF7888" w:rsidRPr="00DF7888" w:rsidRDefault="00DF7888" w:rsidP="00DF7888">
            <w:pPr>
              <w:pStyle w:val="I-sectionHead"/>
              <w:spacing w:line="480" w:lineRule="auto"/>
              <w:rPr>
                <w:b w:val="0"/>
                <w:noProof/>
                <w:color w:val="333333"/>
              </w:rPr>
            </w:pPr>
            <w:r w:rsidRPr="00DF7888">
              <w:rPr>
                <w:b w:val="0"/>
                <w:noProof/>
                <w:color w:val="333333"/>
              </w:rPr>
              <w:t>«TAXRATES_Federal_VAT_TRX_TOTAL»</w:t>
            </w:r>
          </w:p>
        </w:tc>
      </w:tr>
      <w:tr w:rsidR="00AE3D82" w:rsidRPr="00366E28" w14:paraId="74A053A2" w14:textId="77777777" w:rsidTr="00AE3D82">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3BF69FD7" w14:textId="038A3C77" w:rsidR="00AE3D82" w:rsidRPr="00DF7888" w:rsidRDefault="00AE3D82" w:rsidP="00AE3D82">
            <w:pPr>
              <w:pStyle w:val="I-sectionHead"/>
              <w:rPr>
                <w:b w:val="0"/>
                <w:bCs/>
                <w:color w:val="auto"/>
              </w:rPr>
            </w:pPr>
            <w:r w:rsidRPr="00DF7888">
              <w:rPr>
                <w:b w:val="0"/>
                <w:bCs/>
                <w:color w:val="auto"/>
              </w:rPr>
              <w:t>The total PST/QST in the base currency</w:t>
            </w:r>
          </w:p>
        </w:tc>
        <w:tc>
          <w:tcPr>
            <w:tcW w:w="6232" w:type="dxa"/>
            <w:tcBorders>
              <w:top w:val="single" w:sz="4" w:space="0" w:color="A5A5A5"/>
              <w:left w:val="nil"/>
              <w:bottom w:val="single" w:sz="4" w:space="0" w:color="A5A5A5"/>
              <w:right w:val="single" w:sz="4" w:space="0" w:color="A5A5A5"/>
            </w:tcBorders>
            <w:noWrap/>
            <w:vAlign w:val="bottom"/>
          </w:tcPr>
          <w:p w14:paraId="7F5ED863" w14:textId="6797F6C9" w:rsidR="00AE3D82" w:rsidRPr="00AE3D82" w:rsidRDefault="00AE3D82" w:rsidP="00AE3D82">
            <w:pPr>
              <w:pStyle w:val="I-sectionHead"/>
              <w:spacing w:line="480" w:lineRule="auto"/>
              <w:rPr>
                <w:b w:val="0"/>
                <w:noProof/>
                <w:color w:val="333333"/>
              </w:rPr>
            </w:pPr>
            <w:r w:rsidRPr="00AE3D82">
              <w:rPr>
                <w:b w:val="0"/>
                <w:noProof/>
                <w:color w:val="333333"/>
              </w:rPr>
              <w:t>«TAXRATES_Provincial_VAT_TOTAL»</w:t>
            </w:r>
          </w:p>
        </w:tc>
      </w:tr>
      <w:tr w:rsidR="00AE3D82" w:rsidRPr="00366E28" w14:paraId="06D496D8" w14:textId="77777777" w:rsidTr="00AE3D82">
        <w:trPr>
          <w:trHeight w:val="300"/>
        </w:trPr>
        <w:tc>
          <w:tcPr>
            <w:tcW w:w="3118" w:type="dxa"/>
            <w:gridSpan w:val="2"/>
            <w:tcBorders>
              <w:top w:val="single" w:sz="4" w:space="0" w:color="A5A5A5"/>
              <w:left w:val="single" w:sz="4" w:space="0" w:color="A5A5A5"/>
              <w:bottom w:val="nil"/>
              <w:right w:val="nil"/>
            </w:tcBorders>
            <w:noWrap/>
            <w:vAlign w:val="bottom"/>
          </w:tcPr>
          <w:p w14:paraId="5511694C" w14:textId="41BED9F1" w:rsidR="00AE3D82" w:rsidRPr="00DF7888" w:rsidRDefault="00AE3D82" w:rsidP="00AE3D82">
            <w:pPr>
              <w:pStyle w:val="I-sectionHead"/>
              <w:rPr>
                <w:b w:val="0"/>
                <w:bCs/>
                <w:color w:val="auto"/>
              </w:rPr>
            </w:pPr>
            <w:r w:rsidRPr="00AE3D82">
              <w:rPr>
                <w:b w:val="0"/>
                <w:bCs/>
                <w:color w:val="auto"/>
              </w:rPr>
              <w:t>The total GST in the base currency</w:t>
            </w:r>
          </w:p>
        </w:tc>
        <w:tc>
          <w:tcPr>
            <w:tcW w:w="6232" w:type="dxa"/>
            <w:tcBorders>
              <w:top w:val="single" w:sz="4" w:space="0" w:color="A5A5A5"/>
              <w:left w:val="nil"/>
              <w:bottom w:val="nil"/>
              <w:right w:val="single" w:sz="4" w:space="0" w:color="A5A5A5"/>
            </w:tcBorders>
            <w:noWrap/>
            <w:vAlign w:val="bottom"/>
          </w:tcPr>
          <w:p w14:paraId="18015989" w14:textId="0B5EB5C5" w:rsidR="00AE3D82" w:rsidRPr="00AE3D82" w:rsidRDefault="00AE3D82" w:rsidP="00AE3D82">
            <w:pPr>
              <w:pStyle w:val="I-sectionHead"/>
              <w:spacing w:line="480" w:lineRule="auto"/>
              <w:rPr>
                <w:b w:val="0"/>
                <w:noProof/>
                <w:color w:val="333333"/>
              </w:rPr>
            </w:pPr>
            <w:r w:rsidRPr="00AE3D82">
              <w:rPr>
                <w:b w:val="0"/>
                <w:noProof/>
                <w:color w:val="333333"/>
              </w:rPr>
              <w:t>«TAXRATES_Federal_VAT_TOTAL»</w:t>
            </w:r>
          </w:p>
        </w:tc>
      </w:tr>
      <w:tr w:rsidR="00AE3D82" w:rsidRPr="00366E28" w14:paraId="135377C0" w14:textId="77777777" w:rsidTr="001D00FB">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hideMark/>
          </w:tcPr>
          <w:p w14:paraId="6BFE5459" w14:textId="77777777" w:rsidR="00AE3D82" w:rsidRPr="00366E28" w:rsidRDefault="00AE3D82" w:rsidP="00AE3D82">
            <w:pPr>
              <w:pStyle w:val="I-sectionHead"/>
            </w:pPr>
            <w:r>
              <w:t>Tracking entries</w:t>
            </w:r>
          </w:p>
        </w:tc>
        <w:tc>
          <w:tcPr>
            <w:tcW w:w="6232" w:type="dxa"/>
            <w:tcBorders>
              <w:top w:val="single" w:sz="4" w:space="0" w:color="A5A5A5"/>
              <w:left w:val="nil"/>
              <w:bottom w:val="nil"/>
              <w:right w:val="single" w:sz="4" w:space="0" w:color="A5A5A5"/>
            </w:tcBorders>
            <w:shd w:val="clear" w:color="auto" w:fill="F5F5F5"/>
            <w:noWrap/>
            <w:vAlign w:val="bottom"/>
            <w:hideMark/>
          </w:tcPr>
          <w:p w14:paraId="16F6C0E9" w14:textId="77777777" w:rsidR="00AE3D82" w:rsidRPr="00366E28" w:rsidRDefault="00AE3D82" w:rsidP="00AE3D82">
            <w:pPr>
              <w:pStyle w:val="I-sectionHead"/>
            </w:pPr>
            <w:r w:rsidRPr="00366E28">
              <w:t>Field code</w:t>
            </w:r>
          </w:p>
        </w:tc>
      </w:tr>
      <w:tr w:rsidR="00AE3D82" w:rsidRPr="00366E28" w14:paraId="47D66F8D" w14:textId="77777777" w:rsidTr="001D00FB">
        <w:trPr>
          <w:trHeight w:val="300"/>
        </w:trPr>
        <w:tc>
          <w:tcPr>
            <w:tcW w:w="3118" w:type="dxa"/>
            <w:gridSpan w:val="2"/>
            <w:tcBorders>
              <w:top w:val="single" w:sz="4" w:space="0" w:color="A5A5A5"/>
              <w:left w:val="single" w:sz="4" w:space="0" w:color="A5A5A5"/>
              <w:bottom w:val="nil"/>
              <w:right w:val="nil"/>
            </w:tcBorders>
            <w:noWrap/>
            <w:vAlign w:val="bottom"/>
            <w:hideMark/>
          </w:tcPr>
          <w:p w14:paraId="0425B0B5" w14:textId="77777777" w:rsidR="00AE3D82" w:rsidRPr="00366E28" w:rsidRDefault="00AE3D82" w:rsidP="00AE3D82">
            <w:pPr>
              <w:pStyle w:val="I-tableParagraph"/>
            </w:pPr>
            <w:r>
              <w:t xml:space="preserve">Table start </w:t>
            </w:r>
            <w:r w:rsidRPr="001166CF">
              <w:t>—</w:t>
            </w:r>
            <w:r>
              <w:t xml:space="preserve"> tracking </w:t>
            </w:r>
          </w:p>
        </w:tc>
        <w:tc>
          <w:tcPr>
            <w:tcW w:w="6232" w:type="dxa"/>
            <w:tcBorders>
              <w:top w:val="single" w:sz="4" w:space="0" w:color="A5A5A5"/>
              <w:left w:val="nil"/>
              <w:bottom w:val="nil"/>
              <w:right w:val="single" w:sz="4" w:space="0" w:color="A5A5A5"/>
            </w:tcBorders>
            <w:noWrap/>
            <w:vAlign w:val="bottom"/>
            <w:hideMark/>
          </w:tcPr>
          <w:p w14:paraId="34F8CCD2" w14:textId="39726666" w:rsidR="00AE3D82" w:rsidRPr="001166CF" w:rsidRDefault="00AE3D82" w:rsidP="00AE3D82">
            <w:pPr>
              <w:pStyle w:val="I-tableParagraph"/>
            </w:pPr>
            <w:r w:rsidRPr="001166CF">
              <w:rPr>
                <w:noProof/>
              </w:rPr>
              <w:fldChar w:fldCharType="begin"/>
            </w:r>
            <w:r w:rsidRPr="001166CF">
              <w:rPr>
                <w:noProof/>
              </w:rPr>
              <w:instrText xml:space="preserve"> MERGEFIELD  TableStart:ENTRIES_TRACKINGENTRIES  \* MERGEFORMAT </w:instrText>
            </w:r>
            <w:r w:rsidRPr="001166CF">
              <w:rPr>
                <w:noProof/>
              </w:rPr>
              <w:fldChar w:fldCharType="separate"/>
            </w:r>
            <w:r>
              <w:rPr>
                <w:noProof/>
              </w:rPr>
              <w:t>«TableStart:ENTRIES_TRACKINGENTRIES»</w:t>
            </w:r>
            <w:r w:rsidRPr="001166CF">
              <w:rPr>
                <w:noProof/>
              </w:rPr>
              <w:fldChar w:fldCharType="end"/>
            </w:r>
          </w:p>
        </w:tc>
      </w:tr>
      <w:tr w:rsidR="00AE3D82" w:rsidRPr="00366E28" w14:paraId="53441E19" w14:textId="77777777" w:rsidTr="001D00FB">
        <w:trPr>
          <w:trHeight w:val="300"/>
        </w:trPr>
        <w:tc>
          <w:tcPr>
            <w:tcW w:w="3118" w:type="dxa"/>
            <w:gridSpan w:val="2"/>
            <w:tcBorders>
              <w:top w:val="single" w:sz="4" w:space="0" w:color="A5A5A5"/>
              <w:left w:val="single" w:sz="4" w:space="0" w:color="A5A5A5"/>
              <w:bottom w:val="nil"/>
              <w:right w:val="nil"/>
            </w:tcBorders>
            <w:noWrap/>
            <w:vAlign w:val="bottom"/>
            <w:hideMark/>
          </w:tcPr>
          <w:p w14:paraId="08825735" w14:textId="77777777" w:rsidR="00AE3D82" w:rsidRPr="00366E28" w:rsidRDefault="00AE3D82" w:rsidP="00AE3D82">
            <w:pPr>
              <w:pStyle w:val="I-tableParagraph"/>
            </w:pPr>
            <w:r>
              <w:t xml:space="preserve">Table end </w:t>
            </w:r>
            <w:r w:rsidRPr="001166CF">
              <w:t>—</w:t>
            </w:r>
            <w:r>
              <w:t xml:space="preserve"> tracking</w:t>
            </w:r>
          </w:p>
        </w:tc>
        <w:tc>
          <w:tcPr>
            <w:tcW w:w="6232" w:type="dxa"/>
            <w:tcBorders>
              <w:top w:val="single" w:sz="4" w:space="0" w:color="A5A5A5"/>
              <w:left w:val="nil"/>
              <w:bottom w:val="nil"/>
              <w:right w:val="single" w:sz="4" w:space="0" w:color="A5A5A5"/>
            </w:tcBorders>
            <w:noWrap/>
            <w:vAlign w:val="bottom"/>
            <w:hideMark/>
          </w:tcPr>
          <w:p w14:paraId="0B583DB6" w14:textId="4CA57F90" w:rsidR="00AE3D82" w:rsidRPr="001166CF" w:rsidRDefault="00AE3D82" w:rsidP="00AE3D82">
            <w:pPr>
              <w:pStyle w:val="I-tableParagraph"/>
            </w:pPr>
            <w:r w:rsidRPr="001166CF">
              <w:rPr>
                <w:noProof/>
              </w:rPr>
              <w:fldChar w:fldCharType="begin"/>
            </w:r>
            <w:r w:rsidRPr="001166CF">
              <w:rPr>
                <w:noProof/>
              </w:rPr>
              <w:instrText xml:space="preserve"> MERGEFIELD  TableEnd:ENTRIES_TRACKINGENTRIES  \* MERGEFORMAT </w:instrText>
            </w:r>
            <w:r w:rsidRPr="001166CF">
              <w:rPr>
                <w:noProof/>
              </w:rPr>
              <w:fldChar w:fldCharType="separate"/>
            </w:r>
            <w:r>
              <w:rPr>
                <w:noProof/>
              </w:rPr>
              <w:t>«TableEnd:ENTRIES_TRACKINGENTRIES»</w:t>
            </w:r>
            <w:r w:rsidRPr="001166CF">
              <w:rPr>
                <w:noProof/>
              </w:rPr>
              <w:fldChar w:fldCharType="end"/>
            </w:r>
          </w:p>
        </w:tc>
      </w:tr>
      <w:tr w:rsidR="00AE3D82" w:rsidRPr="00366E28" w14:paraId="0EEDDC7B"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noWrap/>
            <w:vAlign w:val="bottom"/>
            <w:hideMark/>
          </w:tcPr>
          <w:p w14:paraId="77437AA6" w14:textId="77777777" w:rsidR="00AE3D82" w:rsidRPr="00366E28" w:rsidRDefault="00AE3D82" w:rsidP="00AE3D82">
            <w:pPr>
              <w:pStyle w:val="I-tableParagraph"/>
            </w:pPr>
            <w:r>
              <w:t>Line number</w:t>
            </w:r>
          </w:p>
        </w:tc>
        <w:tc>
          <w:tcPr>
            <w:tcW w:w="6232" w:type="dxa"/>
            <w:tcBorders>
              <w:top w:val="single" w:sz="4" w:space="0" w:color="A5A5A5"/>
              <w:left w:val="nil"/>
              <w:bottom w:val="single" w:sz="4" w:space="0" w:color="A5A5A5"/>
              <w:right w:val="single" w:sz="4" w:space="0" w:color="A5A5A5"/>
            </w:tcBorders>
            <w:noWrap/>
            <w:vAlign w:val="bottom"/>
            <w:hideMark/>
          </w:tcPr>
          <w:p w14:paraId="72C51CC6" w14:textId="23ABEEDD" w:rsidR="00AE3D82" w:rsidRPr="00543D26" w:rsidRDefault="00AE3D82" w:rsidP="00AE3D82">
            <w:pPr>
              <w:pStyle w:val="I-tableParagraph"/>
            </w:pPr>
            <w:r w:rsidRPr="00543D26">
              <w:rPr>
                <w:noProof/>
              </w:rPr>
              <w:fldChar w:fldCharType="begin"/>
            </w:r>
            <w:r w:rsidRPr="00543D26">
              <w:rPr>
                <w:noProof/>
              </w:rPr>
              <w:instrText xml:space="preserve"> MERGEFIELD  ENTRIES_TRACKINGENTRIES_LINE_NO  \b "" </w:instrText>
            </w:r>
            <w:r w:rsidRPr="00543D26">
              <w:rPr>
                <w:noProof/>
              </w:rPr>
              <w:fldChar w:fldCharType="separate"/>
            </w:r>
            <w:r>
              <w:rPr>
                <w:noProof/>
              </w:rPr>
              <w:t>«ENTRIES_TRACKINGENTRIES_LINE_NO»</w:t>
            </w:r>
            <w:r w:rsidRPr="00543D26">
              <w:rPr>
                <w:noProof/>
              </w:rPr>
              <w:fldChar w:fldCharType="end"/>
            </w:r>
          </w:p>
        </w:tc>
      </w:tr>
      <w:tr w:rsidR="00AE3D82" w:rsidRPr="00366E28" w14:paraId="5B4399EA"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56301A99" w14:textId="77777777" w:rsidR="00AE3D82" w:rsidRPr="00366E28" w:rsidRDefault="00AE3D82" w:rsidP="00AE3D82">
            <w:pPr>
              <w:pStyle w:val="I-tableParagraph"/>
            </w:pPr>
            <w:r>
              <w:t>Item ID</w:t>
            </w:r>
          </w:p>
        </w:tc>
        <w:tc>
          <w:tcPr>
            <w:tcW w:w="6232" w:type="dxa"/>
            <w:tcBorders>
              <w:top w:val="single" w:sz="4" w:space="0" w:color="A5A5A5"/>
              <w:left w:val="nil"/>
              <w:bottom w:val="single" w:sz="4" w:space="0" w:color="A5A5A5"/>
              <w:right w:val="single" w:sz="4" w:space="0" w:color="A5A5A5"/>
            </w:tcBorders>
            <w:noWrap/>
            <w:vAlign w:val="bottom"/>
          </w:tcPr>
          <w:p w14:paraId="0E79371A" w14:textId="03AC13BF" w:rsidR="00AE3D82" w:rsidRPr="00366E28" w:rsidRDefault="00AE3D82" w:rsidP="00AE3D82">
            <w:pPr>
              <w:pStyle w:val="I-tableParagraph"/>
            </w:pPr>
            <w:r w:rsidRPr="00543D26">
              <w:rPr>
                <w:noProof/>
              </w:rPr>
              <w:fldChar w:fldCharType="begin"/>
            </w:r>
            <w:r w:rsidRPr="00543D26">
              <w:rPr>
                <w:noProof/>
              </w:rPr>
              <w:instrText xml:space="preserve"> MERGEFIELD  ENTRIES_TRACKINGENTRIES_ITEMID  \* MERGEFORMAT </w:instrText>
            </w:r>
            <w:r w:rsidRPr="00543D26">
              <w:rPr>
                <w:noProof/>
              </w:rPr>
              <w:fldChar w:fldCharType="separate"/>
            </w:r>
            <w:r>
              <w:rPr>
                <w:noProof/>
              </w:rPr>
              <w:t>«ENTRIES_TRACKINGENTRIES_ITEMID»</w:t>
            </w:r>
            <w:r w:rsidRPr="00543D26">
              <w:rPr>
                <w:noProof/>
              </w:rPr>
              <w:fldChar w:fldCharType="end"/>
            </w:r>
          </w:p>
        </w:tc>
      </w:tr>
      <w:tr w:rsidR="00AE3D82" w:rsidRPr="00366E28" w14:paraId="6D6C8F6E"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4B748C0F" w14:textId="77777777" w:rsidR="00AE3D82" w:rsidRPr="00366E28" w:rsidRDefault="00AE3D82" w:rsidP="00AE3D82">
            <w:pPr>
              <w:pStyle w:val="I-tableParagraph"/>
            </w:pPr>
            <w:r>
              <w:lastRenderedPageBreak/>
              <w:t>Serial number</w:t>
            </w:r>
          </w:p>
        </w:tc>
        <w:tc>
          <w:tcPr>
            <w:tcW w:w="6232" w:type="dxa"/>
            <w:tcBorders>
              <w:top w:val="single" w:sz="4" w:space="0" w:color="A5A5A5"/>
              <w:left w:val="nil"/>
              <w:bottom w:val="single" w:sz="4" w:space="0" w:color="A5A5A5"/>
              <w:right w:val="single" w:sz="4" w:space="0" w:color="A5A5A5"/>
            </w:tcBorders>
            <w:noWrap/>
            <w:vAlign w:val="bottom"/>
          </w:tcPr>
          <w:p w14:paraId="512E046C" w14:textId="2886C62E" w:rsidR="00AE3D82" w:rsidRPr="00366E28" w:rsidRDefault="00AE3D82" w:rsidP="00AE3D82">
            <w:pPr>
              <w:pStyle w:val="I-tableParagraph"/>
            </w:pPr>
            <w:r w:rsidRPr="00543D26">
              <w:rPr>
                <w:noProof/>
              </w:rPr>
              <w:fldChar w:fldCharType="begin"/>
            </w:r>
            <w:r w:rsidRPr="00543D26">
              <w:rPr>
                <w:noProof/>
              </w:rPr>
              <w:instrText xml:space="preserve"> MERGEFIELD  ENTRIES_TRACKINGENTRIES_SERIALNO  \* MERGEFORMAT </w:instrText>
            </w:r>
            <w:r w:rsidRPr="00543D26">
              <w:rPr>
                <w:noProof/>
              </w:rPr>
              <w:fldChar w:fldCharType="separate"/>
            </w:r>
            <w:r>
              <w:rPr>
                <w:noProof/>
              </w:rPr>
              <w:t>«ENTRIES_TRACKINGENTRIES_SERIALNO»</w:t>
            </w:r>
            <w:r w:rsidRPr="00543D26">
              <w:rPr>
                <w:noProof/>
              </w:rPr>
              <w:fldChar w:fldCharType="end"/>
            </w:r>
          </w:p>
        </w:tc>
      </w:tr>
      <w:tr w:rsidR="00AE3D82" w:rsidRPr="00366E28" w14:paraId="5DB72698"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78C753E3" w14:textId="77777777" w:rsidR="00AE3D82" w:rsidRPr="00366E28" w:rsidRDefault="00AE3D82" w:rsidP="00AE3D82">
            <w:pPr>
              <w:pStyle w:val="I-tableParagraph"/>
            </w:pPr>
            <w:r>
              <w:t>Lot number</w:t>
            </w:r>
          </w:p>
        </w:tc>
        <w:tc>
          <w:tcPr>
            <w:tcW w:w="6232" w:type="dxa"/>
            <w:tcBorders>
              <w:top w:val="single" w:sz="4" w:space="0" w:color="A5A5A5"/>
              <w:left w:val="nil"/>
              <w:bottom w:val="single" w:sz="4" w:space="0" w:color="A5A5A5"/>
              <w:right w:val="single" w:sz="4" w:space="0" w:color="A5A5A5"/>
            </w:tcBorders>
            <w:noWrap/>
            <w:vAlign w:val="bottom"/>
          </w:tcPr>
          <w:p w14:paraId="11EA1F15" w14:textId="7BBD13DD" w:rsidR="00AE3D82" w:rsidRPr="00366E28" w:rsidRDefault="00AE3D82" w:rsidP="00AE3D82">
            <w:pPr>
              <w:pStyle w:val="I-tableParagraph"/>
            </w:pPr>
            <w:r w:rsidRPr="00543D26">
              <w:rPr>
                <w:noProof/>
              </w:rPr>
              <w:fldChar w:fldCharType="begin"/>
            </w:r>
            <w:r w:rsidRPr="00543D26">
              <w:rPr>
                <w:noProof/>
              </w:rPr>
              <w:instrText xml:space="preserve"> MERGEFIELD  ENTRIES_TRACKINGENTRIES_LOTNO  \b </w:instrText>
            </w:r>
            <w:r w:rsidRPr="00543D26">
              <w:rPr>
                <w:noProof/>
              </w:rPr>
              <w:fldChar w:fldCharType="separate"/>
            </w:r>
            <w:r>
              <w:rPr>
                <w:noProof/>
              </w:rPr>
              <w:t>«ENTRIES_TRACKINGENTRIES_LOTNO»</w:t>
            </w:r>
            <w:r w:rsidRPr="00543D26">
              <w:rPr>
                <w:noProof/>
              </w:rPr>
              <w:fldChar w:fldCharType="end"/>
            </w:r>
          </w:p>
        </w:tc>
      </w:tr>
      <w:tr w:rsidR="00AE3D82" w:rsidRPr="00366E28" w14:paraId="74B2BC83"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56507760" w14:textId="77777777" w:rsidR="00AE3D82" w:rsidRPr="00366E28" w:rsidRDefault="00AE3D82" w:rsidP="00AE3D82">
            <w:pPr>
              <w:pStyle w:val="I-tableParagraph"/>
            </w:pPr>
            <w:r>
              <w:t>Expiration date</w:t>
            </w:r>
          </w:p>
        </w:tc>
        <w:tc>
          <w:tcPr>
            <w:tcW w:w="6232" w:type="dxa"/>
            <w:tcBorders>
              <w:top w:val="single" w:sz="4" w:space="0" w:color="A5A5A5"/>
              <w:left w:val="nil"/>
              <w:bottom w:val="single" w:sz="4" w:space="0" w:color="A5A5A5"/>
              <w:right w:val="single" w:sz="4" w:space="0" w:color="A5A5A5"/>
            </w:tcBorders>
            <w:noWrap/>
            <w:vAlign w:val="bottom"/>
          </w:tcPr>
          <w:p w14:paraId="680075C4" w14:textId="233E0051" w:rsidR="00AE3D82" w:rsidRPr="00366E28" w:rsidRDefault="00AE3D82" w:rsidP="00AE3D82">
            <w:pPr>
              <w:pStyle w:val="I-tableParagraph"/>
            </w:pPr>
            <w:r w:rsidRPr="00543D26">
              <w:rPr>
                <w:noProof/>
              </w:rPr>
              <w:fldChar w:fldCharType="begin"/>
            </w:r>
            <w:r w:rsidRPr="00543D26">
              <w:rPr>
                <w:noProof/>
              </w:rPr>
              <w:instrText xml:space="preserve"> MERGEFIELD  ENTRIES_TRACKINGENTRIES_EXPIRATION  \b </w:instrText>
            </w:r>
            <w:r w:rsidRPr="00543D26">
              <w:rPr>
                <w:noProof/>
              </w:rPr>
              <w:fldChar w:fldCharType="separate"/>
            </w:r>
            <w:r>
              <w:rPr>
                <w:noProof/>
              </w:rPr>
              <w:t>«ENTRIES_TRACKINGENTRIES_EXPIRATION»</w:t>
            </w:r>
            <w:r w:rsidRPr="00543D26">
              <w:rPr>
                <w:noProof/>
              </w:rPr>
              <w:fldChar w:fldCharType="end"/>
            </w:r>
          </w:p>
        </w:tc>
      </w:tr>
      <w:tr w:rsidR="00AE3D82" w:rsidRPr="00366E28" w14:paraId="06EDAC61" w14:textId="77777777" w:rsidTr="001D00FB">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07F6E567" w14:textId="77777777" w:rsidR="00AE3D82" w:rsidRPr="00366E28" w:rsidRDefault="00AE3D82" w:rsidP="00AE3D82">
            <w:pPr>
              <w:pStyle w:val="I-tableParagraph"/>
            </w:pPr>
            <w:r>
              <w:t>Tracking quantity</w:t>
            </w:r>
          </w:p>
        </w:tc>
        <w:tc>
          <w:tcPr>
            <w:tcW w:w="6232" w:type="dxa"/>
            <w:tcBorders>
              <w:top w:val="single" w:sz="4" w:space="0" w:color="A5A5A5"/>
              <w:left w:val="nil"/>
              <w:bottom w:val="single" w:sz="4" w:space="0" w:color="A5A5A5"/>
              <w:right w:val="single" w:sz="4" w:space="0" w:color="A5A5A5"/>
            </w:tcBorders>
            <w:noWrap/>
            <w:vAlign w:val="bottom"/>
          </w:tcPr>
          <w:p w14:paraId="25CB64FB" w14:textId="5482FF69" w:rsidR="00AE3D82" w:rsidRPr="00543D26" w:rsidRDefault="00AE3D82" w:rsidP="00AE3D82">
            <w:pPr>
              <w:pStyle w:val="I-tableParagraph"/>
              <w:rPr>
                <w:noProof/>
              </w:rPr>
            </w:pPr>
            <w:r w:rsidRPr="00543D26">
              <w:rPr>
                <w:noProof/>
              </w:rPr>
              <w:fldChar w:fldCharType="begin"/>
            </w:r>
            <w:r w:rsidRPr="00543D26">
              <w:rPr>
                <w:noProof/>
              </w:rPr>
              <w:instrText xml:space="preserve"> MERGEFIELD  ENTRIES_TRACKINGENTRIES_QUANTITY  \* MERGEFORMAT </w:instrText>
            </w:r>
            <w:r w:rsidRPr="00543D26">
              <w:rPr>
                <w:noProof/>
              </w:rPr>
              <w:fldChar w:fldCharType="separate"/>
            </w:r>
            <w:r>
              <w:rPr>
                <w:noProof/>
              </w:rPr>
              <w:t>«ENTRIES_TRACKINGENTRIES_QUANTITY»</w:t>
            </w:r>
            <w:r w:rsidRPr="00543D26">
              <w:rPr>
                <w:noProof/>
              </w:rPr>
              <w:fldChar w:fldCharType="end"/>
            </w:r>
          </w:p>
        </w:tc>
      </w:tr>
      <w:tr w:rsidR="00AE3D82" w:rsidRPr="00AC1756" w14:paraId="3B0EC76F"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9DC7966" w14:textId="77777777" w:rsidR="00AE3D82" w:rsidRPr="00AC1756" w:rsidRDefault="00AE3D82" w:rsidP="00AE3D82">
            <w:pPr>
              <w:pStyle w:val="I-sectionHead"/>
            </w:pPr>
            <w:r w:rsidRPr="00AC1756">
              <w:t>Subtotal entries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7A2A1259" w14:textId="77777777" w:rsidR="00AE3D82" w:rsidRPr="00AC1756" w:rsidRDefault="00AE3D82" w:rsidP="00AE3D82">
            <w:pPr>
              <w:pStyle w:val="I-sectionHead"/>
            </w:pPr>
            <w:r w:rsidRPr="00AC1756">
              <w:t xml:space="preserve">Field code </w:t>
            </w:r>
          </w:p>
        </w:tc>
      </w:tr>
      <w:tr w:rsidR="00AE3D82" w:rsidRPr="00AC1756" w14:paraId="48F0B25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105C4C4" w14:textId="77777777" w:rsidR="00AE3D82" w:rsidRPr="00AC1756" w:rsidRDefault="00AE3D82" w:rsidP="00AE3D82">
            <w:pPr>
              <w:pStyle w:val="I-tableParagraph"/>
            </w:pPr>
            <w:r w:rsidRPr="00AC1756">
              <w:t>Table start — subtotals</w:t>
            </w:r>
          </w:p>
        </w:tc>
        <w:tc>
          <w:tcPr>
            <w:tcW w:w="6295" w:type="dxa"/>
            <w:gridSpan w:val="2"/>
            <w:tcBorders>
              <w:top w:val="single" w:sz="4" w:space="0" w:color="A5A5A5"/>
              <w:left w:val="nil"/>
              <w:bottom w:val="single" w:sz="4" w:space="0" w:color="A5A5A5"/>
              <w:right w:val="single" w:sz="4" w:space="0" w:color="A5A5A5"/>
            </w:tcBorders>
            <w:noWrap/>
            <w:vAlign w:val="bottom"/>
          </w:tcPr>
          <w:p w14:paraId="155A6C12" w14:textId="61518676" w:rsidR="00AE3D82" w:rsidRPr="00AC1756" w:rsidRDefault="00AE3D82" w:rsidP="00AE3D82">
            <w:pPr>
              <w:pStyle w:val="I-tableParagraph"/>
            </w:pPr>
            <w:r>
              <w:fldChar w:fldCharType="begin"/>
            </w:r>
            <w:r>
              <w:instrText xml:space="preserve"> </w:instrText>
            </w:r>
            <w:r w:rsidRPr="00AC1756">
              <w:instrText>M</w:instrText>
            </w:r>
            <w:r>
              <w:instrText xml:space="preserve">ERGEFIELD TableStart:SUBTOTALS \* MERGEFORMAT </w:instrText>
            </w:r>
            <w:r>
              <w:fldChar w:fldCharType="separate"/>
            </w:r>
            <w:r>
              <w:rPr>
                <w:noProof/>
              </w:rPr>
              <w:t>«TableStart:SUBTOTALS»</w:t>
            </w:r>
            <w:r>
              <w:fldChar w:fldCharType="end"/>
            </w:r>
          </w:p>
        </w:tc>
      </w:tr>
      <w:tr w:rsidR="00AE3D82" w:rsidRPr="00AC1756" w14:paraId="49BBD1E2"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54F6E8EE" w14:textId="77777777" w:rsidR="00AE3D82" w:rsidRPr="00AC1756" w:rsidRDefault="00AE3D82" w:rsidP="00AE3D82">
            <w:pPr>
              <w:pStyle w:val="I-tableParagraph"/>
            </w:pPr>
            <w:r w:rsidRPr="00AC1756">
              <w:t>Table end — subtotals</w:t>
            </w:r>
          </w:p>
        </w:tc>
        <w:tc>
          <w:tcPr>
            <w:tcW w:w="6295" w:type="dxa"/>
            <w:gridSpan w:val="2"/>
            <w:tcBorders>
              <w:top w:val="single" w:sz="4" w:space="0" w:color="A5A5A5"/>
              <w:left w:val="nil"/>
              <w:bottom w:val="single" w:sz="4" w:space="0" w:color="A5A5A5"/>
              <w:right w:val="single" w:sz="4" w:space="0" w:color="A5A5A5"/>
            </w:tcBorders>
            <w:noWrap/>
            <w:vAlign w:val="bottom"/>
          </w:tcPr>
          <w:p w14:paraId="1F52E22E" w14:textId="61AD83A0" w:rsidR="00AE3D82" w:rsidRPr="00AC1756" w:rsidRDefault="00AE3D82" w:rsidP="00AE3D82">
            <w:pPr>
              <w:pStyle w:val="I-tableParagraph"/>
            </w:pPr>
            <w:r>
              <w:rPr>
                <w:noProof/>
              </w:rPr>
              <w:fldChar w:fldCharType="begin"/>
            </w:r>
            <w:r>
              <w:rPr>
                <w:noProof/>
              </w:rPr>
              <w:instrText xml:space="preserve"> MERGEFIELD TableEnd:SUBTOTALS \* MERGEFORMAT </w:instrText>
            </w:r>
            <w:r>
              <w:rPr>
                <w:noProof/>
              </w:rPr>
              <w:fldChar w:fldCharType="separate"/>
            </w:r>
            <w:r>
              <w:rPr>
                <w:noProof/>
              </w:rPr>
              <w:t>«TableEnd:SUBTOTALS»</w:t>
            </w:r>
            <w:r>
              <w:rPr>
                <w:noProof/>
              </w:rPr>
              <w:fldChar w:fldCharType="end"/>
            </w:r>
          </w:p>
        </w:tc>
      </w:tr>
      <w:tr w:rsidR="00AE3D82" w:rsidRPr="00AC1756" w14:paraId="7AB5BC4E"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56F9668" w14:textId="77777777" w:rsidR="00AE3D82" w:rsidRPr="00AC1756" w:rsidRDefault="00AE3D82" w:rsidP="00AE3D82">
            <w:pPr>
              <w:pStyle w:val="I-tableParagraph"/>
            </w:pPr>
            <w:r w:rsidRPr="00AC1756">
              <w:t>Description</w:t>
            </w:r>
          </w:p>
        </w:tc>
        <w:tc>
          <w:tcPr>
            <w:tcW w:w="6295" w:type="dxa"/>
            <w:gridSpan w:val="2"/>
            <w:tcBorders>
              <w:top w:val="single" w:sz="4" w:space="0" w:color="A5A5A5"/>
              <w:left w:val="nil"/>
              <w:bottom w:val="single" w:sz="4" w:space="0" w:color="A5A5A5"/>
              <w:right w:val="single" w:sz="4" w:space="0" w:color="A5A5A5"/>
            </w:tcBorders>
            <w:noWrap/>
            <w:vAlign w:val="bottom"/>
          </w:tcPr>
          <w:p w14:paraId="64E9DC4F" w14:textId="0A4056E8" w:rsidR="00AE3D82" w:rsidRPr="00AC1756" w:rsidRDefault="00AE3D82" w:rsidP="00AE3D82">
            <w:pPr>
              <w:pStyle w:val="I-tableParagraph"/>
            </w:pPr>
            <w:r>
              <w:fldChar w:fldCharType="begin"/>
            </w:r>
            <w:r>
              <w:instrText xml:space="preserve"> </w:instrText>
            </w:r>
            <w:r w:rsidRPr="00AC1756">
              <w:instrText>ME</w:instrText>
            </w:r>
            <w:r>
              <w:instrText xml:space="preserve">RGEFIELD SUBTOTALS_DESCRIPTION \* MERGEFORMAT </w:instrText>
            </w:r>
            <w:r>
              <w:fldChar w:fldCharType="separate"/>
            </w:r>
            <w:r>
              <w:rPr>
                <w:noProof/>
              </w:rPr>
              <w:t>«SUBTOTALS_DESCRIPTION»</w:t>
            </w:r>
            <w:r>
              <w:fldChar w:fldCharType="end"/>
            </w:r>
          </w:p>
        </w:tc>
      </w:tr>
      <w:tr w:rsidR="00AE3D82" w:rsidRPr="00AC1756" w14:paraId="122DB00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2905F4F9" w14:textId="77777777" w:rsidR="00AE3D82" w:rsidRPr="00AC1756" w:rsidRDefault="00AE3D82" w:rsidP="00AE3D82">
            <w:pPr>
              <w:pStyle w:val="I-tableParagraph"/>
            </w:pPr>
            <w:r w:rsidRPr="00AC1756">
              <w:t>Transaction currency symbol</w:t>
            </w:r>
          </w:p>
        </w:tc>
        <w:tc>
          <w:tcPr>
            <w:tcW w:w="6295" w:type="dxa"/>
            <w:gridSpan w:val="2"/>
            <w:tcBorders>
              <w:top w:val="single" w:sz="4" w:space="0" w:color="A5A5A5"/>
              <w:left w:val="nil"/>
              <w:bottom w:val="single" w:sz="4" w:space="0" w:color="A5A5A5"/>
              <w:right w:val="single" w:sz="4" w:space="0" w:color="A5A5A5"/>
            </w:tcBorders>
            <w:noWrap/>
            <w:vAlign w:val="bottom"/>
          </w:tcPr>
          <w:p w14:paraId="6493B904" w14:textId="164C5252" w:rsidR="00AE3D82" w:rsidRPr="00AC1756" w:rsidRDefault="00AE3D82" w:rsidP="00AE3D82">
            <w:pPr>
              <w:pStyle w:val="I-tableParagraph"/>
            </w:pPr>
            <w:r>
              <w:fldChar w:fldCharType="begin"/>
            </w:r>
            <w:r>
              <w:instrText xml:space="preserve"> </w:instrText>
            </w:r>
            <w:r w:rsidRPr="00AC1756">
              <w:instrText>MERGEFIELD</w:instrText>
            </w:r>
            <w:r>
              <w:instrText xml:space="preserve"> SUBTOTALS_TRX_CURRENCY_SYMBOL \* MERGEFORMAT </w:instrText>
            </w:r>
            <w:r>
              <w:fldChar w:fldCharType="separate"/>
            </w:r>
            <w:r>
              <w:rPr>
                <w:noProof/>
              </w:rPr>
              <w:t>«SUBTOTALS_TRX_CURRENCY_SYMBOL»</w:t>
            </w:r>
            <w:r>
              <w:fldChar w:fldCharType="end"/>
            </w:r>
          </w:p>
        </w:tc>
      </w:tr>
      <w:tr w:rsidR="00AE3D82" w:rsidRPr="00AC1756" w14:paraId="6A1161F3"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DC62998" w14:textId="77777777" w:rsidR="00AE3D82" w:rsidRPr="00AC1756" w:rsidRDefault="00AE3D82" w:rsidP="00AE3D82">
            <w:pPr>
              <w:pStyle w:val="I-tableParagraph"/>
            </w:pPr>
            <w:r w:rsidRPr="00AC1756">
              <w:t>Total</w:t>
            </w:r>
          </w:p>
        </w:tc>
        <w:tc>
          <w:tcPr>
            <w:tcW w:w="6295" w:type="dxa"/>
            <w:gridSpan w:val="2"/>
            <w:tcBorders>
              <w:top w:val="single" w:sz="4" w:space="0" w:color="A5A5A5"/>
              <w:left w:val="nil"/>
              <w:bottom w:val="single" w:sz="4" w:space="0" w:color="A5A5A5"/>
              <w:right w:val="single" w:sz="4" w:space="0" w:color="A5A5A5"/>
            </w:tcBorders>
            <w:noWrap/>
            <w:vAlign w:val="bottom"/>
          </w:tcPr>
          <w:p w14:paraId="3636A980" w14:textId="29E60ED9" w:rsidR="00AE3D82" w:rsidRPr="00AC1756" w:rsidRDefault="00AE3D82" w:rsidP="00AE3D82">
            <w:pPr>
              <w:pStyle w:val="I-tableParagraph"/>
            </w:pPr>
            <w:r>
              <w:fldChar w:fldCharType="begin"/>
            </w:r>
            <w:r>
              <w:instrText xml:space="preserve"> MERGEFIELD SUBTOTALS_TOTAL \# "#,###,##0.00" \* MERGEFORMAT </w:instrText>
            </w:r>
            <w:r>
              <w:fldChar w:fldCharType="separate"/>
            </w:r>
            <w:r>
              <w:rPr>
                <w:noProof/>
              </w:rPr>
              <w:t>«SUBTOTALS_TOTAL»</w:t>
            </w:r>
            <w:r>
              <w:fldChar w:fldCharType="end"/>
            </w:r>
          </w:p>
        </w:tc>
      </w:tr>
      <w:tr w:rsidR="00AE3D82" w:rsidRPr="00AC1756" w14:paraId="4355B77B"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7E787F0" w14:textId="77777777" w:rsidR="00AE3D82" w:rsidRPr="00AC1756" w:rsidRDefault="00AE3D82" w:rsidP="00AE3D82">
            <w:pPr>
              <w:pStyle w:val="I-tableParagraph"/>
            </w:pPr>
            <w:r w:rsidRPr="00AC1756">
              <w:t>Transaction total</w:t>
            </w:r>
          </w:p>
        </w:tc>
        <w:tc>
          <w:tcPr>
            <w:tcW w:w="6295" w:type="dxa"/>
            <w:gridSpan w:val="2"/>
            <w:tcBorders>
              <w:top w:val="single" w:sz="4" w:space="0" w:color="A5A5A5"/>
              <w:left w:val="nil"/>
              <w:bottom w:val="single" w:sz="4" w:space="0" w:color="A5A5A5"/>
              <w:right w:val="single" w:sz="4" w:space="0" w:color="A5A5A5"/>
            </w:tcBorders>
            <w:noWrap/>
            <w:vAlign w:val="bottom"/>
          </w:tcPr>
          <w:p w14:paraId="4856C1CD" w14:textId="468A7EC1" w:rsidR="00AE3D82" w:rsidRPr="00AC1756" w:rsidRDefault="00AE3D82" w:rsidP="00AE3D82">
            <w:pPr>
              <w:pStyle w:val="I-tableParagraph"/>
            </w:pPr>
            <w:r>
              <w:fldChar w:fldCharType="begin"/>
            </w:r>
            <w:r>
              <w:instrText xml:space="preserve"> MERGEFIELD SUBTOTALS_TRX_TOTAL \# "#,###,##0.00" \* MERGEFORMAT </w:instrText>
            </w:r>
            <w:r>
              <w:fldChar w:fldCharType="separate"/>
            </w:r>
            <w:r>
              <w:rPr>
                <w:noProof/>
              </w:rPr>
              <w:t>«SUBTOTALS_TRX_TOTAL»</w:t>
            </w:r>
            <w:r>
              <w:fldChar w:fldCharType="end"/>
            </w:r>
          </w:p>
        </w:tc>
      </w:tr>
      <w:tr w:rsidR="00AE3D82" w:rsidRPr="00AC1756" w14:paraId="3E3E4E44" w14:textId="77777777" w:rsidTr="001D00FB">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A6CB3A3" w14:textId="77777777" w:rsidR="00AE3D82" w:rsidRPr="00AC1756" w:rsidRDefault="00AE3D82" w:rsidP="00AE3D82">
            <w:pPr>
              <w:pStyle w:val="I-sectionHead"/>
            </w:pPr>
            <w:r w:rsidRPr="00AC1756">
              <w:t>Totals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473458C5" w14:textId="77777777" w:rsidR="00AE3D82" w:rsidRPr="00AC1756" w:rsidRDefault="00AE3D82" w:rsidP="00AE3D82">
            <w:pPr>
              <w:pStyle w:val="I-sectionHead"/>
            </w:pPr>
            <w:r w:rsidRPr="00AC1756">
              <w:t>Field code</w:t>
            </w:r>
          </w:p>
        </w:tc>
      </w:tr>
      <w:tr w:rsidR="00AE3D82" w:rsidRPr="00AC1756" w14:paraId="1A07F7F9"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774D523A" w14:textId="77777777" w:rsidR="00AE3D82" w:rsidRPr="00AC1756" w:rsidRDefault="00AE3D82" w:rsidP="00AE3D82">
            <w:pPr>
              <w:pStyle w:val="I-tableParagraph"/>
            </w:pPr>
            <w:r w:rsidRPr="00AC1756">
              <w:t>Total due</w:t>
            </w:r>
          </w:p>
        </w:tc>
        <w:tc>
          <w:tcPr>
            <w:tcW w:w="6295" w:type="dxa"/>
            <w:gridSpan w:val="2"/>
            <w:tcBorders>
              <w:top w:val="single" w:sz="4" w:space="0" w:color="A5A5A5"/>
              <w:left w:val="nil"/>
              <w:bottom w:val="single" w:sz="4" w:space="0" w:color="A5A5A5"/>
              <w:right w:val="single" w:sz="4" w:space="0" w:color="A5A5A5"/>
            </w:tcBorders>
            <w:noWrap/>
            <w:vAlign w:val="bottom"/>
          </w:tcPr>
          <w:p w14:paraId="6C587EDE" w14:textId="64FC949F" w:rsidR="00AE3D82" w:rsidRPr="00AC1756" w:rsidRDefault="00AE3D82" w:rsidP="00AE3D82">
            <w:pPr>
              <w:pStyle w:val="I-tableParagraph"/>
            </w:pPr>
            <w:fldSimple w:instr=" MERGEFIELD  TRX_TOTALDUE  \* MERGEFORMAT ">
              <w:r>
                <w:rPr>
                  <w:noProof/>
                </w:rPr>
                <w:t>«TRX_TOTALDUE»</w:t>
              </w:r>
            </w:fldSimple>
          </w:p>
        </w:tc>
      </w:tr>
      <w:tr w:rsidR="00AE3D82" w:rsidRPr="00AC1756" w14:paraId="79A538A6"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3EC0BF88" w14:textId="77777777" w:rsidR="00AE3D82" w:rsidRPr="00AC1756" w:rsidRDefault="00AE3D82" w:rsidP="00AE3D82">
            <w:pPr>
              <w:pStyle w:val="I-tableParagraph"/>
            </w:pPr>
            <w:r w:rsidRPr="00AC1756">
              <w:t>Total paid</w:t>
            </w:r>
          </w:p>
        </w:tc>
        <w:tc>
          <w:tcPr>
            <w:tcW w:w="6295" w:type="dxa"/>
            <w:gridSpan w:val="2"/>
            <w:tcBorders>
              <w:top w:val="single" w:sz="4" w:space="0" w:color="A5A5A5"/>
              <w:left w:val="nil"/>
              <w:bottom w:val="single" w:sz="4" w:space="0" w:color="A5A5A5"/>
              <w:right w:val="single" w:sz="4" w:space="0" w:color="A5A5A5"/>
            </w:tcBorders>
            <w:noWrap/>
            <w:vAlign w:val="bottom"/>
          </w:tcPr>
          <w:p w14:paraId="0380A777" w14:textId="5C90219B" w:rsidR="00AE3D82" w:rsidRPr="00AC1756" w:rsidRDefault="00AE3D82" w:rsidP="00AE3D82">
            <w:pPr>
              <w:pStyle w:val="I-tableParagraph"/>
            </w:pPr>
            <w:fldSimple w:instr=" MERGEFIELD  TRX_TOTALPAID  \* MERGEFORMAT ">
              <w:r>
                <w:rPr>
                  <w:noProof/>
                </w:rPr>
                <w:t>«TRX_TOTALPAID»</w:t>
              </w:r>
            </w:fldSimple>
          </w:p>
        </w:tc>
      </w:tr>
      <w:tr w:rsidR="00AE3D82" w:rsidRPr="00AC1756" w14:paraId="0C723FCB"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0803BF4A" w14:textId="3909DE74" w:rsidR="00AE3D82" w:rsidRPr="00AC1756" w:rsidRDefault="00AE3D82" w:rsidP="00AE3D82">
            <w:pPr>
              <w:pStyle w:val="I-tableParagraph"/>
            </w:pPr>
            <w:r>
              <w:t>Transaction total</w:t>
            </w:r>
          </w:p>
        </w:tc>
        <w:tc>
          <w:tcPr>
            <w:tcW w:w="6295" w:type="dxa"/>
            <w:gridSpan w:val="2"/>
            <w:tcBorders>
              <w:top w:val="single" w:sz="4" w:space="0" w:color="A5A5A5"/>
              <w:left w:val="nil"/>
              <w:bottom w:val="single" w:sz="4" w:space="0" w:color="A5A5A5"/>
              <w:right w:val="single" w:sz="4" w:space="0" w:color="A5A5A5"/>
            </w:tcBorders>
            <w:noWrap/>
            <w:vAlign w:val="bottom"/>
          </w:tcPr>
          <w:p w14:paraId="12CE3920" w14:textId="7413A0BD" w:rsidR="00AE3D82" w:rsidRDefault="00AE3D82" w:rsidP="00AE3D82">
            <w:pPr>
              <w:pStyle w:val="I-tableParagraph"/>
            </w:pPr>
            <w:fldSimple w:instr=" MERGEFIELD  TRX_TOTAL  \* MERGEFORMAT ">
              <w:r>
                <w:rPr>
                  <w:noProof/>
                </w:rPr>
                <w:t>«TRX_TOTAL»</w:t>
              </w:r>
            </w:fldSimple>
          </w:p>
        </w:tc>
      </w:tr>
      <w:tr w:rsidR="00AE3D82" w:rsidRPr="00AC1756" w14:paraId="7EB32717"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1FD9F183" w14:textId="01DC1012" w:rsidR="00AE3D82" w:rsidRDefault="00AE3D82" w:rsidP="00AE3D82">
            <w:pPr>
              <w:pStyle w:val="I-tableParagraph"/>
            </w:pPr>
            <w:r>
              <w:t>Transaction subtotal</w:t>
            </w:r>
          </w:p>
        </w:tc>
        <w:tc>
          <w:tcPr>
            <w:tcW w:w="6295" w:type="dxa"/>
            <w:gridSpan w:val="2"/>
            <w:tcBorders>
              <w:top w:val="single" w:sz="4" w:space="0" w:color="A5A5A5"/>
              <w:left w:val="nil"/>
              <w:bottom w:val="single" w:sz="4" w:space="0" w:color="A5A5A5"/>
              <w:right w:val="single" w:sz="4" w:space="0" w:color="A5A5A5"/>
            </w:tcBorders>
            <w:noWrap/>
            <w:vAlign w:val="bottom"/>
          </w:tcPr>
          <w:p w14:paraId="0712FE51" w14:textId="43455349" w:rsidR="00AE3D82" w:rsidRDefault="00AE3D82" w:rsidP="00AE3D82">
            <w:pPr>
              <w:pStyle w:val="I-tableParagraph"/>
            </w:pPr>
            <w:fldSimple w:instr=" MERGEFIELD  TRX_SUBTOTAL  \* MERGEFORMAT ">
              <w:r>
                <w:rPr>
                  <w:noProof/>
                </w:rPr>
                <w:t>«TRX_SUBTOTAL»</w:t>
              </w:r>
            </w:fldSimple>
          </w:p>
        </w:tc>
      </w:tr>
      <w:tr w:rsidR="00AE3D82" w:rsidRPr="00AC1756" w14:paraId="79959258" w14:textId="77777777" w:rsidTr="001D00FB">
        <w:trPr>
          <w:trHeight w:val="300"/>
        </w:trPr>
        <w:tc>
          <w:tcPr>
            <w:tcW w:w="3055" w:type="dxa"/>
            <w:tcBorders>
              <w:top w:val="single" w:sz="4" w:space="0" w:color="A5A5A5"/>
              <w:left w:val="single" w:sz="4" w:space="0" w:color="A5A5A5"/>
              <w:bottom w:val="single" w:sz="4" w:space="0" w:color="A5A5A5"/>
              <w:right w:val="nil"/>
            </w:tcBorders>
            <w:noWrap/>
            <w:vAlign w:val="bottom"/>
          </w:tcPr>
          <w:p w14:paraId="429FCC60" w14:textId="5B88DAC8" w:rsidR="00AE3D82" w:rsidRDefault="00AE3D82" w:rsidP="00AE3D82">
            <w:pPr>
              <w:pStyle w:val="I-tableParagraph"/>
            </w:pPr>
            <w:r>
              <w:t>Tax total (VAT/GST only)</w:t>
            </w:r>
          </w:p>
        </w:tc>
        <w:tc>
          <w:tcPr>
            <w:tcW w:w="6295" w:type="dxa"/>
            <w:gridSpan w:val="2"/>
            <w:tcBorders>
              <w:top w:val="single" w:sz="4" w:space="0" w:color="A5A5A5"/>
              <w:left w:val="nil"/>
              <w:bottom w:val="single" w:sz="4" w:space="0" w:color="A5A5A5"/>
              <w:right w:val="single" w:sz="4" w:space="0" w:color="A5A5A5"/>
            </w:tcBorders>
            <w:noWrap/>
            <w:vAlign w:val="bottom"/>
          </w:tcPr>
          <w:p w14:paraId="07704862" w14:textId="6A273B3C" w:rsidR="00AE3D82" w:rsidRDefault="00AE3D82" w:rsidP="00AE3D82">
            <w:pPr>
              <w:pStyle w:val="I-tableParagraph"/>
            </w:pPr>
            <w:r>
              <w:fldChar w:fldCharType="begin"/>
            </w:r>
            <w:r>
              <w:instrText xml:space="preserve"> MERGEFIELD TRX_TOTAL_TAX \# #,###,##0.00 \* MERGEFORMAT </w:instrText>
            </w:r>
            <w:r>
              <w:fldChar w:fldCharType="separate"/>
            </w:r>
            <w:r>
              <w:rPr>
                <w:noProof/>
              </w:rPr>
              <w:t>«TRX_TOTAL_TAX»</w:t>
            </w:r>
            <w:r>
              <w:fldChar w:fldCharType="end"/>
            </w:r>
          </w:p>
        </w:tc>
      </w:tr>
    </w:tbl>
    <w:p w14:paraId="5C783EA5" w14:textId="77777777" w:rsidR="001D00FB" w:rsidRDefault="001D00FB" w:rsidP="00EE77AD">
      <w:pPr>
        <w:pStyle w:val="I-H3"/>
      </w:pPr>
      <w:bookmarkStart w:id="28" w:name="_Ref459888740"/>
    </w:p>
    <w:p w14:paraId="527B2FE4" w14:textId="55208AC3" w:rsidR="00217398" w:rsidRDefault="00217398" w:rsidP="00EE77AD">
      <w:pPr>
        <w:pStyle w:val="I-H3"/>
      </w:pPr>
      <w:bookmarkStart w:id="29" w:name="_Toc108433646"/>
      <w:r>
        <w:t>Order Entry—Project invoices</w:t>
      </w:r>
      <w:bookmarkEnd w:id="29"/>
    </w:p>
    <w:p w14:paraId="5AE913C5" w14:textId="77777777" w:rsidR="00217398" w:rsidRPr="00EF0364" w:rsidRDefault="00217398" w:rsidP="00727CE7">
      <w:pPr>
        <w:pStyle w:val="I-Normal"/>
      </w:pPr>
      <w:r>
        <w:t xml:space="preserve">The following merge </w:t>
      </w:r>
      <w:proofErr w:type="gramStart"/>
      <w:r>
        <w:t>fields</w:t>
      </w:r>
      <w:proofErr w:type="gramEnd"/>
      <w:r>
        <w:t xml:space="preserve"> can be used for your project invoices. You can also use fields from the previous Order Entry table in your custom document template. For example, you might use the Bill to or Ship to fields to reference customer information.</w:t>
      </w:r>
    </w:p>
    <w:tbl>
      <w:tblPr>
        <w:tblW w:w="9350" w:type="dxa"/>
        <w:tblLook w:val="04A0" w:firstRow="1" w:lastRow="0" w:firstColumn="1" w:lastColumn="0" w:noHBand="0" w:noVBand="1"/>
      </w:tblPr>
      <w:tblGrid>
        <w:gridCol w:w="3756"/>
        <w:gridCol w:w="5594"/>
      </w:tblGrid>
      <w:tr w:rsidR="00217398" w:rsidRPr="001F4E2F" w14:paraId="11A8FF66" w14:textId="77777777" w:rsidTr="00B939EA">
        <w:trPr>
          <w:trHeight w:val="260"/>
          <w:tblHeader/>
        </w:trPr>
        <w:tc>
          <w:tcPr>
            <w:tcW w:w="3756" w:type="dxa"/>
            <w:tcBorders>
              <w:top w:val="single" w:sz="4" w:space="0" w:color="A5A5A5"/>
              <w:left w:val="single" w:sz="4" w:space="0" w:color="A5A5A5"/>
              <w:bottom w:val="nil"/>
              <w:right w:val="nil"/>
            </w:tcBorders>
            <w:shd w:val="clear" w:color="auto" w:fill="DCDCDC"/>
            <w:noWrap/>
            <w:vAlign w:val="bottom"/>
            <w:hideMark/>
          </w:tcPr>
          <w:p w14:paraId="3AA85385" w14:textId="77777777" w:rsidR="00217398" w:rsidRPr="001F4E2F" w:rsidRDefault="00217398" w:rsidP="00AB4BCA">
            <w:pPr>
              <w:pStyle w:val="I-tableHeader"/>
            </w:pPr>
            <w:r w:rsidRPr="001F4E2F">
              <w:t>Field label</w:t>
            </w:r>
          </w:p>
        </w:tc>
        <w:tc>
          <w:tcPr>
            <w:tcW w:w="5594" w:type="dxa"/>
            <w:tcBorders>
              <w:top w:val="single" w:sz="4" w:space="0" w:color="A5A5A5"/>
              <w:left w:val="nil"/>
              <w:bottom w:val="nil"/>
              <w:right w:val="single" w:sz="4" w:space="0" w:color="A5A5A5"/>
            </w:tcBorders>
            <w:shd w:val="clear" w:color="auto" w:fill="DCDCDC"/>
            <w:vAlign w:val="bottom"/>
            <w:hideMark/>
          </w:tcPr>
          <w:p w14:paraId="6698DED2" w14:textId="77777777" w:rsidR="00217398" w:rsidRPr="001F4E2F" w:rsidRDefault="00217398" w:rsidP="00AB4BCA">
            <w:pPr>
              <w:pStyle w:val="I-tableHeader"/>
            </w:pPr>
            <w:r w:rsidRPr="001F4E2F">
              <w:t>Merge field</w:t>
            </w:r>
          </w:p>
        </w:tc>
      </w:tr>
      <w:tr w:rsidR="00217398" w:rsidRPr="00AC1756" w14:paraId="7F713FE9"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1B5AAF1E" w14:textId="77777777" w:rsidR="00217398" w:rsidRPr="00AC1756" w:rsidRDefault="00217398" w:rsidP="00727CE7">
            <w:pPr>
              <w:pStyle w:val="I-sectionHead"/>
            </w:pPr>
            <w:r>
              <w:t>Project invoice header</w:t>
            </w:r>
          </w:p>
        </w:tc>
        <w:tc>
          <w:tcPr>
            <w:tcW w:w="5594" w:type="dxa"/>
            <w:tcBorders>
              <w:top w:val="single" w:sz="4" w:space="0" w:color="A5A5A5"/>
              <w:left w:val="nil"/>
              <w:bottom w:val="nil"/>
              <w:right w:val="single" w:sz="4" w:space="0" w:color="A5A5A5"/>
            </w:tcBorders>
            <w:shd w:val="clear" w:color="auto" w:fill="F5F5F5"/>
            <w:vAlign w:val="bottom"/>
            <w:hideMark/>
          </w:tcPr>
          <w:p w14:paraId="00FCDB2F" w14:textId="77777777" w:rsidR="00217398" w:rsidRPr="00AC1756" w:rsidRDefault="00217398" w:rsidP="00727CE7">
            <w:pPr>
              <w:pStyle w:val="I-sectionHead"/>
            </w:pPr>
            <w:r w:rsidRPr="00AC1756">
              <w:t xml:space="preserve">Field code </w:t>
            </w:r>
          </w:p>
        </w:tc>
      </w:tr>
      <w:tr w:rsidR="00217398" w:rsidRPr="00AC1756" w14:paraId="08AA8E8A" w14:textId="77777777" w:rsidTr="00B939EA">
        <w:trPr>
          <w:trHeight w:val="300"/>
        </w:trPr>
        <w:tc>
          <w:tcPr>
            <w:tcW w:w="3756" w:type="dxa"/>
            <w:tcBorders>
              <w:top w:val="single" w:sz="4" w:space="0" w:color="A5A5A5"/>
              <w:left w:val="single" w:sz="4" w:space="0" w:color="A5A5A5"/>
              <w:bottom w:val="nil"/>
              <w:right w:val="nil"/>
            </w:tcBorders>
            <w:noWrap/>
            <w:vAlign w:val="bottom"/>
          </w:tcPr>
          <w:p w14:paraId="36ADC36F" w14:textId="77777777" w:rsidR="00217398" w:rsidRDefault="00217398" w:rsidP="00AB4BCA">
            <w:pPr>
              <w:pStyle w:val="I-tableParagraph"/>
            </w:pPr>
            <w:r>
              <w:t>Project ID</w:t>
            </w:r>
          </w:p>
        </w:tc>
        <w:tc>
          <w:tcPr>
            <w:tcW w:w="5594" w:type="dxa"/>
            <w:tcBorders>
              <w:top w:val="single" w:sz="4" w:space="0" w:color="A5A5A5"/>
              <w:left w:val="nil"/>
              <w:bottom w:val="nil"/>
              <w:right w:val="single" w:sz="4" w:space="0" w:color="A5A5A5"/>
            </w:tcBorders>
            <w:vAlign w:val="bottom"/>
          </w:tcPr>
          <w:p w14:paraId="432F4D05" w14:textId="4C0E8287" w:rsidR="00217398" w:rsidRPr="00EE4E65" w:rsidRDefault="00C5502C" w:rsidP="00AB4BCA">
            <w:pPr>
              <w:pStyle w:val="I-tableParagraph"/>
            </w:pPr>
            <w:r>
              <w:rPr>
                <w:noProof/>
              </w:rPr>
              <w:fldChar w:fldCharType="begin"/>
            </w:r>
            <w:r>
              <w:rPr>
                <w:noProof/>
              </w:rPr>
              <w:instrText xml:space="preserve"> MERGEFIELD PROJECT_ID \* MERGEFORMAT </w:instrText>
            </w:r>
            <w:r>
              <w:rPr>
                <w:noProof/>
              </w:rPr>
              <w:fldChar w:fldCharType="separate"/>
            </w:r>
            <w:r w:rsidR="00C15E99">
              <w:rPr>
                <w:noProof/>
              </w:rPr>
              <w:t>«PROJECT_ID»</w:t>
            </w:r>
            <w:r>
              <w:rPr>
                <w:noProof/>
              </w:rPr>
              <w:fldChar w:fldCharType="end"/>
            </w:r>
          </w:p>
        </w:tc>
      </w:tr>
      <w:tr w:rsidR="00217398" w:rsidRPr="00AC1756" w14:paraId="4F281DBB" w14:textId="77777777" w:rsidTr="00B939EA">
        <w:trPr>
          <w:trHeight w:val="300"/>
        </w:trPr>
        <w:tc>
          <w:tcPr>
            <w:tcW w:w="3756" w:type="dxa"/>
            <w:tcBorders>
              <w:top w:val="single" w:sz="4" w:space="0" w:color="A5A5A5"/>
              <w:left w:val="single" w:sz="4" w:space="0" w:color="A5A5A5"/>
              <w:bottom w:val="nil"/>
              <w:right w:val="nil"/>
            </w:tcBorders>
            <w:noWrap/>
            <w:vAlign w:val="bottom"/>
          </w:tcPr>
          <w:p w14:paraId="122AEFD2" w14:textId="77777777" w:rsidR="00217398" w:rsidRDefault="00217398" w:rsidP="00AB4BCA">
            <w:pPr>
              <w:pStyle w:val="I-tableParagraph"/>
            </w:pPr>
            <w:r>
              <w:t>Project reference number</w:t>
            </w:r>
          </w:p>
        </w:tc>
        <w:tc>
          <w:tcPr>
            <w:tcW w:w="5594" w:type="dxa"/>
            <w:tcBorders>
              <w:top w:val="single" w:sz="4" w:space="0" w:color="A5A5A5"/>
              <w:left w:val="nil"/>
              <w:bottom w:val="nil"/>
              <w:right w:val="single" w:sz="4" w:space="0" w:color="A5A5A5"/>
            </w:tcBorders>
            <w:vAlign w:val="bottom"/>
          </w:tcPr>
          <w:p w14:paraId="143EFACC" w14:textId="508293FE" w:rsidR="00217398" w:rsidRPr="00EE4E65" w:rsidRDefault="00C5502C" w:rsidP="00AB4BCA">
            <w:pPr>
              <w:pStyle w:val="I-tableParagraph"/>
            </w:pPr>
            <w:r>
              <w:rPr>
                <w:noProof/>
              </w:rPr>
              <w:fldChar w:fldCharType="begin"/>
            </w:r>
            <w:r>
              <w:rPr>
                <w:noProof/>
              </w:rPr>
              <w:instrText xml:space="preserve"> MERGEFIELD PROJECT_REFNO \* MERGEFORMAT </w:instrText>
            </w:r>
            <w:r>
              <w:rPr>
                <w:noProof/>
              </w:rPr>
              <w:fldChar w:fldCharType="separate"/>
            </w:r>
            <w:r w:rsidR="00C15E99">
              <w:rPr>
                <w:noProof/>
              </w:rPr>
              <w:t>«PROJECT_REFNO»</w:t>
            </w:r>
            <w:r>
              <w:rPr>
                <w:noProof/>
              </w:rPr>
              <w:fldChar w:fldCharType="end"/>
            </w:r>
          </w:p>
        </w:tc>
      </w:tr>
      <w:tr w:rsidR="00217398" w:rsidRPr="00AC1756" w14:paraId="3B769228" w14:textId="77777777" w:rsidTr="00B939EA">
        <w:trPr>
          <w:trHeight w:val="300"/>
        </w:trPr>
        <w:tc>
          <w:tcPr>
            <w:tcW w:w="3756" w:type="dxa"/>
            <w:tcBorders>
              <w:top w:val="single" w:sz="4" w:space="0" w:color="A5A5A5"/>
              <w:left w:val="single" w:sz="4" w:space="0" w:color="A5A5A5"/>
              <w:bottom w:val="nil"/>
              <w:right w:val="nil"/>
            </w:tcBorders>
            <w:noWrap/>
            <w:vAlign w:val="bottom"/>
          </w:tcPr>
          <w:p w14:paraId="51095C8F" w14:textId="77777777" w:rsidR="00217398" w:rsidRDefault="00217398" w:rsidP="00AB4BCA">
            <w:pPr>
              <w:pStyle w:val="I-tableParagraph"/>
            </w:pPr>
            <w:r>
              <w:t>Project name</w:t>
            </w:r>
          </w:p>
        </w:tc>
        <w:tc>
          <w:tcPr>
            <w:tcW w:w="5594" w:type="dxa"/>
            <w:tcBorders>
              <w:top w:val="single" w:sz="4" w:space="0" w:color="A5A5A5"/>
              <w:left w:val="nil"/>
              <w:bottom w:val="nil"/>
              <w:right w:val="single" w:sz="4" w:space="0" w:color="A5A5A5"/>
            </w:tcBorders>
            <w:vAlign w:val="bottom"/>
          </w:tcPr>
          <w:p w14:paraId="6F30BAAE" w14:textId="742BBCF3" w:rsidR="00217398" w:rsidRPr="00EE4E65" w:rsidRDefault="00C5502C" w:rsidP="00AB4BCA">
            <w:pPr>
              <w:pStyle w:val="I-tableParagraph"/>
            </w:pPr>
            <w:r>
              <w:rPr>
                <w:noProof/>
              </w:rPr>
              <w:fldChar w:fldCharType="begin"/>
            </w:r>
            <w:r>
              <w:rPr>
                <w:noProof/>
              </w:rPr>
              <w:instrText xml:space="preserve"> MERGEFIELD PROJECT_NAME \* MERGEFORMAT </w:instrText>
            </w:r>
            <w:r>
              <w:rPr>
                <w:noProof/>
              </w:rPr>
              <w:fldChar w:fldCharType="separate"/>
            </w:r>
            <w:r w:rsidR="00C15E99">
              <w:rPr>
                <w:noProof/>
              </w:rPr>
              <w:t>«PROJECT_NAME»</w:t>
            </w:r>
            <w:r>
              <w:rPr>
                <w:noProof/>
              </w:rPr>
              <w:fldChar w:fldCharType="end"/>
            </w:r>
          </w:p>
        </w:tc>
      </w:tr>
      <w:tr w:rsidR="00217398" w:rsidRPr="00AC1756" w14:paraId="0C079658"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ED1E691" w14:textId="77777777" w:rsidR="00217398" w:rsidRDefault="00217398" w:rsidP="00AB4BCA">
            <w:pPr>
              <w:pStyle w:val="I-tableParagraph"/>
            </w:pPr>
            <w:r>
              <w:t>Description</w:t>
            </w:r>
          </w:p>
        </w:tc>
        <w:tc>
          <w:tcPr>
            <w:tcW w:w="5594" w:type="dxa"/>
            <w:tcBorders>
              <w:top w:val="single" w:sz="4" w:space="0" w:color="A5A5A5"/>
              <w:left w:val="nil"/>
              <w:bottom w:val="nil"/>
              <w:right w:val="single" w:sz="4" w:space="0" w:color="A5A5A5"/>
            </w:tcBorders>
            <w:vAlign w:val="bottom"/>
          </w:tcPr>
          <w:p w14:paraId="658720F0" w14:textId="2765C1F4" w:rsidR="00217398" w:rsidRPr="00EE4E65" w:rsidRDefault="00C5502C" w:rsidP="00AB4BCA">
            <w:pPr>
              <w:pStyle w:val="I-tableParagraph"/>
            </w:pPr>
            <w:r>
              <w:rPr>
                <w:noProof/>
              </w:rPr>
              <w:fldChar w:fldCharType="begin"/>
            </w:r>
            <w:r>
              <w:rPr>
                <w:noProof/>
              </w:rPr>
              <w:instrText xml:space="preserve"> MERGEFIELD PROJECT_DESCRIPTION \* MERGEFORMAT </w:instrText>
            </w:r>
            <w:r>
              <w:rPr>
                <w:noProof/>
              </w:rPr>
              <w:fldChar w:fldCharType="separate"/>
            </w:r>
            <w:r w:rsidR="00C15E99">
              <w:rPr>
                <w:noProof/>
              </w:rPr>
              <w:t>«PROJECT_DESCRIPTION»</w:t>
            </w:r>
            <w:r>
              <w:rPr>
                <w:noProof/>
              </w:rPr>
              <w:fldChar w:fldCharType="end"/>
            </w:r>
          </w:p>
        </w:tc>
      </w:tr>
      <w:tr w:rsidR="00217398" w:rsidRPr="00AC1756" w14:paraId="49D8EDB7" w14:textId="77777777" w:rsidTr="00B939EA">
        <w:trPr>
          <w:trHeight w:val="300"/>
        </w:trPr>
        <w:tc>
          <w:tcPr>
            <w:tcW w:w="3756" w:type="dxa"/>
            <w:tcBorders>
              <w:top w:val="single" w:sz="4" w:space="0" w:color="A5A5A5"/>
              <w:left w:val="single" w:sz="4" w:space="0" w:color="A5A5A5"/>
              <w:bottom w:val="nil"/>
              <w:right w:val="nil"/>
            </w:tcBorders>
            <w:noWrap/>
            <w:vAlign w:val="bottom"/>
          </w:tcPr>
          <w:p w14:paraId="1A1F6AD0" w14:textId="77777777" w:rsidR="00217398" w:rsidRDefault="00217398" w:rsidP="00AB4BCA">
            <w:pPr>
              <w:pStyle w:val="I-tableParagraph"/>
            </w:pPr>
            <w:r>
              <w:lastRenderedPageBreak/>
              <w:t>Purchase quote number</w:t>
            </w:r>
          </w:p>
        </w:tc>
        <w:tc>
          <w:tcPr>
            <w:tcW w:w="5594" w:type="dxa"/>
            <w:tcBorders>
              <w:top w:val="single" w:sz="4" w:space="0" w:color="A5A5A5"/>
              <w:left w:val="nil"/>
              <w:bottom w:val="nil"/>
              <w:right w:val="single" w:sz="4" w:space="0" w:color="A5A5A5"/>
            </w:tcBorders>
            <w:vAlign w:val="bottom"/>
          </w:tcPr>
          <w:p w14:paraId="425173EC" w14:textId="7AE993F7" w:rsidR="00217398" w:rsidRPr="00EE4E65" w:rsidRDefault="00C5502C" w:rsidP="00AB4BCA">
            <w:pPr>
              <w:pStyle w:val="I-tableParagraph"/>
            </w:pPr>
            <w:r>
              <w:rPr>
                <w:noProof/>
              </w:rPr>
              <w:fldChar w:fldCharType="begin"/>
            </w:r>
            <w:r>
              <w:rPr>
                <w:noProof/>
              </w:rPr>
              <w:instrText xml:space="preserve"> MERGEFIELD PROJECT_PQNUMBER  \* MERGEFORMAT </w:instrText>
            </w:r>
            <w:r>
              <w:rPr>
                <w:noProof/>
              </w:rPr>
              <w:fldChar w:fldCharType="separate"/>
            </w:r>
            <w:r w:rsidR="00C15E99">
              <w:rPr>
                <w:noProof/>
              </w:rPr>
              <w:t>«PROJECT_PQNUMBER»</w:t>
            </w:r>
            <w:r>
              <w:rPr>
                <w:noProof/>
              </w:rPr>
              <w:fldChar w:fldCharType="end"/>
            </w:r>
          </w:p>
        </w:tc>
      </w:tr>
      <w:tr w:rsidR="00217398" w:rsidRPr="00AC1756" w14:paraId="1F638EDA" w14:textId="77777777" w:rsidTr="00B939EA">
        <w:trPr>
          <w:trHeight w:val="300"/>
        </w:trPr>
        <w:tc>
          <w:tcPr>
            <w:tcW w:w="3756" w:type="dxa"/>
            <w:tcBorders>
              <w:top w:val="single" w:sz="4" w:space="0" w:color="A5A5A5"/>
              <w:left w:val="single" w:sz="4" w:space="0" w:color="A5A5A5"/>
              <w:bottom w:val="nil"/>
              <w:right w:val="nil"/>
            </w:tcBorders>
            <w:noWrap/>
            <w:vAlign w:val="bottom"/>
          </w:tcPr>
          <w:p w14:paraId="22245C2D" w14:textId="77777777" w:rsidR="00217398" w:rsidRDefault="00217398" w:rsidP="00AB4BCA">
            <w:pPr>
              <w:pStyle w:val="I-tableParagraph"/>
            </w:pPr>
            <w:r>
              <w:t>Project type</w:t>
            </w:r>
          </w:p>
        </w:tc>
        <w:tc>
          <w:tcPr>
            <w:tcW w:w="5594" w:type="dxa"/>
            <w:tcBorders>
              <w:top w:val="single" w:sz="4" w:space="0" w:color="A5A5A5"/>
              <w:left w:val="nil"/>
              <w:bottom w:val="nil"/>
              <w:right w:val="single" w:sz="4" w:space="0" w:color="A5A5A5"/>
            </w:tcBorders>
            <w:vAlign w:val="bottom"/>
          </w:tcPr>
          <w:p w14:paraId="67F0E3E4" w14:textId="44422AF1" w:rsidR="00217398" w:rsidRPr="00EE4E65" w:rsidRDefault="00C5502C" w:rsidP="00AB4BCA">
            <w:pPr>
              <w:pStyle w:val="I-tableParagraph"/>
            </w:pPr>
            <w:r>
              <w:rPr>
                <w:noProof/>
              </w:rPr>
              <w:fldChar w:fldCharType="begin"/>
            </w:r>
            <w:r>
              <w:rPr>
                <w:noProof/>
              </w:rPr>
              <w:instrText xml:space="preserve"> MERGEFIELD PROJECT_TYPE \* MERGEFORMAT </w:instrText>
            </w:r>
            <w:r>
              <w:rPr>
                <w:noProof/>
              </w:rPr>
              <w:fldChar w:fldCharType="separate"/>
            </w:r>
            <w:r w:rsidR="00C15E99">
              <w:rPr>
                <w:noProof/>
              </w:rPr>
              <w:t>«PROJECT_TYPE»</w:t>
            </w:r>
            <w:r>
              <w:rPr>
                <w:noProof/>
              </w:rPr>
              <w:fldChar w:fldCharType="end"/>
            </w:r>
          </w:p>
        </w:tc>
      </w:tr>
      <w:tr w:rsidR="00217398" w:rsidRPr="00AC1756" w14:paraId="69FD71D9"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96BFFAF" w14:textId="77777777" w:rsidR="00217398" w:rsidRDefault="00217398" w:rsidP="00AB4BCA">
            <w:pPr>
              <w:pStyle w:val="I-tableParagraph"/>
            </w:pPr>
            <w:r>
              <w:t>Begin date</w:t>
            </w:r>
          </w:p>
        </w:tc>
        <w:tc>
          <w:tcPr>
            <w:tcW w:w="5594" w:type="dxa"/>
            <w:tcBorders>
              <w:top w:val="single" w:sz="4" w:space="0" w:color="A5A5A5"/>
              <w:left w:val="nil"/>
              <w:bottom w:val="nil"/>
              <w:right w:val="single" w:sz="4" w:space="0" w:color="A5A5A5"/>
            </w:tcBorders>
            <w:vAlign w:val="bottom"/>
          </w:tcPr>
          <w:p w14:paraId="4F3CC925" w14:textId="1D5AEF40" w:rsidR="00217398" w:rsidRPr="00EE4E65" w:rsidRDefault="00C15E99" w:rsidP="00AB4BCA">
            <w:pPr>
              <w:pStyle w:val="I-tableParagraph"/>
            </w:pPr>
            <w:fldSimple w:instr=" MERGEFIELD PROJECT_BEGINDATE \* MERGEFORMAT ">
              <w:r>
                <w:rPr>
                  <w:noProof/>
                </w:rPr>
                <w:t>«PROJECT_BEGINDATE»</w:t>
              </w:r>
            </w:fldSimple>
          </w:p>
        </w:tc>
      </w:tr>
      <w:tr w:rsidR="00217398" w:rsidRPr="00AC1756" w14:paraId="299C337D" w14:textId="77777777" w:rsidTr="00B939EA">
        <w:trPr>
          <w:trHeight w:val="300"/>
        </w:trPr>
        <w:tc>
          <w:tcPr>
            <w:tcW w:w="3756" w:type="dxa"/>
            <w:tcBorders>
              <w:top w:val="single" w:sz="4" w:space="0" w:color="A5A5A5"/>
              <w:left w:val="single" w:sz="4" w:space="0" w:color="A5A5A5"/>
              <w:bottom w:val="nil"/>
              <w:right w:val="nil"/>
            </w:tcBorders>
            <w:noWrap/>
            <w:vAlign w:val="bottom"/>
          </w:tcPr>
          <w:p w14:paraId="3B0570C4" w14:textId="77777777" w:rsidR="00217398" w:rsidRDefault="00217398" w:rsidP="00AB4BCA">
            <w:pPr>
              <w:pStyle w:val="I-tableParagraph"/>
            </w:pPr>
            <w:r>
              <w:t>End date</w:t>
            </w:r>
          </w:p>
        </w:tc>
        <w:tc>
          <w:tcPr>
            <w:tcW w:w="5594" w:type="dxa"/>
            <w:tcBorders>
              <w:top w:val="single" w:sz="4" w:space="0" w:color="A5A5A5"/>
              <w:left w:val="nil"/>
              <w:bottom w:val="nil"/>
              <w:right w:val="single" w:sz="4" w:space="0" w:color="A5A5A5"/>
            </w:tcBorders>
            <w:vAlign w:val="bottom"/>
          </w:tcPr>
          <w:p w14:paraId="5AC3EE5C" w14:textId="5F915B29" w:rsidR="00217398" w:rsidRPr="00EE4E65" w:rsidRDefault="00C15E99" w:rsidP="00AB4BCA">
            <w:pPr>
              <w:pStyle w:val="I-tableParagraph"/>
            </w:pPr>
            <w:fldSimple w:instr=" MERGEFIELD PROJECT_ENDDATE \* MERGEFORMAT ">
              <w:r>
                <w:rPr>
                  <w:noProof/>
                </w:rPr>
                <w:t>«PROJECT_ENDDATE»</w:t>
              </w:r>
            </w:fldSimple>
          </w:p>
        </w:tc>
      </w:tr>
      <w:tr w:rsidR="00217398" w:rsidRPr="00AC1756" w14:paraId="1284B8E1" w14:textId="77777777" w:rsidTr="00B939EA">
        <w:trPr>
          <w:trHeight w:val="300"/>
        </w:trPr>
        <w:tc>
          <w:tcPr>
            <w:tcW w:w="3756" w:type="dxa"/>
            <w:tcBorders>
              <w:top w:val="single" w:sz="4" w:space="0" w:color="A5A5A5"/>
              <w:left w:val="single" w:sz="4" w:space="0" w:color="A5A5A5"/>
              <w:bottom w:val="nil"/>
              <w:right w:val="nil"/>
            </w:tcBorders>
            <w:noWrap/>
            <w:vAlign w:val="bottom"/>
          </w:tcPr>
          <w:p w14:paraId="687003BF" w14:textId="77777777" w:rsidR="00217398" w:rsidRDefault="00217398" w:rsidP="00AB4BCA">
            <w:pPr>
              <w:pStyle w:val="I-tableParagraph"/>
            </w:pPr>
            <w:r>
              <w:t>Sales contact</w:t>
            </w:r>
          </w:p>
        </w:tc>
        <w:tc>
          <w:tcPr>
            <w:tcW w:w="5594" w:type="dxa"/>
            <w:tcBorders>
              <w:top w:val="single" w:sz="4" w:space="0" w:color="A5A5A5"/>
              <w:left w:val="nil"/>
              <w:bottom w:val="nil"/>
              <w:right w:val="single" w:sz="4" w:space="0" w:color="A5A5A5"/>
            </w:tcBorders>
            <w:vAlign w:val="bottom"/>
          </w:tcPr>
          <w:p w14:paraId="2C4C9F37" w14:textId="2C3086B1" w:rsidR="00217398" w:rsidRPr="00EE4E65" w:rsidRDefault="00C5502C" w:rsidP="00AB4BCA">
            <w:pPr>
              <w:pStyle w:val="I-tableParagraph"/>
            </w:pPr>
            <w:r>
              <w:rPr>
                <w:noProof/>
              </w:rPr>
              <w:fldChar w:fldCharType="begin"/>
            </w:r>
            <w:r>
              <w:rPr>
                <w:noProof/>
              </w:rPr>
              <w:instrText xml:space="preserve"> MERGEFIELD PROJECT_SALESCONTACTNAME \* MERGEFORMAT </w:instrText>
            </w:r>
            <w:r>
              <w:rPr>
                <w:noProof/>
              </w:rPr>
              <w:fldChar w:fldCharType="separate"/>
            </w:r>
            <w:r w:rsidR="00C15E99">
              <w:rPr>
                <w:noProof/>
              </w:rPr>
              <w:t>«PROJECT_SALESCONTACTNAME»</w:t>
            </w:r>
            <w:r>
              <w:rPr>
                <w:noProof/>
              </w:rPr>
              <w:fldChar w:fldCharType="end"/>
            </w:r>
          </w:p>
        </w:tc>
      </w:tr>
      <w:tr w:rsidR="00217398" w:rsidRPr="00AC1756" w14:paraId="5AC5A5D9" w14:textId="77777777" w:rsidTr="008E5238">
        <w:trPr>
          <w:trHeight w:val="300"/>
        </w:trPr>
        <w:tc>
          <w:tcPr>
            <w:tcW w:w="3756" w:type="dxa"/>
            <w:tcBorders>
              <w:top w:val="single" w:sz="4" w:space="0" w:color="A5A5A5"/>
              <w:left w:val="single" w:sz="4" w:space="0" w:color="A5A5A5"/>
              <w:bottom w:val="single" w:sz="4" w:space="0" w:color="A5A5A5"/>
              <w:right w:val="nil"/>
            </w:tcBorders>
            <w:noWrap/>
            <w:vAlign w:val="bottom"/>
          </w:tcPr>
          <w:p w14:paraId="08B5568D" w14:textId="77777777" w:rsidR="00217398" w:rsidRDefault="00217398" w:rsidP="00AB4BCA">
            <w:pPr>
              <w:pStyle w:val="I-tableParagraph"/>
            </w:pPr>
            <w:r>
              <w:t>Location</w:t>
            </w:r>
          </w:p>
        </w:tc>
        <w:tc>
          <w:tcPr>
            <w:tcW w:w="5594" w:type="dxa"/>
            <w:tcBorders>
              <w:top w:val="single" w:sz="4" w:space="0" w:color="A5A5A5"/>
              <w:left w:val="nil"/>
              <w:bottom w:val="single" w:sz="4" w:space="0" w:color="A5A5A5"/>
              <w:right w:val="single" w:sz="4" w:space="0" w:color="A5A5A5"/>
            </w:tcBorders>
            <w:vAlign w:val="bottom"/>
          </w:tcPr>
          <w:p w14:paraId="2FC6054A" w14:textId="111CC868" w:rsidR="00217398" w:rsidRPr="00EE4E65" w:rsidRDefault="00C5502C" w:rsidP="00AB4BCA">
            <w:pPr>
              <w:pStyle w:val="I-tableParagraph"/>
            </w:pPr>
            <w:r>
              <w:rPr>
                <w:noProof/>
              </w:rPr>
              <w:fldChar w:fldCharType="begin"/>
            </w:r>
            <w:r>
              <w:rPr>
                <w:noProof/>
              </w:rPr>
              <w:instrText xml:space="preserve"> MERGEFIELD PROJECT_LOCATION  \* MERGEFORMAT </w:instrText>
            </w:r>
            <w:r>
              <w:rPr>
                <w:noProof/>
              </w:rPr>
              <w:fldChar w:fldCharType="separate"/>
            </w:r>
            <w:r w:rsidR="00C15E99">
              <w:rPr>
                <w:noProof/>
              </w:rPr>
              <w:t>«PROJECT_LOCATION»</w:t>
            </w:r>
            <w:r>
              <w:rPr>
                <w:noProof/>
              </w:rPr>
              <w:fldChar w:fldCharType="end"/>
            </w:r>
          </w:p>
        </w:tc>
      </w:tr>
      <w:tr w:rsidR="00217398" w:rsidRPr="00AC1756" w14:paraId="27F900DC" w14:textId="77777777" w:rsidTr="008E5238">
        <w:trPr>
          <w:trHeight w:val="300"/>
        </w:trPr>
        <w:tc>
          <w:tcPr>
            <w:tcW w:w="3756" w:type="dxa"/>
            <w:tcBorders>
              <w:top w:val="single" w:sz="4" w:space="0" w:color="A5A5A5"/>
              <w:left w:val="single" w:sz="4" w:space="0" w:color="A5A5A5"/>
              <w:bottom w:val="single" w:sz="4" w:space="0" w:color="A5A5A5"/>
              <w:right w:val="nil"/>
            </w:tcBorders>
            <w:noWrap/>
            <w:vAlign w:val="bottom"/>
          </w:tcPr>
          <w:p w14:paraId="6B7857FC" w14:textId="77777777" w:rsidR="00217398" w:rsidRDefault="00217398" w:rsidP="00AB4BCA">
            <w:pPr>
              <w:pStyle w:val="I-tableParagraph"/>
            </w:pPr>
            <w:r>
              <w:t>Department</w:t>
            </w:r>
          </w:p>
        </w:tc>
        <w:tc>
          <w:tcPr>
            <w:tcW w:w="5594" w:type="dxa"/>
            <w:tcBorders>
              <w:top w:val="single" w:sz="4" w:space="0" w:color="A5A5A5"/>
              <w:left w:val="nil"/>
              <w:bottom w:val="single" w:sz="4" w:space="0" w:color="A5A5A5"/>
              <w:right w:val="single" w:sz="4" w:space="0" w:color="A5A5A5"/>
            </w:tcBorders>
            <w:vAlign w:val="bottom"/>
          </w:tcPr>
          <w:p w14:paraId="02D45CCE" w14:textId="05A0544A" w:rsidR="00217398" w:rsidRPr="00EE4E65" w:rsidRDefault="00C5502C" w:rsidP="00AB4BCA">
            <w:pPr>
              <w:pStyle w:val="I-tableParagraph"/>
            </w:pPr>
            <w:r>
              <w:rPr>
                <w:noProof/>
              </w:rPr>
              <w:fldChar w:fldCharType="begin"/>
            </w:r>
            <w:r>
              <w:rPr>
                <w:noProof/>
              </w:rPr>
              <w:instrText xml:space="preserve"> MERGEFIELD PROJECT_DEPARTMENT  \* MERGEFORMAT </w:instrText>
            </w:r>
            <w:r>
              <w:rPr>
                <w:noProof/>
              </w:rPr>
              <w:fldChar w:fldCharType="separate"/>
            </w:r>
            <w:r w:rsidR="00C15E99">
              <w:rPr>
                <w:noProof/>
              </w:rPr>
              <w:t>«PROJECT_DEPARTMENT»</w:t>
            </w:r>
            <w:r>
              <w:rPr>
                <w:noProof/>
              </w:rPr>
              <w:fldChar w:fldCharType="end"/>
            </w:r>
          </w:p>
        </w:tc>
      </w:tr>
      <w:tr w:rsidR="00217398" w:rsidRPr="00AC1756" w14:paraId="743DD25A" w14:textId="77777777" w:rsidTr="008E5238">
        <w:trPr>
          <w:trHeight w:val="300"/>
        </w:trPr>
        <w:tc>
          <w:tcPr>
            <w:tcW w:w="3756" w:type="dxa"/>
            <w:tcBorders>
              <w:top w:val="single" w:sz="4" w:space="0" w:color="A5A5A5"/>
              <w:left w:val="single" w:sz="4" w:space="0" w:color="A5A5A5"/>
              <w:bottom w:val="single" w:sz="4" w:space="0" w:color="A5A5A5"/>
              <w:right w:val="nil"/>
            </w:tcBorders>
            <w:noWrap/>
            <w:vAlign w:val="bottom"/>
          </w:tcPr>
          <w:p w14:paraId="16A2D058" w14:textId="77777777" w:rsidR="00217398" w:rsidRDefault="00217398" w:rsidP="00AB4BCA">
            <w:pPr>
              <w:pStyle w:val="I-tableParagraph"/>
            </w:pPr>
            <w:r>
              <w:t>Class</w:t>
            </w:r>
          </w:p>
        </w:tc>
        <w:tc>
          <w:tcPr>
            <w:tcW w:w="5594" w:type="dxa"/>
            <w:tcBorders>
              <w:top w:val="single" w:sz="4" w:space="0" w:color="A5A5A5"/>
              <w:left w:val="nil"/>
              <w:bottom w:val="single" w:sz="4" w:space="0" w:color="A5A5A5"/>
              <w:right w:val="single" w:sz="4" w:space="0" w:color="A5A5A5"/>
            </w:tcBorders>
            <w:vAlign w:val="bottom"/>
          </w:tcPr>
          <w:p w14:paraId="7F1F70F8" w14:textId="5EBCCD1C" w:rsidR="00217398" w:rsidRPr="00EE4E65" w:rsidRDefault="00C5502C" w:rsidP="00AB4BCA">
            <w:pPr>
              <w:pStyle w:val="I-tableParagraph"/>
            </w:pPr>
            <w:r>
              <w:rPr>
                <w:noProof/>
              </w:rPr>
              <w:fldChar w:fldCharType="begin"/>
            </w:r>
            <w:r>
              <w:rPr>
                <w:noProof/>
              </w:rPr>
              <w:instrText xml:space="preserve"> MERGEFIELD PROJECT_CLASS  \* MERGEFORMAT </w:instrText>
            </w:r>
            <w:r>
              <w:rPr>
                <w:noProof/>
              </w:rPr>
              <w:fldChar w:fldCharType="separate"/>
            </w:r>
            <w:r w:rsidR="00C15E99">
              <w:rPr>
                <w:noProof/>
              </w:rPr>
              <w:t>«PROJECT_CLASS»</w:t>
            </w:r>
            <w:r>
              <w:rPr>
                <w:noProof/>
              </w:rPr>
              <w:fldChar w:fldCharType="end"/>
            </w:r>
          </w:p>
        </w:tc>
      </w:tr>
      <w:tr w:rsidR="00217398" w:rsidRPr="00AC1756" w14:paraId="7B41F35A" w14:textId="77777777" w:rsidTr="008E5238">
        <w:trPr>
          <w:trHeight w:val="300"/>
        </w:trPr>
        <w:tc>
          <w:tcPr>
            <w:tcW w:w="3756" w:type="dxa"/>
            <w:tcBorders>
              <w:top w:val="single" w:sz="4" w:space="0" w:color="A5A5A5"/>
              <w:left w:val="single" w:sz="4" w:space="0" w:color="A5A5A5"/>
              <w:bottom w:val="nil"/>
              <w:right w:val="nil"/>
            </w:tcBorders>
            <w:noWrap/>
            <w:vAlign w:val="bottom"/>
          </w:tcPr>
          <w:p w14:paraId="02BBB512" w14:textId="77777777" w:rsidR="00217398" w:rsidRDefault="00217398" w:rsidP="00AB4BCA">
            <w:pPr>
              <w:pStyle w:val="I-tableParagraph"/>
            </w:pPr>
            <w:r>
              <w:t>Currency</w:t>
            </w:r>
          </w:p>
        </w:tc>
        <w:tc>
          <w:tcPr>
            <w:tcW w:w="5594" w:type="dxa"/>
            <w:tcBorders>
              <w:top w:val="single" w:sz="4" w:space="0" w:color="A5A5A5"/>
              <w:left w:val="nil"/>
              <w:bottom w:val="nil"/>
              <w:right w:val="single" w:sz="4" w:space="0" w:color="A5A5A5"/>
            </w:tcBorders>
            <w:vAlign w:val="bottom"/>
          </w:tcPr>
          <w:p w14:paraId="761E1614" w14:textId="4AB93584" w:rsidR="00217398" w:rsidRPr="00EE4E65" w:rsidRDefault="00C5502C" w:rsidP="00AB4BCA">
            <w:pPr>
              <w:pStyle w:val="I-tableParagraph"/>
            </w:pPr>
            <w:r>
              <w:rPr>
                <w:noProof/>
              </w:rPr>
              <w:fldChar w:fldCharType="begin"/>
            </w:r>
            <w:r>
              <w:rPr>
                <w:noProof/>
              </w:rPr>
              <w:instrText xml:space="preserve"> MERGEFIELD PROJECT_CURRENCY \* MERGEFORMAT </w:instrText>
            </w:r>
            <w:r>
              <w:rPr>
                <w:noProof/>
              </w:rPr>
              <w:fldChar w:fldCharType="separate"/>
            </w:r>
            <w:r w:rsidR="00C15E99">
              <w:rPr>
                <w:noProof/>
              </w:rPr>
              <w:t>«PROJECT_CURRENCY»</w:t>
            </w:r>
            <w:r>
              <w:rPr>
                <w:noProof/>
              </w:rPr>
              <w:fldChar w:fldCharType="end"/>
            </w:r>
          </w:p>
        </w:tc>
      </w:tr>
      <w:tr w:rsidR="00217398" w:rsidRPr="00AC1756" w14:paraId="45E0E9C4" w14:textId="77777777" w:rsidTr="00B939EA">
        <w:trPr>
          <w:trHeight w:val="300"/>
        </w:trPr>
        <w:tc>
          <w:tcPr>
            <w:tcW w:w="3756" w:type="dxa"/>
            <w:tcBorders>
              <w:top w:val="single" w:sz="4" w:space="0" w:color="A5A5A5"/>
              <w:left w:val="single" w:sz="4" w:space="0" w:color="A5A5A5"/>
              <w:bottom w:val="nil"/>
              <w:right w:val="nil"/>
            </w:tcBorders>
            <w:noWrap/>
            <w:vAlign w:val="bottom"/>
          </w:tcPr>
          <w:p w14:paraId="2C21BECE" w14:textId="77777777" w:rsidR="00217398" w:rsidRDefault="00217398" w:rsidP="00AB4BCA">
            <w:pPr>
              <w:pStyle w:val="I-tableParagraph"/>
            </w:pPr>
            <w:r>
              <w:t>Contract amount</w:t>
            </w:r>
          </w:p>
        </w:tc>
        <w:tc>
          <w:tcPr>
            <w:tcW w:w="5594" w:type="dxa"/>
            <w:tcBorders>
              <w:top w:val="single" w:sz="4" w:space="0" w:color="A5A5A5"/>
              <w:left w:val="nil"/>
              <w:bottom w:val="nil"/>
              <w:right w:val="single" w:sz="4" w:space="0" w:color="A5A5A5"/>
            </w:tcBorders>
            <w:vAlign w:val="bottom"/>
          </w:tcPr>
          <w:p w14:paraId="25A1A919" w14:textId="56B6A3A0" w:rsidR="00217398" w:rsidRPr="00EE4E65" w:rsidRDefault="00217398" w:rsidP="00AB4BCA">
            <w:pPr>
              <w:pStyle w:val="I-tableParagraph"/>
            </w:pPr>
            <w:r>
              <w:fldChar w:fldCharType="begin"/>
            </w:r>
            <w:r>
              <w:instrText xml:space="preserve"> MERGEFIELD PROJECT_CONTRACTAMOUNT </w:instrText>
            </w:r>
            <w:r w:rsidRPr="00EE4E65">
              <w:instrText>\# "#,###,##0.00"</w:instrText>
            </w:r>
            <w:r>
              <w:instrText xml:space="preserve">  \* MERGEFORMAT </w:instrText>
            </w:r>
            <w:r>
              <w:fldChar w:fldCharType="separate"/>
            </w:r>
            <w:r w:rsidR="00C15E99">
              <w:rPr>
                <w:noProof/>
              </w:rPr>
              <w:t>«PROJECT_CONTRACTAMOUNT»</w:t>
            </w:r>
            <w:r>
              <w:fldChar w:fldCharType="end"/>
            </w:r>
          </w:p>
        </w:tc>
      </w:tr>
      <w:tr w:rsidR="00217398" w:rsidRPr="00AC1756" w14:paraId="5C464AAA" w14:textId="77777777" w:rsidTr="00B939EA">
        <w:trPr>
          <w:trHeight w:val="300"/>
        </w:trPr>
        <w:tc>
          <w:tcPr>
            <w:tcW w:w="3756" w:type="dxa"/>
            <w:tcBorders>
              <w:top w:val="single" w:sz="4" w:space="0" w:color="A5A5A5"/>
              <w:left w:val="single" w:sz="4" w:space="0" w:color="A5A5A5"/>
              <w:bottom w:val="nil"/>
              <w:right w:val="nil"/>
            </w:tcBorders>
            <w:noWrap/>
            <w:vAlign w:val="bottom"/>
          </w:tcPr>
          <w:p w14:paraId="6074DB31" w14:textId="77777777" w:rsidR="00217398" w:rsidRPr="00AC1756" w:rsidRDefault="00217398" w:rsidP="00AB4BCA">
            <w:pPr>
              <w:pStyle w:val="I-tableParagraph"/>
            </w:pPr>
            <w:r>
              <w:t>Actual billings</w:t>
            </w:r>
          </w:p>
        </w:tc>
        <w:tc>
          <w:tcPr>
            <w:tcW w:w="5594" w:type="dxa"/>
            <w:tcBorders>
              <w:top w:val="single" w:sz="4" w:space="0" w:color="A5A5A5"/>
              <w:left w:val="nil"/>
              <w:bottom w:val="nil"/>
              <w:right w:val="single" w:sz="4" w:space="0" w:color="A5A5A5"/>
            </w:tcBorders>
            <w:vAlign w:val="bottom"/>
          </w:tcPr>
          <w:p w14:paraId="7E09E294" w14:textId="35A25E8F" w:rsidR="00217398" w:rsidRDefault="00217398" w:rsidP="00AB4BCA">
            <w:pPr>
              <w:pStyle w:val="I-tableParagraph"/>
              <w:rPr>
                <w:color w:val="000000"/>
              </w:rPr>
            </w:pPr>
            <w:r w:rsidRPr="00EE4E65">
              <w:fldChar w:fldCharType="begin"/>
            </w:r>
            <w:r w:rsidRPr="00EE4E65">
              <w:instrText xml:space="preserve"> MERGEFIELD PROJECT_ACTUALBILLINGS \# "#,###,##0.00" \* MERGEFORMAT </w:instrText>
            </w:r>
            <w:r w:rsidRPr="00EE4E65">
              <w:fldChar w:fldCharType="separate"/>
            </w:r>
            <w:r w:rsidR="00C15E99">
              <w:rPr>
                <w:noProof/>
              </w:rPr>
              <w:t>«PROJECT_ACTUALBILLINGS»</w:t>
            </w:r>
            <w:r w:rsidRPr="00EE4E65">
              <w:fldChar w:fldCharType="end"/>
            </w:r>
          </w:p>
        </w:tc>
      </w:tr>
      <w:tr w:rsidR="00217398" w:rsidRPr="00AC1756" w14:paraId="623014A2" w14:textId="77777777" w:rsidTr="00B939EA">
        <w:trPr>
          <w:trHeight w:val="300"/>
        </w:trPr>
        <w:tc>
          <w:tcPr>
            <w:tcW w:w="3756" w:type="dxa"/>
            <w:tcBorders>
              <w:top w:val="single" w:sz="4" w:space="0" w:color="A5A5A5"/>
              <w:left w:val="single" w:sz="4" w:space="0" w:color="A5A5A5"/>
              <w:bottom w:val="nil"/>
              <w:right w:val="nil"/>
            </w:tcBorders>
            <w:noWrap/>
            <w:vAlign w:val="bottom"/>
          </w:tcPr>
          <w:p w14:paraId="0FAB4230" w14:textId="77777777" w:rsidR="00217398" w:rsidRDefault="00217398" w:rsidP="00AB4BCA">
            <w:pPr>
              <w:pStyle w:val="I-tableParagraph"/>
            </w:pPr>
            <w:r>
              <w:t>Budget amount</w:t>
            </w:r>
          </w:p>
        </w:tc>
        <w:tc>
          <w:tcPr>
            <w:tcW w:w="5594" w:type="dxa"/>
            <w:tcBorders>
              <w:top w:val="single" w:sz="4" w:space="0" w:color="A5A5A5"/>
              <w:left w:val="nil"/>
              <w:bottom w:val="nil"/>
              <w:right w:val="single" w:sz="4" w:space="0" w:color="A5A5A5"/>
            </w:tcBorders>
            <w:vAlign w:val="bottom"/>
          </w:tcPr>
          <w:p w14:paraId="3816EA87" w14:textId="5FB87512" w:rsidR="00217398" w:rsidRPr="00EE4E65" w:rsidRDefault="00217398" w:rsidP="00AB4BCA">
            <w:pPr>
              <w:pStyle w:val="I-tableParagraph"/>
            </w:pPr>
            <w:r>
              <w:fldChar w:fldCharType="begin"/>
            </w:r>
            <w:r>
              <w:instrText xml:space="preserve"> MERGEFIELD PROJECT_BUDGETAMOUNT </w:instrText>
            </w:r>
            <w:r w:rsidRPr="00EE4E65">
              <w:instrText>\# "#,###,##0.00"</w:instrText>
            </w:r>
            <w:r>
              <w:instrText xml:space="preserve"> \* MERGEFORMAT </w:instrText>
            </w:r>
            <w:r>
              <w:fldChar w:fldCharType="separate"/>
            </w:r>
            <w:r w:rsidR="00C15E99">
              <w:rPr>
                <w:noProof/>
              </w:rPr>
              <w:t>«PROJECT_BUDGETAMOUNT»</w:t>
            </w:r>
            <w:r>
              <w:fldChar w:fldCharType="end"/>
            </w:r>
          </w:p>
        </w:tc>
      </w:tr>
      <w:tr w:rsidR="00217398" w:rsidRPr="00AC1756" w14:paraId="6452D7EE"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699471A7" w14:textId="77777777" w:rsidR="00217398" w:rsidRPr="00AC1756" w:rsidRDefault="00217398" w:rsidP="00727CE7">
            <w:pPr>
              <w:pStyle w:val="I-sectionHead"/>
            </w:pPr>
            <w:r>
              <w:t>Timesheet entries</w:t>
            </w:r>
          </w:p>
        </w:tc>
        <w:tc>
          <w:tcPr>
            <w:tcW w:w="5594" w:type="dxa"/>
            <w:tcBorders>
              <w:top w:val="single" w:sz="4" w:space="0" w:color="A5A5A5"/>
              <w:left w:val="nil"/>
              <w:bottom w:val="nil"/>
              <w:right w:val="single" w:sz="4" w:space="0" w:color="A5A5A5"/>
            </w:tcBorders>
            <w:shd w:val="clear" w:color="auto" w:fill="F5F5F5"/>
            <w:noWrap/>
            <w:vAlign w:val="bottom"/>
            <w:hideMark/>
          </w:tcPr>
          <w:p w14:paraId="7ED8F599" w14:textId="77777777" w:rsidR="00217398" w:rsidRPr="00AC1756" w:rsidRDefault="00217398" w:rsidP="00727CE7">
            <w:pPr>
              <w:pStyle w:val="I-sectionHead"/>
            </w:pPr>
            <w:r w:rsidRPr="00AC1756">
              <w:t>Field code</w:t>
            </w:r>
          </w:p>
        </w:tc>
      </w:tr>
      <w:tr w:rsidR="00B939EA" w:rsidRPr="001906EF" w14:paraId="2C82603B"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B2219E2" w14:textId="77777777" w:rsidR="0006326C" w:rsidRPr="00B939EA" w:rsidRDefault="0006326C" w:rsidP="00EF3B5E">
            <w:pPr>
              <w:pStyle w:val="I-tableParagraph"/>
            </w:pPr>
            <w:bookmarkStart w:id="30" w:name="_Hlk89174328"/>
            <w:r w:rsidRPr="00B939EA">
              <w:t>Table start — entries</w:t>
            </w:r>
          </w:p>
        </w:tc>
        <w:tc>
          <w:tcPr>
            <w:tcW w:w="5594" w:type="dxa"/>
            <w:tcBorders>
              <w:top w:val="single" w:sz="4" w:space="0" w:color="A5A5A5"/>
              <w:left w:val="nil"/>
              <w:bottom w:val="single" w:sz="4" w:space="0" w:color="A5A5A5"/>
              <w:right w:val="single" w:sz="4" w:space="0" w:color="A5A5A5"/>
            </w:tcBorders>
            <w:noWrap/>
            <w:vAlign w:val="bottom"/>
          </w:tcPr>
          <w:p w14:paraId="2647D350" w14:textId="0FB26AF8" w:rsidR="0006326C" w:rsidRPr="00B939EA" w:rsidRDefault="0006326C" w:rsidP="00EF3B5E">
            <w:pPr>
              <w:pStyle w:val="I-tableParagraph"/>
            </w:pPr>
            <w:r w:rsidRPr="00B939EA">
              <w:rPr>
                <w:noProof/>
              </w:rPr>
              <w:fldChar w:fldCharType="begin"/>
            </w:r>
            <w:r w:rsidRPr="00B939EA">
              <w:rPr>
                <w:noProof/>
              </w:rPr>
              <w:instrText xml:space="preserve"> MERGEFIELD TableStart:ENTRIES \* MERGEFORMAT </w:instrText>
            </w:r>
            <w:r w:rsidRPr="00B939EA">
              <w:rPr>
                <w:noProof/>
              </w:rPr>
              <w:fldChar w:fldCharType="separate"/>
            </w:r>
            <w:r w:rsidR="00C15E99">
              <w:rPr>
                <w:noProof/>
              </w:rPr>
              <w:t>«TableStart:ENTRIES»</w:t>
            </w:r>
            <w:r w:rsidRPr="00B939EA">
              <w:rPr>
                <w:noProof/>
              </w:rPr>
              <w:fldChar w:fldCharType="end"/>
            </w:r>
          </w:p>
        </w:tc>
      </w:tr>
      <w:tr w:rsidR="00B939EA" w:rsidRPr="001906EF" w14:paraId="266F18D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0B28BCE" w14:textId="77777777" w:rsidR="0006326C" w:rsidRPr="00B939EA" w:rsidRDefault="0006326C" w:rsidP="00EF3B5E">
            <w:pPr>
              <w:pStyle w:val="I-tableParagraph"/>
            </w:pPr>
            <w:r w:rsidRPr="00B939EA">
              <w:t>Table end — entries</w:t>
            </w:r>
          </w:p>
        </w:tc>
        <w:tc>
          <w:tcPr>
            <w:tcW w:w="5594" w:type="dxa"/>
            <w:tcBorders>
              <w:top w:val="single" w:sz="4" w:space="0" w:color="A5A5A5"/>
              <w:left w:val="nil"/>
              <w:bottom w:val="single" w:sz="4" w:space="0" w:color="A5A5A5"/>
              <w:right w:val="single" w:sz="4" w:space="0" w:color="A5A5A5"/>
            </w:tcBorders>
            <w:noWrap/>
            <w:vAlign w:val="bottom"/>
          </w:tcPr>
          <w:p w14:paraId="7CAA258A" w14:textId="27B37314" w:rsidR="0006326C" w:rsidRPr="00B939EA" w:rsidRDefault="0006326C" w:rsidP="00EF3B5E">
            <w:pPr>
              <w:pStyle w:val="I-tableParagraph"/>
            </w:pPr>
            <w:r w:rsidRPr="00B939EA">
              <w:rPr>
                <w:noProof/>
              </w:rPr>
              <w:fldChar w:fldCharType="begin"/>
            </w:r>
            <w:r w:rsidRPr="00B939EA">
              <w:rPr>
                <w:noProof/>
              </w:rPr>
              <w:instrText xml:space="preserve"> MERGEFIELD TableEnd:ENTRIES \* MERGEFORMAT </w:instrText>
            </w:r>
            <w:r w:rsidRPr="00B939EA">
              <w:rPr>
                <w:noProof/>
              </w:rPr>
              <w:fldChar w:fldCharType="separate"/>
            </w:r>
            <w:r w:rsidR="00C15E99">
              <w:rPr>
                <w:noProof/>
              </w:rPr>
              <w:t>«TableEnd:ENTRIES»</w:t>
            </w:r>
            <w:r w:rsidRPr="00B939EA">
              <w:rPr>
                <w:noProof/>
              </w:rPr>
              <w:fldChar w:fldCharType="end"/>
            </w:r>
          </w:p>
        </w:tc>
      </w:tr>
      <w:bookmarkEnd w:id="30"/>
      <w:tr w:rsidR="0006326C" w:rsidRPr="00AC1756" w14:paraId="40D561ED" w14:textId="77777777" w:rsidTr="00B939EA">
        <w:trPr>
          <w:trHeight w:val="300"/>
        </w:trPr>
        <w:tc>
          <w:tcPr>
            <w:tcW w:w="3756" w:type="dxa"/>
            <w:tcBorders>
              <w:top w:val="single" w:sz="4" w:space="0" w:color="A5A5A5"/>
              <w:left w:val="single" w:sz="4" w:space="0" w:color="A5A5A5"/>
              <w:bottom w:val="nil"/>
              <w:right w:val="nil"/>
            </w:tcBorders>
            <w:noWrap/>
            <w:vAlign w:val="bottom"/>
          </w:tcPr>
          <w:p w14:paraId="67816F4E" w14:textId="3FA0B569" w:rsidR="0006326C" w:rsidRPr="00B939EA" w:rsidRDefault="0006326C" w:rsidP="00AB4BCA">
            <w:pPr>
              <w:pStyle w:val="I-tableParagraph"/>
            </w:pPr>
            <w:r w:rsidRPr="00B939EA">
              <w:t>Timesheet — line number</w:t>
            </w:r>
          </w:p>
        </w:tc>
        <w:tc>
          <w:tcPr>
            <w:tcW w:w="5594" w:type="dxa"/>
            <w:tcBorders>
              <w:top w:val="single" w:sz="4" w:space="0" w:color="A5A5A5"/>
              <w:left w:val="nil"/>
              <w:bottom w:val="nil"/>
              <w:right w:val="single" w:sz="4" w:space="0" w:color="A5A5A5"/>
            </w:tcBorders>
            <w:noWrap/>
            <w:vAlign w:val="bottom"/>
          </w:tcPr>
          <w:p w14:paraId="6B97FD18" w14:textId="5350E0D5" w:rsidR="0006326C" w:rsidRPr="00B939EA" w:rsidRDefault="0006326C" w:rsidP="00AB4BCA">
            <w:pPr>
              <w:pStyle w:val="I-tableParagraph"/>
              <w:rPr>
                <w:noProof/>
              </w:rPr>
            </w:pPr>
            <w:r w:rsidRPr="00B939EA">
              <w:rPr>
                <w:noProof/>
              </w:rPr>
              <w:fldChar w:fldCharType="begin"/>
            </w:r>
            <w:r w:rsidRPr="00B939EA">
              <w:rPr>
                <w:noProof/>
              </w:rPr>
              <w:instrText xml:space="preserve"> MERGEFIELD TIMESHEETENTRY_LINENO \* MERGEFORMAT </w:instrText>
            </w:r>
            <w:r w:rsidRPr="00B939EA">
              <w:rPr>
                <w:noProof/>
              </w:rPr>
              <w:fldChar w:fldCharType="separate"/>
            </w:r>
            <w:r w:rsidR="00C15E99">
              <w:rPr>
                <w:noProof/>
              </w:rPr>
              <w:t>«TIMESHEETENTRY_LINENO»</w:t>
            </w:r>
            <w:r w:rsidRPr="00B939EA">
              <w:rPr>
                <w:noProof/>
              </w:rPr>
              <w:fldChar w:fldCharType="end"/>
            </w:r>
          </w:p>
        </w:tc>
      </w:tr>
      <w:tr w:rsidR="0006326C" w:rsidRPr="00AC1756" w14:paraId="0D135EA2" w14:textId="77777777" w:rsidTr="00B939EA">
        <w:trPr>
          <w:trHeight w:val="300"/>
        </w:trPr>
        <w:tc>
          <w:tcPr>
            <w:tcW w:w="3756" w:type="dxa"/>
            <w:tcBorders>
              <w:top w:val="single" w:sz="4" w:space="0" w:color="A5A5A5"/>
              <w:left w:val="single" w:sz="4" w:space="0" w:color="A5A5A5"/>
              <w:bottom w:val="nil"/>
              <w:right w:val="nil"/>
            </w:tcBorders>
            <w:noWrap/>
            <w:vAlign w:val="bottom"/>
          </w:tcPr>
          <w:p w14:paraId="551AA3A1" w14:textId="56290E3F" w:rsidR="0006326C" w:rsidRPr="00B939EA" w:rsidRDefault="0006326C" w:rsidP="00AB4BCA">
            <w:pPr>
              <w:pStyle w:val="I-tableParagraph"/>
            </w:pPr>
            <w:r w:rsidRPr="00B939EA">
              <w:t>Timesheet — entry date</w:t>
            </w:r>
          </w:p>
        </w:tc>
        <w:tc>
          <w:tcPr>
            <w:tcW w:w="5594" w:type="dxa"/>
            <w:tcBorders>
              <w:top w:val="single" w:sz="4" w:space="0" w:color="A5A5A5"/>
              <w:left w:val="nil"/>
              <w:bottom w:val="nil"/>
              <w:right w:val="single" w:sz="4" w:space="0" w:color="A5A5A5"/>
            </w:tcBorders>
            <w:noWrap/>
            <w:vAlign w:val="bottom"/>
          </w:tcPr>
          <w:p w14:paraId="7A042BDB" w14:textId="1F49FF9F" w:rsidR="0006326C" w:rsidRPr="00B939EA" w:rsidRDefault="00C15E99" w:rsidP="00AB4BCA">
            <w:pPr>
              <w:pStyle w:val="I-tableParagraph"/>
              <w:rPr>
                <w:noProof/>
              </w:rPr>
            </w:pPr>
            <w:fldSimple w:instr=" MERGEFIELD TIMESHEETENTRY_ENTRYDATE \* MERGEFORMAT ">
              <w:r>
                <w:rPr>
                  <w:noProof/>
                </w:rPr>
                <w:t>«TIMESHEETENTRY_ENTRYDATE»</w:t>
              </w:r>
            </w:fldSimple>
          </w:p>
        </w:tc>
      </w:tr>
      <w:tr w:rsidR="0006326C" w:rsidRPr="00AC1756" w14:paraId="40A53377" w14:textId="77777777" w:rsidTr="00B939EA">
        <w:trPr>
          <w:trHeight w:val="300"/>
        </w:trPr>
        <w:tc>
          <w:tcPr>
            <w:tcW w:w="3756" w:type="dxa"/>
            <w:tcBorders>
              <w:top w:val="single" w:sz="4" w:space="0" w:color="A5A5A5"/>
              <w:left w:val="single" w:sz="4" w:space="0" w:color="A5A5A5"/>
              <w:bottom w:val="nil"/>
              <w:right w:val="nil"/>
            </w:tcBorders>
            <w:noWrap/>
            <w:vAlign w:val="bottom"/>
          </w:tcPr>
          <w:p w14:paraId="5932AE49" w14:textId="2B565425" w:rsidR="0006326C" w:rsidRPr="00B939EA" w:rsidRDefault="0006326C" w:rsidP="00AB4BCA">
            <w:pPr>
              <w:pStyle w:val="I-tableParagraph"/>
            </w:pPr>
            <w:r w:rsidRPr="00B939EA">
              <w:t>Timesheet — description</w:t>
            </w:r>
          </w:p>
        </w:tc>
        <w:tc>
          <w:tcPr>
            <w:tcW w:w="5594" w:type="dxa"/>
            <w:tcBorders>
              <w:top w:val="single" w:sz="4" w:space="0" w:color="A5A5A5"/>
              <w:left w:val="nil"/>
              <w:bottom w:val="nil"/>
              <w:right w:val="single" w:sz="4" w:space="0" w:color="A5A5A5"/>
            </w:tcBorders>
            <w:noWrap/>
            <w:vAlign w:val="bottom"/>
          </w:tcPr>
          <w:p w14:paraId="085504C8" w14:textId="41449BB6" w:rsidR="0006326C" w:rsidRPr="00B939EA" w:rsidRDefault="0006326C" w:rsidP="00AB4BCA">
            <w:pPr>
              <w:pStyle w:val="I-tableParagraph"/>
            </w:pPr>
            <w:r w:rsidRPr="00B939EA">
              <w:rPr>
                <w:noProof/>
              </w:rPr>
              <w:fldChar w:fldCharType="begin"/>
            </w:r>
            <w:r w:rsidRPr="00B939EA">
              <w:rPr>
                <w:noProof/>
              </w:rPr>
              <w:instrText xml:space="preserve"> MERGEFIELD TIMESHEETENTRY_DESCRIPTION \* MERGEFORMAT </w:instrText>
            </w:r>
            <w:r w:rsidRPr="00B939EA">
              <w:rPr>
                <w:noProof/>
              </w:rPr>
              <w:fldChar w:fldCharType="separate"/>
            </w:r>
            <w:r w:rsidR="00C15E99">
              <w:rPr>
                <w:noProof/>
              </w:rPr>
              <w:t>«TIMESHEETENTRY_DESCRIPTION»</w:t>
            </w:r>
            <w:r w:rsidRPr="00B939EA">
              <w:rPr>
                <w:noProof/>
              </w:rPr>
              <w:fldChar w:fldCharType="end"/>
            </w:r>
          </w:p>
        </w:tc>
      </w:tr>
      <w:tr w:rsidR="0006326C" w:rsidRPr="00AC1756" w14:paraId="01704095" w14:textId="77777777" w:rsidTr="00B939EA">
        <w:trPr>
          <w:trHeight w:val="300"/>
        </w:trPr>
        <w:tc>
          <w:tcPr>
            <w:tcW w:w="3756" w:type="dxa"/>
            <w:tcBorders>
              <w:top w:val="single" w:sz="4" w:space="0" w:color="A5A5A5"/>
              <w:left w:val="single" w:sz="4" w:space="0" w:color="A5A5A5"/>
              <w:bottom w:val="nil"/>
              <w:right w:val="nil"/>
            </w:tcBorders>
            <w:noWrap/>
            <w:vAlign w:val="bottom"/>
          </w:tcPr>
          <w:p w14:paraId="1CB428A9" w14:textId="1984FA7F" w:rsidR="0006326C" w:rsidRPr="00B939EA" w:rsidRDefault="0006326C" w:rsidP="00AB4BCA">
            <w:pPr>
              <w:pStyle w:val="I-tableParagraph"/>
            </w:pPr>
            <w:r w:rsidRPr="00B939EA">
              <w:t>Timesheet — notes</w:t>
            </w:r>
          </w:p>
        </w:tc>
        <w:tc>
          <w:tcPr>
            <w:tcW w:w="5594" w:type="dxa"/>
            <w:tcBorders>
              <w:top w:val="single" w:sz="4" w:space="0" w:color="A5A5A5"/>
              <w:left w:val="nil"/>
              <w:bottom w:val="nil"/>
              <w:right w:val="single" w:sz="4" w:space="0" w:color="A5A5A5"/>
            </w:tcBorders>
            <w:noWrap/>
            <w:vAlign w:val="bottom"/>
          </w:tcPr>
          <w:p w14:paraId="4688995C" w14:textId="7D22A251" w:rsidR="0006326C" w:rsidRPr="00B939EA" w:rsidRDefault="0006326C" w:rsidP="00AB4BCA">
            <w:pPr>
              <w:pStyle w:val="I-tableParagraph"/>
            </w:pPr>
            <w:r w:rsidRPr="00B939EA">
              <w:rPr>
                <w:noProof/>
              </w:rPr>
              <w:fldChar w:fldCharType="begin"/>
            </w:r>
            <w:r w:rsidRPr="00B939EA">
              <w:rPr>
                <w:noProof/>
              </w:rPr>
              <w:instrText xml:space="preserve"> MERGEFIELD TIMESHEETENTRY_NOTES \* MERGEFORMAT </w:instrText>
            </w:r>
            <w:r w:rsidRPr="00B939EA">
              <w:rPr>
                <w:noProof/>
              </w:rPr>
              <w:fldChar w:fldCharType="separate"/>
            </w:r>
            <w:r w:rsidR="00C15E99">
              <w:rPr>
                <w:noProof/>
              </w:rPr>
              <w:t>«TIMESHEETENTRY_NOTES»</w:t>
            </w:r>
            <w:r w:rsidRPr="00B939EA">
              <w:rPr>
                <w:noProof/>
              </w:rPr>
              <w:fldChar w:fldCharType="end"/>
            </w:r>
          </w:p>
        </w:tc>
      </w:tr>
      <w:tr w:rsidR="0006326C" w:rsidRPr="00AC1756" w14:paraId="7AA27EE0"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A6A45A8" w14:textId="3A878211" w:rsidR="0006326C" w:rsidRPr="00B939EA" w:rsidRDefault="0006326C" w:rsidP="00AB4BCA">
            <w:pPr>
              <w:pStyle w:val="I-tableParagraph"/>
            </w:pPr>
            <w:r w:rsidRPr="00B939EA">
              <w:t>Timesheet — task name</w:t>
            </w:r>
          </w:p>
        </w:tc>
        <w:tc>
          <w:tcPr>
            <w:tcW w:w="5594" w:type="dxa"/>
            <w:tcBorders>
              <w:top w:val="single" w:sz="4" w:space="0" w:color="A5A5A5"/>
              <w:left w:val="nil"/>
              <w:bottom w:val="nil"/>
              <w:right w:val="single" w:sz="4" w:space="0" w:color="A5A5A5"/>
            </w:tcBorders>
            <w:noWrap/>
            <w:vAlign w:val="bottom"/>
          </w:tcPr>
          <w:p w14:paraId="69FF1A58" w14:textId="214C1261" w:rsidR="0006326C" w:rsidRPr="00B939EA" w:rsidRDefault="0006326C" w:rsidP="00AB4BCA">
            <w:pPr>
              <w:pStyle w:val="I-tableParagraph"/>
            </w:pPr>
            <w:r w:rsidRPr="00B939EA">
              <w:rPr>
                <w:noProof/>
              </w:rPr>
              <w:fldChar w:fldCharType="begin"/>
            </w:r>
            <w:r w:rsidRPr="00B939EA">
              <w:rPr>
                <w:noProof/>
              </w:rPr>
              <w:instrText xml:space="preserve"> MERGEFIELD TIMESHEETENTRY_TASKNAME \* MERGEFORMAT </w:instrText>
            </w:r>
            <w:r w:rsidRPr="00B939EA">
              <w:rPr>
                <w:noProof/>
              </w:rPr>
              <w:fldChar w:fldCharType="separate"/>
            </w:r>
            <w:r w:rsidR="00C15E99">
              <w:rPr>
                <w:noProof/>
              </w:rPr>
              <w:t>«TIMESHEETENTRY_TASKNAME»</w:t>
            </w:r>
            <w:r w:rsidRPr="00B939EA">
              <w:rPr>
                <w:noProof/>
              </w:rPr>
              <w:fldChar w:fldCharType="end"/>
            </w:r>
          </w:p>
        </w:tc>
      </w:tr>
      <w:tr w:rsidR="0006326C" w14:paraId="72EC16D3"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6EA6092" w14:textId="728B6F40" w:rsidR="0006326C" w:rsidRPr="00B939EA" w:rsidRDefault="0006326C" w:rsidP="00AB4BCA">
            <w:pPr>
              <w:pStyle w:val="I-tableParagraph"/>
            </w:pPr>
            <w:r w:rsidRPr="00B939EA">
              <w:t>Timesheet — task begin date</w:t>
            </w:r>
          </w:p>
        </w:tc>
        <w:tc>
          <w:tcPr>
            <w:tcW w:w="5594" w:type="dxa"/>
            <w:tcBorders>
              <w:top w:val="single" w:sz="4" w:space="0" w:color="A5A5A5"/>
              <w:left w:val="nil"/>
              <w:bottom w:val="nil"/>
              <w:right w:val="single" w:sz="4" w:space="0" w:color="A5A5A5"/>
            </w:tcBorders>
            <w:noWrap/>
            <w:vAlign w:val="bottom"/>
          </w:tcPr>
          <w:p w14:paraId="28878AFF" w14:textId="17A10AC7" w:rsidR="0006326C" w:rsidRPr="00B939EA" w:rsidRDefault="00C15E99" w:rsidP="00AB4BCA">
            <w:pPr>
              <w:pStyle w:val="I-tableParagraph"/>
            </w:pPr>
            <w:fldSimple w:instr=" MERGEFIELD TIMESHEETENTRY_TASK_BEGINDATE \* MERGEFORMAT  ">
              <w:r>
                <w:rPr>
                  <w:noProof/>
                </w:rPr>
                <w:t>«TIMESHEETENTRY_TASK_BEGINDATE»</w:t>
              </w:r>
            </w:fldSimple>
          </w:p>
        </w:tc>
      </w:tr>
      <w:tr w:rsidR="0006326C" w:rsidRPr="00AC1756" w14:paraId="2DCACD09" w14:textId="77777777" w:rsidTr="00B939EA">
        <w:trPr>
          <w:trHeight w:val="300"/>
        </w:trPr>
        <w:tc>
          <w:tcPr>
            <w:tcW w:w="3756" w:type="dxa"/>
            <w:tcBorders>
              <w:top w:val="single" w:sz="4" w:space="0" w:color="A5A5A5"/>
              <w:left w:val="single" w:sz="4" w:space="0" w:color="A5A5A5"/>
              <w:bottom w:val="nil"/>
              <w:right w:val="nil"/>
            </w:tcBorders>
            <w:noWrap/>
            <w:vAlign w:val="bottom"/>
            <w:hideMark/>
          </w:tcPr>
          <w:p w14:paraId="663493B6" w14:textId="3D96929B" w:rsidR="0006326C" w:rsidRPr="00B939EA" w:rsidRDefault="0006326C" w:rsidP="00AB4BCA">
            <w:pPr>
              <w:pStyle w:val="I-tableParagraph"/>
            </w:pPr>
            <w:r w:rsidRPr="00B939EA">
              <w:t>Timesheet — task end date</w:t>
            </w:r>
          </w:p>
        </w:tc>
        <w:tc>
          <w:tcPr>
            <w:tcW w:w="5594" w:type="dxa"/>
            <w:tcBorders>
              <w:top w:val="single" w:sz="4" w:space="0" w:color="A5A5A5"/>
              <w:left w:val="nil"/>
              <w:bottom w:val="nil"/>
              <w:right w:val="single" w:sz="4" w:space="0" w:color="A5A5A5"/>
            </w:tcBorders>
            <w:noWrap/>
            <w:vAlign w:val="bottom"/>
            <w:hideMark/>
          </w:tcPr>
          <w:p w14:paraId="0A139F16" w14:textId="69241378" w:rsidR="0006326C" w:rsidRPr="00B939EA" w:rsidRDefault="00C15E99" w:rsidP="00AB4BCA">
            <w:pPr>
              <w:pStyle w:val="I-tableParagraph"/>
            </w:pPr>
            <w:fldSimple w:instr=" MERGEFIELD TIMESHEETENTRY_TASK_ENDDATE \* MERGEFORMAT ">
              <w:r>
                <w:rPr>
                  <w:noProof/>
                </w:rPr>
                <w:t>«TIMESHEETENTRY_TASK_ENDDATE»</w:t>
              </w:r>
            </w:fldSimple>
          </w:p>
        </w:tc>
      </w:tr>
      <w:tr w:rsidR="0006326C" w:rsidRPr="00AC1756" w14:paraId="5D00F488" w14:textId="77777777" w:rsidTr="00B939EA">
        <w:trPr>
          <w:trHeight w:val="300"/>
        </w:trPr>
        <w:tc>
          <w:tcPr>
            <w:tcW w:w="3756" w:type="dxa"/>
            <w:tcBorders>
              <w:top w:val="single" w:sz="4" w:space="0" w:color="A5A5A5"/>
              <w:left w:val="single" w:sz="4" w:space="0" w:color="A5A5A5"/>
              <w:bottom w:val="nil"/>
              <w:right w:val="nil"/>
            </w:tcBorders>
            <w:noWrap/>
            <w:vAlign w:val="bottom"/>
            <w:hideMark/>
          </w:tcPr>
          <w:p w14:paraId="58289508" w14:textId="1A025296" w:rsidR="0006326C" w:rsidRPr="00B939EA" w:rsidRDefault="0006326C" w:rsidP="00AB4BCA">
            <w:pPr>
              <w:pStyle w:val="I-tableParagraph"/>
            </w:pPr>
            <w:r w:rsidRPr="00B939EA">
              <w:lastRenderedPageBreak/>
              <w:t>Timesheet — task status</w:t>
            </w:r>
          </w:p>
        </w:tc>
        <w:tc>
          <w:tcPr>
            <w:tcW w:w="5594" w:type="dxa"/>
            <w:tcBorders>
              <w:top w:val="single" w:sz="4" w:space="0" w:color="A5A5A5"/>
              <w:left w:val="nil"/>
              <w:bottom w:val="nil"/>
              <w:right w:val="single" w:sz="4" w:space="0" w:color="A5A5A5"/>
            </w:tcBorders>
            <w:noWrap/>
            <w:vAlign w:val="bottom"/>
            <w:hideMark/>
          </w:tcPr>
          <w:p w14:paraId="27EA27AE" w14:textId="674D699B" w:rsidR="0006326C" w:rsidRPr="00B939EA" w:rsidRDefault="0006326C" w:rsidP="00AB4BCA">
            <w:pPr>
              <w:pStyle w:val="I-tableParagraph"/>
            </w:pPr>
            <w:r w:rsidRPr="00B939EA">
              <w:rPr>
                <w:noProof/>
              </w:rPr>
              <w:fldChar w:fldCharType="begin"/>
            </w:r>
            <w:r w:rsidRPr="00B939EA">
              <w:rPr>
                <w:noProof/>
              </w:rPr>
              <w:instrText xml:space="preserve"> MERGEFIELD TIMESHEETENTRY_TASK_STATUS \* MERGEFORMAT </w:instrText>
            </w:r>
            <w:r w:rsidRPr="00B939EA">
              <w:rPr>
                <w:noProof/>
              </w:rPr>
              <w:fldChar w:fldCharType="separate"/>
            </w:r>
            <w:r w:rsidR="00C15E99">
              <w:rPr>
                <w:noProof/>
              </w:rPr>
              <w:t>«TIMESHEETENTRY_TASK_STATUS»</w:t>
            </w:r>
            <w:r w:rsidRPr="00B939EA">
              <w:rPr>
                <w:noProof/>
              </w:rPr>
              <w:fldChar w:fldCharType="end"/>
            </w:r>
          </w:p>
        </w:tc>
      </w:tr>
      <w:tr w:rsidR="0006326C" w:rsidRPr="00AC1756" w14:paraId="55675BBE"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08B1F9B3" w14:textId="06BBC74D" w:rsidR="0006326C" w:rsidRPr="00B939EA" w:rsidRDefault="0006326C" w:rsidP="00AB4BCA">
            <w:pPr>
              <w:pStyle w:val="I-tableParagraph"/>
            </w:pPr>
            <w:r w:rsidRPr="00B939EA">
              <w:t>Timesheet — project ID</w:t>
            </w:r>
          </w:p>
        </w:tc>
        <w:tc>
          <w:tcPr>
            <w:tcW w:w="5594" w:type="dxa"/>
            <w:tcBorders>
              <w:top w:val="single" w:sz="4" w:space="0" w:color="A5A5A5"/>
              <w:left w:val="nil"/>
              <w:bottom w:val="single" w:sz="4" w:space="0" w:color="A5A5A5"/>
              <w:right w:val="single" w:sz="4" w:space="0" w:color="A5A5A5"/>
            </w:tcBorders>
            <w:noWrap/>
            <w:vAlign w:val="bottom"/>
            <w:hideMark/>
          </w:tcPr>
          <w:p w14:paraId="2EC4F7E8" w14:textId="259B0D7B" w:rsidR="0006326C" w:rsidRPr="00B939EA" w:rsidRDefault="0006326C" w:rsidP="00AB4BCA">
            <w:pPr>
              <w:pStyle w:val="I-tableParagraph"/>
            </w:pPr>
            <w:r w:rsidRPr="00B939EA">
              <w:rPr>
                <w:noProof/>
              </w:rPr>
              <w:fldChar w:fldCharType="begin"/>
            </w:r>
            <w:r w:rsidRPr="00B939EA">
              <w:rPr>
                <w:noProof/>
              </w:rPr>
              <w:instrText xml:space="preserve"> MERGEFIELD TIMESHEETENTRY_PROJECT_PROJECTID \* MERGEFORMAT </w:instrText>
            </w:r>
            <w:r w:rsidRPr="00B939EA">
              <w:rPr>
                <w:noProof/>
              </w:rPr>
              <w:fldChar w:fldCharType="separate"/>
            </w:r>
            <w:r w:rsidR="00C15E99">
              <w:rPr>
                <w:noProof/>
              </w:rPr>
              <w:t>«TIMESHEETENTRY_PROJECT_PROJECTID»</w:t>
            </w:r>
            <w:r w:rsidRPr="00B939EA">
              <w:rPr>
                <w:noProof/>
              </w:rPr>
              <w:fldChar w:fldCharType="end"/>
            </w:r>
          </w:p>
        </w:tc>
      </w:tr>
      <w:tr w:rsidR="0006326C" w:rsidRPr="00AC1756" w14:paraId="1ACE284E"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79376767" w14:textId="0110E92B" w:rsidR="0006326C" w:rsidRPr="00B939EA" w:rsidRDefault="0006326C" w:rsidP="00AB4BCA">
            <w:pPr>
              <w:pStyle w:val="I-tableParagraph"/>
            </w:pPr>
            <w:r w:rsidRPr="00B939EA">
              <w:t>Timesheet — project name</w:t>
            </w:r>
          </w:p>
        </w:tc>
        <w:tc>
          <w:tcPr>
            <w:tcW w:w="5594" w:type="dxa"/>
            <w:tcBorders>
              <w:top w:val="single" w:sz="4" w:space="0" w:color="A5A5A5"/>
              <w:left w:val="nil"/>
              <w:bottom w:val="single" w:sz="4" w:space="0" w:color="A5A5A5"/>
              <w:right w:val="single" w:sz="4" w:space="0" w:color="A5A5A5"/>
            </w:tcBorders>
            <w:noWrap/>
            <w:vAlign w:val="bottom"/>
            <w:hideMark/>
          </w:tcPr>
          <w:p w14:paraId="5D86E363" w14:textId="58937EA2" w:rsidR="0006326C" w:rsidRPr="00B939EA" w:rsidRDefault="0006326C" w:rsidP="00AB4BCA">
            <w:pPr>
              <w:pStyle w:val="I-tableParagraph"/>
            </w:pPr>
            <w:r w:rsidRPr="00B939EA">
              <w:rPr>
                <w:noProof/>
              </w:rPr>
              <w:fldChar w:fldCharType="begin"/>
            </w:r>
            <w:r w:rsidRPr="00B939EA">
              <w:rPr>
                <w:noProof/>
              </w:rPr>
              <w:instrText xml:space="preserve"> MERGEFIELD TIMESHEETENTRY_PROJECT_PROJECTNAME \* MERGEFORMAT </w:instrText>
            </w:r>
            <w:r w:rsidRPr="00B939EA">
              <w:rPr>
                <w:noProof/>
              </w:rPr>
              <w:fldChar w:fldCharType="separate"/>
            </w:r>
            <w:r w:rsidR="00C15E99">
              <w:rPr>
                <w:noProof/>
              </w:rPr>
              <w:t>«TIMESHEETENTRY_PROJECT_PROJECTNAME»</w:t>
            </w:r>
            <w:r w:rsidRPr="00B939EA">
              <w:rPr>
                <w:noProof/>
              </w:rPr>
              <w:fldChar w:fldCharType="end"/>
            </w:r>
          </w:p>
        </w:tc>
      </w:tr>
      <w:tr w:rsidR="0006326C" w:rsidRPr="00AC1756" w14:paraId="504531C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71ECFBEB" w14:textId="73684BFD" w:rsidR="0006326C" w:rsidRPr="00B939EA" w:rsidRDefault="0006326C" w:rsidP="00AB4BCA">
            <w:pPr>
              <w:pStyle w:val="I-tableParagraph"/>
            </w:pPr>
            <w:r w:rsidRPr="00B939EA">
              <w:t>Timesheet — project begin date</w:t>
            </w:r>
          </w:p>
        </w:tc>
        <w:tc>
          <w:tcPr>
            <w:tcW w:w="5594" w:type="dxa"/>
            <w:tcBorders>
              <w:top w:val="single" w:sz="4" w:space="0" w:color="A5A5A5"/>
              <w:left w:val="nil"/>
              <w:bottom w:val="single" w:sz="4" w:space="0" w:color="A5A5A5"/>
              <w:right w:val="single" w:sz="4" w:space="0" w:color="A5A5A5"/>
            </w:tcBorders>
            <w:noWrap/>
            <w:vAlign w:val="bottom"/>
            <w:hideMark/>
          </w:tcPr>
          <w:p w14:paraId="2B89606E" w14:textId="3391759D" w:rsidR="0006326C" w:rsidRPr="00B939EA" w:rsidRDefault="00C15E99" w:rsidP="00AB4BCA">
            <w:pPr>
              <w:pStyle w:val="I-tableParagraph"/>
            </w:pPr>
            <w:fldSimple w:instr=" MERGEFIELD TIMESHEETENTRY_PROJECT_BEGINDATE \* MERGEFORMAT ">
              <w:r>
                <w:rPr>
                  <w:noProof/>
                </w:rPr>
                <w:t>«TIMESHEETENTRY_PROJECT_BEGINDATE»</w:t>
              </w:r>
            </w:fldSimple>
          </w:p>
        </w:tc>
      </w:tr>
      <w:tr w:rsidR="0006326C" w:rsidRPr="00AC1756" w14:paraId="3B6D85A8"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09929222" w14:textId="0B783EC6" w:rsidR="0006326C" w:rsidRPr="00B939EA" w:rsidRDefault="0006326C" w:rsidP="00AB4BCA">
            <w:pPr>
              <w:pStyle w:val="I-tableParagraph"/>
            </w:pPr>
            <w:r w:rsidRPr="00B939EA">
              <w:t>Timesheet — project end date</w:t>
            </w:r>
          </w:p>
        </w:tc>
        <w:tc>
          <w:tcPr>
            <w:tcW w:w="5594" w:type="dxa"/>
            <w:tcBorders>
              <w:top w:val="single" w:sz="4" w:space="0" w:color="A5A5A5"/>
              <w:left w:val="nil"/>
              <w:bottom w:val="single" w:sz="4" w:space="0" w:color="A5A5A5"/>
              <w:right w:val="single" w:sz="4" w:space="0" w:color="A5A5A5"/>
            </w:tcBorders>
            <w:noWrap/>
            <w:vAlign w:val="bottom"/>
            <w:hideMark/>
          </w:tcPr>
          <w:p w14:paraId="56FCCDBC" w14:textId="40938274" w:rsidR="0006326C" w:rsidRPr="00B939EA" w:rsidRDefault="00C15E99" w:rsidP="00AB4BCA">
            <w:pPr>
              <w:pStyle w:val="I-tableParagraph"/>
            </w:pPr>
            <w:fldSimple w:instr=" MERGEFIELD TIMESHEETENTRY_PROJECT_ENDDATE \* MERGEFORMAT ">
              <w:r>
                <w:rPr>
                  <w:noProof/>
                </w:rPr>
                <w:t>«TIMESHEETENTRY_PROJECT_ENDDATE»</w:t>
              </w:r>
            </w:fldSimple>
          </w:p>
        </w:tc>
      </w:tr>
      <w:tr w:rsidR="0006326C" w:rsidRPr="00AC1756" w14:paraId="176C50E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73AD4822" w14:textId="7FCC5E5F" w:rsidR="0006326C" w:rsidRPr="00B939EA" w:rsidRDefault="0006326C" w:rsidP="00AB4BCA">
            <w:pPr>
              <w:pStyle w:val="I-tableParagraph"/>
            </w:pPr>
            <w:r w:rsidRPr="00B939EA">
              <w:t>Timesheet — sales order number</w:t>
            </w:r>
          </w:p>
        </w:tc>
        <w:tc>
          <w:tcPr>
            <w:tcW w:w="5594" w:type="dxa"/>
            <w:tcBorders>
              <w:top w:val="single" w:sz="4" w:space="0" w:color="A5A5A5"/>
              <w:left w:val="nil"/>
              <w:bottom w:val="single" w:sz="4" w:space="0" w:color="A5A5A5"/>
              <w:right w:val="single" w:sz="4" w:space="0" w:color="A5A5A5"/>
            </w:tcBorders>
            <w:noWrap/>
            <w:vAlign w:val="bottom"/>
            <w:hideMark/>
          </w:tcPr>
          <w:p w14:paraId="59B532D7" w14:textId="4A320F73" w:rsidR="0006326C" w:rsidRPr="00B939EA" w:rsidRDefault="0006326C" w:rsidP="00AB4BCA">
            <w:pPr>
              <w:pStyle w:val="I-tableParagraph"/>
            </w:pPr>
            <w:r w:rsidRPr="00B939EA">
              <w:rPr>
                <w:noProof/>
              </w:rPr>
              <w:fldChar w:fldCharType="begin"/>
            </w:r>
            <w:r w:rsidRPr="00B939EA">
              <w:rPr>
                <w:noProof/>
              </w:rPr>
              <w:instrText xml:space="preserve"> MERGEFIELD TIMESHEETENTRY_PROJECT_SONUMBER \* MERGEFORMAT </w:instrText>
            </w:r>
            <w:r w:rsidRPr="00B939EA">
              <w:rPr>
                <w:noProof/>
              </w:rPr>
              <w:fldChar w:fldCharType="separate"/>
            </w:r>
            <w:r w:rsidR="00C15E99">
              <w:rPr>
                <w:noProof/>
              </w:rPr>
              <w:t>«TIMESHEETENTRY_PROJECT_SONUMBER»</w:t>
            </w:r>
            <w:r w:rsidRPr="00B939EA">
              <w:rPr>
                <w:noProof/>
              </w:rPr>
              <w:fldChar w:fldCharType="end"/>
            </w:r>
          </w:p>
        </w:tc>
      </w:tr>
      <w:tr w:rsidR="0006326C" w:rsidRPr="00AC1756" w14:paraId="360D301A"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1696060" w14:textId="2310E5C2" w:rsidR="0006326C" w:rsidRPr="00B939EA" w:rsidRDefault="0006326C" w:rsidP="00AB4BCA">
            <w:pPr>
              <w:pStyle w:val="I-tableParagraph"/>
            </w:pPr>
            <w:r w:rsidRPr="00B939EA">
              <w:t>Timesheet — purchase quote number</w:t>
            </w:r>
          </w:p>
        </w:tc>
        <w:tc>
          <w:tcPr>
            <w:tcW w:w="5594" w:type="dxa"/>
            <w:tcBorders>
              <w:top w:val="single" w:sz="4" w:space="0" w:color="A5A5A5"/>
              <w:left w:val="nil"/>
              <w:bottom w:val="single" w:sz="4" w:space="0" w:color="A5A5A5"/>
              <w:right w:val="single" w:sz="4" w:space="0" w:color="A5A5A5"/>
            </w:tcBorders>
            <w:noWrap/>
            <w:vAlign w:val="bottom"/>
          </w:tcPr>
          <w:p w14:paraId="32A31945" w14:textId="6743E0E4" w:rsidR="0006326C" w:rsidRPr="00B939EA" w:rsidRDefault="0006326C" w:rsidP="001E49CF">
            <w:pPr>
              <w:pStyle w:val="I-tableParagraph"/>
              <w:spacing w:line="480" w:lineRule="auto"/>
            </w:pPr>
            <w:r w:rsidRPr="00B939EA">
              <w:rPr>
                <w:noProof/>
              </w:rPr>
              <w:fldChar w:fldCharType="begin"/>
            </w:r>
            <w:r w:rsidRPr="00B939EA">
              <w:rPr>
                <w:noProof/>
              </w:rPr>
              <w:instrText xml:space="preserve"> MERGEFIELD TIMESHEETENTRY_PROJECT_PQNUMBER \* MERGEFORMAT </w:instrText>
            </w:r>
            <w:r w:rsidRPr="00B939EA">
              <w:rPr>
                <w:noProof/>
              </w:rPr>
              <w:fldChar w:fldCharType="separate"/>
            </w:r>
            <w:r w:rsidR="00C15E99">
              <w:rPr>
                <w:noProof/>
              </w:rPr>
              <w:t>«TIMESHEETENTRY_PROJECT_PQNUMBER»</w:t>
            </w:r>
            <w:r w:rsidRPr="00B939EA">
              <w:rPr>
                <w:noProof/>
              </w:rPr>
              <w:fldChar w:fldCharType="end"/>
            </w:r>
          </w:p>
        </w:tc>
      </w:tr>
      <w:tr w:rsidR="0006326C" w:rsidRPr="00AC1756" w14:paraId="0185AE2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2FB2C97" w14:textId="2D5C85ED" w:rsidR="0006326C" w:rsidRPr="00B939EA" w:rsidRDefault="0006326C" w:rsidP="00AB4BCA">
            <w:pPr>
              <w:pStyle w:val="I-tableParagraph"/>
            </w:pPr>
            <w:r w:rsidRPr="00B939EA">
              <w:t>Timesheet — purchase order number</w:t>
            </w:r>
          </w:p>
        </w:tc>
        <w:tc>
          <w:tcPr>
            <w:tcW w:w="5594" w:type="dxa"/>
            <w:tcBorders>
              <w:top w:val="single" w:sz="4" w:space="0" w:color="A5A5A5"/>
              <w:left w:val="nil"/>
              <w:bottom w:val="single" w:sz="4" w:space="0" w:color="A5A5A5"/>
              <w:right w:val="single" w:sz="4" w:space="0" w:color="A5A5A5"/>
            </w:tcBorders>
            <w:noWrap/>
            <w:vAlign w:val="bottom"/>
          </w:tcPr>
          <w:p w14:paraId="68EA59D8" w14:textId="61400A63" w:rsidR="0006326C" w:rsidRPr="00B939EA" w:rsidRDefault="0006326C" w:rsidP="001E49CF">
            <w:pPr>
              <w:pStyle w:val="I-tableParagraph"/>
              <w:spacing w:line="480" w:lineRule="auto"/>
            </w:pPr>
            <w:r w:rsidRPr="00B939EA">
              <w:rPr>
                <w:noProof/>
              </w:rPr>
              <w:fldChar w:fldCharType="begin"/>
            </w:r>
            <w:r w:rsidRPr="00B939EA">
              <w:rPr>
                <w:noProof/>
              </w:rPr>
              <w:instrText xml:space="preserve"> MERGEFIELD TIMESHEETENTRY_PROJECT_PONUMBER \* MERGEFORMAT </w:instrText>
            </w:r>
            <w:r w:rsidRPr="00B939EA">
              <w:rPr>
                <w:noProof/>
              </w:rPr>
              <w:fldChar w:fldCharType="separate"/>
            </w:r>
            <w:r w:rsidR="00C15E99">
              <w:rPr>
                <w:noProof/>
              </w:rPr>
              <w:t>«TIMESHEETENTRY_PROJECT_PONUMBER»</w:t>
            </w:r>
            <w:r w:rsidRPr="00B939EA">
              <w:rPr>
                <w:noProof/>
              </w:rPr>
              <w:fldChar w:fldCharType="end"/>
            </w:r>
          </w:p>
        </w:tc>
      </w:tr>
      <w:tr w:rsidR="0006326C" w:rsidRPr="00AC1756" w14:paraId="04DCFA75"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075E8BB" w14:textId="4912D05A" w:rsidR="0006326C" w:rsidRPr="00B939EA" w:rsidRDefault="0006326C" w:rsidP="00AB4BCA">
            <w:pPr>
              <w:pStyle w:val="I-tableParagraph"/>
            </w:pPr>
            <w:r w:rsidRPr="00B939EA">
              <w:t>Timesheet — purchase order amount</w:t>
            </w:r>
          </w:p>
        </w:tc>
        <w:tc>
          <w:tcPr>
            <w:tcW w:w="5594" w:type="dxa"/>
            <w:tcBorders>
              <w:top w:val="single" w:sz="4" w:space="0" w:color="A5A5A5"/>
              <w:left w:val="nil"/>
              <w:bottom w:val="single" w:sz="4" w:space="0" w:color="A5A5A5"/>
              <w:right w:val="single" w:sz="4" w:space="0" w:color="A5A5A5"/>
            </w:tcBorders>
            <w:noWrap/>
            <w:vAlign w:val="bottom"/>
          </w:tcPr>
          <w:p w14:paraId="466DFF03" w14:textId="6FECA5E4" w:rsidR="0006326C" w:rsidRPr="00B939EA" w:rsidRDefault="0006326C" w:rsidP="001E49CF">
            <w:pPr>
              <w:pStyle w:val="I-tableParagraph"/>
              <w:spacing w:line="480" w:lineRule="auto"/>
            </w:pPr>
            <w:r w:rsidRPr="00B939EA">
              <w:rPr>
                <w:noProof/>
              </w:rPr>
              <w:fldChar w:fldCharType="begin"/>
            </w:r>
            <w:r w:rsidRPr="00B939EA">
              <w:rPr>
                <w:noProof/>
              </w:rPr>
              <w:instrText xml:space="preserve"> MERGEFIELD TIMESHEETENTRY_PROJECT_POAMOUNT \* MERGEFORMAT </w:instrText>
            </w:r>
            <w:r w:rsidRPr="00B939EA">
              <w:rPr>
                <w:noProof/>
              </w:rPr>
              <w:fldChar w:fldCharType="separate"/>
            </w:r>
            <w:r w:rsidR="00C15E99">
              <w:rPr>
                <w:noProof/>
              </w:rPr>
              <w:t>«TIMESHEETENTRY_PROJECT_POAMOUNT»</w:t>
            </w:r>
            <w:r w:rsidRPr="00B939EA">
              <w:rPr>
                <w:noProof/>
              </w:rPr>
              <w:fldChar w:fldCharType="end"/>
            </w:r>
          </w:p>
        </w:tc>
      </w:tr>
      <w:tr w:rsidR="0006326C" w:rsidRPr="00AC1756" w14:paraId="7B2E183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C811600" w14:textId="4002E98C" w:rsidR="0006326C" w:rsidRPr="00B939EA" w:rsidRDefault="0006326C" w:rsidP="00AB4BCA">
            <w:pPr>
              <w:pStyle w:val="I-tableParagraph"/>
            </w:pPr>
            <w:r w:rsidRPr="00B939EA">
              <w:t>Timesheet — employee ID</w:t>
            </w:r>
          </w:p>
        </w:tc>
        <w:tc>
          <w:tcPr>
            <w:tcW w:w="5594" w:type="dxa"/>
            <w:tcBorders>
              <w:top w:val="single" w:sz="4" w:space="0" w:color="A5A5A5"/>
              <w:left w:val="nil"/>
              <w:bottom w:val="single" w:sz="4" w:space="0" w:color="A5A5A5"/>
              <w:right w:val="single" w:sz="4" w:space="0" w:color="A5A5A5"/>
            </w:tcBorders>
            <w:noWrap/>
            <w:vAlign w:val="bottom"/>
          </w:tcPr>
          <w:p w14:paraId="6F35BA04" w14:textId="33DF2A21" w:rsidR="0006326C" w:rsidRPr="00B939EA" w:rsidRDefault="0006326C" w:rsidP="00AB4BCA">
            <w:pPr>
              <w:pStyle w:val="I-tableParagraph"/>
            </w:pPr>
            <w:r w:rsidRPr="00B939EA">
              <w:rPr>
                <w:noProof/>
              </w:rPr>
              <w:fldChar w:fldCharType="begin"/>
            </w:r>
            <w:r w:rsidRPr="00B939EA">
              <w:rPr>
                <w:noProof/>
              </w:rPr>
              <w:instrText xml:space="preserve"> MERGEFIELD TIMESHEETENTRY_EMPLOYEEID \* MERGEFORMAT </w:instrText>
            </w:r>
            <w:r w:rsidRPr="00B939EA">
              <w:rPr>
                <w:noProof/>
              </w:rPr>
              <w:fldChar w:fldCharType="separate"/>
            </w:r>
            <w:r w:rsidR="00C15E99">
              <w:rPr>
                <w:noProof/>
              </w:rPr>
              <w:t>«TIMESHEETENTRY_EMPLOYEEID»</w:t>
            </w:r>
            <w:r w:rsidRPr="00B939EA">
              <w:rPr>
                <w:noProof/>
              </w:rPr>
              <w:fldChar w:fldCharType="end"/>
            </w:r>
          </w:p>
        </w:tc>
      </w:tr>
      <w:tr w:rsidR="0006326C" w:rsidRPr="00AC1756" w14:paraId="5575113C"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2651F33" w14:textId="2D39EDA5" w:rsidR="0006326C" w:rsidRPr="00B939EA" w:rsidRDefault="0006326C" w:rsidP="00AB4BCA">
            <w:pPr>
              <w:pStyle w:val="I-tableParagraph"/>
            </w:pPr>
            <w:r w:rsidRPr="00B939EA">
              <w:t>Timesheet — employee name</w:t>
            </w:r>
          </w:p>
        </w:tc>
        <w:tc>
          <w:tcPr>
            <w:tcW w:w="5594" w:type="dxa"/>
            <w:tcBorders>
              <w:top w:val="single" w:sz="4" w:space="0" w:color="A5A5A5"/>
              <w:left w:val="nil"/>
              <w:bottom w:val="single" w:sz="4" w:space="0" w:color="A5A5A5"/>
              <w:right w:val="single" w:sz="4" w:space="0" w:color="A5A5A5"/>
            </w:tcBorders>
            <w:noWrap/>
            <w:vAlign w:val="bottom"/>
          </w:tcPr>
          <w:p w14:paraId="6C6ABA2C" w14:textId="3528D778" w:rsidR="0006326C" w:rsidRPr="00B939EA" w:rsidRDefault="0006326C" w:rsidP="00AB4BCA">
            <w:pPr>
              <w:pStyle w:val="I-tableParagraph"/>
            </w:pPr>
            <w:r w:rsidRPr="00B939EA">
              <w:rPr>
                <w:noProof/>
              </w:rPr>
              <w:fldChar w:fldCharType="begin"/>
            </w:r>
            <w:r w:rsidRPr="00B939EA">
              <w:rPr>
                <w:noProof/>
              </w:rPr>
              <w:instrText xml:space="preserve"> MERGEFIELD TIMESHEETENTRY_EMPLOYEENAME \* MERGEFORMAT </w:instrText>
            </w:r>
            <w:r w:rsidRPr="00B939EA">
              <w:rPr>
                <w:noProof/>
              </w:rPr>
              <w:fldChar w:fldCharType="separate"/>
            </w:r>
            <w:r w:rsidR="00C15E99">
              <w:rPr>
                <w:noProof/>
              </w:rPr>
              <w:t>«TIMESHEETENTRY_EMPLOYEENAME»</w:t>
            </w:r>
            <w:r w:rsidRPr="00B939EA">
              <w:rPr>
                <w:noProof/>
              </w:rPr>
              <w:fldChar w:fldCharType="end"/>
            </w:r>
          </w:p>
        </w:tc>
      </w:tr>
      <w:tr w:rsidR="0006326C" w:rsidRPr="00AC1756" w14:paraId="22450EC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7231054" w14:textId="31FD8267" w:rsidR="0006326C" w:rsidRPr="00B939EA" w:rsidRDefault="0006326C" w:rsidP="00AB4BCA">
            <w:pPr>
              <w:pStyle w:val="I-tableParagraph"/>
            </w:pPr>
            <w:r w:rsidRPr="00B939EA">
              <w:t>Timesheet — employee title</w:t>
            </w:r>
          </w:p>
        </w:tc>
        <w:tc>
          <w:tcPr>
            <w:tcW w:w="5594" w:type="dxa"/>
            <w:tcBorders>
              <w:top w:val="single" w:sz="4" w:space="0" w:color="A5A5A5"/>
              <w:left w:val="nil"/>
              <w:bottom w:val="single" w:sz="4" w:space="0" w:color="A5A5A5"/>
              <w:right w:val="single" w:sz="4" w:space="0" w:color="A5A5A5"/>
            </w:tcBorders>
            <w:noWrap/>
            <w:vAlign w:val="bottom"/>
          </w:tcPr>
          <w:p w14:paraId="67361EB6" w14:textId="5286E1D7" w:rsidR="0006326C" w:rsidRPr="00B939EA" w:rsidRDefault="0006326C" w:rsidP="00AB4BCA">
            <w:pPr>
              <w:pStyle w:val="I-tableParagraph"/>
            </w:pPr>
            <w:r w:rsidRPr="00B939EA">
              <w:rPr>
                <w:noProof/>
              </w:rPr>
              <w:fldChar w:fldCharType="begin"/>
            </w:r>
            <w:r w:rsidRPr="00B939EA">
              <w:rPr>
                <w:noProof/>
              </w:rPr>
              <w:instrText xml:space="preserve"> MERGEFIELD TIMESHEETENTRY_EMPLOYEETITLE \* MERGEFORMAT </w:instrText>
            </w:r>
            <w:r w:rsidRPr="00B939EA">
              <w:rPr>
                <w:noProof/>
              </w:rPr>
              <w:fldChar w:fldCharType="separate"/>
            </w:r>
            <w:r w:rsidR="00C15E99">
              <w:rPr>
                <w:noProof/>
              </w:rPr>
              <w:t>«TIMESHEETENTRY_EMPLOYEETITLE»</w:t>
            </w:r>
            <w:r w:rsidRPr="00B939EA">
              <w:rPr>
                <w:noProof/>
              </w:rPr>
              <w:fldChar w:fldCharType="end"/>
            </w:r>
          </w:p>
        </w:tc>
      </w:tr>
      <w:tr w:rsidR="0006326C" w:rsidRPr="00AC1756" w14:paraId="5849B950"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E558A6A" w14:textId="471B0933" w:rsidR="0006326C" w:rsidRPr="00B939EA" w:rsidRDefault="0006326C" w:rsidP="00AB4BCA">
            <w:pPr>
              <w:pStyle w:val="I-tableParagraph"/>
            </w:pPr>
            <w:r w:rsidRPr="00B939EA">
              <w:t>Timesheet — time type</w:t>
            </w:r>
          </w:p>
        </w:tc>
        <w:tc>
          <w:tcPr>
            <w:tcW w:w="5594" w:type="dxa"/>
            <w:tcBorders>
              <w:top w:val="single" w:sz="4" w:space="0" w:color="A5A5A5"/>
              <w:left w:val="nil"/>
              <w:bottom w:val="single" w:sz="4" w:space="0" w:color="A5A5A5"/>
              <w:right w:val="single" w:sz="4" w:space="0" w:color="A5A5A5"/>
            </w:tcBorders>
            <w:noWrap/>
            <w:vAlign w:val="bottom"/>
          </w:tcPr>
          <w:p w14:paraId="42ABEA56" w14:textId="15354B56" w:rsidR="0006326C" w:rsidRPr="00B939EA" w:rsidRDefault="0006326C" w:rsidP="00AB4BCA">
            <w:pPr>
              <w:pStyle w:val="I-tableParagraph"/>
            </w:pPr>
            <w:r w:rsidRPr="00B939EA">
              <w:rPr>
                <w:noProof/>
              </w:rPr>
              <w:fldChar w:fldCharType="begin"/>
            </w:r>
            <w:r w:rsidRPr="00B939EA">
              <w:rPr>
                <w:noProof/>
              </w:rPr>
              <w:instrText xml:space="preserve"> MERGEFIELD TIMESHEETENTRY_TIMETYPE \* MERGEFORMAT </w:instrText>
            </w:r>
            <w:r w:rsidRPr="00B939EA">
              <w:rPr>
                <w:noProof/>
              </w:rPr>
              <w:fldChar w:fldCharType="separate"/>
            </w:r>
            <w:r w:rsidR="00C15E99">
              <w:rPr>
                <w:noProof/>
              </w:rPr>
              <w:t>«TIMESHEETENTRY_TIMETYPE»</w:t>
            </w:r>
            <w:r w:rsidRPr="00B939EA">
              <w:rPr>
                <w:noProof/>
              </w:rPr>
              <w:fldChar w:fldCharType="end"/>
            </w:r>
          </w:p>
        </w:tc>
      </w:tr>
      <w:tr w:rsidR="0006326C" w:rsidRPr="00AC1756" w14:paraId="29413F66"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F570443" w14:textId="424BD144" w:rsidR="0006326C" w:rsidRPr="00B939EA" w:rsidRDefault="0006326C" w:rsidP="00AB4BCA">
            <w:pPr>
              <w:pStyle w:val="I-tableParagraph"/>
            </w:pPr>
            <w:r w:rsidRPr="00B939EA">
              <w:lastRenderedPageBreak/>
              <w:t>Timesheet — hours</w:t>
            </w:r>
          </w:p>
        </w:tc>
        <w:tc>
          <w:tcPr>
            <w:tcW w:w="5594" w:type="dxa"/>
            <w:tcBorders>
              <w:top w:val="single" w:sz="4" w:space="0" w:color="A5A5A5"/>
              <w:left w:val="nil"/>
              <w:bottom w:val="single" w:sz="4" w:space="0" w:color="A5A5A5"/>
              <w:right w:val="single" w:sz="4" w:space="0" w:color="A5A5A5"/>
            </w:tcBorders>
            <w:noWrap/>
            <w:vAlign w:val="bottom"/>
          </w:tcPr>
          <w:p w14:paraId="684B3BC7" w14:textId="1F29D791" w:rsidR="0006326C" w:rsidRPr="00B939EA" w:rsidRDefault="0006326C" w:rsidP="00AB4BCA">
            <w:pPr>
              <w:pStyle w:val="I-tableParagraph"/>
            </w:pPr>
            <w:r w:rsidRPr="00B939EA">
              <w:rPr>
                <w:noProof/>
              </w:rPr>
              <w:fldChar w:fldCharType="begin"/>
            </w:r>
            <w:r w:rsidRPr="00B939EA">
              <w:rPr>
                <w:noProof/>
              </w:rPr>
              <w:instrText xml:space="preserve"> MERGEFIELD TIMESHEETENTRY_QTY \* MERGEFORMAT </w:instrText>
            </w:r>
            <w:r w:rsidRPr="00B939EA">
              <w:rPr>
                <w:noProof/>
              </w:rPr>
              <w:fldChar w:fldCharType="separate"/>
            </w:r>
            <w:r w:rsidR="00C15E99">
              <w:rPr>
                <w:noProof/>
              </w:rPr>
              <w:t>«TIMESHEETENTRY_QTY»</w:t>
            </w:r>
            <w:r w:rsidRPr="00B939EA">
              <w:rPr>
                <w:noProof/>
              </w:rPr>
              <w:fldChar w:fldCharType="end"/>
            </w:r>
          </w:p>
        </w:tc>
      </w:tr>
      <w:tr w:rsidR="0006326C" w:rsidRPr="00AC1756" w14:paraId="32F2F567"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5F5F5"/>
            <w:noWrap/>
            <w:vAlign w:val="bottom"/>
          </w:tcPr>
          <w:p w14:paraId="4729FA6E" w14:textId="3CFA6F8C" w:rsidR="0006326C" w:rsidRPr="001906EF" w:rsidRDefault="0006326C" w:rsidP="00AB4BCA">
            <w:pPr>
              <w:pStyle w:val="I-tableParagraph"/>
              <w:rPr>
                <w:b/>
                <w:bCs/>
                <w:color w:val="006E00" w:themeColor="accent5" w:themeShade="80"/>
              </w:rPr>
            </w:pPr>
            <w:r w:rsidRPr="001906EF">
              <w:rPr>
                <w:b/>
                <w:bCs/>
                <w:color w:val="006E00" w:themeColor="accent5" w:themeShade="80"/>
              </w:rPr>
              <w:t>Expense entries</w:t>
            </w:r>
          </w:p>
        </w:tc>
        <w:tc>
          <w:tcPr>
            <w:tcW w:w="5594" w:type="dxa"/>
            <w:tcBorders>
              <w:top w:val="single" w:sz="4" w:space="0" w:color="A5A5A5"/>
              <w:left w:val="nil"/>
              <w:bottom w:val="single" w:sz="4" w:space="0" w:color="A5A5A5"/>
              <w:right w:val="single" w:sz="4" w:space="0" w:color="A5A5A5"/>
            </w:tcBorders>
            <w:shd w:val="clear" w:color="auto" w:fill="F5F5F5"/>
            <w:noWrap/>
            <w:vAlign w:val="bottom"/>
          </w:tcPr>
          <w:p w14:paraId="307927A7" w14:textId="0E81321A" w:rsidR="0006326C" w:rsidRPr="001906EF" w:rsidRDefault="0006326C" w:rsidP="00AB4BCA">
            <w:pPr>
              <w:pStyle w:val="I-tableParagraph"/>
              <w:rPr>
                <w:b/>
                <w:bCs/>
                <w:color w:val="006E00" w:themeColor="accent5" w:themeShade="80"/>
              </w:rPr>
            </w:pPr>
            <w:r w:rsidRPr="001906EF">
              <w:rPr>
                <w:b/>
                <w:bCs/>
                <w:color w:val="006E00" w:themeColor="accent5" w:themeShade="80"/>
              </w:rPr>
              <w:t>Field code</w:t>
            </w:r>
          </w:p>
        </w:tc>
      </w:tr>
      <w:tr w:rsidR="00B939EA" w:rsidRPr="00B939EA" w14:paraId="39C2772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C7CB6CD" w14:textId="00D7629E" w:rsidR="00B939EA" w:rsidRPr="00B939EA" w:rsidRDefault="00B939EA" w:rsidP="00B939EA">
            <w:pPr>
              <w:pStyle w:val="I-tableParagraph"/>
            </w:pPr>
            <w:r w:rsidRPr="00B939EA">
              <w:t>Table start — entries</w:t>
            </w:r>
          </w:p>
        </w:tc>
        <w:tc>
          <w:tcPr>
            <w:tcW w:w="5594" w:type="dxa"/>
            <w:tcBorders>
              <w:top w:val="single" w:sz="4" w:space="0" w:color="A5A5A5"/>
              <w:left w:val="nil"/>
              <w:bottom w:val="single" w:sz="4" w:space="0" w:color="A5A5A5"/>
              <w:right w:val="single" w:sz="4" w:space="0" w:color="A5A5A5"/>
            </w:tcBorders>
            <w:noWrap/>
            <w:vAlign w:val="bottom"/>
          </w:tcPr>
          <w:p w14:paraId="477DA226" w14:textId="46B4248C" w:rsidR="00B939EA" w:rsidRPr="00B939EA" w:rsidRDefault="00B939EA" w:rsidP="00B939EA">
            <w:pPr>
              <w:pStyle w:val="I-tableParagraph"/>
            </w:pPr>
            <w:r w:rsidRPr="00B939EA">
              <w:rPr>
                <w:noProof/>
              </w:rPr>
              <w:fldChar w:fldCharType="begin"/>
            </w:r>
            <w:r w:rsidRPr="00B939EA">
              <w:rPr>
                <w:noProof/>
              </w:rPr>
              <w:instrText xml:space="preserve"> MERGEFIELD TableStart:ENTRIES \* MERGEFORMAT </w:instrText>
            </w:r>
            <w:r w:rsidRPr="00B939EA">
              <w:rPr>
                <w:noProof/>
              </w:rPr>
              <w:fldChar w:fldCharType="separate"/>
            </w:r>
            <w:r w:rsidR="00C15E99">
              <w:rPr>
                <w:noProof/>
              </w:rPr>
              <w:t>«TableStart:ENTRIES»</w:t>
            </w:r>
            <w:r w:rsidRPr="00B939EA">
              <w:rPr>
                <w:noProof/>
              </w:rPr>
              <w:fldChar w:fldCharType="end"/>
            </w:r>
          </w:p>
        </w:tc>
      </w:tr>
      <w:tr w:rsidR="00B939EA" w:rsidRPr="00B939EA" w14:paraId="2FDECCC2"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5D226F58" w14:textId="2906EA72" w:rsidR="00B939EA" w:rsidRPr="00B939EA" w:rsidRDefault="00B939EA" w:rsidP="00B939EA">
            <w:pPr>
              <w:pStyle w:val="I-tableParagraph"/>
            </w:pPr>
            <w:r w:rsidRPr="00B939EA">
              <w:t>Table end — entries</w:t>
            </w:r>
          </w:p>
        </w:tc>
        <w:tc>
          <w:tcPr>
            <w:tcW w:w="5594" w:type="dxa"/>
            <w:tcBorders>
              <w:top w:val="single" w:sz="4" w:space="0" w:color="A5A5A5"/>
              <w:left w:val="nil"/>
              <w:bottom w:val="single" w:sz="4" w:space="0" w:color="A5A5A5"/>
              <w:right w:val="single" w:sz="4" w:space="0" w:color="A5A5A5"/>
            </w:tcBorders>
            <w:noWrap/>
            <w:vAlign w:val="bottom"/>
          </w:tcPr>
          <w:p w14:paraId="0D1669A0" w14:textId="1D53149C" w:rsidR="00B939EA" w:rsidRPr="00B939EA" w:rsidRDefault="00B939EA" w:rsidP="00B939EA">
            <w:pPr>
              <w:pStyle w:val="I-tableParagraph"/>
            </w:pPr>
            <w:r w:rsidRPr="00B939EA">
              <w:rPr>
                <w:noProof/>
              </w:rPr>
              <w:fldChar w:fldCharType="begin"/>
            </w:r>
            <w:r w:rsidRPr="00B939EA">
              <w:rPr>
                <w:noProof/>
              </w:rPr>
              <w:instrText xml:space="preserve"> MERGEFIELD TableEnd:ENTRIES \* MERGEFORMAT </w:instrText>
            </w:r>
            <w:r w:rsidRPr="00B939EA">
              <w:rPr>
                <w:noProof/>
              </w:rPr>
              <w:fldChar w:fldCharType="separate"/>
            </w:r>
            <w:r w:rsidR="00C15E99">
              <w:rPr>
                <w:noProof/>
              </w:rPr>
              <w:t>«TableEnd:ENTRIES»</w:t>
            </w:r>
            <w:r w:rsidRPr="00B939EA">
              <w:rPr>
                <w:noProof/>
              </w:rPr>
              <w:fldChar w:fldCharType="end"/>
            </w:r>
          </w:p>
        </w:tc>
      </w:tr>
      <w:tr w:rsidR="0006326C" w:rsidRPr="00B939EA" w14:paraId="79FA56A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C5CF8E8" w14:textId="26F76AFC" w:rsidR="0006326C" w:rsidRPr="00B939EA" w:rsidRDefault="0006326C" w:rsidP="00AB4BCA">
            <w:pPr>
              <w:pStyle w:val="I-tableParagraph"/>
            </w:pPr>
            <w:r w:rsidRPr="00B939EA">
              <w:t>Expense — line number</w:t>
            </w:r>
          </w:p>
        </w:tc>
        <w:tc>
          <w:tcPr>
            <w:tcW w:w="5594" w:type="dxa"/>
            <w:tcBorders>
              <w:top w:val="single" w:sz="4" w:space="0" w:color="A5A5A5"/>
              <w:left w:val="nil"/>
              <w:bottom w:val="single" w:sz="4" w:space="0" w:color="A5A5A5"/>
              <w:right w:val="single" w:sz="4" w:space="0" w:color="A5A5A5"/>
            </w:tcBorders>
            <w:noWrap/>
            <w:vAlign w:val="bottom"/>
          </w:tcPr>
          <w:p w14:paraId="35C5A291" w14:textId="5C87109D" w:rsidR="0006326C" w:rsidRPr="00B939EA" w:rsidRDefault="00C15E99" w:rsidP="00AB4BCA">
            <w:pPr>
              <w:pStyle w:val="I-tableParagraph"/>
            </w:pPr>
            <w:fldSimple w:instr=" MERGEFIELD EXPENSEENTRY_LINENO \* MERGEFORMAT ">
              <w:r>
                <w:rPr>
                  <w:noProof/>
                </w:rPr>
                <w:t>«</w:t>
              </w:r>
              <w:r w:rsidRPr="00C15E99">
                <w:rPr>
                  <w:noProof/>
                  <w:color w:val="auto"/>
                </w:rPr>
                <w:t>EXPENSEENTRY</w:t>
              </w:r>
              <w:r>
                <w:rPr>
                  <w:noProof/>
                </w:rPr>
                <w:t>_LINENO»</w:t>
              </w:r>
            </w:fldSimple>
          </w:p>
        </w:tc>
      </w:tr>
      <w:tr w:rsidR="001906EF" w:rsidRPr="00B939EA" w14:paraId="0C68E3B4"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3DC78C1" w14:textId="4A7417A6" w:rsidR="0006326C" w:rsidRPr="00B939EA" w:rsidRDefault="0006326C" w:rsidP="00727CE7">
            <w:pPr>
              <w:pStyle w:val="I-sectionHead"/>
              <w:rPr>
                <w:b w:val="0"/>
                <w:bCs/>
                <w:color w:val="auto"/>
              </w:rPr>
            </w:pPr>
            <w:r w:rsidRPr="00B939EA">
              <w:rPr>
                <w:b w:val="0"/>
                <w:bCs/>
                <w:color w:val="auto"/>
              </w:rPr>
              <w:t>Expense — report number</w:t>
            </w:r>
          </w:p>
        </w:tc>
        <w:tc>
          <w:tcPr>
            <w:tcW w:w="5594" w:type="dxa"/>
            <w:tcBorders>
              <w:top w:val="single" w:sz="4" w:space="0" w:color="A5A5A5"/>
              <w:left w:val="nil"/>
              <w:bottom w:val="single" w:sz="4" w:space="0" w:color="A5A5A5"/>
              <w:right w:val="single" w:sz="4" w:space="0" w:color="A5A5A5"/>
            </w:tcBorders>
            <w:noWrap/>
            <w:vAlign w:val="bottom"/>
          </w:tcPr>
          <w:p w14:paraId="0C113D49" w14:textId="778A1729" w:rsidR="0006326C" w:rsidRPr="00B939EA" w:rsidRDefault="0006326C" w:rsidP="00727CE7">
            <w:pPr>
              <w:pStyle w:val="I-sectionHead"/>
              <w:rPr>
                <w:b w:val="0"/>
                <w:bCs/>
                <w:color w:val="auto"/>
              </w:rPr>
            </w:pPr>
            <w:r w:rsidRPr="00B939EA">
              <w:rPr>
                <w:b w:val="0"/>
                <w:bCs/>
                <w:noProof/>
                <w:color w:val="auto"/>
              </w:rPr>
              <w:fldChar w:fldCharType="begin"/>
            </w:r>
            <w:r w:rsidRPr="00B939EA">
              <w:rPr>
                <w:b w:val="0"/>
                <w:bCs/>
                <w:noProof/>
                <w:color w:val="auto"/>
              </w:rPr>
              <w:instrText xml:space="preserve"> MERGEFIELD EXPENSEENTRY_RECORDID \* MERGEFORMAT </w:instrText>
            </w:r>
            <w:r w:rsidRPr="00B939EA">
              <w:rPr>
                <w:b w:val="0"/>
                <w:bCs/>
                <w:noProof/>
                <w:color w:val="auto"/>
              </w:rPr>
              <w:fldChar w:fldCharType="separate"/>
            </w:r>
            <w:r w:rsidR="00C15E99">
              <w:rPr>
                <w:b w:val="0"/>
                <w:bCs/>
                <w:noProof/>
                <w:color w:val="auto"/>
              </w:rPr>
              <w:t>«EXPENSEENTRY</w:t>
            </w:r>
            <w:r w:rsidR="00C15E99" w:rsidRPr="00C15E99">
              <w:rPr>
                <w:b w:val="0"/>
                <w:bCs/>
                <w:noProof/>
              </w:rPr>
              <w:t>_</w:t>
            </w:r>
            <w:r w:rsidR="00C15E99">
              <w:rPr>
                <w:b w:val="0"/>
                <w:bCs/>
                <w:noProof/>
                <w:color w:val="auto"/>
              </w:rPr>
              <w:t>RECORDID»</w:t>
            </w:r>
            <w:r w:rsidRPr="00B939EA">
              <w:rPr>
                <w:b w:val="0"/>
                <w:bCs/>
                <w:noProof/>
                <w:color w:val="auto"/>
              </w:rPr>
              <w:fldChar w:fldCharType="end"/>
            </w:r>
          </w:p>
        </w:tc>
      </w:tr>
      <w:tr w:rsidR="0006326C" w:rsidRPr="00B939EA" w14:paraId="45E06205"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EF41D20" w14:textId="3649CAE4" w:rsidR="0006326C" w:rsidRPr="00B939EA" w:rsidRDefault="0006326C" w:rsidP="00AA3D00">
            <w:pPr>
              <w:pStyle w:val="I-tableParagraph"/>
            </w:pPr>
            <w:r w:rsidRPr="00B939EA">
              <w:t>Expense — entry date</w:t>
            </w:r>
          </w:p>
        </w:tc>
        <w:tc>
          <w:tcPr>
            <w:tcW w:w="5594" w:type="dxa"/>
            <w:tcBorders>
              <w:top w:val="single" w:sz="4" w:space="0" w:color="A5A5A5"/>
              <w:left w:val="nil"/>
              <w:bottom w:val="single" w:sz="4" w:space="0" w:color="A5A5A5"/>
              <w:right w:val="single" w:sz="4" w:space="0" w:color="A5A5A5"/>
            </w:tcBorders>
            <w:noWrap/>
            <w:vAlign w:val="bottom"/>
          </w:tcPr>
          <w:p w14:paraId="660E18F5" w14:textId="311D9C3B" w:rsidR="0006326C" w:rsidRPr="00B939EA" w:rsidRDefault="00C15E99" w:rsidP="00AA3D00">
            <w:pPr>
              <w:pStyle w:val="I-tableParagraph"/>
            </w:pPr>
            <w:fldSimple w:instr=" MERGEFIELD EXPENSEENTRY_ENTRYDATE \* MERGEFORMAT ">
              <w:r>
                <w:rPr>
                  <w:noProof/>
                </w:rPr>
                <w:t>«EXPENSEENTRY_ENTRYDATE»</w:t>
              </w:r>
            </w:fldSimple>
          </w:p>
        </w:tc>
      </w:tr>
      <w:tr w:rsidR="0006326C" w:rsidRPr="00B939EA" w14:paraId="261FA560"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4228CC2" w14:textId="78A8395C" w:rsidR="0006326C" w:rsidRPr="00B939EA" w:rsidRDefault="0006326C" w:rsidP="00AA3D00">
            <w:pPr>
              <w:pStyle w:val="I-tableParagraph"/>
            </w:pPr>
            <w:r w:rsidRPr="00B939EA">
              <w:t>Expense — amount</w:t>
            </w:r>
          </w:p>
        </w:tc>
        <w:tc>
          <w:tcPr>
            <w:tcW w:w="5594" w:type="dxa"/>
            <w:tcBorders>
              <w:top w:val="single" w:sz="4" w:space="0" w:color="A5A5A5"/>
              <w:left w:val="nil"/>
              <w:bottom w:val="single" w:sz="4" w:space="0" w:color="A5A5A5"/>
              <w:right w:val="single" w:sz="4" w:space="0" w:color="A5A5A5"/>
            </w:tcBorders>
            <w:noWrap/>
            <w:vAlign w:val="bottom"/>
          </w:tcPr>
          <w:p w14:paraId="7C7EC384" w14:textId="61273CBA" w:rsidR="0006326C" w:rsidRPr="00B939EA" w:rsidRDefault="0006326C" w:rsidP="00AA3D00">
            <w:pPr>
              <w:pStyle w:val="I-tableParagraph"/>
            </w:pPr>
            <w:r w:rsidRPr="00B939EA">
              <w:fldChar w:fldCharType="begin"/>
            </w:r>
            <w:r w:rsidRPr="00B939EA">
              <w:instrText xml:space="preserve"> MERGEFIELD EXPENSEENTRY_AMOUNT \# "#,###,##0.00" \* MERGEFORMAT </w:instrText>
            </w:r>
            <w:r w:rsidRPr="00B939EA">
              <w:fldChar w:fldCharType="separate"/>
            </w:r>
            <w:r w:rsidR="00C15E99">
              <w:rPr>
                <w:noProof/>
              </w:rPr>
              <w:t>«EXPENSEENTRY_AMOUNT»</w:t>
            </w:r>
            <w:r w:rsidRPr="00B939EA">
              <w:fldChar w:fldCharType="end"/>
            </w:r>
          </w:p>
        </w:tc>
      </w:tr>
      <w:tr w:rsidR="0006326C" w:rsidRPr="00B939EA" w14:paraId="60F6689A"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6E5AF93" w14:textId="7E86EAC7" w:rsidR="0006326C" w:rsidRPr="00B939EA" w:rsidRDefault="0006326C" w:rsidP="00AA3D00">
            <w:pPr>
              <w:pStyle w:val="I-tableParagraph"/>
            </w:pPr>
            <w:r w:rsidRPr="00B939EA">
              <w:t>Expense — transaction amount</w:t>
            </w:r>
          </w:p>
        </w:tc>
        <w:tc>
          <w:tcPr>
            <w:tcW w:w="5594" w:type="dxa"/>
            <w:tcBorders>
              <w:top w:val="single" w:sz="4" w:space="0" w:color="A5A5A5"/>
              <w:left w:val="nil"/>
              <w:bottom w:val="single" w:sz="4" w:space="0" w:color="A5A5A5"/>
              <w:right w:val="single" w:sz="4" w:space="0" w:color="A5A5A5"/>
            </w:tcBorders>
            <w:noWrap/>
            <w:vAlign w:val="bottom"/>
          </w:tcPr>
          <w:p w14:paraId="248D6F5F" w14:textId="4B4A1BB4" w:rsidR="0006326C" w:rsidRPr="00B939EA" w:rsidRDefault="0006326C" w:rsidP="00AA3D00">
            <w:pPr>
              <w:pStyle w:val="I-tableParagraph"/>
            </w:pPr>
            <w:r w:rsidRPr="00B939EA">
              <w:fldChar w:fldCharType="begin"/>
            </w:r>
            <w:r w:rsidRPr="00B939EA">
              <w:instrText xml:space="preserve"> MERGEFIELD EXPENSEENTRY_TRX_AMOUNT \# "#,###,##0.00" \* MERGEFORMAT </w:instrText>
            </w:r>
            <w:r w:rsidRPr="00B939EA">
              <w:fldChar w:fldCharType="separate"/>
            </w:r>
            <w:r w:rsidR="00C15E99">
              <w:rPr>
                <w:noProof/>
              </w:rPr>
              <w:t>«EXPENSEENTRY_TRX_AMOUNT»</w:t>
            </w:r>
            <w:r w:rsidRPr="00B939EA">
              <w:fldChar w:fldCharType="end"/>
            </w:r>
          </w:p>
        </w:tc>
      </w:tr>
      <w:tr w:rsidR="0006326C" w:rsidRPr="00B939EA" w14:paraId="6AA8ABF2"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C1D2CB0" w14:textId="7D003811" w:rsidR="0006326C" w:rsidRPr="00B939EA" w:rsidRDefault="0006326C" w:rsidP="00AA3D00">
            <w:pPr>
              <w:pStyle w:val="I-tableParagraph"/>
            </w:pPr>
            <w:r w:rsidRPr="00B939EA">
              <w:t>Expense — paid to</w:t>
            </w:r>
          </w:p>
        </w:tc>
        <w:tc>
          <w:tcPr>
            <w:tcW w:w="5594" w:type="dxa"/>
            <w:tcBorders>
              <w:top w:val="single" w:sz="4" w:space="0" w:color="A5A5A5"/>
              <w:left w:val="nil"/>
              <w:bottom w:val="single" w:sz="4" w:space="0" w:color="A5A5A5"/>
              <w:right w:val="single" w:sz="4" w:space="0" w:color="A5A5A5"/>
            </w:tcBorders>
            <w:noWrap/>
            <w:vAlign w:val="bottom"/>
          </w:tcPr>
          <w:p w14:paraId="164831BC" w14:textId="6B957B1A" w:rsidR="0006326C" w:rsidRPr="00B939EA" w:rsidRDefault="00C15E99" w:rsidP="00AA3D00">
            <w:pPr>
              <w:pStyle w:val="I-tableParagraph"/>
            </w:pPr>
            <w:fldSimple w:instr=" MERGEFIELD EXPENSEENTRY_DESCRIPTION \* MERGEFORMAT ">
              <w:r>
                <w:rPr>
                  <w:noProof/>
                </w:rPr>
                <w:t>«EXPENSEENTRY_DESCRIPTION»</w:t>
              </w:r>
            </w:fldSimple>
          </w:p>
        </w:tc>
      </w:tr>
      <w:tr w:rsidR="0006326C" w:rsidRPr="00B939EA" w14:paraId="3D5DD93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63D95B06" w14:textId="5F6B6884" w:rsidR="0006326C" w:rsidRPr="00B939EA" w:rsidRDefault="0006326C" w:rsidP="00AA3D00">
            <w:pPr>
              <w:pStyle w:val="I-tableParagraph"/>
            </w:pPr>
            <w:r w:rsidRPr="00B939EA">
              <w:t>Expense — paid for</w:t>
            </w:r>
          </w:p>
        </w:tc>
        <w:tc>
          <w:tcPr>
            <w:tcW w:w="5594" w:type="dxa"/>
            <w:tcBorders>
              <w:top w:val="single" w:sz="4" w:space="0" w:color="A5A5A5"/>
              <w:left w:val="nil"/>
              <w:bottom w:val="single" w:sz="4" w:space="0" w:color="A5A5A5"/>
              <w:right w:val="single" w:sz="4" w:space="0" w:color="A5A5A5"/>
            </w:tcBorders>
            <w:noWrap/>
            <w:vAlign w:val="bottom"/>
          </w:tcPr>
          <w:p w14:paraId="2485D58A" w14:textId="1B881DDC" w:rsidR="0006326C" w:rsidRPr="00B939EA" w:rsidRDefault="00C15E99" w:rsidP="00AA3D00">
            <w:pPr>
              <w:pStyle w:val="I-tableParagraph"/>
            </w:pPr>
            <w:fldSimple w:instr=" MERGEFIELD EXPENSEENTRY_DESCRIPTION2 \* MERGEFORMAT ">
              <w:r>
                <w:rPr>
                  <w:noProof/>
                </w:rPr>
                <w:t>«EXPENSEENTRY_DESCRIPTION2»</w:t>
              </w:r>
            </w:fldSimple>
          </w:p>
        </w:tc>
      </w:tr>
      <w:tr w:rsidR="0006326C" w:rsidRPr="00B939EA" w14:paraId="63A685E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5463C549" w14:textId="38CA3199" w:rsidR="0006326C" w:rsidRPr="00B939EA" w:rsidRDefault="0006326C" w:rsidP="00AA3D00">
            <w:pPr>
              <w:pStyle w:val="I-tableParagraph"/>
            </w:pPr>
            <w:r w:rsidRPr="00B939EA">
              <w:t>Expense — account number</w:t>
            </w:r>
          </w:p>
        </w:tc>
        <w:tc>
          <w:tcPr>
            <w:tcW w:w="5594" w:type="dxa"/>
            <w:tcBorders>
              <w:top w:val="single" w:sz="4" w:space="0" w:color="A5A5A5"/>
              <w:left w:val="nil"/>
              <w:bottom w:val="single" w:sz="4" w:space="0" w:color="A5A5A5"/>
              <w:right w:val="single" w:sz="4" w:space="0" w:color="A5A5A5"/>
            </w:tcBorders>
            <w:noWrap/>
            <w:vAlign w:val="bottom"/>
          </w:tcPr>
          <w:p w14:paraId="12947057" w14:textId="27E70A90" w:rsidR="0006326C" w:rsidRPr="00B939EA" w:rsidRDefault="0006326C" w:rsidP="00AA3D00">
            <w:pPr>
              <w:pStyle w:val="I-tableParagraph"/>
            </w:pPr>
            <w:r w:rsidRPr="00B939EA">
              <w:rPr>
                <w:noProof/>
              </w:rPr>
              <w:fldChar w:fldCharType="begin"/>
            </w:r>
            <w:r w:rsidRPr="00B939EA">
              <w:rPr>
                <w:noProof/>
              </w:rPr>
              <w:instrText xml:space="preserve"> MERGEFIELD EXPENSEENTRY_ACCT_NO \* MERGEFORMAT </w:instrText>
            </w:r>
            <w:r w:rsidRPr="00B939EA">
              <w:rPr>
                <w:noProof/>
              </w:rPr>
              <w:fldChar w:fldCharType="separate"/>
            </w:r>
            <w:r w:rsidR="00C15E99">
              <w:rPr>
                <w:noProof/>
              </w:rPr>
              <w:t>«EXPENSEENTRY_ACCT_NO»</w:t>
            </w:r>
            <w:r w:rsidRPr="00B939EA">
              <w:rPr>
                <w:noProof/>
              </w:rPr>
              <w:fldChar w:fldCharType="end"/>
            </w:r>
          </w:p>
        </w:tc>
      </w:tr>
      <w:tr w:rsidR="0006326C" w:rsidRPr="00B939EA" w14:paraId="75A0781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66B057F" w14:textId="19C5D1EA" w:rsidR="0006326C" w:rsidRPr="00B939EA" w:rsidRDefault="0006326C" w:rsidP="00AA3D00">
            <w:pPr>
              <w:pStyle w:val="I-tableParagraph"/>
            </w:pPr>
            <w:r w:rsidRPr="00B939EA">
              <w:t>Expense — account title</w:t>
            </w:r>
          </w:p>
        </w:tc>
        <w:tc>
          <w:tcPr>
            <w:tcW w:w="5594" w:type="dxa"/>
            <w:tcBorders>
              <w:top w:val="single" w:sz="4" w:space="0" w:color="A5A5A5"/>
              <w:left w:val="nil"/>
              <w:bottom w:val="single" w:sz="4" w:space="0" w:color="A5A5A5"/>
              <w:right w:val="single" w:sz="4" w:space="0" w:color="A5A5A5"/>
            </w:tcBorders>
            <w:noWrap/>
            <w:vAlign w:val="bottom"/>
          </w:tcPr>
          <w:p w14:paraId="52BE9D2C" w14:textId="3E0F0BB3" w:rsidR="0006326C" w:rsidRPr="00B939EA" w:rsidRDefault="0006326C" w:rsidP="00AA3D00">
            <w:pPr>
              <w:pStyle w:val="I-tableParagraph"/>
            </w:pPr>
            <w:r w:rsidRPr="00B939EA">
              <w:rPr>
                <w:noProof/>
              </w:rPr>
              <w:fldChar w:fldCharType="begin"/>
            </w:r>
            <w:r w:rsidRPr="00B939EA">
              <w:rPr>
                <w:noProof/>
              </w:rPr>
              <w:instrText xml:space="preserve"> MERGEFIELD EXPENSEENTRY_ACCOUNTTITLE \* MERGEFORMAT </w:instrText>
            </w:r>
            <w:r w:rsidRPr="00B939EA">
              <w:rPr>
                <w:noProof/>
              </w:rPr>
              <w:fldChar w:fldCharType="separate"/>
            </w:r>
            <w:r w:rsidR="00C15E99">
              <w:rPr>
                <w:noProof/>
              </w:rPr>
              <w:t>«EXPENSEENTRY_ACCOUNTTITLE»</w:t>
            </w:r>
            <w:r w:rsidRPr="00B939EA">
              <w:rPr>
                <w:noProof/>
              </w:rPr>
              <w:fldChar w:fldCharType="end"/>
            </w:r>
          </w:p>
        </w:tc>
      </w:tr>
      <w:tr w:rsidR="0006326C" w:rsidRPr="00B939EA" w14:paraId="2B77F22A"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82D46FB" w14:textId="44FA5B30" w:rsidR="0006326C" w:rsidRPr="00B939EA" w:rsidRDefault="0006326C" w:rsidP="00AA3D00">
            <w:pPr>
              <w:pStyle w:val="I-tableParagraph"/>
            </w:pPr>
            <w:r w:rsidRPr="00B939EA">
              <w:t>Expense — account label</w:t>
            </w:r>
          </w:p>
        </w:tc>
        <w:tc>
          <w:tcPr>
            <w:tcW w:w="5594" w:type="dxa"/>
            <w:tcBorders>
              <w:top w:val="single" w:sz="4" w:space="0" w:color="A5A5A5"/>
              <w:left w:val="nil"/>
              <w:bottom w:val="single" w:sz="4" w:space="0" w:color="A5A5A5"/>
              <w:right w:val="single" w:sz="4" w:space="0" w:color="A5A5A5"/>
            </w:tcBorders>
            <w:noWrap/>
            <w:vAlign w:val="bottom"/>
          </w:tcPr>
          <w:p w14:paraId="6C08DFA0" w14:textId="681D1E6B" w:rsidR="0006326C" w:rsidRPr="00B939EA" w:rsidRDefault="0006326C" w:rsidP="00AA3D00">
            <w:pPr>
              <w:pStyle w:val="I-tableParagraph"/>
            </w:pPr>
            <w:r w:rsidRPr="00B939EA">
              <w:rPr>
                <w:noProof/>
              </w:rPr>
              <w:fldChar w:fldCharType="begin"/>
            </w:r>
            <w:r w:rsidRPr="00B939EA">
              <w:rPr>
                <w:noProof/>
              </w:rPr>
              <w:instrText xml:space="preserve"> MERGEFIELD EXPENSEENTRY_ACCOUNTLABEL \* MERGEFORMAT </w:instrText>
            </w:r>
            <w:r w:rsidRPr="00B939EA">
              <w:rPr>
                <w:noProof/>
              </w:rPr>
              <w:fldChar w:fldCharType="separate"/>
            </w:r>
            <w:r w:rsidR="00C15E99">
              <w:rPr>
                <w:noProof/>
              </w:rPr>
              <w:t>«EXPENSEENTRY_ACCOUNTLABEL»</w:t>
            </w:r>
            <w:r w:rsidRPr="00B939EA">
              <w:rPr>
                <w:noProof/>
              </w:rPr>
              <w:fldChar w:fldCharType="end"/>
            </w:r>
          </w:p>
        </w:tc>
      </w:tr>
      <w:tr w:rsidR="0006326C" w:rsidRPr="00B939EA" w14:paraId="1ACCF3D0"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392049C" w14:textId="6B341C46" w:rsidR="0006326C" w:rsidRPr="00B939EA" w:rsidRDefault="0006326C" w:rsidP="00AA3D00">
            <w:pPr>
              <w:pStyle w:val="I-tableParagraph"/>
            </w:pPr>
            <w:r w:rsidRPr="00B939EA">
              <w:t>Expense — employee ID</w:t>
            </w:r>
          </w:p>
        </w:tc>
        <w:tc>
          <w:tcPr>
            <w:tcW w:w="5594" w:type="dxa"/>
            <w:tcBorders>
              <w:top w:val="single" w:sz="4" w:space="0" w:color="A5A5A5"/>
              <w:left w:val="nil"/>
              <w:bottom w:val="single" w:sz="4" w:space="0" w:color="A5A5A5"/>
              <w:right w:val="single" w:sz="4" w:space="0" w:color="A5A5A5"/>
            </w:tcBorders>
            <w:noWrap/>
            <w:vAlign w:val="bottom"/>
          </w:tcPr>
          <w:p w14:paraId="03C795DD" w14:textId="20775FFC" w:rsidR="0006326C" w:rsidRPr="00B939EA" w:rsidRDefault="0006326C" w:rsidP="00AA3D00">
            <w:pPr>
              <w:pStyle w:val="I-tableParagraph"/>
            </w:pPr>
            <w:r w:rsidRPr="00B939EA">
              <w:rPr>
                <w:noProof/>
              </w:rPr>
              <w:fldChar w:fldCharType="begin"/>
            </w:r>
            <w:r w:rsidRPr="00B939EA">
              <w:rPr>
                <w:noProof/>
              </w:rPr>
              <w:instrText xml:space="preserve"> MERGEFIELD EXPENSEENTRY_EMPLOYEEID \* MERGEFORMAT </w:instrText>
            </w:r>
            <w:r w:rsidRPr="00B939EA">
              <w:rPr>
                <w:noProof/>
              </w:rPr>
              <w:fldChar w:fldCharType="separate"/>
            </w:r>
            <w:r w:rsidR="00C15E99">
              <w:rPr>
                <w:noProof/>
              </w:rPr>
              <w:t>«EXPENSEENTRY_EMPLOYEEID»</w:t>
            </w:r>
            <w:r w:rsidRPr="00B939EA">
              <w:rPr>
                <w:noProof/>
              </w:rPr>
              <w:fldChar w:fldCharType="end"/>
            </w:r>
          </w:p>
        </w:tc>
      </w:tr>
      <w:tr w:rsidR="0006326C" w:rsidRPr="00AC1756" w14:paraId="62BBB43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3B232B4" w14:textId="4F392B4E" w:rsidR="0006326C" w:rsidRPr="00B939EA" w:rsidRDefault="0006326C" w:rsidP="00AA3D00">
            <w:pPr>
              <w:pStyle w:val="I-tableParagraph"/>
            </w:pPr>
            <w:r w:rsidRPr="00B939EA">
              <w:t>Expense — employee name</w:t>
            </w:r>
          </w:p>
        </w:tc>
        <w:tc>
          <w:tcPr>
            <w:tcW w:w="5594" w:type="dxa"/>
            <w:tcBorders>
              <w:top w:val="single" w:sz="4" w:space="0" w:color="A5A5A5"/>
              <w:left w:val="nil"/>
              <w:bottom w:val="single" w:sz="4" w:space="0" w:color="A5A5A5"/>
              <w:right w:val="single" w:sz="4" w:space="0" w:color="A5A5A5"/>
            </w:tcBorders>
            <w:noWrap/>
            <w:vAlign w:val="bottom"/>
          </w:tcPr>
          <w:p w14:paraId="264FE973" w14:textId="14D0BB91" w:rsidR="0006326C" w:rsidRPr="007758CB" w:rsidRDefault="0006326C" w:rsidP="00AA3D00">
            <w:pPr>
              <w:pStyle w:val="I-tableParagraph"/>
            </w:pPr>
            <w:r w:rsidRPr="00B939EA">
              <w:rPr>
                <w:noProof/>
              </w:rPr>
              <w:fldChar w:fldCharType="begin"/>
            </w:r>
            <w:r w:rsidRPr="00B939EA">
              <w:rPr>
                <w:noProof/>
              </w:rPr>
              <w:instrText xml:space="preserve"> MERGEFIELD EXPENSEENTRY_EMPLOYEENAME \* MERGEFORMAT </w:instrText>
            </w:r>
            <w:r w:rsidRPr="00B939EA">
              <w:rPr>
                <w:noProof/>
              </w:rPr>
              <w:fldChar w:fldCharType="separate"/>
            </w:r>
            <w:r w:rsidR="00C15E99">
              <w:rPr>
                <w:noProof/>
              </w:rPr>
              <w:t>«EXPENSEENTRY_EMPLOYEENAME»</w:t>
            </w:r>
            <w:r w:rsidRPr="00B939EA">
              <w:rPr>
                <w:noProof/>
              </w:rPr>
              <w:fldChar w:fldCharType="end"/>
            </w:r>
          </w:p>
        </w:tc>
      </w:tr>
      <w:tr w:rsidR="0006326C" w:rsidRPr="00AC1756" w14:paraId="0D86AF74"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5FEBC10" w14:textId="64670DDD" w:rsidR="0006326C" w:rsidRPr="001906EF" w:rsidRDefault="0006326C" w:rsidP="00AA3D00">
            <w:pPr>
              <w:pStyle w:val="I-tableParagraph"/>
              <w:rPr>
                <w:b/>
                <w:bCs/>
              </w:rPr>
            </w:pPr>
            <w:r w:rsidRPr="001906EF">
              <w:rPr>
                <w:b/>
                <w:bCs/>
                <w:color w:val="006E00" w:themeColor="accent5" w:themeShade="80"/>
              </w:rPr>
              <w:t>Totals</w:t>
            </w:r>
          </w:p>
        </w:tc>
        <w:tc>
          <w:tcPr>
            <w:tcW w:w="5594"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28819039" w14:textId="6E94B690" w:rsidR="0006326C" w:rsidRPr="001906EF" w:rsidRDefault="0006326C" w:rsidP="00AA3D00">
            <w:pPr>
              <w:pStyle w:val="I-tableParagraph"/>
              <w:rPr>
                <w:b/>
                <w:bCs/>
              </w:rPr>
            </w:pPr>
            <w:r w:rsidRPr="001906EF">
              <w:rPr>
                <w:b/>
                <w:bCs/>
                <w:color w:val="006E00" w:themeColor="accent5" w:themeShade="80"/>
              </w:rPr>
              <w:t>Field code</w:t>
            </w:r>
          </w:p>
        </w:tc>
      </w:tr>
      <w:tr w:rsidR="0006326C" w:rsidRPr="00AC1756" w14:paraId="55FAD48C"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305B954" w14:textId="7FE60267" w:rsidR="0006326C" w:rsidRPr="007758CB" w:rsidRDefault="0006326C" w:rsidP="00AA3D00">
            <w:pPr>
              <w:pStyle w:val="I-tableParagraph"/>
            </w:pPr>
            <w:r w:rsidRPr="00AC1756">
              <w:t>Total due</w:t>
            </w:r>
          </w:p>
        </w:tc>
        <w:tc>
          <w:tcPr>
            <w:tcW w:w="5594" w:type="dxa"/>
            <w:tcBorders>
              <w:top w:val="single" w:sz="4" w:space="0" w:color="A5A5A5"/>
              <w:left w:val="nil"/>
              <w:bottom w:val="single" w:sz="4" w:space="0" w:color="A5A5A5"/>
              <w:right w:val="single" w:sz="4" w:space="0" w:color="A5A5A5"/>
            </w:tcBorders>
            <w:noWrap/>
            <w:vAlign w:val="bottom"/>
          </w:tcPr>
          <w:p w14:paraId="0DA38A3C" w14:textId="47C1722F" w:rsidR="0006326C" w:rsidRPr="007758CB" w:rsidRDefault="00C15E99" w:rsidP="00AA3D00">
            <w:pPr>
              <w:pStyle w:val="I-tableParagraph"/>
            </w:pPr>
            <w:fldSimple w:instr=" MERGEFIELD  TOTALDUE  \* MERGEFORMAT ">
              <w:r>
                <w:rPr>
                  <w:noProof/>
                </w:rPr>
                <w:t>«TOTALDUE»</w:t>
              </w:r>
            </w:fldSimple>
          </w:p>
        </w:tc>
      </w:tr>
      <w:tr w:rsidR="0006326C" w:rsidRPr="00AC1756" w14:paraId="5A565BD9"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2B8EAE9" w14:textId="602D9DA4" w:rsidR="0006326C" w:rsidRDefault="0006326C" w:rsidP="00AA3D00">
            <w:pPr>
              <w:pStyle w:val="I-tableParagraph"/>
            </w:pPr>
            <w:r w:rsidRPr="00AC1756">
              <w:t>Total paid</w:t>
            </w:r>
          </w:p>
        </w:tc>
        <w:tc>
          <w:tcPr>
            <w:tcW w:w="5594" w:type="dxa"/>
            <w:tcBorders>
              <w:top w:val="single" w:sz="4" w:space="0" w:color="A5A5A5"/>
              <w:left w:val="nil"/>
              <w:bottom w:val="single" w:sz="4" w:space="0" w:color="A5A5A5"/>
              <w:right w:val="single" w:sz="4" w:space="0" w:color="A5A5A5"/>
            </w:tcBorders>
            <w:noWrap/>
            <w:vAlign w:val="bottom"/>
          </w:tcPr>
          <w:p w14:paraId="5B189D46" w14:textId="36BFF8FD" w:rsidR="0006326C" w:rsidRPr="007758CB" w:rsidRDefault="00C15E99" w:rsidP="00AA3D00">
            <w:pPr>
              <w:pStyle w:val="I-tableParagraph"/>
            </w:pPr>
            <w:fldSimple w:instr=" MERGEFIELD  TOTALPAID  \* MERGEFORMAT ">
              <w:r>
                <w:rPr>
                  <w:noProof/>
                </w:rPr>
                <w:t>«TOTALPAID»</w:t>
              </w:r>
            </w:fldSimple>
          </w:p>
        </w:tc>
      </w:tr>
      <w:tr w:rsidR="0006326C" w:rsidRPr="00AC1756" w14:paraId="675B88FC"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E0E705E" w14:textId="34DB11E2" w:rsidR="0006326C" w:rsidRDefault="0006326C" w:rsidP="00AA3D00">
            <w:pPr>
              <w:pStyle w:val="I-tableParagraph"/>
            </w:pPr>
            <w:r>
              <w:t>Transaction total</w:t>
            </w:r>
          </w:p>
        </w:tc>
        <w:tc>
          <w:tcPr>
            <w:tcW w:w="5594" w:type="dxa"/>
            <w:tcBorders>
              <w:top w:val="single" w:sz="4" w:space="0" w:color="A5A5A5"/>
              <w:left w:val="nil"/>
              <w:bottom w:val="single" w:sz="4" w:space="0" w:color="A5A5A5"/>
              <w:right w:val="single" w:sz="4" w:space="0" w:color="A5A5A5"/>
            </w:tcBorders>
            <w:noWrap/>
            <w:vAlign w:val="bottom"/>
          </w:tcPr>
          <w:p w14:paraId="4AF9AC80" w14:textId="16800787" w:rsidR="0006326C" w:rsidRPr="007758CB" w:rsidRDefault="00C15E99" w:rsidP="00AA3D00">
            <w:pPr>
              <w:pStyle w:val="I-tableParagraph"/>
            </w:pPr>
            <w:fldSimple w:instr=" MERGEFIELD  TRX_TOTAL  \* MERGEFORMAT ">
              <w:r>
                <w:rPr>
                  <w:noProof/>
                </w:rPr>
                <w:t>«TRX_TOTAL»</w:t>
              </w:r>
            </w:fldSimple>
          </w:p>
        </w:tc>
      </w:tr>
      <w:tr w:rsidR="0006326C" w:rsidRPr="00AC1756" w14:paraId="48EA6AE9"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B199E2B" w14:textId="0DB731CE" w:rsidR="0006326C" w:rsidRPr="001906EF" w:rsidRDefault="0006326C" w:rsidP="006D4FA0">
            <w:pPr>
              <w:pStyle w:val="I-sectionHead"/>
              <w:rPr>
                <w:b w:val="0"/>
                <w:bCs/>
                <w:color w:val="auto"/>
              </w:rPr>
            </w:pPr>
            <w:r w:rsidRPr="001906EF">
              <w:rPr>
                <w:b w:val="0"/>
                <w:bCs/>
                <w:color w:val="auto"/>
              </w:rPr>
              <w:t>Transaction subtotal</w:t>
            </w:r>
          </w:p>
        </w:tc>
        <w:tc>
          <w:tcPr>
            <w:tcW w:w="5594" w:type="dxa"/>
            <w:tcBorders>
              <w:top w:val="single" w:sz="4" w:space="0" w:color="A5A5A5"/>
              <w:left w:val="nil"/>
              <w:bottom w:val="single" w:sz="4" w:space="0" w:color="A5A5A5"/>
              <w:right w:val="single" w:sz="4" w:space="0" w:color="A5A5A5"/>
            </w:tcBorders>
            <w:noWrap/>
            <w:vAlign w:val="bottom"/>
          </w:tcPr>
          <w:p w14:paraId="70D57B5C" w14:textId="6AB88ECB" w:rsidR="0006326C" w:rsidRPr="001906EF" w:rsidRDefault="0006326C" w:rsidP="006D4FA0">
            <w:pPr>
              <w:pStyle w:val="I-sectionHead"/>
              <w:rPr>
                <w:b w:val="0"/>
                <w:bCs/>
                <w:noProof/>
                <w:color w:val="auto"/>
              </w:rPr>
            </w:pPr>
            <w:r w:rsidRPr="001906EF">
              <w:rPr>
                <w:b w:val="0"/>
                <w:bCs/>
                <w:color w:val="auto"/>
              </w:rPr>
              <w:fldChar w:fldCharType="begin"/>
            </w:r>
            <w:r w:rsidRPr="001906EF">
              <w:rPr>
                <w:b w:val="0"/>
                <w:bCs/>
                <w:color w:val="auto"/>
              </w:rPr>
              <w:instrText xml:space="preserve"> MERGEFIELD  TRX_SUBTOTAL  \* MERGEFORMAT </w:instrText>
            </w:r>
            <w:r w:rsidRPr="001906EF">
              <w:rPr>
                <w:b w:val="0"/>
                <w:bCs/>
                <w:color w:val="auto"/>
              </w:rPr>
              <w:fldChar w:fldCharType="separate"/>
            </w:r>
            <w:r w:rsidR="00C15E99">
              <w:rPr>
                <w:b w:val="0"/>
                <w:bCs/>
                <w:noProof/>
                <w:color w:val="auto"/>
              </w:rPr>
              <w:t>«TRX_SUBTOTAL»</w:t>
            </w:r>
            <w:r w:rsidRPr="001906EF">
              <w:rPr>
                <w:b w:val="0"/>
                <w:bCs/>
                <w:noProof/>
                <w:color w:val="auto"/>
              </w:rPr>
              <w:fldChar w:fldCharType="end"/>
            </w:r>
          </w:p>
        </w:tc>
      </w:tr>
    </w:tbl>
    <w:p w14:paraId="79D358E9" w14:textId="501F5021" w:rsidR="001906EF" w:rsidRDefault="001906EF" w:rsidP="00415F64">
      <w:pPr>
        <w:pStyle w:val="I-H3"/>
      </w:pPr>
      <w:bookmarkStart w:id="31" w:name="_Ref460481876"/>
    </w:p>
    <w:p w14:paraId="5C51D768" w14:textId="77777777" w:rsidR="00B939EA" w:rsidRDefault="00B939EA" w:rsidP="00415F64">
      <w:pPr>
        <w:pStyle w:val="I-H3"/>
      </w:pPr>
    </w:p>
    <w:p w14:paraId="3DA30742" w14:textId="3C06C8D9" w:rsidR="00217398" w:rsidRPr="00415F64" w:rsidRDefault="00217398" w:rsidP="00415F64">
      <w:pPr>
        <w:pStyle w:val="I-H3"/>
      </w:pPr>
      <w:bookmarkStart w:id="32" w:name="_Toc108433647"/>
      <w:r>
        <w:lastRenderedPageBreak/>
        <w:t>Accounts Receivable—Invoice</w:t>
      </w:r>
      <w:bookmarkEnd w:id="28"/>
      <w:bookmarkEnd w:id="31"/>
      <w:r>
        <w:t>s</w:t>
      </w:r>
      <w:r w:rsidR="001B79FF">
        <w:t xml:space="preserve">, Sales invoice, </w:t>
      </w:r>
      <w:r w:rsidR="00850E02">
        <w:t>Tax invoices</w:t>
      </w:r>
      <w:bookmarkEnd w:id="32"/>
    </w:p>
    <w:p w14:paraId="325A5568" w14:textId="77777777" w:rsidR="00217398" w:rsidRPr="009F235E" w:rsidRDefault="00217398" w:rsidP="00727CE7">
      <w:pPr>
        <w:pStyle w:val="I-Normal"/>
      </w:pPr>
      <w:r>
        <w:t xml:space="preserve">The following </w:t>
      </w:r>
      <w:proofErr w:type="gramStart"/>
      <w:r>
        <w:t>merge</w:t>
      </w:r>
      <w:proofErr w:type="gramEnd"/>
      <w:r>
        <w:t xml:space="preserve"> fields can be used for your AR invoice custom document templates. </w:t>
      </w:r>
    </w:p>
    <w:tbl>
      <w:tblPr>
        <w:tblW w:w="9350" w:type="dxa"/>
        <w:tblLook w:val="04A0" w:firstRow="1" w:lastRow="0" w:firstColumn="1" w:lastColumn="0" w:noHBand="0" w:noVBand="1"/>
      </w:tblPr>
      <w:tblGrid>
        <w:gridCol w:w="2148"/>
        <w:gridCol w:w="7202"/>
      </w:tblGrid>
      <w:tr w:rsidR="00217398" w:rsidRPr="005F7D7C" w14:paraId="552B91BF" w14:textId="77777777" w:rsidTr="00AE6DC0">
        <w:trPr>
          <w:trHeight w:val="305"/>
          <w:tblHeader/>
        </w:trPr>
        <w:tc>
          <w:tcPr>
            <w:tcW w:w="2315" w:type="dxa"/>
            <w:tcBorders>
              <w:top w:val="single" w:sz="4" w:space="0" w:color="A5A5A5"/>
              <w:left w:val="single" w:sz="4" w:space="0" w:color="A5A5A5"/>
              <w:bottom w:val="nil"/>
              <w:right w:val="nil"/>
            </w:tcBorders>
            <w:shd w:val="clear" w:color="auto" w:fill="DCDCDC"/>
            <w:noWrap/>
            <w:vAlign w:val="bottom"/>
            <w:hideMark/>
          </w:tcPr>
          <w:p w14:paraId="4E8B35DF" w14:textId="77777777" w:rsidR="00217398" w:rsidRPr="005C79B0" w:rsidRDefault="00217398" w:rsidP="00AB4BCA">
            <w:pPr>
              <w:pStyle w:val="I-tableHeader"/>
            </w:pPr>
            <w:r w:rsidRPr="005C79B0">
              <w:t>Field label</w:t>
            </w:r>
          </w:p>
        </w:tc>
        <w:tc>
          <w:tcPr>
            <w:tcW w:w="7035" w:type="dxa"/>
            <w:tcBorders>
              <w:top w:val="single" w:sz="4" w:space="0" w:color="A5A5A5"/>
              <w:left w:val="nil"/>
              <w:bottom w:val="nil"/>
              <w:right w:val="single" w:sz="4" w:space="0" w:color="A5A5A5"/>
            </w:tcBorders>
            <w:shd w:val="clear" w:color="auto" w:fill="DCDCDC"/>
            <w:noWrap/>
            <w:vAlign w:val="bottom"/>
            <w:hideMark/>
          </w:tcPr>
          <w:p w14:paraId="4D9E839A" w14:textId="77777777" w:rsidR="00217398" w:rsidRPr="005C79B0" w:rsidRDefault="00217398" w:rsidP="00AB4BCA">
            <w:pPr>
              <w:pStyle w:val="I-tableHeader"/>
            </w:pPr>
            <w:r w:rsidRPr="005C79B0">
              <w:t>Merge field</w:t>
            </w:r>
          </w:p>
        </w:tc>
      </w:tr>
      <w:tr w:rsidR="00217398" w:rsidRPr="005F7D7C" w14:paraId="18010E9B"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03832E52" w14:textId="77777777" w:rsidR="00217398" w:rsidRPr="005F7D7C" w:rsidRDefault="00217398" w:rsidP="00727CE7">
            <w:pPr>
              <w:pStyle w:val="I-sectionHead"/>
            </w:pPr>
            <w:r w:rsidRPr="005F7D7C">
              <w:t>Header</w:t>
            </w:r>
          </w:p>
        </w:tc>
        <w:tc>
          <w:tcPr>
            <w:tcW w:w="7035" w:type="dxa"/>
            <w:tcBorders>
              <w:top w:val="single" w:sz="4" w:space="0" w:color="A5A5A5"/>
              <w:left w:val="nil"/>
              <w:bottom w:val="nil"/>
              <w:right w:val="single" w:sz="4" w:space="0" w:color="A5A5A5"/>
            </w:tcBorders>
            <w:shd w:val="clear" w:color="auto" w:fill="F5F5F5"/>
            <w:noWrap/>
            <w:vAlign w:val="bottom"/>
            <w:hideMark/>
          </w:tcPr>
          <w:p w14:paraId="5A94C2C6" w14:textId="77777777" w:rsidR="00217398" w:rsidRPr="005F7D7C" w:rsidRDefault="00217398" w:rsidP="00727CE7">
            <w:pPr>
              <w:pStyle w:val="I-sectionHead"/>
            </w:pPr>
            <w:r w:rsidRPr="005F7D7C">
              <w:t>Field code</w:t>
            </w:r>
          </w:p>
        </w:tc>
      </w:tr>
      <w:tr w:rsidR="00217398" w:rsidRPr="005F7D7C" w14:paraId="2E692AAC"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7B9A20A1" w14:textId="77777777" w:rsidR="00217398" w:rsidRPr="005F7D7C" w:rsidRDefault="00217398" w:rsidP="00AB4BCA">
            <w:pPr>
              <w:pStyle w:val="I-tableParagraph"/>
            </w:pPr>
            <w:r w:rsidRPr="005F7D7C">
              <w:t>Invoice number</w:t>
            </w:r>
          </w:p>
        </w:tc>
        <w:tc>
          <w:tcPr>
            <w:tcW w:w="7035" w:type="dxa"/>
            <w:tcBorders>
              <w:top w:val="single" w:sz="4" w:space="0" w:color="A5A5A5"/>
              <w:left w:val="nil"/>
              <w:bottom w:val="nil"/>
              <w:right w:val="single" w:sz="4" w:space="0" w:color="A5A5A5"/>
            </w:tcBorders>
            <w:noWrap/>
            <w:vAlign w:val="bottom"/>
            <w:hideMark/>
          </w:tcPr>
          <w:p w14:paraId="62E2B5E6" w14:textId="500C0C08" w:rsidR="00217398" w:rsidRPr="005F7D7C" w:rsidRDefault="00217398" w:rsidP="00AB4BCA">
            <w:pPr>
              <w:pStyle w:val="I-tableParagraph"/>
            </w:pPr>
            <w:r>
              <w:fldChar w:fldCharType="begin"/>
            </w:r>
            <w:r>
              <w:instrText xml:space="preserve"> </w:instrText>
            </w:r>
            <w:r w:rsidRPr="005F7D7C">
              <w:instrText xml:space="preserve">MERGEFIELD </w:instrText>
            </w:r>
            <w:r>
              <w:instrText xml:space="preserve">RECORDID \* MERGEFORMAT </w:instrText>
            </w:r>
            <w:r>
              <w:fldChar w:fldCharType="separate"/>
            </w:r>
            <w:r w:rsidR="00C15E99">
              <w:rPr>
                <w:noProof/>
              </w:rPr>
              <w:t>«RECORDID»</w:t>
            </w:r>
            <w:r>
              <w:fldChar w:fldCharType="end"/>
            </w:r>
          </w:p>
        </w:tc>
      </w:tr>
      <w:tr w:rsidR="00217398" w:rsidRPr="005F7D7C" w14:paraId="666E0144" w14:textId="77777777" w:rsidTr="00AE6DC0">
        <w:trPr>
          <w:trHeight w:val="300"/>
        </w:trPr>
        <w:tc>
          <w:tcPr>
            <w:tcW w:w="2315" w:type="dxa"/>
            <w:tcBorders>
              <w:top w:val="single" w:sz="4" w:space="0" w:color="A5A5A5"/>
              <w:left w:val="single" w:sz="4" w:space="0" w:color="A5A5A5"/>
              <w:bottom w:val="nil"/>
              <w:right w:val="nil"/>
            </w:tcBorders>
            <w:noWrap/>
            <w:vAlign w:val="bottom"/>
          </w:tcPr>
          <w:p w14:paraId="1396D477" w14:textId="77777777" w:rsidR="00217398" w:rsidRPr="005F7D7C" w:rsidRDefault="00217398" w:rsidP="00AB4BCA">
            <w:pPr>
              <w:pStyle w:val="I-tableParagraph"/>
            </w:pPr>
            <w:r>
              <w:t>Record number</w:t>
            </w:r>
          </w:p>
        </w:tc>
        <w:tc>
          <w:tcPr>
            <w:tcW w:w="7035" w:type="dxa"/>
            <w:tcBorders>
              <w:top w:val="single" w:sz="4" w:space="0" w:color="A5A5A5"/>
              <w:left w:val="nil"/>
              <w:bottom w:val="nil"/>
              <w:right w:val="single" w:sz="4" w:space="0" w:color="A5A5A5"/>
            </w:tcBorders>
            <w:noWrap/>
            <w:vAlign w:val="bottom"/>
          </w:tcPr>
          <w:p w14:paraId="1C6193C1" w14:textId="6927DABC" w:rsidR="00217398" w:rsidRDefault="00C5502C" w:rsidP="00AB4BCA">
            <w:pPr>
              <w:pStyle w:val="I-tableParagraph"/>
              <w:rPr>
                <w:color w:val="000000"/>
              </w:rPr>
            </w:pPr>
            <w:r>
              <w:rPr>
                <w:noProof/>
              </w:rPr>
              <w:fldChar w:fldCharType="begin"/>
            </w:r>
            <w:r>
              <w:rPr>
                <w:noProof/>
              </w:rPr>
              <w:instrText xml:space="preserve"> MERGEFIELD RECORDNO \* MERGEFORMAT </w:instrText>
            </w:r>
            <w:r>
              <w:rPr>
                <w:noProof/>
              </w:rPr>
              <w:fldChar w:fldCharType="separate"/>
            </w:r>
            <w:r w:rsidR="00C15E99">
              <w:rPr>
                <w:noProof/>
              </w:rPr>
              <w:t>«RECORDNO»</w:t>
            </w:r>
            <w:r>
              <w:rPr>
                <w:noProof/>
              </w:rPr>
              <w:fldChar w:fldCharType="end"/>
            </w:r>
          </w:p>
        </w:tc>
      </w:tr>
      <w:tr w:rsidR="00217398" w:rsidRPr="005F7D7C" w14:paraId="63C41627"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253389B6" w14:textId="77777777" w:rsidR="00217398" w:rsidRPr="005F7D7C" w:rsidRDefault="00217398" w:rsidP="00AB4BCA">
            <w:pPr>
              <w:pStyle w:val="I-tableParagraph"/>
            </w:pPr>
            <w:r w:rsidRPr="005F7D7C">
              <w:t>Date</w:t>
            </w:r>
          </w:p>
        </w:tc>
        <w:tc>
          <w:tcPr>
            <w:tcW w:w="7035" w:type="dxa"/>
            <w:tcBorders>
              <w:top w:val="single" w:sz="4" w:space="0" w:color="A5A5A5"/>
              <w:left w:val="nil"/>
              <w:bottom w:val="nil"/>
              <w:right w:val="single" w:sz="4" w:space="0" w:color="A5A5A5"/>
            </w:tcBorders>
            <w:noWrap/>
            <w:vAlign w:val="bottom"/>
            <w:hideMark/>
          </w:tcPr>
          <w:p w14:paraId="4536D632" w14:textId="3E39A24B" w:rsidR="00217398" w:rsidRPr="005F7D7C" w:rsidRDefault="00C15E99" w:rsidP="00AB4BCA">
            <w:pPr>
              <w:pStyle w:val="I-tableParagraph"/>
            </w:pPr>
            <w:fldSimple w:instr=" MERGEFIELD WHENCREATED \* MERGEFORMAT ">
              <w:r>
                <w:rPr>
                  <w:noProof/>
                </w:rPr>
                <w:t>«WHENCREATED»</w:t>
              </w:r>
            </w:fldSimple>
          </w:p>
        </w:tc>
      </w:tr>
      <w:tr w:rsidR="00561D8A" w:rsidRPr="005F7D7C" w14:paraId="3E6E69B4" w14:textId="77777777" w:rsidTr="00AE6DC0">
        <w:trPr>
          <w:trHeight w:val="300"/>
        </w:trPr>
        <w:tc>
          <w:tcPr>
            <w:tcW w:w="2315" w:type="dxa"/>
            <w:tcBorders>
              <w:top w:val="single" w:sz="4" w:space="0" w:color="A5A5A5"/>
              <w:left w:val="single" w:sz="4" w:space="0" w:color="A5A5A5"/>
              <w:bottom w:val="nil"/>
              <w:right w:val="nil"/>
            </w:tcBorders>
            <w:noWrap/>
            <w:vAlign w:val="bottom"/>
          </w:tcPr>
          <w:p w14:paraId="26608445" w14:textId="4790AD44" w:rsidR="00561D8A" w:rsidRPr="00DC11F5" w:rsidRDefault="00561D8A" w:rsidP="00AB4BCA">
            <w:pPr>
              <w:pStyle w:val="I-tableParagraph"/>
              <w:rPr>
                <w:highlight w:val="yellow"/>
              </w:rPr>
            </w:pPr>
            <w:r w:rsidRPr="00954F6B">
              <w:t xml:space="preserve">As of </w:t>
            </w:r>
            <w:r w:rsidR="00202AAA" w:rsidRPr="00954F6B">
              <w:t>d</w:t>
            </w:r>
            <w:r w:rsidRPr="00954F6B">
              <w:t>ate</w:t>
            </w:r>
          </w:p>
        </w:tc>
        <w:tc>
          <w:tcPr>
            <w:tcW w:w="7035" w:type="dxa"/>
            <w:tcBorders>
              <w:top w:val="single" w:sz="4" w:space="0" w:color="A5A5A5"/>
              <w:left w:val="nil"/>
              <w:bottom w:val="nil"/>
              <w:right w:val="single" w:sz="4" w:space="0" w:color="A5A5A5"/>
            </w:tcBorders>
            <w:noWrap/>
            <w:vAlign w:val="bottom"/>
          </w:tcPr>
          <w:p w14:paraId="5FBF06A2" w14:textId="2C32AEB7" w:rsidR="00561D8A" w:rsidRPr="00DC11F5" w:rsidRDefault="00C15E99" w:rsidP="00AB4BCA">
            <w:pPr>
              <w:pStyle w:val="I-tableParagraph"/>
              <w:rPr>
                <w:highlight w:val="yellow"/>
              </w:rPr>
            </w:pPr>
            <w:fldSimple w:instr=" MERGEFIELD ASOFDATE \* MERGEFORMAT ">
              <w:r>
                <w:rPr>
                  <w:noProof/>
                </w:rPr>
                <w:t>«ASOFDATE»</w:t>
              </w:r>
            </w:fldSimple>
          </w:p>
        </w:tc>
      </w:tr>
      <w:tr w:rsidR="00217398" w:rsidRPr="005F7D7C" w14:paraId="2F9E121A"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7492B5C6" w14:textId="77777777" w:rsidR="00217398" w:rsidRPr="005F7D7C" w:rsidRDefault="00217398" w:rsidP="00AB4BCA">
            <w:pPr>
              <w:pStyle w:val="I-tableParagraph"/>
            </w:pPr>
            <w:r w:rsidRPr="005F7D7C">
              <w:t>Due date</w:t>
            </w:r>
          </w:p>
        </w:tc>
        <w:tc>
          <w:tcPr>
            <w:tcW w:w="7035" w:type="dxa"/>
            <w:tcBorders>
              <w:top w:val="single" w:sz="4" w:space="0" w:color="A5A5A5"/>
              <w:left w:val="nil"/>
              <w:bottom w:val="nil"/>
              <w:right w:val="single" w:sz="4" w:space="0" w:color="A5A5A5"/>
            </w:tcBorders>
            <w:noWrap/>
            <w:vAlign w:val="bottom"/>
            <w:hideMark/>
          </w:tcPr>
          <w:p w14:paraId="3B546471" w14:textId="508CCE05" w:rsidR="00217398" w:rsidRPr="005F7D7C" w:rsidRDefault="00C15E99" w:rsidP="00AB4BCA">
            <w:pPr>
              <w:pStyle w:val="I-tableParagraph"/>
            </w:pPr>
            <w:fldSimple w:instr=" MERGEFIELD WHENDUE \* MERGEFORMAT ">
              <w:r>
                <w:rPr>
                  <w:noProof/>
                </w:rPr>
                <w:t>«WHENDUE»</w:t>
              </w:r>
            </w:fldSimple>
          </w:p>
        </w:tc>
      </w:tr>
      <w:tr w:rsidR="00217398" w:rsidRPr="005F7D7C" w14:paraId="6FD4CEDA" w14:textId="77777777" w:rsidTr="00AE6DC0">
        <w:trPr>
          <w:trHeight w:val="300"/>
        </w:trPr>
        <w:tc>
          <w:tcPr>
            <w:tcW w:w="2315" w:type="dxa"/>
            <w:tcBorders>
              <w:top w:val="single" w:sz="4" w:space="0" w:color="A5A5A5"/>
              <w:left w:val="single" w:sz="4" w:space="0" w:color="A5A5A5"/>
              <w:bottom w:val="nil"/>
              <w:right w:val="nil"/>
            </w:tcBorders>
            <w:noWrap/>
            <w:vAlign w:val="bottom"/>
          </w:tcPr>
          <w:p w14:paraId="5E293B1F" w14:textId="77777777" w:rsidR="00217398" w:rsidRPr="005F7D7C" w:rsidRDefault="00217398" w:rsidP="00AB4BCA">
            <w:pPr>
              <w:pStyle w:val="I-tableParagraph"/>
            </w:pPr>
            <w:r>
              <w:t>Discount date</w:t>
            </w:r>
          </w:p>
        </w:tc>
        <w:tc>
          <w:tcPr>
            <w:tcW w:w="7035" w:type="dxa"/>
            <w:tcBorders>
              <w:top w:val="single" w:sz="4" w:space="0" w:color="A5A5A5"/>
              <w:left w:val="nil"/>
              <w:bottom w:val="nil"/>
              <w:right w:val="single" w:sz="4" w:space="0" w:color="A5A5A5"/>
            </w:tcBorders>
            <w:noWrap/>
            <w:vAlign w:val="bottom"/>
          </w:tcPr>
          <w:p w14:paraId="6ECDFFA2" w14:textId="1C8C7093" w:rsidR="00217398" w:rsidRDefault="00C5502C" w:rsidP="00AB4BCA">
            <w:pPr>
              <w:pStyle w:val="I-tableParagraph"/>
              <w:rPr>
                <w:color w:val="000000"/>
              </w:rPr>
            </w:pPr>
            <w:r>
              <w:rPr>
                <w:noProof/>
              </w:rPr>
              <w:fldChar w:fldCharType="begin"/>
            </w:r>
            <w:r>
              <w:rPr>
                <w:noProof/>
              </w:rPr>
              <w:instrText xml:space="preserve"> MERGEFIELD WHENDISCOUNT \* MERGEFORMAT </w:instrText>
            </w:r>
            <w:r>
              <w:rPr>
                <w:noProof/>
              </w:rPr>
              <w:fldChar w:fldCharType="separate"/>
            </w:r>
            <w:r w:rsidR="00C15E99">
              <w:rPr>
                <w:noProof/>
              </w:rPr>
              <w:t>«WHENDISCOUNT»</w:t>
            </w:r>
            <w:r>
              <w:rPr>
                <w:noProof/>
              </w:rPr>
              <w:fldChar w:fldCharType="end"/>
            </w:r>
          </w:p>
        </w:tc>
      </w:tr>
      <w:tr w:rsidR="00F32164" w:rsidRPr="005F7D7C" w14:paraId="6C8ACF52" w14:textId="77777777" w:rsidTr="00AE6DC0">
        <w:trPr>
          <w:trHeight w:val="300"/>
        </w:trPr>
        <w:tc>
          <w:tcPr>
            <w:tcW w:w="2315" w:type="dxa"/>
            <w:tcBorders>
              <w:top w:val="single" w:sz="4" w:space="0" w:color="A5A5A5"/>
              <w:left w:val="single" w:sz="4" w:space="0" w:color="A5A5A5"/>
              <w:bottom w:val="nil"/>
              <w:right w:val="nil"/>
            </w:tcBorders>
            <w:noWrap/>
            <w:vAlign w:val="bottom"/>
          </w:tcPr>
          <w:p w14:paraId="53C01B95" w14:textId="281D6FCE" w:rsidR="00F32164" w:rsidRDefault="00F32164" w:rsidP="00AB4BCA">
            <w:pPr>
              <w:pStyle w:val="I-tableParagraph"/>
            </w:pPr>
            <w:r w:rsidRPr="00954F6B">
              <w:t>Amount</w:t>
            </w:r>
          </w:p>
        </w:tc>
        <w:tc>
          <w:tcPr>
            <w:tcW w:w="7035" w:type="dxa"/>
            <w:tcBorders>
              <w:top w:val="single" w:sz="4" w:space="0" w:color="A5A5A5"/>
              <w:left w:val="nil"/>
              <w:bottom w:val="nil"/>
              <w:right w:val="single" w:sz="4" w:space="0" w:color="A5A5A5"/>
            </w:tcBorders>
            <w:noWrap/>
            <w:vAlign w:val="bottom"/>
          </w:tcPr>
          <w:p w14:paraId="0BEF0B22" w14:textId="59BADB69" w:rsidR="00F32164" w:rsidRDefault="00C15E99" w:rsidP="00AB4BCA">
            <w:pPr>
              <w:pStyle w:val="I-tableParagraph"/>
              <w:rPr>
                <w:noProof/>
              </w:rPr>
            </w:pPr>
            <w:fldSimple w:instr=" MERGEFIELD AMOUNTDUE \* MERGEFORMAT ">
              <w:r>
                <w:rPr>
                  <w:noProof/>
                </w:rPr>
                <w:t>«AMOUNTDUE»</w:t>
              </w:r>
            </w:fldSimple>
          </w:p>
        </w:tc>
      </w:tr>
      <w:tr w:rsidR="00217398" w:rsidRPr="005F7D7C" w14:paraId="5743A2EA"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38480D13" w14:textId="77777777" w:rsidR="00217398" w:rsidRPr="005F7D7C" w:rsidRDefault="00217398" w:rsidP="00AB4BCA">
            <w:pPr>
              <w:pStyle w:val="I-tableParagraph"/>
            </w:pPr>
            <w:r w:rsidRPr="005F7D7C">
              <w:t>Total due</w:t>
            </w:r>
          </w:p>
        </w:tc>
        <w:tc>
          <w:tcPr>
            <w:tcW w:w="7035" w:type="dxa"/>
            <w:tcBorders>
              <w:top w:val="single" w:sz="4" w:space="0" w:color="A5A5A5"/>
              <w:left w:val="nil"/>
              <w:bottom w:val="nil"/>
              <w:right w:val="single" w:sz="4" w:space="0" w:color="A5A5A5"/>
            </w:tcBorders>
            <w:noWrap/>
            <w:vAlign w:val="bottom"/>
            <w:hideMark/>
          </w:tcPr>
          <w:p w14:paraId="3F2A5D21" w14:textId="1C8FC822" w:rsidR="00217398" w:rsidRPr="005F7D7C" w:rsidRDefault="00C15E99" w:rsidP="00AB4BCA">
            <w:pPr>
              <w:pStyle w:val="I-tableParagraph"/>
            </w:pPr>
            <w:fldSimple w:instr=" MERGEFIELD TRX_TOTALDUE \* MERGEFORMAT ">
              <w:r>
                <w:rPr>
                  <w:noProof/>
                </w:rPr>
                <w:t>«TRX_TOTALDUE»</w:t>
              </w:r>
            </w:fldSimple>
          </w:p>
        </w:tc>
      </w:tr>
      <w:tr w:rsidR="00217398" w:rsidRPr="005F7D7C" w14:paraId="5D8BA9DC" w14:textId="77777777" w:rsidTr="00AE6DC0">
        <w:trPr>
          <w:trHeight w:val="300"/>
        </w:trPr>
        <w:tc>
          <w:tcPr>
            <w:tcW w:w="2315" w:type="dxa"/>
            <w:tcBorders>
              <w:top w:val="single" w:sz="4" w:space="0" w:color="A5A5A5"/>
              <w:left w:val="single" w:sz="4" w:space="0" w:color="A5A5A5"/>
              <w:bottom w:val="nil"/>
              <w:right w:val="nil"/>
            </w:tcBorders>
            <w:noWrap/>
            <w:vAlign w:val="bottom"/>
          </w:tcPr>
          <w:p w14:paraId="58CDC25F" w14:textId="77777777" w:rsidR="00217398" w:rsidRPr="005F7D7C" w:rsidRDefault="00217398" w:rsidP="00AB4BCA">
            <w:pPr>
              <w:pStyle w:val="I-tableParagraph"/>
            </w:pPr>
            <w:r>
              <w:t>Total paid</w:t>
            </w:r>
          </w:p>
        </w:tc>
        <w:tc>
          <w:tcPr>
            <w:tcW w:w="7035" w:type="dxa"/>
            <w:tcBorders>
              <w:top w:val="single" w:sz="4" w:space="0" w:color="A5A5A5"/>
              <w:left w:val="nil"/>
              <w:bottom w:val="nil"/>
              <w:right w:val="single" w:sz="4" w:space="0" w:color="A5A5A5"/>
            </w:tcBorders>
            <w:noWrap/>
            <w:vAlign w:val="bottom"/>
          </w:tcPr>
          <w:p w14:paraId="68A6AEC5" w14:textId="2021C117" w:rsidR="00217398" w:rsidRDefault="00C15E99" w:rsidP="00AB4BCA">
            <w:pPr>
              <w:pStyle w:val="I-tableParagraph"/>
              <w:rPr>
                <w:color w:val="000000"/>
              </w:rPr>
            </w:pPr>
            <w:fldSimple w:instr=" MERGEFIELD TRX_TOTALPAID \* MERGEFORMAT ">
              <w:r>
                <w:rPr>
                  <w:noProof/>
                </w:rPr>
                <w:t>«TRX_TOTALPAID»</w:t>
              </w:r>
            </w:fldSimple>
          </w:p>
        </w:tc>
      </w:tr>
      <w:tr w:rsidR="00217398" w:rsidRPr="005F7D7C" w14:paraId="3FB9EDFD"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52004525" w14:textId="77777777" w:rsidR="00217398" w:rsidRPr="005F7D7C" w:rsidRDefault="00217398" w:rsidP="00AB4BCA">
            <w:pPr>
              <w:pStyle w:val="I-tableParagraph"/>
            </w:pPr>
            <w:r w:rsidRPr="005F7D7C">
              <w:t>Customer ID</w:t>
            </w:r>
          </w:p>
        </w:tc>
        <w:tc>
          <w:tcPr>
            <w:tcW w:w="7035" w:type="dxa"/>
            <w:tcBorders>
              <w:top w:val="single" w:sz="4" w:space="0" w:color="A5A5A5"/>
              <w:left w:val="nil"/>
              <w:bottom w:val="nil"/>
              <w:right w:val="single" w:sz="4" w:space="0" w:color="A5A5A5"/>
            </w:tcBorders>
            <w:noWrap/>
            <w:vAlign w:val="bottom"/>
            <w:hideMark/>
          </w:tcPr>
          <w:p w14:paraId="6F698FAE" w14:textId="5A9753D4" w:rsidR="00217398" w:rsidRPr="005F7D7C" w:rsidRDefault="00217398" w:rsidP="00AB4BCA">
            <w:pPr>
              <w:pStyle w:val="I-tableParagraph"/>
            </w:pPr>
            <w:r>
              <w:fldChar w:fldCharType="begin"/>
            </w:r>
            <w:r>
              <w:instrText xml:space="preserve"> </w:instrText>
            </w:r>
            <w:r w:rsidRPr="005F7D7C">
              <w:instrText>MERGEFIELD CUSTOMER</w:instrText>
            </w:r>
            <w:r>
              <w:instrText xml:space="preserve">ID \* MERGEFORMAT </w:instrText>
            </w:r>
            <w:r>
              <w:fldChar w:fldCharType="separate"/>
            </w:r>
            <w:r w:rsidR="00C15E99">
              <w:rPr>
                <w:noProof/>
              </w:rPr>
              <w:t>«CUSTOMERID»</w:t>
            </w:r>
            <w:r>
              <w:fldChar w:fldCharType="end"/>
            </w:r>
          </w:p>
        </w:tc>
      </w:tr>
      <w:tr w:rsidR="00217398" w:rsidRPr="005F7D7C" w14:paraId="66487375"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5AEBCC6A" w14:textId="77777777" w:rsidR="00217398" w:rsidRPr="005F7D7C" w:rsidRDefault="00217398" w:rsidP="00AB4BCA">
            <w:pPr>
              <w:pStyle w:val="I-tableParagraph"/>
            </w:pPr>
            <w:r w:rsidRPr="005F7D7C">
              <w:t>Customer name</w:t>
            </w:r>
          </w:p>
        </w:tc>
        <w:tc>
          <w:tcPr>
            <w:tcW w:w="7035" w:type="dxa"/>
            <w:tcBorders>
              <w:top w:val="single" w:sz="4" w:space="0" w:color="A5A5A5"/>
              <w:left w:val="nil"/>
              <w:bottom w:val="nil"/>
              <w:right w:val="single" w:sz="4" w:space="0" w:color="A5A5A5"/>
            </w:tcBorders>
            <w:noWrap/>
            <w:vAlign w:val="bottom"/>
            <w:hideMark/>
          </w:tcPr>
          <w:p w14:paraId="230DDF9E" w14:textId="34BD3339" w:rsidR="00217398" w:rsidRPr="005F7D7C" w:rsidRDefault="00C5502C" w:rsidP="00AB4BCA">
            <w:pPr>
              <w:pStyle w:val="I-tableParagraph"/>
            </w:pPr>
            <w:r>
              <w:rPr>
                <w:noProof/>
              </w:rPr>
              <w:fldChar w:fldCharType="begin"/>
            </w:r>
            <w:r>
              <w:rPr>
                <w:noProof/>
              </w:rPr>
              <w:instrText xml:space="preserve"> MERGEFIELD CUSTOMERNAME \* MERGEFORMAT </w:instrText>
            </w:r>
            <w:r>
              <w:rPr>
                <w:noProof/>
              </w:rPr>
              <w:fldChar w:fldCharType="separate"/>
            </w:r>
            <w:r w:rsidR="00C15E99">
              <w:rPr>
                <w:noProof/>
              </w:rPr>
              <w:t>«CUSTOMERNAME»</w:t>
            </w:r>
            <w:r>
              <w:rPr>
                <w:noProof/>
              </w:rPr>
              <w:fldChar w:fldCharType="end"/>
            </w:r>
          </w:p>
        </w:tc>
      </w:tr>
      <w:tr w:rsidR="00217398" w:rsidRPr="005F7D7C" w14:paraId="633F5926"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hideMark/>
          </w:tcPr>
          <w:p w14:paraId="04823F27" w14:textId="77777777" w:rsidR="00217398" w:rsidRPr="005F7D7C" w:rsidRDefault="00217398" w:rsidP="00AB4BCA">
            <w:pPr>
              <w:pStyle w:val="I-tableParagraph"/>
            </w:pPr>
            <w:r>
              <w:t>Term</w:t>
            </w:r>
          </w:p>
        </w:tc>
        <w:tc>
          <w:tcPr>
            <w:tcW w:w="7035" w:type="dxa"/>
            <w:tcBorders>
              <w:top w:val="single" w:sz="4" w:space="0" w:color="A5A5A5"/>
              <w:left w:val="nil"/>
              <w:bottom w:val="single" w:sz="4" w:space="0" w:color="A5A5A5"/>
              <w:right w:val="single" w:sz="4" w:space="0" w:color="A5A5A5"/>
            </w:tcBorders>
            <w:noWrap/>
            <w:vAlign w:val="bottom"/>
            <w:hideMark/>
          </w:tcPr>
          <w:p w14:paraId="13BD6103" w14:textId="5661C3A9" w:rsidR="00217398" w:rsidRPr="005F7D7C" w:rsidRDefault="00C5502C" w:rsidP="00AB4BCA">
            <w:pPr>
              <w:pStyle w:val="I-tableParagraph"/>
            </w:pPr>
            <w:r>
              <w:rPr>
                <w:noProof/>
              </w:rPr>
              <w:fldChar w:fldCharType="begin"/>
            </w:r>
            <w:r>
              <w:rPr>
                <w:noProof/>
              </w:rPr>
              <w:instrText xml:space="preserve"> MERGEFIELD TERMNAME \* MERGEFORMAT </w:instrText>
            </w:r>
            <w:r>
              <w:rPr>
                <w:noProof/>
              </w:rPr>
              <w:fldChar w:fldCharType="separate"/>
            </w:r>
            <w:r w:rsidR="00C15E99">
              <w:rPr>
                <w:noProof/>
              </w:rPr>
              <w:t>«TERMNAME»</w:t>
            </w:r>
            <w:r>
              <w:rPr>
                <w:noProof/>
              </w:rPr>
              <w:fldChar w:fldCharType="end"/>
            </w:r>
          </w:p>
        </w:tc>
      </w:tr>
      <w:tr w:rsidR="00921963" w:rsidRPr="005F7D7C" w14:paraId="0847050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7AE013F" w14:textId="0D54077D" w:rsidR="00921963" w:rsidRDefault="00921963" w:rsidP="00AB4BCA">
            <w:pPr>
              <w:pStyle w:val="I-tableParagraph"/>
            </w:pPr>
            <w:r w:rsidRPr="00954F6B">
              <w:t>Entity</w:t>
            </w:r>
          </w:p>
        </w:tc>
        <w:tc>
          <w:tcPr>
            <w:tcW w:w="7035" w:type="dxa"/>
            <w:tcBorders>
              <w:top w:val="single" w:sz="4" w:space="0" w:color="A5A5A5"/>
              <w:left w:val="nil"/>
              <w:bottom w:val="single" w:sz="4" w:space="0" w:color="A5A5A5"/>
              <w:right w:val="single" w:sz="4" w:space="0" w:color="A5A5A5"/>
            </w:tcBorders>
            <w:noWrap/>
            <w:vAlign w:val="bottom"/>
          </w:tcPr>
          <w:p w14:paraId="09727D8B" w14:textId="4C69D861" w:rsidR="00921963" w:rsidRDefault="00C15E99" w:rsidP="00AB4BCA">
            <w:pPr>
              <w:pStyle w:val="I-tableParagraph"/>
              <w:rPr>
                <w:noProof/>
              </w:rPr>
            </w:pPr>
            <w:fldSimple w:instr=" MERGEFIELD ENTITY \* MERGEFORMAT ">
              <w:r>
                <w:rPr>
                  <w:noProof/>
                </w:rPr>
                <w:t>«ENTITY»</w:t>
              </w:r>
            </w:fldSimple>
          </w:p>
        </w:tc>
      </w:tr>
      <w:tr w:rsidR="00E670F1" w:rsidRPr="005F7D7C" w14:paraId="08AD563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2D0B7D6" w14:textId="7DCF70D4" w:rsidR="00E670F1" w:rsidRDefault="00E670F1" w:rsidP="00AB4BCA">
            <w:pPr>
              <w:pStyle w:val="I-tableParagraph"/>
            </w:pPr>
            <w:r w:rsidRPr="00954F6B">
              <w:t>Currency</w:t>
            </w:r>
          </w:p>
        </w:tc>
        <w:tc>
          <w:tcPr>
            <w:tcW w:w="7035" w:type="dxa"/>
            <w:tcBorders>
              <w:top w:val="single" w:sz="4" w:space="0" w:color="A5A5A5"/>
              <w:left w:val="nil"/>
              <w:bottom w:val="single" w:sz="4" w:space="0" w:color="A5A5A5"/>
              <w:right w:val="single" w:sz="4" w:space="0" w:color="A5A5A5"/>
            </w:tcBorders>
            <w:noWrap/>
            <w:vAlign w:val="bottom"/>
          </w:tcPr>
          <w:p w14:paraId="6C2954F6" w14:textId="0A8B4B70" w:rsidR="00E670F1" w:rsidRDefault="00C15E99" w:rsidP="00AB4BCA">
            <w:pPr>
              <w:pStyle w:val="I-tableParagraph"/>
              <w:rPr>
                <w:noProof/>
              </w:rPr>
            </w:pPr>
            <w:fldSimple w:instr=" MERGEFIELD TRX_CURRENCY \* MERGEFORMAT ">
              <w:r>
                <w:rPr>
                  <w:noProof/>
                </w:rPr>
                <w:t>«TRX_CURRENCY»</w:t>
              </w:r>
            </w:fldSimple>
          </w:p>
        </w:tc>
      </w:tr>
      <w:tr w:rsidR="00193F45" w:rsidRPr="005F7D7C" w14:paraId="406C938F" w14:textId="77777777" w:rsidTr="00AE6DC0">
        <w:trPr>
          <w:trHeight w:val="300"/>
        </w:trPr>
        <w:tc>
          <w:tcPr>
            <w:tcW w:w="2315" w:type="dxa"/>
            <w:tcBorders>
              <w:top w:val="single" w:sz="4" w:space="0" w:color="A5A5A5"/>
              <w:left w:val="single" w:sz="4" w:space="0" w:color="A5A5A5"/>
              <w:bottom w:val="nil"/>
              <w:right w:val="nil"/>
            </w:tcBorders>
            <w:noWrap/>
            <w:vAlign w:val="bottom"/>
          </w:tcPr>
          <w:p w14:paraId="3B3B5083" w14:textId="5BCC967E" w:rsidR="00193F45" w:rsidRPr="005820F2" w:rsidRDefault="00193F45" w:rsidP="00AB4BCA">
            <w:pPr>
              <w:pStyle w:val="I-tableParagraph"/>
              <w:rPr>
                <w:highlight w:val="yellow"/>
              </w:rPr>
            </w:pPr>
            <w:r w:rsidRPr="00954F6B">
              <w:t>Currency symbol</w:t>
            </w:r>
          </w:p>
        </w:tc>
        <w:tc>
          <w:tcPr>
            <w:tcW w:w="7035" w:type="dxa"/>
            <w:tcBorders>
              <w:top w:val="single" w:sz="4" w:space="0" w:color="A5A5A5"/>
              <w:left w:val="nil"/>
              <w:bottom w:val="nil"/>
              <w:right w:val="single" w:sz="4" w:space="0" w:color="A5A5A5"/>
            </w:tcBorders>
            <w:noWrap/>
            <w:vAlign w:val="bottom"/>
          </w:tcPr>
          <w:p w14:paraId="6D8C74DF" w14:textId="5D1D051C" w:rsidR="00193F45" w:rsidRDefault="00C15E99" w:rsidP="00AB4BCA">
            <w:pPr>
              <w:pStyle w:val="I-tableParagraph"/>
            </w:pPr>
            <w:fldSimple w:instr=" MERGEFIELD TRX_CURRENCY_SYMBOL \* MERGEFORMAT ">
              <w:r>
                <w:rPr>
                  <w:noProof/>
                </w:rPr>
                <w:t>«TRX_CURRENCY_SYMBOL»</w:t>
              </w:r>
            </w:fldSimple>
          </w:p>
        </w:tc>
      </w:tr>
      <w:tr w:rsidR="00193F45" w:rsidRPr="005F7D7C" w14:paraId="1757A523" w14:textId="77777777" w:rsidTr="00AE6DC0">
        <w:trPr>
          <w:trHeight w:val="300"/>
        </w:trPr>
        <w:tc>
          <w:tcPr>
            <w:tcW w:w="2315" w:type="dxa"/>
            <w:tcBorders>
              <w:top w:val="single" w:sz="4" w:space="0" w:color="A5A5A5"/>
              <w:left w:val="single" w:sz="4" w:space="0" w:color="A5A5A5"/>
              <w:bottom w:val="nil"/>
              <w:right w:val="nil"/>
            </w:tcBorders>
            <w:noWrap/>
            <w:vAlign w:val="bottom"/>
          </w:tcPr>
          <w:p w14:paraId="73DCFE74" w14:textId="4BB74E14" w:rsidR="00193F45" w:rsidRDefault="00193F45" w:rsidP="00AB4BCA">
            <w:pPr>
              <w:pStyle w:val="I-tableParagraph"/>
              <w:rPr>
                <w:highlight w:val="yellow"/>
              </w:rPr>
            </w:pPr>
            <w:r w:rsidRPr="00954F6B">
              <w:t>Amount due</w:t>
            </w:r>
          </w:p>
        </w:tc>
        <w:tc>
          <w:tcPr>
            <w:tcW w:w="7035" w:type="dxa"/>
            <w:tcBorders>
              <w:top w:val="single" w:sz="4" w:space="0" w:color="A5A5A5"/>
              <w:left w:val="nil"/>
              <w:bottom w:val="nil"/>
              <w:right w:val="single" w:sz="4" w:space="0" w:color="A5A5A5"/>
            </w:tcBorders>
            <w:noWrap/>
            <w:vAlign w:val="bottom"/>
          </w:tcPr>
          <w:p w14:paraId="001A9876" w14:textId="33DA9355" w:rsidR="00193F45" w:rsidRDefault="00C15E99" w:rsidP="00AB4BCA">
            <w:pPr>
              <w:pStyle w:val="I-tableParagraph"/>
            </w:pPr>
            <w:fldSimple w:instr=" MERGEFIELD TRX_AMOUNTDUE \* MERGEFORMAT ">
              <w:r>
                <w:rPr>
                  <w:noProof/>
                </w:rPr>
                <w:t>«TRX_AMOUNTDUE»</w:t>
              </w:r>
            </w:fldSimple>
          </w:p>
        </w:tc>
      </w:tr>
      <w:tr w:rsidR="00917A93" w:rsidRPr="005F7D7C" w14:paraId="44C3C177" w14:textId="77777777" w:rsidTr="00AE6DC0">
        <w:trPr>
          <w:trHeight w:val="300"/>
        </w:trPr>
        <w:tc>
          <w:tcPr>
            <w:tcW w:w="2315" w:type="dxa"/>
            <w:tcBorders>
              <w:top w:val="single" w:sz="4" w:space="0" w:color="A5A5A5"/>
              <w:left w:val="single" w:sz="4" w:space="0" w:color="A5A5A5"/>
              <w:bottom w:val="nil"/>
              <w:right w:val="nil"/>
            </w:tcBorders>
            <w:noWrap/>
            <w:vAlign w:val="bottom"/>
          </w:tcPr>
          <w:p w14:paraId="2D0B4A44" w14:textId="40947BEA" w:rsidR="00917A93" w:rsidRDefault="003D1255" w:rsidP="00AB4BCA">
            <w:pPr>
              <w:pStyle w:val="I-tableParagraph"/>
              <w:rPr>
                <w:highlight w:val="yellow"/>
              </w:rPr>
            </w:pPr>
            <w:r w:rsidRPr="00954F6B">
              <w:t>Base</w:t>
            </w:r>
            <w:r w:rsidR="00917A93" w:rsidRPr="00954F6B">
              <w:t xml:space="preserve"> currency</w:t>
            </w:r>
          </w:p>
        </w:tc>
        <w:tc>
          <w:tcPr>
            <w:tcW w:w="7035" w:type="dxa"/>
            <w:tcBorders>
              <w:top w:val="single" w:sz="4" w:space="0" w:color="A5A5A5"/>
              <w:left w:val="nil"/>
              <w:bottom w:val="nil"/>
              <w:right w:val="single" w:sz="4" w:space="0" w:color="A5A5A5"/>
            </w:tcBorders>
            <w:noWrap/>
            <w:vAlign w:val="bottom"/>
          </w:tcPr>
          <w:p w14:paraId="252CDA69" w14:textId="1B9955C2" w:rsidR="00917A93" w:rsidRDefault="00C15E99" w:rsidP="00AB4BCA">
            <w:pPr>
              <w:pStyle w:val="I-tableParagraph"/>
            </w:pPr>
            <w:fldSimple w:instr=" MERGEFIELD BASE_CURRENCY \* MERGEFORMAT ">
              <w:r>
                <w:rPr>
                  <w:noProof/>
                </w:rPr>
                <w:t>«BASE_CURRENCY»</w:t>
              </w:r>
            </w:fldSimple>
          </w:p>
        </w:tc>
      </w:tr>
      <w:tr w:rsidR="006E74E0" w:rsidRPr="005F7D7C" w14:paraId="7212576E" w14:textId="77777777" w:rsidTr="00AE6DC0">
        <w:trPr>
          <w:trHeight w:val="300"/>
        </w:trPr>
        <w:tc>
          <w:tcPr>
            <w:tcW w:w="2315" w:type="dxa"/>
            <w:tcBorders>
              <w:top w:val="single" w:sz="4" w:space="0" w:color="A5A5A5"/>
              <w:left w:val="single" w:sz="4" w:space="0" w:color="A5A5A5"/>
              <w:bottom w:val="nil"/>
              <w:right w:val="nil"/>
            </w:tcBorders>
            <w:noWrap/>
            <w:vAlign w:val="bottom"/>
          </w:tcPr>
          <w:p w14:paraId="317608BA" w14:textId="335F681C" w:rsidR="006E74E0" w:rsidRDefault="005820F2" w:rsidP="00AB4BCA">
            <w:pPr>
              <w:pStyle w:val="I-tableParagraph"/>
              <w:rPr>
                <w:highlight w:val="yellow"/>
              </w:rPr>
            </w:pPr>
            <w:r w:rsidRPr="00954F6B">
              <w:t>Base currency symbol</w:t>
            </w:r>
          </w:p>
        </w:tc>
        <w:tc>
          <w:tcPr>
            <w:tcW w:w="7035" w:type="dxa"/>
            <w:tcBorders>
              <w:top w:val="single" w:sz="4" w:space="0" w:color="A5A5A5"/>
              <w:left w:val="nil"/>
              <w:bottom w:val="nil"/>
              <w:right w:val="single" w:sz="4" w:space="0" w:color="A5A5A5"/>
            </w:tcBorders>
            <w:noWrap/>
            <w:vAlign w:val="bottom"/>
          </w:tcPr>
          <w:p w14:paraId="18398790" w14:textId="5B1FAA84" w:rsidR="006E74E0" w:rsidRDefault="00C15E99" w:rsidP="00AB4BCA">
            <w:pPr>
              <w:pStyle w:val="I-tableParagraph"/>
            </w:pPr>
            <w:fldSimple w:instr=" MERGEFIELD BASE_CURRENCY_SYMBOL \* MERGEFORMAT ">
              <w:r>
                <w:rPr>
                  <w:noProof/>
                </w:rPr>
                <w:t>«BASE_CURRENCY_SYMBOL»</w:t>
              </w:r>
            </w:fldSimple>
          </w:p>
        </w:tc>
      </w:tr>
      <w:tr w:rsidR="00217398" w:rsidRPr="005F7D7C" w14:paraId="5E46E93F"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104BF554" w14:textId="77777777" w:rsidR="00217398" w:rsidRPr="005F7D7C" w:rsidRDefault="00217398" w:rsidP="00727CE7">
            <w:pPr>
              <w:pStyle w:val="I-sectionHead"/>
            </w:pPr>
            <w:r w:rsidRPr="005F7D7C">
              <w:t>Bill to — customer</w:t>
            </w:r>
          </w:p>
        </w:tc>
        <w:tc>
          <w:tcPr>
            <w:tcW w:w="7035" w:type="dxa"/>
            <w:tcBorders>
              <w:top w:val="single" w:sz="4" w:space="0" w:color="A5A5A5"/>
              <w:left w:val="nil"/>
              <w:bottom w:val="nil"/>
              <w:right w:val="single" w:sz="4" w:space="0" w:color="A5A5A5"/>
            </w:tcBorders>
            <w:shd w:val="clear" w:color="auto" w:fill="F5F5F5"/>
            <w:noWrap/>
            <w:vAlign w:val="bottom"/>
            <w:hideMark/>
          </w:tcPr>
          <w:p w14:paraId="4D0F47EB" w14:textId="77777777" w:rsidR="00217398" w:rsidRPr="005F7D7C" w:rsidRDefault="00217398" w:rsidP="00727CE7">
            <w:pPr>
              <w:pStyle w:val="I-sectionHead"/>
            </w:pPr>
            <w:r w:rsidRPr="005F7D7C">
              <w:t>Field code</w:t>
            </w:r>
          </w:p>
        </w:tc>
      </w:tr>
      <w:tr w:rsidR="00217398" w:rsidRPr="005F7D7C" w14:paraId="4FFA3BF0"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616EFEC9" w14:textId="77777777" w:rsidR="00217398" w:rsidRPr="005F7D7C" w:rsidRDefault="00217398" w:rsidP="00AB4BCA">
            <w:pPr>
              <w:pStyle w:val="I-tableParagraph"/>
            </w:pPr>
            <w:r w:rsidRPr="005F7D7C">
              <w:t>Bill to — print as</w:t>
            </w:r>
          </w:p>
        </w:tc>
        <w:tc>
          <w:tcPr>
            <w:tcW w:w="7035" w:type="dxa"/>
            <w:tcBorders>
              <w:top w:val="single" w:sz="4" w:space="0" w:color="A5A5A5"/>
              <w:left w:val="nil"/>
              <w:bottom w:val="nil"/>
              <w:right w:val="single" w:sz="4" w:space="0" w:color="A5A5A5"/>
            </w:tcBorders>
            <w:noWrap/>
            <w:vAlign w:val="bottom"/>
            <w:hideMark/>
          </w:tcPr>
          <w:p w14:paraId="7A314A3F" w14:textId="3CF0876B" w:rsidR="00217398" w:rsidRPr="005F7D7C" w:rsidRDefault="00C5502C" w:rsidP="00AB4BCA">
            <w:pPr>
              <w:pStyle w:val="I-tableParagraph"/>
            </w:pPr>
            <w:r>
              <w:rPr>
                <w:noProof/>
              </w:rPr>
              <w:fldChar w:fldCharType="begin"/>
            </w:r>
            <w:r>
              <w:rPr>
                <w:noProof/>
              </w:rPr>
              <w:instrText xml:space="preserve"> MERGEFIELD BILLTO_PRINTAS \* MERGEFORMAT </w:instrText>
            </w:r>
            <w:r>
              <w:rPr>
                <w:noProof/>
              </w:rPr>
              <w:fldChar w:fldCharType="separate"/>
            </w:r>
            <w:r w:rsidR="00C15E99">
              <w:rPr>
                <w:noProof/>
              </w:rPr>
              <w:t>«BILLTO_PRINTAS»</w:t>
            </w:r>
            <w:r>
              <w:rPr>
                <w:noProof/>
              </w:rPr>
              <w:fldChar w:fldCharType="end"/>
            </w:r>
          </w:p>
        </w:tc>
      </w:tr>
      <w:tr w:rsidR="00217398" w:rsidRPr="005F7D7C" w14:paraId="685FD82C"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4DDA3323" w14:textId="77777777" w:rsidR="00217398" w:rsidRPr="005F7D7C" w:rsidRDefault="00217398" w:rsidP="00AB4BCA">
            <w:pPr>
              <w:pStyle w:val="I-tableParagraph"/>
            </w:pPr>
            <w:r>
              <w:t>Bill to — company n</w:t>
            </w:r>
            <w:r w:rsidRPr="005F7D7C">
              <w:t>ame</w:t>
            </w:r>
          </w:p>
        </w:tc>
        <w:tc>
          <w:tcPr>
            <w:tcW w:w="7035" w:type="dxa"/>
            <w:tcBorders>
              <w:top w:val="single" w:sz="4" w:space="0" w:color="A5A5A5"/>
              <w:left w:val="nil"/>
              <w:bottom w:val="nil"/>
              <w:right w:val="single" w:sz="4" w:space="0" w:color="A5A5A5"/>
            </w:tcBorders>
            <w:noWrap/>
            <w:vAlign w:val="bottom"/>
            <w:hideMark/>
          </w:tcPr>
          <w:p w14:paraId="46E8B475" w14:textId="40F73795" w:rsidR="00217398" w:rsidRPr="005F7D7C" w:rsidRDefault="00C5502C" w:rsidP="00AB4BCA">
            <w:pPr>
              <w:pStyle w:val="I-tableParagraph"/>
            </w:pPr>
            <w:r>
              <w:rPr>
                <w:noProof/>
              </w:rPr>
              <w:fldChar w:fldCharType="begin"/>
            </w:r>
            <w:r>
              <w:rPr>
                <w:noProof/>
              </w:rPr>
              <w:instrText xml:space="preserve"> MERGEFIELD BILLTO_COMPANYNAME \* MERGEFORMAT </w:instrText>
            </w:r>
            <w:r>
              <w:rPr>
                <w:noProof/>
              </w:rPr>
              <w:fldChar w:fldCharType="separate"/>
            </w:r>
            <w:r w:rsidR="00C15E99">
              <w:rPr>
                <w:noProof/>
              </w:rPr>
              <w:t>«BILLTO_COMPANYNAME»</w:t>
            </w:r>
            <w:r>
              <w:rPr>
                <w:noProof/>
              </w:rPr>
              <w:fldChar w:fldCharType="end"/>
            </w:r>
          </w:p>
        </w:tc>
      </w:tr>
      <w:tr w:rsidR="00217398" w:rsidRPr="005F7D7C" w14:paraId="5E7B6B93" w14:textId="77777777" w:rsidTr="00AE6DC0">
        <w:trPr>
          <w:trHeight w:val="300"/>
        </w:trPr>
        <w:tc>
          <w:tcPr>
            <w:tcW w:w="2315" w:type="dxa"/>
            <w:tcBorders>
              <w:top w:val="single" w:sz="4" w:space="0" w:color="A5A5A5"/>
              <w:left w:val="single" w:sz="4" w:space="0" w:color="A5A5A5"/>
              <w:bottom w:val="nil"/>
              <w:right w:val="nil"/>
            </w:tcBorders>
            <w:noWrap/>
            <w:vAlign w:val="bottom"/>
          </w:tcPr>
          <w:p w14:paraId="3FF510DD" w14:textId="77777777" w:rsidR="00217398" w:rsidRPr="005F7D7C" w:rsidRDefault="00217398" w:rsidP="00AB4BCA">
            <w:pPr>
              <w:pStyle w:val="I-tableParagraph"/>
            </w:pPr>
            <w:r>
              <w:t>Bill to — contact name</w:t>
            </w:r>
          </w:p>
        </w:tc>
        <w:tc>
          <w:tcPr>
            <w:tcW w:w="7035" w:type="dxa"/>
            <w:tcBorders>
              <w:top w:val="single" w:sz="4" w:space="0" w:color="A5A5A5"/>
              <w:left w:val="nil"/>
              <w:bottom w:val="nil"/>
              <w:right w:val="single" w:sz="4" w:space="0" w:color="A5A5A5"/>
            </w:tcBorders>
            <w:noWrap/>
            <w:vAlign w:val="bottom"/>
          </w:tcPr>
          <w:p w14:paraId="3794B1F2" w14:textId="70C87609" w:rsidR="00217398" w:rsidRPr="005F7D7C" w:rsidRDefault="00C5502C" w:rsidP="00AB4BCA">
            <w:pPr>
              <w:pStyle w:val="I-tableParagraph"/>
            </w:pPr>
            <w:r>
              <w:rPr>
                <w:noProof/>
              </w:rPr>
              <w:fldChar w:fldCharType="begin"/>
            </w:r>
            <w:r>
              <w:rPr>
                <w:noProof/>
              </w:rPr>
              <w:instrText xml:space="preserve"> MERGEFIELD BILLTO_CONTACTNAME \* MERGEFORMAT </w:instrText>
            </w:r>
            <w:r>
              <w:rPr>
                <w:noProof/>
              </w:rPr>
              <w:fldChar w:fldCharType="separate"/>
            </w:r>
            <w:r w:rsidR="00C15E99">
              <w:rPr>
                <w:noProof/>
              </w:rPr>
              <w:t>«BILLTO_CONTACTNAME»</w:t>
            </w:r>
            <w:r>
              <w:rPr>
                <w:noProof/>
              </w:rPr>
              <w:fldChar w:fldCharType="end"/>
            </w:r>
          </w:p>
        </w:tc>
      </w:tr>
      <w:tr w:rsidR="00217398" w:rsidRPr="005F7D7C" w14:paraId="47578B9A"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3FDADE5D" w14:textId="77777777" w:rsidR="00217398" w:rsidRPr="005F7D7C" w:rsidRDefault="00217398" w:rsidP="00AB4BCA">
            <w:pPr>
              <w:pStyle w:val="I-tableParagraph"/>
            </w:pPr>
            <w:r w:rsidRPr="005F7D7C">
              <w:t xml:space="preserve">Bill to — first name </w:t>
            </w:r>
          </w:p>
        </w:tc>
        <w:tc>
          <w:tcPr>
            <w:tcW w:w="7035" w:type="dxa"/>
            <w:tcBorders>
              <w:top w:val="single" w:sz="4" w:space="0" w:color="A5A5A5"/>
              <w:left w:val="nil"/>
              <w:bottom w:val="nil"/>
              <w:right w:val="single" w:sz="4" w:space="0" w:color="A5A5A5"/>
            </w:tcBorders>
            <w:noWrap/>
            <w:vAlign w:val="bottom"/>
            <w:hideMark/>
          </w:tcPr>
          <w:p w14:paraId="4A916835" w14:textId="6E6402F6" w:rsidR="00217398" w:rsidRPr="005F7D7C" w:rsidRDefault="00C5502C" w:rsidP="00AB4BCA">
            <w:pPr>
              <w:pStyle w:val="I-tableParagraph"/>
            </w:pPr>
            <w:r>
              <w:rPr>
                <w:noProof/>
              </w:rPr>
              <w:fldChar w:fldCharType="begin"/>
            </w:r>
            <w:r>
              <w:rPr>
                <w:noProof/>
              </w:rPr>
              <w:instrText xml:space="preserve"> MERGEFIELD BILLTO_FIRSTNAME \* MERGEFORMAT </w:instrText>
            </w:r>
            <w:r>
              <w:rPr>
                <w:noProof/>
              </w:rPr>
              <w:fldChar w:fldCharType="separate"/>
            </w:r>
            <w:r w:rsidR="00C15E99">
              <w:rPr>
                <w:noProof/>
              </w:rPr>
              <w:t>«BILLTO_FIRSTNAME»</w:t>
            </w:r>
            <w:r>
              <w:rPr>
                <w:noProof/>
              </w:rPr>
              <w:fldChar w:fldCharType="end"/>
            </w:r>
          </w:p>
        </w:tc>
      </w:tr>
      <w:tr w:rsidR="00217398" w:rsidRPr="005F7D7C" w14:paraId="38C686CB"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04935E54" w14:textId="77777777" w:rsidR="00217398" w:rsidRPr="005F7D7C" w:rsidRDefault="00217398" w:rsidP="00AB4BCA">
            <w:pPr>
              <w:pStyle w:val="I-tableParagraph"/>
            </w:pPr>
            <w:r w:rsidRPr="005F7D7C">
              <w:t>Bill to — last name</w:t>
            </w:r>
          </w:p>
        </w:tc>
        <w:tc>
          <w:tcPr>
            <w:tcW w:w="7035" w:type="dxa"/>
            <w:tcBorders>
              <w:top w:val="single" w:sz="4" w:space="0" w:color="A5A5A5"/>
              <w:left w:val="nil"/>
              <w:bottom w:val="nil"/>
              <w:right w:val="single" w:sz="4" w:space="0" w:color="A5A5A5"/>
            </w:tcBorders>
            <w:noWrap/>
            <w:vAlign w:val="bottom"/>
            <w:hideMark/>
          </w:tcPr>
          <w:p w14:paraId="249665A7" w14:textId="0A51A371" w:rsidR="00217398" w:rsidRPr="005F7D7C" w:rsidRDefault="00C5502C" w:rsidP="00AB4BCA">
            <w:pPr>
              <w:pStyle w:val="I-tableParagraph"/>
            </w:pPr>
            <w:r>
              <w:rPr>
                <w:noProof/>
              </w:rPr>
              <w:fldChar w:fldCharType="begin"/>
            </w:r>
            <w:r>
              <w:rPr>
                <w:noProof/>
              </w:rPr>
              <w:instrText xml:space="preserve"> MERGEFIELD BILLTO_LASTNAME \* MERGEFORMAT </w:instrText>
            </w:r>
            <w:r>
              <w:rPr>
                <w:noProof/>
              </w:rPr>
              <w:fldChar w:fldCharType="separate"/>
            </w:r>
            <w:r w:rsidR="00C15E99">
              <w:rPr>
                <w:noProof/>
              </w:rPr>
              <w:t>«BILLTO_LASTNAME»</w:t>
            </w:r>
            <w:r>
              <w:rPr>
                <w:noProof/>
              </w:rPr>
              <w:fldChar w:fldCharType="end"/>
            </w:r>
          </w:p>
        </w:tc>
      </w:tr>
      <w:tr w:rsidR="00217398" w:rsidRPr="005F7D7C" w14:paraId="4240D625"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332DEC65" w14:textId="77777777" w:rsidR="00217398" w:rsidRPr="005F7D7C" w:rsidRDefault="00217398" w:rsidP="00AB4BCA">
            <w:pPr>
              <w:pStyle w:val="I-tableParagraph"/>
            </w:pPr>
            <w:r w:rsidRPr="005F7D7C">
              <w:t>Bill to — address 1</w:t>
            </w:r>
          </w:p>
        </w:tc>
        <w:tc>
          <w:tcPr>
            <w:tcW w:w="7035" w:type="dxa"/>
            <w:tcBorders>
              <w:top w:val="single" w:sz="4" w:space="0" w:color="A5A5A5"/>
              <w:left w:val="nil"/>
              <w:bottom w:val="nil"/>
              <w:right w:val="single" w:sz="4" w:space="0" w:color="A5A5A5"/>
            </w:tcBorders>
            <w:noWrap/>
            <w:vAlign w:val="bottom"/>
            <w:hideMark/>
          </w:tcPr>
          <w:p w14:paraId="03D29F95" w14:textId="034F0529" w:rsidR="00217398" w:rsidRPr="005F7D7C" w:rsidRDefault="00217398" w:rsidP="00AB4BCA">
            <w:pPr>
              <w:pStyle w:val="I-tableParagraph"/>
            </w:pPr>
            <w:r>
              <w:fldChar w:fldCharType="begin"/>
            </w:r>
            <w:r>
              <w:instrText xml:space="preserve"> </w:instrText>
            </w:r>
            <w:r w:rsidRPr="005F7D7C">
              <w:instrText>MERGEFIE</w:instrText>
            </w:r>
            <w:r>
              <w:instrText xml:space="preserve">LD BILLTO_MAILADDRESS_ADDRESS1 \* MERGEFORMAT </w:instrText>
            </w:r>
            <w:r>
              <w:fldChar w:fldCharType="separate"/>
            </w:r>
            <w:r w:rsidR="00C15E99">
              <w:rPr>
                <w:noProof/>
              </w:rPr>
              <w:t>«BILLTO_MAILADDRESS_ADDRESS1»</w:t>
            </w:r>
            <w:r>
              <w:fldChar w:fldCharType="end"/>
            </w:r>
          </w:p>
        </w:tc>
      </w:tr>
      <w:tr w:rsidR="00217398" w:rsidRPr="005F7D7C" w14:paraId="7D6387DA"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4C641A10" w14:textId="77777777" w:rsidR="00217398" w:rsidRPr="005F7D7C" w:rsidRDefault="00217398" w:rsidP="00AB4BCA">
            <w:pPr>
              <w:pStyle w:val="I-tableParagraph"/>
            </w:pPr>
            <w:r w:rsidRPr="005F7D7C">
              <w:t>Bill to — address 2</w:t>
            </w:r>
          </w:p>
        </w:tc>
        <w:tc>
          <w:tcPr>
            <w:tcW w:w="7035" w:type="dxa"/>
            <w:tcBorders>
              <w:top w:val="single" w:sz="4" w:space="0" w:color="A5A5A5"/>
              <w:left w:val="nil"/>
              <w:bottom w:val="nil"/>
              <w:right w:val="single" w:sz="4" w:space="0" w:color="A5A5A5"/>
            </w:tcBorders>
            <w:noWrap/>
            <w:vAlign w:val="bottom"/>
            <w:hideMark/>
          </w:tcPr>
          <w:p w14:paraId="3748C2BC" w14:textId="5007E8D2" w:rsidR="00217398" w:rsidRPr="005F7D7C" w:rsidRDefault="00217398" w:rsidP="00AB4BCA">
            <w:pPr>
              <w:pStyle w:val="I-tableParagraph"/>
            </w:pPr>
            <w:r>
              <w:fldChar w:fldCharType="begin"/>
            </w:r>
            <w:r>
              <w:instrText xml:space="preserve"> </w:instrText>
            </w:r>
            <w:r w:rsidRPr="005F7D7C">
              <w:instrText>MERGEFIE</w:instrText>
            </w:r>
            <w:r>
              <w:instrText xml:space="preserve">LD BILLTO_MAILADDRESS_ADDRESS2 \* MERGEFORMAT </w:instrText>
            </w:r>
            <w:r>
              <w:fldChar w:fldCharType="separate"/>
            </w:r>
            <w:r w:rsidR="00C15E99">
              <w:rPr>
                <w:noProof/>
              </w:rPr>
              <w:t>«BILLTO_MAILADDRESS_ADDRESS2»</w:t>
            </w:r>
            <w:r>
              <w:fldChar w:fldCharType="end"/>
            </w:r>
          </w:p>
        </w:tc>
      </w:tr>
      <w:tr w:rsidR="00217398" w:rsidRPr="005F7D7C" w14:paraId="19CA391E"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6E5FA310" w14:textId="77777777" w:rsidR="00217398" w:rsidRPr="005F7D7C" w:rsidRDefault="00217398" w:rsidP="00AB4BCA">
            <w:pPr>
              <w:pStyle w:val="I-tableParagraph"/>
            </w:pPr>
            <w:r w:rsidRPr="005F7D7C">
              <w:t>Bill to — city</w:t>
            </w:r>
          </w:p>
        </w:tc>
        <w:tc>
          <w:tcPr>
            <w:tcW w:w="7035" w:type="dxa"/>
            <w:tcBorders>
              <w:top w:val="single" w:sz="4" w:space="0" w:color="A5A5A5"/>
              <w:left w:val="nil"/>
              <w:bottom w:val="nil"/>
              <w:right w:val="single" w:sz="4" w:space="0" w:color="A5A5A5"/>
            </w:tcBorders>
            <w:noWrap/>
            <w:vAlign w:val="bottom"/>
            <w:hideMark/>
          </w:tcPr>
          <w:p w14:paraId="65FF9A2A" w14:textId="7FED2216" w:rsidR="00217398" w:rsidRPr="005F7D7C" w:rsidRDefault="00217398" w:rsidP="00AB4BCA">
            <w:pPr>
              <w:pStyle w:val="I-tableParagraph"/>
            </w:pPr>
            <w:r>
              <w:fldChar w:fldCharType="begin"/>
            </w:r>
            <w:r>
              <w:instrText xml:space="preserve"> </w:instrText>
            </w:r>
            <w:r w:rsidRPr="005F7D7C">
              <w:instrText>MERG</w:instrText>
            </w:r>
            <w:r>
              <w:instrText xml:space="preserve">EFIELD BILLTO_MAILADDRESS_CITY \* MERGEFORMAT </w:instrText>
            </w:r>
            <w:r>
              <w:fldChar w:fldCharType="separate"/>
            </w:r>
            <w:r w:rsidR="00C15E99">
              <w:rPr>
                <w:noProof/>
              </w:rPr>
              <w:t>«BILLTO_MAILADDRESS_CITY»</w:t>
            </w:r>
            <w:r>
              <w:fldChar w:fldCharType="end"/>
            </w:r>
          </w:p>
        </w:tc>
      </w:tr>
      <w:tr w:rsidR="00217398" w:rsidRPr="005F7D7C" w14:paraId="481C7338"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7DFDF109" w14:textId="30A24003" w:rsidR="00217398" w:rsidRPr="005F7D7C" w:rsidRDefault="00217398" w:rsidP="00AB4BCA">
            <w:pPr>
              <w:pStyle w:val="I-tableParagraph"/>
            </w:pPr>
            <w:r w:rsidRPr="005F7D7C">
              <w:t>Bill to — state</w:t>
            </w:r>
            <w:r w:rsidR="001E49CF">
              <w:t xml:space="preserve"> or </w:t>
            </w:r>
            <w:r w:rsidRPr="005F7D7C">
              <w:t>province</w:t>
            </w:r>
          </w:p>
        </w:tc>
        <w:tc>
          <w:tcPr>
            <w:tcW w:w="7035" w:type="dxa"/>
            <w:tcBorders>
              <w:top w:val="single" w:sz="4" w:space="0" w:color="A5A5A5"/>
              <w:left w:val="nil"/>
              <w:bottom w:val="nil"/>
              <w:right w:val="single" w:sz="4" w:space="0" w:color="A5A5A5"/>
            </w:tcBorders>
            <w:noWrap/>
            <w:vAlign w:val="bottom"/>
            <w:hideMark/>
          </w:tcPr>
          <w:p w14:paraId="1214EEDE" w14:textId="004A2C72" w:rsidR="00217398" w:rsidRPr="005F7D7C" w:rsidRDefault="00217398" w:rsidP="00AB4BCA">
            <w:pPr>
              <w:pStyle w:val="I-tableParagraph"/>
            </w:pPr>
            <w:r>
              <w:fldChar w:fldCharType="begin"/>
            </w:r>
            <w:r>
              <w:instrText xml:space="preserve"> </w:instrText>
            </w:r>
            <w:r w:rsidRPr="005F7D7C">
              <w:instrText>MERGE</w:instrText>
            </w:r>
            <w:r>
              <w:instrText xml:space="preserve">FIELD BILLTO_MAILADDRESS_STATE \* MERGEFORMAT </w:instrText>
            </w:r>
            <w:r>
              <w:fldChar w:fldCharType="separate"/>
            </w:r>
            <w:r w:rsidR="00C15E99">
              <w:rPr>
                <w:noProof/>
              </w:rPr>
              <w:t>«BILLTO_MAILADDRESS_STATE»</w:t>
            </w:r>
            <w:r>
              <w:fldChar w:fldCharType="end"/>
            </w:r>
          </w:p>
        </w:tc>
      </w:tr>
      <w:tr w:rsidR="00217398" w:rsidRPr="005F7D7C" w14:paraId="1969B004"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067D0A82" w14:textId="0B33EC2C" w:rsidR="00217398" w:rsidRPr="005F7D7C" w:rsidRDefault="00217398" w:rsidP="00AB4BCA">
            <w:pPr>
              <w:pStyle w:val="I-tableParagraph"/>
            </w:pPr>
            <w:r w:rsidRPr="005F7D7C">
              <w:t>Bill to — zip</w:t>
            </w:r>
            <w:r w:rsidR="001E49CF">
              <w:t xml:space="preserve"> or </w:t>
            </w:r>
            <w:r w:rsidRPr="005F7D7C">
              <w:t>postal code</w:t>
            </w:r>
          </w:p>
        </w:tc>
        <w:tc>
          <w:tcPr>
            <w:tcW w:w="7035" w:type="dxa"/>
            <w:tcBorders>
              <w:top w:val="single" w:sz="4" w:space="0" w:color="A5A5A5"/>
              <w:left w:val="nil"/>
              <w:bottom w:val="nil"/>
              <w:right w:val="single" w:sz="4" w:space="0" w:color="A5A5A5"/>
            </w:tcBorders>
            <w:noWrap/>
            <w:vAlign w:val="bottom"/>
            <w:hideMark/>
          </w:tcPr>
          <w:p w14:paraId="0608C491" w14:textId="1833636D" w:rsidR="00217398" w:rsidRPr="005F7D7C" w:rsidRDefault="00217398" w:rsidP="00AB4BCA">
            <w:pPr>
              <w:pStyle w:val="I-tableParagraph"/>
            </w:pPr>
            <w:r>
              <w:fldChar w:fldCharType="begin"/>
            </w:r>
            <w:r>
              <w:instrText xml:space="preserve"> </w:instrText>
            </w:r>
            <w:r w:rsidRPr="005F7D7C">
              <w:instrText>MER</w:instrText>
            </w:r>
            <w:r>
              <w:instrText xml:space="preserve">GEFIELD BILLTO_MAILADDRESS_ZIP \* MERGEFORMAT </w:instrText>
            </w:r>
            <w:r>
              <w:fldChar w:fldCharType="separate"/>
            </w:r>
            <w:r w:rsidR="00C15E99">
              <w:rPr>
                <w:noProof/>
              </w:rPr>
              <w:t>«BILLTO_MAILADDRESS_ZIP»</w:t>
            </w:r>
            <w:r>
              <w:fldChar w:fldCharType="end"/>
            </w:r>
          </w:p>
        </w:tc>
      </w:tr>
      <w:tr w:rsidR="00217398" w:rsidRPr="005F7D7C" w14:paraId="3836D3E0"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06924BEB" w14:textId="77777777" w:rsidR="00217398" w:rsidRPr="005F7D7C" w:rsidRDefault="00217398" w:rsidP="00AB4BCA">
            <w:pPr>
              <w:pStyle w:val="I-tableParagraph"/>
            </w:pPr>
            <w:r w:rsidRPr="005F7D7C">
              <w:lastRenderedPageBreak/>
              <w:t>Bill to — country</w:t>
            </w:r>
          </w:p>
        </w:tc>
        <w:tc>
          <w:tcPr>
            <w:tcW w:w="7035" w:type="dxa"/>
            <w:tcBorders>
              <w:top w:val="single" w:sz="4" w:space="0" w:color="A5A5A5"/>
              <w:left w:val="nil"/>
              <w:bottom w:val="nil"/>
              <w:right w:val="single" w:sz="4" w:space="0" w:color="A5A5A5"/>
            </w:tcBorders>
            <w:noWrap/>
            <w:vAlign w:val="bottom"/>
            <w:hideMark/>
          </w:tcPr>
          <w:p w14:paraId="35772E45" w14:textId="5AC8B688" w:rsidR="00217398" w:rsidRPr="005F7D7C" w:rsidRDefault="00217398" w:rsidP="00AB4BCA">
            <w:pPr>
              <w:pStyle w:val="I-tableParagraph"/>
            </w:pPr>
            <w:r>
              <w:fldChar w:fldCharType="begin"/>
            </w:r>
            <w:r>
              <w:instrText xml:space="preserve"> </w:instrText>
            </w:r>
            <w:r w:rsidRPr="005F7D7C">
              <w:instrText>MERGEFI</w:instrText>
            </w:r>
            <w:r>
              <w:instrText xml:space="preserve">ELD BILLTO_MAILADDRESS_COUNTRY \* MERGEFORMAT </w:instrText>
            </w:r>
            <w:r>
              <w:fldChar w:fldCharType="separate"/>
            </w:r>
            <w:r w:rsidR="00C15E99">
              <w:rPr>
                <w:noProof/>
              </w:rPr>
              <w:t>«BILLTO_MAILADDRESS_COUNTRY»</w:t>
            </w:r>
            <w:r>
              <w:fldChar w:fldCharType="end"/>
            </w:r>
          </w:p>
        </w:tc>
      </w:tr>
      <w:tr w:rsidR="00217398" w:rsidRPr="005F7D7C" w14:paraId="3F256AA1" w14:textId="77777777" w:rsidTr="00AE6DC0">
        <w:trPr>
          <w:trHeight w:val="300"/>
        </w:trPr>
        <w:tc>
          <w:tcPr>
            <w:tcW w:w="2315" w:type="dxa"/>
            <w:tcBorders>
              <w:top w:val="single" w:sz="4" w:space="0" w:color="A5A5A5"/>
              <w:left w:val="single" w:sz="4" w:space="0" w:color="A5A5A5"/>
              <w:bottom w:val="nil"/>
              <w:right w:val="nil"/>
            </w:tcBorders>
            <w:noWrap/>
            <w:vAlign w:val="bottom"/>
            <w:hideMark/>
          </w:tcPr>
          <w:p w14:paraId="2A6B04CE" w14:textId="77777777" w:rsidR="00217398" w:rsidRPr="005F7D7C" w:rsidRDefault="00217398" w:rsidP="00AB4BCA">
            <w:pPr>
              <w:pStyle w:val="I-tableParagraph"/>
            </w:pPr>
            <w:r w:rsidRPr="005F7D7C">
              <w:t>Bill to — country code</w:t>
            </w:r>
          </w:p>
        </w:tc>
        <w:tc>
          <w:tcPr>
            <w:tcW w:w="7035" w:type="dxa"/>
            <w:tcBorders>
              <w:top w:val="single" w:sz="4" w:space="0" w:color="A5A5A5"/>
              <w:left w:val="nil"/>
              <w:bottom w:val="nil"/>
              <w:right w:val="single" w:sz="4" w:space="0" w:color="A5A5A5"/>
            </w:tcBorders>
            <w:noWrap/>
            <w:vAlign w:val="bottom"/>
            <w:hideMark/>
          </w:tcPr>
          <w:p w14:paraId="66A410CD" w14:textId="0EFB9FF9" w:rsidR="00217398" w:rsidRPr="005F7D7C" w:rsidRDefault="00217398" w:rsidP="00AB4BCA">
            <w:pPr>
              <w:pStyle w:val="I-tableParagraph"/>
            </w:pPr>
            <w:r>
              <w:fldChar w:fldCharType="begin"/>
            </w:r>
            <w:r>
              <w:instrText xml:space="preserve"> </w:instrText>
            </w:r>
            <w:r w:rsidRPr="005F7D7C">
              <w:instrText xml:space="preserve">MERGEFIELD </w:instrText>
            </w:r>
            <w:r>
              <w:instrText xml:space="preserve">BILLTO_MAILADDRESS_COUNTRYCODE \* MERGEFORMAT </w:instrText>
            </w:r>
            <w:r>
              <w:fldChar w:fldCharType="separate"/>
            </w:r>
            <w:r w:rsidR="00C15E99">
              <w:rPr>
                <w:noProof/>
              </w:rPr>
              <w:t>«BILLTO_MAILADDRESS_COUNTRYCODE»</w:t>
            </w:r>
            <w:r>
              <w:fldChar w:fldCharType="end"/>
            </w:r>
          </w:p>
        </w:tc>
      </w:tr>
      <w:tr w:rsidR="00217398" w:rsidRPr="005F7D7C" w14:paraId="7CBD6DAB" w14:textId="77777777" w:rsidTr="00AE6DC0">
        <w:trPr>
          <w:trHeight w:val="300"/>
        </w:trPr>
        <w:tc>
          <w:tcPr>
            <w:tcW w:w="2315" w:type="dxa"/>
            <w:tcBorders>
              <w:top w:val="single" w:sz="4" w:space="0" w:color="A5A5A5"/>
              <w:left w:val="single" w:sz="4" w:space="0" w:color="A5A5A5"/>
              <w:bottom w:val="nil"/>
              <w:right w:val="nil"/>
            </w:tcBorders>
            <w:shd w:val="clear" w:color="auto" w:fill="F5F5F5"/>
            <w:noWrap/>
            <w:vAlign w:val="bottom"/>
          </w:tcPr>
          <w:p w14:paraId="19787A62" w14:textId="77777777" w:rsidR="00217398" w:rsidRPr="00AC1756" w:rsidRDefault="00217398" w:rsidP="00727CE7">
            <w:pPr>
              <w:pStyle w:val="I-sectionHead"/>
            </w:pPr>
            <w:r w:rsidRPr="00AC1756">
              <w:t>Ship to — customer</w:t>
            </w:r>
          </w:p>
        </w:tc>
        <w:tc>
          <w:tcPr>
            <w:tcW w:w="7035" w:type="dxa"/>
            <w:tcBorders>
              <w:top w:val="single" w:sz="4" w:space="0" w:color="A5A5A5"/>
              <w:left w:val="nil"/>
              <w:bottom w:val="nil"/>
              <w:right w:val="single" w:sz="4" w:space="0" w:color="A5A5A5"/>
            </w:tcBorders>
            <w:shd w:val="clear" w:color="auto" w:fill="F5F5F5"/>
            <w:noWrap/>
            <w:vAlign w:val="bottom"/>
          </w:tcPr>
          <w:p w14:paraId="3DFBB78D" w14:textId="77777777" w:rsidR="00217398" w:rsidRPr="00AC1756" w:rsidRDefault="00217398" w:rsidP="00923F10">
            <w:pPr>
              <w:pStyle w:val="I-sectionHead"/>
              <w:spacing w:line="480" w:lineRule="auto"/>
            </w:pPr>
            <w:r w:rsidRPr="00AC1756">
              <w:t>Field code</w:t>
            </w:r>
          </w:p>
        </w:tc>
      </w:tr>
      <w:tr w:rsidR="00217398" w:rsidRPr="005F7D7C" w14:paraId="67EFB2F1" w14:textId="77777777" w:rsidTr="00AE6DC0">
        <w:trPr>
          <w:trHeight w:val="300"/>
        </w:trPr>
        <w:tc>
          <w:tcPr>
            <w:tcW w:w="2315" w:type="dxa"/>
            <w:tcBorders>
              <w:top w:val="single" w:sz="4" w:space="0" w:color="A5A5A5"/>
              <w:left w:val="single" w:sz="4" w:space="0" w:color="A5A5A5"/>
              <w:bottom w:val="nil"/>
              <w:right w:val="nil"/>
            </w:tcBorders>
            <w:noWrap/>
            <w:vAlign w:val="bottom"/>
          </w:tcPr>
          <w:p w14:paraId="0A2523F9" w14:textId="77777777" w:rsidR="00217398" w:rsidRPr="00AC1756" w:rsidRDefault="00217398" w:rsidP="00AB4BCA">
            <w:pPr>
              <w:pStyle w:val="I-tableParagraph"/>
            </w:pPr>
            <w:r w:rsidRPr="00AC1756">
              <w:t>Ship to — print as</w:t>
            </w:r>
          </w:p>
        </w:tc>
        <w:tc>
          <w:tcPr>
            <w:tcW w:w="7035" w:type="dxa"/>
            <w:tcBorders>
              <w:top w:val="single" w:sz="4" w:space="0" w:color="A5A5A5"/>
              <w:left w:val="nil"/>
              <w:bottom w:val="nil"/>
              <w:right w:val="single" w:sz="4" w:space="0" w:color="A5A5A5"/>
            </w:tcBorders>
            <w:noWrap/>
            <w:vAlign w:val="bottom"/>
          </w:tcPr>
          <w:p w14:paraId="4DE1BBD5" w14:textId="2909C09D" w:rsidR="00217398" w:rsidRPr="00AC1756" w:rsidRDefault="00217398" w:rsidP="00AB4BCA">
            <w:pPr>
              <w:pStyle w:val="I-tableParagraph"/>
            </w:pPr>
            <w:r>
              <w:fldChar w:fldCharType="begin"/>
            </w:r>
            <w:r>
              <w:instrText xml:space="preserve"> </w:instrText>
            </w:r>
            <w:r w:rsidRPr="00AC1756">
              <w:instrText>MERGEFIELD SHIPTO_PRIN</w:instrText>
            </w:r>
            <w:r>
              <w:instrText xml:space="preserve">TAS \* MERGEFORMAT </w:instrText>
            </w:r>
            <w:r>
              <w:fldChar w:fldCharType="separate"/>
            </w:r>
            <w:r w:rsidR="00C15E99">
              <w:rPr>
                <w:noProof/>
              </w:rPr>
              <w:t>«SHIPTO_PRINTAS»</w:t>
            </w:r>
            <w:r>
              <w:fldChar w:fldCharType="end"/>
            </w:r>
          </w:p>
        </w:tc>
      </w:tr>
      <w:tr w:rsidR="00217398" w:rsidRPr="005F7D7C" w14:paraId="14BE2D40" w14:textId="77777777" w:rsidTr="00AE6DC0">
        <w:trPr>
          <w:trHeight w:val="300"/>
        </w:trPr>
        <w:tc>
          <w:tcPr>
            <w:tcW w:w="2315" w:type="dxa"/>
            <w:tcBorders>
              <w:top w:val="single" w:sz="4" w:space="0" w:color="A5A5A5"/>
              <w:left w:val="single" w:sz="4" w:space="0" w:color="A5A5A5"/>
              <w:bottom w:val="nil"/>
              <w:right w:val="nil"/>
            </w:tcBorders>
            <w:noWrap/>
            <w:vAlign w:val="bottom"/>
          </w:tcPr>
          <w:p w14:paraId="71B0BC36" w14:textId="77777777" w:rsidR="00217398" w:rsidRPr="00AC1756" w:rsidRDefault="00217398" w:rsidP="00AB4BCA">
            <w:pPr>
              <w:pStyle w:val="I-tableParagraph"/>
            </w:pPr>
            <w:r w:rsidRPr="00AC1756">
              <w:t>Ship to — company name</w:t>
            </w:r>
          </w:p>
        </w:tc>
        <w:tc>
          <w:tcPr>
            <w:tcW w:w="7035" w:type="dxa"/>
            <w:tcBorders>
              <w:top w:val="single" w:sz="4" w:space="0" w:color="A5A5A5"/>
              <w:left w:val="nil"/>
              <w:bottom w:val="nil"/>
              <w:right w:val="single" w:sz="4" w:space="0" w:color="A5A5A5"/>
            </w:tcBorders>
            <w:noWrap/>
            <w:vAlign w:val="bottom"/>
          </w:tcPr>
          <w:p w14:paraId="24315CB4" w14:textId="10DCDB15" w:rsidR="00217398" w:rsidRPr="00AC1756" w:rsidRDefault="00C5502C" w:rsidP="00AB4BCA">
            <w:pPr>
              <w:pStyle w:val="I-tableParagraph"/>
            </w:pPr>
            <w:r>
              <w:rPr>
                <w:noProof/>
              </w:rPr>
              <w:fldChar w:fldCharType="begin"/>
            </w:r>
            <w:r>
              <w:rPr>
                <w:noProof/>
              </w:rPr>
              <w:instrText xml:space="preserve"> MERGEFIELD SHIPTO_COMPANYNAME \* MERGEFORMAT </w:instrText>
            </w:r>
            <w:r>
              <w:rPr>
                <w:noProof/>
              </w:rPr>
              <w:fldChar w:fldCharType="separate"/>
            </w:r>
            <w:r w:rsidR="00C15E99">
              <w:rPr>
                <w:noProof/>
              </w:rPr>
              <w:t>«SHIPTO_COMPANYNAME»</w:t>
            </w:r>
            <w:r>
              <w:rPr>
                <w:noProof/>
              </w:rPr>
              <w:fldChar w:fldCharType="end"/>
            </w:r>
          </w:p>
        </w:tc>
      </w:tr>
      <w:tr w:rsidR="00217398" w:rsidRPr="005F7D7C" w14:paraId="29605F17" w14:textId="77777777" w:rsidTr="00AE6DC0">
        <w:trPr>
          <w:trHeight w:val="300"/>
        </w:trPr>
        <w:tc>
          <w:tcPr>
            <w:tcW w:w="2315" w:type="dxa"/>
            <w:tcBorders>
              <w:top w:val="single" w:sz="4" w:space="0" w:color="A5A5A5"/>
              <w:left w:val="single" w:sz="4" w:space="0" w:color="A5A5A5"/>
              <w:bottom w:val="nil"/>
              <w:right w:val="nil"/>
            </w:tcBorders>
            <w:noWrap/>
            <w:vAlign w:val="bottom"/>
          </w:tcPr>
          <w:p w14:paraId="5EDAAB24" w14:textId="77777777" w:rsidR="00217398" w:rsidRPr="00AC1756" w:rsidRDefault="00217398" w:rsidP="00AB4BCA">
            <w:pPr>
              <w:pStyle w:val="I-tableParagraph"/>
            </w:pPr>
            <w:r>
              <w:t>Ship to — contact name</w:t>
            </w:r>
          </w:p>
        </w:tc>
        <w:tc>
          <w:tcPr>
            <w:tcW w:w="7035" w:type="dxa"/>
            <w:tcBorders>
              <w:top w:val="single" w:sz="4" w:space="0" w:color="A5A5A5"/>
              <w:left w:val="nil"/>
              <w:bottom w:val="nil"/>
              <w:right w:val="single" w:sz="4" w:space="0" w:color="A5A5A5"/>
            </w:tcBorders>
            <w:noWrap/>
            <w:vAlign w:val="bottom"/>
          </w:tcPr>
          <w:p w14:paraId="05E47B71" w14:textId="4DF3D3C2" w:rsidR="00217398" w:rsidRDefault="00C5502C" w:rsidP="00AB4BCA">
            <w:pPr>
              <w:pStyle w:val="I-tableParagraph"/>
            </w:pPr>
            <w:r>
              <w:rPr>
                <w:noProof/>
              </w:rPr>
              <w:fldChar w:fldCharType="begin"/>
            </w:r>
            <w:r>
              <w:rPr>
                <w:noProof/>
              </w:rPr>
              <w:instrText xml:space="preserve"> MERGEFIELD SHIPTO_CONTACTNAME \* MERGEFORMAT </w:instrText>
            </w:r>
            <w:r>
              <w:rPr>
                <w:noProof/>
              </w:rPr>
              <w:fldChar w:fldCharType="separate"/>
            </w:r>
            <w:r w:rsidR="00C15E99">
              <w:rPr>
                <w:noProof/>
              </w:rPr>
              <w:t>«SHIPTO_CONTACTNAME»</w:t>
            </w:r>
            <w:r>
              <w:rPr>
                <w:noProof/>
              </w:rPr>
              <w:fldChar w:fldCharType="end"/>
            </w:r>
          </w:p>
        </w:tc>
      </w:tr>
      <w:tr w:rsidR="00217398" w:rsidRPr="005F7D7C" w14:paraId="3FFA0016" w14:textId="77777777" w:rsidTr="00AE6DC0">
        <w:trPr>
          <w:trHeight w:val="300"/>
        </w:trPr>
        <w:tc>
          <w:tcPr>
            <w:tcW w:w="2315" w:type="dxa"/>
            <w:tcBorders>
              <w:top w:val="single" w:sz="4" w:space="0" w:color="A5A5A5"/>
              <w:left w:val="single" w:sz="4" w:space="0" w:color="A5A5A5"/>
              <w:bottom w:val="nil"/>
              <w:right w:val="nil"/>
            </w:tcBorders>
            <w:noWrap/>
            <w:vAlign w:val="bottom"/>
          </w:tcPr>
          <w:p w14:paraId="712CC24E" w14:textId="77777777" w:rsidR="00217398" w:rsidRPr="00AC1756" w:rsidRDefault="00217398" w:rsidP="00AB4BCA">
            <w:pPr>
              <w:pStyle w:val="I-tableParagraph"/>
            </w:pPr>
            <w:r w:rsidRPr="00AC1756">
              <w:t>Ship to — first name</w:t>
            </w:r>
          </w:p>
        </w:tc>
        <w:tc>
          <w:tcPr>
            <w:tcW w:w="7035" w:type="dxa"/>
            <w:tcBorders>
              <w:top w:val="single" w:sz="4" w:space="0" w:color="A5A5A5"/>
              <w:left w:val="nil"/>
              <w:bottom w:val="nil"/>
              <w:right w:val="single" w:sz="4" w:space="0" w:color="A5A5A5"/>
            </w:tcBorders>
            <w:noWrap/>
            <w:vAlign w:val="bottom"/>
          </w:tcPr>
          <w:p w14:paraId="5D271914" w14:textId="315994C8" w:rsidR="00217398" w:rsidRPr="00AC1756" w:rsidRDefault="00C5502C" w:rsidP="00AB4BCA">
            <w:pPr>
              <w:pStyle w:val="I-tableParagraph"/>
            </w:pPr>
            <w:r>
              <w:rPr>
                <w:noProof/>
              </w:rPr>
              <w:fldChar w:fldCharType="begin"/>
            </w:r>
            <w:r>
              <w:rPr>
                <w:noProof/>
              </w:rPr>
              <w:instrText xml:space="preserve"> MERGEFIELD SHIPTO_FIRSTNAME \* MERGEFORMAT </w:instrText>
            </w:r>
            <w:r>
              <w:rPr>
                <w:noProof/>
              </w:rPr>
              <w:fldChar w:fldCharType="separate"/>
            </w:r>
            <w:r w:rsidR="00C15E99">
              <w:rPr>
                <w:noProof/>
              </w:rPr>
              <w:t>«SHIPTO_FIRSTNAME»</w:t>
            </w:r>
            <w:r>
              <w:rPr>
                <w:noProof/>
              </w:rPr>
              <w:fldChar w:fldCharType="end"/>
            </w:r>
          </w:p>
        </w:tc>
      </w:tr>
      <w:tr w:rsidR="00217398" w:rsidRPr="005F7D7C" w14:paraId="73E02ADD" w14:textId="77777777" w:rsidTr="00AE6DC0">
        <w:trPr>
          <w:trHeight w:val="300"/>
        </w:trPr>
        <w:tc>
          <w:tcPr>
            <w:tcW w:w="2315" w:type="dxa"/>
            <w:tcBorders>
              <w:top w:val="single" w:sz="4" w:space="0" w:color="A5A5A5"/>
              <w:left w:val="single" w:sz="4" w:space="0" w:color="A5A5A5"/>
              <w:bottom w:val="nil"/>
              <w:right w:val="nil"/>
            </w:tcBorders>
            <w:noWrap/>
            <w:vAlign w:val="bottom"/>
          </w:tcPr>
          <w:p w14:paraId="74E23470" w14:textId="77777777" w:rsidR="00217398" w:rsidRPr="00AC1756" w:rsidRDefault="00217398" w:rsidP="00AB4BCA">
            <w:pPr>
              <w:pStyle w:val="I-tableParagraph"/>
            </w:pPr>
            <w:r w:rsidRPr="00AC1756">
              <w:t>Ship to — last name</w:t>
            </w:r>
          </w:p>
        </w:tc>
        <w:tc>
          <w:tcPr>
            <w:tcW w:w="7035" w:type="dxa"/>
            <w:tcBorders>
              <w:top w:val="single" w:sz="4" w:space="0" w:color="A5A5A5"/>
              <w:left w:val="nil"/>
              <w:bottom w:val="nil"/>
              <w:right w:val="single" w:sz="4" w:space="0" w:color="A5A5A5"/>
            </w:tcBorders>
            <w:noWrap/>
            <w:vAlign w:val="bottom"/>
          </w:tcPr>
          <w:p w14:paraId="2502B4D6" w14:textId="55A8F61A" w:rsidR="00217398" w:rsidRPr="00AC1756" w:rsidRDefault="00C5502C" w:rsidP="00AB4BCA">
            <w:pPr>
              <w:pStyle w:val="I-tableParagraph"/>
            </w:pPr>
            <w:r>
              <w:rPr>
                <w:noProof/>
              </w:rPr>
              <w:fldChar w:fldCharType="begin"/>
            </w:r>
            <w:r>
              <w:rPr>
                <w:noProof/>
              </w:rPr>
              <w:instrText xml:space="preserve"> MERGEFIELD SHIPTO_LASTNAME \* MERGEFORMAT </w:instrText>
            </w:r>
            <w:r>
              <w:rPr>
                <w:noProof/>
              </w:rPr>
              <w:fldChar w:fldCharType="separate"/>
            </w:r>
            <w:r w:rsidR="00C15E99">
              <w:rPr>
                <w:noProof/>
              </w:rPr>
              <w:t>«SHIPTO_LASTNAME»</w:t>
            </w:r>
            <w:r>
              <w:rPr>
                <w:noProof/>
              </w:rPr>
              <w:fldChar w:fldCharType="end"/>
            </w:r>
          </w:p>
        </w:tc>
      </w:tr>
      <w:tr w:rsidR="00217398" w:rsidRPr="005F7D7C" w14:paraId="1B78AE3B" w14:textId="77777777" w:rsidTr="00AE6DC0">
        <w:trPr>
          <w:trHeight w:val="300"/>
        </w:trPr>
        <w:tc>
          <w:tcPr>
            <w:tcW w:w="2315" w:type="dxa"/>
            <w:tcBorders>
              <w:top w:val="single" w:sz="4" w:space="0" w:color="A5A5A5"/>
              <w:left w:val="single" w:sz="4" w:space="0" w:color="A5A5A5"/>
              <w:bottom w:val="nil"/>
              <w:right w:val="nil"/>
            </w:tcBorders>
            <w:noWrap/>
            <w:vAlign w:val="bottom"/>
          </w:tcPr>
          <w:p w14:paraId="79D9582B" w14:textId="77777777" w:rsidR="00217398" w:rsidRPr="00AC1756" w:rsidRDefault="00217398" w:rsidP="00AB4BCA">
            <w:pPr>
              <w:pStyle w:val="I-tableParagraph"/>
            </w:pPr>
            <w:r w:rsidRPr="00AC1756">
              <w:t>Ship to — address 1</w:t>
            </w:r>
          </w:p>
        </w:tc>
        <w:tc>
          <w:tcPr>
            <w:tcW w:w="7035" w:type="dxa"/>
            <w:tcBorders>
              <w:top w:val="single" w:sz="4" w:space="0" w:color="A5A5A5"/>
              <w:left w:val="nil"/>
              <w:bottom w:val="nil"/>
              <w:right w:val="single" w:sz="4" w:space="0" w:color="A5A5A5"/>
            </w:tcBorders>
            <w:noWrap/>
            <w:vAlign w:val="bottom"/>
          </w:tcPr>
          <w:p w14:paraId="22185B70" w14:textId="44B789BB"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SHIPTO_MAILADDRESS_ADDRESS1 \* MERGEFORMAT </w:instrText>
            </w:r>
            <w:r>
              <w:fldChar w:fldCharType="separate"/>
            </w:r>
            <w:r w:rsidR="00C15E99">
              <w:rPr>
                <w:noProof/>
              </w:rPr>
              <w:t>«SHIPTO_MAILADDRESS_ADDRESS1»</w:t>
            </w:r>
            <w:r>
              <w:fldChar w:fldCharType="end"/>
            </w:r>
          </w:p>
        </w:tc>
      </w:tr>
      <w:tr w:rsidR="00217398" w:rsidRPr="005F7D7C" w14:paraId="3F616264" w14:textId="77777777" w:rsidTr="00AE6DC0">
        <w:trPr>
          <w:trHeight w:val="300"/>
        </w:trPr>
        <w:tc>
          <w:tcPr>
            <w:tcW w:w="2315" w:type="dxa"/>
            <w:tcBorders>
              <w:top w:val="single" w:sz="4" w:space="0" w:color="A5A5A5"/>
              <w:left w:val="single" w:sz="4" w:space="0" w:color="A5A5A5"/>
              <w:bottom w:val="nil"/>
              <w:right w:val="nil"/>
            </w:tcBorders>
            <w:noWrap/>
            <w:vAlign w:val="bottom"/>
          </w:tcPr>
          <w:p w14:paraId="7FC0DF67" w14:textId="77777777" w:rsidR="00217398" w:rsidRPr="00AC1756" w:rsidRDefault="00217398" w:rsidP="00AB4BCA">
            <w:pPr>
              <w:pStyle w:val="I-tableParagraph"/>
            </w:pPr>
            <w:r w:rsidRPr="00AC1756">
              <w:t>Ship to — address 2</w:t>
            </w:r>
          </w:p>
        </w:tc>
        <w:tc>
          <w:tcPr>
            <w:tcW w:w="7035" w:type="dxa"/>
            <w:tcBorders>
              <w:top w:val="single" w:sz="4" w:space="0" w:color="A5A5A5"/>
              <w:left w:val="nil"/>
              <w:bottom w:val="nil"/>
              <w:right w:val="single" w:sz="4" w:space="0" w:color="A5A5A5"/>
            </w:tcBorders>
            <w:noWrap/>
            <w:vAlign w:val="bottom"/>
          </w:tcPr>
          <w:p w14:paraId="254767AF" w14:textId="174656D7"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SHIPTO_MAILADDRESS_ADDRESS2 \* MERGEFORMAT </w:instrText>
            </w:r>
            <w:r>
              <w:fldChar w:fldCharType="separate"/>
            </w:r>
            <w:r w:rsidR="00C15E99">
              <w:rPr>
                <w:noProof/>
              </w:rPr>
              <w:t>«SHIPTO_MAILADDRESS_ADDRESS2»</w:t>
            </w:r>
            <w:r>
              <w:fldChar w:fldCharType="end"/>
            </w:r>
          </w:p>
        </w:tc>
      </w:tr>
      <w:tr w:rsidR="00217398" w:rsidRPr="005F7D7C" w14:paraId="15B857D7" w14:textId="77777777" w:rsidTr="00AE6DC0">
        <w:trPr>
          <w:trHeight w:val="300"/>
        </w:trPr>
        <w:tc>
          <w:tcPr>
            <w:tcW w:w="2315" w:type="dxa"/>
            <w:tcBorders>
              <w:top w:val="single" w:sz="4" w:space="0" w:color="A5A5A5"/>
              <w:left w:val="single" w:sz="4" w:space="0" w:color="A5A5A5"/>
              <w:bottom w:val="nil"/>
              <w:right w:val="nil"/>
            </w:tcBorders>
            <w:noWrap/>
            <w:vAlign w:val="bottom"/>
          </w:tcPr>
          <w:p w14:paraId="16086A8D" w14:textId="77777777" w:rsidR="00217398" w:rsidRPr="00AC1756" w:rsidRDefault="00217398" w:rsidP="00AB4BCA">
            <w:pPr>
              <w:pStyle w:val="I-tableParagraph"/>
            </w:pPr>
            <w:r w:rsidRPr="00AC1756">
              <w:t>Ship to — city</w:t>
            </w:r>
          </w:p>
        </w:tc>
        <w:tc>
          <w:tcPr>
            <w:tcW w:w="7035" w:type="dxa"/>
            <w:tcBorders>
              <w:top w:val="single" w:sz="4" w:space="0" w:color="A5A5A5"/>
              <w:left w:val="nil"/>
              <w:bottom w:val="nil"/>
              <w:right w:val="single" w:sz="4" w:space="0" w:color="A5A5A5"/>
            </w:tcBorders>
            <w:noWrap/>
            <w:vAlign w:val="bottom"/>
          </w:tcPr>
          <w:p w14:paraId="5BEC5CFE" w14:textId="74214550" w:rsidR="00217398" w:rsidRPr="00AC1756" w:rsidRDefault="00217398" w:rsidP="00AB4BCA">
            <w:pPr>
              <w:pStyle w:val="I-tableParagraph"/>
            </w:pPr>
            <w:r>
              <w:fldChar w:fldCharType="begin"/>
            </w:r>
            <w:r>
              <w:instrText xml:space="preserve"> </w:instrText>
            </w:r>
            <w:r w:rsidRPr="00AC1756">
              <w:instrText>MERG</w:instrText>
            </w:r>
            <w:r>
              <w:instrText xml:space="preserve">EFIELD SHIPTO_MAILADDRESS_CITY \* MERGEFORMAT </w:instrText>
            </w:r>
            <w:r>
              <w:fldChar w:fldCharType="separate"/>
            </w:r>
            <w:r w:rsidR="00C15E99">
              <w:rPr>
                <w:noProof/>
              </w:rPr>
              <w:t>«SHIPTO_MAILADDRESS_CITY»</w:t>
            </w:r>
            <w:r>
              <w:fldChar w:fldCharType="end"/>
            </w:r>
          </w:p>
        </w:tc>
      </w:tr>
      <w:tr w:rsidR="00217398" w:rsidRPr="005F7D7C" w14:paraId="67CFC6D4" w14:textId="77777777" w:rsidTr="00AE6DC0">
        <w:trPr>
          <w:trHeight w:val="300"/>
        </w:trPr>
        <w:tc>
          <w:tcPr>
            <w:tcW w:w="2315" w:type="dxa"/>
            <w:tcBorders>
              <w:top w:val="single" w:sz="4" w:space="0" w:color="A5A5A5"/>
              <w:left w:val="single" w:sz="4" w:space="0" w:color="A5A5A5"/>
              <w:bottom w:val="nil"/>
              <w:right w:val="nil"/>
            </w:tcBorders>
            <w:noWrap/>
            <w:vAlign w:val="bottom"/>
          </w:tcPr>
          <w:p w14:paraId="5C0E853B" w14:textId="179FF88A" w:rsidR="00217398" w:rsidRPr="00AC1756" w:rsidRDefault="00217398" w:rsidP="00AB4BCA">
            <w:pPr>
              <w:pStyle w:val="I-tableParagraph"/>
            </w:pPr>
            <w:r w:rsidRPr="00AC1756">
              <w:t>Ship to — state</w:t>
            </w:r>
            <w:r w:rsidR="001E49CF">
              <w:t xml:space="preserve"> or </w:t>
            </w:r>
            <w:r w:rsidRPr="00AC1756">
              <w:t>province</w:t>
            </w:r>
          </w:p>
        </w:tc>
        <w:tc>
          <w:tcPr>
            <w:tcW w:w="7035" w:type="dxa"/>
            <w:tcBorders>
              <w:top w:val="single" w:sz="4" w:space="0" w:color="A5A5A5"/>
              <w:left w:val="nil"/>
              <w:bottom w:val="nil"/>
              <w:right w:val="single" w:sz="4" w:space="0" w:color="A5A5A5"/>
            </w:tcBorders>
            <w:noWrap/>
            <w:vAlign w:val="bottom"/>
          </w:tcPr>
          <w:p w14:paraId="341A1621" w14:textId="16BEA456" w:rsidR="00217398" w:rsidRPr="00AC1756" w:rsidRDefault="00217398" w:rsidP="00AB4BCA">
            <w:pPr>
              <w:pStyle w:val="I-tableParagraph"/>
            </w:pPr>
            <w:r>
              <w:fldChar w:fldCharType="begin"/>
            </w:r>
            <w:r>
              <w:instrText xml:space="preserve"> </w:instrText>
            </w:r>
            <w:r w:rsidRPr="00AC1756">
              <w:instrText>MERGE</w:instrText>
            </w:r>
            <w:r>
              <w:instrText xml:space="preserve">FIELD SHIPTO_MAILADDRESS_STATE \* MERGEFORMAT </w:instrText>
            </w:r>
            <w:r>
              <w:fldChar w:fldCharType="separate"/>
            </w:r>
            <w:r w:rsidR="00C15E99">
              <w:rPr>
                <w:noProof/>
              </w:rPr>
              <w:t>«SHIPTO_MAILADDRESS_STATE»</w:t>
            </w:r>
            <w:r>
              <w:fldChar w:fldCharType="end"/>
            </w:r>
          </w:p>
        </w:tc>
      </w:tr>
      <w:tr w:rsidR="00217398" w:rsidRPr="005F7D7C" w14:paraId="78B944A1" w14:textId="77777777" w:rsidTr="00AE6DC0">
        <w:trPr>
          <w:trHeight w:val="300"/>
        </w:trPr>
        <w:tc>
          <w:tcPr>
            <w:tcW w:w="2315" w:type="dxa"/>
            <w:tcBorders>
              <w:top w:val="single" w:sz="4" w:space="0" w:color="A5A5A5"/>
              <w:left w:val="single" w:sz="4" w:space="0" w:color="A5A5A5"/>
              <w:bottom w:val="nil"/>
              <w:right w:val="nil"/>
            </w:tcBorders>
            <w:noWrap/>
            <w:vAlign w:val="bottom"/>
          </w:tcPr>
          <w:p w14:paraId="290BA0DD" w14:textId="25402C63" w:rsidR="00217398" w:rsidRPr="00AC1756" w:rsidRDefault="00217398" w:rsidP="00AB4BCA">
            <w:pPr>
              <w:pStyle w:val="I-tableParagraph"/>
            </w:pPr>
            <w:r w:rsidRPr="00AC1756">
              <w:t>Ship to — zip</w:t>
            </w:r>
            <w:r w:rsidR="001E49CF">
              <w:t xml:space="preserve"> or </w:t>
            </w:r>
            <w:r w:rsidRPr="00AC1756">
              <w:t>postal code</w:t>
            </w:r>
          </w:p>
        </w:tc>
        <w:tc>
          <w:tcPr>
            <w:tcW w:w="7035" w:type="dxa"/>
            <w:tcBorders>
              <w:top w:val="single" w:sz="4" w:space="0" w:color="A5A5A5"/>
              <w:left w:val="nil"/>
              <w:bottom w:val="nil"/>
              <w:right w:val="single" w:sz="4" w:space="0" w:color="A5A5A5"/>
            </w:tcBorders>
            <w:noWrap/>
            <w:vAlign w:val="bottom"/>
          </w:tcPr>
          <w:p w14:paraId="3E26FCB3" w14:textId="23D563AA" w:rsidR="00217398" w:rsidRPr="00AC1756" w:rsidRDefault="00217398" w:rsidP="001E49CF">
            <w:pPr>
              <w:pStyle w:val="I-tableParagraph"/>
              <w:spacing w:line="480" w:lineRule="auto"/>
            </w:pPr>
            <w:r>
              <w:fldChar w:fldCharType="begin"/>
            </w:r>
            <w:r>
              <w:instrText xml:space="preserve"> </w:instrText>
            </w:r>
            <w:r w:rsidRPr="00AC1756">
              <w:instrText>MER</w:instrText>
            </w:r>
            <w:r>
              <w:instrText xml:space="preserve">GEFIELD SHIPTO_MAILADDRESS_ZIP \* MERGEFORMAT </w:instrText>
            </w:r>
            <w:r>
              <w:fldChar w:fldCharType="separate"/>
            </w:r>
            <w:r w:rsidR="00C15E99">
              <w:rPr>
                <w:noProof/>
              </w:rPr>
              <w:t>«SHIPTO_MAILADDRESS_ZIP»</w:t>
            </w:r>
            <w:r>
              <w:fldChar w:fldCharType="end"/>
            </w:r>
          </w:p>
        </w:tc>
      </w:tr>
      <w:tr w:rsidR="00217398" w:rsidRPr="005F7D7C" w14:paraId="3302D7B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68ABA03" w14:textId="77777777" w:rsidR="00217398" w:rsidRPr="00AC1756" w:rsidRDefault="00217398" w:rsidP="00AB4BCA">
            <w:pPr>
              <w:pStyle w:val="I-tableParagraph"/>
            </w:pPr>
            <w:r w:rsidRPr="00AC1756">
              <w:t>Ship to — country</w:t>
            </w:r>
          </w:p>
        </w:tc>
        <w:tc>
          <w:tcPr>
            <w:tcW w:w="7035" w:type="dxa"/>
            <w:tcBorders>
              <w:top w:val="single" w:sz="4" w:space="0" w:color="A5A5A5"/>
              <w:left w:val="nil"/>
              <w:bottom w:val="single" w:sz="4" w:space="0" w:color="A5A5A5"/>
              <w:right w:val="single" w:sz="4" w:space="0" w:color="A5A5A5"/>
            </w:tcBorders>
            <w:noWrap/>
            <w:vAlign w:val="bottom"/>
          </w:tcPr>
          <w:p w14:paraId="430F0A16" w14:textId="2190AC83" w:rsidR="00217398" w:rsidRPr="00AC1756" w:rsidRDefault="00217398" w:rsidP="00AB4BCA">
            <w:pPr>
              <w:pStyle w:val="I-tableParagraph"/>
            </w:pPr>
            <w:r>
              <w:fldChar w:fldCharType="begin"/>
            </w:r>
            <w:r>
              <w:instrText xml:space="preserve"> </w:instrText>
            </w:r>
            <w:r w:rsidRPr="00AC1756">
              <w:instrText>MERGEFI</w:instrText>
            </w:r>
            <w:r>
              <w:instrText xml:space="preserve">ELD SHIPTO_MAILADDRESS_COUNTRY \* MERGEFORMAT </w:instrText>
            </w:r>
            <w:r>
              <w:fldChar w:fldCharType="separate"/>
            </w:r>
            <w:r w:rsidR="00C15E99">
              <w:rPr>
                <w:noProof/>
              </w:rPr>
              <w:t>«SHIPTO_MAILADDRESS_COUNTRY»</w:t>
            </w:r>
            <w:r>
              <w:fldChar w:fldCharType="end"/>
            </w:r>
          </w:p>
        </w:tc>
      </w:tr>
      <w:tr w:rsidR="00217398" w:rsidRPr="005F7D7C" w14:paraId="6D1AF5BF"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F1A6CA3" w14:textId="77777777" w:rsidR="00217398" w:rsidRPr="005F7D7C" w:rsidRDefault="00217398" w:rsidP="00727CE7">
            <w:pPr>
              <w:pStyle w:val="I-sectionHead"/>
            </w:pPr>
            <w:r>
              <w:t xml:space="preserve">Remit to </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3C664F0" w14:textId="77777777" w:rsidR="00217398" w:rsidRPr="005F7D7C" w:rsidRDefault="00217398" w:rsidP="00727CE7">
            <w:pPr>
              <w:pStyle w:val="I-sectionHead"/>
            </w:pPr>
            <w:r w:rsidRPr="005F7D7C">
              <w:t>Field code</w:t>
            </w:r>
          </w:p>
        </w:tc>
      </w:tr>
      <w:tr w:rsidR="00217398" w:rsidRPr="005F7D7C" w14:paraId="64509CA9" w14:textId="77777777" w:rsidTr="00AE6DC0">
        <w:trPr>
          <w:trHeight w:val="300"/>
        </w:trPr>
        <w:tc>
          <w:tcPr>
            <w:tcW w:w="2315" w:type="dxa"/>
            <w:tcBorders>
              <w:top w:val="single" w:sz="4" w:space="0" w:color="A5A5A5"/>
              <w:left w:val="single" w:sz="4" w:space="0" w:color="A5A5A5"/>
              <w:bottom w:val="single" w:sz="4" w:space="0" w:color="A5A5A5"/>
              <w:right w:val="nil"/>
            </w:tcBorders>
            <w:noWrap/>
          </w:tcPr>
          <w:p w14:paraId="3E5280D2" w14:textId="77777777" w:rsidR="00217398" w:rsidRDefault="00217398" w:rsidP="00AB4BCA">
            <w:pPr>
              <w:pStyle w:val="I-tableParagraph"/>
            </w:pPr>
            <w:r>
              <w:t>Remit to — address 1</w:t>
            </w:r>
          </w:p>
        </w:tc>
        <w:tc>
          <w:tcPr>
            <w:tcW w:w="7035" w:type="dxa"/>
            <w:tcBorders>
              <w:top w:val="single" w:sz="4" w:space="0" w:color="A5A5A5"/>
              <w:left w:val="nil"/>
              <w:bottom w:val="single" w:sz="4" w:space="0" w:color="A5A5A5"/>
              <w:right w:val="single" w:sz="4" w:space="0" w:color="A5A5A5"/>
            </w:tcBorders>
            <w:noWrap/>
          </w:tcPr>
          <w:p w14:paraId="7E24C96F" w14:textId="380D75C1" w:rsidR="00217398" w:rsidRDefault="00C5502C" w:rsidP="00AB4BCA">
            <w:pPr>
              <w:pStyle w:val="I-tableParagraph"/>
            </w:pPr>
            <w:r>
              <w:rPr>
                <w:noProof/>
              </w:rPr>
              <w:fldChar w:fldCharType="begin"/>
            </w:r>
            <w:r>
              <w:rPr>
                <w:noProof/>
              </w:rPr>
              <w:instrText xml:space="preserve"> MERGEFIELD REMITTOADDR_ADDR1 \* MERGEFORMAT </w:instrText>
            </w:r>
            <w:r>
              <w:rPr>
                <w:noProof/>
              </w:rPr>
              <w:fldChar w:fldCharType="separate"/>
            </w:r>
            <w:r w:rsidR="00C15E99">
              <w:rPr>
                <w:noProof/>
              </w:rPr>
              <w:t>«REMITTOADDR_ADDR1»</w:t>
            </w:r>
            <w:r>
              <w:rPr>
                <w:noProof/>
              </w:rPr>
              <w:fldChar w:fldCharType="end"/>
            </w:r>
          </w:p>
        </w:tc>
      </w:tr>
      <w:tr w:rsidR="00217398" w:rsidRPr="005F7D7C" w14:paraId="353A5F9E" w14:textId="77777777" w:rsidTr="00AE6DC0">
        <w:trPr>
          <w:trHeight w:val="300"/>
        </w:trPr>
        <w:tc>
          <w:tcPr>
            <w:tcW w:w="2315" w:type="dxa"/>
            <w:tcBorders>
              <w:top w:val="single" w:sz="4" w:space="0" w:color="A5A5A5"/>
              <w:left w:val="single" w:sz="4" w:space="0" w:color="A5A5A5"/>
              <w:bottom w:val="single" w:sz="4" w:space="0" w:color="A5A5A5"/>
              <w:right w:val="nil"/>
            </w:tcBorders>
            <w:noWrap/>
          </w:tcPr>
          <w:p w14:paraId="0396EA9F" w14:textId="77777777" w:rsidR="00217398" w:rsidRDefault="00217398" w:rsidP="00AB4BCA">
            <w:pPr>
              <w:pStyle w:val="I-tableParagraph"/>
            </w:pPr>
            <w:r>
              <w:t>Remit to — address 2</w:t>
            </w:r>
          </w:p>
        </w:tc>
        <w:tc>
          <w:tcPr>
            <w:tcW w:w="7035" w:type="dxa"/>
            <w:tcBorders>
              <w:top w:val="single" w:sz="4" w:space="0" w:color="A5A5A5"/>
              <w:left w:val="nil"/>
              <w:bottom w:val="single" w:sz="4" w:space="0" w:color="A5A5A5"/>
              <w:right w:val="single" w:sz="4" w:space="0" w:color="A5A5A5"/>
            </w:tcBorders>
            <w:noWrap/>
          </w:tcPr>
          <w:p w14:paraId="4FB38677" w14:textId="149A5521" w:rsidR="00217398" w:rsidRDefault="00C5502C" w:rsidP="00AB4BCA">
            <w:pPr>
              <w:pStyle w:val="I-tableParagraph"/>
            </w:pPr>
            <w:r>
              <w:rPr>
                <w:noProof/>
              </w:rPr>
              <w:fldChar w:fldCharType="begin"/>
            </w:r>
            <w:r>
              <w:rPr>
                <w:noProof/>
              </w:rPr>
              <w:instrText xml:space="preserve"> MERGEFIELD REMITTOADDR_ADDR2 \* MERGEFORMAT </w:instrText>
            </w:r>
            <w:r>
              <w:rPr>
                <w:noProof/>
              </w:rPr>
              <w:fldChar w:fldCharType="separate"/>
            </w:r>
            <w:r w:rsidR="00C15E99">
              <w:rPr>
                <w:noProof/>
              </w:rPr>
              <w:t>«REMITTOADDR_ADDR2»</w:t>
            </w:r>
            <w:r>
              <w:rPr>
                <w:noProof/>
              </w:rPr>
              <w:fldChar w:fldCharType="end"/>
            </w:r>
          </w:p>
        </w:tc>
      </w:tr>
      <w:tr w:rsidR="00217398" w:rsidRPr="005F7D7C" w14:paraId="76FFC3D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B7308D1" w14:textId="77777777" w:rsidR="00217398" w:rsidRDefault="00217398" w:rsidP="00AB4BCA">
            <w:pPr>
              <w:pStyle w:val="I-tableParagraph"/>
              <w:rPr>
                <w:color w:val="548235"/>
              </w:rPr>
            </w:pPr>
            <w:r>
              <w:t>Remit to — city</w:t>
            </w:r>
          </w:p>
        </w:tc>
        <w:tc>
          <w:tcPr>
            <w:tcW w:w="7035" w:type="dxa"/>
            <w:tcBorders>
              <w:top w:val="single" w:sz="4" w:space="0" w:color="A5A5A5"/>
              <w:left w:val="nil"/>
              <w:bottom w:val="single" w:sz="4" w:space="0" w:color="A5A5A5"/>
              <w:right w:val="single" w:sz="4" w:space="0" w:color="A5A5A5"/>
            </w:tcBorders>
            <w:noWrap/>
            <w:vAlign w:val="bottom"/>
          </w:tcPr>
          <w:p w14:paraId="2725FA4B" w14:textId="430B5739" w:rsidR="00217398" w:rsidRPr="005F7D7C" w:rsidRDefault="00C5502C" w:rsidP="00AB4BCA">
            <w:pPr>
              <w:pStyle w:val="I-tableParagraph"/>
              <w:rPr>
                <w:color w:val="548235"/>
              </w:rPr>
            </w:pPr>
            <w:r>
              <w:rPr>
                <w:noProof/>
              </w:rPr>
              <w:fldChar w:fldCharType="begin"/>
            </w:r>
            <w:r>
              <w:rPr>
                <w:noProof/>
              </w:rPr>
              <w:instrText xml:space="preserve"> MERGEFIELD REMITTOADDR_CITY \* MERGEFORMAT </w:instrText>
            </w:r>
            <w:r>
              <w:rPr>
                <w:noProof/>
              </w:rPr>
              <w:fldChar w:fldCharType="separate"/>
            </w:r>
            <w:r w:rsidR="00C15E99">
              <w:rPr>
                <w:noProof/>
              </w:rPr>
              <w:t>«REMITTOADDR_CITY»</w:t>
            </w:r>
            <w:r>
              <w:rPr>
                <w:noProof/>
              </w:rPr>
              <w:fldChar w:fldCharType="end"/>
            </w:r>
          </w:p>
        </w:tc>
      </w:tr>
      <w:tr w:rsidR="00217398" w:rsidRPr="005F7D7C" w14:paraId="5543242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D0922F0" w14:textId="3ABE8F24" w:rsidR="00217398" w:rsidRDefault="00217398" w:rsidP="00AB4BCA">
            <w:pPr>
              <w:pStyle w:val="I-tableParagraph"/>
              <w:rPr>
                <w:color w:val="548235"/>
              </w:rPr>
            </w:pPr>
            <w:r>
              <w:t>Remit to — state</w:t>
            </w:r>
            <w:r w:rsidR="001E49CF">
              <w:t xml:space="preserve"> or </w:t>
            </w:r>
            <w:r>
              <w:t>province</w:t>
            </w:r>
          </w:p>
        </w:tc>
        <w:tc>
          <w:tcPr>
            <w:tcW w:w="7035" w:type="dxa"/>
            <w:tcBorders>
              <w:top w:val="single" w:sz="4" w:space="0" w:color="A5A5A5"/>
              <w:left w:val="nil"/>
              <w:bottom w:val="single" w:sz="4" w:space="0" w:color="A5A5A5"/>
              <w:right w:val="single" w:sz="4" w:space="0" w:color="A5A5A5"/>
            </w:tcBorders>
            <w:noWrap/>
            <w:vAlign w:val="bottom"/>
          </w:tcPr>
          <w:p w14:paraId="728E398F" w14:textId="57EF5BB9" w:rsidR="00217398" w:rsidRPr="005F7D7C" w:rsidRDefault="00C5502C" w:rsidP="001E49CF">
            <w:pPr>
              <w:pStyle w:val="I-tableParagraph"/>
              <w:spacing w:line="480" w:lineRule="auto"/>
              <w:rPr>
                <w:color w:val="548235"/>
              </w:rPr>
            </w:pPr>
            <w:r>
              <w:rPr>
                <w:noProof/>
              </w:rPr>
              <w:fldChar w:fldCharType="begin"/>
            </w:r>
            <w:r>
              <w:rPr>
                <w:noProof/>
              </w:rPr>
              <w:instrText xml:space="preserve"> MERGEFIELD REMITTOADDR_STATE \* MERGEFORMAT </w:instrText>
            </w:r>
            <w:r>
              <w:rPr>
                <w:noProof/>
              </w:rPr>
              <w:fldChar w:fldCharType="separate"/>
            </w:r>
            <w:r w:rsidR="00C15E99">
              <w:rPr>
                <w:noProof/>
              </w:rPr>
              <w:t>«REMITTOADDR_STATE»</w:t>
            </w:r>
            <w:r>
              <w:rPr>
                <w:noProof/>
              </w:rPr>
              <w:fldChar w:fldCharType="end"/>
            </w:r>
          </w:p>
        </w:tc>
      </w:tr>
      <w:tr w:rsidR="00217398" w:rsidRPr="005F7D7C" w14:paraId="6BF875F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BCDBF29" w14:textId="2C203F90" w:rsidR="00217398" w:rsidRDefault="00217398" w:rsidP="00AB4BCA">
            <w:pPr>
              <w:pStyle w:val="I-tableParagraph"/>
              <w:rPr>
                <w:color w:val="548235"/>
              </w:rPr>
            </w:pPr>
            <w:r>
              <w:t>Remit to — zip</w:t>
            </w:r>
            <w:r w:rsidR="001E49CF">
              <w:t xml:space="preserve"> or </w:t>
            </w:r>
            <w:r>
              <w:t>postal code</w:t>
            </w:r>
          </w:p>
        </w:tc>
        <w:tc>
          <w:tcPr>
            <w:tcW w:w="7035" w:type="dxa"/>
            <w:tcBorders>
              <w:top w:val="single" w:sz="4" w:space="0" w:color="A5A5A5"/>
              <w:left w:val="nil"/>
              <w:bottom w:val="single" w:sz="4" w:space="0" w:color="A5A5A5"/>
              <w:right w:val="single" w:sz="4" w:space="0" w:color="A5A5A5"/>
            </w:tcBorders>
            <w:noWrap/>
            <w:vAlign w:val="bottom"/>
          </w:tcPr>
          <w:p w14:paraId="6F2B5212" w14:textId="11ACC4DD" w:rsidR="00217398" w:rsidRPr="005F7D7C" w:rsidRDefault="00C5502C" w:rsidP="001E49CF">
            <w:pPr>
              <w:pStyle w:val="I-tableParagraph"/>
              <w:spacing w:line="480" w:lineRule="auto"/>
              <w:rPr>
                <w:color w:val="548235"/>
              </w:rPr>
            </w:pPr>
            <w:r>
              <w:rPr>
                <w:noProof/>
              </w:rPr>
              <w:fldChar w:fldCharType="begin"/>
            </w:r>
            <w:r>
              <w:rPr>
                <w:noProof/>
              </w:rPr>
              <w:instrText xml:space="preserve"> MERGEFIELD REMITTOADDR_ZIP \* MERGEFORMAT </w:instrText>
            </w:r>
            <w:r>
              <w:rPr>
                <w:noProof/>
              </w:rPr>
              <w:fldChar w:fldCharType="separate"/>
            </w:r>
            <w:r w:rsidR="00C15E99">
              <w:rPr>
                <w:noProof/>
              </w:rPr>
              <w:t>«REMITTOADDR_ZIP»</w:t>
            </w:r>
            <w:r>
              <w:rPr>
                <w:noProof/>
              </w:rPr>
              <w:fldChar w:fldCharType="end"/>
            </w:r>
          </w:p>
        </w:tc>
      </w:tr>
      <w:tr w:rsidR="00217398" w:rsidRPr="005F7D7C" w14:paraId="118B32D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5D3A269" w14:textId="77777777" w:rsidR="00217398" w:rsidRDefault="00217398" w:rsidP="00AB4BCA">
            <w:pPr>
              <w:pStyle w:val="I-tableParagraph"/>
              <w:rPr>
                <w:color w:val="548235"/>
              </w:rPr>
            </w:pPr>
            <w:r>
              <w:t>Remit to — country</w:t>
            </w:r>
          </w:p>
        </w:tc>
        <w:tc>
          <w:tcPr>
            <w:tcW w:w="7035" w:type="dxa"/>
            <w:tcBorders>
              <w:top w:val="single" w:sz="4" w:space="0" w:color="A5A5A5"/>
              <w:left w:val="nil"/>
              <w:bottom w:val="single" w:sz="4" w:space="0" w:color="A5A5A5"/>
              <w:right w:val="single" w:sz="4" w:space="0" w:color="A5A5A5"/>
            </w:tcBorders>
            <w:noWrap/>
          </w:tcPr>
          <w:p w14:paraId="130A69D8" w14:textId="5E8A8FC0" w:rsidR="00217398" w:rsidRDefault="00C5502C" w:rsidP="00AB4BCA">
            <w:pPr>
              <w:pStyle w:val="I-tableParagraph"/>
            </w:pPr>
            <w:r>
              <w:rPr>
                <w:noProof/>
              </w:rPr>
              <w:fldChar w:fldCharType="begin"/>
            </w:r>
            <w:r>
              <w:rPr>
                <w:noProof/>
              </w:rPr>
              <w:instrText xml:space="preserve"> MERGEFIELD REMITTOADDR_COUNTRY \* MERGEFORMAT </w:instrText>
            </w:r>
            <w:r>
              <w:rPr>
                <w:noProof/>
              </w:rPr>
              <w:fldChar w:fldCharType="separate"/>
            </w:r>
            <w:r w:rsidR="00C15E99">
              <w:rPr>
                <w:noProof/>
              </w:rPr>
              <w:t>«REMITTOADDR_COUNTRY»</w:t>
            </w:r>
            <w:r>
              <w:rPr>
                <w:noProof/>
              </w:rPr>
              <w:fldChar w:fldCharType="end"/>
            </w:r>
          </w:p>
        </w:tc>
      </w:tr>
      <w:tr w:rsidR="00217398" w:rsidRPr="005F7D7C" w14:paraId="5CE3232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4299AB3" w14:textId="77777777" w:rsidR="00217398" w:rsidRDefault="00217398" w:rsidP="00AB4BCA">
            <w:pPr>
              <w:pStyle w:val="I-tableParagraph"/>
              <w:rPr>
                <w:color w:val="548235"/>
              </w:rPr>
            </w:pPr>
            <w:r>
              <w:t>Remit to — country code</w:t>
            </w:r>
          </w:p>
        </w:tc>
        <w:tc>
          <w:tcPr>
            <w:tcW w:w="7035" w:type="dxa"/>
            <w:tcBorders>
              <w:top w:val="single" w:sz="4" w:space="0" w:color="A5A5A5"/>
              <w:left w:val="nil"/>
              <w:bottom w:val="single" w:sz="4" w:space="0" w:color="A5A5A5"/>
              <w:right w:val="single" w:sz="4" w:space="0" w:color="A5A5A5"/>
            </w:tcBorders>
            <w:noWrap/>
          </w:tcPr>
          <w:p w14:paraId="6B209AE5" w14:textId="5DEEAC01" w:rsidR="00217398" w:rsidRDefault="00C5502C" w:rsidP="00AB4BCA">
            <w:pPr>
              <w:pStyle w:val="I-tableParagraph"/>
            </w:pPr>
            <w:r>
              <w:rPr>
                <w:noProof/>
              </w:rPr>
              <w:fldChar w:fldCharType="begin"/>
            </w:r>
            <w:r>
              <w:rPr>
                <w:noProof/>
              </w:rPr>
              <w:instrText xml:space="preserve"> MERGEFIELD REMITTOADDR_COUNTRYCODE \* MERGEFORMAT </w:instrText>
            </w:r>
            <w:r>
              <w:rPr>
                <w:noProof/>
              </w:rPr>
              <w:fldChar w:fldCharType="separate"/>
            </w:r>
            <w:r w:rsidR="00C15E99">
              <w:rPr>
                <w:noProof/>
              </w:rPr>
              <w:t>«REMITTOADDR_COUNTRYCODE»</w:t>
            </w:r>
            <w:r>
              <w:rPr>
                <w:noProof/>
              </w:rPr>
              <w:fldChar w:fldCharType="end"/>
            </w:r>
          </w:p>
        </w:tc>
      </w:tr>
      <w:tr w:rsidR="00217398" w:rsidRPr="005F7D7C" w14:paraId="5F9B274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10C9430D" w14:textId="77777777" w:rsidR="00217398" w:rsidRPr="005F7D7C" w:rsidRDefault="00217398" w:rsidP="00727CE7">
            <w:pPr>
              <w:pStyle w:val="I-sectionHead"/>
            </w:pPr>
            <w:r w:rsidRPr="005F7D7C">
              <w:t>Entries table</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41E0B10" w14:textId="77777777" w:rsidR="00217398" w:rsidRPr="005F7D7C" w:rsidRDefault="00217398" w:rsidP="00727CE7">
            <w:pPr>
              <w:pStyle w:val="I-sectionHead"/>
            </w:pPr>
            <w:r w:rsidRPr="005F7D7C">
              <w:t>Field code</w:t>
            </w:r>
          </w:p>
        </w:tc>
      </w:tr>
      <w:tr w:rsidR="00217398" w:rsidRPr="005F7D7C" w14:paraId="6FCB2D9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E3E86B0" w14:textId="77777777" w:rsidR="00217398" w:rsidRPr="005F7D7C" w:rsidRDefault="00217398" w:rsidP="00AB4BCA">
            <w:pPr>
              <w:pStyle w:val="I-tableParagraph"/>
            </w:pPr>
            <w:r w:rsidRPr="005F7D7C">
              <w:lastRenderedPageBreak/>
              <w:t>Table start — entries</w:t>
            </w:r>
          </w:p>
        </w:tc>
        <w:tc>
          <w:tcPr>
            <w:tcW w:w="7035" w:type="dxa"/>
            <w:tcBorders>
              <w:top w:val="single" w:sz="4" w:space="0" w:color="A5A5A5"/>
              <w:left w:val="nil"/>
              <w:bottom w:val="single" w:sz="4" w:space="0" w:color="A5A5A5"/>
              <w:right w:val="single" w:sz="4" w:space="0" w:color="A5A5A5"/>
            </w:tcBorders>
            <w:noWrap/>
            <w:vAlign w:val="bottom"/>
          </w:tcPr>
          <w:p w14:paraId="1FC1FB1C" w14:textId="064D827A" w:rsidR="00217398" w:rsidRPr="005F7D7C" w:rsidRDefault="00217398" w:rsidP="00FF0832">
            <w:pPr>
              <w:pStyle w:val="I-tableParagraph"/>
              <w:spacing w:line="480" w:lineRule="auto"/>
            </w:pPr>
            <w:r>
              <w:fldChar w:fldCharType="begin"/>
            </w:r>
            <w:r>
              <w:instrText xml:space="preserve"> MERGEFIELD TableStart:PRENTRY </w:instrText>
            </w:r>
            <w:r>
              <w:rPr>
                <w:color w:val="000000"/>
              </w:rPr>
              <w:instrText>\* MERGEFORMAT</w:instrText>
            </w:r>
            <w:r>
              <w:instrText xml:space="preserve"> </w:instrText>
            </w:r>
            <w:r>
              <w:fldChar w:fldCharType="separate"/>
            </w:r>
            <w:r w:rsidR="00C15E99">
              <w:rPr>
                <w:noProof/>
              </w:rPr>
              <w:t>«TableStart:PRENTRY»</w:t>
            </w:r>
            <w:r>
              <w:fldChar w:fldCharType="end"/>
            </w:r>
          </w:p>
        </w:tc>
      </w:tr>
      <w:tr w:rsidR="00217398" w:rsidRPr="005F7D7C" w14:paraId="445F863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0A12AE9" w14:textId="77777777" w:rsidR="00217398" w:rsidRPr="005F7D7C" w:rsidRDefault="00217398" w:rsidP="00AB4BCA">
            <w:pPr>
              <w:pStyle w:val="I-tableParagraph"/>
            </w:pPr>
            <w:r w:rsidRPr="005F7D7C">
              <w:t>Table end — entries</w:t>
            </w:r>
          </w:p>
        </w:tc>
        <w:tc>
          <w:tcPr>
            <w:tcW w:w="7035" w:type="dxa"/>
            <w:tcBorders>
              <w:top w:val="single" w:sz="4" w:space="0" w:color="A5A5A5"/>
              <w:left w:val="nil"/>
              <w:bottom w:val="single" w:sz="4" w:space="0" w:color="A5A5A5"/>
              <w:right w:val="single" w:sz="4" w:space="0" w:color="A5A5A5"/>
            </w:tcBorders>
            <w:noWrap/>
            <w:vAlign w:val="bottom"/>
          </w:tcPr>
          <w:p w14:paraId="21F80EE1" w14:textId="7847C0D2" w:rsidR="00217398" w:rsidRPr="005F7D7C" w:rsidRDefault="00217398" w:rsidP="00FF0832">
            <w:pPr>
              <w:pStyle w:val="I-tableParagraph"/>
              <w:spacing w:line="480" w:lineRule="auto"/>
            </w:pPr>
            <w:r>
              <w:fldChar w:fldCharType="begin"/>
            </w:r>
            <w:r>
              <w:instrText xml:space="preserve"> MERGEFIELD TableEnd:PRENTRY </w:instrText>
            </w:r>
            <w:r>
              <w:rPr>
                <w:color w:val="000000"/>
              </w:rPr>
              <w:instrText>\* MERGEFORMAT</w:instrText>
            </w:r>
            <w:r>
              <w:instrText xml:space="preserve"> </w:instrText>
            </w:r>
            <w:r>
              <w:fldChar w:fldCharType="separate"/>
            </w:r>
            <w:r w:rsidR="00C15E99">
              <w:rPr>
                <w:noProof/>
              </w:rPr>
              <w:t>«TableEnd:PRENTRY»</w:t>
            </w:r>
            <w:r>
              <w:fldChar w:fldCharType="end"/>
            </w:r>
          </w:p>
        </w:tc>
      </w:tr>
      <w:tr w:rsidR="00217398" w:rsidRPr="005F7D7C" w14:paraId="3A4BB74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FAD83FD" w14:textId="0C487AB3" w:rsidR="00217398" w:rsidRPr="005F7D7C" w:rsidRDefault="00217398" w:rsidP="00AB4BCA">
            <w:pPr>
              <w:pStyle w:val="I-tableParagraph"/>
            </w:pPr>
            <w:r w:rsidRPr="005F7D7C">
              <w:t>Description</w:t>
            </w:r>
            <w:r w:rsidR="001E49CF">
              <w:t xml:space="preserve"> or </w:t>
            </w:r>
            <w:r w:rsidRPr="005F7D7C">
              <w:t>memo</w:t>
            </w:r>
          </w:p>
        </w:tc>
        <w:tc>
          <w:tcPr>
            <w:tcW w:w="7035" w:type="dxa"/>
            <w:tcBorders>
              <w:top w:val="single" w:sz="4" w:space="0" w:color="A5A5A5"/>
              <w:left w:val="nil"/>
              <w:bottom w:val="single" w:sz="4" w:space="0" w:color="A5A5A5"/>
              <w:right w:val="single" w:sz="4" w:space="0" w:color="A5A5A5"/>
            </w:tcBorders>
            <w:noWrap/>
            <w:vAlign w:val="bottom"/>
          </w:tcPr>
          <w:p w14:paraId="5EAD52BB" w14:textId="43101E7B" w:rsidR="00217398" w:rsidRPr="005F7D7C" w:rsidRDefault="00217398" w:rsidP="00FF0832">
            <w:pPr>
              <w:pStyle w:val="I-tableParagraph"/>
              <w:spacing w:line="480" w:lineRule="auto"/>
            </w:pPr>
            <w:r>
              <w:fldChar w:fldCharType="begin"/>
            </w:r>
            <w:r>
              <w:instrText xml:space="preserve"> </w:instrText>
            </w:r>
            <w:r w:rsidRPr="005F7D7C">
              <w:instrText>MERGE</w:instrText>
            </w:r>
            <w:r>
              <w:instrText xml:space="preserve">FIELD PRENTRY_ENTRYDESCRIPTION </w:instrText>
            </w:r>
            <w:r>
              <w:rPr>
                <w:color w:val="000000"/>
              </w:rPr>
              <w:instrText>\* MERGEFORMAT</w:instrText>
            </w:r>
            <w:r>
              <w:instrText xml:space="preserve"> </w:instrText>
            </w:r>
            <w:r>
              <w:fldChar w:fldCharType="separate"/>
            </w:r>
            <w:r w:rsidR="00C15E99">
              <w:rPr>
                <w:noProof/>
              </w:rPr>
              <w:t>«PRENTRY_ENTRYDESCRIPTION»</w:t>
            </w:r>
            <w:r>
              <w:fldChar w:fldCharType="end"/>
            </w:r>
          </w:p>
        </w:tc>
      </w:tr>
      <w:tr w:rsidR="00217398" w:rsidRPr="005F7D7C" w14:paraId="5D9C988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E4001C3" w14:textId="77777777" w:rsidR="00217398" w:rsidRPr="005F7D7C" w:rsidRDefault="00217398" w:rsidP="00AB4BCA">
            <w:pPr>
              <w:pStyle w:val="I-tableParagraph"/>
            </w:pPr>
            <w:r>
              <w:t>Employee ID</w:t>
            </w:r>
          </w:p>
        </w:tc>
        <w:tc>
          <w:tcPr>
            <w:tcW w:w="7035" w:type="dxa"/>
            <w:tcBorders>
              <w:top w:val="single" w:sz="4" w:space="0" w:color="A5A5A5"/>
              <w:left w:val="nil"/>
              <w:bottom w:val="single" w:sz="4" w:space="0" w:color="A5A5A5"/>
              <w:right w:val="single" w:sz="4" w:space="0" w:color="A5A5A5"/>
            </w:tcBorders>
            <w:noWrap/>
            <w:vAlign w:val="bottom"/>
          </w:tcPr>
          <w:p w14:paraId="78909477" w14:textId="37FE1133" w:rsidR="00217398" w:rsidRDefault="00C5502C" w:rsidP="00AB4BCA">
            <w:pPr>
              <w:pStyle w:val="I-tableParagraph"/>
            </w:pPr>
            <w:r>
              <w:rPr>
                <w:noProof/>
              </w:rPr>
              <w:fldChar w:fldCharType="begin"/>
            </w:r>
            <w:r>
              <w:rPr>
                <w:noProof/>
              </w:rPr>
              <w:instrText xml:space="preserve"> MERGEFIELD PRENTRY_EMPLOYEEID \* MERGEFORMAT </w:instrText>
            </w:r>
            <w:r>
              <w:rPr>
                <w:noProof/>
              </w:rPr>
              <w:fldChar w:fldCharType="separate"/>
            </w:r>
            <w:r w:rsidR="00C15E99">
              <w:rPr>
                <w:noProof/>
              </w:rPr>
              <w:t>«PRENTRY_EMPLOYEEID»</w:t>
            </w:r>
            <w:r>
              <w:rPr>
                <w:noProof/>
              </w:rPr>
              <w:fldChar w:fldCharType="end"/>
            </w:r>
          </w:p>
        </w:tc>
      </w:tr>
      <w:tr w:rsidR="00217398" w:rsidRPr="005F7D7C" w14:paraId="734A9A3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B948A9F" w14:textId="77777777" w:rsidR="00217398" w:rsidRPr="005F7D7C" w:rsidRDefault="00217398" w:rsidP="00AB4BCA">
            <w:pPr>
              <w:pStyle w:val="I-tableParagraph"/>
            </w:pPr>
            <w:r>
              <w:t>Employee name</w:t>
            </w:r>
          </w:p>
        </w:tc>
        <w:tc>
          <w:tcPr>
            <w:tcW w:w="7035" w:type="dxa"/>
            <w:tcBorders>
              <w:top w:val="single" w:sz="4" w:space="0" w:color="A5A5A5"/>
              <w:left w:val="nil"/>
              <w:bottom w:val="single" w:sz="4" w:space="0" w:color="A5A5A5"/>
              <w:right w:val="single" w:sz="4" w:space="0" w:color="A5A5A5"/>
            </w:tcBorders>
            <w:noWrap/>
          </w:tcPr>
          <w:p w14:paraId="6C96E135" w14:textId="4FC5E62A" w:rsidR="00217398" w:rsidRDefault="00C5502C" w:rsidP="00AB4BCA">
            <w:pPr>
              <w:pStyle w:val="I-tableParagraph"/>
            </w:pPr>
            <w:r>
              <w:rPr>
                <w:noProof/>
              </w:rPr>
              <w:fldChar w:fldCharType="begin"/>
            </w:r>
            <w:r>
              <w:rPr>
                <w:noProof/>
              </w:rPr>
              <w:instrText xml:space="preserve"> MERGEFIELD PRENTRY_EMPLOYEENAME \* MERGEFORMAT </w:instrText>
            </w:r>
            <w:r>
              <w:rPr>
                <w:noProof/>
              </w:rPr>
              <w:fldChar w:fldCharType="separate"/>
            </w:r>
            <w:r w:rsidR="00C15E99">
              <w:rPr>
                <w:noProof/>
              </w:rPr>
              <w:t>«PRENTRY_EMPLOYEENAME»</w:t>
            </w:r>
            <w:r>
              <w:rPr>
                <w:noProof/>
              </w:rPr>
              <w:fldChar w:fldCharType="end"/>
            </w:r>
          </w:p>
        </w:tc>
      </w:tr>
      <w:tr w:rsidR="00217398" w:rsidRPr="005F7D7C" w14:paraId="2929BEE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00B732C" w14:textId="77777777" w:rsidR="00217398" w:rsidRPr="005F7D7C" w:rsidRDefault="00217398" w:rsidP="00AB4BCA">
            <w:pPr>
              <w:pStyle w:val="I-tableParagraph"/>
            </w:pPr>
            <w:r>
              <w:t>Item</w:t>
            </w:r>
          </w:p>
        </w:tc>
        <w:tc>
          <w:tcPr>
            <w:tcW w:w="7035" w:type="dxa"/>
            <w:tcBorders>
              <w:top w:val="single" w:sz="4" w:space="0" w:color="A5A5A5"/>
              <w:left w:val="nil"/>
              <w:bottom w:val="single" w:sz="4" w:space="0" w:color="A5A5A5"/>
              <w:right w:val="single" w:sz="4" w:space="0" w:color="A5A5A5"/>
            </w:tcBorders>
            <w:noWrap/>
            <w:vAlign w:val="bottom"/>
          </w:tcPr>
          <w:p w14:paraId="224E1935" w14:textId="6C09A409" w:rsidR="00217398" w:rsidRDefault="00C5502C" w:rsidP="00AB4BCA">
            <w:pPr>
              <w:pStyle w:val="I-tableParagraph"/>
            </w:pPr>
            <w:r>
              <w:rPr>
                <w:noProof/>
              </w:rPr>
              <w:fldChar w:fldCharType="begin"/>
            </w:r>
            <w:r>
              <w:rPr>
                <w:noProof/>
              </w:rPr>
              <w:instrText xml:space="preserve"> MERGEFIELD PRENTRY_ITEMID \* MERGEFORMAT </w:instrText>
            </w:r>
            <w:r>
              <w:rPr>
                <w:noProof/>
              </w:rPr>
              <w:fldChar w:fldCharType="separate"/>
            </w:r>
            <w:r w:rsidR="00C15E99">
              <w:rPr>
                <w:noProof/>
              </w:rPr>
              <w:t>«PRENTRY_ITEMID»</w:t>
            </w:r>
            <w:r>
              <w:rPr>
                <w:noProof/>
              </w:rPr>
              <w:fldChar w:fldCharType="end"/>
            </w:r>
          </w:p>
        </w:tc>
      </w:tr>
      <w:tr w:rsidR="00217398" w:rsidRPr="005F7D7C" w14:paraId="79CA923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18D63AF" w14:textId="77777777" w:rsidR="00217398" w:rsidRPr="005F7D7C" w:rsidRDefault="00217398" w:rsidP="00AB4BCA">
            <w:pPr>
              <w:pStyle w:val="I-tableParagraph"/>
            </w:pPr>
            <w:r>
              <w:t>Item name</w:t>
            </w:r>
          </w:p>
        </w:tc>
        <w:tc>
          <w:tcPr>
            <w:tcW w:w="7035" w:type="dxa"/>
            <w:tcBorders>
              <w:top w:val="single" w:sz="4" w:space="0" w:color="A5A5A5"/>
              <w:left w:val="nil"/>
              <w:bottom w:val="single" w:sz="4" w:space="0" w:color="A5A5A5"/>
              <w:right w:val="single" w:sz="4" w:space="0" w:color="A5A5A5"/>
            </w:tcBorders>
            <w:noWrap/>
            <w:vAlign w:val="bottom"/>
          </w:tcPr>
          <w:p w14:paraId="6835FA27" w14:textId="40F7F1A6" w:rsidR="00217398" w:rsidRDefault="00C5502C" w:rsidP="00AB4BCA">
            <w:pPr>
              <w:pStyle w:val="I-tableParagraph"/>
            </w:pPr>
            <w:r>
              <w:rPr>
                <w:noProof/>
              </w:rPr>
              <w:fldChar w:fldCharType="begin"/>
            </w:r>
            <w:r>
              <w:rPr>
                <w:noProof/>
              </w:rPr>
              <w:instrText xml:space="preserve"> MERGEFIELD PRENTRY_ITEMNAME \* MERGEFORMAT </w:instrText>
            </w:r>
            <w:r>
              <w:rPr>
                <w:noProof/>
              </w:rPr>
              <w:fldChar w:fldCharType="separate"/>
            </w:r>
            <w:r w:rsidR="00C15E99">
              <w:rPr>
                <w:noProof/>
              </w:rPr>
              <w:t>«PRENTRY_ITEMNAME»</w:t>
            </w:r>
            <w:r>
              <w:rPr>
                <w:noProof/>
              </w:rPr>
              <w:fldChar w:fldCharType="end"/>
            </w:r>
          </w:p>
        </w:tc>
      </w:tr>
      <w:tr w:rsidR="00217398" w:rsidRPr="005F7D7C" w14:paraId="468CE63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B5939D3" w14:textId="77777777" w:rsidR="00217398" w:rsidRDefault="00217398" w:rsidP="00AB4BCA">
            <w:pPr>
              <w:pStyle w:val="I-tableParagraph"/>
            </w:pPr>
            <w:r>
              <w:t>Line item</w:t>
            </w:r>
          </w:p>
        </w:tc>
        <w:tc>
          <w:tcPr>
            <w:tcW w:w="7035" w:type="dxa"/>
            <w:tcBorders>
              <w:top w:val="single" w:sz="4" w:space="0" w:color="A5A5A5"/>
              <w:left w:val="nil"/>
              <w:bottom w:val="single" w:sz="4" w:space="0" w:color="A5A5A5"/>
              <w:right w:val="single" w:sz="4" w:space="0" w:color="A5A5A5"/>
            </w:tcBorders>
            <w:noWrap/>
            <w:vAlign w:val="bottom"/>
          </w:tcPr>
          <w:p w14:paraId="590C43AB" w14:textId="0FDE5128" w:rsidR="00217398" w:rsidRDefault="00C5502C" w:rsidP="00AB4BCA">
            <w:pPr>
              <w:pStyle w:val="I-tableParagraph"/>
            </w:pPr>
            <w:r>
              <w:rPr>
                <w:noProof/>
              </w:rPr>
              <w:fldChar w:fldCharType="begin"/>
            </w:r>
            <w:r>
              <w:rPr>
                <w:noProof/>
              </w:rPr>
              <w:instrText xml:space="preserve"> MERGEFIELD PRENTRY_LINEITEM \* MERGEFORMAT </w:instrText>
            </w:r>
            <w:r>
              <w:rPr>
                <w:noProof/>
              </w:rPr>
              <w:fldChar w:fldCharType="separate"/>
            </w:r>
            <w:r w:rsidR="00C15E99">
              <w:rPr>
                <w:noProof/>
              </w:rPr>
              <w:t>«PRENTRY_LINEITEM»</w:t>
            </w:r>
            <w:r>
              <w:rPr>
                <w:noProof/>
              </w:rPr>
              <w:fldChar w:fldCharType="end"/>
            </w:r>
          </w:p>
        </w:tc>
      </w:tr>
      <w:tr w:rsidR="00217398" w:rsidRPr="005F7D7C" w14:paraId="259879F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6699A50" w14:textId="77777777" w:rsidR="00217398" w:rsidRPr="005F7D7C" w:rsidRDefault="00217398" w:rsidP="00AB4BCA">
            <w:pPr>
              <w:pStyle w:val="I-tableParagraph"/>
            </w:pPr>
            <w:r>
              <w:t>Project</w:t>
            </w:r>
          </w:p>
        </w:tc>
        <w:tc>
          <w:tcPr>
            <w:tcW w:w="7035" w:type="dxa"/>
            <w:tcBorders>
              <w:top w:val="single" w:sz="4" w:space="0" w:color="A5A5A5"/>
              <w:left w:val="nil"/>
              <w:bottom w:val="single" w:sz="4" w:space="0" w:color="A5A5A5"/>
              <w:right w:val="single" w:sz="4" w:space="0" w:color="A5A5A5"/>
            </w:tcBorders>
            <w:noWrap/>
            <w:vAlign w:val="bottom"/>
          </w:tcPr>
          <w:p w14:paraId="3C51B4F9" w14:textId="197FA2EB" w:rsidR="00217398" w:rsidRDefault="00C5502C" w:rsidP="00AB4BCA">
            <w:pPr>
              <w:pStyle w:val="I-tableParagraph"/>
            </w:pPr>
            <w:r>
              <w:rPr>
                <w:noProof/>
              </w:rPr>
              <w:fldChar w:fldCharType="begin"/>
            </w:r>
            <w:r>
              <w:rPr>
                <w:noProof/>
              </w:rPr>
              <w:instrText xml:space="preserve"> MERGEFIELD PRENTRY_PROJECTID \* MERGEFORMAT </w:instrText>
            </w:r>
            <w:r>
              <w:rPr>
                <w:noProof/>
              </w:rPr>
              <w:fldChar w:fldCharType="separate"/>
            </w:r>
            <w:r w:rsidR="00C15E99">
              <w:rPr>
                <w:noProof/>
              </w:rPr>
              <w:t>«PRENTRY_PROJECTID»</w:t>
            </w:r>
            <w:r>
              <w:rPr>
                <w:noProof/>
              </w:rPr>
              <w:fldChar w:fldCharType="end"/>
            </w:r>
          </w:p>
        </w:tc>
      </w:tr>
      <w:tr w:rsidR="00217398" w:rsidRPr="005F7D7C" w14:paraId="1C2E7C2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58CCE54" w14:textId="77777777" w:rsidR="00217398" w:rsidRPr="005F7D7C" w:rsidRDefault="00217398" w:rsidP="00AB4BCA">
            <w:pPr>
              <w:pStyle w:val="I-tableParagraph"/>
            </w:pPr>
            <w:r>
              <w:t>Project name</w:t>
            </w:r>
          </w:p>
        </w:tc>
        <w:tc>
          <w:tcPr>
            <w:tcW w:w="7035" w:type="dxa"/>
            <w:tcBorders>
              <w:top w:val="single" w:sz="4" w:space="0" w:color="A5A5A5"/>
              <w:left w:val="nil"/>
              <w:bottom w:val="single" w:sz="4" w:space="0" w:color="A5A5A5"/>
              <w:right w:val="single" w:sz="4" w:space="0" w:color="A5A5A5"/>
            </w:tcBorders>
            <w:noWrap/>
            <w:vAlign w:val="bottom"/>
          </w:tcPr>
          <w:p w14:paraId="65D44A2D" w14:textId="7A6E848E" w:rsidR="00217398" w:rsidRDefault="00C5502C" w:rsidP="00AB4BCA">
            <w:pPr>
              <w:pStyle w:val="I-tableParagraph"/>
            </w:pPr>
            <w:r>
              <w:rPr>
                <w:noProof/>
              </w:rPr>
              <w:fldChar w:fldCharType="begin"/>
            </w:r>
            <w:r>
              <w:rPr>
                <w:noProof/>
              </w:rPr>
              <w:instrText xml:space="preserve"> MERGEFIELD PRENTRY_PROJECTNAME \* MERGEFORMAT </w:instrText>
            </w:r>
            <w:r>
              <w:rPr>
                <w:noProof/>
              </w:rPr>
              <w:fldChar w:fldCharType="separate"/>
            </w:r>
            <w:r w:rsidR="00C15E99">
              <w:rPr>
                <w:noProof/>
              </w:rPr>
              <w:t>«PRENTRY_PROJECTNAME»</w:t>
            </w:r>
            <w:r>
              <w:rPr>
                <w:noProof/>
              </w:rPr>
              <w:fldChar w:fldCharType="end"/>
            </w:r>
          </w:p>
        </w:tc>
      </w:tr>
      <w:tr w:rsidR="00217398" w:rsidRPr="005F7D7C" w14:paraId="7DDB43C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E5D11BF" w14:textId="75BEB176" w:rsidR="00217398" w:rsidRDefault="00441A36" w:rsidP="00AB4BCA">
            <w:pPr>
              <w:pStyle w:val="I-tableParagraph"/>
            </w:pPr>
            <w:r>
              <w:t>Line</w:t>
            </w:r>
            <w:r w:rsidR="00B57FF4">
              <w:t xml:space="preserve"> </w:t>
            </w:r>
            <w:r>
              <w:t>amount</w:t>
            </w:r>
          </w:p>
        </w:tc>
        <w:tc>
          <w:tcPr>
            <w:tcW w:w="7035" w:type="dxa"/>
            <w:tcBorders>
              <w:top w:val="single" w:sz="4" w:space="0" w:color="A5A5A5"/>
              <w:left w:val="nil"/>
              <w:bottom w:val="single" w:sz="4" w:space="0" w:color="A5A5A5"/>
              <w:right w:val="single" w:sz="4" w:space="0" w:color="A5A5A5"/>
            </w:tcBorders>
            <w:noWrap/>
            <w:vAlign w:val="bottom"/>
          </w:tcPr>
          <w:p w14:paraId="137EADB9" w14:textId="42A6D8DC" w:rsidR="00217398" w:rsidRDefault="00C15E99" w:rsidP="00AB4BCA">
            <w:pPr>
              <w:pStyle w:val="I-tableParagraph"/>
            </w:pPr>
            <w:fldSimple w:instr=" MERGEFIELD  PRENTRY_TRX_AMOUNT  \* MERGEFORMAT ">
              <w:r>
                <w:rPr>
                  <w:noProof/>
                </w:rPr>
                <w:t>«PRENTRY_TRX_AMOUNT»</w:t>
              </w:r>
            </w:fldSimple>
          </w:p>
        </w:tc>
      </w:tr>
      <w:tr w:rsidR="00217398" w:rsidRPr="005F7D7C" w14:paraId="486019D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752FD3C" w14:textId="38B8DD41" w:rsidR="00217398" w:rsidRDefault="00B24808" w:rsidP="00AB4BCA">
            <w:pPr>
              <w:pStyle w:val="I-tableParagraph"/>
            </w:pPr>
            <w:r>
              <w:t>Tax</w:t>
            </w:r>
            <w:r w:rsidR="00330541">
              <w:t xml:space="preserve"> (VAT/GST only)</w:t>
            </w:r>
          </w:p>
        </w:tc>
        <w:tc>
          <w:tcPr>
            <w:tcW w:w="7035" w:type="dxa"/>
            <w:tcBorders>
              <w:top w:val="single" w:sz="4" w:space="0" w:color="A5A5A5"/>
              <w:left w:val="nil"/>
              <w:bottom w:val="single" w:sz="4" w:space="0" w:color="A5A5A5"/>
              <w:right w:val="single" w:sz="4" w:space="0" w:color="A5A5A5"/>
            </w:tcBorders>
            <w:noWrap/>
          </w:tcPr>
          <w:p w14:paraId="25C9C38F" w14:textId="7A7BC2F5" w:rsidR="00217398" w:rsidRDefault="00217398" w:rsidP="00AB4BCA">
            <w:pPr>
              <w:pStyle w:val="I-tableParagraph"/>
            </w:pPr>
            <w:r>
              <w:fldChar w:fldCharType="begin"/>
            </w:r>
            <w:r>
              <w:instrText xml:space="preserve"> MERGEFIELD PRENTRY_</w:instrText>
            </w:r>
            <w:r w:rsidR="00B24808">
              <w:instrText>TRX_TAX_AMOUNT</w:instrText>
            </w:r>
            <w:r>
              <w:instrText xml:space="preserve"> \# "#,###,##0.00" \* MERGEFORMAT </w:instrText>
            </w:r>
            <w:r>
              <w:fldChar w:fldCharType="separate"/>
            </w:r>
            <w:r w:rsidR="00C15E99">
              <w:rPr>
                <w:noProof/>
              </w:rPr>
              <w:t>«PRENTRY_TRX_TAX_AMOUNT»</w:t>
            </w:r>
            <w:r>
              <w:rPr>
                <w:noProof/>
              </w:rPr>
              <w:fldChar w:fldCharType="end"/>
            </w:r>
          </w:p>
        </w:tc>
      </w:tr>
      <w:tr w:rsidR="00080D98" w:rsidRPr="005F7D7C" w14:paraId="325C2B4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AA9BA2D" w14:textId="57EC4919" w:rsidR="00080D98" w:rsidRDefault="00080D98" w:rsidP="00AB4BCA">
            <w:pPr>
              <w:pStyle w:val="I-tableParagraph"/>
            </w:pPr>
            <w:r>
              <w:t>Tax % (VAT/GST only)</w:t>
            </w:r>
          </w:p>
        </w:tc>
        <w:tc>
          <w:tcPr>
            <w:tcW w:w="7035" w:type="dxa"/>
            <w:tcBorders>
              <w:top w:val="single" w:sz="4" w:space="0" w:color="A5A5A5"/>
              <w:left w:val="nil"/>
              <w:bottom w:val="single" w:sz="4" w:space="0" w:color="A5A5A5"/>
              <w:right w:val="single" w:sz="4" w:space="0" w:color="A5A5A5"/>
            </w:tcBorders>
            <w:noWrap/>
          </w:tcPr>
          <w:p w14:paraId="0C584BAF" w14:textId="4D70844B" w:rsidR="00080D98" w:rsidRDefault="00C15E99" w:rsidP="00AB4BCA">
            <w:pPr>
              <w:pStyle w:val="I-tableParagraph"/>
            </w:pPr>
            <w:fldSimple w:instr=" MERGEFIELD PRENTRY_PERCENTVAL \* MERGEFORMAT ">
              <w:r>
                <w:rPr>
                  <w:noProof/>
                </w:rPr>
                <w:t>«PRENTRY_PERCENTVAL»</w:t>
              </w:r>
            </w:fldSimple>
          </w:p>
        </w:tc>
      </w:tr>
      <w:tr w:rsidR="00441A36" w:rsidRPr="005F7D7C" w14:paraId="1AB1D49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6341770" w14:textId="1AD7B641" w:rsidR="00441A36" w:rsidRDefault="00441A36" w:rsidP="00AB4BCA">
            <w:pPr>
              <w:pStyle w:val="I-tableParagraph"/>
            </w:pPr>
            <w:r>
              <w:t>Line total</w:t>
            </w:r>
            <w:r w:rsidR="00330541">
              <w:t xml:space="preserve"> (VAT/GST only)</w:t>
            </w:r>
          </w:p>
        </w:tc>
        <w:tc>
          <w:tcPr>
            <w:tcW w:w="7035" w:type="dxa"/>
            <w:tcBorders>
              <w:top w:val="single" w:sz="4" w:space="0" w:color="A5A5A5"/>
              <w:left w:val="nil"/>
              <w:bottom w:val="single" w:sz="4" w:space="0" w:color="A5A5A5"/>
              <w:right w:val="single" w:sz="4" w:space="0" w:color="A5A5A5"/>
            </w:tcBorders>
            <w:noWrap/>
          </w:tcPr>
          <w:p w14:paraId="577410B5" w14:textId="1C90DD68" w:rsidR="00441A36" w:rsidRDefault="00441A36" w:rsidP="00AB4BCA">
            <w:pPr>
              <w:pStyle w:val="I-tableParagraph"/>
            </w:pPr>
            <w:r>
              <w:fldChar w:fldCharType="begin"/>
            </w:r>
            <w:r>
              <w:instrText xml:space="preserve"> MERGEFIELD PRENTRY_TRX_NET_AMOUNT \# "#,###,##0.00" \* MERGEFORMAT </w:instrText>
            </w:r>
            <w:r>
              <w:fldChar w:fldCharType="separate"/>
            </w:r>
            <w:r w:rsidR="00C15E99">
              <w:rPr>
                <w:noProof/>
              </w:rPr>
              <w:t>«PRENTRY_TRX_NET_AMOUNT»</w:t>
            </w:r>
            <w:r>
              <w:fldChar w:fldCharType="end"/>
            </w:r>
          </w:p>
        </w:tc>
      </w:tr>
      <w:tr w:rsidR="00217398" w:rsidRPr="005F7D7C" w14:paraId="56ECF82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9CC4598" w14:textId="77777777" w:rsidR="00217398" w:rsidRDefault="00217398" w:rsidP="00AB4BCA">
            <w:pPr>
              <w:pStyle w:val="I-tableParagraph"/>
            </w:pPr>
            <w:r>
              <w:t>Total paid</w:t>
            </w:r>
          </w:p>
        </w:tc>
        <w:tc>
          <w:tcPr>
            <w:tcW w:w="7035" w:type="dxa"/>
            <w:tcBorders>
              <w:top w:val="single" w:sz="4" w:space="0" w:color="A5A5A5"/>
              <w:left w:val="nil"/>
              <w:bottom w:val="single" w:sz="4" w:space="0" w:color="A5A5A5"/>
              <w:right w:val="single" w:sz="4" w:space="0" w:color="A5A5A5"/>
            </w:tcBorders>
            <w:noWrap/>
          </w:tcPr>
          <w:p w14:paraId="1C968EB2" w14:textId="4958BE6C" w:rsidR="00217398" w:rsidRDefault="00217398" w:rsidP="00AB4BCA">
            <w:pPr>
              <w:pStyle w:val="I-tableParagraph"/>
            </w:pPr>
            <w:r>
              <w:fldChar w:fldCharType="begin"/>
            </w:r>
            <w:r>
              <w:instrText xml:space="preserve"> MERGEFIELD PRENTRY_TOTALPAID \# "#,###,##0.00" \* MERGEFORMAT </w:instrText>
            </w:r>
            <w:r>
              <w:fldChar w:fldCharType="separate"/>
            </w:r>
            <w:r w:rsidR="00C15E99">
              <w:rPr>
                <w:noProof/>
              </w:rPr>
              <w:t>«PRENTRY_TOTALPAID»</w:t>
            </w:r>
            <w:r>
              <w:rPr>
                <w:noProof/>
              </w:rPr>
              <w:fldChar w:fldCharType="end"/>
            </w:r>
          </w:p>
        </w:tc>
      </w:tr>
      <w:tr w:rsidR="00080D98" w:rsidRPr="005F7D7C" w14:paraId="4AFEBCC6"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6D77991" w14:textId="3E972A3C" w:rsidR="00080D98" w:rsidRDefault="00080D98" w:rsidP="00080D98">
            <w:pPr>
              <w:pStyle w:val="I-sectionHead"/>
            </w:pPr>
            <w:bookmarkStart w:id="33" w:name="_Hlk107570552"/>
            <w:bookmarkStart w:id="34" w:name="_Hlk107571152"/>
            <w:r>
              <w:t>Tax rates (VAT/GST only)</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35F52F8" w14:textId="3A1A3DF2" w:rsidR="00080D98" w:rsidRDefault="00080D98" w:rsidP="00923F10">
            <w:pPr>
              <w:pStyle w:val="I-sectionHead"/>
              <w:spacing w:line="480" w:lineRule="auto"/>
            </w:pPr>
            <w:r w:rsidRPr="005F7D7C">
              <w:t>Field code</w:t>
            </w:r>
          </w:p>
        </w:tc>
      </w:tr>
      <w:bookmarkEnd w:id="33"/>
      <w:tr w:rsidR="00080D98" w:rsidRPr="005F7D7C" w14:paraId="2D2E5D3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3A91C61" w14:textId="3F6B5FC6" w:rsidR="00080D98" w:rsidRDefault="00080D98" w:rsidP="00080D98">
            <w:pPr>
              <w:pStyle w:val="I-tableParagraph"/>
            </w:pPr>
            <w:r>
              <w:t>Standard rate percent</w:t>
            </w:r>
          </w:p>
        </w:tc>
        <w:tc>
          <w:tcPr>
            <w:tcW w:w="7035" w:type="dxa"/>
            <w:tcBorders>
              <w:top w:val="single" w:sz="4" w:space="0" w:color="A5A5A5"/>
              <w:left w:val="nil"/>
              <w:bottom w:val="single" w:sz="4" w:space="0" w:color="A5A5A5"/>
              <w:right w:val="single" w:sz="4" w:space="0" w:color="A5A5A5"/>
            </w:tcBorders>
            <w:noWrap/>
          </w:tcPr>
          <w:p w14:paraId="59B26DE2" w14:textId="64E2FED3" w:rsidR="00080D98" w:rsidRDefault="00C15E99" w:rsidP="00080D98">
            <w:pPr>
              <w:pStyle w:val="I-tableParagraph"/>
            </w:pPr>
            <w:fldSimple w:instr=" MERGEFIELD TAXRATES_Standard_PERCENT \*MERGEFORMAT ">
              <w:r>
                <w:rPr>
                  <w:noProof/>
                </w:rPr>
                <w:t>«TAXRATES_Standard_PERCENT»</w:t>
              </w:r>
            </w:fldSimple>
          </w:p>
        </w:tc>
      </w:tr>
      <w:bookmarkEnd w:id="34"/>
      <w:tr w:rsidR="00080D98" w:rsidRPr="005F7D7C" w14:paraId="3346B6F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F0F94AC" w14:textId="6B0B4BD1" w:rsidR="00080D98" w:rsidRDefault="00080D98" w:rsidP="00080D98">
            <w:pPr>
              <w:pStyle w:val="I-tableParagraph"/>
            </w:pPr>
            <w:r>
              <w:t>Standard net total</w:t>
            </w:r>
          </w:p>
        </w:tc>
        <w:tc>
          <w:tcPr>
            <w:tcW w:w="7035" w:type="dxa"/>
            <w:tcBorders>
              <w:top w:val="single" w:sz="4" w:space="0" w:color="A5A5A5"/>
              <w:left w:val="nil"/>
              <w:bottom w:val="single" w:sz="4" w:space="0" w:color="A5A5A5"/>
              <w:right w:val="single" w:sz="4" w:space="0" w:color="A5A5A5"/>
            </w:tcBorders>
            <w:noWrap/>
          </w:tcPr>
          <w:p w14:paraId="23C763A7" w14:textId="6B854EDF" w:rsidR="00080D98" w:rsidRDefault="00080D98" w:rsidP="00080D98">
            <w:pPr>
              <w:pStyle w:val="I-tableParagraph"/>
            </w:pPr>
            <w:r>
              <w:fldChar w:fldCharType="begin"/>
            </w:r>
            <w:r>
              <w:instrText xml:space="preserve"> MERGEFIELD TAXRATES_Standard_NET_TOTAL </w:instrText>
            </w:r>
            <w:r w:rsidRPr="00416E49">
              <w:instrText>\# "#,###,##0.00"</w:instrText>
            </w:r>
            <w:r>
              <w:instrText xml:space="preserve"> \*MERGEFORMAT </w:instrText>
            </w:r>
            <w:r>
              <w:fldChar w:fldCharType="separate"/>
            </w:r>
            <w:r w:rsidR="00C15E99">
              <w:rPr>
                <w:noProof/>
              </w:rPr>
              <w:t>«TAXRATES_Standard_NET_TOTAL»</w:t>
            </w:r>
            <w:r>
              <w:fldChar w:fldCharType="end"/>
            </w:r>
          </w:p>
        </w:tc>
      </w:tr>
      <w:tr w:rsidR="00080D98" w:rsidRPr="005F7D7C" w14:paraId="3C8619B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D7A2CD3" w14:textId="40401D68" w:rsidR="00080D98" w:rsidRDefault="00080D98" w:rsidP="00080D98">
            <w:pPr>
              <w:pStyle w:val="I-tableParagraph"/>
            </w:pPr>
            <w:r>
              <w:t>Standard VAT total</w:t>
            </w:r>
          </w:p>
        </w:tc>
        <w:tc>
          <w:tcPr>
            <w:tcW w:w="7035" w:type="dxa"/>
            <w:tcBorders>
              <w:top w:val="single" w:sz="4" w:space="0" w:color="A5A5A5"/>
              <w:left w:val="nil"/>
              <w:bottom w:val="single" w:sz="4" w:space="0" w:color="A5A5A5"/>
              <w:right w:val="single" w:sz="4" w:space="0" w:color="A5A5A5"/>
            </w:tcBorders>
            <w:noWrap/>
          </w:tcPr>
          <w:p w14:paraId="731660A2" w14:textId="2E29B5D3" w:rsidR="00080D98" w:rsidRDefault="00080D98" w:rsidP="00080D98">
            <w:pPr>
              <w:pStyle w:val="I-tableParagraph"/>
            </w:pPr>
            <w:r>
              <w:fldChar w:fldCharType="begin"/>
            </w:r>
            <w:r>
              <w:instrText xml:space="preserve"> MERGEFIELD TAXRATES_Standard_VAT_TOTAL  </w:instrText>
            </w:r>
            <w:r w:rsidRPr="00416E49">
              <w:instrText>\# "#,###,##0.00"</w:instrText>
            </w:r>
            <w:r>
              <w:instrText xml:space="preserve"> \*MERGEFORMAT </w:instrText>
            </w:r>
            <w:r>
              <w:fldChar w:fldCharType="separate"/>
            </w:r>
            <w:r w:rsidR="00C15E99">
              <w:rPr>
                <w:noProof/>
              </w:rPr>
              <w:t>«TAXRATES_Standard_VAT_TOTAL»</w:t>
            </w:r>
            <w:r>
              <w:fldChar w:fldCharType="end"/>
            </w:r>
          </w:p>
        </w:tc>
      </w:tr>
      <w:tr w:rsidR="00080D98" w:rsidRPr="005F7D7C" w14:paraId="4F37533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7D5CBEE" w14:textId="00681700" w:rsidR="00080D98" w:rsidRDefault="00080D98" w:rsidP="00080D98">
            <w:pPr>
              <w:pStyle w:val="I-tableParagraph"/>
            </w:pPr>
            <w:r>
              <w:t>Reduced rate percent</w:t>
            </w:r>
          </w:p>
        </w:tc>
        <w:tc>
          <w:tcPr>
            <w:tcW w:w="7035" w:type="dxa"/>
            <w:tcBorders>
              <w:top w:val="single" w:sz="4" w:space="0" w:color="A5A5A5"/>
              <w:left w:val="nil"/>
              <w:bottom w:val="single" w:sz="4" w:space="0" w:color="A5A5A5"/>
              <w:right w:val="single" w:sz="4" w:space="0" w:color="A5A5A5"/>
            </w:tcBorders>
            <w:noWrap/>
          </w:tcPr>
          <w:p w14:paraId="1FFD306C" w14:textId="2423AA17" w:rsidR="00080D98" w:rsidRDefault="00C15E99" w:rsidP="00080D98">
            <w:pPr>
              <w:pStyle w:val="I-tableParagraph"/>
            </w:pPr>
            <w:fldSimple w:instr=" MERGEFIELD TAXRATES_Reduced_PERCENT \*MERGEFORMAT ">
              <w:r>
                <w:rPr>
                  <w:noProof/>
                </w:rPr>
                <w:t>«TAXRATES_Reduced_PERCENT»</w:t>
              </w:r>
            </w:fldSimple>
          </w:p>
        </w:tc>
      </w:tr>
      <w:tr w:rsidR="00080D98" w:rsidRPr="005F7D7C" w14:paraId="1C47AAA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4F0D067" w14:textId="2BFF547A" w:rsidR="00080D98" w:rsidRDefault="00080D98" w:rsidP="00080D98">
            <w:pPr>
              <w:pStyle w:val="I-tableParagraph"/>
            </w:pPr>
            <w:r>
              <w:t>Reduced net total</w:t>
            </w:r>
          </w:p>
        </w:tc>
        <w:tc>
          <w:tcPr>
            <w:tcW w:w="7035" w:type="dxa"/>
            <w:tcBorders>
              <w:top w:val="single" w:sz="4" w:space="0" w:color="A5A5A5"/>
              <w:left w:val="nil"/>
              <w:bottom w:val="single" w:sz="4" w:space="0" w:color="A5A5A5"/>
              <w:right w:val="single" w:sz="4" w:space="0" w:color="A5A5A5"/>
            </w:tcBorders>
            <w:noWrap/>
          </w:tcPr>
          <w:p w14:paraId="4577B42B" w14:textId="0F93978F" w:rsidR="00080D98" w:rsidRDefault="00080D98" w:rsidP="00080D98">
            <w:pPr>
              <w:pStyle w:val="I-tableParagraph"/>
            </w:pPr>
            <w:r>
              <w:fldChar w:fldCharType="begin"/>
            </w:r>
            <w:r>
              <w:instrText xml:space="preserve"> MERGEFIELD TAXRATES_Reduced_NET_TOTAL </w:instrText>
            </w:r>
            <w:r w:rsidRPr="00416E49">
              <w:instrText>\# "#,###,##0.00"</w:instrText>
            </w:r>
            <w:r>
              <w:instrText xml:space="preserve"> \*MERGEFORMAT </w:instrText>
            </w:r>
            <w:r>
              <w:fldChar w:fldCharType="separate"/>
            </w:r>
            <w:r w:rsidR="00C15E99">
              <w:rPr>
                <w:noProof/>
              </w:rPr>
              <w:t>«TAXRATES_Reduced_NET_TOTAL»</w:t>
            </w:r>
            <w:r>
              <w:fldChar w:fldCharType="end"/>
            </w:r>
          </w:p>
        </w:tc>
      </w:tr>
      <w:tr w:rsidR="00080D98" w:rsidRPr="005F7D7C" w14:paraId="4006ACA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25B5DCA" w14:textId="4484DF56" w:rsidR="00080D98" w:rsidRDefault="00080D98" w:rsidP="00080D98">
            <w:pPr>
              <w:pStyle w:val="I-tableParagraph"/>
            </w:pPr>
            <w:r>
              <w:t>Reduced VAT total</w:t>
            </w:r>
          </w:p>
        </w:tc>
        <w:tc>
          <w:tcPr>
            <w:tcW w:w="7035" w:type="dxa"/>
            <w:tcBorders>
              <w:top w:val="single" w:sz="4" w:space="0" w:color="A5A5A5"/>
              <w:left w:val="nil"/>
              <w:bottom w:val="single" w:sz="4" w:space="0" w:color="A5A5A5"/>
              <w:right w:val="single" w:sz="4" w:space="0" w:color="A5A5A5"/>
            </w:tcBorders>
            <w:noWrap/>
          </w:tcPr>
          <w:p w14:paraId="7629E36C" w14:textId="1192239C" w:rsidR="00080D98" w:rsidRDefault="00080D98" w:rsidP="00080D98">
            <w:pPr>
              <w:pStyle w:val="I-tableParagraph"/>
            </w:pPr>
            <w:r>
              <w:fldChar w:fldCharType="begin"/>
            </w:r>
            <w:r>
              <w:instrText xml:space="preserve"> MERGEFIELD TAXRATES_Reduced_VAT_TOTAL  </w:instrText>
            </w:r>
            <w:r w:rsidRPr="00416E49">
              <w:instrText>\# "#,###,##0.00"</w:instrText>
            </w:r>
            <w:r>
              <w:instrText xml:space="preserve"> \*MERGEFORMAT </w:instrText>
            </w:r>
            <w:r>
              <w:fldChar w:fldCharType="separate"/>
            </w:r>
            <w:r w:rsidR="00C15E99">
              <w:rPr>
                <w:noProof/>
              </w:rPr>
              <w:t>«TAXRATES_Reduced_VAT_TOTAL»</w:t>
            </w:r>
            <w:r>
              <w:fldChar w:fldCharType="end"/>
            </w:r>
          </w:p>
        </w:tc>
      </w:tr>
      <w:tr w:rsidR="00080D98" w:rsidRPr="005F7D7C" w14:paraId="6D7C1D2A"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4015FA3" w14:textId="238395D0" w:rsidR="00080D98" w:rsidRDefault="00080D98" w:rsidP="00080D98">
            <w:pPr>
              <w:pStyle w:val="I-tableParagraph"/>
            </w:pPr>
            <w:r>
              <w:t>Zero rate percent</w:t>
            </w:r>
          </w:p>
        </w:tc>
        <w:tc>
          <w:tcPr>
            <w:tcW w:w="7035" w:type="dxa"/>
            <w:tcBorders>
              <w:top w:val="single" w:sz="4" w:space="0" w:color="A5A5A5"/>
              <w:left w:val="nil"/>
              <w:bottom w:val="single" w:sz="4" w:space="0" w:color="A5A5A5"/>
              <w:right w:val="single" w:sz="4" w:space="0" w:color="A5A5A5"/>
            </w:tcBorders>
            <w:noWrap/>
          </w:tcPr>
          <w:p w14:paraId="23BEE5A1" w14:textId="09BE0B60" w:rsidR="00080D98" w:rsidRDefault="00C15E99" w:rsidP="00080D98">
            <w:pPr>
              <w:pStyle w:val="I-tableParagraph"/>
            </w:pPr>
            <w:fldSimple w:instr=" MERGEFIELD TAXRATES_Zero_PERCENT \*MERGEFORMAT ">
              <w:r>
                <w:rPr>
                  <w:noProof/>
                </w:rPr>
                <w:t>«TAXRATES_Zero_PERCENT»</w:t>
              </w:r>
            </w:fldSimple>
          </w:p>
        </w:tc>
      </w:tr>
      <w:tr w:rsidR="00080D98" w:rsidRPr="005F7D7C" w14:paraId="61F02AE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F4FFE85" w14:textId="4166ED2A" w:rsidR="00080D98" w:rsidRDefault="00080D98" w:rsidP="00080D98">
            <w:pPr>
              <w:pStyle w:val="I-tableParagraph"/>
            </w:pPr>
            <w:r>
              <w:lastRenderedPageBreak/>
              <w:t>Zero net total</w:t>
            </w:r>
          </w:p>
        </w:tc>
        <w:tc>
          <w:tcPr>
            <w:tcW w:w="7035" w:type="dxa"/>
            <w:tcBorders>
              <w:top w:val="single" w:sz="4" w:space="0" w:color="A5A5A5"/>
              <w:left w:val="nil"/>
              <w:bottom w:val="single" w:sz="4" w:space="0" w:color="A5A5A5"/>
              <w:right w:val="single" w:sz="4" w:space="0" w:color="A5A5A5"/>
            </w:tcBorders>
            <w:noWrap/>
          </w:tcPr>
          <w:p w14:paraId="3AE44321" w14:textId="11648BC9" w:rsidR="00080D98" w:rsidRDefault="00080D98" w:rsidP="00080D98">
            <w:pPr>
              <w:pStyle w:val="I-tableParagraph"/>
            </w:pPr>
            <w:r>
              <w:fldChar w:fldCharType="begin"/>
            </w:r>
            <w:r>
              <w:instrText xml:space="preserve"> MERGEFIELD TAXRATES_Zero_NET_TOTAL </w:instrText>
            </w:r>
            <w:r w:rsidRPr="00416E49">
              <w:instrText>\# "#,###,##0.00"</w:instrText>
            </w:r>
            <w:r>
              <w:instrText xml:space="preserve"> \*MERGEFORMAT </w:instrText>
            </w:r>
            <w:r>
              <w:fldChar w:fldCharType="separate"/>
            </w:r>
            <w:r w:rsidR="00C15E99">
              <w:rPr>
                <w:noProof/>
              </w:rPr>
              <w:t>«TAXRATES_Zero_NET_TOTAL»</w:t>
            </w:r>
            <w:r>
              <w:fldChar w:fldCharType="end"/>
            </w:r>
          </w:p>
        </w:tc>
      </w:tr>
      <w:tr w:rsidR="00080D98" w:rsidRPr="005F7D7C" w14:paraId="17F60B1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666D926" w14:textId="712359AA" w:rsidR="00080D98" w:rsidRDefault="00080D98" w:rsidP="00080D98">
            <w:pPr>
              <w:pStyle w:val="I-tableParagraph"/>
            </w:pPr>
            <w:r>
              <w:t>Zero VAT total</w:t>
            </w:r>
          </w:p>
        </w:tc>
        <w:tc>
          <w:tcPr>
            <w:tcW w:w="7035" w:type="dxa"/>
            <w:tcBorders>
              <w:top w:val="single" w:sz="4" w:space="0" w:color="A5A5A5"/>
              <w:left w:val="nil"/>
              <w:bottom w:val="single" w:sz="4" w:space="0" w:color="A5A5A5"/>
              <w:right w:val="single" w:sz="4" w:space="0" w:color="A5A5A5"/>
            </w:tcBorders>
            <w:noWrap/>
          </w:tcPr>
          <w:p w14:paraId="02A53BDC" w14:textId="59938DB8" w:rsidR="00080D98" w:rsidRDefault="00080D98" w:rsidP="00080D98">
            <w:pPr>
              <w:pStyle w:val="I-tableParagraph"/>
            </w:pPr>
            <w:r>
              <w:fldChar w:fldCharType="begin"/>
            </w:r>
            <w:r>
              <w:instrText xml:space="preserve"> MERGEFIELD TAXRATES_Zero_VAT_TOTAL  </w:instrText>
            </w:r>
            <w:r w:rsidRPr="00416E49">
              <w:instrText>\# "#,###,##0.00"</w:instrText>
            </w:r>
            <w:r>
              <w:instrText xml:space="preserve"> \*MERGEFORMAT </w:instrText>
            </w:r>
            <w:r>
              <w:fldChar w:fldCharType="separate"/>
            </w:r>
            <w:r w:rsidR="00C15E99">
              <w:rPr>
                <w:noProof/>
              </w:rPr>
              <w:t>«TAXRATES_Zero_VAT_TOTAL»</w:t>
            </w:r>
            <w:r>
              <w:fldChar w:fldCharType="end"/>
            </w:r>
          </w:p>
        </w:tc>
      </w:tr>
      <w:tr w:rsidR="00080D98" w:rsidRPr="005F7D7C" w14:paraId="4E756D2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74BF594" w14:textId="6684C535" w:rsidR="00080D98" w:rsidRDefault="00080D98" w:rsidP="00080D98">
            <w:pPr>
              <w:pStyle w:val="I-tableParagraph"/>
            </w:pPr>
            <w:r>
              <w:t>Exempt rate percent</w:t>
            </w:r>
          </w:p>
        </w:tc>
        <w:tc>
          <w:tcPr>
            <w:tcW w:w="7035" w:type="dxa"/>
            <w:tcBorders>
              <w:top w:val="single" w:sz="4" w:space="0" w:color="A5A5A5"/>
              <w:left w:val="nil"/>
              <w:bottom w:val="single" w:sz="4" w:space="0" w:color="A5A5A5"/>
              <w:right w:val="single" w:sz="4" w:space="0" w:color="A5A5A5"/>
            </w:tcBorders>
            <w:noWrap/>
          </w:tcPr>
          <w:p w14:paraId="5818E77C" w14:textId="4743A0BF" w:rsidR="00080D98" w:rsidRDefault="00C15E99" w:rsidP="00080D98">
            <w:pPr>
              <w:pStyle w:val="I-tableParagraph"/>
            </w:pPr>
            <w:fldSimple w:instr=" MERGEFIELD TAXRATES_Exempt_PERCENT \*MERGEFORMAT ">
              <w:r>
                <w:rPr>
                  <w:noProof/>
                </w:rPr>
                <w:t>«TAXRATES_Exempt_PERCENT»</w:t>
              </w:r>
            </w:fldSimple>
          </w:p>
        </w:tc>
      </w:tr>
      <w:tr w:rsidR="00080D98" w:rsidRPr="005F7D7C" w14:paraId="4A33B49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F368690" w14:textId="6ADAEAB5" w:rsidR="00080D98" w:rsidRDefault="00080D98" w:rsidP="00080D98">
            <w:pPr>
              <w:pStyle w:val="I-tableParagraph"/>
            </w:pPr>
            <w:r>
              <w:t>Exempt net total</w:t>
            </w:r>
          </w:p>
        </w:tc>
        <w:tc>
          <w:tcPr>
            <w:tcW w:w="7035" w:type="dxa"/>
            <w:tcBorders>
              <w:top w:val="single" w:sz="4" w:space="0" w:color="A5A5A5"/>
              <w:left w:val="nil"/>
              <w:bottom w:val="single" w:sz="4" w:space="0" w:color="A5A5A5"/>
              <w:right w:val="single" w:sz="4" w:space="0" w:color="A5A5A5"/>
            </w:tcBorders>
            <w:noWrap/>
          </w:tcPr>
          <w:p w14:paraId="09D4F7D1" w14:textId="4661EE99" w:rsidR="00080D98" w:rsidRDefault="00080D98" w:rsidP="00080D98">
            <w:pPr>
              <w:pStyle w:val="I-tableParagraph"/>
            </w:pPr>
            <w:r>
              <w:fldChar w:fldCharType="begin"/>
            </w:r>
            <w:r>
              <w:instrText xml:space="preserve"> MERGEFIELD TAXRATES_Exempt_NET_TOTAL </w:instrText>
            </w:r>
            <w:r w:rsidRPr="00416E49">
              <w:instrText>\# "#,###,##0.00"</w:instrText>
            </w:r>
            <w:r>
              <w:instrText xml:space="preserve"> \*MERGEFORMAT </w:instrText>
            </w:r>
            <w:r>
              <w:fldChar w:fldCharType="separate"/>
            </w:r>
            <w:r w:rsidR="00C15E99">
              <w:rPr>
                <w:noProof/>
              </w:rPr>
              <w:t>«TAXRATES_Exempt_NET_TOTAL»</w:t>
            </w:r>
            <w:r>
              <w:fldChar w:fldCharType="end"/>
            </w:r>
          </w:p>
        </w:tc>
      </w:tr>
      <w:tr w:rsidR="00080D98" w:rsidRPr="005F7D7C" w14:paraId="2B5ECFA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8FF5169" w14:textId="430FEA41" w:rsidR="00080D98" w:rsidRDefault="00080D98" w:rsidP="00080D98">
            <w:pPr>
              <w:pStyle w:val="I-tableParagraph"/>
            </w:pPr>
            <w:r>
              <w:t>Exempt VAT total</w:t>
            </w:r>
          </w:p>
        </w:tc>
        <w:tc>
          <w:tcPr>
            <w:tcW w:w="7035" w:type="dxa"/>
            <w:tcBorders>
              <w:top w:val="single" w:sz="4" w:space="0" w:color="A5A5A5"/>
              <w:left w:val="nil"/>
              <w:bottom w:val="single" w:sz="4" w:space="0" w:color="A5A5A5"/>
              <w:right w:val="single" w:sz="4" w:space="0" w:color="A5A5A5"/>
            </w:tcBorders>
            <w:noWrap/>
          </w:tcPr>
          <w:p w14:paraId="45E2DDAB" w14:textId="5D40738F" w:rsidR="00080D98" w:rsidRDefault="00080D98" w:rsidP="00080D98">
            <w:pPr>
              <w:pStyle w:val="I-tableParagraph"/>
            </w:pPr>
            <w:r>
              <w:fldChar w:fldCharType="begin"/>
            </w:r>
            <w:r>
              <w:instrText xml:space="preserve"> MERGEFIELD TAXRATES_Exempt_VAT_TOTAL  </w:instrText>
            </w:r>
            <w:r w:rsidRPr="00416E49">
              <w:instrText>\# "#,###,##0.00"</w:instrText>
            </w:r>
            <w:r>
              <w:instrText xml:space="preserve"> \*MERGEFORMAT </w:instrText>
            </w:r>
            <w:r>
              <w:fldChar w:fldCharType="separate"/>
            </w:r>
            <w:r w:rsidR="00C15E99">
              <w:rPr>
                <w:noProof/>
              </w:rPr>
              <w:t>«TAXRATES_Exempt_VAT_TOTAL»</w:t>
            </w:r>
            <w:r>
              <w:fldChar w:fldCharType="end"/>
            </w:r>
          </w:p>
        </w:tc>
      </w:tr>
      <w:tr w:rsidR="00782D14" w14:paraId="619BE4E1"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88F82AE" w14:textId="1DC64A59" w:rsidR="00782D14" w:rsidRDefault="00782D14" w:rsidP="004108CD">
            <w:pPr>
              <w:pStyle w:val="I-sectionHead"/>
            </w:pPr>
            <w:bookmarkStart w:id="35" w:name="_Hlk107570727"/>
            <w:r>
              <w:t>Dunning entries</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494F587" w14:textId="77777777" w:rsidR="00782D14" w:rsidRDefault="00782D14" w:rsidP="004108CD">
            <w:pPr>
              <w:pStyle w:val="I-sectionHead"/>
            </w:pPr>
            <w:r w:rsidRPr="005F7D7C">
              <w:t>Field code</w:t>
            </w:r>
          </w:p>
        </w:tc>
      </w:tr>
      <w:tr w:rsidR="00782D14" w14:paraId="63A3546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4A8655B" w14:textId="09B13A88" w:rsidR="00782D14" w:rsidRPr="004D0396" w:rsidRDefault="00B03183" w:rsidP="004108CD">
            <w:pPr>
              <w:pStyle w:val="I-tableParagraph"/>
              <w:rPr>
                <w:highlight w:val="yellow"/>
              </w:rPr>
            </w:pPr>
            <w:r w:rsidRPr="00954F6B">
              <w:t>Table start — dunning</w:t>
            </w:r>
          </w:p>
        </w:tc>
        <w:tc>
          <w:tcPr>
            <w:tcW w:w="7035" w:type="dxa"/>
            <w:tcBorders>
              <w:top w:val="single" w:sz="4" w:space="0" w:color="A5A5A5"/>
              <w:left w:val="nil"/>
              <w:bottom w:val="single" w:sz="4" w:space="0" w:color="A5A5A5"/>
              <w:right w:val="single" w:sz="4" w:space="0" w:color="A5A5A5"/>
            </w:tcBorders>
            <w:noWrap/>
          </w:tcPr>
          <w:p w14:paraId="3B4510D3" w14:textId="011CAAE3" w:rsidR="00782D14" w:rsidRPr="004D0396" w:rsidRDefault="004D0396" w:rsidP="004108CD">
            <w:pPr>
              <w:pStyle w:val="I-tableParagraph"/>
              <w:rPr>
                <w:lang w:val="en-IN"/>
              </w:rPr>
            </w:pPr>
            <w:r w:rsidRPr="004D0396">
              <w:rPr>
                <w:lang w:val="en-IN"/>
              </w:rPr>
              <w:fldChar w:fldCharType="begin"/>
            </w:r>
            <w:r w:rsidRPr="004D0396">
              <w:rPr>
                <w:lang w:val="en-IN"/>
              </w:rPr>
              <w:instrText xml:space="preserve"> MERGEFIELD TableStart:DUNNINGINVOICES \*</w:instrText>
            </w:r>
            <w:r w:rsidR="00F71D11">
              <w:rPr>
                <w:lang w:val="en-IN"/>
              </w:rPr>
              <w:instrText xml:space="preserve"> </w:instrText>
            </w:r>
            <w:r w:rsidRPr="004D0396">
              <w:rPr>
                <w:lang w:val="en-IN"/>
              </w:rPr>
              <w:instrText xml:space="preserve"> MERGEFORMAT </w:instrText>
            </w:r>
            <w:r w:rsidRPr="004D0396">
              <w:rPr>
                <w:lang w:val="en-IN"/>
              </w:rPr>
              <w:fldChar w:fldCharType="separate"/>
            </w:r>
            <w:r w:rsidR="00C15E99">
              <w:rPr>
                <w:noProof/>
                <w:lang w:val="en-IN"/>
              </w:rPr>
              <w:t>«TableStart:DUNNINGINVOICES»</w:t>
            </w:r>
            <w:r w:rsidRPr="004D0396">
              <w:fldChar w:fldCharType="end"/>
            </w:r>
          </w:p>
        </w:tc>
      </w:tr>
      <w:tr w:rsidR="00B46A49" w:rsidRPr="005F7D7C" w14:paraId="7D36CAB6"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0E3FC89" w14:textId="5A7A6711" w:rsidR="00B46A49" w:rsidRDefault="00B03183" w:rsidP="00080D98">
            <w:pPr>
              <w:pStyle w:val="I-tableParagraph"/>
            </w:pPr>
            <w:r w:rsidRPr="00954F6B">
              <w:t>Table end — dunning</w:t>
            </w:r>
          </w:p>
        </w:tc>
        <w:tc>
          <w:tcPr>
            <w:tcW w:w="7035" w:type="dxa"/>
            <w:tcBorders>
              <w:top w:val="single" w:sz="4" w:space="0" w:color="A5A5A5"/>
              <w:left w:val="nil"/>
              <w:bottom w:val="single" w:sz="4" w:space="0" w:color="A5A5A5"/>
              <w:right w:val="single" w:sz="4" w:space="0" w:color="A5A5A5"/>
            </w:tcBorders>
            <w:noWrap/>
          </w:tcPr>
          <w:p w14:paraId="155BC8E6" w14:textId="569F038C" w:rsidR="00B46A49" w:rsidRPr="00F71D11" w:rsidRDefault="00F71D11" w:rsidP="00080D98">
            <w:pPr>
              <w:pStyle w:val="I-tableParagraph"/>
              <w:rPr>
                <w:lang w:val="en-IN"/>
              </w:rPr>
            </w:pPr>
            <w:r w:rsidRPr="00F71D11">
              <w:rPr>
                <w:lang w:val="en-IN"/>
              </w:rPr>
              <w:fldChar w:fldCharType="begin"/>
            </w:r>
            <w:r w:rsidRPr="00F71D11">
              <w:rPr>
                <w:lang w:val="en-IN"/>
              </w:rPr>
              <w:instrText xml:space="preserve"> MERGEFIELD TableEnd:DUNNINGINVOICES \* MERGEFORMAT </w:instrText>
            </w:r>
            <w:r w:rsidRPr="00F71D11">
              <w:rPr>
                <w:lang w:val="en-IN"/>
              </w:rPr>
              <w:fldChar w:fldCharType="separate"/>
            </w:r>
            <w:r w:rsidR="00C15E99">
              <w:rPr>
                <w:noProof/>
                <w:lang w:val="en-IN"/>
              </w:rPr>
              <w:t>«TableEnd:DUNNINGINVOICES»</w:t>
            </w:r>
            <w:r w:rsidRPr="00F71D11">
              <w:fldChar w:fldCharType="end"/>
            </w:r>
          </w:p>
        </w:tc>
      </w:tr>
      <w:tr w:rsidR="00782D14" w:rsidRPr="005F7D7C" w14:paraId="25ED8AE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93B0438" w14:textId="3A1185CF" w:rsidR="00782D14" w:rsidRDefault="00EA0200" w:rsidP="00080D98">
            <w:pPr>
              <w:pStyle w:val="I-tableParagraph"/>
            </w:pPr>
            <w:r w:rsidRPr="00954F6B">
              <w:t>Invoice number</w:t>
            </w:r>
          </w:p>
        </w:tc>
        <w:tc>
          <w:tcPr>
            <w:tcW w:w="7035" w:type="dxa"/>
            <w:tcBorders>
              <w:top w:val="single" w:sz="4" w:space="0" w:color="A5A5A5"/>
              <w:left w:val="nil"/>
              <w:bottom w:val="single" w:sz="4" w:space="0" w:color="A5A5A5"/>
              <w:right w:val="single" w:sz="4" w:space="0" w:color="A5A5A5"/>
            </w:tcBorders>
            <w:noWrap/>
          </w:tcPr>
          <w:p w14:paraId="781DAFC8" w14:textId="4C0023FF" w:rsidR="00782D14" w:rsidRPr="00EA0200" w:rsidRDefault="00EA0200" w:rsidP="00080D98">
            <w:pPr>
              <w:pStyle w:val="I-tableParagraph"/>
              <w:rPr>
                <w:lang w:val="en-IN"/>
              </w:rPr>
            </w:pPr>
            <w:r w:rsidRPr="00EA0200">
              <w:rPr>
                <w:lang w:val="en-IN"/>
              </w:rPr>
              <w:fldChar w:fldCharType="begin"/>
            </w:r>
            <w:r w:rsidRPr="00EA0200">
              <w:rPr>
                <w:lang w:val="en-IN"/>
              </w:rPr>
              <w:instrText xml:space="preserve"> MERGEFIELD DUNNINGINVOICES_RECORDID \* MERGEFORMAT </w:instrText>
            </w:r>
            <w:r w:rsidRPr="00EA0200">
              <w:rPr>
                <w:lang w:val="en-IN"/>
              </w:rPr>
              <w:fldChar w:fldCharType="separate"/>
            </w:r>
            <w:r w:rsidR="00C15E99">
              <w:rPr>
                <w:noProof/>
                <w:lang w:val="en-IN"/>
              </w:rPr>
              <w:t>«DUNNINGINVOICES_RECORDID»</w:t>
            </w:r>
            <w:r w:rsidRPr="00EA0200">
              <w:fldChar w:fldCharType="end"/>
            </w:r>
          </w:p>
        </w:tc>
      </w:tr>
      <w:tr w:rsidR="00B635B0" w:rsidRPr="005F7D7C" w14:paraId="4509E4A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27ECDB3" w14:textId="3913D978" w:rsidR="00B635B0" w:rsidRDefault="00B635B0" w:rsidP="00080D98">
            <w:pPr>
              <w:pStyle w:val="I-tableParagraph"/>
              <w:rPr>
                <w:highlight w:val="yellow"/>
              </w:rPr>
            </w:pPr>
            <w:r w:rsidRPr="00954F6B">
              <w:t>Invoice</w:t>
            </w:r>
          </w:p>
        </w:tc>
        <w:tc>
          <w:tcPr>
            <w:tcW w:w="7035" w:type="dxa"/>
            <w:tcBorders>
              <w:top w:val="single" w:sz="4" w:space="0" w:color="A5A5A5"/>
              <w:left w:val="nil"/>
              <w:bottom w:val="single" w:sz="4" w:space="0" w:color="A5A5A5"/>
              <w:right w:val="single" w:sz="4" w:space="0" w:color="A5A5A5"/>
            </w:tcBorders>
            <w:noWrap/>
          </w:tcPr>
          <w:p w14:paraId="35A639F3" w14:textId="3CB40381" w:rsidR="00B635B0" w:rsidRPr="00EA0200" w:rsidRDefault="00236DA4" w:rsidP="00080D98">
            <w:pPr>
              <w:pStyle w:val="I-tableParagraph"/>
              <w:rPr>
                <w:lang w:val="en-IN"/>
              </w:rPr>
            </w:pPr>
            <w:r w:rsidRPr="00236DA4">
              <w:rPr>
                <w:lang w:val="en-IN"/>
              </w:rPr>
              <w:fldChar w:fldCharType="begin"/>
            </w:r>
            <w:r w:rsidRPr="00236DA4">
              <w:rPr>
                <w:lang w:val="en-IN"/>
              </w:rPr>
              <w:instrText xml:space="preserve"> MERGEFIELD DUNNINGINVOICES_INVOICE \* MERGEFORMAT </w:instrText>
            </w:r>
            <w:r w:rsidRPr="00236DA4">
              <w:rPr>
                <w:lang w:val="en-IN"/>
              </w:rPr>
              <w:fldChar w:fldCharType="separate"/>
            </w:r>
            <w:r w:rsidR="00C15E99">
              <w:rPr>
                <w:noProof/>
                <w:lang w:val="en-IN"/>
              </w:rPr>
              <w:t>«DUNNINGINVOICES_INVOICE»</w:t>
            </w:r>
            <w:r w:rsidRPr="00236DA4">
              <w:rPr>
                <w:lang w:val="en-IN"/>
              </w:rPr>
              <w:fldChar w:fldCharType="end"/>
            </w:r>
          </w:p>
        </w:tc>
      </w:tr>
      <w:tr w:rsidR="003B7C7D" w:rsidRPr="005F7D7C" w14:paraId="4FB77DE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B83CAEF" w14:textId="052FD292" w:rsidR="003B7C7D" w:rsidRDefault="003B7C7D" w:rsidP="00080D98">
            <w:pPr>
              <w:pStyle w:val="I-tableParagraph"/>
              <w:rPr>
                <w:highlight w:val="yellow"/>
              </w:rPr>
            </w:pPr>
            <w:r w:rsidRPr="00954F6B">
              <w:t>Document number</w:t>
            </w:r>
          </w:p>
        </w:tc>
        <w:tc>
          <w:tcPr>
            <w:tcW w:w="7035" w:type="dxa"/>
            <w:tcBorders>
              <w:top w:val="single" w:sz="4" w:space="0" w:color="A5A5A5"/>
              <w:left w:val="nil"/>
              <w:bottom w:val="single" w:sz="4" w:space="0" w:color="A5A5A5"/>
              <w:right w:val="single" w:sz="4" w:space="0" w:color="A5A5A5"/>
            </w:tcBorders>
            <w:noWrap/>
          </w:tcPr>
          <w:p w14:paraId="2A0CFFA1" w14:textId="6A6E1D42" w:rsidR="003B7C7D" w:rsidRPr="00236DA4" w:rsidRDefault="003B7C7D" w:rsidP="00080D98">
            <w:pPr>
              <w:pStyle w:val="I-tableParagraph"/>
              <w:rPr>
                <w:lang w:val="en-IN"/>
              </w:rPr>
            </w:pPr>
            <w:r w:rsidRPr="003B7C7D">
              <w:rPr>
                <w:lang w:val="en-IN"/>
              </w:rPr>
              <w:fldChar w:fldCharType="begin"/>
            </w:r>
            <w:r w:rsidRPr="003B7C7D">
              <w:rPr>
                <w:lang w:val="en-IN"/>
              </w:rPr>
              <w:instrText xml:space="preserve"> MERGEFIELD DUNNINGINVOICES_DOCNUMBER \* MERGEFORMAT </w:instrText>
            </w:r>
            <w:r w:rsidRPr="003B7C7D">
              <w:rPr>
                <w:lang w:val="en-IN"/>
              </w:rPr>
              <w:fldChar w:fldCharType="separate"/>
            </w:r>
            <w:r w:rsidR="00C15E99">
              <w:rPr>
                <w:noProof/>
                <w:lang w:val="en-IN"/>
              </w:rPr>
              <w:t>«DUNNINGINVOICES_DOCNUMBER»</w:t>
            </w:r>
            <w:r w:rsidRPr="003B7C7D">
              <w:rPr>
                <w:lang w:val="en-IN"/>
              </w:rPr>
              <w:fldChar w:fldCharType="end"/>
            </w:r>
          </w:p>
        </w:tc>
      </w:tr>
      <w:tr w:rsidR="005B6FBC" w:rsidRPr="005F7D7C" w14:paraId="201B8CE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343A500" w14:textId="7013A79E" w:rsidR="005B6FBC" w:rsidRDefault="005B6FBC" w:rsidP="00080D98">
            <w:pPr>
              <w:pStyle w:val="I-tableParagraph"/>
              <w:rPr>
                <w:highlight w:val="yellow"/>
              </w:rPr>
            </w:pPr>
            <w:r w:rsidRPr="00954F6B">
              <w:t>Date</w:t>
            </w:r>
          </w:p>
        </w:tc>
        <w:tc>
          <w:tcPr>
            <w:tcW w:w="7035" w:type="dxa"/>
            <w:tcBorders>
              <w:top w:val="single" w:sz="4" w:space="0" w:color="A5A5A5"/>
              <w:left w:val="nil"/>
              <w:bottom w:val="single" w:sz="4" w:space="0" w:color="A5A5A5"/>
              <w:right w:val="single" w:sz="4" w:space="0" w:color="A5A5A5"/>
            </w:tcBorders>
            <w:noWrap/>
          </w:tcPr>
          <w:p w14:paraId="451DB7A8" w14:textId="490FA141" w:rsidR="005B6FBC" w:rsidRPr="003B7C7D" w:rsidRDefault="005B6FBC" w:rsidP="00080D98">
            <w:pPr>
              <w:pStyle w:val="I-tableParagraph"/>
              <w:rPr>
                <w:lang w:val="en-IN"/>
              </w:rPr>
            </w:pPr>
            <w:r w:rsidRPr="005B6FBC">
              <w:rPr>
                <w:lang w:val="en-IN"/>
              </w:rPr>
              <w:fldChar w:fldCharType="begin"/>
            </w:r>
            <w:r w:rsidRPr="005B6FBC">
              <w:rPr>
                <w:lang w:val="en-IN"/>
              </w:rPr>
              <w:instrText xml:space="preserve"> MERGEFIELD DUNNINGINVOICES_WHENCREATED \* MERGEFORMAT </w:instrText>
            </w:r>
            <w:r w:rsidRPr="005B6FBC">
              <w:rPr>
                <w:lang w:val="en-IN"/>
              </w:rPr>
              <w:fldChar w:fldCharType="separate"/>
            </w:r>
            <w:r w:rsidR="00C15E99">
              <w:rPr>
                <w:noProof/>
                <w:lang w:val="en-IN"/>
              </w:rPr>
              <w:t>«DUNNINGINVOICES_WHENCREATED»</w:t>
            </w:r>
            <w:r w:rsidRPr="005B6FBC">
              <w:rPr>
                <w:lang w:val="en-IN"/>
              </w:rPr>
              <w:fldChar w:fldCharType="end"/>
            </w:r>
          </w:p>
        </w:tc>
      </w:tr>
      <w:tr w:rsidR="00291947" w:rsidRPr="005F7D7C" w14:paraId="552E058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C722CB4" w14:textId="0E3F68F0" w:rsidR="00291947" w:rsidRDefault="00291947" w:rsidP="00080D98">
            <w:pPr>
              <w:pStyle w:val="I-tableParagraph"/>
              <w:rPr>
                <w:highlight w:val="yellow"/>
              </w:rPr>
            </w:pPr>
            <w:r w:rsidRPr="00954F6B">
              <w:t>Due date</w:t>
            </w:r>
          </w:p>
        </w:tc>
        <w:tc>
          <w:tcPr>
            <w:tcW w:w="7035" w:type="dxa"/>
            <w:tcBorders>
              <w:top w:val="single" w:sz="4" w:space="0" w:color="A5A5A5"/>
              <w:left w:val="nil"/>
              <w:bottom w:val="single" w:sz="4" w:space="0" w:color="A5A5A5"/>
              <w:right w:val="single" w:sz="4" w:space="0" w:color="A5A5A5"/>
            </w:tcBorders>
            <w:noWrap/>
          </w:tcPr>
          <w:p w14:paraId="6329C9C2" w14:textId="528EE53A" w:rsidR="00291947" w:rsidRPr="005B6FBC" w:rsidRDefault="00291947" w:rsidP="005B6FBC">
            <w:pPr>
              <w:pStyle w:val="I-tableParagraph"/>
              <w:rPr>
                <w:lang w:val="en-IN"/>
              </w:rPr>
            </w:pPr>
            <w:r w:rsidRPr="00291947">
              <w:rPr>
                <w:lang w:val="en-IN"/>
              </w:rPr>
              <w:fldChar w:fldCharType="begin"/>
            </w:r>
            <w:r w:rsidRPr="00291947">
              <w:rPr>
                <w:lang w:val="en-IN"/>
              </w:rPr>
              <w:instrText xml:space="preserve"> MERGEFIELD DUNNINGINVOICES_WHENDUE \* MERGEFORMAT </w:instrText>
            </w:r>
            <w:r w:rsidRPr="00291947">
              <w:rPr>
                <w:lang w:val="en-IN"/>
              </w:rPr>
              <w:fldChar w:fldCharType="separate"/>
            </w:r>
            <w:r w:rsidR="00C15E99">
              <w:rPr>
                <w:noProof/>
                <w:lang w:val="en-IN"/>
              </w:rPr>
              <w:t>«DUNNINGINVOICES_WHENDUE»</w:t>
            </w:r>
            <w:r w:rsidRPr="00291947">
              <w:rPr>
                <w:lang w:val="en-IN"/>
              </w:rPr>
              <w:fldChar w:fldCharType="end"/>
            </w:r>
          </w:p>
        </w:tc>
      </w:tr>
      <w:tr w:rsidR="00682573" w:rsidRPr="005F7D7C" w14:paraId="344432FA"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5FB0002" w14:textId="5BAF4923" w:rsidR="00682573" w:rsidRDefault="00682573" w:rsidP="00080D98">
            <w:pPr>
              <w:pStyle w:val="I-tableParagraph"/>
              <w:rPr>
                <w:highlight w:val="yellow"/>
              </w:rPr>
            </w:pPr>
            <w:r w:rsidRPr="00954F6B">
              <w:t>Amount total</w:t>
            </w:r>
          </w:p>
        </w:tc>
        <w:tc>
          <w:tcPr>
            <w:tcW w:w="7035" w:type="dxa"/>
            <w:tcBorders>
              <w:top w:val="single" w:sz="4" w:space="0" w:color="A5A5A5"/>
              <w:left w:val="nil"/>
              <w:bottom w:val="single" w:sz="4" w:space="0" w:color="A5A5A5"/>
              <w:right w:val="single" w:sz="4" w:space="0" w:color="A5A5A5"/>
            </w:tcBorders>
            <w:noWrap/>
          </w:tcPr>
          <w:p w14:paraId="193C2AD7" w14:textId="3890C92E" w:rsidR="00682573" w:rsidRPr="00291947" w:rsidRDefault="00682573" w:rsidP="005B6FBC">
            <w:pPr>
              <w:pStyle w:val="I-tableParagraph"/>
              <w:rPr>
                <w:lang w:val="en-IN"/>
              </w:rPr>
            </w:pPr>
            <w:r w:rsidRPr="00682573">
              <w:rPr>
                <w:lang w:val="en-IN"/>
              </w:rPr>
              <w:fldChar w:fldCharType="begin"/>
            </w:r>
            <w:r w:rsidRPr="00682573">
              <w:rPr>
                <w:lang w:val="en-IN"/>
              </w:rPr>
              <w:instrText xml:space="preserve"> MERGEFIELD DUNNINGINVOICES_TOTALENTERED \* MERGEFORMAT </w:instrText>
            </w:r>
            <w:r w:rsidRPr="00682573">
              <w:rPr>
                <w:lang w:val="en-IN"/>
              </w:rPr>
              <w:fldChar w:fldCharType="separate"/>
            </w:r>
            <w:r w:rsidR="00C15E99">
              <w:rPr>
                <w:noProof/>
                <w:lang w:val="en-IN"/>
              </w:rPr>
              <w:t>«DUNNINGINVOICES_TOTALENTERED»</w:t>
            </w:r>
            <w:r w:rsidRPr="00682573">
              <w:rPr>
                <w:lang w:val="en-IN"/>
              </w:rPr>
              <w:fldChar w:fldCharType="end"/>
            </w:r>
          </w:p>
        </w:tc>
      </w:tr>
      <w:tr w:rsidR="00682573" w:rsidRPr="005F7D7C" w14:paraId="0603775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CFCB4E6" w14:textId="26A873FA" w:rsidR="00682573" w:rsidRDefault="00A56419" w:rsidP="00080D98">
            <w:pPr>
              <w:pStyle w:val="I-tableParagraph"/>
              <w:rPr>
                <w:highlight w:val="yellow"/>
              </w:rPr>
            </w:pPr>
            <w:r w:rsidRPr="00954F6B">
              <w:t>Total entered</w:t>
            </w:r>
          </w:p>
        </w:tc>
        <w:tc>
          <w:tcPr>
            <w:tcW w:w="7035" w:type="dxa"/>
            <w:tcBorders>
              <w:top w:val="single" w:sz="4" w:space="0" w:color="A5A5A5"/>
              <w:left w:val="nil"/>
              <w:bottom w:val="single" w:sz="4" w:space="0" w:color="A5A5A5"/>
              <w:right w:val="single" w:sz="4" w:space="0" w:color="A5A5A5"/>
            </w:tcBorders>
            <w:noWrap/>
          </w:tcPr>
          <w:p w14:paraId="05B4D95D" w14:textId="5041AD52" w:rsidR="00682573" w:rsidRPr="00682573" w:rsidRDefault="00A56419" w:rsidP="005B6FBC">
            <w:pPr>
              <w:pStyle w:val="I-tableParagraph"/>
              <w:rPr>
                <w:lang w:val="en-IN"/>
              </w:rPr>
            </w:pPr>
            <w:r w:rsidRPr="00A56419">
              <w:rPr>
                <w:lang w:val="en-IN"/>
              </w:rPr>
              <w:fldChar w:fldCharType="begin"/>
            </w:r>
            <w:r w:rsidRPr="00A56419">
              <w:rPr>
                <w:lang w:val="en-IN"/>
              </w:rPr>
              <w:instrText xml:space="preserve"> MERGEFIELD DUNNINGINVOICES_TRX_TOTALENTERED \* MERGEFORMAT </w:instrText>
            </w:r>
            <w:r w:rsidRPr="00A56419">
              <w:rPr>
                <w:lang w:val="en-IN"/>
              </w:rPr>
              <w:fldChar w:fldCharType="separate"/>
            </w:r>
            <w:r w:rsidR="00C15E99">
              <w:rPr>
                <w:noProof/>
                <w:lang w:val="en-IN"/>
              </w:rPr>
              <w:t>«DUNNINGINVOICES_TRX_TOTALENTERED»</w:t>
            </w:r>
            <w:r w:rsidRPr="00A56419">
              <w:rPr>
                <w:lang w:val="en-IN"/>
              </w:rPr>
              <w:fldChar w:fldCharType="end"/>
            </w:r>
          </w:p>
        </w:tc>
      </w:tr>
      <w:tr w:rsidR="005E64D8" w:rsidRPr="005F7D7C" w14:paraId="4E97590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3BC2729" w14:textId="57C94A8F" w:rsidR="005E64D8" w:rsidRDefault="005E64D8" w:rsidP="00080D98">
            <w:pPr>
              <w:pStyle w:val="I-tableParagraph"/>
              <w:rPr>
                <w:highlight w:val="yellow"/>
              </w:rPr>
            </w:pPr>
            <w:r w:rsidRPr="00954F6B">
              <w:t>Amount due</w:t>
            </w:r>
          </w:p>
        </w:tc>
        <w:tc>
          <w:tcPr>
            <w:tcW w:w="7035" w:type="dxa"/>
            <w:tcBorders>
              <w:top w:val="single" w:sz="4" w:space="0" w:color="A5A5A5"/>
              <w:left w:val="nil"/>
              <w:bottom w:val="single" w:sz="4" w:space="0" w:color="A5A5A5"/>
              <w:right w:val="single" w:sz="4" w:space="0" w:color="A5A5A5"/>
            </w:tcBorders>
            <w:noWrap/>
          </w:tcPr>
          <w:p w14:paraId="04370A6B" w14:textId="693573FD" w:rsidR="005E64D8" w:rsidRPr="00A56419" w:rsidRDefault="008A7783" w:rsidP="005B6FBC">
            <w:pPr>
              <w:pStyle w:val="I-tableParagraph"/>
              <w:rPr>
                <w:lang w:val="en-IN"/>
              </w:rPr>
            </w:pPr>
            <w:r w:rsidRPr="008A7783">
              <w:rPr>
                <w:lang w:val="en-IN"/>
              </w:rPr>
              <w:fldChar w:fldCharType="begin"/>
            </w:r>
            <w:r w:rsidRPr="008A7783">
              <w:rPr>
                <w:lang w:val="en-IN"/>
              </w:rPr>
              <w:instrText xml:space="preserve"> MERGEFIELD DUNNINGINVOICES_TOTALDUE \* MERGEFORMAT </w:instrText>
            </w:r>
            <w:r w:rsidRPr="008A7783">
              <w:rPr>
                <w:lang w:val="en-IN"/>
              </w:rPr>
              <w:fldChar w:fldCharType="separate"/>
            </w:r>
            <w:r w:rsidR="00C15E99">
              <w:rPr>
                <w:noProof/>
                <w:lang w:val="en-IN"/>
              </w:rPr>
              <w:t>«DUNNINGINVOICES_TOTALDUE»</w:t>
            </w:r>
            <w:r w:rsidRPr="008A7783">
              <w:rPr>
                <w:lang w:val="en-IN"/>
              </w:rPr>
              <w:fldChar w:fldCharType="end"/>
            </w:r>
          </w:p>
        </w:tc>
      </w:tr>
      <w:tr w:rsidR="00701B25" w:rsidRPr="005F7D7C" w14:paraId="3729D69A"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DE3B3F8" w14:textId="5ECA695D" w:rsidR="00701B25" w:rsidRDefault="00701B25" w:rsidP="00080D98">
            <w:pPr>
              <w:pStyle w:val="I-tableParagraph"/>
              <w:rPr>
                <w:highlight w:val="yellow"/>
              </w:rPr>
            </w:pPr>
            <w:r w:rsidRPr="00954F6B">
              <w:t>Total due</w:t>
            </w:r>
          </w:p>
        </w:tc>
        <w:tc>
          <w:tcPr>
            <w:tcW w:w="7035" w:type="dxa"/>
            <w:tcBorders>
              <w:top w:val="single" w:sz="4" w:space="0" w:color="A5A5A5"/>
              <w:left w:val="nil"/>
              <w:bottom w:val="single" w:sz="4" w:space="0" w:color="A5A5A5"/>
              <w:right w:val="single" w:sz="4" w:space="0" w:color="A5A5A5"/>
            </w:tcBorders>
            <w:noWrap/>
          </w:tcPr>
          <w:p w14:paraId="337C0072" w14:textId="45088B86" w:rsidR="00701B25" w:rsidRPr="008A7783" w:rsidRDefault="00701B25" w:rsidP="005B6FBC">
            <w:pPr>
              <w:pStyle w:val="I-tableParagraph"/>
              <w:rPr>
                <w:lang w:val="en-IN"/>
              </w:rPr>
            </w:pPr>
            <w:r w:rsidRPr="00701B25">
              <w:rPr>
                <w:lang w:val="en-IN"/>
              </w:rPr>
              <w:fldChar w:fldCharType="begin"/>
            </w:r>
            <w:r w:rsidRPr="00701B25">
              <w:rPr>
                <w:lang w:val="en-IN"/>
              </w:rPr>
              <w:instrText xml:space="preserve"> MERGEFIELD DUNNINGINVOICES_TRX_TOTALDUE \* MERGEFORMAT </w:instrText>
            </w:r>
            <w:r w:rsidRPr="00701B25">
              <w:rPr>
                <w:lang w:val="en-IN"/>
              </w:rPr>
              <w:fldChar w:fldCharType="separate"/>
            </w:r>
            <w:r w:rsidR="00C15E99">
              <w:rPr>
                <w:noProof/>
                <w:lang w:val="en-IN"/>
              </w:rPr>
              <w:t>«DUNNINGINVOICES_TRX_TOTALDUE»</w:t>
            </w:r>
            <w:r w:rsidRPr="00701B25">
              <w:rPr>
                <w:lang w:val="en-IN"/>
              </w:rPr>
              <w:fldChar w:fldCharType="end"/>
            </w:r>
          </w:p>
        </w:tc>
      </w:tr>
      <w:tr w:rsidR="008A5EAA" w:rsidRPr="005F7D7C" w14:paraId="5F4AE91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4B6C52B" w14:textId="6C1F6E3B" w:rsidR="008A5EAA" w:rsidRDefault="008A5EAA" w:rsidP="00080D98">
            <w:pPr>
              <w:pStyle w:val="I-tableParagraph"/>
              <w:rPr>
                <w:highlight w:val="yellow"/>
              </w:rPr>
            </w:pPr>
            <w:r w:rsidRPr="00954F6B">
              <w:t>Amount paid</w:t>
            </w:r>
          </w:p>
        </w:tc>
        <w:tc>
          <w:tcPr>
            <w:tcW w:w="7035" w:type="dxa"/>
            <w:tcBorders>
              <w:top w:val="single" w:sz="4" w:space="0" w:color="A5A5A5"/>
              <w:left w:val="nil"/>
              <w:bottom w:val="single" w:sz="4" w:space="0" w:color="A5A5A5"/>
              <w:right w:val="single" w:sz="4" w:space="0" w:color="A5A5A5"/>
            </w:tcBorders>
            <w:noWrap/>
          </w:tcPr>
          <w:p w14:paraId="22B6F111" w14:textId="40ED93B6" w:rsidR="008A5EAA" w:rsidRPr="00701B25" w:rsidRDefault="008A5EAA" w:rsidP="005B6FBC">
            <w:pPr>
              <w:pStyle w:val="I-tableParagraph"/>
              <w:rPr>
                <w:lang w:val="en-IN"/>
              </w:rPr>
            </w:pPr>
            <w:r w:rsidRPr="008A5EAA">
              <w:rPr>
                <w:lang w:val="en-IN"/>
              </w:rPr>
              <w:fldChar w:fldCharType="begin"/>
            </w:r>
            <w:r w:rsidRPr="008A5EAA">
              <w:rPr>
                <w:lang w:val="en-IN"/>
              </w:rPr>
              <w:instrText xml:space="preserve"> MERGEFIELD DUNNINGINVOICES_TOTALPAID \* MERGEFORMAT </w:instrText>
            </w:r>
            <w:r w:rsidRPr="008A5EAA">
              <w:rPr>
                <w:lang w:val="en-IN"/>
              </w:rPr>
              <w:fldChar w:fldCharType="separate"/>
            </w:r>
            <w:r w:rsidR="00C15E99">
              <w:rPr>
                <w:noProof/>
                <w:lang w:val="en-IN"/>
              </w:rPr>
              <w:t>«DUNNINGINVOICES_TOTALPAID»</w:t>
            </w:r>
            <w:r w:rsidRPr="008A5EAA">
              <w:rPr>
                <w:lang w:val="en-IN"/>
              </w:rPr>
              <w:fldChar w:fldCharType="end"/>
            </w:r>
          </w:p>
        </w:tc>
      </w:tr>
      <w:tr w:rsidR="005153B8" w:rsidRPr="005F7D7C" w14:paraId="2C3592F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AF173D9" w14:textId="42A05E87" w:rsidR="005153B8" w:rsidRDefault="005153B8" w:rsidP="00080D98">
            <w:pPr>
              <w:pStyle w:val="I-tableParagraph"/>
              <w:rPr>
                <w:highlight w:val="yellow"/>
              </w:rPr>
            </w:pPr>
            <w:r w:rsidRPr="00954F6B">
              <w:t>Total paid</w:t>
            </w:r>
          </w:p>
        </w:tc>
        <w:tc>
          <w:tcPr>
            <w:tcW w:w="7035" w:type="dxa"/>
            <w:tcBorders>
              <w:top w:val="single" w:sz="4" w:space="0" w:color="A5A5A5"/>
              <w:left w:val="nil"/>
              <w:bottom w:val="single" w:sz="4" w:space="0" w:color="A5A5A5"/>
              <w:right w:val="single" w:sz="4" w:space="0" w:color="A5A5A5"/>
            </w:tcBorders>
            <w:noWrap/>
          </w:tcPr>
          <w:p w14:paraId="7BF61FF9" w14:textId="6D85B94A" w:rsidR="005153B8" w:rsidRPr="008A5EAA" w:rsidRDefault="005153B8" w:rsidP="005B6FBC">
            <w:pPr>
              <w:pStyle w:val="I-tableParagraph"/>
              <w:rPr>
                <w:lang w:val="en-IN"/>
              </w:rPr>
            </w:pPr>
            <w:r w:rsidRPr="005153B8">
              <w:rPr>
                <w:lang w:val="en-IN"/>
              </w:rPr>
              <w:fldChar w:fldCharType="begin"/>
            </w:r>
            <w:r w:rsidRPr="005153B8">
              <w:rPr>
                <w:lang w:val="en-IN"/>
              </w:rPr>
              <w:instrText xml:space="preserve"> MERGEFIELD DUNNINGINVOICES_TRX_TOTALPAID \* MERGEFORMAT </w:instrText>
            </w:r>
            <w:r w:rsidRPr="005153B8">
              <w:rPr>
                <w:lang w:val="en-IN"/>
              </w:rPr>
              <w:fldChar w:fldCharType="separate"/>
            </w:r>
            <w:r w:rsidR="00C15E99">
              <w:rPr>
                <w:noProof/>
                <w:lang w:val="en-IN"/>
              </w:rPr>
              <w:t>«DUNNINGINVOICES_TRX_TOTALPAID»</w:t>
            </w:r>
            <w:r w:rsidRPr="005153B8">
              <w:rPr>
                <w:lang w:val="en-IN"/>
              </w:rPr>
              <w:fldChar w:fldCharType="end"/>
            </w:r>
          </w:p>
        </w:tc>
      </w:tr>
      <w:tr w:rsidR="001F2821" w:rsidRPr="005F7D7C" w14:paraId="6DCCD0A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B46FB2D" w14:textId="0E2C4931" w:rsidR="001F2821" w:rsidRDefault="001F2821" w:rsidP="00080D98">
            <w:pPr>
              <w:pStyle w:val="I-tableParagraph"/>
              <w:rPr>
                <w:highlight w:val="yellow"/>
              </w:rPr>
            </w:pPr>
            <w:r w:rsidRPr="00954F6B">
              <w:t>Due in days</w:t>
            </w:r>
          </w:p>
        </w:tc>
        <w:tc>
          <w:tcPr>
            <w:tcW w:w="7035" w:type="dxa"/>
            <w:tcBorders>
              <w:top w:val="single" w:sz="4" w:space="0" w:color="A5A5A5"/>
              <w:left w:val="nil"/>
              <w:bottom w:val="single" w:sz="4" w:space="0" w:color="A5A5A5"/>
              <w:right w:val="single" w:sz="4" w:space="0" w:color="A5A5A5"/>
            </w:tcBorders>
            <w:noWrap/>
          </w:tcPr>
          <w:p w14:paraId="0D1EB32F" w14:textId="56FE9D9A" w:rsidR="001F2821" w:rsidRPr="005153B8" w:rsidRDefault="001F2821" w:rsidP="005B6FBC">
            <w:pPr>
              <w:pStyle w:val="I-tableParagraph"/>
              <w:rPr>
                <w:lang w:val="en-IN"/>
              </w:rPr>
            </w:pPr>
            <w:r w:rsidRPr="001F2821">
              <w:rPr>
                <w:lang w:val="en-IN"/>
              </w:rPr>
              <w:fldChar w:fldCharType="begin"/>
            </w:r>
            <w:r w:rsidRPr="001F2821">
              <w:rPr>
                <w:lang w:val="en-IN"/>
              </w:rPr>
              <w:instrText xml:space="preserve"> MERGEFIELD DUNNINGINVOICES_DUEINDAYS \* MERGEFORMAT </w:instrText>
            </w:r>
            <w:r w:rsidRPr="001F2821">
              <w:rPr>
                <w:lang w:val="en-IN"/>
              </w:rPr>
              <w:fldChar w:fldCharType="separate"/>
            </w:r>
            <w:r w:rsidR="00C15E99">
              <w:rPr>
                <w:noProof/>
                <w:lang w:val="en-IN"/>
              </w:rPr>
              <w:t>«DUNNINGINVOICES_DUEINDAYS»</w:t>
            </w:r>
            <w:r w:rsidRPr="001F2821">
              <w:rPr>
                <w:lang w:val="en-IN"/>
              </w:rPr>
              <w:fldChar w:fldCharType="end"/>
            </w:r>
          </w:p>
        </w:tc>
      </w:tr>
      <w:tr w:rsidR="00811CD6" w:rsidRPr="005F7D7C" w14:paraId="0121C33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1E361B1" w14:textId="61A8A64F" w:rsidR="00811CD6" w:rsidRDefault="00811CD6" w:rsidP="00080D98">
            <w:pPr>
              <w:pStyle w:val="I-tableParagraph"/>
              <w:rPr>
                <w:highlight w:val="yellow"/>
              </w:rPr>
            </w:pPr>
            <w:r w:rsidRPr="00954F6B">
              <w:t>Transaction amount</w:t>
            </w:r>
          </w:p>
        </w:tc>
        <w:tc>
          <w:tcPr>
            <w:tcW w:w="7035" w:type="dxa"/>
            <w:tcBorders>
              <w:top w:val="single" w:sz="4" w:space="0" w:color="A5A5A5"/>
              <w:left w:val="nil"/>
              <w:bottom w:val="single" w:sz="4" w:space="0" w:color="A5A5A5"/>
              <w:right w:val="single" w:sz="4" w:space="0" w:color="A5A5A5"/>
            </w:tcBorders>
            <w:noWrap/>
          </w:tcPr>
          <w:p w14:paraId="0B276386" w14:textId="39183CA3" w:rsidR="00811CD6" w:rsidRPr="001F2821" w:rsidRDefault="00811CD6" w:rsidP="005B6FBC">
            <w:pPr>
              <w:pStyle w:val="I-tableParagraph"/>
              <w:rPr>
                <w:lang w:val="en-IN"/>
              </w:rPr>
            </w:pPr>
            <w:r w:rsidRPr="00811CD6">
              <w:rPr>
                <w:lang w:val="en-IN"/>
              </w:rPr>
              <w:fldChar w:fldCharType="begin"/>
            </w:r>
            <w:r w:rsidRPr="00811CD6">
              <w:rPr>
                <w:lang w:val="en-IN"/>
              </w:rPr>
              <w:instrText xml:space="preserve"> MERGEFIELD DUNNINGINVOICES_TRANSACTIONAMOUNT \* MERGEFORMAT </w:instrText>
            </w:r>
            <w:r w:rsidRPr="00811CD6">
              <w:rPr>
                <w:lang w:val="en-IN"/>
              </w:rPr>
              <w:fldChar w:fldCharType="separate"/>
            </w:r>
            <w:r w:rsidR="00C15E99">
              <w:rPr>
                <w:noProof/>
                <w:lang w:val="en-IN"/>
              </w:rPr>
              <w:t>«DUNNINGINVOICES_TRANSACTIONAMOUNT»</w:t>
            </w:r>
            <w:r w:rsidRPr="00811CD6">
              <w:rPr>
                <w:lang w:val="en-IN"/>
              </w:rPr>
              <w:fldChar w:fldCharType="end"/>
            </w:r>
          </w:p>
        </w:tc>
      </w:tr>
      <w:tr w:rsidR="00085847" w:rsidRPr="005F7D7C" w14:paraId="6C08FCE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C4A900F" w14:textId="4F6F8E5E" w:rsidR="00085847" w:rsidRDefault="00085847" w:rsidP="00080D98">
            <w:pPr>
              <w:pStyle w:val="I-tableParagraph"/>
              <w:rPr>
                <w:highlight w:val="yellow"/>
              </w:rPr>
            </w:pPr>
            <w:r w:rsidRPr="00954F6B">
              <w:t>Base amount</w:t>
            </w:r>
          </w:p>
        </w:tc>
        <w:tc>
          <w:tcPr>
            <w:tcW w:w="7035" w:type="dxa"/>
            <w:tcBorders>
              <w:top w:val="single" w:sz="4" w:space="0" w:color="A5A5A5"/>
              <w:left w:val="nil"/>
              <w:bottom w:val="single" w:sz="4" w:space="0" w:color="A5A5A5"/>
              <w:right w:val="single" w:sz="4" w:space="0" w:color="A5A5A5"/>
            </w:tcBorders>
            <w:noWrap/>
          </w:tcPr>
          <w:p w14:paraId="43854DDD" w14:textId="7DB017C2" w:rsidR="00085847" w:rsidRPr="00811CD6" w:rsidRDefault="00085847" w:rsidP="005B6FBC">
            <w:pPr>
              <w:pStyle w:val="I-tableParagraph"/>
              <w:rPr>
                <w:lang w:val="en-IN"/>
              </w:rPr>
            </w:pPr>
            <w:r w:rsidRPr="00085847">
              <w:rPr>
                <w:lang w:val="en-IN"/>
              </w:rPr>
              <w:fldChar w:fldCharType="begin"/>
            </w:r>
            <w:r w:rsidRPr="00085847">
              <w:rPr>
                <w:lang w:val="en-IN"/>
              </w:rPr>
              <w:instrText xml:space="preserve"> MERGEFIELD DUNNINGINVOICES_BASEAMOUNT \* MERGEFORMAT </w:instrText>
            </w:r>
            <w:r w:rsidRPr="00085847">
              <w:rPr>
                <w:lang w:val="en-IN"/>
              </w:rPr>
              <w:fldChar w:fldCharType="separate"/>
            </w:r>
            <w:r w:rsidR="00C15E99">
              <w:rPr>
                <w:noProof/>
                <w:lang w:val="en-IN"/>
              </w:rPr>
              <w:t>«DUNNINGINVOICES_BASEAMOUNT»</w:t>
            </w:r>
            <w:r w:rsidRPr="00085847">
              <w:rPr>
                <w:lang w:val="en-IN"/>
              </w:rPr>
              <w:fldChar w:fldCharType="end"/>
            </w:r>
          </w:p>
        </w:tc>
      </w:tr>
      <w:tr w:rsidR="007D19B8" w:rsidRPr="005F7D7C" w14:paraId="4BEDDA5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E2410A7" w14:textId="75C92833" w:rsidR="007D19B8" w:rsidRDefault="00B45267" w:rsidP="00080D98">
            <w:pPr>
              <w:pStyle w:val="I-tableParagraph"/>
              <w:rPr>
                <w:highlight w:val="yellow"/>
              </w:rPr>
            </w:pPr>
            <w:r w:rsidRPr="00954F6B">
              <w:t>Term name</w:t>
            </w:r>
          </w:p>
        </w:tc>
        <w:tc>
          <w:tcPr>
            <w:tcW w:w="7035" w:type="dxa"/>
            <w:tcBorders>
              <w:top w:val="single" w:sz="4" w:space="0" w:color="A5A5A5"/>
              <w:left w:val="nil"/>
              <w:bottom w:val="single" w:sz="4" w:space="0" w:color="A5A5A5"/>
              <w:right w:val="single" w:sz="4" w:space="0" w:color="A5A5A5"/>
            </w:tcBorders>
            <w:noWrap/>
          </w:tcPr>
          <w:p w14:paraId="689F8CEA" w14:textId="04B3DFBF" w:rsidR="007D19B8" w:rsidRPr="00085847" w:rsidRDefault="00B45267" w:rsidP="005B6FBC">
            <w:pPr>
              <w:pStyle w:val="I-tableParagraph"/>
              <w:rPr>
                <w:lang w:val="en-IN"/>
              </w:rPr>
            </w:pPr>
            <w:r w:rsidRPr="00B45267">
              <w:rPr>
                <w:lang w:val="en-IN"/>
              </w:rPr>
              <w:fldChar w:fldCharType="begin"/>
            </w:r>
            <w:r w:rsidRPr="00B45267">
              <w:rPr>
                <w:lang w:val="en-IN"/>
              </w:rPr>
              <w:instrText xml:space="preserve"> MERGEFIELD DUNNINGINVOICES_TERMNAME \* MERGEFORMAT </w:instrText>
            </w:r>
            <w:r w:rsidRPr="00B45267">
              <w:rPr>
                <w:lang w:val="en-IN"/>
              </w:rPr>
              <w:fldChar w:fldCharType="separate"/>
            </w:r>
            <w:r w:rsidR="00C15E99">
              <w:rPr>
                <w:noProof/>
                <w:lang w:val="en-IN"/>
              </w:rPr>
              <w:t>«DUNNINGINVOICES_TERMNAME»</w:t>
            </w:r>
            <w:r w:rsidRPr="00B45267">
              <w:rPr>
                <w:lang w:val="en-IN"/>
              </w:rPr>
              <w:fldChar w:fldCharType="end"/>
            </w:r>
          </w:p>
        </w:tc>
      </w:tr>
      <w:tr w:rsidR="008F07FD" w:rsidRPr="005F7D7C" w14:paraId="36556DB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96910B9" w14:textId="7650BF5B" w:rsidR="008F07FD" w:rsidRDefault="008F07FD" w:rsidP="00080D98">
            <w:pPr>
              <w:pStyle w:val="I-tableParagraph"/>
              <w:rPr>
                <w:highlight w:val="yellow"/>
              </w:rPr>
            </w:pPr>
            <w:r w:rsidRPr="00954F6B">
              <w:t>Entity</w:t>
            </w:r>
          </w:p>
        </w:tc>
        <w:tc>
          <w:tcPr>
            <w:tcW w:w="7035" w:type="dxa"/>
            <w:tcBorders>
              <w:top w:val="single" w:sz="4" w:space="0" w:color="A5A5A5"/>
              <w:left w:val="nil"/>
              <w:bottom w:val="single" w:sz="4" w:space="0" w:color="A5A5A5"/>
              <w:right w:val="single" w:sz="4" w:space="0" w:color="A5A5A5"/>
            </w:tcBorders>
            <w:noWrap/>
          </w:tcPr>
          <w:p w14:paraId="2EB379D3" w14:textId="1885D83E" w:rsidR="008F07FD" w:rsidRPr="00B45267" w:rsidRDefault="008F07FD" w:rsidP="005B6FBC">
            <w:pPr>
              <w:pStyle w:val="I-tableParagraph"/>
              <w:rPr>
                <w:lang w:val="en-IN"/>
              </w:rPr>
            </w:pPr>
            <w:r w:rsidRPr="008F07FD">
              <w:rPr>
                <w:lang w:val="en-IN"/>
              </w:rPr>
              <w:fldChar w:fldCharType="begin"/>
            </w:r>
            <w:r w:rsidRPr="008F07FD">
              <w:rPr>
                <w:lang w:val="en-IN"/>
              </w:rPr>
              <w:instrText xml:space="preserve"> MERGEFIELD DUNNINGINVOICES_ENTITY \* MERGEFORMAT </w:instrText>
            </w:r>
            <w:r w:rsidRPr="008F07FD">
              <w:rPr>
                <w:lang w:val="en-IN"/>
              </w:rPr>
              <w:fldChar w:fldCharType="separate"/>
            </w:r>
            <w:r w:rsidR="00C15E99">
              <w:rPr>
                <w:noProof/>
                <w:lang w:val="en-IN"/>
              </w:rPr>
              <w:t>«DUNNINGINVOICES_ENTITY»</w:t>
            </w:r>
            <w:r w:rsidRPr="008F07FD">
              <w:rPr>
                <w:lang w:val="en-IN"/>
              </w:rPr>
              <w:fldChar w:fldCharType="end"/>
            </w:r>
          </w:p>
        </w:tc>
      </w:tr>
      <w:bookmarkEnd w:id="35"/>
      <w:tr w:rsidR="00B46A49" w:rsidRPr="005F7D7C" w14:paraId="32825AD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6405146" w14:textId="6939254E" w:rsidR="00B46A49" w:rsidRDefault="00B46A49" w:rsidP="00B46A49">
            <w:pPr>
              <w:pStyle w:val="I-sectionHead"/>
            </w:pPr>
            <w:r>
              <w:t>Totals</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C7AEA7C" w14:textId="225E1A90" w:rsidR="00B46A49" w:rsidRPr="005F7D7C" w:rsidRDefault="00B46A49" w:rsidP="00B46A49">
            <w:pPr>
              <w:pStyle w:val="I-sectionHead"/>
            </w:pPr>
            <w:r w:rsidRPr="005F7D7C">
              <w:t>Field code</w:t>
            </w:r>
          </w:p>
        </w:tc>
      </w:tr>
      <w:tr w:rsidR="00B46A49" w:rsidRPr="005F7D7C" w14:paraId="1D6B1C1A"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BDF12A3" w14:textId="4522EEC7" w:rsidR="00B46A49" w:rsidRDefault="00B46A49" w:rsidP="00B46A49">
            <w:pPr>
              <w:pStyle w:val="I-tableParagraph"/>
            </w:pPr>
            <w:r>
              <w:lastRenderedPageBreak/>
              <w:t>Subtotal (VAT/GST only)</w:t>
            </w:r>
          </w:p>
        </w:tc>
        <w:tc>
          <w:tcPr>
            <w:tcW w:w="7035" w:type="dxa"/>
            <w:tcBorders>
              <w:top w:val="single" w:sz="4" w:space="0" w:color="A5A5A5"/>
              <w:left w:val="nil"/>
              <w:bottom w:val="single" w:sz="4" w:space="0" w:color="A5A5A5"/>
              <w:right w:val="single" w:sz="4" w:space="0" w:color="A5A5A5"/>
            </w:tcBorders>
            <w:noWrap/>
          </w:tcPr>
          <w:p w14:paraId="77DABBFF" w14:textId="6DE316EF" w:rsidR="00B46A49" w:rsidRDefault="00B46A49" w:rsidP="00B46A49">
            <w:pPr>
              <w:pStyle w:val="I-tableParagraph"/>
            </w:pPr>
            <w:r>
              <w:fldChar w:fldCharType="begin"/>
            </w:r>
            <w:r>
              <w:instrText xml:space="preserve"> MERGEFIELD TRX_GROSS_AMOUNT \# "#,###,##0.00" \* MERGEFORMAT </w:instrText>
            </w:r>
            <w:r>
              <w:fldChar w:fldCharType="separate"/>
            </w:r>
            <w:r w:rsidR="00C15E99">
              <w:rPr>
                <w:noProof/>
              </w:rPr>
              <w:t>«TRX_GROSS_AMOUNT»</w:t>
            </w:r>
            <w:r>
              <w:fldChar w:fldCharType="end"/>
            </w:r>
          </w:p>
        </w:tc>
      </w:tr>
      <w:tr w:rsidR="00B46A49" w:rsidRPr="005F7D7C" w14:paraId="156F968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B2EBE1A" w14:textId="05206054" w:rsidR="00B46A49" w:rsidRDefault="00B46A49" w:rsidP="00B46A49">
            <w:pPr>
              <w:pStyle w:val="I-tableParagraph"/>
            </w:pPr>
            <w:r>
              <w:t>Tax total (VAT/GST only)</w:t>
            </w:r>
          </w:p>
        </w:tc>
        <w:tc>
          <w:tcPr>
            <w:tcW w:w="7035" w:type="dxa"/>
            <w:tcBorders>
              <w:top w:val="single" w:sz="4" w:space="0" w:color="A5A5A5"/>
              <w:left w:val="nil"/>
              <w:bottom w:val="single" w:sz="4" w:space="0" w:color="A5A5A5"/>
              <w:right w:val="single" w:sz="4" w:space="0" w:color="A5A5A5"/>
            </w:tcBorders>
            <w:noWrap/>
          </w:tcPr>
          <w:p w14:paraId="3B3FB0D4" w14:textId="347CE566" w:rsidR="00B46A49" w:rsidRDefault="00B46A49" w:rsidP="00B46A49">
            <w:pPr>
              <w:pStyle w:val="I-tableParagraph"/>
            </w:pPr>
            <w:r>
              <w:fldChar w:fldCharType="begin"/>
            </w:r>
            <w:r>
              <w:instrText xml:space="preserve"> MERGEFIELD TRX_TOTAL_TAX \# "#,###,##0.00" \* MERGEFORMAT </w:instrText>
            </w:r>
            <w:r>
              <w:fldChar w:fldCharType="separate"/>
            </w:r>
            <w:r w:rsidR="00C15E99">
              <w:rPr>
                <w:noProof/>
              </w:rPr>
              <w:t>«TRX_TOTAL_TAX»</w:t>
            </w:r>
            <w:r>
              <w:fldChar w:fldCharType="end"/>
            </w:r>
          </w:p>
        </w:tc>
      </w:tr>
      <w:tr w:rsidR="00B46A49" w:rsidRPr="005F7D7C" w14:paraId="0C8E955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06467C3" w14:textId="3A45CFC1" w:rsidR="00B46A49" w:rsidRDefault="00B46A49" w:rsidP="00B46A49">
            <w:pPr>
              <w:pStyle w:val="I-tableParagraph"/>
            </w:pPr>
            <w:r>
              <w:t>Total</w:t>
            </w:r>
          </w:p>
        </w:tc>
        <w:tc>
          <w:tcPr>
            <w:tcW w:w="7035" w:type="dxa"/>
            <w:tcBorders>
              <w:top w:val="single" w:sz="4" w:space="0" w:color="A5A5A5"/>
              <w:left w:val="nil"/>
              <w:bottom w:val="single" w:sz="4" w:space="0" w:color="A5A5A5"/>
              <w:right w:val="single" w:sz="4" w:space="0" w:color="A5A5A5"/>
            </w:tcBorders>
            <w:noWrap/>
          </w:tcPr>
          <w:p w14:paraId="76ED66D3" w14:textId="48E1656C" w:rsidR="00B46A49" w:rsidRDefault="00C15E99" w:rsidP="00B46A49">
            <w:pPr>
              <w:pStyle w:val="I-tableParagraph"/>
            </w:pPr>
            <w:fldSimple w:instr=" MERGEFIELD  TRX_TOTALENTERED  \* MERGEFORMAT ">
              <w:r>
                <w:rPr>
                  <w:noProof/>
                </w:rPr>
                <w:t>«TRX_TOTALENTERED»</w:t>
              </w:r>
            </w:fldSimple>
          </w:p>
        </w:tc>
      </w:tr>
      <w:tr w:rsidR="00A82CC4" w:rsidRPr="005F7D7C" w14:paraId="5329D4BC"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F9E3D40" w14:textId="63A5E47B" w:rsidR="00A82CC4" w:rsidRPr="00BF5A09" w:rsidRDefault="0022136A" w:rsidP="00B46A49">
            <w:pPr>
              <w:pStyle w:val="I-tableParagraph"/>
              <w:rPr>
                <w:b/>
                <w:bCs/>
                <w:color w:val="006E00" w:themeColor="accent5" w:themeShade="80"/>
              </w:rPr>
            </w:pPr>
            <w:r w:rsidRPr="00BF5A09">
              <w:rPr>
                <w:b/>
                <w:bCs/>
                <w:color w:val="006E00" w:themeColor="accent5" w:themeShade="80"/>
              </w:rPr>
              <w:t>Project contract fields</w:t>
            </w:r>
            <w:r w:rsidR="00BF5A09">
              <w:rPr>
                <w:b/>
                <w:bCs/>
                <w:color w:val="006E00" w:themeColor="accent5" w:themeShade="80"/>
              </w:rPr>
              <w:t xml:space="preserve"> </w:t>
            </w:r>
            <w:r w:rsidR="00BF5A09" w:rsidRPr="00BF5A09">
              <w:rPr>
                <w:b/>
                <w:bCs/>
                <w:color w:val="006E00" w:themeColor="accent5" w:themeShade="80"/>
              </w:rPr>
              <w:t>—</w:t>
            </w:r>
            <w:r w:rsidR="00BF5A09">
              <w:rPr>
                <w:b/>
                <w:bCs/>
                <w:color w:val="006E00" w:themeColor="accent5" w:themeShade="80"/>
              </w:rPr>
              <w:t xml:space="preserve"> </w:t>
            </w:r>
            <w:r w:rsidR="00E05196" w:rsidRPr="00BF5A09">
              <w:rPr>
                <w:b/>
                <w:bCs/>
                <w:color w:val="006E00" w:themeColor="accent5" w:themeShade="80"/>
              </w:rPr>
              <w:t xml:space="preserve">AR </w:t>
            </w:r>
            <w:r w:rsidR="00BF5A09">
              <w:rPr>
                <w:b/>
                <w:bCs/>
                <w:color w:val="006E00" w:themeColor="accent5" w:themeShade="80"/>
              </w:rPr>
              <w:t>i</w:t>
            </w:r>
            <w:r w:rsidR="00E05196" w:rsidRPr="00BF5A09">
              <w:rPr>
                <w:b/>
                <w:bCs/>
                <w:color w:val="006E00" w:themeColor="accent5" w:themeShade="80"/>
              </w:rPr>
              <w:t>nvoice</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tcPr>
          <w:p w14:paraId="74A0AD6B" w14:textId="76DE6BC6" w:rsidR="00A82CC4" w:rsidRPr="00BF5A09" w:rsidRDefault="00DC2680" w:rsidP="00B46A49">
            <w:pPr>
              <w:pStyle w:val="I-tableParagraph"/>
              <w:rPr>
                <w:b/>
                <w:bCs/>
                <w:color w:val="006E00" w:themeColor="accent5" w:themeShade="80"/>
              </w:rPr>
            </w:pPr>
            <w:r w:rsidRPr="00BF5A09">
              <w:rPr>
                <w:b/>
                <w:bCs/>
                <w:color w:val="006E00" w:themeColor="accent5" w:themeShade="80"/>
              </w:rPr>
              <w:t>Field code</w:t>
            </w:r>
          </w:p>
        </w:tc>
      </w:tr>
      <w:tr w:rsidR="00E34739" w:rsidRPr="005F7D7C" w14:paraId="489B667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B7D23C6" w14:textId="6A4D5E8C" w:rsidR="00E34739" w:rsidRPr="00BF5A09" w:rsidRDefault="00E34739" w:rsidP="00E34739">
            <w:pPr>
              <w:pStyle w:val="I-tableParagraph"/>
            </w:pPr>
            <w:r w:rsidRPr="00BF5A09">
              <w:t>Record number</w:t>
            </w:r>
          </w:p>
        </w:tc>
        <w:tc>
          <w:tcPr>
            <w:tcW w:w="7035" w:type="dxa"/>
            <w:tcBorders>
              <w:top w:val="single" w:sz="4" w:space="0" w:color="A5A5A5"/>
              <w:left w:val="nil"/>
              <w:bottom w:val="single" w:sz="4" w:space="0" w:color="A5A5A5"/>
              <w:right w:val="single" w:sz="4" w:space="0" w:color="A5A5A5"/>
            </w:tcBorders>
            <w:noWrap/>
          </w:tcPr>
          <w:p w14:paraId="5AD215CE" w14:textId="35311C6B" w:rsidR="00E34739" w:rsidRPr="00BF5A09" w:rsidRDefault="00E34739" w:rsidP="00E34739">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«PCBINVOICEDETAILS_RECORDNO»</w:t>
            </w:r>
            <w:r w:rsidRPr="00BF5A09">
              <w:rPr>
                <w:noProof/>
              </w:rPr>
              <w:fldChar w:fldCharType="end"/>
            </w:r>
          </w:p>
        </w:tc>
      </w:tr>
      <w:tr w:rsidR="008B23F8" w:rsidRPr="005F7D7C" w14:paraId="67F0970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8D5B6A7" w14:textId="25EF8F3F" w:rsidR="008B23F8" w:rsidRPr="00BF5A09" w:rsidRDefault="008B23F8" w:rsidP="008B23F8">
            <w:pPr>
              <w:pStyle w:val="I-tableParagraph"/>
            </w:pPr>
            <w:r w:rsidRPr="00BF5A09">
              <w:t xml:space="preserve">Doc </w:t>
            </w:r>
            <w:proofErr w:type="spellStart"/>
            <w:r w:rsidRPr="00BF5A09">
              <w:t>hdr</w:t>
            </w:r>
            <w:proofErr w:type="spellEnd"/>
            <w:r w:rsidRPr="00BF5A09">
              <w:t xml:space="preserve"> key</w:t>
            </w:r>
          </w:p>
        </w:tc>
        <w:tc>
          <w:tcPr>
            <w:tcW w:w="7035" w:type="dxa"/>
            <w:tcBorders>
              <w:top w:val="single" w:sz="4" w:space="0" w:color="A5A5A5"/>
              <w:left w:val="nil"/>
              <w:bottom w:val="single" w:sz="4" w:space="0" w:color="A5A5A5"/>
              <w:right w:val="single" w:sz="4" w:space="0" w:color="A5A5A5"/>
            </w:tcBorders>
            <w:noWrap/>
          </w:tcPr>
          <w:p w14:paraId="19CCFC1D" w14:textId="72572299"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«PCBINVOICEDETAILS_DOCHDRKEY»</w:t>
            </w:r>
            <w:r w:rsidRPr="00BF5A09">
              <w:rPr>
                <w:noProof/>
              </w:rPr>
              <w:fldChar w:fldCharType="end"/>
            </w:r>
          </w:p>
        </w:tc>
      </w:tr>
      <w:tr w:rsidR="008B23F8" w:rsidRPr="005F7D7C" w14:paraId="2E965DD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83B7907" w14:textId="13D74910" w:rsidR="008B23F8" w:rsidRPr="00BF5A09" w:rsidRDefault="008B23F8" w:rsidP="008B23F8">
            <w:pPr>
              <w:pStyle w:val="I-tableParagraph"/>
            </w:pPr>
            <w:r w:rsidRPr="00BF5A09">
              <w:t>PR record key</w:t>
            </w:r>
          </w:p>
        </w:tc>
        <w:tc>
          <w:tcPr>
            <w:tcW w:w="7035" w:type="dxa"/>
            <w:tcBorders>
              <w:top w:val="single" w:sz="4" w:space="0" w:color="A5A5A5"/>
              <w:left w:val="nil"/>
              <w:bottom w:val="single" w:sz="4" w:space="0" w:color="A5A5A5"/>
              <w:right w:val="single" w:sz="4" w:space="0" w:color="A5A5A5"/>
            </w:tcBorders>
            <w:noWrap/>
          </w:tcPr>
          <w:p w14:paraId="3C9EAE6D" w14:textId="451A997E"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«PCBINVOICEDETAILS_PRRECORDKEY»</w:t>
            </w:r>
            <w:r w:rsidRPr="00BF5A09">
              <w:rPr>
                <w:noProof/>
              </w:rPr>
              <w:fldChar w:fldCharType="end"/>
            </w:r>
          </w:p>
        </w:tc>
      </w:tr>
      <w:tr w:rsidR="008B23F8" w:rsidRPr="005F7D7C" w14:paraId="42DDB82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C91124F" w14:textId="287F56D5" w:rsidR="008B23F8" w:rsidRPr="00BF5A09" w:rsidRDefault="008B23F8" w:rsidP="008B23F8">
            <w:pPr>
              <w:pStyle w:val="I-tableParagraph"/>
            </w:pPr>
            <w:r w:rsidRPr="00BF5A09">
              <w:t>PCB invoice summary key</w:t>
            </w:r>
          </w:p>
        </w:tc>
        <w:tc>
          <w:tcPr>
            <w:tcW w:w="7035" w:type="dxa"/>
            <w:tcBorders>
              <w:top w:val="single" w:sz="4" w:space="0" w:color="A5A5A5"/>
              <w:left w:val="nil"/>
              <w:bottom w:val="single" w:sz="4" w:space="0" w:color="A5A5A5"/>
              <w:right w:val="single" w:sz="4" w:space="0" w:color="A5A5A5"/>
            </w:tcBorders>
            <w:noWrap/>
          </w:tcPr>
          <w:p w14:paraId="747836DD" w14:textId="3832FDF9"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«PCBINVOICEDETAILS_PCB_INVOICE_SUMMARY_KEY»</w:t>
            </w:r>
            <w:r w:rsidRPr="00BF5A09">
              <w:rPr>
                <w:noProof/>
              </w:rPr>
              <w:fldChar w:fldCharType="end"/>
            </w:r>
          </w:p>
        </w:tc>
      </w:tr>
      <w:tr w:rsidR="008B23F8" w:rsidRPr="005F7D7C" w14:paraId="147AEF8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5C6D02C" w14:textId="17461612" w:rsidR="008B23F8" w:rsidRPr="00BF5A09" w:rsidRDefault="008B23F8" w:rsidP="008B23F8">
            <w:pPr>
              <w:pStyle w:val="I-tableParagraph"/>
            </w:pPr>
            <w:r w:rsidRPr="00BF5A09">
              <w:t>Document number</w:t>
            </w:r>
          </w:p>
        </w:tc>
        <w:tc>
          <w:tcPr>
            <w:tcW w:w="7035" w:type="dxa"/>
            <w:tcBorders>
              <w:top w:val="single" w:sz="4" w:space="0" w:color="A5A5A5"/>
              <w:left w:val="nil"/>
              <w:bottom w:val="single" w:sz="4" w:space="0" w:color="A5A5A5"/>
              <w:right w:val="single" w:sz="4" w:space="0" w:color="A5A5A5"/>
            </w:tcBorders>
            <w:noWrap/>
          </w:tcPr>
          <w:p w14:paraId="772D008C" w14:textId="76C9777E"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«PCBINVOICEDETAILS_DOCNO»</w:t>
            </w:r>
            <w:r w:rsidRPr="00BF5A09">
              <w:rPr>
                <w:noProof/>
              </w:rPr>
              <w:fldChar w:fldCharType="end"/>
            </w:r>
          </w:p>
        </w:tc>
      </w:tr>
      <w:tr w:rsidR="008B23F8" w:rsidRPr="005F7D7C" w14:paraId="5192C8F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146CD93" w14:textId="29FA1D80" w:rsidR="008B23F8" w:rsidRPr="00BF5A09" w:rsidRDefault="008B23F8" w:rsidP="008B23F8">
            <w:pPr>
              <w:pStyle w:val="I-tableParagraph"/>
            </w:pPr>
            <w:r w:rsidRPr="00BF5A09">
              <w:t>Project contract key</w:t>
            </w:r>
          </w:p>
        </w:tc>
        <w:tc>
          <w:tcPr>
            <w:tcW w:w="7035" w:type="dxa"/>
            <w:tcBorders>
              <w:top w:val="single" w:sz="4" w:space="0" w:color="A5A5A5"/>
              <w:left w:val="nil"/>
              <w:bottom w:val="single" w:sz="4" w:space="0" w:color="A5A5A5"/>
              <w:right w:val="single" w:sz="4" w:space="0" w:color="A5A5A5"/>
            </w:tcBorders>
            <w:noWrap/>
          </w:tcPr>
          <w:p w14:paraId="44497824" w14:textId="7B4A93BC"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«PCBINVOICEDETAILS_PROJECTCONTRACTKEY»</w:t>
            </w:r>
            <w:r w:rsidRPr="00BF5A09">
              <w:rPr>
                <w:noProof/>
              </w:rPr>
              <w:fldChar w:fldCharType="end"/>
            </w:r>
          </w:p>
        </w:tc>
      </w:tr>
      <w:tr w:rsidR="008B23F8" w:rsidRPr="005F7D7C" w14:paraId="5C8EE3F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831C079" w14:textId="77128423" w:rsidR="008B23F8" w:rsidRPr="00BF5A09" w:rsidRDefault="008B23F8" w:rsidP="008B23F8">
            <w:pPr>
              <w:pStyle w:val="I-tableParagraph"/>
            </w:pPr>
            <w:r w:rsidRPr="00BF5A09">
              <w:t>Project contract ID</w:t>
            </w:r>
          </w:p>
        </w:tc>
        <w:tc>
          <w:tcPr>
            <w:tcW w:w="7035" w:type="dxa"/>
            <w:tcBorders>
              <w:top w:val="single" w:sz="4" w:space="0" w:color="A5A5A5"/>
              <w:left w:val="nil"/>
              <w:bottom w:val="single" w:sz="4" w:space="0" w:color="A5A5A5"/>
              <w:right w:val="single" w:sz="4" w:space="0" w:color="A5A5A5"/>
            </w:tcBorders>
            <w:noWrap/>
          </w:tcPr>
          <w:p w14:paraId="57B1D6EB" w14:textId="1C6421D6"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«PCBINVOICEDETAILS_PROJECTCONTRACTID»</w:t>
            </w:r>
            <w:r w:rsidRPr="00BF5A09">
              <w:rPr>
                <w:noProof/>
              </w:rPr>
              <w:fldChar w:fldCharType="end"/>
            </w:r>
          </w:p>
        </w:tc>
      </w:tr>
      <w:tr w:rsidR="008B23F8" w:rsidRPr="005F7D7C" w14:paraId="2DA4AAD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9EE3FF9" w14:textId="4872D09B" w:rsidR="008B23F8" w:rsidRPr="00BF5A09" w:rsidRDefault="008B23F8" w:rsidP="008B23F8">
            <w:pPr>
              <w:pStyle w:val="I-tableParagraph"/>
            </w:pPr>
            <w:r w:rsidRPr="00BF5A09">
              <w:t>Project contract name</w:t>
            </w:r>
          </w:p>
        </w:tc>
        <w:tc>
          <w:tcPr>
            <w:tcW w:w="7035" w:type="dxa"/>
            <w:tcBorders>
              <w:top w:val="single" w:sz="4" w:space="0" w:color="A5A5A5"/>
              <w:left w:val="nil"/>
              <w:bottom w:val="single" w:sz="4" w:space="0" w:color="A5A5A5"/>
              <w:right w:val="single" w:sz="4" w:space="0" w:color="A5A5A5"/>
            </w:tcBorders>
            <w:noWrap/>
          </w:tcPr>
          <w:p w14:paraId="6418FCBC" w14:textId="77B9972F"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«PCBINVOICEDETAILS_PROJECTCONTRACTNAME»</w:t>
            </w:r>
            <w:r w:rsidRPr="00BF5A09">
              <w:rPr>
                <w:noProof/>
              </w:rPr>
              <w:fldChar w:fldCharType="end"/>
            </w:r>
          </w:p>
        </w:tc>
      </w:tr>
      <w:tr w:rsidR="008B23F8" w:rsidRPr="005F7D7C" w14:paraId="04A5328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3C7D133" w14:textId="25E9CDDA" w:rsidR="008B23F8" w:rsidRPr="00BF5A09" w:rsidRDefault="008B23F8" w:rsidP="008B23F8">
            <w:pPr>
              <w:pStyle w:val="I-tableParagraph"/>
            </w:pPr>
            <w:r w:rsidRPr="00BF5A09">
              <w:t>Project contract line key</w:t>
            </w:r>
          </w:p>
        </w:tc>
        <w:tc>
          <w:tcPr>
            <w:tcW w:w="7035" w:type="dxa"/>
            <w:tcBorders>
              <w:top w:val="single" w:sz="4" w:space="0" w:color="A5A5A5"/>
              <w:left w:val="nil"/>
              <w:bottom w:val="single" w:sz="4" w:space="0" w:color="A5A5A5"/>
              <w:right w:val="single" w:sz="4" w:space="0" w:color="A5A5A5"/>
            </w:tcBorders>
            <w:noWrap/>
          </w:tcPr>
          <w:p w14:paraId="43B1520A" w14:textId="158AEDB4"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«PCBINVOICEDETAILS_PROJECTCONTRACTLINEKEY»</w:t>
            </w:r>
            <w:r w:rsidRPr="00BF5A09">
              <w:rPr>
                <w:noProof/>
              </w:rPr>
              <w:fldChar w:fldCharType="end"/>
            </w:r>
          </w:p>
        </w:tc>
      </w:tr>
      <w:tr w:rsidR="008B23F8" w:rsidRPr="005F7D7C" w14:paraId="1DD3303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0C36DB8" w14:textId="0DCDCD23" w:rsidR="008B23F8" w:rsidRPr="00BF5A09" w:rsidRDefault="008B23F8" w:rsidP="008B23F8">
            <w:pPr>
              <w:pStyle w:val="I-tableParagraph"/>
            </w:pPr>
            <w:r w:rsidRPr="00BF5A09">
              <w:t>Project contract line ID</w:t>
            </w:r>
          </w:p>
        </w:tc>
        <w:tc>
          <w:tcPr>
            <w:tcW w:w="7035" w:type="dxa"/>
            <w:tcBorders>
              <w:top w:val="single" w:sz="4" w:space="0" w:color="A5A5A5"/>
              <w:left w:val="nil"/>
              <w:bottom w:val="single" w:sz="4" w:space="0" w:color="A5A5A5"/>
              <w:right w:val="single" w:sz="4" w:space="0" w:color="A5A5A5"/>
            </w:tcBorders>
            <w:noWrap/>
          </w:tcPr>
          <w:p w14:paraId="14550CA7" w14:textId="2B437AC7"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«PCBINVOICEDETAILS_PROJECTCONTRACTLINEID»</w:t>
            </w:r>
            <w:r w:rsidRPr="00BF5A09">
              <w:rPr>
                <w:noProof/>
              </w:rPr>
              <w:fldChar w:fldCharType="end"/>
            </w:r>
          </w:p>
        </w:tc>
      </w:tr>
      <w:tr w:rsidR="008B23F8" w:rsidRPr="005F7D7C" w14:paraId="5B3394B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CD598E3" w14:textId="56C9ED92" w:rsidR="008B23F8" w:rsidRPr="00BF5A09" w:rsidRDefault="008B23F8" w:rsidP="008B23F8">
            <w:pPr>
              <w:pStyle w:val="I-tableParagraph"/>
            </w:pPr>
            <w:r w:rsidRPr="00BF5A09">
              <w:t>Project contract line name</w:t>
            </w:r>
          </w:p>
        </w:tc>
        <w:tc>
          <w:tcPr>
            <w:tcW w:w="7035" w:type="dxa"/>
            <w:tcBorders>
              <w:top w:val="single" w:sz="4" w:space="0" w:color="A5A5A5"/>
              <w:left w:val="nil"/>
              <w:bottom w:val="single" w:sz="4" w:space="0" w:color="A5A5A5"/>
              <w:right w:val="single" w:sz="4" w:space="0" w:color="A5A5A5"/>
            </w:tcBorders>
            <w:noWrap/>
          </w:tcPr>
          <w:p w14:paraId="39570A51" w14:textId="1BABEC9B"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«PCBINVOICEDETAILS_PCBLNAME»</w:t>
            </w:r>
            <w:r w:rsidRPr="00BF5A09">
              <w:rPr>
                <w:noProof/>
              </w:rPr>
              <w:fldChar w:fldCharType="end"/>
            </w:r>
          </w:p>
        </w:tc>
      </w:tr>
      <w:tr w:rsidR="008B23F8" w:rsidRPr="005F7D7C" w14:paraId="59045D0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6A04B57" w14:textId="2DA0C5BC" w:rsidR="008B23F8" w:rsidRPr="00BF5A09" w:rsidRDefault="008B23F8" w:rsidP="008B23F8">
            <w:pPr>
              <w:pStyle w:val="I-tableParagraph"/>
            </w:pPr>
            <w:r w:rsidRPr="00BF5A09">
              <w:t>Task name</w:t>
            </w:r>
          </w:p>
        </w:tc>
        <w:tc>
          <w:tcPr>
            <w:tcW w:w="7035" w:type="dxa"/>
            <w:tcBorders>
              <w:top w:val="single" w:sz="4" w:space="0" w:color="A5A5A5"/>
              <w:left w:val="nil"/>
              <w:bottom w:val="single" w:sz="4" w:space="0" w:color="A5A5A5"/>
              <w:right w:val="single" w:sz="4" w:space="0" w:color="A5A5A5"/>
            </w:tcBorders>
            <w:noWrap/>
          </w:tcPr>
          <w:p w14:paraId="1E771243" w14:textId="0BCE8575"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«PCBINVOICEDETAILS_TASKNAME»</w:t>
            </w:r>
            <w:r w:rsidRPr="00BF5A09">
              <w:rPr>
                <w:noProof/>
              </w:rPr>
              <w:fldChar w:fldCharType="end"/>
            </w:r>
          </w:p>
        </w:tc>
      </w:tr>
      <w:tr w:rsidR="008B23F8" w:rsidRPr="005F7D7C" w14:paraId="552CC3E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DFD9412" w14:textId="0CE289E9" w:rsidR="008B23F8" w:rsidRPr="00BF5A09" w:rsidRDefault="008B23F8" w:rsidP="008B23F8">
            <w:pPr>
              <w:pStyle w:val="I-tableParagraph"/>
            </w:pPr>
            <w:r w:rsidRPr="00BF5A09">
              <w:t>Description</w:t>
            </w:r>
          </w:p>
        </w:tc>
        <w:tc>
          <w:tcPr>
            <w:tcW w:w="7035" w:type="dxa"/>
            <w:tcBorders>
              <w:top w:val="single" w:sz="4" w:space="0" w:color="A5A5A5"/>
              <w:left w:val="nil"/>
              <w:bottom w:val="single" w:sz="4" w:space="0" w:color="A5A5A5"/>
              <w:right w:val="single" w:sz="4" w:space="0" w:color="A5A5A5"/>
            </w:tcBorders>
            <w:noWrap/>
          </w:tcPr>
          <w:p w14:paraId="54261CD4" w14:textId="69D17028"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«PCBINVOICEDETAILS_PCLDESCRIPTION»</w:t>
            </w:r>
            <w:r w:rsidRPr="00BF5A09">
              <w:rPr>
                <w:noProof/>
              </w:rPr>
              <w:fldChar w:fldCharType="end"/>
            </w:r>
          </w:p>
        </w:tc>
      </w:tr>
      <w:tr w:rsidR="008B23F8" w:rsidRPr="005F7D7C" w14:paraId="4B80477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2502705" w14:textId="22C8976F" w:rsidR="008B23F8" w:rsidRPr="00BF5A09" w:rsidRDefault="008B23F8" w:rsidP="008B23F8">
            <w:pPr>
              <w:pStyle w:val="I-tableParagraph"/>
            </w:pPr>
            <w:r w:rsidRPr="00BF5A09">
              <w:t>External reference number</w:t>
            </w:r>
          </w:p>
        </w:tc>
        <w:tc>
          <w:tcPr>
            <w:tcW w:w="7035" w:type="dxa"/>
            <w:tcBorders>
              <w:top w:val="single" w:sz="4" w:space="0" w:color="A5A5A5"/>
              <w:left w:val="nil"/>
              <w:bottom w:val="single" w:sz="4" w:space="0" w:color="A5A5A5"/>
              <w:right w:val="single" w:sz="4" w:space="0" w:color="A5A5A5"/>
            </w:tcBorders>
            <w:noWrap/>
          </w:tcPr>
          <w:p w14:paraId="17F5CB2D" w14:textId="04663C31"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«PCBINVOICEDETAILS_EXTERNALREFNO»</w:t>
            </w:r>
            <w:r w:rsidRPr="00BF5A09">
              <w:rPr>
                <w:noProof/>
              </w:rPr>
              <w:fldChar w:fldCharType="end"/>
            </w:r>
          </w:p>
        </w:tc>
      </w:tr>
      <w:tr w:rsidR="008B23F8" w:rsidRPr="005F7D7C" w14:paraId="11F10A2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BC2A4F4" w14:textId="611FE67C" w:rsidR="008B23F8" w:rsidRPr="008B23F8" w:rsidRDefault="008B23F8" w:rsidP="008B23F8">
            <w:pPr>
              <w:pStyle w:val="I-tableParagraph"/>
              <w:rPr>
                <w:highlight w:val="yellow"/>
              </w:rPr>
            </w:pPr>
            <w:r w:rsidRPr="00BF5A09">
              <w:t>Internal reference number</w:t>
            </w:r>
          </w:p>
        </w:tc>
        <w:tc>
          <w:tcPr>
            <w:tcW w:w="7035" w:type="dxa"/>
            <w:tcBorders>
              <w:top w:val="single" w:sz="4" w:space="0" w:color="A5A5A5"/>
              <w:left w:val="nil"/>
              <w:bottom w:val="single" w:sz="4" w:space="0" w:color="A5A5A5"/>
              <w:right w:val="single" w:sz="4" w:space="0" w:color="A5A5A5"/>
            </w:tcBorders>
            <w:noWrap/>
          </w:tcPr>
          <w:p w14:paraId="753F2165" w14:textId="1FDA1637" w:rsidR="008B23F8" w:rsidRPr="008B23F8" w:rsidRDefault="008B23F8" w:rsidP="008B23F8">
            <w:pPr>
              <w:pStyle w:val="I-tableParagraph"/>
              <w:rPr>
                <w:highlight w:val="yellow"/>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«PCBINVOICEDETAILS_INTERNALREFNO»</w:t>
            </w:r>
            <w:r w:rsidRPr="00BF5A09">
              <w:rPr>
                <w:noProof/>
              </w:rPr>
              <w:fldChar w:fldCharType="end"/>
            </w:r>
          </w:p>
        </w:tc>
      </w:tr>
      <w:tr w:rsidR="008B23F8" w:rsidRPr="005F7D7C" w14:paraId="6271B48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8605229" w14:textId="0C92F66E" w:rsidR="008B23F8" w:rsidRPr="00BF5A09" w:rsidRDefault="008B23F8" w:rsidP="008B23F8">
            <w:pPr>
              <w:pStyle w:val="I-tableParagraph"/>
            </w:pPr>
            <w:r w:rsidRPr="00BF5A09">
              <w:t>Project key</w:t>
            </w:r>
          </w:p>
        </w:tc>
        <w:tc>
          <w:tcPr>
            <w:tcW w:w="7035" w:type="dxa"/>
            <w:tcBorders>
              <w:top w:val="single" w:sz="4" w:space="0" w:color="A5A5A5"/>
              <w:left w:val="nil"/>
              <w:bottom w:val="single" w:sz="4" w:space="0" w:color="A5A5A5"/>
              <w:right w:val="single" w:sz="4" w:space="0" w:color="A5A5A5"/>
            </w:tcBorders>
            <w:noWrap/>
          </w:tcPr>
          <w:p w14:paraId="323CD2DA" w14:textId="7D048125"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«PCBINVOICEDETAILS_PROJECTKEY»</w:t>
            </w:r>
            <w:r w:rsidRPr="00BF5A09">
              <w:rPr>
                <w:noProof/>
              </w:rPr>
              <w:fldChar w:fldCharType="end"/>
            </w:r>
          </w:p>
        </w:tc>
      </w:tr>
      <w:tr w:rsidR="008B23F8" w:rsidRPr="005F7D7C" w14:paraId="7878B77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D096700" w14:textId="30DB6892" w:rsidR="008B23F8" w:rsidRPr="00BF5A09" w:rsidRDefault="008B23F8" w:rsidP="008B23F8">
            <w:pPr>
              <w:pStyle w:val="I-tableParagraph"/>
            </w:pPr>
            <w:r w:rsidRPr="00BF5A09">
              <w:t>Project ID</w:t>
            </w:r>
          </w:p>
        </w:tc>
        <w:tc>
          <w:tcPr>
            <w:tcW w:w="7035" w:type="dxa"/>
            <w:tcBorders>
              <w:top w:val="single" w:sz="4" w:space="0" w:color="A5A5A5"/>
              <w:left w:val="nil"/>
              <w:bottom w:val="single" w:sz="4" w:space="0" w:color="A5A5A5"/>
              <w:right w:val="single" w:sz="4" w:space="0" w:color="A5A5A5"/>
            </w:tcBorders>
            <w:noWrap/>
          </w:tcPr>
          <w:p w14:paraId="5CC1236B" w14:textId="6C4773E4"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«PCBINVOICEDETAILS_PROJECTID»</w:t>
            </w:r>
            <w:r w:rsidRPr="00BF5A09">
              <w:rPr>
                <w:noProof/>
              </w:rPr>
              <w:fldChar w:fldCharType="end"/>
            </w:r>
          </w:p>
        </w:tc>
      </w:tr>
      <w:tr w:rsidR="008B23F8" w:rsidRPr="005F7D7C" w14:paraId="6F79FC8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EFBAC86" w14:textId="0C35DD47" w:rsidR="008B23F8" w:rsidRPr="00BF5A09" w:rsidRDefault="008B23F8" w:rsidP="008B23F8">
            <w:pPr>
              <w:pStyle w:val="I-tableParagraph"/>
            </w:pPr>
            <w:r w:rsidRPr="00BF5A09">
              <w:t>Project name</w:t>
            </w:r>
          </w:p>
        </w:tc>
        <w:tc>
          <w:tcPr>
            <w:tcW w:w="7035" w:type="dxa"/>
            <w:tcBorders>
              <w:top w:val="single" w:sz="4" w:space="0" w:color="A5A5A5"/>
              <w:left w:val="nil"/>
              <w:bottom w:val="single" w:sz="4" w:space="0" w:color="A5A5A5"/>
              <w:right w:val="single" w:sz="4" w:space="0" w:color="A5A5A5"/>
            </w:tcBorders>
            <w:noWrap/>
          </w:tcPr>
          <w:p w14:paraId="58166DAA" w14:textId="0976B28E"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«PCBINVOICEDETAILS_PROJECTNAME»</w:t>
            </w:r>
            <w:r w:rsidRPr="00BF5A09">
              <w:rPr>
                <w:noProof/>
              </w:rPr>
              <w:fldChar w:fldCharType="end"/>
            </w:r>
          </w:p>
        </w:tc>
      </w:tr>
      <w:tr w:rsidR="008B23F8" w:rsidRPr="005F7D7C" w14:paraId="045C55E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102FDA6" w14:textId="29ACA92F" w:rsidR="008B23F8" w:rsidRPr="00BF5A09" w:rsidRDefault="008B23F8" w:rsidP="008B23F8">
            <w:pPr>
              <w:pStyle w:val="I-tableParagraph"/>
            </w:pPr>
            <w:r w:rsidRPr="00BF5A09">
              <w:t>Task key</w:t>
            </w:r>
          </w:p>
        </w:tc>
        <w:tc>
          <w:tcPr>
            <w:tcW w:w="7035" w:type="dxa"/>
            <w:tcBorders>
              <w:top w:val="single" w:sz="4" w:space="0" w:color="A5A5A5"/>
              <w:left w:val="nil"/>
              <w:bottom w:val="single" w:sz="4" w:space="0" w:color="A5A5A5"/>
              <w:right w:val="single" w:sz="4" w:space="0" w:color="A5A5A5"/>
            </w:tcBorders>
            <w:noWrap/>
          </w:tcPr>
          <w:p w14:paraId="5AC9A218" w14:textId="5FE3415F"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«PCBINVOICEDETAILS_TASKKEY»</w:t>
            </w:r>
            <w:r w:rsidRPr="00BF5A09">
              <w:rPr>
                <w:noProof/>
              </w:rPr>
              <w:fldChar w:fldCharType="end"/>
            </w:r>
          </w:p>
        </w:tc>
      </w:tr>
      <w:tr w:rsidR="008B23F8" w:rsidRPr="005F7D7C" w14:paraId="612884B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1EA9BBC" w14:textId="2C4FB66D" w:rsidR="008B23F8" w:rsidRPr="00BF5A09" w:rsidRDefault="008B23F8" w:rsidP="008B23F8">
            <w:pPr>
              <w:pStyle w:val="I-tableParagraph"/>
            </w:pPr>
            <w:r w:rsidRPr="00BF5A09">
              <w:t>Task ID</w:t>
            </w:r>
          </w:p>
        </w:tc>
        <w:tc>
          <w:tcPr>
            <w:tcW w:w="7035" w:type="dxa"/>
            <w:tcBorders>
              <w:top w:val="single" w:sz="4" w:space="0" w:color="A5A5A5"/>
              <w:left w:val="nil"/>
              <w:bottom w:val="single" w:sz="4" w:space="0" w:color="A5A5A5"/>
              <w:right w:val="single" w:sz="4" w:space="0" w:color="A5A5A5"/>
            </w:tcBorders>
            <w:noWrap/>
          </w:tcPr>
          <w:p w14:paraId="50658191" w14:textId="09163012"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«PCBINVOICEDETAILS_TASKID»</w:t>
            </w:r>
            <w:r w:rsidRPr="00BF5A09">
              <w:rPr>
                <w:noProof/>
              </w:rPr>
              <w:fldChar w:fldCharType="end"/>
            </w:r>
          </w:p>
        </w:tc>
      </w:tr>
      <w:tr w:rsidR="008B23F8" w:rsidRPr="005F7D7C" w14:paraId="1524E44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0C2C716" w14:textId="492C677B" w:rsidR="008B23F8" w:rsidRPr="00BF5A09" w:rsidRDefault="008B23F8" w:rsidP="008B23F8">
            <w:pPr>
              <w:pStyle w:val="I-tableParagraph"/>
            </w:pPr>
            <w:r w:rsidRPr="00BF5A09">
              <w:t>Billable</w:t>
            </w:r>
          </w:p>
        </w:tc>
        <w:tc>
          <w:tcPr>
            <w:tcW w:w="7035" w:type="dxa"/>
            <w:tcBorders>
              <w:top w:val="single" w:sz="4" w:space="0" w:color="A5A5A5"/>
              <w:left w:val="nil"/>
              <w:bottom w:val="single" w:sz="4" w:space="0" w:color="A5A5A5"/>
              <w:right w:val="single" w:sz="4" w:space="0" w:color="A5A5A5"/>
            </w:tcBorders>
            <w:noWrap/>
          </w:tcPr>
          <w:p w14:paraId="2B5C75EE" w14:textId="478AAC8E"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«PCBINVOICEDETAILS_BILLABLE»</w:t>
            </w:r>
            <w:r w:rsidRPr="00BF5A09">
              <w:rPr>
                <w:noProof/>
              </w:rPr>
              <w:fldChar w:fldCharType="end"/>
            </w:r>
          </w:p>
        </w:tc>
      </w:tr>
      <w:tr w:rsidR="008B23F8" w:rsidRPr="005F7D7C" w14:paraId="0FB327B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80B54AE" w14:textId="682CAA1C" w:rsidR="008B23F8" w:rsidRPr="00BF5A09" w:rsidRDefault="008B23F8" w:rsidP="008B23F8">
            <w:pPr>
              <w:pStyle w:val="I-tableParagraph"/>
            </w:pPr>
            <w:r w:rsidRPr="00BF5A09">
              <w:t>Original contract amount</w:t>
            </w:r>
          </w:p>
        </w:tc>
        <w:tc>
          <w:tcPr>
            <w:tcW w:w="7035" w:type="dxa"/>
            <w:tcBorders>
              <w:top w:val="single" w:sz="4" w:space="0" w:color="A5A5A5"/>
              <w:left w:val="nil"/>
              <w:bottom w:val="single" w:sz="4" w:space="0" w:color="A5A5A5"/>
              <w:right w:val="single" w:sz="4" w:space="0" w:color="A5A5A5"/>
            </w:tcBorders>
            <w:noWrap/>
          </w:tcPr>
          <w:p w14:paraId="65BC9BD5" w14:textId="1486D56F"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«PCBINVOICEDETAILS_ORIGINALCONTRACTAMOUNT»</w:t>
            </w:r>
            <w:r w:rsidRPr="00BF5A09">
              <w:rPr>
                <w:noProof/>
              </w:rPr>
              <w:fldChar w:fldCharType="end"/>
            </w:r>
          </w:p>
        </w:tc>
      </w:tr>
      <w:tr w:rsidR="008B23F8" w:rsidRPr="005F7D7C" w14:paraId="66EAC08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021D56A" w14:textId="13B6ADF6" w:rsidR="008B23F8" w:rsidRPr="00BF5A09" w:rsidRDefault="008B23F8" w:rsidP="008B23F8">
            <w:pPr>
              <w:pStyle w:val="I-tableParagraph"/>
            </w:pPr>
            <w:r w:rsidRPr="00BF5A09">
              <w:lastRenderedPageBreak/>
              <w:t>Total changes approved in prior months</w:t>
            </w:r>
          </w:p>
        </w:tc>
        <w:tc>
          <w:tcPr>
            <w:tcW w:w="7035" w:type="dxa"/>
            <w:tcBorders>
              <w:top w:val="single" w:sz="4" w:space="0" w:color="A5A5A5"/>
              <w:left w:val="nil"/>
              <w:bottom w:val="single" w:sz="4" w:space="0" w:color="A5A5A5"/>
              <w:right w:val="single" w:sz="4" w:space="0" w:color="A5A5A5"/>
            </w:tcBorders>
            <w:noWrap/>
          </w:tcPr>
          <w:p w14:paraId="1D05145C" w14:textId="623C7767"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«PCBINVOICEDETAILS_TCAPMADDITION»</w:t>
            </w:r>
            <w:r w:rsidRPr="00BF5A09">
              <w:rPr>
                <w:noProof/>
              </w:rPr>
              <w:fldChar w:fldCharType="end"/>
            </w:r>
          </w:p>
        </w:tc>
      </w:tr>
      <w:tr w:rsidR="008B23F8" w:rsidRPr="005F7D7C" w14:paraId="22AE238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48B1F13" w14:textId="2EA71E1F" w:rsidR="008B23F8" w:rsidRPr="00BF5A09" w:rsidRDefault="008B23F8" w:rsidP="008B23F8">
            <w:pPr>
              <w:pStyle w:val="I-tableParagraph"/>
            </w:pPr>
            <w:r w:rsidRPr="00BF5A09">
              <w:t>Total changes approved in prior months</w:t>
            </w:r>
            <w:r w:rsidR="00BF5A09">
              <w:t>_</w:t>
            </w:r>
            <w:r w:rsidRPr="00BF5A09">
              <w:t>1</w:t>
            </w:r>
          </w:p>
        </w:tc>
        <w:tc>
          <w:tcPr>
            <w:tcW w:w="7035" w:type="dxa"/>
            <w:tcBorders>
              <w:top w:val="single" w:sz="4" w:space="0" w:color="A5A5A5"/>
              <w:left w:val="nil"/>
              <w:bottom w:val="single" w:sz="4" w:space="0" w:color="A5A5A5"/>
              <w:right w:val="single" w:sz="4" w:space="0" w:color="A5A5A5"/>
            </w:tcBorders>
            <w:noWrap/>
          </w:tcPr>
          <w:p w14:paraId="18341FA1" w14:textId="3958FDAE"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«PCBINVOICEDETAILS_TCAPMDEDUCTION»</w:t>
            </w:r>
            <w:r w:rsidRPr="00BF5A09">
              <w:rPr>
                <w:noProof/>
              </w:rPr>
              <w:fldChar w:fldCharType="end"/>
            </w:r>
          </w:p>
        </w:tc>
      </w:tr>
      <w:tr w:rsidR="008B23F8" w:rsidRPr="005F7D7C" w14:paraId="276283F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12E487E" w14:textId="2608C186" w:rsidR="008B23F8" w:rsidRPr="00BF5A09" w:rsidRDefault="008B23F8" w:rsidP="008B23F8">
            <w:pPr>
              <w:pStyle w:val="I-tableParagraph"/>
            </w:pPr>
            <w:r w:rsidRPr="00BF5A09">
              <w:t>Total changes approved this month additions</w:t>
            </w:r>
          </w:p>
        </w:tc>
        <w:tc>
          <w:tcPr>
            <w:tcW w:w="7035" w:type="dxa"/>
            <w:tcBorders>
              <w:top w:val="single" w:sz="4" w:space="0" w:color="A5A5A5"/>
              <w:left w:val="nil"/>
              <w:bottom w:val="single" w:sz="4" w:space="0" w:color="A5A5A5"/>
              <w:right w:val="single" w:sz="4" w:space="0" w:color="A5A5A5"/>
            </w:tcBorders>
            <w:noWrap/>
          </w:tcPr>
          <w:p w14:paraId="579FC557" w14:textId="38F4E5D5"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«PCBINVOICEDETAILS_TCATMADDITION»</w:t>
            </w:r>
            <w:r w:rsidRPr="00BF5A09">
              <w:rPr>
                <w:noProof/>
              </w:rPr>
              <w:fldChar w:fldCharType="end"/>
            </w:r>
          </w:p>
        </w:tc>
      </w:tr>
      <w:tr w:rsidR="008B23F8" w:rsidRPr="005F7D7C" w14:paraId="4331942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2BD6BCE" w14:textId="2621E00B" w:rsidR="008B23F8" w:rsidRPr="00BF5A09" w:rsidRDefault="008B23F8" w:rsidP="008B23F8">
            <w:pPr>
              <w:pStyle w:val="I-tableParagraph"/>
            </w:pPr>
            <w:r w:rsidRPr="00BF5A09">
              <w:t>Total changes approved this month deductions</w:t>
            </w:r>
          </w:p>
        </w:tc>
        <w:tc>
          <w:tcPr>
            <w:tcW w:w="7035" w:type="dxa"/>
            <w:tcBorders>
              <w:top w:val="single" w:sz="4" w:space="0" w:color="A5A5A5"/>
              <w:left w:val="nil"/>
              <w:bottom w:val="single" w:sz="4" w:space="0" w:color="A5A5A5"/>
              <w:right w:val="single" w:sz="4" w:space="0" w:color="A5A5A5"/>
            </w:tcBorders>
            <w:noWrap/>
          </w:tcPr>
          <w:p w14:paraId="37DD6327" w14:textId="7C9CBA4B"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«PCBINVOICEDETAILS_TCATMDEDUCTION»</w:t>
            </w:r>
            <w:r w:rsidRPr="00BF5A09">
              <w:rPr>
                <w:noProof/>
              </w:rPr>
              <w:fldChar w:fldCharType="end"/>
            </w:r>
          </w:p>
        </w:tc>
      </w:tr>
      <w:tr w:rsidR="008B23F8" w:rsidRPr="005F7D7C" w14:paraId="3FA48226"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066FCB5" w14:textId="23A3C735" w:rsidR="008B23F8" w:rsidRPr="00BF5A09" w:rsidRDefault="008B23F8" w:rsidP="008B23F8">
            <w:pPr>
              <w:pStyle w:val="I-tableParagraph"/>
            </w:pPr>
            <w:r w:rsidRPr="00BF5A09">
              <w:t>Total net approved changes</w:t>
            </w:r>
          </w:p>
        </w:tc>
        <w:tc>
          <w:tcPr>
            <w:tcW w:w="7035" w:type="dxa"/>
            <w:tcBorders>
              <w:top w:val="single" w:sz="4" w:space="0" w:color="A5A5A5"/>
              <w:left w:val="nil"/>
              <w:bottom w:val="single" w:sz="4" w:space="0" w:color="A5A5A5"/>
              <w:right w:val="single" w:sz="4" w:space="0" w:color="A5A5A5"/>
            </w:tcBorders>
            <w:noWrap/>
          </w:tcPr>
          <w:p w14:paraId="09F96501" w14:textId="5D1E0EC0"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«PCBINVOICEDETAILS_TNACHANGES»</w:t>
            </w:r>
            <w:r w:rsidRPr="00BF5A09">
              <w:rPr>
                <w:noProof/>
              </w:rPr>
              <w:fldChar w:fldCharType="end"/>
            </w:r>
          </w:p>
        </w:tc>
      </w:tr>
      <w:tr w:rsidR="008B23F8" w:rsidRPr="005F7D7C" w14:paraId="6C02DEC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C821C19" w14:textId="6528B510" w:rsidR="008B23F8" w:rsidRPr="00BF5A09" w:rsidRDefault="008B23F8" w:rsidP="008B23F8">
            <w:pPr>
              <w:pStyle w:val="I-tableParagraph"/>
            </w:pPr>
            <w:r w:rsidRPr="00BF5A09">
              <w:t>Revised contract line amount</w:t>
            </w:r>
          </w:p>
        </w:tc>
        <w:tc>
          <w:tcPr>
            <w:tcW w:w="7035" w:type="dxa"/>
            <w:tcBorders>
              <w:top w:val="single" w:sz="4" w:space="0" w:color="A5A5A5"/>
              <w:left w:val="nil"/>
              <w:bottom w:val="single" w:sz="4" w:space="0" w:color="A5A5A5"/>
              <w:right w:val="single" w:sz="4" w:space="0" w:color="A5A5A5"/>
            </w:tcBorders>
            <w:noWrap/>
          </w:tcPr>
          <w:p w14:paraId="367CC79F" w14:textId="65B7146E"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«PCBINVOICEDETAILS_TRCLAMOUNT»</w:t>
            </w:r>
            <w:r w:rsidRPr="00BF5A09">
              <w:rPr>
                <w:noProof/>
              </w:rPr>
              <w:fldChar w:fldCharType="end"/>
            </w:r>
          </w:p>
        </w:tc>
      </w:tr>
      <w:tr w:rsidR="008B23F8" w:rsidRPr="005F7D7C" w14:paraId="0ED5592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18D3086" w14:textId="3B97B633" w:rsidR="008B23F8" w:rsidRPr="00BF5A09" w:rsidRDefault="008B23F8" w:rsidP="008B23F8">
            <w:pPr>
              <w:pStyle w:val="I-tableParagraph"/>
            </w:pPr>
            <w:r w:rsidRPr="00BF5A09">
              <w:t>Completed from prior applications</w:t>
            </w:r>
          </w:p>
        </w:tc>
        <w:tc>
          <w:tcPr>
            <w:tcW w:w="7035" w:type="dxa"/>
            <w:tcBorders>
              <w:top w:val="single" w:sz="4" w:space="0" w:color="A5A5A5"/>
              <w:left w:val="nil"/>
              <w:bottom w:val="single" w:sz="4" w:space="0" w:color="A5A5A5"/>
              <w:right w:val="single" w:sz="4" w:space="0" w:color="A5A5A5"/>
            </w:tcBorders>
            <w:noWrap/>
          </w:tcPr>
          <w:p w14:paraId="508B6603" w14:textId="46358E21"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«PCBINVOICEDETAILS_COMPPRIORAPP»</w:t>
            </w:r>
            <w:r w:rsidRPr="00BF5A09">
              <w:rPr>
                <w:noProof/>
              </w:rPr>
              <w:fldChar w:fldCharType="end"/>
            </w:r>
          </w:p>
        </w:tc>
      </w:tr>
      <w:tr w:rsidR="008B23F8" w:rsidRPr="005F7D7C" w14:paraId="39D5A596"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A646D63" w14:textId="0F9A6C65" w:rsidR="008B23F8" w:rsidRPr="00BF5A09" w:rsidRDefault="008B23F8" w:rsidP="008B23F8">
            <w:pPr>
              <w:pStyle w:val="I-tableParagraph"/>
            </w:pPr>
            <w:r w:rsidRPr="00BF5A09">
              <w:t>Completed this period</w:t>
            </w:r>
          </w:p>
        </w:tc>
        <w:tc>
          <w:tcPr>
            <w:tcW w:w="7035" w:type="dxa"/>
            <w:tcBorders>
              <w:top w:val="single" w:sz="4" w:space="0" w:color="A5A5A5"/>
              <w:left w:val="nil"/>
              <w:bottom w:val="single" w:sz="4" w:space="0" w:color="A5A5A5"/>
              <w:right w:val="single" w:sz="4" w:space="0" w:color="A5A5A5"/>
            </w:tcBorders>
            <w:noWrap/>
          </w:tcPr>
          <w:p w14:paraId="19C51C26" w14:textId="323D2174"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«PCBINVOICEDETAILS_COMPTHISPERIOD»</w:t>
            </w:r>
            <w:r w:rsidRPr="00BF5A09">
              <w:rPr>
                <w:noProof/>
              </w:rPr>
              <w:fldChar w:fldCharType="end"/>
            </w:r>
          </w:p>
        </w:tc>
      </w:tr>
      <w:tr w:rsidR="008B23F8" w:rsidRPr="005F7D7C" w14:paraId="69F8084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CFA38F4" w14:textId="6E3932E8" w:rsidR="008B23F8" w:rsidRPr="00BF5A09" w:rsidRDefault="008B23F8" w:rsidP="008B23F8">
            <w:pPr>
              <w:pStyle w:val="I-tableParagraph"/>
            </w:pPr>
            <w:r w:rsidRPr="00BF5A09">
              <w:t>Stored materials</w:t>
            </w:r>
          </w:p>
        </w:tc>
        <w:tc>
          <w:tcPr>
            <w:tcW w:w="7035" w:type="dxa"/>
            <w:tcBorders>
              <w:top w:val="single" w:sz="4" w:space="0" w:color="A5A5A5"/>
              <w:left w:val="nil"/>
              <w:bottom w:val="single" w:sz="4" w:space="0" w:color="A5A5A5"/>
              <w:right w:val="single" w:sz="4" w:space="0" w:color="A5A5A5"/>
            </w:tcBorders>
            <w:noWrap/>
          </w:tcPr>
          <w:p w14:paraId="5667DF8D" w14:textId="2362F155"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«PCBINVOICEDETAILS_STOREDMATERIALS»</w:t>
            </w:r>
            <w:r w:rsidRPr="00BF5A09">
              <w:rPr>
                <w:noProof/>
              </w:rPr>
              <w:fldChar w:fldCharType="end"/>
            </w:r>
          </w:p>
        </w:tc>
      </w:tr>
      <w:tr w:rsidR="008B23F8" w:rsidRPr="005F7D7C" w14:paraId="39FFDEF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E3C4D91" w14:textId="25D117E2" w:rsidR="008B23F8" w:rsidRPr="00BF5A09" w:rsidRDefault="008B23F8" w:rsidP="008B23F8">
            <w:pPr>
              <w:pStyle w:val="I-tableParagraph"/>
            </w:pPr>
            <w:r w:rsidRPr="00BF5A09">
              <w:t>Total completed to date</w:t>
            </w:r>
          </w:p>
        </w:tc>
        <w:tc>
          <w:tcPr>
            <w:tcW w:w="7035" w:type="dxa"/>
            <w:tcBorders>
              <w:top w:val="single" w:sz="4" w:space="0" w:color="A5A5A5"/>
              <w:left w:val="nil"/>
              <w:bottom w:val="single" w:sz="4" w:space="0" w:color="A5A5A5"/>
              <w:right w:val="single" w:sz="4" w:space="0" w:color="A5A5A5"/>
            </w:tcBorders>
            <w:noWrap/>
          </w:tcPr>
          <w:p w14:paraId="3A7873D1" w14:textId="618DEFF3"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«PCBINVOICEDETAILS_TCTODATE»</w:t>
            </w:r>
            <w:r w:rsidRPr="00BF5A09">
              <w:rPr>
                <w:noProof/>
              </w:rPr>
              <w:fldChar w:fldCharType="end"/>
            </w:r>
          </w:p>
        </w:tc>
      </w:tr>
      <w:tr w:rsidR="008B23F8" w:rsidRPr="005F7D7C" w14:paraId="215AA52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EAF63E6" w14:textId="1D3B159F" w:rsidR="008B23F8" w:rsidRPr="00BF5A09" w:rsidRDefault="008B23F8" w:rsidP="008B23F8">
            <w:pPr>
              <w:pStyle w:val="I-tableParagraph"/>
            </w:pPr>
            <w:r w:rsidRPr="00BF5A09">
              <w:t>Percentage completed to date</w:t>
            </w:r>
          </w:p>
        </w:tc>
        <w:tc>
          <w:tcPr>
            <w:tcW w:w="7035" w:type="dxa"/>
            <w:tcBorders>
              <w:top w:val="single" w:sz="4" w:space="0" w:color="A5A5A5"/>
              <w:left w:val="nil"/>
              <w:bottom w:val="single" w:sz="4" w:space="0" w:color="A5A5A5"/>
              <w:right w:val="single" w:sz="4" w:space="0" w:color="A5A5A5"/>
            </w:tcBorders>
            <w:noWrap/>
          </w:tcPr>
          <w:p w14:paraId="3998434D" w14:textId="7EB92E27"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«PCBINVOICEDETAILS_PERCOMPTODATE»</w:t>
            </w:r>
            <w:r w:rsidRPr="00BF5A09">
              <w:rPr>
                <w:noProof/>
              </w:rPr>
              <w:fldChar w:fldCharType="end"/>
            </w:r>
          </w:p>
        </w:tc>
      </w:tr>
      <w:tr w:rsidR="008B23F8" w:rsidRPr="005F7D7C" w14:paraId="6D7CFF7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F2ED710" w14:textId="212C939E" w:rsidR="008B23F8" w:rsidRPr="00BF5A09" w:rsidRDefault="008B23F8" w:rsidP="008B23F8">
            <w:pPr>
              <w:pStyle w:val="I-tableParagraph"/>
            </w:pPr>
            <w:r w:rsidRPr="00BF5A09">
              <w:t>Retainage percentage</w:t>
            </w:r>
          </w:p>
        </w:tc>
        <w:tc>
          <w:tcPr>
            <w:tcW w:w="7035" w:type="dxa"/>
            <w:tcBorders>
              <w:top w:val="single" w:sz="4" w:space="0" w:color="A5A5A5"/>
              <w:left w:val="nil"/>
              <w:bottom w:val="single" w:sz="4" w:space="0" w:color="A5A5A5"/>
              <w:right w:val="single" w:sz="4" w:space="0" w:color="A5A5A5"/>
            </w:tcBorders>
            <w:noWrap/>
          </w:tcPr>
          <w:p w14:paraId="22FD60F3" w14:textId="4627DB35"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«PCBINVOICEDETAILS_RETAINAGEPERCENTAGE»</w:t>
            </w:r>
            <w:r w:rsidRPr="00BF5A09">
              <w:rPr>
                <w:noProof/>
              </w:rPr>
              <w:fldChar w:fldCharType="end"/>
            </w:r>
          </w:p>
        </w:tc>
      </w:tr>
      <w:tr w:rsidR="008B23F8" w:rsidRPr="005F7D7C" w14:paraId="715D599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DCE0CFB" w14:textId="023D5DE7" w:rsidR="008B23F8" w:rsidRPr="00BF5A09" w:rsidRDefault="008B23F8" w:rsidP="008B23F8">
            <w:pPr>
              <w:pStyle w:val="I-tableParagraph"/>
            </w:pPr>
            <w:r w:rsidRPr="00BF5A09">
              <w:t>Invoice amount retained</w:t>
            </w:r>
          </w:p>
        </w:tc>
        <w:tc>
          <w:tcPr>
            <w:tcW w:w="7035" w:type="dxa"/>
            <w:tcBorders>
              <w:top w:val="single" w:sz="4" w:space="0" w:color="A5A5A5"/>
              <w:left w:val="nil"/>
              <w:bottom w:val="single" w:sz="4" w:space="0" w:color="A5A5A5"/>
              <w:right w:val="single" w:sz="4" w:space="0" w:color="A5A5A5"/>
            </w:tcBorders>
            <w:noWrap/>
          </w:tcPr>
          <w:p w14:paraId="04D4C384" w14:textId="07481ED1"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«PCBINVOICEDETAILS_INVOICEAMOUNTRETAINED»</w:t>
            </w:r>
            <w:r w:rsidRPr="00BF5A09">
              <w:rPr>
                <w:noProof/>
              </w:rPr>
              <w:fldChar w:fldCharType="end"/>
            </w:r>
          </w:p>
        </w:tc>
      </w:tr>
      <w:tr w:rsidR="008B23F8" w:rsidRPr="005F7D7C" w14:paraId="7AFFC44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AB39AF5" w14:textId="74D2FEBC" w:rsidR="008B23F8" w:rsidRPr="00BF5A09" w:rsidRDefault="008B23F8" w:rsidP="008B23F8">
            <w:pPr>
              <w:pStyle w:val="I-tableParagraph"/>
            </w:pPr>
            <w:r w:rsidRPr="00BF5A09">
              <w:t>Invoice retainage billed</w:t>
            </w:r>
          </w:p>
        </w:tc>
        <w:tc>
          <w:tcPr>
            <w:tcW w:w="7035" w:type="dxa"/>
            <w:tcBorders>
              <w:top w:val="single" w:sz="4" w:space="0" w:color="A5A5A5"/>
              <w:left w:val="nil"/>
              <w:bottom w:val="single" w:sz="4" w:space="0" w:color="A5A5A5"/>
              <w:right w:val="single" w:sz="4" w:space="0" w:color="A5A5A5"/>
            </w:tcBorders>
            <w:noWrap/>
          </w:tcPr>
          <w:p w14:paraId="674C73B5" w14:textId="5D8355B7"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«PCBINVOICEDETAILS_INVOICERETAINAGEBILLED»</w:t>
            </w:r>
            <w:r w:rsidRPr="00BF5A09">
              <w:rPr>
                <w:noProof/>
              </w:rPr>
              <w:fldChar w:fldCharType="end"/>
            </w:r>
          </w:p>
        </w:tc>
      </w:tr>
      <w:tr w:rsidR="008B23F8" w:rsidRPr="005F7D7C" w14:paraId="6BC5C01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A88F861" w14:textId="127C3FE6" w:rsidR="008B23F8" w:rsidRPr="00BF5A09" w:rsidRDefault="008B23F8" w:rsidP="008B23F8">
            <w:pPr>
              <w:pStyle w:val="I-tableParagraph"/>
            </w:pPr>
            <w:r w:rsidRPr="00BF5A09">
              <w:t>Net change retainage held</w:t>
            </w:r>
          </w:p>
        </w:tc>
        <w:tc>
          <w:tcPr>
            <w:tcW w:w="7035" w:type="dxa"/>
            <w:tcBorders>
              <w:top w:val="single" w:sz="4" w:space="0" w:color="A5A5A5"/>
              <w:left w:val="nil"/>
              <w:bottom w:val="single" w:sz="4" w:space="0" w:color="A5A5A5"/>
              <w:right w:val="single" w:sz="4" w:space="0" w:color="A5A5A5"/>
            </w:tcBorders>
            <w:noWrap/>
          </w:tcPr>
          <w:p w14:paraId="43AD55EA" w14:textId="43AC1C0B"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«PCBINVOICEDETAILS_NETCHANGERETHELD»</w:t>
            </w:r>
            <w:r w:rsidRPr="00BF5A09">
              <w:rPr>
                <w:noProof/>
              </w:rPr>
              <w:fldChar w:fldCharType="end"/>
            </w:r>
          </w:p>
        </w:tc>
      </w:tr>
      <w:tr w:rsidR="008B23F8" w:rsidRPr="005F7D7C" w14:paraId="284050C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25C6EE0" w14:textId="3CBCA265" w:rsidR="008B23F8" w:rsidRPr="00BF5A09" w:rsidRDefault="008B23F8" w:rsidP="008B23F8">
            <w:pPr>
              <w:pStyle w:val="I-tableParagraph"/>
            </w:pPr>
            <w:r w:rsidRPr="00BF5A09">
              <w:t>Retainage held to date</w:t>
            </w:r>
          </w:p>
        </w:tc>
        <w:tc>
          <w:tcPr>
            <w:tcW w:w="7035" w:type="dxa"/>
            <w:tcBorders>
              <w:top w:val="single" w:sz="4" w:space="0" w:color="A5A5A5"/>
              <w:left w:val="nil"/>
              <w:bottom w:val="single" w:sz="4" w:space="0" w:color="A5A5A5"/>
              <w:right w:val="single" w:sz="4" w:space="0" w:color="A5A5A5"/>
            </w:tcBorders>
            <w:noWrap/>
          </w:tcPr>
          <w:p w14:paraId="4F165ED1" w14:textId="2BAED2B6"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«PCBINVOICEDETAILS_RETHELDTODATE»</w:t>
            </w:r>
            <w:r w:rsidRPr="00BF5A09">
              <w:rPr>
                <w:noProof/>
              </w:rPr>
              <w:fldChar w:fldCharType="end"/>
            </w:r>
          </w:p>
        </w:tc>
      </w:tr>
      <w:tr w:rsidR="008B23F8" w:rsidRPr="005F7D7C" w14:paraId="06FA31A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8FBE1CB" w14:textId="6CD657AC" w:rsidR="008B23F8" w:rsidRPr="00BF5A09" w:rsidRDefault="008B23F8" w:rsidP="008B23F8">
            <w:pPr>
              <w:pStyle w:val="I-tableParagraph"/>
            </w:pPr>
            <w:r w:rsidRPr="00BF5A09">
              <w:t>Retainage billed to date</w:t>
            </w:r>
          </w:p>
        </w:tc>
        <w:tc>
          <w:tcPr>
            <w:tcW w:w="7035" w:type="dxa"/>
            <w:tcBorders>
              <w:top w:val="single" w:sz="4" w:space="0" w:color="A5A5A5"/>
              <w:left w:val="nil"/>
              <w:bottom w:val="single" w:sz="4" w:space="0" w:color="A5A5A5"/>
              <w:right w:val="single" w:sz="4" w:space="0" w:color="A5A5A5"/>
            </w:tcBorders>
            <w:noWrap/>
          </w:tcPr>
          <w:p w14:paraId="0211FBEC" w14:textId="75EE4D3A"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«PCBINVOICEDETAILS_RETBILLTODATE»</w:t>
            </w:r>
            <w:r w:rsidRPr="00BF5A09">
              <w:rPr>
                <w:noProof/>
              </w:rPr>
              <w:fldChar w:fldCharType="end"/>
            </w:r>
          </w:p>
        </w:tc>
      </w:tr>
      <w:tr w:rsidR="008B23F8" w:rsidRPr="005F7D7C" w14:paraId="1229779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35A019A" w14:textId="5215B210" w:rsidR="008B23F8" w:rsidRPr="00BF5A09" w:rsidRDefault="008B23F8" w:rsidP="008B23F8">
            <w:pPr>
              <w:pStyle w:val="I-tableParagraph"/>
            </w:pPr>
            <w:proofErr w:type="gramStart"/>
            <w:r w:rsidRPr="00BF5A09">
              <w:lastRenderedPageBreak/>
              <w:t>Retainage</w:t>
            </w:r>
            <w:proofErr w:type="gramEnd"/>
            <w:r w:rsidRPr="00BF5A09">
              <w:t xml:space="preserve"> balance to date</w:t>
            </w:r>
          </w:p>
        </w:tc>
        <w:tc>
          <w:tcPr>
            <w:tcW w:w="7035" w:type="dxa"/>
            <w:tcBorders>
              <w:top w:val="single" w:sz="4" w:space="0" w:color="A5A5A5"/>
              <w:left w:val="nil"/>
              <w:bottom w:val="single" w:sz="4" w:space="0" w:color="A5A5A5"/>
              <w:right w:val="single" w:sz="4" w:space="0" w:color="A5A5A5"/>
            </w:tcBorders>
            <w:noWrap/>
          </w:tcPr>
          <w:p w14:paraId="5EFC5A85" w14:textId="255D03BB"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«PCBINVOICEDETAILS_RETBALTODATE»</w:t>
            </w:r>
            <w:r w:rsidRPr="00BF5A09">
              <w:rPr>
                <w:noProof/>
              </w:rPr>
              <w:fldChar w:fldCharType="end"/>
            </w:r>
          </w:p>
        </w:tc>
      </w:tr>
      <w:tr w:rsidR="008B23F8" w:rsidRPr="005F7D7C" w14:paraId="351848F6"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741377D" w14:textId="7C64D055" w:rsidR="008B23F8" w:rsidRPr="00BF5A09" w:rsidRDefault="008B23F8" w:rsidP="008B23F8">
            <w:pPr>
              <w:pStyle w:val="I-tableParagraph"/>
            </w:pPr>
            <w:r w:rsidRPr="00BF5A09">
              <w:t xml:space="preserve">Previous </w:t>
            </w:r>
            <w:proofErr w:type="gramStart"/>
            <w:r w:rsidRPr="00BF5A09">
              <w:t>retainage</w:t>
            </w:r>
            <w:proofErr w:type="gramEnd"/>
            <w:r w:rsidRPr="00BF5A09">
              <w:t xml:space="preserve"> balance</w:t>
            </w:r>
          </w:p>
        </w:tc>
        <w:tc>
          <w:tcPr>
            <w:tcW w:w="7035" w:type="dxa"/>
            <w:tcBorders>
              <w:top w:val="single" w:sz="4" w:space="0" w:color="A5A5A5"/>
              <w:left w:val="nil"/>
              <w:bottom w:val="single" w:sz="4" w:space="0" w:color="A5A5A5"/>
              <w:right w:val="single" w:sz="4" w:space="0" w:color="A5A5A5"/>
            </w:tcBorders>
            <w:noWrap/>
          </w:tcPr>
          <w:p w14:paraId="5BFA86F5" w14:textId="42993DF2"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«PCBINVOICEDETAILS_PREVRETBALANCE»</w:t>
            </w:r>
            <w:r w:rsidRPr="00BF5A09">
              <w:rPr>
                <w:noProof/>
              </w:rPr>
              <w:fldChar w:fldCharType="end"/>
            </w:r>
          </w:p>
        </w:tc>
      </w:tr>
      <w:tr w:rsidR="008B23F8" w:rsidRPr="005F7D7C" w14:paraId="0FB20B7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A058130" w14:textId="0BEA4A81" w:rsidR="008B23F8" w:rsidRPr="00BF5A09" w:rsidRDefault="008B23F8" w:rsidP="008B23F8">
            <w:pPr>
              <w:pStyle w:val="I-tableParagraph"/>
            </w:pPr>
            <w:r w:rsidRPr="00BF5A09">
              <w:t>Taxes</w:t>
            </w:r>
          </w:p>
        </w:tc>
        <w:tc>
          <w:tcPr>
            <w:tcW w:w="7035" w:type="dxa"/>
            <w:tcBorders>
              <w:top w:val="single" w:sz="4" w:space="0" w:color="A5A5A5"/>
              <w:left w:val="nil"/>
              <w:bottom w:val="single" w:sz="4" w:space="0" w:color="A5A5A5"/>
              <w:right w:val="single" w:sz="4" w:space="0" w:color="A5A5A5"/>
            </w:tcBorders>
            <w:noWrap/>
          </w:tcPr>
          <w:p w14:paraId="403A17DB" w14:textId="3638E552"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«PCBINVOICEDETAILS_TAXES»</w:t>
            </w:r>
            <w:r w:rsidRPr="00BF5A09">
              <w:rPr>
                <w:noProof/>
              </w:rPr>
              <w:fldChar w:fldCharType="end"/>
            </w:r>
          </w:p>
        </w:tc>
      </w:tr>
      <w:tr w:rsidR="008B23F8" w:rsidRPr="005F7D7C" w14:paraId="1C5C8F1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7FE5962" w14:textId="3FC245F1" w:rsidR="008B23F8" w:rsidRPr="00BF5A09" w:rsidRDefault="008B23F8" w:rsidP="008B23F8">
            <w:pPr>
              <w:pStyle w:val="I-tableParagraph"/>
            </w:pPr>
            <w:r w:rsidRPr="00BF5A09">
              <w:t>Charges</w:t>
            </w:r>
          </w:p>
        </w:tc>
        <w:tc>
          <w:tcPr>
            <w:tcW w:w="7035" w:type="dxa"/>
            <w:tcBorders>
              <w:top w:val="single" w:sz="4" w:space="0" w:color="A5A5A5"/>
              <w:left w:val="nil"/>
              <w:bottom w:val="single" w:sz="4" w:space="0" w:color="A5A5A5"/>
              <w:right w:val="single" w:sz="4" w:space="0" w:color="A5A5A5"/>
            </w:tcBorders>
            <w:noWrap/>
          </w:tcPr>
          <w:p w14:paraId="63B7C710" w14:textId="1B020F83"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«PCBINVOICEDETAILS_CHARGES»</w:t>
            </w:r>
            <w:r w:rsidRPr="00BF5A09">
              <w:rPr>
                <w:noProof/>
              </w:rPr>
              <w:fldChar w:fldCharType="end"/>
            </w:r>
          </w:p>
        </w:tc>
      </w:tr>
      <w:tr w:rsidR="008B23F8" w:rsidRPr="005F7D7C" w14:paraId="68EE611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E89E4D4" w14:textId="3919C9B7" w:rsidR="008B23F8" w:rsidRPr="00BF5A09" w:rsidRDefault="008B23F8" w:rsidP="008B23F8">
            <w:pPr>
              <w:pStyle w:val="I-tableParagraph"/>
            </w:pPr>
            <w:r w:rsidRPr="00BF5A09">
              <w:t>Discounts</w:t>
            </w:r>
          </w:p>
        </w:tc>
        <w:tc>
          <w:tcPr>
            <w:tcW w:w="7035" w:type="dxa"/>
            <w:tcBorders>
              <w:top w:val="single" w:sz="4" w:space="0" w:color="A5A5A5"/>
              <w:left w:val="nil"/>
              <w:bottom w:val="single" w:sz="4" w:space="0" w:color="A5A5A5"/>
              <w:right w:val="single" w:sz="4" w:space="0" w:color="A5A5A5"/>
            </w:tcBorders>
            <w:noWrap/>
          </w:tcPr>
          <w:p w14:paraId="5B1C54CF" w14:textId="2D5C4301"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«PCBINVOICEDETAILS_DISCOUNTS»</w:t>
            </w:r>
            <w:r w:rsidRPr="00BF5A09">
              <w:rPr>
                <w:noProof/>
              </w:rPr>
              <w:fldChar w:fldCharType="end"/>
            </w:r>
          </w:p>
        </w:tc>
      </w:tr>
      <w:tr w:rsidR="008B23F8" w:rsidRPr="005F7D7C" w14:paraId="133231B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3B2D586" w14:textId="478348D1" w:rsidR="008B23F8" w:rsidRPr="00BF5A09" w:rsidRDefault="008B23F8" w:rsidP="008B23F8">
            <w:pPr>
              <w:pStyle w:val="I-tableParagraph"/>
            </w:pPr>
            <w:r w:rsidRPr="00BF5A09">
              <w:t>Balance to finish</w:t>
            </w:r>
          </w:p>
        </w:tc>
        <w:tc>
          <w:tcPr>
            <w:tcW w:w="7035" w:type="dxa"/>
            <w:tcBorders>
              <w:top w:val="single" w:sz="4" w:space="0" w:color="A5A5A5"/>
              <w:left w:val="nil"/>
              <w:bottom w:val="single" w:sz="4" w:space="0" w:color="A5A5A5"/>
              <w:right w:val="single" w:sz="4" w:space="0" w:color="A5A5A5"/>
            </w:tcBorders>
            <w:noWrap/>
          </w:tcPr>
          <w:p w14:paraId="5EB65044" w14:textId="128D5065"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«PCBINVOICEDETAILS_BALANCETOFINISH»</w:t>
            </w:r>
            <w:r w:rsidRPr="00BF5A09">
              <w:rPr>
                <w:noProof/>
              </w:rPr>
              <w:fldChar w:fldCharType="end"/>
            </w:r>
          </w:p>
        </w:tc>
      </w:tr>
      <w:tr w:rsidR="008B23F8" w:rsidRPr="005F7D7C" w14:paraId="27255DC8"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A9226F8" w14:textId="5251FDB2" w:rsidR="008B23F8" w:rsidRPr="00BF5A09" w:rsidRDefault="008B23F8" w:rsidP="008B23F8">
            <w:pPr>
              <w:pStyle w:val="I-tableParagraph"/>
            </w:pPr>
            <w:r w:rsidRPr="00BF5A09">
              <w:t>Line amount due</w:t>
            </w:r>
          </w:p>
        </w:tc>
        <w:tc>
          <w:tcPr>
            <w:tcW w:w="7035" w:type="dxa"/>
            <w:tcBorders>
              <w:top w:val="single" w:sz="4" w:space="0" w:color="A5A5A5"/>
              <w:left w:val="nil"/>
              <w:bottom w:val="single" w:sz="4" w:space="0" w:color="A5A5A5"/>
              <w:right w:val="single" w:sz="4" w:space="0" w:color="A5A5A5"/>
            </w:tcBorders>
            <w:noWrap/>
          </w:tcPr>
          <w:p w14:paraId="13EDDC33" w14:textId="2E7E68B0"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«PCBINVOICEDETAILS_AMOUNTDUE»</w:t>
            </w:r>
            <w:r w:rsidRPr="00BF5A09">
              <w:rPr>
                <w:noProof/>
              </w:rPr>
              <w:fldChar w:fldCharType="end"/>
            </w:r>
          </w:p>
        </w:tc>
      </w:tr>
      <w:tr w:rsidR="008B23F8" w:rsidRPr="005F7D7C" w14:paraId="3BE48DB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E671D5F" w14:textId="4282E54E" w:rsidR="008B23F8" w:rsidRPr="00BF5A09" w:rsidRDefault="008B23F8" w:rsidP="008B23F8">
            <w:pPr>
              <w:pStyle w:val="I-tableParagraph"/>
            </w:pPr>
            <w:r w:rsidRPr="00BF5A09">
              <w:t>Total billed</w:t>
            </w:r>
          </w:p>
        </w:tc>
        <w:tc>
          <w:tcPr>
            <w:tcW w:w="7035" w:type="dxa"/>
            <w:tcBorders>
              <w:top w:val="single" w:sz="4" w:space="0" w:color="A5A5A5"/>
              <w:left w:val="nil"/>
              <w:bottom w:val="single" w:sz="4" w:space="0" w:color="A5A5A5"/>
              <w:right w:val="single" w:sz="4" w:space="0" w:color="A5A5A5"/>
            </w:tcBorders>
            <w:noWrap/>
          </w:tcPr>
          <w:p w14:paraId="14DEA174" w14:textId="32A3B21C"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«PCBINVOICEDETAILS_TOTALBILLED»</w:t>
            </w:r>
            <w:r w:rsidRPr="00BF5A09">
              <w:rPr>
                <w:noProof/>
              </w:rPr>
              <w:fldChar w:fldCharType="end"/>
            </w:r>
          </w:p>
        </w:tc>
      </w:tr>
      <w:tr w:rsidR="008B23F8" w:rsidRPr="005F7D7C" w14:paraId="0F10BC8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E092B81" w14:textId="4CF4AEAB" w:rsidR="008B23F8" w:rsidRPr="00BF5A09" w:rsidRDefault="008B23F8" w:rsidP="008B23F8">
            <w:pPr>
              <w:pStyle w:val="I-tableParagraph"/>
            </w:pPr>
            <w:r w:rsidRPr="00BF5A09">
              <w:t>Location key</w:t>
            </w:r>
          </w:p>
        </w:tc>
        <w:tc>
          <w:tcPr>
            <w:tcW w:w="7035" w:type="dxa"/>
            <w:tcBorders>
              <w:top w:val="single" w:sz="4" w:space="0" w:color="A5A5A5"/>
              <w:left w:val="nil"/>
              <w:bottom w:val="single" w:sz="4" w:space="0" w:color="A5A5A5"/>
              <w:right w:val="single" w:sz="4" w:space="0" w:color="A5A5A5"/>
            </w:tcBorders>
            <w:noWrap/>
          </w:tcPr>
          <w:p w14:paraId="40D6E4B5" w14:textId="61DDAF6F"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«PCBINVOICEDETAILS_LOCATION_KEY»</w:t>
            </w:r>
            <w:r w:rsidRPr="00BF5A09">
              <w:rPr>
                <w:noProof/>
              </w:rPr>
              <w:fldChar w:fldCharType="end"/>
            </w:r>
          </w:p>
        </w:tc>
      </w:tr>
      <w:tr w:rsidR="008B23F8" w:rsidRPr="005F7D7C" w14:paraId="0122540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6709156" w14:textId="10A022F3" w:rsidR="008B23F8" w:rsidRPr="00BF5A09" w:rsidRDefault="008B23F8" w:rsidP="008B23F8">
            <w:pPr>
              <w:pStyle w:val="I-tableParagraph"/>
            </w:pPr>
            <w:r w:rsidRPr="00BF5A09">
              <w:t>Location name</w:t>
            </w:r>
          </w:p>
        </w:tc>
        <w:tc>
          <w:tcPr>
            <w:tcW w:w="7035" w:type="dxa"/>
            <w:tcBorders>
              <w:top w:val="single" w:sz="4" w:space="0" w:color="A5A5A5"/>
              <w:left w:val="nil"/>
              <w:bottom w:val="single" w:sz="4" w:space="0" w:color="A5A5A5"/>
              <w:right w:val="single" w:sz="4" w:space="0" w:color="A5A5A5"/>
            </w:tcBorders>
            <w:noWrap/>
          </w:tcPr>
          <w:p w14:paraId="07847FAA" w14:textId="6A696DC9"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«PCBINVOICEDETAILS_LOCATION_NAME»</w:t>
            </w:r>
            <w:r w:rsidRPr="00BF5A09">
              <w:rPr>
                <w:noProof/>
              </w:rPr>
              <w:fldChar w:fldCharType="end"/>
            </w:r>
          </w:p>
        </w:tc>
      </w:tr>
      <w:tr w:rsidR="008B23F8" w:rsidRPr="005F7D7C" w14:paraId="6D6C1EF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42FB29D" w14:textId="69A5A9FC" w:rsidR="008B23F8" w:rsidRPr="00BF5A09" w:rsidRDefault="008B23F8" w:rsidP="008B23F8">
            <w:pPr>
              <w:pStyle w:val="I-tableParagraph"/>
            </w:pPr>
            <w:r w:rsidRPr="00BF5A09">
              <w:t>Created at entity key</w:t>
            </w:r>
          </w:p>
        </w:tc>
        <w:tc>
          <w:tcPr>
            <w:tcW w:w="7035" w:type="dxa"/>
            <w:tcBorders>
              <w:top w:val="single" w:sz="4" w:space="0" w:color="A5A5A5"/>
              <w:left w:val="nil"/>
              <w:bottom w:val="single" w:sz="4" w:space="0" w:color="A5A5A5"/>
              <w:right w:val="single" w:sz="4" w:space="0" w:color="A5A5A5"/>
            </w:tcBorders>
            <w:noWrap/>
          </w:tcPr>
          <w:p w14:paraId="74E417A6" w14:textId="13770CF4"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«PCBINVOICEDETAILS_MEGAENTITYKEY»</w:t>
            </w:r>
            <w:r w:rsidRPr="00BF5A09">
              <w:rPr>
                <w:noProof/>
              </w:rPr>
              <w:fldChar w:fldCharType="end"/>
            </w:r>
          </w:p>
        </w:tc>
      </w:tr>
      <w:tr w:rsidR="008B23F8" w:rsidRPr="005F7D7C" w14:paraId="6B00AFA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FEA4B8A" w14:textId="5938AF67" w:rsidR="008B23F8" w:rsidRPr="00BF5A09" w:rsidRDefault="008B23F8" w:rsidP="008B23F8">
            <w:pPr>
              <w:pStyle w:val="I-tableParagraph"/>
            </w:pPr>
            <w:r w:rsidRPr="00BF5A09">
              <w:t xml:space="preserve">Created </w:t>
            </w:r>
            <w:proofErr w:type="gramStart"/>
            <w:r w:rsidRPr="00BF5A09">
              <w:t>at</w:t>
            </w:r>
            <w:proofErr w:type="gramEnd"/>
            <w:r w:rsidRPr="00BF5A09">
              <w:t xml:space="preserve"> entity ID</w:t>
            </w:r>
          </w:p>
        </w:tc>
        <w:tc>
          <w:tcPr>
            <w:tcW w:w="7035" w:type="dxa"/>
            <w:tcBorders>
              <w:top w:val="single" w:sz="4" w:space="0" w:color="A5A5A5"/>
              <w:left w:val="nil"/>
              <w:bottom w:val="single" w:sz="4" w:space="0" w:color="A5A5A5"/>
              <w:right w:val="single" w:sz="4" w:space="0" w:color="A5A5A5"/>
            </w:tcBorders>
            <w:noWrap/>
          </w:tcPr>
          <w:p w14:paraId="7A60B4B0" w14:textId="6EADD62F"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«PCBINVOICEDETAILS_MEGAENTITYID»</w:t>
            </w:r>
            <w:r w:rsidRPr="00BF5A09">
              <w:rPr>
                <w:noProof/>
              </w:rPr>
              <w:fldChar w:fldCharType="end"/>
            </w:r>
          </w:p>
        </w:tc>
      </w:tr>
      <w:tr w:rsidR="008B23F8" w:rsidRPr="005F7D7C" w14:paraId="4D149FD1"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8475C9A" w14:textId="1DFECC20" w:rsidR="008B23F8" w:rsidRPr="00BF5A09" w:rsidRDefault="008B23F8" w:rsidP="008B23F8">
            <w:pPr>
              <w:pStyle w:val="I-tableParagraph"/>
            </w:pPr>
            <w:r w:rsidRPr="00BF5A09">
              <w:t>Created at entity name</w:t>
            </w:r>
          </w:p>
        </w:tc>
        <w:tc>
          <w:tcPr>
            <w:tcW w:w="7035" w:type="dxa"/>
            <w:tcBorders>
              <w:top w:val="single" w:sz="4" w:space="0" w:color="A5A5A5"/>
              <w:left w:val="nil"/>
              <w:bottom w:val="single" w:sz="4" w:space="0" w:color="A5A5A5"/>
              <w:right w:val="single" w:sz="4" w:space="0" w:color="A5A5A5"/>
            </w:tcBorders>
            <w:noWrap/>
          </w:tcPr>
          <w:p w14:paraId="24B84AA7" w14:textId="52E9B5A0" w:rsidR="008B23F8" w:rsidRPr="00BF5A09" w:rsidRDefault="008B23F8" w:rsidP="008B23F8">
            <w:pPr>
              <w:pStyle w:val="I-tableParagraph"/>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«PCBINVOICEDETAILS_MEGAENTITYNAME»</w:t>
            </w:r>
            <w:r w:rsidRPr="00BF5A09">
              <w:rPr>
                <w:noProof/>
              </w:rPr>
              <w:fldChar w:fldCharType="end"/>
            </w:r>
          </w:p>
        </w:tc>
      </w:tr>
      <w:tr w:rsidR="0013050A" w:rsidRPr="005F7D7C" w14:paraId="3DD47DAD" w14:textId="77777777" w:rsidTr="00AE6DC0">
        <w:trPr>
          <w:trHeight w:val="300"/>
        </w:trPr>
        <w:tc>
          <w:tcPr>
            <w:tcW w:w="2315" w:type="dxa"/>
            <w:tcBorders>
              <w:top w:val="single" w:sz="4" w:space="0" w:color="A5A5A5"/>
              <w:left w:val="single" w:sz="4" w:space="0" w:color="A5A5A5"/>
              <w:bottom w:val="single" w:sz="4" w:space="0" w:color="A5A5A5"/>
              <w:right w:val="nil"/>
            </w:tcBorders>
            <w:shd w:val="clear" w:color="auto" w:fill="D9D9D9" w:themeFill="accent6" w:themeFillShade="D9"/>
            <w:noWrap/>
            <w:vAlign w:val="bottom"/>
          </w:tcPr>
          <w:p w14:paraId="01AB8A43" w14:textId="14465A70" w:rsidR="0013050A" w:rsidRPr="00BF5A09" w:rsidRDefault="0013050A" w:rsidP="0013050A">
            <w:pPr>
              <w:pStyle w:val="I-tableParagraph"/>
            </w:pPr>
            <w:r w:rsidRPr="00BF5A09">
              <w:rPr>
                <w:b/>
                <w:bCs/>
                <w:color w:val="006E00" w:themeColor="accent5" w:themeShade="80"/>
              </w:rPr>
              <w:t xml:space="preserve">Project contract billing invoice summary </w:t>
            </w:r>
            <w:r w:rsidR="00BF5A09" w:rsidRPr="00BF5A09">
              <w:rPr>
                <w:b/>
                <w:bCs/>
                <w:color w:val="006E00" w:themeColor="accent5" w:themeShade="80"/>
              </w:rPr>
              <w:t>—</w:t>
            </w:r>
            <w:r w:rsidRPr="00BF5A09">
              <w:rPr>
                <w:b/>
                <w:bCs/>
                <w:color w:val="006E00" w:themeColor="accent5" w:themeShade="80"/>
              </w:rPr>
              <w:t xml:space="preserve"> </w:t>
            </w:r>
            <w:r w:rsidR="00ED4AE4" w:rsidRPr="00BF5A09">
              <w:rPr>
                <w:b/>
                <w:bCs/>
                <w:color w:val="006E00" w:themeColor="accent5" w:themeShade="80"/>
              </w:rPr>
              <w:t>AR invoice</w:t>
            </w:r>
          </w:p>
        </w:tc>
        <w:tc>
          <w:tcPr>
            <w:tcW w:w="7035" w:type="dxa"/>
            <w:tcBorders>
              <w:top w:val="single" w:sz="4" w:space="0" w:color="A5A5A5"/>
              <w:left w:val="nil"/>
              <w:bottom w:val="single" w:sz="4" w:space="0" w:color="A5A5A5"/>
              <w:right w:val="single" w:sz="4" w:space="0" w:color="A5A5A5"/>
            </w:tcBorders>
            <w:shd w:val="clear" w:color="auto" w:fill="D9D9D9" w:themeFill="accent6" w:themeFillShade="D9"/>
            <w:noWrap/>
            <w:vAlign w:val="bottom"/>
          </w:tcPr>
          <w:p w14:paraId="2CE3E4FD" w14:textId="117738B4" w:rsidR="0013050A" w:rsidRPr="00BF5A09" w:rsidRDefault="0013050A" w:rsidP="00034E38">
            <w:pPr>
              <w:pStyle w:val="I-tableParagraph"/>
              <w:spacing w:line="720" w:lineRule="auto"/>
            </w:pPr>
            <w:r w:rsidRPr="00BF5A09">
              <w:rPr>
                <w:b/>
                <w:bCs/>
                <w:color w:val="006E00" w:themeColor="accent5" w:themeShade="80"/>
              </w:rPr>
              <w:t>Field code</w:t>
            </w:r>
          </w:p>
        </w:tc>
      </w:tr>
      <w:tr w:rsidR="007B37C7" w:rsidRPr="005F7D7C" w14:paraId="41ED2BB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5222B2E" w14:textId="7CF48FD3" w:rsidR="007B37C7" w:rsidRPr="00BF5A09" w:rsidRDefault="007B37C7" w:rsidP="007B37C7">
            <w:pPr>
              <w:pStyle w:val="I-tableParagraph"/>
              <w:rPr>
                <w:b/>
                <w:bCs/>
                <w:color w:val="006E00" w:themeColor="accent5" w:themeShade="80"/>
              </w:rPr>
            </w:pPr>
            <w:r w:rsidRPr="00BF5A09">
              <w:t>Record number</w:t>
            </w:r>
          </w:p>
        </w:tc>
        <w:tc>
          <w:tcPr>
            <w:tcW w:w="7035" w:type="dxa"/>
            <w:tcBorders>
              <w:top w:val="single" w:sz="4" w:space="0" w:color="A5A5A5"/>
              <w:left w:val="nil"/>
              <w:bottom w:val="single" w:sz="4" w:space="0" w:color="A5A5A5"/>
              <w:right w:val="single" w:sz="4" w:space="0" w:color="A5A5A5"/>
            </w:tcBorders>
            <w:noWrap/>
          </w:tcPr>
          <w:p w14:paraId="5ADF41D3" w14:textId="4D3E94C7"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«PCBINVOICESUMMARY_PCB_RECORDNO»</w:t>
            </w:r>
            <w:r w:rsidRPr="00BF5A09">
              <w:rPr>
                <w:noProof/>
              </w:rPr>
              <w:fldChar w:fldCharType="end"/>
            </w:r>
          </w:p>
        </w:tc>
      </w:tr>
      <w:tr w:rsidR="007B37C7" w:rsidRPr="005F7D7C" w14:paraId="27AEDE31"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AD2E570" w14:textId="74DE6B55" w:rsidR="007B37C7" w:rsidRPr="00BF5A09" w:rsidRDefault="007B37C7" w:rsidP="007B37C7">
            <w:pPr>
              <w:pStyle w:val="I-tableParagraph"/>
              <w:rPr>
                <w:b/>
                <w:bCs/>
                <w:color w:val="006E00" w:themeColor="accent5" w:themeShade="80"/>
              </w:rPr>
            </w:pPr>
            <w:r w:rsidRPr="00BF5A09">
              <w:t>Project contract ID</w:t>
            </w:r>
          </w:p>
        </w:tc>
        <w:tc>
          <w:tcPr>
            <w:tcW w:w="7035" w:type="dxa"/>
            <w:tcBorders>
              <w:top w:val="single" w:sz="4" w:space="0" w:color="A5A5A5"/>
              <w:left w:val="nil"/>
              <w:bottom w:val="single" w:sz="4" w:space="0" w:color="A5A5A5"/>
              <w:right w:val="single" w:sz="4" w:space="0" w:color="A5A5A5"/>
            </w:tcBorders>
            <w:noWrap/>
          </w:tcPr>
          <w:p w14:paraId="17B8CD76" w14:textId="13C8A24E"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«PCBINVOICESUMMARY_PCB_PROJECTCONTRACTID»</w:t>
            </w:r>
            <w:r w:rsidRPr="00BF5A09">
              <w:rPr>
                <w:noProof/>
              </w:rPr>
              <w:fldChar w:fldCharType="end"/>
            </w:r>
          </w:p>
        </w:tc>
      </w:tr>
      <w:tr w:rsidR="007B37C7" w:rsidRPr="005F7D7C" w14:paraId="1E95FDD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ED02C1A" w14:textId="130738B8" w:rsidR="007B37C7" w:rsidRPr="00BF5A09" w:rsidRDefault="007B37C7" w:rsidP="007B37C7">
            <w:pPr>
              <w:pStyle w:val="I-tableParagraph"/>
              <w:rPr>
                <w:b/>
                <w:bCs/>
                <w:color w:val="006E00" w:themeColor="accent5" w:themeShade="80"/>
              </w:rPr>
            </w:pPr>
            <w:r w:rsidRPr="00BF5A09">
              <w:t>Project contract name</w:t>
            </w:r>
          </w:p>
        </w:tc>
        <w:tc>
          <w:tcPr>
            <w:tcW w:w="7035" w:type="dxa"/>
            <w:tcBorders>
              <w:top w:val="single" w:sz="4" w:space="0" w:color="A5A5A5"/>
              <w:left w:val="nil"/>
              <w:bottom w:val="single" w:sz="4" w:space="0" w:color="A5A5A5"/>
              <w:right w:val="single" w:sz="4" w:space="0" w:color="A5A5A5"/>
            </w:tcBorders>
            <w:noWrap/>
          </w:tcPr>
          <w:p w14:paraId="3338A16F" w14:textId="1717AF08"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«PCBINVOICESUMMARY_PCB_PROJECTCONTRACTNAME»</w:t>
            </w:r>
            <w:r w:rsidRPr="00BF5A09">
              <w:rPr>
                <w:noProof/>
              </w:rPr>
              <w:fldChar w:fldCharType="end"/>
            </w:r>
          </w:p>
        </w:tc>
      </w:tr>
      <w:tr w:rsidR="00E64000" w:rsidRPr="005F7D7C" w14:paraId="463D62C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E74C592" w14:textId="424C4697" w:rsidR="00E64000" w:rsidRPr="00016CC7" w:rsidRDefault="00174725" w:rsidP="007B37C7">
            <w:pPr>
              <w:pStyle w:val="I-tableParagraph"/>
            </w:pPr>
            <w:r w:rsidRPr="00016CC7">
              <w:t>Project key</w:t>
            </w:r>
          </w:p>
        </w:tc>
        <w:tc>
          <w:tcPr>
            <w:tcW w:w="7035" w:type="dxa"/>
            <w:tcBorders>
              <w:top w:val="single" w:sz="4" w:space="0" w:color="A5A5A5"/>
              <w:left w:val="nil"/>
              <w:bottom w:val="single" w:sz="4" w:space="0" w:color="A5A5A5"/>
              <w:right w:val="single" w:sz="4" w:space="0" w:color="A5A5A5"/>
            </w:tcBorders>
            <w:noWrap/>
          </w:tcPr>
          <w:p w14:paraId="50CC3C98" w14:textId="1BC4666F" w:rsidR="00E64000" w:rsidRPr="00016CC7" w:rsidRDefault="004D4001" w:rsidP="007B37C7">
            <w:pPr>
              <w:pStyle w:val="I-tableParagraph"/>
              <w:rPr>
                <w:noProof/>
              </w:rPr>
            </w:pPr>
            <w:r w:rsidRPr="00016CC7">
              <w:rPr>
                <w:noProof/>
              </w:rPr>
              <w:fldChar w:fldCharType="begin"/>
            </w:r>
            <w:r w:rsidRPr="00016CC7">
              <w:rPr>
                <w:noProof/>
              </w:rPr>
              <w:instrText xml:space="preserve"> MERGEFIELD ENTRIES_PROJECTCONTRACTID \* MERGEFORMAT </w:instrText>
            </w:r>
            <w:r w:rsidRPr="00016CC7">
              <w:rPr>
                <w:noProof/>
              </w:rPr>
              <w:fldChar w:fldCharType="separate"/>
            </w:r>
            <w:r w:rsidRPr="00016CC7">
              <w:rPr>
                <w:noProof/>
              </w:rPr>
              <w:t>«PCBINVOICESUMMARY_PCB_</w:t>
            </w:r>
            <w:r w:rsidR="0041794F" w:rsidRPr="00016CC7">
              <w:rPr>
                <w:noProof/>
              </w:rPr>
              <w:t>PROJECT</w:t>
            </w:r>
            <w:r w:rsidR="00AA1B2E" w:rsidRPr="00016CC7">
              <w:rPr>
                <w:noProof/>
              </w:rPr>
              <w:t>_KEY</w:t>
            </w:r>
            <w:r w:rsidRPr="00016CC7">
              <w:rPr>
                <w:noProof/>
              </w:rPr>
              <w:t>»</w:t>
            </w:r>
            <w:r w:rsidRPr="00016CC7">
              <w:rPr>
                <w:noProof/>
              </w:rPr>
              <w:fldChar w:fldCharType="end"/>
            </w:r>
          </w:p>
        </w:tc>
      </w:tr>
      <w:tr w:rsidR="00E64000" w:rsidRPr="005F7D7C" w14:paraId="74DC614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6D1DFED" w14:textId="58B4D011" w:rsidR="00E64000" w:rsidRPr="00016CC7" w:rsidRDefault="00174725" w:rsidP="007B37C7">
            <w:pPr>
              <w:pStyle w:val="I-tableParagraph"/>
            </w:pPr>
            <w:r w:rsidRPr="00016CC7">
              <w:t>Project ID</w:t>
            </w:r>
          </w:p>
        </w:tc>
        <w:tc>
          <w:tcPr>
            <w:tcW w:w="7035" w:type="dxa"/>
            <w:tcBorders>
              <w:top w:val="single" w:sz="4" w:space="0" w:color="A5A5A5"/>
              <w:left w:val="nil"/>
              <w:bottom w:val="single" w:sz="4" w:space="0" w:color="A5A5A5"/>
              <w:right w:val="single" w:sz="4" w:space="0" w:color="A5A5A5"/>
            </w:tcBorders>
            <w:noWrap/>
          </w:tcPr>
          <w:p w14:paraId="5C8852C6" w14:textId="52BBC83E" w:rsidR="00E64000" w:rsidRPr="00016CC7" w:rsidRDefault="0041794F" w:rsidP="007B37C7">
            <w:pPr>
              <w:pStyle w:val="I-tableParagraph"/>
              <w:rPr>
                <w:noProof/>
              </w:rPr>
            </w:pPr>
            <w:r w:rsidRPr="00016CC7">
              <w:rPr>
                <w:noProof/>
              </w:rPr>
              <w:fldChar w:fldCharType="begin"/>
            </w:r>
            <w:r w:rsidRPr="00016CC7">
              <w:rPr>
                <w:noProof/>
              </w:rPr>
              <w:instrText xml:space="preserve"> MERGEFIELD ENTRIES_PROJECTCONTRACTID \* MERGEFORMAT </w:instrText>
            </w:r>
            <w:r w:rsidRPr="00016CC7">
              <w:rPr>
                <w:noProof/>
              </w:rPr>
              <w:fldChar w:fldCharType="separate"/>
            </w:r>
            <w:r w:rsidRPr="00016CC7">
              <w:rPr>
                <w:noProof/>
              </w:rPr>
              <w:t>«PCBINVOICESUMMARY_PCB_</w:t>
            </w:r>
            <w:r w:rsidR="00AA1B2E" w:rsidRPr="00016CC7">
              <w:rPr>
                <w:noProof/>
              </w:rPr>
              <w:t>PROJECT_ID</w:t>
            </w:r>
            <w:r w:rsidRPr="00016CC7">
              <w:rPr>
                <w:noProof/>
              </w:rPr>
              <w:t>»</w:t>
            </w:r>
            <w:r w:rsidRPr="00016CC7">
              <w:rPr>
                <w:noProof/>
              </w:rPr>
              <w:fldChar w:fldCharType="end"/>
            </w:r>
          </w:p>
        </w:tc>
      </w:tr>
      <w:tr w:rsidR="00E64000" w:rsidRPr="005F7D7C" w14:paraId="30CC019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61A291E" w14:textId="41008B98" w:rsidR="00E64000" w:rsidRPr="00016CC7" w:rsidRDefault="00174725" w:rsidP="007B37C7">
            <w:pPr>
              <w:pStyle w:val="I-tableParagraph"/>
            </w:pPr>
            <w:r w:rsidRPr="00016CC7">
              <w:t>Project name</w:t>
            </w:r>
          </w:p>
        </w:tc>
        <w:tc>
          <w:tcPr>
            <w:tcW w:w="7035" w:type="dxa"/>
            <w:tcBorders>
              <w:top w:val="single" w:sz="4" w:space="0" w:color="A5A5A5"/>
              <w:left w:val="nil"/>
              <w:bottom w:val="single" w:sz="4" w:space="0" w:color="A5A5A5"/>
              <w:right w:val="single" w:sz="4" w:space="0" w:color="A5A5A5"/>
            </w:tcBorders>
            <w:noWrap/>
          </w:tcPr>
          <w:p w14:paraId="34A81F78" w14:textId="24B04BD9" w:rsidR="00E64000" w:rsidRPr="00016CC7" w:rsidRDefault="0041794F" w:rsidP="007B37C7">
            <w:pPr>
              <w:pStyle w:val="I-tableParagraph"/>
              <w:rPr>
                <w:noProof/>
              </w:rPr>
            </w:pPr>
            <w:r w:rsidRPr="00016CC7">
              <w:rPr>
                <w:noProof/>
              </w:rPr>
              <w:fldChar w:fldCharType="begin"/>
            </w:r>
            <w:r w:rsidRPr="00016CC7">
              <w:rPr>
                <w:noProof/>
              </w:rPr>
              <w:instrText xml:space="preserve"> MERGEFIELD ENTRIES_PROJECTCONTRACTID \* MERGEFORMAT </w:instrText>
            </w:r>
            <w:r w:rsidRPr="00016CC7">
              <w:rPr>
                <w:noProof/>
              </w:rPr>
              <w:fldChar w:fldCharType="separate"/>
            </w:r>
            <w:r w:rsidRPr="00016CC7">
              <w:rPr>
                <w:noProof/>
              </w:rPr>
              <w:t>«PCBINVOICESUMMARY_PCB_</w:t>
            </w:r>
            <w:r w:rsidR="00AA1B2E" w:rsidRPr="00016CC7">
              <w:rPr>
                <w:noProof/>
              </w:rPr>
              <w:t>PROJECT</w:t>
            </w:r>
            <w:r w:rsidRPr="00016CC7">
              <w:rPr>
                <w:noProof/>
              </w:rPr>
              <w:t>»</w:t>
            </w:r>
            <w:r w:rsidRPr="00016CC7">
              <w:rPr>
                <w:noProof/>
              </w:rPr>
              <w:fldChar w:fldCharType="end"/>
            </w:r>
          </w:p>
        </w:tc>
      </w:tr>
      <w:tr w:rsidR="007B37C7" w:rsidRPr="005F7D7C" w14:paraId="4CC7F6D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BDD5611" w14:textId="02A284A0" w:rsidR="007B37C7" w:rsidRPr="00BF5A09" w:rsidRDefault="007B37C7" w:rsidP="007B37C7">
            <w:pPr>
              <w:pStyle w:val="I-tableParagraph"/>
              <w:rPr>
                <w:b/>
                <w:bCs/>
                <w:color w:val="006E00" w:themeColor="accent5" w:themeShade="80"/>
              </w:rPr>
            </w:pPr>
            <w:r w:rsidRPr="00BF5A09">
              <w:t>Document ID</w:t>
            </w:r>
          </w:p>
        </w:tc>
        <w:tc>
          <w:tcPr>
            <w:tcW w:w="7035" w:type="dxa"/>
            <w:tcBorders>
              <w:top w:val="single" w:sz="4" w:space="0" w:color="A5A5A5"/>
              <w:left w:val="nil"/>
              <w:bottom w:val="single" w:sz="4" w:space="0" w:color="A5A5A5"/>
              <w:right w:val="single" w:sz="4" w:space="0" w:color="A5A5A5"/>
            </w:tcBorders>
            <w:noWrap/>
          </w:tcPr>
          <w:p w14:paraId="353BA8D0" w14:textId="2FC6A2E0"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«PCBINVOICESUMMARY_PCB_DOCID»</w:t>
            </w:r>
            <w:r w:rsidRPr="00BF5A09">
              <w:rPr>
                <w:noProof/>
              </w:rPr>
              <w:fldChar w:fldCharType="end"/>
            </w:r>
          </w:p>
        </w:tc>
      </w:tr>
      <w:tr w:rsidR="007B37C7" w:rsidRPr="005F7D7C" w14:paraId="7F2D568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FB8A995" w14:textId="7263406B" w:rsidR="007B37C7" w:rsidRPr="00BF5A09" w:rsidRDefault="007B37C7" w:rsidP="007B37C7">
            <w:pPr>
              <w:pStyle w:val="I-tableParagraph"/>
              <w:rPr>
                <w:b/>
                <w:bCs/>
                <w:color w:val="006E00" w:themeColor="accent5" w:themeShade="80"/>
              </w:rPr>
            </w:pPr>
            <w:r w:rsidRPr="00BF5A09">
              <w:t>Document number</w:t>
            </w:r>
          </w:p>
        </w:tc>
        <w:tc>
          <w:tcPr>
            <w:tcW w:w="7035" w:type="dxa"/>
            <w:tcBorders>
              <w:top w:val="single" w:sz="4" w:space="0" w:color="A5A5A5"/>
              <w:left w:val="nil"/>
              <w:bottom w:val="single" w:sz="4" w:space="0" w:color="A5A5A5"/>
              <w:right w:val="single" w:sz="4" w:space="0" w:color="A5A5A5"/>
            </w:tcBorders>
            <w:noWrap/>
          </w:tcPr>
          <w:p w14:paraId="0A4E76B9" w14:textId="64AB3FEE"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«PCBINVOICESUMMARY_PCB_DOCNO»</w:t>
            </w:r>
            <w:r w:rsidRPr="00BF5A09">
              <w:rPr>
                <w:noProof/>
              </w:rPr>
              <w:fldChar w:fldCharType="end"/>
            </w:r>
          </w:p>
        </w:tc>
      </w:tr>
      <w:tr w:rsidR="007B37C7" w:rsidRPr="005F7D7C" w14:paraId="3E31E84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FBEE90D" w14:textId="18C07F6E" w:rsidR="007B37C7" w:rsidRPr="00BF5A09" w:rsidRDefault="007B37C7" w:rsidP="007B37C7">
            <w:pPr>
              <w:pStyle w:val="I-tableParagraph"/>
              <w:rPr>
                <w:b/>
                <w:bCs/>
                <w:color w:val="006E00" w:themeColor="accent5" w:themeShade="80"/>
              </w:rPr>
            </w:pPr>
            <w:r w:rsidRPr="00BF5A09">
              <w:t>Original contract amount</w:t>
            </w:r>
          </w:p>
        </w:tc>
        <w:tc>
          <w:tcPr>
            <w:tcW w:w="7035" w:type="dxa"/>
            <w:tcBorders>
              <w:top w:val="single" w:sz="4" w:space="0" w:color="A5A5A5"/>
              <w:left w:val="nil"/>
              <w:bottom w:val="single" w:sz="4" w:space="0" w:color="A5A5A5"/>
              <w:right w:val="single" w:sz="4" w:space="0" w:color="A5A5A5"/>
            </w:tcBorders>
            <w:noWrap/>
          </w:tcPr>
          <w:p w14:paraId="59FF9CDE" w14:textId="2BE55D01"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«PCBINVOICESUMMARY_PCB_ORIGINALCONTRACTAMOUNT»</w:t>
            </w:r>
            <w:r w:rsidRPr="00BF5A09">
              <w:rPr>
                <w:noProof/>
              </w:rPr>
              <w:fldChar w:fldCharType="end"/>
            </w:r>
          </w:p>
        </w:tc>
      </w:tr>
      <w:tr w:rsidR="007B37C7" w:rsidRPr="005F7D7C" w14:paraId="6F1A3B7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50388BE" w14:textId="192DB221" w:rsidR="007B37C7" w:rsidRPr="00BF5A09" w:rsidRDefault="007B37C7" w:rsidP="007B37C7">
            <w:pPr>
              <w:pStyle w:val="I-tableParagraph"/>
              <w:rPr>
                <w:b/>
                <w:bCs/>
                <w:color w:val="006E00" w:themeColor="accent5" w:themeShade="80"/>
              </w:rPr>
            </w:pPr>
            <w:r w:rsidRPr="00BF5A09">
              <w:t>Total changes approved in prior months</w:t>
            </w:r>
          </w:p>
        </w:tc>
        <w:tc>
          <w:tcPr>
            <w:tcW w:w="7035" w:type="dxa"/>
            <w:tcBorders>
              <w:top w:val="single" w:sz="4" w:space="0" w:color="A5A5A5"/>
              <w:left w:val="nil"/>
              <w:bottom w:val="single" w:sz="4" w:space="0" w:color="A5A5A5"/>
              <w:right w:val="single" w:sz="4" w:space="0" w:color="A5A5A5"/>
            </w:tcBorders>
            <w:noWrap/>
          </w:tcPr>
          <w:p w14:paraId="03A1BE9D" w14:textId="09174966"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«PCBINVOICESUMMARY_PCB_TCAPMADDITION»</w:t>
            </w:r>
            <w:r w:rsidRPr="00BF5A09">
              <w:rPr>
                <w:noProof/>
              </w:rPr>
              <w:fldChar w:fldCharType="end"/>
            </w:r>
          </w:p>
        </w:tc>
      </w:tr>
      <w:tr w:rsidR="007B37C7" w:rsidRPr="005F7D7C" w14:paraId="2C9CAFD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7719B871" w14:textId="4B9A4331" w:rsidR="007B37C7" w:rsidRPr="00BF5A09" w:rsidRDefault="007B37C7" w:rsidP="007B37C7">
            <w:pPr>
              <w:pStyle w:val="I-tableParagraph"/>
              <w:rPr>
                <w:b/>
                <w:bCs/>
                <w:color w:val="006E00" w:themeColor="accent5" w:themeShade="80"/>
              </w:rPr>
            </w:pPr>
            <w:r w:rsidRPr="00BF5A09">
              <w:t>Total changes approved in prior months</w:t>
            </w:r>
            <w:r w:rsidR="00BF5A09" w:rsidRPr="00BF5A09">
              <w:t>_</w:t>
            </w:r>
            <w:r w:rsidRPr="00BF5A09">
              <w:t>1</w:t>
            </w:r>
          </w:p>
        </w:tc>
        <w:tc>
          <w:tcPr>
            <w:tcW w:w="7035" w:type="dxa"/>
            <w:tcBorders>
              <w:top w:val="single" w:sz="4" w:space="0" w:color="A5A5A5"/>
              <w:left w:val="nil"/>
              <w:bottom w:val="single" w:sz="4" w:space="0" w:color="A5A5A5"/>
              <w:right w:val="single" w:sz="4" w:space="0" w:color="A5A5A5"/>
            </w:tcBorders>
            <w:noWrap/>
          </w:tcPr>
          <w:p w14:paraId="30C5BAD1" w14:textId="674E4B29"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«PCBINVOICESUMMARY_PCB_TCAPMDEDUCTION»</w:t>
            </w:r>
            <w:r w:rsidRPr="00BF5A09">
              <w:rPr>
                <w:noProof/>
              </w:rPr>
              <w:fldChar w:fldCharType="end"/>
            </w:r>
          </w:p>
        </w:tc>
      </w:tr>
      <w:tr w:rsidR="007B37C7" w:rsidRPr="005F7D7C" w14:paraId="6ABEF6D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C97CAB6" w14:textId="32D58F94" w:rsidR="007B37C7" w:rsidRPr="00BF5A09" w:rsidRDefault="007B37C7" w:rsidP="007B37C7">
            <w:pPr>
              <w:pStyle w:val="I-tableParagraph"/>
              <w:rPr>
                <w:b/>
                <w:bCs/>
                <w:color w:val="006E00" w:themeColor="accent5" w:themeShade="80"/>
              </w:rPr>
            </w:pPr>
            <w:r w:rsidRPr="00BF5A09">
              <w:lastRenderedPageBreak/>
              <w:t>Total changes approved this month (Additions)</w:t>
            </w:r>
          </w:p>
        </w:tc>
        <w:tc>
          <w:tcPr>
            <w:tcW w:w="7035" w:type="dxa"/>
            <w:tcBorders>
              <w:top w:val="single" w:sz="4" w:space="0" w:color="A5A5A5"/>
              <w:left w:val="nil"/>
              <w:bottom w:val="single" w:sz="4" w:space="0" w:color="A5A5A5"/>
              <w:right w:val="single" w:sz="4" w:space="0" w:color="A5A5A5"/>
            </w:tcBorders>
            <w:noWrap/>
          </w:tcPr>
          <w:p w14:paraId="46489D15" w14:textId="45F1FB47"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«PCBINVOICESUMMARY_PCB_TCATMADDITION»</w:t>
            </w:r>
            <w:r w:rsidRPr="00BF5A09">
              <w:rPr>
                <w:noProof/>
              </w:rPr>
              <w:fldChar w:fldCharType="end"/>
            </w:r>
          </w:p>
        </w:tc>
      </w:tr>
      <w:tr w:rsidR="007B37C7" w:rsidRPr="005F7D7C" w14:paraId="3E1F8116"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E60864B" w14:textId="6F41BCD0" w:rsidR="007B37C7" w:rsidRPr="00BF5A09" w:rsidRDefault="007B37C7" w:rsidP="007B37C7">
            <w:pPr>
              <w:pStyle w:val="I-tableParagraph"/>
              <w:rPr>
                <w:b/>
                <w:bCs/>
                <w:color w:val="006E00" w:themeColor="accent5" w:themeShade="80"/>
              </w:rPr>
            </w:pPr>
            <w:r w:rsidRPr="00BF5A09">
              <w:t>Total changes approved this month (Deductions)</w:t>
            </w:r>
          </w:p>
        </w:tc>
        <w:tc>
          <w:tcPr>
            <w:tcW w:w="7035" w:type="dxa"/>
            <w:tcBorders>
              <w:top w:val="single" w:sz="4" w:space="0" w:color="A5A5A5"/>
              <w:left w:val="nil"/>
              <w:bottom w:val="single" w:sz="4" w:space="0" w:color="A5A5A5"/>
              <w:right w:val="single" w:sz="4" w:space="0" w:color="A5A5A5"/>
            </w:tcBorders>
            <w:noWrap/>
          </w:tcPr>
          <w:p w14:paraId="180CCCF5" w14:textId="47F57897"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«PCBINVOICESUMMARY_PCB_TCATMDEDUCTION»</w:t>
            </w:r>
            <w:r w:rsidRPr="00BF5A09">
              <w:rPr>
                <w:noProof/>
              </w:rPr>
              <w:fldChar w:fldCharType="end"/>
            </w:r>
          </w:p>
        </w:tc>
      </w:tr>
      <w:tr w:rsidR="007B37C7" w:rsidRPr="005F7D7C" w14:paraId="4D24F79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BC56567" w14:textId="2F200A9B" w:rsidR="007B37C7" w:rsidRPr="00BF5A09" w:rsidRDefault="007B37C7" w:rsidP="007B37C7">
            <w:pPr>
              <w:pStyle w:val="I-tableParagraph"/>
              <w:rPr>
                <w:b/>
                <w:bCs/>
                <w:color w:val="006E00" w:themeColor="accent5" w:themeShade="80"/>
              </w:rPr>
            </w:pPr>
            <w:r w:rsidRPr="00BF5A09">
              <w:t>Total net changes</w:t>
            </w:r>
          </w:p>
        </w:tc>
        <w:tc>
          <w:tcPr>
            <w:tcW w:w="7035" w:type="dxa"/>
            <w:tcBorders>
              <w:top w:val="single" w:sz="4" w:space="0" w:color="A5A5A5"/>
              <w:left w:val="nil"/>
              <w:bottom w:val="single" w:sz="4" w:space="0" w:color="A5A5A5"/>
              <w:right w:val="single" w:sz="4" w:space="0" w:color="A5A5A5"/>
            </w:tcBorders>
            <w:noWrap/>
          </w:tcPr>
          <w:p w14:paraId="3ED0038C" w14:textId="7B43964D"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«PCBINVOICESUMMARY_PCB_TOTALNETAPPROVEDCHANGES»</w:t>
            </w:r>
            <w:r w:rsidRPr="00BF5A09">
              <w:rPr>
                <w:noProof/>
              </w:rPr>
              <w:fldChar w:fldCharType="end"/>
            </w:r>
          </w:p>
        </w:tc>
      </w:tr>
      <w:tr w:rsidR="007B37C7" w:rsidRPr="005F7D7C" w14:paraId="03CF375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4F87E56" w14:textId="6AE9F870" w:rsidR="007B37C7" w:rsidRPr="00BF5A09" w:rsidRDefault="007B37C7" w:rsidP="007B37C7">
            <w:pPr>
              <w:pStyle w:val="I-tableParagraph"/>
              <w:rPr>
                <w:b/>
                <w:bCs/>
                <w:color w:val="006E00" w:themeColor="accent5" w:themeShade="80"/>
              </w:rPr>
            </w:pPr>
            <w:r w:rsidRPr="00BF5A09">
              <w:t>Revised contract amount</w:t>
            </w:r>
          </w:p>
        </w:tc>
        <w:tc>
          <w:tcPr>
            <w:tcW w:w="7035" w:type="dxa"/>
            <w:tcBorders>
              <w:top w:val="single" w:sz="4" w:space="0" w:color="A5A5A5"/>
              <w:left w:val="nil"/>
              <w:bottom w:val="single" w:sz="4" w:space="0" w:color="A5A5A5"/>
              <w:right w:val="single" w:sz="4" w:space="0" w:color="A5A5A5"/>
            </w:tcBorders>
            <w:noWrap/>
          </w:tcPr>
          <w:p w14:paraId="2C138482" w14:textId="2CECD341"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«PCBINVOICESUMMARY_PCB_TOTALREVISEDCONTRACTAMOUNT»</w:t>
            </w:r>
            <w:r w:rsidRPr="00BF5A09">
              <w:rPr>
                <w:noProof/>
              </w:rPr>
              <w:fldChar w:fldCharType="end"/>
            </w:r>
          </w:p>
        </w:tc>
      </w:tr>
      <w:tr w:rsidR="007B37C7" w:rsidRPr="005F7D7C" w14:paraId="11CD24E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1ABB0E0" w14:textId="1471341D" w:rsidR="007B37C7" w:rsidRPr="00BF5A09" w:rsidRDefault="007B37C7" w:rsidP="007B37C7">
            <w:pPr>
              <w:pStyle w:val="I-tableParagraph"/>
              <w:rPr>
                <w:b/>
                <w:bCs/>
                <w:color w:val="006E00" w:themeColor="accent5" w:themeShade="80"/>
              </w:rPr>
            </w:pPr>
            <w:r w:rsidRPr="00BF5A09">
              <w:t>Total completed from prior applications</w:t>
            </w:r>
          </w:p>
        </w:tc>
        <w:tc>
          <w:tcPr>
            <w:tcW w:w="7035" w:type="dxa"/>
            <w:tcBorders>
              <w:top w:val="single" w:sz="4" w:space="0" w:color="A5A5A5"/>
              <w:left w:val="nil"/>
              <w:bottom w:val="single" w:sz="4" w:space="0" w:color="A5A5A5"/>
              <w:right w:val="single" w:sz="4" w:space="0" w:color="A5A5A5"/>
            </w:tcBorders>
            <w:noWrap/>
          </w:tcPr>
          <w:p w14:paraId="42AD6A20" w14:textId="55E90BA9"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«PCBINVOICESUMMARY_PCB_TOTALCOMPLETEDFROMPRIORAPPLICATIONS»</w:t>
            </w:r>
            <w:r w:rsidRPr="00BF5A09">
              <w:rPr>
                <w:noProof/>
              </w:rPr>
              <w:fldChar w:fldCharType="end"/>
            </w:r>
          </w:p>
        </w:tc>
      </w:tr>
      <w:tr w:rsidR="007B37C7" w:rsidRPr="005F7D7C" w14:paraId="6D91FF5A"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0F65208" w14:textId="6871250A" w:rsidR="007B37C7" w:rsidRPr="00BF5A09" w:rsidRDefault="007B37C7" w:rsidP="007B37C7">
            <w:pPr>
              <w:pStyle w:val="I-tableParagraph"/>
              <w:rPr>
                <w:b/>
                <w:bCs/>
                <w:color w:val="006E00" w:themeColor="accent5" w:themeShade="80"/>
              </w:rPr>
            </w:pPr>
            <w:r w:rsidRPr="00BF5A09">
              <w:t>Total completed to date</w:t>
            </w:r>
          </w:p>
        </w:tc>
        <w:tc>
          <w:tcPr>
            <w:tcW w:w="7035" w:type="dxa"/>
            <w:tcBorders>
              <w:top w:val="single" w:sz="4" w:space="0" w:color="A5A5A5"/>
              <w:left w:val="nil"/>
              <w:bottom w:val="single" w:sz="4" w:space="0" w:color="A5A5A5"/>
              <w:right w:val="single" w:sz="4" w:space="0" w:color="A5A5A5"/>
            </w:tcBorders>
            <w:noWrap/>
          </w:tcPr>
          <w:p w14:paraId="24B5CD4E" w14:textId="57A6D7E2"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«PCBINVOICESUMMARY_PCB_TOTALCOMPLETEDTODATE»</w:t>
            </w:r>
            <w:r w:rsidRPr="00BF5A09">
              <w:rPr>
                <w:noProof/>
              </w:rPr>
              <w:fldChar w:fldCharType="end"/>
            </w:r>
          </w:p>
        </w:tc>
      </w:tr>
      <w:tr w:rsidR="007B37C7" w:rsidRPr="005F7D7C" w14:paraId="3466AD6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E685903" w14:textId="36B4DE7B" w:rsidR="007B37C7" w:rsidRPr="00BF5A09" w:rsidRDefault="007B37C7" w:rsidP="007B37C7">
            <w:pPr>
              <w:pStyle w:val="I-tableParagraph"/>
              <w:rPr>
                <w:b/>
                <w:bCs/>
                <w:color w:val="006E00" w:themeColor="accent5" w:themeShade="80"/>
              </w:rPr>
            </w:pPr>
            <w:r w:rsidRPr="00BF5A09">
              <w:t>Invoice amount retained</w:t>
            </w:r>
          </w:p>
        </w:tc>
        <w:tc>
          <w:tcPr>
            <w:tcW w:w="7035" w:type="dxa"/>
            <w:tcBorders>
              <w:top w:val="single" w:sz="4" w:space="0" w:color="A5A5A5"/>
              <w:left w:val="nil"/>
              <w:bottom w:val="single" w:sz="4" w:space="0" w:color="A5A5A5"/>
              <w:right w:val="single" w:sz="4" w:space="0" w:color="A5A5A5"/>
            </w:tcBorders>
            <w:noWrap/>
          </w:tcPr>
          <w:p w14:paraId="242B83A9" w14:textId="53C7E54E"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«PCBINVOICESUMMARY_PCB_INVOICEAMOUNTRETAINED»</w:t>
            </w:r>
            <w:r w:rsidRPr="00BF5A09">
              <w:rPr>
                <w:noProof/>
              </w:rPr>
              <w:fldChar w:fldCharType="end"/>
            </w:r>
          </w:p>
        </w:tc>
      </w:tr>
      <w:tr w:rsidR="007B37C7" w:rsidRPr="005F7D7C" w14:paraId="338DFA1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50662EE" w14:textId="36B4CC42" w:rsidR="007B37C7" w:rsidRPr="00BF5A09" w:rsidRDefault="007B37C7" w:rsidP="007B37C7">
            <w:pPr>
              <w:pStyle w:val="I-tableParagraph"/>
              <w:rPr>
                <w:b/>
                <w:bCs/>
                <w:color w:val="006E00" w:themeColor="accent5" w:themeShade="80"/>
              </w:rPr>
            </w:pPr>
            <w:r w:rsidRPr="00BF5A09">
              <w:t>Invoice retainage billed</w:t>
            </w:r>
          </w:p>
        </w:tc>
        <w:tc>
          <w:tcPr>
            <w:tcW w:w="7035" w:type="dxa"/>
            <w:tcBorders>
              <w:top w:val="single" w:sz="4" w:space="0" w:color="A5A5A5"/>
              <w:left w:val="nil"/>
              <w:bottom w:val="single" w:sz="4" w:space="0" w:color="A5A5A5"/>
              <w:right w:val="single" w:sz="4" w:space="0" w:color="A5A5A5"/>
            </w:tcBorders>
            <w:noWrap/>
          </w:tcPr>
          <w:p w14:paraId="210E1024" w14:textId="510CE188"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«PCBINVOICESUMMARY_PCB_INVOICERETAINAGEBILLED»</w:t>
            </w:r>
            <w:r w:rsidRPr="00BF5A09">
              <w:rPr>
                <w:noProof/>
              </w:rPr>
              <w:fldChar w:fldCharType="end"/>
            </w:r>
          </w:p>
        </w:tc>
      </w:tr>
      <w:tr w:rsidR="007B37C7" w:rsidRPr="005F7D7C" w14:paraId="1A81B093"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E6D05D3" w14:textId="76350B46" w:rsidR="007B37C7" w:rsidRPr="00BF5A09" w:rsidRDefault="007B37C7" w:rsidP="007B37C7">
            <w:pPr>
              <w:pStyle w:val="I-tableParagraph"/>
              <w:rPr>
                <w:b/>
                <w:bCs/>
                <w:color w:val="006E00" w:themeColor="accent5" w:themeShade="80"/>
              </w:rPr>
            </w:pPr>
            <w:r w:rsidRPr="00BF5A09">
              <w:t>Net change retainage held</w:t>
            </w:r>
          </w:p>
        </w:tc>
        <w:tc>
          <w:tcPr>
            <w:tcW w:w="7035" w:type="dxa"/>
            <w:tcBorders>
              <w:top w:val="single" w:sz="4" w:space="0" w:color="A5A5A5"/>
              <w:left w:val="nil"/>
              <w:bottom w:val="single" w:sz="4" w:space="0" w:color="A5A5A5"/>
              <w:right w:val="single" w:sz="4" w:space="0" w:color="A5A5A5"/>
            </w:tcBorders>
            <w:noWrap/>
          </w:tcPr>
          <w:p w14:paraId="078528FA" w14:textId="6BFE79B5"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«PCBINVOICESUMMARY_PCB_NETCHANGERETAINAGEHELD»</w:t>
            </w:r>
            <w:r w:rsidRPr="00BF5A09">
              <w:rPr>
                <w:noProof/>
              </w:rPr>
              <w:fldChar w:fldCharType="end"/>
            </w:r>
          </w:p>
        </w:tc>
      </w:tr>
      <w:tr w:rsidR="007B37C7" w:rsidRPr="005F7D7C" w14:paraId="7D62B1C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6C9E292" w14:textId="1C900992" w:rsidR="007B37C7" w:rsidRPr="00BF5A09" w:rsidRDefault="007B37C7" w:rsidP="007B37C7">
            <w:pPr>
              <w:pStyle w:val="I-tableParagraph"/>
              <w:rPr>
                <w:b/>
                <w:bCs/>
                <w:color w:val="006E00" w:themeColor="accent5" w:themeShade="80"/>
              </w:rPr>
            </w:pPr>
            <w:r w:rsidRPr="00BF5A09">
              <w:t>Retainage held to date</w:t>
            </w:r>
          </w:p>
        </w:tc>
        <w:tc>
          <w:tcPr>
            <w:tcW w:w="7035" w:type="dxa"/>
            <w:tcBorders>
              <w:top w:val="single" w:sz="4" w:space="0" w:color="A5A5A5"/>
              <w:left w:val="nil"/>
              <w:bottom w:val="single" w:sz="4" w:space="0" w:color="A5A5A5"/>
              <w:right w:val="single" w:sz="4" w:space="0" w:color="A5A5A5"/>
            </w:tcBorders>
            <w:noWrap/>
          </w:tcPr>
          <w:p w14:paraId="6A05D900" w14:textId="5CCBE068"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«PCBINVOICESUMMARY_PCB_RETAINAGEHELDTODATE»</w:t>
            </w:r>
            <w:r w:rsidRPr="00BF5A09">
              <w:rPr>
                <w:noProof/>
              </w:rPr>
              <w:fldChar w:fldCharType="end"/>
            </w:r>
          </w:p>
        </w:tc>
      </w:tr>
      <w:tr w:rsidR="007B37C7" w:rsidRPr="005F7D7C" w14:paraId="6220379A"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18AB595" w14:textId="146CE2BB" w:rsidR="007B37C7" w:rsidRPr="00BF5A09" w:rsidRDefault="007B37C7" w:rsidP="007B37C7">
            <w:pPr>
              <w:pStyle w:val="I-tableParagraph"/>
              <w:rPr>
                <w:b/>
                <w:bCs/>
                <w:color w:val="006E00" w:themeColor="accent5" w:themeShade="80"/>
              </w:rPr>
            </w:pPr>
            <w:r w:rsidRPr="00BF5A09">
              <w:t>Retainage billed to date</w:t>
            </w:r>
          </w:p>
        </w:tc>
        <w:tc>
          <w:tcPr>
            <w:tcW w:w="7035" w:type="dxa"/>
            <w:tcBorders>
              <w:top w:val="single" w:sz="4" w:space="0" w:color="A5A5A5"/>
              <w:left w:val="nil"/>
              <w:bottom w:val="single" w:sz="4" w:space="0" w:color="A5A5A5"/>
              <w:right w:val="single" w:sz="4" w:space="0" w:color="A5A5A5"/>
            </w:tcBorders>
            <w:noWrap/>
          </w:tcPr>
          <w:p w14:paraId="1164C683" w14:textId="3042D775"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«PCBINVOICESUMMARY_PCB_RETAINAGEBILLEDTODATE»</w:t>
            </w:r>
            <w:r w:rsidRPr="00BF5A09">
              <w:rPr>
                <w:noProof/>
              </w:rPr>
              <w:fldChar w:fldCharType="end"/>
            </w:r>
          </w:p>
        </w:tc>
      </w:tr>
      <w:tr w:rsidR="007B37C7" w:rsidRPr="005F7D7C" w14:paraId="07EA8B1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F9AE3EA" w14:textId="0F506DD6" w:rsidR="007B37C7" w:rsidRPr="00BF5A09" w:rsidRDefault="007B37C7" w:rsidP="007B37C7">
            <w:pPr>
              <w:pStyle w:val="I-tableParagraph"/>
              <w:rPr>
                <w:b/>
                <w:bCs/>
                <w:color w:val="006E00" w:themeColor="accent5" w:themeShade="80"/>
              </w:rPr>
            </w:pPr>
            <w:proofErr w:type="gramStart"/>
            <w:r w:rsidRPr="00BF5A09">
              <w:t>Retainage</w:t>
            </w:r>
            <w:proofErr w:type="gramEnd"/>
            <w:r w:rsidRPr="00BF5A09">
              <w:t xml:space="preserve"> balance to date</w:t>
            </w:r>
          </w:p>
        </w:tc>
        <w:tc>
          <w:tcPr>
            <w:tcW w:w="7035" w:type="dxa"/>
            <w:tcBorders>
              <w:top w:val="single" w:sz="4" w:space="0" w:color="A5A5A5"/>
              <w:left w:val="nil"/>
              <w:bottom w:val="single" w:sz="4" w:space="0" w:color="A5A5A5"/>
              <w:right w:val="single" w:sz="4" w:space="0" w:color="A5A5A5"/>
            </w:tcBorders>
            <w:noWrap/>
          </w:tcPr>
          <w:p w14:paraId="44262F1F" w14:textId="1B92656A"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«PCBINVOICESUMMARY_PCB_RETAINAGEBALANCETODATE»</w:t>
            </w:r>
            <w:r w:rsidRPr="00BF5A09">
              <w:rPr>
                <w:noProof/>
              </w:rPr>
              <w:fldChar w:fldCharType="end"/>
            </w:r>
          </w:p>
        </w:tc>
      </w:tr>
      <w:tr w:rsidR="007B37C7" w:rsidRPr="005F7D7C" w14:paraId="46EFBDDF"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D4EF30D" w14:textId="5A494F99" w:rsidR="007B37C7" w:rsidRPr="00BF5A09" w:rsidRDefault="007B37C7" w:rsidP="007B37C7">
            <w:pPr>
              <w:pStyle w:val="I-tableParagraph"/>
              <w:rPr>
                <w:b/>
                <w:bCs/>
                <w:color w:val="006E00" w:themeColor="accent5" w:themeShade="80"/>
              </w:rPr>
            </w:pPr>
            <w:r w:rsidRPr="00BF5A09">
              <w:t>Total earned less retainage</w:t>
            </w:r>
          </w:p>
        </w:tc>
        <w:tc>
          <w:tcPr>
            <w:tcW w:w="7035" w:type="dxa"/>
            <w:tcBorders>
              <w:top w:val="single" w:sz="4" w:space="0" w:color="A5A5A5"/>
              <w:left w:val="nil"/>
              <w:bottom w:val="single" w:sz="4" w:space="0" w:color="A5A5A5"/>
              <w:right w:val="single" w:sz="4" w:space="0" w:color="A5A5A5"/>
            </w:tcBorders>
            <w:noWrap/>
          </w:tcPr>
          <w:p w14:paraId="48CEF73D" w14:textId="497F9459"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«PCBINVOICESUMMARY_PCB_TOTALEARNEDLESSRETAINAGE»</w:t>
            </w:r>
            <w:r w:rsidRPr="00BF5A09">
              <w:rPr>
                <w:noProof/>
              </w:rPr>
              <w:fldChar w:fldCharType="end"/>
            </w:r>
          </w:p>
        </w:tc>
      </w:tr>
      <w:tr w:rsidR="007B37C7" w:rsidRPr="005F7D7C" w14:paraId="11AA0AB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2C435EE" w14:textId="3E6AE629" w:rsidR="007B37C7" w:rsidRPr="00BF5A09" w:rsidRDefault="007B37C7" w:rsidP="007B37C7">
            <w:pPr>
              <w:pStyle w:val="I-tableParagraph"/>
              <w:rPr>
                <w:b/>
                <w:bCs/>
                <w:color w:val="006E00" w:themeColor="accent5" w:themeShade="80"/>
              </w:rPr>
            </w:pPr>
            <w:r w:rsidRPr="00BF5A09">
              <w:t>Less previous billings</w:t>
            </w:r>
          </w:p>
        </w:tc>
        <w:tc>
          <w:tcPr>
            <w:tcW w:w="7035" w:type="dxa"/>
            <w:tcBorders>
              <w:top w:val="single" w:sz="4" w:space="0" w:color="A5A5A5"/>
              <w:left w:val="nil"/>
              <w:bottom w:val="single" w:sz="4" w:space="0" w:color="A5A5A5"/>
              <w:right w:val="single" w:sz="4" w:space="0" w:color="A5A5A5"/>
            </w:tcBorders>
            <w:noWrap/>
          </w:tcPr>
          <w:p w14:paraId="4C55C66C" w14:textId="260C85D8"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«PCBINVOICESUMMARY_PCB_LESSPREVIOUSBILLINGS»</w:t>
            </w:r>
            <w:r w:rsidRPr="00BF5A09">
              <w:rPr>
                <w:noProof/>
              </w:rPr>
              <w:fldChar w:fldCharType="end"/>
            </w:r>
          </w:p>
        </w:tc>
      </w:tr>
      <w:tr w:rsidR="007B37C7" w:rsidRPr="005F7D7C" w14:paraId="63BA1F1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048FC18" w14:textId="497765DE" w:rsidR="007B37C7" w:rsidRPr="00BF5A09" w:rsidRDefault="007B37C7" w:rsidP="007B37C7">
            <w:pPr>
              <w:pStyle w:val="I-tableParagraph"/>
              <w:rPr>
                <w:b/>
                <w:bCs/>
                <w:color w:val="006E00" w:themeColor="accent5" w:themeShade="80"/>
              </w:rPr>
            </w:pPr>
            <w:r w:rsidRPr="00BF5A09">
              <w:t>Current amount due</w:t>
            </w:r>
          </w:p>
        </w:tc>
        <w:tc>
          <w:tcPr>
            <w:tcW w:w="7035" w:type="dxa"/>
            <w:tcBorders>
              <w:top w:val="single" w:sz="4" w:space="0" w:color="A5A5A5"/>
              <w:left w:val="nil"/>
              <w:bottom w:val="single" w:sz="4" w:space="0" w:color="A5A5A5"/>
              <w:right w:val="single" w:sz="4" w:space="0" w:color="A5A5A5"/>
            </w:tcBorders>
            <w:noWrap/>
          </w:tcPr>
          <w:p w14:paraId="6AFC14E2" w14:textId="048BCA8C"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«PCBINVOICESUMMARY_PCB_CURRENTAMOUNTDUE»</w:t>
            </w:r>
            <w:r w:rsidRPr="00BF5A09">
              <w:rPr>
                <w:noProof/>
              </w:rPr>
              <w:fldChar w:fldCharType="end"/>
            </w:r>
          </w:p>
        </w:tc>
      </w:tr>
      <w:tr w:rsidR="007B37C7" w:rsidRPr="005F7D7C" w14:paraId="34429605"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4155E8F" w14:textId="01E6089F" w:rsidR="007B37C7" w:rsidRPr="00BF5A09" w:rsidRDefault="007B37C7" w:rsidP="007B37C7">
            <w:pPr>
              <w:pStyle w:val="I-tableParagraph"/>
              <w:rPr>
                <w:b/>
                <w:bCs/>
                <w:color w:val="006E00" w:themeColor="accent5" w:themeShade="80"/>
              </w:rPr>
            </w:pPr>
            <w:r w:rsidRPr="00BF5A09">
              <w:t>Balance to finish</w:t>
            </w:r>
          </w:p>
        </w:tc>
        <w:tc>
          <w:tcPr>
            <w:tcW w:w="7035" w:type="dxa"/>
            <w:tcBorders>
              <w:top w:val="single" w:sz="4" w:space="0" w:color="A5A5A5"/>
              <w:left w:val="nil"/>
              <w:bottom w:val="single" w:sz="4" w:space="0" w:color="A5A5A5"/>
              <w:right w:val="single" w:sz="4" w:space="0" w:color="A5A5A5"/>
            </w:tcBorders>
            <w:noWrap/>
          </w:tcPr>
          <w:p w14:paraId="12D94541" w14:textId="70E5723B"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«PCBINVOICESUMMARY_PCB_BALANCETOFINISH»</w:t>
            </w:r>
            <w:r w:rsidRPr="00BF5A09">
              <w:rPr>
                <w:noProof/>
              </w:rPr>
              <w:fldChar w:fldCharType="end"/>
            </w:r>
          </w:p>
        </w:tc>
      </w:tr>
      <w:tr w:rsidR="007B37C7" w:rsidRPr="005F7D7C" w14:paraId="01A1374E"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B5C1410" w14:textId="2D5C43AA" w:rsidR="007B37C7" w:rsidRPr="00BF5A09" w:rsidRDefault="007B37C7" w:rsidP="007B37C7">
            <w:pPr>
              <w:pStyle w:val="I-tableParagraph"/>
              <w:rPr>
                <w:b/>
                <w:bCs/>
                <w:color w:val="006E00" w:themeColor="accent5" w:themeShade="80"/>
              </w:rPr>
            </w:pPr>
            <w:r w:rsidRPr="00BF5A09">
              <w:t>Taxes</w:t>
            </w:r>
          </w:p>
        </w:tc>
        <w:tc>
          <w:tcPr>
            <w:tcW w:w="7035" w:type="dxa"/>
            <w:tcBorders>
              <w:top w:val="single" w:sz="4" w:space="0" w:color="A5A5A5"/>
              <w:left w:val="nil"/>
              <w:bottom w:val="single" w:sz="4" w:space="0" w:color="A5A5A5"/>
              <w:right w:val="single" w:sz="4" w:space="0" w:color="A5A5A5"/>
            </w:tcBorders>
            <w:noWrap/>
          </w:tcPr>
          <w:p w14:paraId="667A6C7F" w14:textId="479C8F79"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«PCBINVOICESUMMARY_PCB_TOTALTAX»</w:t>
            </w:r>
            <w:r w:rsidRPr="00BF5A09">
              <w:rPr>
                <w:noProof/>
              </w:rPr>
              <w:fldChar w:fldCharType="end"/>
            </w:r>
          </w:p>
        </w:tc>
      </w:tr>
      <w:tr w:rsidR="007B37C7" w:rsidRPr="005F7D7C" w14:paraId="41AFB21C"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58E1186" w14:textId="5C38F012" w:rsidR="007B37C7" w:rsidRPr="00BF5A09" w:rsidRDefault="007B37C7" w:rsidP="007B37C7">
            <w:pPr>
              <w:pStyle w:val="I-tableParagraph"/>
              <w:rPr>
                <w:b/>
                <w:bCs/>
                <w:color w:val="006E00" w:themeColor="accent5" w:themeShade="80"/>
              </w:rPr>
            </w:pPr>
            <w:r w:rsidRPr="00BF5A09">
              <w:t>Discounts</w:t>
            </w:r>
          </w:p>
        </w:tc>
        <w:tc>
          <w:tcPr>
            <w:tcW w:w="7035" w:type="dxa"/>
            <w:tcBorders>
              <w:top w:val="single" w:sz="4" w:space="0" w:color="A5A5A5"/>
              <w:left w:val="nil"/>
              <w:bottom w:val="single" w:sz="4" w:space="0" w:color="A5A5A5"/>
              <w:right w:val="single" w:sz="4" w:space="0" w:color="A5A5A5"/>
            </w:tcBorders>
            <w:noWrap/>
          </w:tcPr>
          <w:p w14:paraId="3642F4A2" w14:textId="0F5EB796"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«PCBINVOICESUMMARY_PCB_TOTALDISCOUNT»</w:t>
            </w:r>
            <w:r w:rsidRPr="00BF5A09">
              <w:rPr>
                <w:noProof/>
              </w:rPr>
              <w:fldChar w:fldCharType="end"/>
            </w:r>
          </w:p>
        </w:tc>
      </w:tr>
      <w:tr w:rsidR="007B37C7" w:rsidRPr="005F7D7C" w14:paraId="3FC4381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83BA8C6" w14:textId="3FB5AF30" w:rsidR="007B37C7" w:rsidRPr="00BF5A09" w:rsidRDefault="007B37C7" w:rsidP="007B37C7">
            <w:pPr>
              <w:pStyle w:val="I-tableParagraph"/>
              <w:rPr>
                <w:b/>
                <w:bCs/>
                <w:color w:val="006E00" w:themeColor="accent5" w:themeShade="80"/>
              </w:rPr>
            </w:pPr>
            <w:r w:rsidRPr="00BF5A09">
              <w:t>Charges</w:t>
            </w:r>
          </w:p>
        </w:tc>
        <w:tc>
          <w:tcPr>
            <w:tcW w:w="7035" w:type="dxa"/>
            <w:tcBorders>
              <w:top w:val="single" w:sz="4" w:space="0" w:color="A5A5A5"/>
              <w:left w:val="nil"/>
              <w:bottom w:val="single" w:sz="4" w:space="0" w:color="A5A5A5"/>
              <w:right w:val="single" w:sz="4" w:space="0" w:color="A5A5A5"/>
            </w:tcBorders>
            <w:noWrap/>
          </w:tcPr>
          <w:p w14:paraId="13C676B2" w14:textId="380E9908"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«PCBINVOICESUMMARY_PCB_TOTALCHARGE»</w:t>
            </w:r>
            <w:r w:rsidRPr="00BF5A09">
              <w:rPr>
                <w:noProof/>
              </w:rPr>
              <w:fldChar w:fldCharType="end"/>
            </w:r>
          </w:p>
        </w:tc>
      </w:tr>
      <w:tr w:rsidR="007B37C7" w:rsidRPr="005F7D7C" w14:paraId="7BCBA0C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21531E1" w14:textId="2311A485" w:rsidR="007B37C7" w:rsidRPr="00BF5A09" w:rsidRDefault="007B37C7" w:rsidP="007B37C7">
            <w:pPr>
              <w:pStyle w:val="I-tableParagraph"/>
              <w:rPr>
                <w:b/>
                <w:bCs/>
                <w:color w:val="006E00" w:themeColor="accent5" w:themeShade="80"/>
              </w:rPr>
            </w:pPr>
            <w:r w:rsidRPr="00BF5A09">
              <w:t>Billing through date</w:t>
            </w:r>
          </w:p>
        </w:tc>
        <w:tc>
          <w:tcPr>
            <w:tcW w:w="7035" w:type="dxa"/>
            <w:tcBorders>
              <w:top w:val="single" w:sz="4" w:space="0" w:color="A5A5A5"/>
              <w:left w:val="nil"/>
              <w:bottom w:val="single" w:sz="4" w:space="0" w:color="A5A5A5"/>
              <w:right w:val="single" w:sz="4" w:space="0" w:color="A5A5A5"/>
            </w:tcBorders>
            <w:noWrap/>
          </w:tcPr>
          <w:p w14:paraId="42276146" w14:textId="76E14945"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«PCBINVOICESUMMARY_PCB_BILLTHROUGHDATE»</w:t>
            </w:r>
            <w:r w:rsidRPr="00BF5A09">
              <w:rPr>
                <w:noProof/>
              </w:rPr>
              <w:fldChar w:fldCharType="end"/>
            </w:r>
          </w:p>
        </w:tc>
      </w:tr>
      <w:tr w:rsidR="007B37C7" w:rsidRPr="005F7D7C" w14:paraId="039EDA77"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64A73AAE" w14:textId="68E61F8A" w:rsidR="007B37C7" w:rsidRPr="00BF5A09" w:rsidRDefault="007B37C7" w:rsidP="007B37C7">
            <w:pPr>
              <w:pStyle w:val="I-tableParagraph"/>
              <w:rPr>
                <w:b/>
                <w:bCs/>
                <w:color w:val="006E00" w:themeColor="accent5" w:themeShade="80"/>
              </w:rPr>
            </w:pPr>
            <w:r w:rsidRPr="00BF5A09">
              <w:lastRenderedPageBreak/>
              <w:t>Billing application n</w:t>
            </w:r>
            <w:r w:rsidR="00BF5A09" w:rsidRPr="00BF5A09">
              <w:t>umber</w:t>
            </w:r>
          </w:p>
        </w:tc>
        <w:tc>
          <w:tcPr>
            <w:tcW w:w="7035" w:type="dxa"/>
            <w:tcBorders>
              <w:top w:val="single" w:sz="4" w:space="0" w:color="A5A5A5"/>
              <w:left w:val="nil"/>
              <w:bottom w:val="single" w:sz="4" w:space="0" w:color="A5A5A5"/>
              <w:right w:val="single" w:sz="4" w:space="0" w:color="A5A5A5"/>
            </w:tcBorders>
            <w:noWrap/>
          </w:tcPr>
          <w:p w14:paraId="7E83068A" w14:textId="0A5733FD" w:rsidR="007B37C7" w:rsidRPr="00BF5A09" w:rsidRDefault="007B37C7" w:rsidP="007B37C7">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«PCBINVOICESUMMARY_PCB_BILLAPPLICATIONNO»</w:t>
            </w:r>
            <w:r w:rsidRPr="00BF5A09">
              <w:rPr>
                <w:noProof/>
              </w:rPr>
              <w:fldChar w:fldCharType="end"/>
            </w:r>
          </w:p>
        </w:tc>
      </w:tr>
      <w:tr w:rsidR="00DA4BC6" w:rsidRPr="005F7D7C" w14:paraId="771E25D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3165B7FF" w14:textId="2DD976E8" w:rsidR="00DA4BC6" w:rsidRPr="00BF5A09" w:rsidRDefault="00DA4BC6" w:rsidP="00DA4BC6">
            <w:pPr>
              <w:pStyle w:val="I-tableParagraph"/>
              <w:rPr>
                <w:b/>
                <w:bCs/>
                <w:color w:val="006E00" w:themeColor="accent5" w:themeShade="80"/>
              </w:rPr>
            </w:pPr>
            <w:r w:rsidRPr="00BF5A09">
              <w:t>AR invoice number</w:t>
            </w:r>
          </w:p>
        </w:tc>
        <w:tc>
          <w:tcPr>
            <w:tcW w:w="7035" w:type="dxa"/>
            <w:tcBorders>
              <w:top w:val="single" w:sz="4" w:space="0" w:color="A5A5A5"/>
              <w:left w:val="nil"/>
              <w:bottom w:val="single" w:sz="4" w:space="0" w:color="A5A5A5"/>
              <w:right w:val="single" w:sz="4" w:space="0" w:color="A5A5A5"/>
            </w:tcBorders>
            <w:noWrap/>
          </w:tcPr>
          <w:p w14:paraId="2650717A" w14:textId="0AB36C2A"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«PCBINVOICESUMMARY_PCB_ARINVOICENUMBER»</w:t>
            </w:r>
            <w:r w:rsidRPr="00BF5A09">
              <w:rPr>
                <w:noProof/>
              </w:rPr>
              <w:fldChar w:fldCharType="end"/>
            </w:r>
          </w:p>
        </w:tc>
      </w:tr>
      <w:tr w:rsidR="00DA4BC6" w:rsidRPr="005F7D7C" w14:paraId="6DB861E2"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0131CA09" w14:textId="20493E7B" w:rsidR="00DA4BC6" w:rsidRPr="00BF5A09" w:rsidRDefault="00DA4BC6" w:rsidP="00DA4BC6">
            <w:pPr>
              <w:pStyle w:val="I-tableParagraph"/>
              <w:rPr>
                <w:b/>
                <w:bCs/>
                <w:color w:val="006E00" w:themeColor="accent5" w:themeShade="80"/>
              </w:rPr>
            </w:pPr>
            <w:r w:rsidRPr="00BF5A09">
              <w:t>Project contract key</w:t>
            </w:r>
          </w:p>
        </w:tc>
        <w:tc>
          <w:tcPr>
            <w:tcW w:w="7035" w:type="dxa"/>
            <w:tcBorders>
              <w:top w:val="single" w:sz="4" w:space="0" w:color="A5A5A5"/>
              <w:left w:val="nil"/>
              <w:bottom w:val="single" w:sz="4" w:space="0" w:color="A5A5A5"/>
              <w:right w:val="single" w:sz="4" w:space="0" w:color="A5A5A5"/>
            </w:tcBorders>
            <w:noWrap/>
          </w:tcPr>
          <w:p w14:paraId="6E2071BD" w14:textId="34EEC981"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«PCBINVOICESUMMARY_PCB_PROJECTCONTRACTKEY»</w:t>
            </w:r>
            <w:r w:rsidRPr="00BF5A09">
              <w:rPr>
                <w:noProof/>
              </w:rPr>
              <w:fldChar w:fldCharType="end"/>
            </w:r>
          </w:p>
        </w:tc>
      </w:tr>
      <w:tr w:rsidR="00DA4BC6" w:rsidRPr="005F7D7C" w14:paraId="3F7FEE1B"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43DCB6D" w14:textId="47B52504" w:rsidR="00DA4BC6" w:rsidRPr="00BF5A09" w:rsidRDefault="00DA4BC6" w:rsidP="00DA4BC6">
            <w:pPr>
              <w:pStyle w:val="I-tableParagraph"/>
              <w:rPr>
                <w:b/>
                <w:bCs/>
                <w:color w:val="006E00" w:themeColor="accent5" w:themeShade="80"/>
              </w:rPr>
            </w:pPr>
            <w:r w:rsidRPr="00BF5A09">
              <w:t>Location key</w:t>
            </w:r>
          </w:p>
        </w:tc>
        <w:tc>
          <w:tcPr>
            <w:tcW w:w="7035" w:type="dxa"/>
            <w:tcBorders>
              <w:top w:val="single" w:sz="4" w:space="0" w:color="A5A5A5"/>
              <w:left w:val="nil"/>
              <w:bottom w:val="single" w:sz="4" w:space="0" w:color="A5A5A5"/>
              <w:right w:val="single" w:sz="4" w:space="0" w:color="A5A5A5"/>
            </w:tcBorders>
            <w:noWrap/>
          </w:tcPr>
          <w:p w14:paraId="21B1DD35" w14:textId="0B59EB6A"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«PCBINVOICESUMMARY_PCB_LOCATION_KEY»</w:t>
            </w:r>
            <w:r w:rsidRPr="00BF5A09">
              <w:rPr>
                <w:noProof/>
              </w:rPr>
              <w:fldChar w:fldCharType="end"/>
            </w:r>
          </w:p>
        </w:tc>
      </w:tr>
      <w:tr w:rsidR="00DA4BC6" w:rsidRPr="005F7D7C" w14:paraId="1379ADA9"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4B058944" w14:textId="13A8F6A3" w:rsidR="00DA4BC6" w:rsidRPr="00BF5A09" w:rsidRDefault="00DA4BC6" w:rsidP="00DA4BC6">
            <w:pPr>
              <w:pStyle w:val="I-tableParagraph"/>
              <w:rPr>
                <w:b/>
                <w:bCs/>
                <w:color w:val="006E00" w:themeColor="accent5" w:themeShade="80"/>
              </w:rPr>
            </w:pPr>
            <w:r w:rsidRPr="00BF5A09">
              <w:t>Location name</w:t>
            </w:r>
          </w:p>
        </w:tc>
        <w:tc>
          <w:tcPr>
            <w:tcW w:w="7035" w:type="dxa"/>
            <w:tcBorders>
              <w:top w:val="single" w:sz="4" w:space="0" w:color="A5A5A5"/>
              <w:left w:val="nil"/>
              <w:bottom w:val="single" w:sz="4" w:space="0" w:color="A5A5A5"/>
              <w:right w:val="single" w:sz="4" w:space="0" w:color="A5A5A5"/>
            </w:tcBorders>
            <w:noWrap/>
          </w:tcPr>
          <w:p w14:paraId="2E6FD636" w14:textId="540A765F"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«PCBINVOICESUMMARY_PCB_LOCATION_NAME»</w:t>
            </w:r>
            <w:r w:rsidRPr="00BF5A09">
              <w:rPr>
                <w:noProof/>
              </w:rPr>
              <w:fldChar w:fldCharType="end"/>
            </w:r>
          </w:p>
        </w:tc>
      </w:tr>
      <w:tr w:rsidR="00DA4BC6" w:rsidRPr="005F7D7C" w14:paraId="6ECD0A90"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2E88C06" w14:textId="306C0C54" w:rsidR="00DA4BC6" w:rsidRPr="00BF5A09" w:rsidRDefault="00DA4BC6" w:rsidP="00DA4BC6">
            <w:pPr>
              <w:pStyle w:val="I-tableParagraph"/>
              <w:rPr>
                <w:b/>
                <w:bCs/>
                <w:color w:val="006E00" w:themeColor="accent5" w:themeShade="80"/>
              </w:rPr>
            </w:pPr>
            <w:r w:rsidRPr="00BF5A09">
              <w:t>Created at entity key</w:t>
            </w:r>
          </w:p>
        </w:tc>
        <w:tc>
          <w:tcPr>
            <w:tcW w:w="7035" w:type="dxa"/>
            <w:tcBorders>
              <w:top w:val="single" w:sz="4" w:space="0" w:color="A5A5A5"/>
              <w:left w:val="nil"/>
              <w:bottom w:val="single" w:sz="4" w:space="0" w:color="A5A5A5"/>
              <w:right w:val="single" w:sz="4" w:space="0" w:color="A5A5A5"/>
            </w:tcBorders>
            <w:noWrap/>
          </w:tcPr>
          <w:p w14:paraId="7E506F5C" w14:textId="3C21C8FC"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«PCBINVOICESUMMARY_PCB_MEGAENTITYKEY»</w:t>
            </w:r>
            <w:r w:rsidRPr="00BF5A09">
              <w:rPr>
                <w:noProof/>
              </w:rPr>
              <w:fldChar w:fldCharType="end"/>
            </w:r>
          </w:p>
        </w:tc>
      </w:tr>
      <w:tr w:rsidR="00DA4BC6" w:rsidRPr="005F7D7C" w14:paraId="0F53B75D"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1823FD83" w14:textId="7728368C" w:rsidR="00DA4BC6" w:rsidRPr="00BF5A09" w:rsidRDefault="00DA4BC6" w:rsidP="00DA4BC6">
            <w:pPr>
              <w:pStyle w:val="I-tableParagraph"/>
              <w:rPr>
                <w:b/>
                <w:bCs/>
                <w:color w:val="006E00" w:themeColor="accent5" w:themeShade="80"/>
              </w:rPr>
            </w:pPr>
            <w:r w:rsidRPr="00BF5A09">
              <w:t xml:space="preserve">Created </w:t>
            </w:r>
            <w:proofErr w:type="gramStart"/>
            <w:r w:rsidRPr="00BF5A09">
              <w:t>at</w:t>
            </w:r>
            <w:proofErr w:type="gramEnd"/>
            <w:r w:rsidRPr="00BF5A09">
              <w:t xml:space="preserve"> entity ID</w:t>
            </w:r>
          </w:p>
        </w:tc>
        <w:tc>
          <w:tcPr>
            <w:tcW w:w="7035" w:type="dxa"/>
            <w:tcBorders>
              <w:top w:val="single" w:sz="4" w:space="0" w:color="A5A5A5"/>
              <w:left w:val="nil"/>
              <w:bottom w:val="single" w:sz="4" w:space="0" w:color="A5A5A5"/>
              <w:right w:val="single" w:sz="4" w:space="0" w:color="A5A5A5"/>
            </w:tcBorders>
            <w:noWrap/>
          </w:tcPr>
          <w:p w14:paraId="37C157D7" w14:textId="5CC1923E"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«PCBINVOICESUMMARY_PCB_MEGAENTITYID»</w:t>
            </w:r>
            <w:r w:rsidRPr="00BF5A09">
              <w:rPr>
                <w:noProof/>
              </w:rPr>
              <w:fldChar w:fldCharType="end"/>
            </w:r>
          </w:p>
        </w:tc>
      </w:tr>
      <w:tr w:rsidR="00DA4BC6" w:rsidRPr="005F7D7C" w14:paraId="4ED71D0A"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2FD23883" w14:textId="09143842" w:rsidR="00DA4BC6" w:rsidRPr="00BF5A09" w:rsidRDefault="00DA4BC6" w:rsidP="00DA4BC6">
            <w:pPr>
              <w:pStyle w:val="I-tableParagraph"/>
              <w:rPr>
                <w:b/>
                <w:bCs/>
                <w:color w:val="006E00" w:themeColor="accent5" w:themeShade="80"/>
              </w:rPr>
            </w:pPr>
            <w:r w:rsidRPr="00BF5A09">
              <w:t>Created at entity name</w:t>
            </w:r>
          </w:p>
        </w:tc>
        <w:tc>
          <w:tcPr>
            <w:tcW w:w="7035" w:type="dxa"/>
            <w:tcBorders>
              <w:top w:val="single" w:sz="4" w:space="0" w:color="A5A5A5"/>
              <w:left w:val="nil"/>
              <w:bottom w:val="single" w:sz="4" w:space="0" w:color="A5A5A5"/>
              <w:right w:val="single" w:sz="4" w:space="0" w:color="A5A5A5"/>
            </w:tcBorders>
            <w:noWrap/>
          </w:tcPr>
          <w:p w14:paraId="2ECECE8F" w14:textId="67BEE662"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«PCBINVOICESUMMARY_PCB_MEGAENTITYNAME»</w:t>
            </w:r>
            <w:r w:rsidRPr="00BF5A09">
              <w:rPr>
                <w:noProof/>
              </w:rPr>
              <w:fldChar w:fldCharType="end"/>
            </w:r>
          </w:p>
        </w:tc>
      </w:tr>
      <w:tr w:rsidR="00DA4BC6" w:rsidRPr="005F7D7C" w14:paraId="09B043F4" w14:textId="77777777" w:rsidTr="00AE6DC0">
        <w:trPr>
          <w:trHeight w:val="300"/>
        </w:trPr>
        <w:tc>
          <w:tcPr>
            <w:tcW w:w="2315" w:type="dxa"/>
            <w:tcBorders>
              <w:top w:val="single" w:sz="4" w:space="0" w:color="A5A5A5"/>
              <w:left w:val="single" w:sz="4" w:space="0" w:color="A5A5A5"/>
              <w:bottom w:val="single" w:sz="4" w:space="0" w:color="A5A5A5"/>
              <w:right w:val="nil"/>
            </w:tcBorders>
            <w:noWrap/>
            <w:vAlign w:val="bottom"/>
          </w:tcPr>
          <w:p w14:paraId="54297E84" w14:textId="21993677" w:rsidR="00DA4BC6" w:rsidRPr="00BF5A09" w:rsidRDefault="00DA4BC6" w:rsidP="00DA4BC6">
            <w:pPr>
              <w:pStyle w:val="I-tableParagraph"/>
              <w:rPr>
                <w:b/>
                <w:bCs/>
                <w:color w:val="006E00" w:themeColor="accent5" w:themeShade="80"/>
              </w:rPr>
            </w:pPr>
            <w:r w:rsidRPr="00BF5A09">
              <w:t>Record URL</w:t>
            </w:r>
          </w:p>
        </w:tc>
        <w:tc>
          <w:tcPr>
            <w:tcW w:w="7035" w:type="dxa"/>
            <w:tcBorders>
              <w:top w:val="single" w:sz="4" w:space="0" w:color="A5A5A5"/>
              <w:left w:val="nil"/>
              <w:bottom w:val="single" w:sz="4" w:space="0" w:color="A5A5A5"/>
              <w:right w:val="single" w:sz="4" w:space="0" w:color="A5A5A5"/>
            </w:tcBorders>
            <w:noWrap/>
          </w:tcPr>
          <w:p w14:paraId="56E77CEC" w14:textId="0DCB262F" w:rsidR="00DA4BC6" w:rsidRPr="00BF5A09" w:rsidRDefault="00DA4BC6" w:rsidP="00DA4BC6">
            <w:pPr>
              <w:pStyle w:val="I-tableParagraph"/>
              <w:rPr>
                <w:b/>
                <w:bCs/>
                <w:color w:val="006E00" w:themeColor="accent5" w:themeShade="80"/>
              </w:rPr>
            </w:pPr>
            <w:r w:rsidRPr="00BF5A09">
              <w:rPr>
                <w:noProof/>
              </w:rPr>
              <w:fldChar w:fldCharType="begin"/>
            </w:r>
            <w:r w:rsidRPr="00BF5A09">
              <w:rPr>
                <w:noProof/>
              </w:rPr>
              <w:instrText xml:space="preserve"> MERGEFIELD ENTRIES_PROJECTCONTRACTID \* MERGEFORMAT </w:instrText>
            </w:r>
            <w:r w:rsidRPr="00BF5A09">
              <w:rPr>
                <w:noProof/>
              </w:rPr>
              <w:fldChar w:fldCharType="separate"/>
            </w:r>
            <w:r w:rsidRPr="00BF5A09">
              <w:rPr>
                <w:noProof/>
              </w:rPr>
              <w:t>«PCBINVOICESUMMARY_PCB_RECORD_URL»</w:t>
            </w:r>
            <w:r w:rsidRPr="00BF5A09">
              <w:rPr>
                <w:noProof/>
              </w:rPr>
              <w:fldChar w:fldCharType="end"/>
            </w:r>
          </w:p>
        </w:tc>
      </w:tr>
    </w:tbl>
    <w:p w14:paraId="18D5B02F" w14:textId="77777777" w:rsidR="00415F64" w:rsidRDefault="00415F64" w:rsidP="00416BFE">
      <w:pPr>
        <w:pStyle w:val="I-H3"/>
      </w:pPr>
      <w:bookmarkStart w:id="36" w:name="_Accounts_Receivable—Statement"/>
      <w:bookmarkStart w:id="37" w:name="_Ref461087465"/>
      <w:bookmarkEnd w:id="36"/>
    </w:p>
    <w:p w14:paraId="7C860080" w14:textId="77777777" w:rsidR="00414626" w:rsidRDefault="00414626" w:rsidP="00416BFE">
      <w:pPr>
        <w:pStyle w:val="I-H3"/>
      </w:pPr>
    </w:p>
    <w:p w14:paraId="5BF93142" w14:textId="024B2BA3" w:rsidR="00217398" w:rsidRDefault="00217398" w:rsidP="00416BFE">
      <w:pPr>
        <w:pStyle w:val="I-H3"/>
      </w:pPr>
      <w:bookmarkStart w:id="38" w:name="_Toc108433648"/>
      <w:r>
        <w:t>Accounts Receivable—Statement</w:t>
      </w:r>
      <w:bookmarkEnd w:id="37"/>
      <w:r>
        <w:t>s</w:t>
      </w:r>
      <w:bookmarkEnd w:id="38"/>
    </w:p>
    <w:p w14:paraId="01E38E31" w14:textId="77777777" w:rsidR="00217398" w:rsidRDefault="00217398" w:rsidP="00727CE7">
      <w:pPr>
        <w:pStyle w:val="I-Normal"/>
      </w:pPr>
      <w:r>
        <w:t xml:space="preserve">The following merge fields can be used for your AR statement custom document templates. </w:t>
      </w:r>
    </w:p>
    <w:tbl>
      <w:tblPr>
        <w:tblW w:w="9350" w:type="dxa"/>
        <w:tblLook w:val="04A0" w:firstRow="1" w:lastRow="0" w:firstColumn="1" w:lastColumn="0" w:noHBand="0" w:noVBand="1"/>
      </w:tblPr>
      <w:tblGrid>
        <w:gridCol w:w="3078"/>
        <w:gridCol w:w="6272"/>
      </w:tblGrid>
      <w:tr w:rsidR="00217398" w:rsidRPr="001F4E2F" w14:paraId="6EBF69CF" w14:textId="77777777" w:rsidTr="00F343D4">
        <w:trPr>
          <w:trHeight w:val="287"/>
          <w:tblHeader/>
        </w:trPr>
        <w:tc>
          <w:tcPr>
            <w:tcW w:w="3078" w:type="dxa"/>
            <w:tcBorders>
              <w:top w:val="single" w:sz="4" w:space="0" w:color="A5A5A5"/>
              <w:left w:val="single" w:sz="4" w:space="0" w:color="A5A5A5"/>
              <w:bottom w:val="nil"/>
              <w:right w:val="nil"/>
            </w:tcBorders>
            <w:shd w:val="clear" w:color="auto" w:fill="DCDCDC"/>
            <w:noWrap/>
            <w:vAlign w:val="bottom"/>
            <w:hideMark/>
          </w:tcPr>
          <w:p w14:paraId="11D29FC8" w14:textId="77777777" w:rsidR="00217398" w:rsidRPr="001F4E2F" w:rsidRDefault="00217398" w:rsidP="00AB4BCA">
            <w:pPr>
              <w:pStyle w:val="I-tableHeader"/>
            </w:pPr>
            <w:r w:rsidRPr="001F4E2F">
              <w:t>Field label</w:t>
            </w:r>
          </w:p>
        </w:tc>
        <w:tc>
          <w:tcPr>
            <w:tcW w:w="6272" w:type="dxa"/>
            <w:tcBorders>
              <w:top w:val="single" w:sz="4" w:space="0" w:color="A5A5A5"/>
              <w:left w:val="nil"/>
              <w:bottom w:val="nil"/>
              <w:right w:val="single" w:sz="4" w:space="0" w:color="A5A5A5"/>
            </w:tcBorders>
            <w:shd w:val="clear" w:color="auto" w:fill="DCDCDC"/>
            <w:noWrap/>
            <w:vAlign w:val="bottom"/>
            <w:hideMark/>
          </w:tcPr>
          <w:p w14:paraId="5848750D" w14:textId="77777777" w:rsidR="00217398" w:rsidRPr="001F4E2F" w:rsidRDefault="00217398" w:rsidP="00AB4BCA">
            <w:pPr>
              <w:pStyle w:val="I-tableHeader"/>
            </w:pPr>
            <w:r w:rsidRPr="001F4E2F">
              <w:t>Merge field</w:t>
            </w:r>
          </w:p>
        </w:tc>
      </w:tr>
      <w:tr w:rsidR="00AF3EDB" w:rsidRPr="00933B58" w14:paraId="0A832365" w14:textId="77777777" w:rsidTr="00F343D4">
        <w:trPr>
          <w:trHeight w:val="300"/>
        </w:trPr>
        <w:tc>
          <w:tcPr>
            <w:tcW w:w="3078" w:type="dxa"/>
            <w:tcBorders>
              <w:top w:val="single" w:sz="4" w:space="0" w:color="A5A5A5"/>
              <w:left w:val="single" w:sz="4" w:space="0" w:color="A5A5A5"/>
              <w:bottom w:val="nil"/>
              <w:right w:val="nil"/>
            </w:tcBorders>
            <w:shd w:val="clear" w:color="auto" w:fill="F5F5F5"/>
            <w:noWrap/>
            <w:vAlign w:val="bottom"/>
          </w:tcPr>
          <w:p w14:paraId="72F5E04F" w14:textId="12761669" w:rsidR="00AF3EDB" w:rsidRPr="00933B58" w:rsidRDefault="00AF3EDB" w:rsidP="00727CE7">
            <w:pPr>
              <w:pStyle w:val="I-sectionHead"/>
            </w:pPr>
            <w:r>
              <w:t>Statement header</w:t>
            </w:r>
          </w:p>
        </w:tc>
        <w:tc>
          <w:tcPr>
            <w:tcW w:w="6272" w:type="dxa"/>
            <w:tcBorders>
              <w:top w:val="single" w:sz="4" w:space="0" w:color="A5A5A5"/>
              <w:left w:val="nil"/>
              <w:bottom w:val="nil"/>
              <w:right w:val="single" w:sz="4" w:space="0" w:color="A5A5A5"/>
            </w:tcBorders>
            <w:shd w:val="clear" w:color="auto" w:fill="F5F5F5"/>
            <w:noWrap/>
            <w:vAlign w:val="bottom"/>
          </w:tcPr>
          <w:p w14:paraId="5DAB2A50" w14:textId="6A08A84F" w:rsidR="00AF3EDB" w:rsidRPr="00933B58" w:rsidRDefault="00AF3EDB" w:rsidP="00727CE7">
            <w:pPr>
              <w:pStyle w:val="I-sectionHead"/>
            </w:pPr>
            <w:r>
              <w:t>Field code</w:t>
            </w:r>
          </w:p>
        </w:tc>
      </w:tr>
      <w:tr w:rsidR="00AF3EDB" w:rsidRPr="00933B58" w14:paraId="7D2000D5" w14:textId="77777777" w:rsidTr="004C45D2">
        <w:trPr>
          <w:trHeight w:val="300"/>
        </w:trPr>
        <w:tc>
          <w:tcPr>
            <w:tcW w:w="3078" w:type="dxa"/>
            <w:tcBorders>
              <w:top w:val="single" w:sz="4" w:space="0" w:color="A5A5A5"/>
              <w:left w:val="single" w:sz="4" w:space="0" w:color="A5A5A5"/>
              <w:bottom w:val="nil"/>
              <w:right w:val="nil"/>
            </w:tcBorders>
            <w:noWrap/>
            <w:vAlign w:val="bottom"/>
          </w:tcPr>
          <w:p w14:paraId="0BA87A1B" w14:textId="40458A2B" w:rsidR="00AF3EDB" w:rsidRPr="00AF3EDB" w:rsidRDefault="00AF3EDB" w:rsidP="00AF3EDB">
            <w:pPr>
              <w:pStyle w:val="I-sectionHead"/>
              <w:rPr>
                <w:b w:val="0"/>
                <w:bCs/>
                <w:color w:val="auto"/>
              </w:rPr>
            </w:pPr>
            <w:r w:rsidRPr="00AF3EDB">
              <w:rPr>
                <w:b w:val="0"/>
                <w:bCs/>
                <w:color w:val="auto"/>
              </w:rPr>
              <w:t>Statement date</w:t>
            </w:r>
          </w:p>
        </w:tc>
        <w:tc>
          <w:tcPr>
            <w:tcW w:w="6272" w:type="dxa"/>
            <w:tcBorders>
              <w:top w:val="single" w:sz="4" w:space="0" w:color="A5A5A5"/>
              <w:left w:val="nil"/>
              <w:bottom w:val="nil"/>
              <w:right w:val="single" w:sz="4" w:space="0" w:color="A5A5A5"/>
            </w:tcBorders>
            <w:noWrap/>
            <w:vAlign w:val="bottom"/>
          </w:tcPr>
          <w:p w14:paraId="5961199A" w14:textId="46D25D93" w:rsidR="00AF3EDB" w:rsidRPr="00AF3EDB" w:rsidRDefault="00AF3EDB" w:rsidP="00AF3EDB">
            <w:pPr>
              <w:pStyle w:val="I-sectionHead"/>
              <w:rPr>
                <w:b w:val="0"/>
                <w:bCs/>
                <w:noProof/>
                <w:color w:val="auto"/>
              </w:rPr>
            </w:pPr>
            <w:r w:rsidRPr="00AF3EDB">
              <w:rPr>
                <w:b w:val="0"/>
                <w:bCs/>
                <w:noProof/>
                <w:color w:val="auto"/>
              </w:rPr>
              <w:fldChar w:fldCharType="begin"/>
            </w:r>
            <w:r w:rsidRPr="00AF3EDB">
              <w:rPr>
                <w:b w:val="0"/>
                <w:bCs/>
                <w:noProof/>
                <w:color w:val="auto"/>
              </w:rPr>
              <w:instrText xml:space="preserve"> MERGEFIELD COMPANYNAME \* MERGEFORMAT </w:instrText>
            </w:r>
            <w:r w:rsidRPr="00AF3EDB">
              <w:rPr>
                <w:b w:val="0"/>
                <w:bCs/>
                <w:noProof/>
                <w:color w:val="auto"/>
              </w:rPr>
              <w:fldChar w:fldCharType="separate"/>
            </w:r>
            <w:r w:rsidRPr="00AF3EDB">
              <w:rPr>
                <w:b w:val="0"/>
                <w:bCs/>
                <w:noProof/>
                <w:color w:val="auto"/>
              </w:rPr>
              <w:t>«STATEMENTDATE»</w:t>
            </w:r>
            <w:r w:rsidRPr="00AF3EDB">
              <w:rPr>
                <w:b w:val="0"/>
                <w:bCs/>
                <w:noProof/>
                <w:color w:val="auto"/>
              </w:rPr>
              <w:fldChar w:fldCharType="end"/>
            </w:r>
          </w:p>
        </w:tc>
      </w:tr>
      <w:tr w:rsidR="00AF3EDB" w:rsidRPr="00933B58" w14:paraId="5F965759" w14:textId="77777777" w:rsidTr="004C45D2">
        <w:trPr>
          <w:trHeight w:val="300"/>
        </w:trPr>
        <w:tc>
          <w:tcPr>
            <w:tcW w:w="3078" w:type="dxa"/>
            <w:tcBorders>
              <w:top w:val="single" w:sz="4" w:space="0" w:color="A5A5A5"/>
              <w:left w:val="single" w:sz="4" w:space="0" w:color="A5A5A5"/>
              <w:bottom w:val="nil"/>
              <w:right w:val="nil"/>
            </w:tcBorders>
            <w:noWrap/>
            <w:vAlign w:val="bottom"/>
          </w:tcPr>
          <w:p w14:paraId="59EC767D" w14:textId="7BBFD9ED" w:rsidR="00AF3EDB" w:rsidRPr="00AF3EDB" w:rsidRDefault="00AF3EDB" w:rsidP="00AF3EDB">
            <w:pPr>
              <w:pStyle w:val="I-sectionHead"/>
              <w:rPr>
                <w:b w:val="0"/>
                <w:bCs/>
                <w:color w:val="auto"/>
              </w:rPr>
            </w:pPr>
            <w:r w:rsidRPr="00AF3EDB">
              <w:rPr>
                <w:b w:val="0"/>
                <w:bCs/>
                <w:color w:val="auto"/>
              </w:rPr>
              <w:t>Last statement date</w:t>
            </w:r>
          </w:p>
        </w:tc>
        <w:tc>
          <w:tcPr>
            <w:tcW w:w="6272" w:type="dxa"/>
            <w:tcBorders>
              <w:top w:val="single" w:sz="4" w:space="0" w:color="A5A5A5"/>
              <w:left w:val="nil"/>
              <w:bottom w:val="nil"/>
              <w:right w:val="single" w:sz="4" w:space="0" w:color="A5A5A5"/>
            </w:tcBorders>
            <w:noWrap/>
            <w:vAlign w:val="bottom"/>
          </w:tcPr>
          <w:p w14:paraId="5F8A817C" w14:textId="0A185376" w:rsidR="00AF3EDB" w:rsidRPr="00AF3EDB" w:rsidRDefault="00AF3EDB" w:rsidP="00AF3EDB">
            <w:pPr>
              <w:pStyle w:val="I-sectionHead"/>
              <w:rPr>
                <w:b w:val="0"/>
                <w:bCs/>
                <w:noProof/>
                <w:color w:val="auto"/>
              </w:rPr>
            </w:pPr>
            <w:r w:rsidRPr="00AF3EDB">
              <w:rPr>
                <w:b w:val="0"/>
                <w:bCs/>
                <w:noProof/>
                <w:color w:val="auto"/>
              </w:rPr>
              <w:fldChar w:fldCharType="begin"/>
            </w:r>
            <w:r w:rsidRPr="00AF3EDB">
              <w:rPr>
                <w:b w:val="0"/>
                <w:bCs/>
                <w:noProof/>
                <w:color w:val="auto"/>
              </w:rPr>
              <w:instrText xml:space="preserve"> MERGEFIELD COMPANYNAME \* MERGEFORMAT </w:instrText>
            </w:r>
            <w:r w:rsidRPr="00AF3EDB">
              <w:rPr>
                <w:b w:val="0"/>
                <w:bCs/>
                <w:noProof/>
                <w:color w:val="auto"/>
              </w:rPr>
              <w:fldChar w:fldCharType="separate"/>
            </w:r>
            <w:r w:rsidRPr="00AF3EDB">
              <w:rPr>
                <w:b w:val="0"/>
                <w:bCs/>
                <w:noProof/>
                <w:color w:val="auto"/>
              </w:rPr>
              <w:t>«LASTSTATEMENTDATE»</w:t>
            </w:r>
            <w:r w:rsidRPr="00AF3EDB">
              <w:rPr>
                <w:b w:val="0"/>
                <w:bCs/>
                <w:noProof/>
                <w:color w:val="auto"/>
              </w:rPr>
              <w:fldChar w:fldCharType="end"/>
            </w:r>
          </w:p>
        </w:tc>
      </w:tr>
      <w:tr w:rsidR="00AF3EDB" w:rsidRPr="00933B58" w14:paraId="103A8E9F" w14:textId="77777777" w:rsidTr="004C45D2">
        <w:trPr>
          <w:trHeight w:val="300"/>
        </w:trPr>
        <w:tc>
          <w:tcPr>
            <w:tcW w:w="3078" w:type="dxa"/>
            <w:tcBorders>
              <w:top w:val="single" w:sz="4" w:space="0" w:color="A5A5A5"/>
              <w:left w:val="single" w:sz="4" w:space="0" w:color="A5A5A5"/>
              <w:bottom w:val="nil"/>
              <w:right w:val="nil"/>
            </w:tcBorders>
            <w:noWrap/>
            <w:vAlign w:val="bottom"/>
          </w:tcPr>
          <w:p w14:paraId="79D7079F" w14:textId="6579C6B6" w:rsidR="00AF3EDB" w:rsidRPr="00AF3EDB" w:rsidRDefault="00AF3EDB" w:rsidP="00AF3EDB">
            <w:pPr>
              <w:pStyle w:val="I-sectionHead"/>
              <w:rPr>
                <w:b w:val="0"/>
                <w:bCs/>
                <w:color w:val="auto"/>
              </w:rPr>
            </w:pPr>
            <w:r w:rsidRPr="00AF3EDB">
              <w:rPr>
                <w:b w:val="0"/>
                <w:bCs/>
                <w:color w:val="auto"/>
              </w:rPr>
              <w:t>Transaction currency</w:t>
            </w:r>
          </w:p>
        </w:tc>
        <w:tc>
          <w:tcPr>
            <w:tcW w:w="6272" w:type="dxa"/>
            <w:tcBorders>
              <w:top w:val="single" w:sz="4" w:space="0" w:color="A5A5A5"/>
              <w:left w:val="nil"/>
              <w:bottom w:val="nil"/>
              <w:right w:val="single" w:sz="4" w:space="0" w:color="A5A5A5"/>
            </w:tcBorders>
            <w:noWrap/>
            <w:vAlign w:val="bottom"/>
          </w:tcPr>
          <w:p w14:paraId="494C53E0" w14:textId="0BC923FD" w:rsidR="00AF3EDB" w:rsidRPr="00AF3EDB" w:rsidRDefault="00AF3EDB" w:rsidP="00AF3EDB">
            <w:pPr>
              <w:pStyle w:val="I-sectionHead"/>
              <w:rPr>
                <w:b w:val="0"/>
                <w:bCs/>
                <w:noProof/>
                <w:color w:val="auto"/>
              </w:rPr>
            </w:pPr>
            <w:r w:rsidRPr="00AF3EDB">
              <w:rPr>
                <w:b w:val="0"/>
                <w:bCs/>
                <w:noProof/>
                <w:color w:val="auto"/>
              </w:rPr>
              <w:fldChar w:fldCharType="begin"/>
            </w:r>
            <w:r w:rsidRPr="00AF3EDB">
              <w:rPr>
                <w:b w:val="0"/>
                <w:bCs/>
                <w:noProof/>
                <w:color w:val="auto"/>
              </w:rPr>
              <w:instrText xml:space="preserve"> MERGEFIELD COMPANYNAME \* MERGEFORMAT </w:instrText>
            </w:r>
            <w:r w:rsidRPr="00AF3EDB">
              <w:rPr>
                <w:b w:val="0"/>
                <w:bCs/>
                <w:noProof/>
                <w:color w:val="auto"/>
              </w:rPr>
              <w:fldChar w:fldCharType="separate"/>
            </w:r>
            <w:r w:rsidRPr="00AF3EDB">
              <w:rPr>
                <w:b w:val="0"/>
                <w:bCs/>
                <w:noProof/>
                <w:color w:val="auto"/>
              </w:rPr>
              <w:t>«TRX_CURRENCY»</w:t>
            </w:r>
            <w:r w:rsidRPr="00AF3EDB">
              <w:rPr>
                <w:b w:val="0"/>
                <w:bCs/>
                <w:noProof/>
                <w:color w:val="auto"/>
              </w:rPr>
              <w:fldChar w:fldCharType="end"/>
            </w:r>
          </w:p>
        </w:tc>
      </w:tr>
      <w:tr w:rsidR="00AF3EDB" w:rsidRPr="00933B58" w14:paraId="7D973BB9" w14:textId="77777777" w:rsidTr="00F343D4">
        <w:trPr>
          <w:trHeight w:val="300"/>
        </w:trPr>
        <w:tc>
          <w:tcPr>
            <w:tcW w:w="3078" w:type="dxa"/>
            <w:tcBorders>
              <w:top w:val="single" w:sz="4" w:space="0" w:color="A5A5A5"/>
              <w:left w:val="single" w:sz="4" w:space="0" w:color="A5A5A5"/>
              <w:bottom w:val="nil"/>
              <w:right w:val="nil"/>
            </w:tcBorders>
            <w:shd w:val="clear" w:color="auto" w:fill="F5F5F5"/>
            <w:noWrap/>
            <w:vAlign w:val="bottom"/>
            <w:hideMark/>
          </w:tcPr>
          <w:p w14:paraId="404B0E3B" w14:textId="77777777" w:rsidR="00AF3EDB" w:rsidRPr="00933B58" w:rsidRDefault="00AF3EDB" w:rsidP="00AF3EDB">
            <w:pPr>
              <w:pStyle w:val="I-sectionHead"/>
            </w:pPr>
            <w:r w:rsidRPr="00933B58">
              <w:t>Your company information</w:t>
            </w:r>
          </w:p>
        </w:tc>
        <w:tc>
          <w:tcPr>
            <w:tcW w:w="6272" w:type="dxa"/>
            <w:tcBorders>
              <w:top w:val="single" w:sz="4" w:space="0" w:color="A5A5A5"/>
              <w:left w:val="nil"/>
              <w:bottom w:val="nil"/>
              <w:right w:val="single" w:sz="4" w:space="0" w:color="A5A5A5"/>
            </w:tcBorders>
            <w:shd w:val="clear" w:color="auto" w:fill="F5F5F5"/>
            <w:noWrap/>
            <w:vAlign w:val="bottom"/>
            <w:hideMark/>
          </w:tcPr>
          <w:p w14:paraId="1A6DB3CB" w14:textId="77777777" w:rsidR="00AF3EDB" w:rsidRPr="00933B58" w:rsidRDefault="00AF3EDB" w:rsidP="00AF3EDB">
            <w:pPr>
              <w:pStyle w:val="I-sectionHead"/>
            </w:pPr>
            <w:r w:rsidRPr="00933B58">
              <w:t>Field code</w:t>
            </w:r>
          </w:p>
        </w:tc>
      </w:tr>
      <w:tr w:rsidR="00AF3EDB" w:rsidRPr="00933B58" w14:paraId="3F894CC7" w14:textId="77777777" w:rsidTr="00F343D4">
        <w:trPr>
          <w:trHeight w:val="300"/>
        </w:trPr>
        <w:tc>
          <w:tcPr>
            <w:tcW w:w="3078" w:type="dxa"/>
            <w:tcBorders>
              <w:top w:val="single" w:sz="4" w:space="0" w:color="A5A5A5"/>
              <w:left w:val="single" w:sz="4" w:space="0" w:color="A5A5A5"/>
              <w:bottom w:val="nil"/>
              <w:right w:val="nil"/>
            </w:tcBorders>
            <w:noWrap/>
            <w:vAlign w:val="bottom"/>
            <w:hideMark/>
          </w:tcPr>
          <w:p w14:paraId="2DDB2544" w14:textId="77777777" w:rsidR="00AF3EDB" w:rsidRPr="00933B58" w:rsidRDefault="00AF3EDB" w:rsidP="00AF3EDB">
            <w:pPr>
              <w:pStyle w:val="I-tableParagraph"/>
            </w:pPr>
            <w:bookmarkStart w:id="39" w:name="_Hlk180676271"/>
            <w:r w:rsidRPr="00933B58">
              <w:t>Company name</w:t>
            </w:r>
          </w:p>
        </w:tc>
        <w:tc>
          <w:tcPr>
            <w:tcW w:w="6272" w:type="dxa"/>
            <w:tcBorders>
              <w:top w:val="single" w:sz="4" w:space="0" w:color="A5A5A5"/>
              <w:left w:val="nil"/>
              <w:bottom w:val="nil"/>
              <w:right w:val="single" w:sz="4" w:space="0" w:color="A5A5A5"/>
            </w:tcBorders>
            <w:noWrap/>
            <w:vAlign w:val="bottom"/>
            <w:hideMark/>
          </w:tcPr>
          <w:p w14:paraId="4B315B53" w14:textId="6FFBE37E" w:rsidR="00AF3EDB" w:rsidRPr="00933B58" w:rsidRDefault="00AF3EDB" w:rsidP="00AF3EDB">
            <w:pPr>
              <w:pStyle w:val="I-tableParagraph"/>
            </w:pPr>
            <w:r>
              <w:rPr>
                <w:noProof/>
              </w:rPr>
              <w:fldChar w:fldCharType="begin"/>
            </w:r>
            <w:r>
              <w:rPr>
                <w:noProof/>
              </w:rPr>
              <w:instrText xml:space="preserve"> MERGEFIELD COMPANYNAME \* MERGEFORMAT </w:instrText>
            </w:r>
            <w:r>
              <w:rPr>
                <w:noProof/>
              </w:rPr>
              <w:fldChar w:fldCharType="separate"/>
            </w:r>
            <w:r>
              <w:rPr>
                <w:noProof/>
              </w:rPr>
              <w:t>«COMPANYNAME»</w:t>
            </w:r>
            <w:r>
              <w:rPr>
                <w:noProof/>
              </w:rPr>
              <w:fldChar w:fldCharType="end"/>
            </w:r>
          </w:p>
        </w:tc>
      </w:tr>
      <w:bookmarkEnd w:id="39"/>
      <w:tr w:rsidR="00AF3EDB" w:rsidRPr="00933B58" w14:paraId="09255784" w14:textId="77777777" w:rsidTr="00F343D4">
        <w:trPr>
          <w:trHeight w:val="300"/>
        </w:trPr>
        <w:tc>
          <w:tcPr>
            <w:tcW w:w="3078" w:type="dxa"/>
            <w:tcBorders>
              <w:top w:val="single" w:sz="4" w:space="0" w:color="A5A5A5"/>
              <w:left w:val="single" w:sz="4" w:space="0" w:color="A5A5A5"/>
              <w:bottom w:val="nil"/>
              <w:right w:val="nil"/>
            </w:tcBorders>
            <w:noWrap/>
            <w:vAlign w:val="bottom"/>
            <w:hideMark/>
          </w:tcPr>
          <w:p w14:paraId="11534F07" w14:textId="77777777" w:rsidR="00AF3EDB" w:rsidRPr="00933B58" w:rsidRDefault="00AF3EDB" w:rsidP="00AF3EDB">
            <w:pPr>
              <w:pStyle w:val="I-tableParagraph"/>
            </w:pPr>
            <w:r w:rsidRPr="00933B58">
              <w:t>Address 1</w:t>
            </w:r>
          </w:p>
        </w:tc>
        <w:tc>
          <w:tcPr>
            <w:tcW w:w="6272" w:type="dxa"/>
            <w:tcBorders>
              <w:top w:val="single" w:sz="4" w:space="0" w:color="A5A5A5"/>
              <w:left w:val="nil"/>
              <w:bottom w:val="nil"/>
              <w:right w:val="single" w:sz="4" w:space="0" w:color="A5A5A5"/>
            </w:tcBorders>
            <w:noWrap/>
            <w:vAlign w:val="bottom"/>
            <w:hideMark/>
          </w:tcPr>
          <w:p w14:paraId="440B8620" w14:textId="57B9CF7D" w:rsidR="00AF3EDB" w:rsidRPr="00933B58" w:rsidRDefault="00AF3EDB" w:rsidP="00AF3EDB">
            <w:pPr>
              <w:pStyle w:val="I-tableParagraph"/>
            </w:pPr>
            <w:r>
              <w:rPr>
                <w:noProof/>
              </w:rPr>
              <w:fldChar w:fldCharType="begin"/>
            </w:r>
            <w:r>
              <w:rPr>
                <w:noProof/>
              </w:rPr>
              <w:instrText xml:space="preserve"> MERGEFIELD COMPANYADDRESS1 \* MERGEFORMAT </w:instrText>
            </w:r>
            <w:r>
              <w:rPr>
                <w:noProof/>
              </w:rPr>
              <w:fldChar w:fldCharType="separate"/>
            </w:r>
            <w:r>
              <w:rPr>
                <w:noProof/>
              </w:rPr>
              <w:t>«COMPANYADDRESS1»</w:t>
            </w:r>
            <w:r>
              <w:rPr>
                <w:noProof/>
              </w:rPr>
              <w:fldChar w:fldCharType="end"/>
            </w:r>
          </w:p>
        </w:tc>
      </w:tr>
      <w:tr w:rsidR="00AF3EDB" w:rsidRPr="00933B58" w14:paraId="3E4ABFF3" w14:textId="77777777" w:rsidTr="00F343D4">
        <w:trPr>
          <w:trHeight w:val="300"/>
        </w:trPr>
        <w:tc>
          <w:tcPr>
            <w:tcW w:w="3078" w:type="dxa"/>
            <w:tcBorders>
              <w:top w:val="single" w:sz="4" w:space="0" w:color="A5A5A5"/>
              <w:left w:val="single" w:sz="4" w:space="0" w:color="A5A5A5"/>
              <w:bottom w:val="nil"/>
              <w:right w:val="nil"/>
            </w:tcBorders>
            <w:noWrap/>
            <w:vAlign w:val="bottom"/>
            <w:hideMark/>
          </w:tcPr>
          <w:p w14:paraId="789B06EA" w14:textId="77777777" w:rsidR="00AF3EDB" w:rsidRPr="00933B58" w:rsidRDefault="00AF3EDB" w:rsidP="00AF3EDB">
            <w:pPr>
              <w:pStyle w:val="I-tableParagraph"/>
            </w:pPr>
            <w:r w:rsidRPr="00933B58">
              <w:t>Address 2</w:t>
            </w:r>
          </w:p>
        </w:tc>
        <w:tc>
          <w:tcPr>
            <w:tcW w:w="6272" w:type="dxa"/>
            <w:tcBorders>
              <w:top w:val="single" w:sz="4" w:space="0" w:color="A5A5A5"/>
              <w:left w:val="nil"/>
              <w:bottom w:val="nil"/>
              <w:right w:val="single" w:sz="4" w:space="0" w:color="A5A5A5"/>
            </w:tcBorders>
            <w:noWrap/>
            <w:vAlign w:val="bottom"/>
            <w:hideMark/>
          </w:tcPr>
          <w:p w14:paraId="6E654667" w14:textId="5F9D106F" w:rsidR="00AF3EDB" w:rsidRPr="00933B58" w:rsidRDefault="00AF3EDB" w:rsidP="00AF3EDB">
            <w:pPr>
              <w:pStyle w:val="I-tableParagraph"/>
            </w:pPr>
            <w:r>
              <w:rPr>
                <w:noProof/>
              </w:rPr>
              <w:fldChar w:fldCharType="begin"/>
            </w:r>
            <w:r>
              <w:rPr>
                <w:noProof/>
              </w:rPr>
              <w:instrText xml:space="preserve"> MERGEFIELD COMPANYADDRESS2 \* MERGEFORMAT </w:instrText>
            </w:r>
            <w:r>
              <w:rPr>
                <w:noProof/>
              </w:rPr>
              <w:fldChar w:fldCharType="separate"/>
            </w:r>
            <w:r>
              <w:rPr>
                <w:noProof/>
              </w:rPr>
              <w:t>«COMPANYADDRESS2»</w:t>
            </w:r>
            <w:r>
              <w:rPr>
                <w:noProof/>
              </w:rPr>
              <w:fldChar w:fldCharType="end"/>
            </w:r>
          </w:p>
        </w:tc>
      </w:tr>
      <w:tr w:rsidR="00363B97" w:rsidRPr="00933B58" w14:paraId="63FF453A" w14:textId="77777777" w:rsidTr="00F343D4">
        <w:trPr>
          <w:trHeight w:val="300"/>
        </w:trPr>
        <w:tc>
          <w:tcPr>
            <w:tcW w:w="3078" w:type="dxa"/>
            <w:tcBorders>
              <w:top w:val="single" w:sz="4" w:space="0" w:color="A5A5A5"/>
              <w:left w:val="single" w:sz="4" w:space="0" w:color="A5A5A5"/>
              <w:bottom w:val="nil"/>
              <w:right w:val="nil"/>
            </w:tcBorders>
            <w:noWrap/>
            <w:vAlign w:val="bottom"/>
          </w:tcPr>
          <w:p w14:paraId="101C0E4F" w14:textId="11B0A256" w:rsidR="00363B97" w:rsidRPr="00933B58" w:rsidRDefault="00363B97" w:rsidP="00363B97">
            <w:pPr>
              <w:pStyle w:val="I-tableParagraph"/>
            </w:pPr>
            <w:r>
              <w:t>Address 3</w:t>
            </w:r>
          </w:p>
        </w:tc>
        <w:tc>
          <w:tcPr>
            <w:tcW w:w="6272" w:type="dxa"/>
            <w:tcBorders>
              <w:top w:val="single" w:sz="4" w:space="0" w:color="A5A5A5"/>
              <w:left w:val="nil"/>
              <w:bottom w:val="nil"/>
              <w:right w:val="single" w:sz="4" w:space="0" w:color="A5A5A5"/>
            </w:tcBorders>
            <w:noWrap/>
            <w:vAlign w:val="bottom"/>
          </w:tcPr>
          <w:p w14:paraId="1F5D93E4" w14:textId="40506A59" w:rsidR="00363B97" w:rsidRDefault="00363B97" w:rsidP="00363B97">
            <w:pPr>
              <w:pStyle w:val="I-tableParagraph"/>
              <w:rPr>
                <w:noProof/>
              </w:rPr>
            </w:pPr>
            <w:r>
              <w:rPr>
                <w:noProof/>
              </w:rPr>
              <w:fldChar w:fldCharType="begin"/>
            </w:r>
            <w:r>
              <w:rPr>
                <w:noProof/>
              </w:rPr>
              <w:instrText xml:space="preserve"> MERGEFIELD COMPANYADDRESS2 \* MERGEFORMAT </w:instrText>
            </w:r>
            <w:r>
              <w:rPr>
                <w:noProof/>
              </w:rPr>
              <w:fldChar w:fldCharType="separate"/>
            </w:r>
            <w:r>
              <w:rPr>
                <w:noProof/>
              </w:rPr>
              <w:t>«COMPANYADDRESS3»</w:t>
            </w:r>
            <w:r>
              <w:rPr>
                <w:noProof/>
              </w:rPr>
              <w:fldChar w:fldCharType="end"/>
            </w:r>
          </w:p>
        </w:tc>
      </w:tr>
      <w:tr w:rsidR="00363B97" w:rsidRPr="00933B58" w14:paraId="7D0F214C" w14:textId="77777777" w:rsidTr="00F343D4">
        <w:trPr>
          <w:trHeight w:val="300"/>
        </w:trPr>
        <w:tc>
          <w:tcPr>
            <w:tcW w:w="3078" w:type="dxa"/>
            <w:tcBorders>
              <w:top w:val="single" w:sz="4" w:space="0" w:color="A5A5A5"/>
              <w:left w:val="single" w:sz="4" w:space="0" w:color="A5A5A5"/>
              <w:bottom w:val="nil"/>
              <w:right w:val="nil"/>
            </w:tcBorders>
            <w:noWrap/>
            <w:vAlign w:val="bottom"/>
            <w:hideMark/>
          </w:tcPr>
          <w:p w14:paraId="54B2A1B8" w14:textId="77777777" w:rsidR="00363B97" w:rsidRPr="00933B58" w:rsidRDefault="00363B97" w:rsidP="00363B97">
            <w:pPr>
              <w:pStyle w:val="I-tableParagraph"/>
            </w:pPr>
            <w:r w:rsidRPr="00933B58">
              <w:t xml:space="preserve">City </w:t>
            </w:r>
          </w:p>
        </w:tc>
        <w:tc>
          <w:tcPr>
            <w:tcW w:w="6272" w:type="dxa"/>
            <w:tcBorders>
              <w:top w:val="single" w:sz="4" w:space="0" w:color="A5A5A5"/>
              <w:left w:val="nil"/>
              <w:bottom w:val="nil"/>
              <w:right w:val="single" w:sz="4" w:space="0" w:color="A5A5A5"/>
            </w:tcBorders>
            <w:noWrap/>
            <w:vAlign w:val="bottom"/>
            <w:hideMark/>
          </w:tcPr>
          <w:p w14:paraId="63F304E1" w14:textId="0C3E3561" w:rsidR="00363B97" w:rsidRPr="00933B58" w:rsidRDefault="00363B97" w:rsidP="00363B97">
            <w:pPr>
              <w:pStyle w:val="I-tableParagraph"/>
            </w:pPr>
            <w:r>
              <w:rPr>
                <w:noProof/>
              </w:rPr>
              <w:fldChar w:fldCharType="begin"/>
            </w:r>
            <w:r>
              <w:rPr>
                <w:noProof/>
              </w:rPr>
              <w:instrText xml:space="preserve"> MERGEFIELD COMPANYCITY \* MERGEFORMAT </w:instrText>
            </w:r>
            <w:r>
              <w:rPr>
                <w:noProof/>
              </w:rPr>
              <w:fldChar w:fldCharType="separate"/>
            </w:r>
            <w:r>
              <w:rPr>
                <w:noProof/>
              </w:rPr>
              <w:t>«COMPANYCITY»</w:t>
            </w:r>
            <w:r>
              <w:rPr>
                <w:noProof/>
              </w:rPr>
              <w:fldChar w:fldCharType="end"/>
            </w:r>
          </w:p>
        </w:tc>
      </w:tr>
      <w:tr w:rsidR="00363B97" w:rsidRPr="00933B58" w14:paraId="511BE283" w14:textId="77777777" w:rsidTr="00F343D4">
        <w:trPr>
          <w:trHeight w:val="300"/>
        </w:trPr>
        <w:tc>
          <w:tcPr>
            <w:tcW w:w="3078" w:type="dxa"/>
            <w:tcBorders>
              <w:top w:val="single" w:sz="4" w:space="0" w:color="A5A5A5"/>
              <w:left w:val="single" w:sz="4" w:space="0" w:color="A5A5A5"/>
              <w:bottom w:val="nil"/>
              <w:right w:val="nil"/>
            </w:tcBorders>
            <w:noWrap/>
            <w:vAlign w:val="bottom"/>
            <w:hideMark/>
          </w:tcPr>
          <w:p w14:paraId="487D6096" w14:textId="10DFD657" w:rsidR="00363B97" w:rsidRPr="00933B58" w:rsidRDefault="00363B97" w:rsidP="00363B97">
            <w:pPr>
              <w:pStyle w:val="I-tableParagraph"/>
            </w:pPr>
            <w:r w:rsidRPr="00933B58">
              <w:t>State</w:t>
            </w:r>
            <w:r>
              <w:t xml:space="preserve"> or </w:t>
            </w:r>
            <w:r w:rsidRPr="00933B58">
              <w:t xml:space="preserve">province </w:t>
            </w:r>
          </w:p>
        </w:tc>
        <w:tc>
          <w:tcPr>
            <w:tcW w:w="6272" w:type="dxa"/>
            <w:tcBorders>
              <w:top w:val="single" w:sz="4" w:space="0" w:color="A5A5A5"/>
              <w:left w:val="nil"/>
              <w:bottom w:val="nil"/>
              <w:right w:val="single" w:sz="4" w:space="0" w:color="A5A5A5"/>
            </w:tcBorders>
            <w:noWrap/>
            <w:vAlign w:val="bottom"/>
            <w:hideMark/>
          </w:tcPr>
          <w:p w14:paraId="0CEF3DA0" w14:textId="6F5CEF19" w:rsidR="00363B97" w:rsidRPr="00933B58" w:rsidRDefault="00363B97" w:rsidP="00363B97">
            <w:pPr>
              <w:pStyle w:val="I-tableParagraph"/>
            </w:pPr>
            <w:r>
              <w:rPr>
                <w:noProof/>
              </w:rPr>
              <w:fldChar w:fldCharType="begin"/>
            </w:r>
            <w:r>
              <w:rPr>
                <w:noProof/>
              </w:rPr>
              <w:instrText xml:space="preserve"> MERGEFIELD COMPANYSTATE \* MERGEFORMAT </w:instrText>
            </w:r>
            <w:r>
              <w:rPr>
                <w:noProof/>
              </w:rPr>
              <w:fldChar w:fldCharType="separate"/>
            </w:r>
            <w:r>
              <w:rPr>
                <w:noProof/>
              </w:rPr>
              <w:t>«COMPANYSTATE»</w:t>
            </w:r>
            <w:r>
              <w:rPr>
                <w:noProof/>
              </w:rPr>
              <w:fldChar w:fldCharType="end"/>
            </w:r>
          </w:p>
        </w:tc>
      </w:tr>
      <w:tr w:rsidR="00363B97" w:rsidRPr="00933B58" w14:paraId="50B48CD9"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hideMark/>
          </w:tcPr>
          <w:p w14:paraId="35CDAF0E" w14:textId="57AF93C5" w:rsidR="00363B97" w:rsidRPr="00933B58" w:rsidRDefault="00363B97" w:rsidP="00363B97">
            <w:pPr>
              <w:pStyle w:val="I-tableParagraph"/>
            </w:pPr>
            <w:r w:rsidRPr="00933B58">
              <w:t>Zi</w:t>
            </w:r>
            <w:r>
              <w:t xml:space="preserve">p or </w:t>
            </w:r>
            <w:r w:rsidRPr="00933B58">
              <w:t xml:space="preserve">postal </w:t>
            </w:r>
            <w:r>
              <w:t>c</w:t>
            </w:r>
            <w:r w:rsidRPr="00933B58">
              <w:t>ode</w:t>
            </w:r>
          </w:p>
        </w:tc>
        <w:tc>
          <w:tcPr>
            <w:tcW w:w="6272" w:type="dxa"/>
            <w:tcBorders>
              <w:top w:val="single" w:sz="4" w:space="0" w:color="A5A5A5"/>
              <w:left w:val="nil"/>
              <w:bottom w:val="single" w:sz="4" w:space="0" w:color="A5A5A5"/>
              <w:right w:val="single" w:sz="4" w:space="0" w:color="A5A5A5"/>
            </w:tcBorders>
            <w:noWrap/>
            <w:vAlign w:val="bottom"/>
            <w:hideMark/>
          </w:tcPr>
          <w:p w14:paraId="2EC18268" w14:textId="01F0748A" w:rsidR="00363B97" w:rsidRPr="00933B58" w:rsidRDefault="00363B97" w:rsidP="00363B97">
            <w:pPr>
              <w:pStyle w:val="I-tableParagraph"/>
            </w:pPr>
            <w:r>
              <w:rPr>
                <w:noProof/>
              </w:rPr>
              <w:fldChar w:fldCharType="begin"/>
            </w:r>
            <w:r>
              <w:rPr>
                <w:noProof/>
              </w:rPr>
              <w:instrText xml:space="preserve"> MERGEFIELD COMPANYZIPCODE \* MERGEFORMAT </w:instrText>
            </w:r>
            <w:r>
              <w:rPr>
                <w:noProof/>
              </w:rPr>
              <w:fldChar w:fldCharType="separate"/>
            </w:r>
            <w:r>
              <w:rPr>
                <w:noProof/>
              </w:rPr>
              <w:t>«COMPANYZIPCODE»</w:t>
            </w:r>
            <w:r>
              <w:rPr>
                <w:noProof/>
              </w:rPr>
              <w:fldChar w:fldCharType="end"/>
            </w:r>
          </w:p>
        </w:tc>
      </w:tr>
      <w:tr w:rsidR="00363B97" w:rsidRPr="00933B58" w14:paraId="5DCD75D8"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98C3C18" w14:textId="77777777" w:rsidR="00363B97" w:rsidRPr="00AA628C" w:rsidRDefault="00363B97" w:rsidP="00363B97">
            <w:pPr>
              <w:pStyle w:val="I-sectionHead"/>
            </w:pPr>
            <w:r w:rsidRPr="00AA628C">
              <w:t>Bill to — customer</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53EA47B3" w14:textId="77777777" w:rsidR="00363B97" w:rsidRPr="00AA628C" w:rsidRDefault="00363B97" w:rsidP="00363B97">
            <w:pPr>
              <w:pStyle w:val="I-sectionHead"/>
            </w:pPr>
            <w:r w:rsidRPr="00AA628C">
              <w:t>Field code</w:t>
            </w:r>
          </w:p>
        </w:tc>
      </w:tr>
      <w:tr w:rsidR="00363B97" w:rsidRPr="00933B58" w14:paraId="0BC38D77" w14:textId="77777777" w:rsidTr="00F343D4">
        <w:trPr>
          <w:trHeight w:val="300"/>
        </w:trPr>
        <w:tc>
          <w:tcPr>
            <w:tcW w:w="3078" w:type="dxa"/>
            <w:tcBorders>
              <w:top w:val="single" w:sz="4" w:space="0" w:color="A5A5A5"/>
              <w:left w:val="single" w:sz="4" w:space="0" w:color="A5A5A5"/>
              <w:bottom w:val="nil"/>
              <w:right w:val="nil"/>
            </w:tcBorders>
            <w:noWrap/>
            <w:vAlign w:val="bottom"/>
          </w:tcPr>
          <w:p w14:paraId="2E2EB4D0" w14:textId="77777777" w:rsidR="00363B97" w:rsidRPr="00AB4BCA" w:rsidRDefault="00363B97" w:rsidP="00363B97">
            <w:pPr>
              <w:pStyle w:val="I-tableParagraph"/>
            </w:pPr>
            <w:r w:rsidRPr="00AB4BCA">
              <w:t>Bill to — print as</w:t>
            </w:r>
          </w:p>
        </w:tc>
        <w:tc>
          <w:tcPr>
            <w:tcW w:w="6272" w:type="dxa"/>
            <w:tcBorders>
              <w:top w:val="single" w:sz="4" w:space="0" w:color="A5A5A5"/>
              <w:left w:val="nil"/>
              <w:bottom w:val="nil"/>
              <w:right w:val="single" w:sz="4" w:space="0" w:color="A5A5A5"/>
            </w:tcBorders>
            <w:noWrap/>
            <w:vAlign w:val="bottom"/>
          </w:tcPr>
          <w:p w14:paraId="50DB6521" w14:textId="5729B062" w:rsidR="00363B97" w:rsidRPr="00AB4BCA" w:rsidRDefault="00363B97" w:rsidP="00363B97">
            <w:pPr>
              <w:pStyle w:val="I-tableParagraph"/>
            </w:pPr>
            <w:r>
              <w:rPr>
                <w:noProof/>
              </w:rPr>
              <w:fldChar w:fldCharType="begin"/>
            </w:r>
            <w:r>
              <w:rPr>
                <w:noProof/>
              </w:rPr>
              <w:instrText xml:space="preserve"> MERGEFIELD BILLPRINTAS \* MERGEFORMAT </w:instrText>
            </w:r>
            <w:r>
              <w:rPr>
                <w:noProof/>
              </w:rPr>
              <w:fldChar w:fldCharType="separate"/>
            </w:r>
            <w:r>
              <w:rPr>
                <w:noProof/>
              </w:rPr>
              <w:t>«BILLPRINTAS»</w:t>
            </w:r>
            <w:r>
              <w:rPr>
                <w:noProof/>
              </w:rPr>
              <w:fldChar w:fldCharType="end"/>
            </w:r>
          </w:p>
        </w:tc>
      </w:tr>
      <w:tr w:rsidR="00363B97" w:rsidRPr="00933B58" w14:paraId="796DD8C0" w14:textId="77777777" w:rsidTr="00F343D4">
        <w:trPr>
          <w:trHeight w:val="300"/>
        </w:trPr>
        <w:tc>
          <w:tcPr>
            <w:tcW w:w="3078" w:type="dxa"/>
            <w:tcBorders>
              <w:top w:val="single" w:sz="4" w:space="0" w:color="A5A5A5"/>
              <w:left w:val="single" w:sz="4" w:space="0" w:color="A5A5A5"/>
              <w:bottom w:val="nil"/>
              <w:right w:val="nil"/>
            </w:tcBorders>
            <w:noWrap/>
            <w:vAlign w:val="bottom"/>
          </w:tcPr>
          <w:p w14:paraId="6816C5FA" w14:textId="77777777" w:rsidR="00363B97" w:rsidRPr="00AB4BCA" w:rsidRDefault="00363B97" w:rsidP="00363B97">
            <w:pPr>
              <w:pStyle w:val="I-tableParagraph"/>
            </w:pPr>
            <w:r w:rsidRPr="00AB4BCA">
              <w:t>Bill to — company name</w:t>
            </w:r>
          </w:p>
        </w:tc>
        <w:tc>
          <w:tcPr>
            <w:tcW w:w="6272" w:type="dxa"/>
            <w:tcBorders>
              <w:top w:val="single" w:sz="4" w:space="0" w:color="A5A5A5"/>
              <w:left w:val="nil"/>
              <w:bottom w:val="nil"/>
              <w:right w:val="single" w:sz="4" w:space="0" w:color="A5A5A5"/>
            </w:tcBorders>
            <w:noWrap/>
            <w:vAlign w:val="bottom"/>
          </w:tcPr>
          <w:p w14:paraId="4CB5E70E" w14:textId="37513A7D" w:rsidR="00363B97" w:rsidRPr="00AB4BCA" w:rsidRDefault="00363B97" w:rsidP="00363B97">
            <w:pPr>
              <w:pStyle w:val="I-tableParagraph"/>
            </w:pPr>
            <w:r>
              <w:rPr>
                <w:noProof/>
              </w:rPr>
              <w:fldChar w:fldCharType="begin"/>
            </w:r>
            <w:r>
              <w:rPr>
                <w:noProof/>
              </w:rPr>
              <w:instrText xml:space="preserve"> MERGEFIELD BILLCOMPANYNAME \* MERGEFORMAT </w:instrText>
            </w:r>
            <w:r>
              <w:rPr>
                <w:noProof/>
              </w:rPr>
              <w:fldChar w:fldCharType="separate"/>
            </w:r>
            <w:r>
              <w:rPr>
                <w:noProof/>
              </w:rPr>
              <w:t>«BILLCOMPANYNAME»</w:t>
            </w:r>
            <w:r>
              <w:rPr>
                <w:noProof/>
              </w:rPr>
              <w:fldChar w:fldCharType="end"/>
            </w:r>
          </w:p>
        </w:tc>
      </w:tr>
      <w:tr w:rsidR="00363B97" w:rsidRPr="00933B58" w14:paraId="2D7BFB1C" w14:textId="77777777" w:rsidTr="00F343D4">
        <w:trPr>
          <w:trHeight w:val="300"/>
        </w:trPr>
        <w:tc>
          <w:tcPr>
            <w:tcW w:w="3078" w:type="dxa"/>
            <w:tcBorders>
              <w:top w:val="single" w:sz="4" w:space="0" w:color="A5A5A5"/>
              <w:left w:val="single" w:sz="4" w:space="0" w:color="A5A5A5"/>
              <w:bottom w:val="nil"/>
              <w:right w:val="nil"/>
            </w:tcBorders>
            <w:noWrap/>
            <w:vAlign w:val="bottom"/>
          </w:tcPr>
          <w:p w14:paraId="062147B2" w14:textId="77777777" w:rsidR="00363B97" w:rsidRPr="00AB4BCA" w:rsidRDefault="00363B97" w:rsidP="00363B97">
            <w:pPr>
              <w:pStyle w:val="I-tableParagraph"/>
            </w:pPr>
            <w:r w:rsidRPr="00AB4BCA">
              <w:t>Bill to — first name</w:t>
            </w:r>
          </w:p>
        </w:tc>
        <w:tc>
          <w:tcPr>
            <w:tcW w:w="6272" w:type="dxa"/>
            <w:tcBorders>
              <w:top w:val="single" w:sz="4" w:space="0" w:color="A5A5A5"/>
              <w:left w:val="nil"/>
              <w:bottom w:val="nil"/>
              <w:right w:val="single" w:sz="4" w:space="0" w:color="A5A5A5"/>
            </w:tcBorders>
            <w:noWrap/>
            <w:vAlign w:val="bottom"/>
          </w:tcPr>
          <w:p w14:paraId="45C83A93" w14:textId="73DF6088" w:rsidR="00363B97" w:rsidRPr="00AB4BCA" w:rsidRDefault="00363B97" w:rsidP="00363B97">
            <w:pPr>
              <w:pStyle w:val="I-tableParagraph"/>
            </w:pPr>
            <w:r>
              <w:rPr>
                <w:noProof/>
              </w:rPr>
              <w:fldChar w:fldCharType="begin"/>
            </w:r>
            <w:r>
              <w:rPr>
                <w:noProof/>
              </w:rPr>
              <w:instrText xml:space="preserve"> MERGEFIELD BILLFIRSTNAME \* MERGEFORMAT </w:instrText>
            </w:r>
            <w:r>
              <w:rPr>
                <w:noProof/>
              </w:rPr>
              <w:fldChar w:fldCharType="separate"/>
            </w:r>
            <w:r>
              <w:rPr>
                <w:noProof/>
              </w:rPr>
              <w:t>«BILLFIRSTNAME»</w:t>
            </w:r>
            <w:r>
              <w:rPr>
                <w:noProof/>
              </w:rPr>
              <w:fldChar w:fldCharType="end"/>
            </w:r>
          </w:p>
        </w:tc>
      </w:tr>
      <w:tr w:rsidR="00363B97" w:rsidRPr="00933B58" w14:paraId="4E08511A" w14:textId="77777777" w:rsidTr="00BB517A">
        <w:trPr>
          <w:trHeight w:val="300"/>
        </w:trPr>
        <w:tc>
          <w:tcPr>
            <w:tcW w:w="3078" w:type="dxa"/>
            <w:tcBorders>
              <w:top w:val="single" w:sz="4" w:space="0" w:color="A5A5A5"/>
              <w:left w:val="single" w:sz="4" w:space="0" w:color="A5A5A5"/>
              <w:bottom w:val="single" w:sz="4" w:space="0" w:color="A5A5A5"/>
              <w:right w:val="nil"/>
            </w:tcBorders>
            <w:noWrap/>
            <w:vAlign w:val="bottom"/>
          </w:tcPr>
          <w:p w14:paraId="085D359F" w14:textId="77777777" w:rsidR="00363B97" w:rsidRPr="00AB4BCA" w:rsidRDefault="00363B97" w:rsidP="00363B97">
            <w:pPr>
              <w:pStyle w:val="I-tableParagraph"/>
            </w:pPr>
            <w:r w:rsidRPr="00AB4BCA">
              <w:lastRenderedPageBreak/>
              <w:t>Bill to — last name</w:t>
            </w:r>
          </w:p>
        </w:tc>
        <w:tc>
          <w:tcPr>
            <w:tcW w:w="6272" w:type="dxa"/>
            <w:tcBorders>
              <w:top w:val="single" w:sz="4" w:space="0" w:color="A5A5A5"/>
              <w:left w:val="nil"/>
              <w:bottom w:val="single" w:sz="4" w:space="0" w:color="A5A5A5"/>
              <w:right w:val="single" w:sz="4" w:space="0" w:color="A5A5A5"/>
            </w:tcBorders>
            <w:noWrap/>
            <w:vAlign w:val="bottom"/>
          </w:tcPr>
          <w:p w14:paraId="7ADEBD12" w14:textId="37C0A348" w:rsidR="00363B97" w:rsidRPr="00AB4BCA" w:rsidRDefault="00363B97" w:rsidP="00363B97">
            <w:pPr>
              <w:pStyle w:val="I-tableParagraph"/>
            </w:pPr>
            <w:r>
              <w:rPr>
                <w:noProof/>
              </w:rPr>
              <w:fldChar w:fldCharType="begin"/>
            </w:r>
            <w:r>
              <w:rPr>
                <w:noProof/>
              </w:rPr>
              <w:instrText xml:space="preserve"> MERGEFIELD BILLLASTNAME \* MERGEFORMAT </w:instrText>
            </w:r>
            <w:r>
              <w:rPr>
                <w:noProof/>
              </w:rPr>
              <w:fldChar w:fldCharType="separate"/>
            </w:r>
            <w:r>
              <w:rPr>
                <w:noProof/>
              </w:rPr>
              <w:t>«BILLLASTNAME»</w:t>
            </w:r>
            <w:r>
              <w:rPr>
                <w:noProof/>
              </w:rPr>
              <w:fldChar w:fldCharType="end"/>
            </w:r>
          </w:p>
        </w:tc>
      </w:tr>
      <w:tr w:rsidR="00363B97" w:rsidRPr="00933B58" w14:paraId="038F636A" w14:textId="77777777" w:rsidTr="00BB517A">
        <w:trPr>
          <w:trHeight w:val="300"/>
        </w:trPr>
        <w:tc>
          <w:tcPr>
            <w:tcW w:w="3078" w:type="dxa"/>
            <w:tcBorders>
              <w:top w:val="single" w:sz="4" w:space="0" w:color="A5A5A5"/>
              <w:left w:val="single" w:sz="4" w:space="0" w:color="A5A5A5"/>
              <w:bottom w:val="single" w:sz="4" w:space="0" w:color="A5A5A5"/>
              <w:right w:val="nil"/>
            </w:tcBorders>
            <w:noWrap/>
            <w:vAlign w:val="bottom"/>
          </w:tcPr>
          <w:p w14:paraId="301C2C23" w14:textId="77777777" w:rsidR="00363B97" w:rsidRPr="00AB4BCA" w:rsidRDefault="00363B97" w:rsidP="00363B97">
            <w:pPr>
              <w:pStyle w:val="I-tableParagraph"/>
            </w:pPr>
            <w:r w:rsidRPr="00AB4BCA">
              <w:t>Bill to — address 1</w:t>
            </w:r>
          </w:p>
        </w:tc>
        <w:tc>
          <w:tcPr>
            <w:tcW w:w="6272" w:type="dxa"/>
            <w:tcBorders>
              <w:top w:val="single" w:sz="4" w:space="0" w:color="A5A5A5"/>
              <w:left w:val="nil"/>
              <w:bottom w:val="single" w:sz="4" w:space="0" w:color="A5A5A5"/>
              <w:right w:val="single" w:sz="4" w:space="0" w:color="A5A5A5"/>
            </w:tcBorders>
            <w:noWrap/>
            <w:vAlign w:val="bottom"/>
          </w:tcPr>
          <w:p w14:paraId="43D5FE73" w14:textId="3385B44C" w:rsidR="00363B97" w:rsidRPr="00AB4BCA" w:rsidRDefault="00363B97" w:rsidP="00363B97">
            <w:pPr>
              <w:pStyle w:val="I-tableParagraph"/>
            </w:pPr>
            <w:r>
              <w:rPr>
                <w:noProof/>
              </w:rPr>
              <w:fldChar w:fldCharType="begin"/>
            </w:r>
            <w:r>
              <w:rPr>
                <w:noProof/>
              </w:rPr>
              <w:instrText xml:space="preserve"> MERGEFIELD BILLADDR1 \* MERGEFORMAT </w:instrText>
            </w:r>
            <w:r>
              <w:rPr>
                <w:noProof/>
              </w:rPr>
              <w:fldChar w:fldCharType="separate"/>
            </w:r>
            <w:r>
              <w:rPr>
                <w:noProof/>
              </w:rPr>
              <w:t>«BILLADDR1»</w:t>
            </w:r>
            <w:r>
              <w:rPr>
                <w:noProof/>
              </w:rPr>
              <w:fldChar w:fldCharType="end"/>
            </w:r>
          </w:p>
        </w:tc>
      </w:tr>
      <w:tr w:rsidR="00363B97" w:rsidRPr="00933B58" w14:paraId="29C80AC7" w14:textId="77777777" w:rsidTr="00BB517A">
        <w:trPr>
          <w:trHeight w:val="300"/>
        </w:trPr>
        <w:tc>
          <w:tcPr>
            <w:tcW w:w="3078" w:type="dxa"/>
            <w:tcBorders>
              <w:top w:val="single" w:sz="4" w:space="0" w:color="A5A5A5"/>
              <w:left w:val="single" w:sz="4" w:space="0" w:color="A5A5A5"/>
              <w:bottom w:val="single" w:sz="4" w:space="0" w:color="A5A5A5"/>
              <w:right w:val="nil"/>
            </w:tcBorders>
            <w:noWrap/>
            <w:vAlign w:val="bottom"/>
          </w:tcPr>
          <w:p w14:paraId="2EE5809F" w14:textId="77777777" w:rsidR="00363B97" w:rsidRPr="00AB4BCA" w:rsidRDefault="00363B97" w:rsidP="00363B97">
            <w:pPr>
              <w:pStyle w:val="I-tableParagraph"/>
            </w:pPr>
            <w:r w:rsidRPr="00AB4BCA">
              <w:t>Bill to — address 2</w:t>
            </w:r>
          </w:p>
        </w:tc>
        <w:tc>
          <w:tcPr>
            <w:tcW w:w="6272" w:type="dxa"/>
            <w:tcBorders>
              <w:top w:val="single" w:sz="4" w:space="0" w:color="A5A5A5"/>
              <w:left w:val="nil"/>
              <w:bottom w:val="single" w:sz="4" w:space="0" w:color="A5A5A5"/>
              <w:right w:val="single" w:sz="4" w:space="0" w:color="A5A5A5"/>
            </w:tcBorders>
            <w:noWrap/>
            <w:vAlign w:val="bottom"/>
          </w:tcPr>
          <w:p w14:paraId="3584268F" w14:textId="2C188C18" w:rsidR="00363B97" w:rsidRPr="00AB4BCA" w:rsidRDefault="00363B97" w:rsidP="00363B97">
            <w:pPr>
              <w:pStyle w:val="I-tableParagraph"/>
            </w:pPr>
            <w:r>
              <w:rPr>
                <w:noProof/>
              </w:rPr>
              <w:fldChar w:fldCharType="begin"/>
            </w:r>
            <w:r>
              <w:rPr>
                <w:noProof/>
              </w:rPr>
              <w:instrText xml:space="preserve"> MERGEFIELD BILLADDR2 \* MERGEFORMAT </w:instrText>
            </w:r>
            <w:r>
              <w:rPr>
                <w:noProof/>
              </w:rPr>
              <w:fldChar w:fldCharType="separate"/>
            </w:r>
            <w:r>
              <w:rPr>
                <w:noProof/>
              </w:rPr>
              <w:t>«BILLADDR2»</w:t>
            </w:r>
            <w:r>
              <w:rPr>
                <w:noProof/>
              </w:rPr>
              <w:fldChar w:fldCharType="end"/>
            </w:r>
          </w:p>
        </w:tc>
      </w:tr>
      <w:tr w:rsidR="00220051" w:rsidRPr="00933B58" w14:paraId="03F8249E" w14:textId="77777777" w:rsidTr="00BB517A">
        <w:trPr>
          <w:trHeight w:val="300"/>
        </w:trPr>
        <w:tc>
          <w:tcPr>
            <w:tcW w:w="3078" w:type="dxa"/>
            <w:tcBorders>
              <w:top w:val="single" w:sz="4" w:space="0" w:color="A5A5A5"/>
              <w:left w:val="single" w:sz="4" w:space="0" w:color="A5A5A5"/>
              <w:bottom w:val="single" w:sz="4" w:space="0" w:color="A5A5A5"/>
              <w:right w:val="nil"/>
            </w:tcBorders>
            <w:noWrap/>
            <w:vAlign w:val="bottom"/>
          </w:tcPr>
          <w:p w14:paraId="06911AB3" w14:textId="0562B2A6" w:rsidR="00220051" w:rsidRPr="00AB4BCA" w:rsidRDefault="00220051" w:rsidP="00220051">
            <w:pPr>
              <w:pStyle w:val="I-tableParagraph"/>
            </w:pPr>
            <w:r w:rsidRPr="00AB4BCA">
              <w:t xml:space="preserve">Bill to — address </w:t>
            </w:r>
            <w:r>
              <w:t>3</w:t>
            </w:r>
          </w:p>
        </w:tc>
        <w:tc>
          <w:tcPr>
            <w:tcW w:w="6272" w:type="dxa"/>
            <w:tcBorders>
              <w:top w:val="single" w:sz="4" w:space="0" w:color="A5A5A5"/>
              <w:left w:val="nil"/>
              <w:bottom w:val="single" w:sz="4" w:space="0" w:color="A5A5A5"/>
              <w:right w:val="single" w:sz="4" w:space="0" w:color="A5A5A5"/>
            </w:tcBorders>
            <w:noWrap/>
            <w:vAlign w:val="bottom"/>
          </w:tcPr>
          <w:p w14:paraId="07B9F4FC" w14:textId="366C3F5B" w:rsidR="00220051" w:rsidRDefault="00220051" w:rsidP="00220051">
            <w:pPr>
              <w:pStyle w:val="I-tableParagraph"/>
              <w:rPr>
                <w:noProof/>
              </w:rPr>
            </w:pPr>
            <w:r>
              <w:rPr>
                <w:noProof/>
              </w:rPr>
              <w:fldChar w:fldCharType="begin"/>
            </w:r>
            <w:r>
              <w:rPr>
                <w:noProof/>
              </w:rPr>
              <w:instrText xml:space="preserve"> MERGEFIELD BILLADDR2 \* MERGEFORMAT </w:instrText>
            </w:r>
            <w:r>
              <w:rPr>
                <w:noProof/>
              </w:rPr>
              <w:fldChar w:fldCharType="separate"/>
            </w:r>
            <w:r>
              <w:rPr>
                <w:noProof/>
              </w:rPr>
              <w:t>«BILLADDR3»</w:t>
            </w:r>
            <w:r>
              <w:rPr>
                <w:noProof/>
              </w:rPr>
              <w:fldChar w:fldCharType="end"/>
            </w:r>
          </w:p>
        </w:tc>
      </w:tr>
      <w:tr w:rsidR="00220051" w:rsidRPr="00933B58" w14:paraId="00C76AE5" w14:textId="77777777" w:rsidTr="00BB517A">
        <w:trPr>
          <w:trHeight w:val="300"/>
        </w:trPr>
        <w:tc>
          <w:tcPr>
            <w:tcW w:w="3078" w:type="dxa"/>
            <w:tcBorders>
              <w:top w:val="single" w:sz="4" w:space="0" w:color="A5A5A5"/>
              <w:left w:val="single" w:sz="4" w:space="0" w:color="A5A5A5"/>
              <w:bottom w:val="nil"/>
              <w:right w:val="nil"/>
            </w:tcBorders>
            <w:noWrap/>
            <w:vAlign w:val="bottom"/>
          </w:tcPr>
          <w:p w14:paraId="7A522B10" w14:textId="77777777" w:rsidR="00220051" w:rsidRPr="00AB4BCA" w:rsidRDefault="00220051" w:rsidP="00220051">
            <w:pPr>
              <w:pStyle w:val="I-tableParagraph"/>
            </w:pPr>
            <w:r w:rsidRPr="00AB4BCA">
              <w:t>Bill to — city</w:t>
            </w:r>
          </w:p>
        </w:tc>
        <w:tc>
          <w:tcPr>
            <w:tcW w:w="6272" w:type="dxa"/>
            <w:tcBorders>
              <w:top w:val="single" w:sz="4" w:space="0" w:color="A5A5A5"/>
              <w:left w:val="nil"/>
              <w:bottom w:val="nil"/>
              <w:right w:val="single" w:sz="4" w:space="0" w:color="A5A5A5"/>
            </w:tcBorders>
            <w:noWrap/>
            <w:vAlign w:val="bottom"/>
          </w:tcPr>
          <w:p w14:paraId="3D4AFC8C" w14:textId="62000A00" w:rsidR="00220051" w:rsidRPr="00AB4BCA" w:rsidRDefault="00220051" w:rsidP="00220051">
            <w:pPr>
              <w:pStyle w:val="I-tableParagraph"/>
            </w:pPr>
            <w:r>
              <w:rPr>
                <w:noProof/>
              </w:rPr>
              <w:fldChar w:fldCharType="begin"/>
            </w:r>
            <w:r>
              <w:rPr>
                <w:noProof/>
              </w:rPr>
              <w:instrText xml:space="preserve"> MERGEFIELD BILLCITY \* MERGEFORMAT </w:instrText>
            </w:r>
            <w:r>
              <w:rPr>
                <w:noProof/>
              </w:rPr>
              <w:fldChar w:fldCharType="separate"/>
            </w:r>
            <w:r>
              <w:rPr>
                <w:noProof/>
              </w:rPr>
              <w:t>«BILLCITY»</w:t>
            </w:r>
            <w:r>
              <w:rPr>
                <w:noProof/>
              </w:rPr>
              <w:fldChar w:fldCharType="end"/>
            </w:r>
          </w:p>
        </w:tc>
      </w:tr>
      <w:tr w:rsidR="00220051" w:rsidRPr="00933B58" w14:paraId="75B19E49" w14:textId="77777777" w:rsidTr="00F343D4">
        <w:trPr>
          <w:trHeight w:val="300"/>
        </w:trPr>
        <w:tc>
          <w:tcPr>
            <w:tcW w:w="3078" w:type="dxa"/>
            <w:tcBorders>
              <w:top w:val="single" w:sz="4" w:space="0" w:color="A5A5A5"/>
              <w:left w:val="single" w:sz="4" w:space="0" w:color="A5A5A5"/>
              <w:bottom w:val="nil"/>
              <w:right w:val="nil"/>
            </w:tcBorders>
            <w:noWrap/>
            <w:vAlign w:val="bottom"/>
          </w:tcPr>
          <w:p w14:paraId="7D5C731C" w14:textId="04F0790D" w:rsidR="00220051" w:rsidRPr="00AB4BCA" w:rsidRDefault="00220051" w:rsidP="00220051">
            <w:pPr>
              <w:pStyle w:val="I-tableParagraph"/>
            </w:pPr>
            <w:r w:rsidRPr="00AB4BCA">
              <w:t>Bill to — state</w:t>
            </w:r>
            <w:r>
              <w:t xml:space="preserve"> or </w:t>
            </w:r>
            <w:r w:rsidRPr="00AB4BCA">
              <w:t>province</w:t>
            </w:r>
          </w:p>
        </w:tc>
        <w:tc>
          <w:tcPr>
            <w:tcW w:w="6272" w:type="dxa"/>
            <w:tcBorders>
              <w:top w:val="single" w:sz="4" w:space="0" w:color="A5A5A5"/>
              <w:left w:val="nil"/>
              <w:bottom w:val="nil"/>
              <w:right w:val="single" w:sz="4" w:space="0" w:color="A5A5A5"/>
            </w:tcBorders>
            <w:noWrap/>
            <w:vAlign w:val="bottom"/>
          </w:tcPr>
          <w:p w14:paraId="5EB8E18C" w14:textId="56471D40" w:rsidR="00220051" w:rsidRPr="00AB4BCA" w:rsidRDefault="00220051" w:rsidP="00220051">
            <w:pPr>
              <w:pStyle w:val="I-tableParagraph"/>
            </w:pPr>
            <w:r>
              <w:rPr>
                <w:noProof/>
              </w:rPr>
              <w:fldChar w:fldCharType="begin"/>
            </w:r>
            <w:r>
              <w:rPr>
                <w:noProof/>
              </w:rPr>
              <w:instrText xml:space="preserve"> MERGEFIELD BILLSTATE \* MERGEFORMAT </w:instrText>
            </w:r>
            <w:r>
              <w:rPr>
                <w:noProof/>
              </w:rPr>
              <w:fldChar w:fldCharType="separate"/>
            </w:r>
            <w:r>
              <w:rPr>
                <w:noProof/>
              </w:rPr>
              <w:t>«BILLSTATE»</w:t>
            </w:r>
            <w:r>
              <w:rPr>
                <w:noProof/>
              </w:rPr>
              <w:fldChar w:fldCharType="end"/>
            </w:r>
          </w:p>
        </w:tc>
      </w:tr>
      <w:tr w:rsidR="00220051" w:rsidRPr="00933B58" w14:paraId="011C4DE8" w14:textId="77777777" w:rsidTr="00F343D4">
        <w:trPr>
          <w:trHeight w:val="300"/>
        </w:trPr>
        <w:tc>
          <w:tcPr>
            <w:tcW w:w="3078" w:type="dxa"/>
            <w:tcBorders>
              <w:top w:val="single" w:sz="4" w:space="0" w:color="A5A5A5"/>
              <w:left w:val="single" w:sz="4" w:space="0" w:color="A5A5A5"/>
              <w:bottom w:val="nil"/>
              <w:right w:val="nil"/>
            </w:tcBorders>
            <w:noWrap/>
            <w:vAlign w:val="bottom"/>
          </w:tcPr>
          <w:p w14:paraId="3A123BF9" w14:textId="65B97EB7" w:rsidR="00220051" w:rsidRPr="00AB4BCA" w:rsidRDefault="00220051" w:rsidP="00220051">
            <w:pPr>
              <w:pStyle w:val="I-tableParagraph"/>
            </w:pPr>
            <w:r w:rsidRPr="00AB4BCA">
              <w:t>Bill to — zip</w:t>
            </w:r>
            <w:r>
              <w:t xml:space="preserve"> or </w:t>
            </w:r>
            <w:r w:rsidRPr="00AB4BCA">
              <w:t>postal code</w:t>
            </w:r>
          </w:p>
        </w:tc>
        <w:tc>
          <w:tcPr>
            <w:tcW w:w="6272" w:type="dxa"/>
            <w:tcBorders>
              <w:top w:val="single" w:sz="4" w:space="0" w:color="A5A5A5"/>
              <w:left w:val="nil"/>
              <w:bottom w:val="nil"/>
              <w:right w:val="single" w:sz="4" w:space="0" w:color="A5A5A5"/>
            </w:tcBorders>
            <w:noWrap/>
            <w:vAlign w:val="bottom"/>
          </w:tcPr>
          <w:p w14:paraId="68939732" w14:textId="2038FEB4" w:rsidR="00220051" w:rsidRPr="00AB4BCA" w:rsidRDefault="00220051" w:rsidP="00220051">
            <w:pPr>
              <w:pStyle w:val="I-tableParagraph"/>
            </w:pPr>
            <w:r>
              <w:rPr>
                <w:noProof/>
              </w:rPr>
              <w:fldChar w:fldCharType="begin"/>
            </w:r>
            <w:r>
              <w:rPr>
                <w:noProof/>
              </w:rPr>
              <w:instrText xml:space="preserve"> MERGEFIELD BILLZIP \* MERGEFORMAT </w:instrText>
            </w:r>
            <w:r>
              <w:rPr>
                <w:noProof/>
              </w:rPr>
              <w:fldChar w:fldCharType="separate"/>
            </w:r>
            <w:r>
              <w:rPr>
                <w:noProof/>
              </w:rPr>
              <w:t>«BILLZIP»</w:t>
            </w:r>
            <w:r>
              <w:rPr>
                <w:noProof/>
              </w:rPr>
              <w:fldChar w:fldCharType="end"/>
            </w:r>
          </w:p>
        </w:tc>
      </w:tr>
      <w:tr w:rsidR="00220051" w:rsidRPr="00933B58" w14:paraId="196A86E1" w14:textId="77777777" w:rsidTr="00F343D4">
        <w:trPr>
          <w:trHeight w:val="300"/>
        </w:trPr>
        <w:tc>
          <w:tcPr>
            <w:tcW w:w="3078" w:type="dxa"/>
            <w:tcBorders>
              <w:top w:val="single" w:sz="4" w:space="0" w:color="A5A5A5"/>
              <w:left w:val="single" w:sz="4" w:space="0" w:color="A5A5A5"/>
              <w:bottom w:val="nil"/>
              <w:right w:val="nil"/>
            </w:tcBorders>
            <w:noWrap/>
            <w:vAlign w:val="bottom"/>
          </w:tcPr>
          <w:p w14:paraId="35E5709C" w14:textId="77777777" w:rsidR="00220051" w:rsidRPr="00AB4BCA" w:rsidRDefault="00220051" w:rsidP="00220051">
            <w:pPr>
              <w:pStyle w:val="I-tableParagraph"/>
            </w:pPr>
            <w:r w:rsidRPr="00AB4BCA">
              <w:t>Bill to — country</w:t>
            </w:r>
          </w:p>
        </w:tc>
        <w:tc>
          <w:tcPr>
            <w:tcW w:w="6272" w:type="dxa"/>
            <w:tcBorders>
              <w:top w:val="single" w:sz="4" w:space="0" w:color="A5A5A5"/>
              <w:left w:val="nil"/>
              <w:bottom w:val="nil"/>
              <w:right w:val="single" w:sz="4" w:space="0" w:color="A5A5A5"/>
            </w:tcBorders>
            <w:noWrap/>
            <w:vAlign w:val="bottom"/>
          </w:tcPr>
          <w:p w14:paraId="3E1DD469" w14:textId="0AC00A23" w:rsidR="00220051" w:rsidRPr="00AB4BCA" w:rsidRDefault="00220051" w:rsidP="00220051">
            <w:pPr>
              <w:pStyle w:val="I-tableParagraph"/>
            </w:pPr>
            <w:r>
              <w:rPr>
                <w:noProof/>
              </w:rPr>
              <w:fldChar w:fldCharType="begin"/>
            </w:r>
            <w:r>
              <w:rPr>
                <w:noProof/>
              </w:rPr>
              <w:instrText xml:space="preserve"> MERGEFIELD BILLCOUNTRY \* MERGEFORMAT </w:instrText>
            </w:r>
            <w:r>
              <w:rPr>
                <w:noProof/>
              </w:rPr>
              <w:fldChar w:fldCharType="separate"/>
            </w:r>
            <w:r>
              <w:rPr>
                <w:noProof/>
              </w:rPr>
              <w:t>«BILLCOUNTRY»</w:t>
            </w:r>
            <w:r>
              <w:rPr>
                <w:noProof/>
              </w:rPr>
              <w:fldChar w:fldCharType="end"/>
            </w:r>
          </w:p>
        </w:tc>
      </w:tr>
      <w:tr w:rsidR="00220051" w:rsidRPr="00933B58" w14:paraId="171F59F1"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0584A1AE" w14:textId="63792B37" w:rsidR="00220051" w:rsidRPr="00502565" w:rsidRDefault="00220051" w:rsidP="00220051">
            <w:pPr>
              <w:pStyle w:val="I-sectionHead"/>
            </w:pPr>
            <w:r>
              <w:t>Remit</w:t>
            </w:r>
            <w:r w:rsidRPr="00AA628C">
              <w:t xml:space="preserve"> to — customer</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4C3B39A5" w14:textId="3B4BD7FB" w:rsidR="00220051" w:rsidRPr="00502565" w:rsidRDefault="00220051" w:rsidP="00220051">
            <w:pPr>
              <w:pStyle w:val="I-sectionHead"/>
            </w:pPr>
            <w:r w:rsidRPr="00AA628C">
              <w:t>Field code</w:t>
            </w:r>
          </w:p>
        </w:tc>
      </w:tr>
      <w:tr w:rsidR="00220051" w:rsidRPr="00933B58" w14:paraId="70644C54" w14:textId="77777777" w:rsidTr="00C341A6">
        <w:trPr>
          <w:trHeight w:val="300"/>
        </w:trPr>
        <w:tc>
          <w:tcPr>
            <w:tcW w:w="3078" w:type="dxa"/>
            <w:tcBorders>
              <w:top w:val="single" w:sz="4" w:space="0" w:color="A5A5A5"/>
              <w:left w:val="single" w:sz="4" w:space="0" w:color="A5A5A5"/>
              <w:bottom w:val="single" w:sz="4" w:space="0" w:color="A5A5A5"/>
              <w:right w:val="nil"/>
            </w:tcBorders>
            <w:noWrap/>
            <w:vAlign w:val="bottom"/>
          </w:tcPr>
          <w:p w14:paraId="02C568E4" w14:textId="3F7F6E69" w:rsidR="00220051" w:rsidRPr="00FA671B" w:rsidRDefault="00220051" w:rsidP="00220051">
            <w:pPr>
              <w:pStyle w:val="I-sectionHead"/>
              <w:rPr>
                <w:b w:val="0"/>
                <w:bCs/>
                <w:color w:val="auto"/>
              </w:rPr>
            </w:pPr>
            <w:r w:rsidRPr="00FA671B">
              <w:rPr>
                <w:b w:val="0"/>
                <w:bCs/>
                <w:color w:val="auto"/>
              </w:rPr>
              <w:t>Remit to — address 1</w:t>
            </w:r>
          </w:p>
        </w:tc>
        <w:tc>
          <w:tcPr>
            <w:tcW w:w="6272" w:type="dxa"/>
            <w:tcBorders>
              <w:top w:val="single" w:sz="4" w:space="0" w:color="A5A5A5"/>
              <w:left w:val="nil"/>
              <w:bottom w:val="single" w:sz="4" w:space="0" w:color="A5A5A5"/>
              <w:right w:val="single" w:sz="4" w:space="0" w:color="A5A5A5"/>
            </w:tcBorders>
            <w:noWrap/>
            <w:vAlign w:val="center"/>
          </w:tcPr>
          <w:p w14:paraId="6A5595E4" w14:textId="318EEFE5" w:rsidR="00220051" w:rsidRPr="00FA671B" w:rsidRDefault="00220051" w:rsidP="00220051">
            <w:pPr>
              <w:pStyle w:val="I-sectionHead"/>
              <w:rPr>
                <w:b w:val="0"/>
                <w:bCs/>
                <w:color w:val="auto"/>
              </w:rPr>
            </w:pPr>
            <w:r w:rsidRPr="00FA671B">
              <w:rPr>
                <w:b w:val="0"/>
                <w:bCs/>
                <w:noProof/>
                <w:color w:val="auto"/>
              </w:rPr>
              <w:t>«</w:t>
            </w:r>
            <w:r w:rsidRPr="00FA671B">
              <w:rPr>
                <w:rFonts w:cs="Segoe UI"/>
                <w:b w:val="0"/>
                <w:bCs/>
                <w:color w:val="auto"/>
              </w:rPr>
              <w:t>REMITTOADDR1</w:t>
            </w:r>
            <w:r w:rsidRPr="00FA671B">
              <w:rPr>
                <w:b w:val="0"/>
                <w:bCs/>
                <w:noProof/>
                <w:color w:val="auto"/>
              </w:rPr>
              <w:t>»</w:t>
            </w:r>
          </w:p>
        </w:tc>
      </w:tr>
      <w:tr w:rsidR="00220051" w:rsidRPr="00933B58" w14:paraId="6C73D2CC" w14:textId="77777777" w:rsidTr="00C341A6">
        <w:trPr>
          <w:trHeight w:val="300"/>
        </w:trPr>
        <w:tc>
          <w:tcPr>
            <w:tcW w:w="3078" w:type="dxa"/>
            <w:tcBorders>
              <w:top w:val="single" w:sz="4" w:space="0" w:color="A5A5A5"/>
              <w:left w:val="single" w:sz="4" w:space="0" w:color="A5A5A5"/>
              <w:bottom w:val="single" w:sz="4" w:space="0" w:color="A5A5A5"/>
              <w:right w:val="nil"/>
            </w:tcBorders>
            <w:noWrap/>
            <w:vAlign w:val="bottom"/>
          </w:tcPr>
          <w:p w14:paraId="37CFF278" w14:textId="502DF525" w:rsidR="00220051" w:rsidRPr="00FA671B" w:rsidRDefault="00220051" w:rsidP="00220051">
            <w:pPr>
              <w:pStyle w:val="I-sectionHead"/>
              <w:rPr>
                <w:b w:val="0"/>
                <w:bCs/>
                <w:color w:val="auto"/>
              </w:rPr>
            </w:pPr>
            <w:r w:rsidRPr="00FA671B">
              <w:rPr>
                <w:b w:val="0"/>
                <w:bCs/>
                <w:color w:val="auto"/>
              </w:rPr>
              <w:t>Remit to — address 2</w:t>
            </w:r>
          </w:p>
        </w:tc>
        <w:tc>
          <w:tcPr>
            <w:tcW w:w="6272" w:type="dxa"/>
            <w:tcBorders>
              <w:top w:val="single" w:sz="4" w:space="0" w:color="A5A5A5"/>
              <w:left w:val="nil"/>
              <w:bottom w:val="single" w:sz="4" w:space="0" w:color="A5A5A5"/>
              <w:right w:val="single" w:sz="4" w:space="0" w:color="A5A5A5"/>
            </w:tcBorders>
            <w:noWrap/>
            <w:vAlign w:val="center"/>
          </w:tcPr>
          <w:p w14:paraId="3F95AF53" w14:textId="0E227AD0" w:rsidR="00220051" w:rsidRPr="00FA671B" w:rsidRDefault="00220051" w:rsidP="00220051">
            <w:pPr>
              <w:pStyle w:val="I-sectionHead"/>
              <w:rPr>
                <w:b w:val="0"/>
                <w:bCs/>
                <w:noProof/>
                <w:color w:val="auto"/>
              </w:rPr>
            </w:pPr>
            <w:r w:rsidRPr="00FA671B">
              <w:rPr>
                <w:b w:val="0"/>
                <w:bCs/>
                <w:noProof/>
                <w:color w:val="auto"/>
              </w:rPr>
              <w:t>«</w:t>
            </w:r>
            <w:r w:rsidRPr="00FA671B">
              <w:rPr>
                <w:rFonts w:cs="Segoe UI"/>
                <w:b w:val="0"/>
                <w:bCs/>
                <w:color w:val="auto"/>
              </w:rPr>
              <w:t>REMITTOADDR2</w:t>
            </w:r>
            <w:r w:rsidRPr="00FA671B">
              <w:rPr>
                <w:b w:val="0"/>
                <w:bCs/>
                <w:noProof/>
                <w:color w:val="auto"/>
              </w:rPr>
              <w:t>»</w:t>
            </w:r>
          </w:p>
        </w:tc>
      </w:tr>
      <w:tr w:rsidR="00220051" w:rsidRPr="00933B58" w14:paraId="326FD7C7" w14:textId="77777777" w:rsidTr="00C341A6">
        <w:trPr>
          <w:trHeight w:val="300"/>
        </w:trPr>
        <w:tc>
          <w:tcPr>
            <w:tcW w:w="3078" w:type="dxa"/>
            <w:tcBorders>
              <w:top w:val="single" w:sz="4" w:space="0" w:color="A5A5A5"/>
              <w:left w:val="single" w:sz="4" w:space="0" w:color="A5A5A5"/>
              <w:bottom w:val="single" w:sz="4" w:space="0" w:color="A5A5A5"/>
              <w:right w:val="nil"/>
            </w:tcBorders>
            <w:noWrap/>
            <w:vAlign w:val="bottom"/>
          </w:tcPr>
          <w:p w14:paraId="3FE72F99" w14:textId="7EF7DA32" w:rsidR="00220051" w:rsidRPr="00FA671B" w:rsidRDefault="00220051" w:rsidP="00220051">
            <w:pPr>
              <w:pStyle w:val="I-sectionHead"/>
              <w:rPr>
                <w:b w:val="0"/>
                <w:bCs/>
                <w:color w:val="auto"/>
              </w:rPr>
            </w:pPr>
            <w:r w:rsidRPr="00FA671B">
              <w:rPr>
                <w:b w:val="0"/>
                <w:bCs/>
                <w:color w:val="auto"/>
              </w:rPr>
              <w:t>Remit to — address 3</w:t>
            </w:r>
          </w:p>
        </w:tc>
        <w:tc>
          <w:tcPr>
            <w:tcW w:w="6272" w:type="dxa"/>
            <w:tcBorders>
              <w:top w:val="single" w:sz="4" w:space="0" w:color="A5A5A5"/>
              <w:left w:val="nil"/>
              <w:bottom w:val="single" w:sz="4" w:space="0" w:color="A5A5A5"/>
              <w:right w:val="single" w:sz="4" w:space="0" w:color="A5A5A5"/>
            </w:tcBorders>
            <w:noWrap/>
            <w:vAlign w:val="center"/>
          </w:tcPr>
          <w:p w14:paraId="2319DE3F" w14:textId="057AA714" w:rsidR="00220051" w:rsidRPr="00FA671B" w:rsidRDefault="00220051" w:rsidP="00220051">
            <w:pPr>
              <w:pStyle w:val="I-sectionHead"/>
              <w:rPr>
                <w:b w:val="0"/>
                <w:bCs/>
                <w:noProof/>
                <w:color w:val="auto"/>
              </w:rPr>
            </w:pPr>
            <w:r w:rsidRPr="00FA671B">
              <w:rPr>
                <w:b w:val="0"/>
                <w:bCs/>
                <w:noProof/>
                <w:color w:val="auto"/>
              </w:rPr>
              <w:t>«</w:t>
            </w:r>
            <w:r w:rsidRPr="00FA671B">
              <w:rPr>
                <w:rFonts w:cs="Segoe UI"/>
                <w:b w:val="0"/>
                <w:bCs/>
                <w:color w:val="auto"/>
              </w:rPr>
              <w:t>REMITTOADDR3</w:t>
            </w:r>
            <w:r w:rsidRPr="00FA671B">
              <w:rPr>
                <w:b w:val="0"/>
                <w:bCs/>
                <w:noProof/>
                <w:color w:val="auto"/>
              </w:rPr>
              <w:t>»</w:t>
            </w:r>
          </w:p>
        </w:tc>
      </w:tr>
      <w:tr w:rsidR="00220051" w:rsidRPr="00933B58" w14:paraId="15C15D89" w14:textId="77777777" w:rsidTr="00C341A6">
        <w:trPr>
          <w:trHeight w:val="300"/>
        </w:trPr>
        <w:tc>
          <w:tcPr>
            <w:tcW w:w="3078" w:type="dxa"/>
            <w:tcBorders>
              <w:top w:val="single" w:sz="4" w:space="0" w:color="A5A5A5"/>
              <w:left w:val="single" w:sz="4" w:space="0" w:color="A5A5A5"/>
              <w:bottom w:val="single" w:sz="4" w:space="0" w:color="A5A5A5"/>
              <w:right w:val="nil"/>
            </w:tcBorders>
            <w:noWrap/>
            <w:vAlign w:val="bottom"/>
          </w:tcPr>
          <w:p w14:paraId="1749D12F" w14:textId="2F2DCC34" w:rsidR="00220051" w:rsidRPr="00FA671B" w:rsidRDefault="00220051" w:rsidP="00220051">
            <w:pPr>
              <w:pStyle w:val="I-sectionHead"/>
              <w:rPr>
                <w:b w:val="0"/>
                <w:bCs/>
                <w:color w:val="auto"/>
              </w:rPr>
            </w:pPr>
            <w:r w:rsidRPr="00FA671B">
              <w:rPr>
                <w:b w:val="0"/>
                <w:bCs/>
                <w:color w:val="auto"/>
              </w:rPr>
              <w:t>Remit to — city</w:t>
            </w:r>
          </w:p>
        </w:tc>
        <w:tc>
          <w:tcPr>
            <w:tcW w:w="6272" w:type="dxa"/>
            <w:tcBorders>
              <w:top w:val="single" w:sz="4" w:space="0" w:color="A5A5A5"/>
              <w:left w:val="nil"/>
              <w:bottom w:val="single" w:sz="4" w:space="0" w:color="A5A5A5"/>
              <w:right w:val="single" w:sz="4" w:space="0" w:color="A5A5A5"/>
            </w:tcBorders>
            <w:noWrap/>
            <w:vAlign w:val="center"/>
          </w:tcPr>
          <w:p w14:paraId="05EAA4CF" w14:textId="0AFFA29D" w:rsidR="00220051" w:rsidRPr="00FA671B" w:rsidRDefault="00220051" w:rsidP="00220051">
            <w:pPr>
              <w:pStyle w:val="I-sectionHead"/>
              <w:rPr>
                <w:b w:val="0"/>
                <w:bCs/>
                <w:noProof/>
                <w:color w:val="auto"/>
              </w:rPr>
            </w:pPr>
            <w:r w:rsidRPr="00FA671B">
              <w:rPr>
                <w:b w:val="0"/>
                <w:bCs/>
                <w:noProof/>
                <w:color w:val="auto"/>
              </w:rPr>
              <w:t>«</w:t>
            </w:r>
            <w:r w:rsidRPr="00FA671B">
              <w:rPr>
                <w:rFonts w:cs="Segoe UI"/>
                <w:b w:val="0"/>
                <w:bCs/>
                <w:color w:val="auto"/>
              </w:rPr>
              <w:t>REMITTOCITY</w:t>
            </w:r>
            <w:r w:rsidRPr="00FA671B">
              <w:rPr>
                <w:b w:val="0"/>
                <w:bCs/>
                <w:noProof/>
                <w:color w:val="auto"/>
              </w:rPr>
              <w:t>»</w:t>
            </w:r>
          </w:p>
        </w:tc>
      </w:tr>
      <w:tr w:rsidR="00FA671B" w:rsidRPr="00933B58" w14:paraId="07A2E74E" w14:textId="77777777" w:rsidTr="00C341A6">
        <w:trPr>
          <w:trHeight w:val="300"/>
        </w:trPr>
        <w:tc>
          <w:tcPr>
            <w:tcW w:w="3078" w:type="dxa"/>
            <w:tcBorders>
              <w:top w:val="single" w:sz="4" w:space="0" w:color="A5A5A5"/>
              <w:left w:val="single" w:sz="4" w:space="0" w:color="A5A5A5"/>
              <w:bottom w:val="single" w:sz="4" w:space="0" w:color="A5A5A5"/>
              <w:right w:val="nil"/>
            </w:tcBorders>
            <w:noWrap/>
            <w:vAlign w:val="bottom"/>
          </w:tcPr>
          <w:p w14:paraId="69F60C6A" w14:textId="3CE731DC" w:rsidR="00FA671B" w:rsidRPr="00FA671B" w:rsidRDefault="00FA671B" w:rsidP="00FA671B">
            <w:pPr>
              <w:pStyle w:val="I-sectionHead"/>
              <w:spacing w:line="480" w:lineRule="auto"/>
              <w:rPr>
                <w:b w:val="0"/>
                <w:bCs/>
                <w:color w:val="auto"/>
              </w:rPr>
            </w:pPr>
            <w:r w:rsidRPr="00FA671B">
              <w:rPr>
                <w:b w:val="0"/>
                <w:bCs/>
                <w:color w:val="auto"/>
              </w:rPr>
              <w:t>Remit to — state or province</w:t>
            </w:r>
          </w:p>
        </w:tc>
        <w:tc>
          <w:tcPr>
            <w:tcW w:w="6272" w:type="dxa"/>
            <w:tcBorders>
              <w:top w:val="single" w:sz="4" w:space="0" w:color="A5A5A5"/>
              <w:left w:val="nil"/>
              <w:bottom w:val="single" w:sz="4" w:space="0" w:color="A5A5A5"/>
              <w:right w:val="single" w:sz="4" w:space="0" w:color="A5A5A5"/>
            </w:tcBorders>
            <w:noWrap/>
            <w:vAlign w:val="center"/>
          </w:tcPr>
          <w:p w14:paraId="1F4726A9" w14:textId="0C7092A0" w:rsidR="00FA671B" w:rsidRPr="00FA671B" w:rsidRDefault="00FA671B" w:rsidP="00FA671B">
            <w:pPr>
              <w:pStyle w:val="I-sectionHead"/>
              <w:spacing w:line="480" w:lineRule="auto"/>
              <w:rPr>
                <w:b w:val="0"/>
                <w:bCs/>
                <w:noProof/>
                <w:color w:val="auto"/>
              </w:rPr>
            </w:pPr>
            <w:r w:rsidRPr="00FA671B">
              <w:rPr>
                <w:b w:val="0"/>
                <w:bCs/>
                <w:noProof/>
                <w:color w:val="auto"/>
              </w:rPr>
              <w:t>«</w:t>
            </w:r>
            <w:r w:rsidRPr="00FA671B">
              <w:rPr>
                <w:rFonts w:cs="Segoe UI"/>
                <w:b w:val="0"/>
                <w:bCs/>
                <w:color w:val="auto"/>
              </w:rPr>
              <w:t>REMITTOSTATE</w:t>
            </w:r>
            <w:r w:rsidRPr="00FA671B">
              <w:rPr>
                <w:b w:val="0"/>
                <w:bCs/>
                <w:noProof/>
                <w:color w:val="auto"/>
              </w:rPr>
              <w:t>»</w:t>
            </w:r>
          </w:p>
        </w:tc>
      </w:tr>
      <w:tr w:rsidR="00FA671B" w:rsidRPr="00933B58" w14:paraId="0D80C2C1" w14:textId="77777777" w:rsidTr="003461FA">
        <w:trPr>
          <w:trHeight w:val="300"/>
        </w:trPr>
        <w:tc>
          <w:tcPr>
            <w:tcW w:w="3078" w:type="dxa"/>
            <w:tcBorders>
              <w:top w:val="single" w:sz="4" w:space="0" w:color="A5A5A5"/>
              <w:left w:val="single" w:sz="4" w:space="0" w:color="A5A5A5"/>
              <w:bottom w:val="nil"/>
              <w:right w:val="nil"/>
            </w:tcBorders>
            <w:noWrap/>
            <w:vAlign w:val="bottom"/>
          </w:tcPr>
          <w:p w14:paraId="7BC75261" w14:textId="0F76666E" w:rsidR="00FA671B" w:rsidRPr="00FA671B" w:rsidRDefault="00FA671B" w:rsidP="00FA671B">
            <w:pPr>
              <w:pStyle w:val="I-sectionHead"/>
              <w:rPr>
                <w:b w:val="0"/>
                <w:bCs/>
                <w:color w:val="auto"/>
              </w:rPr>
            </w:pPr>
            <w:r w:rsidRPr="00FA671B">
              <w:rPr>
                <w:b w:val="0"/>
                <w:bCs/>
                <w:color w:val="auto"/>
              </w:rPr>
              <w:t>Remit to — zip or postal code</w:t>
            </w:r>
          </w:p>
        </w:tc>
        <w:tc>
          <w:tcPr>
            <w:tcW w:w="6272" w:type="dxa"/>
            <w:tcBorders>
              <w:top w:val="single" w:sz="4" w:space="0" w:color="A5A5A5"/>
              <w:left w:val="nil"/>
              <w:bottom w:val="nil"/>
              <w:right w:val="single" w:sz="4" w:space="0" w:color="A5A5A5"/>
            </w:tcBorders>
            <w:noWrap/>
            <w:vAlign w:val="center"/>
          </w:tcPr>
          <w:p w14:paraId="28B0462C" w14:textId="4C4436FE" w:rsidR="00FA671B" w:rsidRPr="00FA671B" w:rsidRDefault="00FA671B" w:rsidP="00FA671B">
            <w:pPr>
              <w:pStyle w:val="I-sectionHead"/>
              <w:spacing w:line="480" w:lineRule="auto"/>
              <w:rPr>
                <w:b w:val="0"/>
                <w:bCs/>
                <w:noProof/>
                <w:color w:val="auto"/>
              </w:rPr>
            </w:pPr>
            <w:r w:rsidRPr="00FA671B">
              <w:rPr>
                <w:b w:val="0"/>
                <w:bCs/>
                <w:noProof/>
                <w:color w:val="auto"/>
              </w:rPr>
              <w:t>«</w:t>
            </w:r>
            <w:r w:rsidRPr="00FA671B">
              <w:rPr>
                <w:rFonts w:cs="Segoe UI"/>
                <w:b w:val="0"/>
                <w:bCs/>
                <w:color w:val="auto"/>
              </w:rPr>
              <w:t>REMITTOZIPCODE</w:t>
            </w:r>
            <w:r w:rsidRPr="00FA671B">
              <w:rPr>
                <w:b w:val="0"/>
                <w:bCs/>
                <w:noProof/>
                <w:color w:val="auto"/>
              </w:rPr>
              <w:t>»</w:t>
            </w:r>
          </w:p>
        </w:tc>
      </w:tr>
      <w:tr w:rsidR="00FA671B" w:rsidRPr="00933B58" w14:paraId="0F3F39D2"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26C52B33" w14:textId="387D5EEA" w:rsidR="00FA671B" w:rsidRPr="00502565" w:rsidRDefault="00FA671B" w:rsidP="00FA671B">
            <w:pPr>
              <w:pStyle w:val="I-sectionHead"/>
            </w:pPr>
            <w:r w:rsidRPr="00502565">
              <w:t>Customer information</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7517059C" w14:textId="21883921" w:rsidR="00FA671B" w:rsidRPr="00502565" w:rsidRDefault="00FA671B" w:rsidP="00FA671B">
            <w:pPr>
              <w:pStyle w:val="I-sectionHead"/>
            </w:pPr>
            <w:r w:rsidRPr="00502565">
              <w:t>Field code</w:t>
            </w:r>
          </w:p>
        </w:tc>
      </w:tr>
      <w:tr w:rsidR="00FA671B" w:rsidRPr="00933B58" w14:paraId="50C3A672"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01A18F0B" w14:textId="235C95E1" w:rsidR="00FA671B" w:rsidRDefault="00FA671B" w:rsidP="00FA671B">
            <w:pPr>
              <w:pStyle w:val="I-tableParagraph"/>
            </w:pPr>
            <w:r>
              <w:t>Customer — name</w:t>
            </w:r>
          </w:p>
        </w:tc>
        <w:tc>
          <w:tcPr>
            <w:tcW w:w="6272" w:type="dxa"/>
            <w:tcBorders>
              <w:top w:val="single" w:sz="4" w:space="0" w:color="A5A5A5"/>
              <w:left w:val="nil"/>
              <w:bottom w:val="single" w:sz="4" w:space="0" w:color="A5A5A5"/>
              <w:right w:val="single" w:sz="4" w:space="0" w:color="A5A5A5"/>
            </w:tcBorders>
            <w:noWrap/>
            <w:vAlign w:val="bottom"/>
          </w:tcPr>
          <w:p w14:paraId="2DF951CB" w14:textId="31EEA971" w:rsidR="00FA671B" w:rsidRDefault="00FA671B" w:rsidP="00FA671B">
            <w:pPr>
              <w:pStyle w:val="I-tableParagraph"/>
            </w:pPr>
            <w:r>
              <w:fldChar w:fldCharType="begin"/>
            </w:r>
            <w:r>
              <w:instrText xml:space="preserve"> MERGEFIELD NAME </w:instrText>
            </w:r>
            <w:r>
              <w:rPr>
                <w:color w:val="000000"/>
              </w:rPr>
              <w:instrText>\* MERGEFORMAT</w:instrText>
            </w:r>
            <w:r>
              <w:instrText xml:space="preserve"> </w:instrText>
            </w:r>
            <w:r>
              <w:fldChar w:fldCharType="separate"/>
            </w:r>
            <w:r>
              <w:rPr>
                <w:noProof/>
              </w:rPr>
              <w:t>«NAME»</w:t>
            </w:r>
            <w:r>
              <w:fldChar w:fldCharType="end"/>
            </w:r>
          </w:p>
        </w:tc>
      </w:tr>
      <w:tr w:rsidR="00FA671B" w:rsidRPr="00933B58" w14:paraId="24D0CF90"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5EDD6221" w14:textId="1741E275" w:rsidR="00FA671B" w:rsidRDefault="00FA671B" w:rsidP="00FA671B">
            <w:pPr>
              <w:pStyle w:val="I-tableParagraph"/>
            </w:pPr>
            <w:r>
              <w:t>Customer — customer ID</w:t>
            </w:r>
          </w:p>
        </w:tc>
        <w:tc>
          <w:tcPr>
            <w:tcW w:w="6272" w:type="dxa"/>
            <w:tcBorders>
              <w:top w:val="single" w:sz="4" w:space="0" w:color="A5A5A5"/>
              <w:left w:val="nil"/>
              <w:bottom w:val="single" w:sz="4" w:space="0" w:color="A5A5A5"/>
              <w:right w:val="single" w:sz="4" w:space="0" w:color="A5A5A5"/>
            </w:tcBorders>
            <w:noWrap/>
            <w:vAlign w:val="bottom"/>
          </w:tcPr>
          <w:p w14:paraId="6E0A8658" w14:textId="55995F7F" w:rsidR="00FA671B" w:rsidRDefault="00FA671B" w:rsidP="00FA671B">
            <w:pPr>
              <w:pStyle w:val="I-tableParagraph"/>
            </w:pPr>
            <w:r>
              <w:fldChar w:fldCharType="begin"/>
            </w:r>
            <w:r>
              <w:instrText xml:space="preserve"> MERGEFIELD CUSTOMERID </w:instrText>
            </w:r>
            <w:r>
              <w:rPr>
                <w:color w:val="000000"/>
              </w:rPr>
              <w:instrText>\* MERGEFORMAT</w:instrText>
            </w:r>
            <w:r>
              <w:instrText xml:space="preserve"> </w:instrText>
            </w:r>
            <w:r>
              <w:fldChar w:fldCharType="separate"/>
            </w:r>
            <w:r>
              <w:rPr>
                <w:noProof/>
              </w:rPr>
              <w:t>«CUSTOMERID»</w:t>
            </w:r>
            <w:r>
              <w:fldChar w:fldCharType="end"/>
            </w:r>
          </w:p>
        </w:tc>
      </w:tr>
      <w:tr w:rsidR="00FA671B" w:rsidRPr="00933B58" w14:paraId="68DFD45B"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0799E26B" w14:textId="77777777" w:rsidR="00FA671B" w:rsidRPr="005567DD" w:rsidRDefault="00FA671B" w:rsidP="00FA671B">
            <w:pPr>
              <w:pStyle w:val="I-tableParagraph"/>
            </w:pPr>
            <w:bookmarkStart w:id="40" w:name="_Hlk180677057"/>
            <w:r>
              <w:t>Customer — print as</w:t>
            </w:r>
          </w:p>
        </w:tc>
        <w:tc>
          <w:tcPr>
            <w:tcW w:w="6272" w:type="dxa"/>
            <w:tcBorders>
              <w:top w:val="single" w:sz="4" w:space="0" w:color="A5A5A5"/>
              <w:left w:val="nil"/>
              <w:bottom w:val="single" w:sz="4" w:space="0" w:color="A5A5A5"/>
              <w:right w:val="single" w:sz="4" w:space="0" w:color="A5A5A5"/>
            </w:tcBorders>
            <w:noWrap/>
            <w:vAlign w:val="bottom"/>
          </w:tcPr>
          <w:p w14:paraId="358FCE08" w14:textId="56A42257" w:rsidR="00FA671B" w:rsidRPr="005567DD" w:rsidRDefault="00FA671B" w:rsidP="00FA671B">
            <w:pPr>
              <w:pStyle w:val="I-tableParagraph"/>
            </w:pPr>
            <w:r>
              <w:fldChar w:fldCharType="begin"/>
            </w:r>
            <w:r>
              <w:instrText xml:space="preserve"> MERGEFIELD DISPLAYPRINTAS </w:instrText>
            </w:r>
            <w:r>
              <w:rPr>
                <w:color w:val="000000"/>
              </w:rPr>
              <w:instrText>\* MERGEFORMAT</w:instrText>
            </w:r>
            <w:r>
              <w:instrText xml:space="preserve"> </w:instrText>
            </w:r>
            <w:r>
              <w:fldChar w:fldCharType="separate"/>
            </w:r>
            <w:r>
              <w:rPr>
                <w:noProof/>
              </w:rPr>
              <w:t>«DISPLAYPRINTAS»</w:t>
            </w:r>
            <w:r>
              <w:fldChar w:fldCharType="end"/>
            </w:r>
          </w:p>
        </w:tc>
      </w:tr>
      <w:bookmarkEnd w:id="40"/>
      <w:tr w:rsidR="00FA671B" w:rsidRPr="00933B58" w14:paraId="192C5334"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16F6D025" w14:textId="1687EDBA" w:rsidR="00FA671B" w:rsidRPr="00E539E8" w:rsidRDefault="00FA671B" w:rsidP="00FA671B">
            <w:pPr>
              <w:pStyle w:val="I-tableParagraph"/>
              <w:rPr>
                <w:highlight w:val="yellow"/>
              </w:rPr>
            </w:pPr>
            <w:r w:rsidRPr="00954F6B">
              <w:t>Customer — company name</w:t>
            </w:r>
          </w:p>
        </w:tc>
        <w:tc>
          <w:tcPr>
            <w:tcW w:w="6272" w:type="dxa"/>
            <w:tcBorders>
              <w:top w:val="single" w:sz="4" w:space="0" w:color="A5A5A5"/>
              <w:left w:val="nil"/>
              <w:bottom w:val="single" w:sz="4" w:space="0" w:color="A5A5A5"/>
              <w:right w:val="single" w:sz="4" w:space="0" w:color="A5A5A5"/>
            </w:tcBorders>
            <w:noWrap/>
            <w:vAlign w:val="bottom"/>
          </w:tcPr>
          <w:p w14:paraId="159BE852" w14:textId="3CE2AE6B" w:rsidR="00FA671B" w:rsidRPr="00E539E8" w:rsidRDefault="00FA671B" w:rsidP="00FA671B">
            <w:pPr>
              <w:pStyle w:val="I-tableParagraph"/>
              <w:rPr>
                <w:highlight w:val="yellow"/>
              </w:rPr>
            </w:pPr>
            <w:fldSimple w:instr=" MERGEFIELD DISPLAYCOMPANYNAME \* MERGEFORMAT ">
              <w:r>
                <w:rPr>
                  <w:noProof/>
                </w:rPr>
                <w:t>«DISPLAYCOMPANYNAME»</w:t>
              </w:r>
            </w:fldSimple>
          </w:p>
        </w:tc>
      </w:tr>
      <w:tr w:rsidR="00FA671B" w:rsidRPr="00933B58" w14:paraId="400E2904"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3CA8BE14" w14:textId="77777777" w:rsidR="00FA671B" w:rsidRPr="00AA628C" w:rsidRDefault="00FA671B" w:rsidP="00FA671B">
            <w:pPr>
              <w:pStyle w:val="I-tableParagraph"/>
            </w:pPr>
            <w:r>
              <w:t>Customer — address 1</w:t>
            </w:r>
          </w:p>
        </w:tc>
        <w:tc>
          <w:tcPr>
            <w:tcW w:w="6272" w:type="dxa"/>
            <w:tcBorders>
              <w:top w:val="single" w:sz="4" w:space="0" w:color="A5A5A5"/>
              <w:left w:val="nil"/>
              <w:bottom w:val="single" w:sz="4" w:space="0" w:color="A5A5A5"/>
              <w:right w:val="single" w:sz="4" w:space="0" w:color="A5A5A5"/>
            </w:tcBorders>
            <w:noWrap/>
            <w:vAlign w:val="bottom"/>
          </w:tcPr>
          <w:p w14:paraId="3090DA29" w14:textId="2B0CFE0A" w:rsidR="00FA671B" w:rsidRPr="00502565" w:rsidRDefault="00FA671B" w:rsidP="00FA671B">
            <w:pPr>
              <w:pStyle w:val="I-tableParagraph"/>
            </w:pPr>
            <w:r>
              <w:fldChar w:fldCharType="begin"/>
            </w:r>
            <w:r>
              <w:instrText xml:space="preserve"> MERGEFIELD DISPLAYADDR1 </w:instrText>
            </w:r>
            <w:r>
              <w:rPr>
                <w:color w:val="000000"/>
              </w:rPr>
              <w:instrText>\* MERGEFORMAT</w:instrText>
            </w:r>
            <w:r>
              <w:instrText xml:space="preserve"> </w:instrText>
            </w:r>
            <w:r>
              <w:fldChar w:fldCharType="separate"/>
            </w:r>
            <w:r>
              <w:rPr>
                <w:noProof/>
              </w:rPr>
              <w:t>«DISPLAYADDR1»</w:t>
            </w:r>
            <w:r>
              <w:fldChar w:fldCharType="end"/>
            </w:r>
          </w:p>
        </w:tc>
      </w:tr>
      <w:tr w:rsidR="00FA671B" w:rsidRPr="00933B58" w14:paraId="53C6CA89"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7A485B49" w14:textId="77777777" w:rsidR="00FA671B" w:rsidRPr="00AA628C" w:rsidRDefault="00FA671B" w:rsidP="00FA671B">
            <w:pPr>
              <w:pStyle w:val="I-tableParagraph"/>
            </w:pPr>
            <w:r>
              <w:t>Customer — address 2</w:t>
            </w:r>
          </w:p>
        </w:tc>
        <w:tc>
          <w:tcPr>
            <w:tcW w:w="6272" w:type="dxa"/>
            <w:tcBorders>
              <w:top w:val="single" w:sz="4" w:space="0" w:color="A5A5A5"/>
              <w:left w:val="nil"/>
              <w:bottom w:val="single" w:sz="4" w:space="0" w:color="A5A5A5"/>
              <w:right w:val="single" w:sz="4" w:space="0" w:color="A5A5A5"/>
            </w:tcBorders>
            <w:noWrap/>
            <w:vAlign w:val="bottom"/>
          </w:tcPr>
          <w:p w14:paraId="44E301BF" w14:textId="43E99A3F" w:rsidR="00FA671B" w:rsidRPr="00502565" w:rsidRDefault="00FA671B" w:rsidP="00FA671B">
            <w:pPr>
              <w:pStyle w:val="I-tableParagraph"/>
            </w:pPr>
            <w:r>
              <w:fldChar w:fldCharType="begin"/>
            </w:r>
            <w:r>
              <w:instrText xml:space="preserve"> MERGEFIELD DISPLAYADDR2 </w:instrText>
            </w:r>
            <w:r>
              <w:rPr>
                <w:color w:val="000000"/>
              </w:rPr>
              <w:instrText>\* MERGEFORMAT</w:instrText>
            </w:r>
            <w:r>
              <w:instrText xml:space="preserve"> </w:instrText>
            </w:r>
            <w:r>
              <w:fldChar w:fldCharType="separate"/>
            </w:r>
            <w:r>
              <w:rPr>
                <w:noProof/>
              </w:rPr>
              <w:t>«DISPLAYADDR2»</w:t>
            </w:r>
            <w:r>
              <w:fldChar w:fldCharType="end"/>
            </w:r>
          </w:p>
        </w:tc>
      </w:tr>
      <w:tr w:rsidR="00FA671B" w:rsidRPr="00933B58" w14:paraId="4DCA2A7F"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1214CB42" w14:textId="006C8CA6" w:rsidR="00FA671B" w:rsidRDefault="00FA671B" w:rsidP="00FA671B">
            <w:pPr>
              <w:pStyle w:val="I-tableParagraph"/>
            </w:pPr>
            <w:r>
              <w:t>Customer — address 3</w:t>
            </w:r>
          </w:p>
        </w:tc>
        <w:tc>
          <w:tcPr>
            <w:tcW w:w="6272" w:type="dxa"/>
            <w:tcBorders>
              <w:top w:val="single" w:sz="4" w:space="0" w:color="A5A5A5"/>
              <w:left w:val="nil"/>
              <w:bottom w:val="single" w:sz="4" w:space="0" w:color="A5A5A5"/>
              <w:right w:val="single" w:sz="4" w:space="0" w:color="A5A5A5"/>
            </w:tcBorders>
            <w:noWrap/>
            <w:vAlign w:val="bottom"/>
          </w:tcPr>
          <w:p w14:paraId="42C6557B" w14:textId="5F5C6391" w:rsidR="00FA671B" w:rsidRDefault="00FA671B" w:rsidP="00FA671B">
            <w:pPr>
              <w:pStyle w:val="I-tableParagraph"/>
              <w:rPr>
                <w:noProof/>
              </w:rPr>
            </w:pPr>
            <w:r>
              <w:fldChar w:fldCharType="begin"/>
            </w:r>
            <w:r>
              <w:instrText xml:space="preserve"> MERGEFIELD DISPLAYADDR2 </w:instrText>
            </w:r>
            <w:r>
              <w:rPr>
                <w:color w:val="000000"/>
              </w:rPr>
              <w:instrText>\* MERGEFORMAT</w:instrText>
            </w:r>
            <w:r>
              <w:instrText xml:space="preserve"> </w:instrText>
            </w:r>
            <w:r>
              <w:fldChar w:fldCharType="separate"/>
            </w:r>
            <w:r>
              <w:rPr>
                <w:noProof/>
              </w:rPr>
              <w:t>«DISPLAYADDR3»</w:t>
            </w:r>
            <w:r>
              <w:fldChar w:fldCharType="end"/>
            </w:r>
          </w:p>
        </w:tc>
      </w:tr>
      <w:tr w:rsidR="00FA671B" w:rsidRPr="00933B58" w14:paraId="6BC9FBD0"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50174C7C" w14:textId="73F72F07" w:rsidR="00FA671B" w:rsidRDefault="00FA671B" w:rsidP="00FA671B">
            <w:pPr>
              <w:pStyle w:val="I-tableParagraph"/>
            </w:pPr>
            <w:r>
              <w:t>Customer — state or province</w:t>
            </w:r>
          </w:p>
        </w:tc>
        <w:tc>
          <w:tcPr>
            <w:tcW w:w="6272" w:type="dxa"/>
            <w:tcBorders>
              <w:top w:val="single" w:sz="4" w:space="0" w:color="A5A5A5"/>
              <w:left w:val="nil"/>
              <w:bottom w:val="single" w:sz="4" w:space="0" w:color="A5A5A5"/>
              <w:right w:val="single" w:sz="4" w:space="0" w:color="A5A5A5"/>
            </w:tcBorders>
            <w:noWrap/>
            <w:vAlign w:val="bottom"/>
          </w:tcPr>
          <w:p w14:paraId="28DE1B4C" w14:textId="2F7E0649" w:rsidR="00FA671B" w:rsidRDefault="00FA671B" w:rsidP="00FA671B">
            <w:pPr>
              <w:pStyle w:val="I-tableParagraph"/>
              <w:spacing w:line="480" w:lineRule="auto"/>
            </w:pPr>
            <w:r>
              <w:fldChar w:fldCharType="begin"/>
            </w:r>
            <w:r>
              <w:instrText xml:space="preserve"> MERGEFIELD DISPLAYSTATE </w:instrText>
            </w:r>
            <w:r>
              <w:rPr>
                <w:color w:val="000000"/>
              </w:rPr>
              <w:instrText>\* MERGEFORMAT</w:instrText>
            </w:r>
            <w:r>
              <w:instrText xml:space="preserve"> </w:instrText>
            </w:r>
            <w:r>
              <w:fldChar w:fldCharType="separate"/>
            </w:r>
            <w:r>
              <w:rPr>
                <w:noProof/>
              </w:rPr>
              <w:t>«DISPLAYSTATE»</w:t>
            </w:r>
            <w:r>
              <w:fldChar w:fldCharType="end"/>
            </w:r>
          </w:p>
        </w:tc>
      </w:tr>
      <w:tr w:rsidR="00FA671B" w:rsidRPr="00933B58" w14:paraId="300008C4"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25328E6A" w14:textId="538FF205" w:rsidR="00FA671B" w:rsidRDefault="00FA671B" w:rsidP="00FA671B">
            <w:pPr>
              <w:pStyle w:val="I-tableParagraph"/>
            </w:pPr>
            <w:r w:rsidRPr="00954F6B">
              <w:t>Customer — country</w:t>
            </w:r>
          </w:p>
        </w:tc>
        <w:tc>
          <w:tcPr>
            <w:tcW w:w="6272" w:type="dxa"/>
            <w:tcBorders>
              <w:top w:val="single" w:sz="4" w:space="0" w:color="A5A5A5"/>
              <w:left w:val="nil"/>
              <w:bottom w:val="single" w:sz="4" w:space="0" w:color="A5A5A5"/>
              <w:right w:val="single" w:sz="4" w:space="0" w:color="A5A5A5"/>
            </w:tcBorders>
            <w:noWrap/>
            <w:vAlign w:val="bottom"/>
          </w:tcPr>
          <w:p w14:paraId="1F8E4529" w14:textId="79CCB58C" w:rsidR="00FA671B" w:rsidRDefault="00FA671B" w:rsidP="00FA671B">
            <w:pPr>
              <w:pStyle w:val="I-tableParagraph"/>
              <w:rPr>
                <w:noProof/>
              </w:rPr>
            </w:pPr>
            <w:fldSimple w:instr=" MERGEFIELD DISPLAYCOUNTRY \* MERGEFORMAT ">
              <w:r>
                <w:rPr>
                  <w:noProof/>
                </w:rPr>
                <w:t>«DISPLAYCOUNTRY»</w:t>
              </w:r>
            </w:fldSimple>
          </w:p>
        </w:tc>
      </w:tr>
      <w:tr w:rsidR="00FA671B" w:rsidRPr="00933B58" w14:paraId="3C6C0D30"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BAFF9AB" w14:textId="77777777" w:rsidR="00FA671B" w:rsidRPr="00366E28" w:rsidRDefault="00FA671B" w:rsidP="00FA671B">
            <w:pPr>
              <w:pStyle w:val="I-sectionHead"/>
            </w:pPr>
            <w:r w:rsidRPr="00366E28">
              <w:t>Aging</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6909EA3D" w14:textId="77777777" w:rsidR="00FA671B" w:rsidRPr="00366E28" w:rsidRDefault="00FA671B" w:rsidP="00FA671B">
            <w:pPr>
              <w:pStyle w:val="I-sectionHead"/>
            </w:pPr>
            <w:r w:rsidRPr="00366E28">
              <w:t>Field code</w:t>
            </w:r>
          </w:p>
        </w:tc>
      </w:tr>
      <w:tr w:rsidR="00FA671B" w:rsidRPr="00933B58" w14:paraId="28C05F4A"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1842BAEA" w14:textId="77777777" w:rsidR="00FA671B" w:rsidRPr="005567DD" w:rsidRDefault="00FA671B" w:rsidP="00FA671B">
            <w:pPr>
              <w:pStyle w:val="I-tableParagraph"/>
            </w:pPr>
            <w:r>
              <w:t>Current due</w:t>
            </w:r>
          </w:p>
        </w:tc>
        <w:tc>
          <w:tcPr>
            <w:tcW w:w="6272" w:type="dxa"/>
            <w:tcBorders>
              <w:top w:val="single" w:sz="4" w:space="0" w:color="A5A5A5"/>
              <w:left w:val="nil"/>
              <w:bottom w:val="single" w:sz="4" w:space="0" w:color="A5A5A5"/>
              <w:right w:val="single" w:sz="4" w:space="0" w:color="A5A5A5"/>
            </w:tcBorders>
            <w:noWrap/>
            <w:vAlign w:val="bottom"/>
          </w:tcPr>
          <w:p w14:paraId="530959A1" w14:textId="159BC96E" w:rsidR="00FA671B" w:rsidRPr="005567DD" w:rsidRDefault="00FA671B" w:rsidP="00FA671B">
            <w:pPr>
              <w:pStyle w:val="I-tableParagraph"/>
            </w:pPr>
            <w:r>
              <w:fldChar w:fldCharType="begin"/>
            </w:r>
            <w:r>
              <w:instrText xml:space="preserve"> MERGEFIELD Current </w:instrText>
            </w:r>
            <w:r>
              <w:rPr>
                <w:color w:val="000000"/>
              </w:rPr>
              <w:instrText>\* MERGEFORMAT</w:instrText>
            </w:r>
            <w:r>
              <w:instrText xml:space="preserve"> </w:instrText>
            </w:r>
            <w:r>
              <w:fldChar w:fldCharType="separate"/>
            </w:r>
            <w:r>
              <w:rPr>
                <w:noProof/>
              </w:rPr>
              <w:t>«Current»</w:t>
            </w:r>
            <w:r>
              <w:fldChar w:fldCharType="end"/>
            </w:r>
          </w:p>
        </w:tc>
      </w:tr>
      <w:tr w:rsidR="00FA671B" w:rsidRPr="00933B58" w14:paraId="70A32394"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77145FA3" w14:textId="77777777" w:rsidR="00FA671B" w:rsidRPr="00366E28" w:rsidRDefault="00FA671B" w:rsidP="00FA671B">
            <w:pPr>
              <w:pStyle w:val="I-tableParagraph"/>
            </w:pPr>
            <w:r w:rsidRPr="00366E28">
              <w:t>Aging: 1-30</w:t>
            </w:r>
          </w:p>
        </w:tc>
        <w:tc>
          <w:tcPr>
            <w:tcW w:w="6272" w:type="dxa"/>
            <w:tcBorders>
              <w:top w:val="single" w:sz="4" w:space="0" w:color="A5A5A5"/>
              <w:left w:val="nil"/>
              <w:bottom w:val="single" w:sz="4" w:space="0" w:color="A5A5A5"/>
              <w:right w:val="single" w:sz="4" w:space="0" w:color="A5A5A5"/>
            </w:tcBorders>
            <w:noWrap/>
            <w:vAlign w:val="bottom"/>
          </w:tcPr>
          <w:p w14:paraId="63A5F489" w14:textId="633F9066" w:rsidR="00FA671B" w:rsidRPr="00366E28" w:rsidRDefault="00FA671B" w:rsidP="00FA671B">
            <w:pPr>
              <w:pStyle w:val="I-tableParagraph"/>
            </w:pPr>
            <w:r>
              <w:rPr>
                <w:noProof/>
              </w:rPr>
              <w:fldChar w:fldCharType="begin"/>
            </w:r>
            <w:r>
              <w:rPr>
                <w:noProof/>
              </w:rPr>
              <w:instrText xml:space="preserve"> MERGEFIELD in1-30 \* MERGEFORMAT </w:instrText>
            </w:r>
            <w:r>
              <w:rPr>
                <w:noProof/>
              </w:rPr>
              <w:fldChar w:fldCharType="separate"/>
            </w:r>
            <w:r>
              <w:rPr>
                <w:noProof/>
              </w:rPr>
              <w:t>«in1-30»</w:t>
            </w:r>
            <w:r>
              <w:rPr>
                <w:noProof/>
              </w:rPr>
              <w:fldChar w:fldCharType="end"/>
            </w:r>
          </w:p>
        </w:tc>
      </w:tr>
      <w:tr w:rsidR="00FA671B" w:rsidRPr="00933B58" w14:paraId="7C95487E"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3D98CF9D" w14:textId="77777777" w:rsidR="00FA671B" w:rsidRPr="00366E28" w:rsidRDefault="00FA671B" w:rsidP="00FA671B">
            <w:pPr>
              <w:pStyle w:val="I-tableParagraph"/>
            </w:pPr>
            <w:r w:rsidRPr="00366E28">
              <w:t>Aging: 31-60</w:t>
            </w:r>
          </w:p>
        </w:tc>
        <w:tc>
          <w:tcPr>
            <w:tcW w:w="6272" w:type="dxa"/>
            <w:tcBorders>
              <w:top w:val="single" w:sz="4" w:space="0" w:color="A5A5A5"/>
              <w:left w:val="nil"/>
              <w:bottom w:val="single" w:sz="4" w:space="0" w:color="A5A5A5"/>
              <w:right w:val="single" w:sz="4" w:space="0" w:color="A5A5A5"/>
            </w:tcBorders>
            <w:noWrap/>
            <w:vAlign w:val="bottom"/>
          </w:tcPr>
          <w:p w14:paraId="2A6194C6" w14:textId="36860C9C" w:rsidR="00FA671B" w:rsidRPr="00366E28" w:rsidRDefault="00FA671B" w:rsidP="00FA671B">
            <w:pPr>
              <w:pStyle w:val="I-tableParagraph"/>
            </w:pPr>
            <w:r>
              <w:rPr>
                <w:noProof/>
              </w:rPr>
              <w:fldChar w:fldCharType="begin"/>
            </w:r>
            <w:r>
              <w:rPr>
                <w:noProof/>
              </w:rPr>
              <w:instrText xml:space="preserve"> MERGEFIELD in31-60 \* MERGEFORMAT </w:instrText>
            </w:r>
            <w:r>
              <w:rPr>
                <w:noProof/>
              </w:rPr>
              <w:fldChar w:fldCharType="separate"/>
            </w:r>
            <w:r>
              <w:rPr>
                <w:noProof/>
              </w:rPr>
              <w:t>«in31-60»</w:t>
            </w:r>
            <w:r>
              <w:rPr>
                <w:noProof/>
              </w:rPr>
              <w:fldChar w:fldCharType="end"/>
            </w:r>
          </w:p>
        </w:tc>
      </w:tr>
      <w:tr w:rsidR="00FA671B" w:rsidRPr="00933B58" w14:paraId="380A20DF"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060AFE71" w14:textId="77777777" w:rsidR="00FA671B" w:rsidRPr="00366E28" w:rsidRDefault="00FA671B" w:rsidP="00FA671B">
            <w:pPr>
              <w:pStyle w:val="I-tableParagraph"/>
            </w:pPr>
            <w:r w:rsidRPr="00366E28">
              <w:t>Aging: 61-90</w:t>
            </w:r>
          </w:p>
        </w:tc>
        <w:tc>
          <w:tcPr>
            <w:tcW w:w="6272" w:type="dxa"/>
            <w:tcBorders>
              <w:top w:val="single" w:sz="4" w:space="0" w:color="A5A5A5"/>
              <w:left w:val="nil"/>
              <w:bottom w:val="single" w:sz="4" w:space="0" w:color="A5A5A5"/>
              <w:right w:val="single" w:sz="4" w:space="0" w:color="A5A5A5"/>
            </w:tcBorders>
            <w:noWrap/>
            <w:vAlign w:val="bottom"/>
          </w:tcPr>
          <w:p w14:paraId="6ECFE17B" w14:textId="024E184C" w:rsidR="00FA671B" w:rsidRPr="00366E28" w:rsidRDefault="00FA671B" w:rsidP="00FA671B">
            <w:pPr>
              <w:pStyle w:val="I-tableParagraph"/>
            </w:pPr>
            <w:r>
              <w:rPr>
                <w:noProof/>
              </w:rPr>
              <w:fldChar w:fldCharType="begin"/>
            </w:r>
            <w:r>
              <w:rPr>
                <w:noProof/>
              </w:rPr>
              <w:instrText xml:space="preserve"> MERGEFIELD in61-90 \* MERGEFORMAT </w:instrText>
            </w:r>
            <w:r>
              <w:rPr>
                <w:noProof/>
              </w:rPr>
              <w:fldChar w:fldCharType="separate"/>
            </w:r>
            <w:r>
              <w:rPr>
                <w:noProof/>
              </w:rPr>
              <w:t>«in61-90»</w:t>
            </w:r>
            <w:r>
              <w:rPr>
                <w:noProof/>
              </w:rPr>
              <w:fldChar w:fldCharType="end"/>
            </w:r>
          </w:p>
        </w:tc>
      </w:tr>
      <w:tr w:rsidR="00FA671B" w:rsidRPr="00933B58" w14:paraId="4BF06160"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779BE825" w14:textId="77777777" w:rsidR="00FA671B" w:rsidRPr="00366E28" w:rsidRDefault="00FA671B" w:rsidP="00FA671B">
            <w:pPr>
              <w:pStyle w:val="I-tableParagraph"/>
            </w:pPr>
            <w:r w:rsidRPr="00366E28">
              <w:t>Aging: 91-</w:t>
            </w:r>
          </w:p>
        </w:tc>
        <w:tc>
          <w:tcPr>
            <w:tcW w:w="6272" w:type="dxa"/>
            <w:tcBorders>
              <w:top w:val="single" w:sz="4" w:space="0" w:color="A5A5A5"/>
              <w:left w:val="nil"/>
              <w:bottom w:val="single" w:sz="4" w:space="0" w:color="A5A5A5"/>
              <w:right w:val="single" w:sz="4" w:space="0" w:color="A5A5A5"/>
            </w:tcBorders>
            <w:noWrap/>
            <w:vAlign w:val="bottom"/>
          </w:tcPr>
          <w:p w14:paraId="3325CB2E" w14:textId="3B58A2E7" w:rsidR="00FA671B" w:rsidRPr="00366E28" w:rsidRDefault="00FA671B" w:rsidP="00FA671B">
            <w:pPr>
              <w:pStyle w:val="I-tableParagraph"/>
            </w:pPr>
            <w:r>
              <w:rPr>
                <w:noProof/>
              </w:rPr>
              <w:fldChar w:fldCharType="begin"/>
            </w:r>
            <w:r>
              <w:rPr>
                <w:noProof/>
              </w:rPr>
              <w:instrText xml:space="preserve"> MERGEFIELD Over90 \* MERGEFORMAT </w:instrText>
            </w:r>
            <w:r>
              <w:rPr>
                <w:noProof/>
              </w:rPr>
              <w:fldChar w:fldCharType="separate"/>
            </w:r>
            <w:r>
              <w:rPr>
                <w:noProof/>
              </w:rPr>
              <w:t>«Over90»</w:t>
            </w:r>
            <w:r>
              <w:rPr>
                <w:noProof/>
              </w:rPr>
              <w:fldChar w:fldCharType="end"/>
            </w:r>
          </w:p>
        </w:tc>
      </w:tr>
      <w:tr w:rsidR="00FA671B" w:rsidRPr="00933B58" w14:paraId="73170B1C"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5FD48C85" w14:textId="77777777" w:rsidR="00FA671B" w:rsidRPr="00366E28" w:rsidRDefault="00FA671B" w:rsidP="00FA671B">
            <w:pPr>
              <w:pStyle w:val="I-tableParagraph"/>
            </w:pPr>
            <w:r>
              <w:t>Total d</w:t>
            </w:r>
            <w:r w:rsidRPr="00366E28">
              <w:t xml:space="preserve">ue </w:t>
            </w:r>
          </w:p>
        </w:tc>
        <w:tc>
          <w:tcPr>
            <w:tcW w:w="6272" w:type="dxa"/>
            <w:tcBorders>
              <w:top w:val="single" w:sz="4" w:space="0" w:color="A5A5A5"/>
              <w:left w:val="nil"/>
              <w:bottom w:val="single" w:sz="4" w:space="0" w:color="A5A5A5"/>
              <w:right w:val="single" w:sz="4" w:space="0" w:color="A5A5A5"/>
            </w:tcBorders>
            <w:noWrap/>
            <w:vAlign w:val="bottom"/>
          </w:tcPr>
          <w:p w14:paraId="781FB2B0" w14:textId="5C84C884" w:rsidR="00FA671B" w:rsidRPr="00366E28" w:rsidRDefault="00FA671B" w:rsidP="00FA671B">
            <w:pPr>
              <w:pStyle w:val="I-tableParagraph"/>
            </w:pPr>
            <w:r>
              <w:fldChar w:fldCharType="begin"/>
            </w:r>
            <w:r>
              <w:instrText xml:space="preserve"> MERGEFIELD TotalDue \# "#,###,##0.00" \* MERGEFORMAT </w:instrText>
            </w:r>
            <w:r>
              <w:fldChar w:fldCharType="separate"/>
            </w:r>
            <w:r>
              <w:rPr>
                <w:noProof/>
              </w:rPr>
              <w:t>«TotalDue»</w:t>
            </w:r>
            <w:r>
              <w:fldChar w:fldCharType="end"/>
            </w:r>
          </w:p>
        </w:tc>
      </w:tr>
      <w:tr w:rsidR="00FA671B" w:rsidRPr="00933B58" w14:paraId="4C1B80CF" w14:textId="77777777" w:rsidTr="00F343D4">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56123711" w14:textId="77777777" w:rsidR="00FA671B" w:rsidRPr="005F7D7C" w:rsidRDefault="00FA671B" w:rsidP="00FA671B">
            <w:pPr>
              <w:pStyle w:val="I-sectionHead"/>
            </w:pPr>
            <w:r w:rsidRPr="005F7D7C">
              <w:t>Entries table</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13D777CC" w14:textId="77777777" w:rsidR="00FA671B" w:rsidRPr="005F7D7C" w:rsidRDefault="00FA671B" w:rsidP="00FA671B">
            <w:pPr>
              <w:pStyle w:val="I-sectionHead"/>
            </w:pPr>
            <w:r w:rsidRPr="005F7D7C">
              <w:t>Field code</w:t>
            </w:r>
          </w:p>
        </w:tc>
      </w:tr>
      <w:tr w:rsidR="00FA671B" w:rsidRPr="00933B58" w14:paraId="5CB2DF23"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56296BC6" w14:textId="77777777" w:rsidR="00FA671B" w:rsidRPr="005F7D7C" w:rsidRDefault="00FA671B" w:rsidP="00FA671B">
            <w:pPr>
              <w:pStyle w:val="I-tableParagraph"/>
            </w:pPr>
            <w:r w:rsidRPr="005F7D7C">
              <w:t>Table start — entries</w:t>
            </w:r>
          </w:p>
        </w:tc>
        <w:tc>
          <w:tcPr>
            <w:tcW w:w="6272" w:type="dxa"/>
            <w:tcBorders>
              <w:top w:val="single" w:sz="4" w:space="0" w:color="A5A5A5"/>
              <w:left w:val="nil"/>
              <w:bottom w:val="single" w:sz="4" w:space="0" w:color="A5A5A5"/>
              <w:right w:val="single" w:sz="4" w:space="0" w:color="A5A5A5"/>
            </w:tcBorders>
            <w:noWrap/>
            <w:vAlign w:val="bottom"/>
          </w:tcPr>
          <w:p w14:paraId="0E187E53" w14:textId="559CB4CB" w:rsidR="00FA671B" w:rsidRPr="001F5B0A" w:rsidRDefault="00FA671B" w:rsidP="00FA671B">
            <w:pPr>
              <w:pStyle w:val="I-tableParagraph"/>
            </w:pPr>
            <w:r>
              <w:fldChar w:fldCharType="begin"/>
            </w:r>
            <w:r>
              <w:instrText xml:space="preserve"> MERGEFIELD TableStart:PRENTRY </w:instrText>
            </w:r>
            <w:r>
              <w:rPr>
                <w:color w:val="000000"/>
              </w:rPr>
              <w:instrText>\* MERGEFORMAT</w:instrText>
            </w:r>
            <w:r>
              <w:instrText xml:space="preserve"> </w:instrText>
            </w:r>
            <w:r>
              <w:fldChar w:fldCharType="separate"/>
            </w:r>
            <w:r>
              <w:rPr>
                <w:noProof/>
              </w:rPr>
              <w:t>«TableStart:PRENTRY»</w:t>
            </w:r>
            <w:r>
              <w:fldChar w:fldCharType="end"/>
            </w:r>
          </w:p>
        </w:tc>
      </w:tr>
      <w:tr w:rsidR="00FA671B" w:rsidRPr="00933B58" w14:paraId="3A28B75C"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55272944" w14:textId="77777777" w:rsidR="00FA671B" w:rsidRPr="005F7D7C" w:rsidRDefault="00FA671B" w:rsidP="00FA671B">
            <w:pPr>
              <w:pStyle w:val="I-tableParagraph"/>
            </w:pPr>
            <w:r w:rsidRPr="005F7D7C">
              <w:lastRenderedPageBreak/>
              <w:t>Table end — entries</w:t>
            </w:r>
          </w:p>
        </w:tc>
        <w:tc>
          <w:tcPr>
            <w:tcW w:w="6272" w:type="dxa"/>
            <w:tcBorders>
              <w:top w:val="single" w:sz="4" w:space="0" w:color="A5A5A5"/>
              <w:left w:val="nil"/>
              <w:bottom w:val="single" w:sz="4" w:space="0" w:color="A5A5A5"/>
              <w:right w:val="single" w:sz="4" w:space="0" w:color="A5A5A5"/>
            </w:tcBorders>
            <w:noWrap/>
            <w:vAlign w:val="bottom"/>
          </w:tcPr>
          <w:p w14:paraId="5A66F097" w14:textId="64B56E35" w:rsidR="00FA671B" w:rsidRDefault="00FA671B" w:rsidP="00FA671B">
            <w:pPr>
              <w:pStyle w:val="I-tableParagraph"/>
              <w:rPr>
                <w:color w:val="000000"/>
              </w:rPr>
            </w:pPr>
            <w:r>
              <w:fldChar w:fldCharType="begin"/>
            </w:r>
            <w:r>
              <w:instrText xml:space="preserve"> MERGEFIELD TableEnd:PRENTRY </w:instrText>
            </w:r>
            <w:r>
              <w:rPr>
                <w:color w:val="000000"/>
              </w:rPr>
              <w:instrText>\* MERGEFORMAT</w:instrText>
            </w:r>
            <w:r>
              <w:instrText xml:space="preserve"> </w:instrText>
            </w:r>
            <w:r>
              <w:fldChar w:fldCharType="separate"/>
            </w:r>
            <w:r>
              <w:rPr>
                <w:noProof/>
              </w:rPr>
              <w:t>«TableEnd:PRENTRY»</w:t>
            </w:r>
            <w:r>
              <w:fldChar w:fldCharType="end"/>
            </w:r>
          </w:p>
        </w:tc>
      </w:tr>
      <w:tr w:rsidR="00FA671B" w:rsidRPr="00933B58" w14:paraId="746A9357"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470F0A7B" w14:textId="77777777" w:rsidR="00FA671B" w:rsidRDefault="00FA671B" w:rsidP="00FA671B">
            <w:pPr>
              <w:pStyle w:val="I-tableParagraph"/>
            </w:pPr>
            <w:r>
              <w:t>Entity name</w:t>
            </w:r>
          </w:p>
        </w:tc>
        <w:tc>
          <w:tcPr>
            <w:tcW w:w="6272" w:type="dxa"/>
            <w:tcBorders>
              <w:top w:val="single" w:sz="4" w:space="0" w:color="A5A5A5"/>
              <w:left w:val="nil"/>
              <w:bottom w:val="single" w:sz="4" w:space="0" w:color="A5A5A5"/>
              <w:right w:val="single" w:sz="4" w:space="0" w:color="A5A5A5"/>
            </w:tcBorders>
            <w:noWrap/>
            <w:vAlign w:val="bottom"/>
          </w:tcPr>
          <w:p w14:paraId="2711E428" w14:textId="7E1429EE" w:rsidR="00FA671B" w:rsidRDefault="00FA671B" w:rsidP="00FA671B">
            <w:pPr>
              <w:pStyle w:val="I-tableParagraph"/>
              <w:rPr>
                <w:color w:val="000000"/>
              </w:rPr>
            </w:pPr>
            <w:r>
              <w:fldChar w:fldCharType="begin"/>
            </w:r>
            <w:r>
              <w:instrText xml:space="preserve"> MERGEFIELD PRENTRY_ENTITY </w:instrText>
            </w:r>
            <w:r>
              <w:rPr>
                <w:color w:val="000000"/>
              </w:rPr>
              <w:instrText>\* MERGEFORMAT</w:instrText>
            </w:r>
            <w:r>
              <w:instrText xml:space="preserve"> </w:instrText>
            </w:r>
            <w:r>
              <w:fldChar w:fldCharType="separate"/>
            </w:r>
            <w:r>
              <w:rPr>
                <w:noProof/>
              </w:rPr>
              <w:t>«PRENTRY_ENTITY»</w:t>
            </w:r>
            <w:r>
              <w:fldChar w:fldCharType="end"/>
            </w:r>
          </w:p>
        </w:tc>
      </w:tr>
      <w:tr w:rsidR="00FA671B" w:rsidRPr="00933B58" w14:paraId="2BA92DBC"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37A37561" w14:textId="77777777" w:rsidR="00FA671B" w:rsidRDefault="00FA671B" w:rsidP="00FA671B">
            <w:pPr>
              <w:pStyle w:val="I-tableParagraph"/>
            </w:pPr>
            <w:r>
              <w:t>Invoice number</w:t>
            </w:r>
          </w:p>
        </w:tc>
        <w:tc>
          <w:tcPr>
            <w:tcW w:w="6272" w:type="dxa"/>
            <w:tcBorders>
              <w:top w:val="single" w:sz="4" w:space="0" w:color="A5A5A5"/>
              <w:left w:val="nil"/>
              <w:bottom w:val="single" w:sz="4" w:space="0" w:color="A5A5A5"/>
              <w:right w:val="single" w:sz="4" w:space="0" w:color="A5A5A5"/>
            </w:tcBorders>
            <w:noWrap/>
            <w:vAlign w:val="bottom"/>
          </w:tcPr>
          <w:p w14:paraId="14DADEFC" w14:textId="392BB432" w:rsidR="00FA671B" w:rsidRPr="001F5B0A" w:rsidRDefault="00FA671B" w:rsidP="00FA671B">
            <w:pPr>
              <w:pStyle w:val="I-tableParagraph"/>
            </w:pPr>
            <w:fldSimple w:instr=" MERGEFIELD PRENTRY_RECORDID \* MERGEFORMAT ">
              <w:r>
                <w:rPr>
                  <w:noProof/>
                </w:rPr>
                <w:t>«PRENTRY_RECORDID»</w:t>
              </w:r>
            </w:fldSimple>
          </w:p>
        </w:tc>
      </w:tr>
      <w:tr w:rsidR="00FA671B" w:rsidRPr="00933B58" w14:paraId="629359EF"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144C4404" w14:textId="77777777" w:rsidR="00FA671B" w:rsidRDefault="00FA671B" w:rsidP="00FA671B">
            <w:pPr>
              <w:pStyle w:val="I-tableParagraph"/>
            </w:pPr>
            <w:r>
              <w:t>Description</w:t>
            </w:r>
          </w:p>
        </w:tc>
        <w:tc>
          <w:tcPr>
            <w:tcW w:w="6272" w:type="dxa"/>
            <w:tcBorders>
              <w:top w:val="single" w:sz="4" w:space="0" w:color="A5A5A5"/>
              <w:left w:val="nil"/>
              <w:bottom w:val="single" w:sz="4" w:space="0" w:color="A5A5A5"/>
              <w:right w:val="single" w:sz="4" w:space="0" w:color="A5A5A5"/>
            </w:tcBorders>
            <w:noWrap/>
            <w:vAlign w:val="bottom"/>
          </w:tcPr>
          <w:p w14:paraId="4CDA0234" w14:textId="2AB51E7B" w:rsidR="00FA671B" w:rsidRDefault="00FA671B" w:rsidP="00FA671B">
            <w:pPr>
              <w:pStyle w:val="I-tableParagraph"/>
              <w:rPr>
                <w:color w:val="000000"/>
              </w:rPr>
            </w:pPr>
            <w:fldSimple w:instr=" MERGEFIELD PRENTRY_DESCRIPTION \* MERGEFORMAT ">
              <w:r>
                <w:rPr>
                  <w:noProof/>
                </w:rPr>
                <w:t>«PRENTRY_DESCRIPTION»</w:t>
              </w:r>
            </w:fldSimple>
          </w:p>
        </w:tc>
      </w:tr>
      <w:tr w:rsidR="00FA671B" w:rsidRPr="00933B58" w14:paraId="6A1D2046"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49EE05E2" w14:textId="77777777" w:rsidR="00FA671B" w:rsidRDefault="00FA671B" w:rsidP="00FA671B">
            <w:pPr>
              <w:pStyle w:val="I-tableParagraph"/>
            </w:pPr>
            <w:r>
              <w:t>Reference number</w:t>
            </w:r>
          </w:p>
        </w:tc>
        <w:tc>
          <w:tcPr>
            <w:tcW w:w="6272" w:type="dxa"/>
            <w:tcBorders>
              <w:top w:val="single" w:sz="4" w:space="0" w:color="A5A5A5"/>
              <w:left w:val="nil"/>
              <w:bottom w:val="single" w:sz="4" w:space="0" w:color="A5A5A5"/>
              <w:right w:val="single" w:sz="4" w:space="0" w:color="A5A5A5"/>
            </w:tcBorders>
            <w:noWrap/>
            <w:vAlign w:val="bottom"/>
          </w:tcPr>
          <w:p w14:paraId="4B6483B2" w14:textId="5669D5F9" w:rsidR="00FA671B" w:rsidRDefault="00FA671B" w:rsidP="00FA671B">
            <w:pPr>
              <w:pStyle w:val="I-tableParagraph"/>
              <w:rPr>
                <w:color w:val="000000"/>
              </w:rPr>
            </w:pPr>
            <w:r>
              <w:fldChar w:fldCharType="begin"/>
            </w:r>
            <w:r>
              <w:instrText xml:space="preserve"> MERGEFIELD PRENTRY_DOCNUMBER </w:instrText>
            </w:r>
            <w:r>
              <w:rPr>
                <w:color w:val="000000"/>
              </w:rPr>
              <w:instrText>\* MERGEFORMAT</w:instrText>
            </w:r>
            <w:r>
              <w:instrText xml:space="preserve"> </w:instrText>
            </w:r>
            <w:r>
              <w:fldChar w:fldCharType="separate"/>
            </w:r>
            <w:r>
              <w:rPr>
                <w:noProof/>
              </w:rPr>
              <w:t>«PRENTRY_DOCNUMBER»</w:t>
            </w:r>
            <w:r>
              <w:fldChar w:fldCharType="end"/>
            </w:r>
          </w:p>
        </w:tc>
      </w:tr>
      <w:tr w:rsidR="005B7824" w:rsidRPr="00933B58" w14:paraId="13C5697E"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4D6319FC" w14:textId="0EDF0B20" w:rsidR="005B7824" w:rsidRDefault="005B7824" w:rsidP="005B7824">
            <w:pPr>
              <w:pStyle w:val="I-tableParagraph"/>
            </w:pPr>
            <w:r>
              <w:t>Base document amount</w:t>
            </w:r>
          </w:p>
        </w:tc>
        <w:tc>
          <w:tcPr>
            <w:tcW w:w="6272" w:type="dxa"/>
            <w:tcBorders>
              <w:top w:val="single" w:sz="4" w:space="0" w:color="A5A5A5"/>
              <w:left w:val="nil"/>
              <w:bottom w:val="single" w:sz="4" w:space="0" w:color="A5A5A5"/>
              <w:right w:val="single" w:sz="4" w:space="0" w:color="A5A5A5"/>
            </w:tcBorders>
            <w:noWrap/>
            <w:vAlign w:val="bottom"/>
          </w:tcPr>
          <w:p w14:paraId="6DE8B71B" w14:textId="1DBA7A6F" w:rsidR="005B7824" w:rsidRDefault="005B7824" w:rsidP="005B7824">
            <w:pPr>
              <w:pStyle w:val="I-tableParagraph"/>
            </w:pPr>
            <w:r>
              <w:fldChar w:fldCharType="begin"/>
            </w:r>
            <w:r>
              <w:instrText xml:space="preserve"> MERGEFIELD PRENTRY_DOCNUMBER </w:instrText>
            </w:r>
            <w:r>
              <w:rPr>
                <w:color w:val="000000"/>
              </w:rPr>
              <w:instrText>\* MERGEFORMAT</w:instrText>
            </w:r>
            <w:r>
              <w:instrText xml:space="preserve"> </w:instrText>
            </w:r>
            <w:r>
              <w:fldChar w:fldCharType="separate"/>
            </w:r>
            <w:r>
              <w:rPr>
                <w:noProof/>
              </w:rPr>
              <w:t>«PRENTRY_DOCAMOUNT»</w:t>
            </w:r>
            <w:r>
              <w:fldChar w:fldCharType="end"/>
            </w:r>
          </w:p>
        </w:tc>
      </w:tr>
      <w:tr w:rsidR="005B7824" w:rsidRPr="00933B58" w14:paraId="1800A2E1"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0A2C0C24" w14:textId="4B497770" w:rsidR="005B7824" w:rsidRDefault="005B7824" w:rsidP="005B7824">
            <w:pPr>
              <w:pStyle w:val="I-tableParagraph"/>
            </w:pPr>
            <w:r>
              <w:t>Document amount in the transaction currency</w:t>
            </w:r>
          </w:p>
        </w:tc>
        <w:tc>
          <w:tcPr>
            <w:tcW w:w="6272" w:type="dxa"/>
            <w:tcBorders>
              <w:top w:val="single" w:sz="4" w:space="0" w:color="A5A5A5"/>
              <w:left w:val="nil"/>
              <w:bottom w:val="single" w:sz="4" w:space="0" w:color="A5A5A5"/>
              <w:right w:val="single" w:sz="4" w:space="0" w:color="A5A5A5"/>
            </w:tcBorders>
            <w:noWrap/>
            <w:vAlign w:val="bottom"/>
          </w:tcPr>
          <w:p w14:paraId="56DA83D7" w14:textId="5C77E11F" w:rsidR="005B7824" w:rsidRDefault="005B7824" w:rsidP="005B7824">
            <w:pPr>
              <w:pStyle w:val="I-tableParagraph"/>
              <w:spacing w:line="480" w:lineRule="auto"/>
            </w:pPr>
            <w:r>
              <w:rPr>
                <w:noProof/>
              </w:rPr>
              <w:t>«</w:t>
            </w:r>
            <w:r w:rsidRPr="000429DB">
              <w:t>PRENTRY_TRX_DOCAMOUNT</w:t>
            </w:r>
            <w:r>
              <w:rPr>
                <w:noProof/>
              </w:rPr>
              <w:t>»</w:t>
            </w:r>
          </w:p>
        </w:tc>
      </w:tr>
      <w:tr w:rsidR="005B7824" w:rsidRPr="00933B58" w14:paraId="7F262EC5"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7A6C0ABF" w14:textId="77777777" w:rsidR="005B7824" w:rsidRDefault="005B7824" w:rsidP="005B7824">
            <w:pPr>
              <w:pStyle w:val="I-tableParagraph"/>
            </w:pPr>
            <w:r>
              <w:t>Created date</w:t>
            </w:r>
          </w:p>
        </w:tc>
        <w:tc>
          <w:tcPr>
            <w:tcW w:w="6272" w:type="dxa"/>
            <w:tcBorders>
              <w:top w:val="single" w:sz="4" w:space="0" w:color="A5A5A5"/>
              <w:left w:val="nil"/>
              <w:bottom w:val="single" w:sz="4" w:space="0" w:color="A5A5A5"/>
              <w:right w:val="single" w:sz="4" w:space="0" w:color="A5A5A5"/>
            </w:tcBorders>
            <w:noWrap/>
            <w:vAlign w:val="bottom"/>
          </w:tcPr>
          <w:p w14:paraId="1DE5421E" w14:textId="36D73F50" w:rsidR="005B7824" w:rsidRDefault="005B7824" w:rsidP="005B7824">
            <w:pPr>
              <w:pStyle w:val="I-tableParagraph"/>
              <w:rPr>
                <w:color w:val="000000"/>
              </w:rPr>
            </w:pPr>
            <w:fldSimple w:instr=" MERGEFIELD PRENTRY_WHENCREATED \* MERGEFORMAT ">
              <w:r>
                <w:rPr>
                  <w:noProof/>
                </w:rPr>
                <w:t>«PRENTRY_WHENCREATED»</w:t>
              </w:r>
            </w:fldSimple>
          </w:p>
        </w:tc>
      </w:tr>
      <w:tr w:rsidR="005B7824" w:rsidRPr="00933B58" w14:paraId="2146DFC8"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76DD2C68" w14:textId="77777777" w:rsidR="005B7824" w:rsidRDefault="005B7824" w:rsidP="005B7824">
            <w:pPr>
              <w:pStyle w:val="I-tableParagraph"/>
            </w:pPr>
            <w:r>
              <w:t>Due date</w:t>
            </w:r>
          </w:p>
        </w:tc>
        <w:tc>
          <w:tcPr>
            <w:tcW w:w="6272" w:type="dxa"/>
            <w:tcBorders>
              <w:top w:val="single" w:sz="4" w:space="0" w:color="A5A5A5"/>
              <w:left w:val="nil"/>
              <w:bottom w:val="single" w:sz="4" w:space="0" w:color="A5A5A5"/>
              <w:right w:val="single" w:sz="4" w:space="0" w:color="A5A5A5"/>
            </w:tcBorders>
            <w:noWrap/>
            <w:vAlign w:val="bottom"/>
          </w:tcPr>
          <w:p w14:paraId="1DFD80E7" w14:textId="16EAE803" w:rsidR="005B7824" w:rsidRPr="001F5B0A" w:rsidRDefault="005B7824" w:rsidP="005B7824">
            <w:pPr>
              <w:pStyle w:val="I-tableParagraph"/>
            </w:pPr>
            <w:fldSimple w:instr=" MERGEFIELD PRENTRY_WHENDUE \* MERGEFORMAT ">
              <w:r>
                <w:rPr>
                  <w:noProof/>
                </w:rPr>
                <w:t>«PRENTRY_WHENDUE»</w:t>
              </w:r>
            </w:fldSimple>
          </w:p>
        </w:tc>
      </w:tr>
      <w:tr w:rsidR="005B7824" w:rsidRPr="00933B58" w14:paraId="1BA16182"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3703C889" w14:textId="77777777" w:rsidR="005B7824" w:rsidRDefault="005B7824" w:rsidP="005B7824">
            <w:pPr>
              <w:pStyle w:val="I-tableParagraph"/>
            </w:pPr>
            <w:r>
              <w:t>Due in</w:t>
            </w:r>
          </w:p>
        </w:tc>
        <w:tc>
          <w:tcPr>
            <w:tcW w:w="6272" w:type="dxa"/>
            <w:tcBorders>
              <w:top w:val="single" w:sz="4" w:space="0" w:color="A5A5A5"/>
              <w:left w:val="nil"/>
              <w:bottom w:val="single" w:sz="4" w:space="0" w:color="A5A5A5"/>
              <w:right w:val="single" w:sz="4" w:space="0" w:color="A5A5A5"/>
            </w:tcBorders>
            <w:noWrap/>
            <w:vAlign w:val="bottom"/>
          </w:tcPr>
          <w:p w14:paraId="2730F12F" w14:textId="3CAF2507" w:rsidR="005B7824" w:rsidRDefault="005B7824" w:rsidP="005B7824">
            <w:pPr>
              <w:pStyle w:val="I-tableParagraph"/>
              <w:rPr>
                <w:color w:val="000000"/>
              </w:rPr>
            </w:pPr>
            <w:r>
              <w:fldChar w:fldCharType="begin"/>
            </w:r>
            <w:r>
              <w:instrText xml:space="preserve"> MERGEFIELD PRENTRY_DUEINDAYS </w:instrText>
            </w:r>
            <w:r>
              <w:rPr>
                <w:color w:val="000000"/>
              </w:rPr>
              <w:instrText>\* MERGEFORMAT</w:instrText>
            </w:r>
            <w:r>
              <w:instrText xml:space="preserve"> </w:instrText>
            </w:r>
            <w:r>
              <w:fldChar w:fldCharType="separate"/>
            </w:r>
            <w:r>
              <w:rPr>
                <w:noProof/>
              </w:rPr>
              <w:t>«PRENTRY_DUEINDAYS»</w:t>
            </w:r>
            <w:r>
              <w:fldChar w:fldCharType="end"/>
            </w:r>
          </w:p>
        </w:tc>
      </w:tr>
      <w:tr w:rsidR="005B7824" w:rsidRPr="00933B58" w14:paraId="0AE8A8C5"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19266C01" w14:textId="77777777" w:rsidR="005B7824" w:rsidRDefault="005B7824" w:rsidP="005B7824">
            <w:pPr>
              <w:pStyle w:val="I-tableParagraph"/>
            </w:pPr>
            <w:r>
              <w:t>Total entered</w:t>
            </w:r>
          </w:p>
        </w:tc>
        <w:tc>
          <w:tcPr>
            <w:tcW w:w="6272" w:type="dxa"/>
            <w:tcBorders>
              <w:top w:val="single" w:sz="4" w:space="0" w:color="A5A5A5"/>
              <w:left w:val="nil"/>
              <w:bottom w:val="single" w:sz="4" w:space="0" w:color="A5A5A5"/>
              <w:right w:val="single" w:sz="4" w:space="0" w:color="A5A5A5"/>
            </w:tcBorders>
            <w:noWrap/>
            <w:vAlign w:val="bottom"/>
          </w:tcPr>
          <w:p w14:paraId="720A298B" w14:textId="16287E3F" w:rsidR="005B7824" w:rsidRDefault="005B7824" w:rsidP="005B7824">
            <w:pPr>
              <w:pStyle w:val="I-tableParagraph"/>
              <w:rPr>
                <w:color w:val="000000"/>
              </w:rPr>
            </w:pPr>
            <w:r>
              <w:fldChar w:fldCharType="begin"/>
            </w:r>
            <w:r>
              <w:instrText xml:space="preserve"> MERGEFIELD PRENTRY_TOTALENTERED </w:instrText>
            </w:r>
            <w:r>
              <w:rPr>
                <w:color w:val="000000"/>
              </w:rPr>
              <w:instrText>\# "#,###,##0.00"</w:instrText>
            </w:r>
            <w:r>
              <w:instrText xml:space="preserve"> \* MERGEFORMAT </w:instrText>
            </w:r>
            <w:r>
              <w:fldChar w:fldCharType="separate"/>
            </w:r>
            <w:r>
              <w:rPr>
                <w:noProof/>
              </w:rPr>
              <w:t>«PRENTRY_TOTALENTERED»</w:t>
            </w:r>
            <w:r>
              <w:fldChar w:fldCharType="end"/>
            </w:r>
          </w:p>
        </w:tc>
      </w:tr>
      <w:tr w:rsidR="005B7824" w:rsidRPr="00933B58" w14:paraId="553D5029"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1A9F3701" w14:textId="77777777" w:rsidR="005B7824" w:rsidRDefault="005B7824" w:rsidP="005B7824">
            <w:pPr>
              <w:pStyle w:val="I-tableParagraph"/>
            </w:pPr>
            <w:r>
              <w:t>Total paid</w:t>
            </w:r>
          </w:p>
        </w:tc>
        <w:tc>
          <w:tcPr>
            <w:tcW w:w="6272" w:type="dxa"/>
            <w:tcBorders>
              <w:top w:val="single" w:sz="4" w:space="0" w:color="A5A5A5"/>
              <w:left w:val="nil"/>
              <w:bottom w:val="single" w:sz="4" w:space="0" w:color="A5A5A5"/>
              <w:right w:val="single" w:sz="4" w:space="0" w:color="A5A5A5"/>
            </w:tcBorders>
            <w:noWrap/>
            <w:vAlign w:val="bottom"/>
          </w:tcPr>
          <w:p w14:paraId="690DE5FF" w14:textId="69C4250B" w:rsidR="005B7824" w:rsidRDefault="005B7824" w:rsidP="005B7824">
            <w:pPr>
              <w:pStyle w:val="I-tableParagraph"/>
              <w:rPr>
                <w:color w:val="000000"/>
              </w:rPr>
            </w:pPr>
            <w:r>
              <w:fldChar w:fldCharType="begin"/>
            </w:r>
            <w:r>
              <w:instrText xml:space="preserve"> MERGEFIELD PRENTRY_TOTALPAID </w:instrText>
            </w:r>
            <w:r>
              <w:rPr>
                <w:color w:val="000000"/>
              </w:rPr>
              <w:instrText xml:space="preserve">\# "#,###,##0.00" </w:instrText>
            </w:r>
            <w:r>
              <w:instrText xml:space="preserve">\* MERGEFORMAT </w:instrText>
            </w:r>
            <w:r>
              <w:fldChar w:fldCharType="separate"/>
            </w:r>
            <w:r>
              <w:rPr>
                <w:noProof/>
              </w:rPr>
              <w:t>«PRENTRY_TOTALPAID»</w:t>
            </w:r>
            <w:r>
              <w:fldChar w:fldCharType="end"/>
            </w:r>
          </w:p>
        </w:tc>
      </w:tr>
      <w:tr w:rsidR="005B7824" w:rsidRPr="00933B58" w14:paraId="11823ABA"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2C391DA5" w14:textId="77777777" w:rsidR="005B7824" w:rsidRDefault="005B7824" w:rsidP="005B7824">
            <w:pPr>
              <w:pStyle w:val="I-tableParagraph"/>
            </w:pPr>
            <w:r>
              <w:t>Transaction total entered</w:t>
            </w:r>
          </w:p>
        </w:tc>
        <w:tc>
          <w:tcPr>
            <w:tcW w:w="6272" w:type="dxa"/>
            <w:tcBorders>
              <w:top w:val="single" w:sz="4" w:space="0" w:color="A5A5A5"/>
              <w:left w:val="nil"/>
              <w:bottom w:val="single" w:sz="4" w:space="0" w:color="A5A5A5"/>
              <w:right w:val="single" w:sz="4" w:space="0" w:color="A5A5A5"/>
            </w:tcBorders>
            <w:noWrap/>
            <w:vAlign w:val="bottom"/>
          </w:tcPr>
          <w:p w14:paraId="26331A3C" w14:textId="594E4D52" w:rsidR="005B7824" w:rsidRDefault="005B7824" w:rsidP="005B7824">
            <w:pPr>
              <w:pStyle w:val="I-tableParagraph"/>
              <w:rPr>
                <w:color w:val="000000"/>
              </w:rPr>
            </w:pPr>
            <w:r>
              <w:fldChar w:fldCharType="begin"/>
            </w:r>
            <w:r>
              <w:instrText xml:space="preserve"> MERGEFIELD PRENTRY_TRX</w:instrText>
            </w:r>
            <w:r w:rsidR="00316EFC">
              <w:instrText>_</w:instrText>
            </w:r>
            <w:r>
              <w:instrText xml:space="preserve">TOTALENTERED </w:instrText>
            </w:r>
            <w:r>
              <w:rPr>
                <w:color w:val="000000"/>
              </w:rPr>
              <w:instrText xml:space="preserve">\# "#,###,##0.00" </w:instrText>
            </w:r>
            <w:r>
              <w:instrText xml:space="preserve">\* MERGEFORMAT </w:instrText>
            </w:r>
            <w:r>
              <w:fldChar w:fldCharType="separate"/>
            </w:r>
            <w:r>
              <w:rPr>
                <w:noProof/>
              </w:rPr>
              <w:t>«PRENTRY_TRXTOTALENTERED»</w:t>
            </w:r>
            <w:r>
              <w:fldChar w:fldCharType="end"/>
            </w:r>
          </w:p>
        </w:tc>
      </w:tr>
      <w:tr w:rsidR="005B7824" w:rsidRPr="00933B58" w14:paraId="7C7E875D"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39642C67" w14:textId="0C15465F" w:rsidR="005B7824" w:rsidRDefault="005B7824" w:rsidP="005B7824">
            <w:pPr>
              <w:pStyle w:val="I-tableParagraph"/>
            </w:pPr>
            <w:r>
              <w:t>Running balance</w:t>
            </w:r>
          </w:p>
        </w:tc>
        <w:tc>
          <w:tcPr>
            <w:tcW w:w="6272" w:type="dxa"/>
            <w:tcBorders>
              <w:top w:val="single" w:sz="4" w:space="0" w:color="A5A5A5"/>
              <w:left w:val="nil"/>
              <w:bottom w:val="single" w:sz="4" w:space="0" w:color="A5A5A5"/>
              <w:right w:val="single" w:sz="4" w:space="0" w:color="A5A5A5"/>
            </w:tcBorders>
            <w:noWrap/>
            <w:vAlign w:val="bottom"/>
          </w:tcPr>
          <w:p w14:paraId="5308324D" w14:textId="2BF934E8" w:rsidR="005B7824" w:rsidRDefault="005B7824" w:rsidP="005B7824">
            <w:pPr>
              <w:pStyle w:val="I-tableParagraph"/>
            </w:pPr>
            <w:r>
              <w:fldChar w:fldCharType="begin"/>
            </w:r>
            <w:r>
              <w:instrText xml:space="preserve"> MERGEFIELD PRENTRY_TRX</w:instrText>
            </w:r>
            <w:r w:rsidR="00316EFC">
              <w:instrText>_</w:instrText>
            </w:r>
            <w:r>
              <w:instrText xml:space="preserve">TOTALENTERED </w:instrText>
            </w:r>
            <w:r>
              <w:rPr>
                <w:color w:val="000000"/>
              </w:rPr>
              <w:instrText xml:space="preserve">\# "#,###,##0.00" </w:instrText>
            </w:r>
            <w:r>
              <w:instrText xml:space="preserve">\* MERGEFORMAT </w:instrText>
            </w:r>
            <w:r>
              <w:fldChar w:fldCharType="separate"/>
            </w:r>
            <w:r>
              <w:rPr>
                <w:noProof/>
              </w:rPr>
              <w:t>«PRENTRY_BALANCE»</w:t>
            </w:r>
            <w:r>
              <w:fldChar w:fldCharType="end"/>
            </w:r>
          </w:p>
        </w:tc>
      </w:tr>
      <w:tr w:rsidR="005B7824" w:rsidRPr="00933B58" w14:paraId="3C46AB6F" w14:textId="77777777" w:rsidTr="00F343D4">
        <w:trPr>
          <w:trHeight w:val="300"/>
        </w:trPr>
        <w:tc>
          <w:tcPr>
            <w:tcW w:w="3078" w:type="dxa"/>
            <w:tcBorders>
              <w:top w:val="single" w:sz="4" w:space="0" w:color="A5A5A5"/>
              <w:left w:val="single" w:sz="4" w:space="0" w:color="A5A5A5"/>
              <w:bottom w:val="single" w:sz="4" w:space="0" w:color="A5A5A5"/>
              <w:right w:val="nil"/>
            </w:tcBorders>
            <w:noWrap/>
            <w:vAlign w:val="bottom"/>
          </w:tcPr>
          <w:p w14:paraId="4C13BD9F" w14:textId="77777777" w:rsidR="005B7824" w:rsidRDefault="005B7824" w:rsidP="005B7824">
            <w:pPr>
              <w:pStyle w:val="I-tableParagraph"/>
            </w:pPr>
            <w:r>
              <w:t>Transaction total paid</w:t>
            </w:r>
          </w:p>
        </w:tc>
        <w:tc>
          <w:tcPr>
            <w:tcW w:w="6272" w:type="dxa"/>
            <w:tcBorders>
              <w:top w:val="single" w:sz="4" w:space="0" w:color="A5A5A5"/>
              <w:left w:val="nil"/>
              <w:bottom w:val="single" w:sz="4" w:space="0" w:color="A5A5A5"/>
              <w:right w:val="single" w:sz="4" w:space="0" w:color="A5A5A5"/>
            </w:tcBorders>
            <w:noWrap/>
            <w:vAlign w:val="bottom"/>
          </w:tcPr>
          <w:p w14:paraId="2C5E649D" w14:textId="4EA1AFB8" w:rsidR="005B7824" w:rsidRPr="001F5B0A" w:rsidRDefault="005B7824" w:rsidP="005B7824">
            <w:pPr>
              <w:pStyle w:val="I-tableParagraph"/>
            </w:pPr>
            <w:r>
              <w:fldChar w:fldCharType="begin"/>
            </w:r>
            <w:r>
              <w:instrText xml:space="preserve"> MERGEFIELD PRENTRY_TRX_TOTALPAID </w:instrText>
            </w:r>
            <w:r>
              <w:rPr>
                <w:color w:val="000000"/>
              </w:rPr>
              <w:instrText xml:space="preserve">\# "#,###,##0.00" </w:instrText>
            </w:r>
            <w:r>
              <w:instrText xml:space="preserve">\* MERGEFORMAT </w:instrText>
            </w:r>
            <w:r>
              <w:fldChar w:fldCharType="separate"/>
            </w:r>
            <w:r>
              <w:rPr>
                <w:noProof/>
              </w:rPr>
              <w:t>«PRENTRY_TRX_TOTALPAID»</w:t>
            </w:r>
            <w:r>
              <w:fldChar w:fldCharType="end"/>
            </w:r>
          </w:p>
        </w:tc>
      </w:tr>
      <w:tr w:rsidR="00BE7FA5" w:rsidRPr="00933B58" w14:paraId="5DA3079B" w14:textId="77777777" w:rsidTr="00D626D0">
        <w:trPr>
          <w:trHeight w:val="300"/>
        </w:trPr>
        <w:tc>
          <w:tcPr>
            <w:tcW w:w="3078" w:type="dxa"/>
            <w:tcBorders>
              <w:top w:val="single" w:sz="4" w:space="0" w:color="A5A5A5"/>
              <w:left w:val="single" w:sz="4" w:space="0" w:color="A5A5A5"/>
              <w:bottom w:val="single" w:sz="4" w:space="0" w:color="A5A5A5"/>
              <w:right w:val="nil"/>
            </w:tcBorders>
            <w:noWrap/>
            <w:vAlign w:val="bottom"/>
          </w:tcPr>
          <w:p w14:paraId="0FABBC35" w14:textId="1A175E16" w:rsidR="00BE7FA5" w:rsidRPr="007B292B" w:rsidRDefault="00BE7FA5" w:rsidP="00BE7FA5">
            <w:pPr>
              <w:pStyle w:val="I-tableParagraph"/>
            </w:pPr>
            <w:r w:rsidRPr="007B292B">
              <w:t>Total retained</w:t>
            </w:r>
          </w:p>
        </w:tc>
        <w:tc>
          <w:tcPr>
            <w:tcW w:w="6272" w:type="dxa"/>
            <w:tcBorders>
              <w:top w:val="single" w:sz="4" w:space="0" w:color="A5A5A5"/>
              <w:left w:val="nil"/>
              <w:bottom w:val="single" w:sz="4" w:space="0" w:color="A5A5A5"/>
              <w:right w:val="single" w:sz="4" w:space="0" w:color="A5A5A5"/>
            </w:tcBorders>
            <w:noWrap/>
          </w:tcPr>
          <w:p w14:paraId="4A5FF0BB" w14:textId="669A19CB" w:rsidR="007B292B" w:rsidRPr="007B292B" w:rsidRDefault="007B292B" w:rsidP="00BE7FA5">
            <w:pPr>
              <w:pStyle w:val="I-tableParagraph"/>
            </w:pPr>
            <w:r>
              <w:fldChar w:fldCharType="begin"/>
            </w:r>
            <w:r>
              <w:instrText xml:space="preserve"> MERGEFIELD PRENTRY_TRX_TOTALPAID </w:instrText>
            </w:r>
            <w:r>
              <w:rPr>
                <w:color w:val="000000"/>
              </w:rPr>
              <w:instrText xml:space="preserve">\# "#,###,##0.00" </w:instrText>
            </w:r>
            <w:r>
              <w:instrText xml:space="preserve">\* MERGEFORMAT </w:instrText>
            </w:r>
            <w:r>
              <w:fldChar w:fldCharType="separate"/>
            </w:r>
            <w:r>
              <w:rPr>
                <w:noProof/>
              </w:rPr>
              <w:t>«</w:t>
            </w:r>
            <w:r w:rsidRPr="007B292B">
              <w:rPr>
                <w:noProof/>
              </w:rPr>
              <w:t>PRENTRY__TOTALRETAINED</w:t>
            </w:r>
            <w:r>
              <w:rPr>
                <w:noProof/>
              </w:rPr>
              <w:t>»</w:t>
            </w:r>
            <w:r>
              <w:fldChar w:fldCharType="end"/>
            </w:r>
          </w:p>
        </w:tc>
      </w:tr>
      <w:tr w:rsidR="00BE7FA5" w:rsidRPr="00933B58" w14:paraId="77F35A73" w14:textId="77777777" w:rsidTr="00D626D0">
        <w:trPr>
          <w:trHeight w:val="300"/>
        </w:trPr>
        <w:tc>
          <w:tcPr>
            <w:tcW w:w="3078" w:type="dxa"/>
            <w:tcBorders>
              <w:top w:val="single" w:sz="4" w:space="0" w:color="A5A5A5"/>
              <w:left w:val="single" w:sz="4" w:space="0" w:color="A5A5A5"/>
              <w:bottom w:val="single" w:sz="4" w:space="0" w:color="A5A5A5"/>
              <w:right w:val="nil"/>
            </w:tcBorders>
            <w:noWrap/>
            <w:vAlign w:val="bottom"/>
          </w:tcPr>
          <w:p w14:paraId="6F63145D" w14:textId="33EDEC5D" w:rsidR="00BE7FA5" w:rsidRPr="007B292B" w:rsidRDefault="00BE7FA5" w:rsidP="00BE7FA5">
            <w:pPr>
              <w:pStyle w:val="I-tableParagraph"/>
            </w:pPr>
            <w:proofErr w:type="spellStart"/>
            <w:r w:rsidRPr="007B292B">
              <w:t>Txn</w:t>
            </w:r>
            <w:proofErr w:type="spellEnd"/>
            <w:r w:rsidRPr="007B292B">
              <w:t xml:space="preserve"> total retained</w:t>
            </w:r>
          </w:p>
        </w:tc>
        <w:tc>
          <w:tcPr>
            <w:tcW w:w="6272" w:type="dxa"/>
            <w:tcBorders>
              <w:top w:val="single" w:sz="4" w:space="0" w:color="A5A5A5"/>
              <w:left w:val="nil"/>
              <w:bottom w:val="single" w:sz="4" w:space="0" w:color="A5A5A5"/>
              <w:right w:val="single" w:sz="4" w:space="0" w:color="A5A5A5"/>
            </w:tcBorders>
            <w:noWrap/>
          </w:tcPr>
          <w:p w14:paraId="47112633" w14:textId="41C555FE" w:rsidR="007B292B" w:rsidRPr="007B292B" w:rsidRDefault="007B292B" w:rsidP="00BE7FA5">
            <w:pPr>
              <w:pStyle w:val="I-tableParagraph"/>
            </w:pPr>
            <w:r>
              <w:fldChar w:fldCharType="begin"/>
            </w:r>
            <w:r>
              <w:instrText xml:space="preserve"> MERGEFIELD PRENTRY_TRX_TOTALPAID </w:instrText>
            </w:r>
            <w:r>
              <w:rPr>
                <w:color w:val="000000"/>
              </w:rPr>
              <w:instrText xml:space="preserve">\# "#,###,##0.00" </w:instrText>
            </w:r>
            <w:r>
              <w:instrText xml:space="preserve">\* MERGEFORMAT </w:instrText>
            </w:r>
            <w:r>
              <w:fldChar w:fldCharType="separate"/>
            </w:r>
            <w:r>
              <w:rPr>
                <w:noProof/>
              </w:rPr>
              <w:t>«</w:t>
            </w:r>
            <w:r w:rsidRPr="007B292B">
              <w:rPr>
                <w:noProof/>
              </w:rPr>
              <w:t>PRENTRY_TRX_TOTALRETAINED</w:t>
            </w:r>
            <w:r>
              <w:rPr>
                <w:noProof/>
              </w:rPr>
              <w:t>»</w:t>
            </w:r>
            <w:r>
              <w:fldChar w:fldCharType="end"/>
            </w:r>
          </w:p>
        </w:tc>
      </w:tr>
      <w:tr w:rsidR="00BE7FA5" w:rsidRPr="00933B58" w14:paraId="0D4A3297" w14:textId="77777777" w:rsidTr="00D626D0">
        <w:trPr>
          <w:trHeight w:val="300"/>
        </w:trPr>
        <w:tc>
          <w:tcPr>
            <w:tcW w:w="3078" w:type="dxa"/>
            <w:tcBorders>
              <w:top w:val="single" w:sz="4" w:space="0" w:color="A5A5A5"/>
              <w:left w:val="single" w:sz="4" w:space="0" w:color="A5A5A5"/>
              <w:bottom w:val="single" w:sz="4" w:space="0" w:color="A5A5A5"/>
              <w:right w:val="nil"/>
            </w:tcBorders>
            <w:noWrap/>
            <w:vAlign w:val="bottom"/>
          </w:tcPr>
          <w:p w14:paraId="0721CF4D" w14:textId="38A07A9A" w:rsidR="00BE7FA5" w:rsidRPr="007B292B" w:rsidRDefault="00BE7FA5" w:rsidP="00BE7FA5">
            <w:pPr>
              <w:pStyle w:val="I-tableParagraph"/>
            </w:pPr>
            <w:proofErr w:type="spellStart"/>
            <w:r w:rsidRPr="007B292B">
              <w:t>Txn</w:t>
            </w:r>
            <w:proofErr w:type="spellEnd"/>
            <w:r w:rsidRPr="007B292B">
              <w:t xml:space="preserve"> total released</w:t>
            </w:r>
          </w:p>
        </w:tc>
        <w:tc>
          <w:tcPr>
            <w:tcW w:w="6272" w:type="dxa"/>
            <w:tcBorders>
              <w:top w:val="single" w:sz="4" w:space="0" w:color="A5A5A5"/>
              <w:left w:val="nil"/>
              <w:bottom w:val="single" w:sz="4" w:space="0" w:color="A5A5A5"/>
              <w:right w:val="single" w:sz="4" w:space="0" w:color="A5A5A5"/>
            </w:tcBorders>
            <w:noWrap/>
          </w:tcPr>
          <w:p w14:paraId="371A76BE" w14:textId="1B867EE0" w:rsidR="007B292B" w:rsidRPr="007B292B" w:rsidRDefault="007B292B" w:rsidP="00BE7FA5">
            <w:pPr>
              <w:pStyle w:val="I-tableParagraph"/>
            </w:pPr>
            <w:r>
              <w:fldChar w:fldCharType="begin"/>
            </w:r>
            <w:r>
              <w:instrText xml:space="preserve"> MERGEFIELD PRENTRY_TRX_TOTALPAID </w:instrText>
            </w:r>
            <w:r>
              <w:rPr>
                <w:color w:val="000000"/>
              </w:rPr>
              <w:instrText xml:space="preserve">\# "#,###,##0.00" </w:instrText>
            </w:r>
            <w:r>
              <w:instrText xml:space="preserve">\* MERGEFORMAT </w:instrText>
            </w:r>
            <w:r>
              <w:fldChar w:fldCharType="separate"/>
            </w:r>
            <w:r>
              <w:rPr>
                <w:noProof/>
              </w:rPr>
              <w:t>«</w:t>
            </w:r>
            <w:r w:rsidRPr="007B292B">
              <w:rPr>
                <w:noProof/>
              </w:rPr>
              <w:t>PRENTRY_TRX_TOTALRELEASED</w:t>
            </w:r>
            <w:r>
              <w:rPr>
                <w:noProof/>
              </w:rPr>
              <w:t>»</w:t>
            </w:r>
            <w:r>
              <w:fldChar w:fldCharType="end"/>
            </w:r>
          </w:p>
        </w:tc>
      </w:tr>
    </w:tbl>
    <w:p w14:paraId="7E2B9757" w14:textId="1661A090" w:rsidR="00217398" w:rsidRDefault="00217398" w:rsidP="00EE77AD">
      <w:pPr>
        <w:pStyle w:val="I-H3"/>
      </w:pPr>
      <w:bookmarkStart w:id="41" w:name="_Ref459888741"/>
      <w:bookmarkStart w:id="42" w:name="_Toc108433649"/>
      <w:bookmarkStart w:id="43" w:name="_Hlk203716164"/>
      <w:r>
        <w:t>Purchasing—Vendor invoice</w:t>
      </w:r>
      <w:bookmarkEnd w:id="41"/>
      <w:r>
        <w:t>s</w:t>
      </w:r>
      <w:r w:rsidR="001E49CF">
        <w:t xml:space="preserve"> or </w:t>
      </w:r>
      <w:r w:rsidR="004113B7">
        <w:t>Purchase invoices</w:t>
      </w:r>
      <w:bookmarkEnd w:id="42"/>
    </w:p>
    <w:p w14:paraId="6959D286" w14:textId="77777777" w:rsidR="00217398" w:rsidRPr="00643185" w:rsidRDefault="00217398" w:rsidP="00727CE7">
      <w:pPr>
        <w:pStyle w:val="I-Normal"/>
      </w:pPr>
      <w:r>
        <w:t>The following merge fields can be used for your Purchasing vendor invoice custom document templates.</w:t>
      </w:r>
    </w:p>
    <w:tbl>
      <w:tblPr>
        <w:tblW w:w="9350" w:type="dxa"/>
        <w:tblLook w:val="04A0" w:firstRow="1" w:lastRow="0" w:firstColumn="1" w:lastColumn="0" w:noHBand="0" w:noVBand="1"/>
      </w:tblPr>
      <w:tblGrid>
        <w:gridCol w:w="3235"/>
        <w:gridCol w:w="6115"/>
      </w:tblGrid>
      <w:tr w:rsidR="00217398" w:rsidRPr="009D598C" w14:paraId="33D7640F" w14:textId="77777777" w:rsidTr="00BA4CC5">
        <w:trPr>
          <w:trHeight w:val="260"/>
          <w:tblHeader/>
        </w:trPr>
        <w:tc>
          <w:tcPr>
            <w:tcW w:w="3235" w:type="dxa"/>
            <w:tcBorders>
              <w:top w:val="single" w:sz="4" w:space="0" w:color="A5A5A5"/>
              <w:left w:val="single" w:sz="4" w:space="0" w:color="A5A5A5"/>
              <w:bottom w:val="nil"/>
              <w:right w:val="nil"/>
            </w:tcBorders>
            <w:shd w:val="clear" w:color="auto" w:fill="DCDCDC"/>
            <w:noWrap/>
            <w:vAlign w:val="bottom"/>
            <w:hideMark/>
          </w:tcPr>
          <w:p w14:paraId="35EE4A81" w14:textId="77777777" w:rsidR="00217398" w:rsidRPr="005C79B0" w:rsidRDefault="00217398" w:rsidP="00AB4BCA">
            <w:pPr>
              <w:pStyle w:val="I-tableHeader"/>
            </w:pPr>
            <w:r w:rsidRPr="005C79B0">
              <w:t>Field label</w:t>
            </w:r>
          </w:p>
        </w:tc>
        <w:tc>
          <w:tcPr>
            <w:tcW w:w="6115" w:type="dxa"/>
            <w:tcBorders>
              <w:top w:val="single" w:sz="4" w:space="0" w:color="A5A5A5"/>
              <w:left w:val="nil"/>
              <w:bottom w:val="nil"/>
              <w:right w:val="single" w:sz="4" w:space="0" w:color="A5A5A5"/>
            </w:tcBorders>
            <w:shd w:val="clear" w:color="auto" w:fill="DCDCDC"/>
            <w:noWrap/>
            <w:vAlign w:val="bottom"/>
            <w:hideMark/>
          </w:tcPr>
          <w:p w14:paraId="11ACF8F4" w14:textId="77777777" w:rsidR="00217398" w:rsidRPr="005C79B0" w:rsidRDefault="00217398" w:rsidP="00AB4BCA">
            <w:pPr>
              <w:pStyle w:val="I-tableHeader"/>
            </w:pPr>
            <w:r w:rsidRPr="005C79B0">
              <w:t>Merge field</w:t>
            </w:r>
          </w:p>
        </w:tc>
      </w:tr>
      <w:tr w:rsidR="00217398" w:rsidRPr="009D598C" w14:paraId="4BACADAE"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69266EDC" w14:textId="77777777" w:rsidR="00217398" w:rsidRPr="009D598C" w:rsidRDefault="00217398" w:rsidP="00727CE7">
            <w:pPr>
              <w:pStyle w:val="I-sectionHead"/>
            </w:pPr>
            <w:r w:rsidRPr="009D598C">
              <w:t>Header</w:t>
            </w:r>
          </w:p>
        </w:tc>
        <w:tc>
          <w:tcPr>
            <w:tcW w:w="6115" w:type="dxa"/>
            <w:tcBorders>
              <w:top w:val="single" w:sz="4" w:space="0" w:color="A5A5A5"/>
              <w:left w:val="nil"/>
              <w:bottom w:val="nil"/>
              <w:right w:val="single" w:sz="4" w:space="0" w:color="A5A5A5"/>
            </w:tcBorders>
            <w:shd w:val="clear" w:color="auto" w:fill="F5F5F5"/>
            <w:noWrap/>
            <w:vAlign w:val="bottom"/>
            <w:hideMark/>
          </w:tcPr>
          <w:p w14:paraId="0277DED8" w14:textId="77777777" w:rsidR="00217398" w:rsidRPr="009D598C" w:rsidRDefault="00217398" w:rsidP="00727CE7">
            <w:pPr>
              <w:pStyle w:val="I-sectionHead"/>
            </w:pPr>
            <w:r w:rsidRPr="009D598C">
              <w:t>Field code</w:t>
            </w:r>
          </w:p>
        </w:tc>
      </w:tr>
      <w:tr w:rsidR="00217398" w:rsidRPr="009D598C" w14:paraId="74536FD7"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3A8FC24E" w14:textId="77777777" w:rsidR="00217398" w:rsidRPr="009D598C" w:rsidRDefault="00217398" w:rsidP="00AB4BCA">
            <w:pPr>
              <w:pStyle w:val="I-tableParagraph"/>
            </w:pPr>
            <w:r w:rsidRPr="009D598C">
              <w:t>Document number</w:t>
            </w:r>
          </w:p>
        </w:tc>
        <w:tc>
          <w:tcPr>
            <w:tcW w:w="6115" w:type="dxa"/>
            <w:tcBorders>
              <w:top w:val="single" w:sz="4" w:space="0" w:color="A5A5A5"/>
              <w:left w:val="nil"/>
              <w:bottom w:val="nil"/>
              <w:right w:val="single" w:sz="4" w:space="0" w:color="A5A5A5"/>
            </w:tcBorders>
            <w:vAlign w:val="bottom"/>
            <w:hideMark/>
          </w:tcPr>
          <w:p w14:paraId="381E0FDD" w14:textId="2EA8C168" w:rsidR="00217398" w:rsidRPr="009D598C" w:rsidRDefault="00C5502C" w:rsidP="00AB4BCA">
            <w:pPr>
              <w:pStyle w:val="I-tableParagraph"/>
            </w:pPr>
            <w:r>
              <w:rPr>
                <w:noProof/>
              </w:rPr>
              <w:fldChar w:fldCharType="begin"/>
            </w:r>
            <w:r>
              <w:rPr>
                <w:noProof/>
              </w:rPr>
              <w:instrText xml:space="preserve"> MERGEFIELD DOCNO \* MERGEFORMAT </w:instrText>
            </w:r>
            <w:r>
              <w:rPr>
                <w:noProof/>
              </w:rPr>
              <w:fldChar w:fldCharType="separate"/>
            </w:r>
            <w:r w:rsidR="00C15E99">
              <w:rPr>
                <w:noProof/>
              </w:rPr>
              <w:t>«DOCNO»</w:t>
            </w:r>
            <w:r>
              <w:rPr>
                <w:noProof/>
              </w:rPr>
              <w:fldChar w:fldCharType="end"/>
            </w:r>
          </w:p>
        </w:tc>
      </w:tr>
      <w:tr w:rsidR="00217398" w:rsidRPr="009D598C" w14:paraId="62A9EFDE"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3FF69426" w14:textId="77777777" w:rsidR="00217398" w:rsidRPr="009D598C" w:rsidRDefault="00217398" w:rsidP="00AB4BCA">
            <w:pPr>
              <w:pStyle w:val="I-tableParagraph"/>
            </w:pPr>
            <w:r w:rsidRPr="009D598C">
              <w:t>Document ID</w:t>
            </w:r>
          </w:p>
        </w:tc>
        <w:tc>
          <w:tcPr>
            <w:tcW w:w="6115" w:type="dxa"/>
            <w:tcBorders>
              <w:top w:val="single" w:sz="4" w:space="0" w:color="A5A5A5"/>
              <w:left w:val="nil"/>
              <w:bottom w:val="nil"/>
              <w:right w:val="single" w:sz="4" w:space="0" w:color="A5A5A5"/>
            </w:tcBorders>
            <w:vAlign w:val="bottom"/>
            <w:hideMark/>
          </w:tcPr>
          <w:p w14:paraId="719E582F" w14:textId="6CD8B94A" w:rsidR="00217398" w:rsidRPr="009D598C" w:rsidRDefault="00C5502C" w:rsidP="00AB4BCA">
            <w:pPr>
              <w:pStyle w:val="I-tableParagraph"/>
            </w:pPr>
            <w:r>
              <w:rPr>
                <w:noProof/>
              </w:rPr>
              <w:fldChar w:fldCharType="begin"/>
            </w:r>
            <w:r>
              <w:rPr>
                <w:noProof/>
              </w:rPr>
              <w:instrText xml:space="preserve"> MERGEFIELD DOCID \* MERGEFORMAT </w:instrText>
            </w:r>
            <w:r>
              <w:rPr>
                <w:noProof/>
              </w:rPr>
              <w:fldChar w:fldCharType="separate"/>
            </w:r>
            <w:r w:rsidR="00C15E99">
              <w:rPr>
                <w:noProof/>
              </w:rPr>
              <w:t>«DOCID»</w:t>
            </w:r>
            <w:r>
              <w:rPr>
                <w:noProof/>
              </w:rPr>
              <w:fldChar w:fldCharType="end"/>
            </w:r>
          </w:p>
        </w:tc>
      </w:tr>
      <w:tr w:rsidR="00217398" w:rsidRPr="009D598C" w14:paraId="475E9F78"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2C640DF6" w14:textId="77777777" w:rsidR="00217398" w:rsidRPr="009D598C" w:rsidRDefault="00217398" w:rsidP="00AB4BCA">
            <w:pPr>
              <w:pStyle w:val="I-tableParagraph"/>
            </w:pPr>
            <w:r w:rsidRPr="009D598C">
              <w:t>Customer ID</w:t>
            </w:r>
          </w:p>
        </w:tc>
        <w:tc>
          <w:tcPr>
            <w:tcW w:w="6115" w:type="dxa"/>
            <w:tcBorders>
              <w:top w:val="single" w:sz="4" w:space="0" w:color="A5A5A5"/>
              <w:left w:val="nil"/>
              <w:bottom w:val="nil"/>
              <w:right w:val="single" w:sz="4" w:space="0" w:color="A5A5A5"/>
            </w:tcBorders>
            <w:vAlign w:val="bottom"/>
            <w:hideMark/>
          </w:tcPr>
          <w:p w14:paraId="157868F1" w14:textId="33392DDC" w:rsidR="00217398" w:rsidRPr="009D598C" w:rsidRDefault="00C5502C" w:rsidP="00AB4BCA">
            <w:pPr>
              <w:pStyle w:val="I-tableParagraph"/>
            </w:pPr>
            <w:r>
              <w:rPr>
                <w:noProof/>
              </w:rPr>
              <w:fldChar w:fldCharType="begin"/>
            </w:r>
            <w:r>
              <w:rPr>
                <w:noProof/>
              </w:rPr>
              <w:instrText xml:space="preserve"> MERGEFIELD CUSTVENDID \* MERGEFORMAT </w:instrText>
            </w:r>
            <w:r>
              <w:rPr>
                <w:noProof/>
              </w:rPr>
              <w:fldChar w:fldCharType="separate"/>
            </w:r>
            <w:r w:rsidR="00C15E99">
              <w:rPr>
                <w:noProof/>
              </w:rPr>
              <w:t>«CUSTVENDID»</w:t>
            </w:r>
            <w:r>
              <w:rPr>
                <w:noProof/>
              </w:rPr>
              <w:fldChar w:fldCharType="end"/>
            </w:r>
          </w:p>
        </w:tc>
      </w:tr>
      <w:tr w:rsidR="00217398" w:rsidRPr="009D598C" w14:paraId="32FBA22D"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1418A819" w14:textId="242C6927" w:rsidR="00217398" w:rsidRPr="009D598C" w:rsidRDefault="00217398" w:rsidP="00727CE7">
            <w:pPr>
              <w:pStyle w:val="I-sectionHead"/>
            </w:pPr>
            <w:r w:rsidRPr="009D598C">
              <w:t>Pay to — vendor</w:t>
            </w:r>
            <w:r w:rsidR="001E49CF">
              <w:t xml:space="preserve"> or </w:t>
            </w:r>
            <w:r w:rsidR="003B0D42">
              <w:t>supplier</w:t>
            </w:r>
          </w:p>
        </w:tc>
        <w:tc>
          <w:tcPr>
            <w:tcW w:w="6115" w:type="dxa"/>
            <w:tcBorders>
              <w:top w:val="single" w:sz="4" w:space="0" w:color="A5A5A5"/>
              <w:left w:val="nil"/>
              <w:bottom w:val="nil"/>
              <w:right w:val="single" w:sz="4" w:space="0" w:color="A5A5A5"/>
            </w:tcBorders>
            <w:shd w:val="clear" w:color="auto" w:fill="F5F5F5"/>
            <w:noWrap/>
            <w:vAlign w:val="bottom"/>
            <w:hideMark/>
          </w:tcPr>
          <w:p w14:paraId="10F570F8" w14:textId="77777777" w:rsidR="00217398" w:rsidRPr="009D598C" w:rsidRDefault="00217398" w:rsidP="00727CE7">
            <w:pPr>
              <w:pStyle w:val="I-sectionHead"/>
            </w:pPr>
            <w:r w:rsidRPr="009D598C">
              <w:t>Field code</w:t>
            </w:r>
          </w:p>
        </w:tc>
      </w:tr>
      <w:tr w:rsidR="00217398" w:rsidRPr="009D598C" w14:paraId="6E013736"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7A896825" w14:textId="77777777" w:rsidR="00217398" w:rsidRPr="009D598C" w:rsidRDefault="00217398" w:rsidP="00AB4BCA">
            <w:pPr>
              <w:pStyle w:val="I-tableParagraph"/>
              <w:rPr>
                <w:color w:val="000000"/>
              </w:rPr>
            </w:pPr>
            <w:proofErr w:type="gramStart"/>
            <w:r w:rsidRPr="009D598C">
              <w:lastRenderedPageBreak/>
              <w:t>Pay to —</w:t>
            </w:r>
            <w:proofErr w:type="gramEnd"/>
            <w:r w:rsidRPr="009D598C">
              <w:t xml:space="preserve"> company name</w:t>
            </w:r>
          </w:p>
        </w:tc>
        <w:tc>
          <w:tcPr>
            <w:tcW w:w="6115" w:type="dxa"/>
            <w:tcBorders>
              <w:top w:val="single" w:sz="4" w:space="0" w:color="A5A5A5"/>
              <w:left w:val="nil"/>
              <w:bottom w:val="nil"/>
              <w:right w:val="single" w:sz="4" w:space="0" w:color="A5A5A5"/>
            </w:tcBorders>
            <w:noWrap/>
            <w:vAlign w:val="bottom"/>
            <w:hideMark/>
          </w:tcPr>
          <w:p w14:paraId="046D3E71" w14:textId="552B5775" w:rsidR="00217398" w:rsidRPr="009D598C" w:rsidRDefault="00217398" w:rsidP="00AB4BCA">
            <w:pPr>
              <w:pStyle w:val="I-tableParagraph"/>
              <w:rPr>
                <w:color w:val="000000"/>
              </w:rPr>
            </w:pPr>
            <w:r>
              <w:fldChar w:fldCharType="begin"/>
            </w:r>
            <w:r>
              <w:instrText xml:space="preserve"> MERGEFIELD CONTACT_COMPANYNAME </w:instrText>
            </w:r>
            <w:r>
              <w:rPr>
                <w:color w:val="000000"/>
              </w:rPr>
              <w:instrText>\* MERGEFORMAT</w:instrText>
            </w:r>
            <w:r>
              <w:instrText xml:space="preserve"> </w:instrText>
            </w:r>
            <w:r>
              <w:fldChar w:fldCharType="separate"/>
            </w:r>
            <w:r w:rsidR="00C15E99">
              <w:rPr>
                <w:noProof/>
              </w:rPr>
              <w:t>«CONTACT_COMPANYNAME»</w:t>
            </w:r>
            <w:r>
              <w:fldChar w:fldCharType="end"/>
            </w:r>
          </w:p>
        </w:tc>
      </w:tr>
      <w:tr w:rsidR="00217398" w:rsidRPr="009D598C" w14:paraId="2594A5B9" w14:textId="77777777" w:rsidTr="00BA4CC5">
        <w:trPr>
          <w:trHeight w:val="300"/>
        </w:trPr>
        <w:tc>
          <w:tcPr>
            <w:tcW w:w="3235" w:type="dxa"/>
            <w:tcBorders>
              <w:top w:val="single" w:sz="4" w:space="0" w:color="A5A5A5"/>
              <w:left w:val="single" w:sz="4" w:space="0" w:color="A5A5A5"/>
              <w:bottom w:val="nil"/>
              <w:right w:val="nil"/>
            </w:tcBorders>
            <w:noWrap/>
            <w:vAlign w:val="bottom"/>
          </w:tcPr>
          <w:p w14:paraId="3FAFFB5E" w14:textId="77777777" w:rsidR="00217398" w:rsidRPr="009D598C" w:rsidRDefault="00217398" w:rsidP="00AB4BCA">
            <w:pPr>
              <w:pStyle w:val="I-tableParagraph"/>
            </w:pPr>
            <w:r>
              <w:t>Pay to — contact name</w:t>
            </w:r>
          </w:p>
        </w:tc>
        <w:tc>
          <w:tcPr>
            <w:tcW w:w="6115" w:type="dxa"/>
            <w:tcBorders>
              <w:top w:val="single" w:sz="4" w:space="0" w:color="A5A5A5"/>
              <w:left w:val="nil"/>
              <w:bottom w:val="nil"/>
              <w:right w:val="single" w:sz="4" w:space="0" w:color="A5A5A5"/>
            </w:tcBorders>
            <w:noWrap/>
            <w:vAlign w:val="bottom"/>
          </w:tcPr>
          <w:p w14:paraId="5D4B1C97" w14:textId="304557D0" w:rsidR="00217398" w:rsidRDefault="00C5502C" w:rsidP="00AB4BCA">
            <w:pPr>
              <w:pStyle w:val="I-tableParagraph"/>
            </w:pPr>
            <w:r>
              <w:rPr>
                <w:noProof/>
              </w:rPr>
              <w:fldChar w:fldCharType="begin"/>
            </w:r>
            <w:r>
              <w:rPr>
                <w:noProof/>
              </w:rPr>
              <w:instrText xml:space="preserve"> MERGEFIELD CONTACT_CONTACTNAME \* MERGEFORMAT </w:instrText>
            </w:r>
            <w:r>
              <w:rPr>
                <w:noProof/>
              </w:rPr>
              <w:fldChar w:fldCharType="separate"/>
            </w:r>
            <w:r w:rsidR="00C15E99">
              <w:rPr>
                <w:noProof/>
              </w:rPr>
              <w:t>«CONTACT_CONTACTNAME»</w:t>
            </w:r>
            <w:r>
              <w:rPr>
                <w:noProof/>
              </w:rPr>
              <w:fldChar w:fldCharType="end"/>
            </w:r>
          </w:p>
        </w:tc>
      </w:tr>
      <w:tr w:rsidR="00217398" w:rsidRPr="009D598C" w14:paraId="46257A71"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52A66E04" w14:textId="77777777" w:rsidR="00217398" w:rsidRPr="009D598C" w:rsidRDefault="00217398" w:rsidP="00AB4BCA">
            <w:pPr>
              <w:pStyle w:val="I-tableParagraph"/>
              <w:rPr>
                <w:color w:val="000000"/>
              </w:rPr>
            </w:pPr>
            <w:r w:rsidRPr="009D598C">
              <w:t>Pay to — first name</w:t>
            </w:r>
          </w:p>
        </w:tc>
        <w:tc>
          <w:tcPr>
            <w:tcW w:w="6115" w:type="dxa"/>
            <w:tcBorders>
              <w:top w:val="single" w:sz="4" w:space="0" w:color="A5A5A5"/>
              <w:left w:val="nil"/>
              <w:bottom w:val="nil"/>
              <w:right w:val="single" w:sz="4" w:space="0" w:color="A5A5A5"/>
            </w:tcBorders>
            <w:noWrap/>
            <w:vAlign w:val="bottom"/>
            <w:hideMark/>
          </w:tcPr>
          <w:p w14:paraId="55D7780D" w14:textId="51F656DB" w:rsidR="00217398" w:rsidRPr="009D598C" w:rsidRDefault="00217398" w:rsidP="00AB4BCA">
            <w:pPr>
              <w:pStyle w:val="I-tableParagraph"/>
              <w:rPr>
                <w:color w:val="000000"/>
              </w:rPr>
            </w:pPr>
            <w:r>
              <w:fldChar w:fldCharType="begin"/>
            </w:r>
            <w:r>
              <w:instrText xml:space="preserve"> MERGEFIELD CONTACT_FIRSTNAME </w:instrText>
            </w:r>
            <w:r>
              <w:rPr>
                <w:color w:val="000000"/>
              </w:rPr>
              <w:instrText>\* MERGEFORMAT</w:instrText>
            </w:r>
            <w:r>
              <w:instrText xml:space="preserve"> </w:instrText>
            </w:r>
            <w:r>
              <w:fldChar w:fldCharType="separate"/>
            </w:r>
            <w:r w:rsidR="00C15E99">
              <w:rPr>
                <w:noProof/>
              </w:rPr>
              <w:t>«CONTACT_FIRSTNAME»</w:t>
            </w:r>
            <w:r>
              <w:fldChar w:fldCharType="end"/>
            </w:r>
          </w:p>
        </w:tc>
      </w:tr>
      <w:tr w:rsidR="00217398" w:rsidRPr="009D598C" w14:paraId="51342D9F"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26D71439" w14:textId="77777777" w:rsidR="00217398" w:rsidRPr="009D598C" w:rsidRDefault="00217398" w:rsidP="00AB4BCA">
            <w:pPr>
              <w:pStyle w:val="I-tableParagraph"/>
              <w:rPr>
                <w:color w:val="000000"/>
              </w:rPr>
            </w:pPr>
            <w:r w:rsidRPr="009D598C">
              <w:t>Pay to — last name</w:t>
            </w:r>
          </w:p>
        </w:tc>
        <w:tc>
          <w:tcPr>
            <w:tcW w:w="6115" w:type="dxa"/>
            <w:tcBorders>
              <w:top w:val="single" w:sz="4" w:space="0" w:color="A5A5A5"/>
              <w:left w:val="nil"/>
              <w:bottom w:val="nil"/>
              <w:right w:val="single" w:sz="4" w:space="0" w:color="A5A5A5"/>
            </w:tcBorders>
            <w:noWrap/>
            <w:vAlign w:val="bottom"/>
            <w:hideMark/>
          </w:tcPr>
          <w:p w14:paraId="242F9A03" w14:textId="14F5BC39" w:rsidR="00217398" w:rsidRPr="009D598C" w:rsidRDefault="00217398" w:rsidP="00AB4BCA">
            <w:pPr>
              <w:pStyle w:val="I-tableParagraph"/>
              <w:rPr>
                <w:color w:val="000000"/>
              </w:rPr>
            </w:pPr>
            <w:r>
              <w:fldChar w:fldCharType="begin"/>
            </w:r>
            <w:r>
              <w:instrText xml:space="preserve"> MERGEFIELD CONTACT_LASTNAME </w:instrText>
            </w:r>
            <w:r>
              <w:rPr>
                <w:color w:val="000000"/>
              </w:rPr>
              <w:instrText>\* MERGEFORMAT</w:instrText>
            </w:r>
            <w:r>
              <w:instrText xml:space="preserve"> </w:instrText>
            </w:r>
            <w:r>
              <w:fldChar w:fldCharType="separate"/>
            </w:r>
            <w:r w:rsidR="00C15E99">
              <w:rPr>
                <w:noProof/>
              </w:rPr>
              <w:t>«CONTACT_LASTNAME»</w:t>
            </w:r>
            <w:r>
              <w:fldChar w:fldCharType="end"/>
            </w:r>
          </w:p>
        </w:tc>
      </w:tr>
      <w:tr w:rsidR="00217398" w:rsidRPr="009D598C" w14:paraId="49AA076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hideMark/>
          </w:tcPr>
          <w:p w14:paraId="59C70001" w14:textId="77777777" w:rsidR="00217398" w:rsidRPr="009D598C" w:rsidRDefault="00217398" w:rsidP="00AB4BCA">
            <w:pPr>
              <w:pStyle w:val="I-tableParagraph"/>
            </w:pPr>
            <w:r w:rsidRPr="009D598C">
              <w:t>Pay to — print as</w:t>
            </w:r>
          </w:p>
        </w:tc>
        <w:tc>
          <w:tcPr>
            <w:tcW w:w="6115" w:type="dxa"/>
            <w:tcBorders>
              <w:top w:val="single" w:sz="4" w:space="0" w:color="A5A5A5"/>
              <w:left w:val="nil"/>
              <w:bottom w:val="single" w:sz="4" w:space="0" w:color="A5A5A5"/>
              <w:right w:val="single" w:sz="4" w:space="0" w:color="A5A5A5"/>
            </w:tcBorders>
            <w:noWrap/>
            <w:vAlign w:val="bottom"/>
            <w:hideMark/>
          </w:tcPr>
          <w:p w14:paraId="42581EFF" w14:textId="524B21A4" w:rsidR="00217398" w:rsidRPr="009D598C" w:rsidRDefault="00C5502C" w:rsidP="00AB4BCA">
            <w:pPr>
              <w:pStyle w:val="I-tableParagraph"/>
            </w:pPr>
            <w:r>
              <w:rPr>
                <w:noProof/>
              </w:rPr>
              <w:fldChar w:fldCharType="begin"/>
            </w:r>
            <w:r>
              <w:rPr>
                <w:noProof/>
              </w:rPr>
              <w:instrText xml:space="preserve"> MERGEFIELD CONTACT_PRINTAS \* MERGEFORMAT </w:instrText>
            </w:r>
            <w:r>
              <w:rPr>
                <w:noProof/>
              </w:rPr>
              <w:fldChar w:fldCharType="separate"/>
            </w:r>
            <w:r w:rsidR="00C15E99">
              <w:rPr>
                <w:noProof/>
              </w:rPr>
              <w:t>«CONTACT_PRINTAS»</w:t>
            </w:r>
            <w:r>
              <w:rPr>
                <w:noProof/>
              </w:rPr>
              <w:fldChar w:fldCharType="end"/>
            </w:r>
          </w:p>
        </w:tc>
      </w:tr>
      <w:tr w:rsidR="00573323" w:rsidRPr="009D598C" w14:paraId="788101A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C374BAC" w14:textId="3A08CC5F" w:rsidR="00573323" w:rsidRPr="009D598C" w:rsidRDefault="00573323" w:rsidP="00573323">
            <w:pPr>
              <w:pStyle w:val="I-tableParagraph"/>
            </w:pPr>
            <w:r w:rsidRPr="009D598C">
              <w:t xml:space="preserve">Pay to — </w:t>
            </w:r>
            <w:r>
              <w:t>phone 1</w:t>
            </w:r>
          </w:p>
        </w:tc>
        <w:tc>
          <w:tcPr>
            <w:tcW w:w="6115" w:type="dxa"/>
            <w:tcBorders>
              <w:top w:val="single" w:sz="4" w:space="0" w:color="A5A5A5"/>
              <w:left w:val="nil"/>
              <w:bottom w:val="single" w:sz="4" w:space="0" w:color="A5A5A5"/>
              <w:right w:val="single" w:sz="4" w:space="0" w:color="A5A5A5"/>
            </w:tcBorders>
            <w:noWrap/>
            <w:vAlign w:val="bottom"/>
          </w:tcPr>
          <w:p w14:paraId="205F064A" w14:textId="1B4A2325" w:rsidR="00573323" w:rsidRDefault="00573323" w:rsidP="00573323">
            <w:pPr>
              <w:pStyle w:val="I-tableParagraph"/>
              <w:rPr>
                <w:noProof/>
              </w:rPr>
            </w:pPr>
            <w:r>
              <w:rPr>
                <w:noProof/>
              </w:rPr>
              <w:fldChar w:fldCharType="begin"/>
            </w:r>
            <w:r>
              <w:rPr>
                <w:noProof/>
              </w:rPr>
              <w:instrText xml:space="preserve"> MERGEFIELD  CONTACT_PHONE1  \* MERGEFORMAT </w:instrText>
            </w:r>
            <w:r>
              <w:rPr>
                <w:noProof/>
              </w:rPr>
              <w:fldChar w:fldCharType="separate"/>
            </w:r>
            <w:r w:rsidR="00C15E99">
              <w:rPr>
                <w:noProof/>
              </w:rPr>
              <w:t>«CONTACT_PHONE1»</w:t>
            </w:r>
            <w:r>
              <w:rPr>
                <w:noProof/>
              </w:rPr>
              <w:fldChar w:fldCharType="end"/>
            </w:r>
          </w:p>
        </w:tc>
      </w:tr>
      <w:tr w:rsidR="00573323" w:rsidRPr="009D598C" w14:paraId="2D81988E"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2E640B5" w14:textId="3A44D529" w:rsidR="00573323" w:rsidRPr="009D598C" w:rsidRDefault="00573323" w:rsidP="00573323">
            <w:pPr>
              <w:pStyle w:val="I-tableParagraph"/>
            </w:pPr>
            <w:r w:rsidRPr="009D598C">
              <w:t xml:space="preserve">Pay to — </w:t>
            </w:r>
            <w:r>
              <w:t>email 1</w:t>
            </w:r>
          </w:p>
        </w:tc>
        <w:tc>
          <w:tcPr>
            <w:tcW w:w="6115" w:type="dxa"/>
            <w:tcBorders>
              <w:top w:val="single" w:sz="4" w:space="0" w:color="A5A5A5"/>
              <w:left w:val="nil"/>
              <w:bottom w:val="single" w:sz="4" w:space="0" w:color="A5A5A5"/>
              <w:right w:val="single" w:sz="4" w:space="0" w:color="A5A5A5"/>
            </w:tcBorders>
            <w:noWrap/>
            <w:vAlign w:val="bottom"/>
          </w:tcPr>
          <w:p w14:paraId="164D45F5" w14:textId="11536A9B" w:rsidR="00573323" w:rsidRDefault="00573323" w:rsidP="00573323">
            <w:pPr>
              <w:pStyle w:val="I-tableParagraph"/>
              <w:rPr>
                <w:noProof/>
              </w:rPr>
            </w:pPr>
            <w:r>
              <w:rPr>
                <w:noProof/>
              </w:rPr>
              <w:fldChar w:fldCharType="begin"/>
            </w:r>
            <w:r>
              <w:rPr>
                <w:noProof/>
              </w:rPr>
              <w:instrText xml:space="preserve"> MERGEFIELD  CONTACT_EMAIL1  \* MERGEFORMAT </w:instrText>
            </w:r>
            <w:r>
              <w:rPr>
                <w:noProof/>
              </w:rPr>
              <w:fldChar w:fldCharType="separate"/>
            </w:r>
            <w:r w:rsidR="00C15E99">
              <w:rPr>
                <w:noProof/>
              </w:rPr>
              <w:t>«CONTACT_EMAIL1»</w:t>
            </w:r>
            <w:r>
              <w:rPr>
                <w:noProof/>
              </w:rPr>
              <w:fldChar w:fldCharType="end"/>
            </w:r>
          </w:p>
        </w:tc>
      </w:tr>
      <w:tr w:rsidR="00573323" w:rsidRPr="009D598C" w14:paraId="56FB29CF"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AEB1AC4" w14:textId="77777777" w:rsidR="00573323" w:rsidRPr="009D598C" w:rsidRDefault="00573323" w:rsidP="00573323">
            <w:pPr>
              <w:pStyle w:val="I-tableParagraph"/>
            </w:pPr>
            <w:r w:rsidRPr="009D598C">
              <w:t>Pay to — address 1</w:t>
            </w:r>
          </w:p>
        </w:tc>
        <w:tc>
          <w:tcPr>
            <w:tcW w:w="6115" w:type="dxa"/>
            <w:tcBorders>
              <w:top w:val="single" w:sz="4" w:space="0" w:color="A5A5A5"/>
              <w:left w:val="nil"/>
              <w:bottom w:val="single" w:sz="4" w:space="0" w:color="A5A5A5"/>
              <w:right w:val="single" w:sz="4" w:space="0" w:color="A5A5A5"/>
            </w:tcBorders>
            <w:noWrap/>
            <w:vAlign w:val="bottom"/>
          </w:tcPr>
          <w:p w14:paraId="486E9FF4" w14:textId="31688373" w:rsidR="00573323" w:rsidRPr="009D598C" w:rsidRDefault="00573323" w:rsidP="00573323">
            <w:pPr>
              <w:pStyle w:val="I-tableParagraph"/>
            </w:pPr>
            <w:r>
              <w:fldChar w:fldCharType="begin"/>
            </w:r>
            <w:r>
              <w:instrText xml:space="preserve"> </w:instrText>
            </w:r>
            <w:r w:rsidRPr="009D598C">
              <w:instrText>MERGEFIEL</w:instrText>
            </w:r>
            <w:r>
              <w:instrText xml:space="preserve">D CONTACT_MAILADDRESS_ADDRESS1 \* MERGEFORMAT </w:instrText>
            </w:r>
            <w:r>
              <w:fldChar w:fldCharType="separate"/>
            </w:r>
            <w:r w:rsidR="00C15E99">
              <w:rPr>
                <w:noProof/>
              </w:rPr>
              <w:t>«CONTACT_MAILADDRESS_ADDRESS1»</w:t>
            </w:r>
            <w:r>
              <w:fldChar w:fldCharType="end"/>
            </w:r>
          </w:p>
        </w:tc>
      </w:tr>
      <w:tr w:rsidR="00573323" w:rsidRPr="009D598C" w14:paraId="6362DD1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C7FBFB0" w14:textId="77777777" w:rsidR="00573323" w:rsidRPr="009D598C" w:rsidRDefault="00573323" w:rsidP="00573323">
            <w:pPr>
              <w:pStyle w:val="I-tableParagraph"/>
            </w:pPr>
            <w:r w:rsidRPr="009D598C">
              <w:t>Pay to — address 2</w:t>
            </w:r>
          </w:p>
        </w:tc>
        <w:tc>
          <w:tcPr>
            <w:tcW w:w="6115" w:type="dxa"/>
            <w:tcBorders>
              <w:top w:val="single" w:sz="4" w:space="0" w:color="A5A5A5"/>
              <w:left w:val="nil"/>
              <w:bottom w:val="single" w:sz="4" w:space="0" w:color="A5A5A5"/>
              <w:right w:val="single" w:sz="4" w:space="0" w:color="A5A5A5"/>
            </w:tcBorders>
            <w:noWrap/>
            <w:vAlign w:val="bottom"/>
          </w:tcPr>
          <w:p w14:paraId="4BE9CCCE" w14:textId="57700D9E" w:rsidR="00573323" w:rsidRPr="009D598C" w:rsidRDefault="00573323" w:rsidP="00573323">
            <w:pPr>
              <w:pStyle w:val="I-tableParagraph"/>
            </w:pPr>
            <w:r>
              <w:fldChar w:fldCharType="begin"/>
            </w:r>
            <w:r>
              <w:instrText xml:space="preserve"> </w:instrText>
            </w:r>
            <w:r w:rsidRPr="009D598C">
              <w:instrText>MERGEFIEL</w:instrText>
            </w:r>
            <w:r>
              <w:instrText xml:space="preserve">D CONTACT_MAILADDRESS_ADDRESS2 \* MERGEFORMAT </w:instrText>
            </w:r>
            <w:r>
              <w:fldChar w:fldCharType="separate"/>
            </w:r>
            <w:r w:rsidR="00C15E99">
              <w:rPr>
                <w:noProof/>
              </w:rPr>
              <w:t>«CONTACT_MAILADDRESS_ADDRESS2»</w:t>
            </w:r>
            <w:r>
              <w:fldChar w:fldCharType="end"/>
            </w:r>
          </w:p>
        </w:tc>
      </w:tr>
      <w:tr w:rsidR="00573323" w:rsidRPr="009D598C" w14:paraId="553CA1B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2C7B408" w14:textId="77777777" w:rsidR="00573323" w:rsidRPr="009D598C" w:rsidRDefault="00573323" w:rsidP="00573323">
            <w:pPr>
              <w:pStyle w:val="I-tableParagraph"/>
            </w:pPr>
            <w:r w:rsidRPr="009D598C">
              <w:t>Pay to — city</w:t>
            </w:r>
          </w:p>
        </w:tc>
        <w:tc>
          <w:tcPr>
            <w:tcW w:w="6115" w:type="dxa"/>
            <w:tcBorders>
              <w:top w:val="single" w:sz="4" w:space="0" w:color="A5A5A5"/>
              <w:left w:val="nil"/>
              <w:bottom w:val="single" w:sz="4" w:space="0" w:color="A5A5A5"/>
              <w:right w:val="single" w:sz="4" w:space="0" w:color="A5A5A5"/>
            </w:tcBorders>
            <w:noWrap/>
            <w:vAlign w:val="bottom"/>
          </w:tcPr>
          <w:p w14:paraId="22529576" w14:textId="1CAEA642" w:rsidR="00573323" w:rsidRPr="009D598C" w:rsidRDefault="00573323" w:rsidP="00573323">
            <w:pPr>
              <w:pStyle w:val="I-tableParagraph"/>
            </w:pPr>
            <w:r>
              <w:fldChar w:fldCharType="begin"/>
            </w:r>
            <w:r>
              <w:instrText xml:space="preserve"> </w:instrText>
            </w:r>
            <w:r w:rsidRPr="009D598C">
              <w:instrText>MERGE</w:instrText>
            </w:r>
            <w:r>
              <w:instrText xml:space="preserve">FIELD CONTACT_MAILADDRESS_CITY \* MERGEFORMAT </w:instrText>
            </w:r>
            <w:r>
              <w:fldChar w:fldCharType="separate"/>
            </w:r>
            <w:r w:rsidR="00C15E99">
              <w:rPr>
                <w:noProof/>
              </w:rPr>
              <w:t>«CONTACT_MAILADDRESS_CITY»</w:t>
            </w:r>
            <w:r>
              <w:fldChar w:fldCharType="end"/>
            </w:r>
          </w:p>
        </w:tc>
      </w:tr>
      <w:tr w:rsidR="00573323" w:rsidRPr="009D598C" w14:paraId="603B6E7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213C444" w14:textId="479DC471" w:rsidR="00573323" w:rsidRPr="009D598C" w:rsidRDefault="00573323" w:rsidP="00573323">
            <w:pPr>
              <w:pStyle w:val="I-tableParagraph"/>
            </w:pPr>
            <w:r w:rsidRPr="009D598C">
              <w:t>Pay to — state</w:t>
            </w:r>
            <w:r w:rsidR="001E49CF">
              <w:t xml:space="preserve"> or </w:t>
            </w:r>
            <w:r w:rsidRPr="009D598C">
              <w:t>province</w:t>
            </w:r>
          </w:p>
        </w:tc>
        <w:tc>
          <w:tcPr>
            <w:tcW w:w="6115" w:type="dxa"/>
            <w:tcBorders>
              <w:top w:val="single" w:sz="4" w:space="0" w:color="A5A5A5"/>
              <w:left w:val="nil"/>
              <w:bottom w:val="single" w:sz="4" w:space="0" w:color="A5A5A5"/>
              <w:right w:val="single" w:sz="4" w:space="0" w:color="A5A5A5"/>
            </w:tcBorders>
            <w:noWrap/>
            <w:vAlign w:val="bottom"/>
          </w:tcPr>
          <w:p w14:paraId="1B5D2AB0" w14:textId="63135B4B" w:rsidR="00573323" w:rsidRPr="009D598C" w:rsidRDefault="00573323" w:rsidP="00573323">
            <w:pPr>
              <w:pStyle w:val="I-tableParagraph"/>
            </w:pPr>
            <w:r>
              <w:fldChar w:fldCharType="begin"/>
            </w:r>
            <w:r>
              <w:instrText xml:space="preserve"> </w:instrText>
            </w:r>
            <w:r w:rsidRPr="009D598C">
              <w:instrText>MERGEF</w:instrText>
            </w:r>
            <w:r>
              <w:instrText xml:space="preserve">IELD CONTACT_MAILADDRESS_STATE \* MERGEFORMAT </w:instrText>
            </w:r>
            <w:r>
              <w:fldChar w:fldCharType="separate"/>
            </w:r>
            <w:r w:rsidR="00C15E99">
              <w:rPr>
                <w:noProof/>
              </w:rPr>
              <w:t>«CONTACT_MAILADDRESS_STATE»</w:t>
            </w:r>
            <w:r>
              <w:fldChar w:fldCharType="end"/>
            </w:r>
          </w:p>
        </w:tc>
      </w:tr>
      <w:tr w:rsidR="00573323" w:rsidRPr="009D598C" w14:paraId="3DFF5A6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308A9FC" w14:textId="21DA56D5" w:rsidR="00573323" w:rsidRPr="009D598C" w:rsidRDefault="00573323" w:rsidP="00573323">
            <w:pPr>
              <w:pStyle w:val="I-tableParagraph"/>
            </w:pPr>
            <w:r w:rsidRPr="009D598C">
              <w:t>Pay to — zip</w:t>
            </w:r>
            <w:r w:rsidR="001E49CF">
              <w:t xml:space="preserve"> or </w:t>
            </w:r>
            <w:r w:rsidRPr="009D598C">
              <w:t>postal code</w:t>
            </w:r>
          </w:p>
        </w:tc>
        <w:tc>
          <w:tcPr>
            <w:tcW w:w="6115" w:type="dxa"/>
            <w:tcBorders>
              <w:top w:val="single" w:sz="4" w:space="0" w:color="A5A5A5"/>
              <w:left w:val="nil"/>
              <w:bottom w:val="single" w:sz="4" w:space="0" w:color="A5A5A5"/>
              <w:right w:val="single" w:sz="4" w:space="0" w:color="A5A5A5"/>
            </w:tcBorders>
            <w:noWrap/>
            <w:vAlign w:val="bottom"/>
          </w:tcPr>
          <w:p w14:paraId="5E6E0695" w14:textId="781A68E5" w:rsidR="00573323" w:rsidRPr="009D598C" w:rsidRDefault="00573323" w:rsidP="00573323">
            <w:pPr>
              <w:pStyle w:val="I-tableParagraph"/>
            </w:pPr>
            <w:r>
              <w:fldChar w:fldCharType="begin"/>
            </w:r>
            <w:r>
              <w:instrText xml:space="preserve"> </w:instrText>
            </w:r>
            <w:r w:rsidRPr="009D598C">
              <w:instrText>MERG</w:instrText>
            </w:r>
            <w:r>
              <w:instrText xml:space="preserve">EFIELD CONTACT_MAILADDRESS_ZIP \* MERGEFORMAT </w:instrText>
            </w:r>
            <w:r>
              <w:fldChar w:fldCharType="separate"/>
            </w:r>
            <w:r w:rsidR="00C15E99">
              <w:rPr>
                <w:noProof/>
              </w:rPr>
              <w:t>«CONTACT_MAILADDRESS_ZIP»</w:t>
            </w:r>
            <w:r>
              <w:fldChar w:fldCharType="end"/>
            </w:r>
          </w:p>
        </w:tc>
      </w:tr>
      <w:tr w:rsidR="00573323" w:rsidRPr="009D598C" w14:paraId="3429333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83BAD7C" w14:textId="77777777" w:rsidR="00573323" w:rsidRPr="009D598C" w:rsidRDefault="00573323" w:rsidP="00573323">
            <w:pPr>
              <w:pStyle w:val="I-tableParagraph"/>
            </w:pPr>
            <w:r w:rsidRPr="009D598C">
              <w:t>Pay to — country</w:t>
            </w:r>
          </w:p>
        </w:tc>
        <w:tc>
          <w:tcPr>
            <w:tcW w:w="6115" w:type="dxa"/>
            <w:tcBorders>
              <w:top w:val="single" w:sz="4" w:space="0" w:color="A5A5A5"/>
              <w:left w:val="nil"/>
              <w:bottom w:val="single" w:sz="4" w:space="0" w:color="A5A5A5"/>
              <w:right w:val="single" w:sz="4" w:space="0" w:color="A5A5A5"/>
            </w:tcBorders>
            <w:noWrap/>
            <w:vAlign w:val="bottom"/>
          </w:tcPr>
          <w:p w14:paraId="747B2AE3" w14:textId="109D197B" w:rsidR="00573323" w:rsidRPr="009D598C" w:rsidRDefault="00573323" w:rsidP="00573323">
            <w:pPr>
              <w:pStyle w:val="I-tableParagraph"/>
            </w:pPr>
            <w:r>
              <w:fldChar w:fldCharType="begin"/>
            </w:r>
            <w:r>
              <w:instrText xml:space="preserve"> </w:instrText>
            </w:r>
            <w:r w:rsidRPr="009D598C">
              <w:instrText>MERGEFIE</w:instrText>
            </w:r>
            <w:r>
              <w:instrText xml:space="preserve">LD CONTACT_MAILADDRESS_COUNTRY \* MERGEFORMAT </w:instrText>
            </w:r>
            <w:r>
              <w:fldChar w:fldCharType="separate"/>
            </w:r>
            <w:r w:rsidR="00C15E99">
              <w:rPr>
                <w:noProof/>
              </w:rPr>
              <w:t>«CONTACT_MAILADDRESS_COUNTRY»</w:t>
            </w:r>
            <w:r>
              <w:fldChar w:fldCharType="end"/>
            </w:r>
          </w:p>
        </w:tc>
      </w:tr>
      <w:bookmarkEnd w:id="43"/>
      <w:tr w:rsidR="00573323" w:rsidRPr="009D598C" w14:paraId="71E72A1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B9D817F" w14:textId="4588D1AA" w:rsidR="00573323" w:rsidRPr="009D598C" w:rsidRDefault="00573323" w:rsidP="00573323">
            <w:pPr>
              <w:pStyle w:val="I-sectionHead"/>
            </w:pPr>
            <w:r>
              <w:t>Return</w:t>
            </w:r>
            <w:r w:rsidRPr="009D598C">
              <w:t xml:space="preserve"> to — vendor</w:t>
            </w:r>
            <w:r w:rsidR="001E49CF">
              <w:t xml:space="preserve"> or </w:t>
            </w:r>
            <w:r>
              <w:t>supplier</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47D9C6F" w14:textId="77777777" w:rsidR="00573323" w:rsidRPr="009D598C" w:rsidRDefault="00573323" w:rsidP="001E49CF">
            <w:pPr>
              <w:pStyle w:val="I-sectionHead"/>
              <w:spacing w:line="480" w:lineRule="auto"/>
            </w:pPr>
            <w:r w:rsidRPr="009D598C">
              <w:t>Field code</w:t>
            </w:r>
          </w:p>
        </w:tc>
      </w:tr>
      <w:tr w:rsidR="00573323" w:rsidRPr="009D598C" w14:paraId="0F6FF9B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C476191" w14:textId="77777777" w:rsidR="00573323" w:rsidRPr="009D598C" w:rsidRDefault="00573323" w:rsidP="00573323">
            <w:pPr>
              <w:pStyle w:val="I-tableParagraph"/>
              <w:rPr>
                <w:color w:val="000000"/>
              </w:rPr>
            </w:pPr>
            <w:r>
              <w:t>Return to</w:t>
            </w:r>
            <w:r w:rsidRPr="009D598C">
              <w:t xml:space="preserve"> — company name</w:t>
            </w:r>
          </w:p>
        </w:tc>
        <w:tc>
          <w:tcPr>
            <w:tcW w:w="6115" w:type="dxa"/>
            <w:tcBorders>
              <w:top w:val="single" w:sz="4" w:space="0" w:color="A5A5A5"/>
              <w:left w:val="nil"/>
              <w:bottom w:val="single" w:sz="4" w:space="0" w:color="A5A5A5"/>
              <w:right w:val="single" w:sz="4" w:space="0" w:color="A5A5A5"/>
            </w:tcBorders>
            <w:noWrap/>
            <w:vAlign w:val="bottom"/>
          </w:tcPr>
          <w:p w14:paraId="6976D901" w14:textId="57D3B3B7" w:rsidR="00573323" w:rsidRPr="009D598C" w:rsidRDefault="00573323" w:rsidP="00573323">
            <w:pPr>
              <w:pStyle w:val="I-tableParagraph"/>
              <w:rPr>
                <w:color w:val="000000"/>
              </w:rPr>
            </w:pPr>
            <w:r>
              <w:fldChar w:fldCharType="begin"/>
            </w:r>
            <w:r>
              <w:instrText xml:space="preserve"> MERGEFIELD SHIPTO_COMPANYNAME </w:instrText>
            </w:r>
            <w:r>
              <w:rPr>
                <w:color w:val="000000"/>
              </w:rPr>
              <w:instrText>\* MERGEFORMAT</w:instrText>
            </w:r>
            <w:r>
              <w:instrText xml:space="preserve"> </w:instrText>
            </w:r>
            <w:r>
              <w:fldChar w:fldCharType="separate"/>
            </w:r>
            <w:r w:rsidR="00C15E99">
              <w:rPr>
                <w:noProof/>
              </w:rPr>
              <w:t>«SHIPTO_COMPANYNAME»</w:t>
            </w:r>
            <w:r>
              <w:fldChar w:fldCharType="end"/>
            </w:r>
          </w:p>
        </w:tc>
      </w:tr>
      <w:tr w:rsidR="00573323" w:rsidRPr="009D598C" w14:paraId="71F5985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5CADE94" w14:textId="77777777" w:rsidR="00573323" w:rsidRDefault="00573323" w:rsidP="00573323">
            <w:pPr>
              <w:pStyle w:val="I-tableParagraph"/>
            </w:pPr>
            <w:r>
              <w:t>Return to — contact name</w:t>
            </w:r>
          </w:p>
        </w:tc>
        <w:tc>
          <w:tcPr>
            <w:tcW w:w="6115" w:type="dxa"/>
            <w:tcBorders>
              <w:top w:val="single" w:sz="4" w:space="0" w:color="A5A5A5"/>
              <w:left w:val="nil"/>
              <w:bottom w:val="single" w:sz="4" w:space="0" w:color="A5A5A5"/>
              <w:right w:val="single" w:sz="4" w:space="0" w:color="A5A5A5"/>
            </w:tcBorders>
            <w:noWrap/>
            <w:vAlign w:val="bottom"/>
          </w:tcPr>
          <w:p w14:paraId="62C9C774" w14:textId="52431C93" w:rsidR="00573323" w:rsidRDefault="00573323" w:rsidP="00573323">
            <w:pPr>
              <w:pStyle w:val="I-tableParagraph"/>
            </w:pPr>
            <w:r>
              <w:rPr>
                <w:noProof/>
              </w:rPr>
              <w:fldChar w:fldCharType="begin"/>
            </w:r>
            <w:r>
              <w:rPr>
                <w:noProof/>
              </w:rPr>
              <w:instrText xml:space="preserve"> MERGEFIELD SHIPTO_CONTACTNAME \* MERGEFORMAT </w:instrText>
            </w:r>
            <w:r>
              <w:rPr>
                <w:noProof/>
              </w:rPr>
              <w:fldChar w:fldCharType="separate"/>
            </w:r>
            <w:r w:rsidR="00C15E99">
              <w:rPr>
                <w:noProof/>
              </w:rPr>
              <w:t>«SHIPTO_CONTACTNAME»</w:t>
            </w:r>
            <w:r>
              <w:rPr>
                <w:noProof/>
              </w:rPr>
              <w:fldChar w:fldCharType="end"/>
            </w:r>
          </w:p>
        </w:tc>
      </w:tr>
      <w:tr w:rsidR="00573323" w:rsidRPr="009D598C" w14:paraId="637C655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5E2FED9" w14:textId="77777777" w:rsidR="00573323" w:rsidRPr="009D598C" w:rsidRDefault="00573323" w:rsidP="00573323">
            <w:pPr>
              <w:pStyle w:val="I-tableParagraph"/>
              <w:rPr>
                <w:color w:val="000000"/>
              </w:rPr>
            </w:pPr>
            <w:r>
              <w:t>Return</w:t>
            </w:r>
            <w:r w:rsidRPr="009D598C">
              <w:t xml:space="preserve"> to — first name</w:t>
            </w:r>
          </w:p>
        </w:tc>
        <w:tc>
          <w:tcPr>
            <w:tcW w:w="6115" w:type="dxa"/>
            <w:tcBorders>
              <w:top w:val="single" w:sz="4" w:space="0" w:color="A5A5A5"/>
              <w:left w:val="nil"/>
              <w:bottom w:val="single" w:sz="4" w:space="0" w:color="A5A5A5"/>
              <w:right w:val="single" w:sz="4" w:space="0" w:color="A5A5A5"/>
            </w:tcBorders>
            <w:noWrap/>
            <w:vAlign w:val="bottom"/>
          </w:tcPr>
          <w:p w14:paraId="2057CDBC" w14:textId="11EC1495" w:rsidR="00573323" w:rsidRPr="009D598C" w:rsidRDefault="00573323" w:rsidP="00573323">
            <w:pPr>
              <w:pStyle w:val="I-tableParagraph"/>
              <w:rPr>
                <w:color w:val="000000"/>
              </w:rPr>
            </w:pPr>
            <w:r>
              <w:fldChar w:fldCharType="begin"/>
            </w:r>
            <w:r>
              <w:instrText xml:space="preserve"> MERGEFIELD SHIPTO_FIRSTNAME </w:instrText>
            </w:r>
            <w:r>
              <w:rPr>
                <w:color w:val="000000"/>
              </w:rPr>
              <w:instrText>\* MERGEFORMAT</w:instrText>
            </w:r>
            <w:r>
              <w:instrText xml:space="preserve"> </w:instrText>
            </w:r>
            <w:r>
              <w:fldChar w:fldCharType="separate"/>
            </w:r>
            <w:r w:rsidR="00C15E99">
              <w:rPr>
                <w:noProof/>
              </w:rPr>
              <w:t>«SHIPTO_FIRSTNAME»</w:t>
            </w:r>
            <w:r>
              <w:fldChar w:fldCharType="end"/>
            </w:r>
          </w:p>
        </w:tc>
      </w:tr>
      <w:tr w:rsidR="00573323" w:rsidRPr="009D598C" w14:paraId="0A3C498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6495FE0" w14:textId="77777777" w:rsidR="00573323" w:rsidRPr="009D598C" w:rsidRDefault="00573323" w:rsidP="00573323">
            <w:pPr>
              <w:pStyle w:val="I-tableParagraph"/>
              <w:rPr>
                <w:color w:val="000000"/>
              </w:rPr>
            </w:pPr>
            <w:r>
              <w:t>Return</w:t>
            </w:r>
            <w:r w:rsidRPr="009D598C">
              <w:t xml:space="preserve"> to — last name</w:t>
            </w:r>
          </w:p>
        </w:tc>
        <w:tc>
          <w:tcPr>
            <w:tcW w:w="6115" w:type="dxa"/>
            <w:tcBorders>
              <w:top w:val="single" w:sz="4" w:space="0" w:color="A5A5A5"/>
              <w:left w:val="nil"/>
              <w:bottom w:val="single" w:sz="4" w:space="0" w:color="A5A5A5"/>
              <w:right w:val="single" w:sz="4" w:space="0" w:color="A5A5A5"/>
            </w:tcBorders>
            <w:noWrap/>
            <w:vAlign w:val="bottom"/>
          </w:tcPr>
          <w:p w14:paraId="37EFEBF8" w14:textId="5274471E" w:rsidR="00573323" w:rsidRPr="009D598C" w:rsidRDefault="00573323" w:rsidP="00573323">
            <w:pPr>
              <w:pStyle w:val="I-tableParagraph"/>
              <w:rPr>
                <w:color w:val="000000"/>
              </w:rPr>
            </w:pPr>
            <w:r>
              <w:fldChar w:fldCharType="begin"/>
            </w:r>
            <w:r>
              <w:instrText xml:space="preserve"> MERGEFIELD SHIPTO_LASTNAME </w:instrText>
            </w:r>
            <w:r>
              <w:rPr>
                <w:color w:val="000000"/>
              </w:rPr>
              <w:instrText>\* MERGEFORMAT</w:instrText>
            </w:r>
            <w:r>
              <w:instrText xml:space="preserve"> </w:instrText>
            </w:r>
            <w:r>
              <w:fldChar w:fldCharType="separate"/>
            </w:r>
            <w:r w:rsidR="00C15E99">
              <w:rPr>
                <w:noProof/>
              </w:rPr>
              <w:t>«SHIPTO_LASTNAME»</w:t>
            </w:r>
            <w:r>
              <w:fldChar w:fldCharType="end"/>
            </w:r>
          </w:p>
        </w:tc>
      </w:tr>
      <w:tr w:rsidR="00573323" w:rsidRPr="009D598C" w14:paraId="1794AD8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5DDC856" w14:textId="77777777" w:rsidR="00573323" w:rsidRPr="009D598C" w:rsidRDefault="00573323" w:rsidP="00573323">
            <w:pPr>
              <w:pStyle w:val="I-tableParagraph"/>
            </w:pPr>
            <w:r>
              <w:t>Return</w:t>
            </w:r>
            <w:r w:rsidRPr="009D598C">
              <w:t xml:space="preserve"> to — print as</w:t>
            </w:r>
          </w:p>
        </w:tc>
        <w:tc>
          <w:tcPr>
            <w:tcW w:w="6115" w:type="dxa"/>
            <w:tcBorders>
              <w:top w:val="single" w:sz="4" w:space="0" w:color="A5A5A5"/>
              <w:left w:val="nil"/>
              <w:bottom w:val="single" w:sz="4" w:space="0" w:color="A5A5A5"/>
              <w:right w:val="single" w:sz="4" w:space="0" w:color="A5A5A5"/>
            </w:tcBorders>
            <w:noWrap/>
            <w:vAlign w:val="bottom"/>
          </w:tcPr>
          <w:p w14:paraId="685B7497" w14:textId="470878F8" w:rsidR="00573323" w:rsidRPr="009D598C" w:rsidRDefault="00573323" w:rsidP="00573323">
            <w:pPr>
              <w:pStyle w:val="I-tableParagraph"/>
            </w:pPr>
            <w:r>
              <w:rPr>
                <w:noProof/>
              </w:rPr>
              <w:fldChar w:fldCharType="begin"/>
            </w:r>
            <w:r>
              <w:rPr>
                <w:noProof/>
              </w:rPr>
              <w:instrText xml:space="preserve"> MERGEFIELD SHIPTO_PRINTAS \* MERGEFORMAT </w:instrText>
            </w:r>
            <w:r>
              <w:rPr>
                <w:noProof/>
              </w:rPr>
              <w:fldChar w:fldCharType="separate"/>
            </w:r>
            <w:r w:rsidR="00C15E99">
              <w:rPr>
                <w:noProof/>
              </w:rPr>
              <w:t>«SHIPTO_PRINTAS»</w:t>
            </w:r>
            <w:r>
              <w:rPr>
                <w:noProof/>
              </w:rPr>
              <w:fldChar w:fldCharType="end"/>
            </w:r>
          </w:p>
        </w:tc>
      </w:tr>
      <w:tr w:rsidR="00573323" w:rsidRPr="009D598C" w14:paraId="1E8515C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B685E6D" w14:textId="04147849" w:rsidR="00573323" w:rsidRDefault="00573323" w:rsidP="00573323">
            <w:pPr>
              <w:pStyle w:val="I-tableParagraph"/>
            </w:pPr>
            <w:r>
              <w:t>Return</w:t>
            </w:r>
            <w:r w:rsidRPr="009D598C">
              <w:t xml:space="preserve"> to — </w:t>
            </w:r>
            <w:r>
              <w:t>phone 1</w:t>
            </w:r>
          </w:p>
        </w:tc>
        <w:tc>
          <w:tcPr>
            <w:tcW w:w="6115" w:type="dxa"/>
            <w:tcBorders>
              <w:top w:val="single" w:sz="4" w:space="0" w:color="A5A5A5"/>
              <w:left w:val="nil"/>
              <w:bottom w:val="single" w:sz="4" w:space="0" w:color="A5A5A5"/>
              <w:right w:val="single" w:sz="4" w:space="0" w:color="A5A5A5"/>
            </w:tcBorders>
            <w:noWrap/>
            <w:vAlign w:val="bottom"/>
          </w:tcPr>
          <w:p w14:paraId="2DFB58A9" w14:textId="45B59BEA" w:rsidR="00573323" w:rsidRDefault="00573323" w:rsidP="00573323">
            <w:pPr>
              <w:pStyle w:val="I-tableParagraph"/>
              <w:rPr>
                <w:noProof/>
              </w:rPr>
            </w:pPr>
            <w:r>
              <w:rPr>
                <w:noProof/>
              </w:rPr>
              <w:fldChar w:fldCharType="begin"/>
            </w:r>
            <w:r>
              <w:rPr>
                <w:noProof/>
              </w:rPr>
              <w:instrText xml:space="preserve"> MERGEFIELD  SHIPTO_PHONE1  \* MERGEFORMAT </w:instrText>
            </w:r>
            <w:r>
              <w:rPr>
                <w:noProof/>
              </w:rPr>
              <w:fldChar w:fldCharType="separate"/>
            </w:r>
            <w:r w:rsidR="00C15E99">
              <w:rPr>
                <w:noProof/>
              </w:rPr>
              <w:t>«SHIPTO_PHONE1»</w:t>
            </w:r>
            <w:r>
              <w:rPr>
                <w:noProof/>
              </w:rPr>
              <w:fldChar w:fldCharType="end"/>
            </w:r>
          </w:p>
        </w:tc>
      </w:tr>
      <w:tr w:rsidR="00573323" w:rsidRPr="009D598C" w14:paraId="24771B4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60C488F" w14:textId="5D481ACE" w:rsidR="00573323" w:rsidRDefault="00573323" w:rsidP="00573323">
            <w:pPr>
              <w:pStyle w:val="I-tableParagraph"/>
            </w:pPr>
            <w:r>
              <w:t>Return</w:t>
            </w:r>
            <w:r w:rsidRPr="009D598C">
              <w:t xml:space="preserve"> to — </w:t>
            </w:r>
            <w:r>
              <w:t>email 1</w:t>
            </w:r>
          </w:p>
        </w:tc>
        <w:tc>
          <w:tcPr>
            <w:tcW w:w="6115" w:type="dxa"/>
            <w:tcBorders>
              <w:top w:val="single" w:sz="4" w:space="0" w:color="A5A5A5"/>
              <w:left w:val="nil"/>
              <w:bottom w:val="single" w:sz="4" w:space="0" w:color="A5A5A5"/>
              <w:right w:val="single" w:sz="4" w:space="0" w:color="A5A5A5"/>
            </w:tcBorders>
            <w:noWrap/>
            <w:vAlign w:val="bottom"/>
          </w:tcPr>
          <w:p w14:paraId="704865D2" w14:textId="627D8EF2" w:rsidR="00573323" w:rsidRDefault="00573323" w:rsidP="00573323">
            <w:pPr>
              <w:pStyle w:val="I-tableParagraph"/>
              <w:rPr>
                <w:noProof/>
              </w:rPr>
            </w:pPr>
            <w:r>
              <w:rPr>
                <w:noProof/>
              </w:rPr>
              <w:fldChar w:fldCharType="begin"/>
            </w:r>
            <w:r>
              <w:rPr>
                <w:noProof/>
              </w:rPr>
              <w:instrText xml:space="preserve"> MERGEFIELD  SHIPTO_EMAIL1  \* MERGEFORMAT </w:instrText>
            </w:r>
            <w:r>
              <w:rPr>
                <w:noProof/>
              </w:rPr>
              <w:fldChar w:fldCharType="separate"/>
            </w:r>
            <w:r w:rsidR="00C15E99">
              <w:rPr>
                <w:noProof/>
              </w:rPr>
              <w:t>«SHIPTO_EMAIL1»</w:t>
            </w:r>
            <w:r>
              <w:rPr>
                <w:noProof/>
              </w:rPr>
              <w:fldChar w:fldCharType="end"/>
            </w:r>
          </w:p>
        </w:tc>
      </w:tr>
      <w:tr w:rsidR="00573323" w:rsidRPr="009D598C" w14:paraId="19CB6D3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D20ABB" w14:textId="77777777" w:rsidR="00573323" w:rsidRPr="009D598C" w:rsidRDefault="00573323" w:rsidP="00573323">
            <w:pPr>
              <w:pStyle w:val="I-tableParagraph"/>
            </w:pPr>
            <w:r>
              <w:t>Return</w:t>
            </w:r>
            <w:r w:rsidRPr="009D598C">
              <w:t xml:space="preserve"> to — address 1</w:t>
            </w:r>
          </w:p>
        </w:tc>
        <w:tc>
          <w:tcPr>
            <w:tcW w:w="6115" w:type="dxa"/>
            <w:tcBorders>
              <w:top w:val="single" w:sz="4" w:space="0" w:color="A5A5A5"/>
              <w:left w:val="nil"/>
              <w:bottom w:val="single" w:sz="4" w:space="0" w:color="A5A5A5"/>
              <w:right w:val="single" w:sz="4" w:space="0" w:color="A5A5A5"/>
            </w:tcBorders>
            <w:noWrap/>
            <w:vAlign w:val="bottom"/>
          </w:tcPr>
          <w:p w14:paraId="3DF276FC" w14:textId="06D72FD1" w:rsidR="00573323" w:rsidRPr="009D598C" w:rsidRDefault="00573323" w:rsidP="00573323">
            <w:pPr>
              <w:pStyle w:val="I-tableParagraph"/>
            </w:pPr>
            <w:r>
              <w:fldChar w:fldCharType="begin"/>
            </w:r>
            <w:r>
              <w:instrText xml:space="preserve"> </w:instrText>
            </w:r>
            <w:r w:rsidRPr="009D598C">
              <w:instrText>MERGEFIEL</w:instrText>
            </w:r>
            <w:r>
              <w:instrText xml:space="preserve">D SHIPTO_MAILADDRESS_ADDRESS1 \* MERGEFORMAT </w:instrText>
            </w:r>
            <w:r>
              <w:fldChar w:fldCharType="separate"/>
            </w:r>
            <w:r w:rsidR="00C15E99">
              <w:rPr>
                <w:noProof/>
              </w:rPr>
              <w:t>«SHIPTO_MAILADDRESS_ADDRESS1»</w:t>
            </w:r>
            <w:r>
              <w:fldChar w:fldCharType="end"/>
            </w:r>
          </w:p>
        </w:tc>
      </w:tr>
      <w:tr w:rsidR="00573323" w:rsidRPr="009D598C" w14:paraId="36CDC63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C2A0F15" w14:textId="77777777" w:rsidR="00573323" w:rsidRPr="009D598C" w:rsidRDefault="00573323" w:rsidP="00573323">
            <w:pPr>
              <w:pStyle w:val="I-tableParagraph"/>
            </w:pPr>
            <w:r>
              <w:t>Return</w:t>
            </w:r>
            <w:r w:rsidRPr="009D598C">
              <w:t xml:space="preserve"> to — address 2</w:t>
            </w:r>
          </w:p>
        </w:tc>
        <w:tc>
          <w:tcPr>
            <w:tcW w:w="6115" w:type="dxa"/>
            <w:tcBorders>
              <w:top w:val="single" w:sz="4" w:space="0" w:color="A5A5A5"/>
              <w:left w:val="nil"/>
              <w:bottom w:val="single" w:sz="4" w:space="0" w:color="A5A5A5"/>
              <w:right w:val="single" w:sz="4" w:space="0" w:color="A5A5A5"/>
            </w:tcBorders>
            <w:noWrap/>
            <w:vAlign w:val="bottom"/>
          </w:tcPr>
          <w:p w14:paraId="64915744" w14:textId="12815CA8" w:rsidR="00573323" w:rsidRPr="009D598C" w:rsidRDefault="00573323" w:rsidP="00573323">
            <w:pPr>
              <w:pStyle w:val="I-tableParagraph"/>
            </w:pPr>
            <w:r>
              <w:fldChar w:fldCharType="begin"/>
            </w:r>
            <w:r>
              <w:instrText xml:space="preserve"> </w:instrText>
            </w:r>
            <w:r w:rsidRPr="009D598C">
              <w:instrText>MERGEFIEL</w:instrText>
            </w:r>
            <w:r>
              <w:instrText xml:space="preserve">D SHIPTO_MAILADDRESS_ADDRESS2 \* MERGEFORMAT </w:instrText>
            </w:r>
            <w:r>
              <w:fldChar w:fldCharType="separate"/>
            </w:r>
            <w:r w:rsidR="00C15E99">
              <w:rPr>
                <w:noProof/>
              </w:rPr>
              <w:t>«SHIPTO_MAILADDRESS_ADDRESS2»</w:t>
            </w:r>
            <w:r>
              <w:fldChar w:fldCharType="end"/>
            </w:r>
          </w:p>
        </w:tc>
      </w:tr>
      <w:tr w:rsidR="00573323" w:rsidRPr="009D598C" w14:paraId="250FA7B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F39DEC9" w14:textId="77777777" w:rsidR="00573323" w:rsidRPr="009D598C" w:rsidRDefault="00573323" w:rsidP="00573323">
            <w:pPr>
              <w:pStyle w:val="I-tableParagraph"/>
            </w:pPr>
            <w:r>
              <w:t>Return</w:t>
            </w:r>
            <w:r w:rsidRPr="009D598C">
              <w:t xml:space="preserve"> to — city</w:t>
            </w:r>
          </w:p>
        </w:tc>
        <w:tc>
          <w:tcPr>
            <w:tcW w:w="6115" w:type="dxa"/>
            <w:tcBorders>
              <w:top w:val="single" w:sz="4" w:space="0" w:color="A5A5A5"/>
              <w:left w:val="nil"/>
              <w:bottom w:val="single" w:sz="4" w:space="0" w:color="A5A5A5"/>
              <w:right w:val="single" w:sz="4" w:space="0" w:color="A5A5A5"/>
            </w:tcBorders>
            <w:noWrap/>
            <w:vAlign w:val="bottom"/>
          </w:tcPr>
          <w:p w14:paraId="3A247E57" w14:textId="05D98771" w:rsidR="00573323" w:rsidRPr="009D598C" w:rsidRDefault="00573323" w:rsidP="00573323">
            <w:pPr>
              <w:pStyle w:val="I-tableParagraph"/>
            </w:pPr>
            <w:r>
              <w:fldChar w:fldCharType="begin"/>
            </w:r>
            <w:r>
              <w:instrText xml:space="preserve"> </w:instrText>
            </w:r>
            <w:r w:rsidRPr="009D598C">
              <w:instrText>MERGE</w:instrText>
            </w:r>
            <w:r>
              <w:instrText xml:space="preserve">FIELD SHIPTO_MAILADDRESS_CITY \* MERGEFORMAT </w:instrText>
            </w:r>
            <w:r>
              <w:fldChar w:fldCharType="separate"/>
            </w:r>
            <w:r w:rsidR="00C15E99">
              <w:rPr>
                <w:noProof/>
              </w:rPr>
              <w:t>«SHIPTO_MAILADDRESS_CITY»</w:t>
            </w:r>
            <w:r>
              <w:fldChar w:fldCharType="end"/>
            </w:r>
          </w:p>
        </w:tc>
      </w:tr>
      <w:tr w:rsidR="00573323" w:rsidRPr="009D598C" w14:paraId="00F7662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4A22F0F" w14:textId="7C71CA36" w:rsidR="00573323" w:rsidRPr="009D598C" w:rsidRDefault="00573323" w:rsidP="00573323">
            <w:pPr>
              <w:pStyle w:val="I-tableParagraph"/>
            </w:pPr>
            <w:r>
              <w:lastRenderedPageBreak/>
              <w:t>Return</w:t>
            </w:r>
            <w:r w:rsidRPr="009D598C">
              <w:t xml:space="preserve"> to — state</w:t>
            </w:r>
            <w:r w:rsidR="001E49CF">
              <w:t xml:space="preserve"> or </w:t>
            </w:r>
            <w:r w:rsidRPr="009D598C">
              <w:t>province</w:t>
            </w:r>
          </w:p>
        </w:tc>
        <w:tc>
          <w:tcPr>
            <w:tcW w:w="6115" w:type="dxa"/>
            <w:tcBorders>
              <w:top w:val="single" w:sz="4" w:space="0" w:color="A5A5A5"/>
              <w:left w:val="nil"/>
              <w:bottom w:val="single" w:sz="4" w:space="0" w:color="A5A5A5"/>
              <w:right w:val="single" w:sz="4" w:space="0" w:color="A5A5A5"/>
            </w:tcBorders>
            <w:noWrap/>
            <w:vAlign w:val="bottom"/>
          </w:tcPr>
          <w:p w14:paraId="3CF43DE6" w14:textId="6DEC723D" w:rsidR="00573323" w:rsidRPr="009D598C" w:rsidRDefault="00573323" w:rsidP="00573323">
            <w:pPr>
              <w:pStyle w:val="I-tableParagraph"/>
            </w:pPr>
            <w:r>
              <w:fldChar w:fldCharType="begin"/>
            </w:r>
            <w:r>
              <w:instrText xml:space="preserve"> </w:instrText>
            </w:r>
            <w:r w:rsidRPr="009D598C">
              <w:instrText>MERGEF</w:instrText>
            </w:r>
            <w:r>
              <w:instrText xml:space="preserve">IELD SHIPTO_MAILADDRESS_STATE \* MERGEFORMAT </w:instrText>
            </w:r>
            <w:r>
              <w:fldChar w:fldCharType="separate"/>
            </w:r>
            <w:r w:rsidR="00C15E99">
              <w:rPr>
                <w:noProof/>
              </w:rPr>
              <w:t>«SHIPTO_MAILADDRESS_STATE»</w:t>
            </w:r>
            <w:r>
              <w:fldChar w:fldCharType="end"/>
            </w:r>
          </w:p>
        </w:tc>
      </w:tr>
      <w:tr w:rsidR="00573323" w:rsidRPr="009D598C" w14:paraId="5563FC5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E172948" w14:textId="3EA890D4" w:rsidR="00573323" w:rsidRPr="009D598C" w:rsidRDefault="00573323" w:rsidP="00573323">
            <w:pPr>
              <w:pStyle w:val="I-tableParagraph"/>
            </w:pPr>
            <w:r>
              <w:t xml:space="preserve">Return </w:t>
            </w:r>
            <w:r w:rsidRPr="009D598C">
              <w:t>to — zip</w:t>
            </w:r>
            <w:r w:rsidR="001E49CF">
              <w:t xml:space="preserve"> or </w:t>
            </w:r>
            <w:r w:rsidRPr="009D598C">
              <w:t>postal code</w:t>
            </w:r>
          </w:p>
        </w:tc>
        <w:tc>
          <w:tcPr>
            <w:tcW w:w="6115" w:type="dxa"/>
            <w:tcBorders>
              <w:top w:val="single" w:sz="4" w:space="0" w:color="A5A5A5"/>
              <w:left w:val="nil"/>
              <w:bottom w:val="single" w:sz="4" w:space="0" w:color="A5A5A5"/>
              <w:right w:val="single" w:sz="4" w:space="0" w:color="A5A5A5"/>
            </w:tcBorders>
            <w:noWrap/>
            <w:vAlign w:val="bottom"/>
          </w:tcPr>
          <w:p w14:paraId="499788B2" w14:textId="034B90B8" w:rsidR="00573323" w:rsidRPr="009D598C" w:rsidRDefault="00573323" w:rsidP="00573323">
            <w:pPr>
              <w:pStyle w:val="I-tableParagraph"/>
            </w:pPr>
            <w:r>
              <w:fldChar w:fldCharType="begin"/>
            </w:r>
            <w:r>
              <w:instrText xml:space="preserve"> </w:instrText>
            </w:r>
            <w:r w:rsidRPr="009D598C">
              <w:instrText>MERG</w:instrText>
            </w:r>
            <w:r>
              <w:instrText xml:space="preserve">EFIELD SHIPTO_MAILADDRESS_ZIP \* MERGEFORMAT </w:instrText>
            </w:r>
            <w:r>
              <w:fldChar w:fldCharType="separate"/>
            </w:r>
            <w:r w:rsidR="00C15E99">
              <w:rPr>
                <w:noProof/>
              </w:rPr>
              <w:t>«SHIPTO_MAILADDRESS_ZIP»</w:t>
            </w:r>
            <w:r>
              <w:fldChar w:fldCharType="end"/>
            </w:r>
          </w:p>
        </w:tc>
      </w:tr>
      <w:tr w:rsidR="00573323" w:rsidRPr="009D598C" w14:paraId="1D2544A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7D3F4A2" w14:textId="77777777" w:rsidR="00573323" w:rsidRPr="009D598C" w:rsidRDefault="00573323" w:rsidP="00573323">
            <w:pPr>
              <w:pStyle w:val="I-tableParagraph"/>
            </w:pPr>
            <w:r>
              <w:t>Return to</w:t>
            </w:r>
            <w:r w:rsidRPr="009D598C">
              <w:t xml:space="preserve"> — country</w:t>
            </w:r>
          </w:p>
        </w:tc>
        <w:tc>
          <w:tcPr>
            <w:tcW w:w="6115" w:type="dxa"/>
            <w:tcBorders>
              <w:top w:val="single" w:sz="4" w:space="0" w:color="A5A5A5"/>
              <w:left w:val="nil"/>
              <w:bottom w:val="single" w:sz="4" w:space="0" w:color="A5A5A5"/>
              <w:right w:val="single" w:sz="4" w:space="0" w:color="A5A5A5"/>
            </w:tcBorders>
            <w:noWrap/>
            <w:vAlign w:val="bottom"/>
          </w:tcPr>
          <w:p w14:paraId="195CEE0E" w14:textId="01608A5A" w:rsidR="00573323" w:rsidRPr="009D598C" w:rsidRDefault="00573323" w:rsidP="00573323">
            <w:pPr>
              <w:pStyle w:val="I-tableParagraph"/>
            </w:pPr>
            <w:r>
              <w:fldChar w:fldCharType="begin"/>
            </w:r>
            <w:r>
              <w:instrText xml:space="preserve"> </w:instrText>
            </w:r>
            <w:r w:rsidRPr="009D598C">
              <w:instrText>MERGEFIE</w:instrText>
            </w:r>
            <w:r>
              <w:instrText xml:space="preserve">LD SHIPTO_MAILADDRESS_COUNTRY \* MERGEFORMAT </w:instrText>
            </w:r>
            <w:r>
              <w:fldChar w:fldCharType="separate"/>
            </w:r>
            <w:r w:rsidR="00C15E99">
              <w:rPr>
                <w:noProof/>
              </w:rPr>
              <w:t>«SHIPTO_MAILADDRESS_COUNTRY»</w:t>
            </w:r>
            <w:r>
              <w:fldChar w:fldCharType="end"/>
            </w:r>
          </w:p>
        </w:tc>
      </w:tr>
      <w:tr w:rsidR="00573323" w:rsidRPr="009D598C" w14:paraId="34DAEB7E" w14:textId="77777777" w:rsidTr="00F53CE0">
        <w:trPr>
          <w:trHeight w:val="300"/>
        </w:trPr>
        <w:tc>
          <w:tcPr>
            <w:tcW w:w="323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C9D6D04" w14:textId="56E50FDF" w:rsidR="00573323" w:rsidRPr="00F53CE0" w:rsidRDefault="00573323" w:rsidP="00573323">
            <w:pPr>
              <w:pStyle w:val="I-tableParagraph"/>
              <w:rPr>
                <w:b/>
                <w:bCs/>
                <w:color w:val="006E00" w:themeColor="accent5" w:themeShade="80"/>
              </w:rPr>
            </w:pPr>
            <w:r>
              <w:rPr>
                <w:b/>
                <w:bCs/>
                <w:color w:val="006E00" w:themeColor="accent5" w:themeShade="80"/>
              </w:rPr>
              <w:t>Deliver</w:t>
            </w:r>
            <w:r w:rsidRPr="00F53CE0">
              <w:rPr>
                <w:b/>
                <w:bCs/>
                <w:color w:val="006E00" w:themeColor="accent5" w:themeShade="80"/>
              </w:rPr>
              <w:t xml:space="preserve"> to — vendor</w:t>
            </w:r>
            <w:r w:rsidR="001E49CF">
              <w:rPr>
                <w:b/>
                <w:bCs/>
                <w:color w:val="006E00" w:themeColor="accent5" w:themeShade="80"/>
              </w:rPr>
              <w:t xml:space="preserve"> or </w:t>
            </w:r>
            <w:r w:rsidRPr="00F53CE0">
              <w:rPr>
                <w:b/>
                <w:bCs/>
                <w:color w:val="006E00" w:themeColor="accent5" w:themeShade="80"/>
              </w:rPr>
              <w:t>supplier</w:t>
            </w:r>
          </w:p>
        </w:tc>
        <w:tc>
          <w:tcPr>
            <w:tcW w:w="611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E6C1E81" w14:textId="25F7DFBE" w:rsidR="00573323" w:rsidRPr="00F53CE0" w:rsidRDefault="00573323" w:rsidP="001E49CF">
            <w:pPr>
              <w:pStyle w:val="I-tableParagraph"/>
              <w:spacing w:line="480" w:lineRule="auto"/>
              <w:rPr>
                <w:b/>
                <w:bCs/>
                <w:color w:val="006E00" w:themeColor="accent5" w:themeShade="80"/>
              </w:rPr>
            </w:pPr>
            <w:r w:rsidRPr="00F53CE0">
              <w:rPr>
                <w:b/>
                <w:bCs/>
                <w:color w:val="006E00" w:themeColor="accent5" w:themeShade="80"/>
              </w:rPr>
              <w:t>Field code</w:t>
            </w:r>
          </w:p>
        </w:tc>
      </w:tr>
      <w:tr w:rsidR="00573323" w:rsidRPr="009D598C" w14:paraId="1D1C899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67995C9" w14:textId="54FE9C8F" w:rsidR="00573323" w:rsidRDefault="00573323" w:rsidP="00573323">
            <w:pPr>
              <w:pStyle w:val="I-tableParagraph"/>
            </w:pPr>
            <w:r>
              <w:t>Deliver to</w:t>
            </w:r>
            <w:r w:rsidRPr="009D598C">
              <w:t xml:space="preserve"> — company name</w:t>
            </w:r>
          </w:p>
        </w:tc>
        <w:tc>
          <w:tcPr>
            <w:tcW w:w="6115" w:type="dxa"/>
            <w:tcBorders>
              <w:top w:val="single" w:sz="4" w:space="0" w:color="A5A5A5"/>
              <w:left w:val="nil"/>
              <w:bottom w:val="single" w:sz="4" w:space="0" w:color="A5A5A5"/>
              <w:right w:val="single" w:sz="4" w:space="0" w:color="A5A5A5"/>
            </w:tcBorders>
            <w:noWrap/>
            <w:vAlign w:val="bottom"/>
          </w:tcPr>
          <w:p w14:paraId="4174137D" w14:textId="7AB8BBEB" w:rsidR="00573323" w:rsidRDefault="00C15E99" w:rsidP="00573323">
            <w:pPr>
              <w:pStyle w:val="I-tableParagraph"/>
            </w:pPr>
            <w:fldSimple w:instr=" MERGEFIELD  DELIVERTO_COMPANYNAME  \* MERGEFORMAT ">
              <w:r>
                <w:rPr>
                  <w:noProof/>
                </w:rPr>
                <w:t>«DELIVERTO_COMPANYNAME»</w:t>
              </w:r>
            </w:fldSimple>
          </w:p>
        </w:tc>
      </w:tr>
      <w:tr w:rsidR="00573323" w:rsidRPr="009D598C" w14:paraId="1FEF638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E66B0B" w14:textId="01D9D502" w:rsidR="00573323" w:rsidRDefault="00573323" w:rsidP="00573323">
            <w:pPr>
              <w:pStyle w:val="I-tableParagraph"/>
            </w:pPr>
            <w:r>
              <w:t>Deliver to</w:t>
            </w:r>
            <w:r w:rsidRPr="009D598C">
              <w:t xml:space="preserve"> </w:t>
            </w:r>
            <w:r>
              <w:t>— contact name</w:t>
            </w:r>
          </w:p>
        </w:tc>
        <w:tc>
          <w:tcPr>
            <w:tcW w:w="6115" w:type="dxa"/>
            <w:tcBorders>
              <w:top w:val="single" w:sz="4" w:space="0" w:color="A5A5A5"/>
              <w:left w:val="nil"/>
              <w:bottom w:val="single" w:sz="4" w:space="0" w:color="A5A5A5"/>
              <w:right w:val="single" w:sz="4" w:space="0" w:color="A5A5A5"/>
            </w:tcBorders>
            <w:noWrap/>
            <w:vAlign w:val="bottom"/>
          </w:tcPr>
          <w:p w14:paraId="4BA54FB3" w14:textId="7675B49C" w:rsidR="00573323" w:rsidRDefault="00C15E99" w:rsidP="00573323">
            <w:pPr>
              <w:pStyle w:val="I-tableParagraph"/>
            </w:pPr>
            <w:fldSimple w:instr=" MERGEFIELD  DELIVERTO_CONTACTNAME  \* MERGEFORMAT ">
              <w:r>
                <w:rPr>
                  <w:noProof/>
                </w:rPr>
                <w:t>«DELIVERTO_CONTACTNAME»</w:t>
              </w:r>
            </w:fldSimple>
          </w:p>
        </w:tc>
      </w:tr>
      <w:tr w:rsidR="00573323" w:rsidRPr="009D598C" w14:paraId="791EC42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6B7369F" w14:textId="0DB7FDD6" w:rsidR="00573323" w:rsidRDefault="00573323" w:rsidP="00573323">
            <w:pPr>
              <w:pStyle w:val="I-tableParagraph"/>
            </w:pPr>
            <w:r>
              <w:t>Deliver to</w:t>
            </w:r>
            <w:r w:rsidRPr="009D598C">
              <w:t xml:space="preserve"> — first name</w:t>
            </w:r>
          </w:p>
        </w:tc>
        <w:tc>
          <w:tcPr>
            <w:tcW w:w="6115" w:type="dxa"/>
            <w:tcBorders>
              <w:top w:val="single" w:sz="4" w:space="0" w:color="A5A5A5"/>
              <w:left w:val="nil"/>
              <w:bottom w:val="single" w:sz="4" w:space="0" w:color="A5A5A5"/>
              <w:right w:val="single" w:sz="4" w:space="0" w:color="A5A5A5"/>
            </w:tcBorders>
            <w:noWrap/>
            <w:vAlign w:val="bottom"/>
          </w:tcPr>
          <w:p w14:paraId="7DB73951" w14:textId="1FD18836" w:rsidR="00573323" w:rsidRDefault="00C15E99" w:rsidP="00573323">
            <w:pPr>
              <w:pStyle w:val="I-tableParagraph"/>
            </w:pPr>
            <w:fldSimple w:instr=" MERGEFIELD  DELIVERTO_FIRSTNAME  \* MERGEFORMAT ">
              <w:r>
                <w:rPr>
                  <w:noProof/>
                </w:rPr>
                <w:t>«DELIVERTO_FIRSTNAME»</w:t>
              </w:r>
            </w:fldSimple>
          </w:p>
        </w:tc>
      </w:tr>
      <w:tr w:rsidR="00573323" w:rsidRPr="009D598C" w14:paraId="6D03C4D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83EADF3" w14:textId="7E98E338" w:rsidR="00573323" w:rsidRDefault="00573323" w:rsidP="00573323">
            <w:pPr>
              <w:pStyle w:val="I-tableParagraph"/>
            </w:pPr>
            <w:r>
              <w:t>Deliver to</w:t>
            </w:r>
            <w:r w:rsidRPr="009D598C">
              <w:t xml:space="preserve"> — last name</w:t>
            </w:r>
          </w:p>
        </w:tc>
        <w:tc>
          <w:tcPr>
            <w:tcW w:w="6115" w:type="dxa"/>
            <w:tcBorders>
              <w:top w:val="single" w:sz="4" w:space="0" w:color="A5A5A5"/>
              <w:left w:val="nil"/>
              <w:bottom w:val="single" w:sz="4" w:space="0" w:color="A5A5A5"/>
              <w:right w:val="single" w:sz="4" w:space="0" w:color="A5A5A5"/>
            </w:tcBorders>
            <w:noWrap/>
            <w:vAlign w:val="bottom"/>
          </w:tcPr>
          <w:p w14:paraId="77A41698" w14:textId="3175DBAB" w:rsidR="00573323" w:rsidRDefault="00C15E99" w:rsidP="00573323">
            <w:pPr>
              <w:pStyle w:val="I-tableParagraph"/>
            </w:pPr>
            <w:fldSimple w:instr=" MERGEFIELD  DELIVERTO_LASTNAME  \* MERGEFORMAT ">
              <w:r>
                <w:rPr>
                  <w:noProof/>
                </w:rPr>
                <w:t>«DELIVERTO_LASTNAME»</w:t>
              </w:r>
            </w:fldSimple>
          </w:p>
        </w:tc>
      </w:tr>
      <w:tr w:rsidR="00573323" w:rsidRPr="009D598C" w14:paraId="3710AE9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37963A8" w14:textId="3F8EB08F" w:rsidR="00573323" w:rsidRDefault="00573323" w:rsidP="00573323">
            <w:pPr>
              <w:pStyle w:val="I-tableParagraph"/>
            </w:pPr>
            <w:r>
              <w:t>Deliver to</w:t>
            </w:r>
            <w:r w:rsidRPr="009D598C">
              <w:t xml:space="preserve"> — print as</w:t>
            </w:r>
          </w:p>
        </w:tc>
        <w:tc>
          <w:tcPr>
            <w:tcW w:w="6115" w:type="dxa"/>
            <w:tcBorders>
              <w:top w:val="single" w:sz="4" w:space="0" w:color="A5A5A5"/>
              <w:left w:val="nil"/>
              <w:bottom w:val="single" w:sz="4" w:space="0" w:color="A5A5A5"/>
              <w:right w:val="single" w:sz="4" w:space="0" w:color="A5A5A5"/>
            </w:tcBorders>
            <w:noWrap/>
            <w:vAlign w:val="bottom"/>
          </w:tcPr>
          <w:p w14:paraId="42F11DCA" w14:textId="2A7A1BA7" w:rsidR="00573323" w:rsidRDefault="00C15E99" w:rsidP="00573323">
            <w:pPr>
              <w:pStyle w:val="I-tableParagraph"/>
            </w:pPr>
            <w:fldSimple w:instr=" MERGEFIELD  DELIVERTO_PRINTAS  \* MERGEFORMAT ">
              <w:r>
                <w:rPr>
                  <w:noProof/>
                </w:rPr>
                <w:t>«DELIVERTO_PRINTAS»</w:t>
              </w:r>
            </w:fldSimple>
          </w:p>
        </w:tc>
      </w:tr>
      <w:tr w:rsidR="00573323" w:rsidRPr="009D598C" w14:paraId="68C6EC7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4CEF6EB" w14:textId="2D9956D3" w:rsidR="00573323" w:rsidRDefault="00573323" w:rsidP="00573323">
            <w:pPr>
              <w:pStyle w:val="I-tableParagraph"/>
            </w:pPr>
            <w:r>
              <w:t>Deliver to</w:t>
            </w:r>
            <w:r w:rsidRPr="009D598C">
              <w:t xml:space="preserve"> — </w:t>
            </w:r>
            <w:r>
              <w:t>phone 1</w:t>
            </w:r>
          </w:p>
        </w:tc>
        <w:tc>
          <w:tcPr>
            <w:tcW w:w="6115" w:type="dxa"/>
            <w:tcBorders>
              <w:top w:val="single" w:sz="4" w:space="0" w:color="A5A5A5"/>
              <w:left w:val="nil"/>
              <w:bottom w:val="single" w:sz="4" w:space="0" w:color="A5A5A5"/>
              <w:right w:val="single" w:sz="4" w:space="0" w:color="A5A5A5"/>
            </w:tcBorders>
            <w:noWrap/>
            <w:vAlign w:val="bottom"/>
          </w:tcPr>
          <w:p w14:paraId="02E365D9" w14:textId="55F1151A" w:rsidR="00573323" w:rsidRDefault="00C15E99" w:rsidP="00573323">
            <w:pPr>
              <w:pStyle w:val="I-tableParagraph"/>
            </w:pPr>
            <w:fldSimple w:instr=" MERGEFIELD  DELIVERTO_PHONE1  \* MERGEFORMAT ">
              <w:r>
                <w:rPr>
                  <w:noProof/>
                </w:rPr>
                <w:t>«DELIVERTO_PHONE1»</w:t>
              </w:r>
            </w:fldSimple>
          </w:p>
        </w:tc>
      </w:tr>
      <w:tr w:rsidR="00573323" w:rsidRPr="009D598C" w14:paraId="44181B9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6605A70" w14:textId="734958CC" w:rsidR="00573323" w:rsidRDefault="00573323" w:rsidP="00573323">
            <w:pPr>
              <w:pStyle w:val="I-tableParagraph"/>
            </w:pPr>
            <w:r>
              <w:t>Deliver to</w:t>
            </w:r>
            <w:r w:rsidRPr="009D598C">
              <w:t xml:space="preserve"> — </w:t>
            </w:r>
            <w:r>
              <w:t>email 1</w:t>
            </w:r>
          </w:p>
        </w:tc>
        <w:tc>
          <w:tcPr>
            <w:tcW w:w="6115" w:type="dxa"/>
            <w:tcBorders>
              <w:top w:val="single" w:sz="4" w:space="0" w:color="A5A5A5"/>
              <w:left w:val="nil"/>
              <w:bottom w:val="single" w:sz="4" w:space="0" w:color="A5A5A5"/>
              <w:right w:val="single" w:sz="4" w:space="0" w:color="A5A5A5"/>
            </w:tcBorders>
            <w:noWrap/>
            <w:vAlign w:val="bottom"/>
          </w:tcPr>
          <w:p w14:paraId="597A4E3B" w14:textId="27E7B3ED" w:rsidR="00573323" w:rsidRDefault="00C15E99" w:rsidP="00573323">
            <w:pPr>
              <w:pStyle w:val="I-tableParagraph"/>
            </w:pPr>
            <w:fldSimple w:instr=" MERGEFIELD  DELIVERTO_EMAIL1  \* MERGEFORMAT ">
              <w:r>
                <w:rPr>
                  <w:noProof/>
                </w:rPr>
                <w:t>«DELIVERTO_EMAIL1»</w:t>
              </w:r>
            </w:fldSimple>
          </w:p>
        </w:tc>
      </w:tr>
      <w:tr w:rsidR="00573323" w:rsidRPr="009D598C" w14:paraId="3157AA3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1CC2908" w14:textId="19AB8E61" w:rsidR="00573323" w:rsidRDefault="00573323" w:rsidP="00573323">
            <w:pPr>
              <w:pStyle w:val="I-tableParagraph"/>
            </w:pPr>
            <w:r>
              <w:t>Deliver to</w:t>
            </w:r>
            <w:r w:rsidRPr="009D598C">
              <w:t xml:space="preserve"> — address 1</w:t>
            </w:r>
          </w:p>
        </w:tc>
        <w:tc>
          <w:tcPr>
            <w:tcW w:w="6115" w:type="dxa"/>
            <w:tcBorders>
              <w:top w:val="single" w:sz="4" w:space="0" w:color="A5A5A5"/>
              <w:left w:val="nil"/>
              <w:bottom w:val="single" w:sz="4" w:space="0" w:color="A5A5A5"/>
              <w:right w:val="single" w:sz="4" w:space="0" w:color="A5A5A5"/>
            </w:tcBorders>
            <w:noWrap/>
            <w:vAlign w:val="bottom"/>
          </w:tcPr>
          <w:p w14:paraId="404EFD49" w14:textId="61932C13" w:rsidR="00573323" w:rsidRDefault="00C15E99" w:rsidP="00573323">
            <w:pPr>
              <w:pStyle w:val="I-tableParagraph"/>
            </w:pPr>
            <w:fldSimple w:instr=" MERGEFIELD  DELIVERTO_MAILADDRESS_ADDRESS1  \* MERGEFORMAT ">
              <w:r>
                <w:rPr>
                  <w:noProof/>
                </w:rPr>
                <w:t>«DELIVERTO_MAILADDRESS_ADDRESS1»</w:t>
              </w:r>
            </w:fldSimple>
          </w:p>
        </w:tc>
      </w:tr>
      <w:tr w:rsidR="00573323" w:rsidRPr="009D598C" w14:paraId="591A478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B13805D" w14:textId="43718624" w:rsidR="00573323" w:rsidRDefault="00573323" w:rsidP="00573323">
            <w:pPr>
              <w:pStyle w:val="I-tableParagraph"/>
            </w:pPr>
            <w:r>
              <w:t>Deliver to</w:t>
            </w:r>
            <w:r w:rsidRPr="009D598C">
              <w:t xml:space="preserve"> — address 2</w:t>
            </w:r>
          </w:p>
        </w:tc>
        <w:tc>
          <w:tcPr>
            <w:tcW w:w="6115" w:type="dxa"/>
            <w:tcBorders>
              <w:top w:val="single" w:sz="4" w:space="0" w:color="A5A5A5"/>
              <w:left w:val="nil"/>
              <w:bottom w:val="single" w:sz="4" w:space="0" w:color="A5A5A5"/>
              <w:right w:val="single" w:sz="4" w:space="0" w:color="A5A5A5"/>
            </w:tcBorders>
            <w:noWrap/>
            <w:vAlign w:val="bottom"/>
          </w:tcPr>
          <w:p w14:paraId="16306187" w14:textId="540F19CB" w:rsidR="00573323" w:rsidRDefault="00C15E99" w:rsidP="00573323">
            <w:pPr>
              <w:pStyle w:val="I-tableParagraph"/>
            </w:pPr>
            <w:fldSimple w:instr=" MERGEFIELD  DELIVERTO_MAILADDRESS_ADDRESS2  \* MERGEFORMAT ">
              <w:r>
                <w:rPr>
                  <w:noProof/>
                </w:rPr>
                <w:t>«DELIVERTO_MAILADDRESS_ADDRESS2»</w:t>
              </w:r>
            </w:fldSimple>
          </w:p>
        </w:tc>
      </w:tr>
      <w:tr w:rsidR="00573323" w:rsidRPr="009D598C" w14:paraId="29287C8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3C776BA" w14:textId="6290B680" w:rsidR="00573323" w:rsidRDefault="00573323" w:rsidP="00573323">
            <w:pPr>
              <w:pStyle w:val="I-tableParagraph"/>
            </w:pPr>
            <w:r>
              <w:t>Deliver to</w:t>
            </w:r>
            <w:r w:rsidRPr="009D598C">
              <w:t xml:space="preserve"> — city</w:t>
            </w:r>
          </w:p>
        </w:tc>
        <w:tc>
          <w:tcPr>
            <w:tcW w:w="6115" w:type="dxa"/>
            <w:tcBorders>
              <w:top w:val="single" w:sz="4" w:space="0" w:color="A5A5A5"/>
              <w:left w:val="nil"/>
              <w:bottom w:val="single" w:sz="4" w:space="0" w:color="A5A5A5"/>
              <w:right w:val="single" w:sz="4" w:space="0" w:color="A5A5A5"/>
            </w:tcBorders>
            <w:noWrap/>
            <w:vAlign w:val="bottom"/>
          </w:tcPr>
          <w:p w14:paraId="76229E86" w14:textId="5F20E847" w:rsidR="00573323" w:rsidRDefault="00C15E99" w:rsidP="00573323">
            <w:pPr>
              <w:pStyle w:val="I-tableParagraph"/>
            </w:pPr>
            <w:fldSimple w:instr=" MERGEFIELD  DELIVERTO_MAILADDRESS_CITY  \* MERGEFORMAT ">
              <w:r>
                <w:rPr>
                  <w:noProof/>
                </w:rPr>
                <w:t>«DELIVERTO_MAILADDRESS_CITY»</w:t>
              </w:r>
            </w:fldSimple>
          </w:p>
        </w:tc>
      </w:tr>
      <w:tr w:rsidR="00573323" w:rsidRPr="009D598C" w14:paraId="3EDBA57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9AB94BE" w14:textId="546A4621" w:rsidR="00573323" w:rsidRDefault="00573323" w:rsidP="00573323">
            <w:pPr>
              <w:pStyle w:val="I-tableParagraph"/>
            </w:pPr>
            <w:r>
              <w:t>Deliver to</w:t>
            </w:r>
            <w:r w:rsidRPr="009D598C">
              <w:t xml:space="preserve"> — state</w:t>
            </w:r>
            <w:r w:rsidR="001E49CF">
              <w:t xml:space="preserve"> or </w:t>
            </w:r>
            <w:r w:rsidRPr="009D598C">
              <w:t>province</w:t>
            </w:r>
          </w:p>
        </w:tc>
        <w:tc>
          <w:tcPr>
            <w:tcW w:w="6115" w:type="dxa"/>
            <w:tcBorders>
              <w:top w:val="single" w:sz="4" w:space="0" w:color="A5A5A5"/>
              <w:left w:val="nil"/>
              <w:bottom w:val="single" w:sz="4" w:space="0" w:color="A5A5A5"/>
              <w:right w:val="single" w:sz="4" w:space="0" w:color="A5A5A5"/>
            </w:tcBorders>
            <w:noWrap/>
            <w:vAlign w:val="bottom"/>
          </w:tcPr>
          <w:p w14:paraId="46762E51" w14:textId="275EE228" w:rsidR="00573323" w:rsidRDefault="00C15E99" w:rsidP="00573323">
            <w:pPr>
              <w:pStyle w:val="I-tableParagraph"/>
            </w:pPr>
            <w:fldSimple w:instr=" MERGEFIELD  DELIVERTO_MAILADDRESS_STATE  \* MERGEFORMAT ">
              <w:r>
                <w:rPr>
                  <w:noProof/>
                </w:rPr>
                <w:t>«DELIVERTO_MAILADDRESS_STATE»</w:t>
              </w:r>
            </w:fldSimple>
          </w:p>
        </w:tc>
      </w:tr>
      <w:tr w:rsidR="00573323" w:rsidRPr="009D598C" w14:paraId="7209CE8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C5B0FF2" w14:textId="41A40B8E" w:rsidR="00573323" w:rsidRDefault="00573323" w:rsidP="00573323">
            <w:pPr>
              <w:pStyle w:val="I-tableParagraph"/>
            </w:pPr>
            <w:r>
              <w:t>Deliver to</w:t>
            </w:r>
            <w:r w:rsidRPr="009D598C">
              <w:t xml:space="preserve"> — zip</w:t>
            </w:r>
            <w:r w:rsidR="001E49CF">
              <w:t xml:space="preserve"> or </w:t>
            </w:r>
            <w:r w:rsidRPr="009D598C">
              <w:t>postal code</w:t>
            </w:r>
          </w:p>
        </w:tc>
        <w:tc>
          <w:tcPr>
            <w:tcW w:w="6115" w:type="dxa"/>
            <w:tcBorders>
              <w:top w:val="single" w:sz="4" w:space="0" w:color="A5A5A5"/>
              <w:left w:val="nil"/>
              <w:bottom w:val="single" w:sz="4" w:space="0" w:color="A5A5A5"/>
              <w:right w:val="single" w:sz="4" w:space="0" w:color="A5A5A5"/>
            </w:tcBorders>
            <w:noWrap/>
            <w:vAlign w:val="bottom"/>
          </w:tcPr>
          <w:p w14:paraId="6C7F7DCB" w14:textId="344C1ACC" w:rsidR="00573323" w:rsidRDefault="00C15E99" w:rsidP="00573323">
            <w:pPr>
              <w:pStyle w:val="I-tableParagraph"/>
            </w:pPr>
            <w:fldSimple w:instr=" MERGEFIELD  DELIVERTO_MAILADDRESS_ZIP  \* MERGEFORMAT ">
              <w:r>
                <w:rPr>
                  <w:noProof/>
                </w:rPr>
                <w:t>«DELIVERTO_MAILADDRESS_ZIP»</w:t>
              </w:r>
            </w:fldSimple>
          </w:p>
        </w:tc>
      </w:tr>
      <w:tr w:rsidR="00573323" w:rsidRPr="009D598C" w14:paraId="0261DEB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2547EA2" w14:textId="48F133F8" w:rsidR="00573323" w:rsidRDefault="00573323" w:rsidP="00573323">
            <w:pPr>
              <w:pStyle w:val="I-tableParagraph"/>
            </w:pPr>
            <w:r>
              <w:t>Deliver to</w:t>
            </w:r>
            <w:r w:rsidRPr="009D598C">
              <w:t xml:space="preserve"> — country</w:t>
            </w:r>
          </w:p>
        </w:tc>
        <w:tc>
          <w:tcPr>
            <w:tcW w:w="6115" w:type="dxa"/>
            <w:tcBorders>
              <w:top w:val="single" w:sz="4" w:space="0" w:color="A5A5A5"/>
              <w:left w:val="nil"/>
              <w:bottom w:val="single" w:sz="4" w:space="0" w:color="A5A5A5"/>
              <w:right w:val="single" w:sz="4" w:space="0" w:color="A5A5A5"/>
            </w:tcBorders>
            <w:noWrap/>
            <w:vAlign w:val="bottom"/>
          </w:tcPr>
          <w:p w14:paraId="0E8AEAE4" w14:textId="00BC0A56" w:rsidR="00573323" w:rsidRDefault="00C15E99" w:rsidP="00573323">
            <w:pPr>
              <w:pStyle w:val="I-tableParagraph"/>
            </w:pPr>
            <w:fldSimple w:instr=" MERGEFIELD  DELIVERTO_MAILADDRESS_COUNTRY  \* MERGEFORMAT ">
              <w:r>
                <w:rPr>
                  <w:noProof/>
                </w:rPr>
                <w:t>«DELIVERTO_MAILADDRESS_COUNTRY»</w:t>
              </w:r>
            </w:fldSimple>
          </w:p>
        </w:tc>
      </w:tr>
      <w:tr w:rsidR="00573323" w:rsidRPr="009D598C" w14:paraId="7CF0CE1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39C7DC5D" w14:textId="77777777" w:rsidR="00573323" w:rsidRPr="009D598C" w:rsidRDefault="00573323" w:rsidP="00573323">
            <w:pPr>
              <w:pStyle w:val="I-sectionHead"/>
            </w:pPr>
            <w:r w:rsidRPr="009D598C">
              <w:t>Transaction header</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5DB4E0" w14:textId="77777777" w:rsidR="00573323" w:rsidRPr="009D598C" w:rsidRDefault="00573323" w:rsidP="00573323">
            <w:pPr>
              <w:pStyle w:val="I-sectionHead"/>
            </w:pPr>
            <w:r w:rsidRPr="009D598C">
              <w:t xml:space="preserve">Field code </w:t>
            </w:r>
          </w:p>
        </w:tc>
      </w:tr>
      <w:tr w:rsidR="00573323" w:rsidRPr="009D598C" w14:paraId="15A36C8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1F2498" w14:textId="2C03E833" w:rsidR="00573323" w:rsidRPr="009D598C" w:rsidRDefault="00573323" w:rsidP="00573323">
            <w:pPr>
              <w:pStyle w:val="I-tableParagraph"/>
            </w:pPr>
            <w:r w:rsidRPr="009D598C">
              <w:t>P.O.</w:t>
            </w:r>
            <w:r w:rsidR="001E49CF">
              <w:t xml:space="preserve"> </w:t>
            </w:r>
            <w:r w:rsidRPr="009D598C">
              <w:t>reference number</w:t>
            </w:r>
          </w:p>
        </w:tc>
        <w:tc>
          <w:tcPr>
            <w:tcW w:w="6115" w:type="dxa"/>
            <w:tcBorders>
              <w:top w:val="single" w:sz="4" w:space="0" w:color="A5A5A5"/>
              <w:left w:val="nil"/>
              <w:bottom w:val="single" w:sz="4" w:space="0" w:color="A5A5A5"/>
              <w:right w:val="single" w:sz="4" w:space="0" w:color="A5A5A5"/>
            </w:tcBorders>
            <w:noWrap/>
            <w:vAlign w:val="bottom"/>
          </w:tcPr>
          <w:p w14:paraId="6ECBA5C5" w14:textId="790E891D" w:rsidR="00573323" w:rsidRPr="009D598C" w:rsidRDefault="00573323" w:rsidP="00573323">
            <w:pPr>
              <w:pStyle w:val="I-tableParagraph"/>
            </w:pPr>
            <w:r>
              <w:rPr>
                <w:noProof/>
              </w:rPr>
              <w:fldChar w:fldCharType="begin"/>
            </w:r>
            <w:r>
              <w:rPr>
                <w:noProof/>
              </w:rPr>
              <w:instrText xml:space="preserve"> MERGEFIELD PONUMBER \* MERGEFORMAT </w:instrText>
            </w:r>
            <w:r>
              <w:rPr>
                <w:noProof/>
              </w:rPr>
              <w:fldChar w:fldCharType="separate"/>
            </w:r>
            <w:r w:rsidR="00C15E99">
              <w:rPr>
                <w:noProof/>
              </w:rPr>
              <w:t>«PONUMBER»</w:t>
            </w:r>
            <w:r>
              <w:rPr>
                <w:noProof/>
              </w:rPr>
              <w:fldChar w:fldCharType="end"/>
            </w:r>
          </w:p>
        </w:tc>
      </w:tr>
      <w:tr w:rsidR="00573323" w:rsidRPr="009D598C" w14:paraId="303D5D7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986671B" w14:textId="77777777" w:rsidR="00573323" w:rsidRPr="009D598C" w:rsidRDefault="00573323" w:rsidP="00573323">
            <w:pPr>
              <w:pStyle w:val="I-tableParagraph"/>
            </w:pPr>
            <w:r w:rsidRPr="009D598C">
              <w:t>Ship via</w:t>
            </w:r>
          </w:p>
        </w:tc>
        <w:tc>
          <w:tcPr>
            <w:tcW w:w="6115" w:type="dxa"/>
            <w:tcBorders>
              <w:top w:val="single" w:sz="4" w:space="0" w:color="A5A5A5"/>
              <w:left w:val="nil"/>
              <w:bottom w:val="single" w:sz="4" w:space="0" w:color="A5A5A5"/>
              <w:right w:val="single" w:sz="4" w:space="0" w:color="A5A5A5"/>
            </w:tcBorders>
            <w:noWrap/>
            <w:vAlign w:val="bottom"/>
          </w:tcPr>
          <w:p w14:paraId="742E5344" w14:textId="6E8B895A" w:rsidR="00573323" w:rsidRPr="009D598C" w:rsidRDefault="00573323" w:rsidP="00573323">
            <w:pPr>
              <w:pStyle w:val="I-tableParagraph"/>
            </w:pPr>
            <w:r>
              <w:rPr>
                <w:noProof/>
              </w:rPr>
              <w:fldChar w:fldCharType="begin"/>
            </w:r>
            <w:r>
              <w:rPr>
                <w:noProof/>
              </w:rPr>
              <w:instrText xml:space="preserve"> MERGEFIELD SHIPVIA \* MERGEFORMAT </w:instrText>
            </w:r>
            <w:r>
              <w:rPr>
                <w:noProof/>
              </w:rPr>
              <w:fldChar w:fldCharType="separate"/>
            </w:r>
            <w:r w:rsidR="00C15E99">
              <w:rPr>
                <w:noProof/>
              </w:rPr>
              <w:t>«SHIPVIA»</w:t>
            </w:r>
            <w:r>
              <w:rPr>
                <w:noProof/>
              </w:rPr>
              <w:fldChar w:fldCharType="end"/>
            </w:r>
          </w:p>
        </w:tc>
      </w:tr>
      <w:tr w:rsidR="00573323" w:rsidRPr="009D598C" w14:paraId="6A9ACC0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36E775" w14:textId="77777777" w:rsidR="00573323" w:rsidRPr="009D598C" w:rsidRDefault="00573323" w:rsidP="00573323">
            <w:pPr>
              <w:pStyle w:val="I-tableParagraph"/>
            </w:pPr>
            <w:r w:rsidRPr="009D598C">
              <w:t>Payment terms</w:t>
            </w:r>
          </w:p>
        </w:tc>
        <w:tc>
          <w:tcPr>
            <w:tcW w:w="6115" w:type="dxa"/>
            <w:tcBorders>
              <w:top w:val="single" w:sz="4" w:space="0" w:color="A5A5A5"/>
              <w:left w:val="nil"/>
              <w:bottom w:val="single" w:sz="4" w:space="0" w:color="A5A5A5"/>
              <w:right w:val="single" w:sz="4" w:space="0" w:color="A5A5A5"/>
            </w:tcBorders>
            <w:noWrap/>
            <w:vAlign w:val="bottom"/>
          </w:tcPr>
          <w:p w14:paraId="7E5A55CE" w14:textId="0A37B28B" w:rsidR="00573323" w:rsidRPr="009D598C" w:rsidRDefault="00573323" w:rsidP="00573323">
            <w:pPr>
              <w:pStyle w:val="I-tableParagraph"/>
            </w:pPr>
            <w:r>
              <w:rPr>
                <w:noProof/>
              </w:rPr>
              <w:fldChar w:fldCharType="begin"/>
            </w:r>
            <w:r>
              <w:rPr>
                <w:noProof/>
              </w:rPr>
              <w:instrText xml:space="preserve"> MERGEFIELD TERM_NAME \* MERGEFORMAT </w:instrText>
            </w:r>
            <w:r>
              <w:rPr>
                <w:noProof/>
              </w:rPr>
              <w:fldChar w:fldCharType="separate"/>
            </w:r>
            <w:r w:rsidR="00C15E99">
              <w:rPr>
                <w:noProof/>
              </w:rPr>
              <w:t>«TERM_NAME»</w:t>
            </w:r>
            <w:r>
              <w:rPr>
                <w:noProof/>
              </w:rPr>
              <w:fldChar w:fldCharType="end"/>
            </w:r>
          </w:p>
        </w:tc>
      </w:tr>
      <w:tr w:rsidR="00573323" w:rsidRPr="009D598C" w14:paraId="0F71562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F91FCB0" w14:textId="77777777" w:rsidR="00573323" w:rsidRPr="009D598C" w:rsidRDefault="00573323" w:rsidP="00573323">
            <w:pPr>
              <w:pStyle w:val="I-tableParagraph"/>
            </w:pPr>
            <w:r w:rsidRPr="009D598C">
              <w:t>Date due</w:t>
            </w:r>
          </w:p>
        </w:tc>
        <w:tc>
          <w:tcPr>
            <w:tcW w:w="6115" w:type="dxa"/>
            <w:tcBorders>
              <w:top w:val="single" w:sz="4" w:space="0" w:color="A5A5A5"/>
              <w:left w:val="nil"/>
              <w:bottom w:val="single" w:sz="4" w:space="0" w:color="A5A5A5"/>
              <w:right w:val="single" w:sz="4" w:space="0" w:color="A5A5A5"/>
            </w:tcBorders>
            <w:noWrap/>
            <w:vAlign w:val="bottom"/>
          </w:tcPr>
          <w:p w14:paraId="2E97C51B" w14:textId="268AA1E4" w:rsidR="00573323" w:rsidRPr="009D598C" w:rsidRDefault="00C15E99" w:rsidP="00573323">
            <w:pPr>
              <w:pStyle w:val="I-tableParagraph"/>
            </w:pPr>
            <w:fldSimple w:instr=" MERGEFIELD WHENDUE \* MERGEFORMAT ">
              <w:r>
                <w:rPr>
                  <w:noProof/>
                </w:rPr>
                <w:t>«WHENDUE»</w:t>
              </w:r>
            </w:fldSimple>
          </w:p>
        </w:tc>
      </w:tr>
      <w:tr w:rsidR="00573323" w:rsidRPr="009D598C" w14:paraId="438844D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A02081C" w14:textId="77777777" w:rsidR="00573323" w:rsidRPr="009D598C" w:rsidRDefault="00573323" w:rsidP="00573323">
            <w:pPr>
              <w:pStyle w:val="I-tableParagraph"/>
            </w:pPr>
            <w:r w:rsidRPr="009D598C">
              <w:t>P.O. date</w:t>
            </w:r>
          </w:p>
        </w:tc>
        <w:tc>
          <w:tcPr>
            <w:tcW w:w="6115" w:type="dxa"/>
            <w:tcBorders>
              <w:top w:val="single" w:sz="4" w:space="0" w:color="A5A5A5"/>
              <w:left w:val="nil"/>
              <w:bottom w:val="single" w:sz="4" w:space="0" w:color="A5A5A5"/>
              <w:right w:val="single" w:sz="4" w:space="0" w:color="A5A5A5"/>
            </w:tcBorders>
            <w:noWrap/>
            <w:vAlign w:val="bottom"/>
          </w:tcPr>
          <w:p w14:paraId="0AFDBEAA" w14:textId="5ECF57AA" w:rsidR="00573323" w:rsidRPr="009D598C" w:rsidRDefault="00573323" w:rsidP="00573323">
            <w:pPr>
              <w:pStyle w:val="I-tableParagraph"/>
            </w:pPr>
            <w:r>
              <w:fldChar w:fldCharType="begin"/>
            </w:r>
            <w:r>
              <w:instrText xml:space="preserve"> </w:instrText>
            </w:r>
            <w:r w:rsidRPr="009D598C">
              <w:instrText>MERGE</w:instrText>
            </w:r>
            <w:r>
              <w:instrText xml:space="preserve">FIELD WHENCREATED  \* MERGEFORMAT </w:instrText>
            </w:r>
            <w:r>
              <w:fldChar w:fldCharType="separate"/>
            </w:r>
            <w:r w:rsidR="00C15E99">
              <w:rPr>
                <w:noProof/>
              </w:rPr>
              <w:t>«WHENCREATED»</w:t>
            </w:r>
            <w:r>
              <w:fldChar w:fldCharType="end"/>
            </w:r>
          </w:p>
        </w:tc>
      </w:tr>
      <w:tr w:rsidR="00573323" w:rsidRPr="009D598C" w14:paraId="215EBB6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DC5D813" w14:textId="77777777" w:rsidR="00573323" w:rsidRPr="009D598C" w:rsidRDefault="00573323" w:rsidP="00573323">
            <w:pPr>
              <w:pStyle w:val="I-tableParagraph"/>
            </w:pPr>
            <w:r w:rsidRPr="009D598C">
              <w:t>Requisi</w:t>
            </w:r>
            <w:r>
              <w:t>tion</w:t>
            </w:r>
            <w:r w:rsidRPr="009D598C">
              <w:t>er</w:t>
            </w:r>
          </w:p>
        </w:tc>
        <w:tc>
          <w:tcPr>
            <w:tcW w:w="6115" w:type="dxa"/>
            <w:tcBorders>
              <w:top w:val="single" w:sz="4" w:space="0" w:color="A5A5A5"/>
              <w:left w:val="nil"/>
              <w:bottom w:val="single" w:sz="4" w:space="0" w:color="A5A5A5"/>
              <w:right w:val="single" w:sz="4" w:space="0" w:color="A5A5A5"/>
            </w:tcBorders>
            <w:noWrap/>
            <w:vAlign w:val="bottom"/>
          </w:tcPr>
          <w:p w14:paraId="09FF474B" w14:textId="22BC319D" w:rsidR="00573323" w:rsidRPr="009D598C" w:rsidRDefault="00573323" w:rsidP="00573323">
            <w:pPr>
              <w:pStyle w:val="I-tableParagraph"/>
            </w:pPr>
            <w:r>
              <w:rPr>
                <w:noProof/>
              </w:rPr>
              <w:fldChar w:fldCharType="begin"/>
            </w:r>
            <w:r>
              <w:rPr>
                <w:noProof/>
              </w:rPr>
              <w:instrText xml:space="preserve"> MERGEFIELD CREATEDUSERID \* MERGEFORMAT </w:instrText>
            </w:r>
            <w:r>
              <w:rPr>
                <w:noProof/>
              </w:rPr>
              <w:fldChar w:fldCharType="separate"/>
            </w:r>
            <w:r w:rsidR="00C15E99">
              <w:rPr>
                <w:noProof/>
              </w:rPr>
              <w:t>«CREATEDUSERID»</w:t>
            </w:r>
            <w:r>
              <w:rPr>
                <w:noProof/>
              </w:rPr>
              <w:fldChar w:fldCharType="end"/>
            </w:r>
          </w:p>
        </w:tc>
      </w:tr>
      <w:tr w:rsidR="00573323" w:rsidRPr="009D598C" w14:paraId="57F92D6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A48FA65" w14:textId="01EC1525" w:rsidR="00573323" w:rsidRPr="009D598C" w:rsidRDefault="00573323" w:rsidP="00573323">
            <w:pPr>
              <w:pStyle w:val="I-tableParagraph"/>
            </w:pPr>
            <w:r w:rsidRPr="009D598C">
              <w:t>Message</w:t>
            </w:r>
            <w:r w:rsidR="001E49CF">
              <w:t xml:space="preserve"> or </w:t>
            </w:r>
            <w:r w:rsidRPr="009D598C">
              <w:t>comments</w:t>
            </w:r>
          </w:p>
        </w:tc>
        <w:tc>
          <w:tcPr>
            <w:tcW w:w="6115" w:type="dxa"/>
            <w:tcBorders>
              <w:top w:val="single" w:sz="4" w:space="0" w:color="A5A5A5"/>
              <w:left w:val="nil"/>
              <w:bottom w:val="single" w:sz="4" w:space="0" w:color="A5A5A5"/>
              <w:right w:val="single" w:sz="4" w:space="0" w:color="A5A5A5"/>
            </w:tcBorders>
            <w:noWrap/>
            <w:vAlign w:val="bottom"/>
          </w:tcPr>
          <w:p w14:paraId="6CBADE90" w14:textId="66FA94BC" w:rsidR="00573323" w:rsidRPr="009D598C" w:rsidRDefault="00573323" w:rsidP="00573323">
            <w:pPr>
              <w:pStyle w:val="I-tableParagraph"/>
            </w:pPr>
            <w:r>
              <w:rPr>
                <w:noProof/>
              </w:rPr>
              <w:fldChar w:fldCharType="begin"/>
            </w:r>
            <w:r>
              <w:rPr>
                <w:noProof/>
              </w:rPr>
              <w:instrText xml:space="preserve"> MERGEFIELD MESSAGE \* MERGEFORMAT </w:instrText>
            </w:r>
            <w:r>
              <w:rPr>
                <w:noProof/>
              </w:rPr>
              <w:fldChar w:fldCharType="separate"/>
            </w:r>
            <w:r w:rsidR="00C15E99">
              <w:rPr>
                <w:noProof/>
              </w:rPr>
              <w:t>«MESSAGE»</w:t>
            </w:r>
            <w:r>
              <w:rPr>
                <w:noProof/>
              </w:rPr>
              <w:fldChar w:fldCharType="end"/>
            </w:r>
          </w:p>
        </w:tc>
      </w:tr>
      <w:tr w:rsidR="00573323" w:rsidRPr="009D598C" w14:paraId="6D63ACB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D4FA243" w14:textId="77777777" w:rsidR="00573323" w:rsidRPr="009D598C" w:rsidRDefault="00573323" w:rsidP="00573323">
            <w:pPr>
              <w:pStyle w:val="I-sectionHead"/>
              <w:rPr>
                <w:color w:val="000000"/>
              </w:rPr>
            </w:pPr>
            <w:r w:rsidRPr="009D598C">
              <w:t>Transaction entries</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108FA6" w14:textId="77777777" w:rsidR="00573323" w:rsidRPr="009D598C" w:rsidRDefault="00573323" w:rsidP="00573323">
            <w:pPr>
              <w:pStyle w:val="I-sectionHead"/>
              <w:rPr>
                <w:color w:val="000000"/>
              </w:rPr>
            </w:pPr>
            <w:r w:rsidRPr="009D598C">
              <w:t xml:space="preserve">Field code </w:t>
            </w:r>
          </w:p>
        </w:tc>
      </w:tr>
      <w:tr w:rsidR="00573323" w:rsidRPr="009D598C" w14:paraId="3619A41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3E4F6E4" w14:textId="77777777" w:rsidR="00573323" w:rsidRPr="009D598C" w:rsidRDefault="00573323" w:rsidP="00573323">
            <w:pPr>
              <w:pStyle w:val="I-tableParagraph"/>
            </w:pPr>
            <w:r w:rsidRPr="009D598C">
              <w:lastRenderedPageBreak/>
              <w:t>Table start — entries</w:t>
            </w:r>
          </w:p>
        </w:tc>
        <w:tc>
          <w:tcPr>
            <w:tcW w:w="6115" w:type="dxa"/>
            <w:tcBorders>
              <w:top w:val="single" w:sz="4" w:space="0" w:color="A5A5A5"/>
              <w:left w:val="nil"/>
              <w:bottom w:val="single" w:sz="4" w:space="0" w:color="A5A5A5"/>
              <w:right w:val="single" w:sz="4" w:space="0" w:color="A5A5A5"/>
            </w:tcBorders>
            <w:noWrap/>
            <w:vAlign w:val="bottom"/>
          </w:tcPr>
          <w:p w14:paraId="21E05495" w14:textId="2ECB4B52" w:rsidR="00573323" w:rsidRPr="009D598C" w:rsidRDefault="00573323" w:rsidP="00573323">
            <w:pPr>
              <w:pStyle w:val="I-tableParagraph"/>
            </w:pPr>
            <w:r>
              <w:rPr>
                <w:noProof/>
              </w:rPr>
              <w:fldChar w:fldCharType="begin"/>
            </w:r>
            <w:r>
              <w:rPr>
                <w:noProof/>
              </w:rPr>
              <w:instrText xml:space="preserve"> MERGEFIELD TableStart:ENTRIES \* MERGEFORMAT </w:instrText>
            </w:r>
            <w:r>
              <w:rPr>
                <w:noProof/>
              </w:rPr>
              <w:fldChar w:fldCharType="separate"/>
            </w:r>
            <w:r w:rsidR="00C15E99">
              <w:rPr>
                <w:noProof/>
              </w:rPr>
              <w:t>«TableStart:ENTRIES»</w:t>
            </w:r>
            <w:r>
              <w:rPr>
                <w:noProof/>
              </w:rPr>
              <w:fldChar w:fldCharType="end"/>
            </w:r>
          </w:p>
        </w:tc>
      </w:tr>
      <w:tr w:rsidR="00573323" w:rsidRPr="009D598C" w14:paraId="64F97FEE"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0B980B2" w14:textId="77777777" w:rsidR="00573323" w:rsidRPr="009D598C" w:rsidRDefault="00573323" w:rsidP="00573323">
            <w:pPr>
              <w:pStyle w:val="I-tableParagraph"/>
            </w:pPr>
            <w:r w:rsidRPr="009D598C">
              <w:t>Table end — entries</w:t>
            </w:r>
          </w:p>
        </w:tc>
        <w:tc>
          <w:tcPr>
            <w:tcW w:w="6115" w:type="dxa"/>
            <w:tcBorders>
              <w:top w:val="single" w:sz="4" w:space="0" w:color="A5A5A5"/>
              <w:left w:val="nil"/>
              <w:bottom w:val="single" w:sz="4" w:space="0" w:color="A5A5A5"/>
              <w:right w:val="single" w:sz="4" w:space="0" w:color="A5A5A5"/>
            </w:tcBorders>
            <w:noWrap/>
            <w:vAlign w:val="bottom"/>
          </w:tcPr>
          <w:p w14:paraId="378ADAD2" w14:textId="19655EFF" w:rsidR="00573323" w:rsidRPr="009D598C" w:rsidRDefault="00573323" w:rsidP="00573323">
            <w:pPr>
              <w:pStyle w:val="I-tableParagraph"/>
            </w:pPr>
            <w:r>
              <w:rPr>
                <w:noProof/>
              </w:rPr>
              <w:fldChar w:fldCharType="begin"/>
            </w:r>
            <w:r>
              <w:rPr>
                <w:noProof/>
              </w:rPr>
              <w:instrText xml:space="preserve"> MERGEFIELD TableEnd:ENTRIES \* MERGEFORMAT </w:instrText>
            </w:r>
            <w:r>
              <w:rPr>
                <w:noProof/>
              </w:rPr>
              <w:fldChar w:fldCharType="separate"/>
            </w:r>
            <w:r w:rsidR="00C15E99">
              <w:rPr>
                <w:noProof/>
              </w:rPr>
              <w:t>«TableEnd:ENTRIES»</w:t>
            </w:r>
            <w:r>
              <w:rPr>
                <w:noProof/>
              </w:rPr>
              <w:fldChar w:fldCharType="end"/>
            </w:r>
          </w:p>
        </w:tc>
      </w:tr>
      <w:tr w:rsidR="00573323" w:rsidRPr="009D598C" w14:paraId="78C80CE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2ADBEE7" w14:textId="77777777" w:rsidR="00573323" w:rsidRPr="009D598C" w:rsidRDefault="00573323" w:rsidP="00573323">
            <w:pPr>
              <w:pStyle w:val="I-tableParagraph"/>
              <w:rPr>
                <w:color w:val="548235"/>
              </w:rPr>
            </w:pPr>
            <w:r w:rsidRPr="009D598C">
              <w:t>Item ID</w:t>
            </w:r>
          </w:p>
        </w:tc>
        <w:tc>
          <w:tcPr>
            <w:tcW w:w="6115" w:type="dxa"/>
            <w:tcBorders>
              <w:top w:val="single" w:sz="4" w:space="0" w:color="A5A5A5"/>
              <w:left w:val="nil"/>
              <w:bottom w:val="single" w:sz="4" w:space="0" w:color="A5A5A5"/>
              <w:right w:val="single" w:sz="4" w:space="0" w:color="A5A5A5"/>
            </w:tcBorders>
            <w:noWrap/>
            <w:vAlign w:val="bottom"/>
          </w:tcPr>
          <w:p w14:paraId="6E817DE8" w14:textId="3C03D917" w:rsidR="00573323" w:rsidRPr="009D598C" w:rsidRDefault="00573323" w:rsidP="00573323">
            <w:pPr>
              <w:pStyle w:val="I-tableParagraph"/>
              <w:rPr>
                <w:color w:val="548235"/>
              </w:rPr>
            </w:pPr>
            <w:r>
              <w:rPr>
                <w:noProof/>
              </w:rPr>
              <w:fldChar w:fldCharType="begin"/>
            </w:r>
            <w:r>
              <w:rPr>
                <w:noProof/>
              </w:rPr>
              <w:instrText xml:space="preserve"> MERGEFIELD ENTRIES_ITEMID \* MERGEFORMAT </w:instrText>
            </w:r>
            <w:r>
              <w:rPr>
                <w:noProof/>
              </w:rPr>
              <w:fldChar w:fldCharType="separate"/>
            </w:r>
            <w:r w:rsidR="00C15E99">
              <w:rPr>
                <w:noProof/>
              </w:rPr>
              <w:t>«ENTRIES_ITEMID»</w:t>
            </w:r>
            <w:r>
              <w:rPr>
                <w:noProof/>
              </w:rPr>
              <w:fldChar w:fldCharType="end"/>
            </w:r>
          </w:p>
        </w:tc>
      </w:tr>
      <w:tr w:rsidR="00573323" w:rsidRPr="009D598C" w14:paraId="482996B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DA357FA" w14:textId="77777777" w:rsidR="00573323" w:rsidRPr="009D598C" w:rsidRDefault="00573323" w:rsidP="00573323">
            <w:pPr>
              <w:pStyle w:val="I-tableParagraph"/>
            </w:pPr>
            <w:r w:rsidRPr="009D598C">
              <w:t>Item name</w:t>
            </w:r>
          </w:p>
        </w:tc>
        <w:tc>
          <w:tcPr>
            <w:tcW w:w="6115" w:type="dxa"/>
            <w:tcBorders>
              <w:top w:val="single" w:sz="4" w:space="0" w:color="A5A5A5"/>
              <w:left w:val="nil"/>
              <w:bottom w:val="single" w:sz="4" w:space="0" w:color="A5A5A5"/>
              <w:right w:val="single" w:sz="4" w:space="0" w:color="A5A5A5"/>
            </w:tcBorders>
            <w:noWrap/>
            <w:vAlign w:val="bottom"/>
          </w:tcPr>
          <w:p w14:paraId="6E72E0DE" w14:textId="4C58722A" w:rsidR="00573323" w:rsidRPr="009D598C" w:rsidRDefault="00573323" w:rsidP="00573323">
            <w:pPr>
              <w:pStyle w:val="I-tableParagraph"/>
            </w:pPr>
            <w:r>
              <w:rPr>
                <w:noProof/>
              </w:rPr>
              <w:fldChar w:fldCharType="begin"/>
            </w:r>
            <w:r>
              <w:rPr>
                <w:noProof/>
              </w:rPr>
              <w:instrText xml:space="preserve"> MERGEFIELD ENTRIES_ITEMNAME \* MERGEFORMAT </w:instrText>
            </w:r>
            <w:r>
              <w:rPr>
                <w:noProof/>
              </w:rPr>
              <w:fldChar w:fldCharType="separate"/>
            </w:r>
            <w:r w:rsidR="00C15E99">
              <w:rPr>
                <w:noProof/>
              </w:rPr>
              <w:t>«ENTRIES_ITEMNAME»</w:t>
            </w:r>
            <w:r>
              <w:rPr>
                <w:noProof/>
              </w:rPr>
              <w:fldChar w:fldCharType="end"/>
            </w:r>
          </w:p>
        </w:tc>
      </w:tr>
      <w:tr w:rsidR="00573323" w:rsidRPr="009D598C" w14:paraId="4CAB617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E86C975" w14:textId="77777777" w:rsidR="00573323" w:rsidRPr="009D598C" w:rsidRDefault="00573323" w:rsidP="00573323">
            <w:pPr>
              <w:pStyle w:val="I-tableParagraph"/>
            </w:pPr>
            <w:r w:rsidRPr="009D598C">
              <w:t>Item description</w:t>
            </w:r>
          </w:p>
        </w:tc>
        <w:tc>
          <w:tcPr>
            <w:tcW w:w="6115" w:type="dxa"/>
            <w:tcBorders>
              <w:top w:val="single" w:sz="4" w:space="0" w:color="A5A5A5"/>
              <w:left w:val="nil"/>
              <w:bottom w:val="single" w:sz="4" w:space="0" w:color="A5A5A5"/>
              <w:right w:val="single" w:sz="4" w:space="0" w:color="A5A5A5"/>
            </w:tcBorders>
            <w:noWrap/>
            <w:vAlign w:val="bottom"/>
          </w:tcPr>
          <w:p w14:paraId="13EB8072" w14:textId="49D4D6B2" w:rsidR="00573323" w:rsidRPr="009D598C" w:rsidRDefault="00573323" w:rsidP="00573323">
            <w:pPr>
              <w:pStyle w:val="I-tableParagraph"/>
            </w:pPr>
            <w:r>
              <w:rPr>
                <w:noProof/>
              </w:rPr>
              <w:fldChar w:fldCharType="begin"/>
            </w:r>
            <w:r>
              <w:rPr>
                <w:noProof/>
              </w:rPr>
              <w:instrText xml:space="preserve"> MERGEFIELD ENTRIES_ITEMDESC \* MERGEFORMAT </w:instrText>
            </w:r>
            <w:r>
              <w:rPr>
                <w:noProof/>
              </w:rPr>
              <w:fldChar w:fldCharType="separate"/>
            </w:r>
            <w:r w:rsidR="00C15E99">
              <w:rPr>
                <w:noProof/>
              </w:rPr>
              <w:t>«ENTRIES_ITEMDESC»</w:t>
            </w:r>
            <w:r>
              <w:rPr>
                <w:noProof/>
              </w:rPr>
              <w:fldChar w:fldCharType="end"/>
            </w:r>
          </w:p>
        </w:tc>
      </w:tr>
      <w:tr w:rsidR="00573323" w:rsidRPr="009D598C" w14:paraId="7933632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837E914" w14:textId="426D630A" w:rsidR="00573323" w:rsidRDefault="00573323" w:rsidP="00573323">
            <w:pPr>
              <w:pStyle w:val="I-tableParagraph"/>
            </w:pPr>
            <w:r>
              <w:t>Cross-reference item ID</w:t>
            </w:r>
          </w:p>
        </w:tc>
        <w:tc>
          <w:tcPr>
            <w:tcW w:w="6115" w:type="dxa"/>
            <w:tcBorders>
              <w:top w:val="single" w:sz="4" w:space="0" w:color="A5A5A5"/>
              <w:left w:val="nil"/>
              <w:bottom w:val="single" w:sz="4" w:space="0" w:color="A5A5A5"/>
              <w:right w:val="single" w:sz="4" w:space="0" w:color="A5A5A5"/>
            </w:tcBorders>
            <w:noWrap/>
            <w:vAlign w:val="bottom"/>
          </w:tcPr>
          <w:p w14:paraId="03F56BC0" w14:textId="39BDC07F" w:rsidR="00573323" w:rsidRDefault="00573323" w:rsidP="00573323">
            <w:pPr>
              <w:pStyle w:val="I-tableParagraph"/>
              <w:rPr>
                <w:noProof/>
              </w:rPr>
            </w:pPr>
            <w:r>
              <w:fldChar w:fldCharType="begin"/>
            </w:r>
            <w:r>
              <w:instrText xml:space="preserve"> </w:instrText>
            </w:r>
            <w:r w:rsidRPr="00AC1756">
              <w:instrText>MERGEFI</w:instrText>
            </w:r>
            <w:r>
              <w:instrText xml:space="preserve">ELD ENTRIES_ITEMID \* MERGEFORMAT </w:instrText>
            </w:r>
            <w:r>
              <w:fldChar w:fldCharType="separate"/>
            </w:r>
            <w:r w:rsidR="00C15E99">
              <w:rPr>
                <w:noProof/>
              </w:rPr>
              <w:t>«ENTRIES_ITEMID»</w:t>
            </w:r>
            <w:r>
              <w:fldChar w:fldCharType="end"/>
            </w:r>
          </w:p>
        </w:tc>
      </w:tr>
      <w:tr w:rsidR="00573323" w:rsidRPr="009D598C" w14:paraId="242A8A9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5C6FA14" w14:textId="77777777" w:rsidR="00573323" w:rsidRPr="009D598C" w:rsidRDefault="00573323" w:rsidP="00573323">
            <w:pPr>
              <w:pStyle w:val="I-tableParagraph"/>
            </w:pPr>
            <w:r>
              <w:t>Stock number</w:t>
            </w:r>
          </w:p>
        </w:tc>
        <w:tc>
          <w:tcPr>
            <w:tcW w:w="6115" w:type="dxa"/>
            <w:tcBorders>
              <w:top w:val="single" w:sz="4" w:space="0" w:color="A5A5A5"/>
              <w:left w:val="nil"/>
              <w:bottom w:val="single" w:sz="4" w:space="0" w:color="A5A5A5"/>
              <w:right w:val="single" w:sz="4" w:space="0" w:color="A5A5A5"/>
            </w:tcBorders>
            <w:noWrap/>
            <w:vAlign w:val="bottom"/>
          </w:tcPr>
          <w:p w14:paraId="1D74C808" w14:textId="799081BF" w:rsidR="00573323" w:rsidRDefault="00573323" w:rsidP="00573323">
            <w:pPr>
              <w:pStyle w:val="I-tableParagraph"/>
              <w:rPr>
                <w:noProof/>
              </w:rPr>
            </w:pPr>
            <w:r>
              <w:rPr>
                <w:noProof/>
              </w:rPr>
              <w:fldChar w:fldCharType="begin"/>
            </w:r>
            <w:r>
              <w:rPr>
                <w:noProof/>
              </w:rPr>
              <w:instrText xml:space="preserve"> MERGEFIELD ENTRIES_STOCK_NUMBER \* MERGEFORMAT </w:instrText>
            </w:r>
            <w:r>
              <w:rPr>
                <w:noProof/>
              </w:rPr>
              <w:fldChar w:fldCharType="separate"/>
            </w:r>
            <w:r w:rsidR="00C15E99">
              <w:rPr>
                <w:noProof/>
              </w:rPr>
              <w:t>«ENTRIES_STOCK_NUMBER»</w:t>
            </w:r>
            <w:r>
              <w:rPr>
                <w:noProof/>
              </w:rPr>
              <w:fldChar w:fldCharType="end"/>
            </w:r>
          </w:p>
        </w:tc>
      </w:tr>
      <w:tr w:rsidR="00573323" w:rsidRPr="009D598C" w14:paraId="14D0992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F127DDF" w14:textId="77777777" w:rsidR="00573323" w:rsidRPr="009D598C" w:rsidRDefault="00573323" w:rsidP="00573323">
            <w:pPr>
              <w:pStyle w:val="I-tableParagraph"/>
            </w:pPr>
            <w:r w:rsidRPr="009D598C">
              <w:t>Memo</w:t>
            </w:r>
          </w:p>
        </w:tc>
        <w:tc>
          <w:tcPr>
            <w:tcW w:w="6115" w:type="dxa"/>
            <w:tcBorders>
              <w:top w:val="single" w:sz="4" w:space="0" w:color="A5A5A5"/>
              <w:left w:val="nil"/>
              <w:bottom w:val="single" w:sz="4" w:space="0" w:color="A5A5A5"/>
              <w:right w:val="single" w:sz="4" w:space="0" w:color="A5A5A5"/>
            </w:tcBorders>
            <w:noWrap/>
            <w:vAlign w:val="bottom"/>
          </w:tcPr>
          <w:p w14:paraId="53739965" w14:textId="57D41915" w:rsidR="00573323" w:rsidRPr="009D598C" w:rsidRDefault="00573323" w:rsidP="00573323">
            <w:pPr>
              <w:pStyle w:val="I-tableParagraph"/>
            </w:pPr>
            <w:r>
              <w:rPr>
                <w:noProof/>
              </w:rPr>
              <w:fldChar w:fldCharType="begin"/>
            </w:r>
            <w:r>
              <w:rPr>
                <w:noProof/>
              </w:rPr>
              <w:instrText xml:space="preserve"> MERGEFIELD ENTRIES_MEMO \* MERGEFORMAT </w:instrText>
            </w:r>
            <w:r>
              <w:rPr>
                <w:noProof/>
              </w:rPr>
              <w:fldChar w:fldCharType="separate"/>
            </w:r>
            <w:r w:rsidR="00C15E99">
              <w:rPr>
                <w:noProof/>
              </w:rPr>
              <w:t>«ENTRIES_MEMO»</w:t>
            </w:r>
            <w:r>
              <w:rPr>
                <w:noProof/>
              </w:rPr>
              <w:fldChar w:fldCharType="end"/>
            </w:r>
          </w:p>
        </w:tc>
      </w:tr>
      <w:tr w:rsidR="00573323" w:rsidRPr="009D598C" w14:paraId="537247F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19112E4" w14:textId="77777777" w:rsidR="00573323" w:rsidRPr="009D598C" w:rsidRDefault="00573323" w:rsidP="00573323">
            <w:pPr>
              <w:pStyle w:val="I-tableParagraph"/>
            </w:pPr>
            <w:r w:rsidRPr="009D598C">
              <w:t>Unit</w:t>
            </w:r>
          </w:p>
        </w:tc>
        <w:tc>
          <w:tcPr>
            <w:tcW w:w="6115" w:type="dxa"/>
            <w:tcBorders>
              <w:top w:val="single" w:sz="4" w:space="0" w:color="A5A5A5"/>
              <w:left w:val="nil"/>
              <w:bottom w:val="single" w:sz="4" w:space="0" w:color="A5A5A5"/>
              <w:right w:val="single" w:sz="4" w:space="0" w:color="A5A5A5"/>
            </w:tcBorders>
            <w:noWrap/>
            <w:vAlign w:val="bottom"/>
          </w:tcPr>
          <w:p w14:paraId="558E6980" w14:textId="1DAB34B3" w:rsidR="00573323" w:rsidRPr="009D598C" w:rsidRDefault="00573323" w:rsidP="00573323">
            <w:pPr>
              <w:pStyle w:val="I-tableParagraph"/>
            </w:pPr>
            <w:r>
              <w:rPr>
                <w:noProof/>
              </w:rPr>
              <w:fldChar w:fldCharType="begin"/>
            </w:r>
            <w:r>
              <w:rPr>
                <w:noProof/>
              </w:rPr>
              <w:instrText xml:space="preserve"> MERGEFIELD ENTRIES_UNIT \* MERGEFORMAT </w:instrText>
            </w:r>
            <w:r>
              <w:rPr>
                <w:noProof/>
              </w:rPr>
              <w:fldChar w:fldCharType="separate"/>
            </w:r>
            <w:r w:rsidR="00C15E99">
              <w:rPr>
                <w:noProof/>
              </w:rPr>
              <w:t>«ENTRIES_UNIT»</w:t>
            </w:r>
            <w:r>
              <w:rPr>
                <w:noProof/>
              </w:rPr>
              <w:fldChar w:fldCharType="end"/>
            </w:r>
          </w:p>
        </w:tc>
      </w:tr>
      <w:tr w:rsidR="00573323" w:rsidRPr="009D598C" w14:paraId="305C4E4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23EA65D" w14:textId="77777777" w:rsidR="00573323" w:rsidRPr="009D598C" w:rsidRDefault="00573323" w:rsidP="00573323">
            <w:pPr>
              <w:pStyle w:val="I-tableParagraph"/>
            </w:pPr>
            <w:r w:rsidRPr="009D598C">
              <w:t>Discount</w:t>
            </w:r>
          </w:p>
        </w:tc>
        <w:tc>
          <w:tcPr>
            <w:tcW w:w="6115" w:type="dxa"/>
            <w:tcBorders>
              <w:top w:val="single" w:sz="4" w:space="0" w:color="A5A5A5"/>
              <w:left w:val="nil"/>
              <w:bottom w:val="single" w:sz="4" w:space="0" w:color="A5A5A5"/>
              <w:right w:val="single" w:sz="4" w:space="0" w:color="A5A5A5"/>
            </w:tcBorders>
            <w:noWrap/>
            <w:vAlign w:val="bottom"/>
          </w:tcPr>
          <w:p w14:paraId="1881385F" w14:textId="4A6AB017" w:rsidR="00573323" w:rsidRPr="009D598C" w:rsidRDefault="00573323" w:rsidP="00573323">
            <w:pPr>
              <w:pStyle w:val="I-tableParagraph"/>
            </w:pPr>
            <w:r>
              <w:rPr>
                <w:noProof/>
              </w:rPr>
              <w:fldChar w:fldCharType="begin"/>
            </w:r>
            <w:r>
              <w:rPr>
                <w:noProof/>
              </w:rPr>
              <w:instrText xml:space="preserve"> MERGEFIELD ENTRIES_DISCOUNT \* MERGEFORMAT </w:instrText>
            </w:r>
            <w:r>
              <w:rPr>
                <w:noProof/>
              </w:rPr>
              <w:fldChar w:fldCharType="separate"/>
            </w:r>
            <w:r w:rsidR="00C15E99">
              <w:rPr>
                <w:noProof/>
              </w:rPr>
              <w:t>«ENTRIES_DISCOUNT»</w:t>
            </w:r>
            <w:r>
              <w:rPr>
                <w:noProof/>
              </w:rPr>
              <w:fldChar w:fldCharType="end"/>
            </w:r>
          </w:p>
        </w:tc>
      </w:tr>
      <w:tr w:rsidR="00573323" w:rsidRPr="009D598C" w14:paraId="26C99C9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033FBB8" w14:textId="77777777" w:rsidR="00573323" w:rsidRPr="009D598C" w:rsidRDefault="00573323" w:rsidP="00573323">
            <w:pPr>
              <w:pStyle w:val="I-tableParagraph"/>
            </w:pPr>
            <w:r w:rsidRPr="009D598C">
              <w:t>Quantity</w:t>
            </w:r>
          </w:p>
        </w:tc>
        <w:tc>
          <w:tcPr>
            <w:tcW w:w="6115" w:type="dxa"/>
            <w:tcBorders>
              <w:top w:val="single" w:sz="4" w:space="0" w:color="A5A5A5"/>
              <w:left w:val="nil"/>
              <w:bottom w:val="single" w:sz="4" w:space="0" w:color="A5A5A5"/>
              <w:right w:val="single" w:sz="4" w:space="0" w:color="A5A5A5"/>
            </w:tcBorders>
            <w:noWrap/>
            <w:vAlign w:val="bottom"/>
          </w:tcPr>
          <w:p w14:paraId="454C9A56" w14:textId="64A96FD6" w:rsidR="00573323" w:rsidRPr="009D598C" w:rsidRDefault="00573323" w:rsidP="00573323">
            <w:pPr>
              <w:pStyle w:val="I-tableParagraph"/>
            </w:pPr>
            <w:r>
              <w:fldChar w:fldCharType="begin"/>
            </w:r>
            <w:r>
              <w:instrText xml:space="preserve"> </w:instrText>
            </w:r>
            <w:r w:rsidRPr="009D598C">
              <w:instrText>MERGEFIELD</w:instrText>
            </w:r>
            <w:r>
              <w:instrText xml:space="preserve"> ENTRIES_UIQTY \* MERGEFORMAT </w:instrText>
            </w:r>
            <w:r>
              <w:fldChar w:fldCharType="separate"/>
            </w:r>
            <w:r w:rsidR="00C15E99">
              <w:rPr>
                <w:noProof/>
              </w:rPr>
              <w:t>«ENTRIES_UIQTY»</w:t>
            </w:r>
            <w:r>
              <w:fldChar w:fldCharType="end"/>
            </w:r>
          </w:p>
        </w:tc>
      </w:tr>
      <w:tr w:rsidR="00573323" w:rsidRPr="009D598C" w14:paraId="4493ACE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F888A3F" w14:textId="77777777" w:rsidR="00573323" w:rsidRPr="009D598C" w:rsidRDefault="00573323" w:rsidP="00573323">
            <w:pPr>
              <w:pStyle w:val="I-tableParagraph"/>
            </w:pPr>
            <w:r w:rsidRPr="009D598C">
              <w:t>Price</w:t>
            </w:r>
          </w:p>
        </w:tc>
        <w:tc>
          <w:tcPr>
            <w:tcW w:w="6115" w:type="dxa"/>
            <w:tcBorders>
              <w:top w:val="single" w:sz="4" w:space="0" w:color="A5A5A5"/>
              <w:left w:val="nil"/>
              <w:bottom w:val="single" w:sz="4" w:space="0" w:color="A5A5A5"/>
              <w:right w:val="single" w:sz="4" w:space="0" w:color="A5A5A5"/>
            </w:tcBorders>
            <w:noWrap/>
            <w:vAlign w:val="bottom"/>
          </w:tcPr>
          <w:p w14:paraId="542C5A5E" w14:textId="37DE9F4D" w:rsidR="00573323" w:rsidRPr="009D598C" w:rsidRDefault="00573323" w:rsidP="00573323">
            <w:pPr>
              <w:pStyle w:val="I-tableParagraph"/>
            </w:pPr>
            <w:r>
              <w:rPr>
                <w:noProof/>
              </w:rPr>
              <w:fldChar w:fldCharType="begin"/>
            </w:r>
            <w:r>
              <w:rPr>
                <w:noProof/>
              </w:rPr>
              <w:instrText xml:space="preserve"> MERGEFIELD ENTRIES_UIPRICE \* MERGEFORMAT </w:instrText>
            </w:r>
            <w:r>
              <w:rPr>
                <w:noProof/>
              </w:rPr>
              <w:fldChar w:fldCharType="separate"/>
            </w:r>
            <w:r w:rsidR="00C15E99">
              <w:rPr>
                <w:noProof/>
              </w:rPr>
              <w:t>«ENTRIES_UIPRICE»</w:t>
            </w:r>
            <w:r>
              <w:rPr>
                <w:noProof/>
              </w:rPr>
              <w:fldChar w:fldCharType="end"/>
            </w:r>
          </w:p>
        </w:tc>
      </w:tr>
      <w:tr w:rsidR="00573323" w:rsidRPr="009D598C" w14:paraId="44A9CB3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05DE5B3" w14:textId="77777777" w:rsidR="00573323" w:rsidRPr="009D598C" w:rsidRDefault="00573323" w:rsidP="00573323">
            <w:pPr>
              <w:pStyle w:val="I-tableParagraph"/>
            </w:pPr>
            <w:r w:rsidRPr="009D598C">
              <w:t>Project name</w:t>
            </w:r>
          </w:p>
        </w:tc>
        <w:tc>
          <w:tcPr>
            <w:tcW w:w="6115" w:type="dxa"/>
            <w:tcBorders>
              <w:top w:val="single" w:sz="4" w:space="0" w:color="A5A5A5"/>
              <w:left w:val="nil"/>
              <w:bottom w:val="single" w:sz="4" w:space="0" w:color="A5A5A5"/>
              <w:right w:val="single" w:sz="4" w:space="0" w:color="A5A5A5"/>
            </w:tcBorders>
            <w:noWrap/>
            <w:vAlign w:val="bottom"/>
          </w:tcPr>
          <w:p w14:paraId="5D41E98E" w14:textId="26B90166" w:rsidR="00573323" w:rsidRPr="009D598C" w:rsidRDefault="00573323" w:rsidP="00573323">
            <w:pPr>
              <w:pStyle w:val="I-tableParagraph"/>
            </w:pPr>
            <w:r>
              <w:rPr>
                <w:noProof/>
              </w:rPr>
              <w:fldChar w:fldCharType="begin"/>
            </w:r>
            <w:r>
              <w:rPr>
                <w:noProof/>
              </w:rPr>
              <w:instrText xml:space="preserve"> MERGEFIELD ENTRIES_PROJECTNAME \* MERGEFORMAT </w:instrText>
            </w:r>
            <w:r>
              <w:rPr>
                <w:noProof/>
              </w:rPr>
              <w:fldChar w:fldCharType="separate"/>
            </w:r>
            <w:r w:rsidR="00C15E99">
              <w:rPr>
                <w:noProof/>
              </w:rPr>
              <w:t>«ENTRIES_PROJECTNAME»</w:t>
            </w:r>
            <w:r>
              <w:rPr>
                <w:noProof/>
              </w:rPr>
              <w:fldChar w:fldCharType="end"/>
            </w:r>
          </w:p>
        </w:tc>
      </w:tr>
      <w:tr w:rsidR="00573323" w:rsidRPr="009D598C" w14:paraId="4B6E50B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0E60CFE" w14:textId="77777777" w:rsidR="00573323" w:rsidRPr="009D598C" w:rsidRDefault="00573323" w:rsidP="00573323">
            <w:pPr>
              <w:pStyle w:val="I-tableParagraph"/>
            </w:pPr>
            <w:r w:rsidRPr="009D598C">
              <w:t>Project</w:t>
            </w:r>
          </w:p>
        </w:tc>
        <w:tc>
          <w:tcPr>
            <w:tcW w:w="6115" w:type="dxa"/>
            <w:tcBorders>
              <w:top w:val="single" w:sz="4" w:space="0" w:color="A5A5A5"/>
              <w:left w:val="nil"/>
              <w:bottom w:val="single" w:sz="4" w:space="0" w:color="A5A5A5"/>
              <w:right w:val="single" w:sz="4" w:space="0" w:color="A5A5A5"/>
            </w:tcBorders>
            <w:noWrap/>
            <w:vAlign w:val="bottom"/>
          </w:tcPr>
          <w:p w14:paraId="548D4A75" w14:textId="7E3A5C7B" w:rsidR="00573323" w:rsidRPr="009D598C" w:rsidRDefault="00573323" w:rsidP="00573323">
            <w:pPr>
              <w:pStyle w:val="I-tableParagraph"/>
            </w:pPr>
            <w:r>
              <w:rPr>
                <w:noProof/>
              </w:rPr>
              <w:fldChar w:fldCharType="begin"/>
            </w:r>
            <w:r>
              <w:rPr>
                <w:noProof/>
              </w:rPr>
              <w:instrText xml:space="preserve"> MERGEFIELD ENTRIES_PROJECTID \* MERGEFORMAT </w:instrText>
            </w:r>
            <w:r>
              <w:rPr>
                <w:noProof/>
              </w:rPr>
              <w:fldChar w:fldCharType="separate"/>
            </w:r>
            <w:r w:rsidR="00C15E99">
              <w:rPr>
                <w:noProof/>
              </w:rPr>
              <w:t>«ENTRIES_PROJECTID»</w:t>
            </w:r>
            <w:r>
              <w:rPr>
                <w:noProof/>
              </w:rPr>
              <w:fldChar w:fldCharType="end"/>
            </w:r>
          </w:p>
        </w:tc>
      </w:tr>
      <w:tr w:rsidR="00573323" w:rsidRPr="009D598C" w14:paraId="097102C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21B004D" w14:textId="77777777" w:rsidR="00573323" w:rsidRPr="009D598C" w:rsidRDefault="00573323" w:rsidP="00573323">
            <w:pPr>
              <w:pStyle w:val="I-tableParagraph"/>
            </w:pPr>
            <w:r w:rsidRPr="009D598C">
              <w:t>Task name</w:t>
            </w:r>
          </w:p>
        </w:tc>
        <w:tc>
          <w:tcPr>
            <w:tcW w:w="6115" w:type="dxa"/>
            <w:tcBorders>
              <w:top w:val="single" w:sz="4" w:space="0" w:color="A5A5A5"/>
              <w:left w:val="nil"/>
              <w:bottom w:val="single" w:sz="4" w:space="0" w:color="A5A5A5"/>
              <w:right w:val="single" w:sz="4" w:space="0" w:color="A5A5A5"/>
            </w:tcBorders>
            <w:noWrap/>
            <w:vAlign w:val="bottom"/>
          </w:tcPr>
          <w:p w14:paraId="40E76DED" w14:textId="0F6B4E1E" w:rsidR="00573323" w:rsidRPr="009D598C" w:rsidRDefault="00573323" w:rsidP="00573323">
            <w:pPr>
              <w:pStyle w:val="I-tableParagraph"/>
            </w:pPr>
            <w:r>
              <w:rPr>
                <w:noProof/>
              </w:rPr>
              <w:fldChar w:fldCharType="begin"/>
            </w:r>
            <w:r>
              <w:rPr>
                <w:noProof/>
              </w:rPr>
              <w:instrText xml:space="preserve"> MERGEFIELD ENTRIES_TASKNAME \* MERGEFORMAT </w:instrText>
            </w:r>
            <w:r>
              <w:rPr>
                <w:noProof/>
              </w:rPr>
              <w:fldChar w:fldCharType="separate"/>
            </w:r>
            <w:r w:rsidR="00C15E99">
              <w:rPr>
                <w:noProof/>
              </w:rPr>
              <w:t>«ENTRIES_TASKNAME»</w:t>
            </w:r>
            <w:r>
              <w:rPr>
                <w:noProof/>
              </w:rPr>
              <w:fldChar w:fldCharType="end"/>
            </w:r>
          </w:p>
        </w:tc>
      </w:tr>
      <w:tr w:rsidR="00573323" w:rsidRPr="009D598C" w14:paraId="17370E5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F84526D" w14:textId="77777777" w:rsidR="00573323" w:rsidRPr="009D598C" w:rsidRDefault="00573323" w:rsidP="00573323">
            <w:pPr>
              <w:pStyle w:val="I-tableParagraph"/>
              <w:rPr>
                <w:color w:val="548235"/>
              </w:rPr>
            </w:pPr>
            <w:r w:rsidRPr="009D598C">
              <w:t>Employee name</w:t>
            </w:r>
          </w:p>
        </w:tc>
        <w:tc>
          <w:tcPr>
            <w:tcW w:w="6115" w:type="dxa"/>
            <w:tcBorders>
              <w:top w:val="single" w:sz="4" w:space="0" w:color="A5A5A5"/>
              <w:left w:val="nil"/>
              <w:bottom w:val="single" w:sz="4" w:space="0" w:color="A5A5A5"/>
              <w:right w:val="single" w:sz="4" w:space="0" w:color="A5A5A5"/>
            </w:tcBorders>
            <w:noWrap/>
            <w:vAlign w:val="bottom"/>
          </w:tcPr>
          <w:p w14:paraId="225AFA0A" w14:textId="36144D10" w:rsidR="00573323" w:rsidRPr="009D598C" w:rsidRDefault="00573323" w:rsidP="00573323">
            <w:pPr>
              <w:pStyle w:val="I-tableParagraph"/>
              <w:rPr>
                <w:color w:val="548235"/>
              </w:rPr>
            </w:pPr>
            <w:r>
              <w:fldChar w:fldCharType="begin"/>
            </w:r>
            <w:r>
              <w:instrText xml:space="preserve"> </w:instrText>
            </w:r>
            <w:r w:rsidRPr="009D598C">
              <w:instrText>M</w:instrText>
            </w:r>
            <w:r>
              <w:instrText xml:space="preserve">ERGEFIELD ENTRIES_EMPLOYEENAME \* MERGEFORMAT </w:instrText>
            </w:r>
            <w:r>
              <w:fldChar w:fldCharType="separate"/>
            </w:r>
            <w:r w:rsidR="00C15E99">
              <w:rPr>
                <w:noProof/>
              </w:rPr>
              <w:t>«ENTRIES_EMPLOYEENAME»</w:t>
            </w:r>
            <w:r>
              <w:fldChar w:fldCharType="end"/>
            </w:r>
          </w:p>
        </w:tc>
      </w:tr>
      <w:tr w:rsidR="00573323" w:rsidRPr="009D598C" w14:paraId="61FCBE1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62D64F0" w14:textId="77777777" w:rsidR="00573323" w:rsidRPr="009D598C" w:rsidRDefault="00573323" w:rsidP="00573323">
            <w:pPr>
              <w:pStyle w:val="I-tableParagraph"/>
            </w:pPr>
            <w:r w:rsidRPr="009D598C">
              <w:t>Employee ID</w:t>
            </w:r>
          </w:p>
        </w:tc>
        <w:tc>
          <w:tcPr>
            <w:tcW w:w="6115" w:type="dxa"/>
            <w:tcBorders>
              <w:top w:val="single" w:sz="4" w:space="0" w:color="A5A5A5"/>
              <w:left w:val="nil"/>
              <w:bottom w:val="single" w:sz="4" w:space="0" w:color="A5A5A5"/>
              <w:right w:val="single" w:sz="4" w:space="0" w:color="A5A5A5"/>
            </w:tcBorders>
            <w:noWrap/>
            <w:vAlign w:val="bottom"/>
          </w:tcPr>
          <w:p w14:paraId="06861C6A" w14:textId="733FAE4A" w:rsidR="00573323" w:rsidRPr="009D598C" w:rsidRDefault="00573323" w:rsidP="00573323">
            <w:pPr>
              <w:pStyle w:val="I-tableParagraph"/>
            </w:pPr>
            <w:r>
              <w:fldChar w:fldCharType="begin"/>
            </w:r>
            <w:r>
              <w:instrText xml:space="preserve"> </w:instrText>
            </w:r>
            <w:r w:rsidRPr="009D598C">
              <w:instrText>M</w:instrText>
            </w:r>
            <w:r>
              <w:instrText xml:space="preserve">ERGEFIELD ENTRIES_EMPLOYEEID \* MERGEFORMAT </w:instrText>
            </w:r>
            <w:r>
              <w:fldChar w:fldCharType="separate"/>
            </w:r>
            <w:r w:rsidR="00C15E99">
              <w:rPr>
                <w:noProof/>
              </w:rPr>
              <w:t>«ENTRIES_EMPLOYEEID»</w:t>
            </w:r>
            <w:r>
              <w:fldChar w:fldCharType="end"/>
            </w:r>
          </w:p>
        </w:tc>
      </w:tr>
      <w:tr w:rsidR="00573323" w:rsidRPr="009D598C" w14:paraId="3EDD9AF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81538F2" w14:textId="7F898147" w:rsidR="00573323" w:rsidRPr="009D598C" w:rsidRDefault="00573323" w:rsidP="00573323">
            <w:pPr>
              <w:pStyle w:val="I-tableParagraph"/>
            </w:pPr>
            <w:r w:rsidRPr="009D598C">
              <w:t xml:space="preserve">Gross </w:t>
            </w:r>
            <w:r w:rsidR="001E49CF">
              <w:t>a</w:t>
            </w:r>
            <w:r w:rsidRPr="009D598C">
              <w:t>mount</w:t>
            </w:r>
          </w:p>
        </w:tc>
        <w:tc>
          <w:tcPr>
            <w:tcW w:w="6115" w:type="dxa"/>
            <w:tcBorders>
              <w:top w:val="single" w:sz="4" w:space="0" w:color="A5A5A5"/>
              <w:left w:val="nil"/>
              <w:bottom w:val="single" w:sz="4" w:space="0" w:color="A5A5A5"/>
              <w:right w:val="single" w:sz="4" w:space="0" w:color="A5A5A5"/>
            </w:tcBorders>
            <w:noWrap/>
            <w:vAlign w:val="bottom"/>
          </w:tcPr>
          <w:p w14:paraId="2136656C" w14:textId="745C500C" w:rsidR="00573323" w:rsidRPr="009D598C" w:rsidRDefault="00573323" w:rsidP="00573323">
            <w:pPr>
              <w:pStyle w:val="I-tableParagraph"/>
            </w:pPr>
            <w:r>
              <w:fldChar w:fldCharType="begin"/>
            </w:r>
            <w:r>
              <w:instrText xml:space="preserve"> MERGEFIELD ENTRIES_LINETOTAL \# "#,###,##0.00" \* MERGEFORMAT </w:instrText>
            </w:r>
            <w:r>
              <w:fldChar w:fldCharType="separate"/>
            </w:r>
            <w:r w:rsidR="00C15E99">
              <w:rPr>
                <w:noProof/>
              </w:rPr>
              <w:t>«ENTRIES_LINETOTAL»</w:t>
            </w:r>
            <w:r>
              <w:fldChar w:fldCharType="end"/>
            </w:r>
          </w:p>
        </w:tc>
      </w:tr>
      <w:tr w:rsidR="00573323" w:rsidRPr="009D598C" w14:paraId="32D3B1D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68F523E" w14:textId="77777777" w:rsidR="00573323" w:rsidRPr="009D598C" w:rsidRDefault="00573323" w:rsidP="00573323">
            <w:pPr>
              <w:pStyle w:val="I-tableParagraph"/>
            </w:pPr>
            <w:r w:rsidRPr="009D598C">
              <w:t>Transa</w:t>
            </w:r>
            <w:r>
              <w:t>c</w:t>
            </w:r>
            <w:r w:rsidRPr="009D598C">
              <w:t>tion price</w:t>
            </w:r>
          </w:p>
        </w:tc>
        <w:tc>
          <w:tcPr>
            <w:tcW w:w="6115" w:type="dxa"/>
            <w:tcBorders>
              <w:top w:val="single" w:sz="4" w:space="0" w:color="A5A5A5"/>
              <w:left w:val="nil"/>
              <w:bottom w:val="single" w:sz="4" w:space="0" w:color="A5A5A5"/>
              <w:right w:val="single" w:sz="4" w:space="0" w:color="A5A5A5"/>
            </w:tcBorders>
            <w:noWrap/>
            <w:vAlign w:val="bottom"/>
          </w:tcPr>
          <w:p w14:paraId="5353042A" w14:textId="06111E9B" w:rsidR="00573323" w:rsidRPr="009D598C" w:rsidRDefault="00573323" w:rsidP="00573323">
            <w:pPr>
              <w:pStyle w:val="I-tableParagraph"/>
            </w:pPr>
            <w:r>
              <w:fldChar w:fldCharType="begin"/>
            </w:r>
            <w:r>
              <w:instrText xml:space="preserve"> MERGEFIELD ENTRIES_TRX_PRICE \# "#,###,##0.00" \* MERGEFORMAT </w:instrText>
            </w:r>
            <w:r>
              <w:fldChar w:fldCharType="separate"/>
            </w:r>
            <w:r w:rsidR="00C15E99">
              <w:rPr>
                <w:noProof/>
              </w:rPr>
              <w:t>«ENTRIES_TRX_PRICE»</w:t>
            </w:r>
            <w:r>
              <w:fldChar w:fldCharType="end"/>
            </w:r>
          </w:p>
        </w:tc>
      </w:tr>
      <w:tr w:rsidR="00573323" w:rsidRPr="009D598C" w14:paraId="3FE5241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E59BB13" w14:textId="77777777" w:rsidR="00573323" w:rsidRPr="009D598C" w:rsidRDefault="00573323" w:rsidP="00573323">
            <w:pPr>
              <w:pStyle w:val="I-tableParagraph"/>
            </w:pPr>
            <w:r w:rsidRPr="009D598C">
              <w:t>Transaction currency symbol</w:t>
            </w:r>
          </w:p>
        </w:tc>
        <w:tc>
          <w:tcPr>
            <w:tcW w:w="6115" w:type="dxa"/>
            <w:tcBorders>
              <w:top w:val="single" w:sz="4" w:space="0" w:color="A5A5A5"/>
              <w:left w:val="nil"/>
              <w:bottom w:val="single" w:sz="4" w:space="0" w:color="A5A5A5"/>
              <w:right w:val="single" w:sz="4" w:space="0" w:color="A5A5A5"/>
            </w:tcBorders>
            <w:noWrap/>
            <w:vAlign w:val="bottom"/>
          </w:tcPr>
          <w:p w14:paraId="536AB66C" w14:textId="5696464A" w:rsidR="00573323" w:rsidRPr="009D598C" w:rsidRDefault="00573323" w:rsidP="00573323">
            <w:pPr>
              <w:pStyle w:val="I-tableParagraph"/>
            </w:pPr>
            <w:r>
              <w:fldChar w:fldCharType="begin"/>
            </w:r>
            <w:r>
              <w:instrText xml:space="preserve"> </w:instrText>
            </w:r>
            <w:r w:rsidRPr="009D598C">
              <w:instrText>MERGEFIE</w:instrText>
            </w:r>
            <w:r>
              <w:instrText xml:space="preserve">LD ENTRIES_TRX_CURRENCY_SYMBOL \* MERGEFORMAT </w:instrText>
            </w:r>
            <w:r>
              <w:fldChar w:fldCharType="separate"/>
            </w:r>
            <w:r w:rsidR="00C15E99">
              <w:rPr>
                <w:noProof/>
              </w:rPr>
              <w:t>«ENTRIES_TRX_CURRENCY_SYMBOL»</w:t>
            </w:r>
            <w:r>
              <w:fldChar w:fldCharType="end"/>
            </w:r>
          </w:p>
        </w:tc>
      </w:tr>
      <w:tr w:rsidR="00573323" w:rsidRPr="009D598C" w14:paraId="30EA4ED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4A5DABF" w14:textId="10666ECD" w:rsidR="00573323" w:rsidRPr="009D598C" w:rsidRDefault="00573323" w:rsidP="00573323">
            <w:pPr>
              <w:pStyle w:val="I-tableParagraph"/>
            </w:pPr>
            <w:r w:rsidRPr="009D598C">
              <w:t xml:space="preserve">Extended </w:t>
            </w:r>
            <w:r w:rsidR="001E49CF">
              <w:t>p</w:t>
            </w:r>
            <w:r w:rsidRPr="009D598C">
              <w:t>rice</w:t>
            </w:r>
          </w:p>
        </w:tc>
        <w:tc>
          <w:tcPr>
            <w:tcW w:w="6115" w:type="dxa"/>
            <w:tcBorders>
              <w:top w:val="single" w:sz="4" w:space="0" w:color="A5A5A5"/>
              <w:left w:val="nil"/>
              <w:bottom w:val="single" w:sz="4" w:space="0" w:color="A5A5A5"/>
              <w:right w:val="single" w:sz="4" w:space="0" w:color="A5A5A5"/>
            </w:tcBorders>
            <w:noWrap/>
            <w:vAlign w:val="bottom"/>
          </w:tcPr>
          <w:p w14:paraId="79C5B629" w14:textId="09D3D60E" w:rsidR="00573323" w:rsidRPr="009D598C" w:rsidRDefault="00573323" w:rsidP="00573323">
            <w:pPr>
              <w:pStyle w:val="I-tableParagraph"/>
            </w:pPr>
            <w:r>
              <w:fldChar w:fldCharType="begin"/>
            </w:r>
            <w:r>
              <w:instrText xml:space="preserve"> MERGEFIELD ENTRIES_TOTAL \# "#,###,##0.00" \* MERGEFORMAT </w:instrText>
            </w:r>
            <w:r>
              <w:fldChar w:fldCharType="separate"/>
            </w:r>
            <w:r w:rsidR="00C15E99">
              <w:rPr>
                <w:noProof/>
              </w:rPr>
              <w:t>«ENTRIES_TOTAL»</w:t>
            </w:r>
            <w:r>
              <w:fldChar w:fldCharType="end"/>
            </w:r>
          </w:p>
        </w:tc>
      </w:tr>
      <w:tr w:rsidR="00573323" w:rsidRPr="009D598C" w14:paraId="4E9442E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7E03374" w14:textId="77777777" w:rsidR="00573323" w:rsidRPr="009D598C" w:rsidRDefault="00573323" w:rsidP="00573323">
            <w:pPr>
              <w:pStyle w:val="I-sectionHead"/>
              <w:rPr>
                <w:color w:val="000000"/>
              </w:rPr>
            </w:pPr>
            <w:r w:rsidRPr="009D598C">
              <w:t>Subtotal entries</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F22A156" w14:textId="77777777" w:rsidR="00573323" w:rsidRPr="009D598C" w:rsidRDefault="00573323" w:rsidP="00573323">
            <w:pPr>
              <w:pStyle w:val="I-sectionHead"/>
              <w:rPr>
                <w:color w:val="000000"/>
              </w:rPr>
            </w:pPr>
            <w:r w:rsidRPr="009D598C">
              <w:t xml:space="preserve">Field code </w:t>
            </w:r>
          </w:p>
        </w:tc>
      </w:tr>
      <w:tr w:rsidR="00573323" w:rsidRPr="009D598C" w14:paraId="0CEEBDF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8D83A0B" w14:textId="77777777" w:rsidR="00573323" w:rsidRPr="009D598C" w:rsidRDefault="00573323" w:rsidP="00573323">
            <w:pPr>
              <w:pStyle w:val="I-tableParagraph"/>
            </w:pPr>
            <w:r w:rsidRPr="009D598C">
              <w:t>Table start — subtotals</w:t>
            </w:r>
          </w:p>
        </w:tc>
        <w:tc>
          <w:tcPr>
            <w:tcW w:w="6115" w:type="dxa"/>
            <w:tcBorders>
              <w:top w:val="single" w:sz="4" w:space="0" w:color="A5A5A5"/>
              <w:left w:val="nil"/>
              <w:bottom w:val="single" w:sz="4" w:space="0" w:color="A5A5A5"/>
              <w:right w:val="single" w:sz="4" w:space="0" w:color="A5A5A5"/>
            </w:tcBorders>
            <w:noWrap/>
            <w:vAlign w:val="bottom"/>
          </w:tcPr>
          <w:p w14:paraId="0A377777" w14:textId="02C03383" w:rsidR="00573323" w:rsidRPr="009D598C" w:rsidRDefault="00573323" w:rsidP="00573323">
            <w:pPr>
              <w:pStyle w:val="I-tableParagraph"/>
            </w:pPr>
            <w:r>
              <w:fldChar w:fldCharType="begin"/>
            </w:r>
            <w:r>
              <w:instrText xml:space="preserve"> </w:instrText>
            </w:r>
            <w:r w:rsidRPr="009D598C">
              <w:instrText>M</w:instrText>
            </w:r>
            <w:r>
              <w:instrText xml:space="preserve">ERGEFIELD TableStart:SUBTOTALS \* MERGEFORMAT </w:instrText>
            </w:r>
            <w:r>
              <w:fldChar w:fldCharType="separate"/>
            </w:r>
            <w:r w:rsidR="00C15E99">
              <w:rPr>
                <w:noProof/>
              </w:rPr>
              <w:t>«TableStart:SUBTOTALS»</w:t>
            </w:r>
            <w:r>
              <w:fldChar w:fldCharType="end"/>
            </w:r>
          </w:p>
        </w:tc>
      </w:tr>
      <w:tr w:rsidR="00573323" w:rsidRPr="009D598C" w14:paraId="6BF7568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F97262" w14:textId="77777777" w:rsidR="00573323" w:rsidRPr="009D598C" w:rsidRDefault="00573323" w:rsidP="00573323">
            <w:pPr>
              <w:pStyle w:val="I-tableParagraph"/>
              <w:rPr>
                <w:color w:val="548235"/>
              </w:rPr>
            </w:pPr>
            <w:r w:rsidRPr="009D598C">
              <w:t>Table end — subtotals</w:t>
            </w:r>
          </w:p>
        </w:tc>
        <w:tc>
          <w:tcPr>
            <w:tcW w:w="6115" w:type="dxa"/>
            <w:tcBorders>
              <w:top w:val="single" w:sz="4" w:space="0" w:color="A5A5A5"/>
              <w:left w:val="nil"/>
              <w:bottom w:val="single" w:sz="4" w:space="0" w:color="A5A5A5"/>
              <w:right w:val="single" w:sz="4" w:space="0" w:color="A5A5A5"/>
            </w:tcBorders>
            <w:noWrap/>
            <w:vAlign w:val="bottom"/>
          </w:tcPr>
          <w:p w14:paraId="25A5FD68" w14:textId="19DB70E3" w:rsidR="00573323" w:rsidRPr="009D598C" w:rsidRDefault="00573323" w:rsidP="00573323">
            <w:pPr>
              <w:pStyle w:val="I-tableParagraph"/>
              <w:rPr>
                <w:color w:val="548235"/>
              </w:rPr>
            </w:pPr>
            <w:r>
              <w:rPr>
                <w:noProof/>
              </w:rPr>
              <w:fldChar w:fldCharType="begin"/>
            </w:r>
            <w:r>
              <w:rPr>
                <w:noProof/>
              </w:rPr>
              <w:instrText xml:space="preserve"> MERGEFIELD TableEnd:SUBTOTALS \* MERGEFORMAT </w:instrText>
            </w:r>
            <w:r>
              <w:rPr>
                <w:noProof/>
              </w:rPr>
              <w:fldChar w:fldCharType="separate"/>
            </w:r>
            <w:r w:rsidR="00C15E99">
              <w:rPr>
                <w:noProof/>
              </w:rPr>
              <w:t>«TableEnd:SUBTOTALS»</w:t>
            </w:r>
            <w:r>
              <w:rPr>
                <w:noProof/>
              </w:rPr>
              <w:fldChar w:fldCharType="end"/>
            </w:r>
          </w:p>
        </w:tc>
      </w:tr>
      <w:tr w:rsidR="00573323" w:rsidRPr="009D598C" w14:paraId="51F828C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ABF210F" w14:textId="77777777" w:rsidR="00573323" w:rsidRPr="009D598C" w:rsidRDefault="00573323" w:rsidP="00573323">
            <w:pPr>
              <w:pStyle w:val="I-tableParagraph"/>
              <w:rPr>
                <w:color w:val="000000"/>
              </w:rPr>
            </w:pPr>
            <w:r w:rsidRPr="009D598C">
              <w:t xml:space="preserve">Description </w:t>
            </w:r>
          </w:p>
        </w:tc>
        <w:tc>
          <w:tcPr>
            <w:tcW w:w="6115" w:type="dxa"/>
            <w:tcBorders>
              <w:top w:val="single" w:sz="4" w:space="0" w:color="A5A5A5"/>
              <w:left w:val="nil"/>
              <w:bottom w:val="single" w:sz="4" w:space="0" w:color="A5A5A5"/>
              <w:right w:val="single" w:sz="4" w:space="0" w:color="A5A5A5"/>
            </w:tcBorders>
            <w:noWrap/>
            <w:vAlign w:val="bottom"/>
          </w:tcPr>
          <w:p w14:paraId="6163EFEC" w14:textId="3DC63D94" w:rsidR="00573323" w:rsidRPr="009D598C" w:rsidRDefault="00573323" w:rsidP="00573323">
            <w:pPr>
              <w:pStyle w:val="I-tableParagraph"/>
              <w:rPr>
                <w:color w:val="000000"/>
              </w:rPr>
            </w:pPr>
            <w:r>
              <w:fldChar w:fldCharType="begin"/>
            </w:r>
            <w:r>
              <w:instrText xml:space="preserve"> </w:instrText>
            </w:r>
            <w:r w:rsidRPr="009D598C">
              <w:instrText>ME</w:instrText>
            </w:r>
            <w:r>
              <w:instrText xml:space="preserve">RGEFIELD SUBTOTALS_DESCRIPTION </w:instrText>
            </w:r>
            <w:r>
              <w:rPr>
                <w:color w:val="000000"/>
              </w:rPr>
              <w:instrText>\* MERGEFORMAT</w:instrText>
            </w:r>
            <w:r>
              <w:instrText xml:space="preserve"> </w:instrText>
            </w:r>
            <w:r>
              <w:fldChar w:fldCharType="separate"/>
            </w:r>
            <w:r w:rsidR="00C15E99">
              <w:rPr>
                <w:noProof/>
              </w:rPr>
              <w:t>«SUBTOTALS_DESCRIPTION»</w:t>
            </w:r>
            <w:r>
              <w:fldChar w:fldCharType="end"/>
            </w:r>
          </w:p>
        </w:tc>
      </w:tr>
      <w:tr w:rsidR="00573323" w:rsidRPr="009D598C" w14:paraId="04938A3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840E6F5" w14:textId="77777777" w:rsidR="00573323" w:rsidRPr="009D598C" w:rsidRDefault="00573323" w:rsidP="00573323">
            <w:pPr>
              <w:pStyle w:val="I-tableParagraph"/>
            </w:pPr>
            <w:r w:rsidRPr="009D598C">
              <w:t>Transaction currency symbol</w:t>
            </w:r>
          </w:p>
        </w:tc>
        <w:tc>
          <w:tcPr>
            <w:tcW w:w="6115" w:type="dxa"/>
            <w:tcBorders>
              <w:top w:val="single" w:sz="4" w:space="0" w:color="A5A5A5"/>
              <w:left w:val="nil"/>
              <w:bottom w:val="single" w:sz="4" w:space="0" w:color="A5A5A5"/>
              <w:right w:val="single" w:sz="4" w:space="0" w:color="A5A5A5"/>
            </w:tcBorders>
            <w:noWrap/>
            <w:vAlign w:val="bottom"/>
          </w:tcPr>
          <w:p w14:paraId="2CE9133B" w14:textId="045875F3" w:rsidR="00573323" w:rsidRPr="009D598C" w:rsidRDefault="00573323" w:rsidP="00573323">
            <w:pPr>
              <w:pStyle w:val="I-tableParagraph"/>
            </w:pPr>
            <w:r>
              <w:fldChar w:fldCharType="begin"/>
            </w:r>
            <w:r>
              <w:instrText xml:space="preserve"> </w:instrText>
            </w:r>
            <w:r w:rsidRPr="009D598C">
              <w:instrText>MERGEFIELD SUBTOTALS_TRX_CURRENCY_S</w:instrText>
            </w:r>
            <w:r>
              <w:instrText xml:space="preserve">YMBOL \* MERGEFORMAT </w:instrText>
            </w:r>
            <w:r>
              <w:fldChar w:fldCharType="separate"/>
            </w:r>
            <w:r w:rsidR="00C15E99">
              <w:rPr>
                <w:noProof/>
              </w:rPr>
              <w:t>«SUBTOTALS_TRX_CURRENCY_SYMBOL»</w:t>
            </w:r>
            <w:r>
              <w:fldChar w:fldCharType="end"/>
            </w:r>
          </w:p>
        </w:tc>
      </w:tr>
      <w:tr w:rsidR="00573323" w:rsidRPr="009D598C" w14:paraId="19ACFED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B291F6B" w14:textId="77777777" w:rsidR="00573323" w:rsidRPr="009D598C" w:rsidRDefault="00573323" w:rsidP="00573323">
            <w:pPr>
              <w:pStyle w:val="I-tableParagraph"/>
            </w:pPr>
            <w:r w:rsidRPr="009D598C">
              <w:t>Total</w:t>
            </w:r>
          </w:p>
        </w:tc>
        <w:tc>
          <w:tcPr>
            <w:tcW w:w="6115" w:type="dxa"/>
            <w:tcBorders>
              <w:top w:val="single" w:sz="4" w:space="0" w:color="A5A5A5"/>
              <w:left w:val="nil"/>
              <w:bottom w:val="single" w:sz="4" w:space="0" w:color="A5A5A5"/>
              <w:right w:val="single" w:sz="4" w:space="0" w:color="A5A5A5"/>
            </w:tcBorders>
            <w:noWrap/>
            <w:vAlign w:val="bottom"/>
          </w:tcPr>
          <w:p w14:paraId="63A70663" w14:textId="1A8E9BAC" w:rsidR="00573323" w:rsidRPr="009D598C" w:rsidRDefault="00573323" w:rsidP="00573323">
            <w:pPr>
              <w:pStyle w:val="I-tableParagraph"/>
            </w:pPr>
            <w:r>
              <w:fldChar w:fldCharType="begin"/>
            </w:r>
            <w:r>
              <w:instrText xml:space="preserve"> MERGEFIELD SUBTOTALS_TOTAL \# "#,###,##0.00" \* MERGEFORMAT </w:instrText>
            </w:r>
            <w:r>
              <w:fldChar w:fldCharType="separate"/>
            </w:r>
            <w:r w:rsidR="00C15E99">
              <w:rPr>
                <w:noProof/>
              </w:rPr>
              <w:t>«SUBTOTALS_TOTAL»</w:t>
            </w:r>
            <w:r>
              <w:fldChar w:fldCharType="end"/>
            </w:r>
          </w:p>
        </w:tc>
      </w:tr>
      <w:tr w:rsidR="00573323" w:rsidRPr="009D598C" w14:paraId="0B16AA0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CB9A07A" w14:textId="77777777" w:rsidR="00573323" w:rsidRPr="009D598C" w:rsidRDefault="00573323" w:rsidP="00573323">
            <w:pPr>
              <w:pStyle w:val="I-tableParagraph"/>
            </w:pPr>
            <w:r w:rsidRPr="009D598C">
              <w:t>Transaction total</w:t>
            </w:r>
          </w:p>
        </w:tc>
        <w:tc>
          <w:tcPr>
            <w:tcW w:w="6115" w:type="dxa"/>
            <w:tcBorders>
              <w:top w:val="single" w:sz="4" w:space="0" w:color="A5A5A5"/>
              <w:left w:val="nil"/>
              <w:bottom w:val="single" w:sz="4" w:space="0" w:color="A5A5A5"/>
              <w:right w:val="single" w:sz="4" w:space="0" w:color="A5A5A5"/>
            </w:tcBorders>
            <w:noWrap/>
            <w:vAlign w:val="bottom"/>
          </w:tcPr>
          <w:p w14:paraId="184E3367" w14:textId="2FDA044E" w:rsidR="00573323" w:rsidRPr="009D598C" w:rsidRDefault="00573323" w:rsidP="00573323">
            <w:pPr>
              <w:pStyle w:val="I-tableParagraph"/>
            </w:pPr>
            <w:r>
              <w:fldChar w:fldCharType="begin"/>
            </w:r>
            <w:r>
              <w:instrText xml:space="preserve"> MERGEFIELD SUBTOTALS_TRX_TOTAL \# "#,###,##0.00" \* MERGEFORMAT </w:instrText>
            </w:r>
            <w:r>
              <w:fldChar w:fldCharType="separate"/>
            </w:r>
            <w:r w:rsidR="00C15E99">
              <w:rPr>
                <w:noProof/>
              </w:rPr>
              <w:t>«SUBTOTALS_TRX_TOTAL»</w:t>
            </w:r>
            <w:r>
              <w:fldChar w:fldCharType="end"/>
            </w:r>
          </w:p>
        </w:tc>
      </w:tr>
      <w:tr w:rsidR="00573323" w:rsidRPr="009D598C" w14:paraId="0CB1158F"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F86479A" w14:textId="77777777" w:rsidR="00573323" w:rsidRPr="009D598C" w:rsidRDefault="00573323" w:rsidP="00573323">
            <w:pPr>
              <w:pStyle w:val="I-tableParagraph"/>
            </w:pPr>
            <w:r w:rsidRPr="009D598C">
              <w:lastRenderedPageBreak/>
              <w:t>Tax details</w:t>
            </w:r>
          </w:p>
        </w:tc>
        <w:tc>
          <w:tcPr>
            <w:tcW w:w="6115" w:type="dxa"/>
            <w:tcBorders>
              <w:top w:val="single" w:sz="4" w:space="0" w:color="A5A5A5"/>
              <w:left w:val="nil"/>
              <w:bottom w:val="single" w:sz="4" w:space="0" w:color="A5A5A5"/>
              <w:right w:val="single" w:sz="4" w:space="0" w:color="A5A5A5"/>
            </w:tcBorders>
            <w:noWrap/>
            <w:vAlign w:val="bottom"/>
          </w:tcPr>
          <w:p w14:paraId="5D75D674" w14:textId="2577F575" w:rsidR="00573323" w:rsidRPr="009D598C" w:rsidRDefault="00573323" w:rsidP="00573323">
            <w:pPr>
              <w:pStyle w:val="I-tableParagraph"/>
            </w:pPr>
            <w:r>
              <w:fldChar w:fldCharType="begin"/>
            </w:r>
            <w:r>
              <w:instrText xml:space="preserve"> MERGEFIELD SUBTOTALS_TAXDETAIL \# "#,###,##0.00" \* MERGEFORMAT </w:instrText>
            </w:r>
            <w:r>
              <w:fldChar w:fldCharType="separate"/>
            </w:r>
            <w:r w:rsidR="00C15E99">
              <w:rPr>
                <w:noProof/>
              </w:rPr>
              <w:t>«SUBTOTALS_TAXDETAIL»</w:t>
            </w:r>
            <w:r>
              <w:fldChar w:fldCharType="end"/>
            </w:r>
          </w:p>
        </w:tc>
      </w:tr>
      <w:tr w:rsidR="00573323" w:rsidRPr="009D598C" w14:paraId="6482801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094B445" w14:textId="77777777" w:rsidR="00573323" w:rsidRPr="009D598C" w:rsidRDefault="00573323" w:rsidP="00573323">
            <w:pPr>
              <w:pStyle w:val="I-sectionHead"/>
              <w:rPr>
                <w:color w:val="000000"/>
              </w:rPr>
            </w:pPr>
            <w:r w:rsidRPr="009D598C">
              <w:t>Totals</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63D459B6" w14:textId="77777777" w:rsidR="00573323" w:rsidRPr="009D598C" w:rsidRDefault="00573323" w:rsidP="00573323">
            <w:pPr>
              <w:pStyle w:val="I-sectionHead"/>
              <w:rPr>
                <w:color w:val="000000"/>
              </w:rPr>
            </w:pPr>
            <w:r w:rsidRPr="009D598C">
              <w:t>Field code</w:t>
            </w:r>
          </w:p>
        </w:tc>
      </w:tr>
      <w:tr w:rsidR="00573323" w:rsidRPr="009D598C" w14:paraId="6D87E3F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D7A04DE" w14:textId="4A109296" w:rsidR="00573323" w:rsidRPr="009D598C" w:rsidRDefault="00573323" w:rsidP="00573323">
            <w:pPr>
              <w:pStyle w:val="I-tableParagraph"/>
            </w:pPr>
            <w:r w:rsidRPr="00AC1756">
              <w:t>Total due</w:t>
            </w:r>
          </w:p>
        </w:tc>
        <w:tc>
          <w:tcPr>
            <w:tcW w:w="6115" w:type="dxa"/>
            <w:tcBorders>
              <w:top w:val="single" w:sz="4" w:space="0" w:color="A5A5A5"/>
              <w:left w:val="nil"/>
              <w:bottom w:val="single" w:sz="4" w:space="0" w:color="A5A5A5"/>
              <w:right w:val="single" w:sz="4" w:space="0" w:color="A5A5A5"/>
            </w:tcBorders>
            <w:noWrap/>
            <w:vAlign w:val="bottom"/>
          </w:tcPr>
          <w:p w14:paraId="4D19B029" w14:textId="3A117F2B" w:rsidR="00573323" w:rsidRPr="009D598C" w:rsidRDefault="00573323" w:rsidP="00573323">
            <w:pPr>
              <w:pStyle w:val="I-tableParagraph"/>
            </w:pPr>
            <w:r>
              <w:fldChar w:fldCharType="begin"/>
            </w:r>
            <w:r>
              <w:instrText xml:space="preserve"> </w:instrText>
            </w:r>
            <w:r w:rsidRPr="00AC1756">
              <w:instrText xml:space="preserve">MERGEFIELD </w:instrText>
            </w:r>
            <w:r>
              <w:instrText xml:space="preserve">TOTALDUE \# "#,###,##0.00" \* MERGEFORMAT </w:instrText>
            </w:r>
            <w:r>
              <w:fldChar w:fldCharType="separate"/>
            </w:r>
            <w:r w:rsidR="00C15E99">
              <w:rPr>
                <w:noProof/>
              </w:rPr>
              <w:t>«TOTALDUE»</w:t>
            </w:r>
            <w:r>
              <w:fldChar w:fldCharType="end"/>
            </w:r>
          </w:p>
        </w:tc>
      </w:tr>
      <w:tr w:rsidR="00573323" w:rsidRPr="009D598C" w14:paraId="2FE4847F"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CD59CFB" w14:textId="3F77CADE" w:rsidR="00573323" w:rsidRDefault="00573323" w:rsidP="00573323">
            <w:pPr>
              <w:pStyle w:val="I-tableParagraph"/>
            </w:pPr>
            <w:r w:rsidRPr="00AC1756">
              <w:t>Total paid</w:t>
            </w:r>
          </w:p>
        </w:tc>
        <w:tc>
          <w:tcPr>
            <w:tcW w:w="6115" w:type="dxa"/>
            <w:tcBorders>
              <w:top w:val="single" w:sz="4" w:space="0" w:color="A5A5A5"/>
              <w:left w:val="nil"/>
              <w:bottom w:val="single" w:sz="4" w:space="0" w:color="A5A5A5"/>
              <w:right w:val="single" w:sz="4" w:space="0" w:color="A5A5A5"/>
            </w:tcBorders>
            <w:noWrap/>
            <w:vAlign w:val="bottom"/>
          </w:tcPr>
          <w:p w14:paraId="49F3FAAC" w14:textId="2B56F37E" w:rsidR="00573323" w:rsidRDefault="00573323" w:rsidP="00573323">
            <w:pPr>
              <w:pStyle w:val="I-tableParagraph"/>
            </w:pPr>
            <w:r>
              <w:fldChar w:fldCharType="begin"/>
            </w:r>
            <w:r>
              <w:instrText xml:space="preserve"> MERGEFIELD TOTALPAID \# "#,###,##0.00" \* MERGEFORMAT </w:instrText>
            </w:r>
            <w:r>
              <w:fldChar w:fldCharType="separate"/>
            </w:r>
            <w:r w:rsidR="00C15E99">
              <w:rPr>
                <w:noProof/>
              </w:rPr>
              <w:t>«TOTALPAID»</w:t>
            </w:r>
            <w:r>
              <w:fldChar w:fldCharType="end"/>
            </w:r>
          </w:p>
        </w:tc>
      </w:tr>
      <w:tr w:rsidR="00573323" w:rsidRPr="009D598C" w14:paraId="283480F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9EC442" w14:textId="4B791021" w:rsidR="00573323" w:rsidRDefault="00573323" w:rsidP="00573323">
            <w:pPr>
              <w:pStyle w:val="I-tableParagraph"/>
            </w:pPr>
            <w:r>
              <w:t>Transaction total</w:t>
            </w:r>
          </w:p>
        </w:tc>
        <w:tc>
          <w:tcPr>
            <w:tcW w:w="6115" w:type="dxa"/>
            <w:tcBorders>
              <w:top w:val="single" w:sz="4" w:space="0" w:color="A5A5A5"/>
              <w:left w:val="nil"/>
              <w:bottom w:val="single" w:sz="4" w:space="0" w:color="A5A5A5"/>
              <w:right w:val="single" w:sz="4" w:space="0" w:color="A5A5A5"/>
            </w:tcBorders>
            <w:noWrap/>
            <w:vAlign w:val="bottom"/>
          </w:tcPr>
          <w:p w14:paraId="0EDBFAE3" w14:textId="208C2BEF" w:rsidR="00573323" w:rsidRDefault="00573323" w:rsidP="00573323">
            <w:pPr>
              <w:pStyle w:val="I-tableParagraph"/>
            </w:pPr>
            <w:r>
              <w:fldChar w:fldCharType="begin"/>
            </w:r>
            <w:r>
              <w:instrText xml:space="preserve"> MERGEFIELD TOTAL \# "#,###,##0.00" \* MERGEFORMAT </w:instrText>
            </w:r>
            <w:r>
              <w:fldChar w:fldCharType="separate"/>
            </w:r>
            <w:r w:rsidR="00C15E99">
              <w:rPr>
                <w:noProof/>
              </w:rPr>
              <w:t>«TOTAL»</w:t>
            </w:r>
            <w:r>
              <w:fldChar w:fldCharType="end"/>
            </w:r>
          </w:p>
        </w:tc>
      </w:tr>
      <w:tr w:rsidR="00573323" w:rsidRPr="009D598C" w14:paraId="3D3D325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A6A5F09" w14:textId="28385EF7" w:rsidR="00573323" w:rsidRDefault="00573323" w:rsidP="00573323">
            <w:pPr>
              <w:pStyle w:val="I-tableParagraph"/>
            </w:pPr>
            <w:r>
              <w:t>Transaction subtotal</w:t>
            </w:r>
          </w:p>
        </w:tc>
        <w:tc>
          <w:tcPr>
            <w:tcW w:w="6115" w:type="dxa"/>
            <w:tcBorders>
              <w:top w:val="single" w:sz="4" w:space="0" w:color="A5A5A5"/>
              <w:left w:val="nil"/>
              <w:bottom w:val="single" w:sz="4" w:space="0" w:color="A5A5A5"/>
              <w:right w:val="single" w:sz="4" w:space="0" w:color="A5A5A5"/>
            </w:tcBorders>
            <w:noWrap/>
            <w:vAlign w:val="bottom"/>
          </w:tcPr>
          <w:p w14:paraId="4DCC9A03" w14:textId="7F49A445" w:rsidR="00573323" w:rsidRDefault="00573323" w:rsidP="00573323">
            <w:pPr>
              <w:pStyle w:val="I-tableParagraph"/>
            </w:pPr>
            <w:r>
              <w:fldChar w:fldCharType="begin"/>
            </w:r>
            <w:r>
              <w:instrText xml:space="preserve"> MERGEFIELD SUBTOTAL \# "#,###,##0.00" \* MERGEFORMAT </w:instrText>
            </w:r>
            <w:r>
              <w:fldChar w:fldCharType="separate"/>
            </w:r>
            <w:r w:rsidR="00C15E99">
              <w:rPr>
                <w:noProof/>
              </w:rPr>
              <w:t>«SUBTOTAL»</w:t>
            </w:r>
            <w:r>
              <w:fldChar w:fldCharType="end"/>
            </w:r>
          </w:p>
        </w:tc>
      </w:tr>
    </w:tbl>
    <w:p w14:paraId="1B39D7F1" w14:textId="77777777" w:rsidR="0057107C" w:rsidRDefault="0057107C" w:rsidP="003043CE">
      <w:pPr>
        <w:spacing w:before="240" w:after="0" w:line="360" w:lineRule="auto"/>
        <w:rPr>
          <w:rFonts w:ascii="Segoe UI Semibold" w:hAnsi="Segoe UI Semibold"/>
          <w:color w:val="484848"/>
          <w:sz w:val="28"/>
        </w:rPr>
      </w:pPr>
      <w:bookmarkStart w:id="44" w:name="_Toc108433650"/>
    </w:p>
    <w:p w14:paraId="2E7EDBC0" w14:textId="255DD179" w:rsidR="003043CE" w:rsidRPr="0057107C" w:rsidRDefault="003043CE" w:rsidP="003043CE">
      <w:pPr>
        <w:spacing w:before="240" w:after="0" w:line="360" w:lineRule="auto"/>
        <w:rPr>
          <w:rFonts w:ascii="Segoe UI Semibold" w:hAnsi="Segoe UI Semibold"/>
          <w:color w:val="484848"/>
          <w:sz w:val="28"/>
        </w:rPr>
      </w:pPr>
      <w:r w:rsidRPr="0057107C">
        <w:rPr>
          <w:rFonts w:ascii="Segoe UI Semibold" w:hAnsi="Segoe UI Semibold"/>
          <w:color w:val="484848"/>
          <w:sz w:val="28"/>
        </w:rPr>
        <w:t>Purchasing—Primary document details</w:t>
      </w:r>
    </w:p>
    <w:p w14:paraId="53C123A6" w14:textId="7C1E0045" w:rsidR="003043CE" w:rsidRPr="0057107C" w:rsidRDefault="003043CE" w:rsidP="003043CE">
      <w:pPr>
        <w:spacing w:line="264" w:lineRule="auto"/>
        <w:rPr>
          <w:rFonts w:ascii="Segoe UI" w:hAnsi="Segoe UI"/>
          <w:color w:val="333333"/>
        </w:rPr>
      </w:pPr>
      <w:r w:rsidRPr="0057107C">
        <w:rPr>
          <w:rFonts w:ascii="Segoe UI" w:hAnsi="Segoe UI"/>
          <w:color w:val="333333"/>
        </w:rPr>
        <w:t>The following merge fields can be used for your Purchasing primary document custom document templates.</w:t>
      </w:r>
    </w:p>
    <w:tbl>
      <w:tblPr>
        <w:tblW w:w="9350" w:type="dxa"/>
        <w:tblLook w:val="04A0" w:firstRow="1" w:lastRow="0" w:firstColumn="1" w:lastColumn="0" w:noHBand="0" w:noVBand="1"/>
      </w:tblPr>
      <w:tblGrid>
        <w:gridCol w:w="2342"/>
        <w:gridCol w:w="7008"/>
      </w:tblGrid>
      <w:tr w:rsidR="003043CE" w:rsidRPr="003043CE" w14:paraId="7E485EF1" w14:textId="77777777" w:rsidTr="00D27A95">
        <w:trPr>
          <w:trHeight w:val="260"/>
          <w:tblHeader/>
        </w:trPr>
        <w:tc>
          <w:tcPr>
            <w:tcW w:w="2419" w:type="dxa"/>
            <w:tcBorders>
              <w:top w:val="single" w:sz="4" w:space="0" w:color="A5A5A5"/>
              <w:left w:val="single" w:sz="4" w:space="0" w:color="A5A5A5"/>
              <w:bottom w:val="nil"/>
              <w:right w:val="nil"/>
            </w:tcBorders>
            <w:shd w:val="clear" w:color="auto" w:fill="DCDCDC"/>
            <w:noWrap/>
            <w:vAlign w:val="bottom"/>
            <w:hideMark/>
          </w:tcPr>
          <w:p w14:paraId="33817B69" w14:textId="77777777" w:rsidR="003043CE" w:rsidRPr="0057107C" w:rsidRDefault="003043CE" w:rsidP="003043CE">
            <w:pPr>
              <w:spacing w:after="0"/>
              <w:rPr>
                <w:rFonts w:ascii="Segoe UI" w:hAnsi="Segoe UI"/>
                <w:b/>
                <w:color w:val="63666A"/>
              </w:rPr>
            </w:pPr>
            <w:r w:rsidRPr="0057107C">
              <w:rPr>
                <w:rFonts w:ascii="Segoe UI" w:hAnsi="Segoe UI"/>
                <w:b/>
                <w:color w:val="63666A"/>
              </w:rPr>
              <w:t>Field label</w:t>
            </w:r>
          </w:p>
        </w:tc>
        <w:tc>
          <w:tcPr>
            <w:tcW w:w="6931" w:type="dxa"/>
            <w:tcBorders>
              <w:top w:val="single" w:sz="4" w:space="0" w:color="A5A5A5"/>
              <w:left w:val="nil"/>
              <w:bottom w:val="nil"/>
              <w:right w:val="single" w:sz="4" w:space="0" w:color="A5A5A5"/>
            </w:tcBorders>
            <w:shd w:val="clear" w:color="auto" w:fill="DCDCDC"/>
            <w:noWrap/>
            <w:vAlign w:val="bottom"/>
            <w:hideMark/>
          </w:tcPr>
          <w:p w14:paraId="09683866" w14:textId="77777777" w:rsidR="003043CE" w:rsidRPr="0057107C" w:rsidRDefault="003043CE" w:rsidP="003043CE">
            <w:pPr>
              <w:spacing w:after="0"/>
              <w:rPr>
                <w:rFonts w:ascii="Segoe UI" w:hAnsi="Segoe UI"/>
                <w:b/>
                <w:color w:val="63666A"/>
              </w:rPr>
            </w:pPr>
            <w:r w:rsidRPr="0057107C">
              <w:rPr>
                <w:rFonts w:ascii="Segoe UI" w:hAnsi="Segoe UI"/>
                <w:b/>
                <w:color w:val="63666A"/>
              </w:rPr>
              <w:t>Merge field</w:t>
            </w:r>
          </w:p>
        </w:tc>
      </w:tr>
      <w:tr w:rsidR="003043CE" w:rsidRPr="003043CE" w14:paraId="262B8E50" w14:textId="77777777" w:rsidTr="00D27A95">
        <w:trPr>
          <w:trHeight w:val="300"/>
        </w:trPr>
        <w:tc>
          <w:tcPr>
            <w:tcW w:w="2419" w:type="dxa"/>
            <w:tcBorders>
              <w:top w:val="single" w:sz="4" w:space="0" w:color="A5A5A5"/>
              <w:left w:val="single" w:sz="4" w:space="0" w:color="A5A5A5"/>
              <w:bottom w:val="nil"/>
              <w:right w:val="nil"/>
            </w:tcBorders>
            <w:shd w:val="clear" w:color="auto" w:fill="F5F5F5"/>
            <w:noWrap/>
            <w:vAlign w:val="bottom"/>
            <w:hideMark/>
          </w:tcPr>
          <w:p w14:paraId="396F451A" w14:textId="77777777" w:rsidR="003043CE" w:rsidRPr="0057107C" w:rsidRDefault="003043CE" w:rsidP="003043CE">
            <w:pPr>
              <w:spacing w:after="0" w:line="264" w:lineRule="auto"/>
              <w:rPr>
                <w:rFonts w:ascii="Segoe UI" w:hAnsi="Segoe UI"/>
                <w:b/>
                <w:color w:val="006E00" w:themeColor="accent5" w:themeShade="80"/>
              </w:rPr>
            </w:pPr>
            <w:r w:rsidRPr="0057107C">
              <w:rPr>
                <w:rFonts w:ascii="Segoe UI" w:hAnsi="Segoe UI"/>
                <w:b/>
                <w:color w:val="006E00" w:themeColor="accent5" w:themeShade="80"/>
              </w:rPr>
              <w:t>Header</w:t>
            </w:r>
          </w:p>
        </w:tc>
        <w:tc>
          <w:tcPr>
            <w:tcW w:w="6931" w:type="dxa"/>
            <w:tcBorders>
              <w:top w:val="single" w:sz="4" w:space="0" w:color="A5A5A5"/>
              <w:left w:val="nil"/>
              <w:bottom w:val="nil"/>
              <w:right w:val="single" w:sz="4" w:space="0" w:color="A5A5A5"/>
            </w:tcBorders>
            <w:shd w:val="clear" w:color="auto" w:fill="F5F5F5"/>
            <w:noWrap/>
            <w:vAlign w:val="bottom"/>
            <w:hideMark/>
          </w:tcPr>
          <w:p w14:paraId="7CBAD287" w14:textId="77777777" w:rsidR="003043CE" w:rsidRPr="0057107C" w:rsidRDefault="003043CE" w:rsidP="003043CE">
            <w:pPr>
              <w:spacing w:after="0" w:line="264" w:lineRule="auto"/>
              <w:rPr>
                <w:rFonts w:ascii="Segoe UI" w:hAnsi="Segoe UI"/>
                <w:b/>
                <w:color w:val="006E00" w:themeColor="accent5" w:themeShade="80"/>
              </w:rPr>
            </w:pPr>
            <w:r w:rsidRPr="0057107C">
              <w:rPr>
                <w:rFonts w:ascii="Segoe UI" w:hAnsi="Segoe UI"/>
                <w:b/>
                <w:color w:val="006E00" w:themeColor="accent5" w:themeShade="80"/>
              </w:rPr>
              <w:t>Field code</w:t>
            </w:r>
          </w:p>
        </w:tc>
      </w:tr>
      <w:tr w:rsidR="00117DFB" w:rsidRPr="003043CE" w14:paraId="6B1EF683" w14:textId="77777777" w:rsidTr="00D27A95">
        <w:trPr>
          <w:trHeight w:val="300"/>
        </w:trPr>
        <w:tc>
          <w:tcPr>
            <w:tcW w:w="2419" w:type="dxa"/>
            <w:tcBorders>
              <w:top w:val="single" w:sz="4" w:space="0" w:color="A5A5A5"/>
              <w:left w:val="single" w:sz="4" w:space="0" w:color="A5A5A5"/>
              <w:bottom w:val="nil"/>
              <w:right w:val="nil"/>
            </w:tcBorders>
            <w:noWrap/>
            <w:vAlign w:val="bottom"/>
            <w:hideMark/>
          </w:tcPr>
          <w:p w14:paraId="6FFF63E8" w14:textId="6D68D243" w:rsidR="00117DFB" w:rsidRPr="0057107C" w:rsidRDefault="00117DFB" w:rsidP="00117DFB">
            <w:pPr>
              <w:spacing w:after="0" w:line="264" w:lineRule="auto"/>
              <w:rPr>
                <w:rFonts w:ascii="Segoe UI" w:hAnsi="Segoe UI"/>
                <w:color w:val="333333"/>
              </w:rPr>
            </w:pPr>
            <w:r w:rsidRPr="0057107C">
              <w:rPr>
                <w:rFonts w:ascii="Segoe UI" w:hAnsi="Segoe UI"/>
                <w:color w:val="333333"/>
              </w:rPr>
              <w:t xml:space="preserve">Record </w:t>
            </w:r>
            <w:r w:rsidR="0057107C">
              <w:rPr>
                <w:rFonts w:ascii="Segoe UI" w:hAnsi="Segoe UI"/>
                <w:color w:val="333333"/>
              </w:rPr>
              <w:t>n</w:t>
            </w:r>
            <w:r w:rsidRPr="0057107C">
              <w:rPr>
                <w:rFonts w:ascii="Segoe UI" w:hAnsi="Segoe UI"/>
                <w:color w:val="333333"/>
              </w:rPr>
              <w:t>o</w:t>
            </w:r>
          </w:p>
        </w:tc>
        <w:tc>
          <w:tcPr>
            <w:tcW w:w="6931" w:type="dxa"/>
            <w:tcBorders>
              <w:top w:val="single" w:sz="4" w:space="0" w:color="A5A5A5"/>
              <w:left w:val="nil"/>
              <w:bottom w:val="nil"/>
              <w:right w:val="single" w:sz="4" w:space="0" w:color="A5A5A5"/>
            </w:tcBorders>
            <w:hideMark/>
          </w:tcPr>
          <w:p w14:paraId="33A8BB1C" w14:textId="2135111F"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«PRIMARYDOCSUMMARY_RECORDNO»</w:t>
            </w:r>
            <w:r w:rsidRPr="0057107C">
              <w:rPr>
                <w:rFonts w:ascii="Segoe UI" w:hAnsi="Segoe UI"/>
                <w:color w:val="333333"/>
              </w:rPr>
              <w:fldChar w:fldCharType="end"/>
            </w:r>
          </w:p>
        </w:tc>
      </w:tr>
      <w:tr w:rsidR="00117DFB" w:rsidRPr="003043CE" w14:paraId="637E6E3B" w14:textId="77777777" w:rsidTr="00D27A95">
        <w:trPr>
          <w:trHeight w:val="300"/>
        </w:trPr>
        <w:tc>
          <w:tcPr>
            <w:tcW w:w="2419" w:type="dxa"/>
            <w:tcBorders>
              <w:top w:val="single" w:sz="4" w:space="0" w:color="A5A5A5"/>
              <w:left w:val="single" w:sz="4" w:space="0" w:color="A5A5A5"/>
              <w:bottom w:val="nil"/>
              <w:right w:val="nil"/>
            </w:tcBorders>
            <w:noWrap/>
            <w:vAlign w:val="bottom"/>
            <w:hideMark/>
          </w:tcPr>
          <w:p w14:paraId="1DE3FB86" w14:textId="01A4ABC2" w:rsidR="00117DFB" w:rsidRPr="0057107C" w:rsidRDefault="00117DFB" w:rsidP="00117DFB">
            <w:pPr>
              <w:spacing w:after="0" w:line="264" w:lineRule="auto"/>
              <w:rPr>
                <w:rFonts w:ascii="Segoe UI" w:hAnsi="Segoe UI"/>
                <w:color w:val="333333"/>
              </w:rPr>
            </w:pPr>
            <w:r w:rsidRPr="0057107C">
              <w:rPr>
                <w:rFonts w:ascii="Segoe UI" w:hAnsi="Segoe UI"/>
                <w:color w:val="333333"/>
              </w:rPr>
              <w:t>Doc</w:t>
            </w:r>
            <w:r w:rsidR="0057107C">
              <w:rPr>
                <w:rFonts w:ascii="Segoe UI" w:hAnsi="Segoe UI"/>
                <w:color w:val="333333"/>
              </w:rPr>
              <w:t>ument</w:t>
            </w:r>
            <w:r w:rsidRPr="0057107C">
              <w:rPr>
                <w:rFonts w:ascii="Segoe UI" w:hAnsi="Segoe UI"/>
                <w:color w:val="333333"/>
              </w:rPr>
              <w:t xml:space="preserve"> </w:t>
            </w:r>
            <w:r w:rsidR="0057107C">
              <w:rPr>
                <w:rFonts w:ascii="Segoe UI" w:hAnsi="Segoe UI"/>
                <w:color w:val="333333"/>
              </w:rPr>
              <w:t>k</w:t>
            </w:r>
            <w:r w:rsidRPr="0057107C">
              <w:rPr>
                <w:rFonts w:ascii="Segoe UI" w:hAnsi="Segoe UI"/>
                <w:color w:val="333333"/>
              </w:rPr>
              <w:t>ey</w:t>
            </w:r>
          </w:p>
        </w:tc>
        <w:tc>
          <w:tcPr>
            <w:tcW w:w="6931" w:type="dxa"/>
            <w:tcBorders>
              <w:top w:val="single" w:sz="4" w:space="0" w:color="A5A5A5"/>
              <w:left w:val="nil"/>
              <w:bottom w:val="nil"/>
              <w:right w:val="single" w:sz="4" w:space="0" w:color="A5A5A5"/>
            </w:tcBorders>
            <w:hideMark/>
          </w:tcPr>
          <w:p w14:paraId="4E3507F0" w14:textId="3921B8FC"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«PRIMARYDOCSUMMARY_DOCKEY»</w:t>
            </w:r>
            <w:r w:rsidRPr="0057107C">
              <w:rPr>
                <w:rFonts w:ascii="Segoe UI" w:hAnsi="Segoe UI"/>
                <w:color w:val="333333"/>
              </w:rPr>
              <w:fldChar w:fldCharType="end"/>
            </w:r>
          </w:p>
        </w:tc>
      </w:tr>
      <w:tr w:rsidR="00117DFB" w:rsidRPr="003043CE" w14:paraId="4EBFA102" w14:textId="77777777" w:rsidTr="00D27A95">
        <w:trPr>
          <w:trHeight w:val="300"/>
        </w:trPr>
        <w:tc>
          <w:tcPr>
            <w:tcW w:w="2419" w:type="dxa"/>
            <w:tcBorders>
              <w:top w:val="single" w:sz="4" w:space="0" w:color="A5A5A5"/>
              <w:left w:val="single" w:sz="4" w:space="0" w:color="A5A5A5"/>
              <w:bottom w:val="nil"/>
              <w:right w:val="nil"/>
            </w:tcBorders>
            <w:noWrap/>
            <w:vAlign w:val="bottom"/>
            <w:hideMark/>
          </w:tcPr>
          <w:p w14:paraId="0457CACB" w14:textId="243E1393" w:rsidR="00117DFB" w:rsidRPr="0057107C" w:rsidRDefault="00117DFB" w:rsidP="00117DFB">
            <w:pPr>
              <w:spacing w:after="0" w:line="264" w:lineRule="auto"/>
              <w:rPr>
                <w:rFonts w:ascii="Segoe UI" w:hAnsi="Segoe UI"/>
                <w:color w:val="333333"/>
              </w:rPr>
            </w:pPr>
            <w:r w:rsidRPr="0057107C">
              <w:rPr>
                <w:rFonts w:ascii="Segoe UI" w:hAnsi="Segoe UI"/>
                <w:color w:val="333333"/>
              </w:rPr>
              <w:t>Document ID</w:t>
            </w:r>
          </w:p>
        </w:tc>
        <w:tc>
          <w:tcPr>
            <w:tcW w:w="6931" w:type="dxa"/>
            <w:tcBorders>
              <w:top w:val="single" w:sz="4" w:space="0" w:color="A5A5A5"/>
              <w:left w:val="nil"/>
              <w:bottom w:val="nil"/>
              <w:right w:val="single" w:sz="4" w:space="0" w:color="A5A5A5"/>
            </w:tcBorders>
            <w:hideMark/>
          </w:tcPr>
          <w:p w14:paraId="370B7CCD" w14:textId="2523839F"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«PRIMARYDOCSUMMARY_DOCID»</w:t>
            </w:r>
            <w:r w:rsidRPr="0057107C">
              <w:rPr>
                <w:rFonts w:ascii="Segoe UI" w:hAnsi="Segoe UI"/>
                <w:color w:val="333333"/>
              </w:rPr>
              <w:fldChar w:fldCharType="end"/>
            </w:r>
          </w:p>
        </w:tc>
      </w:tr>
      <w:tr w:rsidR="00117DFB" w:rsidRPr="00045D19" w14:paraId="0B59E802" w14:textId="77777777" w:rsidTr="00D27A95">
        <w:trPr>
          <w:trHeight w:val="300"/>
        </w:trPr>
        <w:tc>
          <w:tcPr>
            <w:tcW w:w="2419" w:type="dxa"/>
            <w:tcBorders>
              <w:top w:val="single" w:sz="4" w:space="0" w:color="A5A5A5"/>
              <w:left w:val="single" w:sz="4" w:space="0" w:color="A5A5A5"/>
              <w:bottom w:val="nil"/>
              <w:right w:val="nil"/>
            </w:tcBorders>
            <w:noWrap/>
            <w:vAlign w:val="bottom"/>
          </w:tcPr>
          <w:p w14:paraId="077DD1F6" w14:textId="7008EACB" w:rsidR="00117DFB" w:rsidRPr="0057107C" w:rsidRDefault="00117DFB" w:rsidP="00117DFB">
            <w:pPr>
              <w:spacing w:after="0" w:line="264" w:lineRule="auto"/>
              <w:rPr>
                <w:rFonts w:ascii="Segoe UI" w:hAnsi="Segoe UI"/>
                <w:color w:val="333333"/>
              </w:rPr>
            </w:pPr>
            <w:r w:rsidRPr="0057107C">
              <w:rPr>
                <w:rFonts w:ascii="Segoe UI" w:hAnsi="Segoe UI"/>
                <w:color w:val="333333"/>
              </w:rPr>
              <w:t>Document name</w:t>
            </w:r>
          </w:p>
        </w:tc>
        <w:tc>
          <w:tcPr>
            <w:tcW w:w="6931" w:type="dxa"/>
            <w:tcBorders>
              <w:top w:val="single" w:sz="4" w:space="0" w:color="A5A5A5"/>
              <w:left w:val="nil"/>
              <w:bottom w:val="nil"/>
              <w:right w:val="single" w:sz="4" w:space="0" w:color="A5A5A5"/>
            </w:tcBorders>
          </w:tcPr>
          <w:p w14:paraId="00EC7BE6" w14:textId="72D60B95" w:rsidR="00117DFB" w:rsidRPr="0057107C" w:rsidRDefault="00117DFB" w:rsidP="00117DFB">
            <w:pPr>
              <w:spacing w:after="0" w:line="264" w:lineRule="auto"/>
              <w:rPr>
                <w:rFonts w:ascii="Segoe UI" w:hAnsi="Segoe UI"/>
                <w:noProof/>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«PRIMARYDOCSUMMARY_DOC_NAME»</w:t>
            </w:r>
            <w:r w:rsidRPr="0057107C">
              <w:rPr>
                <w:rFonts w:ascii="Segoe UI" w:hAnsi="Segoe UI"/>
                <w:color w:val="333333"/>
              </w:rPr>
              <w:fldChar w:fldCharType="end"/>
            </w:r>
          </w:p>
        </w:tc>
      </w:tr>
      <w:tr w:rsidR="00117DFB" w:rsidRPr="003043CE" w14:paraId="5BA5839E" w14:textId="77777777" w:rsidTr="00D27A95">
        <w:trPr>
          <w:trHeight w:val="300"/>
        </w:trPr>
        <w:tc>
          <w:tcPr>
            <w:tcW w:w="2419" w:type="dxa"/>
            <w:tcBorders>
              <w:top w:val="single" w:sz="4" w:space="0" w:color="A5A5A5"/>
              <w:left w:val="single" w:sz="4" w:space="0" w:color="A5A5A5"/>
              <w:bottom w:val="nil"/>
              <w:right w:val="nil"/>
            </w:tcBorders>
            <w:noWrap/>
            <w:vAlign w:val="bottom"/>
          </w:tcPr>
          <w:p w14:paraId="6415074B" w14:textId="561C9856" w:rsidR="00117DFB" w:rsidRPr="0057107C" w:rsidRDefault="00117DFB" w:rsidP="00117DFB">
            <w:pPr>
              <w:spacing w:after="0" w:line="264" w:lineRule="auto"/>
              <w:rPr>
                <w:rFonts w:ascii="Segoe UI" w:hAnsi="Segoe UI"/>
                <w:color w:val="000000"/>
              </w:rPr>
            </w:pPr>
            <w:r w:rsidRPr="0057107C">
              <w:rPr>
                <w:rFonts w:ascii="Segoe UI" w:hAnsi="Segoe UI"/>
                <w:color w:val="000000"/>
              </w:rPr>
              <w:t xml:space="preserve">Project </w:t>
            </w:r>
            <w:r w:rsidR="0057107C">
              <w:rPr>
                <w:rFonts w:ascii="Segoe UI" w:hAnsi="Segoe UI"/>
                <w:color w:val="000000"/>
              </w:rPr>
              <w:t>k</w:t>
            </w:r>
            <w:r w:rsidRPr="0057107C">
              <w:rPr>
                <w:rFonts w:ascii="Segoe UI" w:hAnsi="Segoe UI"/>
                <w:color w:val="000000"/>
              </w:rPr>
              <w:t>ey</w:t>
            </w:r>
          </w:p>
        </w:tc>
        <w:tc>
          <w:tcPr>
            <w:tcW w:w="6931" w:type="dxa"/>
            <w:tcBorders>
              <w:top w:val="single" w:sz="4" w:space="0" w:color="A5A5A5"/>
              <w:left w:val="nil"/>
              <w:bottom w:val="nil"/>
              <w:right w:val="single" w:sz="4" w:space="0" w:color="A5A5A5"/>
            </w:tcBorders>
            <w:noWrap/>
            <w:hideMark/>
          </w:tcPr>
          <w:p w14:paraId="15C5ADB4" w14:textId="41B854F5" w:rsidR="00117DFB" w:rsidRPr="0057107C" w:rsidRDefault="00117DFB" w:rsidP="00117DFB">
            <w:pPr>
              <w:spacing w:after="0" w:line="264" w:lineRule="auto"/>
              <w:rPr>
                <w:rFonts w:ascii="Segoe UI" w:hAnsi="Segoe UI"/>
                <w:color w:val="000000"/>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«PRIMARYDOCSUMMARY_PROJECTKEY»</w:t>
            </w:r>
            <w:r w:rsidRPr="0057107C">
              <w:rPr>
                <w:rFonts w:ascii="Segoe UI" w:hAnsi="Segoe UI"/>
                <w:color w:val="333333"/>
              </w:rPr>
              <w:fldChar w:fldCharType="end"/>
            </w:r>
          </w:p>
        </w:tc>
      </w:tr>
      <w:tr w:rsidR="00117DFB" w:rsidRPr="003043CE" w14:paraId="4C06E2ED" w14:textId="77777777" w:rsidTr="00D27A95">
        <w:trPr>
          <w:trHeight w:val="300"/>
        </w:trPr>
        <w:tc>
          <w:tcPr>
            <w:tcW w:w="2419" w:type="dxa"/>
            <w:tcBorders>
              <w:top w:val="single" w:sz="4" w:space="0" w:color="A5A5A5"/>
              <w:left w:val="single" w:sz="4" w:space="0" w:color="A5A5A5"/>
              <w:bottom w:val="nil"/>
              <w:right w:val="nil"/>
            </w:tcBorders>
            <w:noWrap/>
            <w:vAlign w:val="bottom"/>
          </w:tcPr>
          <w:p w14:paraId="77B72B32" w14:textId="51928970" w:rsidR="00117DFB" w:rsidRPr="0057107C" w:rsidRDefault="00117DFB" w:rsidP="00117DFB">
            <w:pPr>
              <w:spacing w:after="0" w:line="264" w:lineRule="auto"/>
              <w:rPr>
                <w:rFonts w:ascii="Segoe UI" w:hAnsi="Segoe UI"/>
                <w:color w:val="333333"/>
              </w:rPr>
            </w:pPr>
            <w:r w:rsidRPr="0057107C">
              <w:rPr>
                <w:rFonts w:ascii="Segoe UI" w:hAnsi="Segoe UI"/>
                <w:color w:val="333333"/>
              </w:rPr>
              <w:t>Project name</w:t>
            </w:r>
          </w:p>
        </w:tc>
        <w:tc>
          <w:tcPr>
            <w:tcW w:w="6931" w:type="dxa"/>
            <w:tcBorders>
              <w:top w:val="single" w:sz="4" w:space="0" w:color="A5A5A5"/>
              <w:left w:val="nil"/>
              <w:bottom w:val="nil"/>
              <w:right w:val="single" w:sz="4" w:space="0" w:color="A5A5A5"/>
            </w:tcBorders>
            <w:noWrap/>
          </w:tcPr>
          <w:p w14:paraId="49012575" w14:textId="6B35E063"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«PRIMARYDOCSUMMARY_PROJECT_NAME»</w:t>
            </w:r>
            <w:r w:rsidRPr="0057107C">
              <w:rPr>
                <w:rFonts w:ascii="Segoe UI" w:hAnsi="Segoe UI"/>
                <w:color w:val="333333"/>
              </w:rPr>
              <w:fldChar w:fldCharType="end"/>
            </w:r>
          </w:p>
        </w:tc>
      </w:tr>
      <w:tr w:rsidR="00117DFB" w:rsidRPr="003043CE" w14:paraId="26F5467F" w14:textId="77777777" w:rsidTr="00D27A95">
        <w:trPr>
          <w:trHeight w:val="300"/>
        </w:trPr>
        <w:tc>
          <w:tcPr>
            <w:tcW w:w="2419" w:type="dxa"/>
            <w:tcBorders>
              <w:top w:val="single" w:sz="4" w:space="0" w:color="A5A5A5"/>
              <w:left w:val="single" w:sz="4" w:space="0" w:color="A5A5A5"/>
              <w:bottom w:val="nil"/>
              <w:right w:val="nil"/>
            </w:tcBorders>
            <w:noWrap/>
            <w:vAlign w:val="bottom"/>
          </w:tcPr>
          <w:p w14:paraId="3F3C8DBE" w14:textId="3E0326CF" w:rsidR="00117DFB" w:rsidRPr="0057107C" w:rsidRDefault="00117DFB" w:rsidP="00117DFB">
            <w:pPr>
              <w:spacing w:after="0" w:line="264" w:lineRule="auto"/>
              <w:rPr>
                <w:rFonts w:ascii="Segoe UI" w:hAnsi="Segoe UI"/>
                <w:color w:val="000000"/>
              </w:rPr>
            </w:pPr>
            <w:r w:rsidRPr="0057107C">
              <w:rPr>
                <w:rFonts w:ascii="Segoe UI" w:hAnsi="Segoe UI"/>
                <w:color w:val="000000"/>
              </w:rPr>
              <w:t>Project ID</w:t>
            </w:r>
          </w:p>
        </w:tc>
        <w:tc>
          <w:tcPr>
            <w:tcW w:w="6931" w:type="dxa"/>
            <w:tcBorders>
              <w:top w:val="single" w:sz="4" w:space="0" w:color="A5A5A5"/>
              <w:left w:val="nil"/>
              <w:bottom w:val="nil"/>
              <w:right w:val="single" w:sz="4" w:space="0" w:color="A5A5A5"/>
            </w:tcBorders>
            <w:noWrap/>
            <w:hideMark/>
          </w:tcPr>
          <w:p w14:paraId="11167E3B" w14:textId="08AE74A5" w:rsidR="00117DFB" w:rsidRPr="0057107C" w:rsidRDefault="00117DFB" w:rsidP="00117DFB">
            <w:pPr>
              <w:spacing w:after="0" w:line="264" w:lineRule="auto"/>
              <w:rPr>
                <w:rFonts w:ascii="Segoe UI" w:hAnsi="Segoe UI"/>
                <w:color w:val="000000"/>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«PRIMARYDOCSUMMARY_PROJECT ID»</w:t>
            </w:r>
            <w:r w:rsidRPr="0057107C">
              <w:rPr>
                <w:rFonts w:ascii="Segoe UI" w:hAnsi="Segoe UI"/>
                <w:color w:val="333333"/>
              </w:rPr>
              <w:fldChar w:fldCharType="end"/>
            </w:r>
          </w:p>
        </w:tc>
      </w:tr>
      <w:tr w:rsidR="00117DFB" w:rsidRPr="003043CE" w14:paraId="11C94BF8" w14:textId="77777777" w:rsidTr="00D27A95">
        <w:trPr>
          <w:trHeight w:val="300"/>
        </w:trPr>
        <w:tc>
          <w:tcPr>
            <w:tcW w:w="2419" w:type="dxa"/>
            <w:tcBorders>
              <w:top w:val="single" w:sz="4" w:space="0" w:color="A5A5A5"/>
              <w:left w:val="single" w:sz="4" w:space="0" w:color="A5A5A5"/>
              <w:bottom w:val="nil"/>
              <w:right w:val="nil"/>
            </w:tcBorders>
            <w:noWrap/>
            <w:vAlign w:val="bottom"/>
          </w:tcPr>
          <w:p w14:paraId="2A9E3E4B" w14:textId="265F6FB5" w:rsidR="0057107C" w:rsidRPr="0057107C" w:rsidRDefault="00117DFB" w:rsidP="00117DFB">
            <w:pPr>
              <w:spacing w:after="0" w:line="264" w:lineRule="auto"/>
              <w:rPr>
                <w:rFonts w:ascii="Segoe UI" w:hAnsi="Segoe UI"/>
                <w:color w:val="000000"/>
              </w:rPr>
            </w:pPr>
            <w:r w:rsidRPr="0057107C">
              <w:rPr>
                <w:rFonts w:ascii="Segoe UI" w:hAnsi="Segoe UI"/>
                <w:color w:val="000000"/>
              </w:rPr>
              <w:t>Transaction definition key</w:t>
            </w:r>
          </w:p>
        </w:tc>
        <w:tc>
          <w:tcPr>
            <w:tcW w:w="6931" w:type="dxa"/>
            <w:tcBorders>
              <w:top w:val="single" w:sz="4" w:space="0" w:color="A5A5A5"/>
              <w:left w:val="nil"/>
              <w:bottom w:val="nil"/>
              <w:right w:val="single" w:sz="4" w:space="0" w:color="A5A5A5"/>
            </w:tcBorders>
            <w:noWrap/>
            <w:hideMark/>
          </w:tcPr>
          <w:p w14:paraId="13C89A04" w14:textId="72C459B3" w:rsidR="00117DFB" w:rsidRPr="0057107C" w:rsidRDefault="00117DFB" w:rsidP="00117DFB">
            <w:pPr>
              <w:spacing w:after="0" w:line="264" w:lineRule="auto"/>
              <w:rPr>
                <w:rFonts w:ascii="Segoe UI" w:hAnsi="Segoe UI"/>
                <w:color w:val="000000"/>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«PRIMARYDOCSUMMARY_DOCPARKEY»</w:t>
            </w:r>
            <w:r w:rsidRPr="0057107C">
              <w:rPr>
                <w:rFonts w:ascii="Segoe UI" w:hAnsi="Segoe UI"/>
                <w:color w:val="333333"/>
              </w:rPr>
              <w:fldChar w:fldCharType="end"/>
            </w:r>
          </w:p>
        </w:tc>
      </w:tr>
      <w:tr w:rsidR="00117DFB" w:rsidRPr="003043CE" w14:paraId="2C4DE99B"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2742BA1" w14:textId="699E891B" w:rsidR="00117DFB" w:rsidRPr="0057107C" w:rsidRDefault="00117DFB" w:rsidP="00117DFB">
            <w:pPr>
              <w:spacing w:after="0" w:line="264" w:lineRule="auto"/>
              <w:rPr>
                <w:rFonts w:ascii="Segoe UI" w:hAnsi="Segoe UI"/>
                <w:color w:val="333333"/>
              </w:rPr>
            </w:pPr>
            <w:r w:rsidRPr="0057107C">
              <w:rPr>
                <w:rFonts w:ascii="Segoe UI" w:hAnsi="Segoe UI"/>
                <w:color w:val="333333"/>
              </w:rPr>
              <w:t>Type</w:t>
            </w:r>
          </w:p>
        </w:tc>
        <w:tc>
          <w:tcPr>
            <w:tcW w:w="6931" w:type="dxa"/>
            <w:tcBorders>
              <w:top w:val="single" w:sz="4" w:space="0" w:color="A5A5A5"/>
              <w:left w:val="nil"/>
              <w:bottom w:val="single" w:sz="4" w:space="0" w:color="A5A5A5"/>
              <w:right w:val="single" w:sz="4" w:space="0" w:color="A5A5A5"/>
            </w:tcBorders>
            <w:noWrap/>
            <w:hideMark/>
          </w:tcPr>
          <w:p w14:paraId="6DBAA4B7" w14:textId="79131C8E"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«PRIMARYDOCSUMMARY_DOCPARID»</w:t>
            </w:r>
            <w:r w:rsidRPr="0057107C">
              <w:rPr>
                <w:rFonts w:ascii="Segoe UI" w:hAnsi="Segoe UI"/>
                <w:color w:val="333333"/>
              </w:rPr>
              <w:fldChar w:fldCharType="end"/>
            </w:r>
          </w:p>
        </w:tc>
      </w:tr>
      <w:tr w:rsidR="00117DFB" w:rsidRPr="003043CE" w14:paraId="5EEEE27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407B327" w14:textId="7AF2A377" w:rsidR="00117DFB" w:rsidRPr="0057107C" w:rsidRDefault="00117DFB" w:rsidP="00117DFB">
            <w:pPr>
              <w:spacing w:after="0" w:line="264" w:lineRule="auto"/>
              <w:rPr>
                <w:rFonts w:ascii="Segoe UI" w:hAnsi="Segoe UI"/>
                <w:color w:val="333333"/>
              </w:rPr>
            </w:pPr>
            <w:r w:rsidRPr="0057107C">
              <w:rPr>
                <w:rFonts w:ascii="Segoe UI" w:hAnsi="Segoe UI"/>
                <w:color w:val="333333"/>
              </w:rPr>
              <w:t xml:space="preserve">State </w:t>
            </w:r>
          </w:p>
        </w:tc>
        <w:tc>
          <w:tcPr>
            <w:tcW w:w="6931" w:type="dxa"/>
            <w:tcBorders>
              <w:top w:val="single" w:sz="4" w:space="0" w:color="A5A5A5"/>
              <w:left w:val="nil"/>
              <w:bottom w:val="single" w:sz="4" w:space="0" w:color="A5A5A5"/>
              <w:right w:val="single" w:sz="4" w:space="0" w:color="A5A5A5"/>
            </w:tcBorders>
            <w:noWrap/>
          </w:tcPr>
          <w:p w14:paraId="7670C2D2" w14:textId="7FE08E10" w:rsidR="00117DFB" w:rsidRPr="0057107C" w:rsidRDefault="00117DFB" w:rsidP="00117DFB">
            <w:pPr>
              <w:spacing w:after="0" w:line="264" w:lineRule="auto"/>
              <w:rPr>
                <w:rFonts w:ascii="Segoe UI" w:hAnsi="Segoe UI"/>
                <w:noProof/>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«PRIMARYDOCSUMMARY_DOCSTATE»</w:t>
            </w:r>
            <w:r w:rsidRPr="0057107C">
              <w:rPr>
                <w:rFonts w:ascii="Segoe UI" w:hAnsi="Segoe UI"/>
                <w:color w:val="333333"/>
              </w:rPr>
              <w:fldChar w:fldCharType="end"/>
            </w:r>
          </w:p>
        </w:tc>
      </w:tr>
      <w:tr w:rsidR="00117DFB" w:rsidRPr="003043CE" w14:paraId="509FC68F"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D727933" w14:textId="05A7D8F0" w:rsidR="00117DFB" w:rsidRPr="0057107C" w:rsidRDefault="00117DFB" w:rsidP="00117DFB">
            <w:pPr>
              <w:spacing w:after="0" w:line="264" w:lineRule="auto"/>
              <w:rPr>
                <w:rFonts w:ascii="Segoe UI" w:hAnsi="Segoe UI"/>
                <w:color w:val="333333"/>
              </w:rPr>
            </w:pPr>
            <w:r w:rsidRPr="0057107C">
              <w:rPr>
                <w:rFonts w:ascii="Segoe UI" w:hAnsi="Segoe UI"/>
                <w:color w:val="333333"/>
              </w:rPr>
              <w:t>When created</w:t>
            </w:r>
          </w:p>
        </w:tc>
        <w:tc>
          <w:tcPr>
            <w:tcW w:w="6931" w:type="dxa"/>
            <w:tcBorders>
              <w:top w:val="single" w:sz="4" w:space="0" w:color="A5A5A5"/>
              <w:left w:val="nil"/>
              <w:bottom w:val="single" w:sz="4" w:space="0" w:color="A5A5A5"/>
              <w:right w:val="single" w:sz="4" w:space="0" w:color="A5A5A5"/>
            </w:tcBorders>
            <w:noWrap/>
          </w:tcPr>
          <w:p w14:paraId="7BA05312" w14:textId="02D88292" w:rsidR="00117DFB" w:rsidRPr="0057107C" w:rsidRDefault="00117DFB" w:rsidP="00117DFB">
            <w:pPr>
              <w:spacing w:after="0" w:line="264" w:lineRule="auto"/>
              <w:rPr>
                <w:rFonts w:ascii="Segoe UI" w:hAnsi="Segoe UI"/>
                <w:noProof/>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«PRIMARYDOCSUMMARY_DOCWHENCREATED»</w:t>
            </w:r>
            <w:r w:rsidRPr="0057107C">
              <w:rPr>
                <w:rFonts w:ascii="Segoe UI" w:hAnsi="Segoe UI"/>
                <w:color w:val="333333"/>
              </w:rPr>
              <w:fldChar w:fldCharType="end"/>
            </w:r>
          </w:p>
        </w:tc>
      </w:tr>
      <w:tr w:rsidR="00117DFB" w:rsidRPr="003043CE" w14:paraId="4CF9224B"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C9140E1" w14:textId="72D02D83" w:rsidR="00117DFB" w:rsidRPr="0057107C" w:rsidRDefault="00117DFB" w:rsidP="00117DFB">
            <w:pPr>
              <w:spacing w:after="0" w:line="264" w:lineRule="auto"/>
              <w:rPr>
                <w:rFonts w:ascii="Segoe UI" w:hAnsi="Segoe UI"/>
                <w:color w:val="333333"/>
              </w:rPr>
            </w:pPr>
            <w:r w:rsidRPr="0057107C">
              <w:rPr>
                <w:rFonts w:ascii="Segoe UI" w:hAnsi="Segoe UI"/>
                <w:color w:val="333333"/>
              </w:rPr>
              <w:t>Due date</w:t>
            </w:r>
          </w:p>
        </w:tc>
        <w:tc>
          <w:tcPr>
            <w:tcW w:w="6931" w:type="dxa"/>
            <w:tcBorders>
              <w:top w:val="single" w:sz="4" w:space="0" w:color="A5A5A5"/>
              <w:left w:val="nil"/>
              <w:bottom w:val="single" w:sz="4" w:space="0" w:color="A5A5A5"/>
              <w:right w:val="single" w:sz="4" w:space="0" w:color="A5A5A5"/>
            </w:tcBorders>
            <w:noWrap/>
          </w:tcPr>
          <w:p w14:paraId="0B72C4EB" w14:textId="7C09F4E8"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WHENDUE</w:t>
            </w:r>
            <w:r w:rsidRPr="0057107C">
              <w:rPr>
                <w:rFonts w:ascii="Segoe UI" w:hAnsi="Segoe UI"/>
                <w:noProof/>
                <w:color w:val="333333"/>
              </w:rPr>
              <w:t>»</w:t>
            </w:r>
            <w:r w:rsidRPr="0057107C">
              <w:rPr>
                <w:rFonts w:ascii="Segoe UI" w:hAnsi="Segoe UI"/>
                <w:color w:val="333333"/>
              </w:rPr>
              <w:fldChar w:fldCharType="end"/>
            </w:r>
          </w:p>
        </w:tc>
      </w:tr>
      <w:tr w:rsidR="00117DFB" w:rsidRPr="003043CE" w14:paraId="27B5C72B"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CA5768F" w14:textId="315B0E06" w:rsidR="00117DFB" w:rsidRPr="0057107C" w:rsidRDefault="00117DFB" w:rsidP="00117DFB">
            <w:pPr>
              <w:spacing w:after="0" w:line="264" w:lineRule="auto"/>
              <w:rPr>
                <w:rFonts w:ascii="Segoe UI" w:hAnsi="Segoe UI"/>
                <w:color w:val="333333"/>
              </w:rPr>
            </w:pPr>
            <w:r w:rsidRPr="0057107C">
              <w:rPr>
                <w:rFonts w:ascii="Segoe UI" w:hAnsi="Segoe UI"/>
                <w:color w:val="333333"/>
              </w:rPr>
              <w:t>GL posting date</w:t>
            </w:r>
          </w:p>
        </w:tc>
        <w:tc>
          <w:tcPr>
            <w:tcW w:w="6931" w:type="dxa"/>
            <w:tcBorders>
              <w:top w:val="single" w:sz="4" w:space="0" w:color="A5A5A5"/>
              <w:left w:val="nil"/>
              <w:bottom w:val="single" w:sz="4" w:space="0" w:color="A5A5A5"/>
              <w:right w:val="single" w:sz="4" w:space="0" w:color="A5A5A5"/>
            </w:tcBorders>
            <w:noWrap/>
          </w:tcPr>
          <w:p w14:paraId="42C20139" w14:textId="47B21FE5"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WHENPOSTED</w:t>
            </w:r>
            <w:r w:rsidRPr="0057107C">
              <w:rPr>
                <w:rFonts w:ascii="Segoe UI" w:hAnsi="Segoe UI"/>
                <w:noProof/>
                <w:color w:val="333333"/>
              </w:rPr>
              <w:t>»</w:t>
            </w:r>
            <w:r w:rsidRPr="0057107C">
              <w:rPr>
                <w:rFonts w:ascii="Segoe UI" w:hAnsi="Segoe UI"/>
                <w:color w:val="333333"/>
              </w:rPr>
              <w:fldChar w:fldCharType="end"/>
            </w:r>
          </w:p>
        </w:tc>
      </w:tr>
      <w:tr w:rsidR="00117DFB" w:rsidRPr="003043CE" w14:paraId="29AEE28B"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3A67FD6" w14:textId="03CE4474" w:rsidR="00117DFB" w:rsidRPr="0057107C" w:rsidRDefault="00117DFB" w:rsidP="00117DFB">
            <w:pPr>
              <w:spacing w:after="0" w:line="264" w:lineRule="auto"/>
              <w:rPr>
                <w:rFonts w:ascii="Segoe UI" w:hAnsi="Segoe UI"/>
                <w:color w:val="333333"/>
              </w:rPr>
            </w:pPr>
            <w:proofErr w:type="spellStart"/>
            <w:r w:rsidRPr="0057107C">
              <w:rPr>
                <w:rFonts w:ascii="Segoe UI" w:hAnsi="Segoe UI"/>
                <w:color w:val="333333"/>
              </w:rPr>
              <w:t>Trx</w:t>
            </w:r>
            <w:proofErr w:type="spellEnd"/>
            <w:r w:rsidRPr="0057107C">
              <w:rPr>
                <w:rFonts w:ascii="Segoe UI" w:hAnsi="Segoe UI"/>
                <w:color w:val="333333"/>
              </w:rPr>
              <w:t xml:space="preserve"> currency</w:t>
            </w:r>
          </w:p>
        </w:tc>
        <w:tc>
          <w:tcPr>
            <w:tcW w:w="6931" w:type="dxa"/>
            <w:tcBorders>
              <w:top w:val="single" w:sz="4" w:space="0" w:color="A5A5A5"/>
              <w:left w:val="nil"/>
              <w:bottom w:val="single" w:sz="4" w:space="0" w:color="A5A5A5"/>
              <w:right w:val="single" w:sz="4" w:space="0" w:color="A5A5A5"/>
            </w:tcBorders>
            <w:noWrap/>
          </w:tcPr>
          <w:p w14:paraId="2582E599" w14:textId="02726317"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TRX_CURRENCY</w:t>
            </w:r>
            <w:r w:rsidRPr="0057107C">
              <w:rPr>
                <w:rFonts w:ascii="Segoe UI" w:hAnsi="Segoe UI"/>
                <w:noProof/>
                <w:color w:val="333333"/>
              </w:rPr>
              <w:t>»</w:t>
            </w:r>
            <w:r w:rsidRPr="0057107C">
              <w:rPr>
                <w:rFonts w:ascii="Segoe UI" w:hAnsi="Segoe UI"/>
                <w:color w:val="333333"/>
              </w:rPr>
              <w:fldChar w:fldCharType="end"/>
            </w:r>
          </w:p>
        </w:tc>
      </w:tr>
      <w:tr w:rsidR="00117DFB" w:rsidRPr="003043CE" w14:paraId="66A4FA8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3535BEAC" w14:textId="75EC2548" w:rsidR="00117DFB" w:rsidRPr="0057107C" w:rsidRDefault="00117DFB" w:rsidP="00117DFB">
            <w:pPr>
              <w:spacing w:after="0" w:line="264" w:lineRule="auto"/>
              <w:rPr>
                <w:rFonts w:ascii="Segoe UI" w:hAnsi="Segoe UI"/>
                <w:color w:val="333333"/>
              </w:rPr>
            </w:pPr>
            <w:r w:rsidRPr="0057107C">
              <w:rPr>
                <w:rFonts w:ascii="Segoe UI" w:hAnsi="Segoe UI"/>
                <w:color w:val="333333"/>
              </w:rPr>
              <w:t>Original amount</w:t>
            </w:r>
          </w:p>
        </w:tc>
        <w:tc>
          <w:tcPr>
            <w:tcW w:w="6931" w:type="dxa"/>
            <w:tcBorders>
              <w:top w:val="single" w:sz="4" w:space="0" w:color="A5A5A5"/>
              <w:left w:val="nil"/>
              <w:bottom w:val="single" w:sz="4" w:space="0" w:color="A5A5A5"/>
              <w:right w:val="single" w:sz="4" w:space="0" w:color="A5A5A5"/>
            </w:tcBorders>
            <w:noWrap/>
          </w:tcPr>
          <w:p w14:paraId="69E08D98" w14:textId="54DFEBA6"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ORIGINAL_AMOUNT</w:t>
            </w:r>
            <w:r w:rsidRPr="0057107C">
              <w:rPr>
                <w:rFonts w:ascii="Segoe UI" w:hAnsi="Segoe UI"/>
                <w:noProof/>
                <w:color w:val="333333"/>
              </w:rPr>
              <w:t>»</w:t>
            </w:r>
            <w:r w:rsidRPr="0057107C">
              <w:rPr>
                <w:rFonts w:ascii="Segoe UI" w:hAnsi="Segoe UI"/>
                <w:color w:val="333333"/>
              </w:rPr>
              <w:fldChar w:fldCharType="end"/>
            </w:r>
          </w:p>
        </w:tc>
      </w:tr>
      <w:tr w:rsidR="00117DFB" w:rsidRPr="003043CE" w14:paraId="2431DDB1"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22AEB1F" w14:textId="53312862" w:rsidR="00117DFB" w:rsidRPr="0057107C" w:rsidRDefault="00117DFB" w:rsidP="00117DFB">
            <w:pPr>
              <w:spacing w:after="0" w:line="264" w:lineRule="auto"/>
              <w:rPr>
                <w:rFonts w:ascii="Segoe UI" w:hAnsi="Segoe UI"/>
                <w:color w:val="333333"/>
              </w:rPr>
            </w:pPr>
            <w:r w:rsidRPr="0057107C">
              <w:rPr>
                <w:rFonts w:ascii="Segoe UI" w:hAnsi="Segoe UI"/>
                <w:color w:val="333333"/>
              </w:rPr>
              <w:t>Pending changes</w:t>
            </w:r>
          </w:p>
        </w:tc>
        <w:tc>
          <w:tcPr>
            <w:tcW w:w="6931" w:type="dxa"/>
            <w:tcBorders>
              <w:top w:val="single" w:sz="4" w:space="0" w:color="A5A5A5"/>
              <w:left w:val="nil"/>
              <w:bottom w:val="single" w:sz="4" w:space="0" w:color="A5A5A5"/>
              <w:right w:val="single" w:sz="4" w:space="0" w:color="A5A5A5"/>
            </w:tcBorders>
            <w:noWrap/>
          </w:tcPr>
          <w:p w14:paraId="238AF04F" w14:textId="136D3901"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PENDING_CHANGES</w:t>
            </w:r>
            <w:r w:rsidRPr="0057107C">
              <w:rPr>
                <w:rFonts w:ascii="Segoe UI" w:hAnsi="Segoe UI"/>
                <w:noProof/>
                <w:color w:val="333333"/>
              </w:rPr>
              <w:t>»</w:t>
            </w:r>
            <w:r w:rsidRPr="0057107C">
              <w:rPr>
                <w:rFonts w:ascii="Segoe UI" w:hAnsi="Segoe UI"/>
                <w:color w:val="333333"/>
              </w:rPr>
              <w:fldChar w:fldCharType="end"/>
            </w:r>
          </w:p>
        </w:tc>
      </w:tr>
      <w:tr w:rsidR="00117DFB" w:rsidRPr="003043CE" w14:paraId="0EFC869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812A4B9" w14:textId="43F40437" w:rsidR="00117DFB" w:rsidRPr="0057107C" w:rsidRDefault="00117DFB" w:rsidP="00117DFB">
            <w:pPr>
              <w:spacing w:after="0" w:line="264" w:lineRule="auto"/>
              <w:rPr>
                <w:rFonts w:ascii="Segoe UI" w:hAnsi="Segoe UI"/>
                <w:color w:val="333333"/>
              </w:rPr>
            </w:pPr>
            <w:r w:rsidRPr="0057107C">
              <w:rPr>
                <w:rFonts w:ascii="Segoe UI" w:hAnsi="Segoe UI"/>
                <w:color w:val="333333"/>
              </w:rPr>
              <w:t>Posted changes</w:t>
            </w:r>
          </w:p>
        </w:tc>
        <w:tc>
          <w:tcPr>
            <w:tcW w:w="6931" w:type="dxa"/>
            <w:tcBorders>
              <w:top w:val="single" w:sz="4" w:space="0" w:color="A5A5A5"/>
              <w:left w:val="nil"/>
              <w:bottom w:val="single" w:sz="4" w:space="0" w:color="A5A5A5"/>
              <w:right w:val="single" w:sz="4" w:space="0" w:color="A5A5A5"/>
            </w:tcBorders>
            <w:noWrap/>
          </w:tcPr>
          <w:p w14:paraId="6E460361" w14:textId="2115EEE3"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POSTED_CHANGES</w:t>
            </w:r>
            <w:r w:rsidRPr="0057107C">
              <w:rPr>
                <w:rFonts w:ascii="Segoe UI" w:hAnsi="Segoe UI"/>
                <w:noProof/>
                <w:color w:val="333333"/>
              </w:rPr>
              <w:t>»</w:t>
            </w:r>
            <w:r w:rsidRPr="0057107C">
              <w:rPr>
                <w:rFonts w:ascii="Segoe UI" w:hAnsi="Segoe UI"/>
                <w:color w:val="333333"/>
              </w:rPr>
              <w:fldChar w:fldCharType="end"/>
            </w:r>
          </w:p>
        </w:tc>
      </w:tr>
      <w:tr w:rsidR="00117DFB" w:rsidRPr="00045D19" w14:paraId="6082FAF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A176156" w14:textId="102AAFC4" w:rsidR="00117DFB" w:rsidRPr="0057107C" w:rsidRDefault="00117DFB" w:rsidP="00117DFB">
            <w:pPr>
              <w:spacing w:after="0" w:line="264" w:lineRule="auto"/>
              <w:rPr>
                <w:rFonts w:ascii="Segoe UI" w:hAnsi="Segoe UI"/>
                <w:color w:val="333333"/>
              </w:rPr>
            </w:pPr>
            <w:r w:rsidRPr="0057107C">
              <w:rPr>
                <w:rFonts w:ascii="Segoe UI" w:hAnsi="Segoe UI"/>
                <w:color w:val="333333"/>
              </w:rPr>
              <w:lastRenderedPageBreak/>
              <w:t>Revised amount</w:t>
            </w:r>
          </w:p>
        </w:tc>
        <w:tc>
          <w:tcPr>
            <w:tcW w:w="6931" w:type="dxa"/>
            <w:tcBorders>
              <w:top w:val="single" w:sz="4" w:space="0" w:color="A5A5A5"/>
              <w:left w:val="nil"/>
              <w:bottom w:val="single" w:sz="4" w:space="0" w:color="A5A5A5"/>
              <w:right w:val="single" w:sz="4" w:space="0" w:color="A5A5A5"/>
            </w:tcBorders>
            <w:noWrap/>
          </w:tcPr>
          <w:p w14:paraId="0DFDE691" w14:textId="647C32A8"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REVISED_AMOUNT</w:t>
            </w:r>
            <w:r w:rsidRPr="0057107C">
              <w:rPr>
                <w:rFonts w:ascii="Segoe UI" w:hAnsi="Segoe UI"/>
                <w:noProof/>
                <w:color w:val="333333"/>
              </w:rPr>
              <w:t>»</w:t>
            </w:r>
            <w:r w:rsidRPr="0057107C">
              <w:rPr>
                <w:rFonts w:ascii="Segoe UI" w:hAnsi="Segoe UI"/>
                <w:color w:val="333333"/>
              </w:rPr>
              <w:fldChar w:fldCharType="end"/>
            </w:r>
          </w:p>
        </w:tc>
      </w:tr>
      <w:tr w:rsidR="00117DFB" w:rsidRPr="00045D19" w14:paraId="10C3242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2C23528" w14:textId="67348EF4" w:rsidR="00117DFB" w:rsidRPr="0057107C" w:rsidRDefault="00117DFB" w:rsidP="00117DFB">
            <w:pPr>
              <w:spacing w:after="0" w:line="264" w:lineRule="auto"/>
              <w:rPr>
                <w:rFonts w:ascii="Segoe UI" w:hAnsi="Segoe UI"/>
                <w:color w:val="333333"/>
              </w:rPr>
            </w:pPr>
            <w:r w:rsidRPr="0057107C">
              <w:rPr>
                <w:rFonts w:ascii="Segoe UI" w:hAnsi="Segoe UI"/>
                <w:color w:val="333333"/>
              </w:rPr>
              <w:t>Amount invoiced</w:t>
            </w:r>
          </w:p>
        </w:tc>
        <w:tc>
          <w:tcPr>
            <w:tcW w:w="6931" w:type="dxa"/>
            <w:tcBorders>
              <w:top w:val="single" w:sz="4" w:space="0" w:color="A5A5A5"/>
              <w:left w:val="nil"/>
              <w:bottom w:val="single" w:sz="4" w:space="0" w:color="A5A5A5"/>
              <w:right w:val="single" w:sz="4" w:space="0" w:color="A5A5A5"/>
            </w:tcBorders>
            <w:noWrap/>
          </w:tcPr>
          <w:p w14:paraId="2F7E0644" w14:textId="78CDA7D4"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TOTAL_AMOUNT_INVOICED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4BA5B72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94F2159" w14:textId="73851CA5" w:rsidR="00117DFB" w:rsidRPr="0057107C" w:rsidRDefault="00117DFB" w:rsidP="00117DFB">
            <w:pPr>
              <w:spacing w:after="0" w:line="264" w:lineRule="auto"/>
              <w:rPr>
                <w:rFonts w:ascii="Segoe UI" w:hAnsi="Segoe UI"/>
                <w:color w:val="333333"/>
              </w:rPr>
            </w:pPr>
            <w:r w:rsidRPr="0057107C">
              <w:rPr>
                <w:rFonts w:ascii="Segoe UI" w:hAnsi="Segoe UI"/>
                <w:color w:val="333333"/>
              </w:rPr>
              <w:t>Retainage held</w:t>
            </w:r>
          </w:p>
        </w:tc>
        <w:tc>
          <w:tcPr>
            <w:tcW w:w="6931" w:type="dxa"/>
            <w:tcBorders>
              <w:top w:val="single" w:sz="4" w:space="0" w:color="A5A5A5"/>
              <w:left w:val="nil"/>
              <w:bottom w:val="single" w:sz="4" w:space="0" w:color="A5A5A5"/>
              <w:right w:val="single" w:sz="4" w:space="0" w:color="A5A5A5"/>
            </w:tcBorders>
            <w:noWrap/>
          </w:tcPr>
          <w:p w14:paraId="5BBF0EC0" w14:textId="48B4D10F"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RETAINAGE_HELD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4B2572D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AFF53CF" w14:textId="54E75E3C" w:rsidR="00117DFB" w:rsidRPr="0057107C" w:rsidRDefault="00117DFB" w:rsidP="00117DFB">
            <w:pPr>
              <w:spacing w:after="0" w:line="264" w:lineRule="auto"/>
              <w:rPr>
                <w:rFonts w:ascii="Segoe UI" w:hAnsi="Segoe UI"/>
                <w:color w:val="333333"/>
              </w:rPr>
            </w:pPr>
            <w:r w:rsidRPr="0057107C">
              <w:rPr>
                <w:rFonts w:ascii="Segoe UI" w:hAnsi="Segoe UI"/>
                <w:color w:val="333333"/>
              </w:rPr>
              <w:t>Amount invoiced net retainage</w:t>
            </w:r>
          </w:p>
        </w:tc>
        <w:tc>
          <w:tcPr>
            <w:tcW w:w="6931" w:type="dxa"/>
            <w:tcBorders>
              <w:top w:val="single" w:sz="4" w:space="0" w:color="A5A5A5"/>
              <w:left w:val="nil"/>
              <w:bottom w:val="single" w:sz="4" w:space="0" w:color="A5A5A5"/>
              <w:right w:val="single" w:sz="4" w:space="0" w:color="A5A5A5"/>
            </w:tcBorders>
            <w:noWrap/>
          </w:tcPr>
          <w:p w14:paraId="403EFAB9" w14:textId="1688D4D0"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NET_RETAINAGE_AMOUNT_INVOICED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3C973A3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6B3373B" w14:textId="2190B3F2" w:rsidR="00117DFB" w:rsidRPr="0057107C" w:rsidRDefault="00117DFB" w:rsidP="00117DFB">
            <w:pPr>
              <w:spacing w:after="0" w:line="264" w:lineRule="auto"/>
              <w:rPr>
                <w:rFonts w:ascii="Segoe UI" w:hAnsi="Segoe UI"/>
                <w:color w:val="333333"/>
              </w:rPr>
            </w:pPr>
            <w:r w:rsidRPr="0057107C">
              <w:rPr>
                <w:rFonts w:ascii="Segoe UI" w:hAnsi="Segoe UI"/>
                <w:color w:val="333333"/>
              </w:rPr>
              <w:t>Amount paid net retainage</w:t>
            </w:r>
          </w:p>
        </w:tc>
        <w:tc>
          <w:tcPr>
            <w:tcW w:w="6931" w:type="dxa"/>
            <w:tcBorders>
              <w:top w:val="single" w:sz="4" w:space="0" w:color="A5A5A5"/>
              <w:left w:val="nil"/>
              <w:bottom w:val="single" w:sz="4" w:space="0" w:color="A5A5A5"/>
              <w:right w:val="single" w:sz="4" w:space="0" w:color="A5A5A5"/>
            </w:tcBorders>
            <w:noWrap/>
          </w:tcPr>
          <w:p w14:paraId="545ADB2D" w14:textId="48ED8327"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NET_RETAINAGE_AMOUNT_PAID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6E06130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0A14D44" w14:textId="72B087F4" w:rsidR="00117DFB" w:rsidRPr="0057107C" w:rsidRDefault="00117DFB" w:rsidP="00117DFB">
            <w:pPr>
              <w:spacing w:after="0" w:line="264" w:lineRule="auto"/>
              <w:rPr>
                <w:rFonts w:ascii="Segoe UI" w:hAnsi="Segoe UI"/>
                <w:color w:val="333333"/>
              </w:rPr>
            </w:pPr>
            <w:r w:rsidRPr="0057107C">
              <w:rPr>
                <w:rFonts w:ascii="Segoe UI" w:hAnsi="Segoe UI"/>
                <w:color w:val="333333"/>
              </w:rPr>
              <w:t>Invoice balance net retainage</w:t>
            </w:r>
          </w:p>
        </w:tc>
        <w:tc>
          <w:tcPr>
            <w:tcW w:w="6931" w:type="dxa"/>
            <w:tcBorders>
              <w:top w:val="single" w:sz="4" w:space="0" w:color="A5A5A5"/>
              <w:left w:val="nil"/>
              <w:bottom w:val="single" w:sz="4" w:space="0" w:color="A5A5A5"/>
              <w:right w:val="single" w:sz="4" w:space="0" w:color="A5A5A5"/>
            </w:tcBorders>
            <w:noWrap/>
          </w:tcPr>
          <w:p w14:paraId="171DD1CB" w14:textId="419E3F84"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NET_RETAINAGE_INVOICE_BALANCE</w:t>
            </w:r>
            <w:r w:rsidRPr="0057107C">
              <w:rPr>
                <w:rFonts w:ascii="Segoe UI" w:hAnsi="Segoe UI"/>
                <w:noProof/>
                <w:color w:val="333333"/>
              </w:rPr>
              <w:t>»</w:t>
            </w:r>
            <w:r w:rsidRPr="0057107C">
              <w:rPr>
                <w:rFonts w:ascii="Segoe UI" w:hAnsi="Segoe UI"/>
                <w:color w:val="333333"/>
              </w:rPr>
              <w:fldChar w:fldCharType="end"/>
            </w:r>
          </w:p>
        </w:tc>
      </w:tr>
      <w:tr w:rsidR="00117DFB" w:rsidRPr="00045D19" w14:paraId="20F6631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A154C9B" w14:textId="7BEEFF14" w:rsidR="00117DFB" w:rsidRPr="0057107C" w:rsidRDefault="00117DFB" w:rsidP="00117DFB">
            <w:pPr>
              <w:spacing w:after="0" w:line="264" w:lineRule="auto"/>
              <w:rPr>
                <w:rFonts w:ascii="Segoe UI" w:hAnsi="Segoe UI"/>
                <w:color w:val="333333"/>
              </w:rPr>
            </w:pPr>
            <w:proofErr w:type="gramStart"/>
            <w:r w:rsidRPr="0057107C">
              <w:rPr>
                <w:rFonts w:ascii="Segoe UI" w:hAnsi="Segoe UI"/>
                <w:color w:val="333333"/>
              </w:rPr>
              <w:t>Retainage</w:t>
            </w:r>
            <w:proofErr w:type="gramEnd"/>
            <w:r w:rsidRPr="0057107C">
              <w:rPr>
                <w:rFonts w:ascii="Segoe UI" w:hAnsi="Segoe UI"/>
                <w:color w:val="333333"/>
              </w:rPr>
              <w:t xml:space="preserve"> released</w:t>
            </w:r>
          </w:p>
        </w:tc>
        <w:tc>
          <w:tcPr>
            <w:tcW w:w="6931" w:type="dxa"/>
            <w:tcBorders>
              <w:top w:val="single" w:sz="4" w:space="0" w:color="A5A5A5"/>
              <w:left w:val="nil"/>
              <w:bottom w:val="single" w:sz="4" w:space="0" w:color="A5A5A5"/>
              <w:right w:val="single" w:sz="4" w:space="0" w:color="A5A5A5"/>
            </w:tcBorders>
            <w:noWrap/>
          </w:tcPr>
          <w:p w14:paraId="1E28DEC1" w14:textId="7EFDDBDA"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RETAINAGE_RELEASED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4D7A3EEF"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442FF70" w14:textId="7E90EC30" w:rsidR="00117DFB" w:rsidRPr="0057107C" w:rsidRDefault="00117DFB" w:rsidP="00117DFB">
            <w:pPr>
              <w:spacing w:after="0" w:line="264" w:lineRule="auto"/>
              <w:rPr>
                <w:rFonts w:ascii="Segoe UI" w:hAnsi="Segoe UI"/>
                <w:color w:val="333333"/>
              </w:rPr>
            </w:pPr>
            <w:r w:rsidRPr="0057107C">
              <w:rPr>
                <w:rFonts w:ascii="Segoe UI" w:hAnsi="Segoe UI"/>
                <w:color w:val="333333"/>
              </w:rPr>
              <w:t>Retainage held balance</w:t>
            </w:r>
          </w:p>
        </w:tc>
        <w:tc>
          <w:tcPr>
            <w:tcW w:w="6931" w:type="dxa"/>
            <w:tcBorders>
              <w:top w:val="single" w:sz="4" w:space="0" w:color="A5A5A5"/>
              <w:left w:val="nil"/>
              <w:bottom w:val="single" w:sz="4" w:space="0" w:color="A5A5A5"/>
              <w:right w:val="single" w:sz="4" w:space="0" w:color="A5A5A5"/>
            </w:tcBorders>
            <w:noWrap/>
          </w:tcPr>
          <w:p w14:paraId="794E575B" w14:textId="238AAA8B"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RETAINAGE_HELD_BALANCE</w:t>
            </w:r>
            <w:r w:rsidRPr="0057107C">
              <w:rPr>
                <w:rFonts w:ascii="Segoe UI" w:hAnsi="Segoe UI"/>
                <w:noProof/>
                <w:color w:val="333333"/>
              </w:rPr>
              <w:t>»</w:t>
            </w:r>
            <w:r w:rsidRPr="0057107C">
              <w:rPr>
                <w:rFonts w:ascii="Segoe UI" w:hAnsi="Segoe UI"/>
                <w:color w:val="333333"/>
              </w:rPr>
              <w:fldChar w:fldCharType="end"/>
            </w:r>
          </w:p>
        </w:tc>
      </w:tr>
      <w:tr w:rsidR="00117DFB" w:rsidRPr="00045D19" w14:paraId="6D1C9CBB"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5CD40D9" w14:textId="66C15F1E" w:rsidR="00117DFB" w:rsidRPr="0057107C" w:rsidRDefault="00117DFB" w:rsidP="00117DFB">
            <w:pPr>
              <w:spacing w:after="0" w:line="264" w:lineRule="auto"/>
              <w:rPr>
                <w:rFonts w:ascii="Segoe UI" w:hAnsi="Segoe UI"/>
                <w:color w:val="333333"/>
              </w:rPr>
            </w:pPr>
            <w:r w:rsidRPr="0057107C">
              <w:rPr>
                <w:rFonts w:ascii="Segoe UI" w:hAnsi="Segoe UI"/>
                <w:color w:val="333333"/>
              </w:rPr>
              <w:t>Retainage paid</w:t>
            </w:r>
          </w:p>
        </w:tc>
        <w:tc>
          <w:tcPr>
            <w:tcW w:w="6931" w:type="dxa"/>
            <w:tcBorders>
              <w:top w:val="single" w:sz="4" w:space="0" w:color="A5A5A5"/>
              <w:left w:val="nil"/>
              <w:bottom w:val="single" w:sz="4" w:space="0" w:color="A5A5A5"/>
              <w:right w:val="single" w:sz="4" w:space="0" w:color="A5A5A5"/>
            </w:tcBorders>
            <w:noWrap/>
          </w:tcPr>
          <w:p w14:paraId="0E3D9F80" w14:textId="6436D049"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RETAINAGE_PAID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1FE34E41"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DB5AAB7" w14:textId="1E30CAA3" w:rsidR="00117DFB" w:rsidRPr="0057107C" w:rsidRDefault="00117DFB" w:rsidP="00117DFB">
            <w:pPr>
              <w:spacing w:after="0" w:line="264" w:lineRule="auto"/>
              <w:rPr>
                <w:rFonts w:ascii="Segoe UI" w:hAnsi="Segoe UI"/>
                <w:color w:val="333333"/>
              </w:rPr>
            </w:pPr>
            <w:proofErr w:type="gramStart"/>
            <w:r w:rsidRPr="0057107C">
              <w:rPr>
                <w:rFonts w:ascii="Segoe UI" w:hAnsi="Segoe UI"/>
                <w:color w:val="333333"/>
              </w:rPr>
              <w:t>Retainage</w:t>
            </w:r>
            <w:proofErr w:type="gramEnd"/>
            <w:r w:rsidRPr="0057107C">
              <w:rPr>
                <w:rFonts w:ascii="Segoe UI" w:hAnsi="Segoe UI"/>
                <w:color w:val="333333"/>
              </w:rPr>
              <w:t xml:space="preserve"> invoice balance</w:t>
            </w:r>
          </w:p>
        </w:tc>
        <w:tc>
          <w:tcPr>
            <w:tcW w:w="6931" w:type="dxa"/>
            <w:tcBorders>
              <w:top w:val="single" w:sz="4" w:space="0" w:color="A5A5A5"/>
              <w:left w:val="nil"/>
              <w:bottom w:val="single" w:sz="4" w:space="0" w:color="A5A5A5"/>
              <w:right w:val="single" w:sz="4" w:space="0" w:color="A5A5A5"/>
            </w:tcBorders>
            <w:noWrap/>
          </w:tcPr>
          <w:p w14:paraId="3D632731" w14:textId="785F697B"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RETAINAGE_INVOICE_BALANCE</w:t>
            </w:r>
            <w:r w:rsidRPr="0057107C">
              <w:rPr>
                <w:rFonts w:ascii="Segoe UI" w:hAnsi="Segoe UI"/>
                <w:noProof/>
                <w:color w:val="333333"/>
              </w:rPr>
              <w:t>»</w:t>
            </w:r>
            <w:r w:rsidRPr="0057107C">
              <w:rPr>
                <w:rFonts w:ascii="Segoe UI" w:hAnsi="Segoe UI"/>
                <w:color w:val="333333"/>
              </w:rPr>
              <w:fldChar w:fldCharType="end"/>
            </w:r>
          </w:p>
        </w:tc>
      </w:tr>
      <w:tr w:rsidR="00117DFB" w:rsidRPr="00045D19" w14:paraId="27EE03F3"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E3DEA14" w14:textId="483719AE" w:rsidR="00117DFB" w:rsidRPr="0057107C" w:rsidRDefault="00117DFB" w:rsidP="00117DFB">
            <w:pPr>
              <w:spacing w:after="0" w:line="264" w:lineRule="auto"/>
              <w:rPr>
                <w:rFonts w:ascii="Segoe UI" w:hAnsi="Segoe UI"/>
                <w:color w:val="333333"/>
              </w:rPr>
            </w:pPr>
            <w:r w:rsidRPr="0057107C">
              <w:rPr>
                <w:rFonts w:ascii="Segoe UI" w:hAnsi="Segoe UI"/>
                <w:color w:val="333333"/>
              </w:rPr>
              <w:t>Invoice balance</w:t>
            </w:r>
          </w:p>
        </w:tc>
        <w:tc>
          <w:tcPr>
            <w:tcW w:w="6931" w:type="dxa"/>
            <w:tcBorders>
              <w:top w:val="single" w:sz="4" w:space="0" w:color="A5A5A5"/>
              <w:left w:val="nil"/>
              <w:bottom w:val="single" w:sz="4" w:space="0" w:color="A5A5A5"/>
              <w:right w:val="single" w:sz="4" w:space="0" w:color="A5A5A5"/>
            </w:tcBorders>
            <w:noWrap/>
          </w:tcPr>
          <w:p w14:paraId="5849F2A2" w14:textId="577E3D7D"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INVOICE_BALANCE</w:t>
            </w:r>
            <w:r w:rsidRPr="0057107C">
              <w:rPr>
                <w:rFonts w:ascii="Segoe UI" w:hAnsi="Segoe UI"/>
                <w:noProof/>
                <w:color w:val="333333"/>
              </w:rPr>
              <w:t>»</w:t>
            </w:r>
            <w:r w:rsidRPr="0057107C">
              <w:rPr>
                <w:rFonts w:ascii="Segoe UI" w:hAnsi="Segoe UI"/>
                <w:color w:val="333333"/>
              </w:rPr>
              <w:fldChar w:fldCharType="end"/>
            </w:r>
          </w:p>
        </w:tc>
      </w:tr>
      <w:tr w:rsidR="00117DFB" w:rsidRPr="00045D19" w14:paraId="093C86E3"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11A459C" w14:textId="1F0E0AD8" w:rsidR="00117DFB" w:rsidRPr="0057107C" w:rsidRDefault="00117DFB" w:rsidP="00117DFB">
            <w:pPr>
              <w:spacing w:after="0" w:line="264" w:lineRule="auto"/>
              <w:rPr>
                <w:rFonts w:ascii="Segoe UI" w:hAnsi="Segoe UI"/>
                <w:color w:val="333333"/>
              </w:rPr>
            </w:pPr>
            <w:r w:rsidRPr="0057107C">
              <w:rPr>
                <w:rFonts w:ascii="Segoe UI" w:hAnsi="Segoe UI"/>
                <w:color w:val="333333"/>
              </w:rPr>
              <w:t>Remaining to invoice</w:t>
            </w:r>
          </w:p>
        </w:tc>
        <w:tc>
          <w:tcPr>
            <w:tcW w:w="6931" w:type="dxa"/>
            <w:tcBorders>
              <w:top w:val="single" w:sz="4" w:space="0" w:color="A5A5A5"/>
              <w:left w:val="nil"/>
              <w:bottom w:val="single" w:sz="4" w:space="0" w:color="A5A5A5"/>
              <w:right w:val="single" w:sz="4" w:space="0" w:color="A5A5A5"/>
            </w:tcBorders>
            <w:noWrap/>
          </w:tcPr>
          <w:p w14:paraId="17ED64B1" w14:textId="2144955E"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REMAINING_TO_INVOICE</w:t>
            </w:r>
            <w:r w:rsidRPr="0057107C">
              <w:rPr>
                <w:rFonts w:ascii="Segoe UI" w:hAnsi="Segoe UI"/>
                <w:noProof/>
                <w:color w:val="333333"/>
              </w:rPr>
              <w:t>»</w:t>
            </w:r>
            <w:r w:rsidRPr="0057107C">
              <w:rPr>
                <w:rFonts w:ascii="Segoe UI" w:hAnsi="Segoe UI"/>
                <w:color w:val="333333"/>
              </w:rPr>
              <w:fldChar w:fldCharType="end"/>
            </w:r>
          </w:p>
        </w:tc>
      </w:tr>
      <w:tr w:rsidR="00117DFB" w:rsidRPr="00045D19" w14:paraId="52B7A5E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20F68DC" w14:textId="324400A3" w:rsidR="00117DFB" w:rsidRPr="0057107C" w:rsidRDefault="00117DFB" w:rsidP="00117DFB">
            <w:pPr>
              <w:spacing w:after="0" w:line="264" w:lineRule="auto"/>
              <w:rPr>
                <w:rFonts w:ascii="Segoe UI" w:hAnsi="Segoe UI"/>
                <w:color w:val="333333"/>
              </w:rPr>
            </w:pPr>
            <w:r w:rsidRPr="0057107C">
              <w:rPr>
                <w:rFonts w:ascii="Segoe UI" w:hAnsi="Segoe UI"/>
                <w:color w:val="333333"/>
              </w:rPr>
              <w:t>Base currency</w:t>
            </w:r>
          </w:p>
        </w:tc>
        <w:tc>
          <w:tcPr>
            <w:tcW w:w="6931" w:type="dxa"/>
            <w:tcBorders>
              <w:top w:val="single" w:sz="4" w:space="0" w:color="A5A5A5"/>
              <w:left w:val="nil"/>
              <w:bottom w:val="single" w:sz="4" w:space="0" w:color="A5A5A5"/>
              <w:right w:val="single" w:sz="4" w:space="0" w:color="A5A5A5"/>
            </w:tcBorders>
            <w:noWrap/>
          </w:tcPr>
          <w:p w14:paraId="5436BB2E" w14:textId="45CAF474"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BASE_CURRENCY</w:t>
            </w:r>
            <w:r w:rsidRPr="0057107C">
              <w:rPr>
                <w:rFonts w:ascii="Segoe UI" w:hAnsi="Segoe UI"/>
                <w:noProof/>
                <w:color w:val="333333"/>
              </w:rPr>
              <w:t>»</w:t>
            </w:r>
            <w:r w:rsidRPr="0057107C">
              <w:rPr>
                <w:rFonts w:ascii="Segoe UI" w:hAnsi="Segoe UI"/>
                <w:color w:val="333333"/>
              </w:rPr>
              <w:fldChar w:fldCharType="end"/>
            </w:r>
          </w:p>
        </w:tc>
      </w:tr>
      <w:tr w:rsidR="00117DFB" w:rsidRPr="00045D19" w14:paraId="4A28D2AC"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A649915" w14:textId="6B3AA771" w:rsidR="00117DFB" w:rsidRPr="0057107C" w:rsidRDefault="00117DFB" w:rsidP="00117DFB">
            <w:pPr>
              <w:spacing w:after="0" w:line="264" w:lineRule="auto"/>
              <w:rPr>
                <w:rFonts w:ascii="Segoe UI" w:hAnsi="Segoe UI"/>
                <w:color w:val="333333"/>
              </w:rPr>
            </w:pPr>
            <w:r w:rsidRPr="0057107C">
              <w:rPr>
                <w:rFonts w:ascii="Segoe UI" w:hAnsi="Segoe UI"/>
                <w:color w:val="333333"/>
              </w:rPr>
              <w:t>Base original amount</w:t>
            </w:r>
          </w:p>
        </w:tc>
        <w:tc>
          <w:tcPr>
            <w:tcW w:w="6931" w:type="dxa"/>
            <w:tcBorders>
              <w:top w:val="single" w:sz="4" w:space="0" w:color="A5A5A5"/>
              <w:left w:val="nil"/>
              <w:bottom w:val="single" w:sz="4" w:space="0" w:color="A5A5A5"/>
              <w:right w:val="single" w:sz="4" w:space="0" w:color="A5A5A5"/>
            </w:tcBorders>
            <w:noWrap/>
          </w:tcPr>
          <w:p w14:paraId="3051B8BC" w14:textId="6AE8F6A5"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BASE_ORIGINAL_AMOUNT</w:t>
            </w:r>
            <w:r w:rsidRPr="0057107C">
              <w:rPr>
                <w:rFonts w:ascii="Segoe UI" w:hAnsi="Segoe UI"/>
                <w:noProof/>
                <w:color w:val="333333"/>
              </w:rPr>
              <w:t>»</w:t>
            </w:r>
            <w:r w:rsidRPr="0057107C">
              <w:rPr>
                <w:rFonts w:ascii="Segoe UI" w:hAnsi="Segoe UI"/>
                <w:color w:val="333333"/>
              </w:rPr>
              <w:fldChar w:fldCharType="end"/>
            </w:r>
          </w:p>
        </w:tc>
      </w:tr>
      <w:tr w:rsidR="00117DFB" w:rsidRPr="00045D19" w14:paraId="7B6A49C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B1B11C6" w14:textId="5129F2C2" w:rsidR="00117DFB" w:rsidRPr="0057107C" w:rsidRDefault="00117DFB" w:rsidP="00117DFB">
            <w:pPr>
              <w:spacing w:after="0" w:line="264" w:lineRule="auto"/>
              <w:rPr>
                <w:rFonts w:ascii="Segoe UI" w:hAnsi="Segoe UI"/>
                <w:color w:val="333333"/>
              </w:rPr>
            </w:pPr>
            <w:r w:rsidRPr="0057107C">
              <w:rPr>
                <w:rFonts w:ascii="Segoe UI" w:hAnsi="Segoe UI"/>
                <w:color w:val="333333"/>
              </w:rPr>
              <w:t>Base pending changes</w:t>
            </w:r>
          </w:p>
        </w:tc>
        <w:tc>
          <w:tcPr>
            <w:tcW w:w="6931" w:type="dxa"/>
            <w:tcBorders>
              <w:top w:val="single" w:sz="4" w:space="0" w:color="A5A5A5"/>
              <w:left w:val="nil"/>
              <w:bottom w:val="single" w:sz="4" w:space="0" w:color="A5A5A5"/>
              <w:right w:val="single" w:sz="4" w:space="0" w:color="A5A5A5"/>
            </w:tcBorders>
            <w:noWrap/>
          </w:tcPr>
          <w:p w14:paraId="3885ADD3" w14:textId="42B5B8E6"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BASE_PENDING_CHANGES</w:t>
            </w:r>
            <w:r w:rsidRPr="0057107C">
              <w:rPr>
                <w:rFonts w:ascii="Segoe UI" w:hAnsi="Segoe UI"/>
                <w:noProof/>
                <w:color w:val="333333"/>
              </w:rPr>
              <w:t>»</w:t>
            </w:r>
            <w:r w:rsidRPr="0057107C">
              <w:rPr>
                <w:rFonts w:ascii="Segoe UI" w:hAnsi="Segoe UI"/>
                <w:color w:val="333333"/>
              </w:rPr>
              <w:fldChar w:fldCharType="end"/>
            </w:r>
          </w:p>
        </w:tc>
      </w:tr>
      <w:tr w:rsidR="00117DFB" w:rsidRPr="00045D19" w14:paraId="0E13DE0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379D0DC4" w14:textId="36DF1BC4" w:rsidR="00117DFB" w:rsidRPr="0057107C" w:rsidRDefault="00117DFB" w:rsidP="00117DFB">
            <w:pPr>
              <w:spacing w:after="0" w:line="264" w:lineRule="auto"/>
              <w:rPr>
                <w:rFonts w:ascii="Segoe UI" w:hAnsi="Segoe UI"/>
                <w:color w:val="333333"/>
              </w:rPr>
            </w:pPr>
            <w:r w:rsidRPr="0057107C">
              <w:rPr>
                <w:rFonts w:ascii="Segoe UI" w:hAnsi="Segoe UI"/>
                <w:color w:val="333333"/>
              </w:rPr>
              <w:t>Base posted changes</w:t>
            </w:r>
          </w:p>
        </w:tc>
        <w:tc>
          <w:tcPr>
            <w:tcW w:w="6931" w:type="dxa"/>
            <w:tcBorders>
              <w:top w:val="single" w:sz="4" w:space="0" w:color="A5A5A5"/>
              <w:left w:val="nil"/>
              <w:bottom w:val="single" w:sz="4" w:space="0" w:color="A5A5A5"/>
              <w:right w:val="single" w:sz="4" w:space="0" w:color="A5A5A5"/>
            </w:tcBorders>
            <w:noWrap/>
          </w:tcPr>
          <w:p w14:paraId="1F25F424" w14:textId="19A91CF1"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BASE_POSTED_CHANGES</w:t>
            </w:r>
            <w:r w:rsidRPr="0057107C">
              <w:rPr>
                <w:rFonts w:ascii="Segoe UI" w:hAnsi="Segoe UI"/>
                <w:noProof/>
                <w:color w:val="333333"/>
              </w:rPr>
              <w:t>»</w:t>
            </w:r>
            <w:r w:rsidRPr="0057107C">
              <w:rPr>
                <w:rFonts w:ascii="Segoe UI" w:hAnsi="Segoe UI"/>
                <w:color w:val="333333"/>
              </w:rPr>
              <w:fldChar w:fldCharType="end"/>
            </w:r>
          </w:p>
        </w:tc>
      </w:tr>
      <w:tr w:rsidR="00117DFB" w:rsidRPr="00045D19" w14:paraId="5B28E502"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B3A4B73" w14:textId="73910AF2" w:rsidR="00117DFB" w:rsidRPr="0057107C" w:rsidRDefault="00117DFB" w:rsidP="00117DFB">
            <w:pPr>
              <w:spacing w:after="0" w:line="264" w:lineRule="auto"/>
              <w:rPr>
                <w:rFonts w:ascii="Segoe UI" w:hAnsi="Segoe UI"/>
                <w:color w:val="333333"/>
              </w:rPr>
            </w:pPr>
            <w:r w:rsidRPr="0057107C">
              <w:rPr>
                <w:rFonts w:ascii="Segoe UI" w:hAnsi="Segoe UI"/>
                <w:color w:val="333333"/>
              </w:rPr>
              <w:t>Base revised amount</w:t>
            </w:r>
          </w:p>
        </w:tc>
        <w:tc>
          <w:tcPr>
            <w:tcW w:w="6931" w:type="dxa"/>
            <w:tcBorders>
              <w:top w:val="single" w:sz="4" w:space="0" w:color="A5A5A5"/>
              <w:left w:val="nil"/>
              <w:bottom w:val="single" w:sz="4" w:space="0" w:color="A5A5A5"/>
              <w:right w:val="single" w:sz="4" w:space="0" w:color="A5A5A5"/>
            </w:tcBorders>
            <w:noWrap/>
          </w:tcPr>
          <w:p w14:paraId="766D537D" w14:textId="68403DFF"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BASE_REVISED_AMOUNT</w:t>
            </w:r>
            <w:r w:rsidRPr="0057107C">
              <w:rPr>
                <w:rFonts w:ascii="Segoe UI" w:hAnsi="Segoe UI"/>
                <w:noProof/>
                <w:color w:val="333333"/>
              </w:rPr>
              <w:t>»</w:t>
            </w:r>
            <w:r w:rsidRPr="0057107C">
              <w:rPr>
                <w:rFonts w:ascii="Segoe UI" w:hAnsi="Segoe UI"/>
                <w:color w:val="333333"/>
              </w:rPr>
              <w:fldChar w:fldCharType="end"/>
            </w:r>
          </w:p>
        </w:tc>
      </w:tr>
      <w:tr w:rsidR="00117DFB" w:rsidRPr="00045D19" w14:paraId="0A3BC10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AE66EA5" w14:textId="3C581145" w:rsidR="00117DFB" w:rsidRPr="0057107C" w:rsidRDefault="00117DFB" w:rsidP="00117DFB">
            <w:pPr>
              <w:spacing w:after="0" w:line="264" w:lineRule="auto"/>
              <w:rPr>
                <w:rFonts w:ascii="Segoe UI" w:hAnsi="Segoe UI"/>
                <w:color w:val="333333"/>
              </w:rPr>
            </w:pPr>
            <w:r w:rsidRPr="0057107C">
              <w:rPr>
                <w:rFonts w:ascii="Segoe UI" w:hAnsi="Segoe UI"/>
                <w:color w:val="333333"/>
              </w:rPr>
              <w:t>Base amount invoiced</w:t>
            </w:r>
          </w:p>
        </w:tc>
        <w:tc>
          <w:tcPr>
            <w:tcW w:w="6931" w:type="dxa"/>
            <w:tcBorders>
              <w:top w:val="single" w:sz="4" w:space="0" w:color="A5A5A5"/>
              <w:left w:val="nil"/>
              <w:bottom w:val="single" w:sz="4" w:space="0" w:color="A5A5A5"/>
              <w:right w:val="single" w:sz="4" w:space="0" w:color="A5A5A5"/>
            </w:tcBorders>
            <w:noWrap/>
          </w:tcPr>
          <w:p w14:paraId="052F7F85" w14:textId="1C033389"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BASE_TOTAL_AMOUNT_INVOICED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4D80016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3169B7E3" w14:textId="73A5FDD0" w:rsidR="00117DFB" w:rsidRPr="0057107C" w:rsidRDefault="00117DFB" w:rsidP="00117DFB">
            <w:pPr>
              <w:spacing w:after="0" w:line="264" w:lineRule="auto"/>
              <w:rPr>
                <w:rFonts w:ascii="Segoe UI" w:hAnsi="Segoe UI"/>
                <w:color w:val="333333"/>
              </w:rPr>
            </w:pPr>
            <w:r w:rsidRPr="0057107C">
              <w:rPr>
                <w:rFonts w:ascii="Segoe UI" w:hAnsi="Segoe UI"/>
                <w:color w:val="333333"/>
              </w:rPr>
              <w:t>Base retainage held</w:t>
            </w:r>
          </w:p>
        </w:tc>
        <w:tc>
          <w:tcPr>
            <w:tcW w:w="6931" w:type="dxa"/>
            <w:tcBorders>
              <w:top w:val="single" w:sz="4" w:space="0" w:color="A5A5A5"/>
              <w:left w:val="nil"/>
              <w:bottom w:val="single" w:sz="4" w:space="0" w:color="A5A5A5"/>
              <w:right w:val="single" w:sz="4" w:space="0" w:color="A5A5A5"/>
            </w:tcBorders>
            <w:noWrap/>
          </w:tcPr>
          <w:p w14:paraId="3FC040BA" w14:textId="7A09884E"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BASE_RETAINAGE_HELD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32F7A859"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2C394FB" w14:textId="3C3C48CA" w:rsidR="00117DFB" w:rsidRPr="0057107C" w:rsidRDefault="00117DFB" w:rsidP="00117DFB">
            <w:pPr>
              <w:spacing w:after="0" w:line="264" w:lineRule="auto"/>
              <w:rPr>
                <w:rFonts w:ascii="Segoe UI" w:hAnsi="Segoe UI"/>
                <w:color w:val="333333"/>
              </w:rPr>
            </w:pPr>
            <w:r w:rsidRPr="0057107C">
              <w:rPr>
                <w:rFonts w:ascii="Segoe UI" w:hAnsi="Segoe UI"/>
                <w:color w:val="333333"/>
              </w:rPr>
              <w:t>Base amount invoiced net retainage</w:t>
            </w:r>
          </w:p>
        </w:tc>
        <w:tc>
          <w:tcPr>
            <w:tcW w:w="6931" w:type="dxa"/>
            <w:tcBorders>
              <w:top w:val="single" w:sz="4" w:space="0" w:color="A5A5A5"/>
              <w:left w:val="nil"/>
              <w:bottom w:val="single" w:sz="4" w:space="0" w:color="A5A5A5"/>
              <w:right w:val="single" w:sz="4" w:space="0" w:color="A5A5A5"/>
            </w:tcBorders>
            <w:noWrap/>
          </w:tcPr>
          <w:p w14:paraId="6437279D" w14:textId="0C0BA5E0"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BASE_NET_RETAINAGE_AMOUNT_INVOICED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6931040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20230E7" w14:textId="4AE80E89" w:rsidR="00117DFB" w:rsidRPr="0057107C" w:rsidRDefault="00117DFB" w:rsidP="00117DFB">
            <w:pPr>
              <w:spacing w:after="0" w:line="264" w:lineRule="auto"/>
              <w:rPr>
                <w:rFonts w:ascii="Segoe UI" w:hAnsi="Segoe UI"/>
                <w:color w:val="333333"/>
              </w:rPr>
            </w:pPr>
            <w:r w:rsidRPr="0057107C">
              <w:rPr>
                <w:rFonts w:ascii="Segoe UI" w:hAnsi="Segoe UI"/>
                <w:color w:val="333333"/>
              </w:rPr>
              <w:t>Base amount paid net retainage</w:t>
            </w:r>
          </w:p>
        </w:tc>
        <w:tc>
          <w:tcPr>
            <w:tcW w:w="6931" w:type="dxa"/>
            <w:tcBorders>
              <w:top w:val="single" w:sz="4" w:space="0" w:color="A5A5A5"/>
              <w:left w:val="nil"/>
              <w:bottom w:val="single" w:sz="4" w:space="0" w:color="A5A5A5"/>
              <w:right w:val="single" w:sz="4" w:space="0" w:color="A5A5A5"/>
            </w:tcBorders>
            <w:noWrap/>
          </w:tcPr>
          <w:p w14:paraId="091AEE34" w14:textId="73251188"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BASE_NET_RETAINAGE_AMOUNT_PAID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25D2EBD1"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87450CB" w14:textId="0089EE33" w:rsidR="00117DFB" w:rsidRPr="0057107C" w:rsidRDefault="00117DFB" w:rsidP="00117DFB">
            <w:pPr>
              <w:spacing w:after="0" w:line="264" w:lineRule="auto"/>
              <w:rPr>
                <w:rFonts w:ascii="Segoe UI" w:hAnsi="Segoe UI"/>
                <w:color w:val="333333"/>
              </w:rPr>
            </w:pPr>
            <w:r w:rsidRPr="0057107C">
              <w:rPr>
                <w:rFonts w:ascii="Segoe UI" w:hAnsi="Segoe UI"/>
                <w:color w:val="333333"/>
              </w:rPr>
              <w:t>Base retainage released</w:t>
            </w:r>
          </w:p>
        </w:tc>
        <w:tc>
          <w:tcPr>
            <w:tcW w:w="6931" w:type="dxa"/>
            <w:tcBorders>
              <w:top w:val="single" w:sz="4" w:space="0" w:color="A5A5A5"/>
              <w:left w:val="nil"/>
              <w:bottom w:val="single" w:sz="4" w:space="0" w:color="A5A5A5"/>
              <w:right w:val="single" w:sz="4" w:space="0" w:color="A5A5A5"/>
            </w:tcBorders>
            <w:noWrap/>
          </w:tcPr>
          <w:p w14:paraId="414C43D4" w14:textId="5D36FEA1"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BASE_RETAINAGE_RELEASED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10EE25B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7AD7590" w14:textId="15DE8C64" w:rsidR="00117DFB" w:rsidRPr="0057107C" w:rsidRDefault="00117DFB" w:rsidP="00117DFB">
            <w:pPr>
              <w:spacing w:after="0" w:line="264" w:lineRule="auto"/>
              <w:rPr>
                <w:rFonts w:ascii="Segoe UI" w:hAnsi="Segoe UI"/>
                <w:color w:val="333333"/>
              </w:rPr>
            </w:pPr>
            <w:r w:rsidRPr="0057107C">
              <w:rPr>
                <w:rFonts w:ascii="Segoe UI" w:hAnsi="Segoe UI"/>
                <w:color w:val="333333"/>
              </w:rPr>
              <w:t>Base retainage paid</w:t>
            </w:r>
          </w:p>
        </w:tc>
        <w:tc>
          <w:tcPr>
            <w:tcW w:w="6931" w:type="dxa"/>
            <w:tcBorders>
              <w:top w:val="single" w:sz="4" w:space="0" w:color="A5A5A5"/>
              <w:left w:val="nil"/>
              <w:bottom w:val="single" w:sz="4" w:space="0" w:color="A5A5A5"/>
              <w:right w:val="single" w:sz="4" w:space="0" w:color="A5A5A5"/>
            </w:tcBorders>
            <w:noWrap/>
          </w:tcPr>
          <w:p w14:paraId="4483D779" w14:textId="2E663C97"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BASE_RETAINAGE_PAID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171965F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B29680C" w14:textId="3AAD0F62" w:rsidR="00117DFB" w:rsidRPr="0057107C" w:rsidRDefault="00117DFB" w:rsidP="00117DFB">
            <w:pPr>
              <w:spacing w:after="0" w:line="264" w:lineRule="auto"/>
              <w:rPr>
                <w:rFonts w:ascii="Segoe UI" w:hAnsi="Segoe UI"/>
                <w:color w:val="333333"/>
              </w:rPr>
            </w:pPr>
            <w:r w:rsidRPr="0057107C">
              <w:rPr>
                <w:rFonts w:ascii="Segoe UI" w:hAnsi="Segoe UI"/>
                <w:color w:val="333333"/>
              </w:rPr>
              <w:t>Total paid</w:t>
            </w:r>
          </w:p>
        </w:tc>
        <w:tc>
          <w:tcPr>
            <w:tcW w:w="6931" w:type="dxa"/>
            <w:tcBorders>
              <w:top w:val="single" w:sz="4" w:space="0" w:color="A5A5A5"/>
              <w:left w:val="nil"/>
              <w:bottom w:val="single" w:sz="4" w:space="0" w:color="A5A5A5"/>
              <w:right w:val="single" w:sz="4" w:space="0" w:color="A5A5A5"/>
            </w:tcBorders>
            <w:noWrap/>
          </w:tcPr>
          <w:p w14:paraId="1E895F4A" w14:textId="2390ABEB"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TOTAL_PAID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5AB660E7"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46869AD" w14:textId="30BCB3F0" w:rsidR="00117DFB" w:rsidRPr="0057107C" w:rsidRDefault="00117DFB" w:rsidP="00117DFB">
            <w:pPr>
              <w:spacing w:after="0" w:line="264" w:lineRule="auto"/>
              <w:rPr>
                <w:rFonts w:ascii="Segoe UI" w:hAnsi="Segoe UI"/>
                <w:color w:val="333333"/>
              </w:rPr>
            </w:pPr>
            <w:r w:rsidRPr="0057107C">
              <w:rPr>
                <w:rFonts w:ascii="Segoe UI" w:hAnsi="Segoe UI"/>
                <w:color w:val="333333"/>
              </w:rPr>
              <w:t>Base total paid</w:t>
            </w:r>
          </w:p>
        </w:tc>
        <w:tc>
          <w:tcPr>
            <w:tcW w:w="6931" w:type="dxa"/>
            <w:tcBorders>
              <w:top w:val="single" w:sz="4" w:space="0" w:color="A5A5A5"/>
              <w:left w:val="nil"/>
              <w:bottom w:val="single" w:sz="4" w:space="0" w:color="A5A5A5"/>
              <w:right w:val="single" w:sz="4" w:space="0" w:color="A5A5A5"/>
            </w:tcBorders>
            <w:noWrap/>
          </w:tcPr>
          <w:p w14:paraId="74AAE23E" w14:textId="4EFFDCAF"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6922A9" w:rsidRPr="0057107C">
              <w:rPr>
                <w:rFonts w:ascii="Segoe UI" w:hAnsi="Segoe UI"/>
                <w:noProof/>
                <w:color w:val="333333"/>
              </w:rPr>
              <w:t>BASE_TOTAL_PAID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2F8888E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1B06BD7" w14:textId="3FE1C654" w:rsidR="00117DFB" w:rsidRPr="0057107C" w:rsidRDefault="00117DFB" w:rsidP="00117DFB">
            <w:pPr>
              <w:spacing w:after="0" w:line="264" w:lineRule="auto"/>
              <w:rPr>
                <w:rFonts w:ascii="Segoe UI" w:hAnsi="Segoe UI"/>
                <w:color w:val="333333"/>
              </w:rPr>
            </w:pPr>
            <w:r w:rsidRPr="0057107C">
              <w:rPr>
                <w:rFonts w:ascii="Segoe UI" w:hAnsi="Segoe UI"/>
                <w:color w:val="333333"/>
              </w:rPr>
              <w:t>Location key</w:t>
            </w:r>
          </w:p>
        </w:tc>
        <w:tc>
          <w:tcPr>
            <w:tcW w:w="6931" w:type="dxa"/>
            <w:tcBorders>
              <w:top w:val="single" w:sz="4" w:space="0" w:color="A5A5A5"/>
              <w:left w:val="nil"/>
              <w:bottom w:val="single" w:sz="4" w:space="0" w:color="A5A5A5"/>
              <w:right w:val="single" w:sz="4" w:space="0" w:color="A5A5A5"/>
            </w:tcBorders>
            <w:noWrap/>
          </w:tcPr>
          <w:p w14:paraId="0825DC7E" w14:textId="7477EEF0"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A555FC" w:rsidRPr="0057107C">
              <w:rPr>
                <w:rFonts w:ascii="Segoe UI" w:hAnsi="Segoe UI"/>
                <w:noProof/>
                <w:color w:val="333333"/>
              </w:rPr>
              <w:t>LOCATIONKEY</w:t>
            </w:r>
            <w:r w:rsidRPr="0057107C">
              <w:rPr>
                <w:rFonts w:ascii="Segoe UI" w:hAnsi="Segoe UI"/>
                <w:noProof/>
                <w:color w:val="333333"/>
              </w:rPr>
              <w:t>»</w:t>
            </w:r>
            <w:r w:rsidRPr="0057107C">
              <w:rPr>
                <w:rFonts w:ascii="Segoe UI" w:hAnsi="Segoe UI"/>
                <w:color w:val="333333"/>
              </w:rPr>
              <w:fldChar w:fldCharType="end"/>
            </w:r>
          </w:p>
        </w:tc>
      </w:tr>
      <w:tr w:rsidR="00117DFB" w:rsidRPr="00045D19" w14:paraId="40F9B68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3F878BC" w14:textId="6536C932" w:rsidR="00117DFB" w:rsidRPr="0057107C" w:rsidRDefault="00117DFB" w:rsidP="00117DFB">
            <w:pPr>
              <w:spacing w:after="0" w:line="264" w:lineRule="auto"/>
              <w:rPr>
                <w:rFonts w:ascii="Segoe UI" w:hAnsi="Segoe UI"/>
                <w:color w:val="333333"/>
              </w:rPr>
            </w:pPr>
            <w:r w:rsidRPr="0057107C">
              <w:rPr>
                <w:rFonts w:ascii="Segoe UI" w:hAnsi="Segoe UI"/>
                <w:color w:val="333333"/>
              </w:rPr>
              <w:t>Location ID</w:t>
            </w:r>
          </w:p>
        </w:tc>
        <w:tc>
          <w:tcPr>
            <w:tcW w:w="6931" w:type="dxa"/>
            <w:tcBorders>
              <w:top w:val="single" w:sz="4" w:space="0" w:color="A5A5A5"/>
              <w:left w:val="nil"/>
              <w:bottom w:val="single" w:sz="4" w:space="0" w:color="A5A5A5"/>
              <w:right w:val="single" w:sz="4" w:space="0" w:color="A5A5A5"/>
            </w:tcBorders>
            <w:noWrap/>
          </w:tcPr>
          <w:p w14:paraId="0E3C78FA" w14:textId="4E606E99"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A555FC" w:rsidRPr="0057107C">
              <w:rPr>
                <w:rFonts w:ascii="Segoe UI" w:hAnsi="Segoe UI"/>
                <w:noProof/>
                <w:color w:val="333333"/>
              </w:rPr>
              <w:t>LOCATIONID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69B0373F"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6DC6396" w14:textId="2B593B7F" w:rsidR="00117DFB" w:rsidRPr="0057107C" w:rsidRDefault="00117DFB" w:rsidP="00117DFB">
            <w:pPr>
              <w:spacing w:after="0" w:line="264" w:lineRule="auto"/>
              <w:rPr>
                <w:rFonts w:ascii="Segoe UI" w:hAnsi="Segoe UI"/>
                <w:color w:val="333333"/>
              </w:rPr>
            </w:pPr>
            <w:r w:rsidRPr="0057107C">
              <w:rPr>
                <w:rFonts w:ascii="Segoe UI" w:hAnsi="Segoe UI"/>
                <w:color w:val="333333"/>
              </w:rPr>
              <w:lastRenderedPageBreak/>
              <w:t>Location name</w:t>
            </w:r>
          </w:p>
        </w:tc>
        <w:tc>
          <w:tcPr>
            <w:tcW w:w="6931" w:type="dxa"/>
            <w:tcBorders>
              <w:top w:val="single" w:sz="4" w:space="0" w:color="A5A5A5"/>
              <w:left w:val="nil"/>
              <w:bottom w:val="single" w:sz="4" w:space="0" w:color="A5A5A5"/>
              <w:right w:val="single" w:sz="4" w:space="0" w:color="A5A5A5"/>
            </w:tcBorders>
            <w:noWrap/>
          </w:tcPr>
          <w:p w14:paraId="0FE545B7" w14:textId="4B1CEE38"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A555FC" w:rsidRPr="0057107C">
              <w:rPr>
                <w:rFonts w:ascii="Segoe UI" w:hAnsi="Segoe UI"/>
                <w:noProof/>
                <w:color w:val="333333"/>
              </w:rPr>
              <w:t>LOCATION_NAME</w:t>
            </w:r>
            <w:r w:rsidRPr="0057107C">
              <w:rPr>
                <w:rFonts w:ascii="Segoe UI" w:hAnsi="Segoe UI"/>
                <w:noProof/>
                <w:color w:val="333333"/>
              </w:rPr>
              <w:t>»</w:t>
            </w:r>
            <w:r w:rsidRPr="0057107C">
              <w:rPr>
                <w:rFonts w:ascii="Segoe UI" w:hAnsi="Segoe UI"/>
                <w:color w:val="333333"/>
              </w:rPr>
              <w:fldChar w:fldCharType="end"/>
            </w:r>
          </w:p>
        </w:tc>
      </w:tr>
      <w:tr w:rsidR="00117DFB" w:rsidRPr="00045D19" w14:paraId="77D6E96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8446DD0" w14:textId="4C5E3F0B" w:rsidR="00117DFB" w:rsidRPr="0057107C" w:rsidRDefault="00117DFB" w:rsidP="00117DFB">
            <w:pPr>
              <w:spacing w:after="0" w:line="264" w:lineRule="auto"/>
              <w:rPr>
                <w:rFonts w:ascii="Segoe UI" w:hAnsi="Segoe UI"/>
                <w:color w:val="333333"/>
              </w:rPr>
            </w:pPr>
            <w:r w:rsidRPr="0057107C">
              <w:rPr>
                <w:rFonts w:ascii="Segoe UI" w:hAnsi="Segoe UI"/>
                <w:color w:val="333333"/>
              </w:rPr>
              <w:t xml:space="preserve">When created </w:t>
            </w:r>
          </w:p>
        </w:tc>
        <w:tc>
          <w:tcPr>
            <w:tcW w:w="6931" w:type="dxa"/>
            <w:tcBorders>
              <w:top w:val="single" w:sz="4" w:space="0" w:color="A5A5A5"/>
              <w:left w:val="nil"/>
              <w:bottom w:val="single" w:sz="4" w:space="0" w:color="A5A5A5"/>
              <w:right w:val="single" w:sz="4" w:space="0" w:color="A5A5A5"/>
            </w:tcBorders>
            <w:noWrap/>
          </w:tcPr>
          <w:p w14:paraId="64359D0D" w14:textId="39921206"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A555FC" w:rsidRPr="0057107C">
              <w:rPr>
                <w:rFonts w:ascii="Segoe UI" w:hAnsi="Segoe UI"/>
                <w:noProof/>
                <w:color w:val="333333"/>
              </w:rPr>
              <w:t>WHENCREATED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411CFDB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33E9CD04" w14:textId="38F46B8A" w:rsidR="00117DFB" w:rsidRPr="0057107C" w:rsidRDefault="00117DFB" w:rsidP="00117DFB">
            <w:pPr>
              <w:spacing w:after="0" w:line="264" w:lineRule="auto"/>
              <w:rPr>
                <w:rFonts w:ascii="Segoe UI" w:hAnsi="Segoe UI"/>
                <w:color w:val="333333"/>
              </w:rPr>
            </w:pPr>
            <w:r w:rsidRPr="0057107C">
              <w:rPr>
                <w:rFonts w:ascii="Segoe UI" w:hAnsi="Segoe UI"/>
                <w:color w:val="333333"/>
              </w:rPr>
              <w:t>When modified</w:t>
            </w:r>
          </w:p>
        </w:tc>
        <w:tc>
          <w:tcPr>
            <w:tcW w:w="6931" w:type="dxa"/>
            <w:tcBorders>
              <w:top w:val="single" w:sz="4" w:space="0" w:color="A5A5A5"/>
              <w:left w:val="nil"/>
              <w:bottom w:val="single" w:sz="4" w:space="0" w:color="A5A5A5"/>
              <w:right w:val="single" w:sz="4" w:space="0" w:color="A5A5A5"/>
            </w:tcBorders>
            <w:noWrap/>
          </w:tcPr>
          <w:p w14:paraId="2B6AF3F0" w14:textId="7336D13F"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A555FC" w:rsidRPr="0057107C">
              <w:rPr>
                <w:rFonts w:ascii="Segoe UI" w:hAnsi="Segoe UI"/>
                <w:noProof/>
                <w:color w:val="333333"/>
              </w:rPr>
              <w:t>WHENMODIFIED</w:t>
            </w:r>
            <w:r w:rsidRPr="0057107C">
              <w:rPr>
                <w:rFonts w:ascii="Segoe UI" w:hAnsi="Segoe UI"/>
                <w:noProof/>
                <w:color w:val="333333"/>
              </w:rPr>
              <w:t>»</w:t>
            </w:r>
            <w:r w:rsidRPr="0057107C">
              <w:rPr>
                <w:rFonts w:ascii="Segoe UI" w:hAnsi="Segoe UI"/>
                <w:color w:val="333333"/>
              </w:rPr>
              <w:fldChar w:fldCharType="end"/>
            </w:r>
          </w:p>
        </w:tc>
      </w:tr>
      <w:tr w:rsidR="00117DFB" w:rsidRPr="00045D19" w14:paraId="72A7349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03EA39D" w14:textId="468ED6AD" w:rsidR="00117DFB" w:rsidRPr="0057107C" w:rsidRDefault="00117DFB" w:rsidP="00117DFB">
            <w:pPr>
              <w:spacing w:after="0" w:line="264" w:lineRule="auto"/>
              <w:rPr>
                <w:rFonts w:ascii="Segoe UI" w:hAnsi="Segoe UI"/>
                <w:color w:val="333333"/>
              </w:rPr>
            </w:pPr>
            <w:r w:rsidRPr="0057107C">
              <w:rPr>
                <w:rFonts w:ascii="Segoe UI" w:hAnsi="Segoe UI"/>
                <w:color w:val="333333"/>
              </w:rPr>
              <w:t>Created by</w:t>
            </w:r>
          </w:p>
        </w:tc>
        <w:tc>
          <w:tcPr>
            <w:tcW w:w="6931" w:type="dxa"/>
            <w:tcBorders>
              <w:top w:val="single" w:sz="4" w:space="0" w:color="A5A5A5"/>
              <w:left w:val="nil"/>
              <w:bottom w:val="single" w:sz="4" w:space="0" w:color="A5A5A5"/>
              <w:right w:val="single" w:sz="4" w:space="0" w:color="A5A5A5"/>
            </w:tcBorders>
            <w:noWrap/>
          </w:tcPr>
          <w:p w14:paraId="4E1765BF" w14:textId="0382DD0C"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A555FC" w:rsidRPr="0057107C">
              <w:rPr>
                <w:rFonts w:ascii="Segoe UI" w:hAnsi="Segoe UI"/>
                <w:noProof/>
                <w:color w:val="333333"/>
              </w:rPr>
              <w:t>CREATEDBY</w:t>
            </w:r>
            <w:r w:rsidRPr="0057107C">
              <w:rPr>
                <w:rFonts w:ascii="Segoe UI" w:hAnsi="Segoe UI"/>
                <w:noProof/>
                <w:color w:val="333333"/>
              </w:rPr>
              <w:t>»</w:t>
            </w:r>
            <w:r w:rsidRPr="0057107C">
              <w:rPr>
                <w:rFonts w:ascii="Segoe UI" w:hAnsi="Segoe UI"/>
                <w:color w:val="333333"/>
              </w:rPr>
              <w:fldChar w:fldCharType="end"/>
            </w:r>
          </w:p>
        </w:tc>
      </w:tr>
      <w:tr w:rsidR="00117DFB" w:rsidRPr="00045D19" w14:paraId="795F9AB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39872E6" w14:textId="3C863F80" w:rsidR="00117DFB" w:rsidRPr="0057107C" w:rsidRDefault="00117DFB" w:rsidP="00117DFB">
            <w:pPr>
              <w:spacing w:after="0" w:line="264" w:lineRule="auto"/>
              <w:rPr>
                <w:rFonts w:ascii="Segoe UI" w:hAnsi="Segoe UI"/>
                <w:color w:val="333333"/>
              </w:rPr>
            </w:pPr>
            <w:r w:rsidRPr="0057107C">
              <w:rPr>
                <w:rFonts w:ascii="Segoe UI" w:hAnsi="Segoe UI"/>
                <w:color w:val="333333"/>
              </w:rPr>
              <w:t>Modified by</w:t>
            </w:r>
          </w:p>
        </w:tc>
        <w:tc>
          <w:tcPr>
            <w:tcW w:w="6931" w:type="dxa"/>
            <w:tcBorders>
              <w:top w:val="single" w:sz="4" w:space="0" w:color="A5A5A5"/>
              <w:left w:val="nil"/>
              <w:bottom w:val="single" w:sz="4" w:space="0" w:color="A5A5A5"/>
              <w:right w:val="single" w:sz="4" w:space="0" w:color="A5A5A5"/>
            </w:tcBorders>
            <w:noWrap/>
          </w:tcPr>
          <w:p w14:paraId="5A7C9B53" w14:textId="3DC4EE5A" w:rsidR="00117DFB" w:rsidRPr="0057107C" w:rsidRDefault="00117DFB" w:rsidP="00117DFB">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«PRIMARYDOCSUMMARY_</w:t>
            </w:r>
            <w:r w:rsidR="00A555FC" w:rsidRPr="0057107C">
              <w:rPr>
                <w:rFonts w:ascii="Segoe UI" w:hAnsi="Segoe UI"/>
                <w:noProof/>
                <w:color w:val="333333"/>
              </w:rPr>
              <w:t>MODIFIEDBY</w:t>
            </w:r>
            <w:r w:rsidRPr="0057107C">
              <w:rPr>
                <w:rFonts w:ascii="Segoe UI" w:hAnsi="Segoe UI"/>
                <w:noProof/>
                <w:color w:val="333333"/>
              </w:rPr>
              <w:t>»</w:t>
            </w:r>
            <w:r w:rsidRPr="0057107C">
              <w:rPr>
                <w:rFonts w:ascii="Segoe UI" w:hAnsi="Segoe UI"/>
                <w:color w:val="333333"/>
              </w:rPr>
              <w:fldChar w:fldCharType="end"/>
            </w:r>
          </w:p>
        </w:tc>
      </w:tr>
      <w:tr w:rsidR="003043CE" w:rsidRPr="00045D19" w14:paraId="31C9BD19"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3BF36F8" w14:textId="79EDACB1" w:rsidR="003043CE" w:rsidRPr="0057107C" w:rsidRDefault="007737DE" w:rsidP="003043CE">
            <w:pPr>
              <w:spacing w:after="0" w:line="264" w:lineRule="auto"/>
              <w:rPr>
                <w:rFonts w:ascii="Segoe UI" w:hAnsi="Segoe UI"/>
                <w:color w:val="333333"/>
              </w:rPr>
            </w:pPr>
            <w:r w:rsidRPr="007737DE">
              <w:rPr>
                <w:rFonts w:ascii="Segoe UI" w:hAnsi="Segoe UI"/>
                <w:color w:val="333333"/>
              </w:rPr>
              <w:t>Table start — entries</w:t>
            </w:r>
          </w:p>
        </w:tc>
        <w:tc>
          <w:tcPr>
            <w:tcW w:w="6931" w:type="dxa"/>
            <w:tcBorders>
              <w:top w:val="single" w:sz="4" w:space="0" w:color="A5A5A5"/>
              <w:left w:val="nil"/>
              <w:bottom w:val="single" w:sz="4" w:space="0" w:color="A5A5A5"/>
              <w:right w:val="single" w:sz="4" w:space="0" w:color="A5A5A5"/>
            </w:tcBorders>
            <w:noWrap/>
            <w:vAlign w:val="bottom"/>
          </w:tcPr>
          <w:p w14:paraId="39ACB5DD" w14:textId="087FAFF5" w:rsidR="003043CE" w:rsidRPr="0057107C" w:rsidRDefault="00A555FC" w:rsidP="003043CE">
            <w:pPr>
              <w:spacing w:after="0" w:line="264" w:lineRule="auto"/>
              <w:rPr>
                <w:rFonts w:ascii="Segoe UI" w:hAnsi="Segoe UI"/>
                <w:color w:val="333333"/>
              </w:rPr>
            </w:pPr>
            <w:proofErr w:type="spellStart"/>
            <w:proofErr w:type="gramStart"/>
            <w:r w:rsidRPr="0057107C">
              <w:rPr>
                <w:rFonts w:ascii="Segoe UI" w:hAnsi="Segoe UI"/>
                <w:color w:val="333333"/>
              </w:rPr>
              <w:t>TableStart:PRIMARYDOCSUMMARY</w:t>
            </w:r>
            <w:proofErr w:type="spellEnd"/>
            <w:proofErr w:type="gramEnd"/>
          </w:p>
        </w:tc>
      </w:tr>
      <w:tr w:rsidR="00A555FC" w:rsidRPr="00045D19" w14:paraId="2BEB73F9"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3682B72" w14:textId="4F05E8C3" w:rsidR="00A555FC" w:rsidRPr="0057107C" w:rsidRDefault="007737DE" w:rsidP="00A555FC">
            <w:pPr>
              <w:spacing w:after="0" w:line="264" w:lineRule="auto"/>
              <w:rPr>
                <w:rFonts w:ascii="Segoe UI" w:hAnsi="Segoe UI"/>
                <w:color w:val="333333"/>
              </w:rPr>
            </w:pPr>
            <w:r w:rsidRPr="007737DE">
              <w:rPr>
                <w:rFonts w:ascii="Segoe UI" w:hAnsi="Segoe UI"/>
                <w:color w:val="333333"/>
              </w:rPr>
              <w:t xml:space="preserve">Table </w:t>
            </w:r>
            <w:r>
              <w:rPr>
                <w:rFonts w:ascii="Segoe UI" w:hAnsi="Segoe UI"/>
                <w:color w:val="333333"/>
              </w:rPr>
              <w:t>end</w:t>
            </w:r>
            <w:r w:rsidRPr="007737DE">
              <w:rPr>
                <w:rFonts w:ascii="Segoe UI" w:hAnsi="Segoe UI"/>
                <w:color w:val="333333"/>
              </w:rPr>
              <w:t xml:space="preserve"> — entries</w:t>
            </w:r>
          </w:p>
        </w:tc>
        <w:tc>
          <w:tcPr>
            <w:tcW w:w="6931" w:type="dxa"/>
            <w:tcBorders>
              <w:top w:val="single" w:sz="4" w:space="0" w:color="A5A5A5"/>
              <w:left w:val="nil"/>
              <w:bottom w:val="single" w:sz="4" w:space="0" w:color="A5A5A5"/>
              <w:right w:val="single" w:sz="4" w:space="0" w:color="A5A5A5"/>
            </w:tcBorders>
            <w:noWrap/>
            <w:vAlign w:val="bottom"/>
          </w:tcPr>
          <w:p w14:paraId="6E577334" w14:textId="75BF8575" w:rsidR="00A555FC" w:rsidRPr="0057107C" w:rsidRDefault="00A555FC" w:rsidP="00A555FC">
            <w:pPr>
              <w:spacing w:after="0" w:line="264" w:lineRule="auto"/>
              <w:rPr>
                <w:rFonts w:ascii="Segoe UI" w:hAnsi="Segoe UI"/>
                <w:color w:val="333333"/>
              </w:rPr>
            </w:pPr>
            <w:proofErr w:type="spellStart"/>
            <w:proofErr w:type="gramStart"/>
            <w:r w:rsidRPr="0057107C">
              <w:rPr>
                <w:rFonts w:ascii="Segoe UI" w:hAnsi="Segoe UI"/>
                <w:color w:val="333333"/>
              </w:rPr>
              <w:t>TableEnd:PRIMARYDOCSUMMARY</w:t>
            </w:r>
            <w:proofErr w:type="spellEnd"/>
            <w:proofErr w:type="gramEnd"/>
          </w:p>
        </w:tc>
      </w:tr>
      <w:tr w:rsidR="00A555FC" w:rsidRPr="00045D19" w14:paraId="06224E74"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2CCE875" w14:textId="4975B1E7" w:rsidR="00A555FC" w:rsidRPr="0057107C" w:rsidRDefault="00A555FC" w:rsidP="00A555FC">
            <w:pPr>
              <w:spacing w:after="0" w:line="264" w:lineRule="auto"/>
              <w:rPr>
                <w:rFonts w:ascii="Segoe UI" w:hAnsi="Segoe UI"/>
                <w:color w:val="333333"/>
              </w:rPr>
            </w:pPr>
            <w:r w:rsidRPr="0057107C">
              <w:rPr>
                <w:rFonts w:ascii="Segoe UI" w:hAnsi="Segoe UI"/>
                <w:color w:val="333333"/>
              </w:rPr>
              <w:t>Record No</w:t>
            </w:r>
          </w:p>
        </w:tc>
        <w:tc>
          <w:tcPr>
            <w:tcW w:w="6931" w:type="dxa"/>
            <w:tcBorders>
              <w:top w:val="single" w:sz="4" w:space="0" w:color="A5A5A5"/>
              <w:left w:val="nil"/>
              <w:bottom w:val="single" w:sz="4" w:space="0" w:color="A5A5A5"/>
              <w:right w:val="single" w:sz="4" w:space="0" w:color="A5A5A5"/>
            </w:tcBorders>
            <w:noWrap/>
            <w:vAlign w:val="bottom"/>
          </w:tcPr>
          <w:p w14:paraId="09FE918C" w14:textId="5060A908" w:rsidR="00A555FC" w:rsidRPr="0057107C" w:rsidRDefault="00D27A95" w:rsidP="00A555FC">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RECORDNO</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57880B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D287126" w14:textId="7759C208" w:rsidR="00D27A95" w:rsidRPr="0057107C" w:rsidRDefault="00D27A95" w:rsidP="00D27A95">
            <w:pPr>
              <w:spacing w:after="0" w:line="264" w:lineRule="auto"/>
              <w:rPr>
                <w:rFonts w:ascii="Segoe UI" w:hAnsi="Segoe UI"/>
                <w:color w:val="333333"/>
              </w:rPr>
            </w:pPr>
            <w:r w:rsidRPr="0057107C">
              <w:rPr>
                <w:rFonts w:ascii="Segoe UI" w:hAnsi="Segoe UI"/>
                <w:color w:val="333333"/>
              </w:rPr>
              <w:t>Doc key</w:t>
            </w:r>
          </w:p>
        </w:tc>
        <w:tc>
          <w:tcPr>
            <w:tcW w:w="6931" w:type="dxa"/>
            <w:tcBorders>
              <w:top w:val="single" w:sz="4" w:space="0" w:color="A5A5A5"/>
              <w:left w:val="nil"/>
              <w:bottom w:val="single" w:sz="4" w:space="0" w:color="A5A5A5"/>
              <w:right w:val="single" w:sz="4" w:space="0" w:color="A5A5A5"/>
            </w:tcBorders>
            <w:noWrap/>
          </w:tcPr>
          <w:p w14:paraId="4389B884" w14:textId="7FF39D74"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DOCKEY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766C0737"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AEDA685" w14:textId="28448FE2" w:rsidR="00D27A95" w:rsidRPr="0057107C" w:rsidRDefault="00D27A95" w:rsidP="00D27A95">
            <w:pPr>
              <w:spacing w:after="0" w:line="264" w:lineRule="auto"/>
              <w:rPr>
                <w:rFonts w:ascii="Segoe UI" w:hAnsi="Segoe UI"/>
                <w:color w:val="333333"/>
              </w:rPr>
            </w:pPr>
            <w:r w:rsidRPr="0057107C">
              <w:rPr>
                <w:rFonts w:ascii="Segoe UI" w:hAnsi="Segoe UI"/>
                <w:color w:val="333333"/>
              </w:rPr>
              <w:t>Doc</w:t>
            </w:r>
            <w:r w:rsidR="0057107C">
              <w:rPr>
                <w:rFonts w:ascii="Segoe UI" w:hAnsi="Segoe UI"/>
                <w:color w:val="333333"/>
              </w:rPr>
              <w:t xml:space="preserve"> </w:t>
            </w:r>
            <w:r w:rsidRPr="0057107C">
              <w:rPr>
                <w:rFonts w:ascii="Segoe UI" w:hAnsi="Segoe UI"/>
                <w:color w:val="333333"/>
              </w:rPr>
              <w:t>entry key</w:t>
            </w:r>
          </w:p>
        </w:tc>
        <w:tc>
          <w:tcPr>
            <w:tcW w:w="6931" w:type="dxa"/>
            <w:tcBorders>
              <w:top w:val="single" w:sz="4" w:space="0" w:color="A5A5A5"/>
              <w:left w:val="nil"/>
              <w:bottom w:val="single" w:sz="4" w:space="0" w:color="A5A5A5"/>
              <w:right w:val="single" w:sz="4" w:space="0" w:color="A5A5A5"/>
            </w:tcBorders>
            <w:noWrap/>
          </w:tcPr>
          <w:p w14:paraId="1A1A1A34" w14:textId="216FEEAA"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DOCENTRYKEY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6D7ACB2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95DD061" w14:textId="6F5F38EC" w:rsidR="00D27A95" w:rsidRPr="0057107C" w:rsidRDefault="00D27A95" w:rsidP="00D27A95">
            <w:pPr>
              <w:spacing w:after="0" w:line="264" w:lineRule="auto"/>
              <w:rPr>
                <w:rFonts w:ascii="Segoe UI" w:hAnsi="Segoe UI"/>
                <w:color w:val="333333"/>
              </w:rPr>
            </w:pPr>
            <w:r w:rsidRPr="0057107C">
              <w:rPr>
                <w:rFonts w:ascii="Segoe UI" w:hAnsi="Segoe UI"/>
                <w:color w:val="333333"/>
              </w:rPr>
              <w:t>Line no</w:t>
            </w:r>
          </w:p>
        </w:tc>
        <w:tc>
          <w:tcPr>
            <w:tcW w:w="6931" w:type="dxa"/>
            <w:tcBorders>
              <w:top w:val="single" w:sz="4" w:space="0" w:color="A5A5A5"/>
              <w:left w:val="nil"/>
              <w:bottom w:val="single" w:sz="4" w:space="0" w:color="A5A5A5"/>
              <w:right w:val="single" w:sz="4" w:space="0" w:color="A5A5A5"/>
            </w:tcBorders>
            <w:noWrap/>
          </w:tcPr>
          <w:p w14:paraId="0F0FD569" w14:textId="3E3A902C"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LINE_NO</w:t>
            </w:r>
            <w:r w:rsidRPr="0057107C">
              <w:rPr>
                <w:rFonts w:ascii="Segoe UI" w:hAnsi="Segoe UI"/>
                <w:noProof/>
                <w:color w:val="333333"/>
              </w:rPr>
              <w:t>»</w:t>
            </w:r>
            <w:r w:rsidRPr="0057107C">
              <w:rPr>
                <w:rFonts w:ascii="Segoe UI" w:hAnsi="Segoe UI"/>
                <w:color w:val="333333"/>
              </w:rPr>
              <w:fldChar w:fldCharType="end"/>
            </w:r>
          </w:p>
        </w:tc>
      </w:tr>
      <w:tr w:rsidR="00D27A95" w:rsidRPr="00045D19" w14:paraId="62DC87C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AD05EE0" w14:textId="5F58969F" w:rsidR="00D27A95" w:rsidRPr="0057107C" w:rsidRDefault="00D27A95" w:rsidP="00D27A95">
            <w:pPr>
              <w:spacing w:after="0" w:line="264" w:lineRule="auto"/>
              <w:rPr>
                <w:rFonts w:ascii="Segoe UI" w:hAnsi="Segoe UI"/>
                <w:color w:val="333333"/>
              </w:rPr>
            </w:pPr>
            <w:r w:rsidRPr="0057107C">
              <w:rPr>
                <w:rFonts w:ascii="Segoe UI" w:hAnsi="Segoe UI"/>
                <w:color w:val="333333"/>
              </w:rPr>
              <w:t>Document ID</w:t>
            </w:r>
          </w:p>
        </w:tc>
        <w:tc>
          <w:tcPr>
            <w:tcW w:w="6931" w:type="dxa"/>
            <w:tcBorders>
              <w:top w:val="single" w:sz="4" w:space="0" w:color="A5A5A5"/>
              <w:left w:val="nil"/>
              <w:bottom w:val="single" w:sz="4" w:space="0" w:color="A5A5A5"/>
              <w:right w:val="single" w:sz="4" w:space="0" w:color="A5A5A5"/>
            </w:tcBorders>
            <w:noWrap/>
          </w:tcPr>
          <w:p w14:paraId="46D48AC5" w14:textId="7112A491"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DOCID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AA3A3DE"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1519976" w14:textId="614F7ED2" w:rsidR="00D27A95" w:rsidRPr="0057107C" w:rsidRDefault="00D27A95" w:rsidP="00D27A95">
            <w:pPr>
              <w:spacing w:after="0" w:line="264" w:lineRule="auto"/>
              <w:rPr>
                <w:rFonts w:ascii="Segoe UI" w:hAnsi="Segoe UI"/>
                <w:color w:val="333333"/>
              </w:rPr>
            </w:pPr>
            <w:r w:rsidRPr="0057107C">
              <w:rPr>
                <w:rFonts w:ascii="Segoe UI" w:hAnsi="Segoe UI"/>
                <w:color w:val="333333"/>
              </w:rPr>
              <w:t>Document ID</w:t>
            </w:r>
          </w:p>
        </w:tc>
        <w:tc>
          <w:tcPr>
            <w:tcW w:w="6931" w:type="dxa"/>
            <w:tcBorders>
              <w:top w:val="single" w:sz="4" w:space="0" w:color="A5A5A5"/>
              <w:left w:val="nil"/>
              <w:bottom w:val="single" w:sz="4" w:space="0" w:color="A5A5A5"/>
              <w:right w:val="single" w:sz="4" w:space="0" w:color="A5A5A5"/>
            </w:tcBorders>
            <w:noWrap/>
          </w:tcPr>
          <w:p w14:paraId="7279183C" w14:textId="702F02A4"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DOCNAME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63B2626B"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2D24F0B" w14:textId="1FC97FF0" w:rsidR="00D27A95" w:rsidRPr="0057107C" w:rsidRDefault="00D27A95" w:rsidP="00D27A95">
            <w:pPr>
              <w:spacing w:after="0" w:line="264" w:lineRule="auto"/>
              <w:rPr>
                <w:rFonts w:ascii="Segoe UI" w:hAnsi="Segoe UI"/>
                <w:color w:val="333333"/>
              </w:rPr>
            </w:pPr>
            <w:r w:rsidRPr="0057107C">
              <w:rPr>
                <w:rFonts w:ascii="Segoe UI" w:hAnsi="Segoe UI"/>
                <w:color w:val="333333"/>
              </w:rPr>
              <w:t>Project key</w:t>
            </w:r>
          </w:p>
        </w:tc>
        <w:tc>
          <w:tcPr>
            <w:tcW w:w="6931" w:type="dxa"/>
            <w:tcBorders>
              <w:top w:val="single" w:sz="4" w:space="0" w:color="A5A5A5"/>
              <w:left w:val="nil"/>
              <w:bottom w:val="single" w:sz="4" w:space="0" w:color="A5A5A5"/>
              <w:right w:val="single" w:sz="4" w:space="0" w:color="A5A5A5"/>
            </w:tcBorders>
            <w:noWrap/>
          </w:tcPr>
          <w:p w14:paraId="392F3934" w14:textId="39E24BED"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PROJECTKEY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6786BC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D769D9A" w14:textId="2F5005E3" w:rsidR="00D27A95" w:rsidRPr="0057107C" w:rsidRDefault="00D27A95" w:rsidP="00D27A95">
            <w:pPr>
              <w:spacing w:after="0" w:line="264" w:lineRule="auto"/>
              <w:rPr>
                <w:rFonts w:ascii="Segoe UI" w:hAnsi="Segoe UI"/>
                <w:color w:val="333333"/>
              </w:rPr>
            </w:pPr>
            <w:r w:rsidRPr="0057107C">
              <w:rPr>
                <w:rFonts w:ascii="Segoe UI" w:hAnsi="Segoe UI"/>
                <w:color w:val="333333"/>
              </w:rPr>
              <w:t>Project name</w:t>
            </w:r>
          </w:p>
        </w:tc>
        <w:tc>
          <w:tcPr>
            <w:tcW w:w="6931" w:type="dxa"/>
            <w:tcBorders>
              <w:top w:val="single" w:sz="4" w:space="0" w:color="A5A5A5"/>
              <w:left w:val="nil"/>
              <w:bottom w:val="single" w:sz="4" w:space="0" w:color="A5A5A5"/>
              <w:right w:val="single" w:sz="4" w:space="0" w:color="A5A5A5"/>
            </w:tcBorders>
            <w:noWrap/>
          </w:tcPr>
          <w:p w14:paraId="5A890B04" w14:textId="3B5D18F7"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PROJECTNAME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38B3CD6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4CB642B" w14:textId="5DE59D7C" w:rsidR="00D27A95" w:rsidRPr="0057107C" w:rsidRDefault="00D27A95" w:rsidP="00D27A95">
            <w:pPr>
              <w:spacing w:after="0" w:line="264" w:lineRule="auto"/>
              <w:rPr>
                <w:rFonts w:ascii="Segoe UI" w:hAnsi="Segoe UI"/>
                <w:color w:val="333333"/>
              </w:rPr>
            </w:pPr>
            <w:r w:rsidRPr="0057107C">
              <w:rPr>
                <w:rFonts w:ascii="Segoe UI" w:hAnsi="Segoe UI"/>
                <w:color w:val="333333"/>
              </w:rPr>
              <w:t>Project ID</w:t>
            </w:r>
          </w:p>
        </w:tc>
        <w:tc>
          <w:tcPr>
            <w:tcW w:w="6931" w:type="dxa"/>
            <w:tcBorders>
              <w:top w:val="single" w:sz="4" w:space="0" w:color="A5A5A5"/>
              <w:left w:val="nil"/>
              <w:bottom w:val="single" w:sz="4" w:space="0" w:color="A5A5A5"/>
              <w:right w:val="single" w:sz="4" w:space="0" w:color="A5A5A5"/>
            </w:tcBorders>
            <w:noWrap/>
          </w:tcPr>
          <w:p w14:paraId="69CEAC45" w14:textId="6A968E2A"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PROJECTID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B5CD422"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4DC99D3" w14:textId="466453F9" w:rsidR="00D27A95" w:rsidRPr="0057107C" w:rsidRDefault="00D27A95" w:rsidP="00D27A95">
            <w:pPr>
              <w:spacing w:after="0" w:line="264" w:lineRule="auto"/>
              <w:rPr>
                <w:rFonts w:ascii="Segoe UI" w:hAnsi="Segoe UI"/>
                <w:color w:val="333333"/>
              </w:rPr>
            </w:pPr>
            <w:r w:rsidRPr="0057107C">
              <w:rPr>
                <w:rFonts w:ascii="Segoe UI" w:hAnsi="Segoe UI"/>
                <w:color w:val="333333"/>
              </w:rPr>
              <w:t>Task key</w:t>
            </w:r>
          </w:p>
        </w:tc>
        <w:tc>
          <w:tcPr>
            <w:tcW w:w="6931" w:type="dxa"/>
            <w:tcBorders>
              <w:top w:val="single" w:sz="4" w:space="0" w:color="A5A5A5"/>
              <w:left w:val="nil"/>
              <w:bottom w:val="single" w:sz="4" w:space="0" w:color="A5A5A5"/>
              <w:right w:val="single" w:sz="4" w:space="0" w:color="A5A5A5"/>
            </w:tcBorders>
            <w:noWrap/>
          </w:tcPr>
          <w:p w14:paraId="7E061B93" w14:textId="42595329"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TASKKEY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058654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C1E01B7" w14:textId="7B82F02A" w:rsidR="00D27A95" w:rsidRPr="0057107C" w:rsidRDefault="00D27A95" w:rsidP="00D27A95">
            <w:pPr>
              <w:spacing w:after="0" w:line="264" w:lineRule="auto"/>
              <w:rPr>
                <w:rFonts w:ascii="Segoe UI" w:hAnsi="Segoe UI"/>
                <w:color w:val="333333"/>
              </w:rPr>
            </w:pPr>
            <w:r w:rsidRPr="0057107C">
              <w:rPr>
                <w:rFonts w:ascii="Segoe UI" w:hAnsi="Segoe UI"/>
                <w:color w:val="333333"/>
              </w:rPr>
              <w:t>Task name</w:t>
            </w:r>
          </w:p>
        </w:tc>
        <w:tc>
          <w:tcPr>
            <w:tcW w:w="6931" w:type="dxa"/>
            <w:tcBorders>
              <w:top w:val="single" w:sz="4" w:space="0" w:color="A5A5A5"/>
              <w:left w:val="nil"/>
              <w:bottom w:val="single" w:sz="4" w:space="0" w:color="A5A5A5"/>
              <w:right w:val="single" w:sz="4" w:space="0" w:color="A5A5A5"/>
            </w:tcBorders>
            <w:noWrap/>
          </w:tcPr>
          <w:p w14:paraId="5634BD8B" w14:textId="5054E808"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TASKNAME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576660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A31F7DD" w14:textId="68292922" w:rsidR="00D27A95" w:rsidRPr="0057107C" w:rsidRDefault="00D27A95" w:rsidP="00D27A95">
            <w:pPr>
              <w:spacing w:after="0" w:line="264" w:lineRule="auto"/>
              <w:rPr>
                <w:rFonts w:ascii="Segoe UI" w:hAnsi="Segoe UI"/>
                <w:color w:val="333333"/>
              </w:rPr>
            </w:pPr>
            <w:r w:rsidRPr="0057107C">
              <w:rPr>
                <w:rFonts w:ascii="Segoe UI" w:hAnsi="Segoe UI"/>
                <w:color w:val="333333"/>
              </w:rPr>
              <w:t>Task ID</w:t>
            </w:r>
          </w:p>
        </w:tc>
        <w:tc>
          <w:tcPr>
            <w:tcW w:w="6931" w:type="dxa"/>
            <w:tcBorders>
              <w:top w:val="single" w:sz="4" w:space="0" w:color="A5A5A5"/>
              <w:left w:val="nil"/>
              <w:bottom w:val="single" w:sz="4" w:space="0" w:color="A5A5A5"/>
              <w:right w:val="single" w:sz="4" w:space="0" w:color="A5A5A5"/>
            </w:tcBorders>
            <w:noWrap/>
          </w:tcPr>
          <w:p w14:paraId="09FE8D10" w14:textId="764C47D0"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TASKID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02B0C6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A33B08B" w14:textId="3E3C125A" w:rsidR="00D27A95" w:rsidRPr="0057107C" w:rsidRDefault="00D27A95" w:rsidP="00D27A95">
            <w:pPr>
              <w:spacing w:after="0" w:line="264" w:lineRule="auto"/>
              <w:rPr>
                <w:rFonts w:ascii="Segoe UI" w:hAnsi="Segoe UI"/>
                <w:color w:val="333333"/>
              </w:rPr>
            </w:pPr>
            <w:r w:rsidRPr="0057107C">
              <w:rPr>
                <w:rFonts w:ascii="Segoe UI" w:hAnsi="Segoe UI"/>
                <w:color w:val="333333"/>
              </w:rPr>
              <w:t>Cost type key</w:t>
            </w:r>
          </w:p>
        </w:tc>
        <w:tc>
          <w:tcPr>
            <w:tcW w:w="6931" w:type="dxa"/>
            <w:tcBorders>
              <w:top w:val="single" w:sz="4" w:space="0" w:color="A5A5A5"/>
              <w:left w:val="nil"/>
              <w:bottom w:val="single" w:sz="4" w:space="0" w:color="A5A5A5"/>
              <w:right w:val="single" w:sz="4" w:space="0" w:color="A5A5A5"/>
            </w:tcBorders>
            <w:noWrap/>
          </w:tcPr>
          <w:p w14:paraId="1C089439" w14:textId="0A6C9BF6"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COSTTYPEKEY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2009A19"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E868528" w14:textId="52DF9649" w:rsidR="00D27A95" w:rsidRPr="0057107C" w:rsidRDefault="00D27A95" w:rsidP="00D27A95">
            <w:pPr>
              <w:spacing w:after="0" w:line="264" w:lineRule="auto"/>
              <w:rPr>
                <w:rFonts w:ascii="Segoe UI" w:hAnsi="Segoe UI"/>
                <w:color w:val="333333"/>
              </w:rPr>
            </w:pPr>
            <w:r w:rsidRPr="0057107C">
              <w:rPr>
                <w:rFonts w:ascii="Segoe UI" w:hAnsi="Segoe UI"/>
                <w:color w:val="333333"/>
              </w:rPr>
              <w:t>Cost type name</w:t>
            </w:r>
          </w:p>
        </w:tc>
        <w:tc>
          <w:tcPr>
            <w:tcW w:w="6931" w:type="dxa"/>
            <w:tcBorders>
              <w:top w:val="single" w:sz="4" w:space="0" w:color="A5A5A5"/>
              <w:left w:val="nil"/>
              <w:bottom w:val="single" w:sz="4" w:space="0" w:color="A5A5A5"/>
              <w:right w:val="single" w:sz="4" w:space="0" w:color="A5A5A5"/>
            </w:tcBorders>
            <w:noWrap/>
          </w:tcPr>
          <w:p w14:paraId="69AF37E7" w14:textId="6FD64AA9"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COSTTYPENAME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B3D9AEC"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C246A40" w14:textId="6CF62682" w:rsidR="00D27A95" w:rsidRPr="0057107C" w:rsidRDefault="00D27A95" w:rsidP="00D27A95">
            <w:pPr>
              <w:spacing w:after="0" w:line="264" w:lineRule="auto"/>
              <w:rPr>
                <w:rFonts w:ascii="Segoe UI" w:hAnsi="Segoe UI"/>
                <w:color w:val="333333"/>
              </w:rPr>
            </w:pPr>
            <w:r w:rsidRPr="0057107C">
              <w:rPr>
                <w:rFonts w:ascii="Segoe UI" w:hAnsi="Segoe UI"/>
                <w:color w:val="333333"/>
              </w:rPr>
              <w:t>Cost type ID</w:t>
            </w:r>
          </w:p>
        </w:tc>
        <w:tc>
          <w:tcPr>
            <w:tcW w:w="6931" w:type="dxa"/>
            <w:tcBorders>
              <w:top w:val="single" w:sz="4" w:space="0" w:color="A5A5A5"/>
              <w:left w:val="nil"/>
              <w:bottom w:val="single" w:sz="4" w:space="0" w:color="A5A5A5"/>
              <w:right w:val="single" w:sz="4" w:space="0" w:color="A5A5A5"/>
            </w:tcBorders>
            <w:noWrap/>
          </w:tcPr>
          <w:p w14:paraId="4C0D09CB" w14:textId="65571FC1"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COSTTYPEID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3446CCF"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56D11F8" w14:textId="2E2251AC" w:rsidR="00D27A95" w:rsidRPr="0057107C" w:rsidRDefault="00D27A95" w:rsidP="00D27A95">
            <w:pPr>
              <w:spacing w:after="0" w:line="264" w:lineRule="auto"/>
              <w:rPr>
                <w:rFonts w:ascii="Segoe UI" w:hAnsi="Segoe UI"/>
                <w:color w:val="333333"/>
              </w:rPr>
            </w:pPr>
            <w:r w:rsidRPr="0057107C">
              <w:rPr>
                <w:rFonts w:ascii="Segoe UI" w:hAnsi="Segoe UI"/>
                <w:color w:val="333333"/>
              </w:rPr>
              <w:t>Item ID</w:t>
            </w:r>
          </w:p>
        </w:tc>
        <w:tc>
          <w:tcPr>
            <w:tcW w:w="6931" w:type="dxa"/>
            <w:tcBorders>
              <w:top w:val="single" w:sz="4" w:space="0" w:color="A5A5A5"/>
              <w:left w:val="nil"/>
              <w:bottom w:val="single" w:sz="4" w:space="0" w:color="A5A5A5"/>
              <w:right w:val="single" w:sz="4" w:space="0" w:color="A5A5A5"/>
            </w:tcBorders>
            <w:noWrap/>
          </w:tcPr>
          <w:p w14:paraId="745746CF" w14:textId="4B1BE600"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ITEMID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E9BCCA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30F138D" w14:textId="1B76ED99" w:rsidR="00D27A95" w:rsidRPr="0057107C" w:rsidRDefault="00D27A95" w:rsidP="00D27A95">
            <w:pPr>
              <w:spacing w:after="0" w:line="264" w:lineRule="auto"/>
              <w:rPr>
                <w:rFonts w:ascii="Segoe UI" w:hAnsi="Segoe UI"/>
                <w:color w:val="333333"/>
              </w:rPr>
            </w:pPr>
            <w:r w:rsidRPr="0057107C">
              <w:rPr>
                <w:rFonts w:ascii="Segoe UI" w:hAnsi="Segoe UI"/>
                <w:color w:val="333333"/>
              </w:rPr>
              <w:t>Item key</w:t>
            </w:r>
          </w:p>
        </w:tc>
        <w:tc>
          <w:tcPr>
            <w:tcW w:w="6931" w:type="dxa"/>
            <w:tcBorders>
              <w:top w:val="single" w:sz="4" w:space="0" w:color="A5A5A5"/>
              <w:left w:val="nil"/>
              <w:bottom w:val="single" w:sz="4" w:space="0" w:color="A5A5A5"/>
              <w:right w:val="single" w:sz="4" w:space="0" w:color="A5A5A5"/>
            </w:tcBorders>
            <w:noWrap/>
          </w:tcPr>
          <w:p w14:paraId="746DAD3C" w14:textId="78D1B0DB"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ITEMKEY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B7E2F0E"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A075586" w14:textId="46D9E71C" w:rsidR="00D27A95" w:rsidRPr="0057107C" w:rsidRDefault="00D27A95" w:rsidP="00D27A95">
            <w:pPr>
              <w:spacing w:after="0" w:line="264" w:lineRule="auto"/>
              <w:rPr>
                <w:rFonts w:ascii="Segoe UI" w:hAnsi="Segoe UI"/>
                <w:color w:val="333333"/>
              </w:rPr>
            </w:pPr>
            <w:r w:rsidRPr="0057107C">
              <w:rPr>
                <w:rFonts w:ascii="Segoe UI" w:hAnsi="Segoe UI"/>
                <w:color w:val="333333"/>
              </w:rPr>
              <w:t>Item name</w:t>
            </w:r>
          </w:p>
        </w:tc>
        <w:tc>
          <w:tcPr>
            <w:tcW w:w="6931" w:type="dxa"/>
            <w:tcBorders>
              <w:top w:val="single" w:sz="4" w:space="0" w:color="A5A5A5"/>
              <w:left w:val="nil"/>
              <w:bottom w:val="single" w:sz="4" w:space="0" w:color="A5A5A5"/>
              <w:right w:val="single" w:sz="4" w:space="0" w:color="A5A5A5"/>
            </w:tcBorders>
            <w:noWrap/>
          </w:tcPr>
          <w:p w14:paraId="7668BF42" w14:textId="186712CA"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ITEMNAME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7274181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2DFEB1A" w14:textId="15A5F888" w:rsidR="00D27A95" w:rsidRPr="0057107C" w:rsidRDefault="00D27A95" w:rsidP="00D27A95">
            <w:pPr>
              <w:spacing w:after="0" w:line="264" w:lineRule="auto"/>
              <w:rPr>
                <w:rFonts w:ascii="Segoe UI" w:hAnsi="Segoe UI"/>
                <w:color w:val="333333"/>
              </w:rPr>
            </w:pPr>
            <w:r w:rsidRPr="0057107C">
              <w:rPr>
                <w:rFonts w:ascii="Segoe UI" w:hAnsi="Segoe UI"/>
                <w:color w:val="333333"/>
              </w:rPr>
              <w:t>Location key</w:t>
            </w:r>
          </w:p>
        </w:tc>
        <w:tc>
          <w:tcPr>
            <w:tcW w:w="6931" w:type="dxa"/>
            <w:tcBorders>
              <w:top w:val="single" w:sz="4" w:space="0" w:color="A5A5A5"/>
              <w:left w:val="nil"/>
              <w:bottom w:val="single" w:sz="4" w:space="0" w:color="A5A5A5"/>
              <w:right w:val="single" w:sz="4" w:space="0" w:color="A5A5A5"/>
            </w:tcBorders>
            <w:noWrap/>
          </w:tcPr>
          <w:p w14:paraId="034B1512" w14:textId="260C1D13"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LOCATIONKEY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3A54527"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ACD58A4" w14:textId="7FFBD8B6" w:rsidR="00D27A95" w:rsidRPr="0057107C" w:rsidRDefault="00D27A95" w:rsidP="00D27A95">
            <w:pPr>
              <w:spacing w:after="0" w:line="264" w:lineRule="auto"/>
              <w:rPr>
                <w:rFonts w:ascii="Segoe UI" w:hAnsi="Segoe UI"/>
                <w:color w:val="333333"/>
              </w:rPr>
            </w:pPr>
            <w:r w:rsidRPr="0057107C">
              <w:rPr>
                <w:rFonts w:ascii="Segoe UI" w:hAnsi="Segoe UI"/>
                <w:color w:val="333333"/>
              </w:rPr>
              <w:t>Location ID</w:t>
            </w:r>
          </w:p>
        </w:tc>
        <w:tc>
          <w:tcPr>
            <w:tcW w:w="6931" w:type="dxa"/>
            <w:tcBorders>
              <w:top w:val="single" w:sz="4" w:space="0" w:color="A5A5A5"/>
              <w:left w:val="nil"/>
              <w:bottom w:val="single" w:sz="4" w:space="0" w:color="A5A5A5"/>
              <w:right w:val="single" w:sz="4" w:space="0" w:color="A5A5A5"/>
            </w:tcBorders>
            <w:noWrap/>
          </w:tcPr>
          <w:p w14:paraId="62CE6929" w14:textId="090A5146"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LOCATIONID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F3988B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65ABB4B" w14:textId="39D08058" w:rsidR="00D27A95" w:rsidRPr="0057107C" w:rsidRDefault="00D27A95" w:rsidP="00D27A95">
            <w:pPr>
              <w:spacing w:after="0" w:line="264" w:lineRule="auto"/>
              <w:rPr>
                <w:rFonts w:ascii="Segoe UI" w:hAnsi="Segoe UI"/>
                <w:color w:val="333333"/>
              </w:rPr>
            </w:pPr>
            <w:r w:rsidRPr="0057107C">
              <w:rPr>
                <w:rFonts w:ascii="Segoe UI" w:hAnsi="Segoe UI"/>
                <w:color w:val="333333"/>
              </w:rPr>
              <w:t>Location name</w:t>
            </w:r>
          </w:p>
        </w:tc>
        <w:tc>
          <w:tcPr>
            <w:tcW w:w="6931" w:type="dxa"/>
            <w:tcBorders>
              <w:top w:val="single" w:sz="4" w:space="0" w:color="A5A5A5"/>
              <w:left w:val="nil"/>
              <w:bottom w:val="single" w:sz="4" w:space="0" w:color="A5A5A5"/>
              <w:right w:val="single" w:sz="4" w:space="0" w:color="A5A5A5"/>
            </w:tcBorders>
            <w:noWrap/>
          </w:tcPr>
          <w:p w14:paraId="31CFE2B8" w14:textId="51D6F971"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LOCATIONNAME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2CF0A7F"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D3E55C1" w14:textId="2DE7F1D7" w:rsidR="00D27A95" w:rsidRPr="0057107C" w:rsidRDefault="00D27A95" w:rsidP="00D27A95">
            <w:pPr>
              <w:spacing w:after="0" w:line="264" w:lineRule="auto"/>
              <w:rPr>
                <w:rFonts w:ascii="Segoe UI" w:hAnsi="Segoe UI"/>
                <w:color w:val="333333"/>
              </w:rPr>
            </w:pPr>
            <w:r w:rsidRPr="0057107C">
              <w:rPr>
                <w:rFonts w:ascii="Segoe UI" w:hAnsi="Segoe UI"/>
                <w:color w:val="333333"/>
              </w:rPr>
              <w:t>Department key</w:t>
            </w:r>
          </w:p>
        </w:tc>
        <w:tc>
          <w:tcPr>
            <w:tcW w:w="6931" w:type="dxa"/>
            <w:tcBorders>
              <w:top w:val="single" w:sz="4" w:space="0" w:color="A5A5A5"/>
              <w:left w:val="nil"/>
              <w:bottom w:val="single" w:sz="4" w:space="0" w:color="A5A5A5"/>
              <w:right w:val="single" w:sz="4" w:space="0" w:color="A5A5A5"/>
            </w:tcBorders>
            <w:noWrap/>
          </w:tcPr>
          <w:p w14:paraId="4B6CAA53" w14:textId="5B26C492"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DEPARTMENTKEY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DFAA39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BD26387" w14:textId="12520CAD" w:rsidR="00D27A95" w:rsidRPr="0057107C" w:rsidRDefault="00D27A95" w:rsidP="00D27A95">
            <w:pPr>
              <w:spacing w:after="0" w:line="264" w:lineRule="auto"/>
              <w:rPr>
                <w:rFonts w:ascii="Segoe UI" w:hAnsi="Segoe UI"/>
                <w:color w:val="333333"/>
              </w:rPr>
            </w:pPr>
            <w:r w:rsidRPr="0057107C">
              <w:rPr>
                <w:rFonts w:ascii="Segoe UI" w:hAnsi="Segoe UI"/>
                <w:color w:val="333333"/>
              </w:rPr>
              <w:t>Department ID</w:t>
            </w:r>
          </w:p>
        </w:tc>
        <w:tc>
          <w:tcPr>
            <w:tcW w:w="6931" w:type="dxa"/>
            <w:tcBorders>
              <w:top w:val="single" w:sz="4" w:space="0" w:color="A5A5A5"/>
              <w:left w:val="nil"/>
              <w:bottom w:val="single" w:sz="4" w:space="0" w:color="A5A5A5"/>
              <w:right w:val="single" w:sz="4" w:space="0" w:color="A5A5A5"/>
            </w:tcBorders>
            <w:noWrap/>
          </w:tcPr>
          <w:p w14:paraId="5141377D" w14:textId="4628CA16"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DEPARTMENTID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46CE12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362578F" w14:textId="619D732F" w:rsidR="00D27A95" w:rsidRPr="0057107C" w:rsidRDefault="00D27A95" w:rsidP="00D27A95">
            <w:pPr>
              <w:spacing w:after="0" w:line="264" w:lineRule="auto"/>
              <w:rPr>
                <w:rFonts w:ascii="Segoe UI" w:hAnsi="Segoe UI"/>
                <w:color w:val="333333"/>
              </w:rPr>
            </w:pPr>
            <w:r w:rsidRPr="0057107C">
              <w:rPr>
                <w:rFonts w:ascii="Segoe UI" w:hAnsi="Segoe UI"/>
                <w:color w:val="333333"/>
              </w:rPr>
              <w:t>Department name</w:t>
            </w:r>
          </w:p>
        </w:tc>
        <w:tc>
          <w:tcPr>
            <w:tcW w:w="6931" w:type="dxa"/>
            <w:tcBorders>
              <w:top w:val="single" w:sz="4" w:space="0" w:color="A5A5A5"/>
              <w:left w:val="nil"/>
              <w:bottom w:val="single" w:sz="4" w:space="0" w:color="A5A5A5"/>
              <w:right w:val="single" w:sz="4" w:space="0" w:color="A5A5A5"/>
            </w:tcBorders>
            <w:noWrap/>
          </w:tcPr>
          <w:p w14:paraId="0EC5C6EB" w14:textId="272E4B2C"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9E23B6" w:rsidRPr="0057107C">
              <w:rPr>
                <w:rFonts w:ascii="Segoe UI" w:hAnsi="Segoe UI"/>
                <w:noProof/>
                <w:color w:val="333333"/>
              </w:rPr>
              <w:t>DEPARTMENTNAME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AA8C65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006E025" w14:textId="19108933" w:rsidR="00D27A95" w:rsidRPr="0057107C" w:rsidRDefault="00D27A95" w:rsidP="00D27A95">
            <w:pPr>
              <w:spacing w:after="0" w:line="264" w:lineRule="auto"/>
              <w:rPr>
                <w:rFonts w:ascii="Segoe UI" w:hAnsi="Segoe UI"/>
                <w:color w:val="333333"/>
              </w:rPr>
            </w:pPr>
            <w:r w:rsidRPr="0057107C">
              <w:rPr>
                <w:rFonts w:ascii="Segoe UI" w:hAnsi="Segoe UI"/>
                <w:color w:val="333333"/>
              </w:rPr>
              <w:t>Memo</w:t>
            </w:r>
          </w:p>
        </w:tc>
        <w:tc>
          <w:tcPr>
            <w:tcW w:w="6931" w:type="dxa"/>
            <w:tcBorders>
              <w:top w:val="single" w:sz="4" w:space="0" w:color="A5A5A5"/>
              <w:left w:val="nil"/>
              <w:bottom w:val="single" w:sz="4" w:space="0" w:color="A5A5A5"/>
              <w:right w:val="single" w:sz="4" w:space="0" w:color="A5A5A5"/>
            </w:tcBorders>
            <w:noWrap/>
          </w:tcPr>
          <w:p w14:paraId="52D1EE1E" w14:textId="27791B94"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MEMO</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82EE07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D60D695" w14:textId="45FC6F71" w:rsidR="00D27A95" w:rsidRPr="0057107C" w:rsidRDefault="00D27A95" w:rsidP="00D27A95">
            <w:pPr>
              <w:spacing w:after="0" w:line="264" w:lineRule="auto"/>
              <w:rPr>
                <w:rFonts w:ascii="Segoe UI" w:hAnsi="Segoe UI"/>
                <w:color w:val="333333"/>
              </w:rPr>
            </w:pPr>
            <w:r w:rsidRPr="0057107C">
              <w:rPr>
                <w:rFonts w:ascii="Segoe UI" w:hAnsi="Segoe UI"/>
                <w:color w:val="333333"/>
              </w:rPr>
              <w:t>Original amount</w:t>
            </w:r>
          </w:p>
        </w:tc>
        <w:tc>
          <w:tcPr>
            <w:tcW w:w="6931" w:type="dxa"/>
            <w:tcBorders>
              <w:top w:val="single" w:sz="4" w:space="0" w:color="A5A5A5"/>
              <w:left w:val="nil"/>
              <w:bottom w:val="single" w:sz="4" w:space="0" w:color="A5A5A5"/>
              <w:right w:val="single" w:sz="4" w:space="0" w:color="A5A5A5"/>
            </w:tcBorders>
            <w:noWrap/>
          </w:tcPr>
          <w:p w14:paraId="1714E8AD" w14:textId="5A2D6489"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ORIGINAL_AMOUNT</w:t>
            </w:r>
            <w:r w:rsidRPr="0057107C">
              <w:rPr>
                <w:rFonts w:ascii="Segoe UI" w:hAnsi="Segoe UI"/>
                <w:noProof/>
                <w:color w:val="333333"/>
              </w:rPr>
              <w:t>»</w:t>
            </w:r>
            <w:r w:rsidRPr="0057107C">
              <w:rPr>
                <w:rFonts w:ascii="Segoe UI" w:hAnsi="Segoe UI"/>
                <w:color w:val="333333"/>
              </w:rPr>
              <w:fldChar w:fldCharType="end"/>
            </w:r>
          </w:p>
        </w:tc>
      </w:tr>
      <w:tr w:rsidR="00D27A95" w:rsidRPr="00045D19" w14:paraId="7AB4B7E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965B767" w14:textId="0DF015BB" w:rsidR="00D27A95" w:rsidRPr="0057107C" w:rsidRDefault="00D27A95" w:rsidP="00D27A95">
            <w:pPr>
              <w:spacing w:after="0" w:line="264" w:lineRule="auto"/>
              <w:rPr>
                <w:rFonts w:ascii="Segoe UI" w:hAnsi="Segoe UI"/>
                <w:color w:val="333333"/>
              </w:rPr>
            </w:pPr>
            <w:r w:rsidRPr="0057107C">
              <w:rPr>
                <w:rFonts w:ascii="Segoe UI" w:hAnsi="Segoe UI"/>
                <w:color w:val="333333"/>
              </w:rPr>
              <w:t>Pending changes</w:t>
            </w:r>
          </w:p>
        </w:tc>
        <w:tc>
          <w:tcPr>
            <w:tcW w:w="6931" w:type="dxa"/>
            <w:tcBorders>
              <w:top w:val="single" w:sz="4" w:space="0" w:color="A5A5A5"/>
              <w:left w:val="nil"/>
              <w:bottom w:val="single" w:sz="4" w:space="0" w:color="A5A5A5"/>
              <w:right w:val="single" w:sz="4" w:space="0" w:color="A5A5A5"/>
            </w:tcBorders>
            <w:noWrap/>
          </w:tcPr>
          <w:p w14:paraId="2E39CE86" w14:textId="5876E2A5"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PENDING_CHANGES</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0CD17E2"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20109B8" w14:textId="3FCEF95F" w:rsidR="00D27A95" w:rsidRPr="0057107C" w:rsidRDefault="00D27A95" w:rsidP="00D27A95">
            <w:pPr>
              <w:spacing w:after="0" w:line="264" w:lineRule="auto"/>
              <w:rPr>
                <w:rFonts w:ascii="Segoe UI" w:hAnsi="Segoe UI"/>
                <w:color w:val="333333"/>
              </w:rPr>
            </w:pPr>
            <w:r w:rsidRPr="0057107C">
              <w:rPr>
                <w:rFonts w:ascii="Segoe UI" w:hAnsi="Segoe UI"/>
                <w:color w:val="333333"/>
              </w:rPr>
              <w:t>Posted changes</w:t>
            </w:r>
          </w:p>
        </w:tc>
        <w:tc>
          <w:tcPr>
            <w:tcW w:w="6931" w:type="dxa"/>
            <w:tcBorders>
              <w:top w:val="single" w:sz="4" w:space="0" w:color="A5A5A5"/>
              <w:left w:val="nil"/>
              <w:bottom w:val="single" w:sz="4" w:space="0" w:color="A5A5A5"/>
              <w:right w:val="single" w:sz="4" w:space="0" w:color="A5A5A5"/>
            </w:tcBorders>
            <w:noWrap/>
          </w:tcPr>
          <w:p w14:paraId="7CDE8CD1" w14:textId="21658B7E"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POSTED_CHANGES</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09A4FD1"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719D726" w14:textId="5773DCB1" w:rsidR="00D27A95" w:rsidRPr="0057107C" w:rsidRDefault="00D27A95" w:rsidP="00D27A95">
            <w:pPr>
              <w:spacing w:after="0" w:line="264" w:lineRule="auto"/>
              <w:rPr>
                <w:rFonts w:ascii="Segoe UI" w:hAnsi="Segoe UI"/>
                <w:color w:val="333333"/>
              </w:rPr>
            </w:pPr>
            <w:r w:rsidRPr="0057107C">
              <w:rPr>
                <w:rFonts w:ascii="Segoe UI" w:hAnsi="Segoe UI"/>
                <w:color w:val="333333"/>
              </w:rPr>
              <w:t>Revised amount</w:t>
            </w:r>
          </w:p>
        </w:tc>
        <w:tc>
          <w:tcPr>
            <w:tcW w:w="6931" w:type="dxa"/>
            <w:tcBorders>
              <w:top w:val="single" w:sz="4" w:space="0" w:color="A5A5A5"/>
              <w:left w:val="nil"/>
              <w:bottom w:val="single" w:sz="4" w:space="0" w:color="A5A5A5"/>
              <w:right w:val="single" w:sz="4" w:space="0" w:color="A5A5A5"/>
            </w:tcBorders>
            <w:noWrap/>
          </w:tcPr>
          <w:p w14:paraId="155FA06E" w14:textId="54BAAB61"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REVISED_AMOUNT</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10DD9CE"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AF4ACB7" w14:textId="24A94FC8" w:rsidR="00D27A95" w:rsidRPr="0057107C" w:rsidRDefault="00D27A95" w:rsidP="00D27A95">
            <w:pPr>
              <w:spacing w:after="0" w:line="264" w:lineRule="auto"/>
              <w:rPr>
                <w:rFonts w:ascii="Segoe UI" w:hAnsi="Segoe UI"/>
                <w:color w:val="333333"/>
              </w:rPr>
            </w:pPr>
            <w:r w:rsidRPr="0057107C">
              <w:rPr>
                <w:rFonts w:ascii="Segoe UI" w:hAnsi="Segoe UI"/>
                <w:color w:val="333333"/>
              </w:rPr>
              <w:t>Amount invoiced</w:t>
            </w:r>
          </w:p>
        </w:tc>
        <w:tc>
          <w:tcPr>
            <w:tcW w:w="6931" w:type="dxa"/>
            <w:tcBorders>
              <w:top w:val="single" w:sz="4" w:space="0" w:color="A5A5A5"/>
              <w:left w:val="nil"/>
              <w:bottom w:val="single" w:sz="4" w:space="0" w:color="A5A5A5"/>
              <w:right w:val="single" w:sz="4" w:space="0" w:color="A5A5A5"/>
            </w:tcBorders>
            <w:noWrap/>
          </w:tcPr>
          <w:p w14:paraId="6792AD43" w14:textId="65281CAF"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TOTAL_AMOUNT_INVOICED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807967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B696DFC" w14:textId="43A6FB5E" w:rsidR="00D27A95" w:rsidRPr="0057107C" w:rsidRDefault="00D27A95" w:rsidP="00D27A95">
            <w:pPr>
              <w:spacing w:after="0" w:line="264" w:lineRule="auto"/>
              <w:rPr>
                <w:rFonts w:ascii="Segoe UI" w:hAnsi="Segoe UI"/>
                <w:color w:val="333333"/>
              </w:rPr>
            </w:pPr>
            <w:r w:rsidRPr="0057107C">
              <w:rPr>
                <w:rFonts w:ascii="Segoe UI" w:hAnsi="Segoe UI"/>
                <w:color w:val="333333"/>
              </w:rPr>
              <w:t>Retainage held</w:t>
            </w:r>
          </w:p>
        </w:tc>
        <w:tc>
          <w:tcPr>
            <w:tcW w:w="6931" w:type="dxa"/>
            <w:tcBorders>
              <w:top w:val="single" w:sz="4" w:space="0" w:color="A5A5A5"/>
              <w:left w:val="nil"/>
              <w:bottom w:val="single" w:sz="4" w:space="0" w:color="A5A5A5"/>
              <w:right w:val="single" w:sz="4" w:space="0" w:color="A5A5A5"/>
            </w:tcBorders>
            <w:noWrap/>
          </w:tcPr>
          <w:p w14:paraId="66AD0E39" w14:textId="0EB9C9BE"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RETAINAGE_HELD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CDB7F0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623DE51" w14:textId="7E63EF39" w:rsidR="00D27A95" w:rsidRPr="0057107C" w:rsidRDefault="00D27A95" w:rsidP="00D27A95">
            <w:pPr>
              <w:spacing w:after="0" w:line="264" w:lineRule="auto"/>
              <w:rPr>
                <w:rFonts w:ascii="Segoe UI" w:hAnsi="Segoe UI"/>
                <w:color w:val="333333"/>
              </w:rPr>
            </w:pPr>
            <w:r w:rsidRPr="0057107C">
              <w:rPr>
                <w:rFonts w:ascii="Segoe UI" w:hAnsi="Segoe UI"/>
                <w:color w:val="333333"/>
              </w:rPr>
              <w:lastRenderedPageBreak/>
              <w:t>Amount invoiced net retainage</w:t>
            </w:r>
          </w:p>
        </w:tc>
        <w:tc>
          <w:tcPr>
            <w:tcW w:w="6931" w:type="dxa"/>
            <w:tcBorders>
              <w:top w:val="single" w:sz="4" w:space="0" w:color="A5A5A5"/>
              <w:left w:val="nil"/>
              <w:bottom w:val="single" w:sz="4" w:space="0" w:color="A5A5A5"/>
              <w:right w:val="single" w:sz="4" w:space="0" w:color="A5A5A5"/>
            </w:tcBorders>
            <w:noWrap/>
          </w:tcPr>
          <w:p w14:paraId="5914C522" w14:textId="719AB968"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NET_RETAINAGE_AMOUNT_INVOICED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9A68834"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BA3C7B7" w14:textId="0A98292C" w:rsidR="00D27A95" w:rsidRPr="0057107C" w:rsidRDefault="00D27A95" w:rsidP="00D27A95">
            <w:pPr>
              <w:spacing w:after="0" w:line="264" w:lineRule="auto"/>
              <w:rPr>
                <w:rFonts w:ascii="Segoe UI" w:hAnsi="Segoe UI"/>
                <w:color w:val="333333"/>
              </w:rPr>
            </w:pPr>
            <w:r w:rsidRPr="0057107C">
              <w:rPr>
                <w:rFonts w:ascii="Segoe UI" w:hAnsi="Segoe UI"/>
                <w:color w:val="333333"/>
              </w:rPr>
              <w:t>Amount paid net retainage</w:t>
            </w:r>
          </w:p>
        </w:tc>
        <w:tc>
          <w:tcPr>
            <w:tcW w:w="6931" w:type="dxa"/>
            <w:tcBorders>
              <w:top w:val="single" w:sz="4" w:space="0" w:color="A5A5A5"/>
              <w:left w:val="nil"/>
              <w:bottom w:val="single" w:sz="4" w:space="0" w:color="A5A5A5"/>
              <w:right w:val="single" w:sz="4" w:space="0" w:color="A5A5A5"/>
            </w:tcBorders>
            <w:noWrap/>
          </w:tcPr>
          <w:p w14:paraId="35319178" w14:textId="6726709B"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NET_RETAINAGE_AMOUNT_PAID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FC59F62"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4C4040A" w14:textId="4A5A7B94" w:rsidR="00D27A95" w:rsidRPr="0057107C" w:rsidRDefault="00D27A95" w:rsidP="00D27A95">
            <w:pPr>
              <w:spacing w:after="0" w:line="264" w:lineRule="auto"/>
              <w:rPr>
                <w:rFonts w:ascii="Segoe UI" w:hAnsi="Segoe UI"/>
                <w:color w:val="333333"/>
              </w:rPr>
            </w:pPr>
            <w:r w:rsidRPr="0057107C">
              <w:rPr>
                <w:rFonts w:ascii="Segoe UI" w:hAnsi="Segoe UI"/>
                <w:color w:val="333333"/>
              </w:rPr>
              <w:t>Invoice balance net retainage</w:t>
            </w:r>
          </w:p>
        </w:tc>
        <w:tc>
          <w:tcPr>
            <w:tcW w:w="6931" w:type="dxa"/>
            <w:tcBorders>
              <w:top w:val="single" w:sz="4" w:space="0" w:color="A5A5A5"/>
              <w:left w:val="nil"/>
              <w:bottom w:val="single" w:sz="4" w:space="0" w:color="A5A5A5"/>
              <w:right w:val="single" w:sz="4" w:space="0" w:color="A5A5A5"/>
            </w:tcBorders>
            <w:noWrap/>
          </w:tcPr>
          <w:p w14:paraId="3EDBC29C" w14:textId="2B618EEC"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NET_RETAINAGE_INVOICE_BALANCE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63F8C0F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2B803BBC" w14:textId="26AD434C" w:rsidR="00D27A95" w:rsidRPr="0057107C" w:rsidRDefault="00D27A95" w:rsidP="00D27A95">
            <w:pPr>
              <w:spacing w:after="0" w:line="264" w:lineRule="auto"/>
              <w:rPr>
                <w:rFonts w:ascii="Segoe UI" w:hAnsi="Segoe UI"/>
                <w:color w:val="333333"/>
              </w:rPr>
            </w:pPr>
            <w:proofErr w:type="gramStart"/>
            <w:r w:rsidRPr="0057107C">
              <w:rPr>
                <w:rFonts w:ascii="Segoe UI" w:hAnsi="Segoe UI"/>
                <w:color w:val="333333"/>
              </w:rPr>
              <w:t>Retainage</w:t>
            </w:r>
            <w:proofErr w:type="gramEnd"/>
            <w:r w:rsidRPr="0057107C">
              <w:rPr>
                <w:rFonts w:ascii="Segoe UI" w:hAnsi="Segoe UI"/>
                <w:color w:val="333333"/>
              </w:rPr>
              <w:t xml:space="preserve"> released</w:t>
            </w:r>
          </w:p>
        </w:tc>
        <w:tc>
          <w:tcPr>
            <w:tcW w:w="6931" w:type="dxa"/>
            <w:tcBorders>
              <w:top w:val="single" w:sz="4" w:space="0" w:color="A5A5A5"/>
              <w:left w:val="nil"/>
              <w:bottom w:val="single" w:sz="4" w:space="0" w:color="A5A5A5"/>
              <w:right w:val="single" w:sz="4" w:space="0" w:color="A5A5A5"/>
            </w:tcBorders>
            <w:noWrap/>
          </w:tcPr>
          <w:p w14:paraId="7180598F" w14:textId="75F35482"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RETAINAGE_RELEASED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C8C4143"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91024BD" w14:textId="37BD5295" w:rsidR="00D27A95" w:rsidRPr="0057107C" w:rsidRDefault="00D27A95" w:rsidP="00D27A95">
            <w:pPr>
              <w:spacing w:after="0" w:line="264" w:lineRule="auto"/>
              <w:rPr>
                <w:rFonts w:ascii="Segoe UI" w:hAnsi="Segoe UI"/>
                <w:color w:val="333333"/>
              </w:rPr>
            </w:pPr>
            <w:r w:rsidRPr="0057107C">
              <w:rPr>
                <w:rFonts w:ascii="Segoe UI" w:hAnsi="Segoe UI"/>
                <w:color w:val="333333"/>
              </w:rPr>
              <w:t>Retainage held balance</w:t>
            </w:r>
          </w:p>
        </w:tc>
        <w:tc>
          <w:tcPr>
            <w:tcW w:w="6931" w:type="dxa"/>
            <w:tcBorders>
              <w:top w:val="single" w:sz="4" w:space="0" w:color="A5A5A5"/>
              <w:left w:val="nil"/>
              <w:bottom w:val="single" w:sz="4" w:space="0" w:color="A5A5A5"/>
              <w:right w:val="single" w:sz="4" w:space="0" w:color="A5A5A5"/>
            </w:tcBorders>
            <w:noWrap/>
          </w:tcPr>
          <w:p w14:paraId="5B5E5268" w14:textId="219AF698"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RETAINAGE_HELD_BALANCE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4638864"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3BB08D3E" w14:textId="2B15C60A" w:rsidR="00D27A95" w:rsidRPr="0057107C" w:rsidRDefault="00D27A95" w:rsidP="00D27A95">
            <w:pPr>
              <w:spacing w:after="0" w:line="264" w:lineRule="auto"/>
              <w:rPr>
                <w:rFonts w:ascii="Segoe UI" w:hAnsi="Segoe UI"/>
                <w:color w:val="333333"/>
              </w:rPr>
            </w:pPr>
            <w:r w:rsidRPr="0057107C">
              <w:rPr>
                <w:rFonts w:ascii="Segoe UI" w:hAnsi="Segoe UI"/>
                <w:color w:val="333333"/>
              </w:rPr>
              <w:t>Retainage paid</w:t>
            </w:r>
          </w:p>
        </w:tc>
        <w:tc>
          <w:tcPr>
            <w:tcW w:w="6931" w:type="dxa"/>
            <w:tcBorders>
              <w:top w:val="single" w:sz="4" w:space="0" w:color="A5A5A5"/>
              <w:left w:val="nil"/>
              <w:bottom w:val="single" w:sz="4" w:space="0" w:color="A5A5A5"/>
              <w:right w:val="single" w:sz="4" w:space="0" w:color="A5A5A5"/>
            </w:tcBorders>
            <w:noWrap/>
          </w:tcPr>
          <w:p w14:paraId="7F275E8F" w14:textId="243FA132"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RETAINAGE_PAID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EC23C5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974224C" w14:textId="36AE1817" w:rsidR="00D27A95" w:rsidRPr="0057107C" w:rsidRDefault="00D27A95" w:rsidP="00D27A95">
            <w:pPr>
              <w:spacing w:after="0" w:line="264" w:lineRule="auto"/>
              <w:rPr>
                <w:rFonts w:ascii="Segoe UI" w:hAnsi="Segoe UI"/>
                <w:color w:val="333333"/>
              </w:rPr>
            </w:pPr>
            <w:proofErr w:type="gramStart"/>
            <w:r w:rsidRPr="0057107C">
              <w:rPr>
                <w:rFonts w:ascii="Segoe UI" w:hAnsi="Segoe UI"/>
                <w:color w:val="333333"/>
              </w:rPr>
              <w:t>Retainage</w:t>
            </w:r>
            <w:proofErr w:type="gramEnd"/>
            <w:r w:rsidRPr="0057107C">
              <w:rPr>
                <w:rFonts w:ascii="Segoe UI" w:hAnsi="Segoe UI"/>
                <w:color w:val="333333"/>
              </w:rPr>
              <w:t xml:space="preserve"> invoice balance</w:t>
            </w:r>
          </w:p>
        </w:tc>
        <w:tc>
          <w:tcPr>
            <w:tcW w:w="6931" w:type="dxa"/>
            <w:tcBorders>
              <w:top w:val="single" w:sz="4" w:space="0" w:color="A5A5A5"/>
              <w:left w:val="nil"/>
              <w:bottom w:val="single" w:sz="4" w:space="0" w:color="A5A5A5"/>
              <w:right w:val="single" w:sz="4" w:space="0" w:color="A5A5A5"/>
            </w:tcBorders>
            <w:noWrap/>
          </w:tcPr>
          <w:p w14:paraId="17547968" w14:textId="483F35CC"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RETAINAGE_INVOICE_BALANCE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341DD9E"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C907F03" w14:textId="3660E955" w:rsidR="00D27A95" w:rsidRPr="0057107C" w:rsidRDefault="00D27A95" w:rsidP="00D27A95">
            <w:pPr>
              <w:spacing w:after="0" w:line="264" w:lineRule="auto"/>
              <w:rPr>
                <w:rFonts w:ascii="Segoe UI" w:hAnsi="Segoe UI"/>
                <w:color w:val="333333"/>
              </w:rPr>
            </w:pPr>
            <w:r w:rsidRPr="0057107C">
              <w:rPr>
                <w:rFonts w:ascii="Segoe UI" w:hAnsi="Segoe UI"/>
                <w:color w:val="333333"/>
              </w:rPr>
              <w:t>Invoice balance</w:t>
            </w:r>
          </w:p>
        </w:tc>
        <w:tc>
          <w:tcPr>
            <w:tcW w:w="6931" w:type="dxa"/>
            <w:tcBorders>
              <w:top w:val="single" w:sz="4" w:space="0" w:color="A5A5A5"/>
              <w:left w:val="nil"/>
              <w:bottom w:val="single" w:sz="4" w:space="0" w:color="A5A5A5"/>
              <w:right w:val="single" w:sz="4" w:space="0" w:color="A5A5A5"/>
            </w:tcBorders>
            <w:noWrap/>
          </w:tcPr>
          <w:p w14:paraId="6E656789" w14:textId="5A71239D"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INVOICE_BALANCE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C1C0C7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0DFD123" w14:textId="49A915EB" w:rsidR="00D27A95" w:rsidRPr="0057107C" w:rsidRDefault="00D27A95" w:rsidP="00D27A95">
            <w:pPr>
              <w:spacing w:after="0" w:line="264" w:lineRule="auto"/>
              <w:rPr>
                <w:rFonts w:ascii="Segoe UI" w:hAnsi="Segoe UI"/>
                <w:color w:val="333333"/>
              </w:rPr>
            </w:pPr>
            <w:r w:rsidRPr="0057107C">
              <w:rPr>
                <w:rFonts w:ascii="Segoe UI" w:hAnsi="Segoe UI"/>
                <w:color w:val="333333"/>
              </w:rPr>
              <w:t>Remaining to invoice</w:t>
            </w:r>
          </w:p>
        </w:tc>
        <w:tc>
          <w:tcPr>
            <w:tcW w:w="6931" w:type="dxa"/>
            <w:tcBorders>
              <w:top w:val="single" w:sz="4" w:space="0" w:color="A5A5A5"/>
              <w:left w:val="nil"/>
              <w:bottom w:val="single" w:sz="4" w:space="0" w:color="A5A5A5"/>
              <w:right w:val="single" w:sz="4" w:space="0" w:color="A5A5A5"/>
            </w:tcBorders>
            <w:noWrap/>
          </w:tcPr>
          <w:p w14:paraId="35670448" w14:textId="75E5DB35"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REMAINING_TO_INVOICE</w:t>
            </w:r>
            <w:r w:rsidRPr="0057107C">
              <w:rPr>
                <w:rFonts w:ascii="Segoe UI" w:hAnsi="Segoe UI"/>
                <w:noProof/>
                <w:color w:val="333333"/>
              </w:rPr>
              <w:t>»</w:t>
            </w:r>
            <w:r w:rsidRPr="0057107C">
              <w:rPr>
                <w:rFonts w:ascii="Segoe UI" w:hAnsi="Segoe UI"/>
                <w:color w:val="333333"/>
              </w:rPr>
              <w:fldChar w:fldCharType="end"/>
            </w:r>
          </w:p>
        </w:tc>
      </w:tr>
      <w:tr w:rsidR="00D27A95" w:rsidRPr="00045D19" w14:paraId="64119A60"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4BDAC6F" w14:textId="5C294D29" w:rsidR="00D27A95" w:rsidRPr="0057107C" w:rsidRDefault="00D27A95" w:rsidP="00D27A95">
            <w:pPr>
              <w:spacing w:after="0" w:line="264" w:lineRule="auto"/>
              <w:rPr>
                <w:rFonts w:ascii="Segoe UI" w:hAnsi="Segoe UI"/>
                <w:color w:val="333333"/>
              </w:rPr>
            </w:pPr>
            <w:r w:rsidRPr="0057107C">
              <w:rPr>
                <w:rFonts w:ascii="Segoe UI" w:hAnsi="Segoe UI"/>
                <w:color w:val="333333"/>
              </w:rPr>
              <w:t>Base original amount</w:t>
            </w:r>
          </w:p>
        </w:tc>
        <w:tc>
          <w:tcPr>
            <w:tcW w:w="6931" w:type="dxa"/>
            <w:tcBorders>
              <w:top w:val="single" w:sz="4" w:space="0" w:color="A5A5A5"/>
              <w:left w:val="nil"/>
              <w:bottom w:val="single" w:sz="4" w:space="0" w:color="A5A5A5"/>
              <w:right w:val="single" w:sz="4" w:space="0" w:color="A5A5A5"/>
            </w:tcBorders>
            <w:noWrap/>
          </w:tcPr>
          <w:p w14:paraId="7B8CCFEC" w14:textId="19DB9727"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BASE_ORIGINAL_AMOUNT</w:t>
            </w:r>
            <w:r w:rsidRPr="0057107C">
              <w:rPr>
                <w:rFonts w:ascii="Segoe UI" w:hAnsi="Segoe UI"/>
                <w:noProof/>
                <w:color w:val="333333"/>
              </w:rPr>
              <w:t>»</w:t>
            </w:r>
            <w:r w:rsidRPr="0057107C">
              <w:rPr>
                <w:rFonts w:ascii="Segoe UI" w:hAnsi="Segoe UI"/>
                <w:color w:val="333333"/>
              </w:rPr>
              <w:fldChar w:fldCharType="end"/>
            </w:r>
          </w:p>
        </w:tc>
      </w:tr>
      <w:tr w:rsidR="00D27A95" w:rsidRPr="00045D19" w14:paraId="476673B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25C48A4" w14:textId="43332630" w:rsidR="00D27A95" w:rsidRPr="0057107C" w:rsidRDefault="00D27A95" w:rsidP="00D27A95">
            <w:pPr>
              <w:spacing w:after="0" w:line="264" w:lineRule="auto"/>
              <w:rPr>
                <w:rFonts w:ascii="Segoe UI" w:hAnsi="Segoe UI"/>
                <w:color w:val="333333"/>
              </w:rPr>
            </w:pPr>
            <w:r w:rsidRPr="0057107C">
              <w:rPr>
                <w:rFonts w:ascii="Segoe UI" w:hAnsi="Segoe UI"/>
                <w:color w:val="333333"/>
              </w:rPr>
              <w:t>Base pending changes</w:t>
            </w:r>
          </w:p>
        </w:tc>
        <w:tc>
          <w:tcPr>
            <w:tcW w:w="6931" w:type="dxa"/>
            <w:tcBorders>
              <w:top w:val="single" w:sz="4" w:space="0" w:color="A5A5A5"/>
              <w:left w:val="nil"/>
              <w:bottom w:val="single" w:sz="4" w:space="0" w:color="A5A5A5"/>
              <w:right w:val="single" w:sz="4" w:space="0" w:color="A5A5A5"/>
            </w:tcBorders>
            <w:noWrap/>
          </w:tcPr>
          <w:p w14:paraId="795B8767" w14:textId="2E120EA9"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BASE_PENDING_CHANGES</w:t>
            </w:r>
            <w:r w:rsidRPr="0057107C">
              <w:rPr>
                <w:rFonts w:ascii="Segoe UI" w:hAnsi="Segoe UI"/>
                <w:noProof/>
                <w:color w:val="333333"/>
              </w:rPr>
              <w:t>»</w:t>
            </w:r>
            <w:r w:rsidRPr="0057107C">
              <w:rPr>
                <w:rFonts w:ascii="Segoe UI" w:hAnsi="Segoe UI"/>
                <w:color w:val="333333"/>
              </w:rPr>
              <w:fldChar w:fldCharType="end"/>
            </w:r>
          </w:p>
        </w:tc>
      </w:tr>
      <w:tr w:rsidR="00D27A95" w:rsidRPr="00045D19" w14:paraId="0EE06FF2"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0728368" w14:textId="3AC5D51A" w:rsidR="00D27A95" w:rsidRPr="0057107C" w:rsidRDefault="00D27A95" w:rsidP="00D27A95">
            <w:pPr>
              <w:spacing w:after="0" w:line="264" w:lineRule="auto"/>
              <w:rPr>
                <w:rFonts w:ascii="Segoe UI" w:hAnsi="Segoe UI"/>
                <w:color w:val="333333"/>
              </w:rPr>
            </w:pPr>
            <w:r w:rsidRPr="0057107C">
              <w:rPr>
                <w:rFonts w:ascii="Segoe UI" w:hAnsi="Segoe UI"/>
                <w:color w:val="333333"/>
              </w:rPr>
              <w:t>Base posted changes</w:t>
            </w:r>
          </w:p>
        </w:tc>
        <w:tc>
          <w:tcPr>
            <w:tcW w:w="6931" w:type="dxa"/>
            <w:tcBorders>
              <w:top w:val="single" w:sz="4" w:space="0" w:color="A5A5A5"/>
              <w:left w:val="nil"/>
              <w:bottom w:val="single" w:sz="4" w:space="0" w:color="A5A5A5"/>
              <w:right w:val="single" w:sz="4" w:space="0" w:color="A5A5A5"/>
            </w:tcBorders>
            <w:noWrap/>
          </w:tcPr>
          <w:p w14:paraId="042808A6" w14:textId="6B4B81B9"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BASE_POSTED_CHANGES</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E02667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3334DC3" w14:textId="289AB5F7" w:rsidR="00D27A95" w:rsidRPr="0057107C" w:rsidRDefault="00D27A95" w:rsidP="00D27A95">
            <w:pPr>
              <w:spacing w:after="0" w:line="264" w:lineRule="auto"/>
              <w:rPr>
                <w:rFonts w:ascii="Segoe UI" w:hAnsi="Segoe UI"/>
                <w:color w:val="333333"/>
              </w:rPr>
            </w:pPr>
            <w:r w:rsidRPr="0057107C">
              <w:rPr>
                <w:rFonts w:ascii="Segoe UI" w:hAnsi="Segoe UI"/>
                <w:color w:val="333333"/>
              </w:rPr>
              <w:t>Based revised amount</w:t>
            </w:r>
          </w:p>
        </w:tc>
        <w:tc>
          <w:tcPr>
            <w:tcW w:w="6931" w:type="dxa"/>
            <w:tcBorders>
              <w:top w:val="single" w:sz="4" w:space="0" w:color="A5A5A5"/>
              <w:left w:val="nil"/>
              <w:bottom w:val="single" w:sz="4" w:space="0" w:color="A5A5A5"/>
              <w:right w:val="single" w:sz="4" w:space="0" w:color="A5A5A5"/>
            </w:tcBorders>
            <w:noWrap/>
          </w:tcPr>
          <w:p w14:paraId="723B0A2D" w14:textId="158A5719"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BASE_REVISED_AMOUNT</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8F7DA28"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D21E8D4" w14:textId="72FEF25D" w:rsidR="00D27A95" w:rsidRPr="0057107C" w:rsidRDefault="00D27A95" w:rsidP="00D27A95">
            <w:pPr>
              <w:spacing w:after="0" w:line="264" w:lineRule="auto"/>
              <w:rPr>
                <w:rFonts w:ascii="Segoe UI" w:hAnsi="Segoe UI"/>
                <w:color w:val="333333"/>
              </w:rPr>
            </w:pPr>
            <w:r w:rsidRPr="0057107C">
              <w:rPr>
                <w:rFonts w:ascii="Segoe UI" w:hAnsi="Segoe UI"/>
                <w:color w:val="333333"/>
              </w:rPr>
              <w:t>Base amount invoiced</w:t>
            </w:r>
          </w:p>
        </w:tc>
        <w:tc>
          <w:tcPr>
            <w:tcW w:w="6931" w:type="dxa"/>
            <w:tcBorders>
              <w:top w:val="single" w:sz="4" w:space="0" w:color="A5A5A5"/>
              <w:left w:val="nil"/>
              <w:bottom w:val="single" w:sz="4" w:space="0" w:color="A5A5A5"/>
              <w:right w:val="single" w:sz="4" w:space="0" w:color="A5A5A5"/>
            </w:tcBorders>
            <w:noWrap/>
          </w:tcPr>
          <w:p w14:paraId="38EDE1AF" w14:textId="299ADA36"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BASE_TOTAL_AMOUNT_INVOICED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9F5D81B"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778F35D" w14:textId="41054AD1" w:rsidR="00D27A95" w:rsidRPr="0057107C" w:rsidRDefault="00D27A95" w:rsidP="00D27A95">
            <w:pPr>
              <w:spacing w:after="0" w:line="264" w:lineRule="auto"/>
              <w:rPr>
                <w:rFonts w:ascii="Segoe UI" w:hAnsi="Segoe UI"/>
                <w:color w:val="333333"/>
              </w:rPr>
            </w:pPr>
            <w:r w:rsidRPr="0057107C">
              <w:rPr>
                <w:rFonts w:ascii="Segoe UI" w:hAnsi="Segoe UI"/>
                <w:color w:val="333333"/>
              </w:rPr>
              <w:t>Base retainage held</w:t>
            </w:r>
          </w:p>
        </w:tc>
        <w:tc>
          <w:tcPr>
            <w:tcW w:w="6931" w:type="dxa"/>
            <w:tcBorders>
              <w:top w:val="single" w:sz="4" w:space="0" w:color="A5A5A5"/>
              <w:left w:val="nil"/>
              <w:bottom w:val="single" w:sz="4" w:space="0" w:color="A5A5A5"/>
              <w:right w:val="single" w:sz="4" w:space="0" w:color="A5A5A5"/>
            </w:tcBorders>
            <w:noWrap/>
          </w:tcPr>
          <w:p w14:paraId="761D37E2" w14:textId="33D561E6"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BASE_RETAINAGE_HELD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68AD0C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47705927" w14:textId="42F42290" w:rsidR="00D27A95" w:rsidRPr="0057107C" w:rsidRDefault="00D27A95" w:rsidP="00D27A95">
            <w:pPr>
              <w:spacing w:after="0" w:line="264" w:lineRule="auto"/>
              <w:rPr>
                <w:rFonts w:ascii="Segoe UI" w:hAnsi="Segoe UI"/>
                <w:color w:val="333333"/>
              </w:rPr>
            </w:pPr>
            <w:r w:rsidRPr="0057107C">
              <w:rPr>
                <w:rFonts w:ascii="Segoe UI" w:hAnsi="Segoe UI"/>
                <w:color w:val="333333"/>
              </w:rPr>
              <w:t>Base amount invoiced net retainage</w:t>
            </w:r>
          </w:p>
        </w:tc>
        <w:tc>
          <w:tcPr>
            <w:tcW w:w="6931" w:type="dxa"/>
            <w:tcBorders>
              <w:top w:val="single" w:sz="4" w:space="0" w:color="A5A5A5"/>
              <w:left w:val="nil"/>
              <w:bottom w:val="single" w:sz="4" w:space="0" w:color="A5A5A5"/>
              <w:right w:val="single" w:sz="4" w:space="0" w:color="A5A5A5"/>
            </w:tcBorders>
            <w:noWrap/>
          </w:tcPr>
          <w:p w14:paraId="3C1902BD" w14:textId="52715216"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BASE_NET_RETAINAGE_AMOUNT_INVOICED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A04E14C"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3677F3AD" w14:textId="241610AF" w:rsidR="00D27A95" w:rsidRPr="0057107C" w:rsidRDefault="00D27A95" w:rsidP="00D27A95">
            <w:pPr>
              <w:spacing w:after="0" w:line="264" w:lineRule="auto"/>
              <w:rPr>
                <w:rFonts w:ascii="Segoe UI" w:hAnsi="Segoe UI"/>
                <w:color w:val="333333"/>
              </w:rPr>
            </w:pPr>
            <w:r w:rsidRPr="0057107C">
              <w:rPr>
                <w:rFonts w:ascii="Segoe UI" w:hAnsi="Segoe UI"/>
                <w:color w:val="333333"/>
              </w:rPr>
              <w:t>Base amount paid net retainage</w:t>
            </w:r>
          </w:p>
        </w:tc>
        <w:tc>
          <w:tcPr>
            <w:tcW w:w="6931" w:type="dxa"/>
            <w:tcBorders>
              <w:top w:val="single" w:sz="4" w:space="0" w:color="A5A5A5"/>
              <w:left w:val="nil"/>
              <w:bottom w:val="single" w:sz="4" w:space="0" w:color="A5A5A5"/>
              <w:right w:val="single" w:sz="4" w:space="0" w:color="A5A5A5"/>
            </w:tcBorders>
            <w:noWrap/>
          </w:tcPr>
          <w:p w14:paraId="32CC1315" w14:textId="18035002"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BASE_NET_RETAINAGE_AMOUNT_PAID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1DA9DDF5"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08440431" w14:textId="4E22191A" w:rsidR="00D27A95" w:rsidRPr="0057107C" w:rsidRDefault="00D27A95" w:rsidP="00D27A95">
            <w:pPr>
              <w:spacing w:after="0" w:line="264" w:lineRule="auto"/>
              <w:rPr>
                <w:rFonts w:ascii="Segoe UI" w:hAnsi="Segoe UI"/>
                <w:color w:val="333333"/>
              </w:rPr>
            </w:pPr>
            <w:r w:rsidRPr="0057107C">
              <w:rPr>
                <w:rFonts w:ascii="Segoe UI" w:hAnsi="Segoe UI"/>
                <w:color w:val="333333"/>
              </w:rPr>
              <w:t>Base retainage released</w:t>
            </w:r>
          </w:p>
        </w:tc>
        <w:tc>
          <w:tcPr>
            <w:tcW w:w="6931" w:type="dxa"/>
            <w:tcBorders>
              <w:top w:val="single" w:sz="4" w:space="0" w:color="A5A5A5"/>
              <w:left w:val="nil"/>
              <w:bottom w:val="single" w:sz="4" w:space="0" w:color="A5A5A5"/>
              <w:right w:val="single" w:sz="4" w:space="0" w:color="A5A5A5"/>
            </w:tcBorders>
            <w:noWrap/>
          </w:tcPr>
          <w:p w14:paraId="34618EA3" w14:textId="312D667A"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BASE_RETAINAGE_RELEASED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14F3F4F"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8B4B235" w14:textId="32422519" w:rsidR="00D27A95" w:rsidRPr="0057107C" w:rsidRDefault="00D27A95" w:rsidP="00D27A95">
            <w:pPr>
              <w:spacing w:after="0" w:line="264" w:lineRule="auto"/>
              <w:rPr>
                <w:rFonts w:ascii="Segoe UI" w:hAnsi="Segoe UI"/>
                <w:color w:val="333333"/>
              </w:rPr>
            </w:pPr>
            <w:r w:rsidRPr="0057107C">
              <w:rPr>
                <w:rFonts w:ascii="Segoe UI" w:hAnsi="Segoe UI"/>
                <w:color w:val="333333"/>
              </w:rPr>
              <w:t>Base retainage paid</w:t>
            </w:r>
          </w:p>
        </w:tc>
        <w:tc>
          <w:tcPr>
            <w:tcW w:w="6931" w:type="dxa"/>
            <w:tcBorders>
              <w:top w:val="single" w:sz="4" w:space="0" w:color="A5A5A5"/>
              <w:left w:val="nil"/>
              <w:bottom w:val="single" w:sz="4" w:space="0" w:color="A5A5A5"/>
              <w:right w:val="single" w:sz="4" w:space="0" w:color="A5A5A5"/>
            </w:tcBorders>
            <w:noWrap/>
          </w:tcPr>
          <w:p w14:paraId="6725698D" w14:textId="0B6CB3AA"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BASE_RETAINAGE_PAID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5A44009D"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83C818D" w14:textId="4BC119CC" w:rsidR="00D27A95" w:rsidRPr="0057107C" w:rsidRDefault="00D27A95" w:rsidP="00D27A95">
            <w:pPr>
              <w:spacing w:after="0" w:line="264" w:lineRule="auto"/>
              <w:rPr>
                <w:rFonts w:ascii="Segoe UI" w:hAnsi="Segoe UI"/>
                <w:color w:val="333333"/>
              </w:rPr>
            </w:pPr>
            <w:r w:rsidRPr="0057107C">
              <w:rPr>
                <w:rFonts w:ascii="Segoe UI" w:hAnsi="Segoe UI"/>
                <w:color w:val="333333"/>
              </w:rPr>
              <w:t>Total paid</w:t>
            </w:r>
          </w:p>
        </w:tc>
        <w:tc>
          <w:tcPr>
            <w:tcW w:w="6931" w:type="dxa"/>
            <w:tcBorders>
              <w:top w:val="single" w:sz="4" w:space="0" w:color="A5A5A5"/>
              <w:left w:val="nil"/>
              <w:bottom w:val="single" w:sz="4" w:space="0" w:color="A5A5A5"/>
              <w:right w:val="single" w:sz="4" w:space="0" w:color="A5A5A5"/>
            </w:tcBorders>
            <w:noWrap/>
          </w:tcPr>
          <w:p w14:paraId="444305D8" w14:textId="49903096"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TOTAL_PAID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24FCAB3"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DD87C5F" w14:textId="2AB8ED6E" w:rsidR="00D27A95" w:rsidRPr="0057107C" w:rsidRDefault="00D27A95" w:rsidP="00D27A95">
            <w:pPr>
              <w:spacing w:after="0" w:line="264" w:lineRule="auto"/>
              <w:rPr>
                <w:rFonts w:ascii="Segoe UI" w:hAnsi="Segoe UI"/>
                <w:color w:val="333333"/>
              </w:rPr>
            </w:pPr>
            <w:r w:rsidRPr="0057107C">
              <w:rPr>
                <w:rFonts w:ascii="Segoe UI" w:hAnsi="Segoe UI"/>
                <w:color w:val="333333"/>
              </w:rPr>
              <w:t>Base total paid</w:t>
            </w:r>
          </w:p>
        </w:tc>
        <w:tc>
          <w:tcPr>
            <w:tcW w:w="6931" w:type="dxa"/>
            <w:tcBorders>
              <w:top w:val="single" w:sz="4" w:space="0" w:color="A5A5A5"/>
              <w:left w:val="nil"/>
              <w:bottom w:val="single" w:sz="4" w:space="0" w:color="A5A5A5"/>
              <w:right w:val="single" w:sz="4" w:space="0" w:color="A5A5A5"/>
            </w:tcBorders>
            <w:noWrap/>
          </w:tcPr>
          <w:p w14:paraId="75283395" w14:textId="3AECC237"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BASE_TOTAL_PAID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3A3EC923"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A1FFA55" w14:textId="5EDB1E6D" w:rsidR="00D27A95" w:rsidRPr="0057107C" w:rsidRDefault="00D27A95" w:rsidP="00D27A95">
            <w:pPr>
              <w:spacing w:after="0" w:line="264" w:lineRule="auto"/>
              <w:rPr>
                <w:rFonts w:ascii="Segoe UI" w:hAnsi="Segoe UI"/>
                <w:color w:val="333333"/>
              </w:rPr>
            </w:pPr>
            <w:r w:rsidRPr="0057107C">
              <w:rPr>
                <w:rFonts w:ascii="Segoe UI" w:hAnsi="Segoe UI"/>
                <w:color w:val="333333"/>
              </w:rPr>
              <w:t>When created</w:t>
            </w:r>
          </w:p>
        </w:tc>
        <w:tc>
          <w:tcPr>
            <w:tcW w:w="6931" w:type="dxa"/>
            <w:tcBorders>
              <w:top w:val="single" w:sz="4" w:space="0" w:color="A5A5A5"/>
              <w:left w:val="nil"/>
              <w:bottom w:val="single" w:sz="4" w:space="0" w:color="A5A5A5"/>
              <w:right w:val="single" w:sz="4" w:space="0" w:color="A5A5A5"/>
            </w:tcBorders>
            <w:noWrap/>
          </w:tcPr>
          <w:p w14:paraId="67D38FC1" w14:textId="65AD11F0"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WHENCREATED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2365242A"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5B71E62" w14:textId="7A114538" w:rsidR="00D27A95" w:rsidRPr="0057107C" w:rsidRDefault="00D27A95" w:rsidP="00D27A95">
            <w:pPr>
              <w:spacing w:after="0" w:line="264" w:lineRule="auto"/>
              <w:rPr>
                <w:rFonts w:ascii="Segoe UI" w:hAnsi="Segoe UI"/>
                <w:color w:val="333333"/>
              </w:rPr>
            </w:pPr>
            <w:r w:rsidRPr="0057107C">
              <w:rPr>
                <w:rFonts w:ascii="Segoe UI" w:hAnsi="Segoe UI"/>
                <w:color w:val="333333"/>
              </w:rPr>
              <w:t>When modified</w:t>
            </w:r>
          </w:p>
        </w:tc>
        <w:tc>
          <w:tcPr>
            <w:tcW w:w="6931" w:type="dxa"/>
            <w:tcBorders>
              <w:top w:val="single" w:sz="4" w:space="0" w:color="A5A5A5"/>
              <w:left w:val="nil"/>
              <w:bottom w:val="single" w:sz="4" w:space="0" w:color="A5A5A5"/>
              <w:right w:val="single" w:sz="4" w:space="0" w:color="A5A5A5"/>
            </w:tcBorders>
            <w:noWrap/>
          </w:tcPr>
          <w:p w14:paraId="2D1540D6" w14:textId="3D9EFE0D"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WHENMODIFIED</w:t>
            </w:r>
            <w:r w:rsidRPr="0057107C">
              <w:rPr>
                <w:rFonts w:ascii="Segoe UI" w:hAnsi="Segoe UI"/>
                <w:noProof/>
                <w:color w:val="333333"/>
              </w:rPr>
              <w:t>»</w:t>
            </w:r>
            <w:r w:rsidRPr="0057107C">
              <w:rPr>
                <w:rFonts w:ascii="Segoe UI" w:hAnsi="Segoe UI"/>
                <w:color w:val="333333"/>
              </w:rPr>
              <w:fldChar w:fldCharType="end"/>
            </w:r>
          </w:p>
        </w:tc>
      </w:tr>
      <w:tr w:rsidR="00D27A95" w:rsidRPr="00045D19" w14:paraId="327F7996"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7A29319A" w14:textId="262C13BD" w:rsidR="00D27A95" w:rsidRPr="0057107C" w:rsidRDefault="00D27A95" w:rsidP="00D27A95">
            <w:pPr>
              <w:spacing w:after="0" w:line="264" w:lineRule="auto"/>
              <w:rPr>
                <w:rFonts w:ascii="Segoe UI" w:hAnsi="Segoe UI"/>
                <w:color w:val="333333"/>
              </w:rPr>
            </w:pPr>
            <w:r w:rsidRPr="0057107C">
              <w:rPr>
                <w:rFonts w:ascii="Segoe UI" w:hAnsi="Segoe UI"/>
                <w:color w:val="333333"/>
              </w:rPr>
              <w:t>Created by</w:t>
            </w:r>
          </w:p>
        </w:tc>
        <w:tc>
          <w:tcPr>
            <w:tcW w:w="6931" w:type="dxa"/>
            <w:tcBorders>
              <w:top w:val="single" w:sz="4" w:space="0" w:color="A5A5A5"/>
              <w:left w:val="nil"/>
              <w:bottom w:val="single" w:sz="4" w:space="0" w:color="A5A5A5"/>
              <w:right w:val="single" w:sz="4" w:space="0" w:color="A5A5A5"/>
            </w:tcBorders>
            <w:noWrap/>
          </w:tcPr>
          <w:p w14:paraId="1960D2B0" w14:textId="4AF49874"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CREATEDBY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78C1FB42"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1B26EA2D" w14:textId="2868F9C4" w:rsidR="00D27A95" w:rsidRPr="0057107C" w:rsidRDefault="00D27A95" w:rsidP="00D27A95">
            <w:pPr>
              <w:spacing w:after="0" w:line="264" w:lineRule="auto"/>
              <w:rPr>
                <w:rFonts w:ascii="Segoe UI" w:hAnsi="Segoe UI"/>
                <w:color w:val="333333"/>
              </w:rPr>
            </w:pPr>
            <w:r w:rsidRPr="0057107C">
              <w:rPr>
                <w:rFonts w:ascii="Segoe UI" w:hAnsi="Segoe UI"/>
                <w:color w:val="333333"/>
              </w:rPr>
              <w:t>Modified by</w:t>
            </w:r>
          </w:p>
        </w:tc>
        <w:tc>
          <w:tcPr>
            <w:tcW w:w="6931" w:type="dxa"/>
            <w:tcBorders>
              <w:top w:val="single" w:sz="4" w:space="0" w:color="A5A5A5"/>
              <w:left w:val="nil"/>
              <w:bottom w:val="single" w:sz="4" w:space="0" w:color="A5A5A5"/>
              <w:right w:val="single" w:sz="4" w:space="0" w:color="A5A5A5"/>
            </w:tcBorders>
            <w:noWrap/>
          </w:tcPr>
          <w:p w14:paraId="3EF28415" w14:textId="40B5B33E" w:rsidR="00D27A95" w:rsidRPr="0057107C" w:rsidRDefault="00D27A95" w:rsidP="00D27A95">
            <w:pPr>
              <w:spacing w:after="0" w:line="264" w:lineRule="auto"/>
              <w:rPr>
                <w:rFonts w:ascii="Segoe UI" w:hAnsi="Segoe UI"/>
                <w:color w:val="333333"/>
              </w:rPr>
            </w:pPr>
            <w:r w:rsidRPr="0057107C">
              <w:rPr>
                <w:rFonts w:ascii="Segoe UI" w:hAnsi="Segoe UI"/>
                <w:color w:val="333333"/>
              </w:rPr>
              <w:fldChar w:fldCharType="begin"/>
            </w:r>
            <w:r w:rsidRPr="0057107C">
              <w:rPr>
                <w:rFonts w:ascii="Segoe UI" w:hAnsi="Segoe UI"/>
                <w:color w:val="333333"/>
              </w:rPr>
              <w:instrText xml:space="preserve"> MERGEFIELD CONTACT_COMPANYNAME </w:instrText>
            </w:r>
            <w:r w:rsidRPr="0057107C">
              <w:rPr>
                <w:rFonts w:ascii="Segoe UI" w:hAnsi="Segoe UI"/>
                <w:color w:val="000000"/>
              </w:rPr>
              <w:instrText>\* MERGEFORMAT</w:instrText>
            </w:r>
            <w:r w:rsidRPr="0057107C">
              <w:rPr>
                <w:rFonts w:ascii="Segoe UI" w:hAnsi="Segoe UI"/>
                <w:color w:val="333333"/>
              </w:rPr>
              <w:instrText xml:space="preserve"> </w:instrText>
            </w:r>
            <w:r w:rsidRPr="0057107C">
              <w:rPr>
                <w:rFonts w:ascii="Segoe UI" w:hAnsi="Segoe UI"/>
                <w:color w:val="333333"/>
              </w:rPr>
              <w:fldChar w:fldCharType="separate"/>
            </w:r>
            <w:r w:rsidRPr="0057107C">
              <w:rPr>
                <w:rFonts w:ascii="Segoe UI" w:hAnsi="Segoe UI"/>
                <w:noProof/>
                <w:color w:val="333333"/>
              </w:rPr>
              <w:t>«PRIMARYDOCDETAILS_</w:t>
            </w:r>
            <w:r w:rsidR="004D628B" w:rsidRPr="0057107C">
              <w:rPr>
                <w:rFonts w:ascii="Segoe UI" w:hAnsi="Segoe UI"/>
                <w:noProof/>
                <w:color w:val="333333"/>
              </w:rPr>
              <w:t>MODIFIEDBY</w:t>
            </w:r>
            <w:r w:rsidRPr="0057107C">
              <w:rPr>
                <w:rFonts w:ascii="Segoe UI" w:hAnsi="Segoe UI"/>
                <w:noProof/>
                <w:color w:val="333333"/>
              </w:rPr>
              <w:t>»</w:t>
            </w:r>
            <w:r w:rsidRPr="0057107C">
              <w:rPr>
                <w:rFonts w:ascii="Segoe UI" w:hAnsi="Segoe UI"/>
                <w:color w:val="333333"/>
              </w:rPr>
              <w:fldChar w:fldCharType="end"/>
            </w:r>
          </w:p>
        </w:tc>
      </w:tr>
      <w:tr w:rsidR="00D27A95" w:rsidRPr="00045D19" w14:paraId="62AE5011"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632D1AB1" w14:textId="78C4B0AA" w:rsidR="00D27A95" w:rsidRPr="0057107C" w:rsidRDefault="007737DE" w:rsidP="00A555FC">
            <w:pPr>
              <w:spacing w:after="0" w:line="264" w:lineRule="auto"/>
              <w:rPr>
                <w:rFonts w:ascii="Segoe UI" w:hAnsi="Segoe UI"/>
                <w:color w:val="333333"/>
              </w:rPr>
            </w:pPr>
            <w:r w:rsidRPr="007737DE">
              <w:rPr>
                <w:rFonts w:ascii="Segoe UI" w:hAnsi="Segoe UI"/>
                <w:color w:val="333333"/>
              </w:rPr>
              <w:t>Table start — entries</w:t>
            </w:r>
          </w:p>
        </w:tc>
        <w:tc>
          <w:tcPr>
            <w:tcW w:w="6931" w:type="dxa"/>
            <w:tcBorders>
              <w:top w:val="single" w:sz="4" w:space="0" w:color="A5A5A5"/>
              <w:left w:val="nil"/>
              <w:bottom w:val="single" w:sz="4" w:space="0" w:color="A5A5A5"/>
              <w:right w:val="single" w:sz="4" w:space="0" w:color="A5A5A5"/>
            </w:tcBorders>
            <w:noWrap/>
            <w:vAlign w:val="bottom"/>
          </w:tcPr>
          <w:p w14:paraId="5465DBCE" w14:textId="72EF4FC0" w:rsidR="004D628B" w:rsidRPr="0057107C" w:rsidRDefault="004D628B" w:rsidP="004D628B">
            <w:pPr>
              <w:spacing w:after="0" w:line="264" w:lineRule="auto"/>
              <w:rPr>
                <w:rFonts w:ascii="Segoe UI" w:hAnsi="Segoe UI"/>
                <w:color w:val="333333"/>
              </w:rPr>
            </w:pPr>
            <w:r w:rsidRPr="0057107C">
              <w:rPr>
                <w:rFonts w:ascii="Segoe UI" w:hAnsi="Segoe UI"/>
                <w:noProof/>
                <w:color w:val="333333"/>
              </w:rPr>
              <w:t>TableStart:PRIMARYDOCDETAILS</w:t>
            </w:r>
          </w:p>
        </w:tc>
      </w:tr>
      <w:tr w:rsidR="00D27A95" w:rsidRPr="003043CE" w14:paraId="0C8DE0B1" w14:textId="77777777" w:rsidTr="00D27A95">
        <w:trPr>
          <w:trHeight w:val="300"/>
        </w:trPr>
        <w:tc>
          <w:tcPr>
            <w:tcW w:w="2419" w:type="dxa"/>
            <w:tcBorders>
              <w:top w:val="single" w:sz="4" w:space="0" w:color="A5A5A5"/>
              <w:left w:val="single" w:sz="4" w:space="0" w:color="A5A5A5"/>
              <w:bottom w:val="single" w:sz="4" w:space="0" w:color="A5A5A5"/>
              <w:right w:val="nil"/>
            </w:tcBorders>
            <w:noWrap/>
            <w:vAlign w:val="bottom"/>
          </w:tcPr>
          <w:p w14:paraId="54427B09" w14:textId="57B12E7C" w:rsidR="00D27A95" w:rsidRPr="0057107C" w:rsidRDefault="007737DE" w:rsidP="00A555FC">
            <w:pPr>
              <w:spacing w:after="0" w:line="264" w:lineRule="auto"/>
              <w:rPr>
                <w:rFonts w:ascii="Segoe UI" w:hAnsi="Segoe UI"/>
                <w:color w:val="333333"/>
              </w:rPr>
            </w:pPr>
            <w:r w:rsidRPr="007737DE">
              <w:rPr>
                <w:rFonts w:ascii="Segoe UI" w:hAnsi="Segoe UI"/>
                <w:color w:val="333333"/>
              </w:rPr>
              <w:lastRenderedPageBreak/>
              <w:t xml:space="preserve">Table </w:t>
            </w:r>
            <w:r>
              <w:rPr>
                <w:rFonts w:ascii="Segoe UI" w:hAnsi="Segoe UI"/>
                <w:color w:val="333333"/>
              </w:rPr>
              <w:t>end</w:t>
            </w:r>
            <w:r w:rsidRPr="007737DE">
              <w:rPr>
                <w:rFonts w:ascii="Segoe UI" w:hAnsi="Segoe UI"/>
                <w:color w:val="333333"/>
              </w:rPr>
              <w:t xml:space="preserve"> — entries</w:t>
            </w:r>
          </w:p>
        </w:tc>
        <w:tc>
          <w:tcPr>
            <w:tcW w:w="6931" w:type="dxa"/>
            <w:tcBorders>
              <w:top w:val="single" w:sz="4" w:space="0" w:color="A5A5A5"/>
              <w:left w:val="nil"/>
              <w:bottom w:val="single" w:sz="4" w:space="0" w:color="A5A5A5"/>
              <w:right w:val="single" w:sz="4" w:space="0" w:color="A5A5A5"/>
            </w:tcBorders>
            <w:noWrap/>
            <w:vAlign w:val="bottom"/>
          </w:tcPr>
          <w:p w14:paraId="1576E077" w14:textId="1B69A759" w:rsidR="00D27A95" w:rsidRPr="0057107C" w:rsidRDefault="004D628B" w:rsidP="00A555FC">
            <w:pPr>
              <w:spacing w:after="0" w:line="264" w:lineRule="auto"/>
              <w:rPr>
                <w:rFonts w:ascii="Segoe UI" w:hAnsi="Segoe UI"/>
                <w:color w:val="333333"/>
              </w:rPr>
            </w:pPr>
            <w:r w:rsidRPr="0057107C">
              <w:rPr>
                <w:rFonts w:ascii="Segoe UI" w:hAnsi="Segoe UI"/>
                <w:noProof/>
                <w:color w:val="333333"/>
              </w:rPr>
              <w:t>TableEnd:PRIMARYDOCDETAILS</w:t>
            </w:r>
          </w:p>
        </w:tc>
      </w:tr>
    </w:tbl>
    <w:p w14:paraId="25F20CFC" w14:textId="77777777" w:rsidR="00766453" w:rsidRDefault="00766453" w:rsidP="00A213B8">
      <w:pPr>
        <w:pStyle w:val="I-H3"/>
      </w:pPr>
    </w:p>
    <w:p w14:paraId="5BAAEFE2" w14:textId="1F5F4BF7" w:rsidR="00A213B8" w:rsidRPr="00DE68ED" w:rsidRDefault="00A213B8" w:rsidP="00A213B8">
      <w:pPr>
        <w:pStyle w:val="I-H3"/>
      </w:pPr>
      <w:r w:rsidRPr="00DE68ED">
        <w:t>Projects—Change requests</w:t>
      </w:r>
      <w:bookmarkEnd w:id="44"/>
    </w:p>
    <w:p w14:paraId="47C1A8E9" w14:textId="77777777" w:rsidR="00A213B8" w:rsidRDefault="00A213B8" w:rsidP="00A213B8">
      <w:pPr>
        <w:pStyle w:val="I-Normal"/>
      </w:pPr>
      <w:r>
        <w:t>For Construction subscriptions only.</w:t>
      </w:r>
    </w:p>
    <w:p w14:paraId="6B79DD7D" w14:textId="77777777" w:rsidR="00A213B8" w:rsidRDefault="00A213B8" w:rsidP="00A213B8">
      <w:pPr>
        <w:pStyle w:val="I-Normal"/>
      </w:pPr>
      <w:r>
        <w:t xml:space="preserve">If you have a Projects subscription, you can see the change request merge fields in the Word </w:t>
      </w:r>
      <w:proofErr w:type="gramStart"/>
      <w:r>
        <w:t>template</w:t>
      </w:r>
      <w:proofErr w:type="gramEnd"/>
      <w:r>
        <w:t xml:space="preserve"> but you must have a Construction subscription to use them.</w:t>
      </w:r>
    </w:p>
    <w:p w14:paraId="3D33055D" w14:textId="77777777" w:rsidR="00A213B8" w:rsidRPr="00DE68ED" w:rsidRDefault="00A213B8" w:rsidP="00A213B8">
      <w:pPr>
        <w:pStyle w:val="I-Normal"/>
      </w:pPr>
      <w:r w:rsidRPr="00DE68ED">
        <w:t xml:space="preserve">The following </w:t>
      </w:r>
      <w:proofErr w:type="gramStart"/>
      <w:r w:rsidRPr="00DE68ED">
        <w:t>merge</w:t>
      </w:r>
      <w:proofErr w:type="gramEnd"/>
      <w:r w:rsidRPr="00DE68ED">
        <w:t xml:space="preserve"> fields can be used for your Project change request templates. </w:t>
      </w:r>
    </w:p>
    <w:tbl>
      <w:tblPr>
        <w:tblW w:w="9226" w:type="dxa"/>
        <w:tblLook w:val="04A0" w:firstRow="1" w:lastRow="0" w:firstColumn="1" w:lastColumn="0" w:noHBand="0" w:noVBand="1"/>
      </w:tblPr>
      <w:tblGrid>
        <w:gridCol w:w="2965"/>
        <w:gridCol w:w="6261"/>
      </w:tblGrid>
      <w:tr w:rsidR="00A213B8" w:rsidRPr="00617A43" w14:paraId="1C6F8696" w14:textId="77777777" w:rsidTr="003F35E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69618B7D" w14:textId="77777777" w:rsidR="00A213B8" w:rsidRPr="00DE68ED" w:rsidRDefault="00A213B8" w:rsidP="00474F81">
            <w:pPr>
              <w:pStyle w:val="I-tableHeader"/>
            </w:pPr>
            <w:r w:rsidRPr="00DE68ED">
              <w:t>Field label</w:t>
            </w:r>
          </w:p>
        </w:tc>
        <w:tc>
          <w:tcPr>
            <w:tcW w:w="6261" w:type="dxa"/>
            <w:tcBorders>
              <w:top w:val="single" w:sz="4" w:space="0" w:color="A5A5A5"/>
              <w:left w:val="nil"/>
              <w:bottom w:val="nil"/>
              <w:right w:val="single" w:sz="4" w:space="0" w:color="A5A5A5"/>
            </w:tcBorders>
            <w:shd w:val="clear" w:color="auto" w:fill="DCDCDC"/>
            <w:noWrap/>
            <w:vAlign w:val="bottom"/>
            <w:hideMark/>
          </w:tcPr>
          <w:p w14:paraId="5E3117EB" w14:textId="77777777" w:rsidR="00A213B8" w:rsidRPr="00DE68ED" w:rsidRDefault="00A213B8" w:rsidP="00474F81">
            <w:pPr>
              <w:pStyle w:val="I-tableHeader"/>
            </w:pPr>
            <w:r w:rsidRPr="00DE68ED">
              <w:t>Merge field</w:t>
            </w:r>
          </w:p>
        </w:tc>
      </w:tr>
      <w:tr w:rsidR="00A213B8" w:rsidRPr="00617A43" w14:paraId="3254D01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8AF7C3" w14:textId="77777777" w:rsidR="00A213B8" w:rsidRPr="00DE68ED" w:rsidRDefault="00A213B8" w:rsidP="00474F81">
            <w:pPr>
              <w:pStyle w:val="I-sectionHead"/>
            </w:pPr>
            <w:r w:rsidRPr="00DE68ED">
              <w:t>Header</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574FFAC9" w14:textId="77777777" w:rsidR="00A213B8" w:rsidRPr="00DE68ED" w:rsidRDefault="00A213B8" w:rsidP="00474F81">
            <w:pPr>
              <w:pStyle w:val="I-sectionHead"/>
            </w:pPr>
            <w:r w:rsidRPr="00DE68ED">
              <w:t>Field code</w:t>
            </w:r>
          </w:p>
        </w:tc>
      </w:tr>
      <w:tr w:rsidR="00A213B8" w:rsidRPr="00617A43" w14:paraId="7A83002A" w14:textId="77777777" w:rsidTr="003F35EC">
        <w:trPr>
          <w:trHeight w:val="300"/>
        </w:trPr>
        <w:tc>
          <w:tcPr>
            <w:tcW w:w="2965" w:type="dxa"/>
            <w:tcBorders>
              <w:top w:val="single" w:sz="4" w:space="0" w:color="A5A5A5"/>
              <w:left w:val="single" w:sz="4" w:space="0" w:color="A5A5A5"/>
              <w:bottom w:val="nil"/>
              <w:right w:val="nil"/>
            </w:tcBorders>
            <w:noWrap/>
            <w:vAlign w:val="bottom"/>
            <w:hideMark/>
          </w:tcPr>
          <w:p w14:paraId="7AC0628A" w14:textId="77777777" w:rsidR="00A213B8" w:rsidRPr="00DE68ED" w:rsidRDefault="00A213B8" w:rsidP="00474F81">
            <w:pPr>
              <w:pStyle w:val="I-tableParagraph"/>
            </w:pPr>
            <w:r w:rsidRPr="00DE68ED">
              <w:t>Change request ID</w:t>
            </w:r>
          </w:p>
        </w:tc>
        <w:tc>
          <w:tcPr>
            <w:tcW w:w="6261" w:type="dxa"/>
            <w:tcBorders>
              <w:top w:val="single" w:sz="4" w:space="0" w:color="A5A5A5"/>
              <w:left w:val="nil"/>
              <w:bottom w:val="nil"/>
              <w:right w:val="single" w:sz="4" w:space="0" w:color="A5A5A5"/>
            </w:tcBorders>
            <w:vAlign w:val="bottom"/>
            <w:hideMark/>
          </w:tcPr>
          <w:p w14:paraId="419133F4" w14:textId="29B5F4B2" w:rsidR="00A213B8" w:rsidRPr="00DE68ED" w:rsidRDefault="00A213B8" w:rsidP="00474F81">
            <w:pPr>
              <w:pStyle w:val="I-tableParagraph"/>
              <w:ind w:left="-15"/>
              <w:rPr>
                <w:noProof/>
              </w:rPr>
            </w:pPr>
            <w:r w:rsidRPr="00DE68ED">
              <w:rPr>
                <w:noProof/>
              </w:rPr>
              <w:fldChar w:fldCharType="begin"/>
            </w:r>
            <w:r w:rsidRPr="00DE68ED">
              <w:rPr>
                <w:noProof/>
              </w:rPr>
              <w:instrText xml:space="preserve"> MERGEFIELD DOCNO \* MERGEFORMAT </w:instrText>
            </w:r>
            <w:r w:rsidRPr="00DE68ED">
              <w:rPr>
                <w:noProof/>
              </w:rPr>
              <w:fldChar w:fldCharType="separate"/>
            </w:r>
            <w:r w:rsidR="00C15E99">
              <w:rPr>
                <w:noProof/>
              </w:rPr>
              <w:t>«DOCNO»</w:t>
            </w:r>
            <w:r w:rsidRPr="00DE68ED">
              <w:rPr>
                <w:noProof/>
              </w:rPr>
              <w:fldChar w:fldCharType="end"/>
            </w:r>
          </w:p>
        </w:tc>
      </w:tr>
      <w:tr w:rsidR="00A213B8" w:rsidRPr="00617A43" w14:paraId="5A38327C" w14:textId="77777777" w:rsidTr="003F35EC">
        <w:trPr>
          <w:trHeight w:val="300"/>
        </w:trPr>
        <w:tc>
          <w:tcPr>
            <w:tcW w:w="2965" w:type="dxa"/>
            <w:tcBorders>
              <w:top w:val="single" w:sz="4" w:space="0" w:color="A5A5A5"/>
              <w:left w:val="single" w:sz="4" w:space="0" w:color="A5A5A5"/>
              <w:bottom w:val="nil"/>
              <w:right w:val="nil"/>
            </w:tcBorders>
            <w:noWrap/>
            <w:vAlign w:val="bottom"/>
            <w:hideMark/>
          </w:tcPr>
          <w:p w14:paraId="0EAA3403" w14:textId="77777777" w:rsidR="00A213B8" w:rsidRPr="00DE68ED" w:rsidRDefault="00A213B8" w:rsidP="00474F81">
            <w:pPr>
              <w:pStyle w:val="I-tableParagraph"/>
            </w:pPr>
            <w:r w:rsidRPr="00DE68ED">
              <w:t>Change request type key</w:t>
            </w:r>
          </w:p>
        </w:tc>
        <w:tc>
          <w:tcPr>
            <w:tcW w:w="6261" w:type="dxa"/>
            <w:tcBorders>
              <w:top w:val="single" w:sz="4" w:space="0" w:color="A5A5A5"/>
              <w:left w:val="nil"/>
              <w:bottom w:val="nil"/>
              <w:right w:val="single" w:sz="4" w:space="0" w:color="A5A5A5"/>
            </w:tcBorders>
            <w:vAlign w:val="bottom"/>
            <w:hideMark/>
          </w:tcPr>
          <w:p w14:paraId="329A082B" w14:textId="5888F84F"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CHANGEREQUEST_CHANGEREQUESTTYPEKEY</w:instrText>
            </w:r>
            <w:r>
              <w:rPr>
                <w:noProof/>
              </w:rPr>
              <w:instrText xml:space="preserve"> \* MERGEFORMAT </w:instrText>
            </w:r>
            <w:r>
              <w:rPr>
                <w:noProof/>
              </w:rPr>
              <w:fldChar w:fldCharType="separate"/>
            </w:r>
            <w:r w:rsidR="00C15E99">
              <w:rPr>
                <w:noProof/>
              </w:rPr>
              <w:t>«CHANGEREQUEST_CHANGEREQUESTTYPEKEY»</w:t>
            </w:r>
            <w:r>
              <w:rPr>
                <w:noProof/>
              </w:rPr>
              <w:fldChar w:fldCharType="end"/>
            </w:r>
          </w:p>
        </w:tc>
      </w:tr>
      <w:tr w:rsidR="00A213B8" w:rsidRPr="00617A43" w14:paraId="48DC5A45" w14:textId="77777777" w:rsidTr="003F35EC">
        <w:trPr>
          <w:trHeight w:val="300"/>
        </w:trPr>
        <w:tc>
          <w:tcPr>
            <w:tcW w:w="2965" w:type="dxa"/>
            <w:tcBorders>
              <w:top w:val="single" w:sz="4" w:space="0" w:color="A5A5A5"/>
              <w:left w:val="single" w:sz="4" w:space="0" w:color="A5A5A5"/>
              <w:bottom w:val="nil"/>
              <w:right w:val="nil"/>
            </w:tcBorders>
            <w:noWrap/>
            <w:vAlign w:val="bottom"/>
            <w:hideMark/>
          </w:tcPr>
          <w:p w14:paraId="38F5A939" w14:textId="77777777" w:rsidR="00A213B8" w:rsidRPr="00DE68ED" w:rsidRDefault="00A213B8" w:rsidP="00474F81">
            <w:pPr>
              <w:pStyle w:val="I-tableParagraph"/>
            </w:pPr>
            <w:r w:rsidRPr="00DE68ED">
              <w:t>Change request type</w:t>
            </w:r>
          </w:p>
        </w:tc>
        <w:tc>
          <w:tcPr>
            <w:tcW w:w="6261" w:type="dxa"/>
            <w:tcBorders>
              <w:top w:val="single" w:sz="4" w:space="0" w:color="A5A5A5"/>
              <w:left w:val="nil"/>
              <w:bottom w:val="nil"/>
              <w:right w:val="single" w:sz="4" w:space="0" w:color="A5A5A5"/>
            </w:tcBorders>
            <w:vAlign w:val="bottom"/>
            <w:hideMark/>
          </w:tcPr>
          <w:p w14:paraId="4369B1F2" w14:textId="76F4CBDC" w:rsidR="00A213B8" w:rsidRPr="00DE68ED" w:rsidRDefault="00A213B8" w:rsidP="00474F81">
            <w:pPr>
              <w:pStyle w:val="I-tableParagraph"/>
              <w:ind w:left="-15"/>
            </w:pPr>
            <w:r>
              <w:fldChar w:fldCharType="begin"/>
            </w:r>
            <w:r>
              <w:instrText xml:space="preserve"> MERGEFIELD </w:instrText>
            </w:r>
            <w:r w:rsidRPr="00DE68ED">
              <w:rPr>
                <w:noProof/>
              </w:rPr>
              <w:instrText>CHANGEREQUEST_CHANGEREQUESTTYPENAME</w:instrText>
            </w:r>
            <w:r>
              <w:rPr>
                <w:noProof/>
              </w:rPr>
              <w:instrText xml:space="preserve"> \* MERGEFORMAT </w:instrText>
            </w:r>
            <w:r>
              <w:fldChar w:fldCharType="separate"/>
            </w:r>
            <w:r w:rsidR="00C15E99">
              <w:rPr>
                <w:noProof/>
              </w:rPr>
              <w:t>«CHANGEREQUEST_CHANGEREQUESTTYPENAME»</w:t>
            </w:r>
            <w:r>
              <w:fldChar w:fldCharType="end"/>
            </w:r>
          </w:p>
        </w:tc>
      </w:tr>
      <w:tr w:rsidR="00A213B8" w:rsidRPr="00617A43" w14:paraId="29602CC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7FDC3D" w14:textId="77777777" w:rsidR="00A213B8" w:rsidRPr="00DE68ED" w:rsidRDefault="00A213B8" w:rsidP="00474F81">
            <w:pPr>
              <w:pStyle w:val="I-tableParagraph"/>
            </w:pPr>
            <w:r w:rsidRPr="00DE68ED">
              <w:t>Project key</w:t>
            </w:r>
          </w:p>
        </w:tc>
        <w:tc>
          <w:tcPr>
            <w:tcW w:w="6261" w:type="dxa"/>
            <w:tcBorders>
              <w:top w:val="single" w:sz="4" w:space="0" w:color="A5A5A5"/>
              <w:left w:val="nil"/>
              <w:bottom w:val="single" w:sz="4" w:space="0" w:color="A5A5A5"/>
              <w:right w:val="single" w:sz="4" w:space="0" w:color="A5A5A5"/>
            </w:tcBorders>
            <w:noWrap/>
            <w:vAlign w:val="bottom"/>
          </w:tcPr>
          <w:p w14:paraId="6C30DB76" w14:textId="33570B15"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CHANGEREQUEST_PROJECTKEY</w:instrText>
            </w:r>
            <w:r>
              <w:rPr>
                <w:noProof/>
              </w:rPr>
              <w:instrText xml:space="preserve"> \* MERGEFORMAT </w:instrText>
            </w:r>
            <w:r>
              <w:rPr>
                <w:noProof/>
              </w:rPr>
              <w:fldChar w:fldCharType="separate"/>
            </w:r>
            <w:r w:rsidR="00C15E99">
              <w:rPr>
                <w:noProof/>
              </w:rPr>
              <w:t>«CHANGEREQUEST_PROJECTKEY»</w:t>
            </w:r>
            <w:r>
              <w:rPr>
                <w:noProof/>
              </w:rPr>
              <w:fldChar w:fldCharType="end"/>
            </w:r>
          </w:p>
        </w:tc>
      </w:tr>
      <w:tr w:rsidR="00A213B8" w:rsidRPr="00617A43" w14:paraId="5C86231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9A20815" w14:textId="77777777" w:rsidR="00A213B8" w:rsidRPr="00DE68ED" w:rsidRDefault="00A213B8" w:rsidP="00474F81">
            <w:pPr>
              <w:pStyle w:val="I-tableParagraph"/>
            </w:pPr>
            <w:r w:rsidRPr="00DE68ED">
              <w:t>Project ID</w:t>
            </w:r>
          </w:p>
        </w:tc>
        <w:tc>
          <w:tcPr>
            <w:tcW w:w="6261" w:type="dxa"/>
            <w:tcBorders>
              <w:top w:val="single" w:sz="4" w:space="0" w:color="A5A5A5"/>
              <w:left w:val="nil"/>
              <w:bottom w:val="single" w:sz="4" w:space="0" w:color="A5A5A5"/>
              <w:right w:val="single" w:sz="4" w:space="0" w:color="A5A5A5"/>
            </w:tcBorders>
            <w:noWrap/>
          </w:tcPr>
          <w:p w14:paraId="081D0644" w14:textId="5C447A6E"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CHANGEREQUEST_PROJECTID</w:instrText>
            </w:r>
            <w:r>
              <w:rPr>
                <w:noProof/>
              </w:rPr>
              <w:instrText xml:space="preserve"> \* MERGEFORMAT </w:instrText>
            </w:r>
            <w:r>
              <w:rPr>
                <w:noProof/>
              </w:rPr>
              <w:fldChar w:fldCharType="separate"/>
            </w:r>
            <w:r w:rsidR="00C15E99">
              <w:rPr>
                <w:noProof/>
              </w:rPr>
              <w:t>«CHANGEREQUEST_PROJECTID»</w:t>
            </w:r>
            <w:r>
              <w:rPr>
                <w:noProof/>
              </w:rPr>
              <w:fldChar w:fldCharType="end"/>
            </w:r>
          </w:p>
        </w:tc>
      </w:tr>
      <w:tr w:rsidR="00A213B8" w:rsidRPr="00617A43" w14:paraId="7048545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0FDE328" w14:textId="77777777" w:rsidR="00A213B8" w:rsidRPr="00DE68ED" w:rsidRDefault="00A213B8" w:rsidP="00474F81">
            <w:pPr>
              <w:pStyle w:val="I-tableParagraph"/>
            </w:pPr>
            <w:r w:rsidRPr="00DE68ED">
              <w:t>Project name</w:t>
            </w:r>
          </w:p>
        </w:tc>
        <w:tc>
          <w:tcPr>
            <w:tcW w:w="6261" w:type="dxa"/>
            <w:tcBorders>
              <w:top w:val="single" w:sz="4" w:space="0" w:color="A5A5A5"/>
              <w:left w:val="nil"/>
              <w:bottom w:val="single" w:sz="4" w:space="0" w:color="A5A5A5"/>
              <w:right w:val="single" w:sz="4" w:space="0" w:color="A5A5A5"/>
            </w:tcBorders>
            <w:noWrap/>
          </w:tcPr>
          <w:p w14:paraId="47004448" w14:textId="390BC783"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CHANGEREQUEST_PROJECTNAME</w:instrText>
            </w:r>
            <w:r>
              <w:rPr>
                <w:noProof/>
              </w:rPr>
              <w:instrText xml:space="preserve"> \* MERGEFORMAT </w:instrText>
            </w:r>
            <w:r>
              <w:rPr>
                <w:noProof/>
              </w:rPr>
              <w:fldChar w:fldCharType="separate"/>
            </w:r>
            <w:r w:rsidR="00C15E99">
              <w:rPr>
                <w:noProof/>
              </w:rPr>
              <w:t>«CHANGEREQUEST_PROJECTNAME»</w:t>
            </w:r>
            <w:r>
              <w:rPr>
                <w:noProof/>
              </w:rPr>
              <w:fldChar w:fldCharType="end"/>
            </w:r>
          </w:p>
        </w:tc>
      </w:tr>
      <w:tr w:rsidR="00A213B8" w:rsidRPr="00617A43" w14:paraId="65EAB18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1D7C9A6" w14:textId="77777777" w:rsidR="00A213B8" w:rsidRPr="00DE68ED" w:rsidRDefault="00A213B8" w:rsidP="00474F81">
            <w:pPr>
              <w:pStyle w:val="I-tableParagraph"/>
            </w:pPr>
            <w:r w:rsidRPr="00DE68ED">
              <w:t>Location key</w:t>
            </w:r>
          </w:p>
        </w:tc>
        <w:tc>
          <w:tcPr>
            <w:tcW w:w="6261" w:type="dxa"/>
            <w:tcBorders>
              <w:top w:val="single" w:sz="4" w:space="0" w:color="A5A5A5"/>
              <w:left w:val="nil"/>
              <w:bottom w:val="single" w:sz="4" w:space="0" w:color="A5A5A5"/>
              <w:right w:val="single" w:sz="4" w:space="0" w:color="A5A5A5"/>
            </w:tcBorders>
            <w:noWrap/>
          </w:tcPr>
          <w:p w14:paraId="6E5FA285" w14:textId="28228A8F" w:rsidR="00A213B8" w:rsidRPr="000A662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CHANGEREQUEST_LOCATIONKEY</w:instrText>
            </w:r>
            <w:r>
              <w:rPr>
                <w:noProof/>
              </w:rPr>
              <w:instrText xml:space="preserve"> \* MERGEFORMAT </w:instrText>
            </w:r>
            <w:r>
              <w:rPr>
                <w:noProof/>
              </w:rPr>
              <w:fldChar w:fldCharType="separate"/>
            </w:r>
            <w:r w:rsidR="00C15E99">
              <w:rPr>
                <w:noProof/>
              </w:rPr>
              <w:t>«CHANGEREQUEST_LOCATIONKEY»</w:t>
            </w:r>
            <w:r>
              <w:rPr>
                <w:noProof/>
              </w:rPr>
              <w:fldChar w:fldCharType="end"/>
            </w:r>
          </w:p>
        </w:tc>
      </w:tr>
      <w:tr w:rsidR="00A213B8" w:rsidRPr="00617A43" w14:paraId="4D85E01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A8EFB0" w14:textId="77777777" w:rsidR="00A213B8" w:rsidRPr="00DE68ED" w:rsidRDefault="00A213B8" w:rsidP="00474F81">
            <w:pPr>
              <w:pStyle w:val="I-tableParagraph"/>
            </w:pPr>
            <w:r w:rsidRPr="00DE68ED">
              <w:t>Location ID</w:t>
            </w:r>
          </w:p>
        </w:tc>
        <w:tc>
          <w:tcPr>
            <w:tcW w:w="6261" w:type="dxa"/>
            <w:tcBorders>
              <w:top w:val="single" w:sz="4" w:space="0" w:color="A5A5A5"/>
              <w:left w:val="nil"/>
              <w:bottom w:val="single" w:sz="4" w:space="0" w:color="A5A5A5"/>
              <w:right w:val="single" w:sz="4" w:space="0" w:color="A5A5A5"/>
            </w:tcBorders>
            <w:noWrap/>
          </w:tcPr>
          <w:p w14:paraId="270031DE" w14:textId="7D03C1FC"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CHANGEREQUEST_LOCATIONID</w:instrText>
            </w:r>
            <w:r>
              <w:rPr>
                <w:noProof/>
              </w:rPr>
              <w:instrText xml:space="preserve"> \* MERGEFORMAT </w:instrText>
            </w:r>
            <w:r>
              <w:rPr>
                <w:noProof/>
              </w:rPr>
              <w:fldChar w:fldCharType="separate"/>
            </w:r>
            <w:r w:rsidR="00C15E99">
              <w:rPr>
                <w:noProof/>
              </w:rPr>
              <w:t>«CHANGEREQUEST_LOCATIONID»</w:t>
            </w:r>
            <w:r>
              <w:rPr>
                <w:noProof/>
              </w:rPr>
              <w:fldChar w:fldCharType="end"/>
            </w:r>
          </w:p>
        </w:tc>
      </w:tr>
      <w:tr w:rsidR="00A213B8" w:rsidRPr="00617A43" w14:paraId="787BDE3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3F2FFBE" w14:textId="77777777" w:rsidR="00A213B8" w:rsidRPr="00DE68ED" w:rsidRDefault="00A213B8" w:rsidP="00474F81">
            <w:pPr>
              <w:pStyle w:val="I-tableParagraph"/>
            </w:pPr>
            <w:r w:rsidRPr="00DE68ED">
              <w:t>Location name</w:t>
            </w:r>
          </w:p>
        </w:tc>
        <w:tc>
          <w:tcPr>
            <w:tcW w:w="6261" w:type="dxa"/>
            <w:tcBorders>
              <w:top w:val="single" w:sz="4" w:space="0" w:color="A5A5A5"/>
              <w:left w:val="nil"/>
              <w:bottom w:val="single" w:sz="4" w:space="0" w:color="A5A5A5"/>
              <w:right w:val="single" w:sz="4" w:space="0" w:color="A5A5A5"/>
            </w:tcBorders>
            <w:noWrap/>
          </w:tcPr>
          <w:p w14:paraId="3C49DBA3" w14:textId="50DE6006"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CHANGEREQUEST_LOCATIONNAME</w:instrText>
            </w:r>
            <w:r>
              <w:rPr>
                <w:noProof/>
              </w:rPr>
              <w:instrText xml:space="preserve"> \* MERGEFORMAT </w:instrText>
            </w:r>
            <w:r>
              <w:rPr>
                <w:noProof/>
              </w:rPr>
              <w:fldChar w:fldCharType="separate"/>
            </w:r>
            <w:r w:rsidR="00C15E99">
              <w:rPr>
                <w:noProof/>
              </w:rPr>
              <w:t>«CHANGEREQUEST_LOCATIONNAME»</w:t>
            </w:r>
            <w:r>
              <w:rPr>
                <w:noProof/>
              </w:rPr>
              <w:fldChar w:fldCharType="end"/>
            </w:r>
          </w:p>
        </w:tc>
      </w:tr>
      <w:tr w:rsidR="00A213B8" w:rsidRPr="00617A43" w14:paraId="6CDE5FD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308FAA9" w14:textId="77777777" w:rsidR="00A213B8" w:rsidRPr="00DE68ED" w:rsidRDefault="00A213B8" w:rsidP="00474F81">
            <w:pPr>
              <w:pStyle w:val="I-tableParagraph"/>
            </w:pPr>
            <w:r w:rsidRPr="00DE68ED">
              <w:t>Customer key</w:t>
            </w:r>
          </w:p>
        </w:tc>
        <w:tc>
          <w:tcPr>
            <w:tcW w:w="6261" w:type="dxa"/>
            <w:tcBorders>
              <w:top w:val="single" w:sz="4" w:space="0" w:color="A5A5A5"/>
              <w:left w:val="nil"/>
              <w:bottom w:val="single" w:sz="4" w:space="0" w:color="A5A5A5"/>
              <w:right w:val="single" w:sz="4" w:space="0" w:color="A5A5A5"/>
            </w:tcBorders>
            <w:noWrap/>
          </w:tcPr>
          <w:p w14:paraId="4A850A06" w14:textId="1E427B93" w:rsidR="00A213B8" w:rsidRPr="00DD39F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CHANGEREQUEST_CUSTOMERKEY</w:instrText>
            </w:r>
            <w:r>
              <w:rPr>
                <w:noProof/>
              </w:rPr>
              <w:instrText xml:space="preserve"> \* MERGEFORMAT </w:instrText>
            </w:r>
            <w:r>
              <w:rPr>
                <w:noProof/>
              </w:rPr>
              <w:fldChar w:fldCharType="separate"/>
            </w:r>
            <w:r w:rsidR="00C15E99">
              <w:rPr>
                <w:noProof/>
              </w:rPr>
              <w:t>«CHANGEREQUEST_CUSTOMERKEY»</w:t>
            </w:r>
            <w:r>
              <w:rPr>
                <w:noProof/>
              </w:rPr>
              <w:fldChar w:fldCharType="end"/>
            </w:r>
          </w:p>
        </w:tc>
      </w:tr>
      <w:tr w:rsidR="00A213B8" w:rsidRPr="00617A43" w14:paraId="5995D7B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A0FCF3E" w14:textId="77777777" w:rsidR="00A213B8" w:rsidRPr="00DE68ED" w:rsidRDefault="00A213B8" w:rsidP="00474F81">
            <w:pPr>
              <w:pStyle w:val="I-tableParagraph"/>
            </w:pPr>
            <w:r w:rsidRPr="00DE68ED">
              <w:t>Customer ID</w:t>
            </w:r>
          </w:p>
        </w:tc>
        <w:tc>
          <w:tcPr>
            <w:tcW w:w="6261" w:type="dxa"/>
            <w:tcBorders>
              <w:top w:val="single" w:sz="4" w:space="0" w:color="A5A5A5"/>
              <w:left w:val="nil"/>
              <w:bottom w:val="single" w:sz="4" w:space="0" w:color="A5A5A5"/>
              <w:right w:val="single" w:sz="4" w:space="0" w:color="A5A5A5"/>
            </w:tcBorders>
            <w:noWrap/>
          </w:tcPr>
          <w:p w14:paraId="3B8E350C" w14:textId="61A96658"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CHANGEREQUEST_CUSTOMERID</w:instrText>
            </w:r>
            <w:r>
              <w:rPr>
                <w:noProof/>
              </w:rPr>
              <w:instrText xml:space="preserve"> \* MERGEFORMAT </w:instrText>
            </w:r>
            <w:r>
              <w:rPr>
                <w:noProof/>
              </w:rPr>
              <w:fldChar w:fldCharType="separate"/>
            </w:r>
            <w:r w:rsidR="00C15E99">
              <w:rPr>
                <w:noProof/>
              </w:rPr>
              <w:t>«CHANGEREQUEST_CUSTOMERID»</w:t>
            </w:r>
            <w:r>
              <w:rPr>
                <w:noProof/>
              </w:rPr>
              <w:fldChar w:fldCharType="end"/>
            </w:r>
          </w:p>
        </w:tc>
      </w:tr>
      <w:tr w:rsidR="00A213B8" w:rsidRPr="00617A43" w14:paraId="7B0EBD9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4805BF8" w14:textId="77777777" w:rsidR="00A213B8" w:rsidRPr="00DE68ED" w:rsidRDefault="00A213B8" w:rsidP="00474F81">
            <w:pPr>
              <w:pStyle w:val="I-tableParagraph"/>
            </w:pPr>
            <w:r w:rsidRPr="00DE68ED">
              <w:t>Customer name</w:t>
            </w:r>
          </w:p>
        </w:tc>
        <w:tc>
          <w:tcPr>
            <w:tcW w:w="6261" w:type="dxa"/>
            <w:tcBorders>
              <w:top w:val="single" w:sz="4" w:space="0" w:color="A5A5A5"/>
              <w:left w:val="nil"/>
              <w:bottom w:val="single" w:sz="4" w:space="0" w:color="A5A5A5"/>
              <w:right w:val="single" w:sz="4" w:space="0" w:color="A5A5A5"/>
            </w:tcBorders>
            <w:noWrap/>
          </w:tcPr>
          <w:p w14:paraId="2B551B8D" w14:textId="278D71E0" w:rsidR="00A213B8" w:rsidRPr="00DE68ED" w:rsidRDefault="00A213B8" w:rsidP="00474F81">
            <w:pPr>
              <w:pStyle w:val="I-tableParagraph"/>
              <w:rPr>
                <w:color w:val="000000"/>
              </w:rPr>
            </w:pPr>
            <w:r>
              <w:rPr>
                <w:noProof/>
              </w:rPr>
              <w:fldChar w:fldCharType="begin"/>
            </w:r>
            <w:r>
              <w:rPr>
                <w:noProof/>
              </w:rPr>
              <w:instrText xml:space="preserve"> MERGEFIELD CHANGEREQUEST_CUSTOMERNAME \* MERGEFORMAT </w:instrText>
            </w:r>
            <w:r>
              <w:rPr>
                <w:noProof/>
              </w:rPr>
              <w:fldChar w:fldCharType="separate"/>
            </w:r>
            <w:r w:rsidR="00C15E99">
              <w:rPr>
                <w:noProof/>
              </w:rPr>
              <w:t>«CHANGEREQUEST_CUSTOMERNAME»</w:t>
            </w:r>
            <w:r>
              <w:rPr>
                <w:noProof/>
              </w:rPr>
              <w:fldChar w:fldCharType="end"/>
            </w:r>
          </w:p>
        </w:tc>
      </w:tr>
      <w:tr w:rsidR="00A213B8" w:rsidRPr="00617A43" w14:paraId="7307AC5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F8D6EF3" w14:textId="77777777" w:rsidR="00A213B8" w:rsidRPr="00DE68ED" w:rsidRDefault="00A213B8" w:rsidP="00474F81">
            <w:pPr>
              <w:pStyle w:val="I-tableParagraph"/>
            </w:pPr>
            <w:r w:rsidRPr="00DE68ED">
              <w:lastRenderedPageBreak/>
              <w:t>Change request date</w:t>
            </w:r>
          </w:p>
        </w:tc>
        <w:tc>
          <w:tcPr>
            <w:tcW w:w="6261" w:type="dxa"/>
            <w:tcBorders>
              <w:top w:val="single" w:sz="4" w:space="0" w:color="A5A5A5"/>
              <w:left w:val="nil"/>
              <w:bottom w:val="single" w:sz="4" w:space="0" w:color="A5A5A5"/>
              <w:right w:val="single" w:sz="4" w:space="0" w:color="A5A5A5"/>
            </w:tcBorders>
            <w:noWrap/>
          </w:tcPr>
          <w:p w14:paraId="6FE65995" w14:textId="14BC6843" w:rsidR="00A213B8" w:rsidRPr="00487F76" w:rsidRDefault="00A213B8" w:rsidP="00474F81">
            <w:pPr>
              <w:pStyle w:val="I-tableParagraph"/>
              <w:rPr>
                <w:noProof/>
              </w:rPr>
            </w:pPr>
            <w:r>
              <w:rPr>
                <w:noProof/>
              </w:rPr>
              <w:fldChar w:fldCharType="begin"/>
            </w:r>
            <w:r>
              <w:rPr>
                <w:noProof/>
              </w:rPr>
              <w:instrText xml:space="preserve"> MERGEFIELD CHANGEREQUEST_CHANGEREQUESTDATE \* MERGEFORMAT </w:instrText>
            </w:r>
            <w:r>
              <w:rPr>
                <w:noProof/>
              </w:rPr>
              <w:fldChar w:fldCharType="separate"/>
            </w:r>
            <w:r w:rsidR="00C15E99">
              <w:rPr>
                <w:noProof/>
              </w:rPr>
              <w:t>«CHANGEREQUEST_CHANGEREQUESTDATE»</w:t>
            </w:r>
            <w:r>
              <w:rPr>
                <w:noProof/>
              </w:rPr>
              <w:fldChar w:fldCharType="end"/>
            </w:r>
          </w:p>
        </w:tc>
      </w:tr>
      <w:tr w:rsidR="00A213B8" w:rsidRPr="00617A43" w14:paraId="10E2C42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86AEE75" w14:textId="77777777" w:rsidR="00A213B8" w:rsidRPr="00DE68ED" w:rsidRDefault="00A213B8" w:rsidP="00474F81">
            <w:pPr>
              <w:pStyle w:val="I-tableParagraph"/>
            </w:pPr>
            <w:r w:rsidRPr="00DE68ED">
              <w:t>State</w:t>
            </w:r>
          </w:p>
        </w:tc>
        <w:tc>
          <w:tcPr>
            <w:tcW w:w="6261" w:type="dxa"/>
            <w:tcBorders>
              <w:top w:val="single" w:sz="4" w:space="0" w:color="A5A5A5"/>
              <w:left w:val="nil"/>
              <w:bottom w:val="single" w:sz="4" w:space="0" w:color="A5A5A5"/>
              <w:right w:val="single" w:sz="4" w:space="0" w:color="A5A5A5"/>
            </w:tcBorders>
            <w:noWrap/>
          </w:tcPr>
          <w:p w14:paraId="094AAD30" w14:textId="2E520807" w:rsidR="00A213B8" w:rsidRPr="00487F7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CHANGEREQUEST_CHANGEREQUESTSTATE</w:instrText>
            </w:r>
            <w:r>
              <w:rPr>
                <w:noProof/>
              </w:rPr>
              <w:instrText xml:space="preserve"> \* MERGEFORMAT </w:instrText>
            </w:r>
            <w:r>
              <w:rPr>
                <w:noProof/>
              </w:rPr>
              <w:fldChar w:fldCharType="separate"/>
            </w:r>
            <w:r w:rsidR="00C15E99">
              <w:rPr>
                <w:noProof/>
              </w:rPr>
              <w:t>«CHANGEREQUEST_CHANGEREQUESTSTATE»</w:t>
            </w:r>
            <w:r>
              <w:rPr>
                <w:noProof/>
              </w:rPr>
              <w:fldChar w:fldCharType="end"/>
            </w:r>
          </w:p>
        </w:tc>
      </w:tr>
      <w:tr w:rsidR="00A213B8" w:rsidRPr="00617A43" w14:paraId="6095C20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68B20F2" w14:textId="77777777" w:rsidR="00A213B8" w:rsidRPr="00DE68ED" w:rsidRDefault="00A213B8" w:rsidP="00474F81">
            <w:pPr>
              <w:pStyle w:val="I-tableParagraph"/>
            </w:pPr>
            <w:r w:rsidRPr="00DE68ED">
              <w:t>Change request status key</w:t>
            </w:r>
          </w:p>
        </w:tc>
        <w:tc>
          <w:tcPr>
            <w:tcW w:w="6261" w:type="dxa"/>
            <w:tcBorders>
              <w:top w:val="single" w:sz="4" w:space="0" w:color="A5A5A5"/>
              <w:left w:val="nil"/>
              <w:bottom w:val="single" w:sz="4" w:space="0" w:color="A5A5A5"/>
              <w:right w:val="single" w:sz="4" w:space="0" w:color="A5A5A5"/>
            </w:tcBorders>
            <w:noWrap/>
          </w:tcPr>
          <w:p w14:paraId="027BC088" w14:textId="32ADD5FE" w:rsidR="00A213B8" w:rsidRPr="00487F7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CHANGEREQUEST_CHANGEREQUESTSTATUSKEY</w:instrText>
            </w:r>
            <w:r>
              <w:rPr>
                <w:noProof/>
              </w:rPr>
              <w:instrText xml:space="preserve"> \* MERGEFORMAT </w:instrText>
            </w:r>
            <w:r>
              <w:rPr>
                <w:noProof/>
              </w:rPr>
              <w:fldChar w:fldCharType="separate"/>
            </w:r>
            <w:r w:rsidR="00C15E99">
              <w:rPr>
                <w:noProof/>
              </w:rPr>
              <w:t>«CHANGEREQUEST_CHANGEREQUESTSTATUSKEY»</w:t>
            </w:r>
            <w:r>
              <w:rPr>
                <w:noProof/>
              </w:rPr>
              <w:fldChar w:fldCharType="end"/>
            </w:r>
          </w:p>
        </w:tc>
      </w:tr>
      <w:tr w:rsidR="00A213B8" w:rsidRPr="00617A43" w14:paraId="1A04793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C40545D" w14:textId="77777777" w:rsidR="00A213B8" w:rsidRPr="00DE68ED" w:rsidRDefault="00A213B8" w:rsidP="00474F81">
            <w:pPr>
              <w:pStyle w:val="I-tableParagraph"/>
            </w:pPr>
            <w:r w:rsidRPr="00DE68ED">
              <w:t>Change request status</w:t>
            </w:r>
          </w:p>
        </w:tc>
        <w:tc>
          <w:tcPr>
            <w:tcW w:w="6261" w:type="dxa"/>
            <w:tcBorders>
              <w:top w:val="single" w:sz="4" w:space="0" w:color="A5A5A5"/>
              <w:left w:val="nil"/>
              <w:bottom w:val="single" w:sz="4" w:space="0" w:color="A5A5A5"/>
              <w:right w:val="single" w:sz="4" w:space="0" w:color="A5A5A5"/>
            </w:tcBorders>
            <w:noWrap/>
          </w:tcPr>
          <w:p w14:paraId="7AF166DF" w14:textId="2A276788" w:rsidR="00A213B8" w:rsidRPr="00CD2AD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CHANGEREQUEST_CHANGEREQUESTSTATUS</w:instrText>
            </w:r>
            <w:r>
              <w:rPr>
                <w:noProof/>
              </w:rPr>
              <w:instrText xml:space="preserve"> \* MERGEFORMAT </w:instrText>
            </w:r>
            <w:r>
              <w:rPr>
                <w:noProof/>
              </w:rPr>
              <w:fldChar w:fldCharType="separate"/>
            </w:r>
            <w:r w:rsidR="00C15E99">
              <w:rPr>
                <w:noProof/>
              </w:rPr>
              <w:t>«CHANGEREQUEST_CHANGEREQUESTSTATUS»</w:t>
            </w:r>
            <w:r>
              <w:rPr>
                <w:noProof/>
              </w:rPr>
              <w:fldChar w:fldCharType="end"/>
            </w:r>
          </w:p>
        </w:tc>
      </w:tr>
      <w:tr w:rsidR="00A213B8" w:rsidRPr="00617A43" w14:paraId="4191FB9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8AB04BA" w14:textId="77777777" w:rsidR="00A213B8" w:rsidRPr="00DE68ED" w:rsidRDefault="00A213B8" w:rsidP="00474F81">
            <w:pPr>
              <w:pStyle w:val="I-tableParagraph"/>
            </w:pPr>
            <w:r w:rsidRPr="00DE68ED">
              <w:t>Workflow type</w:t>
            </w:r>
          </w:p>
        </w:tc>
        <w:tc>
          <w:tcPr>
            <w:tcW w:w="6261" w:type="dxa"/>
            <w:tcBorders>
              <w:top w:val="single" w:sz="4" w:space="0" w:color="A5A5A5"/>
              <w:left w:val="nil"/>
              <w:bottom w:val="single" w:sz="4" w:space="0" w:color="A5A5A5"/>
              <w:right w:val="single" w:sz="4" w:space="0" w:color="A5A5A5"/>
            </w:tcBorders>
            <w:noWrap/>
          </w:tcPr>
          <w:p w14:paraId="13E133EE" w14:textId="5A7099BC" w:rsidR="00A213B8" w:rsidRPr="00CD2AD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CHANGEREQUEST_WFTYPE</w:instrText>
            </w:r>
            <w:r>
              <w:rPr>
                <w:noProof/>
              </w:rPr>
              <w:instrText xml:space="preserve"> \* MERGEFORMAT </w:instrText>
            </w:r>
            <w:r>
              <w:rPr>
                <w:noProof/>
              </w:rPr>
              <w:fldChar w:fldCharType="separate"/>
            </w:r>
            <w:r w:rsidR="00C15E99">
              <w:rPr>
                <w:noProof/>
              </w:rPr>
              <w:t>«CHANGEREQUEST_WFTYPE»</w:t>
            </w:r>
            <w:r>
              <w:rPr>
                <w:noProof/>
              </w:rPr>
              <w:fldChar w:fldCharType="end"/>
            </w:r>
          </w:p>
        </w:tc>
      </w:tr>
      <w:tr w:rsidR="00A213B8" w:rsidRPr="00617A43" w14:paraId="6EB8D18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86CB5CE" w14:textId="77777777" w:rsidR="00A213B8" w:rsidRPr="00DE68ED" w:rsidRDefault="00A213B8" w:rsidP="00474F81">
            <w:pPr>
              <w:pStyle w:val="I-tableParagraph"/>
            </w:pPr>
            <w:r w:rsidRPr="00DE68ED">
              <w:t>Description</w:t>
            </w:r>
          </w:p>
        </w:tc>
        <w:tc>
          <w:tcPr>
            <w:tcW w:w="6261" w:type="dxa"/>
            <w:tcBorders>
              <w:top w:val="single" w:sz="4" w:space="0" w:color="A5A5A5"/>
              <w:left w:val="nil"/>
              <w:bottom w:val="single" w:sz="4" w:space="0" w:color="A5A5A5"/>
              <w:right w:val="single" w:sz="4" w:space="0" w:color="A5A5A5"/>
            </w:tcBorders>
            <w:noWrap/>
          </w:tcPr>
          <w:p w14:paraId="1D87684B" w14:textId="1A36E33B" w:rsidR="00A213B8" w:rsidRPr="00CD2AD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CHANGEREQUEST_DESCRIPTION</w:instrText>
            </w:r>
            <w:r>
              <w:rPr>
                <w:noProof/>
              </w:rPr>
              <w:instrText xml:space="preserve"> \* MERGEFORMAT </w:instrText>
            </w:r>
            <w:r>
              <w:rPr>
                <w:noProof/>
              </w:rPr>
              <w:fldChar w:fldCharType="separate"/>
            </w:r>
            <w:r w:rsidR="00C15E99">
              <w:rPr>
                <w:noProof/>
              </w:rPr>
              <w:t>«CHANGEREQUEST_DESCRIPTION»</w:t>
            </w:r>
            <w:r>
              <w:rPr>
                <w:noProof/>
              </w:rPr>
              <w:fldChar w:fldCharType="end"/>
            </w:r>
          </w:p>
        </w:tc>
      </w:tr>
      <w:tr w:rsidR="00A213B8" w:rsidRPr="00617A43" w14:paraId="0042F23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34AD812" w14:textId="77777777" w:rsidR="00A213B8" w:rsidRPr="00DE68ED" w:rsidRDefault="00A213B8" w:rsidP="00474F81">
            <w:pPr>
              <w:pStyle w:val="I-tableParagraph"/>
            </w:pPr>
            <w:r w:rsidRPr="00DE68ED">
              <w:t>Cost effective date</w:t>
            </w:r>
          </w:p>
        </w:tc>
        <w:tc>
          <w:tcPr>
            <w:tcW w:w="6261" w:type="dxa"/>
            <w:tcBorders>
              <w:top w:val="single" w:sz="4" w:space="0" w:color="A5A5A5"/>
              <w:left w:val="nil"/>
              <w:bottom w:val="single" w:sz="4" w:space="0" w:color="A5A5A5"/>
              <w:right w:val="single" w:sz="4" w:space="0" w:color="A5A5A5"/>
            </w:tcBorders>
            <w:noWrap/>
          </w:tcPr>
          <w:p w14:paraId="29501504" w14:textId="3CBF3128" w:rsidR="00A213B8" w:rsidRPr="00467B2A"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CHANGEREQUEST_COSTEFFECTIVEDATE</w:instrText>
            </w:r>
            <w:r>
              <w:rPr>
                <w:noProof/>
              </w:rPr>
              <w:instrText xml:space="preserve"> \* MERGEFORMAT </w:instrText>
            </w:r>
            <w:r>
              <w:rPr>
                <w:noProof/>
              </w:rPr>
              <w:fldChar w:fldCharType="separate"/>
            </w:r>
            <w:r w:rsidR="00C15E99">
              <w:rPr>
                <w:noProof/>
              </w:rPr>
              <w:t>«CHANGEREQUEST_COSTEFFECTIVEDATE»</w:t>
            </w:r>
            <w:r>
              <w:rPr>
                <w:noProof/>
              </w:rPr>
              <w:fldChar w:fldCharType="end"/>
            </w:r>
          </w:p>
        </w:tc>
      </w:tr>
      <w:tr w:rsidR="00A213B8" w:rsidRPr="00617A43" w14:paraId="2085BB3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3526DC3" w14:textId="77777777" w:rsidR="00A213B8" w:rsidRPr="00DE68ED" w:rsidRDefault="00A213B8" w:rsidP="00474F81">
            <w:pPr>
              <w:pStyle w:val="I-tableParagraph"/>
            </w:pPr>
            <w:r w:rsidRPr="00DE68ED">
              <w:t>Price effective date</w:t>
            </w:r>
          </w:p>
        </w:tc>
        <w:tc>
          <w:tcPr>
            <w:tcW w:w="6261" w:type="dxa"/>
            <w:tcBorders>
              <w:top w:val="single" w:sz="4" w:space="0" w:color="A5A5A5"/>
              <w:left w:val="nil"/>
              <w:bottom w:val="single" w:sz="4" w:space="0" w:color="A5A5A5"/>
              <w:right w:val="single" w:sz="4" w:space="0" w:color="A5A5A5"/>
            </w:tcBorders>
            <w:noWrap/>
          </w:tcPr>
          <w:p w14:paraId="2C49A683" w14:textId="131BAF0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CHANGEREQUEST_PRICEEFFECTIVEDATE</w:instrText>
            </w:r>
            <w:r>
              <w:rPr>
                <w:noProof/>
              </w:rPr>
              <w:instrText xml:space="preserve"> \* MERGEFORMAT </w:instrText>
            </w:r>
            <w:r>
              <w:rPr>
                <w:noProof/>
              </w:rPr>
              <w:fldChar w:fldCharType="separate"/>
            </w:r>
            <w:r w:rsidR="00C15E99">
              <w:rPr>
                <w:noProof/>
              </w:rPr>
              <w:t>«CHANGEREQUEST_PRICEEFFECTIVEDATE»</w:t>
            </w:r>
            <w:r>
              <w:rPr>
                <w:noProof/>
              </w:rPr>
              <w:fldChar w:fldCharType="end"/>
            </w:r>
            <w:r w:rsidRPr="00DE68ED">
              <w:rPr>
                <w:noProof/>
              </w:rPr>
              <w:t xml:space="preserve"> </w:t>
            </w:r>
          </w:p>
        </w:tc>
      </w:tr>
      <w:tr w:rsidR="00A213B8" w:rsidRPr="00617A43" w14:paraId="392E943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56B2B34" w14:textId="77777777" w:rsidR="00A213B8" w:rsidRPr="00DE68ED" w:rsidRDefault="00A213B8" w:rsidP="00474F81">
            <w:pPr>
              <w:pStyle w:val="I-tableParagraph"/>
            </w:pPr>
            <w:r w:rsidRPr="00DE68ED">
              <w:t>Total cost</w:t>
            </w:r>
          </w:p>
        </w:tc>
        <w:tc>
          <w:tcPr>
            <w:tcW w:w="6261" w:type="dxa"/>
            <w:tcBorders>
              <w:top w:val="single" w:sz="4" w:space="0" w:color="A5A5A5"/>
              <w:left w:val="nil"/>
              <w:bottom w:val="single" w:sz="4" w:space="0" w:color="A5A5A5"/>
              <w:right w:val="single" w:sz="4" w:space="0" w:color="A5A5A5"/>
            </w:tcBorders>
            <w:noWrap/>
          </w:tcPr>
          <w:p w14:paraId="3B655304" w14:textId="356A1DDF"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CHANGEREQUEST_TOTALCOST</w:instrText>
            </w:r>
            <w:r>
              <w:rPr>
                <w:noProof/>
              </w:rPr>
              <w:instrText xml:space="preserve"> \* MERGEFORMAT </w:instrText>
            </w:r>
            <w:r>
              <w:rPr>
                <w:noProof/>
              </w:rPr>
              <w:fldChar w:fldCharType="separate"/>
            </w:r>
            <w:r w:rsidR="00C15E99">
              <w:rPr>
                <w:noProof/>
              </w:rPr>
              <w:t>«CHANGEREQUEST_TOTALCOST»</w:t>
            </w:r>
            <w:r>
              <w:rPr>
                <w:noProof/>
              </w:rPr>
              <w:fldChar w:fldCharType="end"/>
            </w:r>
          </w:p>
        </w:tc>
      </w:tr>
      <w:tr w:rsidR="00A213B8" w:rsidRPr="00617A43" w14:paraId="014C76A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AF92B65" w14:textId="77777777" w:rsidR="00A213B8" w:rsidRPr="00DE68ED" w:rsidRDefault="00A213B8" w:rsidP="00474F81">
            <w:pPr>
              <w:pStyle w:val="I-tableParagraph"/>
            </w:pPr>
            <w:r w:rsidRPr="00DE68ED">
              <w:t>Total price</w:t>
            </w:r>
          </w:p>
        </w:tc>
        <w:tc>
          <w:tcPr>
            <w:tcW w:w="6261" w:type="dxa"/>
            <w:tcBorders>
              <w:top w:val="single" w:sz="4" w:space="0" w:color="A5A5A5"/>
              <w:left w:val="nil"/>
              <w:bottom w:val="single" w:sz="4" w:space="0" w:color="A5A5A5"/>
              <w:right w:val="single" w:sz="4" w:space="0" w:color="A5A5A5"/>
            </w:tcBorders>
            <w:noWrap/>
          </w:tcPr>
          <w:p w14:paraId="54028F9E" w14:textId="0877C69B"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CHANGEREQUEST_TOTALPRICE</w:instrText>
            </w:r>
            <w:r>
              <w:rPr>
                <w:noProof/>
              </w:rPr>
              <w:instrText xml:space="preserve"> \* MERGEFORMAT </w:instrText>
            </w:r>
            <w:r>
              <w:rPr>
                <w:noProof/>
              </w:rPr>
              <w:fldChar w:fldCharType="separate"/>
            </w:r>
            <w:r w:rsidR="00C15E99">
              <w:rPr>
                <w:noProof/>
              </w:rPr>
              <w:t>«CHANGEREQUEST_TOTALPRICE»</w:t>
            </w:r>
            <w:r>
              <w:rPr>
                <w:noProof/>
              </w:rPr>
              <w:fldChar w:fldCharType="end"/>
            </w:r>
          </w:p>
        </w:tc>
      </w:tr>
      <w:tr w:rsidR="00A213B8" w:rsidRPr="00617A43" w14:paraId="1A2348A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D704E0A" w14:textId="77777777" w:rsidR="00A213B8" w:rsidRPr="00DE68ED" w:rsidRDefault="00A213B8" w:rsidP="00474F81">
            <w:pPr>
              <w:pStyle w:val="I-tableParagraph"/>
            </w:pPr>
            <w:r w:rsidRPr="00DE68ED">
              <w:t>Scope</w:t>
            </w:r>
          </w:p>
        </w:tc>
        <w:tc>
          <w:tcPr>
            <w:tcW w:w="6261" w:type="dxa"/>
            <w:tcBorders>
              <w:top w:val="single" w:sz="4" w:space="0" w:color="A5A5A5"/>
              <w:left w:val="nil"/>
              <w:bottom w:val="single" w:sz="4" w:space="0" w:color="A5A5A5"/>
              <w:right w:val="single" w:sz="4" w:space="0" w:color="A5A5A5"/>
            </w:tcBorders>
            <w:noWrap/>
          </w:tcPr>
          <w:p w14:paraId="086EB505" w14:textId="4973AB86"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CHANGEREQUEST_SCOPE</w:instrText>
            </w:r>
            <w:r>
              <w:rPr>
                <w:noProof/>
              </w:rPr>
              <w:instrText xml:space="preserve"> \* MERGEFORMAT </w:instrText>
            </w:r>
            <w:r>
              <w:rPr>
                <w:noProof/>
              </w:rPr>
              <w:fldChar w:fldCharType="separate"/>
            </w:r>
            <w:r w:rsidR="00C15E99">
              <w:rPr>
                <w:noProof/>
              </w:rPr>
              <w:t>«CHANGEREQUEST_SCOPE»</w:t>
            </w:r>
            <w:r>
              <w:rPr>
                <w:noProof/>
              </w:rPr>
              <w:fldChar w:fldCharType="end"/>
            </w:r>
          </w:p>
        </w:tc>
      </w:tr>
      <w:tr w:rsidR="00A213B8" w:rsidRPr="00617A43" w14:paraId="789E103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6A7CFBE" w14:textId="77777777" w:rsidR="00A213B8" w:rsidRPr="00DE68ED" w:rsidRDefault="00A213B8" w:rsidP="00474F81">
            <w:pPr>
              <w:pStyle w:val="I-tableParagraph"/>
            </w:pPr>
            <w:r w:rsidRPr="00DE68ED">
              <w:t>Inclusions</w:t>
            </w:r>
          </w:p>
        </w:tc>
        <w:tc>
          <w:tcPr>
            <w:tcW w:w="6261" w:type="dxa"/>
            <w:tcBorders>
              <w:top w:val="single" w:sz="4" w:space="0" w:color="A5A5A5"/>
              <w:left w:val="nil"/>
              <w:bottom w:val="single" w:sz="4" w:space="0" w:color="A5A5A5"/>
              <w:right w:val="single" w:sz="4" w:space="0" w:color="A5A5A5"/>
            </w:tcBorders>
            <w:noWrap/>
          </w:tcPr>
          <w:p w14:paraId="7ED97D04" w14:textId="5FCE11FE"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CHANGEREQUEST_INCUSIONS</w:instrText>
            </w:r>
            <w:r>
              <w:rPr>
                <w:noProof/>
              </w:rPr>
              <w:instrText xml:space="preserve"> \* MERGEFORMAT </w:instrText>
            </w:r>
            <w:r>
              <w:rPr>
                <w:noProof/>
              </w:rPr>
              <w:fldChar w:fldCharType="separate"/>
            </w:r>
            <w:r w:rsidR="00C15E99">
              <w:rPr>
                <w:noProof/>
              </w:rPr>
              <w:t>«CHANGEREQUEST_INCUSIONS»</w:t>
            </w:r>
            <w:r>
              <w:rPr>
                <w:noProof/>
              </w:rPr>
              <w:fldChar w:fldCharType="end"/>
            </w:r>
          </w:p>
        </w:tc>
      </w:tr>
      <w:tr w:rsidR="00A213B8" w:rsidRPr="00617A43" w14:paraId="08C61D7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E1014B" w14:textId="77777777" w:rsidR="00A213B8" w:rsidRPr="00DE68ED" w:rsidRDefault="00A213B8" w:rsidP="00474F81">
            <w:pPr>
              <w:pStyle w:val="I-tableParagraph"/>
            </w:pPr>
            <w:r w:rsidRPr="00DE68ED">
              <w:t>Exclusions</w:t>
            </w:r>
          </w:p>
        </w:tc>
        <w:tc>
          <w:tcPr>
            <w:tcW w:w="6261" w:type="dxa"/>
            <w:tcBorders>
              <w:top w:val="single" w:sz="4" w:space="0" w:color="A5A5A5"/>
              <w:left w:val="nil"/>
              <w:bottom w:val="single" w:sz="4" w:space="0" w:color="A5A5A5"/>
              <w:right w:val="single" w:sz="4" w:space="0" w:color="A5A5A5"/>
            </w:tcBorders>
            <w:noWrap/>
          </w:tcPr>
          <w:p w14:paraId="6CFB8910" w14:textId="3D07EFEF"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CHANGEREQUEST_EXCLUSIONS</w:instrText>
            </w:r>
            <w:r>
              <w:rPr>
                <w:noProof/>
              </w:rPr>
              <w:instrText xml:space="preserve"> \* MERGEFORMAT </w:instrText>
            </w:r>
            <w:r>
              <w:rPr>
                <w:noProof/>
              </w:rPr>
              <w:fldChar w:fldCharType="separate"/>
            </w:r>
            <w:r w:rsidR="00C15E99">
              <w:rPr>
                <w:noProof/>
              </w:rPr>
              <w:t>«CHANGEREQUEST_EXCLUSIONS»</w:t>
            </w:r>
            <w:r>
              <w:rPr>
                <w:noProof/>
              </w:rPr>
              <w:fldChar w:fldCharType="end"/>
            </w:r>
          </w:p>
        </w:tc>
      </w:tr>
      <w:tr w:rsidR="00A213B8" w:rsidRPr="00617A43" w14:paraId="7F8B51C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364C1AF" w14:textId="77777777" w:rsidR="00A213B8" w:rsidRPr="00DE68ED" w:rsidRDefault="00A213B8" w:rsidP="00474F81">
            <w:pPr>
              <w:pStyle w:val="I-tableParagraph"/>
            </w:pPr>
            <w:r w:rsidRPr="00DE68ED">
              <w:t>Terms</w:t>
            </w:r>
          </w:p>
        </w:tc>
        <w:tc>
          <w:tcPr>
            <w:tcW w:w="6261" w:type="dxa"/>
            <w:tcBorders>
              <w:top w:val="single" w:sz="4" w:space="0" w:color="A5A5A5"/>
              <w:left w:val="nil"/>
              <w:bottom w:val="single" w:sz="4" w:space="0" w:color="A5A5A5"/>
              <w:right w:val="single" w:sz="4" w:space="0" w:color="A5A5A5"/>
            </w:tcBorders>
            <w:noWrap/>
          </w:tcPr>
          <w:p w14:paraId="3B67288C" w14:textId="36F5C3F7"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CHANGEREQUEST_TERMS</w:instrText>
            </w:r>
            <w:r>
              <w:rPr>
                <w:noProof/>
              </w:rPr>
              <w:instrText xml:space="preserve"> \* MERGEFORMAT </w:instrText>
            </w:r>
            <w:r>
              <w:rPr>
                <w:noProof/>
              </w:rPr>
              <w:fldChar w:fldCharType="separate"/>
            </w:r>
            <w:r w:rsidR="00C15E99">
              <w:rPr>
                <w:noProof/>
              </w:rPr>
              <w:t>«CHANGEREQUEST_TERMS»</w:t>
            </w:r>
            <w:r>
              <w:rPr>
                <w:noProof/>
              </w:rPr>
              <w:fldChar w:fldCharType="end"/>
            </w:r>
          </w:p>
        </w:tc>
      </w:tr>
      <w:tr w:rsidR="00A213B8" w:rsidRPr="00617A43" w14:paraId="1E55257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ECC6395" w14:textId="77777777" w:rsidR="00A213B8" w:rsidRPr="00DE68ED" w:rsidRDefault="00A213B8" w:rsidP="00474F81">
            <w:pPr>
              <w:pStyle w:val="I-tableParagraph"/>
            </w:pPr>
            <w:r w:rsidRPr="00DE68ED">
              <w:t>Scheduled state date</w:t>
            </w:r>
          </w:p>
        </w:tc>
        <w:tc>
          <w:tcPr>
            <w:tcW w:w="6261" w:type="dxa"/>
            <w:tcBorders>
              <w:top w:val="single" w:sz="4" w:space="0" w:color="A5A5A5"/>
              <w:left w:val="nil"/>
              <w:bottom w:val="single" w:sz="4" w:space="0" w:color="A5A5A5"/>
              <w:right w:val="single" w:sz="4" w:space="0" w:color="A5A5A5"/>
            </w:tcBorders>
            <w:noWrap/>
          </w:tcPr>
          <w:p w14:paraId="22151862" w14:textId="364B3D03"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CHANGEREQUEST_SCHEDULEDSTARTDATE</w:instrText>
            </w:r>
            <w:r>
              <w:rPr>
                <w:noProof/>
              </w:rPr>
              <w:instrText xml:space="preserve"> \* MERGEFORMAT </w:instrText>
            </w:r>
            <w:r>
              <w:rPr>
                <w:noProof/>
              </w:rPr>
              <w:fldChar w:fldCharType="separate"/>
            </w:r>
            <w:r w:rsidR="00C15E99">
              <w:rPr>
                <w:noProof/>
              </w:rPr>
              <w:t>«CHANGEREQUEST_SCHEDULEDSTARTDATE»</w:t>
            </w:r>
            <w:r>
              <w:rPr>
                <w:noProof/>
              </w:rPr>
              <w:fldChar w:fldCharType="end"/>
            </w:r>
          </w:p>
        </w:tc>
      </w:tr>
      <w:tr w:rsidR="00A213B8" w:rsidRPr="00617A43" w14:paraId="76E9EF2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38C2DF6" w14:textId="77777777" w:rsidR="00A213B8" w:rsidRPr="00DE68ED" w:rsidRDefault="00A213B8" w:rsidP="00474F81">
            <w:pPr>
              <w:pStyle w:val="I-tableParagraph"/>
            </w:pPr>
            <w:r w:rsidRPr="00DE68ED">
              <w:t>Revised completion date</w:t>
            </w:r>
          </w:p>
        </w:tc>
        <w:tc>
          <w:tcPr>
            <w:tcW w:w="6261" w:type="dxa"/>
            <w:tcBorders>
              <w:top w:val="single" w:sz="4" w:space="0" w:color="A5A5A5"/>
              <w:left w:val="nil"/>
              <w:bottom w:val="single" w:sz="4" w:space="0" w:color="A5A5A5"/>
              <w:right w:val="single" w:sz="4" w:space="0" w:color="A5A5A5"/>
            </w:tcBorders>
            <w:noWrap/>
          </w:tcPr>
          <w:p w14:paraId="73CC1260" w14:textId="0B728732"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CHANGEREQUEST_REVISEDCOMPLETIONDATE</w:instrText>
            </w:r>
            <w:r>
              <w:rPr>
                <w:noProof/>
              </w:rPr>
              <w:instrText xml:space="preserve"> \* MERGEFORMAT </w:instrText>
            </w:r>
            <w:r>
              <w:rPr>
                <w:noProof/>
              </w:rPr>
              <w:fldChar w:fldCharType="separate"/>
            </w:r>
            <w:r w:rsidR="00C15E99">
              <w:rPr>
                <w:noProof/>
              </w:rPr>
              <w:t>«CHANGEREQUEST_REVISEDCOMPLETIONDATE»</w:t>
            </w:r>
            <w:r>
              <w:rPr>
                <w:noProof/>
              </w:rPr>
              <w:fldChar w:fldCharType="end"/>
            </w:r>
          </w:p>
        </w:tc>
      </w:tr>
      <w:tr w:rsidR="00A213B8" w:rsidRPr="00617A43" w14:paraId="0C148C6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7896665" w14:textId="77777777" w:rsidR="00A213B8" w:rsidRPr="00DE68ED" w:rsidRDefault="00A213B8" w:rsidP="00474F81">
            <w:pPr>
              <w:pStyle w:val="I-tableParagraph"/>
            </w:pPr>
            <w:r w:rsidRPr="00DE68ED">
              <w:t>Substantial completion date</w:t>
            </w:r>
          </w:p>
        </w:tc>
        <w:tc>
          <w:tcPr>
            <w:tcW w:w="6261" w:type="dxa"/>
            <w:tcBorders>
              <w:top w:val="single" w:sz="4" w:space="0" w:color="A5A5A5"/>
              <w:left w:val="nil"/>
              <w:bottom w:val="single" w:sz="4" w:space="0" w:color="A5A5A5"/>
              <w:right w:val="single" w:sz="4" w:space="0" w:color="A5A5A5"/>
            </w:tcBorders>
            <w:noWrap/>
          </w:tcPr>
          <w:p w14:paraId="3D29EA76" w14:textId="26D1C5CF"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CHANGEREQUEST_SUBSTANTIALCOMPLETIONDATE</w:instrText>
            </w:r>
            <w:r>
              <w:rPr>
                <w:noProof/>
              </w:rPr>
              <w:instrText xml:space="preserve"> \* MERGEFORMAT</w:instrText>
            </w:r>
            <w:r>
              <w:rPr>
                <w:noProof/>
              </w:rPr>
              <w:fldChar w:fldCharType="separate"/>
            </w:r>
            <w:r w:rsidR="00C15E99">
              <w:rPr>
                <w:noProof/>
              </w:rPr>
              <w:t>«CHANGEREQUEST_SUBSTANTIALCOMPLETIONDATE»</w:t>
            </w:r>
            <w:r>
              <w:rPr>
                <w:noProof/>
              </w:rPr>
              <w:fldChar w:fldCharType="end"/>
            </w:r>
          </w:p>
        </w:tc>
      </w:tr>
      <w:tr w:rsidR="00A213B8" w:rsidRPr="00617A43" w14:paraId="39FB8DC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B5C3074" w14:textId="77777777" w:rsidR="00A213B8" w:rsidRPr="00DE68ED" w:rsidRDefault="00A213B8" w:rsidP="00474F81">
            <w:pPr>
              <w:pStyle w:val="I-tableParagraph"/>
            </w:pPr>
            <w:r w:rsidRPr="00DE68ED">
              <w:t>Actual completion date</w:t>
            </w:r>
          </w:p>
        </w:tc>
        <w:tc>
          <w:tcPr>
            <w:tcW w:w="6261" w:type="dxa"/>
            <w:tcBorders>
              <w:top w:val="single" w:sz="4" w:space="0" w:color="A5A5A5"/>
              <w:left w:val="nil"/>
              <w:bottom w:val="single" w:sz="4" w:space="0" w:color="A5A5A5"/>
              <w:right w:val="single" w:sz="4" w:space="0" w:color="A5A5A5"/>
            </w:tcBorders>
            <w:noWrap/>
          </w:tcPr>
          <w:p w14:paraId="6ABB9978" w14:textId="26B33A89" w:rsidR="00A213B8" w:rsidRPr="0040619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CHANGEREQUEST_ACTUALCOMPLETIONDATE</w:instrText>
            </w:r>
            <w:r>
              <w:rPr>
                <w:noProof/>
              </w:rPr>
              <w:instrText xml:space="preserve"> \* MERGEFORMAT </w:instrText>
            </w:r>
            <w:r>
              <w:rPr>
                <w:noProof/>
              </w:rPr>
              <w:fldChar w:fldCharType="separate"/>
            </w:r>
            <w:r w:rsidR="00C15E99">
              <w:rPr>
                <w:noProof/>
              </w:rPr>
              <w:t>«CHANGEREQUEST_ACTUALCOMPLETIONDATE»</w:t>
            </w:r>
            <w:r>
              <w:rPr>
                <w:noProof/>
              </w:rPr>
              <w:fldChar w:fldCharType="end"/>
            </w:r>
          </w:p>
        </w:tc>
      </w:tr>
      <w:tr w:rsidR="00A213B8" w:rsidRPr="00617A43" w14:paraId="656DE779"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27BB8F5" w14:textId="77777777" w:rsidR="00A213B8" w:rsidRPr="00DE68ED" w:rsidRDefault="00A213B8" w:rsidP="00474F81">
            <w:pPr>
              <w:pStyle w:val="I-tableParagraph"/>
            </w:pPr>
            <w:r w:rsidRPr="00DE68ED">
              <w:t>Notice to proceed</w:t>
            </w:r>
          </w:p>
        </w:tc>
        <w:tc>
          <w:tcPr>
            <w:tcW w:w="6261" w:type="dxa"/>
            <w:tcBorders>
              <w:top w:val="single" w:sz="4" w:space="0" w:color="A5A5A5"/>
              <w:left w:val="nil"/>
              <w:bottom w:val="single" w:sz="4" w:space="0" w:color="A5A5A5"/>
              <w:right w:val="single" w:sz="4" w:space="0" w:color="A5A5A5"/>
            </w:tcBorders>
            <w:noWrap/>
          </w:tcPr>
          <w:p w14:paraId="5F734D6B" w14:textId="67F8CC5D" w:rsidR="00A213B8" w:rsidRPr="0040619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CHANGEREQUEST_NOTICETOPROCEED</w:instrText>
            </w:r>
            <w:r>
              <w:rPr>
                <w:noProof/>
              </w:rPr>
              <w:instrText xml:space="preserve"> \* MERGEFORMAT </w:instrText>
            </w:r>
            <w:r>
              <w:rPr>
                <w:noProof/>
              </w:rPr>
              <w:fldChar w:fldCharType="separate"/>
            </w:r>
            <w:r w:rsidR="00C15E99">
              <w:rPr>
                <w:noProof/>
              </w:rPr>
              <w:t>«CHANGEREQUEST_NOTICETOPROCEED»</w:t>
            </w:r>
            <w:r>
              <w:rPr>
                <w:noProof/>
              </w:rPr>
              <w:fldChar w:fldCharType="end"/>
            </w:r>
          </w:p>
        </w:tc>
      </w:tr>
      <w:tr w:rsidR="00A213B8" w:rsidRPr="00617A43" w14:paraId="0838E26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456097D" w14:textId="77777777" w:rsidR="00A213B8" w:rsidRPr="00DE68ED" w:rsidRDefault="00A213B8" w:rsidP="00474F81">
            <w:pPr>
              <w:pStyle w:val="I-tableParagraph"/>
            </w:pPr>
            <w:r w:rsidRPr="00DE68ED">
              <w:lastRenderedPageBreak/>
              <w:t>Response due</w:t>
            </w:r>
          </w:p>
        </w:tc>
        <w:tc>
          <w:tcPr>
            <w:tcW w:w="6261" w:type="dxa"/>
            <w:tcBorders>
              <w:top w:val="single" w:sz="4" w:space="0" w:color="A5A5A5"/>
              <w:left w:val="nil"/>
              <w:bottom w:val="single" w:sz="4" w:space="0" w:color="A5A5A5"/>
              <w:right w:val="single" w:sz="4" w:space="0" w:color="A5A5A5"/>
            </w:tcBorders>
            <w:noWrap/>
          </w:tcPr>
          <w:p w14:paraId="33B6D5E8" w14:textId="3A80B88C" w:rsidR="00A213B8" w:rsidRPr="00630DA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CHANGEREQUEST_RESPONSEDUE</w:instrText>
            </w:r>
            <w:r>
              <w:rPr>
                <w:noProof/>
              </w:rPr>
              <w:instrText xml:space="preserve"> \* MERGEFORMAT </w:instrText>
            </w:r>
            <w:r>
              <w:rPr>
                <w:noProof/>
              </w:rPr>
              <w:fldChar w:fldCharType="separate"/>
            </w:r>
            <w:r w:rsidR="00C15E99">
              <w:rPr>
                <w:noProof/>
              </w:rPr>
              <w:t>«CHANGEREQUEST_RESPONSEDUE»</w:t>
            </w:r>
            <w:r>
              <w:rPr>
                <w:noProof/>
              </w:rPr>
              <w:fldChar w:fldCharType="end"/>
            </w:r>
          </w:p>
        </w:tc>
      </w:tr>
      <w:tr w:rsidR="00A213B8" w:rsidRPr="00617A43" w14:paraId="51FB718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9532B78" w14:textId="77777777" w:rsidR="00A213B8" w:rsidRPr="00DE68ED" w:rsidRDefault="00A213B8" w:rsidP="00474F81">
            <w:pPr>
              <w:pStyle w:val="I-tableParagraph"/>
            </w:pPr>
            <w:r w:rsidRPr="00DE68ED">
              <w:t>Executed on</w:t>
            </w:r>
          </w:p>
        </w:tc>
        <w:tc>
          <w:tcPr>
            <w:tcW w:w="6261" w:type="dxa"/>
            <w:tcBorders>
              <w:top w:val="single" w:sz="4" w:space="0" w:color="A5A5A5"/>
              <w:left w:val="nil"/>
              <w:bottom w:val="single" w:sz="4" w:space="0" w:color="A5A5A5"/>
              <w:right w:val="single" w:sz="4" w:space="0" w:color="A5A5A5"/>
            </w:tcBorders>
            <w:noWrap/>
          </w:tcPr>
          <w:p w14:paraId="56B75317" w14:textId="4D723E92" w:rsidR="00A213B8" w:rsidRPr="00630DA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CHANGEREQUEST_EXECUTEDON</w:instrText>
            </w:r>
            <w:r>
              <w:rPr>
                <w:noProof/>
              </w:rPr>
              <w:instrText xml:space="preserve"> \* MERGEFORMAT </w:instrText>
            </w:r>
            <w:r>
              <w:rPr>
                <w:noProof/>
              </w:rPr>
              <w:fldChar w:fldCharType="separate"/>
            </w:r>
            <w:r w:rsidR="00C15E99">
              <w:rPr>
                <w:noProof/>
              </w:rPr>
              <w:t>«CHANGEREQUEST_EXECUTEDON»</w:t>
            </w:r>
            <w:r>
              <w:rPr>
                <w:noProof/>
              </w:rPr>
              <w:fldChar w:fldCharType="end"/>
            </w:r>
          </w:p>
        </w:tc>
      </w:tr>
      <w:tr w:rsidR="00A213B8" w:rsidRPr="00617A43" w14:paraId="63BCA71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63FD9AF" w14:textId="77777777" w:rsidR="00A213B8" w:rsidRPr="00DE68ED" w:rsidRDefault="00A213B8" w:rsidP="00474F81">
            <w:pPr>
              <w:pStyle w:val="I-tableParagraph"/>
            </w:pPr>
            <w:r w:rsidRPr="00DE68ED">
              <w:t>Schedule impact</w:t>
            </w:r>
          </w:p>
        </w:tc>
        <w:tc>
          <w:tcPr>
            <w:tcW w:w="6261" w:type="dxa"/>
            <w:tcBorders>
              <w:top w:val="single" w:sz="4" w:space="0" w:color="A5A5A5"/>
              <w:left w:val="nil"/>
              <w:bottom w:val="single" w:sz="4" w:space="0" w:color="A5A5A5"/>
              <w:right w:val="single" w:sz="4" w:space="0" w:color="A5A5A5"/>
            </w:tcBorders>
            <w:noWrap/>
          </w:tcPr>
          <w:p w14:paraId="4A8ECF89" w14:textId="76575F25" w:rsidR="00A213B8" w:rsidRPr="0041168B"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CHANGEREQUEST_SCHEDULEIMPACT</w:instrText>
            </w:r>
            <w:r>
              <w:rPr>
                <w:noProof/>
              </w:rPr>
              <w:instrText xml:space="preserve"> \* MERGEFORMAT </w:instrText>
            </w:r>
            <w:r>
              <w:rPr>
                <w:noProof/>
              </w:rPr>
              <w:fldChar w:fldCharType="separate"/>
            </w:r>
            <w:r w:rsidR="00C15E99">
              <w:rPr>
                <w:noProof/>
              </w:rPr>
              <w:t>«CHANGEREQUEST_SCHEDULEIMPACT»</w:t>
            </w:r>
            <w:r>
              <w:rPr>
                <w:noProof/>
              </w:rPr>
              <w:fldChar w:fldCharType="end"/>
            </w:r>
          </w:p>
        </w:tc>
      </w:tr>
      <w:tr w:rsidR="00A213B8" w:rsidRPr="00617A43" w14:paraId="182B64B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763F666" w14:textId="7E4E3CC9" w:rsidR="00A213B8" w:rsidRPr="00DE68ED" w:rsidRDefault="00A213B8" w:rsidP="00474F81">
            <w:pPr>
              <w:pStyle w:val="I-tableParagraph"/>
            </w:pPr>
            <w:r w:rsidRPr="00DE68ED">
              <w:t>Internal reference n</w:t>
            </w:r>
            <w:r w:rsidR="001E49CF">
              <w:t>umber</w:t>
            </w:r>
          </w:p>
        </w:tc>
        <w:tc>
          <w:tcPr>
            <w:tcW w:w="6261" w:type="dxa"/>
            <w:tcBorders>
              <w:top w:val="single" w:sz="4" w:space="0" w:color="A5A5A5"/>
              <w:left w:val="nil"/>
              <w:bottom w:val="single" w:sz="4" w:space="0" w:color="A5A5A5"/>
              <w:right w:val="single" w:sz="4" w:space="0" w:color="A5A5A5"/>
            </w:tcBorders>
            <w:noWrap/>
          </w:tcPr>
          <w:p w14:paraId="30F0925A" w14:textId="33BCAF4D"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CHANGEREQUEST_INTERNALREFNO</w:instrText>
            </w:r>
            <w:r>
              <w:rPr>
                <w:noProof/>
              </w:rPr>
              <w:instrText xml:space="preserve"> \* MERGEFORMAT </w:instrText>
            </w:r>
            <w:r>
              <w:rPr>
                <w:noProof/>
              </w:rPr>
              <w:fldChar w:fldCharType="separate"/>
            </w:r>
            <w:r w:rsidR="00C15E99">
              <w:rPr>
                <w:noProof/>
              </w:rPr>
              <w:t>«CHANGEREQUEST_INTERNALREFNO»</w:t>
            </w:r>
            <w:r>
              <w:rPr>
                <w:noProof/>
              </w:rPr>
              <w:fldChar w:fldCharType="end"/>
            </w:r>
          </w:p>
        </w:tc>
      </w:tr>
      <w:tr w:rsidR="00A213B8" w:rsidRPr="00617A43" w14:paraId="680DB1A1"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3C43233" w14:textId="77777777" w:rsidR="00A213B8" w:rsidRPr="00DE68ED" w:rsidRDefault="00A213B8" w:rsidP="00474F81">
            <w:pPr>
              <w:pStyle w:val="I-tableParagraph"/>
            </w:pPr>
            <w:r w:rsidRPr="00DE68ED">
              <w:t>Initiated by key</w:t>
            </w:r>
          </w:p>
        </w:tc>
        <w:tc>
          <w:tcPr>
            <w:tcW w:w="6261" w:type="dxa"/>
            <w:tcBorders>
              <w:top w:val="single" w:sz="4" w:space="0" w:color="A5A5A5"/>
              <w:left w:val="nil"/>
              <w:bottom w:val="single" w:sz="4" w:space="0" w:color="A5A5A5"/>
              <w:right w:val="single" w:sz="4" w:space="0" w:color="A5A5A5"/>
            </w:tcBorders>
            <w:noWrap/>
          </w:tcPr>
          <w:p w14:paraId="28C6A752" w14:textId="5841CEEF"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CHANGEREQUEST_INTERNALINITIATEDBYKEY</w:instrText>
            </w:r>
            <w:r>
              <w:rPr>
                <w:noProof/>
              </w:rPr>
              <w:instrText xml:space="preserve"> \* MERGEFORMAT </w:instrText>
            </w:r>
            <w:r>
              <w:rPr>
                <w:noProof/>
              </w:rPr>
              <w:fldChar w:fldCharType="separate"/>
            </w:r>
            <w:r w:rsidR="00C15E99">
              <w:rPr>
                <w:noProof/>
              </w:rPr>
              <w:t>«CHANGEREQUEST_INTERNALINITIATEDBYKEY»</w:t>
            </w:r>
            <w:r>
              <w:rPr>
                <w:noProof/>
              </w:rPr>
              <w:fldChar w:fldCharType="end"/>
            </w:r>
          </w:p>
        </w:tc>
      </w:tr>
      <w:tr w:rsidR="00A213B8" w:rsidRPr="00617A43" w14:paraId="0635CE6E"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0645A35" w14:textId="77777777" w:rsidR="00A213B8" w:rsidRPr="00DE68ED" w:rsidRDefault="00A213B8" w:rsidP="00474F81">
            <w:pPr>
              <w:pStyle w:val="I-tableParagraph"/>
            </w:pPr>
            <w:r w:rsidRPr="00DE68ED">
              <w:t>Internal initiated by</w:t>
            </w:r>
          </w:p>
        </w:tc>
        <w:tc>
          <w:tcPr>
            <w:tcW w:w="6261" w:type="dxa"/>
            <w:tcBorders>
              <w:top w:val="single" w:sz="4" w:space="0" w:color="A5A5A5"/>
              <w:left w:val="nil"/>
              <w:bottom w:val="single" w:sz="4" w:space="0" w:color="A5A5A5"/>
              <w:right w:val="single" w:sz="4" w:space="0" w:color="A5A5A5"/>
            </w:tcBorders>
            <w:noWrap/>
          </w:tcPr>
          <w:p w14:paraId="54E59299" w14:textId="2A454B21"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CHANGEREQUEST_INTERNALINITIATEDBY</w:instrText>
            </w:r>
            <w:r>
              <w:rPr>
                <w:noProof/>
              </w:rPr>
              <w:instrText xml:space="preserve"> \* MERGEFORMAT </w:instrText>
            </w:r>
            <w:r>
              <w:rPr>
                <w:noProof/>
              </w:rPr>
              <w:fldChar w:fldCharType="separate"/>
            </w:r>
            <w:r w:rsidR="00C15E99">
              <w:rPr>
                <w:noProof/>
              </w:rPr>
              <w:t>«CHANGEREQUEST_INTERNALINITIATEDBY»</w:t>
            </w:r>
            <w:r>
              <w:rPr>
                <w:noProof/>
              </w:rPr>
              <w:fldChar w:fldCharType="end"/>
            </w:r>
          </w:p>
        </w:tc>
      </w:tr>
      <w:tr w:rsidR="00A213B8" w:rsidRPr="00617A43" w14:paraId="28EE2A9A"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93CF314" w14:textId="77777777" w:rsidR="00A213B8" w:rsidRPr="00DE68ED" w:rsidRDefault="00A213B8" w:rsidP="00474F81">
            <w:pPr>
              <w:pStyle w:val="I-tableParagraph"/>
            </w:pPr>
            <w:r w:rsidRPr="00DE68ED">
              <w:t>Internal initiated by name</w:t>
            </w:r>
          </w:p>
        </w:tc>
        <w:tc>
          <w:tcPr>
            <w:tcW w:w="6261" w:type="dxa"/>
            <w:tcBorders>
              <w:top w:val="single" w:sz="4" w:space="0" w:color="A5A5A5"/>
              <w:left w:val="nil"/>
              <w:bottom w:val="single" w:sz="4" w:space="0" w:color="A5A5A5"/>
              <w:right w:val="single" w:sz="4" w:space="0" w:color="A5A5A5"/>
            </w:tcBorders>
            <w:noWrap/>
          </w:tcPr>
          <w:p w14:paraId="12462B0C" w14:textId="6636FD9C"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CHANGEREQUEST_INTERNALINITIATEDBYNAME</w:instrText>
            </w:r>
            <w:r>
              <w:rPr>
                <w:noProof/>
              </w:rPr>
              <w:instrText xml:space="preserve"> \* MERGEFORMAT </w:instrText>
            </w:r>
            <w:r>
              <w:rPr>
                <w:noProof/>
              </w:rPr>
              <w:fldChar w:fldCharType="separate"/>
            </w:r>
            <w:r w:rsidR="00C15E99">
              <w:rPr>
                <w:noProof/>
              </w:rPr>
              <w:t>«CHANGEREQUEST_INTERNALINITIATEDBYNAME»</w:t>
            </w:r>
            <w:r>
              <w:rPr>
                <w:noProof/>
              </w:rPr>
              <w:fldChar w:fldCharType="end"/>
            </w:r>
          </w:p>
        </w:tc>
      </w:tr>
      <w:tr w:rsidR="00A213B8" w:rsidRPr="00617A43" w14:paraId="231A359E"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3E5151C" w14:textId="77777777" w:rsidR="00A213B8" w:rsidRPr="00DE68ED" w:rsidRDefault="00A213B8" w:rsidP="00474F81">
            <w:pPr>
              <w:pStyle w:val="I-tableParagraph"/>
            </w:pPr>
            <w:r w:rsidRPr="00DE68ED">
              <w:t>Verbal by key</w:t>
            </w:r>
          </w:p>
        </w:tc>
        <w:tc>
          <w:tcPr>
            <w:tcW w:w="6261" w:type="dxa"/>
            <w:tcBorders>
              <w:top w:val="single" w:sz="4" w:space="0" w:color="A5A5A5"/>
              <w:left w:val="nil"/>
              <w:bottom w:val="single" w:sz="4" w:space="0" w:color="A5A5A5"/>
              <w:right w:val="single" w:sz="4" w:space="0" w:color="A5A5A5"/>
            </w:tcBorders>
            <w:noWrap/>
          </w:tcPr>
          <w:p w14:paraId="1667B1BC" w14:textId="6AAB462F"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CHANGEREQUEST_INTERNALVERBALBYKEY</w:instrText>
            </w:r>
            <w:r>
              <w:rPr>
                <w:noProof/>
              </w:rPr>
              <w:instrText xml:space="preserve"> \* MERGEFORMAT </w:instrText>
            </w:r>
            <w:r>
              <w:rPr>
                <w:noProof/>
              </w:rPr>
              <w:fldChar w:fldCharType="separate"/>
            </w:r>
            <w:r w:rsidR="00C15E99">
              <w:rPr>
                <w:noProof/>
              </w:rPr>
              <w:t>«CHANGEREQUEST_INTERNALVERBALBYKEY»</w:t>
            </w:r>
            <w:r>
              <w:rPr>
                <w:noProof/>
              </w:rPr>
              <w:fldChar w:fldCharType="end"/>
            </w:r>
          </w:p>
        </w:tc>
      </w:tr>
      <w:tr w:rsidR="00A213B8" w:rsidRPr="00617A43" w14:paraId="2D09C36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F87AA57" w14:textId="77777777" w:rsidR="00A213B8" w:rsidRPr="00DE68ED" w:rsidRDefault="00A213B8" w:rsidP="00474F81">
            <w:pPr>
              <w:pStyle w:val="I-tableParagraph"/>
            </w:pPr>
            <w:r w:rsidRPr="00DE68ED">
              <w:t>Internal verbal by</w:t>
            </w:r>
          </w:p>
        </w:tc>
        <w:tc>
          <w:tcPr>
            <w:tcW w:w="6261" w:type="dxa"/>
            <w:tcBorders>
              <w:top w:val="single" w:sz="4" w:space="0" w:color="A5A5A5"/>
              <w:left w:val="nil"/>
              <w:bottom w:val="single" w:sz="4" w:space="0" w:color="A5A5A5"/>
              <w:right w:val="single" w:sz="4" w:space="0" w:color="A5A5A5"/>
            </w:tcBorders>
            <w:noWrap/>
          </w:tcPr>
          <w:p w14:paraId="529EB16F" w14:textId="540A37A5"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CHANGEREQUEST_INTERNALVERBALBY</w:instrText>
            </w:r>
            <w:r>
              <w:rPr>
                <w:noProof/>
              </w:rPr>
              <w:instrText xml:space="preserve"> \* MERGEFORMAT </w:instrText>
            </w:r>
            <w:r>
              <w:rPr>
                <w:noProof/>
              </w:rPr>
              <w:fldChar w:fldCharType="separate"/>
            </w:r>
            <w:r w:rsidR="00C15E99">
              <w:rPr>
                <w:noProof/>
              </w:rPr>
              <w:t>«CHANGEREQUEST_INTERNALVERBALBY»</w:t>
            </w:r>
            <w:r>
              <w:rPr>
                <w:noProof/>
              </w:rPr>
              <w:fldChar w:fldCharType="end"/>
            </w:r>
          </w:p>
        </w:tc>
      </w:tr>
      <w:tr w:rsidR="00A213B8" w:rsidRPr="00617A43" w14:paraId="2430D9CF"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6A99CBE3" w14:textId="77777777" w:rsidR="00A213B8" w:rsidRPr="00DE68ED" w:rsidRDefault="00A213B8" w:rsidP="00474F81">
            <w:pPr>
              <w:pStyle w:val="I-tableParagraph"/>
            </w:pPr>
            <w:r w:rsidRPr="00DE68ED">
              <w:t>Internal verbal by name</w:t>
            </w:r>
          </w:p>
        </w:tc>
        <w:tc>
          <w:tcPr>
            <w:tcW w:w="6261" w:type="dxa"/>
            <w:tcBorders>
              <w:top w:val="single" w:sz="4" w:space="0" w:color="A5A5A5"/>
              <w:left w:val="nil"/>
              <w:bottom w:val="single" w:sz="4" w:space="0" w:color="A5A5A5"/>
              <w:right w:val="single" w:sz="4" w:space="0" w:color="A5A5A5"/>
            </w:tcBorders>
            <w:noWrap/>
          </w:tcPr>
          <w:p w14:paraId="292FA745" w14:textId="148CE604"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CHANGEREQUEST_INTERNALVERBALBYNAME</w:instrText>
            </w:r>
            <w:r>
              <w:rPr>
                <w:noProof/>
              </w:rPr>
              <w:instrText xml:space="preserve"> \* MERGEFORMAT </w:instrText>
            </w:r>
            <w:r>
              <w:rPr>
                <w:noProof/>
              </w:rPr>
              <w:fldChar w:fldCharType="separate"/>
            </w:r>
            <w:r w:rsidR="00C15E99">
              <w:rPr>
                <w:noProof/>
              </w:rPr>
              <w:t>«CHANGEREQUEST_INTERNALVERBALBYNAME»</w:t>
            </w:r>
            <w:r>
              <w:rPr>
                <w:noProof/>
              </w:rPr>
              <w:fldChar w:fldCharType="end"/>
            </w:r>
          </w:p>
        </w:tc>
      </w:tr>
      <w:tr w:rsidR="00A213B8" w:rsidRPr="00617A43" w14:paraId="7ACE0174"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120A894" w14:textId="77777777" w:rsidR="00A213B8" w:rsidRPr="00DE68ED" w:rsidRDefault="00A213B8" w:rsidP="00474F81">
            <w:pPr>
              <w:pStyle w:val="I-tableParagraph"/>
            </w:pPr>
            <w:r w:rsidRPr="00DE68ED">
              <w:t>Issued by key</w:t>
            </w:r>
          </w:p>
        </w:tc>
        <w:tc>
          <w:tcPr>
            <w:tcW w:w="6261" w:type="dxa"/>
            <w:tcBorders>
              <w:top w:val="single" w:sz="4" w:space="0" w:color="A5A5A5"/>
              <w:left w:val="nil"/>
              <w:bottom w:val="single" w:sz="4" w:space="0" w:color="A5A5A5"/>
              <w:right w:val="single" w:sz="4" w:space="0" w:color="A5A5A5"/>
            </w:tcBorders>
            <w:noWrap/>
          </w:tcPr>
          <w:p w14:paraId="5CEFE917" w14:textId="1DE5C168"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CHANGEREQUEST_INTERNALISSUEDBYKEY</w:instrText>
            </w:r>
            <w:r>
              <w:rPr>
                <w:noProof/>
              </w:rPr>
              <w:instrText xml:space="preserve"> \* MERGEFORMAT </w:instrText>
            </w:r>
            <w:r>
              <w:rPr>
                <w:noProof/>
              </w:rPr>
              <w:fldChar w:fldCharType="separate"/>
            </w:r>
            <w:r w:rsidR="00C15E99">
              <w:rPr>
                <w:noProof/>
              </w:rPr>
              <w:t>«CHANGEREQUEST_INTERNALISSUEDBYKEY»</w:t>
            </w:r>
            <w:r>
              <w:rPr>
                <w:noProof/>
              </w:rPr>
              <w:fldChar w:fldCharType="end"/>
            </w:r>
          </w:p>
        </w:tc>
      </w:tr>
      <w:tr w:rsidR="00A213B8" w:rsidRPr="00617A43" w14:paraId="789D46D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C1AAC3C" w14:textId="77777777" w:rsidR="00A213B8" w:rsidRPr="00DE68ED" w:rsidRDefault="00A213B8" w:rsidP="00474F81">
            <w:pPr>
              <w:pStyle w:val="I-tableParagraph"/>
            </w:pPr>
            <w:r w:rsidRPr="00DE68ED">
              <w:t>Internal issued by</w:t>
            </w:r>
          </w:p>
        </w:tc>
        <w:tc>
          <w:tcPr>
            <w:tcW w:w="6261" w:type="dxa"/>
            <w:tcBorders>
              <w:top w:val="single" w:sz="4" w:space="0" w:color="A5A5A5"/>
              <w:left w:val="nil"/>
              <w:bottom w:val="single" w:sz="4" w:space="0" w:color="A5A5A5"/>
              <w:right w:val="single" w:sz="4" w:space="0" w:color="A5A5A5"/>
            </w:tcBorders>
            <w:noWrap/>
          </w:tcPr>
          <w:p w14:paraId="364E659F" w14:textId="72C60ACF"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CHANGEREQUEST_INTERNALISSUEDBY</w:instrText>
            </w:r>
            <w:r>
              <w:rPr>
                <w:noProof/>
              </w:rPr>
              <w:instrText xml:space="preserve"> \* MERGEFORMAT </w:instrText>
            </w:r>
            <w:r>
              <w:rPr>
                <w:noProof/>
              </w:rPr>
              <w:fldChar w:fldCharType="separate"/>
            </w:r>
            <w:r w:rsidR="00C15E99">
              <w:rPr>
                <w:noProof/>
              </w:rPr>
              <w:t>«CHANGEREQUEST_INTERNALISSUEDBY»</w:t>
            </w:r>
            <w:r>
              <w:rPr>
                <w:noProof/>
              </w:rPr>
              <w:fldChar w:fldCharType="end"/>
            </w:r>
          </w:p>
        </w:tc>
      </w:tr>
      <w:tr w:rsidR="00A213B8" w:rsidRPr="00617A43" w14:paraId="3E99F434"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4B3D49D" w14:textId="77777777" w:rsidR="00A213B8" w:rsidRPr="00DE68ED" w:rsidRDefault="00A213B8" w:rsidP="00474F81">
            <w:pPr>
              <w:pStyle w:val="I-tableParagraph"/>
            </w:pPr>
            <w:r w:rsidRPr="00DE68ED">
              <w:t>Internal issued by name</w:t>
            </w:r>
          </w:p>
        </w:tc>
        <w:tc>
          <w:tcPr>
            <w:tcW w:w="6261" w:type="dxa"/>
            <w:tcBorders>
              <w:top w:val="single" w:sz="4" w:space="0" w:color="A5A5A5"/>
              <w:left w:val="nil"/>
              <w:bottom w:val="single" w:sz="4" w:space="0" w:color="A5A5A5"/>
              <w:right w:val="single" w:sz="4" w:space="0" w:color="A5A5A5"/>
            </w:tcBorders>
            <w:noWrap/>
          </w:tcPr>
          <w:p w14:paraId="41F06686" w14:textId="44539D1F"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w:instrText>
            </w:r>
            <w:r>
              <w:rPr>
                <w:noProof/>
              </w:rPr>
              <w:instrText xml:space="preserve"> \* MERGEFORMAT </w:instrText>
            </w:r>
            <w:r>
              <w:rPr>
                <w:noProof/>
              </w:rPr>
              <w:fldChar w:fldCharType="separate"/>
            </w:r>
            <w:r w:rsidR="00C15E99">
              <w:rPr>
                <w:noProof/>
              </w:rPr>
              <w:t>«CHANGEREQUEST_INTERNAL»</w:t>
            </w:r>
            <w:r>
              <w:rPr>
                <w:noProof/>
              </w:rPr>
              <w:fldChar w:fldCharType="end"/>
            </w:r>
          </w:p>
        </w:tc>
      </w:tr>
      <w:tr w:rsidR="00A213B8" w:rsidRPr="00617A43" w14:paraId="4BFF4BB1"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33A3A58" w14:textId="77777777" w:rsidR="00A213B8" w:rsidRPr="00DE68ED" w:rsidRDefault="00A213B8" w:rsidP="00474F81">
            <w:pPr>
              <w:pStyle w:val="I-tableParagraph"/>
            </w:pPr>
            <w:r w:rsidRPr="00DE68ED">
              <w:t>Internal issued on</w:t>
            </w:r>
          </w:p>
        </w:tc>
        <w:tc>
          <w:tcPr>
            <w:tcW w:w="6261" w:type="dxa"/>
            <w:tcBorders>
              <w:top w:val="single" w:sz="4" w:space="0" w:color="A5A5A5"/>
              <w:left w:val="nil"/>
              <w:bottom w:val="single" w:sz="4" w:space="0" w:color="A5A5A5"/>
              <w:right w:val="single" w:sz="4" w:space="0" w:color="A5A5A5"/>
            </w:tcBorders>
            <w:noWrap/>
          </w:tcPr>
          <w:p w14:paraId="5BDD186F" w14:textId="288781C0"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w:instrText>
            </w:r>
            <w:r>
              <w:rPr>
                <w:noProof/>
              </w:rPr>
              <w:instrText xml:space="preserve"> \* MERGEFORMAT </w:instrText>
            </w:r>
            <w:r>
              <w:rPr>
                <w:noProof/>
              </w:rPr>
              <w:fldChar w:fldCharType="separate"/>
            </w:r>
            <w:r w:rsidR="00C15E99">
              <w:rPr>
                <w:noProof/>
              </w:rPr>
              <w:t>«CHANGEREQUEST_INTERNALSIGNEDBY»</w:t>
            </w:r>
            <w:r>
              <w:rPr>
                <w:noProof/>
              </w:rPr>
              <w:fldChar w:fldCharType="end"/>
            </w:r>
          </w:p>
        </w:tc>
      </w:tr>
      <w:tr w:rsidR="00A213B8" w:rsidRPr="00617A43" w14:paraId="35227017"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C079853" w14:textId="77777777" w:rsidR="00A213B8" w:rsidRPr="00DE68ED" w:rsidRDefault="00A213B8" w:rsidP="00474F81">
            <w:pPr>
              <w:pStyle w:val="I-tableParagraph"/>
            </w:pPr>
            <w:r w:rsidRPr="00DE68ED">
              <w:t>Approved by key</w:t>
            </w:r>
          </w:p>
        </w:tc>
        <w:tc>
          <w:tcPr>
            <w:tcW w:w="6261" w:type="dxa"/>
            <w:tcBorders>
              <w:top w:val="single" w:sz="4" w:space="0" w:color="A5A5A5"/>
              <w:left w:val="nil"/>
              <w:bottom w:val="single" w:sz="4" w:space="0" w:color="A5A5A5"/>
              <w:right w:val="single" w:sz="4" w:space="0" w:color="A5A5A5"/>
            </w:tcBorders>
            <w:noWrap/>
          </w:tcPr>
          <w:p w14:paraId="6A6B6584" w14:textId="7FA0CDCA"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CHANGEREQUEST_INTERNALAPPROVEDBYKEY</w:instrText>
            </w:r>
            <w:r>
              <w:rPr>
                <w:noProof/>
              </w:rPr>
              <w:instrText xml:space="preserve"> \* MERGEFORMAT </w:instrText>
            </w:r>
            <w:r>
              <w:rPr>
                <w:noProof/>
              </w:rPr>
              <w:fldChar w:fldCharType="separate"/>
            </w:r>
            <w:r w:rsidR="00C15E99">
              <w:rPr>
                <w:noProof/>
              </w:rPr>
              <w:t>«CHANGEREQUEST_INTERNALAPPROVEDBYKEY»</w:t>
            </w:r>
            <w:r>
              <w:rPr>
                <w:noProof/>
              </w:rPr>
              <w:fldChar w:fldCharType="end"/>
            </w:r>
          </w:p>
        </w:tc>
      </w:tr>
      <w:tr w:rsidR="00A213B8" w:rsidRPr="00617A43" w14:paraId="7B66F0D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532F4DB" w14:textId="77777777" w:rsidR="00A213B8" w:rsidRPr="00DE68ED" w:rsidRDefault="00A213B8" w:rsidP="00474F81">
            <w:pPr>
              <w:pStyle w:val="I-tableParagraph"/>
            </w:pPr>
            <w:r w:rsidRPr="00DE68ED">
              <w:t>Internal approved by</w:t>
            </w:r>
          </w:p>
        </w:tc>
        <w:tc>
          <w:tcPr>
            <w:tcW w:w="6261" w:type="dxa"/>
            <w:tcBorders>
              <w:top w:val="single" w:sz="4" w:space="0" w:color="A5A5A5"/>
              <w:left w:val="nil"/>
              <w:bottom w:val="single" w:sz="4" w:space="0" w:color="A5A5A5"/>
              <w:right w:val="single" w:sz="4" w:space="0" w:color="A5A5A5"/>
            </w:tcBorders>
            <w:noWrap/>
          </w:tcPr>
          <w:p w14:paraId="0EE82883" w14:textId="09DA61E8"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w:instrText>
            </w:r>
            <w:r>
              <w:rPr>
                <w:noProof/>
              </w:rPr>
              <w:instrText>RN</w:instrText>
            </w:r>
            <w:r w:rsidRPr="00DE68ED">
              <w:rPr>
                <w:noProof/>
              </w:rPr>
              <w:instrText>ALAPPROVEDBY</w:instrText>
            </w:r>
            <w:r>
              <w:rPr>
                <w:noProof/>
              </w:rPr>
              <w:instrText xml:space="preserve"> \* MERGEFORMAT </w:instrText>
            </w:r>
            <w:r>
              <w:rPr>
                <w:noProof/>
              </w:rPr>
              <w:fldChar w:fldCharType="separate"/>
            </w:r>
            <w:r w:rsidR="00C15E99">
              <w:rPr>
                <w:noProof/>
              </w:rPr>
              <w:t>«CHANGEREQUEST_INTERNALAPPROVEDBY»</w:t>
            </w:r>
            <w:r>
              <w:rPr>
                <w:noProof/>
              </w:rPr>
              <w:fldChar w:fldCharType="end"/>
            </w:r>
          </w:p>
        </w:tc>
      </w:tr>
      <w:tr w:rsidR="00A213B8" w:rsidRPr="00617A43" w14:paraId="03A04A3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73284B5" w14:textId="77777777" w:rsidR="00A213B8" w:rsidRPr="00DE68ED" w:rsidRDefault="00A213B8" w:rsidP="00474F81">
            <w:pPr>
              <w:pStyle w:val="I-tableParagraph"/>
            </w:pPr>
            <w:r w:rsidRPr="00DE68ED">
              <w:t>Internal approved by name</w:t>
            </w:r>
          </w:p>
        </w:tc>
        <w:tc>
          <w:tcPr>
            <w:tcW w:w="6261" w:type="dxa"/>
            <w:tcBorders>
              <w:top w:val="single" w:sz="4" w:space="0" w:color="A5A5A5"/>
              <w:left w:val="nil"/>
              <w:bottom w:val="single" w:sz="4" w:space="0" w:color="A5A5A5"/>
              <w:right w:val="single" w:sz="4" w:space="0" w:color="A5A5A5"/>
            </w:tcBorders>
            <w:noWrap/>
          </w:tcPr>
          <w:p w14:paraId="2819DF82" w14:textId="77772E7B"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CHANGEREQUEST_INTERNALAPPROVEDBYNAME</w:instrText>
            </w:r>
            <w:r>
              <w:rPr>
                <w:noProof/>
              </w:rPr>
              <w:instrText xml:space="preserve"> \* MERGEFORMAT </w:instrText>
            </w:r>
            <w:r>
              <w:rPr>
                <w:noProof/>
              </w:rPr>
              <w:fldChar w:fldCharType="separate"/>
            </w:r>
            <w:r w:rsidR="00C15E99">
              <w:rPr>
                <w:noProof/>
              </w:rPr>
              <w:t>«CHANGEREQUEST_INTERNALAPPROVEDBYNAME»</w:t>
            </w:r>
            <w:r>
              <w:rPr>
                <w:noProof/>
              </w:rPr>
              <w:fldChar w:fldCharType="end"/>
            </w:r>
          </w:p>
        </w:tc>
      </w:tr>
      <w:tr w:rsidR="00A213B8" w:rsidRPr="00617A43" w14:paraId="2CF9466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74B8DC6" w14:textId="77777777" w:rsidR="00A213B8" w:rsidRPr="00DE68ED" w:rsidRDefault="00A213B8" w:rsidP="00474F81">
            <w:pPr>
              <w:pStyle w:val="I-tableParagraph"/>
            </w:pPr>
            <w:r w:rsidRPr="00DE68ED">
              <w:t>Internal approved on</w:t>
            </w:r>
          </w:p>
        </w:tc>
        <w:tc>
          <w:tcPr>
            <w:tcW w:w="6261" w:type="dxa"/>
            <w:tcBorders>
              <w:top w:val="single" w:sz="4" w:space="0" w:color="A5A5A5"/>
              <w:left w:val="nil"/>
              <w:bottom w:val="single" w:sz="4" w:space="0" w:color="A5A5A5"/>
              <w:right w:val="single" w:sz="4" w:space="0" w:color="A5A5A5"/>
            </w:tcBorders>
            <w:noWrap/>
          </w:tcPr>
          <w:p w14:paraId="688AB972" w14:textId="408C9534"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CHANGEREQUEST_INTERNALAPPROVEDON</w:instrText>
            </w:r>
            <w:r>
              <w:rPr>
                <w:noProof/>
              </w:rPr>
              <w:instrText xml:space="preserve"> \* MERGEFORMAT </w:instrText>
            </w:r>
            <w:r>
              <w:rPr>
                <w:noProof/>
              </w:rPr>
              <w:fldChar w:fldCharType="separate"/>
            </w:r>
            <w:r w:rsidR="00C15E99">
              <w:rPr>
                <w:noProof/>
              </w:rPr>
              <w:t>«CHANGEREQUEST_INTERNALAPPROVEDON»</w:t>
            </w:r>
            <w:r>
              <w:rPr>
                <w:noProof/>
              </w:rPr>
              <w:fldChar w:fldCharType="end"/>
            </w:r>
          </w:p>
        </w:tc>
      </w:tr>
      <w:tr w:rsidR="00A213B8" w:rsidRPr="00617A43" w14:paraId="28DF956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20F684F" w14:textId="77777777" w:rsidR="00A213B8" w:rsidRPr="00DE68ED" w:rsidRDefault="00A213B8" w:rsidP="00474F81">
            <w:pPr>
              <w:pStyle w:val="I-tableParagraph"/>
            </w:pPr>
            <w:r w:rsidRPr="00DE68ED">
              <w:lastRenderedPageBreak/>
              <w:t>Signed by key</w:t>
            </w:r>
          </w:p>
        </w:tc>
        <w:tc>
          <w:tcPr>
            <w:tcW w:w="6261" w:type="dxa"/>
            <w:tcBorders>
              <w:top w:val="single" w:sz="4" w:space="0" w:color="A5A5A5"/>
              <w:left w:val="nil"/>
              <w:bottom w:val="single" w:sz="4" w:space="0" w:color="A5A5A5"/>
              <w:right w:val="single" w:sz="4" w:space="0" w:color="A5A5A5"/>
            </w:tcBorders>
            <w:noWrap/>
          </w:tcPr>
          <w:p w14:paraId="54219F0D" w14:textId="27E0AF7B"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CHANGEREQUEST_INTERNALSIGNEDBYKEY</w:instrText>
            </w:r>
            <w:r>
              <w:rPr>
                <w:noProof/>
              </w:rPr>
              <w:instrText xml:space="preserve"> \* MERGEFORMAT </w:instrText>
            </w:r>
            <w:r>
              <w:rPr>
                <w:noProof/>
              </w:rPr>
              <w:fldChar w:fldCharType="separate"/>
            </w:r>
            <w:r w:rsidR="00C15E99">
              <w:rPr>
                <w:noProof/>
              </w:rPr>
              <w:t>«CHANGEREQUEST_INTERNALSIGNEDBYKEY»</w:t>
            </w:r>
            <w:r>
              <w:rPr>
                <w:noProof/>
              </w:rPr>
              <w:fldChar w:fldCharType="end"/>
            </w:r>
          </w:p>
        </w:tc>
      </w:tr>
      <w:tr w:rsidR="00A213B8" w:rsidRPr="00617A43" w14:paraId="5FA3F93A"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4738EE6" w14:textId="77777777" w:rsidR="00A213B8" w:rsidRPr="00DE68ED" w:rsidRDefault="00A213B8" w:rsidP="00474F81">
            <w:pPr>
              <w:pStyle w:val="I-tableParagraph"/>
            </w:pPr>
            <w:r w:rsidRPr="00DE68ED">
              <w:t>Internal signed by</w:t>
            </w:r>
          </w:p>
        </w:tc>
        <w:tc>
          <w:tcPr>
            <w:tcW w:w="6261" w:type="dxa"/>
            <w:tcBorders>
              <w:top w:val="single" w:sz="4" w:space="0" w:color="A5A5A5"/>
              <w:left w:val="nil"/>
              <w:bottom w:val="single" w:sz="4" w:space="0" w:color="A5A5A5"/>
              <w:right w:val="single" w:sz="4" w:space="0" w:color="A5A5A5"/>
            </w:tcBorders>
            <w:noWrap/>
          </w:tcPr>
          <w:p w14:paraId="003DD86A" w14:textId="0B22DD04"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w:instrText>
            </w:r>
            <w:r>
              <w:rPr>
                <w:noProof/>
              </w:rPr>
              <w:instrText xml:space="preserve"> \* MERGEFORMAT </w:instrText>
            </w:r>
            <w:r>
              <w:rPr>
                <w:noProof/>
              </w:rPr>
              <w:fldChar w:fldCharType="separate"/>
            </w:r>
            <w:r w:rsidR="00C15E99">
              <w:rPr>
                <w:noProof/>
              </w:rPr>
              <w:t>«CHANGEREQUEST_INTERNALSIGNEDBY»</w:t>
            </w:r>
            <w:r>
              <w:rPr>
                <w:noProof/>
              </w:rPr>
              <w:fldChar w:fldCharType="end"/>
            </w:r>
          </w:p>
        </w:tc>
      </w:tr>
      <w:tr w:rsidR="00A213B8" w:rsidRPr="00617A43" w14:paraId="26978087"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09D120B" w14:textId="77777777" w:rsidR="00A213B8" w:rsidRPr="00DE68ED" w:rsidRDefault="00A213B8" w:rsidP="00474F81">
            <w:pPr>
              <w:pStyle w:val="I-tableParagraph"/>
            </w:pPr>
            <w:r w:rsidRPr="00DE68ED">
              <w:t>Internal signed by name</w:t>
            </w:r>
          </w:p>
        </w:tc>
        <w:tc>
          <w:tcPr>
            <w:tcW w:w="6261" w:type="dxa"/>
            <w:tcBorders>
              <w:top w:val="single" w:sz="4" w:space="0" w:color="A5A5A5"/>
              <w:left w:val="nil"/>
              <w:bottom w:val="single" w:sz="4" w:space="0" w:color="A5A5A5"/>
              <w:right w:val="single" w:sz="4" w:space="0" w:color="A5A5A5"/>
            </w:tcBorders>
            <w:noWrap/>
          </w:tcPr>
          <w:p w14:paraId="14CA0E69" w14:textId="232A02D5"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CHANGEREQUEST_INTERNALSIGNEDBYNAME</w:instrText>
            </w:r>
            <w:r>
              <w:rPr>
                <w:noProof/>
              </w:rPr>
              <w:instrText xml:space="preserve"> \*</w:instrText>
            </w:r>
            <w:r w:rsidR="00753898">
              <w:rPr>
                <w:noProof/>
              </w:rPr>
              <w:instrText xml:space="preserve"> </w:instrText>
            </w:r>
            <w:r>
              <w:rPr>
                <w:noProof/>
              </w:rPr>
              <w:instrText xml:space="preserve">MERGEFORMAT </w:instrText>
            </w:r>
            <w:r>
              <w:rPr>
                <w:noProof/>
              </w:rPr>
              <w:fldChar w:fldCharType="separate"/>
            </w:r>
            <w:r w:rsidR="00C15E99">
              <w:rPr>
                <w:noProof/>
              </w:rPr>
              <w:t>«CHANGEREQUEST_INTERNALSIGNEDBYNAME»</w:t>
            </w:r>
            <w:r>
              <w:rPr>
                <w:noProof/>
              </w:rPr>
              <w:fldChar w:fldCharType="end"/>
            </w:r>
          </w:p>
        </w:tc>
      </w:tr>
      <w:tr w:rsidR="00A213B8" w:rsidRPr="00617A43" w14:paraId="2D4EC1EB"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D2A7F3B" w14:textId="77777777" w:rsidR="00A213B8" w:rsidRPr="00DE68ED" w:rsidRDefault="00A213B8" w:rsidP="00474F81">
            <w:pPr>
              <w:pStyle w:val="I-tableParagraph"/>
            </w:pPr>
            <w:r w:rsidRPr="00DE68ED">
              <w:t>Internal signed on</w:t>
            </w:r>
          </w:p>
        </w:tc>
        <w:tc>
          <w:tcPr>
            <w:tcW w:w="6261" w:type="dxa"/>
            <w:tcBorders>
              <w:top w:val="single" w:sz="4" w:space="0" w:color="A5A5A5"/>
              <w:left w:val="nil"/>
              <w:bottom w:val="single" w:sz="4" w:space="0" w:color="A5A5A5"/>
              <w:right w:val="single" w:sz="4" w:space="0" w:color="A5A5A5"/>
            </w:tcBorders>
            <w:noWrap/>
          </w:tcPr>
          <w:p w14:paraId="025FB927" w14:textId="26927B2B"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«CHANGEREQUEST_INTERNALSIGNEDON</w:instrText>
            </w:r>
            <w:r>
              <w:rPr>
                <w:noProof/>
              </w:rPr>
              <w:instrText xml:space="preserve"> \* MERGEFORMAT </w:instrText>
            </w:r>
            <w:r>
              <w:rPr>
                <w:noProof/>
              </w:rPr>
              <w:fldChar w:fldCharType="separate"/>
            </w:r>
            <w:r w:rsidR="00C15E99">
              <w:rPr>
                <w:noProof/>
              </w:rPr>
              <w:t>«CHANGEREQUEST_INTERNALSIGNEDON * MERGEFO»</w:t>
            </w:r>
            <w:r>
              <w:rPr>
                <w:noProof/>
              </w:rPr>
              <w:fldChar w:fldCharType="end"/>
            </w:r>
          </w:p>
        </w:tc>
      </w:tr>
      <w:tr w:rsidR="00A213B8" w:rsidRPr="00617A43" w14:paraId="7EBAB290"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172296B" w14:textId="77777777" w:rsidR="00A213B8" w:rsidRPr="00DE68ED" w:rsidRDefault="00A213B8" w:rsidP="00474F81">
            <w:pPr>
              <w:pStyle w:val="I-tableParagraph"/>
            </w:pPr>
            <w:r w:rsidRPr="00DE68ED">
              <w:t>Internal source</w:t>
            </w:r>
          </w:p>
        </w:tc>
        <w:tc>
          <w:tcPr>
            <w:tcW w:w="6261" w:type="dxa"/>
            <w:tcBorders>
              <w:top w:val="single" w:sz="4" w:space="0" w:color="A5A5A5"/>
              <w:left w:val="nil"/>
              <w:bottom w:val="single" w:sz="4" w:space="0" w:color="A5A5A5"/>
              <w:right w:val="single" w:sz="4" w:space="0" w:color="A5A5A5"/>
            </w:tcBorders>
            <w:noWrap/>
          </w:tcPr>
          <w:p w14:paraId="53ABBE91" w14:textId="2B4D9D31"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CHANGEREQUEST_INTERNALSOURCE</w:instrText>
            </w:r>
            <w:r>
              <w:rPr>
                <w:noProof/>
              </w:rPr>
              <w:instrText xml:space="preserve"> \* MERGEFORMAT </w:instrText>
            </w:r>
            <w:r>
              <w:rPr>
                <w:noProof/>
              </w:rPr>
              <w:fldChar w:fldCharType="separate"/>
            </w:r>
            <w:r w:rsidR="00C15E99">
              <w:rPr>
                <w:noProof/>
              </w:rPr>
              <w:t>«CHANGEREQUEST_INTERNALSOURCE»</w:t>
            </w:r>
            <w:r>
              <w:rPr>
                <w:noProof/>
              </w:rPr>
              <w:fldChar w:fldCharType="end"/>
            </w:r>
          </w:p>
        </w:tc>
      </w:tr>
      <w:tr w:rsidR="00A213B8" w:rsidRPr="00617A43" w14:paraId="4608D123"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B61421C" w14:textId="035144C0" w:rsidR="00A213B8" w:rsidRPr="00DE68ED" w:rsidRDefault="00A213B8" w:rsidP="00474F81">
            <w:pPr>
              <w:pStyle w:val="I-tableParagraph"/>
            </w:pPr>
            <w:r w:rsidRPr="00DE68ED">
              <w:t>Internal source reference n</w:t>
            </w:r>
            <w:r w:rsidR="001E49CF">
              <w:t>umber</w:t>
            </w:r>
          </w:p>
        </w:tc>
        <w:tc>
          <w:tcPr>
            <w:tcW w:w="6261" w:type="dxa"/>
            <w:tcBorders>
              <w:top w:val="single" w:sz="4" w:space="0" w:color="A5A5A5"/>
              <w:left w:val="nil"/>
              <w:bottom w:val="single" w:sz="4" w:space="0" w:color="A5A5A5"/>
              <w:right w:val="single" w:sz="4" w:space="0" w:color="A5A5A5"/>
            </w:tcBorders>
            <w:noWrap/>
          </w:tcPr>
          <w:p w14:paraId="3D32197E" w14:textId="2F26D0F1" w:rsidR="00A213B8" w:rsidRPr="00083BD3" w:rsidRDefault="00A213B8" w:rsidP="00474F81">
            <w:pPr>
              <w:pStyle w:val="I-tableParagraph"/>
              <w:rPr>
                <w:noProof/>
              </w:rPr>
            </w:pPr>
            <w:r>
              <w:rPr>
                <w:noProof/>
              </w:rPr>
              <w:fldChar w:fldCharType="begin"/>
            </w:r>
            <w:r>
              <w:rPr>
                <w:noProof/>
              </w:rPr>
              <w:instrText xml:space="preserve"> MERGEFIELD CHANGEREQUEST_INTERNALSOURCEREFNO \* MERGEFORMAT </w:instrText>
            </w:r>
            <w:r>
              <w:rPr>
                <w:noProof/>
              </w:rPr>
              <w:fldChar w:fldCharType="separate"/>
            </w:r>
            <w:r w:rsidR="00C15E99">
              <w:rPr>
                <w:noProof/>
              </w:rPr>
              <w:t>«CHANGEREQUEST_INTERNALSOURCEREFNO»</w:t>
            </w:r>
            <w:r>
              <w:rPr>
                <w:noProof/>
              </w:rPr>
              <w:fldChar w:fldCharType="end"/>
            </w:r>
          </w:p>
        </w:tc>
      </w:tr>
      <w:tr w:rsidR="00A213B8" w:rsidRPr="00617A43" w14:paraId="7BD1281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B4C07CD" w14:textId="5A515F9B" w:rsidR="00A213B8" w:rsidRPr="00DE68ED" w:rsidRDefault="00A213B8" w:rsidP="00474F81">
            <w:pPr>
              <w:pStyle w:val="I-tableParagraph"/>
            </w:pPr>
            <w:r w:rsidRPr="00DE68ED">
              <w:t>External reference n</w:t>
            </w:r>
            <w:r w:rsidR="001E49CF">
              <w:t>umber</w:t>
            </w:r>
          </w:p>
        </w:tc>
        <w:tc>
          <w:tcPr>
            <w:tcW w:w="6261" w:type="dxa"/>
            <w:tcBorders>
              <w:top w:val="single" w:sz="4" w:space="0" w:color="A5A5A5"/>
              <w:left w:val="nil"/>
              <w:bottom w:val="single" w:sz="4" w:space="0" w:color="A5A5A5"/>
              <w:right w:val="single" w:sz="4" w:space="0" w:color="A5A5A5"/>
            </w:tcBorders>
            <w:noWrap/>
          </w:tcPr>
          <w:p w14:paraId="0ED42662" w14:textId="3510A3FC" w:rsidR="00A213B8" w:rsidRPr="001037A5"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CHANGEREQUEST_EXTERNALREFNO</w:instrText>
            </w:r>
            <w:r>
              <w:rPr>
                <w:noProof/>
              </w:rPr>
              <w:instrText xml:space="preserve"> \* MERGEFORMAT </w:instrText>
            </w:r>
            <w:r>
              <w:rPr>
                <w:noProof/>
              </w:rPr>
              <w:fldChar w:fldCharType="separate"/>
            </w:r>
            <w:r w:rsidR="00C15E99">
              <w:rPr>
                <w:noProof/>
              </w:rPr>
              <w:t>«CHANGEREQUEST_EXTERNALREFNO»</w:t>
            </w:r>
            <w:r>
              <w:rPr>
                <w:noProof/>
              </w:rPr>
              <w:fldChar w:fldCharType="end"/>
            </w:r>
          </w:p>
        </w:tc>
      </w:tr>
      <w:tr w:rsidR="00A213B8" w:rsidRPr="00617A43" w14:paraId="0756F867"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1FBAD75" w14:textId="77777777" w:rsidR="00A213B8" w:rsidRPr="00DE68ED" w:rsidRDefault="00A213B8" w:rsidP="00474F81">
            <w:pPr>
              <w:pStyle w:val="I-tableParagraph"/>
            </w:pPr>
            <w:r w:rsidRPr="00DE68ED">
              <w:t>Verbal by key</w:t>
            </w:r>
          </w:p>
        </w:tc>
        <w:tc>
          <w:tcPr>
            <w:tcW w:w="6261" w:type="dxa"/>
            <w:tcBorders>
              <w:top w:val="single" w:sz="4" w:space="0" w:color="A5A5A5"/>
              <w:left w:val="nil"/>
              <w:bottom w:val="single" w:sz="4" w:space="0" w:color="A5A5A5"/>
              <w:right w:val="single" w:sz="4" w:space="0" w:color="A5A5A5"/>
            </w:tcBorders>
            <w:noWrap/>
          </w:tcPr>
          <w:p w14:paraId="4F3A36D9" w14:textId="58CDC3F3" w:rsidR="00A213B8" w:rsidRPr="001037A5"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CHANGEREQUEST_EXTERNALVERBALBYKEY</w:instrText>
            </w:r>
            <w:r>
              <w:rPr>
                <w:noProof/>
              </w:rPr>
              <w:instrText xml:space="preserve"> \* MERGEFORMAT </w:instrText>
            </w:r>
            <w:r>
              <w:rPr>
                <w:noProof/>
              </w:rPr>
              <w:fldChar w:fldCharType="separate"/>
            </w:r>
            <w:r w:rsidR="00C15E99">
              <w:rPr>
                <w:noProof/>
              </w:rPr>
              <w:t>«CHANGEREQUEST_EXTERNALVERBALBYKEY»</w:t>
            </w:r>
            <w:r>
              <w:rPr>
                <w:noProof/>
              </w:rPr>
              <w:fldChar w:fldCharType="end"/>
            </w:r>
          </w:p>
        </w:tc>
      </w:tr>
      <w:tr w:rsidR="00A213B8" w:rsidRPr="00617A43" w14:paraId="060CAF6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E844B87" w14:textId="77777777" w:rsidR="00A213B8" w:rsidRPr="00DE68ED" w:rsidRDefault="00A213B8" w:rsidP="00474F81">
            <w:pPr>
              <w:pStyle w:val="I-tableParagraph"/>
            </w:pPr>
            <w:r w:rsidRPr="00DE68ED">
              <w:t>External verbal by</w:t>
            </w:r>
          </w:p>
        </w:tc>
        <w:tc>
          <w:tcPr>
            <w:tcW w:w="6261" w:type="dxa"/>
            <w:tcBorders>
              <w:top w:val="single" w:sz="4" w:space="0" w:color="A5A5A5"/>
              <w:left w:val="nil"/>
              <w:bottom w:val="single" w:sz="4" w:space="0" w:color="A5A5A5"/>
              <w:right w:val="single" w:sz="4" w:space="0" w:color="A5A5A5"/>
            </w:tcBorders>
            <w:noWrap/>
          </w:tcPr>
          <w:p w14:paraId="24525828" w14:textId="59BFD82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CHANGEREQUEST_EXTERNALVERBALBY</w:instrText>
            </w:r>
            <w:r>
              <w:rPr>
                <w:noProof/>
              </w:rPr>
              <w:instrText xml:space="preserve"> \* mergeformat </w:instrText>
            </w:r>
            <w:r>
              <w:rPr>
                <w:noProof/>
              </w:rPr>
              <w:fldChar w:fldCharType="separate"/>
            </w:r>
            <w:r w:rsidR="00C15E99">
              <w:rPr>
                <w:noProof/>
              </w:rPr>
              <w:t>«CHANGEREQUEST_EXTERNALVERBALBY»</w:t>
            </w:r>
            <w:r>
              <w:rPr>
                <w:noProof/>
              </w:rPr>
              <w:fldChar w:fldCharType="end"/>
            </w:r>
          </w:p>
        </w:tc>
      </w:tr>
      <w:tr w:rsidR="00A213B8" w:rsidRPr="00617A43" w14:paraId="7E5AAC3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FB1D717" w14:textId="77777777" w:rsidR="00A213B8" w:rsidRPr="00DE68ED" w:rsidRDefault="00A213B8" w:rsidP="00474F81">
            <w:pPr>
              <w:pStyle w:val="I-tableParagraph"/>
            </w:pPr>
            <w:r w:rsidRPr="00DE68ED">
              <w:t>Approved by key</w:t>
            </w:r>
          </w:p>
        </w:tc>
        <w:tc>
          <w:tcPr>
            <w:tcW w:w="6261" w:type="dxa"/>
            <w:tcBorders>
              <w:top w:val="single" w:sz="4" w:space="0" w:color="A5A5A5"/>
              <w:left w:val="nil"/>
              <w:bottom w:val="single" w:sz="4" w:space="0" w:color="A5A5A5"/>
              <w:right w:val="single" w:sz="4" w:space="0" w:color="A5A5A5"/>
            </w:tcBorders>
            <w:noWrap/>
          </w:tcPr>
          <w:p w14:paraId="54954A92" w14:textId="4D5D0D2D"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CHANGEREQUEST_EXTERNALAPPROVEBYKEY</w:instrText>
            </w:r>
            <w:r>
              <w:rPr>
                <w:noProof/>
              </w:rPr>
              <w:instrText xml:space="preserve"> \* MERGEFORMAT </w:instrText>
            </w:r>
            <w:r>
              <w:rPr>
                <w:noProof/>
              </w:rPr>
              <w:fldChar w:fldCharType="separate"/>
            </w:r>
            <w:r w:rsidR="00C15E99">
              <w:rPr>
                <w:noProof/>
              </w:rPr>
              <w:t>«CHANGEREQUEST_EXTERNALAPPROVEBYKEY»</w:t>
            </w:r>
            <w:r>
              <w:rPr>
                <w:noProof/>
              </w:rPr>
              <w:fldChar w:fldCharType="end"/>
            </w:r>
          </w:p>
        </w:tc>
      </w:tr>
      <w:tr w:rsidR="00A213B8" w:rsidRPr="00617A43" w14:paraId="16142D83"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78E7AE5" w14:textId="77777777" w:rsidR="00A213B8" w:rsidRPr="00DE68ED" w:rsidRDefault="00A213B8" w:rsidP="00474F81">
            <w:pPr>
              <w:pStyle w:val="I-tableParagraph"/>
            </w:pPr>
            <w:r w:rsidRPr="00DE68ED">
              <w:t>External approved by</w:t>
            </w:r>
          </w:p>
        </w:tc>
        <w:tc>
          <w:tcPr>
            <w:tcW w:w="6261" w:type="dxa"/>
            <w:tcBorders>
              <w:top w:val="single" w:sz="4" w:space="0" w:color="A5A5A5"/>
              <w:left w:val="nil"/>
              <w:bottom w:val="single" w:sz="4" w:space="0" w:color="A5A5A5"/>
              <w:right w:val="single" w:sz="4" w:space="0" w:color="A5A5A5"/>
            </w:tcBorders>
            <w:noWrap/>
          </w:tcPr>
          <w:p w14:paraId="300DA232" w14:textId="6CFF7B7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CHANGEREQUEST_EXTERNALAPPROVEDBY</w:instrText>
            </w:r>
            <w:r>
              <w:rPr>
                <w:noProof/>
              </w:rPr>
              <w:instrText xml:space="preserve"> \* MERGEFORMAT </w:instrText>
            </w:r>
            <w:r>
              <w:rPr>
                <w:noProof/>
              </w:rPr>
              <w:fldChar w:fldCharType="separate"/>
            </w:r>
            <w:r w:rsidR="00C15E99">
              <w:rPr>
                <w:noProof/>
              </w:rPr>
              <w:t>«CHANGEREQUEST_EXTERNALAPPROVEDBY»</w:t>
            </w:r>
            <w:r>
              <w:rPr>
                <w:noProof/>
              </w:rPr>
              <w:fldChar w:fldCharType="end"/>
            </w:r>
          </w:p>
        </w:tc>
      </w:tr>
      <w:tr w:rsidR="00A213B8" w:rsidRPr="00617A43" w14:paraId="0893317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F22A9CC" w14:textId="77777777" w:rsidR="00A213B8" w:rsidRPr="00DE68ED" w:rsidRDefault="00A213B8" w:rsidP="00474F81">
            <w:pPr>
              <w:pStyle w:val="I-tableParagraph"/>
            </w:pPr>
            <w:r w:rsidRPr="00DE68ED">
              <w:t>External approved on</w:t>
            </w:r>
          </w:p>
        </w:tc>
        <w:tc>
          <w:tcPr>
            <w:tcW w:w="6261" w:type="dxa"/>
            <w:tcBorders>
              <w:top w:val="single" w:sz="4" w:space="0" w:color="A5A5A5"/>
              <w:left w:val="nil"/>
              <w:bottom w:val="single" w:sz="4" w:space="0" w:color="A5A5A5"/>
              <w:right w:val="single" w:sz="4" w:space="0" w:color="A5A5A5"/>
            </w:tcBorders>
            <w:noWrap/>
          </w:tcPr>
          <w:p w14:paraId="0FD8BB39" w14:textId="2420C9AB" w:rsidR="00A213B8" w:rsidRPr="00A2126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CHANGEREQUEST_EXTERNALAPPROVEDON</w:instrText>
            </w:r>
            <w:r>
              <w:rPr>
                <w:noProof/>
              </w:rPr>
              <w:instrText xml:space="preserve"> \* MERGEFORMAT </w:instrText>
            </w:r>
            <w:r>
              <w:rPr>
                <w:noProof/>
              </w:rPr>
              <w:fldChar w:fldCharType="separate"/>
            </w:r>
            <w:r w:rsidR="00C15E99">
              <w:rPr>
                <w:noProof/>
              </w:rPr>
              <w:t>«CHANGEREQUEST_EXTERNALAPPROVEDON»</w:t>
            </w:r>
            <w:r>
              <w:rPr>
                <w:noProof/>
              </w:rPr>
              <w:fldChar w:fldCharType="end"/>
            </w:r>
          </w:p>
        </w:tc>
      </w:tr>
      <w:tr w:rsidR="00A213B8" w:rsidRPr="00617A43" w14:paraId="2A14B114"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1DD0E61" w14:textId="77777777" w:rsidR="00A213B8" w:rsidRPr="00DE68ED" w:rsidRDefault="00A213B8" w:rsidP="00474F81">
            <w:pPr>
              <w:pStyle w:val="I-tableParagraph"/>
            </w:pPr>
            <w:r w:rsidRPr="00DE68ED">
              <w:t>Signed by key</w:t>
            </w:r>
          </w:p>
        </w:tc>
        <w:tc>
          <w:tcPr>
            <w:tcW w:w="6261" w:type="dxa"/>
            <w:tcBorders>
              <w:top w:val="single" w:sz="4" w:space="0" w:color="A5A5A5"/>
              <w:left w:val="nil"/>
              <w:bottom w:val="single" w:sz="4" w:space="0" w:color="A5A5A5"/>
              <w:right w:val="single" w:sz="4" w:space="0" w:color="A5A5A5"/>
            </w:tcBorders>
            <w:noWrap/>
          </w:tcPr>
          <w:p w14:paraId="687D4D8B" w14:textId="3ACA9436"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CHANGEREQUEST_EXTERNALSIGNEDBYKEY</w:instrText>
            </w:r>
            <w:r>
              <w:rPr>
                <w:noProof/>
              </w:rPr>
              <w:instrText xml:space="preserve"> \* MERGEFORMAT </w:instrText>
            </w:r>
            <w:r>
              <w:rPr>
                <w:noProof/>
              </w:rPr>
              <w:fldChar w:fldCharType="separate"/>
            </w:r>
            <w:r w:rsidR="00C15E99">
              <w:rPr>
                <w:noProof/>
              </w:rPr>
              <w:t>«CHANGEREQUEST_EXTERNALSIGNEDBYKEY»</w:t>
            </w:r>
            <w:r>
              <w:rPr>
                <w:noProof/>
              </w:rPr>
              <w:fldChar w:fldCharType="end"/>
            </w:r>
          </w:p>
        </w:tc>
      </w:tr>
      <w:tr w:rsidR="00A213B8" w:rsidRPr="00617A43" w14:paraId="6BF26AB6"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6DA0F19" w14:textId="77777777" w:rsidR="00A213B8" w:rsidRPr="00DE68ED" w:rsidRDefault="00A213B8" w:rsidP="00474F81">
            <w:pPr>
              <w:pStyle w:val="I-tableParagraph"/>
            </w:pPr>
            <w:r w:rsidRPr="00DE68ED">
              <w:t>External signed by</w:t>
            </w:r>
          </w:p>
        </w:tc>
        <w:tc>
          <w:tcPr>
            <w:tcW w:w="6261" w:type="dxa"/>
            <w:tcBorders>
              <w:top w:val="single" w:sz="4" w:space="0" w:color="A5A5A5"/>
              <w:left w:val="nil"/>
              <w:bottom w:val="single" w:sz="4" w:space="0" w:color="A5A5A5"/>
              <w:right w:val="single" w:sz="4" w:space="0" w:color="A5A5A5"/>
            </w:tcBorders>
            <w:noWrap/>
          </w:tcPr>
          <w:p w14:paraId="2682332F" w14:textId="0C45EC9F" w:rsidR="00A213B8" w:rsidRPr="00A2126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CHANGEREQUEST_EXTERNALSIGNEDBY</w:instrText>
            </w:r>
            <w:r>
              <w:rPr>
                <w:noProof/>
              </w:rPr>
              <w:instrText xml:space="preserve"> \* MERGEFORMAT </w:instrText>
            </w:r>
            <w:r>
              <w:rPr>
                <w:noProof/>
              </w:rPr>
              <w:fldChar w:fldCharType="separate"/>
            </w:r>
            <w:r w:rsidR="00C15E99">
              <w:rPr>
                <w:noProof/>
              </w:rPr>
              <w:t>«CHANGEREQUEST_EXTERNALSIGNEDBY»</w:t>
            </w:r>
            <w:r>
              <w:rPr>
                <w:noProof/>
              </w:rPr>
              <w:fldChar w:fldCharType="end"/>
            </w:r>
          </w:p>
        </w:tc>
      </w:tr>
      <w:tr w:rsidR="00A213B8" w:rsidRPr="00617A43" w14:paraId="0B56E3A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DF4C3C0" w14:textId="77777777" w:rsidR="00A213B8" w:rsidRPr="00DE68ED" w:rsidRDefault="00A213B8" w:rsidP="00474F81">
            <w:pPr>
              <w:pStyle w:val="I-tableParagraph"/>
            </w:pPr>
            <w:r w:rsidRPr="00DE68ED">
              <w:t>External signed on</w:t>
            </w:r>
          </w:p>
        </w:tc>
        <w:tc>
          <w:tcPr>
            <w:tcW w:w="6261" w:type="dxa"/>
            <w:tcBorders>
              <w:top w:val="single" w:sz="4" w:space="0" w:color="A5A5A5"/>
              <w:left w:val="nil"/>
              <w:bottom w:val="single" w:sz="4" w:space="0" w:color="A5A5A5"/>
              <w:right w:val="single" w:sz="4" w:space="0" w:color="A5A5A5"/>
            </w:tcBorders>
            <w:noWrap/>
          </w:tcPr>
          <w:p w14:paraId="42066B80" w14:textId="3FC3392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CHANGEREQUEST_EXTERNALSIGNEDON</w:instrText>
            </w:r>
            <w:r>
              <w:rPr>
                <w:noProof/>
              </w:rPr>
              <w:instrText xml:space="preserve"> \* MERGEFORMAT </w:instrText>
            </w:r>
            <w:r>
              <w:rPr>
                <w:noProof/>
              </w:rPr>
              <w:fldChar w:fldCharType="separate"/>
            </w:r>
            <w:r w:rsidR="00C15E99">
              <w:rPr>
                <w:noProof/>
              </w:rPr>
              <w:t>«CHANGEREQUEST_EXTERNALSIGNEDON»</w:t>
            </w:r>
            <w:r>
              <w:rPr>
                <w:noProof/>
              </w:rPr>
              <w:fldChar w:fldCharType="end"/>
            </w:r>
          </w:p>
        </w:tc>
      </w:tr>
      <w:tr w:rsidR="00A213B8" w:rsidRPr="00617A43" w14:paraId="12B55E5E"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F68EC9E" w14:textId="77777777" w:rsidR="00A213B8" w:rsidRPr="00DE68ED" w:rsidRDefault="00A213B8" w:rsidP="00474F81">
            <w:pPr>
              <w:pStyle w:val="I-tableParagraph"/>
            </w:pPr>
            <w:r w:rsidRPr="00DE68ED">
              <w:t>Project change order key</w:t>
            </w:r>
          </w:p>
        </w:tc>
        <w:tc>
          <w:tcPr>
            <w:tcW w:w="6261" w:type="dxa"/>
            <w:tcBorders>
              <w:top w:val="single" w:sz="4" w:space="0" w:color="A5A5A5"/>
              <w:left w:val="nil"/>
              <w:bottom w:val="single" w:sz="4" w:space="0" w:color="A5A5A5"/>
              <w:right w:val="single" w:sz="4" w:space="0" w:color="A5A5A5"/>
            </w:tcBorders>
            <w:noWrap/>
          </w:tcPr>
          <w:p w14:paraId="174A268B" w14:textId="52DFB48F"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CHANGEREQUEST_PROJECTCHANGEORDERKEY</w:instrText>
            </w:r>
            <w:r>
              <w:rPr>
                <w:noProof/>
              </w:rPr>
              <w:instrText xml:space="preserve">\* MERGEFORMAT </w:instrText>
            </w:r>
            <w:r>
              <w:rPr>
                <w:noProof/>
              </w:rPr>
              <w:fldChar w:fldCharType="separate"/>
            </w:r>
            <w:r w:rsidR="00C15E99">
              <w:rPr>
                <w:noProof/>
              </w:rPr>
              <w:t>«CHANGEREQUEST_PROJECTCHANGEORDERKEY»</w:t>
            </w:r>
            <w:r>
              <w:rPr>
                <w:noProof/>
              </w:rPr>
              <w:fldChar w:fldCharType="end"/>
            </w:r>
          </w:p>
        </w:tc>
      </w:tr>
      <w:tr w:rsidR="00A213B8" w:rsidRPr="00617A43" w14:paraId="5880882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2F1F4A5" w14:textId="77777777" w:rsidR="00A213B8" w:rsidRPr="00DE68ED" w:rsidRDefault="00A213B8" w:rsidP="00474F81">
            <w:pPr>
              <w:pStyle w:val="I-tableParagraph"/>
            </w:pPr>
            <w:r w:rsidRPr="00DE68ED">
              <w:t>Project change order ID</w:t>
            </w:r>
          </w:p>
        </w:tc>
        <w:tc>
          <w:tcPr>
            <w:tcW w:w="6261" w:type="dxa"/>
            <w:tcBorders>
              <w:top w:val="single" w:sz="4" w:space="0" w:color="A5A5A5"/>
              <w:left w:val="nil"/>
              <w:bottom w:val="single" w:sz="4" w:space="0" w:color="A5A5A5"/>
              <w:right w:val="single" w:sz="4" w:space="0" w:color="A5A5A5"/>
            </w:tcBorders>
            <w:noWrap/>
          </w:tcPr>
          <w:p w14:paraId="27433622" w14:textId="760FAC81"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CHANGEREQUEST_PROJECTCHANGEORDERID</w:instrText>
            </w:r>
            <w:r>
              <w:rPr>
                <w:noProof/>
              </w:rPr>
              <w:instrText xml:space="preserve"> \* MERGEFORMAT </w:instrText>
            </w:r>
            <w:r>
              <w:rPr>
                <w:noProof/>
              </w:rPr>
              <w:fldChar w:fldCharType="separate"/>
            </w:r>
            <w:r w:rsidR="00C15E99">
              <w:rPr>
                <w:noProof/>
              </w:rPr>
              <w:t>«CHANGEREQUEST_PROJECTCHANGEORDERID»</w:t>
            </w:r>
            <w:r>
              <w:rPr>
                <w:noProof/>
              </w:rPr>
              <w:fldChar w:fldCharType="end"/>
            </w:r>
          </w:p>
        </w:tc>
      </w:tr>
      <w:tr w:rsidR="00DF338D" w:rsidRPr="00617A43" w14:paraId="25670453"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8C06ED8" w14:textId="37B8605B" w:rsidR="00DF338D" w:rsidRPr="00BF5A09" w:rsidRDefault="00DF338D" w:rsidP="00DF338D">
            <w:pPr>
              <w:pStyle w:val="I-tableParagraph"/>
            </w:pPr>
            <w:r w:rsidRPr="00BF5A09">
              <w:t>Project contract ID</w:t>
            </w:r>
          </w:p>
        </w:tc>
        <w:tc>
          <w:tcPr>
            <w:tcW w:w="6261" w:type="dxa"/>
            <w:tcBorders>
              <w:top w:val="single" w:sz="4" w:space="0" w:color="A5A5A5"/>
              <w:left w:val="nil"/>
              <w:bottom w:val="single" w:sz="4" w:space="0" w:color="A5A5A5"/>
              <w:right w:val="single" w:sz="4" w:space="0" w:color="A5A5A5"/>
            </w:tcBorders>
            <w:noWrap/>
          </w:tcPr>
          <w:p w14:paraId="09693D72" w14:textId="76B14ADA"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«CHANGEREQUEST_PROJECTCONTRACTID»</w:t>
            </w:r>
            <w:r w:rsidRPr="00BF5A09">
              <w:rPr>
                <w:noProof/>
              </w:rPr>
              <w:fldChar w:fldCharType="end"/>
            </w:r>
          </w:p>
        </w:tc>
      </w:tr>
      <w:tr w:rsidR="00DF338D" w:rsidRPr="00617A43" w14:paraId="64D009F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86B2702" w14:textId="1BF2376B" w:rsidR="00DF338D" w:rsidRPr="00BF5A09" w:rsidRDefault="00DF338D" w:rsidP="00DF338D">
            <w:pPr>
              <w:pStyle w:val="I-tableParagraph"/>
            </w:pPr>
            <w:r w:rsidRPr="00BF5A09">
              <w:lastRenderedPageBreak/>
              <w:t>Project contract key</w:t>
            </w:r>
          </w:p>
        </w:tc>
        <w:tc>
          <w:tcPr>
            <w:tcW w:w="6261" w:type="dxa"/>
            <w:tcBorders>
              <w:top w:val="single" w:sz="4" w:space="0" w:color="A5A5A5"/>
              <w:left w:val="nil"/>
              <w:bottom w:val="single" w:sz="4" w:space="0" w:color="A5A5A5"/>
              <w:right w:val="single" w:sz="4" w:space="0" w:color="A5A5A5"/>
            </w:tcBorders>
            <w:noWrap/>
          </w:tcPr>
          <w:p w14:paraId="01C45A7C" w14:textId="47BD316E"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«CHANGEREQUEST_PROJECTCONTRACTKEY»</w:t>
            </w:r>
            <w:r w:rsidRPr="00BF5A09">
              <w:rPr>
                <w:noProof/>
              </w:rPr>
              <w:fldChar w:fldCharType="end"/>
            </w:r>
          </w:p>
        </w:tc>
      </w:tr>
      <w:tr w:rsidR="00DF338D" w:rsidRPr="00617A43" w14:paraId="71C3500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942D249" w14:textId="60FA6698" w:rsidR="00DF338D" w:rsidRPr="00BF5A09" w:rsidRDefault="00DF338D" w:rsidP="00DF338D">
            <w:pPr>
              <w:pStyle w:val="I-tableParagraph"/>
            </w:pPr>
            <w:r w:rsidRPr="00BF5A09">
              <w:t>Project contract name</w:t>
            </w:r>
          </w:p>
        </w:tc>
        <w:tc>
          <w:tcPr>
            <w:tcW w:w="6261" w:type="dxa"/>
            <w:tcBorders>
              <w:top w:val="single" w:sz="4" w:space="0" w:color="A5A5A5"/>
              <w:left w:val="nil"/>
              <w:bottom w:val="single" w:sz="4" w:space="0" w:color="A5A5A5"/>
              <w:right w:val="single" w:sz="4" w:space="0" w:color="A5A5A5"/>
            </w:tcBorders>
            <w:noWrap/>
          </w:tcPr>
          <w:p w14:paraId="538A0A8B" w14:textId="2C1396E5"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CONTRACTNAME</w:t>
            </w:r>
            <w:r w:rsidRPr="00BF5A09">
              <w:rPr>
                <w:noProof/>
              </w:rPr>
              <w:t>»</w:t>
            </w:r>
            <w:r w:rsidRPr="00BF5A09">
              <w:rPr>
                <w:noProof/>
              </w:rPr>
              <w:fldChar w:fldCharType="end"/>
            </w:r>
          </w:p>
        </w:tc>
      </w:tr>
      <w:tr w:rsidR="00DF338D" w:rsidRPr="00617A43" w14:paraId="61E67B4A"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7777C49" w14:textId="3493A908" w:rsidR="00DF338D" w:rsidRPr="00BF5A09" w:rsidRDefault="00DF338D" w:rsidP="00DF338D">
            <w:pPr>
              <w:pStyle w:val="I-tableParagraph"/>
            </w:pPr>
            <w:r w:rsidRPr="00BF5A09">
              <w:t>Project contract line ID</w:t>
            </w:r>
          </w:p>
        </w:tc>
        <w:tc>
          <w:tcPr>
            <w:tcW w:w="6261" w:type="dxa"/>
            <w:tcBorders>
              <w:top w:val="single" w:sz="4" w:space="0" w:color="A5A5A5"/>
              <w:left w:val="nil"/>
              <w:bottom w:val="single" w:sz="4" w:space="0" w:color="A5A5A5"/>
              <w:right w:val="single" w:sz="4" w:space="0" w:color="A5A5A5"/>
            </w:tcBorders>
            <w:noWrap/>
          </w:tcPr>
          <w:p w14:paraId="1DE7D516" w14:textId="7296F35D"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CONTRACTLINEID</w:t>
            </w:r>
            <w:r w:rsidRPr="00BF5A09">
              <w:rPr>
                <w:noProof/>
              </w:rPr>
              <w:t>»</w:t>
            </w:r>
            <w:r w:rsidRPr="00BF5A09">
              <w:rPr>
                <w:noProof/>
              </w:rPr>
              <w:fldChar w:fldCharType="end"/>
            </w:r>
          </w:p>
        </w:tc>
      </w:tr>
      <w:tr w:rsidR="00DF338D" w:rsidRPr="00617A43" w14:paraId="770CF4A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AAB0688" w14:textId="0B201660" w:rsidR="00DF338D" w:rsidRPr="00BF5A09" w:rsidRDefault="00DF338D" w:rsidP="00DF338D">
            <w:pPr>
              <w:pStyle w:val="I-tableParagraph"/>
            </w:pPr>
            <w:r w:rsidRPr="00BF5A09">
              <w:t>Project contract line key</w:t>
            </w:r>
          </w:p>
        </w:tc>
        <w:tc>
          <w:tcPr>
            <w:tcW w:w="6261" w:type="dxa"/>
            <w:tcBorders>
              <w:top w:val="single" w:sz="4" w:space="0" w:color="A5A5A5"/>
              <w:left w:val="nil"/>
              <w:bottom w:val="single" w:sz="4" w:space="0" w:color="A5A5A5"/>
              <w:right w:val="single" w:sz="4" w:space="0" w:color="A5A5A5"/>
            </w:tcBorders>
            <w:noWrap/>
          </w:tcPr>
          <w:p w14:paraId="0E2686C5" w14:textId="7537FCE1"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CONTRACTLINEKEY</w:t>
            </w:r>
            <w:r w:rsidRPr="00BF5A09">
              <w:rPr>
                <w:noProof/>
              </w:rPr>
              <w:t>»</w:t>
            </w:r>
            <w:r w:rsidRPr="00BF5A09">
              <w:rPr>
                <w:noProof/>
              </w:rPr>
              <w:fldChar w:fldCharType="end"/>
            </w:r>
          </w:p>
        </w:tc>
      </w:tr>
      <w:tr w:rsidR="00DF338D" w:rsidRPr="00617A43" w14:paraId="5B277F29"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8405BB9" w14:textId="4537DCD8" w:rsidR="00DF338D" w:rsidRPr="00BF5A09" w:rsidRDefault="00DF338D" w:rsidP="00DF338D">
            <w:pPr>
              <w:pStyle w:val="I-tableParagraph"/>
            </w:pPr>
            <w:r w:rsidRPr="00BF5A09">
              <w:t>Project contract line name</w:t>
            </w:r>
          </w:p>
        </w:tc>
        <w:tc>
          <w:tcPr>
            <w:tcW w:w="6261" w:type="dxa"/>
            <w:tcBorders>
              <w:top w:val="single" w:sz="4" w:space="0" w:color="A5A5A5"/>
              <w:left w:val="nil"/>
              <w:bottom w:val="single" w:sz="4" w:space="0" w:color="A5A5A5"/>
              <w:right w:val="single" w:sz="4" w:space="0" w:color="A5A5A5"/>
            </w:tcBorders>
            <w:noWrap/>
          </w:tcPr>
          <w:p w14:paraId="280B78D6" w14:textId="003FB095"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CONTRACTLINENAME</w:t>
            </w:r>
            <w:r w:rsidRPr="00BF5A09">
              <w:rPr>
                <w:noProof/>
              </w:rPr>
              <w:t>»</w:t>
            </w:r>
            <w:r w:rsidRPr="00BF5A09">
              <w:rPr>
                <w:noProof/>
              </w:rPr>
              <w:fldChar w:fldCharType="end"/>
            </w:r>
          </w:p>
        </w:tc>
      </w:tr>
      <w:tr w:rsidR="00A213B8" w:rsidRPr="00617A43" w14:paraId="44D3CED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5F4E74F" w14:textId="77777777" w:rsidR="00A213B8" w:rsidRPr="00DE68ED" w:rsidRDefault="00A213B8" w:rsidP="00474F81">
            <w:pPr>
              <w:pStyle w:val="I-tableParagraph"/>
            </w:pPr>
            <w:r w:rsidRPr="00DE68ED">
              <w:t>When created</w:t>
            </w:r>
          </w:p>
        </w:tc>
        <w:tc>
          <w:tcPr>
            <w:tcW w:w="6261" w:type="dxa"/>
            <w:tcBorders>
              <w:top w:val="single" w:sz="4" w:space="0" w:color="A5A5A5"/>
              <w:left w:val="nil"/>
              <w:bottom w:val="single" w:sz="4" w:space="0" w:color="A5A5A5"/>
              <w:right w:val="single" w:sz="4" w:space="0" w:color="A5A5A5"/>
            </w:tcBorders>
            <w:noWrap/>
          </w:tcPr>
          <w:p w14:paraId="2F5AAE0C" w14:textId="2C53CDF2" w:rsidR="00A213B8" w:rsidRPr="009B1CE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CHANGEREQUEST_WHENCREATED</w:instrText>
            </w:r>
            <w:r>
              <w:rPr>
                <w:noProof/>
              </w:rPr>
              <w:instrText xml:space="preserve"> \* MERGEFORMAT </w:instrText>
            </w:r>
            <w:r>
              <w:rPr>
                <w:noProof/>
              </w:rPr>
              <w:fldChar w:fldCharType="separate"/>
            </w:r>
            <w:r w:rsidR="00C15E99">
              <w:rPr>
                <w:noProof/>
              </w:rPr>
              <w:t>«CHANGEREQUEST_WHENCREATED»</w:t>
            </w:r>
            <w:r>
              <w:rPr>
                <w:noProof/>
              </w:rPr>
              <w:fldChar w:fldCharType="end"/>
            </w:r>
          </w:p>
        </w:tc>
      </w:tr>
      <w:tr w:rsidR="00A213B8" w:rsidRPr="00617A43" w14:paraId="49519C81"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CB3B939" w14:textId="77777777" w:rsidR="00A213B8" w:rsidRPr="00DE68ED" w:rsidRDefault="00A213B8" w:rsidP="00474F81">
            <w:pPr>
              <w:pStyle w:val="I-tableParagraph"/>
            </w:pPr>
            <w:r w:rsidRPr="00DE68ED">
              <w:t>When modified</w:t>
            </w:r>
          </w:p>
        </w:tc>
        <w:tc>
          <w:tcPr>
            <w:tcW w:w="6261" w:type="dxa"/>
            <w:tcBorders>
              <w:top w:val="single" w:sz="4" w:space="0" w:color="A5A5A5"/>
              <w:left w:val="nil"/>
              <w:bottom w:val="single" w:sz="4" w:space="0" w:color="A5A5A5"/>
              <w:right w:val="single" w:sz="4" w:space="0" w:color="A5A5A5"/>
            </w:tcBorders>
            <w:noWrap/>
          </w:tcPr>
          <w:p w14:paraId="65D57760" w14:textId="62B1984F"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CHANGEREQUEST_WHENMODIFIED</w:instrText>
            </w:r>
            <w:r>
              <w:rPr>
                <w:noProof/>
              </w:rPr>
              <w:instrText xml:space="preserve"> \* MERGEFORMAT </w:instrText>
            </w:r>
            <w:r>
              <w:rPr>
                <w:noProof/>
              </w:rPr>
              <w:fldChar w:fldCharType="separate"/>
            </w:r>
            <w:r w:rsidR="00C15E99">
              <w:rPr>
                <w:noProof/>
              </w:rPr>
              <w:t>«CHANGEREQUEST_WHENMODIFIED»</w:t>
            </w:r>
            <w:r>
              <w:rPr>
                <w:noProof/>
              </w:rPr>
              <w:fldChar w:fldCharType="end"/>
            </w:r>
          </w:p>
        </w:tc>
      </w:tr>
      <w:tr w:rsidR="00A213B8" w:rsidRPr="00617A43" w14:paraId="7D7E5DBB"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AEDD9A7" w14:textId="77777777" w:rsidR="00A213B8" w:rsidRPr="00DE68ED" w:rsidRDefault="00A213B8" w:rsidP="00474F81">
            <w:pPr>
              <w:pStyle w:val="I-tableParagraph"/>
            </w:pPr>
            <w:r w:rsidRPr="00DE68ED">
              <w:t>Attachment</w:t>
            </w:r>
          </w:p>
        </w:tc>
        <w:tc>
          <w:tcPr>
            <w:tcW w:w="6261" w:type="dxa"/>
            <w:tcBorders>
              <w:top w:val="single" w:sz="4" w:space="0" w:color="A5A5A5"/>
              <w:left w:val="nil"/>
              <w:bottom w:val="single" w:sz="4" w:space="0" w:color="A5A5A5"/>
              <w:right w:val="single" w:sz="4" w:space="0" w:color="A5A5A5"/>
            </w:tcBorders>
            <w:noWrap/>
          </w:tcPr>
          <w:p w14:paraId="71C3BEDF" w14:textId="62786AB8"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CHANGEREQUEST_SUPDOCID</w:instrText>
            </w:r>
            <w:r>
              <w:rPr>
                <w:noProof/>
              </w:rPr>
              <w:instrText xml:space="preserve"> \* MERGEFORMAT </w:instrText>
            </w:r>
            <w:r>
              <w:rPr>
                <w:noProof/>
              </w:rPr>
              <w:fldChar w:fldCharType="separate"/>
            </w:r>
            <w:r w:rsidR="00C15E99">
              <w:rPr>
                <w:noProof/>
              </w:rPr>
              <w:t>«CHANGEREQUEST_SUPDOCID»</w:t>
            </w:r>
            <w:r>
              <w:rPr>
                <w:noProof/>
              </w:rPr>
              <w:fldChar w:fldCharType="end"/>
            </w:r>
          </w:p>
        </w:tc>
      </w:tr>
      <w:tr w:rsidR="00A213B8" w:rsidRPr="00617A43" w14:paraId="0B353ECB"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3DEBE59" w14:textId="77777777" w:rsidR="00A213B8" w:rsidRPr="00DE68ED" w:rsidRDefault="00A213B8" w:rsidP="00474F81">
            <w:pPr>
              <w:pStyle w:val="I-tableParagraph"/>
            </w:pPr>
            <w:r w:rsidRPr="00DE68ED">
              <w:t>Email</w:t>
            </w:r>
          </w:p>
        </w:tc>
        <w:tc>
          <w:tcPr>
            <w:tcW w:w="6261" w:type="dxa"/>
            <w:tcBorders>
              <w:top w:val="single" w:sz="4" w:space="0" w:color="A5A5A5"/>
              <w:left w:val="nil"/>
              <w:bottom w:val="single" w:sz="4" w:space="0" w:color="A5A5A5"/>
              <w:right w:val="single" w:sz="4" w:space="0" w:color="A5A5A5"/>
            </w:tcBorders>
            <w:noWrap/>
          </w:tcPr>
          <w:p w14:paraId="4339606E" w14:textId="6AF37FA8"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CHANGEREQUEST_EMAIL_DELIVERY</w:instrText>
            </w:r>
            <w:r>
              <w:rPr>
                <w:noProof/>
              </w:rPr>
              <w:instrText xml:space="preserve"> \* MERGEFORMAT </w:instrText>
            </w:r>
            <w:r>
              <w:rPr>
                <w:noProof/>
              </w:rPr>
              <w:fldChar w:fldCharType="separate"/>
            </w:r>
            <w:r w:rsidR="00C15E99">
              <w:rPr>
                <w:noProof/>
              </w:rPr>
              <w:t>«CHANGEREQUEST_EMAIL_DELIVERY»</w:t>
            </w:r>
            <w:r>
              <w:rPr>
                <w:noProof/>
              </w:rPr>
              <w:fldChar w:fldCharType="end"/>
            </w:r>
          </w:p>
        </w:tc>
      </w:tr>
      <w:tr w:rsidR="00A213B8" w:rsidRPr="00617A43" w14:paraId="1FFC08F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4B6BBA1" w14:textId="77777777" w:rsidR="00A213B8" w:rsidRPr="00DE68ED" w:rsidRDefault="00A213B8" w:rsidP="00474F81">
            <w:pPr>
              <w:pStyle w:val="I-tableParagraph"/>
            </w:pPr>
            <w:r w:rsidRPr="00DE68ED">
              <w:t>Print</w:t>
            </w:r>
          </w:p>
        </w:tc>
        <w:tc>
          <w:tcPr>
            <w:tcW w:w="6261" w:type="dxa"/>
            <w:tcBorders>
              <w:top w:val="single" w:sz="4" w:space="0" w:color="A5A5A5"/>
              <w:left w:val="nil"/>
              <w:bottom w:val="single" w:sz="4" w:space="0" w:color="A5A5A5"/>
              <w:right w:val="single" w:sz="4" w:space="0" w:color="A5A5A5"/>
            </w:tcBorders>
            <w:noWrap/>
          </w:tcPr>
          <w:p w14:paraId="4148C6B6" w14:textId="1BB5E4CF"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CHANGEREQUEST_PRINT_DELIVERY</w:instrText>
            </w:r>
            <w:r>
              <w:rPr>
                <w:noProof/>
              </w:rPr>
              <w:instrText xml:space="preserve"> \* MERGEFORMAT </w:instrText>
            </w:r>
            <w:r>
              <w:rPr>
                <w:noProof/>
              </w:rPr>
              <w:fldChar w:fldCharType="separate"/>
            </w:r>
            <w:r w:rsidR="00C15E99">
              <w:rPr>
                <w:noProof/>
              </w:rPr>
              <w:t>«CHANGEREQUEST_PRINT_DELIVERY»</w:t>
            </w:r>
            <w:r>
              <w:rPr>
                <w:noProof/>
              </w:rPr>
              <w:fldChar w:fldCharType="end"/>
            </w:r>
          </w:p>
        </w:tc>
      </w:tr>
      <w:tr w:rsidR="00A213B8" w:rsidRPr="00617A43" w14:paraId="00F6EBC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2EFAA58" w14:textId="77777777" w:rsidR="00A213B8" w:rsidRPr="00DE68ED" w:rsidRDefault="00A213B8" w:rsidP="00474F81">
            <w:pPr>
              <w:pStyle w:val="I-tableParagraph"/>
            </w:pPr>
            <w:r w:rsidRPr="00DE68ED">
              <w:t>To</w:t>
            </w:r>
          </w:p>
        </w:tc>
        <w:tc>
          <w:tcPr>
            <w:tcW w:w="6261" w:type="dxa"/>
            <w:tcBorders>
              <w:top w:val="single" w:sz="4" w:space="0" w:color="A5A5A5"/>
              <w:left w:val="nil"/>
              <w:bottom w:val="single" w:sz="4" w:space="0" w:color="A5A5A5"/>
              <w:right w:val="single" w:sz="4" w:space="0" w:color="A5A5A5"/>
            </w:tcBorders>
            <w:noWrap/>
          </w:tcPr>
          <w:p w14:paraId="5F66AC90" w14:textId="481F6CD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CHANGEREQUEST_CUSTOMEREMAIL</w:instrText>
            </w:r>
            <w:r>
              <w:rPr>
                <w:noProof/>
              </w:rPr>
              <w:instrText xml:space="preserve"> \* MERGEFORMAT </w:instrText>
            </w:r>
            <w:r>
              <w:rPr>
                <w:noProof/>
              </w:rPr>
              <w:fldChar w:fldCharType="separate"/>
            </w:r>
            <w:r w:rsidR="00C15E99">
              <w:rPr>
                <w:noProof/>
              </w:rPr>
              <w:t>«CHANGEREQUEST_CUSTOMEREMAIL»</w:t>
            </w:r>
            <w:r>
              <w:rPr>
                <w:noProof/>
              </w:rPr>
              <w:fldChar w:fldCharType="end"/>
            </w:r>
          </w:p>
        </w:tc>
      </w:tr>
      <w:tr w:rsidR="00A213B8" w:rsidRPr="00617A43" w14:paraId="5CA2365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BC0E8FF" w14:textId="77777777" w:rsidR="00A213B8" w:rsidRPr="00DE68ED" w:rsidRDefault="00A213B8" w:rsidP="00474F81">
            <w:pPr>
              <w:pStyle w:val="I-tableParagraph"/>
            </w:pPr>
            <w:r w:rsidRPr="00DE68ED">
              <w:t>Email template</w:t>
            </w:r>
          </w:p>
        </w:tc>
        <w:tc>
          <w:tcPr>
            <w:tcW w:w="6261" w:type="dxa"/>
            <w:tcBorders>
              <w:top w:val="single" w:sz="4" w:space="0" w:color="A5A5A5"/>
              <w:left w:val="nil"/>
              <w:bottom w:val="single" w:sz="4" w:space="0" w:color="A5A5A5"/>
              <w:right w:val="single" w:sz="4" w:space="0" w:color="A5A5A5"/>
            </w:tcBorders>
            <w:noWrap/>
          </w:tcPr>
          <w:p w14:paraId="52B74A17" w14:textId="4A73FC4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CHANGEREQUEST_EMAILTEMPLATE</w:instrText>
            </w:r>
            <w:r>
              <w:rPr>
                <w:noProof/>
              </w:rPr>
              <w:instrText xml:space="preserve"> \* MERGEFORMAT </w:instrText>
            </w:r>
            <w:r>
              <w:rPr>
                <w:noProof/>
              </w:rPr>
              <w:fldChar w:fldCharType="separate"/>
            </w:r>
            <w:r w:rsidR="00C15E99">
              <w:rPr>
                <w:noProof/>
              </w:rPr>
              <w:t>«CHANGEREQUEST_EMAILTEMPLATE»</w:t>
            </w:r>
            <w:r>
              <w:rPr>
                <w:noProof/>
              </w:rPr>
              <w:fldChar w:fldCharType="end"/>
            </w:r>
          </w:p>
        </w:tc>
      </w:tr>
      <w:tr w:rsidR="00A213B8" w:rsidRPr="00617A43" w14:paraId="3359FBA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60AE7C4" w14:textId="77777777" w:rsidR="00A213B8" w:rsidRPr="00DE68ED" w:rsidRDefault="00A213B8" w:rsidP="00474F81">
            <w:pPr>
              <w:pStyle w:val="I-tableParagraph"/>
            </w:pPr>
            <w:r w:rsidRPr="00DE68ED">
              <w:t>Name</w:t>
            </w:r>
          </w:p>
        </w:tc>
        <w:tc>
          <w:tcPr>
            <w:tcW w:w="6261" w:type="dxa"/>
            <w:tcBorders>
              <w:top w:val="single" w:sz="4" w:space="0" w:color="A5A5A5"/>
              <w:left w:val="nil"/>
              <w:bottom w:val="single" w:sz="4" w:space="0" w:color="A5A5A5"/>
              <w:right w:val="single" w:sz="4" w:space="0" w:color="A5A5A5"/>
            </w:tcBorders>
            <w:noWrap/>
          </w:tcPr>
          <w:p w14:paraId="7B6A2D54" w14:textId="6BFBA7B4"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CHANGEREQUEST_SENDERNAME</w:instrText>
            </w:r>
            <w:r>
              <w:rPr>
                <w:noProof/>
              </w:rPr>
              <w:instrText xml:space="preserve"> \* MERGEFORMAT </w:instrText>
            </w:r>
            <w:r>
              <w:rPr>
                <w:noProof/>
              </w:rPr>
              <w:fldChar w:fldCharType="separate"/>
            </w:r>
            <w:r w:rsidR="00C15E99">
              <w:rPr>
                <w:noProof/>
              </w:rPr>
              <w:t>«CHANGEREQUEST_SENDERNAME»</w:t>
            </w:r>
            <w:r>
              <w:rPr>
                <w:noProof/>
              </w:rPr>
              <w:fldChar w:fldCharType="end"/>
            </w:r>
          </w:p>
        </w:tc>
      </w:tr>
      <w:tr w:rsidR="00A213B8" w:rsidRPr="00617A43" w14:paraId="37D14E3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E17431B" w14:textId="77777777" w:rsidR="00A213B8" w:rsidRPr="00DE68ED" w:rsidRDefault="00A213B8" w:rsidP="00474F81">
            <w:pPr>
              <w:pStyle w:val="I-tableParagraph"/>
            </w:pPr>
            <w:r w:rsidRPr="00DE68ED">
              <w:t>Email address</w:t>
            </w:r>
          </w:p>
        </w:tc>
        <w:tc>
          <w:tcPr>
            <w:tcW w:w="6261" w:type="dxa"/>
            <w:tcBorders>
              <w:top w:val="single" w:sz="4" w:space="0" w:color="A5A5A5"/>
              <w:left w:val="nil"/>
              <w:bottom w:val="single" w:sz="4" w:space="0" w:color="A5A5A5"/>
              <w:right w:val="single" w:sz="4" w:space="0" w:color="A5A5A5"/>
            </w:tcBorders>
            <w:noWrap/>
          </w:tcPr>
          <w:p w14:paraId="7D7620B2" w14:textId="53053ED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CHANGEREQUEST_SENDEREMAIL</w:instrText>
            </w:r>
            <w:r>
              <w:rPr>
                <w:noProof/>
              </w:rPr>
              <w:instrText xml:space="preserve"> \* MERGEFORMAT </w:instrText>
            </w:r>
            <w:r>
              <w:rPr>
                <w:noProof/>
              </w:rPr>
              <w:fldChar w:fldCharType="separate"/>
            </w:r>
            <w:r w:rsidR="00C15E99">
              <w:rPr>
                <w:noProof/>
              </w:rPr>
              <w:t>«CHANGEREQUEST_SENDEREMAIL»</w:t>
            </w:r>
            <w:r>
              <w:rPr>
                <w:noProof/>
              </w:rPr>
              <w:fldChar w:fldCharType="end"/>
            </w:r>
          </w:p>
        </w:tc>
      </w:tr>
      <w:tr w:rsidR="00A213B8" w:rsidRPr="00617A43" w14:paraId="5DEF397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3B27011" w14:textId="77777777" w:rsidR="00A213B8" w:rsidRPr="00DE68ED" w:rsidRDefault="00A213B8" w:rsidP="00474F81">
            <w:pPr>
              <w:pStyle w:val="I-tableParagraph"/>
            </w:pPr>
            <w:r w:rsidRPr="00DE68ED">
              <w:t>Cc</w:t>
            </w:r>
          </w:p>
        </w:tc>
        <w:tc>
          <w:tcPr>
            <w:tcW w:w="6261" w:type="dxa"/>
            <w:tcBorders>
              <w:top w:val="single" w:sz="4" w:space="0" w:color="A5A5A5"/>
              <w:left w:val="nil"/>
              <w:bottom w:val="single" w:sz="4" w:space="0" w:color="A5A5A5"/>
              <w:right w:val="single" w:sz="4" w:space="0" w:color="A5A5A5"/>
            </w:tcBorders>
            <w:noWrap/>
          </w:tcPr>
          <w:p w14:paraId="1F821F15" w14:textId="0523790B"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CHANGEREQUEST_EMAILCC</w:instrText>
            </w:r>
            <w:r>
              <w:rPr>
                <w:noProof/>
              </w:rPr>
              <w:instrText xml:space="preserve"> \* MERGEFORMAT </w:instrText>
            </w:r>
            <w:r>
              <w:rPr>
                <w:noProof/>
              </w:rPr>
              <w:fldChar w:fldCharType="separate"/>
            </w:r>
            <w:r w:rsidR="00C15E99">
              <w:rPr>
                <w:noProof/>
              </w:rPr>
              <w:t>«CHANGEREQUEST_EMAILCC»</w:t>
            </w:r>
            <w:r>
              <w:rPr>
                <w:noProof/>
              </w:rPr>
              <w:fldChar w:fldCharType="end"/>
            </w:r>
          </w:p>
        </w:tc>
      </w:tr>
      <w:tr w:rsidR="00A213B8" w:rsidRPr="00617A43" w14:paraId="74E9AF9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D7CD6C9" w14:textId="77777777" w:rsidR="00A213B8" w:rsidRPr="00DE68ED" w:rsidRDefault="00A213B8" w:rsidP="00474F81">
            <w:pPr>
              <w:pStyle w:val="I-tableParagraph"/>
            </w:pPr>
            <w:r w:rsidRPr="00DE68ED">
              <w:t>Bcc</w:t>
            </w:r>
          </w:p>
        </w:tc>
        <w:tc>
          <w:tcPr>
            <w:tcW w:w="6261" w:type="dxa"/>
            <w:tcBorders>
              <w:top w:val="single" w:sz="4" w:space="0" w:color="A5A5A5"/>
              <w:left w:val="nil"/>
              <w:bottom w:val="single" w:sz="4" w:space="0" w:color="A5A5A5"/>
              <w:right w:val="single" w:sz="4" w:space="0" w:color="A5A5A5"/>
            </w:tcBorders>
            <w:noWrap/>
          </w:tcPr>
          <w:p w14:paraId="7948B236" w14:textId="5D622C3D"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CHANGEREQUEST_EMAILBCC</w:instrText>
            </w:r>
            <w:r>
              <w:rPr>
                <w:noProof/>
              </w:rPr>
              <w:instrText xml:space="preserve"> \* MERGEFORMAT </w:instrText>
            </w:r>
            <w:r>
              <w:rPr>
                <w:noProof/>
              </w:rPr>
              <w:fldChar w:fldCharType="separate"/>
            </w:r>
            <w:r w:rsidR="00C15E99">
              <w:rPr>
                <w:noProof/>
              </w:rPr>
              <w:t>«CHANGEREQUEST_EMAILBCC»</w:t>
            </w:r>
            <w:r>
              <w:rPr>
                <w:noProof/>
              </w:rPr>
              <w:fldChar w:fldCharType="end"/>
            </w:r>
          </w:p>
        </w:tc>
      </w:tr>
      <w:tr w:rsidR="00A213B8" w:rsidRPr="00617A43" w14:paraId="34D2D34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402E663" w14:textId="77777777" w:rsidR="00A213B8" w:rsidRPr="00DE68ED" w:rsidRDefault="00A213B8" w:rsidP="00474F81">
            <w:pPr>
              <w:pStyle w:val="I-tableParagraph"/>
            </w:pPr>
            <w:r w:rsidRPr="00DE68ED">
              <w:t>Change request template</w:t>
            </w:r>
          </w:p>
        </w:tc>
        <w:tc>
          <w:tcPr>
            <w:tcW w:w="6261" w:type="dxa"/>
            <w:tcBorders>
              <w:top w:val="single" w:sz="4" w:space="0" w:color="A5A5A5"/>
              <w:left w:val="nil"/>
              <w:bottom w:val="single" w:sz="4" w:space="0" w:color="A5A5A5"/>
              <w:right w:val="single" w:sz="4" w:space="0" w:color="A5A5A5"/>
            </w:tcBorders>
            <w:noWrap/>
          </w:tcPr>
          <w:p w14:paraId="3E4D4167" w14:textId="03ED1CA3"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CHANGEREQUEST_CRTEMPLATE</w:instrText>
            </w:r>
            <w:r>
              <w:rPr>
                <w:noProof/>
              </w:rPr>
              <w:instrText xml:space="preserve"> \* MERGEFORMAT </w:instrText>
            </w:r>
            <w:r>
              <w:rPr>
                <w:noProof/>
              </w:rPr>
              <w:fldChar w:fldCharType="separate"/>
            </w:r>
            <w:r w:rsidR="00C15E99">
              <w:rPr>
                <w:noProof/>
              </w:rPr>
              <w:t>«CHANGEREQUEST_CRTEMPLATE»</w:t>
            </w:r>
            <w:r>
              <w:rPr>
                <w:noProof/>
              </w:rPr>
              <w:fldChar w:fldCharType="end"/>
            </w:r>
          </w:p>
        </w:tc>
      </w:tr>
      <w:tr w:rsidR="00A213B8" w:rsidRPr="00617A43" w14:paraId="402A079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701045F" w14:textId="77777777" w:rsidR="00A213B8" w:rsidRPr="00DE68ED" w:rsidRDefault="00A213B8" w:rsidP="00474F81">
            <w:pPr>
              <w:pStyle w:val="I-tableParagraph"/>
            </w:pPr>
            <w:r w:rsidRPr="00DE68ED">
              <w:t>Send to key</w:t>
            </w:r>
          </w:p>
        </w:tc>
        <w:tc>
          <w:tcPr>
            <w:tcW w:w="6261" w:type="dxa"/>
            <w:tcBorders>
              <w:top w:val="single" w:sz="4" w:space="0" w:color="A5A5A5"/>
              <w:left w:val="nil"/>
              <w:bottom w:val="single" w:sz="4" w:space="0" w:color="A5A5A5"/>
              <w:right w:val="single" w:sz="4" w:space="0" w:color="A5A5A5"/>
            </w:tcBorders>
            <w:noWrap/>
          </w:tcPr>
          <w:p w14:paraId="1D116A5C" w14:textId="5975208D"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CHANGEREQUEST_CRSENDTOKEY</w:instrText>
            </w:r>
            <w:r>
              <w:rPr>
                <w:noProof/>
              </w:rPr>
              <w:instrText xml:space="preserve"> \* MERGEFORMAT </w:instrText>
            </w:r>
            <w:r>
              <w:rPr>
                <w:noProof/>
              </w:rPr>
              <w:fldChar w:fldCharType="separate"/>
            </w:r>
            <w:r w:rsidR="00C15E99">
              <w:rPr>
                <w:noProof/>
              </w:rPr>
              <w:t>«CHANGEREQUEST_CRSENDTOKEY»</w:t>
            </w:r>
            <w:r>
              <w:rPr>
                <w:noProof/>
              </w:rPr>
              <w:fldChar w:fldCharType="end"/>
            </w:r>
          </w:p>
        </w:tc>
      </w:tr>
      <w:tr w:rsidR="00A213B8" w:rsidRPr="00617A43" w14:paraId="44493D9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772003A" w14:textId="77777777" w:rsidR="00A213B8" w:rsidRPr="00DE68ED" w:rsidRDefault="00A213B8" w:rsidP="00474F81">
            <w:pPr>
              <w:pStyle w:val="I-tableParagraph"/>
            </w:pPr>
            <w:r w:rsidRPr="00DE68ED">
              <w:t>Send to</w:t>
            </w:r>
          </w:p>
        </w:tc>
        <w:tc>
          <w:tcPr>
            <w:tcW w:w="6261" w:type="dxa"/>
            <w:tcBorders>
              <w:top w:val="single" w:sz="4" w:space="0" w:color="A5A5A5"/>
              <w:left w:val="nil"/>
              <w:bottom w:val="single" w:sz="4" w:space="0" w:color="A5A5A5"/>
              <w:right w:val="single" w:sz="4" w:space="0" w:color="A5A5A5"/>
            </w:tcBorders>
            <w:noWrap/>
          </w:tcPr>
          <w:p w14:paraId="5B7F78C6" w14:textId="730E3A3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CHANGEREQUEST_CRSENDTONAME</w:instrText>
            </w:r>
            <w:r>
              <w:rPr>
                <w:noProof/>
              </w:rPr>
              <w:instrText xml:space="preserve"> \* MERGEFORMAT </w:instrText>
            </w:r>
            <w:r>
              <w:rPr>
                <w:noProof/>
              </w:rPr>
              <w:fldChar w:fldCharType="separate"/>
            </w:r>
            <w:r w:rsidR="00C15E99">
              <w:rPr>
                <w:noProof/>
              </w:rPr>
              <w:t>«CHANGEREQUEST_CRSENDTONAME»</w:t>
            </w:r>
            <w:r>
              <w:rPr>
                <w:noProof/>
              </w:rPr>
              <w:fldChar w:fldCharType="end"/>
            </w:r>
          </w:p>
        </w:tc>
      </w:tr>
      <w:tr w:rsidR="00A213B8" w:rsidRPr="00617A43" w14:paraId="09ECDEA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CD8946" w14:textId="77777777" w:rsidR="00A213B8" w:rsidRPr="00DE68ED" w:rsidRDefault="00A213B8" w:rsidP="00474F81">
            <w:pPr>
              <w:pStyle w:val="I-tableParagraph"/>
            </w:pPr>
            <w:r w:rsidRPr="00DE68ED">
              <w:lastRenderedPageBreak/>
              <w:t>Phone</w:t>
            </w:r>
          </w:p>
        </w:tc>
        <w:tc>
          <w:tcPr>
            <w:tcW w:w="6261" w:type="dxa"/>
            <w:tcBorders>
              <w:top w:val="single" w:sz="4" w:space="0" w:color="A5A5A5"/>
              <w:left w:val="nil"/>
              <w:bottom w:val="single" w:sz="4" w:space="0" w:color="A5A5A5"/>
              <w:right w:val="single" w:sz="4" w:space="0" w:color="A5A5A5"/>
            </w:tcBorders>
            <w:noWrap/>
          </w:tcPr>
          <w:p w14:paraId="10182916" w14:textId="00F53929" w:rsidR="00A213B8" w:rsidRPr="00660888"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CHANGEREQUEST_SENDERPHONE</w:instrText>
            </w:r>
            <w:r>
              <w:rPr>
                <w:noProof/>
              </w:rPr>
              <w:instrText xml:space="preserve"> \* MERGEFORMAT </w:instrText>
            </w:r>
            <w:r>
              <w:rPr>
                <w:noProof/>
              </w:rPr>
              <w:fldChar w:fldCharType="separate"/>
            </w:r>
            <w:r w:rsidR="00C15E99">
              <w:rPr>
                <w:noProof/>
              </w:rPr>
              <w:t>«CHANGEREQUEST_SENDERPHONE»</w:t>
            </w:r>
            <w:r>
              <w:rPr>
                <w:noProof/>
              </w:rPr>
              <w:fldChar w:fldCharType="end"/>
            </w:r>
          </w:p>
        </w:tc>
      </w:tr>
      <w:tr w:rsidR="00A213B8" w:rsidRPr="00617A43" w14:paraId="07F3022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F256B5A" w14:textId="77777777" w:rsidR="00A213B8" w:rsidRPr="00DE68ED" w:rsidRDefault="00A213B8" w:rsidP="00474F81">
            <w:pPr>
              <w:pStyle w:val="I-tableParagraph"/>
            </w:pPr>
            <w:r w:rsidRPr="00DE68ED">
              <w:t>Contact-email 1</w:t>
            </w:r>
          </w:p>
        </w:tc>
        <w:tc>
          <w:tcPr>
            <w:tcW w:w="6261" w:type="dxa"/>
            <w:tcBorders>
              <w:top w:val="single" w:sz="4" w:space="0" w:color="A5A5A5"/>
              <w:left w:val="nil"/>
              <w:bottom w:val="single" w:sz="4" w:space="0" w:color="A5A5A5"/>
              <w:right w:val="single" w:sz="4" w:space="0" w:color="A5A5A5"/>
            </w:tcBorders>
            <w:noWrap/>
          </w:tcPr>
          <w:p w14:paraId="3994439F" w14:textId="114E0C74"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CHANGEREQUEST_CRSENDTO_EMAIL1</w:instrText>
            </w:r>
            <w:r>
              <w:rPr>
                <w:noProof/>
              </w:rPr>
              <w:instrText xml:space="preserve"> \* MERGEFORMAT </w:instrText>
            </w:r>
            <w:r>
              <w:rPr>
                <w:noProof/>
              </w:rPr>
              <w:fldChar w:fldCharType="separate"/>
            </w:r>
            <w:r w:rsidR="00C15E99">
              <w:rPr>
                <w:noProof/>
              </w:rPr>
              <w:t>«CHANGEREQUEST_CRSENDTO_EMAIL1»</w:t>
            </w:r>
            <w:r>
              <w:rPr>
                <w:noProof/>
              </w:rPr>
              <w:fldChar w:fldCharType="end"/>
            </w:r>
          </w:p>
        </w:tc>
      </w:tr>
      <w:tr w:rsidR="00A213B8" w:rsidRPr="00617A43" w14:paraId="6F9C4BE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0A57DE3" w14:textId="77777777" w:rsidR="00A213B8" w:rsidRPr="00DE68ED" w:rsidRDefault="00A213B8" w:rsidP="00474F81">
            <w:pPr>
              <w:pStyle w:val="I-tableParagraph"/>
            </w:pPr>
            <w:r w:rsidRPr="00DE68ED">
              <w:t>Contact-email 2</w:t>
            </w:r>
          </w:p>
        </w:tc>
        <w:tc>
          <w:tcPr>
            <w:tcW w:w="6261" w:type="dxa"/>
            <w:tcBorders>
              <w:top w:val="single" w:sz="4" w:space="0" w:color="A5A5A5"/>
              <w:left w:val="nil"/>
              <w:bottom w:val="single" w:sz="4" w:space="0" w:color="A5A5A5"/>
              <w:right w:val="single" w:sz="4" w:space="0" w:color="A5A5A5"/>
            </w:tcBorders>
            <w:noWrap/>
          </w:tcPr>
          <w:p w14:paraId="37DB3566" w14:textId="0449F864" w:rsidR="00A213B8" w:rsidRPr="00CD369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CHANGEREQUEST_CRSENDTO_EMAIL2</w:instrText>
            </w:r>
            <w:r>
              <w:rPr>
                <w:noProof/>
              </w:rPr>
              <w:instrText xml:space="preserve"> \* MERGEFORMAT </w:instrText>
            </w:r>
            <w:r>
              <w:rPr>
                <w:noProof/>
              </w:rPr>
              <w:fldChar w:fldCharType="separate"/>
            </w:r>
            <w:r w:rsidR="00C15E99">
              <w:rPr>
                <w:noProof/>
              </w:rPr>
              <w:t>«CHANGEREQUEST_CRSENDTO_EMAIL2»</w:t>
            </w:r>
            <w:r>
              <w:rPr>
                <w:noProof/>
              </w:rPr>
              <w:fldChar w:fldCharType="end"/>
            </w:r>
          </w:p>
        </w:tc>
      </w:tr>
      <w:tr w:rsidR="00A213B8" w:rsidRPr="00617A43" w14:paraId="24A695E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A19433F" w14:textId="77777777" w:rsidR="00A213B8" w:rsidRPr="00DE68ED" w:rsidRDefault="00A213B8" w:rsidP="00474F81">
            <w:pPr>
              <w:pStyle w:val="I-tableParagraph"/>
            </w:pPr>
            <w:r w:rsidRPr="00DE68ED">
              <w:t>Contact-first name</w:t>
            </w:r>
          </w:p>
        </w:tc>
        <w:tc>
          <w:tcPr>
            <w:tcW w:w="6261" w:type="dxa"/>
            <w:tcBorders>
              <w:top w:val="single" w:sz="4" w:space="0" w:color="A5A5A5"/>
              <w:left w:val="nil"/>
              <w:bottom w:val="single" w:sz="4" w:space="0" w:color="A5A5A5"/>
              <w:right w:val="single" w:sz="4" w:space="0" w:color="A5A5A5"/>
            </w:tcBorders>
            <w:noWrap/>
          </w:tcPr>
          <w:p w14:paraId="1635AFD1" w14:textId="3E15EFCB" w:rsidR="00A213B8" w:rsidRPr="00CD369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CHANGEREQUEST_CRSENDTO_FIRSTNAME</w:instrText>
            </w:r>
            <w:r>
              <w:rPr>
                <w:noProof/>
              </w:rPr>
              <w:instrText xml:space="preserve"> \* MERGEFORMAT </w:instrText>
            </w:r>
            <w:r>
              <w:rPr>
                <w:noProof/>
              </w:rPr>
              <w:fldChar w:fldCharType="separate"/>
            </w:r>
            <w:r w:rsidR="00C15E99">
              <w:rPr>
                <w:noProof/>
              </w:rPr>
              <w:t>«CHANGEREQUEST_CRSENDTO_FIRSTNAME»</w:t>
            </w:r>
            <w:r>
              <w:rPr>
                <w:noProof/>
              </w:rPr>
              <w:fldChar w:fldCharType="end"/>
            </w:r>
          </w:p>
        </w:tc>
      </w:tr>
      <w:tr w:rsidR="00A213B8" w:rsidRPr="00617A43" w14:paraId="388D56E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5D29D5C" w14:textId="77777777" w:rsidR="00A213B8" w:rsidRPr="00DE68ED" w:rsidRDefault="00A213B8" w:rsidP="00474F81">
            <w:pPr>
              <w:pStyle w:val="I-tableParagraph"/>
            </w:pPr>
            <w:r w:rsidRPr="00DE68ED">
              <w:t>Contact-last name</w:t>
            </w:r>
          </w:p>
        </w:tc>
        <w:tc>
          <w:tcPr>
            <w:tcW w:w="6261" w:type="dxa"/>
            <w:tcBorders>
              <w:top w:val="single" w:sz="4" w:space="0" w:color="A5A5A5"/>
              <w:left w:val="nil"/>
              <w:bottom w:val="single" w:sz="4" w:space="0" w:color="A5A5A5"/>
              <w:right w:val="single" w:sz="4" w:space="0" w:color="A5A5A5"/>
            </w:tcBorders>
            <w:noWrap/>
          </w:tcPr>
          <w:p w14:paraId="1BEB9A5B" w14:textId="0CF2D078" w:rsidR="00A213B8" w:rsidRPr="00CD369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CHANGEREQUEST_CRSENDTO_LASTNAME</w:instrText>
            </w:r>
            <w:r>
              <w:rPr>
                <w:noProof/>
              </w:rPr>
              <w:instrText xml:space="preserve"> \* MERGEFORMAT </w:instrText>
            </w:r>
            <w:r>
              <w:rPr>
                <w:noProof/>
              </w:rPr>
              <w:fldChar w:fldCharType="separate"/>
            </w:r>
            <w:r w:rsidR="00C15E99">
              <w:rPr>
                <w:noProof/>
              </w:rPr>
              <w:t>«CHANGEREQUEST_CRSENDTO_LASTNAME»</w:t>
            </w:r>
            <w:r>
              <w:rPr>
                <w:noProof/>
              </w:rPr>
              <w:fldChar w:fldCharType="end"/>
            </w:r>
          </w:p>
        </w:tc>
      </w:tr>
      <w:tr w:rsidR="00A213B8" w:rsidRPr="00617A43" w14:paraId="7FC1D53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14C689D" w14:textId="77777777" w:rsidR="00A213B8" w:rsidRPr="00DE68ED" w:rsidRDefault="00A213B8" w:rsidP="00474F81">
            <w:pPr>
              <w:pStyle w:val="I-tableParagraph"/>
            </w:pPr>
            <w:r w:rsidRPr="00DE68ED">
              <w:t>Contact-company name</w:t>
            </w:r>
          </w:p>
        </w:tc>
        <w:tc>
          <w:tcPr>
            <w:tcW w:w="6261" w:type="dxa"/>
            <w:tcBorders>
              <w:top w:val="single" w:sz="4" w:space="0" w:color="A5A5A5"/>
              <w:left w:val="nil"/>
              <w:bottom w:val="single" w:sz="4" w:space="0" w:color="A5A5A5"/>
              <w:right w:val="single" w:sz="4" w:space="0" w:color="A5A5A5"/>
            </w:tcBorders>
            <w:noWrap/>
          </w:tcPr>
          <w:p w14:paraId="0B561073" w14:textId="15EC8E07"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CHANGEREQUEST_CRSENDTO_COMPANYNAME</w:instrText>
            </w:r>
            <w:r>
              <w:rPr>
                <w:noProof/>
              </w:rPr>
              <w:instrText xml:space="preserve"> \* MERGEFORMAT </w:instrText>
            </w:r>
            <w:r>
              <w:rPr>
                <w:noProof/>
              </w:rPr>
              <w:fldChar w:fldCharType="separate"/>
            </w:r>
            <w:r w:rsidR="00C15E99">
              <w:rPr>
                <w:noProof/>
              </w:rPr>
              <w:t>«CHANGEREQUEST_CRSENDTO_COMPANYNAME»</w:t>
            </w:r>
            <w:r>
              <w:rPr>
                <w:noProof/>
              </w:rPr>
              <w:fldChar w:fldCharType="end"/>
            </w:r>
          </w:p>
        </w:tc>
      </w:tr>
      <w:tr w:rsidR="00A213B8" w:rsidRPr="00617A43" w14:paraId="274E6B2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A1D2C64" w14:textId="77777777" w:rsidR="00A213B8" w:rsidRPr="00DE68ED" w:rsidRDefault="00A213B8" w:rsidP="00474F81">
            <w:pPr>
              <w:pStyle w:val="I-tableParagraph"/>
            </w:pPr>
            <w:r w:rsidRPr="00DE68ED">
              <w:t>Contact-Prefix</w:t>
            </w:r>
          </w:p>
        </w:tc>
        <w:tc>
          <w:tcPr>
            <w:tcW w:w="6261" w:type="dxa"/>
            <w:tcBorders>
              <w:top w:val="single" w:sz="4" w:space="0" w:color="A5A5A5"/>
              <w:left w:val="nil"/>
              <w:bottom w:val="single" w:sz="4" w:space="0" w:color="A5A5A5"/>
              <w:right w:val="single" w:sz="4" w:space="0" w:color="A5A5A5"/>
            </w:tcBorders>
            <w:noWrap/>
          </w:tcPr>
          <w:p w14:paraId="5C3CE5F2" w14:textId="5370A4D7"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CHANGEREQUEST_CRSENDTO_PREFIX</w:instrText>
            </w:r>
            <w:r>
              <w:rPr>
                <w:noProof/>
              </w:rPr>
              <w:instrText xml:space="preserve"> \* MERGEFORMAT </w:instrText>
            </w:r>
            <w:r>
              <w:rPr>
                <w:noProof/>
              </w:rPr>
              <w:fldChar w:fldCharType="separate"/>
            </w:r>
            <w:r w:rsidR="00C15E99">
              <w:rPr>
                <w:noProof/>
              </w:rPr>
              <w:t>«CHANGEREQUEST_CRSENDTO_PREFIX»</w:t>
            </w:r>
            <w:r>
              <w:rPr>
                <w:noProof/>
              </w:rPr>
              <w:fldChar w:fldCharType="end"/>
            </w:r>
          </w:p>
        </w:tc>
      </w:tr>
      <w:tr w:rsidR="00A213B8" w:rsidRPr="00617A43" w14:paraId="1F494A3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67182C6" w14:textId="77777777" w:rsidR="00A213B8" w:rsidRPr="00DE68ED" w:rsidRDefault="00A213B8" w:rsidP="00474F81">
            <w:pPr>
              <w:pStyle w:val="I-tableParagraph"/>
            </w:pPr>
            <w:r w:rsidRPr="00DE68ED">
              <w:t>Contact-MI</w:t>
            </w:r>
          </w:p>
        </w:tc>
        <w:tc>
          <w:tcPr>
            <w:tcW w:w="6261" w:type="dxa"/>
            <w:tcBorders>
              <w:top w:val="single" w:sz="4" w:space="0" w:color="A5A5A5"/>
              <w:left w:val="nil"/>
              <w:bottom w:val="single" w:sz="4" w:space="0" w:color="A5A5A5"/>
              <w:right w:val="single" w:sz="4" w:space="0" w:color="A5A5A5"/>
            </w:tcBorders>
            <w:noWrap/>
          </w:tcPr>
          <w:p w14:paraId="4BB2A3F8" w14:textId="4BDD25FC"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CHANGEREQUEST_CRSENDTO_INITIAL</w:instrText>
            </w:r>
            <w:r>
              <w:rPr>
                <w:noProof/>
              </w:rPr>
              <w:instrText xml:space="preserve"> \* MERGEFORMAT </w:instrText>
            </w:r>
            <w:r>
              <w:rPr>
                <w:noProof/>
              </w:rPr>
              <w:fldChar w:fldCharType="separate"/>
            </w:r>
            <w:r w:rsidR="00C15E99">
              <w:rPr>
                <w:noProof/>
              </w:rPr>
              <w:t>«CHANGEREQUEST_CRSENDTO_INITIAL»</w:t>
            </w:r>
            <w:r>
              <w:rPr>
                <w:noProof/>
              </w:rPr>
              <w:fldChar w:fldCharType="end"/>
            </w:r>
          </w:p>
        </w:tc>
      </w:tr>
      <w:tr w:rsidR="00A213B8" w:rsidRPr="00617A43" w14:paraId="107303A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9B11A1D" w14:textId="77777777" w:rsidR="00A213B8" w:rsidRPr="00DE68ED" w:rsidRDefault="00A213B8" w:rsidP="00474F81">
            <w:pPr>
              <w:pStyle w:val="I-tableParagraph"/>
            </w:pPr>
            <w:r w:rsidRPr="00DE68ED">
              <w:t>Contact-print as</w:t>
            </w:r>
          </w:p>
        </w:tc>
        <w:tc>
          <w:tcPr>
            <w:tcW w:w="6261" w:type="dxa"/>
            <w:tcBorders>
              <w:top w:val="single" w:sz="4" w:space="0" w:color="A5A5A5"/>
              <w:left w:val="nil"/>
              <w:bottom w:val="single" w:sz="4" w:space="0" w:color="A5A5A5"/>
              <w:right w:val="single" w:sz="4" w:space="0" w:color="A5A5A5"/>
            </w:tcBorders>
            <w:noWrap/>
          </w:tcPr>
          <w:p w14:paraId="7A43A738" w14:textId="27779744"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CHANGEREQUEST_CRSENDTO_PRINTAS</w:instrText>
            </w:r>
            <w:r>
              <w:rPr>
                <w:noProof/>
              </w:rPr>
              <w:instrText xml:space="preserve"> \* MERGEFORMAT </w:instrText>
            </w:r>
            <w:r>
              <w:rPr>
                <w:noProof/>
              </w:rPr>
              <w:fldChar w:fldCharType="separate"/>
            </w:r>
            <w:r w:rsidR="00C15E99">
              <w:rPr>
                <w:noProof/>
              </w:rPr>
              <w:t>«CHANGEREQUEST_CRSENDTO_PRINTAS»</w:t>
            </w:r>
            <w:r>
              <w:rPr>
                <w:noProof/>
              </w:rPr>
              <w:fldChar w:fldCharType="end"/>
            </w:r>
          </w:p>
        </w:tc>
      </w:tr>
      <w:tr w:rsidR="00A213B8" w:rsidRPr="00617A43" w14:paraId="6090191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75F3419" w14:textId="77777777" w:rsidR="00A213B8" w:rsidRPr="00DE68ED" w:rsidRDefault="00A213B8" w:rsidP="00474F81">
            <w:pPr>
              <w:pStyle w:val="I-tableParagraph"/>
            </w:pPr>
            <w:r w:rsidRPr="00DE68ED">
              <w:t>Contact-phone 1</w:t>
            </w:r>
          </w:p>
        </w:tc>
        <w:tc>
          <w:tcPr>
            <w:tcW w:w="6261" w:type="dxa"/>
            <w:tcBorders>
              <w:top w:val="single" w:sz="4" w:space="0" w:color="A5A5A5"/>
              <w:left w:val="nil"/>
              <w:bottom w:val="single" w:sz="4" w:space="0" w:color="A5A5A5"/>
              <w:right w:val="single" w:sz="4" w:space="0" w:color="A5A5A5"/>
            </w:tcBorders>
            <w:noWrap/>
          </w:tcPr>
          <w:p w14:paraId="0A5E592F" w14:textId="71188FFE"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CHANGEREQUEST_CRSENDTO_PHONE1</w:instrText>
            </w:r>
            <w:r>
              <w:rPr>
                <w:noProof/>
              </w:rPr>
              <w:instrText xml:space="preserve"> \* MERGEFORMAT </w:instrText>
            </w:r>
            <w:r>
              <w:rPr>
                <w:noProof/>
              </w:rPr>
              <w:fldChar w:fldCharType="separate"/>
            </w:r>
            <w:r w:rsidR="00C15E99">
              <w:rPr>
                <w:noProof/>
              </w:rPr>
              <w:t>«CHANGEREQUEST_CRSENDTO_PHONE1»</w:t>
            </w:r>
            <w:r>
              <w:rPr>
                <w:noProof/>
              </w:rPr>
              <w:fldChar w:fldCharType="end"/>
            </w:r>
          </w:p>
        </w:tc>
      </w:tr>
      <w:tr w:rsidR="00A213B8" w:rsidRPr="00617A43" w14:paraId="7589F45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31F9054" w14:textId="77777777" w:rsidR="00A213B8" w:rsidRPr="00DE68ED" w:rsidRDefault="00A213B8" w:rsidP="00474F81">
            <w:pPr>
              <w:pStyle w:val="I-tableParagraph"/>
            </w:pPr>
            <w:r w:rsidRPr="00DE68ED">
              <w:t>Contact-phone 2</w:t>
            </w:r>
          </w:p>
        </w:tc>
        <w:tc>
          <w:tcPr>
            <w:tcW w:w="6261" w:type="dxa"/>
            <w:tcBorders>
              <w:top w:val="single" w:sz="4" w:space="0" w:color="A5A5A5"/>
              <w:left w:val="nil"/>
              <w:bottom w:val="single" w:sz="4" w:space="0" w:color="A5A5A5"/>
              <w:right w:val="single" w:sz="4" w:space="0" w:color="A5A5A5"/>
            </w:tcBorders>
            <w:noWrap/>
          </w:tcPr>
          <w:p w14:paraId="3CF09B7E" w14:textId="31E22E9E"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CHANGEREQUEST_CRSENDTO_PHONE2</w:instrText>
            </w:r>
            <w:r>
              <w:rPr>
                <w:noProof/>
              </w:rPr>
              <w:instrText xml:space="preserve"> \* MERGEFORMAT </w:instrText>
            </w:r>
            <w:r>
              <w:rPr>
                <w:noProof/>
              </w:rPr>
              <w:fldChar w:fldCharType="separate"/>
            </w:r>
            <w:r w:rsidR="00C15E99">
              <w:rPr>
                <w:noProof/>
              </w:rPr>
              <w:t>«CHANGEREQUEST_CRSENDTO_PHONE2»</w:t>
            </w:r>
            <w:r>
              <w:rPr>
                <w:noProof/>
              </w:rPr>
              <w:fldChar w:fldCharType="end"/>
            </w:r>
          </w:p>
        </w:tc>
      </w:tr>
      <w:tr w:rsidR="00A213B8" w:rsidRPr="00617A43" w14:paraId="420AEC5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70411E" w14:textId="77777777" w:rsidR="00A213B8" w:rsidRPr="00DE68ED" w:rsidRDefault="00A213B8" w:rsidP="00474F81">
            <w:pPr>
              <w:pStyle w:val="I-tableParagraph"/>
            </w:pPr>
            <w:r w:rsidRPr="00DE68ED">
              <w:t>Contact-mobile</w:t>
            </w:r>
          </w:p>
        </w:tc>
        <w:tc>
          <w:tcPr>
            <w:tcW w:w="6261" w:type="dxa"/>
            <w:tcBorders>
              <w:top w:val="single" w:sz="4" w:space="0" w:color="A5A5A5"/>
              <w:left w:val="nil"/>
              <w:bottom w:val="single" w:sz="4" w:space="0" w:color="A5A5A5"/>
              <w:right w:val="single" w:sz="4" w:space="0" w:color="A5A5A5"/>
            </w:tcBorders>
            <w:noWrap/>
          </w:tcPr>
          <w:p w14:paraId="157EF1B2" w14:textId="6074B679"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CHANGEREQUEST_CRSENDTO_CELLPHONE</w:instrText>
            </w:r>
            <w:r>
              <w:rPr>
                <w:noProof/>
              </w:rPr>
              <w:instrText xml:space="preserve"> \* MERGEFORMAT </w:instrText>
            </w:r>
            <w:r>
              <w:rPr>
                <w:noProof/>
              </w:rPr>
              <w:fldChar w:fldCharType="separate"/>
            </w:r>
            <w:r w:rsidR="00C15E99">
              <w:rPr>
                <w:noProof/>
              </w:rPr>
              <w:t>«CHANGEREQUEST_CRSENDTO_CELLPHONE»</w:t>
            </w:r>
            <w:r>
              <w:rPr>
                <w:noProof/>
              </w:rPr>
              <w:fldChar w:fldCharType="end"/>
            </w:r>
          </w:p>
        </w:tc>
      </w:tr>
      <w:tr w:rsidR="00A213B8" w:rsidRPr="00617A43" w14:paraId="2A0C8B1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818B12C" w14:textId="77777777" w:rsidR="00A213B8" w:rsidRPr="00DE68ED" w:rsidRDefault="00A213B8" w:rsidP="00474F81">
            <w:pPr>
              <w:pStyle w:val="I-tableParagraph"/>
            </w:pPr>
            <w:r w:rsidRPr="00DE68ED">
              <w:t>Contact-pager</w:t>
            </w:r>
          </w:p>
        </w:tc>
        <w:tc>
          <w:tcPr>
            <w:tcW w:w="6261" w:type="dxa"/>
            <w:tcBorders>
              <w:top w:val="single" w:sz="4" w:space="0" w:color="A5A5A5"/>
              <w:left w:val="nil"/>
              <w:bottom w:val="single" w:sz="4" w:space="0" w:color="A5A5A5"/>
              <w:right w:val="single" w:sz="4" w:space="0" w:color="A5A5A5"/>
            </w:tcBorders>
            <w:noWrap/>
          </w:tcPr>
          <w:p w14:paraId="2651C558" w14:textId="4092A7AF" w:rsidR="00A213B8" w:rsidRPr="00D615F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CHANGEREQUEST_CRSENDTO_PAGER</w:instrText>
            </w:r>
            <w:r>
              <w:rPr>
                <w:noProof/>
              </w:rPr>
              <w:instrText xml:space="preserve"> \* MERGEFORMAT </w:instrText>
            </w:r>
            <w:r>
              <w:rPr>
                <w:noProof/>
              </w:rPr>
              <w:fldChar w:fldCharType="separate"/>
            </w:r>
            <w:r w:rsidR="00C15E99">
              <w:rPr>
                <w:noProof/>
              </w:rPr>
              <w:t>«CHANGEREQUEST_CRSENDTO_PAGER»</w:t>
            </w:r>
            <w:r>
              <w:rPr>
                <w:noProof/>
              </w:rPr>
              <w:fldChar w:fldCharType="end"/>
            </w:r>
          </w:p>
        </w:tc>
      </w:tr>
      <w:tr w:rsidR="00A213B8" w:rsidRPr="00617A43" w14:paraId="19612F1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E402408" w14:textId="77777777" w:rsidR="00A213B8" w:rsidRPr="00DE68ED" w:rsidRDefault="00A213B8" w:rsidP="00474F81">
            <w:pPr>
              <w:pStyle w:val="I-tableParagraph"/>
            </w:pPr>
            <w:r w:rsidRPr="00DE68ED">
              <w:t>Contact-fax</w:t>
            </w:r>
          </w:p>
        </w:tc>
        <w:tc>
          <w:tcPr>
            <w:tcW w:w="6261" w:type="dxa"/>
            <w:tcBorders>
              <w:top w:val="single" w:sz="4" w:space="0" w:color="A5A5A5"/>
              <w:left w:val="nil"/>
              <w:bottom w:val="single" w:sz="4" w:space="0" w:color="A5A5A5"/>
              <w:right w:val="single" w:sz="4" w:space="0" w:color="A5A5A5"/>
            </w:tcBorders>
            <w:noWrap/>
          </w:tcPr>
          <w:p w14:paraId="3DB30F5D" w14:textId="4424BE9F" w:rsidR="00A213B8" w:rsidRPr="00D615F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CHANGEREQUEST_CRSENDTO_FAX</w:instrText>
            </w:r>
            <w:r>
              <w:rPr>
                <w:noProof/>
              </w:rPr>
              <w:instrText xml:space="preserve"> \* MERGEFORMAT </w:instrText>
            </w:r>
            <w:r>
              <w:rPr>
                <w:noProof/>
              </w:rPr>
              <w:fldChar w:fldCharType="separate"/>
            </w:r>
            <w:r w:rsidR="00C15E99">
              <w:rPr>
                <w:noProof/>
              </w:rPr>
              <w:t>«CHANGEREQUEST_CRSENDTO_FAX»</w:t>
            </w:r>
            <w:r>
              <w:rPr>
                <w:noProof/>
              </w:rPr>
              <w:fldChar w:fldCharType="end"/>
            </w:r>
          </w:p>
        </w:tc>
      </w:tr>
      <w:tr w:rsidR="00A213B8" w:rsidRPr="00617A43" w14:paraId="6F5BB60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0574F35" w14:textId="77777777" w:rsidR="00A213B8" w:rsidRPr="00DE68ED" w:rsidRDefault="00A213B8" w:rsidP="00474F81">
            <w:pPr>
              <w:pStyle w:val="I-tableParagraph"/>
            </w:pPr>
            <w:r w:rsidRPr="00DE68ED">
              <w:t>Contact-URL 1</w:t>
            </w:r>
          </w:p>
        </w:tc>
        <w:tc>
          <w:tcPr>
            <w:tcW w:w="6261" w:type="dxa"/>
            <w:tcBorders>
              <w:top w:val="single" w:sz="4" w:space="0" w:color="A5A5A5"/>
              <w:left w:val="nil"/>
              <w:bottom w:val="single" w:sz="4" w:space="0" w:color="A5A5A5"/>
              <w:right w:val="single" w:sz="4" w:space="0" w:color="A5A5A5"/>
            </w:tcBorders>
            <w:noWrap/>
          </w:tcPr>
          <w:p w14:paraId="70866849" w14:textId="39CA8650"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CHANGEREQUEST_CRSENDTO_URL1</w:instrText>
            </w:r>
            <w:r>
              <w:rPr>
                <w:noProof/>
              </w:rPr>
              <w:instrText xml:space="preserve"> \* MERGEFORMAT </w:instrText>
            </w:r>
            <w:r>
              <w:rPr>
                <w:noProof/>
              </w:rPr>
              <w:fldChar w:fldCharType="separate"/>
            </w:r>
            <w:r w:rsidR="00C15E99">
              <w:rPr>
                <w:noProof/>
              </w:rPr>
              <w:t>«CHANGEREQUEST_CRSENDTO_URL1»</w:t>
            </w:r>
            <w:r>
              <w:rPr>
                <w:noProof/>
              </w:rPr>
              <w:fldChar w:fldCharType="end"/>
            </w:r>
          </w:p>
        </w:tc>
      </w:tr>
      <w:tr w:rsidR="00A213B8" w:rsidRPr="00617A43" w14:paraId="0F5161A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C62E79C" w14:textId="77777777" w:rsidR="00A213B8" w:rsidRPr="00DE68ED" w:rsidRDefault="00A213B8" w:rsidP="00474F81">
            <w:pPr>
              <w:pStyle w:val="I-tableParagraph"/>
            </w:pPr>
            <w:r w:rsidRPr="00DE68ED">
              <w:t>Contact-URL 2</w:t>
            </w:r>
          </w:p>
        </w:tc>
        <w:tc>
          <w:tcPr>
            <w:tcW w:w="6261" w:type="dxa"/>
            <w:tcBorders>
              <w:top w:val="single" w:sz="4" w:space="0" w:color="A5A5A5"/>
              <w:left w:val="nil"/>
              <w:bottom w:val="single" w:sz="4" w:space="0" w:color="A5A5A5"/>
              <w:right w:val="single" w:sz="4" w:space="0" w:color="A5A5A5"/>
            </w:tcBorders>
            <w:noWrap/>
          </w:tcPr>
          <w:p w14:paraId="695C2702" w14:textId="15B735DD"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CHANGEREQUEST_CRSENDTO_URL2</w:instrText>
            </w:r>
            <w:r>
              <w:rPr>
                <w:noProof/>
              </w:rPr>
              <w:instrText xml:space="preserve"> \* MERGEFORMAT </w:instrText>
            </w:r>
            <w:r>
              <w:rPr>
                <w:noProof/>
              </w:rPr>
              <w:fldChar w:fldCharType="separate"/>
            </w:r>
            <w:r w:rsidR="00C15E99">
              <w:rPr>
                <w:noProof/>
              </w:rPr>
              <w:t>«CHANGEREQUEST_CRSENDTO_URL2»</w:t>
            </w:r>
            <w:r>
              <w:rPr>
                <w:noProof/>
              </w:rPr>
              <w:fldChar w:fldCharType="end"/>
            </w:r>
          </w:p>
        </w:tc>
      </w:tr>
      <w:tr w:rsidR="00A213B8" w:rsidRPr="00617A43" w14:paraId="7617770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01CFD8B" w14:textId="77777777" w:rsidR="00A213B8" w:rsidRPr="00DE68ED" w:rsidRDefault="00A213B8" w:rsidP="00474F81">
            <w:pPr>
              <w:pStyle w:val="I-tableParagraph"/>
            </w:pPr>
            <w:r w:rsidRPr="00DE68ED">
              <w:t>Primary-contact status</w:t>
            </w:r>
          </w:p>
        </w:tc>
        <w:tc>
          <w:tcPr>
            <w:tcW w:w="6261" w:type="dxa"/>
            <w:tcBorders>
              <w:top w:val="single" w:sz="4" w:space="0" w:color="A5A5A5"/>
              <w:left w:val="nil"/>
              <w:bottom w:val="single" w:sz="4" w:space="0" w:color="A5A5A5"/>
              <w:right w:val="single" w:sz="4" w:space="0" w:color="A5A5A5"/>
            </w:tcBorders>
            <w:noWrap/>
          </w:tcPr>
          <w:p w14:paraId="33379337" w14:textId="305930FC"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CHANGEREQUEST_CRSENDTO_STATUS</w:instrText>
            </w:r>
            <w:r>
              <w:rPr>
                <w:noProof/>
              </w:rPr>
              <w:instrText xml:space="preserve"> \* MERGEFORMAT </w:instrText>
            </w:r>
            <w:r>
              <w:rPr>
                <w:noProof/>
              </w:rPr>
              <w:fldChar w:fldCharType="separate"/>
            </w:r>
            <w:r w:rsidR="00C15E99">
              <w:rPr>
                <w:noProof/>
              </w:rPr>
              <w:t>«CHANGEREQUEST_CRSENDTO_STATUS»</w:t>
            </w:r>
            <w:r>
              <w:rPr>
                <w:noProof/>
              </w:rPr>
              <w:fldChar w:fldCharType="end"/>
            </w:r>
          </w:p>
        </w:tc>
      </w:tr>
      <w:tr w:rsidR="00A213B8" w:rsidRPr="00617A43" w14:paraId="07D1F06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D3E1D68" w14:textId="77777777" w:rsidR="00A213B8" w:rsidRPr="00DE68ED" w:rsidRDefault="00A213B8" w:rsidP="00474F81">
            <w:pPr>
              <w:pStyle w:val="I-tableParagraph"/>
            </w:pPr>
            <w:r w:rsidRPr="00DE68ED">
              <w:t>Contact address-</w:t>
            </w:r>
            <w:r>
              <w:br/>
            </w:r>
            <w:r w:rsidRPr="00DE68ED">
              <w:t>record</w:t>
            </w:r>
            <w:r>
              <w:t xml:space="preserve"> </w:t>
            </w:r>
            <w:r w:rsidRPr="00DE68ED">
              <w:t>key</w:t>
            </w:r>
          </w:p>
        </w:tc>
        <w:tc>
          <w:tcPr>
            <w:tcW w:w="6261" w:type="dxa"/>
            <w:tcBorders>
              <w:top w:val="single" w:sz="4" w:space="0" w:color="A5A5A5"/>
              <w:left w:val="nil"/>
              <w:bottom w:val="single" w:sz="4" w:space="0" w:color="A5A5A5"/>
              <w:right w:val="single" w:sz="4" w:space="0" w:color="A5A5A5"/>
            </w:tcBorders>
            <w:noWrap/>
          </w:tcPr>
          <w:p w14:paraId="52FB2547" w14:textId="7871FB8E"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CHANGEREQUEST_CRSENDTO_MAIL-ADDRESS_RECORDKEY</w:instrText>
            </w:r>
            <w:r>
              <w:rPr>
                <w:noProof/>
              </w:rPr>
              <w:instrText xml:space="preserve"> \* MERGEFORMAT </w:instrText>
            </w:r>
            <w:r>
              <w:rPr>
                <w:noProof/>
              </w:rPr>
              <w:fldChar w:fldCharType="separate"/>
            </w:r>
            <w:r w:rsidR="00C15E99">
              <w:rPr>
                <w:noProof/>
              </w:rPr>
              <w:t>«CHANGEREQUEST_CRSENDTO_MAIL-ADDRESS_RECO»</w:t>
            </w:r>
            <w:r>
              <w:rPr>
                <w:noProof/>
              </w:rPr>
              <w:fldChar w:fldCharType="end"/>
            </w:r>
          </w:p>
        </w:tc>
      </w:tr>
      <w:tr w:rsidR="00A213B8" w:rsidRPr="00617A43" w14:paraId="1662F9A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C018B6C" w14:textId="5F54D6E2" w:rsidR="00A213B8" w:rsidRPr="00DE68ED" w:rsidRDefault="00A213B8" w:rsidP="00474F81">
            <w:pPr>
              <w:pStyle w:val="I-tableParagraph"/>
            </w:pPr>
            <w:r w:rsidRPr="00DE68ED">
              <w:lastRenderedPageBreak/>
              <w:t>Contact address-addr1</w:t>
            </w:r>
          </w:p>
        </w:tc>
        <w:tc>
          <w:tcPr>
            <w:tcW w:w="6261" w:type="dxa"/>
            <w:tcBorders>
              <w:top w:val="single" w:sz="4" w:space="0" w:color="A5A5A5"/>
              <w:left w:val="nil"/>
              <w:bottom w:val="single" w:sz="4" w:space="0" w:color="A5A5A5"/>
              <w:right w:val="single" w:sz="4" w:space="0" w:color="A5A5A5"/>
            </w:tcBorders>
            <w:noWrap/>
          </w:tcPr>
          <w:p w14:paraId="024E7173" w14:textId="5005DF0E"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CHANGEREQUEST_CRSENDTO_MAILADDRESS_ADDRESS1</w:instrText>
            </w:r>
            <w:r>
              <w:rPr>
                <w:noProof/>
              </w:rPr>
              <w:instrText xml:space="preserve"> \* MERGEFORMAT </w:instrText>
            </w:r>
            <w:r>
              <w:rPr>
                <w:noProof/>
              </w:rPr>
              <w:fldChar w:fldCharType="separate"/>
            </w:r>
            <w:r w:rsidR="00C15E99">
              <w:rPr>
                <w:noProof/>
              </w:rPr>
              <w:t>«CHANGEREQUEST_CRSENDTO_MAILADDRESS_ADDRE»</w:t>
            </w:r>
            <w:r>
              <w:rPr>
                <w:noProof/>
              </w:rPr>
              <w:fldChar w:fldCharType="end"/>
            </w:r>
          </w:p>
        </w:tc>
      </w:tr>
      <w:tr w:rsidR="00A213B8" w:rsidRPr="00617A43" w14:paraId="20C5722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E0F7FD0" w14:textId="77777777" w:rsidR="00A213B8" w:rsidRPr="00DE68ED" w:rsidRDefault="00A213B8" w:rsidP="00474F81">
            <w:pPr>
              <w:pStyle w:val="I-tableParagraph"/>
            </w:pPr>
            <w:r w:rsidRPr="00DE68ED">
              <w:t>Contact address-addr2</w:t>
            </w:r>
          </w:p>
        </w:tc>
        <w:tc>
          <w:tcPr>
            <w:tcW w:w="6261" w:type="dxa"/>
            <w:tcBorders>
              <w:top w:val="single" w:sz="4" w:space="0" w:color="A5A5A5"/>
              <w:left w:val="nil"/>
              <w:bottom w:val="single" w:sz="4" w:space="0" w:color="A5A5A5"/>
              <w:right w:val="single" w:sz="4" w:space="0" w:color="A5A5A5"/>
            </w:tcBorders>
            <w:noWrap/>
          </w:tcPr>
          <w:p w14:paraId="63A735BD" w14:textId="06F75284"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CHANGEREQUEST_CRSENDTO_MAILADDRESS_ADDRESS2</w:instrText>
            </w:r>
            <w:r>
              <w:rPr>
                <w:noProof/>
              </w:rPr>
              <w:instrText xml:space="preserve"> \* MERGEFORMAT </w:instrText>
            </w:r>
            <w:r>
              <w:rPr>
                <w:noProof/>
              </w:rPr>
              <w:fldChar w:fldCharType="separate"/>
            </w:r>
            <w:r w:rsidR="00C15E99">
              <w:rPr>
                <w:noProof/>
              </w:rPr>
              <w:t>«CHANGEREQUEST_CRSENDTO_MAILADDRESS_ADDRE»</w:t>
            </w:r>
            <w:r>
              <w:rPr>
                <w:noProof/>
              </w:rPr>
              <w:fldChar w:fldCharType="end"/>
            </w:r>
          </w:p>
        </w:tc>
      </w:tr>
      <w:tr w:rsidR="00A213B8" w:rsidRPr="00617A43" w14:paraId="448FCBA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1B8D127" w14:textId="77777777" w:rsidR="00A213B8" w:rsidRPr="00DE68ED" w:rsidRDefault="00A213B8" w:rsidP="00474F81">
            <w:pPr>
              <w:pStyle w:val="I-tableParagraph"/>
            </w:pPr>
            <w:r w:rsidRPr="00DE68ED">
              <w:t>Contact address-city</w:t>
            </w:r>
          </w:p>
        </w:tc>
        <w:tc>
          <w:tcPr>
            <w:tcW w:w="6261" w:type="dxa"/>
            <w:tcBorders>
              <w:top w:val="single" w:sz="4" w:space="0" w:color="A5A5A5"/>
              <w:left w:val="nil"/>
              <w:bottom w:val="single" w:sz="4" w:space="0" w:color="A5A5A5"/>
              <w:right w:val="single" w:sz="4" w:space="0" w:color="A5A5A5"/>
            </w:tcBorders>
            <w:noWrap/>
          </w:tcPr>
          <w:p w14:paraId="3A3CAB98" w14:textId="0DE94505"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CHANGEREQUEST_CRSENDTO_CIT</w:instrText>
            </w:r>
            <w:r>
              <w:rPr>
                <w:noProof/>
              </w:rPr>
              <w:instrText>Y  \* MERGEFORMAT</w:instrText>
            </w:r>
            <w:r>
              <w:rPr>
                <w:noProof/>
              </w:rPr>
              <w:fldChar w:fldCharType="separate"/>
            </w:r>
            <w:r w:rsidR="00C15E99">
              <w:rPr>
                <w:noProof/>
              </w:rPr>
              <w:t>«CHANGEREQUEST_CRSENDTO_CITY»</w:t>
            </w:r>
            <w:r>
              <w:rPr>
                <w:noProof/>
              </w:rPr>
              <w:fldChar w:fldCharType="end"/>
            </w:r>
          </w:p>
        </w:tc>
      </w:tr>
      <w:tr w:rsidR="00A213B8" w:rsidRPr="00617A43" w14:paraId="7A99435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B855D13" w14:textId="5E8CD9A0" w:rsidR="00A213B8" w:rsidRPr="00DE68ED" w:rsidRDefault="00A213B8" w:rsidP="00474F81">
            <w:pPr>
              <w:pStyle w:val="I-tableParagraph"/>
            </w:pPr>
            <w:r w:rsidRPr="00DE68ED">
              <w:t>Contact address-State</w:t>
            </w:r>
            <w:r w:rsidR="001E49CF">
              <w:t xml:space="preserve"> or </w:t>
            </w:r>
            <w:r w:rsidRPr="00DE68ED">
              <w:t>Territory</w:t>
            </w:r>
          </w:p>
        </w:tc>
        <w:tc>
          <w:tcPr>
            <w:tcW w:w="6261" w:type="dxa"/>
            <w:tcBorders>
              <w:top w:val="single" w:sz="4" w:space="0" w:color="A5A5A5"/>
              <w:left w:val="nil"/>
              <w:bottom w:val="single" w:sz="4" w:space="0" w:color="A5A5A5"/>
              <w:right w:val="single" w:sz="4" w:space="0" w:color="A5A5A5"/>
            </w:tcBorders>
            <w:noWrap/>
          </w:tcPr>
          <w:p w14:paraId="265088B5" w14:textId="4E15178B"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CHANGEREQUEST_CRSENDTO_MAILADDRESS_STATE</w:instrText>
            </w:r>
            <w:r>
              <w:rPr>
                <w:noProof/>
              </w:rPr>
              <w:instrText xml:space="preserve"> \* MERGEFORMAT </w:instrText>
            </w:r>
            <w:r>
              <w:rPr>
                <w:noProof/>
              </w:rPr>
              <w:fldChar w:fldCharType="separate"/>
            </w:r>
            <w:r w:rsidR="00C15E99">
              <w:rPr>
                <w:noProof/>
              </w:rPr>
              <w:t>«CHANGEREQUEST_CRSENDTO_MAILADDRESS_STATE»</w:t>
            </w:r>
            <w:r>
              <w:rPr>
                <w:noProof/>
              </w:rPr>
              <w:fldChar w:fldCharType="end"/>
            </w:r>
          </w:p>
        </w:tc>
      </w:tr>
      <w:tr w:rsidR="00A213B8" w:rsidRPr="00617A43" w14:paraId="6B4A116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4B88A23" w14:textId="6AF5DB4F" w:rsidR="00A213B8" w:rsidRPr="00DE68ED" w:rsidRDefault="00A213B8" w:rsidP="00474F81">
            <w:pPr>
              <w:pStyle w:val="I-tableParagraph"/>
            </w:pPr>
            <w:r w:rsidRPr="00DE68ED">
              <w:t>Contact address-Zip code</w:t>
            </w:r>
            <w:r w:rsidR="001E49CF">
              <w:t xml:space="preserve"> or </w:t>
            </w:r>
            <w:r w:rsidRPr="00DE68ED">
              <w:t>Post code</w:t>
            </w:r>
          </w:p>
        </w:tc>
        <w:tc>
          <w:tcPr>
            <w:tcW w:w="6261" w:type="dxa"/>
            <w:tcBorders>
              <w:top w:val="single" w:sz="4" w:space="0" w:color="A5A5A5"/>
              <w:left w:val="nil"/>
              <w:bottom w:val="single" w:sz="4" w:space="0" w:color="A5A5A5"/>
              <w:right w:val="single" w:sz="4" w:space="0" w:color="A5A5A5"/>
            </w:tcBorders>
            <w:noWrap/>
          </w:tcPr>
          <w:p w14:paraId="1698498B" w14:textId="18A9C244"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CHANGEREQUEST_CRSENDTO_MAILADDRESS_ZIP</w:instrText>
            </w:r>
            <w:r>
              <w:rPr>
                <w:noProof/>
              </w:rPr>
              <w:instrText xml:space="preserve"> \* MERGEFORMAT </w:instrText>
            </w:r>
            <w:r>
              <w:rPr>
                <w:noProof/>
              </w:rPr>
              <w:fldChar w:fldCharType="separate"/>
            </w:r>
            <w:r w:rsidR="00C15E99">
              <w:rPr>
                <w:noProof/>
              </w:rPr>
              <w:t>«CHANGEREQUEST_CRSENDTO_MAILADDRESS_ZIP»</w:t>
            </w:r>
            <w:r>
              <w:rPr>
                <w:noProof/>
              </w:rPr>
              <w:fldChar w:fldCharType="end"/>
            </w:r>
          </w:p>
        </w:tc>
      </w:tr>
      <w:tr w:rsidR="00A213B8" w:rsidRPr="00617A43" w14:paraId="6896604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38A1680" w14:textId="77777777" w:rsidR="00A213B8" w:rsidRPr="00DE68ED" w:rsidRDefault="00A213B8" w:rsidP="00474F81">
            <w:pPr>
              <w:pStyle w:val="I-tableParagraph"/>
            </w:pPr>
            <w:r w:rsidRPr="00DE68ED">
              <w:t>Contact address-country</w:t>
            </w:r>
          </w:p>
        </w:tc>
        <w:tc>
          <w:tcPr>
            <w:tcW w:w="6261" w:type="dxa"/>
            <w:tcBorders>
              <w:top w:val="single" w:sz="4" w:space="0" w:color="A5A5A5"/>
              <w:left w:val="nil"/>
              <w:bottom w:val="single" w:sz="4" w:space="0" w:color="A5A5A5"/>
              <w:right w:val="single" w:sz="4" w:space="0" w:color="A5A5A5"/>
            </w:tcBorders>
            <w:noWrap/>
          </w:tcPr>
          <w:p w14:paraId="338DF901" w14:textId="431EF68C"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CHANGEREQUEST_CRSENDTO_MAILADDRESS_COUNTRY</w:instrText>
            </w:r>
            <w:r>
              <w:rPr>
                <w:noProof/>
              </w:rPr>
              <w:instrText xml:space="preserve"> \* MERGEFORMAT </w:instrText>
            </w:r>
            <w:r>
              <w:rPr>
                <w:noProof/>
              </w:rPr>
              <w:fldChar w:fldCharType="separate"/>
            </w:r>
            <w:r w:rsidR="00C15E99">
              <w:rPr>
                <w:noProof/>
              </w:rPr>
              <w:t>«CHANGEREQUEST_CRSENDTO_MAILADDRESS_COUNT»</w:t>
            </w:r>
            <w:r>
              <w:rPr>
                <w:noProof/>
              </w:rPr>
              <w:fldChar w:fldCharType="end"/>
            </w:r>
          </w:p>
        </w:tc>
      </w:tr>
      <w:tr w:rsidR="00A213B8" w:rsidRPr="00617A43" w14:paraId="5E5EBD3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BF921A4" w14:textId="77777777" w:rsidR="00A213B8" w:rsidRPr="00DE68ED" w:rsidRDefault="00A213B8" w:rsidP="00474F81">
            <w:pPr>
              <w:pStyle w:val="I-tableParagraph"/>
            </w:pPr>
            <w:r w:rsidRPr="00DE68ED">
              <w:t>Contract address-country code</w:t>
            </w:r>
          </w:p>
        </w:tc>
        <w:tc>
          <w:tcPr>
            <w:tcW w:w="6261" w:type="dxa"/>
            <w:tcBorders>
              <w:top w:val="single" w:sz="4" w:space="0" w:color="A5A5A5"/>
              <w:left w:val="nil"/>
              <w:bottom w:val="single" w:sz="4" w:space="0" w:color="A5A5A5"/>
              <w:right w:val="single" w:sz="4" w:space="0" w:color="A5A5A5"/>
            </w:tcBorders>
            <w:noWrap/>
          </w:tcPr>
          <w:p w14:paraId="4F8C8F35" w14:textId="6C8F9069"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CHANGEREQUEST_CRSENDTO_MAILADDRESS)COUNTRYCODE</w:instrText>
            </w:r>
            <w:r>
              <w:rPr>
                <w:noProof/>
              </w:rPr>
              <w:instrText xml:space="preserve"> \* MERGEFORMAT </w:instrText>
            </w:r>
            <w:r>
              <w:rPr>
                <w:noProof/>
              </w:rPr>
              <w:fldChar w:fldCharType="separate"/>
            </w:r>
            <w:r w:rsidR="00C15E99">
              <w:rPr>
                <w:noProof/>
              </w:rPr>
              <w:t>«CHANGEREQUEST_CRSENDTO_MAILADDRESS)COUNT»</w:t>
            </w:r>
            <w:r>
              <w:rPr>
                <w:noProof/>
              </w:rPr>
              <w:fldChar w:fldCharType="end"/>
            </w:r>
          </w:p>
        </w:tc>
      </w:tr>
      <w:tr w:rsidR="00A213B8" w:rsidRPr="00617A43" w14:paraId="58BDEFB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38CF1F1" w14:textId="77777777" w:rsidR="00A213B8" w:rsidRPr="00DE68ED" w:rsidRDefault="00A213B8" w:rsidP="00474F81">
            <w:pPr>
              <w:pStyle w:val="I-tableParagraph"/>
            </w:pPr>
            <w:r w:rsidRPr="00DE68ED">
              <w:t>Created at – Entity key</w:t>
            </w:r>
          </w:p>
        </w:tc>
        <w:tc>
          <w:tcPr>
            <w:tcW w:w="6261" w:type="dxa"/>
            <w:tcBorders>
              <w:top w:val="single" w:sz="4" w:space="0" w:color="A5A5A5"/>
              <w:left w:val="nil"/>
              <w:bottom w:val="single" w:sz="4" w:space="0" w:color="A5A5A5"/>
              <w:right w:val="single" w:sz="4" w:space="0" w:color="A5A5A5"/>
            </w:tcBorders>
            <w:noWrap/>
          </w:tcPr>
          <w:p w14:paraId="012A8F09" w14:textId="294FE4B2"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CHANGEREQUEST_MEGAENTITYKEY</w:instrText>
            </w:r>
            <w:r>
              <w:rPr>
                <w:noProof/>
              </w:rPr>
              <w:instrText xml:space="preserve"> \* MERGEFORMAT </w:instrText>
            </w:r>
            <w:r>
              <w:rPr>
                <w:noProof/>
              </w:rPr>
              <w:fldChar w:fldCharType="separate"/>
            </w:r>
            <w:r w:rsidR="00C15E99">
              <w:rPr>
                <w:noProof/>
              </w:rPr>
              <w:t>«CHANGEREQUEST_MEGAENTITYKEY»</w:t>
            </w:r>
            <w:r>
              <w:rPr>
                <w:noProof/>
              </w:rPr>
              <w:fldChar w:fldCharType="end"/>
            </w:r>
          </w:p>
        </w:tc>
      </w:tr>
      <w:tr w:rsidR="00A213B8" w:rsidRPr="00617A43" w14:paraId="000A3328" w14:textId="77777777" w:rsidTr="00BB517A">
        <w:trPr>
          <w:trHeight w:val="300"/>
        </w:trPr>
        <w:tc>
          <w:tcPr>
            <w:tcW w:w="2965" w:type="dxa"/>
            <w:tcBorders>
              <w:top w:val="single" w:sz="4" w:space="0" w:color="A5A5A5"/>
              <w:left w:val="single" w:sz="4" w:space="0" w:color="A5A5A5"/>
              <w:bottom w:val="single" w:sz="4" w:space="0" w:color="A5A5A5"/>
              <w:right w:val="nil"/>
            </w:tcBorders>
            <w:noWrap/>
            <w:vAlign w:val="bottom"/>
          </w:tcPr>
          <w:p w14:paraId="09A1EFBD" w14:textId="77777777" w:rsidR="00A213B8" w:rsidRPr="00DE68ED" w:rsidRDefault="00A213B8" w:rsidP="00474F81">
            <w:pPr>
              <w:pStyle w:val="I-tableParagraph"/>
            </w:pPr>
            <w:r w:rsidRPr="00DE68ED">
              <w:t>Created at – Entity ID</w:t>
            </w:r>
          </w:p>
        </w:tc>
        <w:tc>
          <w:tcPr>
            <w:tcW w:w="6261" w:type="dxa"/>
            <w:tcBorders>
              <w:top w:val="single" w:sz="4" w:space="0" w:color="A5A5A5"/>
              <w:left w:val="nil"/>
              <w:bottom w:val="single" w:sz="4" w:space="0" w:color="A5A5A5"/>
              <w:right w:val="single" w:sz="4" w:space="0" w:color="A5A5A5"/>
            </w:tcBorders>
            <w:noWrap/>
          </w:tcPr>
          <w:p w14:paraId="2476E3B4" w14:textId="34BEC8E1"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CHANGEREQUEST_MEGAENTITYID</w:instrText>
            </w:r>
            <w:r>
              <w:rPr>
                <w:noProof/>
              </w:rPr>
              <w:instrText xml:space="preserve"> \* MERGEFORMAT </w:instrText>
            </w:r>
            <w:r>
              <w:rPr>
                <w:noProof/>
              </w:rPr>
              <w:fldChar w:fldCharType="separate"/>
            </w:r>
            <w:r w:rsidR="00C15E99">
              <w:rPr>
                <w:noProof/>
              </w:rPr>
              <w:t>«CHANGEREQUEST_MEGAENTITYID»</w:t>
            </w:r>
            <w:r>
              <w:rPr>
                <w:noProof/>
              </w:rPr>
              <w:fldChar w:fldCharType="end"/>
            </w:r>
          </w:p>
        </w:tc>
      </w:tr>
      <w:tr w:rsidR="00A213B8" w:rsidRPr="00617A43" w14:paraId="5B2F55F0" w14:textId="77777777" w:rsidTr="00BB517A">
        <w:trPr>
          <w:trHeight w:val="300"/>
        </w:trPr>
        <w:tc>
          <w:tcPr>
            <w:tcW w:w="2965" w:type="dxa"/>
            <w:tcBorders>
              <w:top w:val="single" w:sz="4" w:space="0" w:color="A5A5A5"/>
              <w:left w:val="single" w:sz="4" w:space="0" w:color="A5A5A5"/>
              <w:bottom w:val="single" w:sz="4" w:space="0" w:color="A5A5A5"/>
              <w:right w:val="nil"/>
            </w:tcBorders>
            <w:noWrap/>
            <w:vAlign w:val="bottom"/>
          </w:tcPr>
          <w:p w14:paraId="225932F1" w14:textId="70D4E940" w:rsidR="00A213B8" w:rsidRPr="00DE68ED" w:rsidRDefault="00A213B8" w:rsidP="00474F81">
            <w:pPr>
              <w:pStyle w:val="I-tableParagraph"/>
            </w:pPr>
            <w:r w:rsidRPr="00DE68ED">
              <w:t xml:space="preserve">Created at </w:t>
            </w:r>
            <w:r w:rsidR="001E49CF" w:rsidRPr="00DE68ED">
              <w:t>–</w:t>
            </w:r>
            <w:r w:rsidRPr="00DE68ED">
              <w:t xml:space="preserve"> Entity name</w:t>
            </w:r>
          </w:p>
        </w:tc>
        <w:tc>
          <w:tcPr>
            <w:tcW w:w="6261" w:type="dxa"/>
            <w:tcBorders>
              <w:top w:val="single" w:sz="4" w:space="0" w:color="A5A5A5"/>
              <w:left w:val="nil"/>
              <w:bottom w:val="single" w:sz="4" w:space="0" w:color="A5A5A5"/>
              <w:right w:val="single" w:sz="4" w:space="0" w:color="A5A5A5"/>
            </w:tcBorders>
            <w:noWrap/>
          </w:tcPr>
          <w:p w14:paraId="5303FDE0" w14:textId="7CE0979C"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CHANGEREQUEST_MEGAENTITYNAME</w:instrText>
            </w:r>
            <w:r>
              <w:rPr>
                <w:noProof/>
              </w:rPr>
              <w:instrText xml:space="preserve"> \* MERGEFORMAT </w:instrText>
            </w:r>
            <w:r>
              <w:rPr>
                <w:noProof/>
              </w:rPr>
              <w:fldChar w:fldCharType="separate"/>
            </w:r>
            <w:r w:rsidR="00C15E99">
              <w:rPr>
                <w:noProof/>
              </w:rPr>
              <w:t>«CHANGEREQUEST_MEGAENTITYNAME»</w:t>
            </w:r>
            <w:r>
              <w:rPr>
                <w:noProof/>
              </w:rPr>
              <w:fldChar w:fldCharType="end"/>
            </w:r>
          </w:p>
        </w:tc>
      </w:tr>
      <w:tr w:rsidR="00A213B8" w:rsidRPr="00617A43" w14:paraId="61150D56" w14:textId="77777777" w:rsidTr="00BB517A">
        <w:trPr>
          <w:trHeight w:val="300"/>
        </w:trPr>
        <w:tc>
          <w:tcPr>
            <w:tcW w:w="2965" w:type="dxa"/>
            <w:tcBorders>
              <w:top w:val="single" w:sz="4" w:space="0" w:color="A5A5A5"/>
              <w:left w:val="single" w:sz="4" w:space="0" w:color="A5A5A5"/>
              <w:bottom w:val="single" w:sz="4" w:space="0" w:color="A5A5A5"/>
              <w:right w:val="nil"/>
            </w:tcBorders>
            <w:noWrap/>
            <w:vAlign w:val="bottom"/>
          </w:tcPr>
          <w:p w14:paraId="4200B0AE" w14:textId="77777777" w:rsidR="00A213B8" w:rsidRPr="00DE68ED" w:rsidRDefault="00A213B8" w:rsidP="00474F81">
            <w:pPr>
              <w:pStyle w:val="I-tableParagraph"/>
            </w:pPr>
            <w:r w:rsidRPr="00DE68ED">
              <w:t>Record number</w:t>
            </w:r>
          </w:p>
        </w:tc>
        <w:tc>
          <w:tcPr>
            <w:tcW w:w="6261" w:type="dxa"/>
            <w:tcBorders>
              <w:top w:val="single" w:sz="4" w:space="0" w:color="A5A5A5"/>
              <w:left w:val="nil"/>
              <w:bottom w:val="single" w:sz="4" w:space="0" w:color="A5A5A5"/>
              <w:right w:val="single" w:sz="4" w:space="0" w:color="A5A5A5"/>
            </w:tcBorders>
            <w:noWrap/>
          </w:tcPr>
          <w:p w14:paraId="2F86CA8B" w14:textId="684AE24C" w:rsidR="00A213B8" w:rsidRPr="003664B1" w:rsidRDefault="00A213B8" w:rsidP="00474F81">
            <w:pPr>
              <w:pStyle w:val="I-tableParagraph"/>
              <w:rPr>
                <w:noProof/>
              </w:rPr>
            </w:pPr>
            <w:r>
              <w:rPr>
                <w:noProof/>
              </w:rPr>
              <w:fldChar w:fldCharType="begin"/>
            </w:r>
            <w:r>
              <w:rPr>
                <w:noProof/>
              </w:rPr>
              <w:instrText xml:space="preserve"> MERGEFIELD</w:instrText>
            </w:r>
            <w:r w:rsidRPr="00DE68ED">
              <w:rPr>
                <w:noProof/>
              </w:rPr>
              <w:instrText xml:space="preserve"> CHANGEREQUEST_CRSENDTO_RECORDNO</w:instrText>
            </w:r>
            <w:r>
              <w:rPr>
                <w:noProof/>
              </w:rPr>
              <w:instrText xml:space="preserve"> \* MERGEFORMAT </w:instrText>
            </w:r>
            <w:r>
              <w:rPr>
                <w:noProof/>
              </w:rPr>
              <w:fldChar w:fldCharType="separate"/>
            </w:r>
            <w:r w:rsidR="00C15E99">
              <w:rPr>
                <w:noProof/>
              </w:rPr>
              <w:t>«CHANGEREQUEST_CRSENDTO_RECORDNO»</w:t>
            </w:r>
            <w:r>
              <w:rPr>
                <w:noProof/>
              </w:rPr>
              <w:fldChar w:fldCharType="end"/>
            </w:r>
          </w:p>
        </w:tc>
      </w:tr>
      <w:tr w:rsidR="00A213B8" w:rsidRPr="00617A43" w14:paraId="2B4F353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FAD8A15" w14:textId="77777777" w:rsidR="00A213B8" w:rsidRPr="00DE68ED" w:rsidRDefault="00A213B8" w:rsidP="00474F81">
            <w:pPr>
              <w:pStyle w:val="I-tableParagraph"/>
            </w:pPr>
            <w:r w:rsidRPr="00DE68ED">
              <w:t>Contact name</w:t>
            </w:r>
          </w:p>
        </w:tc>
        <w:tc>
          <w:tcPr>
            <w:tcW w:w="6261" w:type="dxa"/>
            <w:tcBorders>
              <w:top w:val="single" w:sz="4" w:space="0" w:color="A5A5A5"/>
              <w:left w:val="nil"/>
              <w:bottom w:val="single" w:sz="4" w:space="0" w:color="A5A5A5"/>
              <w:right w:val="single" w:sz="4" w:space="0" w:color="A5A5A5"/>
            </w:tcBorders>
            <w:noWrap/>
          </w:tcPr>
          <w:p w14:paraId="3F9752C5" w14:textId="1235F595"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CHANGEREQUEST_CRSENDTO_CONTACTNAME</w:instrText>
            </w:r>
            <w:r>
              <w:rPr>
                <w:noProof/>
              </w:rPr>
              <w:instrText xml:space="preserve"> \* MERGEFORMAT</w:instrText>
            </w:r>
            <w:r>
              <w:rPr>
                <w:noProof/>
              </w:rPr>
              <w:fldChar w:fldCharType="separate"/>
            </w:r>
            <w:r w:rsidR="00C15E99">
              <w:rPr>
                <w:noProof/>
              </w:rPr>
              <w:t>«CHANGEREQUEST_CRSENDTO_CONTACTNAME»</w:t>
            </w:r>
            <w:r>
              <w:rPr>
                <w:noProof/>
              </w:rPr>
              <w:fldChar w:fldCharType="end"/>
            </w:r>
          </w:p>
        </w:tc>
      </w:tr>
      <w:tr w:rsidR="00A213B8" w:rsidRPr="00617A43" w14:paraId="10E3CAA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8BA7806" w14:textId="77777777" w:rsidR="00A213B8" w:rsidRPr="00DE68ED" w:rsidRDefault="00A213B8" w:rsidP="00474F81">
            <w:pPr>
              <w:pStyle w:val="I-tableParagraph"/>
            </w:pPr>
            <w:r w:rsidRPr="00DE68ED">
              <w:t>Taxable</w:t>
            </w:r>
          </w:p>
        </w:tc>
        <w:tc>
          <w:tcPr>
            <w:tcW w:w="6261" w:type="dxa"/>
            <w:tcBorders>
              <w:top w:val="single" w:sz="4" w:space="0" w:color="A5A5A5"/>
              <w:left w:val="nil"/>
              <w:bottom w:val="single" w:sz="4" w:space="0" w:color="A5A5A5"/>
              <w:right w:val="single" w:sz="4" w:space="0" w:color="A5A5A5"/>
            </w:tcBorders>
            <w:noWrap/>
          </w:tcPr>
          <w:p w14:paraId="449B3241" w14:textId="225F128E"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CHANGEREQUEST_CRSENDTO_TAXABLE</w:instrText>
            </w:r>
            <w:r>
              <w:rPr>
                <w:noProof/>
              </w:rPr>
              <w:instrText xml:space="preserve"> \* MERGEFORMAT </w:instrText>
            </w:r>
            <w:r>
              <w:rPr>
                <w:noProof/>
              </w:rPr>
              <w:fldChar w:fldCharType="separate"/>
            </w:r>
            <w:r w:rsidR="00C15E99">
              <w:rPr>
                <w:noProof/>
              </w:rPr>
              <w:t>«CHANGEREQUEST_CRSENDTO_TAXABLE»</w:t>
            </w:r>
            <w:r>
              <w:rPr>
                <w:noProof/>
              </w:rPr>
              <w:fldChar w:fldCharType="end"/>
            </w:r>
          </w:p>
        </w:tc>
      </w:tr>
      <w:tr w:rsidR="00A213B8" w:rsidRPr="00617A43" w14:paraId="12092BC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DE2E0E9" w14:textId="77777777" w:rsidR="00A213B8" w:rsidRPr="00DE68ED" w:rsidRDefault="00A213B8" w:rsidP="00474F81">
            <w:pPr>
              <w:pStyle w:val="I-tableParagraph"/>
            </w:pPr>
            <w:r w:rsidRPr="00DE68ED">
              <w:t>Contact tax group</w:t>
            </w:r>
          </w:p>
        </w:tc>
        <w:tc>
          <w:tcPr>
            <w:tcW w:w="6261" w:type="dxa"/>
            <w:tcBorders>
              <w:top w:val="single" w:sz="4" w:space="0" w:color="A5A5A5"/>
              <w:left w:val="nil"/>
              <w:bottom w:val="single" w:sz="4" w:space="0" w:color="A5A5A5"/>
              <w:right w:val="single" w:sz="4" w:space="0" w:color="A5A5A5"/>
            </w:tcBorders>
            <w:noWrap/>
          </w:tcPr>
          <w:p w14:paraId="53DAF581" w14:textId="6554F251"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CHANGEREQUEST_CRSENDTO_TAXGROUP</w:instrText>
            </w:r>
            <w:r>
              <w:rPr>
                <w:noProof/>
              </w:rPr>
              <w:instrText xml:space="preserve"> \* MERGEFORMAT </w:instrText>
            </w:r>
            <w:r>
              <w:rPr>
                <w:noProof/>
              </w:rPr>
              <w:fldChar w:fldCharType="separate"/>
            </w:r>
            <w:r w:rsidR="00C15E99">
              <w:rPr>
                <w:noProof/>
              </w:rPr>
              <w:t>«CHANGEREQUEST_CRSENDTO_TAXGROUP»</w:t>
            </w:r>
            <w:r>
              <w:rPr>
                <w:noProof/>
              </w:rPr>
              <w:fldChar w:fldCharType="end"/>
            </w:r>
          </w:p>
        </w:tc>
      </w:tr>
      <w:tr w:rsidR="00A213B8" w:rsidRPr="00617A43" w14:paraId="737B7F9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4E264CB" w14:textId="77777777" w:rsidR="00A213B8" w:rsidRPr="00DE68ED" w:rsidRDefault="00A213B8" w:rsidP="00474F81">
            <w:pPr>
              <w:pStyle w:val="I-tableParagraph"/>
            </w:pPr>
            <w:r w:rsidRPr="00DE68ED">
              <w:t>Price schedule</w:t>
            </w:r>
          </w:p>
        </w:tc>
        <w:tc>
          <w:tcPr>
            <w:tcW w:w="6261" w:type="dxa"/>
            <w:tcBorders>
              <w:top w:val="single" w:sz="4" w:space="0" w:color="A5A5A5"/>
              <w:left w:val="nil"/>
              <w:bottom w:val="single" w:sz="4" w:space="0" w:color="A5A5A5"/>
              <w:right w:val="single" w:sz="4" w:space="0" w:color="A5A5A5"/>
            </w:tcBorders>
            <w:noWrap/>
          </w:tcPr>
          <w:p w14:paraId="7C4162E2" w14:textId="2279FB9B"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CHANGEREQUEST_CRSENDTO_PRICESCHEDULE</w:instrText>
            </w:r>
            <w:r>
              <w:rPr>
                <w:noProof/>
              </w:rPr>
              <w:instrText xml:space="preserve"> \* MERGEFORMAT </w:instrText>
            </w:r>
            <w:r>
              <w:rPr>
                <w:noProof/>
              </w:rPr>
              <w:fldChar w:fldCharType="separate"/>
            </w:r>
            <w:r w:rsidR="00C15E99">
              <w:rPr>
                <w:noProof/>
              </w:rPr>
              <w:t>«CHANGEREQUEST_CRSENDTO_PRICESCHEDULE»</w:t>
            </w:r>
            <w:r>
              <w:rPr>
                <w:noProof/>
              </w:rPr>
              <w:fldChar w:fldCharType="end"/>
            </w:r>
          </w:p>
        </w:tc>
      </w:tr>
      <w:tr w:rsidR="00A213B8" w:rsidRPr="00617A43" w14:paraId="1DCAC8A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3D9ED76" w14:textId="77777777" w:rsidR="00A213B8" w:rsidRPr="00DE68ED" w:rsidRDefault="00A213B8" w:rsidP="00474F81">
            <w:pPr>
              <w:pStyle w:val="I-tableParagraph"/>
            </w:pPr>
            <w:r w:rsidRPr="00DE68ED">
              <w:lastRenderedPageBreak/>
              <w:t>Discount %</w:t>
            </w:r>
          </w:p>
        </w:tc>
        <w:tc>
          <w:tcPr>
            <w:tcW w:w="6261" w:type="dxa"/>
            <w:tcBorders>
              <w:top w:val="single" w:sz="4" w:space="0" w:color="A5A5A5"/>
              <w:left w:val="nil"/>
              <w:bottom w:val="single" w:sz="4" w:space="0" w:color="A5A5A5"/>
              <w:right w:val="single" w:sz="4" w:space="0" w:color="A5A5A5"/>
            </w:tcBorders>
            <w:noWrap/>
          </w:tcPr>
          <w:p w14:paraId="3A77B796" w14:textId="433CF212"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CHANGEREQUEST_CRSENDTO_DISCOUNT</w:instrText>
            </w:r>
            <w:r>
              <w:rPr>
                <w:noProof/>
              </w:rPr>
              <w:instrText xml:space="preserve"> \* MERGEFORMAT </w:instrText>
            </w:r>
            <w:r>
              <w:rPr>
                <w:noProof/>
              </w:rPr>
              <w:fldChar w:fldCharType="separate"/>
            </w:r>
            <w:r w:rsidR="00C15E99">
              <w:rPr>
                <w:noProof/>
              </w:rPr>
              <w:t>«CHANGEREQUEST_CRSENDTO_DISCOUNT»</w:t>
            </w:r>
            <w:r>
              <w:rPr>
                <w:noProof/>
              </w:rPr>
              <w:fldChar w:fldCharType="end"/>
            </w:r>
          </w:p>
        </w:tc>
      </w:tr>
      <w:tr w:rsidR="00A213B8" w:rsidRPr="00617A43" w14:paraId="16A4CE3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780ED11" w14:textId="77777777" w:rsidR="00A213B8" w:rsidRPr="00DE68ED" w:rsidRDefault="00A213B8" w:rsidP="00474F81">
            <w:pPr>
              <w:pStyle w:val="I-tableParagraph"/>
            </w:pPr>
            <w:r w:rsidRPr="00DE68ED">
              <w:t>Price list</w:t>
            </w:r>
          </w:p>
        </w:tc>
        <w:tc>
          <w:tcPr>
            <w:tcW w:w="6261" w:type="dxa"/>
            <w:tcBorders>
              <w:top w:val="single" w:sz="4" w:space="0" w:color="A5A5A5"/>
              <w:left w:val="nil"/>
              <w:bottom w:val="single" w:sz="4" w:space="0" w:color="A5A5A5"/>
              <w:right w:val="single" w:sz="4" w:space="0" w:color="A5A5A5"/>
            </w:tcBorders>
            <w:noWrap/>
          </w:tcPr>
          <w:p w14:paraId="78134757" w14:textId="4BDD36DA"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CHANGEREQUEST_CRSENDTO_PRICELIST</w:instrText>
            </w:r>
            <w:r>
              <w:rPr>
                <w:noProof/>
              </w:rPr>
              <w:instrText xml:space="preserve"> \* MERGEFORMAT </w:instrText>
            </w:r>
            <w:r>
              <w:rPr>
                <w:noProof/>
              </w:rPr>
              <w:fldChar w:fldCharType="separate"/>
            </w:r>
            <w:r w:rsidR="00C15E99">
              <w:rPr>
                <w:noProof/>
              </w:rPr>
              <w:t>«CHANGEREQUEST_CRSENDTO_PRICELIST»</w:t>
            </w:r>
            <w:r>
              <w:rPr>
                <w:noProof/>
              </w:rPr>
              <w:fldChar w:fldCharType="end"/>
            </w:r>
          </w:p>
        </w:tc>
      </w:tr>
      <w:tr w:rsidR="00A213B8" w:rsidRPr="00617A43" w14:paraId="744EF3B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B87E654" w14:textId="77777777" w:rsidR="00A213B8" w:rsidRPr="00DE68ED" w:rsidRDefault="00A213B8" w:rsidP="00474F81">
            <w:pPr>
              <w:pStyle w:val="I-tableParagraph"/>
            </w:pPr>
            <w:r w:rsidRPr="00DE68ED">
              <w:t>Visible</w:t>
            </w:r>
          </w:p>
        </w:tc>
        <w:tc>
          <w:tcPr>
            <w:tcW w:w="6261" w:type="dxa"/>
            <w:tcBorders>
              <w:top w:val="single" w:sz="4" w:space="0" w:color="A5A5A5"/>
              <w:left w:val="nil"/>
              <w:bottom w:val="single" w:sz="4" w:space="0" w:color="A5A5A5"/>
              <w:right w:val="single" w:sz="4" w:space="0" w:color="A5A5A5"/>
            </w:tcBorders>
            <w:noWrap/>
          </w:tcPr>
          <w:p w14:paraId="379BEFE5" w14:textId="7DAC750B"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CHANGEREQUEST_CRSENDTO_VISIBLE</w:instrText>
            </w:r>
            <w:r>
              <w:rPr>
                <w:noProof/>
              </w:rPr>
              <w:instrText xml:space="preserve"> \* MERGEFORMAT </w:instrText>
            </w:r>
            <w:r>
              <w:rPr>
                <w:noProof/>
              </w:rPr>
              <w:fldChar w:fldCharType="separate"/>
            </w:r>
            <w:r w:rsidR="00C15E99">
              <w:rPr>
                <w:noProof/>
              </w:rPr>
              <w:t>«CHANGEREQUEST_CRSENDTO_VISIBLE»</w:t>
            </w:r>
            <w:r>
              <w:rPr>
                <w:noProof/>
              </w:rPr>
              <w:fldChar w:fldCharType="end"/>
            </w:r>
          </w:p>
        </w:tc>
      </w:tr>
      <w:tr w:rsidR="00A213B8" w:rsidRPr="00617A43" w14:paraId="4BA335C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3E79C6E" w14:textId="77777777" w:rsidR="00A213B8" w:rsidRPr="00DE68ED" w:rsidRDefault="00A213B8" w:rsidP="00474F81">
            <w:pPr>
              <w:pStyle w:val="I-tableParagraph"/>
            </w:pPr>
            <w:r w:rsidRPr="00DE68ED">
              <w:t>Address status</w:t>
            </w:r>
          </w:p>
        </w:tc>
        <w:tc>
          <w:tcPr>
            <w:tcW w:w="6261" w:type="dxa"/>
            <w:tcBorders>
              <w:top w:val="single" w:sz="4" w:space="0" w:color="A5A5A5"/>
              <w:left w:val="nil"/>
              <w:bottom w:val="single" w:sz="4" w:space="0" w:color="A5A5A5"/>
              <w:right w:val="single" w:sz="4" w:space="0" w:color="A5A5A5"/>
            </w:tcBorders>
            <w:noWrap/>
          </w:tcPr>
          <w:p w14:paraId="3768D43F" w14:textId="56277476"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CHANGEREQUEST_CRSENDTOMAILADDRESS_STATUS</w:instrText>
            </w:r>
            <w:r>
              <w:rPr>
                <w:noProof/>
              </w:rPr>
              <w:instrText xml:space="preserve"> \* MERGEFORMAT </w:instrText>
            </w:r>
            <w:r>
              <w:rPr>
                <w:noProof/>
              </w:rPr>
              <w:fldChar w:fldCharType="separate"/>
            </w:r>
            <w:r w:rsidR="00C15E99">
              <w:rPr>
                <w:noProof/>
              </w:rPr>
              <w:t>«CHANGEREQUEST_CRSENDTOMAILADDRESS_STATUS»</w:t>
            </w:r>
            <w:r>
              <w:rPr>
                <w:noProof/>
              </w:rPr>
              <w:fldChar w:fldCharType="end"/>
            </w:r>
          </w:p>
        </w:tc>
      </w:tr>
      <w:tr w:rsidR="00A213B8" w:rsidRPr="00617A43" w14:paraId="36E8C1B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F52D24F" w14:textId="77777777" w:rsidR="00A213B8" w:rsidRPr="00DE68ED" w:rsidRDefault="00A213B8" w:rsidP="00474F81">
            <w:pPr>
              <w:pStyle w:val="I-tableParagraph"/>
            </w:pPr>
            <w:r w:rsidRPr="00DE68ED">
              <w:t>Tax ID</w:t>
            </w:r>
          </w:p>
        </w:tc>
        <w:tc>
          <w:tcPr>
            <w:tcW w:w="6261" w:type="dxa"/>
            <w:tcBorders>
              <w:top w:val="single" w:sz="4" w:space="0" w:color="A5A5A5"/>
              <w:left w:val="nil"/>
              <w:bottom w:val="single" w:sz="4" w:space="0" w:color="A5A5A5"/>
              <w:right w:val="single" w:sz="4" w:space="0" w:color="A5A5A5"/>
            </w:tcBorders>
            <w:noWrap/>
          </w:tcPr>
          <w:p w14:paraId="375AF153" w14:textId="2F230B68"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CHANGEREQUEST_CRSENDTO_TAXID</w:instrText>
            </w:r>
            <w:r>
              <w:rPr>
                <w:noProof/>
              </w:rPr>
              <w:instrText xml:space="preserve"> \* MERGEFORMAT </w:instrText>
            </w:r>
            <w:r>
              <w:rPr>
                <w:noProof/>
              </w:rPr>
              <w:fldChar w:fldCharType="separate"/>
            </w:r>
            <w:r w:rsidR="00C15E99">
              <w:rPr>
                <w:noProof/>
              </w:rPr>
              <w:t>«CHANGEREQUEST_CRSENDTO_TAXID»</w:t>
            </w:r>
            <w:r>
              <w:rPr>
                <w:noProof/>
              </w:rPr>
              <w:fldChar w:fldCharType="end"/>
            </w:r>
          </w:p>
        </w:tc>
      </w:tr>
      <w:tr w:rsidR="00A213B8" w:rsidRPr="00617A43" w14:paraId="4360E4F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A5C44AD" w14:textId="77777777" w:rsidR="00A213B8" w:rsidRPr="00DE68ED" w:rsidRDefault="00A213B8" w:rsidP="00474F81">
            <w:pPr>
              <w:pStyle w:val="I-tableParagraph"/>
            </w:pPr>
            <w:r w:rsidRPr="00DE68ED">
              <w:t>Tax group record number</w:t>
            </w:r>
          </w:p>
        </w:tc>
        <w:tc>
          <w:tcPr>
            <w:tcW w:w="6261" w:type="dxa"/>
            <w:tcBorders>
              <w:top w:val="single" w:sz="4" w:space="0" w:color="A5A5A5"/>
              <w:left w:val="nil"/>
              <w:bottom w:val="single" w:sz="4" w:space="0" w:color="A5A5A5"/>
              <w:right w:val="single" w:sz="4" w:space="0" w:color="A5A5A5"/>
            </w:tcBorders>
            <w:noWrap/>
          </w:tcPr>
          <w:p w14:paraId="60C3675A" w14:textId="482FA6C4"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CHANGEREQUEST_CRSENDTO_TAXGROUPKEY</w:instrText>
            </w:r>
            <w:r>
              <w:rPr>
                <w:noProof/>
              </w:rPr>
              <w:instrText xml:space="preserve"> \* MERGEFORMAT </w:instrText>
            </w:r>
            <w:r>
              <w:rPr>
                <w:noProof/>
              </w:rPr>
              <w:fldChar w:fldCharType="separate"/>
            </w:r>
            <w:r w:rsidR="00C15E99">
              <w:rPr>
                <w:noProof/>
              </w:rPr>
              <w:t>«CHANGEREQUEST_CRSENDTO_TAXGROUPKEY»</w:t>
            </w:r>
            <w:r>
              <w:rPr>
                <w:noProof/>
              </w:rPr>
              <w:fldChar w:fldCharType="end"/>
            </w:r>
          </w:p>
        </w:tc>
      </w:tr>
      <w:tr w:rsidR="00A213B8" w:rsidRPr="00617A43" w14:paraId="462F3B5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3D1944" w14:textId="77777777" w:rsidR="00A213B8" w:rsidRPr="00DE68ED" w:rsidRDefault="00A213B8" w:rsidP="00474F81">
            <w:pPr>
              <w:pStyle w:val="I-tableParagraph"/>
            </w:pPr>
            <w:r w:rsidRPr="00DE68ED">
              <w:t>Price list record number</w:t>
            </w:r>
          </w:p>
        </w:tc>
        <w:tc>
          <w:tcPr>
            <w:tcW w:w="6261" w:type="dxa"/>
            <w:tcBorders>
              <w:top w:val="single" w:sz="4" w:space="0" w:color="A5A5A5"/>
              <w:left w:val="nil"/>
              <w:bottom w:val="single" w:sz="4" w:space="0" w:color="A5A5A5"/>
              <w:right w:val="single" w:sz="4" w:space="0" w:color="A5A5A5"/>
            </w:tcBorders>
            <w:noWrap/>
          </w:tcPr>
          <w:p w14:paraId="7DFF4CB8" w14:textId="0B17EA37"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CHANGEREQUEST_CRSENDTO_PRICELISTKEY</w:instrText>
            </w:r>
            <w:r>
              <w:rPr>
                <w:noProof/>
              </w:rPr>
              <w:instrText xml:space="preserve"> \* MERGEFORMAT </w:instrText>
            </w:r>
            <w:r>
              <w:rPr>
                <w:noProof/>
              </w:rPr>
              <w:fldChar w:fldCharType="separate"/>
            </w:r>
            <w:r w:rsidR="00C15E99">
              <w:rPr>
                <w:noProof/>
              </w:rPr>
              <w:t>«CHANGEREQUEST_CRSENDTO_PRICELISTKEY»</w:t>
            </w:r>
            <w:r>
              <w:rPr>
                <w:noProof/>
              </w:rPr>
              <w:fldChar w:fldCharType="end"/>
            </w:r>
          </w:p>
        </w:tc>
      </w:tr>
      <w:tr w:rsidR="00A213B8" w:rsidRPr="00617A43" w14:paraId="73E851F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D041BE6" w14:textId="77777777" w:rsidR="00A213B8" w:rsidRPr="00DE68ED" w:rsidRDefault="00A213B8" w:rsidP="00474F81">
            <w:pPr>
              <w:pStyle w:val="I-tableParagraph"/>
            </w:pPr>
            <w:r w:rsidRPr="00DE68ED">
              <w:t>Price schedule record number</w:t>
            </w:r>
          </w:p>
        </w:tc>
        <w:tc>
          <w:tcPr>
            <w:tcW w:w="6261" w:type="dxa"/>
            <w:tcBorders>
              <w:top w:val="single" w:sz="4" w:space="0" w:color="A5A5A5"/>
              <w:left w:val="nil"/>
              <w:bottom w:val="single" w:sz="4" w:space="0" w:color="A5A5A5"/>
              <w:right w:val="single" w:sz="4" w:space="0" w:color="A5A5A5"/>
            </w:tcBorders>
            <w:noWrap/>
          </w:tcPr>
          <w:p w14:paraId="41AF0F3C" w14:textId="4AB7A4FE"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CHANGEREQUEST_CRSENDTO_PRICESCHEDULEKEY</w:instrText>
            </w:r>
            <w:r>
              <w:rPr>
                <w:noProof/>
              </w:rPr>
              <w:instrText xml:space="preserve"> \* MERGEFORMAT </w:instrText>
            </w:r>
            <w:r>
              <w:rPr>
                <w:noProof/>
              </w:rPr>
              <w:fldChar w:fldCharType="separate"/>
            </w:r>
            <w:r w:rsidR="00C15E99">
              <w:rPr>
                <w:noProof/>
              </w:rPr>
              <w:t>«CHANGEREQUEST_CRSENDTO_PRICESCHEDULEKEY»</w:t>
            </w:r>
            <w:r>
              <w:rPr>
                <w:noProof/>
              </w:rPr>
              <w:fldChar w:fldCharType="end"/>
            </w:r>
          </w:p>
        </w:tc>
      </w:tr>
      <w:tr w:rsidR="00A213B8" w:rsidRPr="00617A43" w14:paraId="7F95BCA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29DD437" w14:textId="77777777" w:rsidR="00A213B8" w:rsidRPr="00DE68ED" w:rsidRDefault="00A213B8" w:rsidP="00474F81">
            <w:pPr>
              <w:pStyle w:val="I-tableParagraph"/>
            </w:pPr>
            <w:r w:rsidRPr="00DE68ED">
              <w:t>When created</w:t>
            </w:r>
          </w:p>
        </w:tc>
        <w:tc>
          <w:tcPr>
            <w:tcW w:w="6261" w:type="dxa"/>
            <w:tcBorders>
              <w:top w:val="single" w:sz="4" w:space="0" w:color="A5A5A5"/>
              <w:left w:val="nil"/>
              <w:bottom w:val="single" w:sz="4" w:space="0" w:color="A5A5A5"/>
              <w:right w:val="single" w:sz="4" w:space="0" w:color="A5A5A5"/>
            </w:tcBorders>
            <w:noWrap/>
          </w:tcPr>
          <w:p w14:paraId="6BE30723" w14:textId="76055F25"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CHANGEREQUEST_CRSENDTO_WHENCREATED</w:instrText>
            </w:r>
            <w:r>
              <w:rPr>
                <w:noProof/>
              </w:rPr>
              <w:instrText xml:space="preserve"> \* MERGEFORMAT </w:instrText>
            </w:r>
            <w:r>
              <w:rPr>
                <w:noProof/>
              </w:rPr>
              <w:fldChar w:fldCharType="separate"/>
            </w:r>
            <w:r w:rsidR="00C15E99">
              <w:rPr>
                <w:noProof/>
              </w:rPr>
              <w:t>«CHANGEREQUEST_CRSENDTO_WHENCREATED»</w:t>
            </w:r>
            <w:r>
              <w:rPr>
                <w:noProof/>
              </w:rPr>
              <w:fldChar w:fldCharType="end"/>
            </w:r>
          </w:p>
        </w:tc>
      </w:tr>
      <w:tr w:rsidR="00A213B8" w:rsidRPr="00617A43" w14:paraId="5F5704F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E734516" w14:textId="77777777" w:rsidR="00A213B8" w:rsidRPr="00DE68ED" w:rsidRDefault="00A213B8" w:rsidP="00474F81">
            <w:pPr>
              <w:pStyle w:val="I-tableParagraph"/>
            </w:pPr>
            <w:r w:rsidRPr="00DE68ED">
              <w:t>When modified</w:t>
            </w:r>
          </w:p>
        </w:tc>
        <w:tc>
          <w:tcPr>
            <w:tcW w:w="6261" w:type="dxa"/>
            <w:tcBorders>
              <w:top w:val="single" w:sz="4" w:space="0" w:color="A5A5A5"/>
              <w:left w:val="nil"/>
              <w:bottom w:val="single" w:sz="4" w:space="0" w:color="A5A5A5"/>
              <w:right w:val="single" w:sz="4" w:space="0" w:color="A5A5A5"/>
            </w:tcBorders>
            <w:noWrap/>
          </w:tcPr>
          <w:p w14:paraId="172E1E8F" w14:textId="4FD2FE7B"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CHANGEREQUEST_CRSENDTO_WHENMODIFIED</w:instrText>
            </w:r>
            <w:r>
              <w:rPr>
                <w:noProof/>
              </w:rPr>
              <w:instrText xml:space="preserve">  \* MERGEFORMAT </w:instrText>
            </w:r>
            <w:r>
              <w:rPr>
                <w:noProof/>
              </w:rPr>
              <w:fldChar w:fldCharType="separate"/>
            </w:r>
            <w:r w:rsidR="00C15E99">
              <w:rPr>
                <w:noProof/>
              </w:rPr>
              <w:t>«CHANGEREQUEST_CRSENDTO_WHENMODIFIED»</w:t>
            </w:r>
            <w:r>
              <w:rPr>
                <w:noProof/>
              </w:rPr>
              <w:fldChar w:fldCharType="end"/>
            </w:r>
          </w:p>
        </w:tc>
      </w:tr>
      <w:tr w:rsidR="00A213B8" w:rsidRPr="00617A43" w14:paraId="7EAE320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865D68A" w14:textId="77777777" w:rsidR="00A213B8" w:rsidRPr="00DE68ED" w:rsidRDefault="00A213B8" w:rsidP="00474F81">
            <w:pPr>
              <w:pStyle w:val="I-tableParagraph"/>
            </w:pPr>
            <w:r w:rsidRPr="00DE68ED">
              <w:t>Created by</w:t>
            </w:r>
          </w:p>
        </w:tc>
        <w:tc>
          <w:tcPr>
            <w:tcW w:w="6261" w:type="dxa"/>
            <w:tcBorders>
              <w:top w:val="single" w:sz="4" w:space="0" w:color="A5A5A5"/>
              <w:left w:val="nil"/>
              <w:bottom w:val="single" w:sz="4" w:space="0" w:color="A5A5A5"/>
              <w:right w:val="single" w:sz="4" w:space="0" w:color="A5A5A5"/>
            </w:tcBorders>
            <w:noWrap/>
          </w:tcPr>
          <w:p w14:paraId="65E43410" w14:textId="5F0392FC"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CHANGEREQUEST_CRSENDTO_CREATEDBY</w:instrText>
            </w:r>
            <w:r>
              <w:rPr>
                <w:noProof/>
              </w:rPr>
              <w:instrText xml:space="preserve"> \* MERGEFORMAT </w:instrText>
            </w:r>
            <w:r>
              <w:rPr>
                <w:noProof/>
              </w:rPr>
              <w:fldChar w:fldCharType="separate"/>
            </w:r>
            <w:r w:rsidR="00C15E99">
              <w:rPr>
                <w:noProof/>
              </w:rPr>
              <w:t>«CHANGEREQUEST_CRSENDTO_CREATEDBY»</w:t>
            </w:r>
            <w:r>
              <w:rPr>
                <w:noProof/>
              </w:rPr>
              <w:fldChar w:fldCharType="end"/>
            </w:r>
          </w:p>
        </w:tc>
      </w:tr>
      <w:tr w:rsidR="00A213B8" w:rsidRPr="00617A43" w14:paraId="0B554C9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BC27682" w14:textId="77777777" w:rsidR="00A213B8" w:rsidRPr="00DE68ED" w:rsidRDefault="00A213B8" w:rsidP="00474F81">
            <w:pPr>
              <w:pStyle w:val="I-tableParagraph"/>
            </w:pPr>
            <w:r w:rsidRPr="00DE68ED">
              <w:t>Modified by</w:t>
            </w:r>
          </w:p>
        </w:tc>
        <w:tc>
          <w:tcPr>
            <w:tcW w:w="6261" w:type="dxa"/>
            <w:tcBorders>
              <w:top w:val="single" w:sz="4" w:space="0" w:color="A5A5A5"/>
              <w:left w:val="nil"/>
              <w:bottom w:val="single" w:sz="4" w:space="0" w:color="A5A5A5"/>
              <w:right w:val="single" w:sz="4" w:space="0" w:color="A5A5A5"/>
            </w:tcBorders>
            <w:noWrap/>
          </w:tcPr>
          <w:p w14:paraId="6E494126" w14:textId="1480781A"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CHANGEREQUEST_CRSENDTO_MODIFIEDBY</w:instrText>
            </w:r>
            <w:r>
              <w:rPr>
                <w:noProof/>
              </w:rPr>
              <w:instrText xml:space="preserve"> \* MERGEFORMAT </w:instrText>
            </w:r>
            <w:r>
              <w:rPr>
                <w:noProof/>
              </w:rPr>
              <w:fldChar w:fldCharType="separate"/>
            </w:r>
            <w:r w:rsidR="00C15E99">
              <w:rPr>
                <w:noProof/>
              </w:rPr>
              <w:t>«CHANGEREQUEST_CRSENDTO_MODIFIEDBY»</w:t>
            </w:r>
            <w:r>
              <w:rPr>
                <w:noProof/>
              </w:rPr>
              <w:fldChar w:fldCharType="end"/>
            </w:r>
          </w:p>
        </w:tc>
      </w:tr>
      <w:tr w:rsidR="00A213B8" w:rsidRPr="00617A43" w14:paraId="6FF3BA0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68D59C" w14:textId="454812CA" w:rsidR="00A213B8" w:rsidRPr="00DE68ED" w:rsidRDefault="00A213B8" w:rsidP="00474F81">
            <w:pPr>
              <w:pStyle w:val="I-tableParagraph"/>
            </w:pPr>
            <w:r w:rsidRPr="00DE68ED">
              <w:t xml:space="preserve">Created at </w:t>
            </w:r>
            <w:r w:rsidR="001E49CF" w:rsidRPr="00DE68ED">
              <w:t>–</w:t>
            </w:r>
            <w:r w:rsidRPr="00DE68ED">
              <w:t xml:space="preserve"> Entity key</w:t>
            </w:r>
          </w:p>
        </w:tc>
        <w:tc>
          <w:tcPr>
            <w:tcW w:w="6261" w:type="dxa"/>
            <w:tcBorders>
              <w:top w:val="single" w:sz="4" w:space="0" w:color="A5A5A5"/>
              <w:left w:val="nil"/>
              <w:bottom w:val="single" w:sz="4" w:space="0" w:color="A5A5A5"/>
              <w:right w:val="single" w:sz="4" w:space="0" w:color="A5A5A5"/>
            </w:tcBorders>
            <w:noWrap/>
          </w:tcPr>
          <w:p w14:paraId="6AD7B2D0" w14:textId="42828A8E"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CHANGEREQUEST_CRSENDTO_MEGAENTITYKEY</w:instrText>
            </w:r>
            <w:r>
              <w:rPr>
                <w:noProof/>
              </w:rPr>
              <w:instrText xml:space="preserve"> \* MERGEFORMAT </w:instrText>
            </w:r>
            <w:r>
              <w:rPr>
                <w:noProof/>
              </w:rPr>
              <w:fldChar w:fldCharType="separate"/>
            </w:r>
            <w:r w:rsidR="00C15E99">
              <w:rPr>
                <w:noProof/>
              </w:rPr>
              <w:t>«CHANGEREQUEST_CRSENDTO_MEGAENTITYKEY»</w:t>
            </w:r>
            <w:r>
              <w:rPr>
                <w:noProof/>
              </w:rPr>
              <w:fldChar w:fldCharType="end"/>
            </w:r>
          </w:p>
        </w:tc>
      </w:tr>
      <w:tr w:rsidR="00A213B8" w:rsidRPr="00617A43" w14:paraId="0F7AE73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43501CC" w14:textId="77777777" w:rsidR="00A213B8" w:rsidRPr="00DE68ED" w:rsidRDefault="00A213B8" w:rsidP="00474F81">
            <w:pPr>
              <w:pStyle w:val="I-tableParagraph"/>
            </w:pPr>
            <w:r w:rsidRPr="00DE68ED">
              <w:t>Created at – Entity ID</w:t>
            </w:r>
          </w:p>
        </w:tc>
        <w:tc>
          <w:tcPr>
            <w:tcW w:w="6261" w:type="dxa"/>
            <w:tcBorders>
              <w:top w:val="single" w:sz="4" w:space="0" w:color="A5A5A5"/>
              <w:left w:val="nil"/>
              <w:bottom w:val="single" w:sz="4" w:space="0" w:color="A5A5A5"/>
              <w:right w:val="single" w:sz="4" w:space="0" w:color="A5A5A5"/>
            </w:tcBorders>
            <w:noWrap/>
          </w:tcPr>
          <w:p w14:paraId="3092EC2A" w14:textId="48C30348"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CHANGEREQUEST_CRSENDTO_MEGAENTITYID</w:instrText>
            </w:r>
            <w:r>
              <w:rPr>
                <w:noProof/>
              </w:rPr>
              <w:instrText xml:space="preserve"> \* MERGEFORMAT </w:instrText>
            </w:r>
            <w:r>
              <w:rPr>
                <w:noProof/>
              </w:rPr>
              <w:fldChar w:fldCharType="separate"/>
            </w:r>
            <w:r w:rsidR="00C15E99">
              <w:rPr>
                <w:noProof/>
              </w:rPr>
              <w:t>«CHANGEREQUEST_CRSENDTO_MEGAENTITYID»</w:t>
            </w:r>
            <w:r>
              <w:rPr>
                <w:noProof/>
              </w:rPr>
              <w:fldChar w:fldCharType="end"/>
            </w:r>
          </w:p>
        </w:tc>
      </w:tr>
      <w:tr w:rsidR="00A213B8" w:rsidRPr="00617A43" w14:paraId="657BD9C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9060325" w14:textId="77777777" w:rsidR="00A213B8" w:rsidRPr="00DE68ED" w:rsidRDefault="00A213B8" w:rsidP="00474F81">
            <w:pPr>
              <w:pStyle w:val="I-tableParagraph"/>
            </w:pPr>
            <w:r w:rsidRPr="00DE68ED">
              <w:t>Created at – Entity name</w:t>
            </w:r>
          </w:p>
        </w:tc>
        <w:tc>
          <w:tcPr>
            <w:tcW w:w="6261" w:type="dxa"/>
            <w:tcBorders>
              <w:top w:val="single" w:sz="4" w:space="0" w:color="A5A5A5"/>
              <w:left w:val="nil"/>
              <w:bottom w:val="single" w:sz="4" w:space="0" w:color="A5A5A5"/>
              <w:right w:val="single" w:sz="4" w:space="0" w:color="A5A5A5"/>
            </w:tcBorders>
            <w:noWrap/>
          </w:tcPr>
          <w:p w14:paraId="76B3A989" w14:textId="32EA8D2E"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CHANGEREQUEST_CRSENDTO_MEGAENTITYNAME</w:instrText>
            </w:r>
            <w:r>
              <w:rPr>
                <w:noProof/>
              </w:rPr>
              <w:instrText xml:space="preserve"> \* MERGEFORMAT </w:instrText>
            </w:r>
            <w:r>
              <w:rPr>
                <w:noProof/>
              </w:rPr>
              <w:fldChar w:fldCharType="separate"/>
            </w:r>
            <w:r w:rsidR="00C15E99">
              <w:rPr>
                <w:noProof/>
              </w:rPr>
              <w:t>«CHANGEREQUEST_CRSENDTO_MEGAENTITYNAME»</w:t>
            </w:r>
            <w:r>
              <w:rPr>
                <w:noProof/>
              </w:rPr>
              <w:fldChar w:fldCharType="end"/>
            </w:r>
          </w:p>
        </w:tc>
      </w:tr>
      <w:tr w:rsidR="00A213B8" w:rsidRPr="00617A43" w14:paraId="41EC9A7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B5EFF4F" w14:textId="77777777" w:rsidR="00A213B8" w:rsidRPr="00DE68ED" w:rsidRDefault="00A213B8" w:rsidP="00474F81">
            <w:pPr>
              <w:pStyle w:val="I-tableParagraph"/>
            </w:pPr>
            <w:r w:rsidRPr="00DE68ED">
              <w:t>Latitude</w:t>
            </w:r>
          </w:p>
        </w:tc>
        <w:tc>
          <w:tcPr>
            <w:tcW w:w="6261" w:type="dxa"/>
            <w:tcBorders>
              <w:top w:val="single" w:sz="4" w:space="0" w:color="A5A5A5"/>
              <w:left w:val="nil"/>
              <w:bottom w:val="single" w:sz="4" w:space="0" w:color="A5A5A5"/>
              <w:right w:val="single" w:sz="4" w:space="0" w:color="A5A5A5"/>
            </w:tcBorders>
            <w:noWrap/>
          </w:tcPr>
          <w:p w14:paraId="66756D3D" w14:textId="1A5B4611"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CHANGEREQUEST_CRSENDTO_MAILADDRESS_LATITUDE</w:instrText>
            </w:r>
            <w:r>
              <w:rPr>
                <w:noProof/>
              </w:rPr>
              <w:instrText xml:space="preserve"> \* MERGEFORMAT </w:instrText>
            </w:r>
            <w:r>
              <w:rPr>
                <w:noProof/>
              </w:rPr>
              <w:fldChar w:fldCharType="separate"/>
            </w:r>
            <w:r w:rsidR="00C15E99">
              <w:rPr>
                <w:noProof/>
              </w:rPr>
              <w:t>«CHANGEREQUEST_CRSENDTO_MAILADDRESS_LATIT»</w:t>
            </w:r>
            <w:r>
              <w:rPr>
                <w:noProof/>
              </w:rPr>
              <w:fldChar w:fldCharType="end"/>
            </w:r>
          </w:p>
        </w:tc>
      </w:tr>
      <w:tr w:rsidR="00A213B8" w:rsidRPr="00617A43" w14:paraId="027A97E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CEDE6B9" w14:textId="77777777" w:rsidR="00A213B8" w:rsidRPr="00DE68ED" w:rsidRDefault="00A213B8" w:rsidP="00474F81">
            <w:pPr>
              <w:pStyle w:val="I-tableParagraph"/>
            </w:pPr>
            <w:r w:rsidRPr="00DE68ED">
              <w:lastRenderedPageBreak/>
              <w:t>Longitude</w:t>
            </w:r>
          </w:p>
        </w:tc>
        <w:tc>
          <w:tcPr>
            <w:tcW w:w="6261" w:type="dxa"/>
            <w:tcBorders>
              <w:top w:val="single" w:sz="4" w:space="0" w:color="A5A5A5"/>
              <w:left w:val="nil"/>
              <w:bottom w:val="single" w:sz="4" w:space="0" w:color="A5A5A5"/>
              <w:right w:val="single" w:sz="4" w:space="0" w:color="A5A5A5"/>
            </w:tcBorders>
            <w:noWrap/>
          </w:tcPr>
          <w:p w14:paraId="3DB922D8" w14:textId="6227F6E5"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CHANGEREQUEST_CRSENDTO_MAILADDRESS_LONGITUDE</w:instrText>
            </w:r>
            <w:r>
              <w:rPr>
                <w:noProof/>
              </w:rPr>
              <w:instrText xml:space="preserve"> \* MERGEFORMAT </w:instrText>
            </w:r>
            <w:r>
              <w:rPr>
                <w:noProof/>
              </w:rPr>
              <w:fldChar w:fldCharType="separate"/>
            </w:r>
            <w:r w:rsidR="00C15E99">
              <w:rPr>
                <w:noProof/>
              </w:rPr>
              <w:t>«CHANGEREQUEST_CRSENDTO_MAILADDRESS_LONGI»</w:t>
            </w:r>
            <w:r>
              <w:rPr>
                <w:noProof/>
              </w:rPr>
              <w:fldChar w:fldCharType="end"/>
            </w:r>
          </w:p>
        </w:tc>
      </w:tr>
      <w:tr w:rsidR="00A213B8" w:rsidRPr="00617A43" w14:paraId="6758655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tcPr>
          <w:p w14:paraId="342348AC" w14:textId="77777777" w:rsidR="00A213B8" w:rsidRPr="00DE68ED" w:rsidRDefault="00A213B8" w:rsidP="00474F81">
            <w:pPr>
              <w:pStyle w:val="I-sectionHead"/>
            </w:pPr>
            <w:r>
              <w:t xml:space="preserve">Change request </w:t>
            </w:r>
            <w:r>
              <w:br/>
              <w:t>e</w:t>
            </w:r>
            <w:r w:rsidRPr="00DE68ED">
              <w:t>ntries table</w:t>
            </w:r>
          </w:p>
        </w:tc>
        <w:tc>
          <w:tcPr>
            <w:tcW w:w="6261" w:type="dxa"/>
            <w:tcBorders>
              <w:top w:val="single" w:sz="4" w:space="0" w:color="A5A5A5"/>
              <w:left w:val="nil"/>
              <w:bottom w:val="single" w:sz="4" w:space="0" w:color="A5A5A5"/>
              <w:right w:val="single" w:sz="4" w:space="0" w:color="A5A5A5"/>
            </w:tcBorders>
            <w:shd w:val="clear" w:color="auto" w:fill="F5F5F5"/>
            <w:noWrap/>
            <w:vAlign w:val="bottom"/>
          </w:tcPr>
          <w:p w14:paraId="48A7C5B4" w14:textId="77777777" w:rsidR="00A213B8" w:rsidRPr="00DE68ED" w:rsidRDefault="00A213B8" w:rsidP="00BC12A7">
            <w:pPr>
              <w:pStyle w:val="I-sectionHead"/>
              <w:spacing w:line="480" w:lineRule="auto"/>
            </w:pPr>
            <w:r w:rsidRPr="00DE68ED">
              <w:t>Field code</w:t>
            </w:r>
          </w:p>
        </w:tc>
      </w:tr>
      <w:tr w:rsidR="00A213B8" w:rsidRPr="00617A43" w14:paraId="7B4EFBC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5351B2A" w14:textId="77777777" w:rsidR="00A213B8" w:rsidRPr="00DE68ED" w:rsidRDefault="00A213B8" w:rsidP="00474F81">
            <w:pPr>
              <w:pStyle w:val="I-tableParagraph"/>
            </w:pPr>
            <w:r w:rsidRPr="00DE68ED">
              <w:t>Table start — entries</w:t>
            </w:r>
          </w:p>
        </w:tc>
        <w:tc>
          <w:tcPr>
            <w:tcW w:w="6261" w:type="dxa"/>
            <w:tcBorders>
              <w:top w:val="single" w:sz="4" w:space="0" w:color="A5A5A5"/>
              <w:left w:val="nil"/>
              <w:bottom w:val="single" w:sz="4" w:space="0" w:color="A5A5A5"/>
              <w:right w:val="single" w:sz="4" w:space="0" w:color="A5A5A5"/>
            </w:tcBorders>
            <w:noWrap/>
            <w:vAlign w:val="bottom"/>
          </w:tcPr>
          <w:p w14:paraId="2160028F" w14:textId="29BE4194" w:rsidR="00A213B8" w:rsidRPr="00DE68ED" w:rsidRDefault="00A213B8" w:rsidP="00474F81">
            <w:pPr>
              <w:pStyle w:val="I-tableParagraph"/>
            </w:pPr>
            <w:r>
              <w:fldChar w:fldCharType="begin"/>
            </w:r>
            <w:r>
              <w:instrText xml:space="preserve"> MERGEFIELD </w:instrText>
            </w:r>
            <w:r w:rsidRPr="00DE68ED">
              <w:rPr>
                <w:noProof/>
              </w:rPr>
              <w:instrText>TableStart:CRENTRIES</w:instrText>
            </w:r>
            <w:r>
              <w:rPr>
                <w:noProof/>
              </w:rPr>
              <w:instrText xml:space="preserve"> \* MERGEFORMAT</w:instrText>
            </w:r>
            <w:r>
              <w:instrText xml:space="preserve"> </w:instrText>
            </w:r>
            <w:r>
              <w:fldChar w:fldCharType="separate"/>
            </w:r>
            <w:r w:rsidR="00C15E99">
              <w:rPr>
                <w:noProof/>
              </w:rPr>
              <w:t>«TableStart:CRENTRIES»</w:t>
            </w:r>
            <w:r>
              <w:fldChar w:fldCharType="end"/>
            </w:r>
          </w:p>
        </w:tc>
      </w:tr>
      <w:tr w:rsidR="00A213B8" w:rsidRPr="00617A43" w14:paraId="61C8C41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01E7E67" w14:textId="77777777" w:rsidR="00A213B8" w:rsidRPr="00DE68ED" w:rsidRDefault="00A213B8" w:rsidP="00474F81">
            <w:pPr>
              <w:pStyle w:val="I-tableParagraph"/>
            </w:pPr>
            <w:r w:rsidRPr="00DE68ED">
              <w:t>Table end — entries</w:t>
            </w:r>
          </w:p>
        </w:tc>
        <w:tc>
          <w:tcPr>
            <w:tcW w:w="6261" w:type="dxa"/>
            <w:tcBorders>
              <w:top w:val="single" w:sz="4" w:space="0" w:color="A5A5A5"/>
              <w:left w:val="nil"/>
              <w:bottom w:val="single" w:sz="4" w:space="0" w:color="A5A5A5"/>
              <w:right w:val="single" w:sz="4" w:space="0" w:color="A5A5A5"/>
            </w:tcBorders>
            <w:noWrap/>
            <w:vAlign w:val="bottom"/>
          </w:tcPr>
          <w:p w14:paraId="4CE3FF5F" w14:textId="4903078F" w:rsidR="00A213B8" w:rsidRPr="002E58D6" w:rsidRDefault="00A213B8" w:rsidP="00474F81">
            <w:pPr>
              <w:pStyle w:val="I-tableParagraph"/>
            </w:pPr>
            <w:r>
              <w:fldChar w:fldCharType="begin"/>
            </w:r>
            <w:r>
              <w:instrText xml:space="preserve"> MERGEFIELD </w:instrText>
            </w:r>
            <w:r w:rsidRPr="00DE68ED">
              <w:rPr>
                <w:noProof/>
              </w:rPr>
              <w:instrText>TableEnd:CRENTRIES</w:instrText>
            </w:r>
            <w:r>
              <w:instrText xml:space="preserve"> \* MERGEFORMAT </w:instrText>
            </w:r>
            <w:r>
              <w:fldChar w:fldCharType="separate"/>
            </w:r>
            <w:r w:rsidR="00C15E99">
              <w:rPr>
                <w:noProof/>
              </w:rPr>
              <w:t>«TableEnd:CRENTRIES»</w:t>
            </w:r>
            <w:r>
              <w:fldChar w:fldCharType="end"/>
            </w:r>
          </w:p>
        </w:tc>
      </w:tr>
      <w:tr w:rsidR="00A213B8" w:rsidRPr="00617A43" w14:paraId="64B5F75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E1690DF" w14:textId="77777777" w:rsidR="00A213B8" w:rsidRPr="00DE68ED" w:rsidRDefault="00A213B8" w:rsidP="00474F81">
            <w:pPr>
              <w:pStyle w:val="I-tableParagraph"/>
            </w:pPr>
            <w:r w:rsidRPr="00DE68ED">
              <w:t>Record URL</w:t>
            </w:r>
          </w:p>
        </w:tc>
        <w:tc>
          <w:tcPr>
            <w:tcW w:w="6261" w:type="dxa"/>
            <w:tcBorders>
              <w:top w:val="single" w:sz="4" w:space="0" w:color="A5A5A5"/>
              <w:left w:val="nil"/>
              <w:bottom w:val="single" w:sz="4" w:space="0" w:color="A5A5A5"/>
              <w:right w:val="single" w:sz="4" w:space="0" w:color="A5A5A5"/>
            </w:tcBorders>
            <w:noWrap/>
          </w:tcPr>
          <w:p w14:paraId="72C0ACE6" w14:textId="436614C4"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CRENTRIES_RECORD_URL</w:instrText>
            </w:r>
            <w:r>
              <w:rPr>
                <w:noProof/>
              </w:rPr>
              <w:instrText xml:space="preserve"> \* MERGEFORMAT </w:instrText>
            </w:r>
            <w:r>
              <w:rPr>
                <w:noProof/>
              </w:rPr>
              <w:fldChar w:fldCharType="separate"/>
            </w:r>
            <w:r w:rsidR="00C15E99">
              <w:rPr>
                <w:noProof/>
              </w:rPr>
              <w:t>«CRENTRIES_RECORD_URL»</w:t>
            </w:r>
            <w:r>
              <w:rPr>
                <w:noProof/>
              </w:rPr>
              <w:fldChar w:fldCharType="end"/>
            </w:r>
          </w:p>
        </w:tc>
      </w:tr>
      <w:tr w:rsidR="00A213B8" w:rsidRPr="00617A43" w14:paraId="01A6020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3DF2504" w14:textId="77777777" w:rsidR="00A213B8" w:rsidRPr="00DE68ED" w:rsidRDefault="00A213B8" w:rsidP="00474F81">
            <w:pPr>
              <w:pStyle w:val="I-tableParagraph"/>
            </w:pPr>
            <w:r w:rsidRPr="00DE68ED">
              <w:t>Record number</w:t>
            </w:r>
          </w:p>
        </w:tc>
        <w:tc>
          <w:tcPr>
            <w:tcW w:w="6261" w:type="dxa"/>
            <w:tcBorders>
              <w:top w:val="single" w:sz="4" w:space="0" w:color="A5A5A5"/>
              <w:left w:val="nil"/>
              <w:bottom w:val="single" w:sz="4" w:space="0" w:color="A5A5A5"/>
              <w:right w:val="single" w:sz="4" w:space="0" w:color="A5A5A5"/>
            </w:tcBorders>
            <w:noWrap/>
          </w:tcPr>
          <w:p w14:paraId="129BE4D2" w14:textId="3B02C6F1"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CRENTRIES_RECORDNO</w:instrText>
            </w:r>
            <w:r>
              <w:rPr>
                <w:noProof/>
              </w:rPr>
              <w:instrText xml:space="preserve"> \* MERGEFORMAT </w:instrText>
            </w:r>
            <w:r>
              <w:rPr>
                <w:noProof/>
              </w:rPr>
              <w:fldChar w:fldCharType="separate"/>
            </w:r>
            <w:r w:rsidR="00C15E99">
              <w:rPr>
                <w:noProof/>
              </w:rPr>
              <w:t>«CRENTRIES_RECORDNO»</w:t>
            </w:r>
            <w:r>
              <w:rPr>
                <w:noProof/>
              </w:rPr>
              <w:fldChar w:fldCharType="end"/>
            </w:r>
          </w:p>
        </w:tc>
      </w:tr>
      <w:tr w:rsidR="00A213B8" w:rsidRPr="00617A43" w14:paraId="6FB9CBF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8A80FFE" w14:textId="77777777" w:rsidR="00A213B8" w:rsidRPr="00DE68ED" w:rsidRDefault="00A213B8" w:rsidP="00474F81">
            <w:pPr>
              <w:pStyle w:val="I-tableParagraph"/>
            </w:pPr>
            <w:r w:rsidRPr="00DE68ED">
              <w:t>Change request key</w:t>
            </w:r>
          </w:p>
        </w:tc>
        <w:tc>
          <w:tcPr>
            <w:tcW w:w="6261" w:type="dxa"/>
            <w:tcBorders>
              <w:top w:val="single" w:sz="4" w:space="0" w:color="A5A5A5"/>
              <w:left w:val="nil"/>
              <w:bottom w:val="single" w:sz="4" w:space="0" w:color="A5A5A5"/>
              <w:right w:val="single" w:sz="4" w:space="0" w:color="A5A5A5"/>
            </w:tcBorders>
            <w:noWrap/>
          </w:tcPr>
          <w:p w14:paraId="427A7A7C" w14:textId="7F03FC6A"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CRENTRIES_CHANGEREQUESTKEY</w:instrText>
            </w:r>
            <w:r>
              <w:rPr>
                <w:noProof/>
              </w:rPr>
              <w:instrText xml:space="preserve"> \* MERGEFORMAT </w:instrText>
            </w:r>
            <w:r>
              <w:rPr>
                <w:noProof/>
              </w:rPr>
              <w:fldChar w:fldCharType="separate"/>
            </w:r>
            <w:r w:rsidR="00C15E99">
              <w:rPr>
                <w:noProof/>
              </w:rPr>
              <w:t>«CRENTRIES_CHANGEREQUESTKEY»</w:t>
            </w:r>
            <w:r>
              <w:rPr>
                <w:noProof/>
              </w:rPr>
              <w:fldChar w:fldCharType="end"/>
            </w:r>
          </w:p>
        </w:tc>
      </w:tr>
      <w:tr w:rsidR="00A213B8" w:rsidRPr="00617A43" w14:paraId="2ABC75C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5D302FF" w14:textId="77777777" w:rsidR="00A213B8" w:rsidRPr="00DE68ED" w:rsidRDefault="00A213B8" w:rsidP="00474F81">
            <w:pPr>
              <w:pStyle w:val="I-tableParagraph"/>
            </w:pPr>
            <w:r w:rsidRPr="00DE68ED">
              <w:t>Change request ID</w:t>
            </w:r>
          </w:p>
        </w:tc>
        <w:tc>
          <w:tcPr>
            <w:tcW w:w="6261" w:type="dxa"/>
            <w:tcBorders>
              <w:top w:val="single" w:sz="4" w:space="0" w:color="A5A5A5"/>
              <w:left w:val="nil"/>
              <w:bottom w:val="single" w:sz="4" w:space="0" w:color="A5A5A5"/>
              <w:right w:val="single" w:sz="4" w:space="0" w:color="A5A5A5"/>
            </w:tcBorders>
            <w:noWrap/>
          </w:tcPr>
          <w:p w14:paraId="4B26CE12" w14:textId="4F90C29D"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CRENTRIES_CHANGEREQUESTID</w:instrText>
            </w:r>
            <w:r>
              <w:rPr>
                <w:noProof/>
              </w:rPr>
              <w:instrText xml:space="preserve"> \* MERGEFORMAT </w:instrText>
            </w:r>
            <w:r>
              <w:rPr>
                <w:noProof/>
              </w:rPr>
              <w:fldChar w:fldCharType="separate"/>
            </w:r>
            <w:r w:rsidR="00C15E99">
              <w:rPr>
                <w:noProof/>
              </w:rPr>
              <w:t>«CRENTRIES_CHANGEREQUESTID»</w:t>
            </w:r>
            <w:r>
              <w:rPr>
                <w:noProof/>
              </w:rPr>
              <w:fldChar w:fldCharType="end"/>
            </w:r>
          </w:p>
        </w:tc>
      </w:tr>
      <w:tr w:rsidR="00A213B8" w:rsidRPr="00617A43" w14:paraId="50DF140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AFF736B" w14:textId="77777777" w:rsidR="00A213B8" w:rsidRPr="00DE68ED" w:rsidRDefault="00A213B8" w:rsidP="00474F81">
            <w:pPr>
              <w:pStyle w:val="I-tableParagraph"/>
            </w:pPr>
            <w:r w:rsidRPr="00DE68ED">
              <w:t>Workflow type</w:t>
            </w:r>
          </w:p>
        </w:tc>
        <w:tc>
          <w:tcPr>
            <w:tcW w:w="6261" w:type="dxa"/>
            <w:tcBorders>
              <w:top w:val="single" w:sz="4" w:space="0" w:color="A5A5A5"/>
              <w:left w:val="nil"/>
              <w:bottom w:val="single" w:sz="4" w:space="0" w:color="A5A5A5"/>
              <w:right w:val="single" w:sz="4" w:space="0" w:color="A5A5A5"/>
            </w:tcBorders>
            <w:noWrap/>
          </w:tcPr>
          <w:p w14:paraId="54FB89B7" w14:textId="60252D39"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CRENTRIES_WFTYPE</w:instrText>
            </w:r>
            <w:r>
              <w:rPr>
                <w:noProof/>
              </w:rPr>
              <w:instrText xml:space="preserve"> \* MERGEFORMAT </w:instrText>
            </w:r>
            <w:r>
              <w:rPr>
                <w:noProof/>
              </w:rPr>
              <w:fldChar w:fldCharType="separate"/>
            </w:r>
            <w:r w:rsidR="00C15E99">
              <w:rPr>
                <w:noProof/>
              </w:rPr>
              <w:t>«CRENTRIES_WFTYPE»</w:t>
            </w:r>
            <w:r>
              <w:rPr>
                <w:noProof/>
              </w:rPr>
              <w:fldChar w:fldCharType="end"/>
            </w:r>
          </w:p>
        </w:tc>
      </w:tr>
      <w:tr w:rsidR="00A213B8" w:rsidRPr="00617A43" w14:paraId="568ADBB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90F8B76" w14:textId="77777777" w:rsidR="00A213B8" w:rsidRPr="00DE68ED" w:rsidRDefault="00A213B8" w:rsidP="00474F81">
            <w:pPr>
              <w:pStyle w:val="I-tableParagraph"/>
            </w:pPr>
            <w:r w:rsidRPr="00DE68ED">
              <w:t>Location key</w:t>
            </w:r>
          </w:p>
        </w:tc>
        <w:tc>
          <w:tcPr>
            <w:tcW w:w="6261" w:type="dxa"/>
            <w:tcBorders>
              <w:top w:val="single" w:sz="4" w:space="0" w:color="A5A5A5"/>
              <w:left w:val="nil"/>
              <w:bottom w:val="single" w:sz="4" w:space="0" w:color="A5A5A5"/>
              <w:right w:val="single" w:sz="4" w:space="0" w:color="A5A5A5"/>
            </w:tcBorders>
            <w:noWrap/>
          </w:tcPr>
          <w:p w14:paraId="0465F594" w14:textId="2A189FDC"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CRENTRIES_LOCATIONKEY</w:instrText>
            </w:r>
            <w:r>
              <w:rPr>
                <w:noProof/>
              </w:rPr>
              <w:instrText xml:space="preserve"> \* MERGEFORMAT </w:instrText>
            </w:r>
            <w:r>
              <w:rPr>
                <w:noProof/>
              </w:rPr>
              <w:fldChar w:fldCharType="separate"/>
            </w:r>
            <w:r w:rsidR="00C15E99">
              <w:rPr>
                <w:noProof/>
              </w:rPr>
              <w:t>«CRENTRIES_LOCATIONKEY»</w:t>
            </w:r>
            <w:r>
              <w:rPr>
                <w:noProof/>
              </w:rPr>
              <w:fldChar w:fldCharType="end"/>
            </w:r>
          </w:p>
        </w:tc>
      </w:tr>
      <w:tr w:rsidR="00A213B8" w:rsidRPr="00617A43" w14:paraId="49CED52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81C2173" w14:textId="77777777" w:rsidR="00A213B8" w:rsidRPr="00DE68ED" w:rsidRDefault="00A213B8" w:rsidP="00474F81">
            <w:pPr>
              <w:pStyle w:val="I-tableParagraph"/>
            </w:pPr>
            <w:r w:rsidRPr="00DE68ED">
              <w:t>Location ID</w:t>
            </w:r>
          </w:p>
        </w:tc>
        <w:tc>
          <w:tcPr>
            <w:tcW w:w="6261" w:type="dxa"/>
            <w:tcBorders>
              <w:top w:val="single" w:sz="4" w:space="0" w:color="A5A5A5"/>
              <w:left w:val="nil"/>
              <w:bottom w:val="single" w:sz="4" w:space="0" w:color="A5A5A5"/>
              <w:right w:val="single" w:sz="4" w:space="0" w:color="A5A5A5"/>
            </w:tcBorders>
            <w:noWrap/>
          </w:tcPr>
          <w:p w14:paraId="5A3BF911" w14:textId="30BBA83F"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CRENTRIES_LOCATIONID</w:instrText>
            </w:r>
            <w:r>
              <w:rPr>
                <w:noProof/>
              </w:rPr>
              <w:instrText xml:space="preserve"> \* MERGEFORMAT </w:instrText>
            </w:r>
            <w:r>
              <w:rPr>
                <w:noProof/>
              </w:rPr>
              <w:fldChar w:fldCharType="separate"/>
            </w:r>
            <w:r w:rsidR="00C15E99">
              <w:rPr>
                <w:noProof/>
              </w:rPr>
              <w:t>«CRENTRIES_LOCATIONID»</w:t>
            </w:r>
            <w:r>
              <w:rPr>
                <w:noProof/>
              </w:rPr>
              <w:fldChar w:fldCharType="end"/>
            </w:r>
          </w:p>
        </w:tc>
      </w:tr>
      <w:tr w:rsidR="00A213B8" w:rsidRPr="00617A43" w14:paraId="155E32D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ED4C437" w14:textId="77777777" w:rsidR="00A213B8" w:rsidRPr="00DE68ED" w:rsidRDefault="00A213B8" w:rsidP="00474F81">
            <w:pPr>
              <w:pStyle w:val="I-tableParagraph"/>
            </w:pPr>
            <w:r w:rsidRPr="00DE68ED">
              <w:t>Location name</w:t>
            </w:r>
          </w:p>
        </w:tc>
        <w:tc>
          <w:tcPr>
            <w:tcW w:w="6261" w:type="dxa"/>
            <w:tcBorders>
              <w:top w:val="single" w:sz="4" w:space="0" w:color="A5A5A5"/>
              <w:left w:val="nil"/>
              <w:bottom w:val="single" w:sz="4" w:space="0" w:color="A5A5A5"/>
              <w:right w:val="single" w:sz="4" w:space="0" w:color="A5A5A5"/>
            </w:tcBorders>
            <w:noWrap/>
          </w:tcPr>
          <w:p w14:paraId="6378338A" w14:textId="0CF06A32"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CRENTRIES_LOCATIONNAME</w:instrText>
            </w:r>
            <w:r>
              <w:rPr>
                <w:noProof/>
              </w:rPr>
              <w:instrText xml:space="preserve"> \* MERGEFORMAT </w:instrText>
            </w:r>
            <w:r>
              <w:rPr>
                <w:noProof/>
              </w:rPr>
              <w:fldChar w:fldCharType="separate"/>
            </w:r>
            <w:r w:rsidR="00C15E99">
              <w:rPr>
                <w:noProof/>
              </w:rPr>
              <w:t>«CRENTRIES_LOCATIONNAME»</w:t>
            </w:r>
            <w:r>
              <w:rPr>
                <w:noProof/>
              </w:rPr>
              <w:fldChar w:fldCharType="end"/>
            </w:r>
          </w:p>
        </w:tc>
      </w:tr>
      <w:tr w:rsidR="00A213B8" w:rsidRPr="00617A43" w14:paraId="6BBB1F9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9D21A2E" w14:textId="77777777" w:rsidR="00A213B8" w:rsidRPr="00DE68ED" w:rsidRDefault="00A213B8" w:rsidP="00474F81">
            <w:pPr>
              <w:pStyle w:val="I-tableParagraph"/>
            </w:pPr>
            <w:r w:rsidRPr="00DE68ED">
              <w:t>Customer ID</w:t>
            </w:r>
          </w:p>
        </w:tc>
        <w:tc>
          <w:tcPr>
            <w:tcW w:w="6261" w:type="dxa"/>
            <w:tcBorders>
              <w:top w:val="single" w:sz="4" w:space="0" w:color="A5A5A5"/>
              <w:left w:val="nil"/>
              <w:bottom w:val="single" w:sz="4" w:space="0" w:color="A5A5A5"/>
              <w:right w:val="single" w:sz="4" w:space="0" w:color="A5A5A5"/>
            </w:tcBorders>
            <w:noWrap/>
          </w:tcPr>
          <w:p w14:paraId="6C434501" w14:textId="5B234C15"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CRENTRIES_CUSTOMERID</w:instrText>
            </w:r>
            <w:r>
              <w:rPr>
                <w:noProof/>
              </w:rPr>
              <w:instrText xml:space="preserve"> \* MERGEFORMAT </w:instrText>
            </w:r>
            <w:r>
              <w:rPr>
                <w:noProof/>
              </w:rPr>
              <w:fldChar w:fldCharType="separate"/>
            </w:r>
            <w:r w:rsidR="00C15E99">
              <w:rPr>
                <w:noProof/>
              </w:rPr>
              <w:t>«CRENTRIES_CUSTOMERID»</w:t>
            </w:r>
            <w:r>
              <w:rPr>
                <w:noProof/>
              </w:rPr>
              <w:fldChar w:fldCharType="end"/>
            </w:r>
          </w:p>
        </w:tc>
      </w:tr>
      <w:tr w:rsidR="00A213B8" w:rsidRPr="00617A43" w14:paraId="1BA6A25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4B7B0D0" w14:textId="77777777" w:rsidR="00A213B8" w:rsidRPr="00DE68ED" w:rsidRDefault="00A213B8" w:rsidP="00474F81">
            <w:pPr>
              <w:pStyle w:val="I-tableParagraph"/>
            </w:pPr>
            <w:r w:rsidRPr="00DE68ED">
              <w:t>Customer name</w:t>
            </w:r>
          </w:p>
        </w:tc>
        <w:tc>
          <w:tcPr>
            <w:tcW w:w="6261" w:type="dxa"/>
            <w:tcBorders>
              <w:top w:val="single" w:sz="4" w:space="0" w:color="A5A5A5"/>
              <w:left w:val="nil"/>
              <w:bottom w:val="single" w:sz="4" w:space="0" w:color="A5A5A5"/>
              <w:right w:val="single" w:sz="4" w:space="0" w:color="A5A5A5"/>
            </w:tcBorders>
            <w:noWrap/>
          </w:tcPr>
          <w:p w14:paraId="1606BDA8" w14:textId="5E911DB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CRENTRIES_CUSTOMERNAME</w:instrText>
            </w:r>
            <w:r>
              <w:rPr>
                <w:noProof/>
              </w:rPr>
              <w:instrText xml:space="preserve"> \* MERGEFORMAT </w:instrText>
            </w:r>
            <w:r>
              <w:rPr>
                <w:noProof/>
              </w:rPr>
              <w:fldChar w:fldCharType="separate"/>
            </w:r>
            <w:r w:rsidR="00C15E99">
              <w:rPr>
                <w:noProof/>
              </w:rPr>
              <w:t>«CRENTRIES_CUSTOMERNAME»</w:t>
            </w:r>
            <w:r>
              <w:rPr>
                <w:noProof/>
              </w:rPr>
              <w:fldChar w:fldCharType="end"/>
            </w:r>
          </w:p>
        </w:tc>
      </w:tr>
      <w:tr w:rsidR="00A213B8" w:rsidRPr="00617A43" w14:paraId="2DAD2E4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AD8717" w14:textId="77777777" w:rsidR="00A213B8" w:rsidRPr="00DE68ED" w:rsidRDefault="00A213B8" w:rsidP="00474F81">
            <w:pPr>
              <w:pStyle w:val="I-tableParagraph"/>
            </w:pPr>
            <w:r w:rsidRPr="00DE68ED">
              <w:t>Department key</w:t>
            </w:r>
          </w:p>
        </w:tc>
        <w:tc>
          <w:tcPr>
            <w:tcW w:w="6261" w:type="dxa"/>
            <w:tcBorders>
              <w:top w:val="single" w:sz="4" w:space="0" w:color="A5A5A5"/>
              <w:left w:val="nil"/>
              <w:bottom w:val="single" w:sz="4" w:space="0" w:color="A5A5A5"/>
              <w:right w:val="single" w:sz="4" w:space="0" w:color="A5A5A5"/>
            </w:tcBorders>
            <w:noWrap/>
          </w:tcPr>
          <w:p w14:paraId="362467C1" w14:textId="6D76FF12"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CRENTRIES_DEPARTMENTKEY</w:instrText>
            </w:r>
            <w:r>
              <w:rPr>
                <w:noProof/>
              </w:rPr>
              <w:instrText xml:space="preserve"> \* MERGEFORMAT </w:instrText>
            </w:r>
            <w:r>
              <w:rPr>
                <w:noProof/>
              </w:rPr>
              <w:fldChar w:fldCharType="separate"/>
            </w:r>
            <w:r w:rsidR="00C15E99">
              <w:rPr>
                <w:noProof/>
              </w:rPr>
              <w:t>«CRENTRIES_DEPARTMENTKEY»</w:t>
            </w:r>
            <w:r>
              <w:rPr>
                <w:noProof/>
              </w:rPr>
              <w:fldChar w:fldCharType="end"/>
            </w:r>
          </w:p>
        </w:tc>
      </w:tr>
      <w:tr w:rsidR="00A213B8" w:rsidRPr="00617A43" w14:paraId="5B2E891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7D456F7" w14:textId="77777777" w:rsidR="00A213B8" w:rsidRPr="00DE68ED" w:rsidRDefault="00A213B8" w:rsidP="00474F81">
            <w:pPr>
              <w:pStyle w:val="I-tableParagraph"/>
            </w:pPr>
            <w:r w:rsidRPr="00DE68ED">
              <w:t>Department ID</w:t>
            </w:r>
          </w:p>
        </w:tc>
        <w:tc>
          <w:tcPr>
            <w:tcW w:w="6261" w:type="dxa"/>
            <w:tcBorders>
              <w:top w:val="single" w:sz="4" w:space="0" w:color="A5A5A5"/>
              <w:left w:val="nil"/>
              <w:bottom w:val="single" w:sz="4" w:space="0" w:color="A5A5A5"/>
              <w:right w:val="single" w:sz="4" w:space="0" w:color="A5A5A5"/>
            </w:tcBorders>
            <w:noWrap/>
          </w:tcPr>
          <w:p w14:paraId="58193C63" w14:textId="5A210E3C"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CRENTRIES_DEPARTMENTID</w:instrText>
            </w:r>
            <w:r>
              <w:rPr>
                <w:noProof/>
              </w:rPr>
              <w:instrText xml:space="preserve"> \* MERGEFORMAT </w:instrText>
            </w:r>
            <w:r>
              <w:rPr>
                <w:noProof/>
              </w:rPr>
              <w:fldChar w:fldCharType="separate"/>
            </w:r>
            <w:r w:rsidR="00C15E99">
              <w:rPr>
                <w:noProof/>
              </w:rPr>
              <w:t>«CRENTRIES_DEPARTMENTID»</w:t>
            </w:r>
            <w:r>
              <w:rPr>
                <w:noProof/>
              </w:rPr>
              <w:fldChar w:fldCharType="end"/>
            </w:r>
          </w:p>
        </w:tc>
      </w:tr>
      <w:tr w:rsidR="00A213B8" w:rsidRPr="00617A43" w14:paraId="695C0A8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34D289F" w14:textId="77777777" w:rsidR="00A213B8" w:rsidRPr="00DE68ED" w:rsidRDefault="00A213B8" w:rsidP="00474F81">
            <w:pPr>
              <w:pStyle w:val="I-tableParagraph"/>
            </w:pPr>
            <w:r w:rsidRPr="00DE68ED">
              <w:t>Department name</w:t>
            </w:r>
          </w:p>
        </w:tc>
        <w:tc>
          <w:tcPr>
            <w:tcW w:w="6261" w:type="dxa"/>
            <w:tcBorders>
              <w:top w:val="single" w:sz="4" w:space="0" w:color="A5A5A5"/>
              <w:left w:val="nil"/>
              <w:bottom w:val="single" w:sz="4" w:space="0" w:color="A5A5A5"/>
              <w:right w:val="single" w:sz="4" w:space="0" w:color="A5A5A5"/>
            </w:tcBorders>
            <w:noWrap/>
          </w:tcPr>
          <w:p w14:paraId="621C0E43" w14:textId="29F09265"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CRENTRIES_DEPARTMENTNAME</w:instrText>
            </w:r>
            <w:r>
              <w:rPr>
                <w:noProof/>
              </w:rPr>
              <w:instrText xml:space="preserve"> \* MERGEFORMAT </w:instrText>
            </w:r>
            <w:r>
              <w:rPr>
                <w:noProof/>
              </w:rPr>
              <w:fldChar w:fldCharType="separate"/>
            </w:r>
            <w:r w:rsidR="00C15E99">
              <w:rPr>
                <w:noProof/>
              </w:rPr>
              <w:t>«CRENTRIES_DEPARTMENTNAME»</w:t>
            </w:r>
            <w:r>
              <w:rPr>
                <w:noProof/>
              </w:rPr>
              <w:fldChar w:fldCharType="end"/>
            </w:r>
          </w:p>
        </w:tc>
      </w:tr>
      <w:tr w:rsidR="00A213B8" w:rsidRPr="00617A43" w14:paraId="6B535AB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B0C2C31" w14:textId="77777777" w:rsidR="00A213B8" w:rsidRPr="00DE68ED" w:rsidRDefault="00A213B8" w:rsidP="00474F81">
            <w:pPr>
              <w:pStyle w:val="I-tableParagraph"/>
            </w:pPr>
            <w:r w:rsidRPr="00DE68ED">
              <w:t>Production units</w:t>
            </w:r>
          </w:p>
        </w:tc>
        <w:tc>
          <w:tcPr>
            <w:tcW w:w="6261" w:type="dxa"/>
            <w:tcBorders>
              <w:top w:val="single" w:sz="4" w:space="0" w:color="A5A5A5"/>
              <w:left w:val="nil"/>
              <w:bottom w:val="single" w:sz="4" w:space="0" w:color="A5A5A5"/>
              <w:right w:val="single" w:sz="4" w:space="0" w:color="A5A5A5"/>
            </w:tcBorders>
            <w:noWrap/>
          </w:tcPr>
          <w:p w14:paraId="6D081D27" w14:textId="4DFFE844"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CRENTRIES_PRODUCTIONUNITS</w:instrText>
            </w:r>
            <w:r>
              <w:rPr>
                <w:noProof/>
              </w:rPr>
              <w:instrText xml:space="preserve"> \* MERGEFORMAT </w:instrText>
            </w:r>
            <w:r>
              <w:rPr>
                <w:noProof/>
              </w:rPr>
              <w:fldChar w:fldCharType="separate"/>
            </w:r>
            <w:r w:rsidR="00C15E99">
              <w:rPr>
                <w:noProof/>
              </w:rPr>
              <w:t>«CRENTRIES_PRODUCTIONUNITS»</w:t>
            </w:r>
            <w:r>
              <w:rPr>
                <w:noProof/>
              </w:rPr>
              <w:fldChar w:fldCharType="end"/>
            </w:r>
          </w:p>
        </w:tc>
      </w:tr>
      <w:tr w:rsidR="00A213B8" w:rsidRPr="00617A43" w14:paraId="7F352C2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CB76D7" w14:textId="77777777" w:rsidR="00A213B8" w:rsidRPr="00DE68ED" w:rsidRDefault="00A213B8" w:rsidP="00474F81">
            <w:pPr>
              <w:pStyle w:val="I-tableParagraph"/>
            </w:pPr>
            <w:r w:rsidRPr="00DE68ED">
              <w:t>Production unit description</w:t>
            </w:r>
          </w:p>
        </w:tc>
        <w:tc>
          <w:tcPr>
            <w:tcW w:w="6261" w:type="dxa"/>
            <w:tcBorders>
              <w:top w:val="single" w:sz="4" w:space="0" w:color="A5A5A5"/>
              <w:left w:val="nil"/>
              <w:bottom w:val="single" w:sz="4" w:space="0" w:color="A5A5A5"/>
              <w:right w:val="single" w:sz="4" w:space="0" w:color="A5A5A5"/>
            </w:tcBorders>
            <w:noWrap/>
          </w:tcPr>
          <w:p w14:paraId="539B1303" w14:textId="5DA8FB29"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CRENTRIES_PRODUCTIONUNITDESC</w:instrText>
            </w:r>
            <w:r>
              <w:rPr>
                <w:noProof/>
              </w:rPr>
              <w:instrText xml:space="preserve"> \* MERGEFORMAT </w:instrText>
            </w:r>
            <w:r>
              <w:rPr>
                <w:noProof/>
              </w:rPr>
              <w:fldChar w:fldCharType="separate"/>
            </w:r>
            <w:r w:rsidR="00C15E99">
              <w:rPr>
                <w:noProof/>
              </w:rPr>
              <w:t>«CRENTRIES_PRODUCTIONUNITDESC»</w:t>
            </w:r>
            <w:r>
              <w:rPr>
                <w:noProof/>
              </w:rPr>
              <w:fldChar w:fldCharType="end"/>
            </w:r>
          </w:p>
        </w:tc>
      </w:tr>
      <w:tr w:rsidR="00A213B8" w:rsidRPr="00617A43" w14:paraId="00F859E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5EB1095" w14:textId="77777777" w:rsidR="00A213B8" w:rsidRPr="00DE68ED" w:rsidRDefault="00A213B8" w:rsidP="00474F81">
            <w:pPr>
              <w:pStyle w:val="I-tableParagraph"/>
            </w:pPr>
            <w:r w:rsidRPr="00DE68ED">
              <w:t>Quantity</w:t>
            </w:r>
          </w:p>
        </w:tc>
        <w:tc>
          <w:tcPr>
            <w:tcW w:w="6261" w:type="dxa"/>
            <w:tcBorders>
              <w:top w:val="single" w:sz="4" w:space="0" w:color="A5A5A5"/>
              <w:left w:val="nil"/>
              <w:bottom w:val="single" w:sz="4" w:space="0" w:color="A5A5A5"/>
              <w:right w:val="single" w:sz="4" w:space="0" w:color="A5A5A5"/>
            </w:tcBorders>
            <w:noWrap/>
          </w:tcPr>
          <w:p w14:paraId="15E80444" w14:textId="6BFF1417"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CRENTRIES_QTY</w:instrText>
            </w:r>
            <w:r>
              <w:rPr>
                <w:noProof/>
              </w:rPr>
              <w:instrText xml:space="preserve"> \* MERGEFORMAT</w:instrText>
            </w:r>
            <w:r>
              <w:rPr>
                <w:noProof/>
              </w:rPr>
              <w:fldChar w:fldCharType="separate"/>
            </w:r>
            <w:r w:rsidR="00C15E99">
              <w:rPr>
                <w:noProof/>
              </w:rPr>
              <w:t>«CRENTRIES_QTY»</w:t>
            </w:r>
            <w:r>
              <w:rPr>
                <w:noProof/>
              </w:rPr>
              <w:fldChar w:fldCharType="end"/>
            </w:r>
          </w:p>
        </w:tc>
      </w:tr>
      <w:tr w:rsidR="00A213B8" w:rsidRPr="00617A43" w14:paraId="01B024A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29DCB68" w14:textId="77777777" w:rsidR="00A213B8" w:rsidRPr="00DE68ED" w:rsidRDefault="00A213B8" w:rsidP="00474F81">
            <w:pPr>
              <w:pStyle w:val="I-tableParagraph"/>
            </w:pPr>
            <w:r w:rsidRPr="00DE68ED">
              <w:t>External UOM</w:t>
            </w:r>
          </w:p>
        </w:tc>
        <w:tc>
          <w:tcPr>
            <w:tcW w:w="6261" w:type="dxa"/>
            <w:tcBorders>
              <w:top w:val="single" w:sz="4" w:space="0" w:color="A5A5A5"/>
              <w:left w:val="nil"/>
              <w:bottom w:val="single" w:sz="4" w:space="0" w:color="A5A5A5"/>
              <w:right w:val="single" w:sz="4" w:space="0" w:color="A5A5A5"/>
            </w:tcBorders>
            <w:noWrap/>
          </w:tcPr>
          <w:p w14:paraId="0A91427B" w14:textId="5DA15605" w:rsidR="00A213B8" w:rsidRPr="003F35EC" w:rsidRDefault="00A213B8" w:rsidP="00474F81">
            <w:pPr>
              <w:pStyle w:val="I-tableParagraph"/>
              <w:rPr>
                <w:noProof/>
              </w:rPr>
            </w:pPr>
            <w:r w:rsidRPr="003F35EC">
              <w:rPr>
                <w:noProof/>
              </w:rPr>
              <w:fldChar w:fldCharType="begin"/>
            </w:r>
            <w:r w:rsidRPr="003F35EC">
              <w:rPr>
                <w:noProof/>
              </w:rPr>
              <w:instrText xml:space="preserve"> MERGEFI</w:instrText>
            </w:r>
            <w:r w:rsidR="00E55ADC" w:rsidRPr="003F35EC">
              <w:rPr>
                <w:noProof/>
              </w:rPr>
              <w:instrText>E</w:instrText>
            </w:r>
            <w:r w:rsidRPr="003F35EC">
              <w:rPr>
                <w:noProof/>
              </w:rPr>
              <w:instrText xml:space="preserve">LD CRENTRIES_EUOM \* MERGEFORMAT </w:instrText>
            </w:r>
            <w:r w:rsidRPr="003F35EC">
              <w:rPr>
                <w:noProof/>
              </w:rPr>
              <w:fldChar w:fldCharType="separate"/>
            </w:r>
            <w:r w:rsidR="00C15E99">
              <w:rPr>
                <w:noProof/>
              </w:rPr>
              <w:t>«CRENTRIES_EUOM»</w:t>
            </w:r>
            <w:r w:rsidRPr="003F35EC">
              <w:rPr>
                <w:noProof/>
              </w:rPr>
              <w:fldChar w:fldCharType="end"/>
            </w:r>
          </w:p>
        </w:tc>
      </w:tr>
      <w:tr w:rsidR="00A213B8" w:rsidRPr="00617A43" w14:paraId="0B184E5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D79F3F3" w14:textId="77777777" w:rsidR="00A213B8" w:rsidRPr="00DE68ED" w:rsidRDefault="00A213B8" w:rsidP="00474F81">
            <w:pPr>
              <w:pStyle w:val="I-tableParagraph"/>
            </w:pPr>
            <w:r w:rsidRPr="00DE68ED">
              <w:t>Unit cost</w:t>
            </w:r>
          </w:p>
        </w:tc>
        <w:tc>
          <w:tcPr>
            <w:tcW w:w="6261" w:type="dxa"/>
            <w:tcBorders>
              <w:top w:val="single" w:sz="4" w:space="0" w:color="A5A5A5"/>
              <w:left w:val="nil"/>
              <w:bottom w:val="single" w:sz="4" w:space="0" w:color="A5A5A5"/>
              <w:right w:val="single" w:sz="4" w:space="0" w:color="A5A5A5"/>
            </w:tcBorders>
            <w:noWrap/>
          </w:tcPr>
          <w:p w14:paraId="2A90ABB7" w14:textId="62B2D2C2"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CRENTRIES_UNITCOST</w:instrText>
            </w:r>
            <w:r>
              <w:rPr>
                <w:noProof/>
              </w:rPr>
              <w:instrText xml:space="preserve"> \* MERGEFORMAT </w:instrText>
            </w:r>
            <w:r>
              <w:rPr>
                <w:noProof/>
              </w:rPr>
              <w:fldChar w:fldCharType="separate"/>
            </w:r>
            <w:r w:rsidR="00C15E99">
              <w:rPr>
                <w:noProof/>
              </w:rPr>
              <w:t>«CRENTRIES_UNITCOST»</w:t>
            </w:r>
            <w:r>
              <w:rPr>
                <w:noProof/>
              </w:rPr>
              <w:fldChar w:fldCharType="end"/>
            </w:r>
          </w:p>
        </w:tc>
      </w:tr>
      <w:tr w:rsidR="00A213B8" w:rsidRPr="00617A43" w14:paraId="02E117F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E81542A" w14:textId="77777777" w:rsidR="00A213B8" w:rsidRPr="00DE68ED" w:rsidRDefault="00A213B8" w:rsidP="00474F81">
            <w:pPr>
              <w:pStyle w:val="I-tableParagraph"/>
            </w:pPr>
            <w:r w:rsidRPr="00DE68ED">
              <w:t>Cost</w:t>
            </w:r>
          </w:p>
        </w:tc>
        <w:tc>
          <w:tcPr>
            <w:tcW w:w="6261" w:type="dxa"/>
            <w:tcBorders>
              <w:top w:val="single" w:sz="4" w:space="0" w:color="A5A5A5"/>
              <w:left w:val="nil"/>
              <w:bottom w:val="single" w:sz="4" w:space="0" w:color="A5A5A5"/>
              <w:right w:val="single" w:sz="4" w:space="0" w:color="A5A5A5"/>
            </w:tcBorders>
            <w:noWrap/>
          </w:tcPr>
          <w:p w14:paraId="0286A7D4" w14:textId="4F3EE948"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CRENTRIES_COST</w:instrText>
            </w:r>
            <w:r>
              <w:rPr>
                <w:noProof/>
              </w:rPr>
              <w:instrText xml:space="preserve"> \* MERGEFORMAT </w:instrText>
            </w:r>
            <w:r>
              <w:rPr>
                <w:noProof/>
              </w:rPr>
              <w:fldChar w:fldCharType="separate"/>
            </w:r>
            <w:r w:rsidR="00C15E99">
              <w:rPr>
                <w:noProof/>
              </w:rPr>
              <w:t>«CRENTRIES_COST»</w:t>
            </w:r>
            <w:r>
              <w:rPr>
                <w:noProof/>
              </w:rPr>
              <w:fldChar w:fldCharType="end"/>
            </w:r>
          </w:p>
        </w:tc>
      </w:tr>
      <w:tr w:rsidR="00A213B8" w:rsidRPr="00617A43" w14:paraId="78B1682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060BE5E" w14:textId="77777777" w:rsidR="00A213B8" w:rsidRPr="00DE68ED" w:rsidRDefault="00A213B8" w:rsidP="00474F81">
            <w:pPr>
              <w:pStyle w:val="I-tableParagraph"/>
            </w:pPr>
            <w:r w:rsidRPr="00DE68ED">
              <w:t>Unit price</w:t>
            </w:r>
          </w:p>
        </w:tc>
        <w:tc>
          <w:tcPr>
            <w:tcW w:w="6261" w:type="dxa"/>
            <w:tcBorders>
              <w:top w:val="single" w:sz="4" w:space="0" w:color="A5A5A5"/>
              <w:left w:val="nil"/>
              <w:bottom w:val="single" w:sz="4" w:space="0" w:color="A5A5A5"/>
              <w:right w:val="single" w:sz="4" w:space="0" w:color="A5A5A5"/>
            </w:tcBorders>
            <w:noWrap/>
          </w:tcPr>
          <w:p w14:paraId="6A73D4A3" w14:textId="0929854D"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CRENTRIES_UNITPRICE</w:instrText>
            </w:r>
            <w:r>
              <w:rPr>
                <w:noProof/>
              </w:rPr>
              <w:instrText xml:space="preserve"> \* MERGEFORMAT </w:instrText>
            </w:r>
            <w:r>
              <w:rPr>
                <w:noProof/>
              </w:rPr>
              <w:fldChar w:fldCharType="separate"/>
            </w:r>
            <w:r w:rsidR="00C15E99">
              <w:rPr>
                <w:noProof/>
              </w:rPr>
              <w:t>«CRENTRIES_UNITPRICE»</w:t>
            </w:r>
            <w:r>
              <w:rPr>
                <w:noProof/>
              </w:rPr>
              <w:fldChar w:fldCharType="end"/>
            </w:r>
          </w:p>
        </w:tc>
      </w:tr>
      <w:tr w:rsidR="00A213B8" w:rsidRPr="00617A43" w14:paraId="3DBE8AF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F52F87" w14:textId="77777777" w:rsidR="00A213B8" w:rsidRPr="00DE68ED" w:rsidRDefault="00A213B8" w:rsidP="00474F81">
            <w:pPr>
              <w:pStyle w:val="I-tableParagraph"/>
            </w:pPr>
            <w:r w:rsidRPr="00DE68ED">
              <w:t>Price</w:t>
            </w:r>
          </w:p>
        </w:tc>
        <w:tc>
          <w:tcPr>
            <w:tcW w:w="6261" w:type="dxa"/>
            <w:tcBorders>
              <w:top w:val="single" w:sz="4" w:space="0" w:color="A5A5A5"/>
              <w:left w:val="nil"/>
              <w:bottom w:val="single" w:sz="4" w:space="0" w:color="A5A5A5"/>
              <w:right w:val="single" w:sz="4" w:space="0" w:color="A5A5A5"/>
            </w:tcBorders>
            <w:noWrap/>
          </w:tcPr>
          <w:p w14:paraId="012D3107" w14:textId="5FBE34EA"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CRENTRIES_PRICE</w:instrText>
            </w:r>
            <w:r>
              <w:rPr>
                <w:noProof/>
              </w:rPr>
              <w:instrText xml:space="preserve"> \* MERGEFORMAT </w:instrText>
            </w:r>
            <w:r>
              <w:rPr>
                <w:noProof/>
              </w:rPr>
              <w:fldChar w:fldCharType="separate"/>
            </w:r>
            <w:r w:rsidR="00C15E99">
              <w:rPr>
                <w:noProof/>
              </w:rPr>
              <w:t>«CRENTRIES_PRICE»</w:t>
            </w:r>
            <w:r>
              <w:rPr>
                <w:noProof/>
              </w:rPr>
              <w:fldChar w:fldCharType="end"/>
            </w:r>
          </w:p>
        </w:tc>
      </w:tr>
      <w:tr w:rsidR="00A213B8" w:rsidRPr="00617A43" w14:paraId="08DC3B7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1E72DFB" w14:textId="77777777" w:rsidR="00A213B8" w:rsidRPr="00DE68ED" w:rsidRDefault="00A213B8" w:rsidP="00474F81">
            <w:pPr>
              <w:pStyle w:val="I-tableParagraph"/>
            </w:pPr>
            <w:r w:rsidRPr="00DE68ED">
              <w:lastRenderedPageBreak/>
              <w:t>Price markup percent</w:t>
            </w:r>
          </w:p>
        </w:tc>
        <w:tc>
          <w:tcPr>
            <w:tcW w:w="6261" w:type="dxa"/>
            <w:tcBorders>
              <w:top w:val="single" w:sz="4" w:space="0" w:color="A5A5A5"/>
              <w:left w:val="nil"/>
              <w:bottom w:val="single" w:sz="4" w:space="0" w:color="A5A5A5"/>
              <w:right w:val="single" w:sz="4" w:space="0" w:color="A5A5A5"/>
            </w:tcBorders>
            <w:noWrap/>
          </w:tcPr>
          <w:p w14:paraId="2CDBD738" w14:textId="514060F4"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CRENTRIES_PRICEMARKUPPERCENT</w:instrText>
            </w:r>
            <w:r>
              <w:rPr>
                <w:noProof/>
              </w:rPr>
              <w:instrText xml:space="preserve"> \* MERGEFORMAT </w:instrText>
            </w:r>
            <w:r>
              <w:rPr>
                <w:noProof/>
              </w:rPr>
              <w:fldChar w:fldCharType="separate"/>
            </w:r>
            <w:r w:rsidR="00C15E99">
              <w:rPr>
                <w:noProof/>
              </w:rPr>
              <w:t>«CRENTRIES_PRICEMARKUPPERCENT»</w:t>
            </w:r>
            <w:r>
              <w:rPr>
                <w:noProof/>
              </w:rPr>
              <w:fldChar w:fldCharType="end"/>
            </w:r>
          </w:p>
        </w:tc>
      </w:tr>
      <w:tr w:rsidR="00A213B8" w:rsidRPr="00617A43" w14:paraId="408C510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3E10518" w14:textId="77777777" w:rsidR="00A213B8" w:rsidRPr="00DE68ED" w:rsidRDefault="00A213B8" w:rsidP="00474F81">
            <w:pPr>
              <w:pStyle w:val="I-tableParagraph"/>
            </w:pPr>
            <w:r w:rsidRPr="00DE68ED">
              <w:t>Price markup amount</w:t>
            </w:r>
          </w:p>
        </w:tc>
        <w:tc>
          <w:tcPr>
            <w:tcW w:w="6261" w:type="dxa"/>
            <w:tcBorders>
              <w:top w:val="single" w:sz="4" w:space="0" w:color="A5A5A5"/>
              <w:left w:val="nil"/>
              <w:bottom w:val="single" w:sz="4" w:space="0" w:color="A5A5A5"/>
              <w:right w:val="single" w:sz="4" w:space="0" w:color="A5A5A5"/>
            </w:tcBorders>
            <w:noWrap/>
          </w:tcPr>
          <w:p w14:paraId="6A8D0F2E" w14:textId="0CE066B5"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CRENTRIES_PRICEMARKUPAMOUNT</w:instrText>
            </w:r>
            <w:r>
              <w:rPr>
                <w:noProof/>
              </w:rPr>
              <w:instrText xml:space="preserve"> \* MERGEFORMAT </w:instrText>
            </w:r>
            <w:r>
              <w:rPr>
                <w:noProof/>
              </w:rPr>
              <w:fldChar w:fldCharType="separate"/>
            </w:r>
            <w:r w:rsidR="00C15E99">
              <w:rPr>
                <w:noProof/>
              </w:rPr>
              <w:t>«CRENTRIES_PRICEMARKUPAMOUNT»</w:t>
            </w:r>
            <w:r>
              <w:rPr>
                <w:noProof/>
              </w:rPr>
              <w:fldChar w:fldCharType="end"/>
            </w:r>
          </w:p>
        </w:tc>
      </w:tr>
      <w:tr w:rsidR="00A213B8" w:rsidRPr="00617A43" w14:paraId="7C0AF08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0D0993" w14:textId="77777777" w:rsidR="00A213B8" w:rsidRPr="00DE68ED" w:rsidRDefault="00A213B8" w:rsidP="00474F81">
            <w:pPr>
              <w:pStyle w:val="I-tableParagraph"/>
            </w:pPr>
            <w:r w:rsidRPr="00DE68ED">
              <w:t>Line price</w:t>
            </w:r>
          </w:p>
        </w:tc>
        <w:tc>
          <w:tcPr>
            <w:tcW w:w="6261" w:type="dxa"/>
            <w:tcBorders>
              <w:top w:val="single" w:sz="4" w:space="0" w:color="A5A5A5"/>
              <w:left w:val="nil"/>
              <w:bottom w:val="single" w:sz="4" w:space="0" w:color="A5A5A5"/>
              <w:right w:val="single" w:sz="4" w:space="0" w:color="A5A5A5"/>
            </w:tcBorders>
            <w:noWrap/>
          </w:tcPr>
          <w:p w14:paraId="293547A9" w14:textId="45B6DF67"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CRENTRIES_LINEPRICE</w:instrText>
            </w:r>
            <w:r>
              <w:rPr>
                <w:noProof/>
              </w:rPr>
              <w:instrText xml:space="preserve"> \* MERGEFORMAT </w:instrText>
            </w:r>
            <w:r>
              <w:rPr>
                <w:noProof/>
              </w:rPr>
              <w:fldChar w:fldCharType="separate"/>
            </w:r>
            <w:r w:rsidR="00C15E99">
              <w:rPr>
                <w:noProof/>
              </w:rPr>
              <w:t>«CRENTRIES_LINEPRICE»</w:t>
            </w:r>
            <w:r>
              <w:rPr>
                <w:noProof/>
              </w:rPr>
              <w:fldChar w:fldCharType="end"/>
            </w:r>
          </w:p>
        </w:tc>
      </w:tr>
      <w:tr w:rsidR="00A213B8" w:rsidRPr="00617A43" w14:paraId="6A158FC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AB9D4CA" w14:textId="77777777" w:rsidR="00A213B8" w:rsidRPr="00DE68ED" w:rsidRDefault="00A213B8" w:rsidP="00474F81">
            <w:pPr>
              <w:pStyle w:val="I-tableParagraph"/>
            </w:pPr>
            <w:r w:rsidRPr="00DE68ED">
              <w:t>Memo</w:t>
            </w:r>
          </w:p>
        </w:tc>
        <w:tc>
          <w:tcPr>
            <w:tcW w:w="6261" w:type="dxa"/>
            <w:tcBorders>
              <w:top w:val="single" w:sz="4" w:space="0" w:color="A5A5A5"/>
              <w:left w:val="nil"/>
              <w:bottom w:val="single" w:sz="4" w:space="0" w:color="A5A5A5"/>
              <w:right w:val="single" w:sz="4" w:space="0" w:color="A5A5A5"/>
            </w:tcBorders>
            <w:noWrap/>
          </w:tcPr>
          <w:p w14:paraId="56252552" w14:textId="5D69A6AA"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CRENTRIES_MEMO</w:instrText>
            </w:r>
            <w:r>
              <w:rPr>
                <w:noProof/>
              </w:rPr>
              <w:instrText xml:space="preserve"> \*MERGEFORMAT </w:instrText>
            </w:r>
            <w:r>
              <w:rPr>
                <w:noProof/>
              </w:rPr>
              <w:fldChar w:fldCharType="separate"/>
            </w:r>
            <w:r w:rsidR="00C15E99">
              <w:rPr>
                <w:noProof/>
              </w:rPr>
              <w:t>«CRENTRIES_MEMO»</w:t>
            </w:r>
            <w:r>
              <w:rPr>
                <w:noProof/>
              </w:rPr>
              <w:fldChar w:fldCharType="end"/>
            </w:r>
          </w:p>
        </w:tc>
      </w:tr>
      <w:tr w:rsidR="00A213B8" w:rsidRPr="00617A43" w14:paraId="7B098D9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838DE91" w14:textId="77777777" w:rsidR="00A213B8" w:rsidRPr="00DE68ED" w:rsidRDefault="00A213B8" w:rsidP="00474F81">
            <w:pPr>
              <w:pStyle w:val="I-tableParagraph"/>
            </w:pPr>
            <w:r w:rsidRPr="00DE68ED">
              <w:t>GL account key</w:t>
            </w:r>
          </w:p>
        </w:tc>
        <w:tc>
          <w:tcPr>
            <w:tcW w:w="6261" w:type="dxa"/>
            <w:tcBorders>
              <w:top w:val="single" w:sz="4" w:space="0" w:color="A5A5A5"/>
              <w:left w:val="nil"/>
              <w:bottom w:val="single" w:sz="4" w:space="0" w:color="A5A5A5"/>
              <w:right w:val="single" w:sz="4" w:space="0" w:color="A5A5A5"/>
            </w:tcBorders>
            <w:noWrap/>
          </w:tcPr>
          <w:p w14:paraId="18BF3965" w14:textId="2430C5D1"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CRENTRIES_ACCOUNTKEY</w:instrText>
            </w:r>
            <w:r>
              <w:rPr>
                <w:noProof/>
              </w:rPr>
              <w:instrText xml:space="preserve"> \* MERGEFORMAT </w:instrText>
            </w:r>
            <w:r>
              <w:rPr>
                <w:noProof/>
              </w:rPr>
              <w:fldChar w:fldCharType="separate"/>
            </w:r>
            <w:r w:rsidR="00C15E99">
              <w:rPr>
                <w:noProof/>
              </w:rPr>
              <w:t>«CRENTRIES_ACCOUNTKEY»</w:t>
            </w:r>
            <w:r>
              <w:rPr>
                <w:noProof/>
              </w:rPr>
              <w:fldChar w:fldCharType="end"/>
            </w:r>
          </w:p>
        </w:tc>
      </w:tr>
      <w:tr w:rsidR="00A213B8" w:rsidRPr="00617A43" w14:paraId="541751A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888BE28" w14:textId="77777777" w:rsidR="00A213B8" w:rsidRPr="00DE68ED" w:rsidRDefault="00A213B8" w:rsidP="00474F81">
            <w:pPr>
              <w:pStyle w:val="I-tableParagraph"/>
            </w:pPr>
            <w:r w:rsidRPr="00DE68ED">
              <w:t>GL account</w:t>
            </w:r>
          </w:p>
        </w:tc>
        <w:tc>
          <w:tcPr>
            <w:tcW w:w="6261" w:type="dxa"/>
            <w:tcBorders>
              <w:top w:val="single" w:sz="4" w:space="0" w:color="A5A5A5"/>
              <w:left w:val="nil"/>
              <w:bottom w:val="single" w:sz="4" w:space="0" w:color="A5A5A5"/>
              <w:right w:val="single" w:sz="4" w:space="0" w:color="A5A5A5"/>
            </w:tcBorders>
            <w:noWrap/>
          </w:tcPr>
          <w:p w14:paraId="70F3CD49" w14:textId="3A3427D8"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CRENTRIES_ACCOUNTNO</w:instrText>
            </w:r>
            <w:r>
              <w:rPr>
                <w:noProof/>
              </w:rPr>
              <w:instrText xml:space="preserve"> \* MERGEFORMAT </w:instrText>
            </w:r>
            <w:r>
              <w:rPr>
                <w:noProof/>
              </w:rPr>
              <w:fldChar w:fldCharType="separate"/>
            </w:r>
            <w:r w:rsidR="00C15E99">
              <w:rPr>
                <w:noProof/>
              </w:rPr>
              <w:t>«CRENTRIES_ACCOUNTNO»</w:t>
            </w:r>
            <w:r>
              <w:rPr>
                <w:noProof/>
              </w:rPr>
              <w:fldChar w:fldCharType="end"/>
            </w:r>
          </w:p>
        </w:tc>
      </w:tr>
      <w:tr w:rsidR="00A213B8" w:rsidRPr="00617A43" w14:paraId="4E9216E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DA4F98B" w14:textId="77777777" w:rsidR="00A213B8" w:rsidRPr="00DE68ED" w:rsidRDefault="00A213B8" w:rsidP="00474F81">
            <w:pPr>
              <w:pStyle w:val="I-tableParagraph"/>
            </w:pPr>
            <w:r w:rsidRPr="00DE68ED">
              <w:t>GL account title</w:t>
            </w:r>
          </w:p>
        </w:tc>
        <w:tc>
          <w:tcPr>
            <w:tcW w:w="6261" w:type="dxa"/>
            <w:tcBorders>
              <w:top w:val="single" w:sz="4" w:space="0" w:color="A5A5A5"/>
              <w:left w:val="nil"/>
              <w:bottom w:val="single" w:sz="4" w:space="0" w:color="A5A5A5"/>
              <w:right w:val="single" w:sz="4" w:space="0" w:color="A5A5A5"/>
            </w:tcBorders>
            <w:noWrap/>
          </w:tcPr>
          <w:p w14:paraId="5D061CF7" w14:textId="743B1A3C"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CRENTRIES_ACCOUNTTITLE</w:instrText>
            </w:r>
            <w:r>
              <w:rPr>
                <w:noProof/>
              </w:rPr>
              <w:instrText xml:space="preserve"> \* MERGEFORMAT</w:instrText>
            </w:r>
            <w:r>
              <w:rPr>
                <w:noProof/>
              </w:rPr>
              <w:fldChar w:fldCharType="separate"/>
            </w:r>
            <w:r w:rsidR="00C15E99">
              <w:rPr>
                <w:noProof/>
              </w:rPr>
              <w:t>«CRENTRIES_ACCOUNTTITLE»</w:t>
            </w:r>
            <w:r>
              <w:rPr>
                <w:noProof/>
              </w:rPr>
              <w:fldChar w:fldCharType="end"/>
            </w:r>
          </w:p>
        </w:tc>
      </w:tr>
      <w:tr w:rsidR="00A213B8" w:rsidRPr="00617A43" w14:paraId="7CE73F8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585A0B1" w14:textId="77777777" w:rsidR="00A213B8" w:rsidRPr="00DE68ED" w:rsidRDefault="00A213B8" w:rsidP="00474F81">
            <w:pPr>
              <w:pStyle w:val="I-tableParagraph"/>
            </w:pPr>
            <w:r w:rsidRPr="00DE68ED">
              <w:t>Project change order key</w:t>
            </w:r>
          </w:p>
        </w:tc>
        <w:tc>
          <w:tcPr>
            <w:tcW w:w="6261" w:type="dxa"/>
            <w:tcBorders>
              <w:top w:val="single" w:sz="4" w:space="0" w:color="A5A5A5"/>
              <w:left w:val="nil"/>
              <w:bottom w:val="single" w:sz="4" w:space="0" w:color="A5A5A5"/>
              <w:right w:val="single" w:sz="4" w:space="0" w:color="A5A5A5"/>
            </w:tcBorders>
            <w:noWrap/>
          </w:tcPr>
          <w:p w14:paraId="02727B0C" w14:textId="1560DF2C"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CRENTRIES_PROJECTCHANGEORDERKEY</w:instrText>
            </w:r>
            <w:r>
              <w:rPr>
                <w:noProof/>
              </w:rPr>
              <w:instrText xml:space="preserve"> \* MERGEFORMAT </w:instrText>
            </w:r>
            <w:r>
              <w:rPr>
                <w:noProof/>
              </w:rPr>
              <w:fldChar w:fldCharType="separate"/>
            </w:r>
            <w:r w:rsidR="00C15E99">
              <w:rPr>
                <w:noProof/>
              </w:rPr>
              <w:t>«CRENTRIES_PROJECTCHANGEORDERKEY»</w:t>
            </w:r>
            <w:r>
              <w:rPr>
                <w:noProof/>
              </w:rPr>
              <w:fldChar w:fldCharType="end"/>
            </w:r>
          </w:p>
        </w:tc>
      </w:tr>
      <w:tr w:rsidR="00A213B8" w:rsidRPr="00617A43" w14:paraId="6896AB4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E7D9C93" w14:textId="77777777" w:rsidR="00A213B8" w:rsidRPr="00DE68ED" w:rsidRDefault="00A213B8" w:rsidP="00474F81">
            <w:pPr>
              <w:pStyle w:val="I-tableParagraph"/>
            </w:pPr>
            <w:r w:rsidRPr="00DE68ED">
              <w:t>Project change order ID</w:t>
            </w:r>
          </w:p>
        </w:tc>
        <w:tc>
          <w:tcPr>
            <w:tcW w:w="6261" w:type="dxa"/>
            <w:tcBorders>
              <w:top w:val="single" w:sz="4" w:space="0" w:color="A5A5A5"/>
              <w:left w:val="nil"/>
              <w:bottom w:val="single" w:sz="4" w:space="0" w:color="A5A5A5"/>
              <w:right w:val="single" w:sz="4" w:space="0" w:color="A5A5A5"/>
            </w:tcBorders>
            <w:noWrap/>
          </w:tcPr>
          <w:p w14:paraId="43ECA585" w14:textId="4455E875"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CRENTRIES_PROJECTCHANGEORDERID</w:instrText>
            </w:r>
            <w:r>
              <w:rPr>
                <w:noProof/>
              </w:rPr>
              <w:instrText xml:space="preserve"> \* MERGEFORMAT </w:instrText>
            </w:r>
            <w:r>
              <w:rPr>
                <w:noProof/>
              </w:rPr>
              <w:fldChar w:fldCharType="separate"/>
            </w:r>
            <w:r w:rsidR="00C15E99">
              <w:rPr>
                <w:noProof/>
              </w:rPr>
              <w:t>«CRENTRIES_PROJECTCHANGEORDERID»</w:t>
            </w:r>
            <w:r>
              <w:rPr>
                <w:noProof/>
              </w:rPr>
              <w:fldChar w:fldCharType="end"/>
            </w:r>
          </w:p>
        </w:tc>
      </w:tr>
      <w:tr w:rsidR="00302C94" w:rsidRPr="00617A43" w14:paraId="1918B5F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AA191AB" w14:textId="1D5C9F5B" w:rsidR="00302C94" w:rsidRPr="00BF5A09" w:rsidRDefault="00302C94" w:rsidP="00302C94">
            <w:pPr>
              <w:pStyle w:val="I-tableParagraph"/>
            </w:pPr>
            <w:r w:rsidRPr="00BF5A09">
              <w:t>Project contract ID</w:t>
            </w:r>
          </w:p>
        </w:tc>
        <w:tc>
          <w:tcPr>
            <w:tcW w:w="6261" w:type="dxa"/>
            <w:tcBorders>
              <w:top w:val="single" w:sz="4" w:space="0" w:color="A5A5A5"/>
              <w:left w:val="nil"/>
              <w:bottom w:val="single" w:sz="4" w:space="0" w:color="A5A5A5"/>
              <w:right w:val="single" w:sz="4" w:space="0" w:color="A5A5A5"/>
            </w:tcBorders>
            <w:noWrap/>
          </w:tcPr>
          <w:p w14:paraId="135E05FF" w14:textId="260045C4"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49D0724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72CED2D" w14:textId="339050A3" w:rsidR="00302C94" w:rsidRPr="00BF5A09" w:rsidRDefault="00302C94" w:rsidP="00302C94">
            <w:pPr>
              <w:pStyle w:val="I-tableParagraph"/>
            </w:pPr>
            <w:r w:rsidRPr="00BF5A09">
              <w:t>Project contract key</w:t>
            </w:r>
          </w:p>
        </w:tc>
        <w:tc>
          <w:tcPr>
            <w:tcW w:w="6261" w:type="dxa"/>
            <w:tcBorders>
              <w:top w:val="single" w:sz="4" w:space="0" w:color="A5A5A5"/>
              <w:left w:val="nil"/>
              <w:bottom w:val="single" w:sz="4" w:space="0" w:color="A5A5A5"/>
              <w:right w:val="single" w:sz="4" w:space="0" w:color="A5A5A5"/>
            </w:tcBorders>
            <w:noWrap/>
          </w:tcPr>
          <w:p w14:paraId="7193AFE9" w14:textId="738135CD"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6B6681A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1CA6382" w14:textId="613C7611" w:rsidR="00302C94" w:rsidRPr="00BF5A09" w:rsidRDefault="00302C94" w:rsidP="00302C94">
            <w:pPr>
              <w:pStyle w:val="I-tableParagraph"/>
            </w:pPr>
            <w:r w:rsidRPr="00BF5A09">
              <w:t>Project contract name</w:t>
            </w:r>
          </w:p>
        </w:tc>
        <w:tc>
          <w:tcPr>
            <w:tcW w:w="6261" w:type="dxa"/>
            <w:tcBorders>
              <w:top w:val="single" w:sz="4" w:space="0" w:color="A5A5A5"/>
              <w:left w:val="nil"/>
              <w:bottom w:val="single" w:sz="4" w:space="0" w:color="A5A5A5"/>
              <w:right w:val="single" w:sz="4" w:space="0" w:color="A5A5A5"/>
            </w:tcBorders>
            <w:noWrap/>
          </w:tcPr>
          <w:p w14:paraId="4C581D3D" w14:textId="3EF9E09D"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6196254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69C8735" w14:textId="4129E864" w:rsidR="00302C94" w:rsidRPr="00BF5A09" w:rsidRDefault="00302C94" w:rsidP="00302C94">
            <w:pPr>
              <w:pStyle w:val="I-tableParagraph"/>
            </w:pPr>
            <w:r w:rsidRPr="00BF5A09">
              <w:t>Project contract line ID</w:t>
            </w:r>
          </w:p>
        </w:tc>
        <w:tc>
          <w:tcPr>
            <w:tcW w:w="6261" w:type="dxa"/>
            <w:tcBorders>
              <w:top w:val="single" w:sz="4" w:space="0" w:color="A5A5A5"/>
              <w:left w:val="nil"/>
              <w:bottom w:val="single" w:sz="4" w:space="0" w:color="A5A5A5"/>
              <w:right w:val="single" w:sz="4" w:space="0" w:color="A5A5A5"/>
            </w:tcBorders>
            <w:noWrap/>
          </w:tcPr>
          <w:p w14:paraId="1DFBD7E5" w14:textId="132AAEE5"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1BC8744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C25F126" w14:textId="00ACD787" w:rsidR="00302C94" w:rsidRPr="00BF5A09" w:rsidRDefault="00302C94" w:rsidP="00302C94">
            <w:pPr>
              <w:pStyle w:val="I-tableParagraph"/>
            </w:pPr>
            <w:r w:rsidRPr="00BF5A09">
              <w:t>Project contract line key</w:t>
            </w:r>
          </w:p>
        </w:tc>
        <w:tc>
          <w:tcPr>
            <w:tcW w:w="6261" w:type="dxa"/>
            <w:tcBorders>
              <w:top w:val="single" w:sz="4" w:space="0" w:color="A5A5A5"/>
              <w:left w:val="nil"/>
              <w:bottom w:val="single" w:sz="4" w:space="0" w:color="A5A5A5"/>
              <w:right w:val="single" w:sz="4" w:space="0" w:color="A5A5A5"/>
            </w:tcBorders>
            <w:noWrap/>
          </w:tcPr>
          <w:p w14:paraId="76A10EFA" w14:textId="67844215"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707983C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11DB3B2" w14:textId="48D54167" w:rsidR="00302C94" w:rsidRPr="00BF5A09" w:rsidRDefault="00864543" w:rsidP="00302C94">
            <w:pPr>
              <w:pStyle w:val="I-tableParagraph"/>
            </w:pPr>
            <w:r w:rsidRPr="00BF5A09">
              <w:t>Project contract line name</w:t>
            </w:r>
          </w:p>
        </w:tc>
        <w:tc>
          <w:tcPr>
            <w:tcW w:w="6261" w:type="dxa"/>
            <w:tcBorders>
              <w:top w:val="single" w:sz="4" w:space="0" w:color="A5A5A5"/>
              <w:left w:val="nil"/>
              <w:bottom w:val="single" w:sz="4" w:space="0" w:color="A5A5A5"/>
              <w:right w:val="single" w:sz="4" w:space="0" w:color="A5A5A5"/>
            </w:tcBorders>
            <w:noWrap/>
          </w:tcPr>
          <w:p w14:paraId="2B838B08" w14:textId="57E816FD"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A213B8" w:rsidRPr="00617A43" w14:paraId="3B9823D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363D20" w14:textId="77777777" w:rsidR="00A213B8" w:rsidRPr="00DE68ED" w:rsidRDefault="00A213B8" w:rsidP="00474F81">
            <w:pPr>
              <w:pStyle w:val="I-tableParagraph"/>
            </w:pPr>
            <w:r w:rsidRPr="00DE68ED">
              <w:t>When created</w:t>
            </w:r>
          </w:p>
        </w:tc>
        <w:tc>
          <w:tcPr>
            <w:tcW w:w="6261" w:type="dxa"/>
            <w:tcBorders>
              <w:top w:val="single" w:sz="4" w:space="0" w:color="A5A5A5"/>
              <w:left w:val="nil"/>
              <w:bottom w:val="single" w:sz="4" w:space="0" w:color="A5A5A5"/>
              <w:right w:val="single" w:sz="4" w:space="0" w:color="A5A5A5"/>
            </w:tcBorders>
            <w:noWrap/>
          </w:tcPr>
          <w:p w14:paraId="76D3EF81" w14:textId="26D1877F"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CRENTRIES_WHENCREATED</w:instrText>
            </w:r>
            <w:r>
              <w:rPr>
                <w:noProof/>
              </w:rPr>
              <w:instrText xml:space="preserve"> \* MERGEFORMAT </w:instrText>
            </w:r>
            <w:r>
              <w:rPr>
                <w:noProof/>
              </w:rPr>
              <w:fldChar w:fldCharType="separate"/>
            </w:r>
            <w:r w:rsidR="00C15E99">
              <w:rPr>
                <w:noProof/>
              </w:rPr>
              <w:t>«CRENTRIES_WHENCREATED»</w:t>
            </w:r>
            <w:r>
              <w:rPr>
                <w:noProof/>
              </w:rPr>
              <w:fldChar w:fldCharType="end"/>
            </w:r>
          </w:p>
        </w:tc>
      </w:tr>
      <w:tr w:rsidR="00A213B8" w:rsidRPr="00617A43" w14:paraId="670B2A7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6A4ED2A" w14:textId="77777777" w:rsidR="00A213B8" w:rsidRPr="00DE68ED" w:rsidRDefault="00A213B8" w:rsidP="00474F81">
            <w:pPr>
              <w:pStyle w:val="I-tableParagraph"/>
            </w:pPr>
            <w:r w:rsidRPr="00DE68ED">
              <w:t>When modified</w:t>
            </w:r>
          </w:p>
        </w:tc>
        <w:tc>
          <w:tcPr>
            <w:tcW w:w="6261" w:type="dxa"/>
            <w:tcBorders>
              <w:top w:val="single" w:sz="4" w:space="0" w:color="A5A5A5"/>
              <w:left w:val="nil"/>
              <w:bottom w:val="single" w:sz="4" w:space="0" w:color="A5A5A5"/>
              <w:right w:val="single" w:sz="4" w:space="0" w:color="A5A5A5"/>
            </w:tcBorders>
            <w:noWrap/>
          </w:tcPr>
          <w:p w14:paraId="102B4538" w14:textId="50B02BC2" w:rsidR="00A213B8" w:rsidRPr="003121EF"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CRENTRIES_WHENMODIFIED</w:instrText>
            </w:r>
            <w:r>
              <w:rPr>
                <w:noProof/>
              </w:rPr>
              <w:instrText xml:space="preserve"> \* MERGEFORMAT </w:instrText>
            </w:r>
            <w:r>
              <w:rPr>
                <w:noProof/>
              </w:rPr>
              <w:fldChar w:fldCharType="separate"/>
            </w:r>
            <w:r w:rsidR="00C15E99">
              <w:rPr>
                <w:noProof/>
              </w:rPr>
              <w:t>«CRENTRIES_WHENMODIFIED»</w:t>
            </w:r>
            <w:r>
              <w:rPr>
                <w:noProof/>
              </w:rPr>
              <w:fldChar w:fldCharType="end"/>
            </w:r>
          </w:p>
        </w:tc>
      </w:tr>
      <w:tr w:rsidR="00A213B8" w:rsidRPr="00617A43" w14:paraId="56EDFC2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2690F1E" w14:textId="77777777" w:rsidR="00A213B8" w:rsidRPr="00DE68ED" w:rsidRDefault="00A213B8" w:rsidP="00474F81">
            <w:pPr>
              <w:pStyle w:val="I-tableParagraph"/>
            </w:pPr>
            <w:r w:rsidRPr="00DE68ED">
              <w:t>Created by</w:t>
            </w:r>
          </w:p>
        </w:tc>
        <w:tc>
          <w:tcPr>
            <w:tcW w:w="6261" w:type="dxa"/>
            <w:tcBorders>
              <w:top w:val="single" w:sz="4" w:space="0" w:color="A5A5A5"/>
              <w:left w:val="nil"/>
              <w:bottom w:val="single" w:sz="4" w:space="0" w:color="A5A5A5"/>
              <w:right w:val="single" w:sz="4" w:space="0" w:color="A5A5A5"/>
            </w:tcBorders>
            <w:noWrap/>
          </w:tcPr>
          <w:p w14:paraId="0375BD5B" w14:textId="4BE3AE7A"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CRENTRIES_CREATEDBY</w:instrText>
            </w:r>
            <w:r>
              <w:rPr>
                <w:noProof/>
              </w:rPr>
              <w:instrText xml:space="preserve"> \* MERGEFORMAT </w:instrText>
            </w:r>
            <w:r>
              <w:rPr>
                <w:noProof/>
              </w:rPr>
              <w:fldChar w:fldCharType="separate"/>
            </w:r>
            <w:r w:rsidR="00C15E99">
              <w:rPr>
                <w:noProof/>
              </w:rPr>
              <w:t>«CRENTRIES_CREATEDBY»</w:t>
            </w:r>
            <w:r>
              <w:rPr>
                <w:noProof/>
              </w:rPr>
              <w:fldChar w:fldCharType="end"/>
            </w:r>
          </w:p>
        </w:tc>
      </w:tr>
      <w:tr w:rsidR="00A213B8" w:rsidRPr="00617A43" w14:paraId="6DF7282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2EFA244" w14:textId="77777777" w:rsidR="00A213B8" w:rsidRPr="00DE68ED" w:rsidRDefault="00A213B8" w:rsidP="00474F81">
            <w:pPr>
              <w:pStyle w:val="I-tableParagraph"/>
            </w:pPr>
            <w:r w:rsidRPr="00DE68ED">
              <w:t>Modified by</w:t>
            </w:r>
          </w:p>
        </w:tc>
        <w:tc>
          <w:tcPr>
            <w:tcW w:w="6261" w:type="dxa"/>
            <w:tcBorders>
              <w:top w:val="single" w:sz="4" w:space="0" w:color="A5A5A5"/>
              <w:left w:val="nil"/>
              <w:bottom w:val="single" w:sz="4" w:space="0" w:color="A5A5A5"/>
              <w:right w:val="single" w:sz="4" w:space="0" w:color="A5A5A5"/>
            </w:tcBorders>
            <w:noWrap/>
          </w:tcPr>
          <w:p w14:paraId="3E30B75C" w14:textId="0B0ADF19"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CRENTRIES_MODIFIEDBY</w:instrText>
            </w:r>
            <w:r>
              <w:rPr>
                <w:noProof/>
              </w:rPr>
              <w:instrText xml:space="preserve"> \* MERGEFORMAT </w:instrText>
            </w:r>
            <w:r>
              <w:rPr>
                <w:noProof/>
              </w:rPr>
              <w:fldChar w:fldCharType="separate"/>
            </w:r>
            <w:r w:rsidR="00C15E99">
              <w:rPr>
                <w:noProof/>
              </w:rPr>
              <w:t>«CRENTRIES_MODIFIEDBY»</w:t>
            </w:r>
            <w:r>
              <w:rPr>
                <w:noProof/>
              </w:rPr>
              <w:fldChar w:fldCharType="end"/>
            </w:r>
          </w:p>
        </w:tc>
      </w:tr>
      <w:tr w:rsidR="00A213B8" w:rsidRPr="00617A43" w14:paraId="12AB61F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DCC47F2" w14:textId="77777777" w:rsidR="00A213B8" w:rsidRPr="00DE68ED" w:rsidRDefault="00A213B8" w:rsidP="00474F81">
            <w:pPr>
              <w:pStyle w:val="I-tableParagraph"/>
            </w:pPr>
            <w:r w:rsidRPr="00DE68ED">
              <w:t>Estimate key</w:t>
            </w:r>
          </w:p>
        </w:tc>
        <w:tc>
          <w:tcPr>
            <w:tcW w:w="6261" w:type="dxa"/>
            <w:tcBorders>
              <w:top w:val="single" w:sz="4" w:space="0" w:color="A5A5A5"/>
              <w:left w:val="nil"/>
              <w:bottom w:val="single" w:sz="4" w:space="0" w:color="A5A5A5"/>
              <w:right w:val="single" w:sz="4" w:space="0" w:color="A5A5A5"/>
            </w:tcBorders>
            <w:noWrap/>
          </w:tcPr>
          <w:p w14:paraId="60F0D86B" w14:textId="2441F0B1"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CRENTRIES_PJESTIMATEKEY</w:instrText>
            </w:r>
            <w:r>
              <w:rPr>
                <w:noProof/>
              </w:rPr>
              <w:instrText xml:space="preserve"> \* MERGEFORMAT </w:instrText>
            </w:r>
            <w:r>
              <w:rPr>
                <w:noProof/>
              </w:rPr>
              <w:fldChar w:fldCharType="separate"/>
            </w:r>
            <w:r w:rsidR="00C15E99">
              <w:rPr>
                <w:noProof/>
              </w:rPr>
              <w:t>«CRENTRIES_PJESTIMATEKEY»</w:t>
            </w:r>
            <w:r>
              <w:rPr>
                <w:noProof/>
              </w:rPr>
              <w:fldChar w:fldCharType="end"/>
            </w:r>
          </w:p>
        </w:tc>
      </w:tr>
      <w:tr w:rsidR="00A213B8" w:rsidRPr="00617A43" w14:paraId="1E5094D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3DA9D3E" w14:textId="77777777" w:rsidR="00A213B8" w:rsidRPr="00DE68ED" w:rsidRDefault="00A213B8" w:rsidP="00474F81">
            <w:pPr>
              <w:pStyle w:val="I-tableParagraph"/>
            </w:pPr>
            <w:r w:rsidRPr="00DE68ED">
              <w:t>Estimate ID</w:t>
            </w:r>
          </w:p>
        </w:tc>
        <w:tc>
          <w:tcPr>
            <w:tcW w:w="6261" w:type="dxa"/>
            <w:tcBorders>
              <w:top w:val="single" w:sz="4" w:space="0" w:color="A5A5A5"/>
              <w:left w:val="nil"/>
              <w:bottom w:val="single" w:sz="4" w:space="0" w:color="A5A5A5"/>
              <w:right w:val="single" w:sz="4" w:space="0" w:color="A5A5A5"/>
            </w:tcBorders>
            <w:noWrap/>
          </w:tcPr>
          <w:p w14:paraId="04CF432C" w14:textId="397751D3"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CRENTRIES_PJESTIMATEID</w:instrText>
            </w:r>
            <w:r>
              <w:rPr>
                <w:noProof/>
              </w:rPr>
              <w:instrText xml:space="preserve"> \* MERGEFORMAT </w:instrText>
            </w:r>
            <w:r>
              <w:rPr>
                <w:noProof/>
              </w:rPr>
              <w:fldChar w:fldCharType="separate"/>
            </w:r>
            <w:r w:rsidR="00C15E99">
              <w:rPr>
                <w:noProof/>
              </w:rPr>
              <w:t>«CRENTRIES_PJESTIMATEID»</w:t>
            </w:r>
            <w:r>
              <w:rPr>
                <w:noProof/>
              </w:rPr>
              <w:fldChar w:fldCharType="end"/>
            </w:r>
          </w:p>
        </w:tc>
      </w:tr>
      <w:tr w:rsidR="00A213B8" w:rsidRPr="00617A43" w14:paraId="03AD930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46A3214" w14:textId="77777777" w:rsidR="00A213B8" w:rsidRPr="00DE68ED" w:rsidRDefault="00A213B8" w:rsidP="00474F81">
            <w:pPr>
              <w:pStyle w:val="I-tableParagraph"/>
            </w:pPr>
            <w:r w:rsidRPr="00DE68ED">
              <w:t>Project</w:t>
            </w:r>
          </w:p>
        </w:tc>
        <w:tc>
          <w:tcPr>
            <w:tcW w:w="6261" w:type="dxa"/>
            <w:tcBorders>
              <w:top w:val="single" w:sz="4" w:space="0" w:color="A5A5A5"/>
              <w:left w:val="nil"/>
              <w:bottom w:val="single" w:sz="4" w:space="0" w:color="A5A5A5"/>
              <w:right w:val="single" w:sz="4" w:space="0" w:color="A5A5A5"/>
            </w:tcBorders>
            <w:noWrap/>
          </w:tcPr>
          <w:p w14:paraId="490FF16C" w14:textId="66FC852F"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CRENTRIES_PROJECTID</w:instrText>
            </w:r>
            <w:r>
              <w:rPr>
                <w:noProof/>
              </w:rPr>
              <w:instrText xml:space="preserve"> \* MERGEFORMAT </w:instrText>
            </w:r>
            <w:r>
              <w:rPr>
                <w:noProof/>
              </w:rPr>
              <w:fldChar w:fldCharType="separate"/>
            </w:r>
            <w:r w:rsidR="00C15E99">
              <w:rPr>
                <w:noProof/>
              </w:rPr>
              <w:t>«CRENTRIES_PROJECTID»</w:t>
            </w:r>
            <w:r>
              <w:rPr>
                <w:noProof/>
              </w:rPr>
              <w:fldChar w:fldCharType="end"/>
            </w:r>
          </w:p>
        </w:tc>
      </w:tr>
      <w:tr w:rsidR="00A213B8" w:rsidRPr="00617A43" w14:paraId="144029A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4ED4DE1" w14:textId="77777777" w:rsidR="00A213B8" w:rsidRPr="00DE68ED" w:rsidRDefault="00A213B8" w:rsidP="00474F81">
            <w:pPr>
              <w:pStyle w:val="I-tableParagraph"/>
            </w:pPr>
            <w:r w:rsidRPr="00DE68ED">
              <w:t>Project name</w:t>
            </w:r>
          </w:p>
        </w:tc>
        <w:tc>
          <w:tcPr>
            <w:tcW w:w="6261" w:type="dxa"/>
            <w:tcBorders>
              <w:top w:val="single" w:sz="4" w:space="0" w:color="A5A5A5"/>
              <w:left w:val="nil"/>
              <w:bottom w:val="single" w:sz="4" w:space="0" w:color="A5A5A5"/>
              <w:right w:val="single" w:sz="4" w:space="0" w:color="A5A5A5"/>
            </w:tcBorders>
            <w:noWrap/>
          </w:tcPr>
          <w:p w14:paraId="0ED17347" w14:textId="240AAA85"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CRENTRIES_PROJECTNAME</w:instrText>
            </w:r>
            <w:r>
              <w:rPr>
                <w:noProof/>
              </w:rPr>
              <w:instrText xml:space="preserve"> \* MERGEFORMAT </w:instrText>
            </w:r>
            <w:r>
              <w:rPr>
                <w:noProof/>
              </w:rPr>
              <w:fldChar w:fldCharType="separate"/>
            </w:r>
            <w:r w:rsidR="00C15E99">
              <w:rPr>
                <w:noProof/>
              </w:rPr>
              <w:t>«CRENTRIES_PROJECTNAME»</w:t>
            </w:r>
            <w:r>
              <w:rPr>
                <w:noProof/>
              </w:rPr>
              <w:fldChar w:fldCharType="end"/>
            </w:r>
          </w:p>
        </w:tc>
      </w:tr>
      <w:tr w:rsidR="00A213B8" w:rsidRPr="00617A43" w14:paraId="774259D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C8AFB14" w14:textId="77777777" w:rsidR="00A213B8" w:rsidRPr="00DE68ED" w:rsidRDefault="00A213B8" w:rsidP="00474F81">
            <w:pPr>
              <w:pStyle w:val="I-tableParagraph"/>
            </w:pPr>
            <w:r w:rsidRPr="00DE68ED">
              <w:lastRenderedPageBreak/>
              <w:t>Customer</w:t>
            </w:r>
          </w:p>
        </w:tc>
        <w:tc>
          <w:tcPr>
            <w:tcW w:w="6261" w:type="dxa"/>
            <w:tcBorders>
              <w:top w:val="single" w:sz="4" w:space="0" w:color="A5A5A5"/>
              <w:left w:val="nil"/>
              <w:bottom w:val="single" w:sz="4" w:space="0" w:color="A5A5A5"/>
              <w:right w:val="single" w:sz="4" w:space="0" w:color="A5A5A5"/>
            </w:tcBorders>
            <w:noWrap/>
          </w:tcPr>
          <w:p w14:paraId="7ACF216D" w14:textId="5E8B58CD"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CRENTRIES_CUSTOMERID</w:instrText>
            </w:r>
            <w:r>
              <w:rPr>
                <w:noProof/>
              </w:rPr>
              <w:instrText xml:space="preserve"> \* MERGEFORMAT </w:instrText>
            </w:r>
            <w:r>
              <w:rPr>
                <w:noProof/>
              </w:rPr>
              <w:fldChar w:fldCharType="separate"/>
            </w:r>
            <w:r w:rsidR="00C15E99">
              <w:rPr>
                <w:noProof/>
              </w:rPr>
              <w:t>«CRENTRIES_CUSTOMERID»</w:t>
            </w:r>
            <w:r>
              <w:rPr>
                <w:noProof/>
              </w:rPr>
              <w:fldChar w:fldCharType="end"/>
            </w:r>
          </w:p>
        </w:tc>
      </w:tr>
      <w:tr w:rsidR="00A213B8" w:rsidRPr="00617A43" w14:paraId="7A6EBE6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77D8810" w14:textId="77777777" w:rsidR="00A213B8" w:rsidRPr="00DE68ED" w:rsidRDefault="00A213B8" w:rsidP="00474F81">
            <w:pPr>
              <w:pStyle w:val="I-tableParagraph"/>
            </w:pPr>
            <w:r w:rsidRPr="00DE68ED">
              <w:t>Customer name</w:t>
            </w:r>
          </w:p>
        </w:tc>
        <w:tc>
          <w:tcPr>
            <w:tcW w:w="6261" w:type="dxa"/>
            <w:tcBorders>
              <w:top w:val="single" w:sz="4" w:space="0" w:color="A5A5A5"/>
              <w:left w:val="nil"/>
              <w:bottom w:val="single" w:sz="4" w:space="0" w:color="A5A5A5"/>
              <w:right w:val="single" w:sz="4" w:space="0" w:color="A5A5A5"/>
            </w:tcBorders>
            <w:noWrap/>
          </w:tcPr>
          <w:p w14:paraId="35D9AA80" w14:textId="7FC3654E"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CRENTRIES_CUSTOMERNAME</w:instrText>
            </w:r>
            <w:r>
              <w:rPr>
                <w:noProof/>
              </w:rPr>
              <w:instrText xml:space="preserve"> \* MERGEFORMAT </w:instrText>
            </w:r>
            <w:r>
              <w:rPr>
                <w:noProof/>
              </w:rPr>
              <w:fldChar w:fldCharType="separate"/>
            </w:r>
            <w:r w:rsidR="00C15E99">
              <w:rPr>
                <w:noProof/>
              </w:rPr>
              <w:t>«CRENTRIES_CUSTOMERNAME»</w:t>
            </w:r>
            <w:r>
              <w:rPr>
                <w:noProof/>
              </w:rPr>
              <w:fldChar w:fldCharType="end"/>
            </w:r>
          </w:p>
        </w:tc>
      </w:tr>
      <w:tr w:rsidR="00A213B8" w:rsidRPr="00617A43" w14:paraId="15BD36E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58C31D8" w14:textId="77777777" w:rsidR="00A213B8" w:rsidRPr="00DE68ED" w:rsidRDefault="00A213B8" w:rsidP="00474F81">
            <w:pPr>
              <w:pStyle w:val="I-tableParagraph"/>
            </w:pPr>
            <w:r w:rsidRPr="00DE68ED">
              <w:t>Vendor</w:t>
            </w:r>
          </w:p>
        </w:tc>
        <w:tc>
          <w:tcPr>
            <w:tcW w:w="6261" w:type="dxa"/>
            <w:tcBorders>
              <w:top w:val="single" w:sz="4" w:space="0" w:color="A5A5A5"/>
              <w:left w:val="nil"/>
              <w:bottom w:val="single" w:sz="4" w:space="0" w:color="A5A5A5"/>
              <w:right w:val="single" w:sz="4" w:space="0" w:color="A5A5A5"/>
            </w:tcBorders>
            <w:noWrap/>
          </w:tcPr>
          <w:p w14:paraId="6E60E1A4" w14:textId="35D95D19"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CRENTRIES_VENDORID</w:instrText>
            </w:r>
            <w:r>
              <w:rPr>
                <w:noProof/>
              </w:rPr>
              <w:instrText xml:space="preserve"> \* MERGEFORMAT </w:instrText>
            </w:r>
            <w:r>
              <w:rPr>
                <w:noProof/>
              </w:rPr>
              <w:fldChar w:fldCharType="separate"/>
            </w:r>
            <w:r w:rsidR="00C15E99">
              <w:rPr>
                <w:noProof/>
              </w:rPr>
              <w:t>«CRENTRIES_VENDORID»</w:t>
            </w:r>
            <w:r>
              <w:rPr>
                <w:noProof/>
              </w:rPr>
              <w:fldChar w:fldCharType="end"/>
            </w:r>
          </w:p>
        </w:tc>
      </w:tr>
      <w:tr w:rsidR="00A213B8" w:rsidRPr="00617A43" w14:paraId="0988CD5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6F12719" w14:textId="77777777" w:rsidR="00A213B8" w:rsidRPr="00DE68ED" w:rsidRDefault="00A213B8" w:rsidP="00474F81">
            <w:pPr>
              <w:pStyle w:val="I-tableParagraph"/>
            </w:pPr>
            <w:r w:rsidRPr="00DE68ED">
              <w:t>Vendor name</w:t>
            </w:r>
          </w:p>
        </w:tc>
        <w:tc>
          <w:tcPr>
            <w:tcW w:w="6261" w:type="dxa"/>
            <w:tcBorders>
              <w:top w:val="single" w:sz="4" w:space="0" w:color="A5A5A5"/>
              <w:left w:val="nil"/>
              <w:bottom w:val="single" w:sz="4" w:space="0" w:color="A5A5A5"/>
              <w:right w:val="single" w:sz="4" w:space="0" w:color="A5A5A5"/>
            </w:tcBorders>
            <w:noWrap/>
          </w:tcPr>
          <w:p w14:paraId="3C75AD5E" w14:textId="71FF2B24"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CRENTRIES_VENDORNAME</w:instrText>
            </w:r>
            <w:r>
              <w:rPr>
                <w:noProof/>
              </w:rPr>
              <w:instrText xml:space="preserve"> \* MERGEFORMAT </w:instrText>
            </w:r>
            <w:r>
              <w:rPr>
                <w:noProof/>
              </w:rPr>
              <w:fldChar w:fldCharType="separate"/>
            </w:r>
            <w:r w:rsidR="00C15E99">
              <w:rPr>
                <w:noProof/>
              </w:rPr>
              <w:t>«CRENTRIES_VENDORNAME»</w:t>
            </w:r>
            <w:r>
              <w:rPr>
                <w:noProof/>
              </w:rPr>
              <w:fldChar w:fldCharType="end"/>
            </w:r>
          </w:p>
        </w:tc>
      </w:tr>
      <w:tr w:rsidR="00A213B8" w:rsidRPr="00617A43" w14:paraId="26AFFC4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03A1C14" w14:textId="77777777" w:rsidR="00A213B8" w:rsidRPr="00DE68ED" w:rsidRDefault="00A213B8" w:rsidP="00474F81">
            <w:pPr>
              <w:pStyle w:val="I-tableParagraph"/>
            </w:pPr>
            <w:r w:rsidRPr="00DE68ED">
              <w:t>Employee</w:t>
            </w:r>
          </w:p>
        </w:tc>
        <w:tc>
          <w:tcPr>
            <w:tcW w:w="6261" w:type="dxa"/>
            <w:tcBorders>
              <w:top w:val="single" w:sz="4" w:space="0" w:color="A5A5A5"/>
              <w:left w:val="nil"/>
              <w:bottom w:val="single" w:sz="4" w:space="0" w:color="A5A5A5"/>
              <w:right w:val="single" w:sz="4" w:space="0" w:color="A5A5A5"/>
            </w:tcBorders>
            <w:noWrap/>
          </w:tcPr>
          <w:p w14:paraId="3054222E" w14:textId="432F6BF0"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CRENTRIES_EMPLOYEEID</w:instrText>
            </w:r>
            <w:r>
              <w:rPr>
                <w:noProof/>
              </w:rPr>
              <w:instrText xml:space="preserve"> \* MERGEFORMAT </w:instrText>
            </w:r>
            <w:r>
              <w:rPr>
                <w:noProof/>
              </w:rPr>
              <w:fldChar w:fldCharType="separate"/>
            </w:r>
            <w:r w:rsidR="00C15E99">
              <w:rPr>
                <w:noProof/>
              </w:rPr>
              <w:t>«CRENTRIES_EMPLOYEEID»</w:t>
            </w:r>
            <w:r>
              <w:rPr>
                <w:noProof/>
              </w:rPr>
              <w:fldChar w:fldCharType="end"/>
            </w:r>
          </w:p>
        </w:tc>
      </w:tr>
      <w:tr w:rsidR="00A213B8" w:rsidRPr="00617A43" w14:paraId="27A0C1E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6EFBA6" w14:textId="77777777" w:rsidR="00A213B8" w:rsidRPr="00DE68ED" w:rsidRDefault="00A213B8" w:rsidP="00474F81">
            <w:pPr>
              <w:pStyle w:val="I-tableParagraph"/>
            </w:pPr>
            <w:r w:rsidRPr="00DE68ED">
              <w:t>Employee name</w:t>
            </w:r>
          </w:p>
        </w:tc>
        <w:tc>
          <w:tcPr>
            <w:tcW w:w="6261" w:type="dxa"/>
            <w:tcBorders>
              <w:top w:val="single" w:sz="4" w:space="0" w:color="A5A5A5"/>
              <w:left w:val="nil"/>
              <w:bottom w:val="single" w:sz="4" w:space="0" w:color="A5A5A5"/>
              <w:right w:val="single" w:sz="4" w:space="0" w:color="A5A5A5"/>
            </w:tcBorders>
            <w:noWrap/>
          </w:tcPr>
          <w:p w14:paraId="64B8FBCD" w14:textId="5114E658"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CRENTRIES_EMPLOYEENAME</w:instrText>
            </w:r>
            <w:r>
              <w:rPr>
                <w:noProof/>
              </w:rPr>
              <w:instrText xml:space="preserve"> \* MERGEFORMAT </w:instrText>
            </w:r>
            <w:r>
              <w:rPr>
                <w:noProof/>
              </w:rPr>
              <w:fldChar w:fldCharType="separate"/>
            </w:r>
            <w:r w:rsidR="00C15E99">
              <w:rPr>
                <w:noProof/>
              </w:rPr>
              <w:t>«CRENTRIES_EMPLOYEENAME»</w:t>
            </w:r>
            <w:r>
              <w:rPr>
                <w:noProof/>
              </w:rPr>
              <w:fldChar w:fldCharType="end"/>
            </w:r>
          </w:p>
        </w:tc>
      </w:tr>
      <w:tr w:rsidR="00A213B8" w:rsidRPr="00617A43" w14:paraId="62AA03C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D3BEAB3" w14:textId="77777777" w:rsidR="00A213B8" w:rsidRPr="00DE68ED" w:rsidRDefault="00A213B8" w:rsidP="00474F81">
            <w:pPr>
              <w:pStyle w:val="I-tableParagraph"/>
            </w:pPr>
            <w:r w:rsidRPr="00DE68ED">
              <w:t>Item</w:t>
            </w:r>
          </w:p>
        </w:tc>
        <w:tc>
          <w:tcPr>
            <w:tcW w:w="6261" w:type="dxa"/>
            <w:tcBorders>
              <w:top w:val="single" w:sz="4" w:space="0" w:color="A5A5A5"/>
              <w:left w:val="nil"/>
              <w:bottom w:val="single" w:sz="4" w:space="0" w:color="A5A5A5"/>
              <w:right w:val="single" w:sz="4" w:space="0" w:color="A5A5A5"/>
            </w:tcBorders>
            <w:noWrap/>
          </w:tcPr>
          <w:p w14:paraId="5EA7B3CF" w14:textId="1FE38935"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CRENTRIES_ITEMID</w:instrText>
            </w:r>
            <w:r>
              <w:rPr>
                <w:noProof/>
              </w:rPr>
              <w:instrText xml:space="preserve"> \* MERGEFORMAT </w:instrText>
            </w:r>
            <w:r>
              <w:rPr>
                <w:noProof/>
              </w:rPr>
              <w:fldChar w:fldCharType="separate"/>
            </w:r>
            <w:r w:rsidR="00C15E99">
              <w:rPr>
                <w:noProof/>
              </w:rPr>
              <w:t>«CRENTRIES_ITEMID»</w:t>
            </w:r>
            <w:r>
              <w:rPr>
                <w:noProof/>
              </w:rPr>
              <w:fldChar w:fldCharType="end"/>
            </w:r>
          </w:p>
        </w:tc>
      </w:tr>
      <w:tr w:rsidR="00A213B8" w:rsidRPr="00617A43" w14:paraId="2ECCEA4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F600BF7" w14:textId="77777777" w:rsidR="00A213B8" w:rsidRPr="00DE68ED" w:rsidRDefault="00A213B8" w:rsidP="00474F81">
            <w:pPr>
              <w:pStyle w:val="I-tableParagraph"/>
            </w:pPr>
            <w:r w:rsidRPr="00DE68ED">
              <w:t>Item name</w:t>
            </w:r>
          </w:p>
        </w:tc>
        <w:tc>
          <w:tcPr>
            <w:tcW w:w="6261" w:type="dxa"/>
            <w:tcBorders>
              <w:top w:val="single" w:sz="4" w:space="0" w:color="A5A5A5"/>
              <w:left w:val="nil"/>
              <w:bottom w:val="single" w:sz="4" w:space="0" w:color="A5A5A5"/>
              <w:right w:val="single" w:sz="4" w:space="0" w:color="A5A5A5"/>
            </w:tcBorders>
            <w:noWrap/>
          </w:tcPr>
          <w:p w14:paraId="12B7C352" w14:textId="1A5E91CD"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CRENTRIES_ITEMNAME</w:instrText>
            </w:r>
            <w:r>
              <w:rPr>
                <w:noProof/>
              </w:rPr>
              <w:instrText xml:space="preserve"> \* MERGEFORMAT </w:instrText>
            </w:r>
            <w:r>
              <w:rPr>
                <w:noProof/>
              </w:rPr>
              <w:fldChar w:fldCharType="separate"/>
            </w:r>
            <w:r w:rsidR="00C15E99">
              <w:rPr>
                <w:noProof/>
              </w:rPr>
              <w:t>«CRENTRIES_ITEMNAME»</w:t>
            </w:r>
            <w:r>
              <w:rPr>
                <w:noProof/>
              </w:rPr>
              <w:fldChar w:fldCharType="end"/>
            </w:r>
          </w:p>
        </w:tc>
      </w:tr>
      <w:tr w:rsidR="00A213B8" w:rsidRPr="00617A43" w14:paraId="33B29C8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645205B" w14:textId="77777777" w:rsidR="00A213B8" w:rsidRPr="00DE68ED" w:rsidRDefault="00A213B8" w:rsidP="00474F81">
            <w:pPr>
              <w:pStyle w:val="I-tableParagraph"/>
            </w:pPr>
            <w:r w:rsidRPr="00DE68ED">
              <w:t>Task</w:t>
            </w:r>
          </w:p>
        </w:tc>
        <w:tc>
          <w:tcPr>
            <w:tcW w:w="6261" w:type="dxa"/>
            <w:tcBorders>
              <w:top w:val="single" w:sz="4" w:space="0" w:color="A5A5A5"/>
              <w:left w:val="nil"/>
              <w:bottom w:val="single" w:sz="4" w:space="0" w:color="A5A5A5"/>
              <w:right w:val="single" w:sz="4" w:space="0" w:color="A5A5A5"/>
            </w:tcBorders>
            <w:noWrap/>
          </w:tcPr>
          <w:p w14:paraId="24F7061F" w14:textId="25AFBEF9"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CRENTRIES_TASKID</w:instrText>
            </w:r>
            <w:r>
              <w:rPr>
                <w:noProof/>
              </w:rPr>
              <w:instrText xml:space="preserve"> \* MERGEFORMAT </w:instrText>
            </w:r>
            <w:r>
              <w:rPr>
                <w:noProof/>
              </w:rPr>
              <w:fldChar w:fldCharType="separate"/>
            </w:r>
            <w:r w:rsidR="00C15E99">
              <w:rPr>
                <w:noProof/>
              </w:rPr>
              <w:t>«CRENTRIES_TASKID»</w:t>
            </w:r>
            <w:r>
              <w:rPr>
                <w:noProof/>
              </w:rPr>
              <w:fldChar w:fldCharType="end"/>
            </w:r>
          </w:p>
        </w:tc>
      </w:tr>
      <w:tr w:rsidR="00A213B8" w:rsidRPr="00617A43" w14:paraId="7B73B04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62C4CB2" w14:textId="77777777" w:rsidR="00A213B8" w:rsidRPr="00DE68ED" w:rsidRDefault="00A213B8" w:rsidP="00474F81">
            <w:pPr>
              <w:pStyle w:val="I-tableParagraph"/>
            </w:pPr>
            <w:r w:rsidRPr="00DE68ED">
              <w:t>Task name</w:t>
            </w:r>
          </w:p>
        </w:tc>
        <w:tc>
          <w:tcPr>
            <w:tcW w:w="6261" w:type="dxa"/>
            <w:tcBorders>
              <w:top w:val="single" w:sz="4" w:space="0" w:color="A5A5A5"/>
              <w:left w:val="nil"/>
              <w:bottom w:val="single" w:sz="4" w:space="0" w:color="A5A5A5"/>
              <w:right w:val="single" w:sz="4" w:space="0" w:color="A5A5A5"/>
            </w:tcBorders>
            <w:noWrap/>
          </w:tcPr>
          <w:p w14:paraId="4C873E73" w14:textId="2DEAECFC"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CRENTRIES_TASKNAME</w:instrText>
            </w:r>
            <w:r>
              <w:rPr>
                <w:noProof/>
              </w:rPr>
              <w:instrText xml:space="preserve"> \* MERGEFORMAT </w:instrText>
            </w:r>
            <w:r>
              <w:rPr>
                <w:noProof/>
              </w:rPr>
              <w:fldChar w:fldCharType="separate"/>
            </w:r>
            <w:r w:rsidR="00C15E99">
              <w:rPr>
                <w:noProof/>
              </w:rPr>
              <w:t>«CRENTRIES_TASKNAME»</w:t>
            </w:r>
            <w:r>
              <w:rPr>
                <w:noProof/>
              </w:rPr>
              <w:fldChar w:fldCharType="end"/>
            </w:r>
          </w:p>
        </w:tc>
      </w:tr>
      <w:tr w:rsidR="00A213B8" w:rsidRPr="00617A43" w14:paraId="4A88ED6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03F2A61" w14:textId="77777777" w:rsidR="00A213B8" w:rsidRPr="00DE68ED" w:rsidRDefault="00A213B8" w:rsidP="00474F81">
            <w:pPr>
              <w:pStyle w:val="I-tableParagraph"/>
            </w:pPr>
            <w:r w:rsidRPr="00DE68ED">
              <w:t>Cost type</w:t>
            </w:r>
          </w:p>
        </w:tc>
        <w:tc>
          <w:tcPr>
            <w:tcW w:w="6261" w:type="dxa"/>
            <w:tcBorders>
              <w:top w:val="single" w:sz="4" w:space="0" w:color="A5A5A5"/>
              <w:left w:val="nil"/>
              <w:bottom w:val="single" w:sz="4" w:space="0" w:color="A5A5A5"/>
              <w:right w:val="single" w:sz="4" w:space="0" w:color="A5A5A5"/>
            </w:tcBorders>
            <w:noWrap/>
          </w:tcPr>
          <w:p w14:paraId="32498BE7" w14:textId="7A756FBC"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CRENTRIES_COSTTYPEID</w:instrText>
            </w:r>
            <w:r>
              <w:rPr>
                <w:noProof/>
              </w:rPr>
              <w:instrText xml:space="preserve"> \* MERGEFORMAT </w:instrText>
            </w:r>
            <w:r>
              <w:rPr>
                <w:noProof/>
              </w:rPr>
              <w:fldChar w:fldCharType="separate"/>
            </w:r>
            <w:r w:rsidR="00C15E99">
              <w:rPr>
                <w:noProof/>
              </w:rPr>
              <w:t>«CRENTRIES_COSTTYPEID»</w:t>
            </w:r>
            <w:r>
              <w:rPr>
                <w:noProof/>
              </w:rPr>
              <w:fldChar w:fldCharType="end"/>
            </w:r>
          </w:p>
        </w:tc>
      </w:tr>
      <w:tr w:rsidR="00A213B8" w:rsidRPr="00617A43" w14:paraId="2944740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207F251" w14:textId="77777777" w:rsidR="00A213B8" w:rsidRPr="00DE68ED" w:rsidRDefault="00A213B8" w:rsidP="00474F81">
            <w:pPr>
              <w:pStyle w:val="I-tableParagraph"/>
            </w:pPr>
            <w:r w:rsidRPr="00DE68ED">
              <w:t>Cost type name</w:t>
            </w:r>
          </w:p>
        </w:tc>
        <w:tc>
          <w:tcPr>
            <w:tcW w:w="6261" w:type="dxa"/>
            <w:tcBorders>
              <w:top w:val="single" w:sz="4" w:space="0" w:color="A5A5A5"/>
              <w:left w:val="nil"/>
              <w:bottom w:val="single" w:sz="4" w:space="0" w:color="A5A5A5"/>
              <w:right w:val="single" w:sz="4" w:space="0" w:color="A5A5A5"/>
            </w:tcBorders>
            <w:noWrap/>
          </w:tcPr>
          <w:p w14:paraId="05E7D0DD" w14:textId="4CE28CE6"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CRENTRIES_COSTTYPENAME</w:instrText>
            </w:r>
            <w:r>
              <w:rPr>
                <w:noProof/>
              </w:rPr>
              <w:instrText xml:space="preserve"> \* MERGEFORMAT </w:instrText>
            </w:r>
            <w:r>
              <w:rPr>
                <w:noProof/>
              </w:rPr>
              <w:fldChar w:fldCharType="separate"/>
            </w:r>
            <w:r w:rsidR="00C15E99">
              <w:rPr>
                <w:noProof/>
              </w:rPr>
              <w:t>«CRENTRIES_COSTTYPENAME»</w:t>
            </w:r>
            <w:r>
              <w:rPr>
                <w:noProof/>
              </w:rPr>
              <w:fldChar w:fldCharType="end"/>
            </w:r>
          </w:p>
        </w:tc>
      </w:tr>
    </w:tbl>
    <w:p w14:paraId="4C2841B6" w14:textId="2163F2AD" w:rsidR="00617A2A" w:rsidRPr="00DE68ED" w:rsidRDefault="00617A2A" w:rsidP="00617A2A">
      <w:pPr>
        <w:pStyle w:val="I-H3"/>
      </w:pPr>
      <w:bookmarkStart w:id="45" w:name="_Toc108433651"/>
      <w:r w:rsidRPr="00DE68ED">
        <w:t xml:space="preserve">Projects—Change </w:t>
      </w:r>
      <w:r>
        <w:t>orders</w:t>
      </w:r>
      <w:bookmarkEnd w:id="45"/>
    </w:p>
    <w:p w14:paraId="3F6DB89C" w14:textId="77777777" w:rsidR="00617A2A" w:rsidRDefault="00617A2A" w:rsidP="00617A2A">
      <w:pPr>
        <w:pStyle w:val="I-Normal"/>
      </w:pPr>
      <w:r>
        <w:t>For Construction subscriptions only.</w:t>
      </w:r>
    </w:p>
    <w:p w14:paraId="6F501C2D" w14:textId="6BC4BE40" w:rsidR="00617A2A" w:rsidRDefault="00617A2A" w:rsidP="00617A2A">
      <w:pPr>
        <w:pStyle w:val="I-Normal"/>
      </w:pPr>
      <w:r>
        <w:t xml:space="preserve">If you have a Projects subscription, you can see the change order merge fields in the Word </w:t>
      </w:r>
      <w:proofErr w:type="gramStart"/>
      <w:r>
        <w:t>template</w:t>
      </w:r>
      <w:proofErr w:type="gramEnd"/>
      <w:r>
        <w:t xml:space="preserve"> but you must have a Construction subscription to use them.</w:t>
      </w:r>
    </w:p>
    <w:p w14:paraId="6F55CC93" w14:textId="54304F6C" w:rsidR="00617A2A" w:rsidRDefault="00617A2A" w:rsidP="00617A2A">
      <w:pPr>
        <w:pStyle w:val="I-Normal"/>
      </w:pPr>
      <w:r w:rsidRPr="00DE68ED">
        <w:t xml:space="preserve">The following merge fields can be used for </w:t>
      </w:r>
      <w:bookmarkStart w:id="46" w:name="_Hlk149064934"/>
      <w:r w:rsidRPr="00DE68ED">
        <w:t xml:space="preserve">your Project change </w:t>
      </w:r>
      <w:r>
        <w:t xml:space="preserve">order </w:t>
      </w:r>
      <w:r w:rsidRPr="00DE68ED">
        <w:t xml:space="preserve">templates. </w:t>
      </w:r>
    </w:p>
    <w:tbl>
      <w:tblPr>
        <w:tblW w:w="9226" w:type="dxa"/>
        <w:tblLook w:val="04A0" w:firstRow="1" w:lastRow="0" w:firstColumn="1" w:lastColumn="0" w:noHBand="0" w:noVBand="1"/>
      </w:tblPr>
      <w:tblGrid>
        <w:gridCol w:w="2965"/>
        <w:gridCol w:w="6374"/>
      </w:tblGrid>
      <w:tr w:rsidR="00617A2A" w:rsidRPr="00617A43" w14:paraId="575BF102" w14:textId="77777777" w:rsidTr="0023693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499628B3" w14:textId="77777777" w:rsidR="00617A2A" w:rsidRPr="000F4139" w:rsidRDefault="00617A2A" w:rsidP="00A71720">
            <w:pPr>
              <w:pStyle w:val="I-tableHeader"/>
            </w:pPr>
            <w:r w:rsidRPr="000F4139">
              <w:t>Field label</w:t>
            </w:r>
          </w:p>
        </w:tc>
        <w:tc>
          <w:tcPr>
            <w:tcW w:w="6261" w:type="dxa"/>
            <w:tcBorders>
              <w:top w:val="single" w:sz="4" w:space="0" w:color="A5A5A5"/>
              <w:left w:val="nil"/>
              <w:bottom w:val="nil"/>
              <w:right w:val="single" w:sz="4" w:space="0" w:color="A5A5A5"/>
            </w:tcBorders>
            <w:shd w:val="clear" w:color="auto" w:fill="DCDCDC"/>
            <w:noWrap/>
            <w:vAlign w:val="bottom"/>
            <w:hideMark/>
          </w:tcPr>
          <w:p w14:paraId="20A43A43" w14:textId="77777777" w:rsidR="00617A2A" w:rsidRPr="00DE68ED" w:rsidRDefault="00617A2A" w:rsidP="00A71720">
            <w:pPr>
              <w:pStyle w:val="I-tableHeader"/>
            </w:pPr>
            <w:r w:rsidRPr="000F4139">
              <w:t>Merge field</w:t>
            </w:r>
          </w:p>
        </w:tc>
      </w:tr>
      <w:tr w:rsidR="00617A2A" w:rsidRPr="00617A43" w14:paraId="0FA55C8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39BD4E" w14:textId="77777777" w:rsidR="00617A2A" w:rsidRPr="00DE68ED" w:rsidRDefault="00617A2A" w:rsidP="00A71720">
            <w:pPr>
              <w:pStyle w:val="I-sectionHead"/>
            </w:pPr>
            <w:r w:rsidRPr="00DE68ED">
              <w:t>Header</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2B204289" w14:textId="77777777" w:rsidR="00617A2A" w:rsidRPr="00DE68ED" w:rsidRDefault="00617A2A" w:rsidP="00A71720">
            <w:pPr>
              <w:pStyle w:val="I-sectionHead"/>
            </w:pPr>
            <w:r w:rsidRPr="00DE68ED">
              <w:t>Field code</w:t>
            </w:r>
          </w:p>
        </w:tc>
      </w:tr>
      <w:tr w:rsidR="008F5D22" w:rsidRPr="00617A43" w14:paraId="4D21A81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5DABFCA" w14:textId="754F201E" w:rsidR="008F5D22" w:rsidRPr="00B6564C" w:rsidRDefault="0023693C" w:rsidP="008F5D22">
            <w:pPr>
              <w:pStyle w:val="I-tableParagraph"/>
            </w:pPr>
            <w:r w:rsidRPr="00B6564C">
              <w:t>Record number</w:t>
            </w:r>
          </w:p>
        </w:tc>
        <w:tc>
          <w:tcPr>
            <w:tcW w:w="6261" w:type="dxa"/>
            <w:tcBorders>
              <w:top w:val="single" w:sz="4" w:space="0" w:color="A5A5A5"/>
              <w:left w:val="nil"/>
              <w:bottom w:val="single" w:sz="4" w:space="0" w:color="A5A5A5"/>
              <w:right w:val="single" w:sz="4" w:space="0" w:color="A5A5A5"/>
            </w:tcBorders>
            <w:vAlign w:val="bottom"/>
            <w:hideMark/>
          </w:tcPr>
          <w:p w14:paraId="43FC9D0C" w14:textId="5D0B446F" w:rsidR="008F5D22" w:rsidRPr="008F5D22" w:rsidRDefault="0023693C" w:rsidP="0023693C">
            <w:pPr>
              <w:pStyle w:val="I-tableParagraph"/>
              <w:ind w:left="-15"/>
            </w:pPr>
            <w:r>
              <w:fldChar w:fldCharType="begin"/>
            </w:r>
            <w:r>
              <w:instrText xml:space="preserve"> MERGEFIELD </w:instrText>
            </w:r>
            <w:r w:rsidRPr="00675579">
              <w:rPr>
                <w:noProof/>
              </w:rPr>
              <w:instrText>PROJECTCHANGEORDER_RECORDNO</w:instrText>
            </w:r>
            <w:r>
              <w:instrText xml:space="preserve"> </w:instrText>
            </w:r>
            <w:r w:rsidR="006F3723">
              <w:instrText>\* MERGEFORMAT</w:instrText>
            </w:r>
            <w:r>
              <w:fldChar w:fldCharType="separate"/>
            </w:r>
            <w:r w:rsidR="00C15E99">
              <w:rPr>
                <w:noProof/>
              </w:rPr>
              <w:t>«PROJECTCHANGEORDER_RECORDNO»</w:t>
            </w:r>
            <w:r>
              <w:fldChar w:fldCharType="end"/>
            </w:r>
          </w:p>
        </w:tc>
      </w:tr>
      <w:tr w:rsidR="008F5D22" w:rsidRPr="00617A43" w14:paraId="307AC78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547BF5" w14:textId="7C5A775B" w:rsidR="008F5D22" w:rsidRPr="00B6564C" w:rsidRDefault="0023693C" w:rsidP="008F5D22">
            <w:pPr>
              <w:pStyle w:val="I-tableParagraph"/>
            </w:pPr>
            <w:r w:rsidRPr="00B6564C">
              <w:t>Project change order ID</w:t>
            </w:r>
          </w:p>
        </w:tc>
        <w:tc>
          <w:tcPr>
            <w:tcW w:w="6261" w:type="dxa"/>
            <w:tcBorders>
              <w:top w:val="single" w:sz="4" w:space="0" w:color="A5A5A5"/>
              <w:left w:val="nil"/>
              <w:bottom w:val="single" w:sz="4" w:space="0" w:color="A5A5A5"/>
              <w:right w:val="single" w:sz="4" w:space="0" w:color="A5A5A5"/>
            </w:tcBorders>
            <w:vAlign w:val="bottom"/>
          </w:tcPr>
          <w:p w14:paraId="7F245917" w14:textId="7C1D3E0F" w:rsidR="008F5D22" w:rsidRPr="008F5D22" w:rsidRDefault="0023693C"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PROJECTCHANGEORDER_PROJECTCHANGEORDERID</w:instrText>
            </w:r>
            <w:r>
              <w:rPr>
                <w:noProof/>
              </w:rPr>
              <w:instrText xml:space="preserve"> \* MERGEFORMAT </w:instrText>
            </w:r>
            <w:r>
              <w:rPr>
                <w:noProof/>
              </w:rPr>
              <w:fldChar w:fldCharType="separate"/>
            </w:r>
            <w:r w:rsidR="00C15E99">
              <w:rPr>
                <w:noProof/>
              </w:rPr>
              <w:t>«PROJECTCHANGEORDER_PROJECTCHANGEORDERID»</w:t>
            </w:r>
            <w:r>
              <w:rPr>
                <w:noProof/>
              </w:rPr>
              <w:fldChar w:fldCharType="end"/>
            </w:r>
          </w:p>
        </w:tc>
      </w:tr>
      <w:tr w:rsidR="0023693C" w:rsidRPr="00617A43" w14:paraId="00051E8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4014FAF" w14:textId="1AFBF567" w:rsidR="0023693C" w:rsidRPr="00B6564C" w:rsidRDefault="0023693C" w:rsidP="008F5D22">
            <w:pPr>
              <w:pStyle w:val="I-tableParagraph"/>
            </w:pPr>
            <w:r w:rsidRPr="00B6564C">
              <w:t>Project key</w:t>
            </w:r>
          </w:p>
        </w:tc>
        <w:tc>
          <w:tcPr>
            <w:tcW w:w="6261" w:type="dxa"/>
            <w:tcBorders>
              <w:top w:val="single" w:sz="4" w:space="0" w:color="A5A5A5"/>
              <w:left w:val="nil"/>
              <w:bottom w:val="single" w:sz="4" w:space="0" w:color="A5A5A5"/>
              <w:right w:val="single" w:sz="4" w:space="0" w:color="A5A5A5"/>
            </w:tcBorders>
            <w:vAlign w:val="bottom"/>
          </w:tcPr>
          <w:p w14:paraId="315AB601" w14:textId="4B99659B" w:rsidR="0023693C" w:rsidRPr="00CD2CBB" w:rsidRDefault="00425843" w:rsidP="00425843">
            <w:pPr>
              <w:pStyle w:val="I-tableParagraph"/>
              <w:ind w:left="-15"/>
              <w:rPr>
                <w:noProof/>
              </w:rPr>
            </w:pPr>
            <w:r w:rsidRPr="00CD2CBB">
              <w:rPr>
                <w:noProof/>
              </w:rPr>
              <w:fldChar w:fldCharType="begin"/>
            </w:r>
            <w:r w:rsidRPr="00CD2CBB">
              <w:rPr>
                <w:noProof/>
              </w:rPr>
              <w:instrText xml:space="preserve"> MERG</w:instrText>
            </w:r>
            <w:r w:rsidR="00C15F6E" w:rsidRPr="00CD2CBB">
              <w:rPr>
                <w:noProof/>
              </w:rPr>
              <w:instrText>E</w:instrText>
            </w:r>
            <w:r w:rsidRPr="00CD2CBB">
              <w:rPr>
                <w:noProof/>
              </w:rPr>
              <w:instrText xml:space="preserve">FIELD </w:instrText>
            </w:r>
            <w:r w:rsidRPr="00675579">
              <w:rPr>
                <w:noProof/>
              </w:rPr>
              <w:instrText>PROJECTCHANGORDER_PROJECTKEY</w:instrText>
            </w:r>
            <w:r w:rsidRPr="00CD2CBB">
              <w:rPr>
                <w:noProof/>
              </w:rPr>
              <w:instrText xml:space="preserve"> \* MERGEFORMAT </w:instrText>
            </w:r>
            <w:r w:rsidRPr="00CD2CBB">
              <w:rPr>
                <w:noProof/>
              </w:rPr>
              <w:fldChar w:fldCharType="separate"/>
            </w:r>
            <w:r w:rsidR="00C15E99">
              <w:rPr>
                <w:noProof/>
              </w:rPr>
              <w:t>«PROJECTCHANGORDER_PROJECTKEY»</w:t>
            </w:r>
            <w:r w:rsidRPr="00CD2CBB">
              <w:rPr>
                <w:noProof/>
              </w:rPr>
              <w:fldChar w:fldCharType="end"/>
            </w:r>
          </w:p>
        </w:tc>
      </w:tr>
      <w:tr w:rsidR="0023693C" w:rsidRPr="00617A43" w14:paraId="5A1C94B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BF08E4F" w14:textId="0C362B22" w:rsidR="0023693C" w:rsidRPr="00B6564C" w:rsidRDefault="0023693C" w:rsidP="008F5D22">
            <w:pPr>
              <w:pStyle w:val="I-tableParagraph"/>
            </w:pPr>
            <w:r w:rsidRPr="00B6564C">
              <w:t>Project ID</w:t>
            </w:r>
          </w:p>
        </w:tc>
        <w:tc>
          <w:tcPr>
            <w:tcW w:w="6261" w:type="dxa"/>
            <w:tcBorders>
              <w:top w:val="single" w:sz="4" w:space="0" w:color="A5A5A5"/>
              <w:left w:val="nil"/>
              <w:bottom w:val="single" w:sz="4" w:space="0" w:color="A5A5A5"/>
              <w:right w:val="single" w:sz="4" w:space="0" w:color="A5A5A5"/>
            </w:tcBorders>
            <w:vAlign w:val="bottom"/>
          </w:tcPr>
          <w:p w14:paraId="36905513" w14:textId="557C2935" w:rsidR="0023693C" w:rsidRDefault="0023693C"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PROJECTCHANGEORDER_PROJECTID</w:instrText>
            </w:r>
            <w:r>
              <w:rPr>
                <w:noProof/>
              </w:rPr>
              <w:instrText xml:space="preserve"> \* MERGEFORMAT </w:instrText>
            </w:r>
            <w:r>
              <w:rPr>
                <w:noProof/>
              </w:rPr>
              <w:fldChar w:fldCharType="separate"/>
            </w:r>
            <w:r w:rsidR="00C15E99">
              <w:rPr>
                <w:noProof/>
              </w:rPr>
              <w:t>«PROJECTCHANGEORDER_PROJECTID»</w:t>
            </w:r>
            <w:r>
              <w:rPr>
                <w:noProof/>
              </w:rPr>
              <w:fldChar w:fldCharType="end"/>
            </w:r>
          </w:p>
        </w:tc>
      </w:tr>
      <w:tr w:rsidR="0023693C" w:rsidRPr="00617A43" w14:paraId="7ADBEFD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168124" w14:textId="7C0CD087" w:rsidR="0023693C" w:rsidRPr="00B6564C" w:rsidRDefault="0023693C" w:rsidP="008F5D22">
            <w:pPr>
              <w:pStyle w:val="I-tableParagraph"/>
            </w:pPr>
            <w:r w:rsidRPr="00B6564C">
              <w:t>Project name</w:t>
            </w:r>
          </w:p>
        </w:tc>
        <w:tc>
          <w:tcPr>
            <w:tcW w:w="6261" w:type="dxa"/>
            <w:tcBorders>
              <w:top w:val="single" w:sz="4" w:space="0" w:color="A5A5A5"/>
              <w:left w:val="nil"/>
              <w:bottom w:val="single" w:sz="4" w:space="0" w:color="A5A5A5"/>
              <w:right w:val="single" w:sz="4" w:space="0" w:color="A5A5A5"/>
            </w:tcBorders>
            <w:vAlign w:val="bottom"/>
          </w:tcPr>
          <w:p w14:paraId="77650E21" w14:textId="44A5042E" w:rsidR="0023693C" w:rsidRDefault="0023693C"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PROJECTCHANGEORDER_PROJECTNAME</w:instrText>
            </w:r>
            <w:r>
              <w:rPr>
                <w:noProof/>
              </w:rPr>
              <w:instrText xml:space="preserve"> \* MERGEFORMAT </w:instrText>
            </w:r>
            <w:r>
              <w:rPr>
                <w:noProof/>
              </w:rPr>
              <w:fldChar w:fldCharType="separate"/>
            </w:r>
            <w:r w:rsidR="00C15E99">
              <w:rPr>
                <w:noProof/>
              </w:rPr>
              <w:t>«PROJECTCHANGEORDER_PROJECTNAME»</w:t>
            </w:r>
            <w:r>
              <w:rPr>
                <w:noProof/>
              </w:rPr>
              <w:fldChar w:fldCharType="end"/>
            </w:r>
          </w:p>
        </w:tc>
      </w:tr>
      <w:tr w:rsidR="0023693C" w:rsidRPr="00617A43" w14:paraId="4DCCDB0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2051F4" w14:textId="4F75B815" w:rsidR="0023693C" w:rsidRPr="00B6564C" w:rsidRDefault="00D64B30" w:rsidP="008F5D22">
            <w:pPr>
              <w:pStyle w:val="I-tableParagraph"/>
            </w:pPr>
            <w:r w:rsidRPr="00B6564C">
              <w:lastRenderedPageBreak/>
              <w:t xml:space="preserve">Location key </w:t>
            </w:r>
          </w:p>
        </w:tc>
        <w:tc>
          <w:tcPr>
            <w:tcW w:w="6261" w:type="dxa"/>
            <w:tcBorders>
              <w:top w:val="single" w:sz="4" w:space="0" w:color="A5A5A5"/>
              <w:left w:val="nil"/>
              <w:bottom w:val="single" w:sz="4" w:space="0" w:color="A5A5A5"/>
              <w:right w:val="single" w:sz="4" w:space="0" w:color="A5A5A5"/>
            </w:tcBorders>
            <w:vAlign w:val="bottom"/>
          </w:tcPr>
          <w:p w14:paraId="0BF4EA4A" w14:textId="153317CC" w:rsidR="0023693C"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PROJECTCHANGEORDER_LOCATIONKEY</w:instrText>
            </w:r>
            <w:r>
              <w:rPr>
                <w:noProof/>
              </w:rPr>
              <w:instrText xml:space="preserve"> \* MERGEFORMAT </w:instrText>
            </w:r>
            <w:r>
              <w:rPr>
                <w:noProof/>
              </w:rPr>
              <w:fldChar w:fldCharType="separate"/>
            </w:r>
            <w:r w:rsidR="00C15E99">
              <w:rPr>
                <w:noProof/>
              </w:rPr>
              <w:t>«PROJECTCHANGEORDER_LOCATIONKEY»</w:t>
            </w:r>
            <w:r>
              <w:rPr>
                <w:noProof/>
              </w:rPr>
              <w:fldChar w:fldCharType="end"/>
            </w:r>
          </w:p>
        </w:tc>
      </w:tr>
      <w:tr w:rsidR="0023693C" w:rsidRPr="00617A43" w14:paraId="5D96A4D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067C38D" w14:textId="0EA0216C" w:rsidR="0023693C" w:rsidRPr="00B6564C" w:rsidRDefault="00D64B30" w:rsidP="008F5D22">
            <w:pPr>
              <w:pStyle w:val="I-tableParagraph"/>
            </w:pPr>
            <w:r w:rsidRPr="00B6564C">
              <w:t>Location ID</w:t>
            </w:r>
          </w:p>
        </w:tc>
        <w:tc>
          <w:tcPr>
            <w:tcW w:w="6261" w:type="dxa"/>
            <w:tcBorders>
              <w:top w:val="single" w:sz="4" w:space="0" w:color="A5A5A5"/>
              <w:left w:val="nil"/>
              <w:bottom w:val="single" w:sz="4" w:space="0" w:color="A5A5A5"/>
              <w:right w:val="single" w:sz="4" w:space="0" w:color="A5A5A5"/>
            </w:tcBorders>
            <w:vAlign w:val="bottom"/>
          </w:tcPr>
          <w:p w14:paraId="57C5E2B2" w14:textId="3D4799B1" w:rsidR="0023693C"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PROJECTCHANGEORDER_LOCATIONID</w:instrText>
            </w:r>
            <w:r>
              <w:rPr>
                <w:noProof/>
              </w:rPr>
              <w:instrText xml:space="preserve"> \* MERGEFORMAT </w:instrText>
            </w:r>
            <w:r>
              <w:rPr>
                <w:noProof/>
              </w:rPr>
              <w:fldChar w:fldCharType="separate"/>
            </w:r>
            <w:r w:rsidR="00C15E99">
              <w:rPr>
                <w:noProof/>
              </w:rPr>
              <w:t>«PROJECTCHANGEORDER_LOCATIONID»</w:t>
            </w:r>
            <w:r>
              <w:rPr>
                <w:noProof/>
              </w:rPr>
              <w:fldChar w:fldCharType="end"/>
            </w:r>
          </w:p>
        </w:tc>
      </w:tr>
      <w:tr w:rsidR="00D64B30" w:rsidRPr="00617A43" w14:paraId="47D7690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56BB1E6" w14:textId="5D11C077" w:rsidR="00D64B30" w:rsidRPr="00B6564C" w:rsidRDefault="00D64B30" w:rsidP="008F5D22">
            <w:pPr>
              <w:pStyle w:val="I-tableParagraph"/>
            </w:pPr>
            <w:r w:rsidRPr="00B6564C">
              <w:t>Location name</w:t>
            </w:r>
          </w:p>
        </w:tc>
        <w:tc>
          <w:tcPr>
            <w:tcW w:w="6261" w:type="dxa"/>
            <w:tcBorders>
              <w:top w:val="single" w:sz="4" w:space="0" w:color="A5A5A5"/>
              <w:left w:val="nil"/>
              <w:bottom w:val="single" w:sz="4" w:space="0" w:color="A5A5A5"/>
              <w:right w:val="single" w:sz="4" w:space="0" w:color="A5A5A5"/>
            </w:tcBorders>
            <w:vAlign w:val="bottom"/>
          </w:tcPr>
          <w:p w14:paraId="3F94BB04" w14:textId="24CE6279"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PROJECTCHANGEORDER_LOCATIONNAME</w:instrText>
            </w:r>
            <w:r>
              <w:rPr>
                <w:noProof/>
              </w:rPr>
              <w:instrText xml:space="preserve"> \* MERGEFORMAT </w:instrText>
            </w:r>
            <w:r>
              <w:rPr>
                <w:noProof/>
              </w:rPr>
              <w:fldChar w:fldCharType="separate"/>
            </w:r>
            <w:r w:rsidR="00C15E99">
              <w:rPr>
                <w:noProof/>
              </w:rPr>
              <w:t>«PROJECTCHANGEORDER_LOCATIONNAME»</w:t>
            </w:r>
            <w:r>
              <w:rPr>
                <w:noProof/>
              </w:rPr>
              <w:fldChar w:fldCharType="end"/>
            </w:r>
          </w:p>
        </w:tc>
      </w:tr>
      <w:tr w:rsidR="00D64B30" w:rsidRPr="00617A43" w14:paraId="37FEE2E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971D4C2" w14:textId="18FC5C33" w:rsidR="00D64B30" w:rsidRPr="00B6564C" w:rsidRDefault="00D64B30" w:rsidP="008F5D22">
            <w:pPr>
              <w:pStyle w:val="I-tableParagraph"/>
            </w:pPr>
            <w:r w:rsidRPr="00B6564C">
              <w:t xml:space="preserve">Customer key </w:t>
            </w:r>
          </w:p>
        </w:tc>
        <w:tc>
          <w:tcPr>
            <w:tcW w:w="6261" w:type="dxa"/>
            <w:tcBorders>
              <w:top w:val="single" w:sz="4" w:space="0" w:color="A5A5A5"/>
              <w:left w:val="nil"/>
              <w:bottom w:val="single" w:sz="4" w:space="0" w:color="A5A5A5"/>
              <w:right w:val="single" w:sz="4" w:space="0" w:color="A5A5A5"/>
            </w:tcBorders>
            <w:vAlign w:val="bottom"/>
          </w:tcPr>
          <w:p w14:paraId="4EFC16AE" w14:textId="26F0B37A"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PROJECTCHANGEORDER_CUSTOMERKEY</w:instrText>
            </w:r>
            <w:r>
              <w:rPr>
                <w:noProof/>
              </w:rPr>
              <w:instrText xml:space="preserve"> \* MERGEFORMAT </w:instrText>
            </w:r>
            <w:r>
              <w:rPr>
                <w:noProof/>
              </w:rPr>
              <w:fldChar w:fldCharType="separate"/>
            </w:r>
            <w:r w:rsidR="00C15E99">
              <w:rPr>
                <w:noProof/>
              </w:rPr>
              <w:t>«PROJECTCHANGEORDER_CUSTOMERKEY»</w:t>
            </w:r>
            <w:r>
              <w:rPr>
                <w:noProof/>
              </w:rPr>
              <w:fldChar w:fldCharType="end"/>
            </w:r>
          </w:p>
        </w:tc>
      </w:tr>
      <w:tr w:rsidR="00D64B30" w:rsidRPr="00617A43" w14:paraId="772A247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A6B7A3" w14:textId="6C2D5567" w:rsidR="00D64B30" w:rsidRPr="00B6564C" w:rsidRDefault="00D64B30" w:rsidP="008F5D22">
            <w:pPr>
              <w:pStyle w:val="I-tableParagraph"/>
            </w:pPr>
            <w:r w:rsidRPr="00B6564C">
              <w:t>Customer ID</w:t>
            </w:r>
          </w:p>
        </w:tc>
        <w:tc>
          <w:tcPr>
            <w:tcW w:w="6261" w:type="dxa"/>
            <w:tcBorders>
              <w:top w:val="single" w:sz="4" w:space="0" w:color="A5A5A5"/>
              <w:left w:val="nil"/>
              <w:bottom w:val="single" w:sz="4" w:space="0" w:color="A5A5A5"/>
              <w:right w:val="single" w:sz="4" w:space="0" w:color="A5A5A5"/>
            </w:tcBorders>
            <w:vAlign w:val="bottom"/>
          </w:tcPr>
          <w:p w14:paraId="64DFC234" w14:textId="5C5FA317"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PROJECTCHANGEORDER_CUSTOMERID</w:instrText>
            </w:r>
            <w:r>
              <w:rPr>
                <w:noProof/>
              </w:rPr>
              <w:instrText xml:space="preserve"> \* MERGEFORMAT </w:instrText>
            </w:r>
            <w:r>
              <w:rPr>
                <w:noProof/>
              </w:rPr>
              <w:fldChar w:fldCharType="separate"/>
            </w:r>
            <w:r w:rsidR="00C15E99">
              <w:rPr>
                <w:noProof/>
              </w:rPr>
              <w:t>«PROJECTCHANGEORDER_CUSTOMERID»</w:t>
            </w:r>
            <w:r>
              <w:rPr>
                <w:noProof/>
              </w:rPr>
              <w:fldChar w:fldCharType="end"/>
            </w:r>
          </w:p>
        </w:tc>
      </w:tr>
      <w:tr w:rsidR="00D64B30" w:rsidRPr="00617A43" w14:paraId="25449F3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602D4C2" w14:textId="4DB4E5FC" w:rsidR="00D64B30" w:rsidRPr="00B6564C" w:rsidRDefault="00D64B30" w:rsidP="008F5D22">
            <w:pPr>
              <w:pStyle w:val="I-tableParagraph"/>
            </w:pPr>
            <w:r w:rsidRPr="00B6564C">
              <w:t>Customer name</w:t>
            </w:r>
          </w:p>
        </w:tc>
        <w:tc>
          <w:tcPr>
            <w:tcW w:w="6261" w:type="dxa"/>
            <w:tcBorders>
              <w:top w:val="single" w:sz="4" w:space="0" w:color="A5A5A5"/>
              <w:left w:val="nil"/>
              <w:bottom w:val="single" w:sz="4" w:space="0" w:color="A5A5A5"/>
              <w:right w:val="single" w:sz="4" w:space="0" w:color="A5A5A5"/>
            </w:tcBorders>
            <w:vAlign w:val="bottom"/>
          </w:tcPr>
          <w:p w14:paraId="35A8BC17" w14:textId="39236C41"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PROJECTCHANGEORDER_CUSTOMERNAME</w:instrText>
            </w:r>
            <w:r>
              <w:rPr>
                <w:noProof/>
              </w:rPr>
              <w:instrText xml:space="preserve"> \* MERGEFORMAT </w:instrText>
            </w:r>
            <w:r>
              <w:rPr>
                <w:noProof/>
              </w:rPr>
              <w:fldChar w:fldCharType="separate"/>
            </w:r>
            <w:r w:rsidR="00C15E99">
              <w:rPr>
                <w:noProof/>
              </w:rPr>
              <w:t>«PROJECTCHANGEORDER_CUSTOMERNAME»</w:t>
            </w:r>
            <w:r>
              <w:rPr>
                <w:noProof/>
              </w:rPr>
              <w:fldChar w:fldCharType="end"/>
            </w:r>
          </w:p>
        </w:tc>
      </w:tr>
      <w:tr w:rsidR="00761CDA" w:rsidRPr="00617A43" w14:paraId="5F65444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0330CEB" w14:textId="63B48C73" w:rsidR="00761CDA" w:rsidRPr="00B6564C" w:rsidRDefault="00761CDA" w:rsidP="008F5D22">
            <w:pPr>
              <w:pStyle w:val="I-tableParagraph"/>
            </w:pPr>
            <w:r w:rsidRPr="00B6564C">
              <w:t>Project change order date</w:t>
            </w:r>
          </w:p>
        </w:tc>
        <w:tc>
          <w:tcPr>
            <w:tcW w:w="6261" w:type="dxa"/>
            <w:tcBorders>
              <w:top w:val="single" w:sz="4" w:space="0" w:color="A5A5A5"/>
              <w:left w:val="nil"/>
              <w:bottom w:val="single" w:sz="4" w:space="0" w:color="A5A5A5"/>
              <w:right w:val="single" w:sz="4" w:space="0" w:color="A5A5A5"/>
            </w:tcBorders>
            <w:vAlign w:val="bottom"/>
          </w:tcPr>
          <w:p w14:paraId="7183912C" w14:textId="7F978172" w:rsidR="00761CDA" w:rsidRDefault="009244A6" w:rsidP="00761CDA">
            <w:pPr>
              <w:pStyle w:val="I-tableParagraph"/>
              <w:rPr>
                <w:noProof/>
              </w:rPr>
            </w:pPr>
            <w:r>
              <w:rPr>
                <w:noProof/>
              </w:rPr>
              <w:fldChar w:fldCharType="begin"/>
            </w:r>
            <w:r>
              <w:rPr>
                <w:noProof/>
              </w:rPr>
              <w:instrText xml:space="preserve"> MERGEFIELD </w:instrText>
            </w:r>
            <w:r w:rsidRPr="00675579">
              <w:rPr>
                <w:noProof/>
              </w:rPr>
              <w:instrText>PROJECTCHANGEORDER_PROJECTCHANGEORDERDATE</w:instrText>
            </w:r>
            <w:r>
              <w:rPr>
                <w:noProof/>
              </w:rPr>
              <w:instrText xml:space="preserve"> \* MERGEFORMAT </w:instrText>
            </w:r>
            <w:r>
              <w:rPr>
                <w:noProof/>
              </w:rPr>
              <w:fldChar w:fldCharType="separate"/>
            </w:r>
            <w:r w:rsidR="00C15E99">
              <w:rPr>
                <w:noProof/>
              </w:rPr>
              <w:t>«PROJECTCHANGEORDER_PROJECTCHANGEORDERDAT»</w:t>
            </w:r>
            <w:r>
              <w:rPr>
                <w:noProof/>
              </w:rPr>
              <w:fldChar w:fldCharType="end"/>
            </w:r>
          </w:p>
        </w:tc>
      </w:tr>
      <w:tr w:rsidR="00761CDA" w:rsidRPr="00617A43" w14:paraId="25D970A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044890F" w14:textId="54B2580F" w:rsidR="00761CDA" w:rsidRPr="00B6564C" w:rsidRDefault="00761CDA" w:rsidP="008F5D22">
            <w:pPr>
              <w:pStyle w:val="I-tableParagraph"/>
            </w:pPr>
            <w:r w:rsidRPr="00B6564C">
              <w:t>State</w:t>
            </w:r>
          </w:p>
        </w:tc>
        <w:tc>
          <w:tcPr>
            <w:tcW w:w="6261" w:type="dxa"/>
            <w:tcBorders>
              <w:top w:val="single" w:sz="4" w:space="0" w:color="A5A5A5"/>
              <w:left w:val="nil"/>
              <w:bottom w:val="single" w:sz="4" w:space="0" w:color="A5A5A5"/>
              <w:right w:val="single" w:sz="4" w:space="0" w:color="A5A5A5"/>
            </w:tcBorders>
            <w:vAlign w:val="bottom"/>
          </w:tcPr>
          <w:p w14:paraId="104AEFAD" w14:textId="3F33D074" w:rsidR="00761CDA" w:rsidRDefault="009244A6"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PROJECTCHANGEORDER_PROJECTCHANGEORDERSTATE</w:instrText>
            </w:r>
            <w:r>
              <w:rPr>
                <w:noProof/>
              </w:rPr>
              <w:instrText xml:space="preserve"> \* MERGEFORMAT </w:instrText>
            </w:r>
            <w:r>
              <w:rPr>
                <w:noProof/>
              </w:rPr>
              <w:fldChar w:fldCharType="separate"/>
            </w:r>
            <w:r w:rsidR="00C15E99">
              <w:rPr>
                <w:noProof/>
              </w:rPr>
              <w:t>«PROJECTCHANGEORDER_PROJECTCHANGEORDERSTA»</w:t>
            </w:r>
            <w:r>
              <w:rPr>
                <w:noProof/>
              </w:rPr>
              <w:fldChar w:fldCharType="end"/>
            </w:r>
          </w:p>
        </w:tc>
      </w:tr>
      <w:tr w:rsidR="00761CDA" w:rsidRPr="00617A43" w14:paraId="0D598E2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52D59C3" w14:textId="47C3B624" w:rsidR="00761CDA" w:rsidRPr="00B6564C" w:rsidRDefault="00761CDA" w:rsidP="008F5D22">
            <w:pPr>
              <w:pStyle w:val="I-tableParagraph"/>
            </w:pPr>
            <w:r w:rsidRPr="00B6564C">
              <w:t>Change request status key</w:t>
            </w:r>
          </w:p>
        </w:tc>
        <w:tc>
          <w:tcPr>
            <w:tcW w:w="6261" w:type="dxa"/>
            <w:tcBorders>
              <w:top w:val="single" w:sz="4" w:space="0" w:color="A5A5A5"/>
              <w:left w:val="nil"/>
              <w:bottom w:val="single" w:sz="4" w:space="0" w:color="A5A5A5"/>
              <w:right w:val="single" w:sz="4" w:space="0" w:color="A5A5A5"/>
            </w:tcBorders>
            <w:vAlign w:val="bottom"/>
          </w:tcPr>
          <w:p w14:paraId="17D97B3D" w14:textId="2D3FC3FD" w:rsidR="00761CDA" w:rsidRDefault="004816A0" w:rsidP="008F5D22">
            <w:pPr>
              <w:pStyle w:val="I-tableParagraph"/>
              <w:ind w:left="-15"/>
              <w:rPr>
                <w:noProof/>
              </w:rPr>
            </w:pPr>
            <w:r>
              <w:rPr>
                <w:noProof/>
              </w:rPr>
              <w:fldChar w:fldCharType="begin"/>
            </w:r>
            <w:r>
              <w:rPr>
                <w:noProof/>
              </w:rPr>
              <w:instrText xml:space="preserve"> MERGEFIELD PROJECTCHANGEORDER_CHANGEREQUESTSTATUSKEY \* MERGEFORMAT </w:instrText>
            </w:r>
            <w:r>
              <w:rPr>
                <w:noProof/>
              </w:rPr>
              <w:fldChar w:fldCharType="separate"/>
            </w:r>
            <w:r w:rsidR="00C15E99">
              <w:rPr>
                <w:noProof/>
              </w:rPr>
              <w:t>«PROJECTCHANGEORDER_CHANGEREQUESTSTATUSKE»</w:t>
            </w:r>
            <w:r>
              <w:rPr>
                <w:noProof/>
              </w:rPr>
              <w:fldChar w:fldCharType="end"/>
            </w:r>
          </w:p>
        </w:tc>
      </w:tr>
      <w:tr w:rsidR="00745843" w:rsidRPr="00617A43" w14:paraId="545C700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7DF3C75" w14:textId="120E8BCA" w:rsidR="00745843" w:rsidRPr="00B6564C" w:rsidRDefault="00745843" w:rsidP="008F5D22">
            <w:pPr>
              <w:pStyle w:val="I-tableParagraph"/>
            </w:pPr>
            <w:r w:rsidRPr="00B6564C">
              <w:t>Change request status</w:t>
            </w:r>
          </w:p>
        </w:tc>
        <w:tc>
          <w:tcPr>
            <w:tcW w:w="6261" w:type="dxa"/>
            <w:tcBorders>
              <w:top w:val="single" w:sz="4" w:space="0" w:color="A5A5A5"/>
              <w:left w:val="nil"/>
              <w:bottom w:val="single" w:sz="4" w:space="0" w:color="A5A5A5"/>
              <w:right w:val="single" w:sz="4" w:space="0" w:color="A5A5A5"/>
            </w:tcBorders>
            <w:vAlign w:val="bottom"/>
          </w:tcPr>
          <w:p w14:paraId="3A1F0DAD" w14:textId="594DE7FC" w:rsidR="00745843" w:rsidRDefault="0074584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PROJECTCHANGEORDER_CHANGEREQUESTSTATUSNAME</w:instrText>
            </w:r>
            <w:r>
              <w:rPr>
                <w:noProof/>
              </w:rPr>
              <w:instrText xml:space="preserve"> \* MERGEFORMAT </w:instrText>
            </w:r>
            <w:r>
              <w:rPr>
                <w:noProof/>
              </w:rPr>
              <w:fldChar w:fldCharType="separate"/>
            </w:r>
            <w:r w:rsidR="00C15E99">
              <w:rPr>
                <w:noProof/>
              </w:rPr>
              <w:t>«PROJECTCHANGEORDER_CHANGEREQUESTSTATUSNA»</w:t>
            </w:r>
            <w:r>
              <w:rPr>
                <w:noProof/>
              </w:rPr>
              <w:fldChar w:fldCharType="end"/>
            </w:r>
          </w:p>
        </w:tc>
      </w:tr>
      <w:tr w:rsidR="00745843" w:rsidRPr="00617A43" w14:paraId="211D800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2E6ECD7" w14:textId="589262DE" w:rsidR="00745843" w:rsidRPr="00B6564C" w:rsidRDefault="00745843" w:rsidP="008F5D22">
            <w:pPr>
              <w:pStyle w:val="I-tableParagraph"/>
            </w:pPr>
            <w:r w:rsidRPr="00B6564C">
              <w:t>Description</w:t>
            </w:r>
          </w:p>
        </w:tc>
        <w:tc>
          <w:tcPr>
            <w:tcW w:w="6261" w:type="dxa"/>
            <w:tcBorders>
              <w:top w:val="single" w:sz="4" w:space="0" w:color="A5A5A5"/>
              <w:left w:val="nil"/>
              <w:bottom w:val="single" w:sz="4" w:space="0" w:color="A5A5A5"/>
              <w:right w:val="single" w:sz="4" w:space="0" w:color="A5A5A5"/>
            </w:tcBorders>
            <w:vAlign w:val="bottom"/>
          </w:tcPr>
          <w:p w14:paraId="1018C3D5" w14:textId="50EC3BEB" w:rsidR="00745843" w:rsidRDefault="0074584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PROJECTCHANGEORDER_DESCRIPTION</w:instrText>
            </w:r>
            <w:r>
              <w:rPr>
                <w:noProof/>
              </w:rPr>
              <w:instrText xml:space="preserve"> \* MERGEFORMAT </w:instrText>
            </w:r>
            <w:r>
              <w:rPr>
                <w:noProof/>
              </w:rPr>
              <w:fldChar w:fldCharType="separate"/>
            </w:r>
            <w:r w:rsidR="00C15E99">
              <w:rPr>
                <w:noProof/>
              </w:rPr>
              <w:t>«PROJECTCHANGEORDER_DESCRIPTION»</w:t>
            </w:r>
            <w:r>
              <w:rPr>
                <w:noProof/>
              </w:rPr>
              <w:fldChar w:fldCharType="end"/>
            </w:r>
          </w:p>
        </w:tc>
      </w:tr>
      <w:tr w:rsidR="00745843" w:rsidRPr="00617A43" w14:paraId="1B2F70B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C5AD87" w14:textId="61D17101" w:rsidR="00745843" w:rsidRPr="00B6564C" w:rsidRDefault="00745843" w:rsidP="008F5D22">
            <w:pPr>
              <w:pStyle w:val="I-tableParagraph"/>
            </w:pPr>
            <w:r w:rsidRPr="00B6564C">
              <w:t>Price effective date</w:t>
            </w:r>
          </w:p>
        </w:tc>
        <w:tc>
          <w:tcPr>
            <w:tcW w:w="6261" w:type="dxa"/>
            <w:tcBorders>
              <w:top w:val="single" w:sz="4" w:space="0" w:color="A5A5A5"/>
              <w:left w:val="nil"/>
              <w:bottom w:val="single" w:sz="4" w:space="0" w:color="A5A5A5"/>
              <w:right w:val="single" w:sz="4" w:space="0" w:color="A5A5A5"/>
            </w:tcBorders>
            <w:vAlign w:val="bottom"/>
          </w:tcPr>
          <w:p w14:paraId="119EFBD2" w14:textId="7D6DEDAE" w:rsidR="00745843" w:rsidRDefault="0074584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PROJECTCHANGEORDER_PRICEEFFECTIVEDATE</w:instrText>
            </w:r>
            <w:r>
              <w:rPr>
                <w:noProof/>
              </w:rPr>
              <w:instrText xml:space="preserve"> \* MERGEFORMAT</w:instrText>
            </w:r>
            <w:r>
              <w:rPr>
                <w:noProof/>
              </w:rPr>
              <w:fldChar w:fldCharType="separate"/>
            </w:r>
            <w:r w:rsidR="00C15E99">
              <w:rPr>
                <w:noProof/>
              </w:rPr>
              <w:t>«PROJECTCHANGEORDER_PRICEEFFECTIVEDATE»</w:t>
            </w:r>
            <w:r>
              <w:rPr>
                <w:noProof/>
              </w:rPr>
              <w:fldChar w:fldCharType="end"/>
            </w:r>
          </w:p>
        </w:tc>
      </w:tr>
      <w:tr w:rsidR="009A5B15" w:rsidRPr="00617A43" w14:paraId="188501B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2BE0FDB" w14:textId="61446448" w:rsidR="009A5B15" w:rsidRPr="00B6564C" w:rsidRDefault="009A5B15" w:rsidP="008F5D22">
            <w:pPr>
              <w:pStyle w:val="I-tableParagraph"/>
            </w:pPr>
            <w:r w:rsidRPr="00B6564C">
              <w:t>Total cost</w:t>
            </w:r>
          </w:p>
        </w:tc>
        <w:tc>
          <w:tcPr>
            <w:tcW w:w="6261" w:type="dxa"/>
            <w:tcBorders>
              <w:top w:val="single" w:sz="4" w:space="0" w:color="A5A5A5"/>
              <w:left w:val="nil"/>
              <w:bottom w:val="single" w:sz="4" w:space="0" w:color="A5A5A5"/>
              <w:right w:val="single" w:sz="4" w:space="0" w:color="A5A5A5"/>
            </w:tcBorders>
            <w:vAlign w:val="bottom"/>
          </w:tcPr>
          <w:p w14:paraId="40730B4B" w14:textId="3692C2E6" w:rsidR="009A5B15" w:rsidRDefault="009A5B15"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PROJECTCHANGEORDER_TOTALCOST</w:instrText>
            </w:r>
            <w:r>
              <w:rPr>
                <w:noProof/>
              </w:rPr>
              <w:instrText xml:space="preserve"> \* MERGEFORMAT </w:instrText>
            </w:r>
            <w:r>
              <w:rPr>
                <w:noProof/>
              </w:rPr>
              <w:fldChar w:fldCharType="separate"/>
            </w:r>
            <w:r w:rsidR="00C15E99">
              <w:rPr>
                <w:noProof/>
              </w:rPr>
              <w:t>«PROJECTCHANGEORDER_TOTALCOST»</w:t>
            </w:r>
            <w:r>
              <w:rPr>
                <w:noProof/>
              </w:rPr>
              <w:fldChar w:fldCharType="end"/>
            </w:r>
          </w:p>
        </w:tc>
      </w:tr>
      <w:tr w:rsidR="009A5B15" w:rsidRPr="00617A43" w14:paraId="3546935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47923C" w14:textId="340FD59D" w:rsidR="009A5B15" w:rsidRPr="00B6564C" w:rsidRDefault="009A5B15" w:rsidP="008F5D22">
            <w:pPr>
              <w:pStyle w:val="I-tableParagraph"/>
            </w:pPr>
            <w:r w:rsidRPr="00B6564C">
              <w:t>Total price</w:t>
            </w:r>
          </w:p>
        </w:tc>
        <w:tc>
          <w:tcPr>
            <w:tcW w:w="6261" w:type="dxa"/>
            <w:tcBorders>
              <w:top w:val="single" w:sz="4" w:space="0" w:color="A5A5A5"/>
              <w:left w:val="nil"/>
              <w:bottom w:val="single" w:sz="4" w:space="0" w:color="A5A5A5"/>
              <w:right w:val="single" w:sz="4" w:space="0" w:color="A5A5A5"/>
            </w:tcBorders>
            <w:vAlign w:val="bottom"/>
          </w:tcPr>
          <w:p w14:paraId="3EC20BAC" w14:textId="51F71BE5" w:rsidR="009A5B15" w:rsidRDefault="009A5B15"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PROJECTCHANGEORDER_TOTALPRICE</w:instrText>
            </w:r>
            <w:r>
              <w:rPr>
                <w:noProof/>
              </w:rPr>
              <w:instrText xml:space="preserve"> \* MERGEFORMAT </w:instrText>
            </w:r>
            <w:r>
              <w:rPr>
                <w:noProof/>
              </w:rPr>
              <w:fldChar w:fldCharType="separate"/>
            </w:r>
            <w:r w:rsidR="00C15E99">
              <w:rPr>
                <w:noProof/>
              </w:rPr>
              <w:t>«PROJECTCHANGEORDER_TOTALPRICE»</w:t>
            </w:r>
            <w:r>
              <w:rPr>
                <w:noProof/>
              </w:rPr>
              <w:fldChar w:fldCharType="end"/>
            </w:r>
          </w:p>
        </w:tc>
      </w:tr>
      <w:tr w:rsidR="009A5B15" w:rsidRPr="00617A43" w14:paraId="4FB22E9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DB5360E" w14:textId="4E125A7B" w:rsidR="009A5B15" w:rsidRPr="00B6564C" w:rsidRDefault="009A5B15" w:rsidP="008F5D22">
            <w:pPr>
              <w:pStyle w:val="I-tableParagraph"/>
            </w:pPr>
            <w:r w:rsidRPr="00B6564C">
              <w:t>Scope</w:t>
            </w:r>
          </w:p>
        </w:tc>
        <w:tc>
          <w:tcPr>
            <w:tcW w:w="6261" w:type="dxa"/>
            <w:tcBorders>
              <w:top w:val="single" w:sz="4" w:space="0" w:color="A5A5A5"/>
              <w:left w:val="nil"/>
              <w:bottom w:val="single" w:sz="4" w:space="0" w:color="A5A5A5"/>
              <w:right w:val="single" w:sz="4" w:space="0" w:color="A5A5A5"/>
            </w:tcBorders>
            <w:vAlign w:val="bottom"/>
          </w:tcPr>
          <w:p w14:paraId="0BE79E57" w14:textId="09BB42CA" w:rsidR="009A5B15" w:rsidRDefault="009A5B15"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PROJECTCHANGEORDER_SCOPE \</w:instrText>
            </w:r>
            <w:r>
              <w:rPr>
                <w:noProof/>
              </w:rPr>
              <w:instrText xml:space="preserve">* MERGEFORMAT </w:instrText>
            </w:r>
            <w:r>
              <w:rPr>
                <w:noProof/>
              </w:rPr>
              <w:fldChar w:fldCharType="separate"/>
            </w:r>
            <w:r w:rsidR="00C15E99">
              <w:rPr>
                <w:noProof/>
              </w:rPr>
              <w:t>«PROJECTCHANGEORDER_SCOPE»</w:t>
            </w:r>
            <w:r>
              <w:rPr>
                <w:noProof/>
              </w:rPr>
              <w:fldChar w:fldCharType="end"/>
            </w:r>
          </w:p>
        </w:tc>
      </w:tr>
      <w:tr w:rsidR="00D632A3" w:rsidRPr="00617A43" w14:paraId="2BE71DA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74286C8" w14:textId="34BD320A" w:rsidR="00D632A3" w:rsidRPr="00B6564C" w:rsidRDefault="00D632A3" w:rsidP="008F5D22">
            <w:pPr>
              <w:pStyle w:val="I-tableParagraph"/>
            </w:pPr>
            <w:r w:rsidRPr="00B6564C">
              <w:t>Inclusions</w:t>
            </w:r>
          </w:p>
        </w:tc>
        <w:tc>
          <w:tcPr>
            <w:tcW w:w="6261" w:type="dxa"/>
            <w:tcBorders>
              <w:top w:val="single" w:sz="4" w:space="0" w:color="A5A5A5"/>
              <w:left w:val="nil"/>
              <w:bottom w:val="single" w:sz="4" w:space="0" w:color="A5A5A5"/>
              <w:right w:val="single" w:sz="4" w:space="0" w:color="A5A5A5"/>
            </w:tcBorders>
            <w:vAlign w:val="bottom"/>
          </w:tcPr>
          <w:p w14:paraId="6E396BBD" w14:textId="3284A096" w:rsidR="00D632A3" w:rsidRDefault="00D632A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PROJECTCHANGEORDER_INCLUSIONS</w:instrText>
            </w:r>
            <w:r>
              <w:rPr>
                <w:noProof/>
              </w:rPr>
              <w:instrText xml:space="preserve"> \* MERGEFORMAT </w:instrText>
            </w:r>
            <w:r>
              <w:rPr>
                <w:noProof/>
              </w:rPr>
              <w:fldChar w:fldCharType="separate"/>
            </w:r>
            <w:r w:rsidR="00C15E99">
              <w:rPr>
                <w:noProof/>
              </w:rPr>
              <w:t>«PROJECTCHANGEORDER_INCLUSIONS»</w:t>
            </w:r>
            <w:r>
              <w:rPr>
                <w:noProof/>
              </w:rPr>
              <w:fldChar w:fldCharType="end"/>
            </w:r>
          </w:p>
        </w:tc>
      </w:tr>
      <w:tr w:rsidR="00D632A3" w:rsidRPr="00617A43" w14:paraId="031E585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FFC51AF" w14:textId="6F01D649" w:rsidR="00D632A3" w:rsidRPr="00B6564C" w:rsidRDefault="00D632A3" w:rsidP="008F5D22">
            <w:pPr>
              <w:pStyle w:val="I-tableParagraph"/>
            </w:pPr>
            <w:r w:rsidRPr="00B6564C">
              <w:t>Exclusions</w:t>
            </w:r>
          </w:p>
        </w:tc>
        <w:tc>
          <w:tcPr>
            <w:tcW w:w="6261" w:type="dxa"/>
            <w:tcBorders>
              <w:top w:val="single" w:sz="4" w:space="0" w:color="A5A5A5"/>
              <w:left w:val="nil"/>
              <w:bottom w:val="single" w:sz="4" w:space="0" w:color="A5A5A5"/>
              <w:right w:val="single" w:sz="4" w:space="0" w:color="A5A5A5"/>
            </w:tcBorders>
            <w:vAlign w:val="bottom"/>
          </w:tcPr>
          <w:p w14:paraId="5DD658ED" w14:textId="1B1F3E4A" w:rsidR="00D632A3" w:rsidRDefault="00D632A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PROJECTCHANGEORDER_EXCLUSIONS</w:instrText>
            </w:r>
            <w:r>
              <w:rPr>
                <w:noProof/>
              </w:rPr>
              <w:instrText xml:space="preserve"> \* MERGEFORMAT </w:instrText>
            </w:r>
            <w:r>
              <w:rPr>
                <w:noProof/>
              </w:rPr>
              <w:fldChar w:fldCharType="separate"/>
            </w:r>
            <w:r w:rsidR="00C15E99">
              <w:rPr>
                <w:noProof/>
              </w:rPr>
              <w:t>«PROJECTCHANGEORDER_EXCLUSIONS»</w:t>
            </w:r>
            <w:r>
              <w:rPr>
                <w:noProof/>
              </w:rPr>
              <w:fldChar w:fldCharType="end"/>
            </w:r>
          </w:p>
        </w:tc>
      </w:tr>
      <w:tr w:rsidR="00D632A3" w:rsidRPr="00617A43" w14:paraId="2458A98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38F4C68" w14:textId="4DF7E0DC" w:rsidR="00D632A3" w:rsidRPr="00B6564C" w:rsidRDefault="00D632A3" w:rsidP="008F5D22">
            <w:pPr>
              <w:pStyle w:val="I-tableParagraph"/>
            </w:pPr>
            <w:r w:rsidRPr="00B6564C">
              <w:lastRenderedPageBreak/>
              <w:t>Terms</w:t>
            </w:r>
          </w:p>
        </w:tc>
        <w:tc>
          <w:tcPr>
            <w:tcW w:w="6261" w:type="dxa"/>
            <w:tcBorders>
              <w:top w:val="single" w:sz="4" w:space="0" w:color="A5A5A5"/>
              <w:left w:val="nil"/>
              <w:bottom w:val="single" w:sz="4" w:space="0" w:color="A5A5A5"/>
              <w:right w:val="single" w:sz="4" w:space="0" w:color="A5A5A5"/>
            </w:tcBorders>
            <w:vAlign w:val="bottom"/>
          </w:tcPr>
          <w:p w14:paraId="1B72F61E" w14:textId="0BB09484" w:rsidR="00D632A3" w:rsidRDefault="00D632A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PROJECTCHANGEORDER_TERMS</w:instrText>
            </w:r>
            <w:r>
              <w:rPr>
                <w:noProof/>
              </w:rPr>
              <w:instrText xml:space="preserve"> \* MERGEFORMAT </w:instrText>
            </w:r>
            <w:r>
              <w:rPr>
                <w:noProof/>
              </w:rPr>
              <w:fldChar w:fldCharType="separate"/>
            </w:r>
            <w:r w:rsidR="00C15E99">
              <w:rPr>
                <w:noProof/>
              </w:rPr>
              <w:t>«PROJECTCHANGEORDER_TERMS»</w:t>
            </w:r>
            <w:r>
              <w:rPr>
                <w:noProof/>
              </w:rPr>
              <w:fldChar w:fldCharType="end"/>
            </w:r>
          </w:p>
        </w:tc>
      </w:tr>
      <w:tr w:rsidR="002B3EF4" w:rsidRPr="00617A43" w14:paraId="5CC1FA4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19391C4" w14:textId="0C2B9BD9" w:rsidR="002B3EF4" w:rsidRPr="00B6564C" w:rsidRDefault="002B3EF4" w:rsidP="008F5D22">
            <w:pPr>
              <w:pStyle w:val="I-tableParagraph"/>
            </w:pPr>
            <w:r w:rsidRPr="00B6564C">
              <w:t>Scheduled start date</w:t>
            </w:r>
          </w:p>
        </w:tc>
        <w:tc>
          <w:tcPr>
            <w:tcW w:w="6261" w:type="dxa"/>
            <w:tcBorders>
              <w:top w:val="single" w:sz="4" w:space="0" w:color="A5A5A5"/>
              <w:left w:val="nil"/>
              <w:bottom w:val="single" w:sz="4" w:space="0" w:color="A5A5A5"/>
              <w:right w:val="single" w:sz="4" w:space="0" w:color="A5A5A5"/>
            </w:tcBorders>
            <w:vAlign w:val="bottom"/>
          </w:tcPr>
          <w:p w14:paraId="554BECA3" w14:textId="64F52C26" w:rsidR="002B3EF4" w:rsidRDefault="002B3EF4"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PROJECTCHANGEORDER_SCHEDULEDSTARTDATE</w:instrText>
            </w:r>
            <w:r>
              <w:rPr>
                <w:noProof/>
              </w:rPr>
              <w:instrText xml:space="preserve"> \* MERGEFORMAT </w:instrText>
            </w:r>
            <w:r>
              <w:rPr>
                <w:noProof/>
              </w:rPr>
              <w:fldChar w:fldCharType="separate"/>
            </w:r>
            <w:r w:rsidR="00C15E99">
              <w:rPr>
                <w:noProof/>
              </w:rPr>
              <w:t>«PROJECTCHANGEORDER_SCHEDULEDSTARTDATE»</w:t>
            </w:r>
            <w:r>
              <w:rPr>
                <w:noProof/>
              </w:rPr>
              <w:fldChar w:fldCharType="end"/>
            </w:r>
          </w:p>
        </w:tc>
      </w:tr>
      <w:tr w:rsidR="002B3EF4" w:rsidRPr="00617A43" w14:paraId="1C7459F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2CE66C" w14:textId="7876BB83" w:rsidR="002B3EF4" w:rsidRPr="00B6564C" w:rsidRDefault="002B3EF4" w:rsidP="008F5D22">
            <w:pPr>
              <w:pStyle w:val="I-tableParagraph"/>
            </w:pPr>
            <w:r w:rsidRPr="00B6564C">
              <w:t>Actual start date</w:t>
            </w:r>
          </w:p>
        </w:tc>
        <w:tc>
          <w:tcPr>
            <w:tcW w:w="6261" w:type="dxa"/>
            <w:tcBorders>
              <w:top w:val="single" w:sz="4" w:space="0" w:color="A5A5A5"/>
              <w:left w:val="nil"/>
              <w:bottom w:val="single" w:sz="4" w:space="0" w:color="A5A5A5"/>
              <w:right w:val="single" w:sz="4" w:space="0" w:color="A5A5A5"/>
            </w:tcBorders>
            <w:vAlign w:val="bottom"/>
          </w:tcPr>
          <w:p w14:paraId="179078BB" w14:textId="15E4CCEC" w:rsidR="002B3EF4" w:rsidRPr="00675579" w:rsidRDefault="002B3EF4" w:rsidP="008F5D22">
            <w:pPr>
              <w:pStyle w:val="I-tableParagraph"/>
              <w:ind w:left="-15"/>
              <w:rPr>
                <w:noProof/>
              </w:rPr>
            </w:pPr>
            <w:r w:rsidRPr="00675579">
              <w:rPr>
                <w:noProof/>
              </w:rPr>
              <w:fldChar w:fldCharType="begin"/>
            </w:r>
            <w:r w:rsidRPr="00675579">
              <w:rPr>
                <w:noProof/>
              </w:rPr>
              <w:instrText xml:space="preserve"> MERGEFIELD PROJECTCHANGEORDER_ACTUALSTARTDATE \* MERGEFORMAT </w:instrText>
            </w:r>
            <w:r w:rsidRPr="00675579">
              <w:rPr>
                <w:noProof/>
              </w:rPr>
              <w:fldChar w:fldCharType="separate"/>
            </w:r>
            <w:r w:rsidR="00C15E99">
              <w:rPr>
                <w:noProof/>
              </w:rPr>
              <w:t>«PROJECTCHANGEORDER_ACTUALSTARTDATE»</w:t>
            </w:r>
            <w:r w:rsidRPr="00675579">
              <w:rPr>
                <w:noProof/>
              </w:rPr>
              <w:fldChar w:fldCharType="end"/>
            </w:r>
          </w:p>
        </w:tc>
      </w:tr>
      <w:tr w:rsidR="002B3EF4" w:rsidRPr="00617A43" w14:paraId="1AFCB24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61E1C57" w14:textId="6018F969" w:rsidR="002B3EF4" w:rsidRPr="00B6564C" w:rsidRDefault="002B3EF4" w:rsidP="008F5D22">
            <w:pPr>
              <w:pStyle w:val="I-tableParagraph"/>
            </w:pPr>
            <w:r w:rsidRPr="00B6564C">
              <w:t>Scheduled completion date</w:t>
            </w:r>
          </w:p>
        </w:tc>
        <w:tc>
          <w:tcPr>
            <w:tcW w:w="6261" w:type="dxa"/>
            <w:tcBorders>
              <w:top w:val="single" w:sz="4" w:space="0" w:color="A5A5A5"/>
              <w:left w:val="nil"/>
              <w:bottom w:val="single" w:sz="4" w:space="0" w:color="A5A5A5"/>
              <w:right w:val="single" w:sz="4" w:space="0" w:color="A5A5A5"/>
            </w:tcBorders>
            <w:vAlign w:val="bottom"/>
          </w:tcPr>
          <w:p w14:paraId="2C322686" w14:textId="14CDE5A5" w:rsidR="002B3EF4" w:rsidRDefault="002B3EF4"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PROJECTCHANGEORDER_SCHEDULEDCOMPLETIONDATE</w:instrText>
            </w:r>
            <w:r>
              <w:rPr>
                <w:noProof/>
              </w:rPr>
              <w:instrText xml:space="preserve"> \* MERGEFORMAT </w:instrText>
            </w:r>
            <w:r>
              <w:rPr>
                <w:noProof/>
              </w:rPr>
              <w:fldChar w:fldCharType="separate"/>
            </w:r>
            <w:r w:rsidR="00C15E99">
              <w:rPr>
                <w:noProof/>
              </w:rPr>
              <w:t>«PROJECTCHANGEORDER_SCHEDULEDCOMPLETIONDA»</w:t>
            </w:r>
            <w:r>
              <w:rPr>
                <w:noProof/>
              </w:rPr>
              <w:fldChar w:fldCharType="end"/>
            </w:r>
          </w:p>
        </w:tc>
      </w:tr>
      <w:tr w:rsidR="002B3EF4" w:rsidRPr="00617A43" w14:paraId="2951620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90C65E" w14:textId="1FD6EE7E" w:rsidR="002B3EF4" w:rsidRPr="00B6564C" w:rsidRDefault="002B3EF4" w:rsidP="008F5D22">
            <w:pPr>
              <w:pStyle w:val="I-tableParagraph"/>
            </w:pPr>
            <w:r w:rsidRPr="00B6564C">
              <w:t>Revised completion date</w:t>
            </w:r>
          </w:p>
        </w:tc>
        <w:tc>
          <w:tcPr>
            <w:tcW w:w="6261" w:type="dxa"/>
            <w:tcBorders>
              <w:top w:val="single" w:sz="4" w:space="0" w:color="A5A5A5"/>
              <w:left w:val="nil"/>
              <w:bottom w:val="single" w:sz="4" w:space="0" w:color="A5A5A5"/>
              <w:right w:val="single" w:sz="4" w:space="0" w:color="A5A5A5"/>
            </w:tcBorders>
            <w:vAlign w:val="bottom"/>
          </w:tcPr>
          <w:p w14:paraId="3616F212" w14:textId="4806B39E" w:rsidR="002B3EF4" w:rsidRDefault="002B3EF4"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PROJECTCHANGEORDER_REVISEDCOMPLETIONDATE</w:instrText>
            </w:r>
            <w:r>
              <w:rPr>
                <w:noProof/>
              </w:rPr>
              <w:instrText xml:space="preserve"> \* MERGEFORMAT </w:instrText>
            </w:r>
            <w:r>
              <w:rPr>
                <w:noProof/>
              </w:rPr>
              <w:fldChar w:fldCharType="separate"/>
            </w:r>
            <w:r w:rsidR="00C15E99">
              <w:rPr>
                <w:noProof/>
              </w:rPr>
              <w:t>«PROJECTCHANGEORDER_REVISEDCOMPLETIONDATE»</w:t>
            </w:r>
            <w:r>
              <w:rPr>
                <w:noProof/>
              </w:rPr>
              <w:fldChar w:fldCharType="end"/>
            </w:r>
          </w:p>
        </w:tc>
      </w:tr>
      <w:tr w:rsidR="00294C35" w:rsidRPr="00617A43" w14:paraId="45CEA98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A1FD91" w14:textId="4EAD1057" w:rsidR="00294C35" w:rsidRPr="00B6564C" w:rsidRDefault="00294C35" w:rsidP="008F5D22">
            <w:pPr>
              <w:pStyle w:val="I-tableParagraph"/>
            </w:pPr>
            <w:r w:rsidRPr="00B6564C">
              <w:t>Substantial completion date</w:t>
            </w:r>
          </w:p>
        </w:tc>
        <w:tc>
          <w:tcPr>
            <w:tcW w:w="6261" w:type="dxa"/>
            <w:tcBorders>
              <w:top w:val="single" w:sz="4" w:space="0" w:color="A5A5A5"/>
              <w:left w:val="nil"/>
              <w:bottom w:val="single" w:sz="4" w:space="0" w:color="A5A5A5"/>
              <w:right w:val="single" w:sz="4" w:space="0" w:color="A5A5A5"/>
            </w:tcBorders>
            <w:vAlign w:val="bottom"/>
          </w:tcPr>
          <w:p w14:paraId="66898C0D" w14:textId="4C11AB51" w:rsidR="00294C35" w:rsidRDefault="00294C35" w:rsidP="008F5D22">
            <w:pPr>
              <w:pStyle w:val="I-tableParagraph"/>
              <w:ind w:left="-15"/>
              <w:rPr>
                <w:noProof/>
              </w:rPr>
            </w:pPr>
            <w:r>
              <w:rPr>
                <w:noProof/>
              </w:rPr>
              <w:fldChar w:fldCharType="begin"/>
            </w:r>
            <w:r>
              <w:rPr>
                <w:noProof/>
              </w:rPr>
              <w:instrText xml:space="preserve"> MERGEFIELD </w:instrText>
            </w:r>
            <w:r w:rsidR="00392A15" w:rsidRPr="00675579">
              <w:rPr>
                <w:noProof/>
              </w:rPr>
              <w:instrText>PROJECTCHANGEORDER_SUBSTANTIALCOMPLETIONDATE</w:instrText>
            </w:r>
            <w:r>
              <w:rPr>
                <w:noProof/>
              </w:rPr>
              <w:instrText xml:space="preserve"> \* MERGEFORMAT</w:instrText>
            </w:r>
            <w:r>
              <w:rPr>
                <w:noProof/>
              </w:rPr>
              <w:fldChar w:fldCharType="separate"/>
            </w:r>
            <w:r w:rsidR="00C15E99">
              <w:rPr>
                <w:noProof/>
              </w:rPr>
              <w:t>«PROJECTCHANGEORDER_SUBSTANTIALCOMPLETION»</w:t>
            </w:r>
            <w:r>
              <w:rPr>
                <w:noProof/>
              </w:rPr>
              <w:fldChar w:fldCharType="end"/>
            </w:r>
          </w:p>
        </w:tc>
      </w:tr>
      <w:tr w:rsidR="00294C35" w:rsidRPr="00617A43" w14:paraId="460C80A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86E42FD" w14:textId="2FE68255" w:rsidR="00294C35" w:rsidRPr="00B6564C" w:rsidRDefault="00294C35" w:rsidP="008F5D22">
            <w:pPr>
              <w:pStyle w:val="I-tableParagraph"/>
            </w:pPr>
            <w:r w:rsidRPr="00B6564C">
              <w:t>Actual completion date</w:t>
            </w:r>
          </w:p>
        </w:tc>
        <w:tc>
          <w:tcPr>
            <w:tcW w:w="6261" w:type="dxa"/>
            <w:tcBorders>
              <w:top w:val="single" w:sz="4" w:space="0" w:color="A5A5A5"/>
              <w:left w:val="nil"/>
              <w:bottom w:val="single" w:sz="4" w:space="0" w:color="A5A5A5"/>
              <w:right w:val="single" w:sz="4" w:space="0" w:color="A5A5A5"/>
            </w:tcBorders>
            <w:vAlign w:val="bottom"/>
          </w:tcPr>
          <w:p w14:paraId="090CAB19" w14:textId="629CDAF5" w:rsidR="00294C35" w:rsidRDefault="00294C3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PROJECTCHANGEORDER_ACTUALCOMPLETIONDATE</w:instrText>
            </w:r>
            <w:r>
              <w:rPr>
                <w:noProof/>
              </w:rPr>
              <w:instrText xml:space="preserve"> \* MERGEFORMAT </w:instrText>
            </w:r>
            <w:r>
              <w:rPr>
                <w:noProof/>
              </w:rPr>
              <w:fldChar w:fldCharType="separate"/>
            </w:r>
            <w:r w:rsidR="00C15E99">
              <w:rPr>
                <w:noProof/>
              </w:rPr>
              <w:t>«PROJECTCHANGEORDER_ACTUALCOMPLETIONDATE»</w:t>
            </w:r>
            <w:r>
              <w:rPr>
                <w:noProof/>
              </w:rPr>
              <w:fldChar w:fldCharType="end"/>
            </w:r>
          </w:p>
        </w:tc>
      </w:tr>
      <w:tr w:rsidR="00294C35" w:rsidRPr="00617A43" w14:paraId="4958C5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1EBCD01" w14:textId="4672820A" w:rsidR="00294C35" w:rsidRPr="00B6564C" w:rsidRDefault="00294C35" w:rsidP="008F5D22">
            <w:pPr>
              <w:pStyle w:val="I-tableParagraph"/>
            </w:pPr>
            <w:r w:rsidRPr="00B6564C">
              <w:t>Notice to proceed</w:t>
            </w:r>
          </w:p>
        </w:tc>
        <w:tc>
          <w:tcPr>
            <w:tcW w:w="6261" w:type="dxa"/>
            <w:tcBorders>
              <w:top w:val="single" w:sz="4" w:space="0" w:color="A5A5A5"/>
              <w:left w:val="nil"/>
              <w:bottom w:val="single" w:sz="4" w:space="0" w:color="A5A5A5"/>
              <w:right w:val="single" w:sz="4" w:space="0" w:color="A5A5A5"/>
            </w:tcBorders>
            <w:vAlign w:val="bottom"/>
          </w:tcPr>
          <w:p w14:paraId="2E24803F" w14:textId="6D4AA6DB" w:rsidR="00294C35" w:rsidRPr="001E11A3" w:rsidRDefault="00294C35" w:rsidP="008F5D22">
            <w:pPr>
              <w:pStyle w:val="I-tableParagraph"/>
              <w:ind w:left="-15"/>
              <w:rPr>
                <w:noProof/>
              </w:rPr>
            </w:pPr>
            <w:r w:rsidRPr="001E11A3">
              <w:rPr>
                <w:noProof/>
              </w:rPr>
              <w:fldChar w:fldCharType="begin"/>
            </w:r>
            <w:r w:rsidRPr="001E11A3">
              <w:rPr>
                <w:noProof/>
              </w:rPr>
              <w:instrText xml:space="preserve"> MERGEFIELD PROJECTCHANGEORDER_NOTICETOPROCEED \* MERGEFORMAT</w:instrText>
            </w:r>
            <w:r w:rsidRPr="001E11A3">
              <w:rPr>
                <w:noProof/>
              </w:rPr>
              <w:fldChar w:fldCharType="separate"/>
            </w:r>
            <w:r w:rsidR="00C15E99">
              <w:rPr>
                <w:noProof/>
              </w:rPr>
              <w:t>«PROJECTCHANGEORDER_NOTICETOPROCEED»</w:t>
            </w:r>
            <w:r w:rsidRPr="001E11A3">
              <w:rPr>
                <w:noProof/>
              </w:rPr>
              <w:fldChar w:fldCharType="end"/>
            </w:r>
          </w:p>
        </w:tc>
      </w:tr>
      <w:tr w:rsidR="00294C35" w:rsidRPr="00617A43" w14:paraId="766484D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AC3800" w14:textId="2EDC334E" w:rsidR="00294C35" w:rsidRPr="00B6564C" w:rsidRDefault="00294C35" w:rsidP="008F5D22">
            <w:pPr>
              <w:pStyle w:val="I-tableParagraph"/>
            </w:pPr>
            <w:r w:rsidRPr="00B6564C">
              <w:t>Response due</w:t>
            </w:r>
          </w:p>
        </w:tc>
        <w:tc>
          <w:tcPr>
            <w:tcW w:w="6261" w:type="dxa"/>
            <w:tcBorders>
              <w:top w:val="single" w:sz="4" w:space="0" w:color="A5A5A5"/>
              <w:left w:val="nil"/>
              <w:bottom w:val="single" w:sz="4" w:space="0" w:color="A5A5A5"/>
              <w:right w:val="single" w:sz="4" w:space="0" w:color="A5A5A5"/>
            </w:tcBorders>
            <w:vAlign w:val="bottom"/>
          </w:tcPr>
          <w:p w14:paraId="05ED29AD" w14:textId="651076C1" w:rsidR="00294C35" w:rsidRDefault="00294C3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PROJECTCHANGEORDER_RESPONSEDUE</w:instrText>
            </w:r>
            <w:r>
              <w:rPr>
                <w:noProof/>
              </w:rPr>
              <w:instrText xml:space="preserve"> \* MERGEFORMAT</w:instrText>
            </w:r>
            <w:r>
              <w:rPr>
                <w:noProof/>
              </w:rPr>
              <w:fldChar w:fldCharType="separate"/>
            </w:r>
            <w:r w:rsidR="00C15E99">
              <w:rPr>
                <w:noProof/>
              </w:rPr>
              <w:t>«PROJECTCHANGEORDER_RESPONSEDUE»</w:t>
            </w:r>
            <w:r>
              <w:rPr>
                <w:noProof/>
              </w:rPr>
              <w:fldChar w:fldCharType="end"/>
            </w:r>
          </w:p>
        </w:tc>
      </w:tr>
      <w:tr w:rsidR="00294C35" w:rsidRPr="00617A43" w14:paraId="37505B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E73A40" w14:textId="3DDE1CDA" w:rsidR="00294C35" w:rsidRPr="00B6564C" w:rsidRDefault="00294C35" w:rsidP="008F5D22">
            <w:pPr>
              <w:pStyle w:val="I-tableParagraph"/>
            </w:pPr>
            <w:r w:rsidRPr="00B6564C">
              <w:t xml:space="preserve">Executed on </w:t>
            </w:r>
          </w:p>
        </w:tc>
        <w:tc>
          <w:tcPr>
            <w:tcW w:w="6261" w:type="dxa"/>
            <w:tcBorders>
              <w:top w:val="single" w:sz="4" w:space="0" w:color="A5A5A5"/>
              <w:left w:val="nil"/>
              <w:bottom w:val="single" w:sz="4" w:space="0" w:color="A5A5A5"/>
              <w:right w:val="single" w:sz="4" w:space="0" w:color="A5A5A5"/>
            </w:tcBorders>
            <w:vAlign w:val="bottom"/>
          </w:tcPr>
          <w:p w14:paraId="0CB282CB" w14:textId="2E2604F7" w:rsidR="00294C35" w:rsidRDefault="00294C3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PROJECTCHANGEORDER_EXECUTEDON</w:instrText>
            </w:r>
            <w:r>
              <w:rPr>
                <w:noProof/>
              </w:rPr>
              <w:instrText xml:space="preserve"> \* MERGEFORMAT</w:instrText>
            </w:r>
            <w:r>
              <w:rPr>
                <w:noProof/>
              </w:rPr>
              <w:fldChar w:fldCharType="separate"/>
            </w:r>
            <w:r w:rsidR="00C15E99">
              <w:rPr>
                <w:noProof/>
              </w:rPr>
              <w:t>«PROJECTCHANGEORDER_EXECUTEDON»</w:t>
            </w:r>
            <w:r>
              <w:rPr>
                <w:noProof/>
              </w:rPr>
              <w:fldChar w:fldCharType="end"/>
            </w:r>
          </w:p>
        </w:tc>
      </w:tr>
      <w:tr w:rsidR="00FD563C" w:rsidRPr="00617A43" w14:paraId="547B114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786AA6" w14:textId="5671ADCB" w:rsidR="00FD563C" w:rsidRPr="00B6564C" w:rsidRDefault="00FD563C" w:rsidP="008F5D22">
            <w:pPr>
              <w:pStyle w:val="I-tableParagraph"/>
            </w:pPr>
            <w:r w:rsidRPr="00B6564C">
              <w:t>Schedule impact</w:t>
            </w:r>
          </w:p>
        </w:tc>
        <w:tc>
          <w:tcPr>
            <w:tcW w:w="6261" w:type="dxa"/>
            <w:tcBorders>
              <w:top w:val="single" w:sz="4" w:space="0" w:color="A5A5A5"/>
              <w:left w:val="nil"/>
              <w:bottom w:val="single" w:sz="4" w:space="0" w:color="A5A5A5"/>
              <w:right w:val="single" w:sz="4" w:space="0" w:color="A5A5A5"/>
            </w:tcBorders>
            <w:vAlign w:val="bottom"/>
          </w:tcPr>
          <w:p w14:paraId="23A0376D" w14:textId="4956ECF6" w:rsidR="00FD563C" w:rsidRDefault="00392A1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PROJECTCHANGEORDER_SCHEDULEIMPACT</w:instrText>
            </w:r>
            <w:r>
              <w:rPr>
                <w:noProof/>
              </w:rPr>
              <w:instrText xml:space="preserve"> \* MERGEFORMAT </w:instrText>
            </w:r>
            <w:r>
              <w:rPr>
                <w:noProof/>
              </w:rPr>
              <w:fldChar w:fldCharType="separate"/>
            </w:r>
            <w:r w:rsidR="00C15E99">
              <w:rPr>
                <w:noProof/>
              </w:rPr>
              <w:t>«PROJECTCHANGEORDER_SCHEDULEIMPACT»</w:t>
            </w:r>
            <w:r>
              <w:rPr>
                <w:noProof/>
              </w:rPr>
              <w:fldChar w:fldCharType="end"/>
            </w:r>
          </w:p>
        </w:tc>
      </w:tr>
      <w:tr w:rsidR="00FD563C" w:rsidRPr="00617A43" w14:paraId="1A8BEB2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C1E9E5C" w14:textId="323FEB3A" w:rsidR="00FD563C" w:rsidRPr="00B6564C" w:rsidRDefault="00FD563C" w:rsidP="008F5D22">
            <w:pPr>
              <w:pStyle w:val="I-tableParagraph"/>
            </w:pPr>
            <w:r w:rsidRPr="00B6564C">
              <w:t>Internal reference n</w:t>
            </w:r>
            <w:r w:rsidR="001E49CF">
              <w:t>umber</w:t>
            </w:r>
          </w:p>
        </w:tc>
        <w:tc>
          <w:tcPr>
            <w:tcW w:w="6261" w:type="dxa"/>
            <w:tcBorders>
              <w:top w:val="single" w:sz="4" w:space="0" w:color="A5A5A5"/>
              <w:left w:val="nil"/>
              <w:bottom w:val="single" w:sz="4" w:space="0" w:color="A5A5A5"/>
              <w:right w:val="single" w:sz="4" w:space="0" w:color="A5A5A5"/>
            </w:tcBorders>
            <w:vAlign w:val="bottom"/>
          </w:tcPr>
          <w:p w14:paraId="7DAE15EC" w14:textId="50FFB9B6" w:rsidR="00FD563C" w:rsidRDefault="00392A1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PROJECTCHANGEORDER_INTERNALREFNO</w:instrText>
            </w:r>
            <w:r>
              <w:rPr>
                <w:noProof/>
              </w:rPr>
              <w:instrText xml:space="preserve"> \* MERGEFORMAT </w:instrText>
            </w:r>
            <w:r>
              <w:rPr>
                <w:noProof/>
              </w:rPr>
              <w:fldChar w:fldCharType="separate"/>
            </w:r>
            <w:r w:rsidR="00C15E99">
              <w:rPr>
                <w:noProof/>
              </w:rPr>
              <w:t>«PROJECTCHANGEORDER_INTERNALREFNO»</w:t>
            </w:r>
            <w:r>
              <w:rPr>
                <w:noProof/>
              </w:rPr>
              <w:fldChar w:fldCharType="end"/>
            </w:r>
          </w:p>
        </w:tc>
      </w:tr>
      <w:tr w:rsidR="00FD563C" w:rsidRPr="00617A43" w14:paraId="5A3E791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BD2F208" w14:textId="75A6D1E9" w:rsidR="00FD563C" w:rsidRPr="00B6564C" w:rsidRDefault="00FD563C" w:rsidP="008F5D22">
            <w:pPr>
              <w:pStyle w:val="I-tableParagraph"/>
            </w:pPr>
            <w:r w:rsidRPr="00B6564C">
              <w:t>Initiated by key</w:t>
            </w:r>
          </w:p>
        </w:tc>
        <w:tc>
          <w:tcPr>
            <w:tcW w:w="6261" w:type="dxa"/>
            <w:tcBorders>
              <w:top w:val="single" w:sz="4" w:space="0" w:color="A5A5A5"/>
              <w:left w:val="nil"/>
              <w:bottom w:val="single" w:sz="4" w:space="0" w:color="A5A5A5"/>
              <w:right w:val="single" w:sz="4" w:space="0" w:color="A5A5A5"/>
            </w:tcBorders>
            <w:vAlign w:val="bottom"/>
          </w:tcPr>
          <w:p w14:paraId="769C037B" w14:textId="2916315F" w:rsidR="00FD563C" w:rsidRDefault="00FC2935" w:rsidP="00FC2935">
            <w:pPr>
              <w:pStyle w:val="I-tableParagraph"/>
              <w:ind w:left="-15"/>
              <w:rPr>
                <w:noProof/>
              </w:rPr>
            </w:pPr>
            <w:r>
              <w:rPr>
                <w:noProof/>
              </w:rPr>
              <w:fldChar w:fldCharType="begin"/>
            </w:r>
            <w:r>
              <w:rPr>
                <w:noProof/>
              </w:rPr>
              <w:instrText xml:space="preserve"> MERGEFIELD </w:instrText>
            </w:r>
            <w:r w:rsidRPr="001E11A3">
              <w:rPr>
                <w:noProof/>
              </w:rPr>
              <w:instrText>PROJECTCHANGEORDER_INTERNALINITIATEDBYKEY</w:instrText>
            </w:r>
            <w:r>
              <w:rPr>
                <w:noProof/>
              </w:rPr>
              <w:instrText xml:space="preserve"> \* MERGEFORMAT </w:instrText>
            </w:r>
            <w:r>
              <w:rPr>
                <w:noProof/>
              </w:rPr>
              <w:fldChar w:fldCharType="separate"/>
            </w:r>
            <w:r w:rsidR="00C15E99">
              <w:rPr>
                <w:noProof/>
              </w:rPr>
              <w:t>«PROJECTCHANGEORDER_INTERNALINITIATEDBYKE»</w:t>
            </w:r>
            <w:r>
              <w:rPr>
                <w:noProof/>
              </w:rPr>
              <w:fldChar w:fldCharType="end"/>
            </w:r>
          </w:p>
        </w:tc>
      </w:tr>
      <w:tr w:rsidR="00FD563C" w:rsidRPr="00617A43" w14:paraId="0A4F4AB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8C7F565" w14:textId="5CC6AF2D" w:rsidR="00FD563C" w:rsidRPr="00B6564C" w:rsidRDefault="00FD563C" w:rsidP="008F5D22">
            <w:pPr>
              <w:pStyle w:val="I-tableParagraph"/>
            </w:pPr>
            <w:r w:rsidRPr="00B6564C">
              <w:t xml:space="preserve">Internal initiated by </w:t>
            </w:r>
          </w:p>
        </w:tc>
        <w:tc>
          <w:tcPr>
            <w:tcW w:w="6261" w:type="dxa"/>
            <w:tcBorders>
              <w:top w:val="single" w:sz="4" w:space="0" w:color="A5A5A5"/>
              <w:left w:val="nil"/>
              <w:bottom w:val="single" w:sz="4" w:space="0" w:color="A5A5A5"/>
              <w:right w:val="single" w:sz="4" w:space="0" w:color="A5A5A5"/>
            </w:tcBorders>
            <w:vAlign w:val="bottom"/>
          </w:tcPr>
          <w:p w14:paraId="1A1DF511" w14:textId="3F20CE8C" w:rsidR="00FD563C" w:rsidRDefault="00392A1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PROJECTCHANGEORDER_INTERNALINITIATE</w:instrText>
            </w:r>
            <w:r w:rsidR="00DF37F2" w:rsidRPr="001E11A3">
              <w:rPr>
                <w:noProof/>
              </w:rPr>
              <w:instrText>DBY</w:instrText>
            </w:r>
            <w:r>
              <w:rPr>
                <w:noProof/>
              </w:rPr>
              <w:instrText xml:space="preserve"> \* MERGEFORMAT </w:instrText>
            </w:r>
            <w:r>
              <w:rPr>
                <w:noProof/>
              </w:rPr>
              <w:fldChar w:fldCharType="separate"/>
            </w:r>
            <w:r w:rsidR="00C15E99">
              <w:rPr>
                <w:noProof/>
              </w:rPr>
              <w:t>«PROJECTCHANGEORDER_INTERNALINITIATEDBY»</w:t>
            </w:r>
            <w:r>
              <w:rPr>
                <w:noProof/>
              </w:rPr>
              <w:fldChar w:fldCharType="end"/>
            </w:r>
          </w:p>
        </w:tc>
      </w:tr>
      <w:tr w:rsidR="00D632A3" w:rsidRPr="00617A43" w14:paraId="5D38E7F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4AA8A71" w14:textId="0DA5558F" w:rsidR="006F50F0" w:rsidRPr="00B6564C" w:rsidRDefault="006F50F0" w:rsidP="008F5D22">
            <w:pPr>
              <w:pStyle w:val="I-tableParagraph"/>
            </w:pPr>
            <w:r w:rsidRPr="00B6564C">
              <w:t>Internal initiated by name</w:t>
            </w:r>
          </w:p>
        </w:tc>
        <w:tc>
          <w:tcPr>
            <w:tcW w:w="6261" w:type="dxa"/>
            <w:tcBorders>
              <w:top w:val="single" w:sz="4" w:space="0" w:color="A5A5A5"/>
              <w:left w:val="nil"/>
              <w:bottom w:val="single" w:sz="4" w:space="0" w:color="A5A5A5"/>
              <w:right w:val="single" w:sz="4" w:space="0" w:color="A5A5A5"/>
            </w:tcBorders>
            <w:vAlign w:val="bottom"/>
          </w:tcPr>
          <w:p w14:paraId="4D8E0A95" w14:textId="23E6B373" w:rsidR="00D632A3"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PROJECTCHANGEORDER_INTERNALINITIATEDBYNAME</w:instrText>
            </w:r>
            <w:r>
              <w:rPr>
                <w:noProof/>
              </w:rPr>
              <w:instrText xml:space="preserve"> \* MERGEFORMAT </w:instrText>
            </w:r>
            <w:r>
              <w:rPr>
                <w:noProof/>
              </w:rPr>
              <w:fldChar w:fldCharType="separate"/>
            </w:r>
            <w:r w:rsidR="00C15E99">
              <w:rPr>
                <w:noProof/>
              </w:rPr>
              <w:t>«PROJECTCHANGEORDER_INTERNALINITIATEDBYNA»</w:t>
            </w:r>
            <w:r>
              <w:rPr>
                <w:noProof/>
              </w:rPr>
              <w:fldChar w:fldCharType="end"/>
            </w:r>
          </w:p>
        </w:tc>
      </w:tr>
      <w:tr w:rsidR="006F50F0" w:rsidRPr="00617A43" w14:paraId="546CF4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4D0AAF5" w14:textId="39F9C279" w:rsidR="006F50F0" w:rsidRPr="00B6564C" w:rsidRDefault="006F50F0" w:rsidP="008F5D22">
            <w:pPr>
              <w:pStyle w:val="I-tableParagraph"/>
            </w:pPr>
            <w:r w:rsidRPr="00B6564C">
              <w:lastRenderedPageBreak/>
              <w:t>Verbal by key</w:t>
            </w:r>
          </w:p>
        </w:tc>
        <w:tc>
          <w:tcPr>
            <w:tcW w:w="6261" w:type="dxa"/>
            <w:tcBorders>
              <w:top w:val="single" w:sz="4" w:space="0" w:color="A5A5A5"/>
              <w:left w:val="nil"/>
              <w:bottom w:val="single" w:sz="4" w:space="0" w:color="A5A5A5"/>
              <w:right w:val="single" w:sz="4" w:space="0" w:color="A5A5A5"/>
            </w:tcBorders>
            <w:vAlign w:val="bottom"/>
          </w:tcPr>
          <w:p w14:paraId="643B5D08" w14:textId="1C05D4EB"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PROJECTCHANGEORDER_INTERNALVERBALBYKEY</w:instrText>
            </w:r>
            <w:r>
              <w:rPr>
                <w:noProof/>
              </w:rPr>
              <w:instrText xml:space="preserve"> \* MERGEFORMAT </w:instrText>
            </w:r>
            <w:r>
              <w:rPr>
                <w:noProof/>
              </w:rPr>
              <w:fldChar w:fldCharType="separate"/>
            </w:r>
            <w:r w:rsidR="00C15E99">
              <w:rPr>
                <w:noProof/>
              </w:rPr>
              <w:t>«PROJECTCHANGEORDER_INTERNALVERBALBYKEY»</w:t>
            </w:r>
            <w:r>
              <w:rPr>
                <w:noProof/>
              </w:rPr>
              <w:fldChar w:fldCharType="end"/>
            </w:r>
          </w:p>
        </w:tc>
      </w:tr>
      <w:tr w:rsidR="006F50F0" w:rsidRPr="00617A43" w14:paraId="659E76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C15BC56" w14:textId="7E209DE2" w:rsidR="006F50F0" w:rsidRPr="00B6564C" w:rsidRDefault="006F50F0" w:rsidP="008F5D22">
            <w:pPr>
              <w:pStyle w:val="I-tableParagraph"/>
            </w:pPr>
            <w:r w:rsidRPr="00B6564C">
              <w:t>Internal verbal by</w:t>
            </w:r>
          </w:p>
        </w:tc>
        <w:tc>
          <w:tcPr>
            <w:tcW w:w="6261" w:type="dxa"/>
            <w:tcBorders>
              <w:top w:val="single" w:sz="4" w:space="0" w:color="A5A5A5"/>
              <w:left w:val="nil"/>
              <w:bottom w:val="single" w:sz="4" w:space="0" w:color="A5A5A5"/>
              <w:right w:val="single" w:sz="4" w:space="0" w:color="A5A5A5"/>
            </w:tcBorders>
            <w:vAlign w:val="bottom"/>
          </w:tcPr>
          <w:p w14:paraId="48E71F09" w14:textId="26538919"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PROJECTCHANGEORDER_INTERNALVERBALBY</w:instrText>
            </w:r>
            <w:r>
              <w:rPr>
                <w:noProof/>
              </w:rPr>
              <w:instrText xml:space="preserve"> \* MERGEFORMAT </w:instrText>
            </w:r>
            <w:r>
              <w:rPr>
                <w:noProof/>
              </w:rPr>
              <w:fldChar w:fldCharType="separate"/>
            </w:r>
            <w:r w:rsidR="00C15E99">
              <w:rPr>
                <w:noProof/>
              </w:rPr>
              <w:t>«PROJECTCHANGEORDER_INTERNALVERBALBY»</w:t>
            </w:r>
            <w:r>
              <w:rPr>
                <w:noProof/>
              </w:rPr>
              <w:fldChar w:fldCharType="end"/>
            </w:r>
          </w:p>
        </w:tc>
      </w:tr>
      <w:tr w:rsidR="006F50F0" w:rsidRPr="00617A43" w14:paraId="19E6CFE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2CF58E2" w14:textId="78AEA6EB" w:rsidR="006F50F0" w:rsidRPr="00B6564C" w:rsidRDefault="006F50F0" w:rsidP="008F5D22">
            <w:pPr>
              <w:pStyle w:val="I-tableParagraph"/>
            </w:pPr>
            <w:r w:rsidRPr="00B6564C">
              <w:t>Internal verbal by name</w:t>
            </w:r>
          </w:p>
        </w:tc>
        <w:tc>
          <w:tcPr>
            <w:tcW w:w="6261" w:type="dxa"/>
            <w:tcBorders>
              <w:top w:val="single" w:sz="4" w:space="0" w:color="A5A5A5"/>
              <w:left w:val="nil"/>
              <w:bottom w:val="single" w:sz="4" w:space="0" w:color="A5A5A5"/>
              <w:right w:val="single" w:sz="4" w:space="0" w:color="A5A5A5"/>
            </w:tcBorders>
            <w:vAlign w:val="bottom"/>
          </w:tcPr>
          <w:p w14:paraId="2791A800" w14:textId="341CA468"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PROJECTCHANGEORDER_INTERNALVERBALBYNAME</w:instrText>
            </w:r>
            <w:r>
              <w:rPr>
                <w:noProof/>
              </w:rPr>
              <w:instrText xml:space="preserve"> \* MERGEFORMAT </w:instrText>
            </w:r>
            <w:r>
              <w:rPr>
                <w:noProof/>
              </w:rPr>
              <w:fldChar w:fldCharType="separate"/>
            </w:r>
            <w:r w:rsidR="00C15E99">
              <w:rPr>
                <w:noProof/>
              </w:rPr>
              <w:t>«PROJECTCHANGEORDER_INTERNALVERBALBYNAME»</w:t>
            </w:r>
            <w:r>
              <w:rPr>
                <w:noProof/>
              </w:rPr>
              <w:fldChar w:fldCharType="end"/>
            </w:r>
          </w:p>
        </w:tc>
      </w:tr>
      <w:tr w:rsidR="006F50F0" w:rsidRPr="00617A43" w14:paraId="41CB1B2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1FC23EB" w14:textId="0D5D33AB" w:rsidR="006F50F0" w:rsidRPr="00B6564C" w:rsidRDefault="006F50F0" w:rsidP="008F5D22">
            <w:pPr>
              <w:pStyle w:val="I-tableParagraph"/>
            </w:pPr>
            <w:r w:rsidRPr="00B6564C">
              <w:t>Issued by key</w:t>
            </w:r>
          </w:p>
        </w:tc>
        <w:tc>
          <w:tcPr>
            <w:tcW w:w="6261" w:type="dxa"/>
            <w:tcBorders>
              <w:top w:val="single" w:sz="4" w:space="0" w:color="A5A5A5"/>
              <w:left w:val="nil"/>
              <w:bottom w:val="single" w:sz="4" w:space="0" w:color="A5A5A5"/>
              <w:right w:val="single" w:sz="4" w:space="0" w:color="A5A5A5"/>
            </w:tcBorders>
            <w:vAlign w:val="bottom"/>
          </w:tcPr>
          <w:p w14:paraId="50FAD506" w14:textId="2C5B0C5C"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PROJECTCHANGEORDER_INTERNALISSUEDBYKEY</w:instrText>
            </w:r>
            <w:r>
              <w:rPr>
                <w:noProof/>
              </w:rPr>
              <w:instrText xml:space="preserve"> \* MERGEFORMAT </w:instrText>
            </w:r>
            <w:r>
              <w:rPr>
                <w:noProof/>
              </w:rPr>
              <w:fldChar w:fldCharType="separate"/>
            </w:r>
            <w:r w:rsidR="00C15E99">
              <w:rPr>
                <w:noProof/>
              </w:rPr>
              <w:t>«PROJECTCHANGEORDER_INTERNALISSUEDBYKEY»</w:t>
            </w:r>
            <w:r>
              <w:rPr>
                <w:noProof/>
              </w:rPr>
              <w:fldChar w:fldCharType="end"/>
            </w:r>
          </w:p>
        </w:tc>
      </w:tr>
      <w:tr w:rsidR="006F50F0" w:rsidRPr="00617A43" w14:paraId="400F2A5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08ABFF5" w14:textId="0E731E45" w:rsidR="006F50F0" w:rsidRPr="00B6564C" w:rsidRDefault="006F50F0" w:rsidP="008F5D22">
            <w:pPr>
              <w:pStyle w:val="I-tableParagraph"/>
            </w:pPr>
            <w:r w:rsidRPr="00B6564C">
              <w:t>Internal issued by</w:t>
            </w:r>
          </w:p>
        </w:tc>
        <w:tc>
          <w:tcPr>
            <w:tcW w:w="6261" w:type="dxa"/>
            <w:tcBorders>
              <w:top w:val="single" w:sz="4" w:space="0" w:color="A5A5A5"/>
              <w:left w:val="nil"/>
              <w:bottom w:val="single" w:sz="4" w:space="0" w:color="A5A5A5"/>
              <w:right w:val="single" w:sz="4" w:space="0" w:color="A5A5A5"/>
            </w:tcBorders>
            <w:vAlign w:val="bottom"/>
          </w:tcPr>
          <w:p w14:paraId="35F2D62C" w14:textId="0158E1A0" w:rsidR="006F50F0" w:rsidRDefault="006F50F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PROJECTCHANGEORDER_INTERNALISSUEDBY</w:instrText>
            </w:r>
            <w:r>
              <w:rPr>
                <w:noProof/>
              </w:rPr>
              <w:instrText xml:space="preserve"> \* MERGEFORMAT </w:instrText>
            </w:r>
            <w:r>
              <w:rPr>
                <w:noProof/>
              </w:rPr>
              <w:fldChar w:fldCharType="separate"/>
            </w:r>
            <w:r w:rsidR="00C15E99">
              <w:rPr>
                <w:noProof/>
              </w:rPr>
              <w:t>«PROJECTCHANGEORDER_INTERNALISSUEDBY»</w:t>
            </w:r>
            <w:r>
              <w:rPr>
                <w:noProof/>
              </w:rPr>
              <w:fldChar w:fldCharType="end"/>
            </w:r>
          </w:p>
        </w:tc>
      </w:tr>
      <w:tr w:rsidR="006F50F0" w:rsidRPr="00617A43" w14:paraId="53D8F0E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6A3269" w14:textId="3CAB93CA" w:rsidR="006F50F0" w:rsidRPr="00B6564C" w:rsidRDefault="006F50F0" w:rsidP="008F5D22">
            <w:pPr>
              <w:pStyle w:val="I-tableParagraph"/>
            </w:pPr>
            <w:r w:rsidRPr="00B6564C">
              <w:t>Internal issued by name</w:t>
            </w:r>
          </w:p>
        </w:tc>
        <w:tc>
          <w:tcPr>
            <w:tcW w:w="6261" w:type="dxa"/>
            <w:tcBorders>
              <w:top w:val="single" w:sz="4" w:space="0" w:color="A5A5A5"/>
              <w:left w:val="nil"/>
              <w:bottom w:val="single" w:sz="4" w:space="0" w:color="A5A5A5"/>
              <w:right w:val="single" w:sz="4" w:space="0" w:color="A5A5A5"/>
            </w:tcBorders>
            <w:vAlign w:val="bottom"/>
          </w:tcPr>
          <w:p w14:paraId="5C1CB1AC" w14:textId="31863AFB" w:rsidR="006F50F0" w:rsidRDefault="006F50F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PROJECTCHANGEORDER_INTERNALISSUEDBYNAME</w:instrText>
            </w:r>
            <w:r>
              <w:rPr>
                <w:noProof/>
              </w:rPr>
              <w:instrText xml:space="preserve"> \* MERGEFORMAT </w:instrText>
            </w:r>
            <w:r>
              <w:rPr>
                <w:noProof/>
              </w:rPr>
              <w:fldChar w:fldCharType="separate"/>
            </w:r>
            <w:r w:rsidR="00C15E99">
              <w:rPr>
                <w:noProof/>
              </w:rPr>
              <w:t>«PROJECTCHANGEORDER_INTERNALISSUEDBYNAME»</w:t>
            </w:r>
            <w:r>
              <w:rPr>
                <w:noProof/>
              </w:rPr>
              <w:fldChar w:fldCharType="end"/>
            </w:r>
          </w:p>
        </w:tc>
      </w:tr>
      <w:tr w:rsidR="006F50F0" w:rsidRPr="00617A43" w14:paraId="7FFF3EB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204FA7E" w14:textId="0792275C" w:rsidR="006F50F0" w:rsidRPr="00B6564C" w:rsidRDefault="00732E44" w:rsidP="008F5D22">
            <w:pPr>
              <w:pStyle w:val="I-tableParagraph"/>
            </w:pPr>
            <w:r w:rsidRPr="00B6564C">
              <w:t xml:space="preserve">Internal issued on </w:t>
            </w:r>
          </w:p>
        </w:tc>
        <w:tc>
          <w:tcPr>
            <w:tcW w:w="6261" w:type="dxa"/>
            <w:tcBorders>
              <w:top w:val="single" w:sz="4" w:space="0" w:color="A5A5A5"/>
              <w:left w:val="nil"/>
              <w:bottom w:val="single" w:sz="4" w:space="0" w:color="A5A5A5"/>
              <w:right w:val="single" w:sz="4" w:space="0" w:color="A5A5A5"/>
            </w:tcBorders>
            <w:vAlign w:val="bottom"/>
          </w:tcPr>
          <w:p w14:paraId="640A7389" w14:textId="4C2B5FCA" w:rsidR="006F50F0" w:rsidRPr="00422941" w:rsidRDefault="00732E44" w:rsidP="008F5D22">
            <w:pPr>
              <w:pStyle w:val="I-tableParagraph"/>
              <w:ind w:left="-15"/>
              <w:rPr>
                <w:noProof/>
              </w:rPr>
            </w:pPr>
            <w:r w:rsidRPr="00422941">
              <w:rPr>
                <w:noProof/>
              </w:rPr>
              <w:fldChar w:fldCharType="begin"/>
            </w:r>
            <w:r w:rsidRPr="00422941">
              <w:rPr>
                <w:noProof/>
              </w:rPr>
              <w:instrText xml:space="preserve"> MERGEFIELD PROJECTCHANGEORDER_INTERNALISSUEDON \* MERGEFORMAT </w:instrText>
            </w:r>
            <w:r w:rsidRPr="00422941">
              <w:rPr>
                <w:noProof/>
              </w:rPr>
              <w:fldChar w:fldCharType="separate"/>
            </w:r>
            <w:r w:rsidR="00C15E99">
              <w:rPr>
                <w:noProof/>
              </w:rPr>
              <w:t>«PROJECTCHANGEORDER_INTERNALISSUEDON»</w:t>
            </w:r>
            <w:r w:rsidRPr="00422941">
              <w:rPr>
                <w:noProof/>
              </w:rPr>
              <w:fldChar w:fldCharType="end"/>
            </w:r>
          </w:p>
        </w:tc>
      </w:tr>
      <w:tr w:rsidR="006F50F0" w:rsidRPr="00617A43" w14:paraId="4CF9DF1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325870B" w14:textId="1148ABE9" w:rsidR="006F50F0" w:rsidRPr="00B6564C" w:rsidRDefault="00732E44" w:rsidP="008F5D22">
            <w:pPr>
              <w:pStyle w:val="I-tableParagraph"/>
            </w:pPr>
            <w:proofErr w:type="gramStart"/>
            <w:r w:rsidRPr="00B6564C">
              <w:t>Approve</w:t>
            </w:r>
            <w:proofErr w:type="gramEnd"/>
            <w:r w:rsidRPr="00B6564C">
              <w:t xml:space="preserve"> by key</w:t>
            </w:r>
          </w:p>
        </w:tc>
        <w:tc>
          <w:tcPr>
            <w:tcW w:w="6261" w:type="dxa"/>
            <w:tcBorders>
              <w:top w:val="single" w:sz="4" w:space="0" w:color="A5A5A5"/>
              <w:left w:val="nil"/>
              <w:bottom w:val="single" w:sz="4" w:space="0" w:color="A5A5A5"/>
              <w:right w:val="single" w:sz="4" w:space="0" w:color="A5A5A5"/>
            </w:tcBorders>
            <w:vAlign w:val="bottom"/>
          </w:tcPr>
          <w:p w14:paraId="61BA8E81" w14:textId="7D2C0FAF" w:rsidR="006F50F0" w:rsidRDefault="00A221EC"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PROJECTCHANGEORDER_INTERNALAPPROVEDBYKEY</w:instrText>
            </w:r>
            <w:r>
              <w:rPr>
                <w:noProof/>
              </w:rPr>
              <w:instrText xml:space="preserve"> \* MERGEFORMAT </w:instrText>
            </w:r>
            <w:r>
              <w:rPr>
                <w:noProof/>
              </w:rPr>
              <w:fldChar w:fldCharType="separate"/>
            </w:r>
            <w:r w:rsidR="00C15E99">
              <w:rPr>
                <w:noProof/>
              </w:rPr>
              <w:t>«PROJECTCHANGEORDER_INTERNALAPPROVEDBYKEY»</w:t>
            </w:r>
            <w:r>
              <w:rPr>
                <w:noProof/>
              </w:rPr>
              <w:fldChar w:fldCharType="end"/>
            </w:r>
          </w:p>
        </w:tc>
      </w:tr>
      <w:tr w:rsidR="006F50F0" w:rsidRPr="00617A43" w14:paraId="05BC5F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9F49CE8" w14:textId="240E77AC" w:rsidR="006F50F0" w:rsidRPr="00B6564C" w:rsidRDefault="00732E44" w:rsidP="008F5D22">
            <w:pPr>
              <w:pStyle w:val="I-tableParagraph"/>
            </w:pPr>
            <w:r w:rsidRPr="00B6564C">
              <w:t>Internal approved by</w:t>
            </w:r>
          </w:p>
        </w:tc>
        <w:tc>
          <w:tcPr>
            <w:tcW w:w="6261" w:type="dxa"/>
            <w:tcBorders>
              <w:top w:val="single" w:sz="4" w:space="0" w:color="A5A5A5"/>
              <w:left w:val="nil"/>
              <w:bottom w:val="single" w:sz="4" w:space="0" w:color="A5A5A5"/>
              <w:right w:val="single" w:sz="4" w:space="0" w:color="A5A5A5"/>
            </w:tcBorders>
            <w:vAlign w:val="bottom"/>
          </w:tcPr>
          <w:p w14:paraId="78343403" w14:textId="726ED62A" w:rsidR="006F50F0" w:rsidRDefault="00A221EC"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PROJECTCHANGEORDER_INTERNALAPPROVEDBY</w:instrText>
            </w:r>
            <w:r>
              <w:rPr>
                <w:noProof/>
              </w:rPr>
              <w:instrText xml:space="preserve"> \* MERGEFORMAT </w:instrText>
            </w:r>
            <w:r>
              <w:rPr>
                <w:noProof/>
              </w:rPr>
              <w:fldChar w:fldCharType="separate"/>
            </w:r>
            <w:r w:rsidR="00C15E99">
              <w:rPr>
                <w:noProof/>
              </w:rPr>
              <w:t>«PROJECTCHANGEORDER_INTERNALAPPROVEDBY»</w:t>
            </w:r>
            <w:r>
              <w:rPr>
                <w:noProof/>
              </w:rPr>
              <w:fldChar w:fldCharType="end"/>
            </w:r>
          </w:p>
        </w:tc>
      </w:tr>
      <w:bookmarkEnd w:id="46"/>
      <w:tr w:rsidR="006F50F0" w:rsidRPr="00617A43" w14:paraId="276EE4D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972D20" w14:textId="0F90C3DA" w:rsidR="006F50F0" w:rsidRPr="00B6564C" w:rsidRDefault="00732E44" w:rsidP="008F5D22">
            <w:pPr>
              <w:pStyle w:val="I-tableParagraph"/>
            </w:pPr>
            <w:r w:rsidRPr="00B6564C">
              <w:t xml:space="preserve">Internal </w:t>
            </w:r>
            <w:proofErr w:type="gramStart"/>
            <w:r w:rsidRPr="00B6564C">
              <w:t>approve</w:t>
            </w:r>
            <w:proofErr w:type="gramEnd"/>
            <w:r w:rsidRPr="00B6564C">
              <w:t xml:space="preserve"> by name</w:t>
            </w:r>
          </w:p>
        </w:tc>
        <w:tc>
          <w:tcPr>
            <w:tcW w:w="6261" w:type="dxa"/>
            <w:tcBorders>
              <w:top w:val="single" w:sz="4" w:space="0" w:color="A5A5A5"/>
              <w:left w:val="nil"/>
              <w:bottom w:val="single" w:sz="4" w:space="0" w:color="A5A5A5"/>
              <w:right w:val="single" w:sz="4" w:space="0" w:color="A5A5A5"/>
            </w:tcBorders>
            <w:vAlign w:val="bottom"/>
          </w:tcPr>
          <w:p w14:paraId="7DAB15C3" w14:textId="643DA24C" w:rsidR="006F50F0" w:rsidRDefault="00A221EC"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PROJECTCHANGEORDER_INTERNALAPPROVEDBYNAME</w:instrText>
            </w:r>
            <w:r>
              <w:rPr>
                <w:noProof/>
              </w:rPr>
              <w:instrText xml:space="preserve"> \* MERGEFORMAT </w:instrText>
            </w:r>
            <w:r>
              <w:rPr>
                <w:noProof/>
              </w:rPr>
              <w:fldChar w:fldCharType="separate"/>
            </w:r>
            <w:r w:rsidR="00C15E99">
              <w:rPr>
                <w:noProof/>
              </w:rPr>
              <w:t>«PROJECTCHANGEORDER_INTERNALAPPROVEDBYNAM»</w:t>
            </w:r>
            <w:r>
              <w:rPr>
                <w:noProof/>
              </w:rPr>
              <w:fldChar w:fldCharType="end"/>
            </w:r>
          </w:p>
        </w:tc>
      </w:tr>
      <w:tr w:rsidR="00A221EC" w:rsidRPr="00617A43" w14:paraId="63CFFC2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696F354" w14:textId="0C1D6B53" w:rsidR="00A221EC" w:rsidRPr="00B6564C" w:rsidRDefault="007527F1" w:rsidP="008F5D22">
            <w:pPr>
              <w:pStyle w:val="I-tableParagraph"/>
            </w:pPr>
            <w:r w:rsidRPr="00B6564C">
              <w:t>Internal approved on</w:t>
            </w:r>
          </w:p>
        </w:tc>
        <w:tc>
          <w:tcPr>
            <w:tcW w:w="6261" w:type="dxa"/>
            <w:tcBorders>
              <w:top w:val="single" w:sz="4" w:space="0" w:color="A5A5A5"/>
              <w:left w:val="nil"/>
              <w:bottom w:val="single" w:sz="4" w:space="0" w:color="A5A5A5"/>
              <w:right w:val="single" w:sz="4" w:space="0" w:color="A5A5A5"/>
            </w:tcBorders>
            <w:vAlign w:val="bottom"/>
          </w:tcPr>
          <w:p w14:paraId="2801B02A" w14:textId="039919AC" w:rsidR="00A221EC" w:rsidRDefault="007527F1"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PROJECTCHANGEORDER_INTERNALAPPROVEDON</w:instrText>
            </w:r>
            <w:r>
              <w:rPr>
                <w:noProof/>
              </w:rPr>
              <w:instrText xml:space="preserve"> \* MERGEFORMAT </w:instrText>
            </w:r>
            <w:r>
              <w:rPr>
                <w:noProof/>
              </w:rPr>
              <w:fldChar w:fldCharType="separate"/>
            </w:r>
            <w:r w:rsidR="00C15E99">
              <w:rPr>
                <w:noProof/>
              </w:rPr>
              <w:t>«PROJECTCHANGEORDER_INTERNALAPPROVEDON»</w:t>
            </w:r>
            <w:r>
              <w:rPr>
                <w:noProof/>
              </w:rPr>
              <w:fldChar w:fldCharType="end"/>
            </w:r>
          </w:p>
        </w:tc>
      </w:tr>
      <w:tr w:rsidR="00A221EC" w:rsidRPr="00617A43" w14:paraId="1ECEAAF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3BE48C1" w14:textId="3E6722ED" w:rsidR="00A221EC" w:rsidRPr="00B6564C" w:rsidRDefault="007527F1" w:rsidP="008F5D22">
            <w:pPr>
              <w:pStyle w:val="I-tableParagraph"/>
            </w:pPr>
            <w:r w:rsidRPr="00B6564C">
              <w:t>Signed by key</w:t>
            </w:r>
          </w:p>
        </w:tc>
        <w:tc>
          <w:tcPr>
            <w:tcW w:w="6261" w:type="dxa"/>
            <w:tcBorders>
              <w:top w:val="single" w:sz="4" w:space="0" w:color="A5A5A5"/>
              <w:left w:val="nil"/>
              <w:bottom w:val="single" w:sz="4" w:space="0" w:color="A5A5A5"/>
              <w:right w:val="single" w:sz="4" w:space="0" w:color="A5A5A5"/>
            </w:tcBorders>
            <w:vAlign w:val="bottom"/>
          </w:tcPr>
          <w:p w14:paraId="45F9E4E3" w14:textId="4B847B7A" w:rsidR="00A221EC" w:rsidRDefault="007527F1"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PROJECTCHANGEORDER_INTERNALSIGNEDBYKEY</w:instrText>
            </w:r>
            <w:r>
              <w:rPr>
                <w:noProof/>
              </w:rPr>
              <w:instrText xml:space="preserve"> \* MERGEFORMAT </w:instrText>
            </w:r>
            <w:r>
              <w:rPr>
                <w:noProof/>
              </w:rPr>
              <w:fldChar w:fldCharType="separate"/>
            </w:r>
            <w:r w:rsidR="00C15E99">
              <w:rPr>
                <w:noProof/>
              </w:rPr>
              <w:t>«PROJECTCHANGEORDER_INTERNALSIGNEDBYKEY»</w:t>
            </w:r>
            <w:r>
              <w:rPr>
                <w:noProof/>
              </w:rPr>
              <w:fldChar w:fldCharType="end"/>
            </w:r>
          </w:p>
        </w:tc>
      </w:tr>
      <w:tr w:rsidR="00A221EC" w:rsidRPr="00617A43" w14:paraId="3AABE48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0358252" w14:textId="43F4553B" w:rsidR="00A221EC" w:rsidRPr="00B6564C" w:rsidRDefault="007527F1" w:rsidP="008F5D22">
            <w:pPr>
              <w:pStyle w:val="I-tableParagraph"/>
            </w:pPr>
            <w:r w:rsidRPr="00B6564C">
              <w:t>Internal signed by</w:t>
            </w:r>
          </w:p>
        </w:tc>
        <w:tc>
          <w:tcPr>
            <w:tcW w:w="6261" w:type="dxa"/>
            <w:tcBorders>
              <w:top w:val="single" w:sz="4" w:space="0" w:color="A5A5A5"/>
              <w:left w:val="nil"/>
              <w:bottom w:val="single" w:sz="4" w:space="0" w:color="A5A5A5"/>
              <w:right w:val="single" w:sz="4" w:space="0" w:color="A5A5A5"/>
            </w:tcBorders>
            <w:vAlign w:val="bottom"/>
          </w:tcPr>
          <w:p w14:paraId="7FD5730E" w14:textId="42024547" w:rsidR="00A221EC" w:rsidRDefault="007527F1" w:rsidP="008F5D22">
            <w:pPr>
              <w:pStyle w:val="I-tableParagraph"/>
              <w:ind w:left="-15"/>
              <w:rPr>
                <w:noProof/>
              </w:rPr>
            </w:pPr>
            <w:r w:rsidRPr="00422941">
              <w:rPr>
                <w:noProof/>
              </w:rPr>
              <w:fldChar w:fldCharType="begin"/>
            </w:r>
            <w:r w:rsidRPr="00422941">
              <w:rPr>
                <w:noProof/>
              </w:rPr>
              <w:instrText xml:space="preserve"> MERGEFIELD PROJECTCHANGEORDER_INTERNALSIGNEDBY </w:instrText>
            </w:r>
            <w:r w:rsidR="00C83552" w:rsidRPr="00422941">
              <w:rPr>
                <w:noProof/>
              </w:rPr>
              <w:instrText>\* MERGEFORMAT</w:instrText>
            </w:r>
            <w:r w:rsidRPr="00422941">
              <w:rPr>
                <w:noProof/>
              </w:rPr>
              <w:instrText xml:space="preserve"> </w:instrText>
            </w:r>
            <w:r w:rsidRPr="00422941">
              <w:rPr>
                <w:noProof/>
              </w:rPr>
              <w:fldChar w:fldCharType="separate"/>
            </w:r>
            <w:r w:rsidR="00C15E99">
              <w:rPr>
                <w:noProof/>
              </w:rPr>
              <w:t>«PROJECTCHANGEORDER_INTERNALSIGNEDBY»</w:t>
            </w:r>
            <w:r w:rsidRPr="00422941">
              <w:rPr>
                <w:noProof/>
              </w:rPr>
              <w:fldChar w:fldCharType="end"/>
            </w:r>
          </w:p>
        </w:tc>
      </w:tr>
      <w:tr w:rsidR="00DF37F2" w:rsidRPr="00617A43" w14:paraId="32574E8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BD929B" w14:textId="6B885A2C" w:rsidR="00DF37F2" w:rsidRPr="00B6564C" w:rsidRDefault="00DF37F2" w:rsidP="008F5D22">
            <w:pPr>
              <w:pStyle w:val="I-tableParagraph"/>
            </w:pPr>
            <w:r w:rsidRPr="00B6564C">
              <w:t>Internal signed by name</w:t>
            </w:r>
          </w:p>
        </w:tc>
        <w:tc>
          <w:tcPr>
            <w:tcW w:w="6261" w:type="dxa"/>
            <w:tcBorders>
              <w:top w:val="single" w:sz="4" w:space="0" w:color="A5A5A5"/>
              <w:left w:val="nil"/>
              <w:bottom w:val="single" w:sz="4" w:space="0" w:color="A5A5A5"/>
              <w:right w:val="single" w:sz="4" w:space="0" w:color="A5A5A5"/>
            </w:tcBorders>
            <w:vAlign w:val="bottom"/>
          </w:tcPr>
          <w:p w14:paraId="00AE1B3B" w14:textId="0C5B242B" w:rsidR="00DF37F2" w:rsidRDefault="00DF37F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PROJECTCHANGEORDER_INTERNALSIGNEDBYNAME</w:instrText>
            </w:r>
            <w:r>
              <w:rPr>
                <w:noProof/>
              </w:rPr>
              <w:instrText xml:space="preserve"> \* MERGEFORMAT </w:instrText>
            </w:r>
            <w:r>
              <w:rPr>
                <w:noProof/>
              </w:rPr>
              <w:fldChar w:fldCharType="separate"/>
            </w:r>
            <w:r w:rsidR="00C15E99">
              <w:rPr>
                <w:noProof/>
              </w:rPr>
              <w:t>«PROJECTCHANGEORDER_INTERNALSIGNEDBYNAME»</w:t>
            </w:r>
            <w:r>
              <w:rPr>
                <w:noProof/>
              </w:rPr>
              <w:fldChar w:fldCharType="end"/>
            </w:r>
          </w:p>
        </w:tc>
      </w:tr>
      <w:tr w:rsidR="00DF37F2" w:rsidRPr="00617A43" w14:paraId="440C939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9AE733" w14:textId="4CA0C287" w:rsidR="00DF37F2" w:rsidRPr="00B6564C" w:rsidRDefault="00DF37F2" w:rsidP="008F5D22">
            <w:pPr>
              <w:pStyle w:val="I-tableParagraph"/>
            </w:pPr>
            <w:r w:rsidRPr="00B6564C">
              <w:lastRenderedPageBreak/>
              <w:t>Internal signed on</w:t>
            </w:r>
          </w:p>
        </w:tc>
        <w:tc>
          <w:tcPr>
            <w:tcW w:w="6261" w:type="dxa"/>
            <w:tcBorders>
              <w:top w:val="single" w:sz="4" w:space="0" w:color="A5A5A5"/>
              <w:left w:val="nil"/>
              <w:bottom w:val="single" w:sz="4" w:space="0" w:color="A5A5A5"/>
              <w:right w:val="single" w:sz="4" w:space="0" w:color="A5A5A5"/>
            </w:tcBorders>
            <w:vAlign w:val="bottom"/>
          </w:tcPr>
          <w:p w14:paraId="28A4598F" w14:textId="088382B3" w:rsidR="00DF37F2" w:rsidRDefault="0017044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PROJECTCHANGEORDER_INTERNALSIGNEDON</w:instrText>
            </w:r>
            <w:r>
              <w:rPr>
                <w:noProof/>
              </w:rPr>
              <w:instrText xml:space="preserve"> \* MERGEFORMAT </w:instrText>
            </w:r>
            <w:r>
              <w:rPr>
                <w:noProof/>
              </w:rPr>
              <w:fldChar w:fldCharType="separate"/>
            </w:r>
            <w:r w:rsidR="00C15E99">
              <w:rPr>
                <w:noProof/>
              </w:rPr>
              <w:t>«PROJECTCHANGEORDER_INTERNALSIGNEDON»</w:t>
            </w:r>
            <w:r>
              <w:rPr>
                <w:noProof/>
              </w:rPr>
              <w:fldChar w:fldCharType="end"/>
            </w:r>
          </w:p>
        </w:tc>
      </w:tr>
      <w:tr w:rsidR="00DF37F2" w:rsidRPr="00617A43" w14:paraId="3D440BB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CA19119" w14:textId="3CE63D22" w:rsidR="00DF37F2" w:rsidRPr="00B6564C" w:rsidRDefault="00DF37F2" w:rsidP="008F5D22">
            <w:pPr>
              <w:pStyle w:val="I-tableParagraph"/>
            </w:pPr>
            <w:r w:rsidRPr="00B6564C">
              <w:t>Internal source</w:t>
            </w:r>
          </w:p>
        </w:tc>
        <w:tc>
          <w:tcPr>
            <w:tcW w:w="6261" w:type="dxa"/>
            <w:tcBorders>
              <w:top w:val="single" w:sz="4" w:space="0" w:color="A5A5A5"/>
              <w:left w:val="nil"/>
              <w:bottom w:val="single" w:sz="4" w:space="0" w:color="A5A5A5"/>
              <w:right w:val="single" w:sz="4" w:space="0" w:color="A5A5A5"/>
            </w:tcBorders>
            <w:vAlign w:val="bottom"/>
          </w:tcPr>
          <w:p w14:paraId="5D48647E" w14:textId="0E9C670C" w:rsidR="00DF37F2" w:rsidRDefault="0017044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PROJECTCHANGEORDER_INTERNALSOURCE</w:instrText>
            </w:r>
            <w:r>
              <w:rPr>
                <w:noProof/>
              </w:rPr>
              <w:instrText xml:space="preserve"> \* MERGEFORMAT </w:instrText>
            </w:r>
            <w:r>
              <w:rPr>
                <w:noProof/>
              </w:rPr>
              <w:fldChar w:fldCharType="separate"/>
            </w:r>
            <w:r w:rsidR="00C15E99">
              <w:rPr>
                <w:noProof/>
              </w:rPr>
              <w:t>«PROJECTCHANGEORDER_INTERNALSOURCE»</w:t>
            </w:r>
            <w:r>
              <w:rPr>
                <w:noProof/>
              </w:rPr>
              <w:fldChar w:fldCharType="end"/>
            </w:r>
          </w:p>
        </w:tc>
      </w:tr>
      <w:tr w:rsidR="00DF37F2" w:rsidRPr="00617A43" w14:paraId="686500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5A06E04" w14:textId="36DFF58A" w:rsidR="00DF37F2" w:rsidRPr="00B6564C" w:rsidRDefault="00DF37F2" w:rsidP="008F5D22">
            <w:pPr>
              <w:pStyle w:val="I-tableParagraph"/>
            </w:pPr>
            <w:r w:rsidRPr="00B6564C">
              <w:t>Internal source reference n</w:t>
            </w:r>
            <w:r w:rsidR="001E49CF">
              <w:t>umber</w:t>
            </w:r>
          </w:p>
        </w:tc>
        <w:tc>
          <w:tcPr>
            <w:tcW w:w="6261" w:type="dxa"/>
            <w:tcBorders>
              <w:top w:val="single" w:sz="4" w:space="0" w:color="A5A5A5"/>
              <w:left w:val="nil"/>
              <w:bottom w:val="single" w:sz="4" w:space="0" w:color="A5A5A5"/>
              <w:right w:val="single" w:sz="4" w:space="0" w:color="A5A5A5"/>
            </w:tcBorders>
            <w:vAlign w:val="bottom"/>
          </w:tcPr>
          <w:p w14:paraId="46A94FBE" w14:textId="0224B751" w:rsidR="00DF37F2" w:rsidRDefault="00170440" w:rsidP="007737DE">
            <w:pPr>
              <w:pStyle w:val="I-tableParagraph"/>
              <w:spacing w:line="480" w:lineRule="auto"/>
              <w:ind w:left="-15"/>
              <w:rPr>
                <w:noProof/>
              </w:rPr>
            </w:pPr>
            <w:r>
              <w:rPr>
                <w:noProof/>
              </w:rPr>
              <w:fldChar w:fldCharType="begin"/>
            </w:r>
            <w:r>
              <w:rPr>
                <w:noProof/>
              </w:rPr>
              <w:instrText xml:space="preserve"> MERGEFIELD </w:instrText>
            </w:r>
            <w:r w:rsidRPr="00422941">
              <w:rPr>
                <w:noProof/>
              </w:rPr>
              <w:instrText>PROJECTCHANGEORDER_INTERNALSOURCEREFNO</w:instrText>
            </w:r>
            <w:r>
              <w:rPr>
                <w:noProof/>
              </w:rPr>
              <w:instrText xml:space="preserve"> \* MERGEFORMAT </w:instrText>
            </w:r>
            <w:r>
              <w:rPr>
                <w:noProof/>
              </w:rPr>
              <w:fldChar w:fldCharType="separate"/>
            </w:r>
            <w:r w:rsidR="00C15E99">
              <w:rPr>
                <w:noProof/>
              </w:rPr>
              <w:t>«PROJECTCHANGEORDER_INTERNALSOURCEREFNO»</w:t>
            </w:r>
            <w:r>
              <w:rPr>
                <w:noProof/>
              </w:rPr>
              <w:fldChar w:fldCharType="end"/>
            </w:r>
          </w:p>
        </w:tc>
      </w:tr>
      <w:tr w:rsidR="00DF37F2" w:rsidRPr="00617A43" w14:paraId="2370DF9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C79076D" w14:textId="3E25F5D2" w:rsidR="00DF37F2" w:rsidRPr="00B6564C" w:rsidRDefault="00EF65DD" w:rsidP="008F5D22">
            <w:pPr>
              <w:pStyle w:val="I-tableParagraph"/>
            </w:pPr>
            <w:r w:rsidRPr="00B6564C">
              <w:t>External reference n</w:t>
            </w:r>
            <w:r w:rsidR="001E49CF">
              <w:t>umber</w:t>
            </w:r>
          </w:p>
        </w:tc>
        <w:tc>
          <w:tcPr>
            <w:tcW w:w="6261" w:type="dxa"/>
            <w:tcBorders>
              <w:top w:val="single" w:sz="4" w:space="0" w:color="A5A5A5"/>
              <w:left w:val="nil"/>
              <w:bottom w:val="single" w:sz="4" w:space="0" w:color="A5A5A5"/>
              <w:right w:val="single" w:sz="4" w:space="0" w:color="A5A5A5"/>
            </w:tcBorders>
            <w:vAlign w:val="bottom"/>
          </w:tcPr>
          <w:p w14:paraId="1A1E9CC5" w14:textId="7A8CC43B" w:rsidR="00DF37F2" w:rsidRDefault="00EF65DD"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PROJECTCHANGEORDER_EXTERNALREFNO</w:instrText>
            </w:r>
            <w:r>
              <w:rPr>
                <w:noProof/>
              </w:rPr>
              <w:instrText xml:space="preserve"> \* MERGEFORMAT </w:instrText>
            </w:r>
            <w:r>
              <w:rPr>
                <w:noProof/>
              </w:rPr>
              <w:fldChar w:fldCharType="separate"/>
            </w:r>
            <w:r w:rsidR="00C15E99">
              <w:rPr>
                <w:noProof/>
              </w:rPr>
              <w:t>«PROJECTCHANGEORDER_EXTERNALREFNO»</w:t>
            </w:r>
            <w:r>
              <w:rPr>
                <w:noProof/>
              </w:rPr>
              <w:fldChar w:fldCharType="end"/>
            </w:r>
          </w:p>
        </w:tc>
      </w:tr>
      <w:tr w:rsidR="00DF37F2" w:rsidRPr="00617A43" w14:paraId="45D80C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6820C1" w14:textId="06660394" w:rsidR="00DF37F2" w:rsidRPr="00B6564C" w:rsidRDefault="00EF65DD" w:rsidP="008F5D22">
            <w:pPr>
              <w:pStyle w:val="I-tableParagraph"/>
            </w:pPr>
            <w:r w:rsidRPr="00B6564C">
              <w:t>Verbal by key</w:t>
            </w:r>
          </w:p>
        </w:tc>
        <w:tc>
          <w:tcPr>
            <w:tcW w:w="6261" w:type="dxa"/>
            <w:tcBorders>
              <w:top w:val="single" w:sz="4" w:space="0" w:color="A5A5A5"/>
              <w:left w:val="nil"/>
              <w:bottom w:val="single" w:sz="4" w:space="0" w:color="A5A5A5"/>
              <w:right w:val="single" w:sz="4" w:space="0" w:color="A5A5A5"/>
            </w:tcBorders>
            <w:vAlign w:val="bottom"/>
          </w:tcPr>
          <w:p w14:paraId="47BD57A4" w14:textId="5DA989B6" w:rsidR="00DF37F2" w:rsidRDefault="00EF65DD"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PROJECTCHANGEORDER_EXTERNALVERBALBYKEY</w:instrText>
            </w:r>
            <w:r>
              <w:rPr>
                <w:noProof/>
              </w:rPr>
              <w:instrText xml:space="preserve"> \* MERGEFORMAT </w:instrText>
            </w:r>
            <w:r>
              <w:rPr>
                <w:noProof/>
              </w:rPr>
              <w:fldChar w:fldCharType="separate"/>
            </w:r>
            <w:r w:rsidR="00C15E99">
              <w:rPr>
                <w:noProof/>
              </w:rPr>
              <w:t>«PROJECTCHANGEORDER_EXTERNALVERBALBYKEY»</w:t>
            </w:r>
            <w:r>
              <w:rPr>
                <w:noProof/>
              </w:rPr>
              <w:fldChar w:fldCharType="end"/>
            </w:r>
          </w:p>
        </w:tc>
      </w:tr>
      <w:tr w:rsidR="00DF37F2" w:rsidRPr="00617A43" w14:paraId="13B7F99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00AB6D4" w14:textId="519F2288" w:rsidR="00DF37F2" w:rsidRPr="00B6564C" w:rsidRDefault="00EF65DD" w:rsidP="008F5D22">
            <w:pPr>
              <w:pStyle w:val="I-tableParagraph"/>
            </w:pPr>
            <w:r w:rsidRPr="00B6564C">
              <w:t>External verbal by</w:t>
            </w:r>
          </w:p>
        </w:tc>
        <w:tc>
          <w:tcPr>
            <w:tcW w:w="6261" w:type="dxa"/>
            <w:tcBorders>
              <w:top w:val="single" w:sz="4" w:space="0" w:color="A5A5A5"/>
              <w:left w:val="nil"/>
              <w:bottom w:val="single" w:sz="4" w:space="0" w:color="A5A5A5"/>
              <w:right w:val="single" w:sz="4" w:space="0" w:color="A5A5A5"/>
            </w:tcBorders>
            <w:vAlign w:val="bottom"/>
          </w:tcPr>
          <w:p w14:paraId="7614B6DB" w14:textId="2086A438" w:rsidR="00DF37F2" w:rsidRDefault="00711CD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PROJECTCHANGEORDER_EXTERNALVERBALBY</w:instrText>
            </w:r>
            <w:r>
              <w:rPr>
                <w:noProof/>
              </w:rPr>
              <w:instrText xml:space="preserve"> \* MERGEFORMAT </w:instrText>
            </w:r>
            <w:r>
              <w:rPr>
                <w:noProof/>
              </w:rPr>
              <w:fldChar w:fldCharType="separate"/>
            </w:r>
            <w:r w:rsidR="00C15E99">
              <w:rPr>
                <w:noProof/>
              </w:rPr>
              <w:t>«PROJECTCHANGEORDER_EXTERNALVERBALBY»</w:t>
            </w:r>
            <w:r>
              <w:rPr>
                <w:noProof/>
              </w:rPr>
              <w:fldChar w:fldCharType="end"/>
            </w:r>
          </w:p>
        </w:tc>
      </w:tr>
      <w:tr w:rsidR="00A221EC" w:rsidRPr="00617A43" w14:paraId="7B3C739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6B0DFD" w14:textId="16343A55" w:rsidR="00A221EC" w:rsidRPr="00B6564C" w:rsidRDefault="00EF65DD" w:rsidP="008F5D22">
            <w:pPr>
              <w:pStyle w:val="I-tableParagraph"/>
            </w:pPr>
            <w:r w:rsidRPr="00B6564C">
              <w:t>Approved by key</w:t>
            </w:r>
          </w:p>
        </w:tc>
        <w:tc>
          <w:tcPr>
            <w:tcW w:w="6261" w:type="dxa"/>
            <w:tcBorders>
              <w:top w:val="single" w:sz="4" w:space="0" w:color="A5A5A5"/>
              <w:left w:val="nil"/>
              <w:bottom w:val="single" w:sz="4" w:space="0" w:color="A5A5A5"/>
              <w:right w:val="single" w:sz="4" w:space="0" w:color="A5A5A5"/>
            </w:tcBorders>
            <w:vAlign w:val="bottom"/>
          </w:tcPr>
          <w:p w14:paraId="77044E4A" w14:textId="47700B8E" w:rsidR="00A221EC" w:rsidRDefault="00711CD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PROJECTCHANGEORDER_EXTERNALAPPROVEDBYKEY</w:instrText>
            </w:r>
            <w:r>
              <w:rPr>
                <w:noProof/>
              </w:rPr>
              <w:instrText xml:space="preserve"> \* MERGEFORMAT </w:instrText>
            </w:r>
            <w:r>
              <w:rPr>
                <w:noProof/>
              </w:rPr>
              <w:fldChar w:fldCharType="separate"/>
            </w:r>
            <w:r w:rsidR="00C15E99">
              <w:rPr>
                <w:noProof/>
              </w:rPr>
              <w:t>«PROJECTCHANGEORDER_EXTERNALAPPROVEDBYKEY»</w:t>
            </w:r>
            <w:r>
              <w:rPr>
                <w:noProof/>
              </w:rPr>
              <w:fldChar w:fldCharType="end"/>
            </w:r>
          </w:p>
        </w:tc>
      </w:tr>
      <w:tr w:rsidR="00C633A2" w:rsidRPr="00617A43" w14:paraId="018047B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E96BE78" w14:textId="7451266D" w:rsidR="00C633A2" w:rsidRPr="00B6564C" w:rsidRDefault="00C633A2" w:rsidP="008F5D22">
            <w:pPr>
              <w:pStyle w:val="I-tableParagraph"/>
            </w:pPr>
            <w:r w:rsidRPr="00B6564C">
              <w:t>External approved by</w:t>
            </w:r>
          </w:p>
        </w:tc>
        <w:tc>
          <w:tcPr>
            <w:tcW w:w="6261" w:type="dxa"/>
            <w:tcBorders>
              <w:top w:val="single" w:sz="4" w:space="0" w:color="A5A5A5"/>
              <w:left w:val="nil"/>
              <w:bottom w:val="single" w:sz="4" w:space="0" w:color="A5A5A5"/>
              <w:right w:val="single" w:sz="4" w:space="0" w:color="A5A5A5"/>
            </w:tcBorders>
            <w:vAlign w:val="bottom"/>
          </w:tcPr>
          <w:p w14:paraId="78161067" w14:textId="52E81E64"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PROJECTCHANGEORDER_EXTERNALAPPROVEDBY</w:instrText>
            </w:r>
            <w:r>
              <w:rPr>
                <w:noProof/>
              </w:rPr>
              <w:instrText xml:space="preserve"> \* MERGEFORMAT </w:instrText>
            </w:r>
            <w:r>
              <w:rPr>
                <w:noProof/>
              </w:rPr>
              <w:fldChar w:fldCharType="separate"/>
            </w:r>
            <w:r w:rsidR="00C15E99">
              <w:rPr>
                <w:noProof/>
              </w:rPr>
              <w:t>«PROJECTCHANGEORDER_EXTERNALAPPROVEDBY»</w:t>
            </w:r>
            <w:r>
              <w:rPr>
                <w:noProof/>
              </w:rPr>
              <w:fldChar w:fldCharType="end"/>
            </w:r>
          </w:p>
        </w:tc>
      </w:tr>
      <w:tr w:rsidR="00C633A2" w:rsidRPr="00617A43" w14:paraId="6A92BB4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CF0FD05" w14:textId="5B5EAEF1" w:rsidR="00C633A2" w:rsidRPr="00B6564C" w:rsidRDefault="00C633A2" w:rsidP="008F5D22">
            <w:pPr>
              <w:pStyle w:val="I-tableParagraph"/>
            </w:pPr>
            <w:r w:rsidRPr="00B6564C">
              <w:t>External approved on</w:t>
            </w:r>
          </w:p>
        </w:tc>
        <w:tc>
          <w:tcPr>
            <w:tcW w:w="6261" w:type="dxa"/>
            <w:tcBorders>
              <w:top w:val="single" w:sz="4" w:space="0" w:color="A5A5A5"/>
              <w:left w:val="nil"/>
              <w:bottom w:val="single" w:sz="4" w:space="0" w:color="A5A5A5"/>
              <w:right w:val="single" w:sz="4" w:space="0" w:color="A5A5A5"/>
            </w:tcBorders>
            <w:vAlign w:val="bottom"/>
          </w:tcPr>
          <w:p w14:paraId="34278128" w14:textId="6385E345"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PROJECTCHANGEORDER_EXTERNALAPPROVEDON</w:instrText>
            </w:r>
            <w:r>
              <w:rPr>
                <w:noProof/>
              </w:rPr>
              <w:instrText xml:space="preserve"> \* MERGEFORMAT </w:instrText>
            </w:r>
            <w:r>
              <w:rPr>
                <w:noProof/>
              </w:rPr>
              <w:fldChar w:fldCharType="separate"/>
            </w:r>
            <w:r w:rsidR="00C15E99">
              <w:rPr>
                <w:noProof/>
              </w:rPr>
              <w:t>«PROJECTCHANGEORDER_EXTERNALAPPROVEDON»</w:t>
            </w:r>
            <w:r>
              <w:rPr>
                <w:noProof/>
              </w:rPr>
              <w:fldChar w:fldCharType="end"/>
            </w:r>
          </w:p>
        </w:tc>
      </w:tr>
      <w:tr w:rsidR="00C633A2" w:rsidRPr="00617A43" w14:paraId="6C1E725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E2F1D7F" w14:textId="2D94A815" w:rsidR="00C633A2" w:rsidRPr="00B6564C" w:rsidRDefault="00C633A2" w:rsidP="008F5D22">
            <w:pPr>
              <w:pStyle w:val="I-tableParagraph"/>
            </w:pPr>
            <w:r w:rsidRPr="00B6564C">
              <w:t>Signed by key</w:t>
            </w:r>
          </w:p>
        </w:tc>
        <w:tc>
          <w:tcPr>
            <w:tcW w:w="6261" w:type="dxa"/>
            <w:tcBorders>
              <w:top w:val="single" w:sz="4" w:space="0" w:color="A5A5A5"/>
              <w:left w:val="nil"/>
              <w:bottom w:val="single" w:sz="4" w:space="0" w:color="A5A5A5"/>
              <w:right w:val="single" w:sz="4" w:space="0" w:color="A5A5A5"/>
            </w:tcBorders>
            <w:vAlign w:val="bottom"/>
          </w:tcPr>
          <w:p w14:paraId="308B53E6" w14:textId="161B30FA"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PROJECTCHANGEORDER_EXTERNALSIGNEDBYKEY</w:instrText>
            </w:r>
            <w:r>
              <w:rPr>
                <w:noProof/>
              </w:rPr>
              <w:instrText xml:space="preserve"> \* MERGEFORMAT </w:instrText>
            </w:r>
            <w:r>
              <w:rPr>
                <w:noProof/>
              </w:rPr>
              <w:fldChar w:fldCharType="separate"/>
            </w:r>
            <w:r w:rsidR="00C15E99">
              <w:rPr>
                <w:noProof/>
              </w:rPr>
              <w:t>«PROJECTCHANGEORDER_EXTERNALSIGNEDBYKEY»</w:t>
            </w:r>
            <w:r>
              <w:rPr>
                <w:noProof/>
              </w:rPr>
              <w:fldChar w:fldCharType="end"/>
            </w:r>
          </w:p>
        </w:tc>
      </w:tr>
      <w:tr w:rsidR="00C633A2" w:rsidRPr="00617A43" w14:paraId="59FACE4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DC27B02" w14:textId="27F3AEF6" w:rsidR="00C633A2" w:rsidRPr="00B6564C" w:rsidRDefault="00C633A2" w:rsidP="008F5D22">
            <w:pPr>
              <w:pStyle w:val="I-tableParagraph"/>
            </w:pPr>
            <w:r w:rsidRPr="00B6564C">
              <w:t>External signed by</w:t>
            </w:r>
          </w:p>
        </w:tc>
        <w:tc>
          <w:tcPr>
            <w:tcW w:w="6261" w:type="dxa"/>
            <w:tcBorders>
              <w:top w:val="single" w:sz="4" w:space="0" w:color="A5A5A5"/>
              <w:left w:val="nil"/>
              <w:bottom w:val="single" w:sz="4" w:space="0" w:color="A5A5A5"/>
              <w:right w:val="single" w:sz="4" w:space="0" w:color="A5A5A5"/>
            </w:tcBorders>
            <w:vAlign w:val="bottom"/>
          </w:tcPr>
          <w:p w14:paraId="08F5D50B" w14:textId="2D428C31"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PROJECTCHANGEORDER_EXTERNALSIGNEDBY</w:instrText>
            </w:r>
            <w:r>
              <w:rPr>
                <w:noProof/>
              </w:rPr>
              <w:instrText xml:space="preserve"> \* MERGEFORMAT </w:instrText>
            </w:r>
            <w:r>
              <w:rPr>
                <w:noProof/>
              </w:rPr>
              <w:fldChar w:fldCharType="separate"/>
            </w:r>
            <w:r w:rsidR="00C15E99">
              <w:rPr>
                <w:noProof/>
              </w:rPr>
              <w:t>«PROJECTCHANGEORDER_EXTERNALSIGNEDBY»</w:t>
            </w:r>
            <w:r>
              <w:rPr>
                <w:noProof/>
              </w:rPr>
              <w:fldChar w:fldCharType="end"/>
            </w:r>
          </w:p>
        </w:tc>
      </w:tr>
      <w:tr w:rsidR="00C633A2" w:rsidRPr="00617A43" w14:paraId="59D4A65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F881A38" w14:textId="0C81A5F2" w:rsidR="00C633A2" w:rsidRPr="00B6564C" w:rsidRDefault="00C633A2" w:rsidP="008F5D22">
            <w:pPr>
              <w:pStyle w:val="I-tableParagraph"/>
            </w:pPr>
            <w:r w:rsidRPr="00B6564C">
              <w:t xml:space="preserve">External signed on </w:t>
            </w:r>
          </w:p>
        </w:tc>
        <w:tc>
          <w:tcPr>
            <w:tcW w:w="6261" w:type="dxa"/>
            <w:tcBorders>
              <w:top w:val="single" w:sz="4" w:space="0" w:color="A5A5A5"/>
              <w:left w:val="nil"/>
              <w:bottom w:val="single" w:sz="4" w:space="0" w:color="A5A5A5"/>
              <w:right w:val="single" w:sz="4" w:space="0" w:color="A5A5A5"/>
            </w:tcBorders>
            <w:vAlign w:val="bottom"/>
          </w:tcPr>
          <w:p w14:paraId="6362A158" w14:textId="125025CC" w:rsidR="00C633A2" w:rsidRDefault="00C633A2"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PROJECTCHANGEORDER_EXTERNALSIGNEDON</w:instrText>
            </w:r>
            <w:r>
              <w:rPr>
                <w:noProof/>
              </w:rPr>
              <w:instrText xml:space="preserve"> \* MERGEFORMAT </w:instrText>
            </w:r>
            <w:r>
              <w:rPr>
                <w:noProof/>
              </w:rPr>
              <w:fldChar w:fldCharType="separate"/>
            </w:r>
            <w:r w:rsidR="00C15E99">
              <w:rPr>
                <w:noProof/>
              </w:rPr>
              <w:t>«PROJECTCHANGEORDER_EXTERNALSIGNEDON»</w:t>
            </w:r>
            <w:r>
              <w:rPr>
                <w:noProof/>
              </w:rPr>
              <w:fldChar w:fldCharType="end"/>
            </w:r>
          </w:p>
        </w:tc>
      </w:tr>
      <w:tr w:rsidR="008D2022" w:rsidRPr="00617A43" w14:paraId="5CCC013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D2C2835" w14:textId="0F87A37B" w:rsidR="008D2022" w:rsidRPr="00B6564C" w:rsidRDefault="008D2022" w:rsidP="008F5D22">
            <w:pPr>
              <w:pStyle w:val="I-tableParagraph"/>
            </w:pPr>
            <w:r w:rsidRPr="00B6564C">
              <w:t>Send to key</w:t>
            </w:r>
          </w:p>
        </w:tc>
        <w:tc>
          <w:tcPr>
            <w:tcW w:w="6261" w:type="dxa"/>
            <w:tcBorders>
              <w:top w:val="single" w:sz="4" w:space="0" w:color="A5A5A5"/>
              <w:left w:val="nil"/>
              <w:bottom w:val="single" w:sz="4" w:space="0" w:color="A5A5A5"/>
              <w:right w:val="single" w:sz="4" w:space="0" w:color="A5A5A5"/>
            </w:tcBorders>
            <w:vAlign w:val="bottom"/>
          </w:tcPr>
          <w:p w14:paraId="420F375F" w14:textId="057B5D61" w:rsidR="008D2022" w:rsidRDefault="004B70F6" w:rsidP="004B70F6">
            <w:pPr>
              <w:pStyle w:val="I-tableParagraph"/>
              <w:ind w:left="-15"/>
              <w:rPr>
                <w:noProof/>
              </w:rPr>
            </w:pPr>
            <w:r>
              <w:rPr>
                <w:noProof/>
              </w:rPr>
              <w:fldChar w:fldCharType="begin"/>
            </w:r>
            <w:r>
              <w:rPr>
                <w:noProof/>
              </w:rPr>
              <w:instrText xml:space="preserve"> MERGEFIELD </w:instrText>
            </w:r>
            <w:r w:rsidRPr="00317BFD">
              <w:rPr>
                <w:noProof/>
              </w:rPr>
              <w:instrText>PROJECTCHANGEORDER_SENDTOKEY</w:instrText>
            </w:r>
            <w:r>
              <w:rPr>
                <w:noProof/>
              </w:rPr>
              <w:instrText xml:space="preserve"> \* MERGEFORMAT </w:instrText>
            </w:r>
            <w:r>
              <w:rPr>
                <w:noProof/>
              </w:rPr>
              <w:fldChar w:fldCharType="separate"/>
            </w:r>
            <w:r w:rsidR="00C15E99">
              <w:rPr>
                <w:noProof/>
              </w:rPr>
              <w:t>«PROJECTCHANGEORDER_SENDTOKEY»</w:t>
            </w:r>
            <w:r>
              <w:rPr>
                <w:noProof/>
              </w:rPr>
              <w:fldChar w:fldCharType="end"/>
            </w:r>
          </w:p>
        </w:tc>
      </w:tr>
      <w:tr w:rsidR="008D2022" w:rsidRPr="00617A43" w14:paraId="4759C32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B14C4B5" w14:textId="0F4DF681" w:rsidR="008D2022" w:rsidRPr="00B6564C" w:rsidRDefault="008D2022" w:rsidP="008F5D22">
            <w:pPr>
              <w:pStyle w:val="I-tableParagraph"/>
            </w:pPr>
            <w:r w:rsidRPr="00B6564C">
              <w:t>Send to</w:t>
            </w:r>
          </w:p>
        </w:tc>
        <w:tc>
          <w:tcPr>
            <w:tcW w:w="6261" w:type="dxa"/>
            <w:tcBorders>
              <w:top w:val="single" w:sz="4" w:space="0" w:color="A5A5A5"/>
              <w:left w:val="nil"/>
              <w:bottom w:val="single" w:sz="4" w:space="0" w:color="A5A5A5"/>
              <w:right w:val="single" w:sz="4" w:space="0" w:color="A5A5A5"/>
            </w:tcBorders>
            <w:vAlign w:val="bottom"/>
          </w:tcPr>
          <w:p w14:paraId="56CB110B" w14:textId="093F2931" w:rsidR="008D2022" w:rsidRDefault="004B70F6" w:rsidP="004B70F6">
            <w:pPr>
              <w:pStyle w:val="I-tableParagraph"/>
              <w:ind w:left="-15"/>
              <w:rPr>
                <w:noProof/>
              </w:rPr>
            </w:pPr>
            <w:r>
              <w:rPr>
                <w:noProof/>
              </w:rPr>
              <w:fldChar w:fldCharType="begin"/>
            </w:r>
            <w:r>
              <w:rPr>
                <w:noProof/>
              </w:rPr>
              <w:instrText xml:space="preserve"> MERGEFIELD </w:instrText>
            </w:r>
            <w:r w:rsidRPr="00317BFD">
              <w:rPr>
                <w:noProof/>
              </w:rPr>
              <w:instrText>PROJECTCHANGEORDER_SENTO</w:instrText>
            </w:r>
            <w:r>
              <w:rPr>
                <w:noProof/>
              </w:rPr>
              <w:instrText xml:space="preserve"> \* MERGEFORMAT </w:instrText>
            </w:r>
            <w:r>
              <w:rPr>
                <w:noProof/>
              </w:rPr>
              <w:fldChar w:fldCharType="separate"/>
            </w:r>
            <w:r w:rsidR="00C15E99">
              <w:rPr>
                <w:noProof/>
              </w:rPr>
              <w:t>«PROJECTCHANGEORDER_SENTO»</w:t>
            </w:r>
            <w:r>
              <w:rPr>
                <w:noProof/>
              </w:rPr>
              <w:fldChar w:fldCharType="end"/>
            </w:r>
          </w:p>
        </w:tc>
      </w:tr>
      <w:tr w:rsidR="008D2022" w:rsidRPr="00617A43" w14:paraId="55B5ABE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4B8EFB0" w14:textId="3892CE39" w:rsidR="008D2022" w:rsidRPr="00B6564C" w:rsidRDefault="008D2022" w:rsidP="008F5D22">
            <w:pPr>
              <w:pStyle w:val="I-tableParagraph"/>
            </w:pPr>
            <w:r w:rsidRPr="00B6564C">
              <w:t>Billing item key</w:t>
            </w:r>
          </w:p>
        </w:tc>
        <w:tc>
          <w:tcPr>
            <w:tcW w:w="6261" w:type="dxa"/>
            <w:tcBorders>
              <w:top w:val="single" w:sz="4" w:space="0" w:color="A5A5A5"/>
              <w:left w:val="nil"/>
              <w:bottom w:val="single" w:sz="4" w:space="0" w:color="A5A5A5"/>
              <w:right w:val="single" w:sz="4" w:space="0" w:color="A5A5A5"/>
            </w:tcBorders>
            <w:vAlign w:val="bottom"/>
          </w:tcPr>
          <w:p w14:paraId="45CFF34D" w14:textId="30B2D1B2" w:rsidR="008D2022" w:rsidRDefault="0048334D"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PROJECTCHANGEORDER_ITEMKEY</w:instrText>
            </w:r>
            <w:r>
              <w:rPr>
                <w:noProof/>
              </w:rPr>
              <w:instrText xml:space="preserve"> \* MERGEFORMAT </w:instrText>
            </w:r>
            <w:r>
              <w:rPr>
                <w:noProof/>
              </w:rPr>
              <w:fldChar w:fldCharType="separate"/>
            </w:r>
            <w:r w:rsidR="00C15E99">
              <w:rPr>
                <w:noProof/>
              </w:rPr>
              <w:t>«PROJECTCHANGEORDER_ITEMKEY»</w:t>
            </w:r>
            <w:r>
              <w:rPr>
                <w:noProof/>
              </w:rPr>
              <w:fldChar w:fldCharType="end"/>
            </w:r>
          </w:p>
        </w:tc>
      </w:tr>
      <w:tr w:rsidR="008D2022" w:rsidRPr="00617A43" w14:paraId="74C8964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61D0FE7" w14:textId="2B9ABBF0" w:rsidR="008D2022" w:rsidRPr="003D7CB7" w:rsidRDefault="008D2022" w:rsidP="008F5D22">
            <w:pPr>
              <w:pStyle w:val="I-tableParagraph"/>
            </w:pPr>
            <w:r w:rsidRPr="003D7CB7">
              <w:rPr>
                <w:color w:val="auto"/>
              </w:rPr>
              <w:lastRenderedPageBreak/>
              <w:t>Billing item ID</w:t>
            </w:r>
          </w:p>
        </w:tc>
        <w:tc>
          <w:tcPr>
            <w:tcW w:w="6261" w:type="dxa"/>
            <w:tcBorders>
              <w:top w:val="single" w:sz="4" w:space="0" w:color="A5A5A5"/>
              <w:left w:val="nil"/>
              <w:bottom w:val="single" w:sz="4" w:space="0" w:color="A5A5A5"/>
              <w:right w:val="single" w:sz="4" w:space="0" w:color="A5A5A5"/>
            </w:tcBorders>
            <w:vAlign w:val="bottom"/>
          </w:tcPr>
          <w:p w14:paraId="23F7CEE3" w14:textId="4B371F7D" w:rsidR="008D2022" w:rsidRDefault="0048334D"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PROJECTCHANGEORDER_ITEMID</w:instrText>
            </w:r>
            <w:r>
              <w:rPr>
                <w:noProof/>
              </w:rPr>
              <w:instrText xml:space="preserve"> \* MERGEFORMAT </w:instrText>
            </w:r>
            <w:r>
              <w:rPr>
                <w:noProof/>
              </w:rPr>
              <w:fldChar w:fldCharType="separate"/>
            </w:r>
            <w:r w:rsidR="00C15E99">
              <w:rPr>
                <w:noProof/>
              </w:rPr>
              <w:t>«PROJECTCHANGEORDER_ITEMID»</w:t>
            </w:r>
            <w:r>
              <w:rPr>
                <w:noProof/>
              </w:rPr>
              <w:fldChar w:fldCharType="end"/>
            </w:r>
          </w:p>
        </w:tc>
      </w:tr>
      <w:tr w:rsidR="00C633A2" w:rsidRPr="00617A43" w14:paraId="3CB4455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61D2386" w14:textId="6745C14B" w:rsidR="00C633A2" w:rsidRPr="00B6564C" w:rsidRDefault="008D2022" w:rsidP="008F5D22">
            <w:pPr>
              <w:pStyle w:val="I-tableParagraph"/>
            </w:pPr>
            <w:r w:rsidRPr="00B6564C">
              <w:t>Billing item name</w:t>
            </w:r>
          </w:p>
        </w:tc>
        <w:tc>
          <w:tcPr>
            <w:tcW w:w="6261" w:type="dxa"/>
            <w:tcBorders>
              <w:top w:val="single" w:sz="4" w:space="0" w:color="A5A5A5"/>
              <w:left w:val="nil"/>
              <w:bottom w:val="single" w:sz="4" w:space="0" w:color="A5A5A5"/>
              <w:right w:val="single" w:sz="4" w:space="0" w:color="A5A5A5"/>
            </w:tcBorders>
            <w:vAlign w:val="bottom"/>
          </w:tcPr>
          <w:p w14:paraId="56E8D15A" w14:textId="71224D17" w:rsidR="00C633A2" w:rsidRDefault="00484090"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PROJECTCHANGEORDER_ITEMNAME</w:instrText>
            </w:r>
            <w:r>
              <w:rPr>
                <w:noProof/>
              </w:rPr>
              <w:instrText xml:space="preserve"> \* MERGEFORMAT </w:instrText>
            </w:r>
            <w:r>
              <w:rPr>
                <w:noProof/>
              </w:rPr>
              <w:fldChar w:fldCharType="separate"/>
            </w:r>
            <w:r w:rsidR="00C15E99">
              <w:rPr>
                <w:noProof/>
              </w:rPr>
              <w:t>«PROJECTCHANGEORDER_ITEMNAME»</w:t>
            </w:r>
            <w:r>
              <w:rPr>
                <w:noProof/>
              </w:rPr>
              <w:fldChar w:fldCharType="end"/>
            </w:r>
          </w:p>
        </w:tc>
      </w:tr>
      <w:tr w:rsidR="00847115" w:rsidRPr="00617A43" w14:paraId="4D77E4C6"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22984198" w14:textId="0D72D8DE" w:rsidR="00847115" w:rsidRPr="00736DB3" w:rsidRDefault="00194A8E" w:rsidP="00847115">
            <w:pPr>
              <w:pStyle w:val="I-tableParagraph"/>
            </w:pPr>
            <w:r w:rsidRPr="00736DB3">
              <w:t>Project contract ID</w:t>
            </w:r>
          </w:p>
        </w:tc>
        <w:tc>
          <w:tcPr>
            <w:tcW w:w="6261" w:type="dxa"/>
            <w:tcBorders>
              <w:top w:val="single" w:sz="4" w:space="0" w:color="A5A5A5"/>
              <w:left w:val="nil"/>
              <w:bottom w:val="single" w:sz="4" w:space="0" w:color="A5A5A5"/>
              <w:right w:val="single" w:sz="4" w:space="0" w:color="A5A5A5"/>
            </w:tcBorders>
          </w:tcPr>
          <w:p w14:paraId="4619239C" w14:textId="3F85FF36" w:rsidR="00847115" w:rsidRPr="00736DB3" w:rsidRDefault="00847115" w:rsidP="00847115">
            <w:pPr>
              <w:pStyle w:val="I-tableParagraph"/>
              <w:ind w:left="-15"/>
              <w:rPr>
                <w:noProof/>
              </w:rPr>
            </w:pPr>
            <w:r w:rsidRPr="00736DB3">
              <w:rPr>
                <w:noProof/>
              </w:rPr>
              <w:fldChar w:fldCharType="begin"/>
            </w:r>
            <w:r w:rsidRPr="00736DB3">
              <w:rPr>
                <w:noProof/>
              </w:rPr>
              <w:instrText xml:space="preserve"> MERGEFIELD PROJECTCHANGEORDER_ITEMNAME \* MERGEFORMAT </w:instrText>
            </w:r>
            <w:r w:rsidRPr="00736DB3">
              <w:rPr>
                <w:noProof/>
              </w:rPr>
              <w:fldChar w:fldCharType="separate"/>
            </w:r>
            <w:r w:rsidRPr="00736DB3">
              <w:rPr>
                <w:noProof/>
              </w:rPr>
              <w:t>«PROJECTCHANGEORDER_</w:t>
            </w:r>
            <w:r w:rsidR="00C2135D" w:rsidRPr="00736DB3">
              <w:rPr>
                <w:noProof/>
              </w:rPr>
              <w:t>PROJECTCONTRACTID</w:t>
            </w:r>
            <w:r w:rsidRPr="00736DB3">
              <w:rPr>
                <w:noProof/>
              </w:rPr>
              <w:t>»</w:t>
            </w:r>
            <w:r w:rsidRPr="00736DB3">
              <w:rPr>
                <w:noProof/>
              </w:rPr>
              <w:fldChar w:fldCharType="end"/>
            </w:r>
          </w:p>
        </w:tc>
      </w:tr>
      <w:tr w:rsidR="00847115" w:rsidRPr="00617A43" w14:paraId="2900EE8A"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1B7F66A0" w14:textId="2B8AAA13" w:rsidR="00847115" w:rsidRPr="00736DB3" w:rsidRDefault="00194A8E" w:rsidP="00847115">
            <w:pPr>
              <w:pStyle w:val="I-tableParagraph"/>
            </w:pPr>
            <w:r w:rsidRPr="00736DB3">
              <w:t>Project contract key</w:t>
            </w:r>
          </w:p>
        </w:tc>
        <w:tc>
          <w:tcPr>
            <w:tcW w:w="6261" w:type="dxa"/>
            <w:tcBorders>
              <w:top w:val="single" w:sz="4" w:space="0" w:color="A5A5A5"/>
              <w:left w:val="nil"/>
              <w:bottom w:val="single" w:sz="4" w:space="0" w:color="A5A5A5"/>
              <w:right w:val="single" w:sz="4" w:space="0" w:color="A5A5A5"/>
            </w:tcBorders>
          </w:tcPr>
          <w:p w14:paraId="0190BF20" w14:textId="12DA3E38" w:rsidR="00847115" w:rsidRPr="00736DB3" w:rsidRDefault="00847115" w:rsidP="00847115">
            <w:pPr>
              <w:pStyle w:val="I-tableParagraph"/>
              <w:ind w:left="-15"/>
              <w:rPr>
                <w:noProof/>
              </w:rPr>
            </w:pPr>
            <w:r w:rsidRPr="00736DB3">
              <w:rPr>
                <w:noProof/>
              </w:rPr>
              <w:fldChar w:fldCharType="begin"/>
            </w:r>
            <w:r w:rsidRPr="00736DB3">
              <w:rPr>
                <w:noProof/>
              </w:rPr>
              <w:instrText xml:space="preserve"> MERGEFIELD PROJECTCHANGEORDER_ITEMNAME \* MERGEFORMAT </w:instrText>
            </w:r>
            <w:r w:rsidRPr="00736DB3">
              <w:rPr>
                <w:noProof/>
              </w:rPr>
              <w:fldChar w:fldCharType="separate"/>
            </w:r>
            <w:r w:rsidRPr="00736DB3">
              <w:rPr>
                <w:noProof/>
              </w:rPr>
              <w:t>«PROJECTCHANGEORDER_</w:t>
            </w:r>
            <w:r w:rsidR="00C2135D" w:rsidRPr="00736DB3">
              <w:rPr>
                <w:noProof/>
              </w:rPr>
              <w:t>PROJECTCONTRACTKEY</w:t>
            </w:r>
            <w:r w:rsidRPr="00736DB3">
              <w:rPr>
                <w:noProof/>
              </w:rPr>
              <w:t>»</w:t>
            </w:r>
            <w:r w:rsidRPr="00736DB3">
              <w:rPr>
                <w:noProof/>
              </w:rPr>
              <w:fldChar w:fldCharType="end"/>
            </w:r>
          </w:p>
        </w:tc>
      </w:tr>
      <w:tr w:rsidR="00847115" w:rsidRPr="00617A43" w14:paraId="61866D52"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483A61EF" w14:textId="2681AABD" w:rsidR="00847115" w:rsidRPr="00736DB3" w:rsidRDefault="00194A8E" w:rsidP="00847115">
            <w:pPr>
              <w:pStyle w:val="I-tableParagraph"/>
            </w:pPr>
            <w:r w:rsidRPr="00736DB3">
              <w:t>Project contract name</w:t>
            </w:r>
          </w:p>
        </w:tc>
        <w:tc>
          <w:tcPr>
            <w:tcW w:w="6261" w:type="dxa"/>
            <w:tcBorders>
              <w:top w:val="single" w:sz="4" w:space="0" w:color="A5A5A5"/>
              <w:left w:val="nil"/>
              <w:bottom w:val="single" w:sz="4" w:space="0" w:color="A5A5A5"/>
              <w:right w:val="single" w:sz="4" w:space="0" w:color="A5A5A5"/>
            </w:tcBorders>
          </w:tcPr>
          <w:p w14:paraId="02CBDA68" w14:textId="0D60B610" w:rsidR="00847115" w:rsidRPr="00736DB3" w:rsidRDefault="00847115" w:rsidP="00847115">
            <w:pPr>
              <w:pStyle w:val="I-tableParagraph"/>
              <w:ind w:left="-15"/>
              <w:rPr>
                <w:noProof/>
              </w:rPr>
            </w:pPr>
            <w:r w:rsidRPr="00736DB3">
              <w:rPr>
                <w:noProof/>
              </w:rPr>
              <w:fldChar w:fldCharType="begin"/>
            </w:r>
            <w:r w:rsidRPr="00736DB3">
              <w:rPr>
                <w:noProof/>
              </w:rPr>
              <w:instrText xml:space="preserve"> MERGEFIELD PROJECTCHANGEORDER_ITEMNAME \* MERGEFORMAT </w:instrText>
            </w:r>
            <w:r w:rsidRPr="00736DB3">
              <w:rPr>
                <w:noProof/>
              </w:rPr>
              <w:fldChar w:fldCharType="separate"/>
            </w:r>
            <w:r w:rsidRPr="00736DB3">
              <w:rPr>
                <w:noProof/>
              </w:rPr>
              <w:t>«PROJECTCHANGEORDER_</w:t>
            </w:r>
            <w:r w:rsidR="00C2135D" w:rsidRPr="00736DB3">
              <w:rPr>
                <w:noProof/>
              </w:rPr>
              <w:t>PROJECTCONTRACTNAME</w:t>
            </w:r>
            <w:r w:rsidRPr="00736DB3">
              <w:rPr>
                <w:noProof/>
              </w:rPr>
              <w:t>»</w:t>
            </w:r>
            <w:r w:rsidRPr="00736DB3">
              <w:rPr>
                <w:noProof/>
              </w:rPr>
              <w:fldChar w:fldCharType="end"/>
            </w:r>
          </w:p>
        </w:tc>
      </w:tr>
      <w:tr w:rsidR="00847115" w:rsidRPr="00617A43" w14:paraId="67D8E0CB"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001AA1A6" w14:textId="0DA8BAB5" w:rsidR="00847115" w:rsidRPr="00736DB3" w:rsidRDefault="00194A8E" w:rsidP="00847115">
            <w:pPr>
              <w:pStyle w:val="I-tableParagraph"/>
            </w:pPr>
            <w:r w:rsidRPr="00736DB3">
              <w:t>Project contract line ID</w:t>
            </w:r>
          </w:p>
        </w:tc>
        <w:tc>
          <w:tcPr>
            <w:tcW w:w="6261" w:type="dxa"/>
            <w:tcBorders>
              <w:top w:val="single" w:sz="4" w:space="0" w:color="A5A5A5"/>
              <w:left w:val="nil"/>
              <w:bottom w:val="single" w:sz="4" w:space="0" w:color="A5A5A5"/>
              <w:right w:val="single" w:sz="4" w:space="0" w:color="A5A5A5"/>
            </w:tcBorders>
          </w:tcPr>
          <w:p w14:paraId="18B80D09" w14:textId="4FD05586" w:rsidR="00847115" w:rsidRPr="00736DB3" w:rsidRDefault="00847115" w:rsidP="00847115">
            <w:pPr>
              <w:pStyle w:val="I-tableParagraph"/>
              <w:ind w:left="-15"/>
              <w:rPr>
                <w:noProof/>
              </w:rPr>
            </w:pPr>
            <w:r w:rsidRPr="00736DB3">
              <w:rPr>
                <w:noProof/>
              </w:rPr>
              <w:fldChar w:fldCharType="begin"/>
            </w:r>
            <w:r w:rsidRPr="00736DB3">
              <w:rPr>
                <w:noProof/>
              </w:rPr>
              <w:instrText xml:space="preserve"> MERGEFIELD PROJECTCHANGEORDER_ITEMNAME \* MERGEFORMAT </w:instrText>
            </w:r>
            <w:r w:rsidRPr="00736DB3">
              <w:rPr>
                <w:noProof/>
              </w:rPr>
              <w:fldChar w:fldCharType="separate"/>
            </w:r>
            <w:r w:rsidRPr="00736DB3">
              <w:rPr>
                <w:noProof/>
              </w:rPr>
              <w:t>«PROJECTCHANGEORDER_</w:t>
            </w:r>
            <w:r w:rsidR="00DB423A" w:rsidRPr="00736DB3">
              <w:rPr>
                <w:noProof/>
              </w:rPr>
              <w:t>PROJECTCONTRACTLNEID</w:t>
            </w:r>
            <w:r w:rsidRPr="00736DB3">
              <w:rPr>
                <w:noProof/>
              </w:rPr>
              <w:t>»</w:t>
            </w:r>
            <w:r w:rsidRPr="00736DB3">
              <w:rPr>
                <w:noProof/>
              </w:rPr>
              <w:fldChar w:fldCharType="end"/>
            </w:r>
          </w:p>
        </w:tc>
      </w:tr>
      <w:tr w:rsidR="00847115" w:rsidRPr="00617A43" w14:paraId="00E45131"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107F08B1" w14:textId="3F8AA7FE" w:rsidR="00847115" w:rsidRPr="00736DB3" w:rsidRDefault="00194A8E" w:rsidP="00847115">
            <w:pPr>
              <w:pStyle w:val="I-tableParagraph"/>
            </w:pPr>
            <w:r w:rsidRPr="00736DB3">
              <w:t>Project contract line</w:t>
            </w:r>
            <w:r w:rsidR="00CC77B7" w:rsidRPr="00736DB3">
              <w:t xml:space="preserve"> key</w:t>
            </w:r>
          </w:p>
        </w:tc>
        <w:tc>
          <w:tcPr>
            <w:tcW w:w="6261" w:type="dxa"/>
            <w:tcBorders>
              <w:top w:val="single" w:sz="4" w:space="0" w:color="A5A5A5"/>
              <w:left w:val="nil"/>
              <w:bottom w:val="single" w:sz="4" w:space="0" w:color="A5A5A5"/>
              <w:right w:val="single" w:sz="4" w:space="0" w:color="A5A5A5"/>
            </w:tcBorders>
          </w:tcPr>
          <w:p w14:paraId="747D2AEA" w14:textId="569DE53C" w:rsidR="00847115" w:rsidRPr="00736DB3" w:rsidRDefault="00847115" w:rsidP="00847115">
            <w:pPr>
              <w:pStyle w:val="I-tableParagraph"/>
              <w:ind w:left="-15"/>
              <w:rPr>
                <w:noProof/>
              </w:rPr>
            </w:pPr>
            <w:r w:rsidRPr="00736DB3">
              <w:rPr>
                <w:noProof/>
              </w:rPr>
              <w:fldChar w:fldCharType="begin"/>
            </w:r>
            <w:r w:rsidRPr="00736DB3">
              <w:rPr>
                <w:noProof/>
              </w:rPr>
              <w:instrText xml:space="preserve"> MERGEFIELD PROJECTCHANGEORDER_ITEMNAME \* MERGEFORMAT </w:instrText>
            </w:r>
            <w:r w:rsidRPr="00736DB3">
              <w:rPr>
                <w:noProof/>
              </w:rPr>
              <w:fldChar w:fldCharType="separate"/>
            </w:r>
            <w:r w:rsidRPr="00736DB3">
              <w:rPr>
                <w:noProof/>
              </w:rPr>
              <w:t>«PROJECTCHANGEORDER_</w:t>
            </w:r>
            <w:r w:rsidR="00DB423A" w:rsidRPr="00736DB3">
              <w:rPr>
                <w:noProof/>
              </w:rPr>
              <w:t>PROJECTCONTRACTLINEKEY</w:t>
            </w:r>
            <w:r w:rsidRPr="00736DB3">
              <w:rPr>
                <w:noProof/>
              </w:rPr>
              <w:t>»</w:t>
            </w:r>
            <w:r w:rsidRPr="00736DB3">
              <w:rPr>
                <w:noProof/>
              </w:rPr>
              <w:fldChar w:fldCharType="end"/>
            </w:r>
          </w:p>
        </w:tc>
      </w:tr>
      <w:tr w:rsidR="00847115" w:rsidRPr="00617A43" w14:paraId="01066BE4"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7ADADAC7" w14:textId="542EFC9F" w:rsidR="00847115" w:rsidRPr="00736DB3" w:rsidRDefault="00CC77B7" w:rsidP="00847115">
            <w:pPr>
              <w:pStyle w:val="I-tableParagraph"/>
            </w:pPr>
            <w:r w:rsidRPr="00736DB3">
              <w:t>Project contract line name</w:t>
            </w:r>
          </w:p>
        </w:tc>
        <w:tc>
          <w:tcPr>
            <w:tcW w:w="6261" w:type="dxa"/>
            <w:tcBorders>
              <w:top w:val="single" w:sz="4" w:space="0" w:color="A5A5A5"/>
              <w:left w:val="nil"/>
              <w:bottom w:val="single" w:sz="4" w:space="0" w:color="A5A5A5"/>
              <w:right w:val="single" w:sz="4" w:space="0" w:color="A5A5A5"/>
            </w:tcBorders>
          </w:tcPr>
          <w:p w14:paraId="3907F31D" w14:textId="2DB221D3" w:rsidR="00847115" w:rsidRPr="00736DB3" w:rsidRDefault="00847115" w:rsidP="00847115">
            <w:pPr>
              <w:pStyle w:val="I-tableParagraph"/>
              <w:ind w:left="-15"/>
              <w:rPr>
                <w:noProof/>
              </w:rPr>
            </w:pPr>
            <w:r w:rsidRPr="00736DB3">
              <w:rPr>
                <w:noProof/>
              </w:rPr>
              <w:fldChar w:fldCharType="begin"/>
            </w:r>
            <w:r w:rsidRPr="00736DB3">
              <w:rPr>
                <w:noProof/>
              </w:rPr>
              <w:instrText xml:space="preserve"> MERGEFIELD PROJECTCHANGEORDER_ITEMNAME \* MERGEFORMAT </w:instrText>
            </w:r>
            <w:r w:rsidRPr="00736DB3">
              <w:rPr>
                <w:noProof/>
              </w:rPr>
              <w:fldChar w:fldCharType="separate"/>
            </w:r>
            <w:r w:rsidRPr="00736DB3">
              <w:rPr>
                <w:noProof/>
              </w:rPr>
              <w:t>«PROJECTCHANGEORDER_</w:t>
            </w:r>
            <w:r w:rsidR="00DB423A" w:rsidRPr="00736DB3">
              <w:rPr>
                <w:noProof/>
              </w:rPr>
              <w:t>PROJECTCONT</w:t>
            </w:r>
            <w:r w:rsidR="00681596" w:rsidRPr="00736DB3">
              <w:rPr>
                <w:noProof/>
              </w:rPr>
              <w:t>RACTLINENAME</w:t>
            </w:r>
            <w:r w:rsidRPr="00736DB3">
              <w:rPr>
                <w:noProof/>
              </w:rPr>
              <w:t>»</w:t>
            </w:r>
            <w:r w:rsidRPr="00736DB3">
              <w:rPr>
                <w:noProof/>
              </w:rPr>
              <w:fldChar w:fldCharType="end"/>
            </w:r>
          </w:p>
        </w:tc>
      </w:tr>
      <w:tr w:rsidR="00EF65DD" w:rsidRPr="00617A43" w14:paraId="09F0DC9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5BB4C84" w14:textId="526C0AB5" w:rsidR="00EF65DD" w:rsidRPr="00B6564C" w:rsidRDefault="008D2022" w:rsidP="008F5D22">
            <w:pPr>
              <w:pStyle w:val="I-tableParagraph"/>
            </w:pPr>
            <w:r w:rsidRPr="00B6564C">
              <w:t>When created</w:t>
            </w:r>
          </w:p>
        </w:tc>
        <w:tc>
          <w:tcPr>
            <w:tcW w:w="6261" w:type="dxa"/>
            <w:tcBorders>
              <w:top w:val="single" w:sz="4" w:space="0" w:color="A5A5A5"/>
              <w:left w:val="nil"/>
              <w:bottom w:val="single" w:sz="4" w:space="0" w:color="A5A5A5"/>
              <w:right w:val="single" w:sz="4" w:space="0" w:color="A5A5A5"/>
            </w:tcBorders>
            <w:vAlign w:val="bottom"/>
          </w:tcPr>
          <w:p w14:paraId="3D73437D" w14:textId="6560F6FF" w:rsidR="00EF65DD" w:rsidRDefault="00484090"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PROJECTCHANGEORDER_WHENCREATED</w:instrText>
            </w:r>
            <w:r>
              <w:rPr>
                <w:noProof/>
              </w:rPr>
              <w:instrText xml:space="preserve"> \* MERGEFORMAT </w:instrText>
            </w:r>
            <w:r>
              <w:rPr>
                <w:noProof/>
              </w:rPr>
              <w:fldChar w:fldCharType="separate"/>
            </w:r>
            <w:r w:rsidR="00C15E99">
              <w:rPr>
                <w:noProof/>
              </w:rPr>
              <w:t>«PROJECTCHANGEORDER_WHENCREATED»</w:t>
            </w:r>
            <w:r>
              <w:rPr>
                <w:noProof/>
              </w:rPr>
              <w:fldChar w:fldCharType="end"/>
            </w:r>
          </w:p>
        </w:tc>
      </w:tr>
      <w:tr w:rsidR="00484090" w:rsidRPr="00617A43" w14:paraId="513A4AB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52B2D4" w14:textId="46C4CF23" w:rsidR="00484090" w:rsidRPr="00B6564C" w:rsidRDefault="00484090" w:rsidP="008F5D22">
            <w:pPr>
              <w:pStyle w:val="I-tableParagraph"/>
            </w:pPr>
            <w:r w:rsidRPr="00B6564C">
              <w:t>When modified</w:t>
            </w:r>
          </w:p>
        </w:tc>
        <w:tc>
          <w:tcPr>
            <w:tcW w:w="6261" w:type="dxa"/>
            <w:tcBorders>
              <w:top w:val="single" w:sz="4" w:space="0" w:color="A5A5A5"/>
              <w:left w:val="nil"/>
              <w:bottom w:val="single" w:sz="4" w:space="0" w:color="A5A5A5"/>
              <w:right w:val="single" w:sz="4" w:space="0" w:color="A5A5A5"/>
            </w:tcBorders>
            <w:vAlign w:val="bottom"/>
          </w:tcPr>
          <w:p w14:paraId="56A34927" w14:textId="061957FC" w:rsidR="00484090" w:rsidRDefault="00484090"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PROJECTCHANGEORDER_WHENMODIFIED</w:instrText>
            </w:r>
            <w:r>
              <w:rPr>
                <w:noProof/>
              </w:rPr>
              <w:instrText xml:space="preserve"> \* MERGEFORMAT </w:instrText>
            </w:r>
            <w:r>
              <w:rPr>
                <w:noProof/>
              </w:rPr>
              <w:fldChar w:fldCharType="separate"/>
            </w:r>
            <w:r w:rsidR="00C15E99">
              <w:rPr>
                <w:noProof/>
              </w:rPr>
              <w:t>«PROJECTCHANGEORDER_WHENMODIFIED»</w:t>
            </w:r>
            <w:r>
              <w:rPr>
                <w:noProof/>
              </w:rPr>
              <w:fldChar w:fldCharType="end"/>
            </w:r>
          </w:p>
        </w:tc>
      </w:tr>
      <w:tr w:rsidR="00EF65DD" w:rsidRPr="00617A43" w14:paraId="5ED65B1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CFCF626" w14:textId="1A0F885D" w:rsidR="00EF65DD" w:rsidRPr="00B6564C" w:rsidRDefault="008D2022" w:rsidP="008F5D22">
            <w:pPr>
              <w:pStyle w:val="I-tableParagraph"/>
            </w:pPr>
            <w:r w:rsidRPr="00B6564C">
              <w:t>Created by</w:t>
            </w:r>
          </w:p>
        </w:tc>
        <w:tc>
          <w:tcPr>
            <w:tcW w:w="6261" w:type="dxa"/>
            <w:tcBorders>
              <w:top w:val="single" w:sz="4" w:space="0" w:color="A5A5A5"/>
              <w:left w:val="nil"/>
              <w:bottom w:val="single" w:sz="4" w:space="0" w:color="A5A5A5"/>
              <w:right w:val="single" w:sz="4" w:space="0" w:color="A5A5A5"/>
            </w:tcBorders>
            <w:vAlign w:val="bottom"/>
          </w:tcPr>
          <w:p w14:paraId="4F7BE393" w14:textId="0356251A" w:rsidR="00EF65DD" w:rsidRDefault="00484090"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PROJECTCHANGEORDER_CREATEDBY</w:instrText>
            </w:r>
            <w:r>
              <w:rPr>
                <w:noProof/>
              </w:rPr>
              <w:instrText xml:space="preserve"> \* MERGEFORMAT </w:instrText>
            </w:r>
            <w:r>
              <w:rPr>
                <w:noProof/>
              </w:rPr>
              <w:fldChar w:fldCharType="separate"/>
            </w:r>
            <w:r w:rsidR="00C15E99">
              <w:rPr>
                <w:noProof/>
              </w:rPr>
              <w:t>«PROJECTCHANGEORDER_CREATEDBY»</w:t>
            </w:r>
            <w:r>
              <w:rPr>
                <w:noProof/>
              </w:rPr>
              <w:fldChar w:fldCharType="end"/>
            </w:r>
          </w:p>
        </w:tc>
      </w:tr>
      <w:tr w:rsidR="00EF65DD" w:rsidRPr="00617A43" w14:paraId="2F3F50B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9DBF84B" w14:textId="5DFB41A4" w:rsidR="00EF65DD" w:rsidRPr="00B6564C" w:rsidRDefault="008D2022" w:rsidP="008F5D22">
            <w:pPr>
              <w:pStyle w:val="I-tableParagraph"/>
            </w:pPr>
            <w:r w:rsidRPr="00B6564C">
              <w:t>Modified by</w:t>
            </w:r>
          </w:p>
        </w:tc>
        <w:tc>
          <w:tcPr>
            <w:tcW w:w="6261" w:type="dxa"/>
            <w:tcBorders>
              <w:top w:val="single" w:sz="4" w:space="0" w:color="A5A5A5"/>
              <w:left w:val="nil"/>
              <w:bottom w:val="single" w:sz="4" w:space="0" w:color="A5A5A5"/>
              <w:right w:val="single" w:sz="4" w:space="0" w:color="A5A5A5"/>
            </w:tcBorders>
            <w:vAlign w:val="bottom"/>
          </w:tcPr>
          <w:p w14:paraId="56D11C80" w14:textId="4DF94FB3" w:rsidR="00EF65DD" w:rsidRDefault="00484090"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PROJECTCHANGEORDER_MODIFIEDBY</w:instrText>
            </w:r>
            <w:r>
              <w:rPr>
                <w:noProof/>
              </w:rPr>
              <w:instrText xml:space="preserve"> \* MERGEFORMAT </w:instrText>
            </w:r>
            <w:r>
              <w:rPr>
                <w:noProof/>
              </w:rPr>
              <w:fldChar w:fldCharType="separate"/>
            </w:r>
            <w:r w:rsidR="00C15E99">
              <w:rPr>
                <w:noProof/>
              </w:rPr>
              <w:t>«PROJECTCHANGEORDER_MODIFIEDBY»</w:t>
            </w:r>
            <w:r>
              <w:rPr>
                <w:noProof/>
              </w:rPr>
              <w:fldChar w:fldCharType="end"/>
            </w:r>
          </w:p>
        </w:tc>
      </w:tr>
      <w:tr w:rsidR="00366885" w:rsidRPr="00617A43" w14:paraId="6D3D4F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4E29DD" w14:textId="534C77A8" w:rsidR="00366885" w:rsidRPr="00B6564C" w:rsidRDefault="00366885" w:rsidP="008F5D22">
            <w:pPr>
              <w:pStyle w:val="I-tableParagraph"/>
            </w:pPr>
            <w:r w:rsidRPr="00B6564C">
              <w:t>Attachment</w:t>
            </w:r>
          </w:p>
        </w:tc>
        <w:tc>
          <w:tcPr>
            <w:tcW w:w="6261" w:type="dxa"/>
            <w:tcBorders>
              <w:top w:val="single" w:sz="4" w:space="0" w:color="A5A5A5"/>
              <w:left w:val="nil"/>
              <w:bottom w:val="single" w:sz="4" w:space="0" w:color="A5A5A5"/>
              <w:right w:val="single" w:sz="4" w:space="0" w:color="A5A5A5"/>
            </w:tcBorders>
            <w:vAlign w:val="bottom"/>
          </w:tcPr>
          <w:p w14:paraId="6AA8EA9C" w14:textId="73C011DC"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PROJECTCHANGEORDER_SUPDOCID</w:instrText>
            </w:r>
            <w:r>
              <w:rPr>
                <w:noProof/>
              </w:rPr>
              <w:instrText xml:space="preserve"> \* MERGEFORMAT </w:instrText>
            </w:r>
            <w:r>
              <w:rPr>
                <w:noProof/>
              </w:rPr>
              <w:fldChar w:fldCharType="separate"/>
            </w:r>
            <w:r w:rsidR="00C15E99">
              <w:rPr>
                <w:noProof/>
              </w:rPr>
              <w:t>«PROJECTCHANGEORDER_SUPDOCID»</w:t>
            </w:r>
            <w:r>
              <w:rPr>
                <w:noProof/>
              </w:rPr>
              <w:fldChar w:fldCharType="end"/>
            </w:r>
          </w:p>
        </w:tc>
      </w:tr>
      <w:tr w:rsidR="00366885" w:rsidRPr="00617A43" w14:paraId="572E3C3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956572" w14:textId="0BE855EE" w:rsidR="00366885" w:rsidRPr="00B6564C" w:rsidRDefault="00366885" w:rsidP="008F5D22">
            <w:pPr>
              <w:pStyle w:val="I-tableParagraph"/>
            </w:pPr>
            <w:r w:rsidRPr="00B6564C">
              <w:t>Email</w:t>
            </w:r>
          </w:p>
        </w:tc>
        <w:tc>
          <w:tcPr>
            <w:tcW w:w="6261" w:type="dxa"/>
            <w:tcBorders>
              <w:top w:val="single" w:sz="4" w:space="0" w:color="A5A5A5"/>
              <w:left w:val="nil"/>
              <w:bottom w:val="single" w:sz="4" w:space="0" w:color="A5A5A5"/>
              <w:right w:val="single" w:sz="4" w:space="0" w:color="A5A5A5"/>
            </w:tcBorders>
            <w:vAlign w:val="bottom"/>
          </w:tcPr>
          <w:p w14:paraId="4C6198C3" w14:textId="67946DD1"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PROJECTCHANGEORDER_EMAIL_DELIVERY</w:instrText>
            </w:r>
            <w:r>
              <w:rPr>
                <w:noProof/>
              </w:rPr>
              <w:instrText xml:space="preserve"> \* MERGEFORMAT </w:instrText>
            </w:r>
            <w:r>
              <w:rPr>
                <w:noProof/>
              </w:rPr>
              <w:fldChar w:fldCharType="separate"/>
            </w:r>
            <w:r w:rsidR="00C15E99">
              <w:rPr>
                <w:noProof/>
              </w:rPr>
              <w:t>«PROJECTCHANGEORDER_EMAIL_DELIVERY»</w:t>
            </w:r>
            <w:r>
              <w:rPr>
                <w:noProof/>
              </w:rPr>
              <w:fldChar w:fldCharType="end"/>
            </w:r>
          </w:p>
        </w:tc>
      </w:tr>
      <w:tr w:rsidR="00366885" w:rsidRPr="00617A43" w14:paraId="73AA908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3992B3" w14:textId="738B2075" w:rsidR="00366885" w:rsidRPr="00B6564C" w:rsidRDefault="00366885" w:rsidP="008F5D22">
            <w:pPr>
              <w:pStyle w:val="I-tableParagraph"/>
            </w:pPr>
            <w:r w:rsidRPr="00B6564C">
              <w:t>Print</w:t>
            </w:r>
          </w:p>
        </w:tc>
        <w:tc>
          <w:tcPr>
            <w:tcW w:w="6261" w:type="dxa"/>
            <w:tcBorders>
              <w:top w:val="single" w:sz="4" w:space="0" w:color="A5A5A5"/>
              <w:left w:val="nil"/>
              <w:bottom w:val="single" w:sz="4" w:space="0" w:color="A5A5A5"/>
              <w:right w:val="single" w:sz="4" w:space="0" w:color="A5A5A5"/>
            </w:tcBorders>
            <w:vAlign w:val="bottom"/>
          </w:tcPr>
          <w:p w14:paraId="51BDA688" w14:textId="0CC67FDF"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PROJECTCHANGEORDER_PRINT_DELIVERY</w:instrText>
            </w:r>
            <w:r>
              <w:rPr>
                <w:noProof/>
              </w:rPr>
              <w:instrText xml:space="preserve"> \* MERGEFORMAT </w:instrText>
            </w:r>
            <w:r>
              <w:rPr>
                <w:noProof/>
              </w:rPr>
              <w:fldChar w:fldCharType="separate"/>
            </w:r>
            <w:r w:rsidR="00C15E99">
              <w:rPr>
                <w:noProof/>
              </w:rPr>
              <w:t>«PROJECTCHANGEORDER_PRINT_DELIVERY»</w:t>
            </w:r>
            <w:r>
              <w:rPr>
                <w:noProof/>
              </w:rPr>
              <w:fldChar w:fldCharType="end"/>
            </w:r>
          </w:p>
        </w:tc>
      </w:tr>
      <w:tr w:rsidR="00366885" w:rsidRPr="00617A43" w14:paraId="2C02087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ECA52BF" w14:textId="7855BF12" w:rsidR="00366885" w:rsidRPr="00B6564C" w:rsidRDefault="00366885" w:rsidP="008F5D22">
            <w:pPr>
              <w:pStyle w:val="I-tableParagraph"/>
            </w:pPr>
            <w:r w:rsidRPr="00B6564C">
              <w:t>To</w:t>
            </w:r>
          </w:p>
        </w:tc>
        <w:tc>
          <w:tcPr>
            <w:tcW w:w="6261" w:type="dxa"/>
            <w:tcBorders>
              <w:top w:val="single" w:sz="4" w:space="0" w:color="A5A5A5"/>
              <w:left w:val="nil"/>
              <w:bottom w:val="single" w:sz="4" w:space="0" w:color="A5A5A5"/>
              <w:right w:val="single" w:sz="4" w:space="0" w:color="A5A5A5"/>
            </w:tcBorders>
            <w:vAlign w:val="bottom"/>
          </w:tcPr>
          <w:p w14:paraId="62D54D44" w14:textId="61EF5971"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PROJECTCHANGEORDER_CUSTOMEREMAIL \</w:instrText>
            </w:r>
            <w:r>
              <w:rPr>
                <w:noProof/>
              </w:rPr>
              <w:instrText xml:space="preserve">* MERGEFORMAT </w:instrText>
            </w:r>
            <w:r>
              <w:rPr>
                <w:noProof/>
              </w:rPr>
              <w:fldChar w:fldCharType="separate"/>
            </w:r>
            <w:r w:rsidR="00C15E99">
              <w:rPr>
                <w:noProof/>
              </w:rPr>
              <w:t>«PROJECTCHANGEORDER_CUSTOMEREMAIL»</w:t>
            </w:r>
            <w:r>
              <w:rPr>
                <w:noProof/>
              </w:rPr>
              <w:fldChar w:fldCharType="end"/>
            </w:r>
          </w:p>
        </w:tc>
      </w:tr>
      <w:tr w:rsidR="00366885" w:rsidRPr="00617A43" w14:paraId="0F80188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DC5487" w14:textId="23D82C0D" w:rsidR="00366885" w:rsidRPr="00B6564C" w:rsidRDefault="00366885" w:rsidP="008F5D22">
            <w:pPr>
              <w:pStyle w:val="I-tableParagraph"/>
            </w:pPr>
            <w:r w:rsidRPr="00B6564C">
              <w:t xml:space="preserve">Email </w:t>
            </w:r>
            <w:r w:rsidR="0014221E" w:rsidRPr="00B6564C">
              <w:t>t</w:t>
            </w:r>
            <w:r w:rsidRPr="00B6564C">
              <w:t>emplate</w:t>
            </w:r>
          </w:p>
        </w:tc>
        <w:tc>
          <w:tcPr>
            <w:tcW w:w="6261" w:type="dxa"/>
            <w:tcBorders>
              <w:top w:val="single" w:sz="4" w:space="0" w:color="A5A5A5"/>
              <w:left w:val="nil"/>
              <w:bottom w:val="single" w:sz="4" w:space="0" w:color="A5A5A5"/>
              <w:right w:val="single" w:sz="4" w:space="0" w:color="A5A5A5"/>
            </w:tcBorders>
            <w:vAlign w:val="bottom"/>
          </w:tcPr>
          <w:p w14:paraId="3BA3A1B9" w14:textId="4959B5F5" w:rsidR="00366885" w:rsidRDefault="0014221E"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PROJECTCHANGEORDER_EMAILTEMPLATE</w:instrText>
            </w:r>
            <w:r>
              <w:rPr>
                <w:noProof/>
              </w:rPr>
              <w:instrText xml:space="preserve"> \* MERGEFORMAT </w:instrText>
            </w:r>
            <w:r>
              <w:rPr>
                <w:noProof/>
              </w:rPr>
              <w:fldChar w:fldCharType="separate"/>
            </w:r>
            <w:r w:rsidR="00C15E99">
              <w:rPr>
                <w:noProof/>
              </w:rPr>
              <w:t>«PROJECTCHANGEORDER_EMAILTEMPLATE»</w:t>
            </w:r>
            <w:r>
              <w:rPr>
                <w:noProof/>
              </w:rPr>
              <w:fldChar w:fldCharType="end"/>
            </w:r>
          </w:p>
        </w:tc>
      </w:tr>
      <w:tr w:rsidR="00366885" w:rsidRPr="00617A43" w14:paraId="201CB8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476EE9" w14:textId="278CBC2B" w:rsidR="00366885" w:rsidRPr="00B6564C" w:rsidRDefault="00366885" w:rsidP="008F5D22">
            <w:pPr>
              <w:pStyle w:val="I-tableParagraph"/>
            </w:pPr>
            <w:r w:rsidRPr="00B6564C">
              <w:t>Name</w:t>
            </w:r>
          </w:p>
        </w:tc>
        <w:tc>
          <w:tcPr>
            <w:tcW w:w="6261" w:type="dxa"/>
            <w:tcBorders>
              <w:top w:val="single" w:sz="4" w:space="0" w:color="A5A5A5"/>
              <w:left w:val="nil"/>
              <w:bottom w:val="single" w:sz="4" w:space="0" w:color="A5A5A5"/>
              <w:right w:val="single" w:sz="4" w:space="0" w:color="A5A5A5"/>
            </w:tcBorders>
            <w:vAlign w:val="bottom"/>
          </w:tcPr>
          <w:p w14:paraId="6176A820" w14:textId="541033BA" w:rsidR="00366885" w:rsidRDefault="0014221E"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PROJECTCHANGEORDER_SENDERNAME</w:instrText>
            </w:r>
            <w:r>
              <w:rPr>
                <w:noProof/>
              </w:rPr>
              <w:instrText xml:space="preserve"> \* MERGEFORMAT </w:instrText>
            </w:r>
            <w:r>
              <w:rPr>
                <w:noProof/>
              </w:rPr>
              <w:fldChar w:fldCharType="separate"/>
            </w:r>
            <w:r w:rsidR="00C15E99">
              <w:rPr>
                <w:noProof/>
              </w:rPr>
              <w:t>«PROJECTCHANGEORDER_SENDERNAME»</w:t>
            </w:r>
            <w:r>
              <w:rPr>
                <w:noProof/>
              </w:rPr>
              <w:fldChar w:fldCharType="end"/>
            </w:r>
          </w:p>
        </w:tc>
      </w:tr>
      <w:tr w:rsidR="00896529" w:rsidRPr="00617A43" w14:paraId="5878623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4A5A2EA" w14:textId="22CB2525" w:rsidR="00896529" w:rsidRPr="00B6564C" w:rsidRDefault="00896529" w:rsidP="008F5D22">
            <w:pPr>
              <w:pStyle w:val="I-tableParagraph"/>
            </w:pPr>
            <w:r w:rsidRPr="00B6564C">
              <w:t>Email address</w:t>
            </w:r>
          </w:p>
        </w:tc>
        <w:tc>
          <w:tcPr>
            <w:tcW w:w="6261" w:type="dxa"/>
            <w:tcBorders>
              <w:top w:val="single" w:sz="4" w:space="0" w:color="A5A5A5"/>
              <w:left w:val="nil"/>
              <w:bottom w:val="single" w:sz="4" w:space="0" w:color="A5A5A5"/>
              <w:right w:val="single" w:sz="4" w:space="0" w:color="A5A5A5"/>
            </w:tcBorders>
            <w:vAlign w:val="bottom"/>
          </w:tcPr>
          <w:p w14:paraId="1167DC3A" w14:textId="168AB49A" w:rsidR="00896529" w:rsidRDefault="00896529"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PROJECTCHANGEORDER_SENDEREMAIL</w:instrText>
            </w:r>
            <w:r>
              <w:rPr>
                <w:noProof/>
              </w:rPr>
              <w:instrText xml:space="preserve"> \* MERGEFORMAT </w:instrText>
            </w:r>
            <w:r>
              <w:rPr>
                <w:noProof/>
              </w:rPr>
              <w:fldChar w:fldCharType="separate"/>
            </w:r>
            <w:r w:rsidR="00C15E99">
              <w:rPr>
                <w:noProof/>
              </w:rPr>
              <w:t>«PROJECTCHANGEORDER_SENDEREMAIL»</w:t>
            </w:r>
            <w:r>
              <w:rPr>
                <w:noProof/>
              </w:rPr>
              <w:fldChar w:fldCharType="end"/>
            </w:r>
          </w:p>
        </w:tc>
      </w:tr>
      <w:tr w:rsidR="00896529" w:rsidRPr="00617A43" w14:paraId="05EC354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CEDC2CF" w14:textId="5063BB27" w:rsidR="00896529" w:rsidRPr="00B6564C" w:rsidRDefault="00896529" w:rsidP="008F5D22">
            <w:pPr>
              <w:pStyle w:val="I-tableParagraph"/>
            </w:pPr>
            <w:r w:rsidRPr="00B6564C">
              <w:lastRenderedPageBreak/>
              <w:t>Cc</w:t>
            </w:r>
          </w:p>
        </w:tc>
        <w:tc>
          <w:tcPr>
            <w:tcW w:w="6261" w:type="dxa"/>
            <w:tcBorders>
              <w:top w:val="single" w:sz="4" w:space="0" w:color="A5A5A5"/>
              <w:left w:val="nil"/>
              <w:bottom w:val="single" w:sz="4" w:space="0" w:color="A5A5A5"/>
              <w:right w:val="single" w:sz="4" w:space="0" w:color="A5A5A5"/>
            </w:tcBorders>
            <w:vAlign w:val="bottom"/>
          </w:tcPr>
          <w:p w14:paraId="38573DD7" w14:textId="14309509" w:rsidR="00896529" w:rsidRDefault="00896529"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PROJECTCHANGEORDER_EMAILCC</w:instrText>
            </w:r>
            <w:r>
              <w:rPr>
                <w:noProof/>
              </w:rPr>
              <w:instrText xml:space="preserve"> \* MERGEFORMAT </w:instrText>
            </w:r>
            <w:r>
              <w:rPr>
                <w:noProof/>
              </w:rPr>
              <w:fldChar w:fldCharType="separate"/>
            </w:r>
            <w:r w:rsidR="00C15E99">
              <w:rPr>
                <w:noProof/>
              </w:rPr>
              <w:t>«PROJECTCHANGEORDER_EMAILCC»</w:t>
            </w:r>
            <w:r>
              <w:rPr>
                <w:noProof/>
              </w:rPr>
              <w:fldChar w:fldCharType="end"/>
            </w:r>
          </w:p>
        </w:tc>
      </w:tr>
      <w:tr w:rsidR="00896529" w:rsidRPr="00617A43" w14:paraId="2A5D5EA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2D39F9" w14:textId="554550D3" w:rsidR="00896529" w:rsidRPr="00B6564C" w:rsidRDefault="00896529" w:rsidP="008F5D22">
            <w:pPr>
              <w:pStyle w:val="I-tableParagraph"/>
            </w:pPr>
            <w:r w:rsidRPr="00B6564C">
              <w:t>Bcc</w:t>
            </w:r>
          </w:p>
        </w:tc>
        <w:tc>
          <w:tcPr>
            <w:tcW w:w="6261" w:type="dxa"/>
            <w:tcBorders>
              <w:top w:val="single" w:sz="4" w:space="0" w:color="A5A5A5"/>
              <w:left w:val="nil"/>
              <w:bottom w:val="single" w:sz="4" w:space="0" w:color="A5A5A5"/>
              <w:right w:val="single" w:sz="4" w:space="0" w:color="A5A5A5"/>
            </w:tcBorders>
            <w:vAlign w:val="bottom"/>
          </w:tcPr>
          <w:p w14:paraId="7E15EE21" w14:textId="63206395" w:rsidR="00896529" w:rsidRDefault="00896529"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PROJECTCHANGEORDER_EMAILBCC</w:instrText>
            </w:r>
            <w:r>
              <w:rPr>
                <w:noProof/>
              </w:rPr>
              <w:instrText xml:space="preserve"> \* MERGEFORMAT </w:instrText>
            </w:r>
            <w:r>
              <w:rPr>
                <w:noProof/>
              </w:rPr>
              <w:fldChar w:fldCharType="separate"/>
            </w:r>
            <w:r w:rsidR="00C15E99">
              <w:rPr>
                <w:noProof/>
              </w:rPr>
              <w:t>«PROJECTCHANGEORDER_EMAILBCC»</w:t>
            </w:r>
            <w:r>
              <w:rPr>
                <w:noProof/>
              </w:rPr>
              <w:fldChar w:fldCharType="end"/>
            </w:r>
          </w:p>
        </w:tc>
      </w:tr>
      <w:tr w:rsidR="00896529" w:rsidRPr="00617A43" w14:paraId="74C2128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1BDD523" w14:textId="76C839D8" w:rsidR="00896529" w:rsidRPr="00B6564C" w:rsidRDefault="00896529" w:rsidP="008F5D22">
            <w:pPr>
              <w:pStyle w:val="I-tableParagraph"/>
            </w:pPr>
            <w:r w:rsidRPr="00B6564C">
              <w:t>Project change order template</w:t>
            </w:r>
          </w:p>
        </w:tc>
        <w:tc>
          <w:tcPr>
            <w:tcW w:w="6261" w:type="dxa"/>
            <w:tcBorders>
              <w:top w:val="single" w:sz="4" w:space="0" w:color="A5A5A5"/>
              <w:left w:val="nil"/>
              <w:bottom w:val="single" w:sz="4" w:space="0" w:color="A5A5A5"/>
              <w:right w:val="single" w:sz="4" w:space="0" w:color="A5A5A5"/>
            </w:tcBorders>
            <w:vAlign w:val="bottom"/>
          </w:tcPr>
          <w:p w14:paraId="4AA69C2C" w14:textId="1E65AA64" w:rsidR="00896529" w:rsidRDefault="00896529" w:rsidP="00BC12A7">
            <w:pPr>
              <w:pStyle w:val="I-tableParagraph"/>
              <w:spacing w:line="480" w:lineRule="auto"/>
              <w:ind w:left="-15"/>
              <w:rPr>
                <w:noProof/>
              </w:rPr>
            </w:pPr>
            <w:r>
              <w:rPr>
                <w:noProof/>
              </w:rPr>
              <w:fldChar w:fldCharType="begin"/>
            </w:r>
            <w:r>
              <w:rPr>
                <w:noProof/>
              </w:rPr>
              <w:instrText xml:space="preserve"> MERGEFIELD </w:instrText>
            </w:r>
            <w:r w:rsidRPr="004B2C4A">
              <w:rPr>
                <w:noProof/>
              </w:rPr>
              <w:instrText>PROJECTCHANGEORDER_PCOTEMPLATE</w:instrText>
            </w:r>
            <w:r>
              <w:rPr>
                <w:noProof/>
              </w:rPr>
              <w:instrText xml:space="preserve"> \* MERGEFORMAT </w:instrText>
            </w:r>
            <w:r>
              <w:rPr>
                <w:noProof/>
              </w:rPr>
              <w:fldChar w:fldCharType="separate"/>
            </w:r>
            <w:r w:rsidR="00C15E99">
              <w:rPr>
                <w:noProof/>
              </w:rPr>
              <w:t>«PROJECTCHANGEORDER_PCOTEMPLATE»</w:t>
            </w:r>
            <w:r>
              <w:rPr>
                <w:noProof/>
              </w:rPr>
              <w:fldChar w:fldCharType="end"/>
            </w:r>
          </w:p>
        </w:tc>
      </w:tr>
      <w:tr w:rsidR="00896529" w:rsidRPr="00617A43" w14:paraId="6EC055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574970E" w14:textId="28A50ED5" w:rsidR="00896529" w:rsidRPr="00B6564C" w:rsidRDefault="005D32F6" w:rsidP="008F5D22">
            <w:pPr>
              <w:pStyle w:val="I-tableParagraph"/>
            </w:pPr>
            <w:r w:rsidRPr="00B6564C">
              <w:t>Phone</w:t>
            </w:r>
          </w:p>
        </w:tc>
        <w:tc>
          <w:tcPr>
            <w:tcW w:w="6261" w:type="dxa"/>
            <w:tcBorders>
              <w:top w:val="single" w:sz="4" w:space="0" w:color="A5A5A5"/>
              <w:left w:val="nil"/>
              <w:bottom w:val="single" w:sz="4" w:space="0" w:color="A5A5A5"/>
              <w:right w:val="single" w:sz="4" w:space="0" w:color="A5A5A5"/>
            </w:tcBorders>
            <w:vAlign w:val="bottom"/>
          </w:tcPr>
          <w:p w14:paraId="24D3DC8A" w14:textId="1D7E31ED" w:rsidR="00896529" w:rsidRDefault="005D32F6"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PROJECTCHANGEORDER_SENDERPHO</w:instrText>
            </w:r>
            <w:r w:rsidR="004B2C4A">
              <w:rPr>
                <w:noProof/>
              </w:rPr>
              <w:instrText>NE</w:instrText>
            </w:r>
            <w:r>
              <w:rPr>
                <w:noProof/>
              </w:rPr>
              <w:instrText xml:space="preserve"> \* MERGEFORMAT </w:instrText>
            </w:r>
            <w:r>
              <w:rPr>
                <w:noProof/>
              </w:rPr>
              <w:fldChar w:fldCharType="separate"/>
            </w:r>
            <w:r w:rsidR="00C15E99">
              <w:rPr>
                <w:noProof/>
              </w:rPr>
              <w:t>«PROJECTCHANGEORDER_SENDERPHONE»</w:t>
            </w:r>
            <w:r>
              <w:rPr>
                <w:noProof/>
              </w:rPr>
              <w:fldChar w:fldCharType="end"/>
            </w:r>
          </w:p>
        </w:tc>
      </w:tr>
      <w:tr w:rsidR="00896529" w:rsidRPr="00617A43" w14:paraId="0DE03E9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EDCBA4F" w14:textId="41E5B284" w:rsidR="00896529" w:rsidRPr="00B6564C" w:rsidRDefault="005D32F6" w:rsidP="008F5D22">
            <w:pPr>
              <w:pStyle w:val="I-tableParagraph"/>
            </w:pPr>
            <w:r w:rsidRPr="00B6564C">
              <w:t>Contact email 1</w:t>
            </w:r>
          </w:p>
        </w:tc>
        <w:tc>
          <w:tcPr>
            <w:tcW w:w="6261" w:type="dxa"/>
            <w:tcBorders>
              <w:top w:val="single" w:sz="4" w:space="0" w:color="A5A5A5"/>
              <w:left w:val="nil"/>
              <w:bottom w:val="single" w:sz="4" w:space="0" w:color="A5A5A5"/>
              <w:right w:val="single" w:sz="4" w:space="0" w:color="A5A5A5"/>
            </w:tcBorders>
            <w:vAlign w:val="bottom"/>
          </w:tcPr>
          <w:p w14:paraId="14E41AAE" w14:textId="710A03BA" w:rsidR="00896529" w:rsidRDefault="003541B1"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PROJECTCHANGEORDER_PCOSENDTO_EMAIL1</w:instrText>
            </w:r>
            <w:r>
              <w:rPr>
                <w:noProof/>
              </w:rPr>
              <w:instrText xml:space="preserve"> \* MERGEFORMAT </w:instrText>
            </w:r>
            <w:r>
              <w:rPr>
                <w:noProof/>
              </w:rPr>
              <w:fldChar w:fldCharType="separate"/>
            </w:r>
            <w:r w:rsidR="00C15E99">
              <w:rPr>
                <w:noProof/>
              </w:rPr>
              <w:t>«PROJECTCHANGEORDER_PCOSENDTO_EMAIL1»</w:t>
            </w:r>
            <w:r>
              <w:rPr>
                <w:noProof/>
              </w:rPr>
              <w:fldChar w:fldCharType="end"/>
            </w:r>
          </w:p>
        </w:tc>
      </w:tr>
      <w:tr w:rsidR="00896529" w:rsidRPr="00617A43" w14:paraId="1183DAB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E6AECF" w14:textId="657AA3E5" w:rsidR="00896529" w:rsidRPr="00B6564C" w:rsidRDefault="005D32F6" w:rsidP="008F5D22">
            <w:pPr>
              <w:pStyle w:val="I-tableParagraph"/>
            </w:pPr>
            <w:r w:rsidRPr="00B6564C">
              <w:t>Contact email 2</w:t>
            </w:r>
          </w:p>
        </w:tc>
        <w:tc>
          <w:tcPr>
            <w:tcW w:w="6261" w:type="dxa"/>
            <w:tcBorders>
              <w:top w:val="single" w:sz="4" w:space="0" w:color="A5A5A5"/>
              <w:left w:val="nil"/>
              <w:bottom w:val="single" w:sz="4" w:space="0" w:color="A5A5A5"/>
              <w:right w:val="single" w:sz="4" w:space="0" w:color="A5A5A5"/>
            </w:tcBorders>
            <w:vAlign w:val="bottom"/>
          </w:tcPr>
          <w:p w14:paraId="2ECD3555" w14:textId="47431978" w:rsidR="00896529" w:rsidRDefault="003541B1"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PROJECTCHANGEORDER_PCOSENDTO_EMAIL2</w:instrText>
            </w:r>
            <w:r w:rsidR="004B2C4A">
              <w:rPr>
                <w:noProof/>
              </w:rPr>
              <w:instrText xml:space="preserve"> </w:instrText>
            </w:r>
            <w:r>
              <w:instrText>\* MERGEFORMAT</w:instrText>
            </w:r>
            <w:r>
              <w:rPr>
                <w:noProof/>
              </w:rPr>
              <w:instrText xml:space="preserve"> </w:instrText>
            </w:r>
            <w:r>
              <w:rPr>
                <w:noProof/>
              </w:rPr>
              <w:fldChar w:fldCharType="separate"/>
            </w:r>
            <w:r w:rsidR="00C15E99">
              <w:rPr>
                <w:noProof/>
              </w:rPr>
              <w:t>«PROJECTCHANGEORDER_PCOSENDTO_EMAIL2»</w:t>
            </w:r>
            <w:r>
              <w:rPr>
                <w:noProof/>
              </w:rPr>
              <w:fldChar w:fldCharType="end"/>
            </w:r>
          </w:p>
        </w:tc>
      </w:tr>
      <w:tr w:rsidR="00896529" w:rsidRPr="00617A43" w14:paraId="2F2D3DF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B5F250B" w14:textId="3F4DBFEF" w:rsidR="00896529" w:rsidRPr="00B6564C" w:rsidRDefault="005D32F6" w:rsidP="008F5D22">
            <w:pPr>
              <w:pStyle w:val="I-tableParagraph"/>
            </w:pPr>
            <w:r w:rsidRPr="00B6564C">
              <w:t>Contact first name</w:t>
            </w:r>
          </w:p>
        </w:tc>
        <w:tc>
          <w:tcPr>
            <w:tcW w:w="6261" w:type="dxa"/>
            <w:tcBorders>
              <w:top w:val="single" w:sz="4" w:space="0" w:color="A5A5A5"/>
              <w:left w:val="nil"/>
              <w:bottom w:val="single" w:sz="4" w:space="0" w:color="A5A5A5"/>
              <w:right w:val="single" w:sz="4" w:space="0" w:color="A5A5A5"/>
            </w:tcBorders>
            <w:vAlign w:val="bottom"/>
          </w:tcPr>
          <w:p w14:paraId="6C1CFD45" w14:textId="229F15AF" w:rsidR="00896529" w:rsidRDefault="003541B1"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PROJECTCHANGEORDER_PCOSENDTO_FIRSTNAME</w:instrText>
            </w:r>
            <w:r>
              <w:rPr>
                <w:noProof/>
              </w:rPr>
              <w:instrText xml:space="preserve"> \* MERGEFORMAT </w:instrText>
            </w:r>
            <w:r>
              <w:rPr>
                <w:noProof/>
              </w:rPr>
              <w:fldChar w:fldCharType="separate"/>
            </w:r>
            <w:r w:rsidR="00C15E99">
              <w:rPr>
                <w:noProof/>
              </w:rPr>
              <w:t>«PROJECTCHANGEORDER_PCOSENDTO_FIRSTNAME»</w:t>
            </w:r>
            <w:r>
              <w:rPr>
                <w:noProof/>
              </w:rPr>
              <w:fldChar w:fldCharType="end"/>
            </w:r>
          </w:p>
        </w:tc>
      </w:tr>
      <w:tr w:rsidR="003541B1" w:rsidRPr="00617A43" w14:paraId="62822D9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81CC3A" w14:textId="69D4A4AF" w:rsidR="003541B1" w:rsidRPr="00B6564C" w:rsidRDefault="006C2CB5" w:rsidP="008F5D22">
            <w:pPr>
              <w:pStyle w:val="I-tableParagraph"/>
            </w:pPr>
            <w:r w:rsidRPr="00B6564C">
              <w:t>Contact last name</w:t>
            </w:r>
          </w:p>
        </w:tc>
        <w:tc>
          <w:tcPr>
            <w:tcW w:w="6261" w:type="dxa"/>
            <w:tcBorders>
              <w:top w:val="single" w:sz="4" w:space="0" w:color="A5A5A5"/>
              <w:left w:val="nil"/>
              <w:bottom w:val="single" w:sz="4" w:space="0" w:color="A5A5A5"/>
              <w:right w:val="single" w:sz="4" w:space="0" w:color="A5A5A5"/>
            </w:tcBorders>
            <w:vAlign w:val="bottom"/>
          </w:tcPr>
          <w:p w14:paraId="3484B78B" w14:textId="228EF054"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PROJECTCHANGEORDER_PCOSENDTO_LASTNAME</w:instrText>
            </w:r>
            <w:r>
              <w:rPr>
                <w:noProof/>
              </w:rPr>
              <w:instrText xml:space="preserve"> \* MERGEFORMAT </w:instrText>
            </w:r>
            <w:r>
              <w:rPr>
                <w:noProof/>
              </w:rPr>
              <w:fldChar w:fldCharType="separate"/>
            </w:r>
            <w:r w:rsidR="00C15E99">
              <w:rPr>
                <w:noProof/>
              </w:rPr>
              <w:t>«PROJECTCHANGEORDER_PCOSENDTO_LASTNAME»</w:t>
            </w:r>
            <w:r>
              <w:rPr>
                <w:noProof/>
              </w:rPr>
              <w:fldChar w:fldCharType="end"/>
            </w:r>
          </w:p>
        </w:tc>
      </w:tr>
      <w:tr w:rsidR="003541B1" w:rsidRPr="00617A43" w14:paraId="5484D9D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D519BB6" w14:textId="12F2DE19" w:rsidR="003541B1" w:rsidRPr="00B6564C" w:rsidRDefault="006C2CB5" w:rsidP="008F5D22">
            <w:pPr>
              <w:pStyle w:val="I-tableParagraph"/>
            </w:pPr>
            <w:r w:rsidRPr="00B6564C">
              <w:t>Contact company name</w:t>
            </w:r>
          </w:p>
        </w:tc>
        <w:tc>
          <w:tcPr>
            <w:tcW w:w="6261" w:type="dxa"/>
            <w:tcBorders>
              <w:top w:val="single" w:sz="4" w:space="0" w:color="A5A5A5"/>
              <w:left w:val="nil"/>
              <w:bottom w:val="single" w:sz="4" w:space="0" w:color="A5A5A5"/>
              <w:right w:val="single" w:sz="4" w:space="0" w:color="A5A5A5"/>
            </w:tcBorders>
            <w:vAlign w:val="bottom"/>
          </w:tcPr>
          <w:p w14:paraId="5ECF5F38" w14:textId="08897973"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PROJECTCHANGEORDER_PCOSENDTO_COMPANYNAME</w:instrText>
            </w:r>
            <w:r>
              <w:rPr>
                <w:noProof/>
              </w:rPr>
              <w:instrText xml:space="preserve"> \* MERGEFORMAT </w:instrText>
            </w:r>
            <w:r>
              <w:rPr>
                <w:noProof/>
              </w:rPr>
              <w:fldChar w:fldCharType="separate"/>
            </w:r>
            <w:r w:rsidR="00C15E99">
              <w:rPr>
                <w:noProof/>
              </w:rPr>
              <w:t>«PROJECTCHANGEORDER_PCOSENDTO_COMPANYNAME»</w:t>
            </w:r>
            <w:r>
              <w:rPr>
                <w:noProof/>
              </w:rPr>
              <w:fldChar w:fldCharType="end"/>
            </w:r>
          </w:p>
        </w:tc>
      </w:tr>
      <w:tr w:rsidR="003541B1" w:rsidRPr="00617A43" w14:paraId="73BCEEC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03DDCB2" w14:textId="7D4A1E66" w:rsidR="003541B1" w:rsidRPr="00B6564C" w:rsidRDefault="006C2CB5" w:rsidP="008F5D22">
            <w:pPr>
              <w:pStyle w:val="I-tableParagraph"/>
            </w:pPr>
            <w:r w:rsidRPr="00B6564C">
              <w:t>Contact Prefix</w:t>
            </w:r>
          </w:p>
        </w:tc>
        <w:tc>
          <w:tcPr>
            <w:tcW w:w="6261" w:type="dxa"/>
            <w:tcBorders>
              <w:top w:val="single" w:sz="4" w:space="0" w:color="A5A5A5"/>
              <w:left w:val="nil"/>
              <w:bottom w:val="single" w:sz="4" w:space="0" w:color="A5A5A5"/>
              <w:right w:val="single" w:sz="4" w:space="0" w:color="A5A5A5"/>
            </w:tcBorders>
            <w:vAlign w:val="bottom"/>
          </w:tcPr>
          <w:p w14:paraId="004860F9" w14:textId="66230461"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PROJECTCHANGEORDER_PCOSENDTO_PREFIX</w:instrText>
            </w:r>
            <w:r>
              <w:rPr>
                <w:noProof/>
              </w:rPr>
              <w:instrText xml:space="preserve"> \* MERGEFORMAT </w:instrText>
            </w:r>
            <w:r>
              <w:rPr>
                <w:noProof/>
              </w:rPr>
              <w:fldChar w:fldCharType="separate"/>
            </w:r>
            <w:r w:rsidR="00C15E99">
              <w:rPr>
                <w:noProof/>
              </w:rPr>
              <w:t>«PROJECTCHANGEORDER_PCOSENDTO_PREFIX»</w:t>
            </w:r>
            <w:r>
              <w:rPr>
                <w:noProof/>
              </w:rPr>
              <w:fldChar w:fldCharType="end"/>
            </w:r>
          </w:p>
        </w:tc>
      </w:tr>
      <w:tr w:rsidR="003541B1" w:rsidRPr="00617A43" w14:paraId="70F5778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4D2CCC3" w14:textId="21F8897F" w:rsidR="003541B1" w:rsidRPr="00B6564C" w:rsidRDefault="006C2CB5" w:rsidP="008F5D22">
            <w:pPr>
              <w:pStyle w:val="I-tableParagraph"/>
            </w:pPr>
            <w:r w:rsidRPr="00B6564C">
              <w:t>Contact MI</w:t>
            </w:r>
          </w:p>
        </w:tc>
        <w:tc>
          <w:tcPr>
            <w:tcW w:w="6261" w:type="dxa"/>
            <w:tcBorders>
              <w:top w:val="single" w:sz="4" w:space="0" w:color="A5A5A5"/>
              <w:left w:val="nil"/>
              <w:bottom w:val="single" w:sz="4" w:space="0" w:color="A5A5A5"/>
              <w:right w:val="single" w:sz="4" w:space="0" w:color="A5A5A5"/>
            </w:tcBorders>
            <w:vAlign w:val="bottom"/>
          </w:tcPr>
          <w:p w14:paraId="46060B8A" w14:textId="06D963E3"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PROJECTCHANGEORDER_PCOSENDTO_INITIAL</w:instrText>
            </w:r>
            <w:r>
              <w:rPr>
                <w:noProof/>
              </w:rPr>
              <w:instrText xml:space="preserve"> \* MERGEFORMAT </w:instrText>
            </w:r>
            <w:r>
              <w:rPr>
                <w:noProof/>
              </w:rPr>
              <w:fldChar w:fldCharType="separate"/>
            </w:r>
            <w:r w:rsidR="00C15E99">
              <w:rPr>
                <w:noProof/>
              </w:rPr>
              <w:t>«PROJECTCHANGEORDER_PCOSENDTO_INITIAL»</w:t>
            </w:r>
            <w:r>
              <w:rPr>
                <w:noProof/>
              </w:rPr>
              <w:fldChar w:fldCharType="end"/>
            </w:r>
          </w:p>
        </w:tc>
      </w:tr>
      <w:tr w:rsidR="003541B1" w:rsidRPr="00617A43" w14:paraId="1ABF895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0DD880E" w14:textId="5E6DFC06" w:rsidR="003541B1" w:rsidRPr="00B6564C" w:rsidRDefault="006C2CB5" w:rsidP="008F5D22">
            <w:pPr>
              <w:pStyle w:val="I-tableParagraph"/>
            </w:pPr>
            <w:r w:rsidRPr="00B6564C">
              <w:t xml:space="preserve">Contact print as </w:t>
            </w:r>
          </w:p>
        </w:tc>
        <w:tc>
          <w:tcPr>
            <w:tcW w:w="6261" w:type="dxa"/>
            <w:tcBorders>
              <w:top w:val="single" w:sz="4" w:space="0" w:color="A5A5A5"/>
              <w:left w:val="nil"/>
              <w:bottom w:val="single" w:sz="4" w:space="0" w:color="A5A5A5"/>
              <w:right w:val="single" w:sz="4" w:space="0" w:color="A5A5A5"/>
            </w:tcBorders>
            <w:vAlign w:val="bottom"/>
          </w:tcPr>
          <w:p w14:paraId="0DB95A07" w14:textId="749C2D88" w:rsidR="003541B1" w:rsidRDefault="00036064" w:rsidP="008F5D22">
            <w:pPr>
              <w:pStyle w:val="I-tableParagraph"/>
              <w:ind w:left="-15"/>
              <w:rPr>
                <w:noProof/>
              </w:rPr>
            </w:pPr>
            <w:r>
              <w:rPr>
                <w:noProof/>
              </w:rPr>
              <w:fldChar w:fldCharType="begin"/>
            </w:r>
            <w:r>
              <w:rPr>
                <w:noProof/>
              </w:rPr>
              <w:instrText xml:space="preserve"> MERGEFIELD </w:instrText>
            </w:r>
            <w:r w:rsidRPr="005171B2">
              <w:rPr>
                <w:noProof/>
              </w:rPr>
              <w:instrText>PROJECTCHANGEORDER_PCOSENDTO_PRINTAS</w:instrText>
            </w:r>
            <w:r>
              <w:rPr>
                <w:noProof/>
              </w:rPr>
              <w:instrText xml:space="preserve"> \* MERGEFORMAT </w:instrText>
            </w:r>
            <w:r>
              <w:rPr>
                <w:noProof/>
              </w:rPr>
              <w:fldChar w:fldCharType="separate"/>
            </w:r>
            <w:r w:rsidR="00C15E99">
              <w:rPr>
                <w:noProof/>
              </w:rPr>
              <w:t>«PROJECTCHANGEORDER_PCOSENDTO_PRINTAS»</w:t>
            </w:r>
            <w:r>
              <w:rPr>
                <w:noProof/>
              </w:rPr>
              <w:fldChar w:fldCharType="end"/>
            </w:r>
          </w:p>
        </w:tc>
      </w:tr>
      <w:tr w:rsidR="003541B1" w:rsidRPr="00617A43" w14:paraId="73B6B39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315D08F" w14:textId="009B5AB7" w:rsidR="003541B1" w:rsidRPr="00B6564C" w:rsidRDefault="006C2CB5" w:rsidP="008F5D22">
            <w:pPr>
              <w:pStyle w:val="I-tableParagraph"/>
            </w:pPr>
            <w:r w:rsidRPr="00B6564C">
              <w:t>Contact phone 1</w:t>
            </w:r>
          </w:p>
        </w:tc>
        <w:tc>
          <w:tcPr>
            <w:tcW w:w="6261" w:type="dxa"/>
            <w:tcBorders>
              <w:top w:val="single" w:sz="4" w:space="0" w:color="A5A5A5"/>
              <w:left w:val="nil"/>
              <w:bottom w:val="single" w:sz="4" w:space="0" w:color="A5A5A5"/>
              <w:right w:val="single" w:sz="4" w:space="0" w:color="A5A5A5"/>
            </w:tcBorders>
            <w:vAlign w:val="bottom"/>
          </w:tcPr>
          <w:p w14:paraId="66EED6E3" w14:textId="2690DA7E" w:rsidR="003541B1" w:rsidRDefault="00036064" w:rsidP="008F5D22">
            <w:pPr>
              <w:pStyle w:val="I-tableParagraph"/>
              <w:ind w:left="-15"/>
              <w:rPr>
                <w:noProof/>
              </w:rPr>
            </w:pPr>
            <w:r>
              <w:rPr>
                <w:noProof/>
              </w:rPr>
              <w:fldChar w:fldCharType="begin"/>
            </w:r>
            <w:r>
              <w:rPr>
                <w:noProof/>
              </w:rPr>
              <w:instrText xml:space="preserve"> MERGEFIELD </w:instrText>
            </w:r>
            <w:r w:rsidRPr="005171B2">
              <w:rPr>
                <w:noProof/>
              </w:rPr>
              <w:instrText>PROJECTCHANGEORDER_PCOSENDTO_PHONE1</w:instrText>
            </w:r>
            <w:r>
              <w:rPr>
                <w:noProof/>
              </w:rPr>
              <w:instrText xml:space="preserve"> \* MERGEFORMAT </w:instrText>
            </w:r>
            <w:r>
              <w:rPr>
                <w:noProof/>
              </w:rPr>
              <w:fldChar w:fldCharType="separate"/>
            </w:r>
            <w:r w:rsidR="00C15E99">
              <w:rPr>
                <w:noProof/>
              </w:rPr>
              <w:t>«PROJECTCHANGEORDER_PCOSENDTO_PHONE1»</w:t>
            </w:r>
            <w:r>
              <w:rPr>
                <w:noProof/>
              </w:rPr>
              <w:fldChar w:fldCharType="end"/>
            </w:r>
          </w:p>
        </w:tc>
      </w:tr>
      <w:tr w:rsidR="003541B1" w:rsidRPr="00617A43" w14:paraId="6A3677D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431CCD7" w14:textId="2B18B19D" w:rsidR="003541B1" w:rsidRPr="00B6564C" w:rsidRDefault="006C2CB5" w:rsidP="008F5D22">
            <w:pPr>
              <w:pStyle w:val="I-tableParagraph"/>
            </w:pPr>
            <w:r w:rsidRPr="00B6564C">
              <w:t>Contact phone 2</w:t>
            </w:r>
          </w:p>
        </w:tc>
        <w:tc>
          <w:tcPr>
            <w:tcW w:w="6261" w:type="dxa"/>
            <w:tcBorders>
              <w:top w:val="single" w:sz="4" w:space="0" w:color="A5A5A5"/>
              <w:left w:val="nil"/>
              <w:bottom w:val="single" w:sz="4" w:space="0" w:color="A5A5A5"/>
              <w:right w:val="single" w:sz="4" w:space="0" w:color="A5A5A5"/>
            </w:tcBorders>
            <w:vAlign w:val="bottom"/>
          </w:tcPr>
          <w:p w14:paraId="058C160C" w14:textId="1DE28ACD" w:rsidR="003541B1" w:rsidRDefault="00A63A1F"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PROJECTCHANGEORDER_PCOSENDTO_PHONE2</w:instrText>
            </w:r>
            <w:r>
              <w:rPr>
                <w:noProof/>
              </w:rPr>
              <w:instrText xml:space="preserve"> \* MERGEFORMAT </w:instrText>
            </w:r>
            <w:r>
              <w:rPr>
                <w:noProof/>
              </w:rPr>
              <w:fldChar w:fldCharType="separate"/>
            </w:r>
            <w:r w:rsidR="00C15E99">
              <w:rPr>
                <w:noProof/>
              </w:rPr>
              <w:t>«PROJECTCHANGEORDER_PCOSENDTO_PHONE2»</w:t>
            </w:r>
            <w:r>
              <w:rPr>
                <w:noProof/>
              </w:rPr>
              <w:fldChar w:fldCharType="end"/>
            </w:r>
          </w:p>
        </w:tc>
      </w:tr>
      <w:tr w:rsidR="003541B1" w:rsidRPr="00617A43" w14:paraId="2FEBBE7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96983C" w14:textId="6D33B703" w:rsidR="003541B1" w:rsidRPr="00B6564C" w:rsidRDefault="006C2CB5" w:rsidP="008F5D22">
            <w:pPr>
              <w:pStyle w:val="I-tableParagraph"/>
            </w:pPr>
            <w:r w:rsidRPr="00B6564C">
              <w:t>Contact mobile</w:t>
            </w:r>
          </w:p>
        </w:tc>
        <w:tc>
          <w:tcPr>
            <w:tcW w:w="6261" w:type="dxa"/>
            <w:tcBorders>
              <w:top w:val="single" w:sz="4" w:space="0" w:color="A5A5A5"/>
              <w:left w:val="nil"/>
              <w:bottom w:val="single" w:sz="4" w:space="0" w:color="A5A5A5"/>
              <w:right w:val="single" w:sz="4" w:space="0" w:color="A5A5A5"/>
            </w:tcBorders>
            <w:vAlign w:val="bottom"/>
          </w:tcPr>
          <w:p w14:paraId="675B2D75" w14:textId="2E19A9EA" w:rsidR="003541B1" w:rsidRDefault="00A63A1F"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PROJECTCHANGEORDER_PCOSENDTO_CELLPHONE</w:instrText>
            </w:r>
            <w:r>
              <w:rPr>
                <w:noProof/>
              </w:rPr>
              <w:instrText xml:space="preserve"> \* MERGEFORMAT </w:instrText>
            </w:r>
            <w:r>
              <w:rPr>
                <w:noProof/>
              </w:rPr>
              <w:fldChar w:fldCharType="separate"/>
            </w:r>
            <w:r w:rsidR="00C15E99">
              <w:rPr>
                <w:noProof/>
              </w:rPr>
              <w:t>«PROJECTCHANGEORDER_PCOSENDTO_CELLPHONE»</w:t>
            </w:r>
            <w:r>
              <w:rPr>
                <w:noProof/>
              </w:rPr>
              <w:fldChar w:fldCharType="end"/>
            </w:r>
          </w:p>
        </w:tc>
      </w:tr>
      <w:tr w:rsidR="00AC3E9B" w:rsidRPr="00617A43" w14:paraId="3EA88D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BEF2BF0" w14:textId="0D477BF3" w:rsidR="00AC3E9B" w:rsidRPr="00B6564C" w:rsidRDefault="00AC3E9B" w:rsidP="008F5D22">
            <w:pPr>
              <w:pStyle w:val="I-tableParagraph"/>
            </w:pPr>
            <w:r w:rsidRPr="00B6564C">
              <w:t>Contact pager</w:t>
            </w:r>
          </w:p>
        </w:tc>
        <w:tc>
          <w:tcPr>
            <w:tcW w:w="6261" w:type="dxa"/>
            <w:tcBorders>
              <w:top w:val="single" w:sz="4" w:space="0" w:color="A5A5A5"/>
              <w:left w:val="nil"/>
              <w:bottom w:val="single" w:sz="4" w:space="0" w:color="A5A5A5"/>
              <w:right w:val="single" w:sz="4" w:space="0" w:color="A5A5A5"/>
            </w:tcBorders>
            <w:vAlign w:val="bottom"/>
          </w:tcPr>
          <w:p w14:paraId="71755E1E" w14:textId="21DE4961"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PROJECTCHANGEORDER_PCOSENDTO_PAGER</w:instrText>
            </w:r>
            <w:r>
              <w:rPr>
                <w:noProof/>
              </w:rPr>
              <w:instrText xml:space="preserve"> \* MERGEFORMAT </w:instrText>
            </w:r>
            <w:r>
              <w:rPr>
                <w:noProof/>
              </w:rPr>
              <w:fldChar w:fldCharType="separate"/>
            </w:r>
            <w:r w:rsidR="00C15E99">
              <w:rPr>
                <w:noProof/>
              </w:rPr>
              <w:t>«PROJECTCHANGEORDER_PCOSENDTO_PAGER»</w:t>
            </w:r>
            <w:r>
              <w:rPr>
                <w:noProof/>
              </w:rPr>
              <w:fldChar w:fldCharType="end"/>
            </w:r>
          </w:p>
        </w:tc>
      </w:tr>
      <w:tr w:rsidR="00AC3E9B" w:rsidRPr="00617A43" w14:paraId="6BC4EE1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33AD193" w14:textId="45FF410C" w:rsidR="00AC3E9B" w:rsidRPr="00B6564C" w:rsidRDefault="00AC3E9B" w:rsidP="008F5D22">
            <w:pPr>
              <w:pStyle w:val="I-tableParagraph"/>
            </w:pPr>
            <w:r w:rsidRPr="00B6564C">
              <w:lastRenderedPageBreak/>
              <w:t>Contact fax</w:t>
            </w:r>
          </w:p>
        </w:tc>
        <w:tc>
          <w:tcPr>
            <w:tcW w:w="6261" w:type="dxa"/>
            <w:tcBorders>
              <w:top w:val="single" w:sz="4" w:space="0" w:color="A5A5A5"/>
              <w:left w:val="nil"/>
              <w:bottom w:val="single" w:sz="4" w:space="0" w:color="A5A5A5"/>
              <w:right w:val="single" w:sz="4" w:space="0" w:color="A5A5A5"/>
            </w:tcBorders>
            <w:vAlign w:val="bottom"/>
          </w:tcPr>
          <w:p w14:paraId="6286E325" w14:textId="42209A24"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PROJECTCHANGEORDER_PCOSENDTO_FAX</w:instrText>
            </w:r>
            <w:r>
              <w:rPr>
                <w:noProof/>
              </w:rPr>
              <w:instrText xml:space="preserve"> \* MERGEFORMAT </w:instrText>
            </w:r>
            <w:r>
              <w:rPr>
                <w:noProof/>
              </w:rPr>
              <w:fldChar w:fldCharType="separate"/>
            </w:r>
            <w:r w:rsidR="00C15E99">
              <w:rPr>
                <w:noProof/>
              </w:rPr>
              <w:t>«PROJECTCHANGEORDER_PCOSENDTO_FAX»</w:t>
            </w:r>
            <w:r>
              <w:rPr>
                <w:noProof/>
              </w:rPr>
              <w:fldChar w:fldCharType="end"/>
            </w:r>
          </w:p>
        </w:tc>
      </w:tr>
      <w:tr w:rsidR="00AC3E9B" w:rsidRPr="00617A43" w14:paraId="22DD855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36909C4" w14:textId="0F79CCF5" w:rsidR="00AC3E9B" w:rsidRPr="00B6564C" w:rsidRDefault="00AC3E9B" w:rsidP="008F5D22">
            <w:pPr>
              <w:pStyle w:val="I-tableParagraph"/>
            </w:pPr>
            <w:r w:rsidRPr="00B6564C">
              <w:t>Contact URL 1</w:t>
            </w:r>
          </w:p>
        </w:tc>
        <w:tc>
          <w:tcPr>
            <w:tcW w:w="6261" w:type="dxa"/>
            <w:tcBorders>
              <w:top w:val="single" w:sz="4" w:space="0" w:color="A5A5A5"/>
              <w:left w:val="nil"/>
              <w:bottom w:val="single" w:sz="4" w:space="0" w:color="A5A5A5"/>
              <w:right w:val="single" w:sz="4" w:space="0" w:color="A5A5A5"/>
            </w:tcBorders>
            <w:vAlign w:val="bottom"/>
          </w:tcPr>
          <w:p w14:paraId="1FA89EB7" w14:textId="4F52CF38"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PROJECTCHANGEORDER_PCOSENDTO_URL1</w:instrText>
            </w:r>
            <w:r>
              <w:rPr>
                <w:noProof/>
              </w:rPr>
              <w:instrText xml:space="preserve"> \* MERGEFORMAT </w:instrText>
            </w:r>
            <w:r>
              <w:rPr>
                <w:noProof/>
              </w:rPr>
              <w:fldChar w:fldCharType="separate"/>
            </w:r>
            <w:r w:rsidR="00C15E99">
              <w:rPr>
                <w:noProof/>
              </w:rPr>
              <w:t>«PROJECTCHANGEORDER_PCOSENDTO_URL1»</w:t>
            </w:r>
            <w:r>
              <w:rPr>
                <w:noProof/>
              </w:rPr>
              <w:fldChar w:fldCharType="end"/>
            </w:r>
          </w:p>
        </w:tc>
      </w:tr>
      <w:tr w:rsidR="00AC3E9B" w:rsidRPr="00617A43" w14:paraId="5FB4BFC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751DAB6" w14:textId="2AB3E761" w:rsidR="00AC3E9B" w:rsidRPr="00B6564C" w:rsidRDefault="00AC3E9B" w:rsidP="008F5D22">
            <w:pPr>
              <w:pStyle w:val="I-tableParagraph"/>
            </w:pPr>
            <w:r w:rsidRPr="00B6564C">
              <w:t>Contact URL 2</w:t>
            </w:r>
          </w:p>
        </w:tc>
        <w:tc>
          <w:tcPr>
            <w:tcW w:w="6261" w:type="dxa"/>
            <w:tcBorders>
              <w:top w:val="single" w:sz="4" w:space="0" w:color="A5A5A5"/>
              <w:left w:val="nil"/>
              <w:bottom w:val="single" w:sz="4" w:space="0" w:color="A5A5A5"/>
              <w:right w:val="single" w:sz="4" w:space="0" w:color="A5A5A5"/>
            </w:tcBorders>
            <w:vAlign w:val="bottom"/>
          </w:tcPr>
          <w:p w14:paraId="0A404C1E" w14:textId="75D81EF2" w:rsidR="00AC3E9B" w:rsidRPr="006C30A7" w:rsidRDefault="00AC3E9B" w:rsidP="008F5D22">
            <w:pPr>
              <w:pStyle w:val="I-tableParagraph"/>
              <w:ind w:left="-15"/>
              <w:rPr>
                <w:noProof/>
              </w:rPr>
            </w:pPr>
            <w:r w:rsidRPr="00FD165D">
              <w:rPr>
                <w:noProof/>
              </w:rPr>
              <w:fldChar w:fldCharType="begin"/>
            </w:r>
            <w:r w:rsidRPr="00FD165D">
              <w:rPr>
                <w:noProof/>
              </w:rPr>
              <w:instrText xml:space="preserve"> MERGEFIELD PROJECTCHANGEORDER_PCOSENDTO_URL2 \* MERGEFORMAT </w:instrText>
            </w:r>
            <w:r w:rsidRPr="00FD165D">
              <w:rPr>
                <w:noProof/>
              </w:rPr>
              <w:fldChar w:fldCharType="separate"/>
            </w:r>
            <w:r w:rsidR="00C15E99">
              <w:rPr>
                <w:noProof/>
              </w:rPr>
              <w:t>«PROJECTCHANGEORDER_PCOSENDTO_URL2»</w:t>
            </w:r>
            <w:r w:rsidRPr="00FD165D">
              <w:rPr>
                <w:noProof/>
              </w:rPr>
              <w:fldChar w:fldCharType="end"/>
            </w:r>
          </w:p>
        </w:tc>
      </w:tr>
      <w:tr w:rsidR="00AC3E9B" w:rsidRPr="00617A43" w14:paraId="0C04897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BB2B9C2" w14:textId="43D9EE07" w:rsidR="00AC3E9B" w:rsidRPr="00B6564C" w:rsidRDefault="00AC3E9B" w:rsidP="008F5D22">
            <w:pPr>
              <w:pStyle w:val="I-tableParagraph"/>
            </w:pPr>
            <w:r w:rsidRPr="00B6564C">
              <w:t>Primary contact status</w:t>
            </w:r>
          </w:p>
        </w:tc>
        <w:tc>
          <w:tcPr>
            <w:tcW w:w="6261" w:type="dxa"/>
            <w:tcBorders>
              <w:top w:val="single" w:sz="4" w:space="0" w:color="A5A5A5"/>
              <w:left w:val="nil"/>
              <w:bottom w:val="single" w:sz="4" w:space="0" w:color="A5A5A5"/>
              <w:right w:val="single" w:sz="4" w:space="0" w:color="A5A5A5"/>
            </w:tcBorders>
            <w:vAlign w:val="bottom"/>
          </w:tcPr>
          <w:p w14:paraId="528D2656" w14:textId="1B568D2E"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PROJECTCHANGEORDER_PCOSENDTO_STATUS</w:instrText>
            </w:r>
            <w:r>
              <w:rPr>
                <w:noProof/>
              </w:rPr>
              <w:instrText xml:space="preserve"> \* MERGEFORMAT </w:instrText>
            </w:r>
            <w:r>
              <w:rPr>
                <w:noProof/>
              </w:rPr>
              <w:fldChar w:fldCharType="separate"/>
            </w:r>
            <w:r w:rsidR="00C15E99">
              <w:rPr>
                <w:noProof/>
              </w:rPr>
              <w:t>«PROJECTCHANGEORDER_PCOSENDTO_STATUS»</w:t>
            </w:r>
            <w:r>
              <w:rPr>
                <w:noProof/>
              </w:rPr>
              <w:fldChar w:fldCharType="end"/>
            </w:r>
          </w:p>
        </w:tc>
      </w:tr>
      <w:tr w:rsidR="00AC3E9B" w:rsidRPr="00617A43" w14:paraId="74AC76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5193926" w14:textId="02103838" w:rsidR="00AC3E9B" w:rsidRPr="00B6564C" w:rsidRDefault="009E4290" w:rsidP="008F5D22">
            <w:pPr>
              <w:pStyle w:val="I-tableParagraph"/>
            </w:pPr>
            <w:r w:rsidRPr="00B6564C">
              <w:t>Contact address record key</w:t>
            </w:r>
          </w:p>
        </w:tc>
        <w:tc>
          <w:tcPr>
            <w:tcW w:w="6261" w:type="dxa"/>
            <w:tcBorders>
              <w:top w:val="single" w:sz="4" w:space="0" w:color="A5A5A5"/>
              <w:left w:val="nil"/>
              <w:bottom w:val="single" w:sz="4" w:space="0" w:color="A5A5A5"/>
              <w:right w:val="single" w:sz="4" w:space="0" w:color="A5A5A5"/>
            </w:tcBorders>
            <w:vAlign w:val="bottom"/>
          </w:tcPr>
          <w:p w14:paraId="53B227C4" w14:textId="04F3BA6C" w:rsidR="00AC3E9B"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PROJECTCHANGEORDER_PCOSENDTO_MAILADDRESS_RECORDKEY</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AC3E9B" w:rsidRPr="00617A43" w14:paraId="7F492BC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8B3A13" w14:textId="6E867279" w:rsidR="00AC3E9B" w:rsidRPr="00B6564C" w:rsidRDefault="009E4290" w:rsidP="008F5D22">
            <w:pPr>
              <w:pStyle w:val="I-tableParagraph"/>
            </w:pPr>
            <w:r w:rsidRPr="00B6564C">
              <w:t>Contact address addr1</w:t>
            </w:r>
          </w:p>
        </w:tc>
        <w:tc>
          <w:tcPr>
            <w:tcW w:w="6261" w:type="dxa"/>
            <w:tcBorders>
              <w:top w:val="single" w:sz="4" w:space="0" w:color="A5A5A5"/>
              <w:left w:val="nil"/>
              <w:bottom w:val="single" w:sz="4" w:space="0" w:color="A5A5A5"/>
              <w:right w:val="single" w:sz="4" w:space="0" w:color="A5A5A5"/>
            </w:tcBorders>
            <w:vAlign w:val="bottom"/>
          </w:tcPr>
          <w:p w14:paraId="433FBD2C" w14:textId="498BB305" w:rsidR="00AC3E9B"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PROJECTCHANGEORDER_PCOSENDTO_MAILADDRESS1</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AC3E9B" w:rsidRPr="00617A43" w14:paraId="58D767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5208519" w14:textId="77CF5C75" w:rsidR="00AC3E9B" w:rsidRPr="00B6564C" w:rsidRDefault="009E4290" w:rsidP="008F5D22">
            <w:pPr>
              <w:pStyle w:val="I-tableParagraph"/>
            </w:pPr>
            <w:r w:rsidRPr="00B6564C">
              <w:t>Contact address addr2</w:t>
            </w:r>
          </w:p>
        </w:tc>
        <w:tc>
          <w:tcPr>
            <w:tcW w:w="6261" w:type="dxa"/>
            <w:tcBorders>
              <w:top w:val="single" w:sz="4" w:space="0" w:color="A5A5A5"/>
              <w:left w:val="nil"/>
              <w:bottom w:val="single" w:sz="4" w:space="0" w:color="A5A5A5"/>
              <w:right w:val="single" w:sz="4" w:space="0" w:color="A5A5A5"/>
            </w:tcBorders>
            <w:vAlign w:val="bottom"/>
          </w:tcPr>
          <w:p w14:paraId="3B9EDED5" w14:textId="0D0C1DFE" w:rsidR="00AC3E9B"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PROJECTCHANGEORDER_PCOSENDTO_MAILADDRESS2</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3541B1" w:rsidRPr="00617A43" w14:paraId="6C847BF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91D7C4E" w14:textId="6288241E" w:rsidR="003541B1" w:rsidRPr="00B6564C" w:rsidRDefault="009E4290" w:rsidP="008F5D22">
            <w:pPr>
              <w:pStyle w:val="I-tableParagraph"/>
            </w:pPr>
            <w:r w:rsidRPr="00B6564C">
              <w:t>Contact address city</w:t>
            </w:r>
          </w:p>
        </w:tc>
        <w:tc>
          <w:tcPr>
            <w:tcW w:w="6261" w:type="dxa"/>
            <w:tcBorders>
              <w:top w:val="single" w:sz="4" w:space="0" w:color="A5A5A5"/>
              <w:left w:val="nil"/>
              <w:bottom w:val="single" w:sz="4" w:space="0" w:color="A5A5A5"/>
              <w:right w:val="single" w:sz="4" w:space="0" w:color="A5A5A5"/>
            </w:tcBorders>
            <w:vAlign w:val="bottom"/>
          </w:tcPr>
          <w:p w14:paraId="2B36B32C" w14:textId="43CBA497" w:rsidR="003541B1"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PROJECTCHANGEORDER_PCOSENDTO_MAILADDRESS_CITY</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28F496B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38557AA" w14:textId="68502E1D" w:rsidR="00C47811" w:rsidRPr="00B6564C" w:rsidRDefault="00C47811" w:rsidP="008F5D22">
            <w:pPr>
              <w:pStyle w:val="I-tableParagraph"/>
            </w:pPr>
            <w:r w:rsidRPr="00B6564C">
              <w:t xml:space="preserve">Contact address </w:t>
            </w:r>
            <w:r w:rsidR="005D3F5D" w:rsidRPr="000F4139">
              <w:t>–</w:t>
            </w:r>
            <w:r w:rsidRPr="00B6564C">
              <w:t xml:space="preserve"> state </w:t>
            </w:r>
            <w:r w:rsidR="005D3F5D">
              <w:t>or</w:t>
            </w:r>
            <w:r w:rsidRPr="00B6564C">
              <w:t xml:space="preserve"> territory</w:t>
            </w:r>
          </w:p>
        </w:tc>
        <w:tc>
          <w:tcPr>
            <w:tcW w:w="6261" w:type="dxa"/>
            <w:tcBorders>
              <w:top w:val="single" w:sz="4" w:space="0" w:color="A5A5A5"/>
              <w:left w:val="nil"/>
              <w:bottom w:val="single" w:sz="4" w:space="0" w:color="A5A5A5"/>
              <w:right w:val="single" w:sz="4" w:space="0" w:color="A5A5A5"/>
            </w:tcBorders>
            <w:vAlign w:val="bottom"/>
          </w:tcPr>
          <w:p w14:paraId="0D810049" w14:textId="1D999481" w:rsidR="00C47811" w:rsidRDefault="00C47811" w:rsidP="00BC12A7">
            <w:pPr>
              <w:pStyle w:val="I-tableParagraph"/>
              <w:spacing w:line="480" w:lineRule="auto"/>
              <w:ind w:left="-15"/>
              <w:rPr>
                <w:noProof/>
              </w:rPr>
            </w:pPr>
            <w:r>
              <w:rPr>
                <w:noProof/>
              </w:rPr>
              <w:fldChar w:fldCharType="begin"/>
            </w:r>
            <w:r>
              <w:rPr>
                <w:noProof/>
              </w:rPr>
              <w:instrText xml:space="preserve"> MERGEFIELD </w:instrText>
            </w:r>
            <w:r w:rsidRPr="006C30A7">
              <w:rPr>
                <w:noProof/>
              </w:rPr>
              <w:instrText>PROJECTCHANGEORDER_PCOSENDTO_MAILADDRESS_STATE</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17812FC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9BE37D" w14:textId="0C3FA54B" w:rsidR="00C47811" w:rsidRPr="00B6564C" w:rsidRDefault="00C47811" w:rsidP="008F5D22">
            <w:pPr>
              <w:pStyle w:val="I-tableParagraph"/>
            </w:pPr>
            <w:r w:rsidRPr="00B6564C">
              <w:t xml:space="preserve">Contact address </w:t>
            </w:r>
            <w:r w:rsidR="005D3F5D" w:rsidRPr="000F4139">
              <w:t>–</w:t>
            </w:r>
            <w:r w:rsidRPr="00B6564C">
              <w:t xml:space="preserve"> zip code </w:t>
            </w:r>
            <w:r w:rsidR="005D3F5D">
              <w:t>or</w:t>
            </w:r>
            <w:r w:rsidRPr="00B6564C">
              <w:t xml:space="preserve"> post code</w:t>
            </w:r>
          </w:p>
        </w:tc>
        <w:tc>
          <w:tcPr>
            <w:tcW w:w="6261" w:type="dxa"/>
            <w:tcBorders>
              <w:top w:val="single" w:sz="4" w:space="0" w:color="A5A5A5"/>
              <w:left w:val="nil"/>
              <w:bottom w:val="single" w:sz="4" w:space="0" w:color="A5A5A5"/>
              <w:right w:val="single" w:sz="4" w:space="0" w:color="A5A5A5"/>
            </w:tcBorders>
            <w:vAlign w:val="bottom"/>
          </w:tcPr>
          <w:p w14:paraId="61731889" w14:textId="708EBDF4" w:rsidR="00C47811" w:rsidRDefault="00C47811" w:rsidP="00BC12A7">
            <w:pPr>
              <w:pStyle w:val="I-tableParagraph"/>
              <w:spacing w:line="480" w:lineRule="auto"/>
              <w:ind w:left="-15"/>
              <w:rPr>
                <w:noProof/>
              </w:rPr>
            </w:pPr>
            <w:r>
              <w:rPr>
                <w:noProof/>
              </w:rPr>
              <w:fldChar w:fldCharType="begin"/>
            </w:r>
            <w:r>
              <w:rPr>
                <w:noProof/>
              </w:rPr>
              <w:instrText xml:space="preserve"> MERGEFIELD </w:instrText>
            </w:r>
            <w:r w:rsidRPr="006C30A7">
              <w:rPr>
                <w:noProof/>
              </w:rPr>
              <w:instrText>PROJECTCHANGEORDER_PCOSENDTO_MAILADDRESS_ZIP</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5936741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3FA031B" w14:textId="15948C5E" w:rsidR="00C47811" w:rsidRPr="00B6564C" w:rsidRDefault="00C47811" w:rsidP="008F5D22">
            <w:pPr>
              <w:pStyle w:val="I-tableParagraph"/>
            </w:pPr>
            <w:r w:rsidRPr="00B6564C">
              <w:t xml:space="preserve">Contact address </w:t>
            </w:r>
            <w:r w:rsidR="005D3F5D" w:rsidRPr="000F4139">
              <w:t>–</w:t>
            </w:r>
            <w:r w:rsidRPr="00B6564C">
              <w:t xml:space="preserve"> country</w:t>
            </w:r>
          </w:p>
        </w:tc>
        <w:tc>
          <w:tcPr>
            <w:tcW w:w="6261" w:type="dxa"/>
            <w:tcBorders>
              <w:top w:val="single" w:sz="4" w:space="0" w:color="A5A5A5"/>
              <w:left w:val="nil"/>
              <w:bottom w:val="single" w:sz="4" w:space="0" w:color="A5A5A5"/>
              <w:right w:val="single" w:sz="4" w:space="0" w:color="A5A5A5"/>
            </w:tcBorders>
            <w:vAlign w:val="bottom"/>
          </w:tcPr>
          <w:p w14:paraId="59562781" w14:textId="246E3F1D" w:rsidR="00C47811" w:rsidRDefault="00C47811"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PROJECTCHANGEORDER_PCOSENDTO_MAILADDRESS_COUNTRY</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046D266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AC1739" w14:textId="08FAD23C" w:rsidR="00C47811" w:rsidRPr="00B6564C" w:rsidRDefault="00C47811" w:rsidP="008F5D22">
            <w:pPr>
              <w:pStyle w:val="I-tableParagraph"/>
            </w:pPr>
            <w:r w:rsidRPr="00B6564C">
              <w:lastRenderedPageBreak/>
              <w:t xml:space="preserve">Contact address </w:t>
            </w:r>
            <w:r w:rsidR="005D3F5D" w:rsidRPr="000F4139">
              <w:t>–</w:t>
            </w:r>
            <w:r w:rsidRPr="00B6564C">
              <w:t xml:space="preserve"> country code</w:t>
            </w:r>
          </w:p>
        </w:tc>
        <w:tc>
          <w:tcPr>
            <w:tcW w:w="6261" w:type="dxa"/>
            <w:tcBorders>
              <w:top w:val="single" w:sz="4" w:space="0" w:color="A5A5A5"/>
              <w:left w:val="nil"/>
              <w:bottom w:val="single" w:sz="4" w:space="0" w:color="A5A5A5"/>
              <w:right w:val="single" w:sz="4" w:space="0" w:color="A5A5A5"/>
            </w:tcBorders>
            <w:vAlign w:val="bottom"/>
          </w:tcPr>
          <w:p w14:paraId="4E03D773" w14:textId="1518971C" w:rsidR="00C47811" w:rsidRDefault="00C47811" w:rsidP="00BC12A7">
            <w:pPr>
              <w:pStyle w:val="I-tableParagraph"/>
              <w:spacing w:line="480" w:lineRule="auto"/>
              <w:ind w:left="-15"/>
              <w:rPr>
                <w:noProof/>
              </w:rPr>
            </w:pPr>
            <w:r>
              <w:rPr>
                <w:noProof/>
              </w:rPr>
              <w:fldChar w:fldCharType="begin"/>
            </w:r>
            <w:r>
              <w:rPr>
                <w:noProof/>
              </w:rPr>
              <w:instrText xml:space="preserve"> MERGEFIELD </w:instrText>
            </w:r>
            <w:r w:rsidRPr="006C30A7">
              <w:rPr>
                <w:noProof/>
              </w:rPr>
              <w:instrText>PROJECTCHANGEORDER_PCOSENDTO_MAILADDRESS_COUNTRYCODE</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8F5D22" w:rsidRPr="00617A43" w14:paraId="79D36E8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72A189" w14:textId="2C8B6BBE" w:rsidR="008F5D22" w:rsidRPr="000F4139" w:rsidRDefault="008F5D22" w:rsidP="008F5D22">
            <w:pPr>
              <w:pStyle w:val="I-tableParagraph"/>
            </w:pPr>
            <w:r w:rsidRPr="000F4139">
              <w:t>Project change order ID</w:t>
            </w:r>
          </w:p>
        </w:tc>
        <w:tc>
          <w:tcPr>
            <w:tcW w:w="6261" w:type="dxa"/>
            <w:tcBorders>
              <w:top w:val="single" w:sz="4" w:space="0" w:color="A5A5A5"/>
              <w:left w:val="nil"/>
              <w:bottom w:val="single" w:sz="4" w:space="0" w:color="A5A5A5"/>
              <w:right w:val="single" w:sz="4" w:space="0" w:color="A5A5A5"/>
            </w:tcBorders>
            <w:vAlign w:val="bottom"/>
          </w:tcPr>
          <w:p w14:paraId="0AABBF38" w14:textId="7F997B6E" w:rsidR="008F5D22" w:rsidRDefault="008F5D22" w:rsidP="008F5D22">
            <w:pPr>
              <w:pStyle w:val="I-tableParagraph"/>
              <w:ind w:left="-15"/>
              <w:rPr>
                <w:noProof/>
              </w:rPr>
            </w:pPr>
            <w:r>
              <w:rPr>
                <w:noProof/>
              </w:rPr>
              <w:fldChar w:fldCharType="begin"/>
            </w:r>
            <w:r>
              <w:rPr>
                <w:noProof/>
              </w:rPr>
              <w:instrText xml:space="preserve"> MERGEFIELD PROJECTCHANGEORDER_REC</w:instrText>
            </w:r>
            <w:r w:rsidR="00C569EF">
              <w:rPr>
                <w:noProof/>
              </w:rPr>
              <w:instrText>O</w:instrText>
            </w:r>
            <w:r>
              <w:rPr>
                <w:noProof/>
              </w:rPr>
              <w:instrText>R</w:instrText>
            </w:r>
            <w:r w:rsidR="00C569EF">
              <w:rPr>
                <w:noProof/>
              </w:rPr>
              <w:instrText>D</w:instrText>
            </w:r>
            <w:r>
              <w:rPr>
                <w:noProof/>
              </w:rPr>
              <w:instrText xml:space="preserve">NO \* MERGEFORMAT </w:instrText>
            </w:r>
            <w:r>
              <w:rPr>
                <w:noProof/>
              </w:rPr>
              <w:fldChar w:fldCharType="separate"/>
            </w:r>
            <w:r w:rsidR="00C15E99">
              <w:rPr>
                <w:noProof/>
              </w:rPr>
              <w:t>«PROJECTCHANGEORDER_RECORDNO»</w:t>
            </w:r>
            <w:r>
              <w:rPr>
                <w:noProof/>
              </w:rPr>
              <w:fldChar w:fldCharType="end"/>
            </w:r>
          </w:p>
        </w:tc>
      </w:tr>
      <w:tr w:rsidR="008F5D22" w:rsidRPr="00617A43" w14:paraId="6355FD1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8BC543D" w14:textId="0CD5FC49" w:rsidR="008F5D22" w:rsidRPr="000F4139" w:rsidRDefault="008F5D22" w:rsidP="008F5D22">
            <w:pPr>
              <w:pStyle w:val="I-tableParagraph"/>
            </w:pPr>
            <w:r w:rsidRPr="000F4139">
              <w:t xml:space="preserve">Created at </w:t>
            </w:r>
            <w:r w:rsidR="005D3F5D" w:rsidRPr="000F4139">
              <w:t>–</w:t>
            </w:r>
            <w:r w:rsidRPr="000F4139">
              <w:t xml:space="preserve"> Entity key</w:t>
            </w:r>
          </w:p>
        </w:tc>
        <w:tc>
          <w:tcPr>
            <w:tcW w:w="6261" w:type="dxa"/>
            <w:tcBorders>
              <w:top w:val="single" w:sz="4" w:space="0" w:color="A5A5A5"/>
              <w:left w:val="nil"/>
              <w:bottom w:val="single" w:sz="4" w:space="0" w:color="A5A5A5"/>
              <w:right w:val="single" w:sz="4" w:space="0" w:color="A5A5A5"/>
            </w:tcBorders>
            <w:vAlign w:val="bottom"/>
          </w:tcPr>
          <w:p w14:paraId="5BF86560" w14:textId="30EBE4A3" w:rsidR="008F5D22" w:rsidRDefault="008F5D22" w:rsidP="008F5D22">
            <w:pPr>
              <w:pStyle w:val="I-tableParagraph"/>
              <w:ind w:left="-15"/>
              <w:rPr>
                <w:noProof/>
              </w:rPr>
            </w:pPr>
            <w:r>
              <w:rPr>
                <w:noProof/>
              </w:rPr>
              <w:fldChar w:fldCharType="begin"/>
            </w:r>
            <w:r>
              <w:rPr>
                <w:noProof/>
              </w:rPr>
              <w:instrText xml:space="preserve"> MERGEFIELD PROJECTCHANGEORDER_MEGAENTITYKEY \* MERGEFORMAT </w:instrText>
            </w:r>
            <w:r>
              <w:rPr>
                <w:noProof/>
              </w:rPr>
              <w:fldChar w:fldCharType="separate"/>
            </w:r>
            <w:r w:rsidR="00C15E99">
              <w:rPr>
                <w:noProof/>
              </w:rPr>
              <w:t>«PROJECTCHANGEORDER_MEGAENTITYKEY»</w:t>
            </w:r>
            <w:r>
              <w:rPr>
                <w:noProof/>
              </w:rPr>
              <w:fldChar w:fldCharType="end"/>
            </w:r>
          </w:p>
        </w:tc>
      </w:tr>
      <w:tr w:rsidR="008F5D22" w:rsidRPr="00617A43" w14:paraId="44A0C1B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C08D2E" w14:textId="76382C35"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30F5112D" w14:textId="54C9C616" w:rsidR="008F5D22" w:rsidRDefault="008F5D22" w:rsidP="008F5D22">
            <w:pPr>
              <w:pStyle w:val="I-tableParagraph"/>
              <w:ind w:left="-15"/>
              <w:rPr>
                <w:noProof/>
              </w:rPr>
            </w:pPr>
            <w:r>
              <w:rPr>
                <w:noProof/>
              </w:rPr>
              <w:fldChar w:fldCharType="begin"/>
            </w:r>
            <w:r>
              <w:rPr>
                <w:noProof/>
              </w:rPr>
              <w:instrText xml:space="preserve"> MERGEFIELD PROJECTCHANGEORDER_MEGAENTITYID \* MERGEFORMAT </w:instrText>
            </w:r>
            <w:r>
              <w:rPr>
                <w:noProof/>
              </w:rPr>
              <w:fldChar w:fldCharType="separate"/>
            </w:r>
            <w:r w:rsidR="00C15E99">
              <w:rPr>
                <w:noProof/>
              </w:rPr>
              <w:t>«PROJECTCHANGEORDER_MEGAENTITYID»</w:t>
            </w:r>
            <w:r>
              <w:rPr>
                <w:noProof/>
              </w:rPr>
              <w:fldChar w:fldCharType="end"/>
            </w:r>
          </w:p>
        </w:tc>
      </w:tr>
      <w:tr w:rsidR="008F5D22" w:rsidRPr="00617A43" w14:paraId="7A0431C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18BBE1" w14:textId="3293268E" w:rsidR="008F5D22" w:rsidRPr="000F4139" w:rsidRDefault="008F5D22" w:rsidP="008F5D22">
            <w:pPr>
              <w:pStyle w:val="I-tableParagraph"/>
            </w:pPr>
            <w:r w:rsidRPr="000F4139">
              <w:t xml:space="preserve">Created at </w:t>
            </w:r>
            <w:r w:rsidR="005D3F5D" w:rsidRPr="000F4139">
              <w:t>–</w:t>
            </w:r>
            <w:r w:rsidRPr="000F4139">
              <w:t xml:space="preserve"> Entity name</w:t>
            </w:r>
          </w:p>
        </w:tc>
        <w:tc>
          <w:tcPr>
            <w:tcW w:w="6261" w:type="dxa"/>
            <w:tcBorders>
              <w:top w:val="single" w:sz="4" w:space="0" w:color="A5A5A5"/>
              <w:left w:val="nil"/>
              <w:bottom w:val="single" w:sz="4" w:space="0" w:color="A5A5A5"/>
              <w:right w:val="single" w:sz="4" w:space="0" w:color="A5A5A5"/>
            </w:tcBorders>
            <w:vAlign w:val="bottom"/>
          </w:tcPr>
          <w:p w14:paraId="72EC9B06" w14:textId="259E7D2B" w:rsidR="008F5D22" w:rsidRDefault="008F5D22" w:rsidP="008F5D22">
            <w:pPr>
              <w:pStyle w:val="I-tableParagraph"/>
              <w:ind w:left="-15"/>
              <w:rPr>
                <w:noProof/>
              </w:rPr>
            </w:pPr>
            <w:r>
              <w:rPr>
                <w:noProof/>
              </w:rPr>
              <w:fldChar w:fldCharType="begin"/>
            </w:r>
            <w:r>
              <w:rPr>
                <w:noProof/>
              </w:rPr>
              <w:instrText xml:space="preserve"> MERGEFIELD PROJECTCHANGEORDER_MEGAENTITYNAME \* MERGEFORMAT </w:instrText>
            </w:r>
            <w:r>
              <w:rPr>
                <w:noProof/>
              </w:rPr>
              <w:fldChar w:fldCharType="separate"/>
            </w:r>
            <w:r w:rsidR="00C15E99">
              <w:rPr>
                <w:noProof/>
              </w:rPr>
              <w:t>«PROJECTCHANGEORDER_MEGAENTITYNAME»</w:t>
            </w:r>
            <w:r>
              <w:rPr>
                <w:noProof/>
              </w:rPr>
              <w:fldChar w:fldCharType="end"/>
            </w:r>
          </w:p>
        </w:tc>
      </w:tr>
      <w:tr w:rsidR="008F5D22" w:rsidRPr="00617A43" w14:paraId="33CE86C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82FF240" w14:textId="279CB97E" w:rsidR="008F5D22" w:rsidRPr="000F4139" w:rsidRDefault="008F5D22" w:rsidP="008F5D22">
            <w:pPr>
              <w:pStyle w:val="I-tableParagraph"/>
            </w:pPr>
            <w:r w:rsidRPr="000F4139">
              <w:t>Record number</w:t>
            </w:r>
          </w:p>
        </w:tc>
        <w:tc>
          <w:tcPr>
            <w:tcW w:w="6261" w:type="dxa"/>
            <w:tcBorders>
              <w:top w:val="single" w:sz="4" w:space="0" w:color="A5A5A5"/>
              <w:left w:val="nil"/>
              <w:bottom w:val="single" w:sz="4" w:space="0" w:color="A5A5A5"/>
              <w:right w:val="single" w:sz="4" w:space="0" w:color="A5A5A5"/>
            </w:tcBorders>
            <w:vAlign w:val="bottom"/>
          </w:tcPr>
          <w:p w14:paraId="026D3D1F" w14:textId="7F5C3FB1" w:rsidR="008F5D22" w:rsidRDefault="008F5D22" w:rsidP="008F5D22">
            <w:pPr>
              <w:pStyle w:val="I-tableParagraph"/>
              <w:rPr>
                <w:noProof/>
              </w:rPr>
            </w:pPr>
            <w:r>
              <w:rPr>
                <w:noProof/>
              </w:rPr>
              <w:fldChar w:fldCharType="begin"/>
            </w:r>
            <w:r>
              <w:rPr>
                <w:noProof/>
              </w:rPr>
              <w:instrText xml:space="preserve"> MERGEFIELD PROJECTCHANGEORDER_PCOSENDTO_RECORDNO \* MERGEFORMAT </w:instrText>
            </w:r>
            <w:r>
              <w:rPr>
                <w:noProof/>
              </w:rPr>
              <w:fldChar w:fldCharType="separate"/>
            </w:r>
            <w:r w:rsidR="00C15E99">
              <w:rPr>
                <w:noProof/>
              </w:rPr>
              <w:t>«PROJECTCHANGEORDER_PCOSENDTO_RECORDNO»</w:t>
            </w:r>
            <w:r>
              <w:rPr>
                <w:noProof/>
              </w:rPr>
              <w:fldChar w:fldCharType="end"/>
            </w:r>
          </w:p>
        </w:tc>
      </w:tr>
      <w:tr w:rsidR="008F5D22" w:rsidRPr="00617A43" w14:paraId="51B24B5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FDCE962" w14:textId="7263902F" w:rsidR="008F5D22" w:rsidRPr="000F4139" w:rsidRDefault="008F5D22" w:rsidP="008F5D22">
            <w:pPr>
              <w:pStyle w:val="I-tableParagraph"/>
            </w:pPr>
            <w:r w:rsidRPr="000F4139">
              <w:t>Contact name</w:t>
            </w:r>
          </w:p>
        </w:tc>
        <w:tc>
          <w:tcPr>
            <w:tcW w:w="6261" w:type="dxa"/>
            <w:tcBorders>
              <w:top w:val="single" w:sz="4" w:space="0" w:color="A5A5A5"/>
              <w:left w:val="nil"/>
              <w:bottom w:val="single" w:sz="4" w:space="0" w:color="A5A5A5"/>
              <w:right w:val="single" w:sz="4" w:space="0" w:color="A5A5A5"/>
            </w:tcBorders>
            <w:vAlign w:val="bottom"/>
          </w:tcPr>
          <w:p w14:paraId="08F2479F" w14:textId="7B80180B" w:rsidR="008F5D22" w:rsidRDefault="008F5D22" w:rsidP="008F5D22">
            <w:pPr>
              <w:pStyle w:val="I-tableParagraph"/>
              <w:rPr>
                <w:noProof/>
              </w:rPr>
            </w:pPr>
            <w:r>
              <w:rPr>
                <w:noProof/>
              </w:rPr>
              <w:fldChar w:fldCharType="begin"/>
            </w:r>
            <w:r>
              <w:rPr>
                <w:noProof/>
              </w:rPr>
              <w:instrText xml:space="preserve"> MERGEFIELD </w:instrText>
            </w:r>
            <w:r w:rsidRPr="00F616E9">
              <w:rPr>
                <w:noProof/>
              </w:rPr>
              <w:instrText>PROJECTCHANGEORDER_PCOSENDTO_CONTACTNAME</w:instrText>
            </w:r>
            <w:r>
              <w:rPr>
                <w:noProof/>
              </w:rPr>
              <w:instrText xml:space="preserve"> \* MERGEFORMAT</w:instrText>
            </w:r>
            <w:r>
              <w:rPr>
                <w:noProof/>
              </w:rPr>
              <w:fldChar w:fldCharType="separate"/>
            </w:r>
            <w:r w:rsidR="00C15E99">
              <w:rPr>
                <w:noProof/>
              </w:rPr>
              <w:t>«PROJECTCHANGEORDER_PCOSENDTO_CONTACTNAME»</w:t>
            </w:r>
            <w:r>
              <w:rPr>
                <w:noProof/>
              </w:rPr>
              <w:fldChar w:fldCharType="end"/>
            </w:r>
          </w:p>
        </w:tc>
      </w:tr>
      <w:tr w:rsidR="008F5D22" w:rsidRPr="00617A43" w14:paraId="15147EF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F3627D" w14:textId="0C227B84" w:rsidR="008F5D22" w:rsidRPr="000F4139" w:rsidRDefault="008F5D22" w:rsidP="008F5D22">
            <w:pPr>
              <w:pStyle w:val="I-tableParagraph"/>
            </w:pPr>
            <w:r w:rsidRPr="000F4139">
              <w:t>Taxable</w:t>
            </w:r>
          </w:p>
        </w:tc>
        <w:tc>
          <w:tcPr>
            <w:tcW w:w="6261" w:type="dxa"/>
            <w:tcBorders>
              <w:top w:val="single" w:sz="4" w:space="0" w:color="A5A5A5"/>
              <w:left w:val="nil"/>
              <w:bottom w:val="single" w:sz="4" w:space="0" w:color="A5A5A5"/>
              <w:right w:val="single" w:sz="4" w:space="0" w:color="A5A5A5"/>
            </w:tcBorders>
            <w:vAlign w:val="bottom"/>
          </w:tcPr>
          <w:p w14:paraId="32161AF2" w14:textId="446EE00A" w:rsidR="008F5D22" w:rsidRDefault="008F5D22" w:rsidP="008F5D22">
            <w:pPr>
              <w:pStyle w:val="I-tableParagraph"/>
              <w:rPr>
                <w:noProof/>
              </w:rPr>
            </w:pPr>
            <w:r>
              <w:rPr>
                <w:noProof/>
              </w:rPr>
              <w:fldChar w:fldCharType="begin"/>
            </w:r>
            <w:r>
              <w:rPr>
                <w:noProof/>
              </w:rPr>
              <w:instrText xml:space="preserve"> MERGEFIELD </w:instrText>
            </w:r>
            <w:r w:rsidRPr="00A7531C">
              <w:rPr>
                <w:noProof/>
              </w:rPr>
              <w:instrText>PROJECTCHANGEORDER_PCOSENDTO_TAXABLE</w:instrText>
            </w:r>
            <w:r>
              <w:rPr>
                <w:noProof/>
              </w:rPr>
              <w:instrText xml:space="preserve"> \*MERGEFORMAT</w:instrText>
            </w:r>
            <w:r>
              <w:rPr>
                <w:noProof/>
              </w:rPr>
              <w:fldChar w:fldCharType="separate"/>
            </w:r>
            <w:r w:rsidR="00C15E99">
              <w:rPr>
                <w:noProof/>
              </w:rPr>
              <w:t>«PROJECTCHANGEORDER_PCOSENDTO_TAXABLE»</w:t>
            </w:r>
            <w:r>
              <w:rPr>
                <w:noProof/>
              </w:rPr>
              <w:fldChar w:fldCharType="end"/>
            </w:r>
          </w:p>
        </w:tc>
      </w:tr>
      <w:tr w:rsidR="008F5D22" w:rsidRPr="00617A43" w14:paraId="57E3179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10488B8" w14:textId="52512318" w:rsidR="008F5D22" w:rsidRPr="000F4139" w:rsidRDefault="008F5D22" w:rsidP="008F5D22">
            <w:pPr>
              <w:pStyle w:val="I-tableParagraph"/>
            </w:pPr>
            <w:r w:rsidRPr="000F4139">
              <w:t>Contact tax group</w:t>
            </w:r>
          </w:p>
        </w:tc>
        <w:tc>
          <w:tcPr>
            <w:tcW w:w="6261" w:type="dxa"/>
            <w:tcBorders>
              <w:top w:val="single" w:sz="4" w:space="0" w:color="A5A5A5"/>
              <w:left w:val="nil"/>
              <w:bottom w:val="single" w:sz="4" w:space="0" w:color="A5A5A5"/>
              <w:right w:val="single" w:sz="4" w:space="0" w:color="A5A5A5"/>
            </w:tcBorders>
            <w:vAlign w:val="bottom"/>
          </w:tcPr>
          <w:p w14:paraId="65FDE265" w14:textId="2C52A3B1" w:rsidR="008F5D22" w:rsidRDefault="008F5D22" w:rsidP="008F5D22">
            <w:pPr>
              <w:pStyle w:val="I-tableParagraph"/>
              <w:rPr>
                <w:noProof/>
              </w:rPr>
            </w:pPr>
            <w:r>
              <w:rPr>
                <w:noProof/>
              </w:rPr>
              <w:fldChar w:fldCharType="begin"/>
            </w:r>
            <w:r>
              <w:rPr>
                <w:noProof/>
              </w:rPr>
              <w:instrText xml:space="preserve"> MERGEFIELD PROJECTCHANGEORDER_PCOSENDTO_TAXGROUP \* MERGEFORMAT </w:instrText>
            </w:r>
            <w:r>
              <w:rPr>
                <w:noProof/>
              </w:rPr>
              <w:fldChar w:fldCharType="separate"/>
            </w:r>
            <w:r w:rsidR="00C15E99">
              <w:rPr>
                <w:noProof/>
              </w:rPr>
              <w:t>«PROJECTCHANGEORDER_PCOSENDTO_TAXGROUP»</w:t>
            </w:r>
            <w:r>
              <w:rPr>
                <w:noProof/>
              </w:rPr>
              <w:fldChar w:fldCharType="end"/>
            </w:r>
          </w:p>
        </w:tc>
      </w:tr>
      <w:tr w:rsidR="008F5D22" w:rsidRPr="00617A43" w14:paraId="41B21F8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1752596" w14:textId="2B39FE18" w:rsidR="008F5D22" w:rsidRPr="000F4139" w:rsidRDefault="008F5D22" w:rsidP="008F5D22">
            <w:pPr>
              <w:pStyle w:val="I-tableParagraph"/>
            </w:pPr>
            <w:r w:rsidRPr="000F4139">
              <w:t>Price schedule</w:t>
            </w:r>
          </w:p>
        </w:tc>
        <w:tc>
          <w:tcPr>
            <w:tcW w:w="6261" w:type="dxa"/>
            <w:tcBorders>
              <w:top w:val="single" w:sz="4" w:space="0" w:color="A5A5A5"/>
              <w:left w:val="nil"/>
              <w:bottom w:val="single" w:sz="4" w:space="0" w:color="A5A5A5"/>
              <w:right w:val="single" w:sz="4" w:space="0" w:color="A5A5A5"/>
            </w:tcBorders>
            <w:vAlign w:val="bottom"/>
          </w:tcPr>
          <w:p w14:paraId="162FC556" w14:textId="2C4C07A8" w:rsidR="008F5D22" w:rsidRDefault="008F5D22" w:rsidP="008F5D22">
            <w:pPr>
              <w:pStyle w:val="I-tableParagraph"/>
              <w:rPr>
                <w:noProof/>
              </w:rPr>
            </w:pPr>
            <w:r>
              <w:rPr>
                <w:noProof/>
              </w:rPr>
              <w:fldChar w:fldCharType="begin"/>
            </w:r>
            <w:r>
              <w:rPr>
                <w:noProof/>
              </w:rPr>
              <w:instrText xml:space="preserve"> MERGEFIELD PROJECTCHANGEORDER_PCOSENDTO_PRICESCHEDULE \* MERGEFORMAT </w:instrText>
            </w:r>
            <w:r>
              <w:rPr>
                <w:noProof/>
              </w:rPr>
              <w:fldChar w:fldCharType="separate"/>
            </w:r>
            <w:r w:rsidR="00C15E99">
              <w:rPr>
                <w:noProof/>
              </w:rPr>
              <w:t>«PROJECTCHANGEORDER_PCOSENDTO_PRICESCHEDU»</w:t>
            </w:r>
            <w:r>
              <w:rPr>
                <w:noProof/>
              </w:rPr>
              <w:fldChar w:fldCharType="end"/>
            </w:r>
          </w:p>
        </w:tc>
      </w:tr>
      <w:tr w:rsidR="008F5D22" w:rsidRPr="00617A43" w14:paraId="411053A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4D4A103" w14:textId="3EAE45A3" w:rsidR="008F5D22" w:rsidRPr="000F4139" w:rsidRDefault="008F5D22" w:rsidP="008F5D22">
            <w:pPr>
              <w:pStyle w:val="I-tableParagraph"/>
            </w:pPr>
            <w:r w:rsidRPr="000F4139">
              <w:t>Discount %</w:t>
            </w:r>
          </w:p>
        </w:tc>
        <w:tc>
          <w:tcPr>
            <w:tcW w:w="6261" w:type="dxa"/>
            <w:tcBorders>
              <w:top w:val="single" w:sz="4" w:space="0" w:color="A5A5A5"/>
              <w:left w:val="nil"/>
              <w:bottom w:val="single" w:sz="4" w:space="0" w:color="A5A5A5"/>
              <w:right w:val="single" w:sz="4" w:space="0" w:color="A5A5A5"/>
            </w:tcBorders>
            <w:vAlign w:val="bottom"/>
          </w:tcPr>
          <w:p w14:paraId="1C31E44E" w14:textId="634B9411" w:rsidR="008F5D22" w:rsidRDefault="008F5D22" w:rsidP="008F5D22">
            <w:pPr>
              <w:pStyle w:val="I-tableParagraph"/>
              <w:rPr>
                <w:noProof/>
              </w:rPr>
            </w:pPr>
            <w:r>
              <w:rPr>
                <w:noProof/>
              </w:rPr>
              <w:fldChar w:fldCharType="begin"/>
            </w:r>
            <w:r>
              <w:rPr>
                <w:noProof/>
              </w:rPr>
              <w:instrText xml:space="preserve"> MERGEFIELD PROJECTCHANGEORDER_PCOSENDTO_DISCOUNT \* MERGEFORMAT </w:instrText>
            </w:r>
            <w:r>
              <w:rPr>
                <w:noProof/>
              </w:rPr>
              <w:fldChar w:fldCharType="separate"/>
            </w:r>
            <w:r w:rsidR="00C15E99">
              <w:rPr>
                <w:noProof/>
              </w:rPr>
              <w:t>«PROJECTCHANGEORDER_PCOSENDTO_DISCOUNT»</w:t>
            </w:r>
            <w:r>
              <w:rPr>
                <w:noProof/>
              </w:rPr>
              <w:fldChar w:fldCharType="end"/>
            </w:r>
          </w:p>
        </w:tc>
      </w:tr>
      <w:tr w:rsidR="008F5D22" w:rsidRPr="00617A43" w14:paraId="7A608B2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1D379EA" w14:textId="192C722F" w:rsidR="008F5D22" w:rsidRPr="000F4139" w:rsidRDefault="008F5D22" w:rsidP="008F5D22">
            <w:pPr>
              <w:pStyle w:val="I-tableParagraph"/>
            </w:pPr>
            <w:r w:rsidRPr="000F4139">
              <w:t>Price list</w:t>
            </w:r>
          </w:p>
        </w:tc>
        <w:tc>
          <w:tcPr>
            <w:tcW w:w="6261" w:type="dxa"/>
            <w:tcBorders>
              <w:top w:val="single" w:sz="4" w:space="0" w:color="A5A5A5"/>
              <w:left w:val="nil"/>
              <w:bottom w:val="single" w:sz="4" w:space="0" w:color="A5A5A5"/>
              <w:right w:val="single" w:sz="4" w:space="0" w:color="A5A5A5"/>
            </w:tcBorders>
            <w:vAlign w:val="bottom"/>
          </w:tcPr>
          <w:p w14:paraId="78F8C312" w14:textId="666B0D0B" w:rsidR="008F5D22" w:rsidRDefault="008F5D22" w:rsidP="008F5D22">
            <w:pPr>
              <w:pStyle w:val="I-tableParagraph"/>
              <w:rPr>
                <w:noProof/>
              </w:rPr>
            </w:pPr>
            <w:r>
              <w:rPr>
                <w:noProof/>
              </w:rPr>
              <w:fldChar w:fldCharType="begin"/>
            </w:r>
            <w:r>
              <w:rPr>
                <w:noProof/>
              </w:rPr>
              <w:instrText xml:space="preserve"> MERGEFIELD PROJECTCHANGEORDER_PCOSENDTO_PRICELIST \* MERGEFORMAT </w:instrText>
            </w:r>
            <w:r>
              <w:rPr>
                <w:noProof/>
              </w:rPr>
              <w:fldChar w:fldCharType="separate"/>
            </w:r>
            <w:r w:rsidR="00C15E99">
              <w:rPr>
                <w:noProof/>
              </w:rPr>
              <w:t>«PROJECTCHANGEORDER_PCOSENDTO_PRICELIST»</w:t>
            </w:r>
            <w:r>
              <w:rPr>
                <w:noProof/>
              </w:rPr>
              <w:fldChar w:fldCharType="end"/>
            </w:r>
          </w:p>
        </w:tc>
      </w:tr>
      <w:tr w:rsidR="008F5D22" w:rsidRPr="00617A43" w14:paraId="3734BE6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096B66A" w14:textId="7AF4CC59" w:rsidR="008F5D22" w:rsidRPr="000F4139" w:rsidRDefault="008F5D22" w:rsidP="008F5D22">
            <w:pPr>
              <w:pStyle w:val="I-tableParagraph"/>
            </w:pPr>
            <w:r w:rsidRPr="000F4139">
              <w:t>Visible</w:t>
            </w:r>
          </w:p>
        </w:tc>
        <w:tc>
          <w:tcPr>
            <w:tcW w:w="6261" w:type="dxa"/>
            <w:tcBorders>
              <w:top w:val="single" w:sz="4" w:space="0" w:color="A5A5A5"/>
              <w:left w:val="nil"/>
              <w:bottom w:val="single" w:sz="4" w:space="0" w:color="A5A5A5"/>
              <w:right w:val="single" w:sz="4" w:space="0" w:color="A5A5A5"/>
            </w:tcBorders>
            <w:vAlign w:val="bottom"/>
          </w:tcPr>
          <w:p w14:paraId="30E0B2B6" w14:textId="146B54B9" w:rsidR="008F5D22" w:rsidRDefault="008F5D22" w:rsidP="008F5D22">
            <w:pPr>
              <w:pStyle w:val="I-tableParagraph"/>
              <w:rPr>
                <w:noProof/>
              </w:rPr>
            </w:pPr>
            <w:r>
              <w:rPr>
                <w:noProof/>
              </w:rPr>
              <w:fldChar w:fldCharType="begin"/>
            </w:r>
            <w:r>
              <w:rPr>
                <w:noProof/>
              </w:rPr>
              <w:instrText xml:space="preserve"> MERGEFIELD PROJECTCHANGEORDER_PCOSENDTO_VISIBLE \* MERGEFORMAT </w:instrText>
            </w:r>
            <w:r>
              <w:rPr>
                <w:noProof/>
              </w:rPr>
              <w:fldChar w:fldCharType="separate"/>
            </w:r>
            <w:r w:rsidR="00C15E99">
              <w:rPr>
                <w:noProof/>
              </w:rPr>
              <w:t>«PROJECTCHANGEORDER_PCOSENDTO_VISIBLE»</w:t>
            </w:r>
            <w:r>
              <w:rPr>
                <w:noProof/>
              </w:rPr>
              <w:fldChar w:fldCharType="end"/>
            </w:r>
          </w:p>
        </w:tc>
      </w:tr>
      <w:tr w:rsidR="008F5D22" w:rsidRPr="00617A43" w14:paraId="159D93B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56DA24" w14:textId="4CF1420F" w:rsidR="008F5D22" w:rsidRPr="000F4139" w:rsidRDefault="008F5D22" w:rsidP="008F5D22">
            <w:pPr>
              <w:pStyle w:val="I-tableParagraph"/>
            </w:pPr>
            <w:r w:rsidRPr="000F4139">
              <w:lastRenderedPageBreak/>
              <w:t>Address status</w:t>
            </w:r>
          </w:p>
        </w:tc>
        <w:tc>
          <w:tcPr>
            <w:tcW w:w="6261" w:type="dxa"/>
            <w:tcBorders>
              <w:top w:val="single" w:sz="4" w:space="0" w:color="A5A5A5"/>
              <w:left w:val="nil"/>
              <w:bottom w:val="single" w:sz="4" w:space="0" w:color="A5A5A5"/>
              <w:right w:val="single" w:sz="4" w:space="0" w:color="A5A5A5"/>
            </w:tcBorders>
            <w:vAlign w:val="bottom"/>
          </w:tcPr>
          <w:p w14:paraId="3CFB73FD" w14:textId="1361DD61" w:rsidR="008F5D22" w:rsidRDefault="008F5D22" w:rsidP="008F5D22">
            <w:pPr>
              <w:pStyle w:val="I-tableParagraph"/>
              <w:rPr>
                <w:noProof/>
              </w:rPr>
            </w:pPr>
            <w:r>
              <w:rPr>
                <w:noProof/>
              </w:rPr>
              <w:fldChar w:fldCharType="begin"/>
            </w:r>
            <w:r>
              <w:rPr>
                <w:noProof/>
              </w:rPr>
              <w:instrText xml:space="preserve"> MERGEFIELD PROJECTCHANGEORDER_PCOSENDTO_MAILADDRESSSTATUS \* MERGEFORMAT </w:instrText>
            </w:r>
            <w:r>
              <w:rPr>
                <w:noProof/>
              </w:rPr>
              <w:fldChar w:fldCharType="separate"/>
            </w:r>
            <w:r w:rsidR="00C15E99">
              <w:rPr>
                <w:noProof/>
              </w:rPr>
              <w:t>«PROJECTCHANGEORDER_PCOSENDTO_MAILADDRESS»</w:t>
            </w:r>
            <w:r>
              <w:rPr>
                <w:noProof/>
              </w:rPr>
              <w:fldChar w:fldCharType="end"/>
            </w:r>
          </w:p>
        </w:tc>
      </w:tr>
      <w:tr w:rsidR="008F5D22" w:rsidRPr="00617A43" w14:paraId="4D7534D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EC6375D" w14:textId="5A043615" w:rsidR="008F5D22" w:rsidRPr="000F4139" w:rsidRDefault="008F5D22" w:rsidP="008F5D22">
            <w:pPr>
              <w:pStyle w:val="I-tableParagraph"/>
            </w:pPr>
            <w:r w:rsidRPr="000F4139">
              <w:t>Tax ID</w:t>
            </w:r>
          </w:p>
        </w:tc>
        <w:tc>
          <w:tcPr>
            <w:tcW w:w="6261" w:type="dxa"/>
            <w:tcBorders>
              <w:top w:val="single" w:sz="4" w:space="0" w:color="A5A5A5"/>
              <w:left w:val="nil"/>
              <w:bottom w:val="single" w:sz="4" w:space="0" w:color="A5A5A5"/>
              <w:right w:val="single" w:sz="4" w:space="0" w:color="A5A5A5"/>
            </w:tcBorders>
            <w:vAlign w:val="bottom"/>
          </w:tcPr>
          <w:p w14:paraId="4546F015" w14:textId="20238D4E" w:rsidR="008F5D22" w:rsidRDefault="008F5D22" w:rsidP="008F5D22">
            <w:pPr>
              <w:pStyle w:val="I-tableParagraph"/>
              <w:rPr>
                <w:noProof/>
              </w:rPr>
            </w:pPr>
            <w:r>
              <w:rPr>
                <w:noProof/>
              </w:rPr>
              <w:fldChar w:fldCharType="begin"/>
            </w:r>
            <w:r>
              <w:rPr>
                <w:noProof/>
              </w:rPr>
              <w:instrText xml:space="preserve"> MERGEFIELD PROJECTCHANGEORDER_PCOSENDTO_TAXID \* MERGEFORMAT </w:instrText>
            </w:r>
            <w:r>
              <w:rPr>
                <w:noProof/>
              </w:rPr>
              <w:fldChar w:fldCharType="separate"/>
            </w:r>
            <w:r w:rsidR="00C15E99">
              <w:rPr>
                <w:noProof/>
              </w:rPr>
              <w:t>«PROJECTCHANGEORDER_PCOSENDTO_TAXID»</w:t>
            </w:r>
            <w:r>
              <w:rPr>
                <w:noProof/>
              </w:rPr>
              <w:fldChar w:fldCharType="end"/>
            </w:r>
          </w:p>
        </w:tc>
      </w:tr>
      <w:tr w:rsidR="008F5D22" w:rsidRPr="00617A43" w14:paraId="5237279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0E21D5B" w14:textId="0A4D7B3D" w:rsidR="008F5D22" w:rsidRPr="000F4139" w:rsidRDefault="008F5D22" w:rsidP="008F5D22">
            <w:pPr>
              <w:pStyle w:val="I-tableParagraph"/>
            </w:pPr>
            <w:r w:rsidRPr="000F4139">
              <w:t>Tax group record number</w:t>
            </w:r>
          </w:p>
        </w:tc>
        <w:tc>
          <w:tcPr>
            <w:tcW w:w="6261" w:type="dxa"/>
            <w:tcBorders>
              <w:top w:val="single" w:sz="4" w:space="0" w:color="A5A5A5"/>
              <w:left w:val="nil"/>
              <w:bottom w:val="single" w:sz="4" w:space="0" w:color="A5A5A5"/>
              <w:right w:val="single" w:sz="4" w:space="0" w:color="A5A5A5"/>
            </w:tcBorders>
            <w:vAlign w:val="bottom"/>
          </w:tcPr>
          <w:p w14:paraId="6D8CEB98" w14:textId="4AB53AE8" w:rsidR="008F5D22" w:rsidRDefault="008F5D22" w:rsidP="008F5D22">
            <w:pPr>
              <w:pStyle w:val="I-tableParagraph"/>
              <w:rPr>
                <w:noProof/>
              </w:rPr>
            </w:pPr>
            <w:r>
              <w:rPr>
                <w:noProof/>
              </w:rPr>
              <w:fldChar w:fldCharType="begin"/>
            </w:r>
            <w:r>
              <w:rPr>
                <w:noProof/>
              </w:rPr>
              <w:instrText xml:space="preserve"> MERGEFIELD PROJECTCHANGEORDER_PCOSENDTO_TAXGROUPKEY \* MERGEFORMAT </w:instrText>
            </w:r>
            <w:r>
              <w:rPr>
                <w:noProof/>
              </w:rPr>
              <w:fldChar w:fldCharType="separate"/>
            </w:r>
            <w:r w:rsidR="00C15E99">
              <w:rPr>
                <w:noProof/>
              </w:rPr>
              <w:t>«PROJECTCHANGEORDER_PCOSENDTO_TAXGROUPKEY»</w:t>
            </w:r>
            <w:r>
              <w:rPr>
                <w:noProof/>
              </w:rPr>
              <w:fldChar w:fldCharType="end"/>
            </w:r>
          </w:p>
        </w:tc>
      </w:tr>
      <w:tr w:rsidR="008F5D22" w:rsidRPr="00617A43" w14:paraId="3DC4F8B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4B3D96F" w14:textId="40A39071" w:rsidR="008F5D22" w:rsidRPr="000F4139" w:rsidRDefault="008F5D22" w:rsidP="008F5D22">
            <w:pPr>
              <w:pStyle w:val="I-tableParagraph"/>
            </w:pPr>
            <w:r w:rsidRPr="000F4139">
              <w:t>Price list record number</w:t>
            </w:r>
          </w:p>
        </w:tc>
        <w:tc>
          <w:tcPr>
            <w:tcW w:w="6261" w:type="dxa"/>
            <w:tcBorders>
              <w:top w:val="single" w:sz="4" w:space="0" w:color="A5A5A5"/>
              <w:left w:val="nil"/>
              <w:bottom w:val="single" w:sz="4" w:space="0" w:color="A5A5A5"/>
              <w:right w:val="single" w:sz="4" w:space="0" w:color="A5A5A5"/>
            </w:tcBorders>
            <w:vAlign w:val="bottom"/>
          </w:tcPr>
          <w:p w14:paraId="52A92388" w14:textId="6DFE74AF" w:rsidR="008F5D22" w:rsidRDefault="008F5D22" w:rsidP="008F5D22">
            <w:pPr>
              <w:pStyle w:val="I-tableParagraph"/>
              <w:rPr>
                <w:noProof/>
              </w:rPr>
            </w:pPr>
            <w:r>
              <w:rPr>
                <w:noProof/>
              </w:rPr>
              <w:fldChar w:fldCharType="begin"/>
            </w:r>
            <w:r>
              <w:rPr>
                <w:noProof/>
              </w:rPr>
              <w:instrText xml:space="preserve"> MERGEFIELD PROJECTCHANGEORDER_PCOSENDTO_PRICELISTKEY \* MERGEFORMAT </w:instrText>
            </w:r>
            <w:r>
              <w:rPr>
                <w:noProof/>
              </w:rPr>
              <w:fldChar w:fldCharType="separate"/>
            </w:r>
            <w:r w:rsidR="00C15E99">
              <w:rPr>
                <w:noProof/>
              </w:rPr>
              <w:t>«PROJECTCHANGEORDER_PCOSENDTO_PRICELISTKE»</w:t>
            </w:r>
            <w:r>
              <w:rPr>
                <w:noProof/>
              </w:rPr>
              <w:fldChar w:fldCharType="end"/>
            </w:r>
          </w:p>
        </w:tc>
      </w:tr>
      <w:tr w:rsidR="008F5D22" w:rsidRPr="00617A43" w14:paraId="26F9DEF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C1E23AD" w14:textId="43CA119E" w:rsidR="008F5D22" w:rsidRPr="000F4139" w:rsidRDefault="008F5D22" w:rsidP="008F5D22">
            <w:pPr>
              <w:pStyle w:val="I-tableParagraph"/>
            </w:pPr>
            <w:r w:rsidRPr="000F4139">
              <w:t>Price schedule record number</w:t>
            </w:r>
          </w:p>
        </w:tc>
        <w:tc>
          <w:tcPr>
            <w:tcW w:w="6261" w:type="dxa"/>
            <w:tcBorders>
              <w:top w:val="single" w:sz="4" w:space="0" w:color="A5A5A5"/>
              <w:left w:val="nil"/>
              <w:bottom w:val="single" w:sz="4" w:space="0" w:color="A5A5A5"/>
              <w:right w:val="single" w:sz="4" w:space="0" w:color="A5A5A5"/>
            </w:tcBorders>
            <w:vAlign w:val="bottom"/>
          </w:tcPr>
          <w:p w14:paraId="4B4B68A2" w14:textId="2E33A229" w:rsidR="008F5D22" w:rsidRDefault="008F5D22" w:rsidP="00BC12A7">
            <w:pPr>
              <w:pStyle w:val="I-tableParagraph"/>
              <w:spacing w:line="480" w:lineRule="auto"/>
              <w:rPr>
                <w:noProof/>
              </w:rPr>
            </w:pPr>
            <w:r>
              <w:rPr>
                <w:noProof/>
              </w:rPr>
              <w:fldChar w:fldCharType="begin"/>
            </w:r>
            <w:r>
              <w:rPr>
                <w:noProof/>
              </w:rPr>
              <w:instrText xml:space="preserve"> MERGEFIELD PROJECTCHANGEORDER_PCOSENDTO_PRICESCHEDULEKEY \* MERGEFORMAT </w:instrText>
            </w:r>
            <w:r>
              <w:rPr>
                <w:noProof/>
              </w:rPr>
              <w:fldChar w:fldCharType="separate"/>
            </w:r>
            <w:r w:rsidR="00C15E99">
              <w:rPr>
                <w:noProof/>
              </w:rPr>
              <w:t>«PROJECTCHANGEORDER_PCOSENDTO_PRICESCHEDU»</w:t>
            </w:r>
            <w:r>
              <w:rPr>
                <w:noProof/>
              </w:rPr>
              <w:fldChar w:fldCharType="end"/>
            </w:r>
          </w:p>
        </w:tc>
      </w:tr>
      <w:tr w:rsidR="008F5D22" w:rsidRPr="00617A43" w14:paraId="2C2C33B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262DEA6" w14:textId="58B5CC79" w:rsidR="008F5D22" w:rsidRPr="000F4139" w:rsidRDefault="008F5D22" w:rsidP="008F5D22">
            <w:pPr>
              <w:pStyle w:val="I-tableParagraph"/>
            </w:pPr>
            <w:r w:rsidRPr="000F4139">
              <w:t>When created</w:t>
            </w:r>
          </w:p>
        </w:tc>
        <w:tc>
          <w:tcPr>
            <w:tcW w:w="6261" w:type="dxa"/>
            <w:tcBorders>
              <w:top w:val="single" w:sz="4" w:space="0" w:color="A5A5A5"/>
              <w:left w:val="nil"/>
              <w:bottom w:val="single" w:sz="4" w:space="0" w:color="A5A5A5"/>
              <w:right w:val="single" w:sz="4" w:space="0" w:color="A5A5A5"/>
            </w:tcBorders>
            <w:vAlign w:val="bottom"/>
          </w:tcPr>
          <w:p w14:paraId="46044086" w14:textId="11E4D5F4" w:rsidR="008F5D22" w:rsidRDefault="008F5D22" w:rsidP="008F5D22">
            <w:pPr>
              <w:pStyle w:val="I-tableParagraph"/>
              <w:rPr>
                <w:noProof/>
              </w:rPr>
            </w:pPr>
            <w:r>
              <w:rPr>
                <w:noProof/>
              </w:rPr>
              <w:fldChar w:fldCharType="begin"/>
            </w:r>
            <w:r>
              <w:rPr>
                <w:noProof/>
              </w:rPr>
              <w:instrText xml:space="preserve"> MERGEFIELD PROJECTCHANGEORDER_PCOSENDTO_WHENCREATED \* MERGEFORMAT </w:instrText>
            </w:r>
            <w:r>
              <w:rPr>
                <w:noProof/>
              </w:rPr>
              <w:fldChar w:fldCharType="separate"/>
            </w:r>
            <w:r w:rsidR="00C15E99">
              <w:rPr>
                <w:noProof/>
              </w:rPr>
              <w:t>«PROJECTCHANGEORDER_PCOSENDTO_WHENCREATED»</w:t>
            </w:r>
            <w:r>
              <w:rPr>
                <w:noProof/>
              </w:rPr>
              <w:fldChar w:fldCharType="end"/>
            </w:r>
          </w:p>
        </w:tc>
      </w:tr>
      <w:tr w:rsidR="008F5D22" w:rsidRPr="00617A43" w14:paraId="7254486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A61100" w14:textId="155723F1" w:rsidR="008F5D22" w:rsidRPr="000F4139" w:rsidRDefault="008F5D22" w:rsidP="008F5D22">
            <w:pPr>
              <w:pStyle w:val="I-tableParagraph"/>
            </w:pPr>
            <w:r w:rsidRPr="000F4139">
              <w:t>When modified</w:t>
            </w:r>
          </w:p>
        </w:tc>
        <w:tc>
          <w:tcPr>
            <w:tcW w:w="6261" w:type="dxa"/>
            <w:tcBorders>
              <w:top w:val="single" w:sz="4" w:space="0" w:color="A5A5A5"/>
              <w:left w:val="nil"/>
              <w:bottom w:val="single" w:sz="4" w:space="0" w:color="A5A5A5"/>
              <w:right w:val="single" w:sz="4" w:space="0" w:color="A5A5A5"/>
            </w:tcBorders>
            <w:vAlign w:val="bottom"/>
          </w:tcPr>
          <w:p w14:paraId="23E70FC2" w14:textId="3D7D99BB" w:rsidR="008F5D22" w:rsidRDefault="008F5D22" w:rsidP="008F5D22">
            <w:pPr>
              <w:pStyle w:val="I-tableParagraph"/>
              <w:rPr>
                <w:noProof/>
              </w:rPr>
            </w:pPr>
            <w:r>
              <w:rPr>
                <w:noProof/>
              </w:rPr>
              <w:fldChar w:fldCharType="begin"/>
            </w:r>
            <w:r>
              <w:rPr>
                <w:noProof/>
              </w:rPr>
              <w:instrText xml:space="preserve"> MERGEFIELD PROJECTCHANGEORDER_PCOSENDTO_WHENMODIFIED \* MERGEFORMAT </w:instrText>
            </w:r>
            <w:r>
              <w:rPr>
                <w:noProof/>
              </w:rPr>
              <w:fldChar w:fldCharType="separate"/>
            </w:r>
            <w:r w:rsidR="00C15E99">
              <w:rPr>
                <w:noProof/>
              </w:rPr>
              <w:t>«PROJECTCHANGEORDER_PCOSENDTO_WHENMODIFIE»</w:t>
            </w:r>
            <w:r>
              <w:rPr>
                <w:noProof/>
              </w:rPr>
              <w:fldChar w:fldCharType="end"/>
            </w:r>
          </w:p>
        </w:tc>
      </w:tr>
      <w:tr w:rsidR="008F5D22" w:rsidRPr="00617A43" w14:paraId="66B0AD7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037E83" w14:textId="6DBF4096" w:rsidR="008F5D22" w:rsidRPr="000F4139" w:rsidRDefault="008F5D22" w:rsidP="008F5D22">
            <w:pPr>
              <w:pStyle w:val="I-tableParagraph"/>
            </w:pPr>
            <w:r w:rsidRPr="000F4139">
              <w:t>Created by</w:t>
            </w:r>
          </w:p>
        </w:tc>
        <w:tc>
          <w:tcPr>
            <w:tcW w:w="6261" w:type="dxa"/>
            <w:tcBorders>
              <w:top w:val="single" w:sz="4" w:space="0" w:color="A5A5A5"/>
              <w:left w:val="nil"/>
              <w:bottom w:val="single" w:sz="4" w:space="0" w:color="A5A5A5"/>
              <w:right w:val="single" w:sz="4" w:space="0" w:color="A5A5A5"/>
            </w:tcBorders>
            <w:vAlign w:val="bottom"/>
          </w:tcPr>
          <w:p w14:paraId="5F193FC7" w14:textId="3A88D0C5" w:rsidR="008F5D22" w:rsidRDefault="008F5D22" w:rsidP="008F5D22">
            <w:pPr>
              <w:pStyle w:val="I-tableParagraph"/>
              <w:rPr>
                <w:noProof/>
              </w:rPr>
            </w:pPr>
            <w:r>
              <w:rPr>
                <w:noProof/>
              </w:rPr>
              <w:fldChar w:fldCharType="begin"/>
            </w:r>
            <w:r>
              <w:rPr>
                <w:noProof/>
              </w:rPr>
              <w:instrText xml:space="preserve"> MERGEFIELD PROJECTCHANGEORDER_PCOSENDTO_CREATEDBY \* MERGEFORMAT </w:instrText>
            </w:r>
            <w:r>
              <w:rPr>
                <w:noProof/>
              </w:rPr>
              <w:fldChar w:fldCharType="separate"/>
            </w:r>
            <w:r w:rsidR="00C15E99">
              <w:rPr>
                <w:noProof/>
              </w:rPr>
              <w:t>«PROJECTCHANGEORDER_PCOSENDTO_CREATEDBY»</w:t>
            </w:r>
            <w:r>
              <w:rPr>
                <w:noProof/>
              </w:rPr>
              <w:fldChar w:fldCharType="end"/>
            </w:r>
          </w:p>
        </w:tc>
      </w:tr>
      <w:tr w:rsidR="008F5D22" w:rsidRPr="00617A43" w14:paraId="3C18A8A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2A31BD9" w14:textId="403426AB" w:rsidR="008F5D22" w:rsidRPr="000F4139" w:rsidRDefault="008F5D22" w:rsidP="008F5D22">
            <w:pPr>
              <w:pStyle w:val="I-tableParagraph"/>
            </w:pPr>
            <w:r w:rsidRPr="000F4139">
              <w:t>Modified by</w:t>
            </w:r>
          </w:p>
        </w:tc>
        <w:tc>
          <w:tcPr>
            <w:tcW w:w="6261" w:type="dxa"/>
            <w:tcBorders>
              <w:top w:val="single" w:sz="4" w:space="0" w:color="A5A5A5"/>
              <w:left w:val="nil"/>
              <w:bottom w:val="single" w:sz="4" w:space="0" w:color="A5A5A5"/>
              <w:right w:val="single" w:sz="4" w:space="0" w:color="A5A5A5"/>
            </w:tcBorders>
            <w:vAlign w:val="bottom"/>
          </w:tcPr>
          <w:p w14:paraId="26704520" w14:textId="1AF5F8A9" w:rsidR="008F5D22" w:rsidRDefault="008F5D22" w:rsidP="008F5D22">
            <w:pPr>
              <w:pStyle w:val="I-tableParagraph"/>
              <w:rPr>
                <w:noProof/>
              </w:rPr>
            </w:pPr>
            <w:r>
              <w:rPr>
                <w:noProof/>
              </w:rPr>
              <w:fldChar w:fldCharType="begin"/>
            </w:r>
            <w:r>
              <w:rPr>
                <w:noProof/>
              </w:rPr>
              <w:instrText xml:space="preserve"> MERGEFIELD PROJECTCHANGEORDER_PCOSENDTO_MODIFIEDBY \* MERGEFORMAT </w:instrText>
            </w:r>
            <w:r>
              <w:rPr>
                <w:noProof/>
              </w:rPr>
              <w:fldChar w:fldCharType="separate"/>
            </w:r>
            <w:r w:rsidR="00C15E99">
              <w:rPr>
                <w:noProof/>
              </w:rPr>
              <w:t>«PROJECTCHANGEORDER_PCOSENDTO_MODIFIEDBY»</w:t>
            </w:r>
            <w:r>
              <w:rPr>
                <w:noProof/>
              </w:rPr>
              <w:fldChar w:fldCharType="end"/>
            </w:r>
          </w:p>
        </w:tc>
      </w:tr>
      <w:tr w:rsidR="008F5D22" w:rsidRPr="00617A43" w14:paraId="064D343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C30004" w14:textId="7E8ADE56" w:rsidR="008F5D22" w:rsidRPr="000F4139" w:rsidRDefault="008F5D22" w:rsidP="008F5D22">
            <w:pPr>
              <w:pStyle w:val="I-tableParagraph"/>
            </w:pPr>
            <w:r w:rsidRPr="000F4139">
              <w:t>Created at - Entity key</w:t>
            </w:r>
          </w:p>
        </w:tc>
        <w:tc>
          <w:tcPr>
            <w:tcW w:w="6261" w:type="dxa"/>
            <w:tcBorders>
              <w:top w:val="single" w:sz="4" w:space="0" w:color="A5A5A5"/>
              <w:left w:val="nil"/>
              <w:bottom w:val="single" w:sz="4" w:space="0" w:color="A5A5A5"/>
              <w:right w:val="single" w:sz="4" w:space="0" w:color="A5A5A5"/>
            </w:tcBorders>
            <w:vAlign w:val="bottom"/>
          </w:tcPr>
          <w:p w14:paraId="7BE47443" w14:textId="21A9C7A3" w:rsidR="008F5D22" w:rsidRDefault="008F5D22" w:rsidP="008F5D22">
            <w:pPr>
              <w:pStyle w:val="I-tableParagraph"/>
              <w:rPr>
                <w:noProof/>
              </w:rPr>
            </w:pPr>
            <w:r>
              <w:rPr>
                <w:noProof/>
              </w:rPr>
              <w:fldChar w:fldCharType="begin"/>
            </w:r>
            <w:r>
              <w:rPr>
                <w:noProof/>
              </w:rPr>
              <w:instrText xml:space="preserve"> MERGEFIELD PROJECTCHANGEORDER_PCOSENDTO_MEGAENTITYKEY \* MERGEFORMAT </w:instrText>
            </w:r>
            <w:r>
              <w:rPr>
                <w:noProof/>
              </w:rPr>
              <w:fldChar w:fldCharType="separate"/>
            </w:r>
            <w:r w:rsidR="00C15E99">
              <w:rPr>
                <w:noProof/>
              </w:rPr>
              <w:t>«PROJECTCHANGEORDER_PCOSENDTO_MEGAENTITYK»</w:t>
            </w:r>
            <w:r>
              <w:rPr>
                <w:noProof/>
              </w:rPr>
              <w:fldChar w:fldCharType="end"/>
            </w:r>
          </w:p>
        </w:tc>
      </w:tr>
      <w:tr w:rsidR="008F5D22" w:rsidRPr="00617A43" w14:paraId="5DB6B44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F4B1C09" w14:textId="78A9E28C"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4F7F323A" w14:textId="5FF881FA" w:rsidR="008F5D22" w:rsidRDefault="008F5D22" w:rsidP="008F5D22">
            <w:pPr>
              <w:pStyle w:val="I-tableParagraph"/>
              <w:rPr>
                <w:noProof/>
              </w:rPr>
            </w:pPr>
            <w:r>
              <w:rPr>
                <w:noProof/>
              </w:rPr>
              <w:fldChar w:fldCharType="begin"/>
            </w:r>
            <w:r>
              <w:rPr>
                <w:noProof/>
              </w:rPr>
              <w:instrText xml:space="preserve"> MERGEFIELD PROJECTCHANGEORDER_PCOSENDTO_MEGAENTITYID \* MERGEFORMAT</w:instrText>
            </w:r>
            <w:r>
              <w:rPr>
                <w:noProof/>
              </w:rPr>
              <w:fldChar w:fldCharType="separate"/>
            </w:r>
            <w:r w:rsidR="00C15E99">
              <w:rPr>
                <w:noProof/>
              </w:rPr>
              <w:t>«PROJECTCHANGEORDER_PCOSENDTO_MEGAENTITYI»</w:t>
            </w:r>
            <w:r>
              <w:rPr>
                <w:noProof/>
              </w:rPr>
              <w:fldChar w:fldCharType="end"/>
            </w:r>
          </w:p>
        </w:tc>
      </w:tr>
      <w:tr w:rsidR="008F5D22" w:rsidRPr="00617A43" w14:paraId="663FAA6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1699A5" w14:textId="2DCB9506" w:rsidR="008F5D22" w:rsidRPr="000F4139" w:rsidRDefault="008F5D22" w:rsidP="008F5D22">
            <w:pPr>
              <w:pStyle w:val="I-tableParagraph"/>
            </w:pPr>
            <w:r w:rsidRPr="000F4139">
              <w:t>Created at - Entity name</w:t>
            </w:r>
          </w:p>
        </w:tc>
        <w:tc>
          <w:tcPr>
            <w:tcW w:w="6261" w:type="dxa"/>
            <w:tcBorders>
              <w:top w:val="single" w:sz="4" w:space="0" w:color="A5A5A5"/>
              <w:left w:val="nil"/>
              <w:bottom w:val="single" w:sz="4" w:space="0" w:color="A5A5A5"/>
              <w:right w:val="single" w:sz="4" w:space="0" w:color="A5A5A5"/>
            </w:tcBorders>
            <w:vAlign w:val="bottom"/>
          </w:tcPr>
          <w:p w14:paraId="77111AD7" w14:textId="1A33E929" w:rsidR="008F5D22" w:rsidRDefault="008F5D22" w:rsidP="008F5D22">
            <w:pPr>
              <w:pStyle w:val="I-tableParagraph"/>
              <w:rPr>
                <w:noProof/>
              </w:rPr>
            </w:pPr>
            <w:r>
              <w:rPr>
                <w:noProof/>
              </w:rPr>
              <w:fldChar w:fldCharType="begin"/>
            </w:r>
            <w:r>
              <w:rPr>
                <w:noProof/>
              </w:rPr>
              <w:instrText xml:space="preserve"> MERGEFIELD PROJECTCHANGEORDER_PCOSENDTO_MEGAENTITYNAME \* MERGEFORMAT </w:instrText>
            </w:r>
            <w:r>
              <w:rPr>
                <w:noProof/>
              </w:rPr>
              <w:fldChar w:fldCharType="separate"/>
            </w:r>
            <w:r w:rsidR="00C15E99">
              <w:rPr>
                <w:noProof/>
              </w:rPr>
              <w:t>«PROJECTCHANGEORDER_PCOSENDTO_MEGAENTITYN»</w:t>
            </w:r>
            <w:r>
              <w:rPr>
                <w:noProof/>
              </w:rPr>
              <w:fldChar w:fldCharType="end"/>
            </w:r>
          </w:p>
        </w:tc>
      </w:tr>
      <w:tr w:rsidR="008F5D22" w:rsidRPr="00617A43" w14:paraId="604B8CD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D72BB03" w14:textId="26E37036" w:rsidR="008F5D22" w:rsidRPr="000F4139" w:rsidRDefault="008F5D22" w:rsidP="008F5D22">
            <w:pPr>
              <w:pStyle w:val="I-tableParagraph"/>
            </w:pPr>
            <w:r w:rsidRPr="000F4139">
              <w:lastRenderedPageBreak/>
              <w:t>Latitude</w:t>
            </w:r>
          </w:p>
        </w:tc>
        <w:tc>
          <w:tcPr>
            <w:tcW w:w="6261" w:type="dxa"/>
            <w:tcBorders>
              <w:top w:val="single" w:sz="4" w:space="0" w:color="A5A5A5"/>
              <w:left w:val="nil"/>
              <w:bottom w:val="single" w:sz="4" w:space="0" w:color="A5A5A5"/>
              <w:right w:val="single" w:sz="4" w:space="0" w:color="A5A5A5"/>
            </w:tcBorders>
            <w:vAlign w:val="bottom"/>
          </w:tcPr>
          <w:p w14:paraId="757D3AF4" w14:textId="34245E4F" w:rsidR="008F5D22" w:rsidRDefault="008F5D22" w:rsidP="008F5D22">
            <w:pPr>
              <w:pStyle w:val="I-tableParagraph"/>
              <w:rPr>
                <w:noProof/>
              </w:rPr>
            </w:pPr>
            <w:r>
              <w:rPr>
                <w:noProof/>
              </w:rPr>
              <w:fldChar w:fldCharType="begin"/>
            </w:r>
            <w:r>
              <w:rPr>
                <w:noProof/>
              </w:rPr>
              <w:instrText xml:space="preserve"> MERGEFIELD PROJECTCHANGEORDER_PCOSENDTO_MAILADDRESSLATITUDE \* MERGEFORMAT </w:instrText>
            </w:r>
            <w:r>
              <w:rPr>
                <w:noProof/>
              </w:rPr>
              <w:fldChar w:fldCharType="separate"/>
            </w:r>
            <w:r w:rsidR="00C15E99">
              <w:rPr>
                <w:noProof/>
              </w:rPr>
              <w:t>«PROJECTCHANGEORDER_PCOSENDTO_MAILADDRESS»</w:t>
            </w:r>
            <w:r>
              <w:rPr>
                <w:noProof/>
              </w:rPr>
              <w:fldChar w:fldCharType="end"/>
            </w:r>
          </w:p>
        </w:tc>
      </w:tr>
      <w:tr w:rsidR="008F5D22" w:rsidRPr="00617A43" w14:paraId="07A1ADB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C6D31C0" w14:textId="31B8F01C" w:rsidR="008F5D22" w:rsidRPr="000F4139" w:rsidRDefault="008F5D22" w:rsidP="008F5D22">
            <w:pPr>
              <w:pStyle w:val="I-tableParagraph"/>
            </w:pPr>
            <w:r w:rsidRPr="000F4139">
              <w:t>Longitude</w:t>
            </w:r>
          </w:p>
        </w:tc>
        <w:tc>
          <w:tcPr>
            <w:tcW w:w="6261" w:type="dxa"/>
            <w:tcBorders>
              <w:top w:val="single" w:sz="4" w:space="0" w:color="A5A5A5"/>
              <w:left w:val="nil"/>
              <w:bottom w:val="single" w:sz="4" w:space="0" w:color="A5A5A5"/>
              <w:right w:val="single" w:sz="4" w:space="0" w:color="A5A5A5"/>
            </w:tcBorders>
            <w:vAlign w:val="bottom"/>
          </w:tcPr>
          <w:p w14:paraId="041A7FB3" w14:textId="518B686D" w:rsidR="008F5D22" w:rsidRDefault="008F5D22" w:rsidP="008F5D22">
            <w:pPr>
              <w:pStyle w:val="I-tableParagraph"/>
              <w:rPr>
                <w:noProof/>
              </w:rPr>
            </w:pPr>
            <w:r>
              <w:rPr>
                <w:noProof/>
              </w:rPr>
              <w:fldChar w:fldCharType="begin"/>
            </w:r>
            <w:r>
              <w:rPr>
                <w:noProof/>
              </w:rPr>
              <w:instrText xml:space="preserve"> MERGEFIELD PROJECTCHANGEORDER_PCOSENDTO_MAILADDRESSLONGITUDE \* MERGEFORMAT </w:instrText>
            </w:r>
            <w:r>
              <w:rPr>
                <w:noProof/>
              </w:rPr>
              <w:fldChar w:fldCharType="separate"/>
            </w:r>
            <w:r w:rsidR="00C15E99">
              <w:rPr>
                <w:noProof/>
              </w:rPr>
              <w:t>«PROJECTCHANGEORDER_PCOSENDTO_MAILADDRESS»</w:t>
            </w:r>
            <w:r>
              <w:rPr>
                <w:noProof/>
              </w:rPr>
              <w:fldChar w:fldCharType="end"/>
            </w:r>
          </w:p>
        </w:tc>
      </w:tr>
      <w:tr w:rsidR="008F5D22" w:rsidRPr="00617A43" w14:paraId="1BCB95F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2C266D" w14:textId="0EA8DE39" w:rsidR="008F5D22" w:rsidRPr="000F4139" w:rsidRDefault="008F5D22" w:rsidP="008F5D22">
            <w:pPr>
              <w:pStyle w:val="I-tableParagraph"/>
            </w:pPr>
            <w:r w:rsidRPr="000F4139">
              <w:t>Record URL</w:t>
            </w:r>
          </w:p>
        </w:tc>
        <w:tc>
          <w:tcPr>
            <w:tcW w:w="6261" w:type="dxa"/>
            <w:tcBorders>
              <w:top w:val="single" w:sz="4" w:space="0" w:color="A5A5A5"/>
              <w:left w:val="nil"/>
              <w:bottom w:val="single" w:sz="4" w:space="0" w:color="A5A5A5"/>
              <w:right w:val="single" w:sz="4" w:space="0" w:color="A5A5A5"/>
            </w:tcBorders>
            <w:vAlign w:val="bottom"/>
          </w:tcPr>
          <w:p w14:paraId="03CAF2A7" w14:textId="4BBC51D0" w:rsidR="008F5D22" w:rsidRDefault="008F5D22" w:rsidP="008F5D22">
            <w:pPr>
              <w:pStyle w:val="I-tableParagraph"/>
              <w:rPr>
                <w:noProof/>
              </w:rPr>
            </w:pPr>
            <w:r>
              <w:rPr>
                <w:noProof/>
              </w:rPr>
              <w:fldChar w:fldCharType="begin"/>
            </w:r>
            <w:r>
              <w:rPr>
                <w:noProof/>
              </w:rPr>
              <w:instrText xml:space="preserve"> MERGEFIELD PCO_CHANGEREQUESTS_RECORD_URL \* MERGEFORMAT </w:instrText>
            </w:r>
            <w:r>
              <w:rPr>
                <w:noProof/>
              </w:rPr>
              <w:fldChar w:fldCharType="separate"/>
            </w:r>
            <w:r w:rsidR="00C15E99">
              <w:rPr>
                <w:noProof/>
              </w:rPr>
              <w:t>«PCO_CHANGEREQUESTS_RECORD_URL»</w:t>
            </w:r>
            <w:r>
              <w:rPr>
                <w:noProof/>
              </w:rPr>
              <w:fldChar w:fldCharType="end"/>
            </w:r>
          </w:p>
        </w:tc>
      </w:tr>
      <w:tr w:rsidR="008F5D22" w:rsidRPr="00617A43" w14:paraId="6C64EFA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2A8F89D" w14:textId="2B504D18" w:rsidR="008F5D22" w:rsidRPr="000F4139" w:rsidRDefault="008F5D22" w:rsidP="008F5D22">
            <w:pPr>
              <w:pStyle w:val="I-tableParagraph"/>
            </w:pPr>
            <w:r w:rsidRPr="000F4139">
              <w:t>Record number</w:t>
            </w:r>
          </w:p>
        </w:tc>
        <w:tc>
          <w:tcPr>
            <w:tcW w:w="6261" w:type="dxa"/>
            <w:tcBorders>
              <w:top w:val="single" w:sz="4" w:space="0" w:color="A5A5A5"/>
              <w:left w:val="nil"/>
              <w:bottom w:val="single" w:sz="4" w:space="0" w:color="A5A5A5"/>
              <w:right w:val="single" w:sz="4" w:space="0" w:color="A5A5A5"/>
            </w:tcBorders>
            <w:vAlign w:val="bottom"/>
          </w:tcPr>
          <w:p w14:paraId="17567F78" w14:textId="6D790324" w:rsidR="008F5D22" w:rsidRDefault="008F5D22" w:rsidP="008F5D22">
            <w:pPr>
              <w:pStyle w:val="I-tableParagraph"/>
              <w:rPr>
                <w:noProof/>
              </w:rPr>
            </w:pPr>
            <w:r>
              <w:rPr>
                <w:noProof/>
              </w:rPr>
              <w:fldChar w:fldCharType="begin"/>
            </w:r>
            <w:r>
              <w:rPr>
                <w:noProof/>
              </w:rPr>
              <w:instrText xml:space="preserve"> MERGEFIELD PCO_CHANGEREQUESTS_RECORDNO \* MERGEFORMAT </w:instrText>
            </w:r>
            <w:r>
              <w:rPr>
                <w:noProof/>
              </w:rPr>
              <w:fldChar w:fldCharType="separate"/>
            </w:r>
            <w:r w:rsidR="00C15E99">
              <w:rPr>
                <w:noProof/>
              </w:rPr>
              <w:t>«PCO_CHANGEREQUESTS_RECORDNO»</w:t>
            </w:r>
            <w:r>
              <w:rPr>
                <w:noProof/>
              </w:rPr>
              <w:fldChar w:fldCharType="end"/>
            </w:r>
          </w:p>
        </w:tc>
      </w:tr>
      <w:tr w:rsidR="008F5D22" w:rsidRPr="00617A43" w14:paraId="0E27A11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732E6F5" w14:textId="6BE5B3ED" w:rsidR="008F5D22" w:rsidRPr="000F4139" w:rsidRDefault="008F5D22" w:rsidP="008F5D22">
            <w:pPr>
              <w:pStyle w:val="I-tableParagraph"/>
            </w:pPr>
            <w:r w:rsidRPr="000F4139">
              <w:t>Change request ID</w:t>
            </w:r>
          </w:p>
        </w:tc>
        <w:tc>
          <w:tcPr>
            <w:tcW w:w="6261" w:type="dxa"/>
            <w:tcBorders>
              <w:top w:val="single" w:sz="4" w:space="0" w:color="A5A5A5"/>
              <w:left w:val="nil"/>
              <w:bottom w:val="single" w:sz="4" w:space="0" w:color="A5A5A5"/>
              <w:right w:val="single" w:sz="4" w:space="0" w:color="A5A5A5"/>
            </w:tcBorders>
            <w:vAlign w:val="bottom"/>
          </w:tcPr>
          <w:p w14:paraId="26D32B0F" w14:textId="0D2A49F4" w:rsidR="008F5D22" w:rsidRDefault="008F5D22" w:rsidP="008F5D22">
            <w:pPr>
              <w:pStyle w:val="I-tableParagraph"/>
              <w:rPr>
                <w:noProof/>
              </w:rPr>
            </w:pPr>
            <w:r>
              <w:rPr>
                <w:noProof/>
              </w:rPr>
              <w:fldChar w:fldCharType="begin"/>
            </w:r>
            <w:r>
              <w:rPr>
                <w:noProof/>
              </w:rPr>
              <w:instrText xml:space="preserve"> MERGEFIELD PCO_CHANGEREQUESTS_CHANGEREQUESTID \* MERGEFORMAT </w:instrText>
            </w:r>
            <w:r>
              <w:rPr>
                <w:noProof/>
              </w:rPr>
              <w:fldChar w:fldCharType="separate"/>
            </w:r>
            <w:r w:rsidR="00C15E99">
              <w:rPr>
                <w:noProof/>
              </w:rPr>
              <w:t>«PCO_CHANGEREQUESTS_CHANGEREQUESTID»</w:t>
            </w:r>
            <w:r>
              <w:rPr>
                <w:noProof/>
              </w:rPr>
              <w:fldChar w:fldCharType="end"/>
            </w:r>
          </w:p>
        </w:tc>
      </w:tr>
      <w:tr w:rsidR="008F5D22" w:rsidRPr="00617A43" w14:paraId="1AA7B1B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A4AFFB6" w14:textId="669CA6B4" w:rsidR="008F5D22" w:rsidRPr="000F4139" w:rsidRDefault="008F5D22" w:rsidP="008F5D22">
            <w:pPr>
              <w:pStyle w:val="I-tableParagraph"/>
            </w:pPr>
            <w:r w:rsidRPr="000F4139">
              <w:t>Change request type key</w:t>
            </w:r>
          </w:p>
        </w:tc>
        <w:tc>
          <w:tcPr>
            <w:tcW w:w="6261" w:type="dxa"/>
            <w:tcBorders>
              <w:top w:val="single" w:sz="4" w:space="0" w:color="A5A5A5"/>
              <w:left w:val="nil"/>
              <w:bottom w:val="single" w:sz="4" w:space="0" w:color="A5A5A5"/>
              <w:right w:val="single" w:sz="4" w:space="0" w:color="A5A5A5"/>
            </w:tcBorders>
            <w:vAlign w:val="bottom"/>
          </w:tcPr>
          <w:p w14:paraId="7A40952C" w14:textId="72FD81D5" w:rsidR="008F5D22" w:rsidRDefault="008F5D22" w:rsidP="008F5D22">
            <w:pPr>
              <w:pStyle w:val="I-tableParagraph"/>
              <w:rPr>
                <w:noProof/>
              </w:rPr>
            </w:pPr>
            <w:r>
              <w:rPr>
                <w:noProof/>
              </w:rPr>
              <w:fldChar w:fldCharType="begin"/>
            </w:r>
            <w:r>
              <w:rPr>
                <w:noProof/>
              </w:rPr>
              <w:instrText xml:space="preserve"> MERGEFIELD PCO_CHANGEREQUESTS_CHANGEREQUESTTYPEKEY \*MERGEFORMAT </w:instrText>
            </w:r>
            <w:r>
              <w:rPr>
                <w:noProof/>
              </w:rPr>
              <w:fldChar w:fldCharType="separate"/>
            </w:r>
            <w:r w:rsidR="00C15E99">
              <w:rPr>
                <w:noProof/>
              </w:rPr>
              <w:t>«PCO_CHANGEREQUESTS_CHANGEREQUESTTYPEKEY»</w:t>
            </w:r>
            <w:r>
              <w:rPr>
                <w:noProof/>
              </w:rPr>
              <w:fldChar w:fldCharType="end"/>
            </w:r>
          </w:p>
        </w:tc>
      </w:tr>
      <w:tr w:rsidR="008F5D22" w:rsidRPr="00617A43" w14:paraId="372245F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8638EB0" w14:textId="5565EA0C" w:rsidR="008F5D22" w:rsidRPr="000F4139" w:rsidRDefault="008F5D22" w:rsidP="008F5D22">
            <w:pPr>
              <w:pStyle w:val="I-tableParagraph"/>
            </w:pPr>
            <w:r w:rsidRPr="000F4139">
              <w:t>Change request type</w:t>
            </w:r>
          </w:p>
        </w:tc>
        <w:tc>
          <w:tcPr>
            <w:tcW w:w="6261" w:type="dxa"/>
            <w:tcBorders>
              <w:top w:val="single" w:sz="4" w:space="0" w:color="A5A5A5"/>
              <w:left w:val="nil"/>
              <w:bottom w:val="single" w:sz="4" w:space="0" w:color="A5A5A5"/>
              <w:right w:val="single" w:sz="4" w:space="0" w:color="A5A5A5"/>
            </w:tcBorders>
            <w:vAlign w:val="bottom"/>
          </w:tcPr>
          <w:p w14:paraId="4E65EC2C" w14:textId="7B0F2D94" w:rsidR="008F5D22" w:rsidRDefault="008F5D22" w:rsidP="008F5D22">
            <w:pPr>
              <w:pStyle w:val="I-tableParagraph"/>
              <w:rPr>
                <w:noProof/>
              </w:rPr>
            </w:pPr>
            <w:r>
              <w:rPr>
                <w:noProof/>
              </w:rPr>
              <w:fldChar w:fldCharType="begin"/>
            </w:r>
            <w:r>
              <w:rPr>
                <w:noProof/>
              </w:rPr>
              <w:instrText xml:space="preserve"> MERGEFIELD PCO_CHANGEREQUESTS_CHANGEREQUESTTYPENAME \* MERGEFORMAT </w:instrText>
            </w:r>
            <w:r>
              <w:rPr>
                <w:noProof/>
              </w:rPr>
              <w:fldChar w:fldCharType="separate"/>
            </w:r>
            <w:r w:rsidR="00C15E99">
              <w:rPr>
                <w:noProof/>
              </w:rPr>
              <w:t>«PCO_CHANGEREQUESTS_CHANGEREQUESTTYPENAME»</w:t>
            </w:r>
            <w:r>
              <w:rPr>
                <w:noProof/>
              </w:rPr>
              <w:fldChar w:fldCharType="end"/>
            </w:r>
          </w:p>
        </w:tc>
      </w:tr>
      <w:tr w:rsidR="008F5D22" w:rsidRPr="00617A43" w14:paraId="1144DFE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57C532E" w14:textId="43F94E20" w:rsidR="008F5D22" w:rsidRPr="000F4139" w:rsidRDefault="008F5D22" w:rsidP="008F5D22">
            <w:pPr>
              <w:pStyle w:val="I-tableParagraph"/>
            </w:pPr>
            <w:r w:rsidRPr="000F4139">
              <w:t>Project key</w:t>
            </w:r>
          </w:p>
        </w:tc>
        <w:tc>
          <w:tcPr>
            <w:tcW w:w="6261" w:type="dxa"/>
            <w:tcBorders>
              <w:top w:val="single" w:sz="4" w:space="0" w:color="A5A5A5"/>
              <w:left w:val="nil"/>
              <w:bottom w:val="single" w:sz="4" w:space="0" w:color="A5A5A5"/>
              <w:right w:val="single" w:sz="4" w:space="0" w:color="A5A5A5"/>
            </w:tcBorders>
            <w:vAlign w:val="bottom"/>
          </w:tcPr>
          <w:p w14:paraId="7D8FD0A9" w14:textId="09A27BEA" w:rsidR="008F5D22" w:rsidRDefault="008F5D22" w:rsidP="008F5D22">
            <w:pPr>
              <w:pStyle w:val="I-tableParagraph"/>
              <w:rPr>
                <w:noProof/>
              </w:rPr>
            </w:pPr>
            <w:r>
              <w:rPr>
                <w:noProof/>
              </w:rPr>
              <w:fldChar w:fldCharType="begin"/>
            </w:r>
            <w:r>
              <w:rPr>
                <w:noProof/>
              </w:rPr>
              <w:instrText xml:space="preserve"> MERGEFIELD PCO_CHANGEREQUESTS_PROJECTKEY \* MERGEFORMAT </w:instrText>
            </w:r>
            <w:r>
              <w:rPr>
                <w:noProof/>
              </w:rPr>
              <w:fldChar w:fldCharType="separate"/>
            </w:r>
            <w:r w:rsidR="00C15E99">
              <w:rPr>
                <w:noProof/>
              </w:rPr>
              <w:t>«PCO_CHANGEREQUESTS_PROJECTKEY»</w:t>
            </w:r>
            <w:r>
              <w:rPr>
                <w:noProof/>
              </w:rPr>
              <w:fldChar w:fldCharType="end"/>
            </w:r>
          </w:p>
        </w:tc>
      </w:tr>
      <w:tr w:rsidR="008F5D22" w:rsidRPr="00617A43" w14:paraId="0324DB5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55F97E" w14:textId="7820329E" w:rsidR="008F5D22" w:rsidRPr="000F4139" w:rsidRDefault="008F5D22" w:rsidP="008F5D22">
            <w:pPr>
              <w:pStyle w:val="I-tableParagraph"/>
            </w:pPr>
            <w:r w:rsidRPr="000F4139">
              <w:t>Project ID</w:t>
            </w:r>
          </w:p>
        </w:tc>
        <w:tc>
          <w:tcPr>
            <w:tcW w:w="6261" w:type="dxa"/>
            <w:tcBorders>
              <w:top w:val="single" w:sz="4" w:space="0" w:color="A5A5A5"/>
              <w:left w:val="nil"/>
              <w:bottom w:val="single" w:sz="4" w:space="0" w:color="A5A5A5"/>
              <w:right w:val="single" w:sz="4" w:space="0" w:color="A5A5A5"/>
            </w:tcBorders>
            <w:vAlign w:val="bottom"/>
          </w:tcPr>
          <w:p w14:paraId="4B5125D3" w14:textId="03D557D6" w:rsidR="008F5D22" w:rsidRDefault="008F5D22" w:rsidP="008F5D22">
            <w:pPr>
              <w:pStyle w:val="I-tableParagraph"/>
              <w:rPr>
                <w:noProof/>
              </w:rPr>
            </w:pPr>
            <w:r>
              <w:rPr>
                <w:noProof/>
              </w:rPr>
              <w:fldChar w:fldCharType="begin"/>
            </w:r>
            <w:r>
              <w:rPr>
                <w:noProof/>
              </w:rPr>
              <w:instrText xml:space="preserve"> MERGEFIELD PCO_CHANGEREQUESTS_PROJECTID \* MERGEFORMAT </w:instrText>
            </w:r>
            <w:r>
              <w:rPr>
                <w:noProof/>
              </w:rPr>
              <w:fldChar w:fldCharType="separate"/>
            </w:r>
            <w:r w:rsidR="00C15E99">
              <w:rPr>
                <w:noProof/>
              </w:rPr>
              <w:t>«PCO_CHANGEREQUESTS_PROJECTID»</w:t>
            </w:r>
            <w:r>
              <w:rPr>
                <w:noProof/>
              </w:rPr>
              <w:fldChar w:fldCharType="end"/>
            </w:r>
          </w:p>
        </w:tc>
      </w:tr>
      <w:tr w:rsidR="008F5D22" w:rsidRPr="00617A43" w14:paraId="41A735C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C94FE8" w14:textId="1C00559B" w:rsidR="008F5D22" w:rsidRPr="000F4139" w:rsidRDefault="008F5D22" w:rsidP="008F5D22">
            <w:pPr>
              <w:pStyle w:val="I-tableParagraph"/>
            </w:pPr>
            <w:r w:rsidRPr="000F4139">
              <w:t>Project name</w:t>
            </w:r>
          </w:p>
        </w:tc>
        <w:tc>
          <w:tcPr>
            <w:tcW w:w="6261" w:type="dxa"/>
            <w:tcBorders>
              <w:top w:val="single" w:sz="4" w:space="0" w:color="A5A5A5"/>
              <w:left w:val="nil"/>
              <w:bottom w:val="single" w:sz="4" w:space="0" w:color="A5A5A5"/>
              <w:right w:val="single" w:sz="4" w:space="0" w:color="A5A5A5"/>
            </w:tcBorders>
            <w:vAlign w:val="bottom"/>
          </w:tcPr>
          <w:p w14:paraId="6E0B46C7" w14:textId="535068C1" w:rsidR="008F5D22" w:rsidRDefault="008F5D22" w:rsidP="008F5D22">
            <w:pPr>
              <w:pStyle w:val="I-tableParagraph"/>
              <w:rPr>
                <w:noProof/>
              </w:rPr>
            </w:pPr>
            <w:r>
              <w:rPr>
                <w:noProof/>
              </w:rPr>
              <w:fldChar w:fldCharType="begin"/>
            </w:r>
            <w:r>
              <w:rPr>
                <w:noProof/>
              </w:rPr>
              <w:instrText xml:space="preserve"> MERGEFIELD PCO_CHANGEREQUESTS_PROJECTNAME \* MERGEFORMAT </w:instrText>
            </w:r>
            <w:r>
              <w:rPr>
                <w:noProof/>
              </w:rPr>
              <w:fldChar w:fldCharType="separate"/>
            </w:r>
            <w:r w:rsidR="00C15E99">
              <w:rPr>
                <w:noProof/>
              </w:rPr>
              <w:t>«PCO_CHANGEREQUESTS_PROJECTNAME»</w:t>
            </w:r>
            <w:r>
              <w:rPr>
                <w:noProof/>
              </w:rPr>
              <w:fldChar w:fldCharType="end"/>
            </w:r>
          </w:p>
        </w:tc>
      </w:tr>
      <w:tr w:rsidR="008F5D22" w:rsidRPr="00617A43" w14:paraId="7A6FC7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480F2CD" w14:textId="0861549D" w:rsidR="008F5D22" w:rsidRPr="000F4139" w:rsidRDefault="008F5D22" w:rsidP="008F5D22">
            <w:pPr>
              <w:pStyle w:val="I-tableParagraph"/>
            </w:pPr>
            <w:r w:rsidRPr="000F4139">
              <w:t>Location key</w:t>
            </w:r>
          </w:p>
        </w:tc>
        <w:tc>
          <w:tcPr>
            <w:tcW w:w="6261" w:type="dxa"/>
            <w:tcBorders>
              <w:top w:val="single" w:sz="4" w:space="0" w:color="A5A5A5"/>
              <w:left w:val="nil"/>
              <w:bottom w:val="single" w:sz="4" w:space="0" w:color="A5A5A5"/>
              <w:right w:val="single" w:sz="4" w:space="0" w:color="A5A5A5"/>
            </w:tcBorders>
            <w:vAlign w:val="bottom"/>
          </w:tcPr>
          <w:p w14:paraId="21EF7532" w14:textId="0D8D3806" w:rsidR="008F5D22" w:rsidRDefault="008F5D22" w:rsidP="008F5D22">
            <w:pPr>
              <w:pStyle w:val="I-tableParagraph"/>
              <w:rPr>
                <w:noProof/>
              </w:rPr>
            </w:pPr>
            <w:r>
              <w:rPr>
                <w:noProof/>
              </w:rPr>
              <w:fldChar w:fldCharType="begin"/>
            </w:r>
            <w:r>
              <w:rPr>
                <w:noProof/>
              </w:rPr>
              <w:instrText xml:space="preserve"> MERGEFIELD PCO_CHANGEREQUESTS_LOCATIONKEY \* MERGEFORMAT </w:instrText>
            </w:r>
            <w:r>
              <w:rPr>
                <w:noProof/>
              </w:rPr>
              <w:fldChar w:fldCharType="separate"/>
            </w:r>
            <w:r w:rsidR="00C15E99">
              <w:rPr>
                <w:noProof/>
              </w:rPr>
              <w:t>«PCO_CHANGEREQUESTS_LOCATIONKEY»</w:t>
            </w:r>
            <w:r>
              <w:rPr>
                <w:noProof/>
              </w:rPr>
              <w:fldChar w:fldCharType="end"/>
            </w:r>
          </w:p>
        </w:tc>
      </w:tr>
      <w:tr w:rsidR="008F5D22" w:rsidRPr="00617A43" w14:paraId="58C75CE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C2D63D" w14:textId="7402BDA2" w:rsidR="008F5D22" w:rsidRPr="000F4139" w:rsidRDefault="008F5D22" w:rsidP="008F5D22">
            <w:pPr>
              <w:pStyle w:val="I-tableParagraph"/>
            </w:pPr>
            <w:r w:rsidRPr="000F4139">
              <w:t>Location ID</w:t>
            </w:r>
          </w:p>
        </w:tc>
        <w:tc>
          <w:tcPr>
            <w:tcW w:w="6261" w:type="dxa"/>
            <w:tcBorders>
              <w:top w:val="single" w:sz="4" w:space="0" w:color="A5A5A5"/>
              <w:left w:val="nil"/>
              <w:bottom w:val="single" w:sz="4" w:space="0" w:color="A5A5A5"/>
              <w:right w:val="single" w:sz="4" w:space="0" w:color="A5A5A5"/>
            </w:tcBorders>
            <w:vAlign w:val="bottom"/>
          </w:tcPr>
          <w:p w14:paraId="75A1BC72" w14:textId="1DE4C9A3" w:rsidR="008F5D22" w:rsidRDefault="008F5D22" w:rsidP="008F5D22">
            <w:pPr>
              <w:pStyle w:val="I-tableParagraph"/>
              <w:rPr>
                <w:noProof/>
              </w:rPr>
            </w:pPr>
            <w:r>
              <w:rPr>
                <w:noProof/>
              </w:rPr>
              <w:fldChar w:fldCharType="begin"/>
            </w:r>
            <w:r>
              <w:rPr>
                <w:noProof/>
              </w:rPr>
              <w:instrText xml:space="preserve"> MERGEFIELD PCO_CHANGEREQUESTS_LOCATIONID \* MERGEFORMAT</w:instrText>
            </w:r>
            <w:r>
              <w:rPr>
                <w:noProof/>
              </w:rPr>
              <w:fldChar w:fldCharType="separate"/>
            </w:r>
            <w:r w:rsidR="00C15E99">
              <w:rPr>
                <w:noProof/>
              </w:rPr>
              <w:t>«PCO_CHANGEREQUESTS_LOCATIONID»</w:t>
            </w:r>
            <w:r>
              <w:rPr>
                <w:noProof/>
              </w:rPr>
              <w:fldChar w:fldCharType="end"/>
            </w:r>
          </w:p>
        </w:tc>
      </w:tr>
      <w:tr w:rsidR="008F5D22" w:rsidRPr="00617A43" w14:paraId="51D7ED6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93F1A08" w14:textId="0DC7950B" w:rsidR="008F5D22" w:rsidRPr="000F4139" w:rsidRDefault="008F5D22" w:rsidP="008F5D22">
            <w:pPr>
              <w:pStyle w:val="I-tableParagraph"/>
            </w:pPr>
            <w:r w:rsidRPr="000F4139">
              <w:t>Location name</w:t>
            </w:r>
          </w:p>
        </w:tc>
        <w:tc>
          <w:tcPr>
            <w:tcW w:w="6261" w:type="dxa"/>
            <w:tcBorders>
              <w:top w:val="single" w:sz="4" w:space="0" w:color="A5A5A5"/>
              <w:left w:val="nil"/>
              <w:bottom w:val="single" w:sz="4" w:space="0" w:color="A5A5A5"/>
              <w:right w:val="single" w:sz="4" w:space="0" w:color="A5A5A5"/>
            </w:tcBorders>
            <w:vAlign w:val="bottom"/>
          </w:tcPr>
          <w:p w14:paraId="24D671C9" w14:textId="2E992B88" w:rsidR="008F5D22" w:rsidRDefault="008F5D22" w:rsidP="008F5D22">
            <w:pPr>
              <w:pStyle w:val="I-tableParagraph"/>
              <w:rPr>
                <w:noProof/>
              </w:rPr>
            </w:pPr>
            <w:r>
              <w:rPr>
                <w:noProof/>
              </w:rPr>
              <w:fldChar w:fldCharType="begin"/>
            </w:r>
            <w:r>
              <w:rPr>
                <w:noProof/>
              </w:rPr>
              <w:instrText xml:space="preserve"> MERGEFIELD PCO_CHANGEREQUESTS_LOCATIONNAME \* MERGEFORMAT </w:instrText>
            </w:r>
            <w:r>
              <w:rPr>
                <w:noProof/>
              </w:rPr>
              <w:fldChar w:fldCharType="separate"/>
            </w:r>
            <w:r w:rsidR="00C15E99">
              <w:rPr>
                <w:noProof/>
              </w:rPr>
              <w:t>«PCO_CHANGEREQUESTS_LOCATIONNAME»</w:t>
            </w:r>
            <w:r>
              <w:rPr>
                <w:noProof/>
              </w:rPr>
              <w:fldChar w:fldCharType="end"/>
            </w:r>
          </w:p>
        </w:tc>
      </w:tr>
      <w:tr w:rsidR="008F5D22" w:rsidRPr="00617A43" w14:paraId="46A54BB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2B962D1" w14:textId="68CEA83B" w:rsidR="008F5D22" w:rsidRPr="000F4139" w:rsidRDefault="008F5D22" w:rsidP="008F5D22">
            <w:pPr>
              <w:pStyle w:val="I-tableParagraph"/>
            </w:pPr>
            <w:r w:rsidRPr="000F4139">
              <w:t>Customer key</w:t>
            </w:r>
          </w:p>
        </w:tc>
        <w:tc>
          <w:tcPr>
            <w:tcW w:w="6261" w:type="dxa"/>
            <w:tcBorders>
              <w:top w:val="single" w:sz="4" w:space="0" w:color="A5A5A5"/>
              <w:left w:val="nil"/>
              <w:bottom w:val="single" w:sz="4" w:space="0" w:color="A5A5A5"/>
              <w:right w:val="single" w:sz="4" w:space="0" w:color="A5A5A5"/>
            </w:tcBorders>
            <w:vAlign w:val="bottom"/>
          </w:tcPr>
          <w:p w14:paraId="3D10C012" w14:textId="55D08628" w:rsidR="008F5D22" w:rsidRDefault="008F5D22" w:rsidP="008F5D22">
            <w:pPr>
              <w:pStyle w:val="I-tableParagraph"/>
              <w:rPr>
                <w:noProof/>
              </w:rPr>
            </w:pPr>
            <w:r>
              <w:rPr>
                <w:noProof/>
              </w:rPr>
              <w:fldChar w:fldCharType="begin"/>
            </w:r>
            <w:r>
              <w:rPr>
                <w:noProof/>
              </w:rPr>
              <w:instrText xml:space="preserve"> MERGEFIELD PCO_CHANGEREQUESTS_CUSTOMERKEY \* MERGEFORMAT </w:instrText>
            </w:r>
            <w:r>
              <w:rPr>
                <w:noProof/>
              </w:rPr>
              <w:fldChar w:fldCharType="separate"/>
            </w:r>
            <w:r w:rsidR="00C15E99">
              <w:rPr>
                <w:noProof/>
              </w:rPr>
              <w:t>«PCO_CHANGEREQUESTS_CUSTOMERKEY»</w:t>
            </w:r>
            <w:r>
              <w:rPr>
                <w:noProof/>
              </w:rPr>
              <w:fldChar w:fldCharType="end"/>
            </w:r>
          </w:p>
        </w:tc>
      </w:tr>
      <w:tr w:rsidR="008F5D22" w:rsidRPr="00617A43" w14:paraId="211CABF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743B5C3" w14:textId="65BE6343" w:rsidR="008F5D22" w:rsidRPr="000F4139" w:rsidRDefault="008F5D22" w:rsidP="008F5D22">
            <w:pPr>
              <w:pStyle w:val="I-tableParagraph"/>
            </w:pPr>
            <w:r w:rsidRPr="000F4139">
              <w:t>Customer ID</w:t>
            </w:r>
          </w:p>
        </w:tc>
        <w:tc>
          <w:tcPr>
            <w:tcW w:w="6261" w:type="dxa"/>
            <w:tcBorders>
              <w:top w:val="single" w:sz="4" w:space="0" w:color="A5A5A5"/>
              <w:left w:val="nil"/>
              <w:bottom w:val="single" w:sz="4" w:space="0" w:color="A5A5A5"/>
              <w:right w:val="single" w:sz="4" w:space="0" w:color="A5A5A5"/>
            </w:tcBorders>
            <w:vAlign w:val="bottom"/>
          </w:tcPr>
          <w:p w14:paraId="3BA0C119" w14:textId="4AABF191" w:rsidR="008F5D22" w:rsidRDefault="008F5D22" w:rsidP="008F5D22">
            <w:pPr>
              <w:pStyle w:val="I-tableParagraph"/>
              <w:rPr>
                <w:noProof/>
              </w:rPr>
            </w:pPr>
            <w:r>
              <w:rPr>
                <w:noProof/>
              </w:rPr>
              <w:fldChar w:fldCharType="begin"/>
            </w:r>
            <w:r>
              <w:rPr>
                <w:noProof/>
              </w:rPr>
              <w:instrText xml:space="preserve"> MERGEFIELD PCO_CHANGEREQUESTS_CUSTOMERID \* MERGEFORMAT </w:instrText>
            </w:r>
            <w:r>
              <w:rPr>
                <w:noProof/>
              </w:rPr>
              <w:fldChar w:fldCharType="separate"/>
            </w:r>
            <w:r w:rsidR="00C15E99">
              <w:rPr>
                <w:noProof/>
              </w:rPr>
              <w:t>«PCO_CHANGEREQUESTS_CUSTOMERID»</w:t>
            </w:r>
            <w:r>
              <w:rPr>
                <w:noProof/>
              </w:rPr>
              <w:fldChar w:fldCharType="end"/>
            </w:r>
          </w:p>
        </w:tc>
      </w:tr>
      <w:tr w:rsidR="008F5D22" w:rsidRPr="00617A43" w14:paraId="3D973D7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31CA2A" w14:textId="26723DC0" w:rsidR="008F5D22" w:rsidRPr="000F4139" w:rsidRDefault="008F5D22" w:rsidP="008F5D22">
            <w:pPr>
              <w:pStyle w:val="I-tableParagraph"/>
            </w:pPr>
            <w:r w:rsidRPr="000F4139">
              <w:t xml:space="preserve">Customer </w:t>
            </w:r>
            <w:r w:rsidR="00BC12A7">
              <w:t>n</w:t>
            </w:r>
            <w:r w:rsidRPr="000F4139">
              <w:t>ame</w:t>
            </w:r>
          </w:p>
        </w:tc>
        <w:tc>
          <w:tcPr>
            <w:tcW w:w="6261" w:type="dxa"/>
            <w:tcBorders>
              <w:top w:val="single" w:sz="4" w:space="0" w:color="A5A5A5"/>
              <w:left w:val="nil"/>
              <w:bottom w:val="single" w:sz="4" w:space="0" w:color="A5A5A5"/>
              <w:right w:val="single" w:sz="4" w:space="0" w:color="A5A5A5"/>
            </w:tcBorders>
            <w:vAlign w:val="bottom"/>
          </w:tcPr>
          <w:p w14:paraId="5F25861F" w14:textId="72C769EF" w:rsidR="008F5D22" w:rsidRDefault="008F5D22" w:rsidP="008F5D22">
            <w:pPr>
              <w:pStyle w:val="I-tableParagraph"/>
              <w:rPr>
                <w:noProof/>
              </w:rPr>
            </w:pPr>
            <w:r>
              <w:rPr>
                <w:noProof/>
              </w:rPr>
              <w:fldChar w:fldCharType="begin"/>
            </w:r>
            <w:r>
              <w:rPr>
                <w:noProof/>
              </w:rPr>
              <w:instrText xml:space="preserve"> MERGEFIELD PCO_CHANGEREQUESTS_CUSOTMERNAME \* MERGEFORMAT </w:instrText>
            </w:r>
            <w:r>
              <w:rPr>
                <w:noProof/>
              </w:rPr>
              <w:fldChar w:fldCharType="separate"/>
            </w:r>
            <w:r w:rsidR="00C15E99">
              <w:rPr>
                <w:noProof/>
              </w:rPr>
              <w:t>«PCO_CHANGEREQUESTS_CUSOTMERNAME»</w:t>
            </w:r>
            <w:r>
              <w:rPr>
                <w:noProof/>
              </w:rPr>
              <w:fldChar w:fldCharType="end"/>
            </w:r>
          </w:p>
        </w:tc>
      </w:tr>
      <w:tr w:rsidR="008F5D22" w:rsidRPr="00617A43" w14:paraId="31D4287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2AA57C1" w14:textId="7869E79E" w:rsidR="008F5D22" w:rsidRPr="000F4139" w:rsidRDefault="008F5D22" w:rsidP="008F5D22">
            <w:pPr>
              <w:pStyle w:val="I-tableParagraph"/>
            </w:pPr>
            <w:r w:rsidRPr="000F4139">
              <w:lastRenderedPageBreak/>
              <w:t>Change request date</w:t>
            </w:r>
          </w:p>
        </w:tc>
        <w:tc>
          <w:tcPr>
            <w:tcW w:w="6261" w:type="dxa"/>
            <w:tcBorders>
              <w:top w:val="single" w:sz="4" w:space="0" w:color="A5A5A5"/>
              <w:left w:val="nil"/>
              <w:bottom w:val="single" w:sz="4" w:space="0" w:color="A5A5A5"/>
              <w:right w:val="single" w:sz="4" w:space="0" w:color="A5A5A5"/>
            </w:tcBorders>
            <w:vAlign w:val="bottom"/>
          </w:tcPr>
          <w:p w14:paraId="1BF56FF1" w14:textId="7725204E" w:rsidR="008F5D22" w:rsidRDefault="008F5D22" w:rsidP="008F5D22">
            <w:pPr>
              <w:pStyle w:val="I-tableParagraph"/>
              <w:rPr>
                <w:noProof/>
              </w:rPr>
            </w:pPr>
            <w:r>
              <w:rPr>
                <w:noProof/>
              </w:rPr>
              <w:fldChar w:fldCharType="begin"/>
            </w:r>
            <w:r>
              <w:rPr>
                <w:noProof/>
              </w:rPr>
              <w:instrText xml:space="preserve"> MERGEFIELD PCO_CHANGEREQUESTS_CHANGEREQUESTDATE \* MERGEFORMAT </w:instrText>
            </w:r>
            <w:r>
              <w:rPr>
                <w:noProof/>
              </w:rPr>
              <w:fldChar w:fldCharType="separate"/>
            </w:r>
            <w:r w:rsidR="00C15E99">
              <w:rPr>
                <w:noProof/>
              </w:rPr>
              <w:t>«PCO_CHANGEREQUESTS_CHANGEREQUESTDATE»</w:t>
            </w:r>
            <w:r>
              <w:rPr>
                <w:noProof/>
              </w:rPr>
              <w:fldChar w:fldCharType="end"/>
            </w:r>
          </w:p>
        </w:tc>
      </w:tr>
      <w:tr w:rsidR="008F5D22" w:rsidRPr="00617A43" w14:paraId="1331ED8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9F3EF0" w14:textId="29719F1C" w:rsidR="008F5D22" w:rsidRPr="000F4139" w:rsidRDefault="008F5D22" w:rsidP="008F5D22">
            <w:pPr>
              <w:pStyle w:val="I-tableParagraph"/>
            </w:pPr>
            <w:r w:rsidRPr="000F4139">
              <w:t>State</w:t>
            </w:r>
          </w:p>
        </w:tc>
        <w:tc>
          <w:tcPr>
            <w:tcW w:w="6261" w:type="dxa"/>
            <w:tcBorders>
              <w:top w:val="single" w:sz="4" w:space="0" w:color="A5A5A5"/>
              <w:left w:val="nil"/>
              <w:bottom w:val="single" w:sz="4" w:space="0" w:color="A5A5A5"/>
              <w:right w:val="single" w:sz="4" w:space="0" w:color="A5A5A5"/>
            </w:tcBorders>
            <w:vAlign w:val="bottom"/>
          </w:tcPr>
          <w:p w14:paraId="623E82EF" w14:textId="532FB75E" w:rsidR="008F5D22" w:rsidRDefault="008F5D22" w:rsidP="008F5D22">
            <w:pPr>
              <w:pStyle w:val="I-tableParagraph"/>
              <w:rPr>
                <w:noProof/>
              </w:rPr>
            </w:pPr>
            <w:r>
              <w:rPr>
                <w:noProof/>
              </w:rPr>
              <w:fldChar w:fldCharType="begin"/>
            </w:r>
            <w:r>
              <w:rPr>
                <w:noProof/>
              </w:rPr>
              <w:instrText xml:space="preserve"> MERGEFIELD PCO_CHANGEREQUESTS_CHANGEREQUESTSTAT</w:instrText>
            </w:r>
            <w:r w:rsidR="00FC485E">
              <w:rPr>
                <w:noProof/>
              </w:rPr>
              <w:instrText>E</w:instrText>
            </w:r>
            <w:r>
              <w:rPr>
                <w:noProof/>
              </w:rPr>
              <w:instrText xml:space="preserve"> \* MERGEFORMAT </w:instrText>
            </w:r>
            <w:r>
              <w:rPr>
                <w:noProof/>
              </w:rPr>
              <w:fldChar w:fldCharType="separate"/>
            </w:r>
            <w:r w:rsidR="00C15E99">
              <w:rPr>
                <w:noProof/>
              </w:rPr>
              <w:t>«PCO_CHANGEREQUESTS_CHANGEREQUESTSTATE»</w:t>
            </w:r>
            <w:r>
              <w:rPr>
                <w:noProof/>
              </w:rPr>
              <w:fldChar w:fldCharType="end"/>
            </w:r>
          </w:p>
        </w:tc>
      </w:tr>
      <w:tr w:rsidR="008F5D22" w:rsidRPr="00617A43" w14:paraId="1CFBAAD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8240C2" w14:textId="0A4A5F26" w:rsidR="008F5D22" w:rsidRPr="000F4139" w:rsidRDefault="008F5D22" w:rsidP="008F5D22">
            <w:pPr>
              <w:pStyle w:val="I-tableParagraph"/>
            </w:pPr>
            <w:r w:rsidRPr="000F4139">
              <w:t>Change request status key</w:t>
            </w:r>
          </w:p>
        </w:tc>
        <w:tc>
          <w:tcPr>
            <w:tcW w:w="6261" w:type="dxa"/>
            <w:tcBorders>
              <w:top w:val="single" w:sz="4" w:space="0" w:color="A5A5A5"/>
              <w:left w:val="nil"/>
              <w:bottom w:val="single" w:sz="4" w:space="0" w:color="A5A5A5"/>
              <w:right w:val="single" w:sz="4" w:space="0" w:color="A5A5A5"/>
            </w:tcBorders>
            <w:vAlign w:val="bottom"/>
          </w:tcPr>
          <w:p w14:paraId="38FB5514" w14:textId="473BAEE7" w:rsidR="008F5D22" w:rsidRDefault="008F5D22" w:rsidP="008F5D22">
            <w:pPr>
              <w:pStyle w:val="I-tableParagraph"/>
              <w:rPr>
                <w:noProof/>
              </w:rPr>
            </w:pPr>
            <w:r>
              <w:rPr>
                <w:noProof/>
              </w:rPr>
              <w:fldChar w:fldCharType="begin"/>
            </w:r>
            <w:r>
              <w:rPr>
                <w:noProof/>
              </w:rPr>
              <w:instrText xml:space="preserve"> MERGEFIELD PCO_CHANGEREQUESTS_CHANGEREQUESTSTATUSKEY \* MERGEFORMAT </w:instrText>
            </w:r>
            <w:r>
              <w:rPr>
                <w:noProof/>
              </w:rPr>
              <w:fldChar w:fldCharType="separate"/>
            </w:r>
            <w:r w:rsidR="00C15E99">
              <w:rPr>
                <w:noProof/>
              </w:rPr>
              <w:t>«PCO_CHANGEREQUESTS_CHANGEREQUESTSTATUSKE»</w:t>
            </w:r>
            <w:r>
              <w:rPr>
                <w:noProof/>
              </w:rPr>
              <w:fldChar w:fldCharType="end"/>
            </w:r>
          </w:p>
        </w:tc>
      </w:tr>
      <w:tr w:rsidR="008F5D22" w:rsidRPr="00617A43" w14:paraId="4F452FD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836121" w14:textId="776FF15B" w:rsidR="008F5D22" w:rsidRPr="000F4139" w:rsidRDefault="008F5D22" w:rsidP="008F5D22">
            <w:pPr>
              <w:pStyle w:val="I-tableParagraph"/>
            </w:pPr>
            <w:r w:rsidRPr="000F4139">
              <w:t>Change request status</w:t>
            </w:r>
          </w:p>
        </w:tc>
        <w:tc>
          <w:tcPr>
            <w:tcW w:w="6261" w:type="dxa"/>
            <w:tcBorders>
              <w:top w:val="single" w:sz="4" w:space="0" w:color="A5A5A5"/>
              <w:left w:val="nil"/>
              <w:bottom w:val="single" w:sz="4" w:space="0" w:color="A5A5A5"/>
              <w:right w:val="single" w:sz="4" w:space="0" w:color="A5A5A5"/>
            </w:tcBorders>
            <w:vAlign w:val="bottom"/>
          </w:tcPr>
          <w:p w14:paraId="0D31EC5C" w14:textId="26214105" w:rsidR="008F5D22" w:rsidRDefault="008F5D22" w:rsidP="008F5D22">
            <w:pPr>
              <w:pStyle w:val="I-tableParagraph"/>
              <w:rPr>
                <w:noProof/>
              </w:rPr>
            </w:pPr>
            <w:r>
              <w:rPr>
                <w:noProof/>
              </w:rPr>
              <w:fldChar w:fldCharType="begin"/>
            </w:r>
            <w:r>
              <w:rPr>
                <w:noProof/>
              </w:rPr>
              <w:instrText xml:space="preserve"> MERGEFIELD PCO_CHANGEREQUESTS_CHANGEREQUESTSTATUSNAME \* MERGEFORMAT </w:instrText>
            </w:r>
            <w:r>
              <w:rPr>
                <w:noProof/>
              </w:rPr>
              <w:fldChar w:fldCharType="separate"/>
            </w:r>
            <w:r w:rsidR="00C15E99">
              <w:rPr>
                <w:noProof/>
              </w:rPr>
              <w:t>«PCO_CHANGEREQUESTS_CHANGEREQUESTSTATUSNA»</w:t>
            </w:r>
            <w:r>
              <w:rPr>
                <w:noProof/>
              </w:rPr>
              <w:fldChar w:fldCharType="end"/>
            </w:r>
          </w:p>
        </w:tc>
      </w:tr>
      <w:tr w:rsidR="008F5D22" w:rsidRPr="00617A43" w14:paraId="33EBE51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A2E37E" w14:textId="0EB042AE" w:rsidR="008F5D22" w:rsidRPr="000F4139" w:rsidRDefault="008F5D22" w:rsidP="008F5D22">
            <w:pPr>
              <w:pStyle w:val="I-tableParagraph"/>
            </w:pPr>
            <w:r w:rsidRPr="000F4139">
              <w:t>Workflow type</w:t>
            </w:r>
          </w:p>
        </w:tc>
        <w:tc>
          <w:tcPr>
            <w:tcW w:w="6261" w:type="dxa"/>
            <w:tcBorders>
              <w:top w:val="single" w:sz="4" w:space="0" w:color="A5A5A5"/>
              <w:left w:val="nil"/>
              <w:bottom w:val="single" w:sz="4" w:space="0" w:color="A5A5A5"/>
              <w:right w:val="single" w:sz="4" w:space="0" w:color="A5A5A5"/>
            </w:tcBorders>
            <w:vAlign w:val="bottom"/>
          </w:tcPr>
          <w:p w14:paraId="54FE1EAE" w14:textId="64C469DE" w:rsidR="008F5D22" w:rsidRDefault="008F5D22" w:rsidP="008F5D22">
            <w:pPr>
              <w:pStyle w:val="I-tableParagraph"/>
              <w:rPr>
                <w:noProof/>
              </w:rPr>
            </w:pPr>
            <w:r>
              <w:rPr>
                <w:noProof/>
              </w:rPr>
              <w:fldChar w:fldCharType="begin"/>
            </w:r>
            <w:r>
              <w:rPr>
                <w:noProof/>
              </w:rPr>
              <w:instrText xml:space="preserve"> MERGEFIELD PCO_CHANGEREQUESTS_WFTYPE \* MERGEFORMAT </w:instrText>
            </w:r>
            <w:r>
              <w:rPr>
                <w:noProof/>
              </w:rPr>
              <w:fldChar w:fldCharType="separate"/>
            </w:r>
            <w:r w:rsidR="00C15E99">
              <w:rPr>
                <w:noProof/>
              </w:rPr>
              <w:t>«PCO_CHANGEREQUESTS_WFTYPE»</w:t>
            </w:r>
            <w:r>
              <w:rPr>
                <w:noProof/>
              </w:rPr>
              <w:fldChar w:fldCharType="end"/>
            </w:r>
          </w:p>
        </w:tc>
      </w:tr>
      <w:tr w:rsidR="008F5D22" w:rsidRPr="00617A43" w14:paraId="68510F6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8DEA419" w14:textId="16DD50A0" w:rsidR="008F5D22" w:rsidRPr="000F4139" w:rsidRDefault="008F5D22" w:rsidP="008F5D22">
            <w:pPr>
              <w:pStyle w:val="I-tableParagraph"/>
            </w:pPr>
            <w:r w:rsidRPr="000F4139">
              <w:t>Description</w:t>
            </w:r>
          </w:p>
        </w:tc>
        <w:tc>
          <w:tcPr>
            <w:tcW w:w="6261" w:type="dxa"/>
            <w:tcBorders>
              <w:top w:val="single" w:sz="4" w:space="0" w:color="A5A5A5"/>
              <w:left w:val="nil"/>
              <w:bottom w:val="single" w:sz="4" w:space="0" w:color="A5A5A5"/>
              <w:right w:val="single" w:sz="4" w:space="0" w:color="A5A5A5"/>
            </w:tcBorders>
            <w:vAlign w:val="bottom"/>
          </w:tcPr>
          <w:p w14:paraId="704A2A98" w14:textId="68304756" w:rsidR="008F5D22" w:rsidRDefault="008F5D22" w:rsidP="008F5D22">
            <w:pPr>
              <w:pStyle w:val="I-tableParagraph"/>
              <w:rPr>
                <w:noProof/>
              </w:rPr>
            </w:pPr>
            <w:r>
              <w:rPr>
                <w:noProof/>
              </w:rPr>
              <w:fldChar w:fldCharType="begin"/>
            </w:r>
            <w:r>
              <w:rPr>
                <w:noProof/>
              </w:rPr>
              <w:instrText xml:space="preserve"> MERGEFIELD PCO_CHANGEREQUESTS_DESCRIPTION \* MERGEFORMAT </w:instrText>
            </w:r>
            <w:r>
              <w:rPr>
                <w:noProof/>
              </w:rPr>
              <w:fldChar w:fldCharType="separate"/>
            </w:r>
            <w:r w:rsidR="00C15E99">
              <w:rPr>
                <w:noProof/>
              </w:rPr>
              <w:t>«PCO_CHANGEREQUESTS_DESCRIPTION»</w:t>
            </w:r>
            <w:r>
              <w:rPr>
                <w:noProof/>
              </w:rPr>
              <w:fldChar w:fldCharType="end"/>
            </w:r>
          </w:p>
        </w:tc>
      </w:tr>
      <w:tr w:rsidR="008F5D22" w:rsidRPr="00617A43" w14:paraId="100E83A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768DAF3" w14:textId="2AD8F6D1" w:rsidR="008F5D22" w:rsidRPr="000F4139" w:rsidRDefault="008F5D22" w:rsidP="008F5D22">
            <w:pPr>
              <w:pStyle w:val="I-tableParagraph"/>
            </w:pPr>
            <w:r w:rsidRPr="000F4139">
              <w:t>Cost effective date</w:t>
            </w:r>
          </w:p>
        </w:tc>
        <w:tc>
          <w:tcPr>
            <w:tcW w:w="6261" w:type="dxa"/>
            <w:tcBorders>
              <w:top w:val="single" w:sz="4" w:space="0" w:color="A5A5A5"/>
              <w:left w:val="nil"/>
              <w:bottom w:val="single" w:sz="4" w:space="0" w:color="A5A5A5"/>
              <w:right w:val="single" w:sz="4" w:space="0" w:color="A5A5A5"/>
            </w:tcBorders>
            <w:vAlign w:val="bottom"/>
          </w:tcPr>
          <w:p w14:paraId="3CA48EFE" w14:textId="3CCD46E3" w:rsidR="008F5D22" w:rsidRDefault="008F5D22" w:rsidP="008F5D22">
            <w:pPr>
              <w:pStyle w:val="I-tableParagraph"/>
              <w:rPr>
                <w:noProof/>
              </w:rPr>
            </w:pPr>
            <w:r>
              <w:rPr>
                <w:noProof/>
              </w:rPr>
              <w:fldChar w:fldCharType="begin"/>
            </w:r>
            <w:r>
              <w:rPr>
                <w:noProof/>
              </w:rPr>
              <w:instrText xml:space="preserve"> MERGEFIELD PCO_CHANGEREQUESTS_COSTEFFECTIVEDATE \* MERGEFORMAT </w:instrText>
            </w:r>
            <w:r>
              <w:rPr>
                <w:noProof/>
              </w:rPr>
              <w:fldChar w:fldCharType="separate"/>
            </w:r>
            <w:r w:rsidR="00C15E99">
              <w:rPr>
                <w:noProof/>
              </w:rPr>
              <w:t>«PCO_CHANGEREQUESTS_COSTEFFECTIVEDATE»</w:t>
            </w:r>
            <w:r>
              <w:rPr>
                <w:noProof/>
              </w:rPr>
              <w:fldChar w:fldCharType="end"/>
            </w:r>
          </w:p>
        </w:tc>
      </w:tr>
      <w:tr w:rsidR="008F5D22" w:rsidRPr="00617A43" w14:paraId="1275EB1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2F64B10" w14:textId="27D230F3" w:rsidR="008F5D22" w:rsidRPr="000F4139" w:rsidRDefault="008F5D22" w:rsidP="008F5D22">
            <w:pPr>
              <w:pStyle w:val="I-tableParagraph"/>
            </w:pPr>
            <w:r w:rsidRPr="000F4139">
              <w:t>Price effective date</w:t>
            </w:r>
          </w:p>
        </w:tc>
        <w:tc>
          <w:tcPr>
            <w:tcW w:w="6261" w:type="dxa"/>
            <w:tcBorders>
              <w:top w:val="single" w:sz="4" w:space="0" w:color="A5A5A5"/>
              <w:left w:val="nil"/>
              <w:bottom w:val="single" w:sz="4" w:space="0" w:color="A5A5A5"/>
              <w:right w:val="single" w:sz="4" w:space="0" w:color="A5A5A5"/>
            </w:tcBorders>
            <w:vAlign w:val="bottom"/>
          </w:tcPr>
          <w:p w14:paraId="7DAA89D0" w14:textId="62CB41A5" w:rsidR="008F5D22" w:rsidRDefault="008F5D22" w:rsidP="008F5D22">
            <w:pPr>
              <w:pStyle w:val="I-tableParagraph"/>
              <w:rPr>
                <w:noProof/>
              </w:rPr>
            </w:pPr>
            <w:r>
              <w:rPr>
                <w:noProof/>
              </w:rPr>
              <w:fldChar w:fldCharType="begin"/>
            </w:r>
            <w:r>
              <w:rPr>
                <w:noProof/>
              </w:rPr>
              <w:instrText xml:space="preserve"> MERGEFIELD PCO_CHANGEREQUESTS_PRICEEFFECTIVEDATE \* MERGEFORMAT </w:instrText>
            </w:r>
            <w:r>
              <w:rPr>
                <w:noProof/>
              </w:rPr>
              <w:fldChar w:fldCharType="separate"/>
            </w:r>
            <w:r w:rsidR="00C15E99">
              <w:rPr>
                <w:noProof/>
              </w:rPr>
              <w:t>«PCO_CHANGEREQUESTS_PRICEEFFECTIVEDATE»</w:t>
            </w:r>
            <w:r>
              <w:rPr>
                <w:noProof/>
              </w:rPr>
              <w:fldChar w:fldCharType="end"/>
            </w:r>
          </w:p>
        </w:tc>
      </w:tr>
      <w:tr w:rsidR="008F5D22" w:rsidRPr="00617A43" w14:paraId="0BBF5E7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CD49F68" w14:textId="624537D9" w:rsidR="008F5D22" w:rsidRPr="000F4139" w:rsidRDefault="008F5D22" w:rsidP="008F5D22">
            <w:pPr>
              <w:pStyle w:val="I-tableParagraph"/>
            </w:pPr>
            <w:r w:rsidRPr="000F4139">
              <w:t>Total cost</w:t>
            </w:r>
          </w:p>
        </w:tc>
        <w:tc>
          <w:tcPr>
            <w:tcW w:w="6261" w:type="dxa"/>
            <w:tcBorders>
              <w:top w:val="single" w:sz="4" w:space="0" w:color="A5A5A5"/>
              <w:left w:val="nil"/>
              <w:bottom w:val="single" w:sz="4" w:space="0" w:color="A5A5A5"/>
              <w:right w:val="single" w:sz="4" w:space="0" w:color="A5A5A5"/>
            </w:tcBorders>
            <w:vAlign w:val="bottom"/>
          </w:tcPr>
          <w:p w14:paraId="43F43C70" w14:textId="699FA26A" w:rsidR="008F5D22" w:rsidRDefault="008F5D22" w:rsidP="008F5D22">
            <w:pPr>
              <w:pStyle w:val="I-tableParagraph"/>
              <w:rPr>
                <w:noProof/>
              </w:rPr>
            </w:pPr>
            <w:r>
              <w:rPr>
                <w:noProof/>
              </w:rPr>
              <w:fldChar w:fldCharType="begin"/>
            </w:r>
            <w:r>
              <w:rPr>
                <w:noProof/>
              </w:rPr>
              <w:instrText xml:space="preserve"> MERGEFIELD PCO_CHANGEREQUESTS_TOTALCOST \* MERGEFORMAT </w:instrText>
            </w:r>
            <w:r>
              <w:rPr>
                <w:noProof/>
              </w:rPr>
              <w:fldChar w:fldCharType="separate"/>
            </w:r>
            <w:r w:rsidR="00C15E99">
              <w:rPr>
                <w:noProof/>
              </w:rPr>
              <w:t>«PCO_CHANGEREQUESTS_TOTALCOST»</w:t>
            </w:r>
            <w:r>
              <w:rPr>
                <w:noProof/>
              </w:rPr>
              <w:fldChar w:fldCharType="end"/>
            </w:r>
          </w:p>
        </w:tc>
      </w:tr>
      <w:tr w:rsidR="008F5D22" w:rsidRPr="00617A43" w14:paraId="3D9859F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B6E86F3" w14:textId="64076457" w:rsidR="008F5D22" w:rsidRPr="000F4139" w:rsidRDefault="008F5D22" w:rsidP="008F5D22">
            <w:pPr>
              <w:pStyle w:val="I-tableParagraph"/>
            </w:pPr>
            <w:r w:rsidRPr="000F4139">
              <w:t>Total price</w:t>
            </w:r>
          </w:p>
        </w:tc>
        <w:tc>
          <w:tcPr>
            <w:tcW w:w="6261" w:type="dxa"/>
            <w:tcBorders>
              <w:top w:val="single" w:sz="4" w:space="0" w:color="A5A5A5"/>
              <w:left w:val="nil"/>
              <w:bottom w:val="single" w:sz="4" w:space="0" w:color="A5A5A5"/>
              <w:right w:val="single" w:sz="4" w:space="0" w:color="A5A5A5"/>
            </w:tcBorders>
            <w:vAlign w:val="bottom"/>
          </w:tcPr>
          <w:p w14:paraId="0A3C1257" w14:textId="54514337" w:rsidR="008F5D22" w:rsidRDefault="008F5D22" w:rsidP="008F5D22">
            <w:pPr>
              <w:pStyle w:val="I-tableParagraph"/>
              <w:rPr>
                <w:noProof/>
              </w:rPr>
            </w:pPr>
            <w:r>
              <w:rPr>
                <w:noProof/>
              </w:rPr>
              <w:fldChar w:fldCharType="begin"/>
            </w:r>
            <w:r>
              <w:rPr>
                <w:noProof/>
              </w:rPr>
              <w:instrText xml:space="preserve"> MERGEFIELD PCO_CHANGEREQUESTS_TOTALPRICE \* MERGEFORMAT </w:instrText>
            </w:r>
            <w:r>
              <w:rPr>
                <w:noProof/>
              </w:rPr>
              <w:fldChar w:fldCharType="separate"/>
            </w:r>
            <w:r w:rsidR="00C15E99">
              <w:rPr>
                <w:noProof/>
              </w:rPr>
              <w:t>«PCO_CHANGEREQUESTS_TOTALPRICE»</w:t>
            </w:r>
            <w:r>
              <w:rPr>
                <w:noProof/>
              </w:rPr>
              <w:fldChar w:fldCharType="end"/>
            </w:r>
          </w:p>
        </w:tc>
      </w:tr>
      <w:tr w:rsidR="008F5D22" w:rsidRPr="00617A43" w14:paraId="04C1C3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C30A8D8" w14:textId="3F2BE025" w:rsidR="008F5D22" w:rsidRPr="000F4139" w:rsidRDefault="008F5D22" w:rsidP="008F5D22">
            <w:pPr>
              <w:pStyle w:val="I-tableParagraph"/>
            </w:pPr>
            <w:r w:rsidRPr="000F4139">
              <w:t>Scope</w:t>
            </w:r>
          </w:p>
        </w:tc>
        <w:tc>
          <w:tcPr>
            <w:tcW w:w="6261" w:type="dxa"/>
            <w:tcBorders>
              <w:top w:val="single" w:sz="4" w:space="0" w:color="A5A5A5"/>
              <w:left w:val="nil"/>
              <w:bottom w:val="single" w:sz="4" w:space="0" w:color="A5A5A5"/>
              <w:right w:val="single" w:sz="4" w:space="0" w:color="A5A5A5"/>
            </w:tcBorders>
            <w:vAlign w:val="bottom"/>
          </w:tcPr>
          <w:p w14:paraId="41CA30DF" w14:textId="2D3EB7FB" w:rsidR="008F5D22" w:rsidRDefault="008F5D22" w:rsidP="008F5D22">
            <w:pPr>
              <w:pStyle w:val="I-tableParagraph"/>
              <w:rPr>
                <w:noProof/>
              </w:rPr>
            </w:pPr>
            <w:r>
              <w:rPr>
                <w:noProof/>
              </w:rPr>
              <w:fldChar w:fldCharType="begin"/>
            </w:r>
            <w:r>
              <w:rPr>
                <w:noProof/>
              </w:rPr>
              <w:instrText xml:space="preserve"> MERGEFIELD PCO_CHANGEREQUESTS_SCOPE \* MERGEFORMAT </w:instrText>
            </w:r>
            <w:r>
              <w:rPr>
                <w:noProof/>
              </w:rPr>
              <w:fldChar w:fldCharType="separate"/>
            </w:r>
            <w:r w:rsidR="00C15E99">
              <w:rPr>
                <w:noProof/>
              </w:rPr>
              <w:t>«PCO_CHANGEREQUESTS_SCOPE»</w:t>
            </w:r>
            <w:r>
              <w:rPr>
                <w:noProof/>
              </w:rPr>
              <w:fldChar w:fldCharType="end"/>
            </w:r>
          </w:p>
        </w:tc>
      </w:tr>
      <w:tr w:rsidR="008F5D22" w:rsidRPr="00617A43" w14:paraId="3D09D2A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5804DA3" w14:textId="7E6D374B" w:rsidR="008F5D22" w:rsidRPr="000F4139" w:rsidRDefault="008F5D22" w:rsidP="008F5D22">
            <w:pPr>
              <w:pStyle w:val="I-tableParagraph"/>
            </w:pPr>
            <w:r w:rsidRPr="000F4139">
              <w:t>Inclusions</w:t>
            </w:r>
          </w:p>
        </w:tc>
        <w:tc>
          <w:tcPr>
            <w:tcW w:w="6261" w:type="dxa"/>
            <w:tcBorders>
              <w:top w:val="single" w:sz="4" w:space="0" w:color="A5A5A5"/>
              <w:left w:val="nil"/>
              <w:bottom w:val="single" w:sz="4" w:space="0" w:color="A5A5A5"/>
              <w:right w:val="single" w:sz="4" w:space="0" w:color="A5A5A5"/>
            </w:tcBorders>
            <w:vAlign w:val="bottom"/>
          </w:tcPr>
          <w:p w14:paraId="662F3B7B" w14:textId="23D1B3A2" w:rsidR="008F5D22" w:rsidRDefault="008F5D22" w:rsidP="008F5D22">
            <w:pPr>
              <w:pStyle w:val="I-tableParagraph"/>
              <w:rPr>
                <w:noProof/>
              </w:rPr>
            </w:pPr>
            <w:r>
              <w:rPr>
                <w:noProof/>
              </w:rPr>
              <w:fldChar w:fldCharType="begin"/>
            </w:r>
            <w:r>
              <w:rPr>
                <w:noProof/>
              </w:rPr>
              <w:instrText xml:space="preserve"> MERGEFIELD PCO_CHANGEREQUESTS_INCLUSIONS \* MERGEFORMAT </w:instrText>
            </w:r>
            <w:r>
              <w:rPr>
                <w:noProof/>
              </w:rPr>
              <w:fldChar w:fldCharType="separate"/>
            </w:r>
            <w:r w:rsidR="00C15E99">
              <w:rPr>
                <w:noProof/>
              </w:rPr>
              <w:t>«PCO_CHANGEREQUESTS_INCLUSIONS»</w:t>
            </w:r>
            <w:r>
              <w:rPr>
                <w:noProof/>
              </w:rPr>
              <w:fldChar w:fldCharType="end"/>
            </w:r>
          </w:p>
        </w:tc>
      </w:tr>
      <w:tr w:rsidR="008F5D22" w:rsidRPr="00617A43" w14:paraId="62D243C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39FCA9" w14:textId="280F1FA9" w:rsidR="008F5D22" w:rsidRPr="000F4139" w:rsidRDefault="008F5D22" w:rsidP="008F5D22">
            <w:pPr>
              <w:pStyle w:val="I-tableParagraph"/>
            </w:pPr>
            <w:r w:rsidRPr="000F4139">
              <w:t>Exclusions</w:t>
            </w:r>
          </w:p>
        </w:tc>
        <w:tc>
          <w:tcPr>
            <w:tcW w:w="6261" w:type="dxa"/>
            <w:tcBorders>
              <w:top w:val="single" w:sz="4" w:space="0" w:color="A5A5A5"/>
              <w:left w:val="nil"/>
              <w:bottom w:val="single" w:sz="4" w:space="0" w:color="A5A5A5"/>
              <w:right w:val="single" w:sz="4" w:space="0" w:color="A5A5A5"/>
            </w:tcBorders>
            <w:vAlign w:val="bottom"/>
          </w:tcPr>
          <w:p w14:paraId="4D9EDEB2" w14:textId="0298C106" w:rsidR="008F5D22" w:rsidRDefault="008F5D22" w:rsidP="008F5D22">
            <w:pPr>
              <w:pStyle w:val="I-tableParagraph"/>
              <w:rPr>
                <w:noProof/>
              </w:rPr>
            </w:pPr>
            <w:r>
              <w:rPr>
                <w:noProof/>
              </w:rPr>
              <w:fldChar w:fldCharType="begin"/>
            </w:r>
            <w:r>
              <w:rPr>
                <w:noProof/>
              </w:rPr>
              <w:instrText xml:space="preserve"> MERGEFIELD PCO_CHANGEREQUESTS_EXCLUSIONS \* MERGEFORMAT </w:instrText>
            </w:r>
            <w:r>
              <w:rPr>
                <w:noProof/>
              </w:rPr>
              <w:fldChar w:fldCharType="separate"/>
            </w:r>
            <w:r w:rsidR="00C15E99">
              <w:rPr>
                <w:noProof/>
              </w:rPr>
              <w:t>«PCO_CHANGEREQUESTS_EXCLUSIONS»</w:t>
            </w:r>
            <w:r>
              <w:rPr>
                <w:noProof/>
              </w:rPr>
              <w:fldChar w:fldCharType="end"/>
            </w:r>
          </w:p>
        </w:tc>
      </w:tr>
      <w:tr w:rsidR="008F5D22" w:rsidRPr="00617A43" w14:paraId="3169BB3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EC6FA0" w14:textId="00B369F3" w:rsidR="008F5D22" w:rsidRPr="000F4139" w:rsidRDefault="008F5D22" w:rsidP="008F5D22">
            <w:pPr>
              <w:pStyle w:val="I-tableParagraph"/>
            </w:pPr>
            <w:r w:rsidRPr="000F4139">
              <w:t>Terms</w:t>
            </w:r>
          </w:p>
        </w:tc>
        <w:tc>
          <w:tcPr>
            <w:tcW w:w="6261" w:type="dxa"/>
            <w:tcBorders>
              <w:top w:val="single" w:sz="4" w:space="0" w:color="A5A5A5"/>
              <w:left w:val="nil"/>
              <w:bottom w:val="single" w:sz="4" w:space="0" w:color="A5A5A5"/>
              <w:right w:val="single" w:sz="4" w:space="0" w:color="A5A5A5"/>
            </w:tcBorders>
            <w:vAlign w:val="bottom"/>
          </w:tcPr>
          <w:p w14:paraId="2583192E" w14:textId="126B5493" w:rsidR="008F5D22" w:rsidRDefault="008F5D22" w:rsidP="008F5D22">
            <w:pPr>
              <w:pStyle w:val="I-tableParagraph"/>
              <w:rPr>
                <w:noProof/>
              </w:rPr>
            </w:pPr>
            <w:r>
              <w:rPr>
                <w:noProof/>
              </w:rPr>
              <w:fldChar w:fldCharType="begin"/>
            </w:r>
            <w:r>
              <w:rPr>
                <w:noProof/>
              </w:rPr>
              <w:instrText xml:space="preserve"> MERGEFIELD PCO_CHANGEREQUESTS_TERMS \* MERGEFORMAT </w:instrText>
            </w:r>
            <w:r>
              <w:rPr>
                <w:noProof/>
              </w:rPr>
              <w:fldChar w:fldCharType="separate"/>
            </w:r>
            <w:r w:rsidR="00C15E99">
              <w:rPr>
                <w:noProof/>
              </w:rPr>
              <w:t>«PCO_CHANGEREQUESTS_TERMS»</w:t>
            </w:r>
            <w:r>
              <w:rPr>
                <w:noProof/>
              </w:rPr>
              <w:fldChar w:fldCharType="end"/>
            </w:r>
          </w:p>
        </w:tc>
      </w:tr>
      <w:tr w:rsidR="008F5D22" w:rsidRPr="00617A43" w14:paraId="6EF5C9D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723BA6" w14:textId="487C0B1F" w:rsidR="008F5D22" w:rsidRPr="000F4139" w:rsidRDefault="008F5D22" w:rsidP="008F5D22">
            <w:pPr>
              <w:pStyle w:val="I-tableParagraph"/>
            </w:pPr>
            <w:r w:rsidRPr="000F4139">
              <w:t>Scheduled start date</w:t>
            </w:r>
          </w:p>
        </w:tc>
        <w:tc>
          <w:tcPr>
            <w:tcW w:w="6261" w:type="dxa"/>
            <w:tcBorders>
              <w:top w:val="single" w:sz="4" w:space="0" w:color="A5A5A5"/>
              <w:left w:val="nil"/>
              <w:bottom w:val="single" w:sz="4" w:space="0" w:color="A5A5A5"/>
              <w:right w:val="single" w:sz="4" w:space="0" w:color="A5A5A5"/>
            </w:tcBorders>
            <w:vAlign w:val="bottom"/>
          </w:tcPr>
          <w:p w14:paraId="6B6724A5" w14:textId="72B850A2" w:rsidR="008F5D22" w:rsidRDefault="008F5D22" w:rsidP="008F5D22">
            <w:pPr>
              <w:pStyle w:val="I-tableParagraph"/>
              <w:rPr>
                <w:noProof/>
              </w:rPr>
            </w:pPr>
            <w:r>
              <w:rPr>
                <w:noProof/>
              </w:rPr>
              <w:fldChar w:fldCharType="begin"/>
            </w:r>
            <w:r>
              <w:rPr>
                <w:noProof/>
              </w:rPr>
              <w:instrText xml:space="preserve"> MERGEFIELD PCO_CHANGEREQUESTS_SCHEDULEDSTARTDATE \* MERGEFORMAT </w:instrText>
            </w:r>
            <w:r>
              <w:rPr>
                <w:noProof/>
              </w:rPr>
              <w:fldChar w:fldCharType="separate"/>
            </w:r>
            <w:r w:rsidR="00C15E99">
              <w:rPr>
                <w:noProof/>
              </w:rPr>
              <w:t>«PCO_CHANGEREQUESTS_SCHEDULEDSTARTDATE»</w:t>
            </w:r>
            <w:r>
              <w:rPr>
                <w:noProof/>
              </w:rPr>
              <w:fldChar w:fldCharType="end"/>
            </w:r>
          </w:p>
        </w:tc>
      </w:tr>
      <w:tr w:rsidR="008F5D22" w:rsidRPr="00617A43" w14:paraId="70A182E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8503F4C" w14:textId="46D1B443" w:rsidR="008F5D22" w:rsidRPr="000F4139" w:rsidRDefault="008F5D22" w:rsidP="008F5D22">
            <w:pPr>
              <w:pStyle w:val="I-tableParagraph"/>
            </w:pPr>
            <w:r w:rsidRPr="000F4139">
              <w:t>Actual start date</w:t>
            </w:r>
          </w:p>
        </w:tc>
        <w:tc>
          <w:tcPr>
            <w:tcW w:w="6261" w:type="dxa"/>
            <w:tcBorders>
              <w:top w:val="single" w:sz="4" w:space="0" w:color="A5A5A5"/>
              <w:left w:val="nil"/>
              <w:bottom w:val="single" w:sz="4" w:space="0" w:color="A5A5A5"/>
              <w:right w:val="single" w:sz="4" w:space="0" w:color="A5A5A5"/>
            </w:tcBorders>
            <w:vAlign w:val="bottom"/>
          </w:tcPr>
          <w:p w14:paraId="29991403" w14:textId="2F66420A" w:rsidR="008F5D22" w:rsidRDefault="008F5D22" w:rsidP="008F5D22">
            <w:pPr>
              <w:pStyle w:val="I-tableParagraph"/>
              <w:rPr>
                <w:noProof/>
              </w:rPr>
            </w:pPr>
            <w:r>
              <w:rPr>
                <w:noProof/>
              </w:rPr>
              <w:fldChar w:fldCharType="begin"/>
            </w:r>
            <w:r>
              <w:rPr>
                <w:noProof/>
              </w:rPr>
              <w:instrText xml:space="preserve"> MERGEFIELD PCO_CHANGEREQUESTS_ACTUALSTARTDATE \* MERGEFORMAT </w:instrText>
            </w:r>
            <w:r>
              <w:rPr>
                <w:noProof/>
              </w:rPr>
              <w:fldChar w:fldCharType="separate"/>
            </w:r>
            <w:r w:rsidR="00C15E99">
              <w:rPr>
                <w:noProof/>
              </w:rPr>
              <w:t>«PCO_CHANGEREQUESTS_ACTUALSTARTDATE»</w:t>
            </w:r>
            <w:r>
              <w:rPr>
                <w:noProof/>
              </w:rPr>
              <w:fldChar w:fldCharType="end"/>
            </w:r>
          </w:p>
        </w:tc>
      </w:tr>
      <w:tr w:rsidR="008F5D22" w:rsidRPr="00617A43" w14:paraId="338C95F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4C5D6A" w14:textId="4A72538A" w:rsidR="008F5D22" w:rsidRPr="000F4139" w:rsidRDefault="008F5D22" w:rsidP="008F5D22">
            <w:pPr>
              <w:pStyle w:val="I-tableParagraph"/>
            </w:pPr>
            <w:r w:rsidRPr="000F4139">
              <w:lastRenderedPageBreak/>
              <w:t>Scheduled completion date</w:t>
            </w:r>
          </w:p>
        </w:tc>
        <w:tc>
          <w:tcPr>
            <w:tcW w:w="6261" w:type="dxa"/>
            <w:tcBorders>
              <w:top w:val="single" w:sz="4" w:space="0" w:color="A5A5A5"/>
              <w:left w:val="nil"/>
              <w:bottom w:val="single" w:sz="4" w:space="0" w:color="A5A5A5"/>
              <w:right w:val="single" w:sz="4" w:space="0" w:color="A5A5A5"/>
            </w:tcBorders>
            <w:vAlign w:val="bottom"/>
          </w:tcPr>
          <w:p w14:paraId="22A87491" w14:textId="7923A168" w:rsidR="008F5D22" w:rsidRDefault="008F5D22" w:rsidP="008F5D22">
            <w:pPr>
              <w:pStyle w:val="I-tableParagraph"/>
              <w:rPr>
                <w:noProof/>
              </w:rPr>
            </w:pPr>
            <w:r>
              <w:rPr>
                <w:noProof/>
              </w:rPr>
              <w:fldChar w:fldCharType="begin"/>
            </w:r>
            <w:r>
              <w:rPr>
                <w:noProof/>
              </w:rPr>
              <w:instrText xml:space="preserve"> MERGEFIELD PCO_CHANGEREQUESTS_SCHEDULEDCOMPLETION DATE \* MERGEFORMAT </w:instrText>
            </w:r>
            <w:r>
              <w:rPr>
                <w:noProof/>
              </w:rPr>
              <w:fldChar w:fldCharType="separate"/>
            </w:r>
            <w:r w:rsidR="00C15E99">
              <w:rPr>
                <w:noProof/>
              </w:rPr>
              <w:t>«PCO_CHANGEREQUESTS_SCHEDULEDCOMPLETION»</w:t>
            </w:r>
            <w:r>
              <w:rPr>
                <w:noProof/>
              </w:rPr>
              <w:fldChar w:fldCharType="end"/>
            </w:r>
          </w:p>
        </w:tc>
      </w:tr>
      <w:tr w:rsidR="008F5D22" w:rsidRPr="00617A43" w14:paraId="0F60457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4E1FC2" w14:textId="72F177D1" w:rsidR="008F5D22" w:rsidRPr="000F4139" w:rsidRDefault="008F5D22" w:rsidP="008F5D22">
            <w:pPr>
              <w:pStyle w:val="I-tableParagraph"/>
            </w:pPr>
            <w:r w:rsidRPr="000F4139">
              <w:t>Revised completion date</w:t>
            </w:r>
          </w:p>
        </w:tc>
        <w:tc>
          <w:tcPr>
            <w:tcW w:w="6261" w:type="dxa"/>
            <w:tcBorders>
              <w:top w:val="single" w:sz="4" w:space="0" w:color="A5A5A5"/>
              <w:left w:val="nil"/>
              <w:bottom w:val="single" w:sz="4" w:space="0" w:color="A5A5A5"/>
              <w:right w:val="single" w:sz="4" w:space="0" w:color="A5A5A5"/>
            </w:tcBorders>
            <w:vAlign w:val="bottom"/>
          </w:tcPr>
          <w:p w14:paraId="0C2555FB" w14:textId="1FF16CE5" w:rsidR="008F5D22" w:rsidRDefault="008F5D22" w:rsidP="008F5D22">
            <w:pPr>
              <w:pStyle w:val="I-tableParagraph"/>
              <w:rPr>
                <w:noProof/>
              </w:rPr>
            </w:pPr>
            <w:r>
              <w:rPr>
                <w:noProof/>
              </w:rPr>
              <w:fldChar w:fldCharType="begin"/>
            </w:r>
            <w:r>
              <w:rPr>
                <w:noProof/>
              </w:rPr>
              <w:instrText xml:space="preserve"> MERGEFIELD PCO_CHANGEREQUESTS_REVISEDCOMPLETIONDATE \* MERGEFORMAT </w:instrText>
            </w:r>
            <w:r>
              <w:rPr>
                <w:noProof/>
              </w:rPr>
              <w:fldChar w:fldCharType="separate"/>
            </w:r>
            <w:r w:rsidR="00C15E99">
              <w:rPr>
                <w:noProof/>
              </w:rPr>
              <w:t>«PCO_CHANGEREQUESTS_REVISEDCOMPLETIONDATE»</w:t>
            </w:r>
            <w:r>
              <w:rPr>
                <w:noProof/>
              </w:rPr>
              <w:fldChar w:fldCharType="end"/>
            </w:r>
          </w:p>
        </w:tc>
      </w:tr>
      <w:tr w:rsidR="008F5D22" w:rsidRPr="00617A43" w14:paraId="3AEFD3D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5D4D05" w14:textId="785E0A6B" w:rsidR="008F5D22" w:rsidRPr="000F4139" w:rsidRDefault="008F5D22" w:rsidP="008F5D22">
            <w:pPr>
              <w:pStyle w:val="I-tableParagraph"/>
            </w:pPr>
            <w:r w:rsidRPr="000F4139">
              <w:t>Substantial completion date</w:t>
            </w:r>
          </w:p>
        </w:tc>
        <w:tc>
          <w:tcPr>
            <w:tcW w:w="6261" w:type="dxa"/>
            <w:tcBorders>
              <w:top w:val="single" w:sz="4" w:space="0" w:color="A5A5A5"/>
              <w:left w:val="nil"/>
              <w:bottom w:val="single" w:sz="4" w:space="0" w:color="A5A5A5"/>
              <w:right w:val="single" w:sz="4" w:space="0" w:color="A5A5A5"/>
            </w:tcBorders>
            <w:vAlign w:val="bottom"/>
          </w:tcPr>
          <w:p w14:paraId="48608C36" w14:textId="3386C79D" w:rsidR="008F5D22" w:rsidRDefault="008F5D22" w:rsidP="008F5D22">
            <w:pPr>
              <w:pStyle w:val="I-tableParagraph"/>
              <w:rPr>
                <w:noProof/>
              </w:rPr>
            </w:pPr>
            <w:r>
              <w:rPr>
                <w:noProof/>
              </w:rPr>
              <w:fldChar w:fldCharType="begin"/>
            </w:r>
            <w:r>
              <w:rPr>
                <w:noProof/>
              </w:rPr>
              <w:instrText xml:space="preserve"> MERGEFIELD PCO_CHANGEREQUESTS_SUBSTANTIALCOMPLETIONDATE \* MERGEFORMAT </w:instrText>
            </w:r>
            <w:r>
              <w:rPr>
                <w:noProof/>
              </w:rPr>
              <w:fldChar w:fldCharType="separate"/>
            </w:r>
            <w:r w:rsidR="00C15E99">
              <w:rPr>
                <w:noProof/>
              </w:rPr>
              <w:t>«PCO_CHANGEREQUESTS_SUBSTANTIALCOMPLETION»</w:t>
            </w:r>
            <w:r>
              <w:rPr>
                <w:noProof/>
              </w:rPr>
              <w:fldChar w:fldCharType="end"/>
            </w:r>
          </w:p>
        </w:tc>
      </w:tr>
      <w:tr w:rsidR="008F5D22" w:rsidRPr="00617A43" w14:paraId="183637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B2BDB34" w14:textId="4AD9351B" w:rsidR="008F5D22" w:rsidRPr="000F4139" w:rsidRDefault="008F5D22" w:rsidP="008F5D22">
            <w:pPr>
              <w:pStyle w:val="I-tableParagraph"/>
            </w:pPr>
            <w:r w:rsidRPr="000F4139">
              <w:t>Actual completion date</w:t>
            </w:r>
          </w:p>
        </w:tc>
        <w:tc>
          <w:tcPr>
            <w:tcW w:w="6261" w:type="dxa"/>
            <w:tcBorders>
              <w:top w:val="single" w:sz="4" w:space="0" w:color="A5A5A5"/>
              <w:left w:val="nil"/>
              <w:bottom w:val="single" w:sz="4" w:space="0" w:color="A5A5A5"/>
              <w:right w:val="single" w:sz="4" w:space="0" w:color="A5A5A5"/>
            </w:tcBorders>
            <w:vAlign w:val="bottom"/>
          </w:tcPr>
          <w:p w14:paraId="7C8512FC" w14:textId="4B283E0A" w:rsidR="008F5D22" w:rsidRDefault="008F5D22" w:rsidP="008F5D22">
            <w:pPr>
              <w:pStyle w:val="I-tableParagraph"/>
              <w:rPr>
                <w:noProof/>
              </w:rPr>
            </w:pPr>
            <w:r>
              <w:rPr>
                <w:noProof/>
              </w:rPr>
              <w:fldChar w:fldCharType="begin"/>
            </w:r>
            <w:r>
              <w:rPr>
                <w:noProof/>
              </w:rPr>
              <w:instrText xml:space="preserve"> MERGEFIELD PCO_CHANGEREQUESTS_ACTUALCOMPLETIONDATE \* MERGEFORMAT </w:instrText>
            </w:r>
            <w:r>
              <w:rPr>
                <w:noProof/>
              </w:rPr>
              <w:fldChar w:fldCharType="separate"/>
            </w:r>
            <w:r w:rsidR="00C15E99">
              <w:rPr>
                <w:noProof/>
              </w:rPr>
              <w:t>«PCO_CHANGEREQUESTS_ACTUALCOMPLETIONDATE»</w:t>
            </w:r>
            <w:r>
              <w:rPr>
                <w:noProof/>
              </w:rPr>
              <w:fldChar w:fldCharType="end"/>
            </w:r>
          </w:p>
        </w:tc>
      </w:tr>
      <w:tr w:rsidR="008F5D22" w:rsidRPr="00617A43" w14:paraId="1E32BC7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48CD8D7" w14:textId="6CFFD066" w:rsidR="008F5D22" w:rsidRPr="000F4139" w:rsidRDefault="008F5D22" w:rsidP="008F5D22">
            <w:pPr>
              <w:pStyle w:val="I-tableParagraph"/>
            </w:pPr>
            <w:r w:rsidRPr="000F4139">
              <w:t>Notice to proceed</w:t>
            </w:r>
          </w:p>
        </w:tc>
        <w:tc>
          <w:tcPr>
            <w:tcW w:w="6261" w:type="dxa"/>
            <w:tcBorders>
              <w:top w:val="single" w:sz="4" w:space="0" w:color="A5A5A5"/>
              <w:left w:val="nil"/>
              <w:bottom w:val="single" w:sz="4" w:space="0" w:color="A5A5A5"/>
              <w:right w:val="single" w:sz="4" w:space="0" w:color="A5A5A5"/>
            </w:tcBorders>
            <w:vAlign w:val="bottom"/>
          </w:tcPr>
          <w:p w14:paraId="6A677650" w14:textId="36C2A252" w:rsidR="008F5D22" w:rsidRDefault="008F5D22" w:rsidP="008F5D22">
            <w:pPr>
              <w:pStyle w:val="I-tableParagraph"/>
              <w:rPr>
                <w:noProof/>
              </w:rPr>
            </w:pPr>
            <w:r>
              <w:rPr>
                <w:noProof/>
              </w:rPr>
              <w:fldChar w:fldCharType="begin"/>
            </w:r>
            <w:r>
              <w:rPr>
                <w:noProof/>
              </w:rPr>
              <w:instrText xml:space="preserve"> MERGEFIELD PCO_CHANGEREQUESTS_NOTICETOPROCEED \* MERGEFORMAT </w:instrText>
            </w:r>
            <w:r>
              <w:rPr>
                <w:noProof/>
              </w:rPr>
              <w:fldChar w:fldCharType="separate"/>
            </w:r>
            <w:r w:rsidR="00C15E99">
              <w:rPr>
                <w:noProof/>
              </w:rPr>
              <w:t>«PCO_CHANGEREQUESTS_NOTICETOPROCEED»</w:t>
            </w:r>
            <w:r>
              <w:rPr>
                <w:noProof/>
              </w:rPr>
              <w:fldChar w:fldCharType="end"/>
            </w:r>
          </w:p>
        </w:tc>
      </w:tr>
      <w:tr w:rsidR="008F5D22" w:rsidRPr="00617A43" w14:paraId="7CEAA6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C7FF2D1" w14:textId="7D746897" w:rsidR="008F5D22" w:rsidRPr="000F4139" w:rsidRDefault="008F5D22" w:rsidP="008F5D22">
            <w:pPr>
              <w:pStyle w:val="I-tableParagraph"/>
            </w:pPr>
            <w:r w:rsidRPr="000F4139">
              <w:t>Response due</w:t>
            </w:r>
          </w:p>
        </w:tc>
        <w:tc>
          <w:tcPr>
            <w:tcW w:w="6261" w:type="dxa"/>
            <w:tcBorders>
              <w:top w:val="single" w:sz="4" w:space="0" w:color="A5A5A5"/>
              <w:left w:val="nil"/>
              <w:bottom w:val="single" w:sz="4" w:space="0" w:color="A5A5A5"/>
              <w:right w:val="single" w:sz="4" w:space="0" w:color="A5A5A5"/>
            </w:tcBorders>
            <w:vAlign w:val="bottom"/>
          </w:tcPr>
          <w:p w14:paraId="4393171E" w14:textId="4D6E1C6C" w:rsidR="008F5D22" w:rsidRDefault="008F5D22" w:rsidP="008F5D22">
            <w:pPr>
              <w:pStyle w:val="I-tableParagraph"/>
              <w:rPr>
                <w:noProof/>
              </w:rPr>
            </w:pPr>
            <w:r>
              <w:rPr>
                <w:noProof/>
              </w:rPr>
              <w:fldChar w:fldCharType="begin"/>
            </w:r>
            <w:r>
              <w:rPr>
                <w:noProof/>
              </w:rPr>
              <w:instrText xml:space="preserve"> MERGEFIELD PCO_CHANGEREQUESTS_RESPONSEDUE \* MERGEFORMAT </w:instrText>
            </w:r>
            <w:r>
              <w:rPr>
                <w:noProof/>
              </w:rPr>
              <w:fldChar w:fldCharType="separate"/>
            </w:r>
            <w:r w:rsidR="00C15E99">
              <w:rPr>
                <w:noProof/>
              </w:rPr>
              <w:t>«PCO_CHANGEREQUESTS_RESPONSEDUE»</w:t>
            </w:r>
            <w:r>
              <w:rPr>
                <w:noProof/>
              </w:rPr>
              <w:fldChar w:fldCharType="end"/>
            </w:r>
          </w:p>
        </w:tc>
      </w:tr>
      <w:tr w:rsidR="008F5D22" w:rsidRPr="00617A43" w14:paraId="04F1579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C7CDBC" w14:textId="449D7FA7" w:rsidR="008F5D22" w:rsidRPr="000F4139" w:rsidRDefault="008F5D22" w:rsidP="008F5D22">
            <w:pPr>
              <w:pStyle w:val="I-tableParagraph"/>
            </w:pPr>
            <w:r w:rsidRPr="000F4139">
              <w:t>Executed on</w:t>
            </w:r>
          </w:p>
        </w:tc>
        <w:tc>
          <w:tcPr>
            <w:tcW w:w="6261" w:type="dxa"/>
            <w:tcBorders>
              <w:top w:val="single" w:sz="4" w:space="0" w:color="A5A5A5"/>
              <w:left w:val="nil"/>
              <w:bottom w:val="single" w:sz="4" w:space="0" w:color="A5A5A5"/>
              <w:right w:val="single" w:sz="4" w:space="0" w:color="A5A5A5"/>
            </w:tcBorders>
            <w:vAlign w:val="bottom"/>
          </w:tcPr>
          <w:p w14:paraId="2A2C6A28" w14:textId="5E15B674" w:rsidR="008F5D22" w:rsidRDefault="008F5D22" w:rsidP="008F5D22">
            <w:pPr>
              <w:pStyle w:val="I-tableParagraph"/>
              <w:rPr>
                <w:noProof/>
              </w:rPr>
            </w:pPr>
            <w:r>
              <w:rPr>
                <w:noProof/>
              </w:rPr>
              <w:fldChar w:fldCharType="begin"/>
            </w:r>
            <w:r>
              <w:rPr>
                <w:noProof/>
              </w:rPr>
              <w:instrText xml:space="preserve"> MERGEFIELD PCO_CHANGEREQUESTS_EXECUTEDON \* MERGEFORMAT </w:instrText>
            </w:r>
            <w:r>
              <w:rPr>
                <w:noProof/>
              </w:rPr>
              <w:fldChar w:fldCharType="separate"/>
            </w:r>
            <w:r w:rsidR="00C15E99">
              <w:rPr>
                <w:noProof/>
              </w:rPr>
              <w:t>«PCO_CHANGEREQUESTS_EXECUTEDON»</w:t>
            </w:r>
            <w:r>
              <w:rPr>
                <w:noProof/>
              </w:rPr>
              <w:fldChar w:fldCharType="end"/>
            </w:r>
          </w:p>
        </w:tc>
      </w:tr>
      <w:tr w:rsidR="008F5D22" w:rsidRPr="00617A43" w14:paraId="35D3C1A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15C342F" w14:textId="387B6411" w:rsidR="008F5D22" w:rsidRPr="000F4139" w:rsidRDefault="008F5D22" w:rsidP="008F5D22">
            <w:pPr>
              <w:pStyle w:val="I-tableParagraph"/>
            </w:pPr>
            <w:r w:rsidRPr="000F4139">
              <w:t>Schedule impact</w:t>
            </w:r>
          </w:p>
        </w:tc>
        <w:tc>
          <w:tcPr>
            <w:tcW w:w="6261" w:type="dxa"/>
            <w:tcBorders>
              <w:top w:val="single" w:sz="4" w:space="0" w:color="A5A5A5"/>
              <w:left w:val="nil"/>
              <w:bottom w:val="single" w:sz="4" w:space="0" w:color="A5A5A5"/>
              <w:right w:val="single" w:sz="4" w:space="0" w:color="A5A5A5"/>
            </w:tcBorders>
            <w:vAlign w:val="bottom"/>
          </w:tcPr>
          <w:p w14:paraId="294ACE29" w14:textId="5B0DEE2E" w:rsidR="008F5D22" w:rsidRDefault="008F5D22" w:rsidP="008F5D22">
            <w:pPr>
              <w:pStyle w:val="I-tableParagraph"/>
              <w:rPr>
                <w:noProof/>
              </w:rPr>
            </w:pPr>
            <w:r>
              <w:rPr>
                <w:noProof/>
              </w:rPr>
              <w:fldChar w:fldCharType="begin"/>
            </w:r>
            <w:r>
              <w:rPr>
                <w:noProof/>
              </w:rPr>
              <w:instrText xml:space="preserve"> MERGEFIELD PCO_CHANGEREQUESTS_SCHEDULEIMPACT \* MERGEFORMAT </w:instrText>
            </w:r>
            <w:r>
              <w:rPr>
                <w:noProof/>
              </w:rPr>
              <w:fldChar w:fldCharType="separate"/>
            </w:r>
            <w:r w:rsidR="00C15E99">
              <w:rPr>
                <w:noProof/>
              </w:rPr>
              <w:t>«PCO_CHANGEREQUESTS_SCHEDULEIMPACT»</w:t>
            </w:r>
            <w:r>
              <w:rPr>
                <w:noProof/>
              </w:rPr>
              <w:fldChar w:fldCharType="end"/>
            </w:r>
          </w:p>
        </w:tc>
      </w:tr>
      <w:tr w:rsidR="008F5D22" w:rsidRPr="00617A43" w14:paraId="183DEC3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7CB0D33" w14:textId="5C3754DB" w:rsidR="008F5D22" w:rsidRPr="000F4139" w:rsidRDefault="008F5D22" w:rsidP="008F5D22">
            <w:pPr>
              <w:pStyle w:val="I-tableParagraph"/>
            </w:pPr>
            <w:r w:rsidRPr="000F4139">
              <w:t>Internal reference number</w:t>
            </w:r>
          </w:p>
        </w:tc>
        <w:tc>
          <w:tcPr>
            <w:tcW w:w="6261" w:type="dxa"/>
            <w:tcBorders>
              <w:top w:val="single" w:sz="4" w:space="0" w:color="A5A5A5"/>
              <w:left w:val="nil"/>
              <w:bottom w:val="single" w:sz="4" w:space="0" w:color="A5A5A5"/>
              <w:right w:val="single" w:sz="4" w:space="0" w:color="A5A5A5"/>
            </w:tcBorders>
            <w:vAlign w:val="bottom"/>
          </w:tcPr>
          <w:p w14:paraId="73C6447A" w14:textId="2DAAAD25" w:rsidR="008F5D22" w:rsidRDefault="008F5D22" w:rsidP="008F5D22">
            <w:pPr>
              <w:pStyle w:val="I-tableParagraph"/>
              <w:rPr>
                <w:noProof/>
              </w:rPr>
            </w:pPr>
            <w:r>
              <w:rPr>
                <w:noProof/>
              </w:rPr>
              <w:fldChar w:fldCharType="begin"/>
            </w:r>
            <w:r>
              <w:rPr>
                <w:noProof/>
              </w:rPr>
              <w:instrText xml:space="preserve"> MERGEFIELD PCO_CHANGEREQUESTS_INTERNALREFNO \* MERGEFORMAT </w:instrText>
            </w:r>
            <w:r>
              <w:rPr>
                <w:noProof/>
              </w:rPr>
              <w:fldChar w:fldCharType="separate"/>
            </w:r>
            <w:r w:rsidR="00C15E99">
              <w:rPr>
                <w:noProof/>
              </w:rPr>
              <w:t>«PCO_CHANGEREQUESTS_INTERNALREFNO»</w:t>
            </w:r>
            <w:r>
              <w:rPr>
                <w:noProof/>
              </w:rPr>
              <w:fldChar w:fldCharType="end"/>
            </w:r>
          </w:p>
        </w:tc>
      </w:tr>
      <w:tr w:rsidR="008F5D22" w:rsidRPr="00617A43" w14:paraId="59E07A2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402FE61" w14:textId="744CBF9A" w:rsidR="008F5D22" w:rsidRPr="000F4139" w:rsidRDefault="008F5D22" w:rsidP="008F5D22">
            <w:pPr>
              <w:pStyle w:val="I-tableParagraph"/>
            </w:pPr>
            <w:r w:rsidRPr="000F4139">
              <w:t>Initiated by key</w:t>
            </w:r>
          </w:p>
        </w:tc>
        <w:tc>
          <w:tcPr>
            <w:tcW w:w="6261" w:type="dxa"/>
            <w:tcBorders>
              <w:top w:val="single" w:sz="4" w:space="0" w:color="A5A5A5"/>
              <w:left w:val="nil"/>
              <w:bottom w:val="single" w:sz="4" w:space="0" w:color="A5A5A5"/>
              <w:right w:val="single" w:sz="4" w:space="0" w:color="A5A5A5"/>
            </w:tcBorders>
            <w:vAlign w:val="bottom"/>
          </w:tcPr>
          <w:p w14:paraId="01E56F03" w14:textId="4A8A3515" w:rsidR="008F5D22" w:rsidRDefault="008F5D22" w:rsidP="008F5D22">
            <w:pPr>
              <w:pStyle w:val="I-tableParagraph"/>
              <w:rPr>
                <w:noProof/>
              </w:rPr>
            </w:pPr>
            <w:r>
              <w:rPr>
                <w:noProof/>
              </w:rPr>
              <w:fldChar w:fldCharType="begin"/>
            </w:r>
            <w:r>
              <w:rPr>
                <w:noProof/>
              </w:rPr>
              <w:instrText xml:space="preserve"> MERGEFIELD PCO_CHANGEREQUESTS_INTERNALINITIATEDBYKEY \* MERGEFORMAT </w:instrText>
            </w:r>
            <w:r>
              <w:rPr>
                <w:noProof/>
              </w:rPr>
              <w:fldChar w:fldCharType="separate"/>
            </w:r>
            <w:r w:rsidR="00C15E99">
              <w:rPr>
                <w:noProof/>
              </w:rPr>
              <w:t>«PCO_CHANGEREQUESTS_INTERNALINITIATEDBYKE»</w:t>
            </w:r>
            <w:r>
              <w:rPr>
                <w:noProof/>
              </w:rPr>
              <w:fldChar w:fldCharType="end"/>
            </w:r>
          </w:p>
        </w:tc>
      </w:tr>
      <w:tr w:rsidR="008F5D22" w:rsidRPr="00617A43" w14:paraId="10C59CE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6A7247" w14:textId="094DB69A" w:rsidR="008F5D22" w:rsidRPr="000F4139" w:rsidRDefault="008F5D22" w:rsidP="008F5D22">
            <w:pPr>
              <w:pStyle w:val="I-tableParagraph"/>
            </w:pPr>
            <w:r w:rsidRPr="000F4139">
              <w:t>Internal initiated by</w:t>
            </w:r>
          </w:p>
        </w:tc>
        <w:tc>
          <w:tcPr>
            <w:tcW w:w="6261" w:type="dxa"/>
            <w:tcBorders>
              <w:top w:val="single" w:sz="4" w:space="0" w:color="A5A5A5"/>
              <w:left w:val="nil"/>
              <w:bottom w:val="single" w:sz="4" w:space="0" w:color="A5A5A5"/>
              <w:right w:val="single" w:sz="4" w:space="0" w:color="A5A5A5"/>
            </w:tcBorders>
            <w:vAlign w:val="bottom"/>
          </w:tcPr>
          <w:p w14:paraId="2AAED8F3" w14:textId="76E6FE79" w:rsidR="008F5D22" w:rsidRDefault="008F5D22" w:rsidP="008F5D22">
            <w:pPr>
              <w:pStyle w:val="I-tableParagraph"/>
              <w:rPr>
                <w:noProof/>
              </w:rPr>
            </w:pPr>
            <w:r>
              <w:rPr>
                <w:noProof/>
              </w:rPr>
              <w:fldChar w:fldCharType="begin"/>
            </w:r>
            <w:r>
              <w:rPr>
                <w:noProof/>
              </w:rPr>
              <w:instrText xml:space="preserve"> MERGEFIELD PCO_REQUESTS_INTERNALINITIATEDBY \* MERGEFORMAT </w:instrText>
            </w:r>
            <w:r>
              <w:rPr>
                <w:noProof/>
              </w:rPr>
              <w:fldChar w:fldCharType="separate"/>
            </w:r>
            <w:r w:rsidR="00C15E99">
              <w:rPr>
                <w:noProof/>
              </w:rPr>
              <w:t>«PCO_REQUESTS_INTERNALINITIATEDBY»</w:t>
            </w:r>
            <w:r>
              <w:rPr>
                <w:noProof/>
              </w:rPr>
              <w:fldChar w:fldCharType="end"/>
            </w:r>
          </w:p>
        </w:tc>
      </w:tr>
      <w:tr w:rsidR="008F5D22" w:rsidRPr="00617A43" w14:paraId="04C2E23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FCF32C9" w14:textId="67327595" w:rsidR="008F5D22" w:rsidRPr="000F4139" w:rsidRDefault="008F5D22" w:rsidP="008F5D22">
            <w:pPr>
              <w:pStyle w:val="I-tableParagraph"/>
            </w:pPr>
            <w:r w:rsidRPr="000F4139">
              <w:t>Internal initiated by name</w:t>
            </w:r>
          </w:p>
        </w:tc>
        <w:tc>
          <w:tcPr>
            <w:tcW w:w="6261" w:type="dxa"/>
            <w:tcBorders>
              <w:top w:val="single" w:sz="4" w:space="0" w:color="A5A5A5"/>
              <w:left w:val="nil"/>
              <w:bottom w:val="single" w:sz="4" w:space="0" w:color="A5A5A5"/>
              <w:right w:val="single" w:sz="4" w:space="0" w:color="A5A5A5"/>
            </w:tcBorders>
            <w:vAlign w:val="bottom"/>
          </w:tcPr>
          <w:p w14:paraId="1ADBFE99" w14:textId="6A6615D8" w:rsidR="008F5D22" w:rsidRDefault="008F5D22" w:rsidP="008F5D22">
            <w:pPr>
              <w:pStyle w:val="I-tableParagraph"/>
              <w:rPr>
                <w:noProof/>
              </w:rPr>
            </w:pPr>
            <w:r>
              <w:rPr>
                <w:noProof/>
              </w:rPr>
              <w:fldChar w:fldCharType="begin"/>
            </w:r>
            <w:r>
              <w:rPr>
                <w:noProof/>
              </w:rPr>
              <w:instrText xml:space="preserve"> MERGEFIELD PCO_REQUESTS_INTERNALINITIATEDBYNAME \* MERGEFORMAT </w:instrText>
            </w:r>
            <w:r>
              <w:rPr>
                <w:noProof/>
              </w:rPr>
              <w:fldChar w:fldCharType="separate"/>
            </w:r>
            <w:r w:rsidR="00C15E99">
              <w:rPr>
                <w:noProof/>
              </w:rPr>
              <w:t>«PCO_REQUESTS_INTERNALINITIATEDBYNAME»</w:t>
            </w:r>
            <w:r>
              <w:rPr>
                <w:noProof/>
              </w:rPr>
              <w:fldChar w:fldCharType="end"/>
            </w:r>
          </w:p>
        </w:tc>
      </w:tr>
      <w:tr w:rsidR="008F5D22" w:rsidRPr="00617A43" w14:paraId="5E1415F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9A0241" w14:textId="57EF6118" w:rsidR="008F5D22" w:rsidRPr="000F4139" w:rsidRDefault="008F5D22" w:rsidP="008F5D22">
            <w:pPr>
              <w:pStyle w:val="I-tableParagraph"/>
            </w:pPr>
            <w:r w:rsidRPr="000F4139">
              <w:t>Verbal by key</w:t>
            </w:r>
          </w:p>
        </w:tc>
        <w:tc>
          <w:tcPr>
            <w:tcW w:w="6261" w:type="dxa"/>
            <w:tcBorders>
              <w:top w:val="single" w:sz="4" w:space="0" w:color="A5A5A5"/>
              <w:left w:val="nil"/>
              <w:bottom w:val="single" w:sz="4" w:space="0" w:color="A5A5A5"/>
              <w:right w:val="single" w:sz="4" w:space="0" w:color="A5A5A5"/>
            </w:tcBorders>
            <w:vAlign w:val="bottom"/>
          </w:tcPr>
          <w:p w14:paraId="4D5557BF" w14:textId="2C41AD69" w:rsidR="008F5D22" w:rsidRDefault="008F5D22" w:rsidP="008F5D22">
            <w:pPr>
              <w:pStyle w:val="I-tableParagraph"/>
              <w:rPr>
                <w:noProof/>
              </w:rPr>
            </w:pPr>
            <w:r>
              <w:rPr>
                <w:noProof/>
              </w:rPr>
              <w:fldChar w:fldCharType="begin"/>
            </w:r>
            <w:r>
              <w:rPr>
                <w:noProof/>
              </w:rPr>
              <w:instrText xml:space="preserve"> MERGEFIELD PCO_REQUESTS_INTERNALVERBALBYKEY \* MERGEFORMAT </w:instrText>
            </w:r>
            <w:r>
              <w:rPr>
                <w:noProof/>
              </w:rPr>
              <w:fldChar w:fldCharType="separate"/>
            </w:r>
            <w:r w:rsidR="00C15E99">
              <w:rPr>
                <w:noProof/>
              </w:rPr>
              <w:t>«PCO_REQUESTS_INTERNALVERBALBYKEY»</w:t>
            </w:r>
            <w:r>
              <w:rPr>
                <w:noProof/>
              </w:rPr>
              <w:fldChar w:fldCharType="end"/>
            </w:r>
          </w:p>
        </w:tc>
      </w:tr>
      <w:tr w:rsidR="008F5D22" w:rsidRPr="00617A43" w14:paraId="1B625A2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3B0FB1" w14:textId="62D4BCA8" w:rsidR="008F5D22" w:rsidRPr="000F4139" w:rsidRDefault="008F5D22" w:rsidP="008F5D22">
            <w:pPr>
              <w:pStyle w:val="I-tableParagraph"/>
            </w:pPr>
            <w:r w:rsidRPr="000F4139">
              <w:t>Internal verbal by</w:t>
            </w:r>
          </w:p>
        </w:tc>
        <w:tc>
          <w:tcPr>
            <w:tcW w:w="6261" w:type="dxa"/>
            <w:tcBorders>
              <w:top w:val="single" w:sz="4" w:space="0" w:color="A5A5A5"/>
              <w:left w:val="nil"/>
              <w:bottom w:val="single" w:sz="4" w:space="0" w:color="A5A5A5"/>
              <w:right w:val="single" w:sz="4" w:space="0" w:color="A5A5A5"/>
            </w:tcBorders>
            <w:vAlign w:val="bottom"/>
          </w:tcPr>
          <w:p w14:paraId="79D5D53C" w14:textId="0E36F840" w:rsidR="008F5D22" w:rsidRDefault="008F5D22" w:rsidP="008F5D22">
            <w:pPr>
              <w:pStyle w:val="I-tableParagraph"/>
              <w:rPr>
                <w:noProof/>
              </w:rPr>
            </w:pPr>
            <w:r>
              <w:rPr>
                <w:noProof/>
              </w:rPr>
              <w:fldChar w:fldCharType="begin"/>
            </w:r>
            <w:r>
              <w:rPr>
                <w:noProof/>
              </w:rPr>
              <w:instrText xml:space="preserve"> MERGEFIELD PCO_REQUESTS_INTERNALVERBALBY \* MERGEFORMAT </w:instrText>
            </w:r>
            <w:r>
              <w:rPr>
                <w:noProof/>
              </w:rPr>
              <w:fldChar w:fldCharType="separate"/>
            </w:r>
            <w:r w:rsidR="00C15E99">
              <w:rPr>
                <w:noProof/>
              </w:rPr>
              <w:t>«PCO_REQUESTS_INTERNALVERBALBY»</w:t>
            </w:r>
            <w:r>
              <w:rPr>
                <w:noProof/>
              </w:rPr>
              <w:fldChar w:fldCharType="end"/>
            </w:r>
          </w:p>
        </w:tc>
      </w:tr>
      <w:tr w:rsidR="008F5D22" w:rsidRPr="00617A43" w14:paraId="4B44595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3F5C3D6" w14:textId="5824DA7C" w:rsidR="008F5D22" w:rsidRPr="000F4139" w:rsidRDefault="008F5D22" w:rsidP="008F5D22">
            <w:pPr>
              <w:pStyle w:val="I-tableParagraph"/>
            </w:pPr>
            <w:r w:rsidRPr="000F4139">
              <w:t>Internal verbal by name</w:t>
            </w:r>
          </w:p>
        </w:tc>
        <w:tc>
          <w:tcPr>
            <w:tcW w:w="6261" w:type="dxa"/>
            <w:tcBorders>
              <w:top w:val="single" w:sz="4" w:space="0" w:color="A5A5A5"/>
              <w:left w:val="nil"/>
              <w:bottom w:val="single" w:sz="4" w:space="0" w:color="A5A5A5"/>
              <w:right w:val="single" w:sz="4" w:space="0" w:color="A5A5A5"/>
            </w:tcBorders>
            <w:vAlign w:val="bottom"/>
          </w:tcPr>
          <w:p w14:paraId="2666A7E9" w14:textId="34677101" w:rsidR="008F5D22" w:rsidRDefault="008F5D22" w:rsidP="008F5D22">
            <w:pPr>
              <w:pStyle w:val="I-tableParagraph"/>
              <w:rPr>
                <w:noProof/>
              </w:rPr>
            </w:pPr>
            <w:r>
              <w:rPr>
                <w:noProof/>
              </w:rPr>
              <w:fldChar w:fldCharType="begin"/>
            </w:r>
            <w:r>
              <w:rPr>
                <w:noProof/>
              </w:rPr>
              <w:instrText xml:space="preserve"> MERGEFIELD PCO_CHANGEREQUESTS_INTERNALVERBALBYNAME \* MERGEFORMAT </w:instrText>
            </w:r>
            <w:r>
              <w:rPr>
                <w:noProof/>
              </w:rPr>
              <w:fldChar w:fldCharType="separate"/>
            </w:r>
            <w:r w:rsidR="00C15E99">
              <w:rPr>
                <w:noProof/>
              </w:rPr>
              <w:t>«PCO_CHANGEREQUESTS_INTERNALVERBALBYNAME»</w:t>
            </w:r>
            <w:r>
              <w:rPr>
                <w:noProof/>
              </w:rPr>
              <w:fldChar w:fldCharType="end"/>
            </w:r>
          </w:p>
        </w:tc>
      </w:tr>
      <w:tr w:rsidR="008F5D22" w:rsidRPr="00617A43" w14:paraId="2F2B881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4C01F2" w14:textId="0501738D" w:rsidR="008F5D22" w:rsidRPr="000F4139" w:rsidRDefault="008F5D22" w:rsidP="008F5D22">
            <w:pPr>
              <w:pStyle w:val="I-tableParagraph"/>
            </w:pPr>
            <w:r w:rsidRPr="000F4139">
              <w:lastRenderedPageBreak/>
              <w:t>Issued by key</w:t>
            </w:r>
          </w:p>
        </w:tc>
        <w:tc>
          <w:tcPr>
            <w:tcW w:w="6261" w:type="dxa"/>
            <w:tcBorders>
              <w:top w:val="single" w:sz="4" w:space="0" w:color="A5A5A5"/>
              <w:left w:val="nil"/>
              <w:bottom w:val="single" w:sz="4" w:space="0" w:color="A5A5A5"/>
              <w:right w:val="single" w:sz="4" w:space="0" w:color="A5A5A5"/>
            </w:tcBorders>
            <w:vAlign w:val="bottom"/>
          </w:tcPr>
          <w:p w14:paraId="24F391C2" w14:textId="44829F13" w:rsidR="008F5D22" w:rsidRDefault="008F5D22" w:rsidP="008F5D22">
            <w:pPr>
              <w:pStyle w:val="I-tableParagraph"/>
              <w:rPr>
                <w:noProof/>
              </w:rPr>
            </w:pPr>
            <w:r>
              <w:rPr>
                <w:noProof/>
              </w:rPr>
              <w:fldChar w:fldCharType="begin"/>
            </w:r>
            <w:r>
              <w:rPr>
                <w:noProof/>
              </w:rPr>
              <w:instrText xml:space="preserve"> MERGEFIELD PCO_CHANGEREQUESTS_INTERNALISSUEDBYKEY \* MERGEFORMAT </w:instrText>
            </w:r>
            <w:r>
              <w:rPr>
                <w:noProof/>
              </w:rPr>
              <w:fldChar w:fldCharType="separate"/>
            </w:r>
            <w:r w:rsidR="00C15E99">
              <w:rPr>
                <w:noProof/>
              </w:rPr>
              <w:t>«PCO_CHANGEREQUESTS_INTERNALISSUEDBYKEY»</w:t>
            </w:r>
            <w:r>
              <w:rPr>
                <w:noProof/>
              </w:rPr>
              <w:fldChar w:fldCharType="end"/>
            </w:r>
          </w:p>
        </w:tc>
      </w:tr>
      <w:tr w:rsidR="008F5D22" w:rsidRPr="00617A43" w14:paraId="634CE67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D635F4E" w14:textId="27688F2A" w:rsidR="008F5D22" w:rsidRPr="000F4139" w:rsidRDefault="008F5D22" w:rsidP="008F5D22">
            <w:pPr>
              <w:pStyle w:val="I-tableParagraph"/>
            </w:pPr>
            <w:r w:rsidRPr="000F4139">
              <w:t>Internal issued by</w:t>
            </w:r>
          </w:p>
        </w:tc>
        <w:tc>
          <w:tcPr>
            <w:tcW w:w="6261" w:type="dxa"/>
            <w:tcBorders>
              <w:top w:val="single" w:sz="4" w:space="0" w:color="A5A5A5"/>
              <w:left w:val="nil"/>
              <w:bottom w:val="single" w:sz="4" w:space="0" w:color="A5A5A5"/>
              <w:right w:val="single" w:sz="4" w:space="0" w:color="A5A5A5"/>
            </w:tcBorders>
            <w:vAlign w:val="bottom"/>
          </w:tcPr>
          <w:p w14:paraId="084BE996" w14:textId="3DB63150" w:rsidR="008F5D22" w:rsidRDefault="008F5D22" w:rsidP="008F5D22">
            <w:pPr>
              <w:pStyle w:val="I-tableParagraph"/>
              <w:rPr>
                <w:noProof/>
              </w:rPr>
            </w:pPr>
            <w:r>
              <w:rPr>
                <w:noProof/>
              </w:rPr>
              <w:fldChar w:fldCharType="begin"/>
            </w:r>
            <w:r>
              <w:rPr>
                <w:noProof/>
              </w:rPr>
              <w:instrText xml:space="preserve"> MERGEFIELD PCO_CHANGEREQUESTS_INTERNALISSUEDBY \* MERGEFORMAT </w:instrText>
            </w:r>
            <w:r>
              <w:rPr>
                <w:noProof/>
              </w:rPr>
              <w:fldChar w:fldCharType="separate"/>
            </w:r>
            <w:r w:rsidR="00C15E99">
              <w:rPr>
                <w:noProof/>
              </w:rPr>
              <w:t>«PCO_CHANGEREQUESTS_INTERNALISSUEDBY»</w:t>
            </w:r>
            <w:r>
              <w:rPr>
                <w:noProof/>
              </w:rPr>
              <w:fldChar w:fldCharType="end"/>
            </w:r>
          </w:p>
        </w:tc>
      </w:tr>
      <w:tr w:rsidR="008F5D22" w:rsidRPr="00617A43" w14:paraId="157B67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4BFC10F" w14:textId="688FB21A" w:rsidR="008F5D22" w:rsidRPr="000F4139" w:rsidRDefault="008F5D22" w:rsidP="008F5D22">
            <w:pPr>
              <w:pStyle w:val="I-tableParagraph"/>
            </w:pPr>
            <w:r w:rsidRPr="000F4139">
              <w:t>Internal issued by name</w:t>
            </w:r>
          </w:p>
        </w:tc>
        <w:tc>
          <w:tcPr>
            <w:tcW w:w="6261" w:type="dxa"/>
            <w:tcBorders>
              <w:top w:val="single" w:sz="4" w:space="0" w:color="A5A5A5"/>
              <w:left w:val="nil"/>
              <w:bottom w:val="single" w:sz="4" w:space="0" w:color="A5A5A5"/>
              <w:right w:val="single" w:sz="4" w:space="0" w:color="A5A5A5"/>
            </w:tcBorders>
            <w:vAlign w:val="bottom"/>
          </w:tcPr>
          <w:p w14:paraId="6B5E2341" w14:textId="5F87D887" w:rsidR="008F5D22" w:rsidRPr="00264FA9" w:rsidRDefault="008F5D22" w:rsidP="008F5D22">
            <w:pPr>
              <w:pStyle w:val="I-tableParagraph"/>
              <w:rPr>
                <w:noProof/>
              </w:rPr>
            </w:pPr>
            <w:r w:rsidRPr="00264FA9">
              <w:rPr>
                <w:noProof/>
              </w:rPr>
              <w:fldChar w:fldCharType="begin"/>
            </w:r>
            <w:r w:rsidRPr="00264FA9">
              <w:rPr>
                <w:noProof/>
              </w:rPr>
              <w:instrText xml:space="preserve"> MERGEFIELD PCO_CHANGEREQUESTS_INTERNALISSUEDBYNAME \* MERGEFORMAT </w:instrText>
            </w:r>
            <w:r w:rsidRPr="00264FA9">
              <w:rPr>
                <w:noProof/>
              </w:rPr>
              <w:fldChar w:fldCharType="separate"/>
            </w:r>
            <w:r w:rsidR="00C15E99">
              <w:rPr>
                <w:noProof/>
              </w:rPr>
              <w:t>«PCO_CHANGEREQUESTS_INTERNALISSUEDBYNAME»</w:t>
            </w:r>
            <w:r w:rsidRPr="00264FA9">
              <w:rPr>
                <w:noProof/>
              </w:rPr>
              <w:fldChar w:fldCharType="end"/>
            </w:r>
          </w:p>
        </w:tc>
      </w:tr>
      <w:tr w:rsidR="008F5D22" w:rsidRPr="00617A43" w14:paraId="1EFA413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A86BA8" w14:textId="63E0D8FE" w:rsidR="008F5D22" w:rsidRPr="000F4139" w:rsidRDefault="008F5D22" w:rsidP="008F5D22">
            <w:pPr>
              <w:pStyle w:val="I-tableParagraph"/>
            </w:pPr>
            <w:r w:rsidRPr="000F4139">
              <w:t>Internal issued on</w:t>
            </w:r>
          </w:p>
        </w:tc>
        <w:tc>
          <w:tcPr>
            <w:tcW w:w="6261" w:type="dxa"/>
            <w:tcBorders>
              <w:top w:val="single" w:sz="4" w:space="0" w:color="A5A5A5"/>
              <w:left w:val="nil"/>
              <w:bottom w:val="single" w:sz="4" w:space="0" w:color="A5A5A5"/>
              <w:right w:val="single" w:sz="4" w:space="0" w:color="A5A5A5"/>
            </w:tcBorders>
            <w:vAlign w:val="bottom"/>
          </w:tcPr>
          <w:p w14:paraId="7E36FFA4" w14:textId="0A5E38C2" w:rsidR="008F5D22" w:rsidRPr="00264FA9" w:rsidRDefault="008F5D22" w:rsidP="008F5D22">
            <w:pPr>
              <w:pStyle w:val="I-tableParagraph"/>
              <w:rPr>
                <w:noProof/>
              </w:rPr>
            </w:pPr>
            <w:r w:rsidRPr="00264FA9">
              <w:rPr>
                <w:noProof/>
              </w:rPr>
              <w:fldChar w:fldCharType="begin"/>
            </w:r>
            <w:r w:rsidRPr="00264FA9">
              <w:rPr>
                <w:noProof/>
              </w:rPr>
              <w:instrText xml:space="preserve"> MERGEFIELD PCO_CHANGEREQUESTS_INTERNALISSUEDON </w:instrText>
            </w:r>
            <w:r>
              <w:rPr>
                <w:noProof/>
              </w:rPr>
              <w:instrText>\* MERGEFORMAT</w:instrText>
            </w:r>
            <w:r w:rsidRPr="00264FA9">
              <w:rPr>
                <w:noProof/>
              </w:rPr>
              <w:fldChar w:fldCharType="separate"/>
            </w:r>
            <w:r w:rsidR="00C15E99">
              <w:rPr>
                <w:noProof/>
              </w:rPr>
              <w:t>«PCO_CHANGEREQUESTS_INTERNALISSUEDON»</w:t>
            </w:r>
            <w:r w:rsidRPr="00264FA9">
              <w:rPr>
                <w:noProof/>
              </w:rPr>
              <w:fldChar w:fldCharType="end"/>
            </w:r>
          </w:p>
        </w:tc>
      </w:tr>
      <w:tr w:rsidR="008F5D22" w:rsidRPr="00617A43" w14:paraId="10E0442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7EF868C" w14:textId="2E1ABB66" w:rsidR="008F5D22" w:rsidRPr="000F4139" w:rsidRDefault="008F5D22" w:rsidP="008F5D22">
            <w:pPr>
              <w:pStyle w:val="I-tableParagraph"/>
            </w:pPr>
            <w:r w:rsidRPr="000F4139">
              <w:t>Approved by key</w:t>
            </w:r>
          </w:p>
        </w:tc>
        <w:tc>
          <w:tcPr>
            <w:tcW w:w="6261" w:type="dxa"/>
            <w:tcBorders>
              <w:top w:val="single" w:sz="4" w:space="0" w:color="A5A5A5"/>
              <w:left w:val="nil"/>
              <w:bottom w:val="single" w:sz="4" w:space="0" w:color="A5A5A5"/>
              <w:right w:val="single" w:sz="4" w:space="0" w:color="A5A5A5"/>
            </w:tcBorders>
            <w:vAlign w:val="bottom"/>
          </w:tcPr>
          <w:p w14:paraId="5B095A76" w14:textId="06FC9609" w:rsidR="008F5D22" w:rsidRPr="00264FA9" w:rsidRDefault="008F5D22" w:rsidP="008F5D22">
            <w:pPr>
              <w:pStyle w:val="I-tableParagraph"/>
              <w:rPr>
                <w:noProof/>
              </w:rPr>
            </w:pPr>
            <w:r>
              <w:rPr>
                <w:noProof/>
              </w:rPr>
              <w:fldChar w:fldCharType="begin"/>
            </w:r>
            <w:r>
              <w:rPr>
                <w:noProof/>
              </w:rPr>
              <w:instrText xml:space="preserve"> MERGEFIELD </w:instrText>
            </w:r>
            <w:r w:rsidRPr="00C70ADC">
              <w:rPr>
                <w:noProof/>
              </w:rPr>
              <w:instrText>PCO_CHANGEREQUESTS_INTERNALAPPROVEDBYKEY</w:instrText>
            </w:r>
            <w:r>
              <w:rPr>
                <w:noProof/>
              </w:rPr>
              <w:instrText xml:space="preserve"> \* MERGEFORMAT</w:instrText>
            </w:r>
            <w:r>
              <w:rPr>
                <w:noProof/>
              </w:rPr>
              <w:fldChar w:fldCharType="separate"/>
            </w:r>
            <w:r w:rsidR="00C15E99">
              <w:rPr>
                <w:noProof/>
              </w:rPr>
              <w:t>«PCO_CHANGEREQUESTS_INTERNALAPPROVEDBYKEY»</w:t>
            </w:r>
            <w:r>
              <w:rPr>
                <w:noProof/>
              </w:rPr>
              <w:fldChar w:fldCharType="end"/>
            </w:r>
          </w:p>
        </w:tc>
      </w:tr>
      <w:tr w:rsidR="008F5D22" w:rsidRPr="00617A43" w14:paraId="231C161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0D405C8" w14:textId="08F718B6" w:rsidR="008F5D22" w:rsidRPr="000F4139" w:rsidRDefault="008F5D22" w:rsidP="008F5D22">
            <w:pPr>
              <w:pStyle w:val="I-tableParagraph"/>
            </w:pPr>
            <w:r w:rsidRPr="000F4139">
              <w:t>Internal approved by</w:t>
            </w:r>
          </w:p>
        </w:tc>
        <w:tc>
          <w:tcPr>
            <w:tcW w:w="6261" w:type="dxa"/>
            <w:tcBorders>
              <w:top w:val="single" w:sz="4" w:space="0" w:color="A5A5A5"/>
              <w:left w:val="nil"/>
              <w:bottom w:val="single" w:sz="4" w:space="0" w:color="A5A5A5"/>
              <w:right w:val="single" w:sz="4" w:space="0" w:color="A5A5A5"/>
            </w:tcBorders>
            <w:vAlign w:val="bottom"/>
          </w:tcPr>
          <w:p w14:paraId="40EEC583" w14:textId="062445AF" w:rsidR="008F5D22" w:rsidRPr="00323623" w:rsidRDefault="008F5D22" w:rsidP="008F5D22">
            <w:pPr>
              <w:pStyle w:val="I-tableParagraph"/>
              <w:rPr>
                <w:noProof/>
              </w:rPr>
            </w:pPr>
            <w:r w:rsidRPr="00323623">
              <w:rPr>
                <w:noProof/>
              </w:rPr>
              <w:fldChar w:fldCharType="begin"/>
            </w:r>
            <w:r w:rsidRPr="00323623">
              <w:rPr>
                <w:noProof/>
              </w:rPr>
              <w:instrText xml:space="preserve"> MERGEFIELD PCO_CHANGEREQUESTS_INTERNALAPPROVEDBY </w:instrText>
            </w:r>
            <w:r>
              <w:rPr>
                <w:noProof/>
              </w:rPr>
              <w:instrText>\* MERGEFORMAT</w:instrText>
            </w:r>
            <w:r w:rsidRPr="00323623">
              <w:rPr>
                <w:noProof/>
              </w:rPr>
              <w:fldChar w:fldCharType="separate"/>
            </w:r>
            <w:r w:rsidR="00C15E99">
              <w:rPr>
                <w:noProof/>
              </w:rPr>
              <w:t>«PCO_CHANGEREQUESTS_INTERNALAPPROVEDBY»</w:t>
            </w:r>
            <w:r w:rsidRPr="00323623">
              <w:rPr>
                <w:noProof/>
              </w:rPr>
              <w:fldChar w:fldCharType="end"/>
            </w:r>
          </w:p>
        </w:tc>
      </w:tr>
      <w:tr w:rsidR="008F5D22" w:rsidRPr="00617A43" w14:paraId="3EAA7FA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C5F19A" w14:textId="49F1F146" w:rsidR="008F5D22" w:rsidRPr="000F4139" w:rsidRDefault="008F5D22" w:rsidP="008F5D22">
            <w:pPr>
              <w:pStyle w:val="I-tableParagraph"/>
            </w:pPr>
            <w:r w:rsidRPr="000F4139">
              <w:t>Internal approved by name</w:t>
            </w:r>
          </w:p>
        </w:tc>
        <w:tc>
          <w:tcPr>
            <w:tcW w:w="6261" w:type="dxa"/>
            <w:tcBorders>
              <w:top w:val="single" w:sz="4" w:space="0" w:color="A5A5A5"/>
              <w:left w:val="nil"/>
              <w:bottom w:val="single" w:sz="4" w:space="0" w:color="A5A5A5"/>
              <w:right w:val="single" w:sz="4" w:space="0" w:color="A5A5A5"/>
            </w:tcBorders>
            <w:vAlign w:val="bottom"/>
          </w:tcPr>
          <w:p w14:paraId="15D244EA" w14:textId="46232640" w:rsidR="008F5D22" w:rsidRPr="00323623" w:rsidRDefault="008F5D22" w:rsidP="008F5D22">
            <w:pPr>
              <w:pStyle w:val="I-tableParagraph"/>
              <w:rPr>
                <w:noProof/>
              </w:rPr>
            </w:pPr>
            <w:r>
              <w:rPr>
                <w:noProof/>
              </w:rPr>
              <w:fldChar w:fldCharType="begin"/>
            </w:r>
            <w:r>
              <w:rPr>
                <w:noProof/>
              </w:rPr>
              <w:instrText xml:space="preserve"> MERGEFIELD </w:instrText>
            </w:r>
            <w:r w:rsidRPr="00323623">
              <w:rPr>
                <w:noProof/>
              </w:rPr>
              <w:instrText>PCO_CHANGEREQUESTS_INTERNALAPPROVEDBYNAME</w:instrText>
            </w:r>
            <w:r>
              <w:rPr>
                <w:noProof/>
              </w:rPr>
              <w:instrText xml:space="preserve">  \* MERGEFORMAT</w:instrText>
            </w:r>
            <w:r>
              <w:rPr>
                <w:noProof/>
              </w:rPr>
              <w:fldChar w:fldCharType="separate"/>
            </w:r>
            <w:r w:rsidR="00C15E99">
              <w:rPr>
                <w:noProof/>
              </w:rPr>
              <w:t>«PCO_CHANGEREQUESTS_INTERNALAPPROVEDBYNAM»</w:t>
            </w:r>
            <w:r>
              <w:rPr>
                <w:noProof/>
              </w:rPr>
              <w:fldChar w:fldCharType="end"/>
            </w:r>
          </w:p>
        </w:tc>
      </w:tr>
      <w:tr w:rsidR="008F5D22" w:rsidRPr="00617A43" w14:paraId="27C746D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C75786" w14:textId="216415A3" w:rsidR="008F5D22" w:rsidRPr="000F4139" w:rsidRDefault="008F5D22" w:rsidP="008F5D22">
            <w:pPr>
              <w:pStyle w:val="I-tableParagraph"/>
            </w:pPr>
            <w:r w:rsidRPr="000F4139">
              <w:t>Internal approved on</w:t>
            </w:r>
          </w:p>
        </w:tc>
        <w:tc>
          <w:tcPr>
            <w:tcW w:w="6261" w:type="dxa"/>
            <w:tcBorders>
              <w:top w:val="single" w:sz="4" w:space="0" w:color="A5A5A5"/>
              <w:left w:val="nil"/>
              <w:bottom w:val="single" w:sz="4" w:space="0" w:color="A5A5A5"/>
              <w:right w:val="single" w:sz="4" w:space="0" w:color="A5A5A5"/>
            </w:tcBorders>
            <w:vAlign w:val="bottom"/>
          </w:tcPr>
          <w:p w14:paraId="51759AFA" w14:textId="1FC564BE" w:rsidR="008F5D22" w:rsidRDefault="008F5D22" w:rsidP="008F5D22">
            <w:pPr>
              <w:pStyle w:val="I-tableParagraph"/>
              <w:rPr>
                <w:noProof/>
              </w:rPr>
            </w:pPr>
            <w:r>
              <w:rPr>
                <w:noProof/>
              </w:rPr>
              <w:fldChar w:fldCharType="begin"/>
            </w:r>
            <w:r>
              <w:rPr>
                <w:noProof/>
              </w:rPr>
              <w:instrText xml:space="preserve"> MERGEFIELD </w:instrText>
            </w:r>
            <w:r w:rsidRPr="00323623">
              <w:rPr>
                <w:noProof/>
              </w:rPr>
              <w:instrText>PCO_CHANGEREQUESTS_INTERNALAPPROVEDON \*</w:instrText>
            </w:r>
            <w:r>
              <w:rPr>
                <w:noProof/>
              </w:rPr>
              <w:instrText xml:space="preserve"> MERGEFORMAT </w:instrText>
            </w:r>
            <w:r>
              <w:rPr>
                <w:noProof/>
              </w:rPr>
              <w:fldChar w:fldCharType="separate"/>
            </w:r>
            <w:r w:rsidR="00C15E99">
              <w:rPr>
                <w:noProof/>
              </w:rPr>
              <w:t>«PCO_CHANGEREQUESTS_INTERNALAPPROVEDON»</w:t>
            </w:r>
            <w:r>
              <w:rPr>
                <w:noProof/>
              </w:rPr>
              <w:fldChar w:fldCharType="end"/>
            </w:r>
          </w:p>
        </w:tc>
      </w:tr>
      <w:tr w:rsidR="008F5D22" w:rsidRPr="00617A43" w14:paraId="1ED3B6D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02EB7D" w14:textId="04216C25" w:rsidR="008F5D22" w:rsidRPr="000F4139" w:rsidRDefault="008F5D22" w:rsidP="008F5D22">
            <w:pPr>
              <w:pStyle w:val="I-tableParagraph"/>
            </w:pPr>
            <w:r w:rsidRPr="000F4139">
              <w:t>Signed by key</w:t>
            </w:r>
          </w:p>
        </w:tc>
        <w:tc>
          <w:tcPr>
            <w:tcW w:w="6261" w:type="dxa"/>
            <w:tcBorders>
              <w:top w:val="single" w:sz="4" w:space="0" w:color="A5A5A5"/>
              <w:left w:val="nil"/>
              <w:bottom w:val="single" w:sz="4" w:space="0" w:color="A5A5A5"/>
              <w:right w:val="single" w:sz="4" w:space="0" w:color="A5A5A5"/>
            </w:tcBorders>
            <w:vAlign w:val="bottom"/>
          </w:tcPr>
          <w:p w14:paraId="2110DBFA" w14:textId="3BFC077A" w:rsidR="008F5D22" w:rsidRDefault="008F5D22" w:rsidP="008F5D22">
            <w:pPr>
              <w:pStyle w:val="I-tableParagraph"/>
              <w:rPr>
                <w:noProof/>
              </w:rPr>
            </w:pPr>
            <w:r>
              <w:rPr>
                <w:noProof/>
              </w:rPr>
              <w:fldChar w:fldCharType="begin"/>
            </w:r>
            <w:r>
              <w:rPr>
                <w:noProof/>
              </w:rPr>
              <w:instrText xml:space="preserve"> MERGEFIELD </w:instrText>
            </w:r>
            <w:r w:rsidRPr="00485DFF">
              <w:rPr>
                <w:noProof/>
              </w:rPr>
              <w:instrText>PCO_CHANGEREQUESTS_INTERNALSIGNEDBYKEY \* MERGEFORMAT</w:instrText>
            </w:r>
            <w:r>
              <w:rPr>
                <w:noProof/>
              </w:rPr>
              <w:instrText xml:space="preserve"> </w:instrText>
            </w:r>
            <w:r>
              <w:rPr>
                <w:noProof/>
              </w:rPr>
              <w:fldChar w:fldCharType="separate"/>
            </w:r>
            <w:r w:rsidR="00C15E99">
              <w:rPr>
                <w:noProof/>
              </w:rPr>
              <w:t>«PCO_CHANGEREQUESTS_INTERNALSIGNEDBYKEY»</w:t>
            </w:r>
            <w:r>
              <w:rPr>
                <w:noProof/>
              </w:rPr>
              <w:fldChar w:fldCharType="end"/>
            </w:r>
          </w:p>
        </w:tc>
      </w:tr>
      <w:tr w:rsidR="008F5D22" w:rsidRPr="00617A43" w14:paraId="79F1A60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6AE0DBC" w14:textId="0E69087B" w:rsidR="008F5D22" w:rsidRPr="000F4139" w:rsidRDefault="008F5D22" w:rsidP="008F5D22">
            <w:pPr>
              <w:pStyle w:val="I-tableParagraph"/>
            </w:pPr>
            <w:r w:rsidRPr="000F4139">
              <w:t>Internal signed by</w:t>
            </w:r>
          </w:p>
        </w:tc>
        <w:tc>
          <w:tcPr>
            <w:tcW w:w="6261" w:type="dxa"/>
            <w:tcBorders>
              <w:top w:val="single" w:sz="4" w:space="0" w:color="A5A5A5"/>
              <w:left w:val="nil"/>
              <w:bottom w:val="single" w:sz="4" w:space="0" w:color="A5A5A5"/>
              <w:right w:val="single" w:sz="4" w:space="0" w:color="A5A5A5"/>
            </w:tcBorders>
            <w:vAlign w:val="bottom"/>
          </w:tcPr>
          <w:p w14:paraId="5E518F41" w14:textId="7C6737EC" w:rsidR="008F5D22" w:rsidRDefault="008F5D22" w:rsidP="008F5D22">
            <w:pPr>
              <w:pStyle w:val="I-tableParagraph"/>
              <w:rPr>
                <w:noProof/>
              </w:rPr>
            </w:pPr>
            <w:r w:rsidRPr="00485DFF">
              <w:rPr>
                <w:noProof/>
              </w:rPr>
              <w:fldChar w:fldCharType="begin"/>
            </w:r>
            <w:r w:rsidRPr="00485DFF">
              <w:rPr>
                <w:noProof/>
              </w:rPr>
              <w:instrText xml:space="preserve"> MERGEFIELD PCO_CHANGEREQUESTS_INTERNALSIGNEDBY \* MERGEFORMAT </w:instrText>
            </w:r>
            <w:r w:rsidRPr="00485DFF">
              <w:rPr>
                <w:noProof/>
              </w:rPr>
              <w:fldChar w:fldCharType="separate"/>
            </w:r>
            <w:r w:rsidR="00C15E99">
              <w:rPr>
                <w:noProof/>
              </w:rPr>
              <w:t>«PCO_CHANGEREQUESTS_INTERNALSIGNEDBY»</w:t>
            </w:r>
            <w:r w:rsidRPr="00485DFF">
              <w:rPr>
                <w:noProof/>
              </w:rPr>
              <w:fldChar w:fldCharType="end"/>
            </w:r>
          </w:p>
        </w:tc>
      </w:tr>
      <w:tr w:rsidR="008F5D22" w:rsidRPr="00617A43" w14:paraId="2CA4217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F938DE2" w14:textId="09D19A8A" w:rsidR="008F5D22" w:rsidRPr="000F4139" w:rsidRDefault="008F5D22" w:rsidP="008F5D22">
            <w:pPr>
              <w:pStyle w:val="I-tableParagraph"/>
            </w:pPr>
            <w:r w:rsidRPr="000F4139">
              <w:t>Internal signed by name</w:t>
            </w:r>
          </w:p>
        </w:tc>
        <w:tc>
          <w:tcPr>
            <w:tcW w:w="6261" w:type="dxa"/>
            <w:tcBorders>
              <w:top w:val="single" w:sz="4" w:space="0" w:color="A5A5A5"/>
              <w:left w:val="nil"/>
              <w:bottom w:val="single" w:sz="4" w:space="0" w:color="A5A5A5"/>
              <w:right w:val="single" w:sz="4" w:space="0" w:color="A5A5A5"/>
            </w:tcBorders>
            <w:vAlign w:val="bottom"/>
          </w:tcPr>
          <w:p w14:paraId="0AB714C3" w14:textId="06388870" w:rsidR="008F5D22" w:rsidRPr="00846EB0" w:rsidRDefault="008F5D22" w:rsidP="008F5D22">
            <w:pPr>
              <w:pStyle w:val="I-tableParagraph"/>
              <w:rPr>
                <w:noProof/>
              </w:rPr>
            </w:pPr>
            <w:r w:rsidRPr="00846EB0">
              <w:rPr>
                <w:noProof/>
              </w:rPr>
              <w:fldChar w:fldCharType="begin"/>
            </w:r>
            <w:r w:rsidRPr="00846EB0">
              <w:rPr>
                <w:noProof/>
              </w:rPr>
              <w:instrText xml:space="preserve"> MERGEFI</w:instrText>
            </w:r>
            <w:r w:rsidR="00F02A7E" w:rsidRPr="00846EB0">
              <w:rPr>
                <w:noProof/>
              </w:rPr>
              <w:instrText>E</w:instrText>
            </w:r>
            <w:r w:rsidRPr="00846EB0">
              <w:rPr>
                <w:noProof/>
              </w:rPr>
              <w:instrText xml:space="preserve">LD PCO_CHANGEREQUESTS_INTERNALSIGNEDBYNAME \* MERGEFORMAT </w:instrText>
            </w:r>
            <w:r w:rsidRPr="00846EB0">
              <w:rPr>
                <w:noProof/>
              </w:rPr>
              <w:fldChar w:fldCharType="separate"/>
            </w:r>
            <w:r w:rsidR="00C15E99">
              <w:rPr>
                <w:noProof/>
              </w:rPr>
              <w:t>«PCO_CHANGEREQUESTS_INTERNALSIGNEDBYNAME»</w:t>
            </w:r>
            <w:r w:rsidRPr="00846EB0">
              <w:rPr>
                <w:noProof/>
              </w:rPr>
              <w:fldChar w:fldCharType="end"/>
            </w:r>
          </w:p>
        </w:tc>
      </w:tr>
      <w:tr w:rsidR="008F5D22" w:rsidRPr="00617A43" w14:paraId="2128842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5F7943" w14:textId="754DE03F" w:rsidR="008F5D22" w:rsidRPr="000F4139" w:rsidRDefault="008F5D22" w:rsidP="008F5D22">
            <w:pPr>
              <w:pStyle w:val="I-tableParagraph"/>
            </w:pPr>
            <w:r w:rsidRPr="000F4139">
              <w:t>Internal signed on</w:t>
            </w:r>
          </w:p>
        </w:tc>
        <w:tc>
          <w:tcPr>
            <w:tcW w:w="6261" w:type="dxa"/>
            <w:tcBorders>
              <w:top w:val="single" w:sz="4" w:space="0" w:color="A5A5A5"/>
              <w:left w:val="nil"/>
              <w:bottom w:val="single" w:sz="4" w:space="0" w:color="A5A5A5"/>
              <w:right w:val="single" w:sz="4" w:space="0" w:color="A5A5A5"/>
            </w:tcBorders>
            <w:vAlign w:val="bottom"/>
          </w:tcPr>
          <w:p w14:paraId="6BBBDD5F" w14:textId="13994B14" w:rsidR="008F5D22" w:rsidRPr="00631BB4" w:rsidRDefault="008F5D22" w:rsidP="008F5D22">
            <w:pPr>
              <w:pStyle w:val="I-tableParagraph"/>
              <w:rPr>
                <w:noProof/>
              </w:rPr>
            </w:pPr>
            <w:r w:rsidRPr="00631BB4">
              <w:rPr>
                <w:noProof/>
              </w:rPr>
              <w:fldChar w:fldCharType="begin"/>
            </w:r>
            <w:r w:rsidRPr="00631BB4">
              <w:rPr>
                <w:noProof/>
              </w:rPr>
              <w:instrText xml:space="preserve"> MERGEFIELD PCO_CHANGEREQUESTS_INTERNALSIGNEDON \* MERGEFORMAT </w:instrText>
            </w:r>
            <w:r w:rsidRPr="00631BB4">
              <w:rPr>
                <w:noProof/>
              </w:rPr>
              <w:fldChar w:fldCharType="separate"/>
            </w:r>
            <w:r w:rsidR="00C15E99">
              <w:rPr>
                <w:noProof/>
              </w:rPr>
              <w:t>«PCO_CHANGEREQUESTS_INTERNALSIGNEDON»</w:t>
            </w:r>
            <w:r w:rsidRPr="00631BB4">
              <w:rPr>
                <w:noProof/>
              </w:rPr>
              <w:fldChar w:fldCharType="end"/>
            </w:r>
          </w:p>
        </w:tc>
      </w:tr>
      <w:tr w:rsidR="008F5D22" w:rsidRPr="00617A43" w14:paraId="33363B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B78C9D0" w14:textId="4F554648" w:rsidR="008F5D22" w:rsidRPr="000F4139" w:rsidRDefault="008F5D22" w:rsidP="008F5D22">
            <w:pPr>
              <w:pStyle w:val="I-tableParagraph"/>
            </w:pPr>
            <w:r w:rsidRPr="000F4139">
              <w:t>Internal source</w:t>
            </w:r>
          </w:p>
        </w:tc>
        <w:tc>
          <w:tcPr>
            <w:tcW w:w="6261" w:type="dxa"/>
            <w:tcBorders>
              <w:top w:val="single" w:sz="4" w:space="0" w:color="A5A5A5"/>
              <w:left w:val="nil"/>
              <w:bottom w:val="single" w:sz="4" w:space="0" w:color="A5A5A5"/>
              <w:right w:val="single" w:sz="4" w:space="0" w:color="A5A5A5"/>
            </w:tcBorders>
            <w:vAlign w:val="bottom"/>
          </w:tcPr>
          <w:p w14:paraId="03E2E9F6" w14:textId="09941A28" w:rsidR="008F5D22" w:rsidRPr="00631BB4" w:rsidRDefault="008F5D22" w:rsidP="008F5D22">
            <w:pPr>
              <w:pStyle w:val="I-tableParagraph"/>
              <w:rPr>
                <w:noProof/>
              </w:rPr>
            </w:pPr>
            <w:r>
              <w:rPr>
                <w:noProof/>
              </w:rPr>
              <w:fldChar w:fldCharType="begin"/>
            </w:r>
            <w:r>
              <w:rPr>
                <w:noProof/>
              </w:rPr>
              <w:instrText xml:space="preserve"> MERGEFIELD </w:instrText>
            </w:r>
            <w:r w:rsidRPr="00421564">
              <w:rPr>
                <w:noProof/>
              </w:rPr>
              <w:instrText>PCO_CHANGEREQUESTS_INTERNALSOURCE \* MERGEFORMAT</w:instrText>
            </w:r>
            <w:r>
              <w:rPr>
                <w:noProof/>
              </w:rPr>
              <w:instrText xml:space="preserve"> </w:instrText>
            </w:r>
            <w:r>
              <w:rPr>
                <w:noProof/>
              </w:rPr>
              <w:fldChar w:fldCharType="separate"/>
            </w:r>
            <w:r w:rsidR="00C15E99">
              <w:rPr>
                <w:noProof/>
              </w:rPr>
              <w:t>«PCO_CHANGEREQUESTS_INTERNALSOURCE»</w:t>
            </w:r>
            <w:r>
              <w:rPr>
                <w:noProof/>
              </w:rPr>
              <w:fldChar w:fldCharType="end"/>
            </w:r>
          </w:p>
        </w:tc>
      </w:tr>
      <w:tr w:rsidR="008F5D22" w:rsidRPr="00617A43" w14:paraId="2B91164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C7BA83C" w14:textId="5AA0DBBD" w:rsidR="008F5D22" w:rsidRPr="000F4139" w:rsidRDefault="008F5D22" w:rsidP="008F5D22">
            <w:pPr>
              <w:pStyle w:val="I-tableParagraph"/>
            </w:pPr>
            <w:r w:rsidRPr="000F4139">
              <w:lastRenderedPageBreak/>
              <w:t>Internal source ref</w:t>
            </w:r>
            <w:r w:rsidR="005D3F5D">
              <w:t>erence</w:t>
            </w:r>
            <w:r w:rsidRPr="000F4139">
              <w:t xml:space="preserve"> n</w:t>
            </w:r>
            <w:r w:rsidR="005D3F5D">
              <w:t>umber</w:t>
            </w:r>
          </w:p>
        </w:tc>
        <w:tc>
          <w:tcPr>
            <w:tcW w:w="6261" w:type="dxa"/>
            <w:tcBorders>
              <w:top w:val="single" w:sz="4" w:space="0" w:color="A5A5A5"/>
              <w:left w:val="nil"/>
              <w:bottom w:val="single" w:sz="4" w:space="0" w:color="A5A5A5"/>
              <w:right w:val="single" w:sz="4" w:space="0" w:color="A5A5A5"/>
            </w:tcBorders>
            <w:vAlign w:val="bottom"/>
          </w:tcPr>
          <w:p w14:paraId="4EF1C14A" w14:textId="733F23BC" w:rsidR="008F5D22" w:rsidRDefault="008F5D22" w:rsidP="005D3F5D">
            <w:pPr>
              <w:pStyle w:val="I-tableParagraph"/>
              <w:spacing w:line="480" w:lineRule="auto"/>
              <w:rPr>
                <w:noProof/>
              </w:rPr>
            </w:pPr>
            <w:r>
              <w:rPr>
                <w:noProof/>
              </w:rPr>
              <w:fldChar w:fldCharType="begin"/>
            </w:r>
            <w:r>
              <w:rPr>
                <w:noProof/>
              </w:rPr>
              <w:instrText xml:space="preserve"> MERGEFIELD </w:instrText>
            </w:r>
            <w:r w:rsidRPr="00421564">
              <w:rPr>
                <w:noProof/>
              </w:rPr>
              <w:instrText>PCO_CHANGEREQUESTS_INTERNALSOURCEREFNO \* MERGEFORMAT</w:instrText>
            </w:r>
            <w:r>
              <w:rPr>
                <w:noProof/>
              </w:rPr>
              <w:instrText xml:space="preserve"> </w:instrText>
            </w:r>
            <w:r>
              <w:rPr>
                <w:noProof/>
              </w:rPr>
              <w:fldChar w:fldCharType="separate"/>
            </w:r>
            <w:r w:rsidR="00C15E99">
              <w:rPr>
                <w:noProof/>
              </w:rPr>
              <w:t>«PCO_CHANGEREQUESTS_INTERNALSOURCEREFNO»</w:t>
            </w:r>
            <w:r>
              <w:rPr>
                <w:noProof/>
              </w:rPr>
              <w:fldChar w:fldCharType="end"/>
            </w:r>
          </w:p>
        </w:tc>
      </w:tr>
      <w:tr w:rsidR="008F5D22" w:rsidRPr="00617A43" w14:paraId="1A8288D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9F52B2B" w14:textId="236DD394" w:rsidR="008F5D22" w:rsidRPr="000F4139" w:rsidRDefault="008F5D22" w:rsidP="008F5D22">
            <w:pPr>
              <w:pStyle w:val="I-tableParagraph"/>
            </w:pPr>
            <w:r w:rsidRPr="000F4139">
              <w:t>External reference n</w:t>
            </w:r>
            <w:r w:rsidR="005D3F5D">
              <w:t>umber</w:t>
            </w:r>
          </w:p>
        </w:tc>
        <w:tc>
          <w:tcPr>
            <w:tcW w:w="6261" w:type="dxa"/>
            <w:tcBorders>
              <w:top w:val="single" w:sz="4" w:space="0" w:color="A5A5A5"/>
              <w:left w:val="nil"/>
              <w:bottom w:val="single" w:sz="4" w:space="0" w:color="A5A5A5"/>
              <w:right w:val="single" w:sz="4" w:space="0" w:color="A5A5A5"/>
            </w:tcBorders>
            <w:vAlign w:val="bottom"/>
          </w:tcPr>
          <w:p w14:paraId="7D860BE0" w14:textId="64656BAD" w:rsidR="008F5D22" w:rsidRDefault="008F5D22" w:rsidP="008F5D22">
            <w:pPr>
              <w:pStyle w:val="I-tableParagraph"/>
              <w:rPr>
                <w:noProof/>
              </w:rPr>
            </w:pPr>
            <w:r>
              <w:rPr>
                <w:noProof/>
              </w:rPr>
              <w:fldChar w:fldCharType="begin"/>
            </w:r>
            <w:r>
              <w:rPr>
                <w:noProof/>
              </w:rPr>
              <w:instrText xml:space="preserve"> MERGEFIELD </w:instrText>
            </w:r>
            <w:r w:rsidRPr="003153A1">
              <w:rPr>
                <w:noProof/>
              </w:rPr>
              <w:instrText>PCO_CHANGEREQUESTS_EXTERNALREFNO \* MERGEFORMAT</w:instrText>
            </w:r>
            <w:r>
              <w:rPr>
                <w:noProof/>
              </w:rPr>
              <w:instrText xml:space="preserve"> </w:instrText>
            </w:r>
            <w:r>
              <w:rPr>
                <w:noProof/>
              </w:rPr>
              <w:fldChar w:fldCharType="separate"/>
            </w:r>
            <w:r w:rsidR="00C15E99">
              <w:rPr>
                <w:noProof/>
              </w:rPr>
              <w:t>«PCO_CHANGEREQUESTS_EXTERNALREFNO»</w:t>
            </w:r>
            <w:r>
              <w:rPr>
                <w:noProof/>
              </w:rPr>
              <w:fldChar w:fldCharType="end"/>
            </w:r>
          </w:p>
        </w:tc>
      </w:tr>
      <w:tr w:rsidR="008F5D22" w:rsidRPr="00617A43" w14:paraId="71F589F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DC64D38" w14:textId="1CDD16FD" w:rsidR="008F5D22" w:rsidRPr="000F4139" w:rsidRDefault="008F5D22" w:rsidP="008F5D22">
            <w:pPr>
              <w:pStyle w:val="I-tableParagraph"/>
            </w:pPr>
            <w:r w:rsidRPr="000F4139">
              <w:t>Verbal by key</w:t>
            </w:r>
          </w:p>
        </w:tc>
        <w:tc>
          <w:tcPr>
            <w:tcW w:w="6261" w:type="dxa"/>
            <w:tcBorders>
              <w:top w:val="single" w:sz="4" w:space="0" w:color="A5A5A5"/>
              <w:left w:val="nil"/>
              <w:bottom w:val="single" w:sz="4" w:space="0" w:color="A5A5A5"/>
              <w:right w:val="single" w:sz="4" w:space="0" w:color="A5A5A5"/>
            </w:tcBorders>
            <w:vAlign w:val="bottom"/>
          </w:tcPr>
          <w:p w14:paraId="7B8D2C9D" w14:textId="0639A43D" w:rsidR="008F5D22" w:rsidRDefault="008F5D22" w:rsidP="008F5D22">
            <w:pPr>
              <w:pStyle w:val="I-tableParagraph"/>
              <w:rPr>
                <w:noProof/>
              </w:rPr>
            </w:pPr>
            <w:r w:rsidRPr="003153A1">
              <w:rPr>
                <w:noProof/>
              </w:rPr>
              <w:fldChar w:fldCharType="begin"/>
            </w:r>
            <w:r w:rsidRPr="003153A1">
              <w:rPr>
                <w:noProof/>
              </w:rPr>
              <w:instrText xml:space="preserve"> MERGEFIELD PCO_CHANGEREQUESTS_EXTERNALVERBALBYKEY \*MERGEFORMAT </w:instrText>
            </w:r>
            <w:r w:rsidRPr="003153A1">
              <w:rPr>
                <w:noProof/>
              </w:rPr>
              <w:fldChar w:fldCharType="separate"/>
            </w:r>
            <w:r w:rsidR="00C15E99">
              <w:rPr>
                <w:noProof/>
              </w:rPr>
              <w:t>«PCO_CHANGEREQUESTS_EXTERNALVERBALBYKEY»</w:t>
            </w:r>
            <w:r w:rsidRPr="003153A1">
              <w:rPr>
                <w:noProof/>
              </w:rPr>
              <w:fldChar w:fldCharType="end"/>
            </w:r>
          </w:p>
        </w:tc>
      </w:tr>
      <w:tr w:rsidR="008F5D22" w:rsidRPr="00617A43" w14:paraId="073807E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9C4603" w14:textId="3D72E6A5" w:rsidR="008F5D22" w:rsidRPr="000F4139" w:rsidRDefault="008F5D22" w:rsidP="008F5D22">
            <w:pPr>
              <w:pStyle w:val="I-tableParagraph"/>
            </w:pPr>
            <w:r w:rsidRPr="000F4139">
              <w:t>External verbal by</w:t>
            </w:r>
          </w:p>
        </w:tc>
        <w:tc>
          <w:tcPr>
            <w:tcW w:w="6261" w:type="dxa"/>
            <w:tcBorders>
              <w:top w:val="single" w:sz="4" w:space="0" w:color="A5A5A5"/>
              <w:left w:val="nil"/>
              <w:bottom w:val="single" w:sz="4" w:space="0" w:color="A5A5A5"/>
              <w:right w:val="single" w:sz="4" w:space="0" w:color="A5A5A5"/>
            </w:tcBorders>
            <w:vAlign w:val="bottom"/>
          </w:tcPr>
          <w:p w14:paraId="1836BE87" w14:textId="0EFA7AAC" w:rsidR="008F5D22" w:rsidRPr="003153A1" w:rsidRDefault="008F5D22" w:rsidP="008F5D22">
            <w:pPr>
              <w:pStyle w:val="I-tableParagraph"/>
              <w:rPr>
                <w:noProof/>
              </w:rPr>
            </w:pPr>
            <w:r w:rsidRPr="003153A1">
              <w:rPr>
                <w:noProof/>
              </w:rPr>
              <w:fldChar w:fldCharType="begin"/>
            </w:r>
            <w:r w:rsidRPr="003153A1">
              <w:rPr>
                <w:noProof/>
              </w:rPr>
              <w:instrText xml:space="preserve"> MERGEFIELD PCO_CHANGEREQUESTS_EXTERNALVERBALBY \* MERGEFORMAT </w:instrText>
            </w:r>
            <w:r w:rsidRPr="003153A1">
              <w:rPr>
                <w:noProof/>
              </w:rPr>
              <w:fldChar w:fldCharType="separate"/>
            </w:r>
            <w:r w:rsidR="00C15E99">
              <w:rPr>
                <w:noProof/>
              </w:rPr>
              <w:t>«PCO_CHANGEREQUESTS_EXTERNALVERBALBY»</w:t>
            </w:r>
            <w:r w:rsidRPr="003153A1">
              <w:rPr>
                <w:noProof/>
              </w:rPr>
              <w:fldChar w:fldCharType="end"/>
            </w:r>
          </w:p>
        </w:tc>
      </w:tr>
      <w:tr w:rsidR="008F5D22" w:rsidRPr="00617A43" w14:paraId="59DC02C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8B09141" w14:textId="7F908FE7" w:rsidR="008F5D22" w:rsidRPr="000F4139" w:rsidRDefault="008F5D22" w:rsidP="008F5D22">
            <w:pPr>
              <w:pStyle w:val="I-tableParagraph"/>
            </w:pPr>
            <w:r w:rsidRPr="000F4139">
              <w:t>Approved by key</w:t>
            </w:r>
          </w:p>
        </w:tc>
        <w:tc>
          <w:tcPr>
            <w:tcW w:w="6261" w:type="dxa"/>
            <w:tcBorders>
              <w:top w:val="single" w:sz="4" w:space="0" w:color="A5A5A5"/>
              <w:left w:val="nil"/>
              <w:bottom w:val="single" w:sz="4" w:space="0" w:color="A5A5A5"/>
              <w:right w:val="single" w:sz="4" w:space="0" w:color="A5A5A5"/>
            </w:tcBorders>
            <w:vAlign w:val="bottom"/>
          </w:tcPr>
          <w:p w14:paraId="68C1475F" w14:textId="3FE3AE60" w:rsidR="008F5D22" w:rsidRDefault="008F5D22" w:rsidP="008F5D22">
            <w:pPr>
              <w:pStyle w:val="I-tableParagraph"/>
              <w:rPr>
                <w:noProof/>
              </w:rPr>
            </w:pPr>
            <w:r>
              <w:rPr>
                <w:noProof/>
              </w:rPr>
              <w:fldChar w:fldCharType="begin"/>
            </w:r>
            <w:r>
              <w:rPr>
                <w:noProof/>
              </w:rPr>
              <w:instrText xml:space="preserve"> MERGEFIELD </w:instrText>
            </w:r>
            <w:r w:rsidRPr="003153A1">
              <w:rPr>
                <w:noProof/>
              </w:rPr>
              <w:instrText>PCO_CHANGEREQUESTS_EXTERNALAPPROVEDBYKEY \* MERGEFORMAT</w:instrText>
            </w:r>
            <w:r>
              <w:rPr>
                <w:noProof/>
              </w:rPr>
              <w:instrText xml:space="preserve"> </w:instrText>
            </w:r>
            <w:r>
              <w:rPr>
                <w:noProof/>
              </w:rPr>
              <w:fldChar w:fldCharType="separate"/>
            </w:r>
            <w:r w:rsidR="00C15E99">
              <w:rPr>
                <w:noProof/>
              </w:rPr>
              <w:t>«PCO_CHANGEREQUESTS_EXTERNALAPPROVEDBYKEY»</w:t>
            </w:r>
            <w:r>
              <w:rPr>
                <w:noProof/>
              </w:rPr>
              <w:fldChar w:fldCharType="end"/>
            </w:r>
          </w:p>
        </w:tc>
      </w:tr>
      <w:tr w:rsidR="008F5D22" w:rsidRPr="00617A43" w14:paraId="3D10636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32597C" w14:textId="4B98F759" w:rsidR="008F5D22" w:rsidRPr="000F4139" w:rsidRDefault="008F5D22" w:rsidP="008F5D22">
            <w:pPr>
              <w:pStyle w:val="I-tableParagraph"/>
            </w:pPr>
            <w:r w:rsidRPr="000F4139">
              <w:t>External approved by</w:t>
            </w:r>
          </w:p>
        </w:tc>
        <w:tc>
          <w:tcPr>
            <w:tcW w:w="6261" w:type="dxa"/>
            <w:tcBorders>
              <w:top w:val="single" w:sz="4" w:space="0" w:color="A5A5A5"/>
              <w:left w:val="nil"/>
              <w:bottom w:val="single" w:sz="4" w:space="0" w:color="A5A5A5"/>
              <w:right w:val="single" w:sz="4" w:space="0" w:color="A5A5A5"/>
            </w:tcBorders>
            <w:vAlign w:val="bottom"/>
          </w:tcPr>
          <w:p w14:paraId="239F9B2A" w14:textId="10FDE93D" w:rsidR="008F5D22" w:rsidRDefault="008F5D22" w:rsidP="008F5D22">
            <w:pPr>
              <w:pStyle w:val="I-tableParagraph"/>
              <w:rPr>
                <w:noProof/>
              </w:rPr>
            </w:pPr>
            <w:r>
              <w:rPr>
                <w:noProof/>
              </w:rPr>
              <w:fldChar w:fldCharType="begin"/>
            </w:r>
            <w:r>
              <w:rPr>
                <w:noProof/>
              </w:rPr>
              <w:instrText xml:space="preserve"> MERGEFIELD </w:instrText>
            </w:r>
            <w:r w:rsidRPr="007F51A2">
              <w:rPr>
                <w:noProof/>
              </w:rPr>
              <w:instrText>PCO_CHANGEREQUESTS_EXTERNALAPPROVEDBY \* MERGEFORMAT</w:instrText>
            </w:r>
            <w:r>
              <w:rPr>
                <w:noProof/>
              </w:rPr>
              <w:instrText xml:space="preserve"> </w:instrText>
            </w:r>
            <w:r>
              <w:rPr>
                <w:noProof/>
              </w:rPr>
              <w:fldChar w:fldCharType="separate"/>
            </w:r>
            <w:r w:rsidR="00C15E99">
              <w:rPr>
                <w:noProof/>
              </w:rPr>
              <w:t>«PCO_CHANGEREQUESTS_EXTERNALAPPROVEDBY»</w:t>
            </w:r>
            <w:r>
              <w:rPr>
                <w:noProof/>
              </w:rPr>
              <w:fldChar w:fldCharType="end"/>
            </w:r>
          </w:p>
        </w:tc>
      </w:tr>
      <w:tr w:rsidR="008F5D22" w:rsidRPr="00617A43" w14:paraId="0B8013A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C2A98EE" w14:textId="5392D987" w:rsidR="008F5D22" w:rsidRPr="000F4139" w:rsidRDefault="008F5D22" w:rsidP="008F5D22">
            <w:pPr>
              <w:pStyle w:val="I-tableParagraph"/>
            </w:pPr>
            <w:r w:rsidRPr="000F4139">
              <w:t>External approved on</w:t>
            </w:r>
          </w:p>
        </w:tc>
        <w:tc>
          <w:tcPr>
            <w:tcW w:w="6261" w:type="dxa"/>
            <w:tcBorders>
              <w:top w:val="single" w:sz="4" w:space="0" w:color="A5A5A5"/>
              <w:left w:val="nil"/>
              <w:bottom w:val="single" w:sz="4" w:space="0" w:color="A5A5A5"/>
              <w:right w:val="single" w:sz="4" w:space="0" w:color="A5A5A5"/>
            </w:tcBorders>
            <w:vAlign w:val="bottom"/>
          </w:tcPr>
          <w:p w14:paraId="0939DA80" w14:textId="5E7BC951" w:rsidR="008F5D22" w:rsidRDefault="008F5D22" w:rsidP="008F5D22">
            <w:pPr>
              <w:pStyle w:val="I-tableParagraph"/>
              <w:rPr>
                <w:noProof/>
              </w:rPr>
            </w:pPr>
            <w:r>
              <w:rPr>
                <w:noProof/>
              </w:rPr>
              <w:fldChar w:fldCharType="begin"/>
            </w:r>
            <w:r>
              <w:rPr>
                <w:noProof/>
              </w:rPr>
              <w:instrText xml:space="preserve"> MERGEFIELD </w:instrText>
            </w:r>
            <w:r w:rsidRPr="007F51A2">
              <w:rPr>
                <w:noProof/>
              </w:rPr>
              <w:instrText>PCO_CHANGEREQUESTS_EXTERNALAPPROVEDON \* MERGEFORMAT</w:instrText>
            </w:r>
            <w:r>
              <w:rPr>
                <w:noProof/>
              </w:rPr>
              <w:instrText xml:space="preserve"> </w:instrText>
            </w:r>
            <w:r>
              <w:rPr>
                <w:noProof/>
              </w:rPr>
              <w:fldChar w:fldCharType="separate"/>
            </w:r>
            <w:r w:rsidR="00C15E99">
              <w:rPr>
                <w:noProof/>
              </w:rPr>
              <w:t>«PCO_CHANGEREQUESTS_EXTERNALAPPROVEDON»</w:t>
            </w:r>
            <w:r>
              <w:rPr>
                <w:noProof/>
              </w:rPr>
              <w:fldChar w:fldCharType="end"/>
            </w:r>
          </w:p>
        </w:tc>
      </w:tr>
      <w:tr w:rsidR="008F5D22" w:rsidRPr="00617A43" w14:paraId="503E3C2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BB476F" w14:textId="594415CD" w:rsidR="008F5D22" w:rsidRPr="000F4139" w:rsidRDefault="008F5D22" w:rsidP="008F5D22">
            <w:pPr>
              <w:pStyle w:val="I-tableParagraph"/>
            </w:pPr>
            <w:r w:rsidRPr="000F4139">
              <w:t>Signed by key</w:t>
            </w:r>
          </w:p>
        </w:tc>
        <w:tc>
          <w:tcPr>
            <w:tcW w:w="6261" w:type="dxa"/>
            <w:tcBorders>
              <w:top w:val="single" w:sz="4" w:space="0" w:color="A5A5A5"/>
              <w:left w:val="nil"/>
              <w:bottom w:val="single" w:sz="4" w:space="0" w:color="A5A5A5"/>
              <w:right w:val="single" w:sz="4" w:space="0" w:color="A5A5A5"/>
            </w:tcBorders>
            <w:vAlign w:val="bottom"/>
          </w:tcPr>
          <w:p w14:paraId="14B07326" w14:textId="13A38970" w:rsidR="008F5D22" w:rsidRDefault="008F5D22" w:rsidP="008F5D22">
            <w:pPr>
              <w:pStyle w:val="I-tableParagraph"/>
              <w:rPr>
                <w:noProof/>
              </w:rPr>
            </w:pPr>
            <w:r>
              <w:rPr>
                <w:noProof/>
              </w:rPr>
              <w:fldChar w:fldCharType="begin"/>
            </w:r>
            <w:r>
              <w:rPr>
                <w:noProof/>
              </w:rPr>
              <w:instrText xml:space="preserve"> MERGEFIELD </w:instrText>
            </w:r>
            <w:r w:rsidRPr="007F51A2">
              <w:rPr>
                <w:noProof/>
              </w:rPr>
              <w:instrText>PCO_CHANGEREQUESTS_EXTERNALSIGNEDBYKEY \* MERGEFORMAT</w:instrText>
            </w:r>
            <w:r>
              <w:rPr>
                <w:noProof/>
              </w:rPr>
              <w:instrText xml:space="preserve"> </w:instrText>
            </w:r>
            <w:r>
              <w:rPr>
                <w:noProof/>
              </w:rPr>
              <w:fldChar w:fldCharType="separate"/>
            </w:r>
            <w:r w:rsidR="00C15E99">
              <w:rPr>
                <w:noProof/>
              </w:rPr>
              <w:t>«PCO_CHANGEREQUESTS_EXTERNALSIGNEDBYKEY»</w:t>
            </w:r>
            <w:r>
              <w:rPr>
                <w:noProof/>
              </w:rPr>
              <w:fldChar w:fldCharType="end"/>
            </w:r>
          </w:p>
        </w:tc>
      </w:tr>
      <w:tr w:rsidR="008F5D22" w:rsidRPr="00617A43" w14:paraId="05228DB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7E20EE" w14:textId="5C64E88D" w:rsidR="008F5D22" w:rsidRPr="000F4139" w:rsidRDefault="008F5D22" w:rsidP="008F5D22">
            <w:pPr>
              <w:pStyle w:val="I-tableParagraph"/>
            </w:pPr>
            <w:r w:rsidRPr="000F4139">
              <w:t>External signed by</w:t>
            </w:r>
          </w:p>
        </w:tc>
        <w:tc>
          <w:tcPr>
            <w:tcW w:w="6261" w:type="dxa"/>
            <w:tcBorders>
              <w:top w:val="single" w:sz="4" w:space="0" w:color="A5A5A5"/>
              <w:left w:val="nil"/>
              <w:bottom w:val="single" w:sz="4" w:space="0" w:color="A5A5A5"/>
              <w:right w:val="single" w:sz="4" w:space="0" w:color="A5A5A5"/>
            </w:tcBorders>
            <w:vAlign w:val="bottom"/>
          </w:tcPr>
          <w:p w14:paraId="7AC2256C" w14:textId="3C8569AC" w:rsidR="008F5D22" w:rsidRDefault="008F5D22" w:rsidP="008F5D22">
            <w:pPr>
              <w:pStyle w:val="I-tableParagraph"/>
              <w:rPr>
                <w:noProof/>
              </w:rPr>
            </w:pPr>
            <w:r w:rsidRPr="007F51A2">
              <w:rPr>
                <w:noProof/>
              </w:rPr>
              <w:fldChar w:fldCharType="begin"/>
            </w:r>
            <w:r w:rsidRPr="007F51A2">
              <w:rPr>
                <w:noProof/>
              </w:rPr>
              <w:instrText xml:space="preserve"> MERGEFIELD PCO_CHANGEREQUESTS_EXTERNALSIGNEDBY \* MERGEFORMAT </w:instrText>
            </w:r>
            <w:r w:rsidRPr="007F51A2">
              <w:rPr>
                <w:noProof/>
              </w:rPr>
              <w:fldChar w:fldCharType="separate"/>
            </w:r>
            <w:r w:rsidR="00C15E99">
              <w:rPr>
                <w:noProof/>
              </w:rPr>
              <w:t>«PCO_CHANGEREQUESTS_EXTERNALSIGNEDBY»</w:t>
            </w:r>
            <w:r w:rsidRPr="007F51A2">
              <w:rPr>
                <w:noProof/>
              </w:rPr>
              <w:fldChar w:fldCharType="end"/>
            </w:r>
          </w:p>
        </w:tc>
      </w:tr>
      <w:tr w:rsidR="008F5D22" w:rsidRPr="00617A43" w14:paraId="223F51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51ED824" w14:textId="6E692B4D" w:rsidR="008F5D22" w:rsidRPr="000F4139" w:rsidRDefault="008F5D22" w:rsidP="008F5D22">
            <w:pPr>
              <w:pStyle w:val="I-tableParagraph"/>
            </w:pPr>
            <w:r w:rsidRPr="000F4139">
              <w:t>External signed on</w:t>
            </w:r>
          </w:p>
        </w:tc>
        <w:tc>
          <w:tcPr>
            <w:tcW w:w="6261" w:type="dxa"/>
            <w:tcBorders>
              <w:top w:val="single" w:sz="4" w:space="0" w:color="A5A5A5"/>
              <w:left w:val="nil"/>
              <w:bottom w:val="single" w:sz="4" w:space="0" w:color="A5A5A5"/>
              <w:right w:val="single" w:sz="4" w:space="0" w:color="A5A5A5"/>
            </w:tcBorders>
            <w:vAlign w:val="bottom"/>
          </w:tcPr>
          <w:p w14:paraId="5B568BD5" w14:textId="195A890E" w:rsidR="008F5D22" w:rsidRPr="007F51A2" w:rsidRDefault="008F5D22" w:rsidP="008F5D22">
            <w:pPr>
              <w:pStyle w:val="I-tableParagraph"/>
              <w:rPr>
                <w:noProof/>
              </w:rPr>
            </w:pPr>
            <w:r w:rsidRPr="007F51A2">
              <w:rPr>
                <w:noProof/>
              </w:rPr>
              <w:fldChar w:fldCharType="begin"/>
            </w:r>
            <w:r w:rsidRPr="007F51A2">
              <w:rPr>
                <w:noProof/>
              </w:rPr>
              <w:instrText xml:space="preserve"> MERGEFIELD PCO_CHANGEREQUESTS_EXTERNALSIGNEDON \* MERGEFORMAT </w:instrText>
            </w:r>
            <w:r w:rsidRPr="007F51A2">
              <w:rPr>
                <w:noProof/>
              </w:rPr>
              <w:fldChar w:fldCharType="separate"/>
            </w:r>
            <w:r w:rsidR="00C15E99">
              <w:rPr>
                <w:noProof/>
              </w:rPr>
              <w:t>«PCO_CHANGEREQUESTS_EXTERNALSIGNEDON»</w:t>
            </w:r>
            <w:r w:rsidRPr="007F51A2">
              <w:rPr>
                <w:noProof/>
              </w:rPr>
              <w:fldChar w:fldCharType="end"/>
            </w:r>
          </w:p>
        </w:tc>
      </w:tr>
      <w:tr w:rsidR="008F5D22" w:rsidRPr="00617A43" w14:paraId="2B87F28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AF244AD" w14:textId="348685B8" w:rsidR="008F5D22" w:rsidRPr="000F4139" w:rsidRDefault="008F5D22" w:rsidP="008F5D22">
            <w:pPr>
              <w:pStyle w:val="I-tableParagraph"/>
            </w:pPr>
            <w:r w:rsidRPr="000F4139">
              <w:t>Project change order key</w:t>
            </w:r>
          </w:p>
        </w:tc>
        <w:tc>
          <w:tcPr>
            <w:tcW w:w="6261" w:type="dxa"/>
            <w:tcBorders>
              <w:top w:val="single" w:sz="4" w:space="0" w:color="A5A5A5"/>
              <w:left w:val="nil"/>
              <w:bottom w:val="single" w:sz="4" w:space="0" w:color="A5A5A5"/>
              <w:right w:val="single" w:sz="4" w:space="0" w:color="A5A5A5"/>
            </w:tcBorders>
            <w:vAlign w:val="bottom"/>
          </w:tcPr>
          <w:p w14:paraId="4B418494" w14:textId="1D137CFB" w:rsidR="008F5D22" w:rsidRPr="007F51A2" w:rsidRDefault="008F5D22" w:rsidP="008F5D22">
            <w:pPr>
              <w:pStyle w:val="I-tableParagraph"/>
              <w:rPr>
                <w:noProof/>
              </w:rPr>
            </w:pPr>
            <w:r>
              <w:rPr>
                <w:noProof/>
              </w:rPr>
              <w:fldChar w:fldCharType="begin"/>
            </w:r>
            <w:r>
              <w:rPr>
                <w:noProof/>
              </w:rPr>
              <w:instrText xml:space="preserve"> MERGEFIELD </w:instrText>
            </w:r>
            <w:r w:rsidRPr="00362043">
              <w:rPr>
                <w:noProof/>
              </w:rPr>
              <w:instrText>PCO_CHANGEREQUESTS_PROJECTCHANGEORDERKEY \* MERGEFORMAT</w:instrText>
            </w:r>
            <w:r>
              <w:rPr>
                <w:noProof/>
              </w:rPr>
              <w:instrText xml:space="preserve"> </w:instrText>
            </w:r>
            <w:r>
              <w:rPr>
                <w:noProof/>
              </w:rPr>
              <w:fldChar w:fldCharType="separate"/>
            </w:r>
            <w:r w:rsidR="00C15E99">
              <w:rPr>
                <w:noProof/>
              </w:rPr>
              <w:t>«PCO_CHANGEREQUESTS_PROJECTCHANGEORDERKEY»</w:t>
            </w:r>
            <w:r>
              <w:rPr>
                <w:noProof/>
              </w:rPr>
              <w:fldChar w:fldCharType="end"/>
            </w:r>
          </w:p>
        </w:tc>
      </w:tr>
      <w:tr w:rsidR="008F5D22" w:rsidRPr="00617A43" w14:paraId="7EA8AEB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EA4B480" w14:textId="261DB646" w:rsidR="008F5D22" w:rsidRPr="000F4139" w:rsidRDefault="008F5D22" w:rsidP="008F5D22">
            <w:pPr>
              <w:pStyle w:val="I-tableParagraph"/>
            </w:pPr>
            <w:r w:rsidRPr="000F4139">
              <w:t>Project change order ID</w:t>
            </w:r>
          </w:p>
        </w:tc>
        <w:tc>
          <w:tcPr>
            <w:tcW w:w="6261" w:type="dxa"/>
            <w:tcBorders>
              <w:top w:val="single" w:sz="4" w:space="0" w:color="A5A5A5"/>
              <w:left w:val="nil"/>
              <w:bottom w:val="single" w:sz="4" w:space="0" w:color="A5A5A5"/>
              <w:right w:val="single" w:sz="4" w:space="0" w:color="A5A5A5"/>
            </w:tcBorders>
            <w:vAlign w:val="bottom"/>
          </w:tcPr>
          <w:p w14:paraId="3FAD83DE" w14:textId="15C413AF" w:rsidR="008F5D22" w:rsidRDefault="008F5D22" w:rsidP="008F5D22">
            <w:pPr>
              <w:pStyle w:val="I-tableParagraph"/>
              <w:rPr>
                <w:noProof/>
              </w:rPr>
            </w:pPr>
            <w:r>
              <w:rPr>
                <w:noProof/>
              </w:rPr>
              <w:fldChar w:fldCharType="begin"/>
            </w:r>
            <w:r>
              <w:rPr>
                <w:noProof/>
              </w:rPr>
              <w:instrText xml:space="preserve"> MERGEFIELD </w:instrText>
            </w:r>
            <w:r w:rsidRPr="00362043">
              <w:rPr>
                <w:noProof/>
              </w:rPr>
              <w:instrText>PCO_CHANGEREQUESTS_PROJECTCHANGEORDERID \* MERGEFORMAT</w:instrText>
            </w:r>
            <w:r>
              <w:rPr>
                <w:noProof/>
              </w:rPr>
              <w:instrText xml:space="preserve"> </w:instrText>
            </w:r>
            <w:r>
              <w:rPr>
                <w:noProof/>
              </w:rPr>
              <w:fldChar w:fldCharType="separate"/>
            </w:r>
            <w:r w:rsidR="00C15E99">
              <w:rPr>
                <w:noProof/>
              </w:rPr>
              <w:t>«PCO_CHANGEREQUESTS_PROJECTCHANGEORDERID»</w:t>
            </w:r>
            <w:r>
              <w:rPr>
                <w:noProof/>
              </w:rPr>
              <w:fldChar w:fldCharType="end"/>
            </w:r>
          </w:p>
        </w:tc>
      </w:tr>
      <w:tr w:rsidR="00BC72B5" w:rsidRPr="00617A43" w14:paraId="213C741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0D2C6E7" w14:textId="36128867" w:rsidR="00BC72B5" w:rsidRPr="00F21E4C" w:rsidRDefault="003602DD" w:rsidP="00BC72B5">
            <w:pPr>
              <w:pStyle w:val="I-tableParagraph"/>
            </w:pPr>
            <w:r w:rsidRPr="00F21E4C">
              <w:t>Project contract ID</w:t>
            </w:r>
          </w:p>
        </w:tc>
        <w:tc>
          <w:tcPr>
            <w:tcW w:w="6261" w:type="dxa"/>
            <w:tcBorders>
              <w:top w:val="single" w:sz="4" w:space="0" w:color="A5A5A5"/>
              <w:left w:val="nil"/>
              <w:bottom w:val="single" w:sz="4" w:space="0" w:color="A5A5A5"/>
              <w:right w:val="single" w:sz="4" w:space="0" w:color="A5A5A5"/>
            </w:tcBorders>
            <w:vAlign w:val="bottom"/>
          </w:tcPr>
          <w:p w14:paraId="51255BB8" w14:textId="3E3BF571" w:rsidR="00BC72B5" w:rsidRPr="00F21E4C" w:rsidRDefault="00BC72B5" w:rsidP="00BC72B5">
            <w:pPr>
              <w:pStyle w:val="I-tableParagraph"/>
              <w:rPr>
                <w:noProof/>
              </w:rPr>
            </w:pPr>
            <w:r w:rsidRPr="00F21E4C">
              <w:rPr>
                <w:noProof/>
              </w:rPr>
              <w:fldChar w:fldCharType="begin"/>
            </w:r>
            <w:r w:rsidRPr="00F21E4C">
              <w:rPr>
                <w:noProof/>
              </w:rPr>
              <w:instrText xml:space="preserve"> MERGEFIELD PCO_CHANGEREQUESTS_PROJECTCHANGEORDERID \* MERGEFORMAT </w:instrText>
            </w:r>
            <w:r w:rsidRPr="00F21E4C">
              <w:rPr>
                <w:noProof/>
              </w:rPr>
              <w:fldChar w:fldCharType="separate"/>
            </w:r>
            <w:r w:rsidRPr="00F21E4C">
              <w:rPr>
                <w:noProof/>
              </w:rPr>
              <w:t>«PCO_CHANGEREQUESTS_PROJECTC</w:t>
            </w:r>
            <w:r w:rsidR="005F6363" w:rsidRPr="00F21E4C">
              <w:rPr>
                <w:noProof/>
              </w:rPr>
              <w:t>ONTRACT</w:t>
            </w:r>
            <w:r w:rsidRPr="00F21E4C">
              <w:rPr>
                <w:noProof/>
              </w:rPr>
              <w:t>ID»</w:t>
            </w:r>
            <w:r w:rsidRPr="00F21E4C">
              <w:rPr>
                <w:noProof/>
              </w:rPr>
              <w:fldChar w:fldCharType="end"/>
            </w:r>
          </w:p>
        </w:tc>
      </w:tr>
      <w:tr w:rsidR="00BC72B5" w:rsidRPr="00617A43" w14:paraId="41BE75B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AC6892" w14:textId="6182E1DE" w:rsidR="00BC72B5" w:rsidRPr="00F21E4C" w:rsidRDefault="003602DD" w:rsidP="00BC72B5">
            <w:pPr>
              <w:pStyle w:val="I-tableParagraph"/>
            </w:pPr>
            <w:r w:rsidRPr="00F21E4C">
              <w:lastRenderedPageBreak/>
              <w:t>Project contract key</w:t>
            </w:r>
          </w:p>
        </w:tc>
        <w:tc>
          <w:tcPr>
            <w:tcW w:w="6261" w:type="dxa"/>
            <w:tcBorders>
              <w:top w:val="single" w:sz="4" w:space="0" w:color="A5A5A5"/>
              <w:left w:val="nil"/>
              <w:bottom w:val="single" w:sz="4" w:space="0" w:color="A5A5A5"/>
              <w:right w:val="single" w:sz="4" w:space="0" w:color="A5A5A5"/>
            </w:tcBorders>
            <w:vAlign w:val="bottom"/>
          </w:tcPr>
          <w:p w14:paraId="73348AD1" w14:textId="28E88B42" w:rsidR="00BC72B5" w:rsidRPr="00F21E4C" w:rsidRDefault="00BC72B5" w:rsidP="00BC72B5">
            <w:pPr>
              <w:pStyle w:val="I-tableParagraph"/>
              <w:rPr>
                <w:noProof/>
              </w:rPr>
            </w:pPr>
            <w:r w:rsidRPr="00F21E4C">
              <w:rPr>
                <w:noProof/>
              </w:rPr>
              <w:fldChar w:fldCharType="begin"/>
            </w:r>
            <w:r w:rsidRPr="00F21E4C">
              <w:rPr>
                <w:noProof/>
              </w:rPr>
              <w:instrText xml:space="preserve"> MERGEFIELD PCO_CHANGEREQUESTS_PROJECTCHANGEORDERID \* MERGEFORMAT </w:instrText>
            </w:r>
            <w:r w:rsidRPr="00F21E4C">
              <w:rPr>
                <w:noProof/>
              </w:rPr>
              <w:fldChar w:fldCharType="separate"/>
            </w:r>
            <w:r w:rsidRPr="00F21E4C">
              <w:rPr>
                <w:noProof/>
              </w:rPr>
              <w:t>«PCO_CHANGEREQUESTS_PROJECT</w:t>
            </w:r>
            <w:r w:rsidR="005F6363" w:rsidRPr="00F21E4C">
              <w:rPr>
                <w:noProof/>
              </w:rPr>
              <w:t>CONTRACTKEY</w:t>
            </w:r>
            <w:r w:rsidRPr="00F21E4C">
              <w:rPr>
                <w:noProof/>
              </w:rPr>
              <w:t>»</w:t>
            </w:r>
            <w:r w:rsidRPr="00F21E4C">
              <w:rPr>
                <w:noProof/>
              </w:rPr>
              <w:fldChar w:fldCharType="end"/>
            </w:r>
          </w:p>
        </w:tc>
      </w:tr>
      <w:tr w:rsidR="00BC72B5" w:rsidRPr="00617A43" w14:paraId="57C7309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14DC80" w14:textId="4FEDC30A" w:rsidR="00BC72B5" w:rsidRPr="00F21E4C" w:rsidRDefault="003602DD" w:rsidP="00BC72B5">
            <w:pPr>
              <w:pStyle w:val="I-tableParagraph"/>
            </w:pPr>
            <w:r w:rsidRPr="00F21E4C">
              <w:t>Project contract name</w:t>
            </w:r>
          </w:p>
        </w:tc>
        <w:tc>
          <w:tcPr>
            <w:tcW w:w="6261" w:type="dxa"/>
            <w:tcBorders>
              <w:top w:val="single" w:sz="4" w:space="0" w:color="A5A5A5"/>
              <w:left w:val="nil"/>
              <w:bottom w:val="single" w:sz="4" w:space="0" w:color="A5A5A5"/>
              <w:right w:val="single" w:sz="4" w:space="0" w:color="A5A5A5"/>
            </w:tcBorders>
            <w:vAlign w:val="bottom"/>
          </w:tcPr>
          <w:p w14:paraId="255C0F64" w14:textId="25ED96B6" w:rsidR="00BC72B5" w:rsidRPr="00F21E4C" w:rsidRDefault="00BC72B5" w:rsidP="00BC72B5">
            <w:pPr>
              <w:pStyle w:val="I-tableParagraph"/>
              <w:rPr>
                <w:noProof/>
              </w:rPr>
            </w:pPr>
            <w:r w:rsidRPr="00F21E4C">
              <w:rPr>
                <w:noProof/>
              </w:rPr>
              <w:fldChar w:fldCharType="begin"/>
            </w:r>
            <w:r w:rsidRPr="00F21E4C">
              <w:rPr>
                <w:noProof/>
              </w:rPr>
              <w:instrText xml:space="preserve"> MERGEFIELD PCO_CHANGEREQUESTS_PROJECTCHANGEORDERID \* MERGEFORMAT </w:instrText>
            </w:r>
            <w:r w:rsidRPr="00F21E4C">
              <w:rPr>
                <w:noProof/>
              </w:rPr>
              <w:fldChar w:fldCharType="separate"/>
            </w:r>
            <w:r w:rsidRPr="00F21E4C">
              <w:rPr>
                <w:noProof/>
              </w:rPr>
              <w:t>«PCO_CHANGEREQUESTS_PROJECT</w:t>
            </w:r>
            <w:r w:rsidR="005F6363" w:rsidRPr="00F21E4C">
              <w:rPr>
                <w:noProof/>
              </w:rPr>
              <w:t>PROJECTCONTRACTNAME</w:t>
            </w:r>
            <w:r w:rsidRPr="00F21E4C">
              <w:rPr>
                <w:noProof/>
              </w:rPr>
              <w:t>»</w:t>
            </w:r>
            <w:r w:rsidRPr="00F21E4C">
              <w:rPr>
                <w:noProof/>
              </w:rPr>
              <w:fldChar w:fldCharType="end"/>
            </w:r>
          </w:p>
        </w:tc>
      </w:tr>
      <w:tr w:rsidR="00BC72B5" w:rsidRPr="00617A43" w14:paraId="5DCA8C8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E57EEE" w14:textId="6CFA3218" w:rsidR="00BC72B5" w:rsidRPr="00F21E4C" w:rsidRDefault="003602DD" w:rsidP="00BC72B5">
            <w:pPr>
              <w:pStyle w:val="I-tableParagraph"/>
            </w:pPr>
            <w:r w:rsidRPr="00F21E4C">
              <w:t>Project contract line ID</w:t>
            </w:r>
          </w:p>
        </w:tc>
        <w:tc>
          <w:tcPr>
            <w:tcW w:w="6261" w:type="dxa"/>
            <w:tcBorders>
              <w:top w:val="single" w:sz="4" w:space="0" w:color="A5A5A5"/>
              <w:left w:val="nil"/>
              <w:bottom w:val="single" w:sz="4" w:space="0" w:color="A5A5A5"/>
              <w:right w:val="single" w:sz="4" w:space="0" w:color="A5A5A5"/>
            </w:tcBorders>
            <w:vAlign w:val="bottom"/>
          </w:tcPr>
          <w:p w14:paraId="3D4366C6" w14:textId="7E6F74A8" w:rsidR="00BC72B5" w:rsidRPr="00F21E4C" w:rsidRDefault="00BC72B5" w:rsidP="00BC72B5">
            <w:pPr>
              <w:pStyle w:val="I-tableParagraph"/>
              <w:rPr>
                <w:noProof/>
              </w:rPr>
            </w:pPr>
            <w:r w:rsidRPr="00F21E4C">
              <w:rPr>
                <w:noProof/>
              </w:rPr>
              <w:fldChar w:fldCharType="begin"/>
            </w:r>
            <w:r w:rsidRPr="00F21E4C">
              <w:rPr>
                <w:noProof/>
              </w:rPr>
              <w:instrText xml:space="preserve"> MERGEFIELD PCO_CHANGEREQUESTS_PROJECTCHANGEORDERID \* MERGEFORMAT </w:instrText>
            </w:r>
            <w:r w:rsidRPr="00F21E4C">
              <w:rPr>
                <w:noProof/>
              </w:rPr>
              <w:fldChar w:fldCharType="separate"/>
            </w:r>
            <w:r w:rsidRPr="00F21E4C">
              <w:rPr>
                <w:noProof/>
              </w:rPr>
              <w:t>«PCO_CHANGEREQUESTS_PROJECT</w:t>
            </w:r>
            <w:r w:rsidR="005F6363" w:rsidRPr="00F21E4C">
              <w:rPr>
                <w:noProof/>
              </w:rPr>
              <w:t>CONTRACTLINEID</w:t>
            </w:r>
            <w:r w:rsidRPr="00F21E4C">
              <w:rPr>
                <w:noProof/>
              </w:rPr>
              <w:t>»</w:t>
            </w:r>
            <w:r w:rsidRPr="00F21E4C">
              <w:rPr>
                <w:noProof/>
              </w:rPr>
              <w:fldChar w:fldCharType="end"/>
            </w:r>
          </w:p>
        </w:tc>
      </w:tr>
      <w:tr w:rsidR="00BC72B5" w:rsidRPr="00617A43" w14:paraId="7C92147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08A2C8" w14:textId="49A500A9" w:rsidR="00BC72B5" w:rsidRPr="00F21E4C" w:rsidRDefault="003602DD" w:rsidP="00BC72B5">
            <w:pPr>
              <w:pStyle w:val="I-tableParagraph"/>
            </w:pPr>
            <w:r w:rsidRPr="00F21E4C">
              <w:t>Project contract line key</w:t>
            </w:r>
          </w:p>
        </w:tc>
        <w:tc>
          <w:tcPr>
            <w:tcW w:w="6261" w:type="dxa"/>
            <w:tcBorders>
              <w:top w:val="single" w:sz="4" w:space="0" w:color="A5A5A5"/>
              <w:left w:val="nil"/>
              <w:bottom w:val="single" w:sz="4" w:space="0" w:color="A5A5A5"/>
              <w:right w:val="single" w:sz="4" w:space="0" w:color="A5A5A5"/>
            </w:tcBorders>
            <w:vAlign w:val="bottom"/>
          </w:tcPr>
          <w:p w14:paraId="04599ABE" w14:textId="1CD0A93A" w:rsidR="00BC72B5" w:rsidRPr="00F21E4C" w:rsidRDefault="00BC72B5" w:rsidP="00BC72B5">
            <w:pPr>
              <w:pStyle w:val="I-tableParagraph"/>
              <w:rPr>
                <w:noProof/>
              </w:rPr>
            </w:pPr>
            <w:r w:rsidRPr="00F21E4C">
              <w:rPr>
                <w:noProof/>
              </w:rPr>
              <w:fldChar w:fldCharType="begin"/>
            </w:r>
            <w:r w:rsidRPr="00F21E4C">
              <w:rPr>
                <w:noProof/>
              </w:rPr>
              <w:instrText xml:space="preserve"> MERGEFIELD PCO_CHANGEREQUESTS_PROJECTCHANGEORDERID \* MERGEFORMAT </w:instrText>
            </w:r>
            <w:r w:rsidRPr="00F21E4C">
              <w:rPr>
                <w:noProof/>
              </w:rPr>
              <w:fldChar w:fldCharType="separate"/>
            </w:r>
            <w:r w:rsidRPr="00F21E4C">
              <w:rPr>
                <w:noProof/>
              </w:rPr>
              <w:t>«PCO_CHANGEREQUESTS_PROJECT</w:t>
            </w:r>
            <w:r w:rsidR="0007299D" w:rsidRPr="00F21E4C">
              <w:rPr>
                <w:noProof/>
              </w:rPr>
              <w:t>CONTRACTLINEKEY</w:t>
            </w:r>
            <w:r w:rsidRPr="00F21E4C">
              <w:rPr>
                <w:noProof/>
              </w:rPr>
              <w:t>»</w:t>
            </w:r>
            <w:r w:rsidRPr="00F21E4C">
              <w:rPr>
                <w:noProof/>
              </w:rPr>
              <w:fldChar w:fldCharType="end"/>
            </w:r>
          </w:p>
        </w:tc>
      </w:tr>
      <w:tr w:rsidR="00BC72B5" w:rsidRPr="00617A43" w14:paraId="54812C0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69D8EE" w14:textId="46BF4271" w:rsidR="00BC72B5" w:rsidRPr="00F21E4C" w:rsidRDefault="003602DD" w:rsidP="00BC72B5">
            <w:pPr>
              <w:pStyle w:val="I-tableParagraph"/>
            </w:pPr>
            <w:r w:rsidRPr="00F21E4C">
              <w:t>Project contract line name</w:t>
            </w:r>
          </w:p>
        </w:tc>
        <w:tc>
          <w:tcPr>
            <w:tcW w:w="6261" w:type="dxa"/>
            <w:tcBorders>
              <w:top w:val="single" w:sz="4" w:space="0" w:color="A5A5A5"/>
              <w:left w:val="nil"/>
              <w:bottom w:val="single" w:sz="4" w:space="0" w:color="A5A5A5"/>
              <w:right w:val="single" w:sz="4" w:space="0" w:color="A5A5A5"/>
            </w:tcBorders>
            <w:vAlign w:val="bottom"/>
          </w:tcPr>
          <w:p w14:paraId="35B3F9C1" w14:textId="4754AE94" w:rsidR="00BC72B5" w:rsidRPr="00F21E4C" w:rsidRDefault="00BC72B5" w:rsidP="00BC72B5">
            <w:pPr>
              <w:pStyle w:val="I-tableParagraph"/>
              <w:rPr>
                <w:noProof/>
              </w:rPr>
            </w:pPr>
            <w:r w:rsidRPr="00F21E4C">
              <w:rPr>
                <w:noProof/>
              </w:rPr>
              <w:fldChar w:fldCharType="begin"/>
            </w:r>
            <w:r w:rsidRPr="00F21E4C">
              <w:rPr>
                <w:noProof/>
              </w:rPr>
              <w:instrText xml:space="preserve"> MERGEFIELD PCO_CHANGEREQUESTS_PROJECTCHANGEORDERID \* MERGEFORMAT </w:instrText>
            </w:r>
            <w:r w:rsidRPr="00F21E4C">
              <w:rPr>
                <w:noProof/>
              </w:rPr>
              <w:fldChar w:fldCharType="separate"/>
            </w:r>
            <w:r w:rsidRPr="00F21E4C">
              <w:rPr>
                <w:noProof/>
              </w:rPr>
              <w:t>«PCO_CHANGEREQUESTS_PROJECT</w:t>
            </w:r>
            <w:r w:rsidR="0007299D" w:rsidRPr="00F21E4C">
              <w:rPr>
                <w:noProof/>
              </w:rPr>
              <w:t>CONTRACTLINENAME</w:t>
            </w:r>
            <w:r w:rsidRPr="00F21E4C">
              <w:rPr>
                <w:noProof/>
              </w:rPr>
              <w:t>»</w:t>
            </w:r>
            <w:r w:rsidRPr="00F21E4C">
              <w:rPr>
                <w:noProof/>
              </w:rPr>
              <w:fldChar w:fldCharType="end"/>
            </w:r>
          </w:p>
        </w:tc>
      </w:tr>
      <w:tr w:rsidR="008F5D22" w:rsidRPr="00617A43" w14:paraId="4D1E84D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58443B" w14:textId="675C4411" w:rsidR="008F5D22" w:rsidRPr="000F4139" w:rsidRDefault="008F5D22" w:rsidP="008F5D22">
            <w:pPr>
              <w:pStyle w:val="I-tableParagraph"/>
            </w:pPr>
            <w:r w:rsidRPr="000F4139">
              <w:t>When created</w:t>
            </w:r>
          </w:p>
        </w:tc>
        <w:tc>
          <w:tcPr>
            <w:tcW w:w="6261" w:type="dxa"/>
            <w:tcBorders>
              <w:top w:val="single" w:sz="4" w:space="0" w:color="A5A5A5"/>
              <w:left w:val="nil"/>
              <w:bottom w:val="single" w:sz="4" w:space="0" w:color="A5A5A5"/>
              <w:right w:val="single" w:sz="4" w:space="0" w:color="A5A5A5"/>
            </w:tcBorders>
            <w:vAlign w:val="bottom"/>
          </w:tcPr>
          <w:p w14:paraId="4E3E7515" w14:textId="55FDC497" w:rsidR="008F5D22" w:rsidRDefault="008F5D22" w:rsidP="008F5D22">
            <w:pPr>
              <w:pStyle w:val="I-tableParagraph"/>
              <w:rPr>
                <w:noProof/>
              </w:rPr>
            </w:pPr>
            <w:r w:rsidRPr="00362043">
              <w:rPr>
                <w:noProof/>
              </w:rPr>
              <w:fldChar w:fldCharType="begin"/>
            </w:r>
            <w:r w:rsidRPr="00362043">
              <w:rPr>
                <w:noProof/>
              </w:rPr>
              <w:instrText xml:space="preserve"> MERGEFIELD PCO_CHANGEREQUESTS_WHENCREATED \* MERGEFORMAT </w:instrText>
            </w:r>
            <w:r w:rsidRPr="00362043">
              <w:rPr>
                <w:noProof/>
              </w:rPr>
              <w:fldChar w:fldCharType="separate"/>
            </w:r>
            <w:r w:rsidR="00C15E99">
              <w:rPr>
                <w:noProof/>
              </w:rPr>
              <w:t>«PCO_CHANGEREQUESTS_WHENCREATED»</w:t>
            </w:r>
            <w:r w:rsidRPr="00362043">
              <w:rPr>
                <w:noProof/>
              </w:rPr>
              <w:fldChar w:fldCharType="end"/>
            </w:r>
          </w:p>
        </w:tc>
      </w:tr>
      <w:tr w:rsidR="008F5D22" w:rsidRPr="00617A43" w14:paraId="7D26543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17BE2B" w14:textId="71734BE3" w:rsidR="008F5D22" w:rsidRPr="000F4139" w:rsidRDefault="008F5D22" w:rsidP="008F5D22">
            <w:pPr>
              <w:pStyle w:val="I-tableParagraph"/>
            </w:pPr>
            <w:r w:rsidRPr="000F4139">
              <w:t>Created by</w:t>
            </w:r>
          </w:p>
        </w:tc>
        <w:tc>
          <w:tcPr>
            <w:tcW w:w="6261" w:type="dxa"/>
            <w:tcBorders>
              <w:top w:val="single" w:sz="4" w:space="0" w:color="A5A5A5"/>
              <w:left w:val="nil"/>
              <w:bottom w:val="single" w:sz="4" w:space="0" w:color="A5A5A5"/>
              <w:right w:val="single" w:sz="4" w:space="0" w:color="A5A5A5"/>
            </w:tcBorders>
            <w:vAlign w:val="bottom"/>
          </w:tcPr>
          <w:p w14:paraId="4FE772A7" w14:textId="43F21618" w:rsidR="008F5D22" w:rsidRPr="00362043" w:rsidRDefault="008F5D22" w:rsidP="008F5D22">
            <w:pPr>
              <w:pStyle w:val="I-tableParagraph"/>
              <w:rPr>
                <w:noProof/>
              </w:rPr>
            </w:pPr>
            <w:r w:rsidRPr="00E95F8F">
              <w:rPr>
                <w:noProof/>
              </w:rPr>
              <w:fldChar w:fldCharType="begin"/>
            </w:r>
            <w:r w:rsidRPr="00E95F8F">
              <w:rPr>
                <w:noProof/>
              </w:rPr>
              <w:instrText xml:space="preserve"> MERGEFIELD PCO_CHANGEREQUESTS_CREATEDBY \* MERGEFORMAT </w:instrText>
            </w:r>
            <w:r w:rsidRPr="00E95F8F">
              <w:rPr>
                <w:noProof/>
              </w:rPr>
              <w:fldChar w:fldCharType="separate"/>
            </w:r>
            <w:r w:rsidR="00C15E99">
              <w:rPr>
                <w:noProof/>
              </w:rPr>
              <w:t>«PCO_CHANGEREQUESTS_CREATEDBY»</w:t>
            </w:r>
            <w:r w:rsidRPr="00E95F8F">
              <w:rPr>
                <w:noProof/>
              </w:rPr>
              <w:fldChar w:fldCharType="end"/>
            </w:r>
          </w:p>
        </w:tc>
      </w:tr>
      <w:tr w:rsidR="008F5D22" w:rsidRPr="00617A43" w14:paraId="582CE12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D8CC0F9" w14:textId="52C96CF2" w:rsidR="008F5D22" w:rsidRPr="000F4139" w:rsidRDefault="008F5D22" w:rsidP="008F5D22">
            <w:pPr>
              <w:pStyle w:val="I-tableParagraph"/>
            </w:pPr>
            <w:r w:rsidRPr="000F4139">
              <w:t>Modified by</w:t>
            </w:r>
          </w:p>
        </w:tc>
        <w:tc>
          <w:tcPr>
            <w:tcW w:w="6261" w:type="dxa"/>
            <w:tcBorders>
              <w:top w:val="single" w:sz="4" w:space="0" w:color="A5A5A5"/>
              <w:left w:val="nil"/>
              <w:bottom w:val="single" w:sz="4" w:space="0" w:color="A5A5A5"/>
              <w:right w:val="single" w:sz="4" w:space="0" w:color="A5A5A5"/>
            </w:tcBorders>
            <w:vAlign w:val="bottom"/>
          </w:tcPr>
          <w:p w14:paraId="0BD3D206" w14:textId="5B959E60" w:rsidR="008F5D22" w:rsidRPr="00E95F8F" w:rsidRDefault="008F5D22" w:rsidP="008F5D22">
            <w:pPr>
              <w:pStyle w:val="I-tableParagraph"/>
              <w:rPr>
                <w:noProof/>
              </w:rPr>
            </w:pPr>
            <w:r w:rsidRPr="004A5914">
              <w:rPr>
                <w:noProof/>
              </w:rPr>
              <w:fldChar w:fldCharType="begin"/>
            </w:r>
            <w:r w:rsidRPr="004A5914">
              <w:rPr>
                <w:noProof/>
              </w:rPr>
              <w:instrText xml:space="preserve"> MERGEFIELD PCO_CHANGEREQUESTS_MODIFIEDBY \* MERGEFORMAT </w:instrText>
            </w:r>
            <w:r w:rsidRPr="004A5914">
              <w:rPr>
                <w:noProof/>
              </w:rPr>
              <w:fldChar w:fldCharType="separate"/>
            </w:r>
            <w:r w:rsidR="00C15E99">
              <w:rPr>
                <w:noProof/>
              </w:rPr>
              <w:t>«PCO_CHANGEREQUESTS_MODIFIEDBY»</w:t>
            </w:r>
            <w:r w:rsidRPr="004A5914">
              <w:rPr>
                <w:noProof/>
              </w:rPr>
              <w:fldChar w:fldCharType="end"/>
            </w:r>
          </w:p>
        </w:tc>
      </w:tr>
      <w:tr w:rsidR="0082363F" w:rsidRPr="004A5914" w14:paraId="3219B6D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6132557" w14:textId="55451259" w:rsidR="0082363F" w:rsidRPr="000F4139" w:rsidRDefault="0082363F" w:rsidP="008F5D22">
            <w:pPr>
              <w:pStyle w:val="I-tableParagraph"/>
            </w:pPr>
            <w:r>
              <w:t>When modified</w:t>
            </w:r>
          </w:p>
        </w:tc>
        <w:tc>
          <w:tcPr>
            <w:tcW w:w="6261" w:type="dxa"/>
            <w:tcBorders>
              <w:top w:val="single" w:sz="4" w:space="0" w:color="A5A5A5"/>
              <w:left w:val="nil"/>
              <w:bottom w:val="single" w:sz="4" w:space="0" w:color="A5A5A5"/>
              <w:right w:val="single" w:sz="4" w:space="0" w:color="A5A5A5"/>
            </w:tcBorders>
            <w:vAlign w:val="bottom"/>
          </w:tcPr>
          <w:p w14:paraId="078C72B8" w14:textId="10C21B9B" w:rsidR="0082363F" w:rsidRPr="004A5914" w:rsidRDefault="00FC485E" w:rsidP="008F5D22">
            <w:pPr>
              <w:pStyle w:val="I-tableParagraph"/>
              <w:rPr>
                <w:noProof/>
              </w:rPr>
            </w:pPr>
            <w:r>
              <w:rPr>
                <w:noProof/>
              </w:rPr>
              <w:fldChar w:fldCharType="begin"/>
            </w:r>
            <w:r>
              <w:rPr>
                <w:noProof/>
              </w:rPr>
              <w:instrText xml:space="preserve"> MERGEFIELD </w:instrText>
            </w:r>
            <w:r>
              <w:rPr>
                <w:rFonts w:ascii="Arial" w:hAnsi="Arial" w:cs="Arial"/>
                <w:color w:val="172B4D"/>
                <w:shd w:val="clear" w:color="auto" w:fill="FFFFFF"/>
              </w:rPr>
              <w:instrText>PCO_CHANGEREQUESTS_WHENMODIFIED \* MERGEFORMAT</w:instrText>
            </w:r>
            <w:r>
              <w:rPr>
                <w:noProof/>
              </w:rPr>
              <w:instrText xml:space="preserve"> </w:instrText>
            </w:r>
            <w:r>
              <w:rPr>
                <w:noProof/>
              </w:rPr>
              <w:fldChar w:fldCharType="separate"/>
            </w:r>
            <w:r w:rsidR="00C15E99">
              <w:rPr>
                <w:noProof/>
              </w:rPr>
              <w:t>«PCO_CHANGEREQUESTS_WHENMODIFIED»</w:t>
            </w:r>
            <w:r>
              <w:rPr>
                <w:noProof/>
              </w:rPr>
              <w:fldChar w:fldCharType="end"/>
            </w:r>
          </w:p>
        </w:tc>
      </w:tr>
      <w:tr w:rsidR="008F5D22" w:rsidRPr="004A5914" w14:paraId="3225102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C168114" w14:textId="1687B7F0" w:rsidR="008F5D22" w:rsidRPr="000F4139" w:rsidRDefault="008F5D22" w:rsidP="008F5D22">
            <w:pPr>
              <w:pStyle w:val="I-tableParagraph"/>
            </w:pPr>
            <w:r w:rsidRPr="000F4139">
              <w:t>Attachment</w:t>
            </w:r>
          </w:p>
        </w:tc>
        <w:tc>
          <w:tcPr>
            <w:tcW w:w="6261" w:type="dxa"/>
            <w:tcBorders>
              <w:top w:val="single" w:sz="4" w:space="0" w:color="A5A5A5"/>
              <w:left w:val="nil"/>
              <w:bottom w:val="single" w:sz="4" w:space="0" w:color="A5A5A5"/>
              <w:right w:val="single" w:sz="4" w:space="0" w:color="A5A5A5"/>
            </w:tcBorders>
            <w:vAlign w:val="bottom"/>
          </w:tcPr>
          <w:p w14:paraId="2662AA1E" w14:textId="52C050E2" w:rsidR="008F5D22" w:rsidRPr="004A5914" w:rsidRDefault="008F5D22" w:rsidP="008F5D22">
            <w:pPr>
              <w:pStyle w:val="I-tableParagraph"/>
              <w:rPr>
                <w:noProof/>
              </w:rPr>
            </w:pPr>
            <w:r w:rsidRPr="004A5914">
              <w:rPr>
                <w:noProof/>
              </w:rPr>
              <w:fldChar w:fldCharType="begin"/>
            </w:r>
            <w:r w:rsidRPr="004A5914">
              <w:rPr>
                <w:noProof/>
              </w:rPr>
              <w:instrText xml:space="preserve"> MERGEFIELD PCO_CHANGEREQUESTS_SUPDOCID \* MERGEFORMAT </w:instrText>
            </w:r>
            <w:r w:rsidRPr="004A5914">
              <w:rPr>
                <w:noProof/>
              </w:rPr>
              <w:fldChar w:fldCharType="separate"/>
            </w:r>
            <w:r w:rsidR="00C15E99">
              <w:rPr>
                <w:noProof/>
              </w:rPr>
              <w:t>«PCO_CHANGEREQUESTS_SUPDOCID»</w:t>
            </w:r>
            <w:r w:rsidRPr="004A5914">
              <w:rPr>
                <w:noProof/>
              </w:rPr>
              <w:fldChar w:fldCharType="end"/>
            </w:r>
          </w:p>
        </w:tc>
      </w:tr>
      <w:tr w:rsidR="008F5D22" w:rsidRPr="004A5914" w14:paraId="7E88071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82FB3B" w14:textId="1508E59A" w:rsidR="008F5D22" w:rsidRPr="000F4139" w:rsidRDefault="008F5D22" w:rsidP="008F5D22">
            <w:pPr>
              <w:pStyle w:val="I-tableParagraph"/>
            </w:pPr>
            <w:r w:rsidRPr="000F4139">
              <w:t>Email</w:t>
            </w:r>
          </w:p>
        </w:tc>
        <w:tc>
          <w:tcPr>
            <w:tcW w:w="6261" w:type="dxa"/>
            <w:tcBorders>
              <w:top w:val="single" w:sz="4" w:space="0" w:color="A5A5A5"/>
              <w:left w:val="nil"/>
              <w:bottom w:val="single" w:sz="4" w:space="0" w:color="A5A5A5"/>
              <w:right w:val="single" w:sz="4" w:space="0" w:color="A5A5A5"/>
            </w:tcBorders>
            <w:vAlign w:val="bottom"/>
          </w:tcPr>
          <w:p w14:paraId="7DECBFD3" w14:textId="748B9443" w:rsidR="008F5D22" w:rsidRPr="004A5914" w:rsidRDefault="008F5D22" w:rsidP="008F5D22">
            <w:pPr>
              <w:pStyle w:val="I-tableParagraph"/>
              <w:rPr>
                <w:noProof/>
              </w:rPr>
            </w:pPr>
            <w:r w:rsidRPr="004A5914">
              <w:rPr>
                <w:noProof/>
              </w:rPr>
              <w:fldChar w:fldCharType="begin"/>
            </w:r>
            <w:r w:rsidRPr="004A5914">
              <w:rPr>
                <w:noProof/>
              </w:rPr>
              <w:instrText xml:space="preserve"> MERGEFIELD PCO_CHANGEREQUESTS_EMAIL_DELIVERY \* MERGEFORMAT </w:instrText>
            </w:r>
            <w:r w:rsidRPr="004A5914">
              <w:rPr>
                <w:noProof/>
              </w:rPr>
              <w:fldChar w:fldCharType="separate"/>
            </w:r>
            <w:r w:rsidR="00C15E99">
              <w:rPr>
                <w:noProof/>
              </w:rPr>
              <w:t>«PCO_CHANGEREQUESTS_EMAIL_DELIVERY»</w:t>
            </w:r>
            <w:r w:rsidRPr="004A5914">
              <w:rPr>
                <w:noProof/>
              </w:rPr>
              <w:fldChar w:fldCharType="end"/>
            </w:r>
          </w:p>
        </w:tc>
      </w:tr>
      <w:tr w:rsidR="008F5D22" w:rsidRPr="004A5914" w14:paraId="23EFCF7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181F38" w14:textId="18D1D495" w:rsidR="008F5D22" w:rsidRPr="000F4139" w:rsidRDefault="008F5D22" w:rsidP="008F5D22">
            <w:pPr>
              <w:pStyle w:val="I-tableParagraph"/>
            </w:pPr>
            <w:r w:rsidRPr="000F4139">
              <w:t>Print</w:t>
            </w:r>
          </w:p>
        </w:tc>
        <w:tc>
          <w:tcPr>
            <w:tcW w:w="6261" w:type="dxa"/>
            <w:tcBorders>
              <w:top w:val="single" w:sz="4" w:space="0" w:color="A5A5A5"/>
              <w:left w:val="nil"/>
              <w:bottom w:val="single" w:sz="4" w:space="0" w:color="A5A5A5"/>
              <w:right w:val="single" w:sz="4" w:space="0" w:color="A5A5A5"/>
            </w:tcBorders>
            <w:vAlign w:val="bottom"/>
          </w:tcPr>
          <w:p w14:paraId="4A727498" w14:textId="4D83387D" w:rsidR="008F5D22" w:rsidRPr="004A5914" w:rsidRDefault="008F5D22" w:rsidP="008F5D22">
            <w:pPr>
              <w:pStyle w:val="I-tableParagraph"/>
              <w:rPr>
                <w:noProof/>
              </w:rPr>
            </w:pPr>
            <w:r w:rsidRPr="00EC0002">
              <w:rPr>
                <w:noProof/>
              </w:rPr>
              <w:fldChar w:fldCharType="begin"/>
            </w:r>
            <w:r w:rsidRPr="00EC0002">
              <w:rPr>
                <w:noProof/>
              </w:rPr>
              <w:instrText xml:space="preserve"> MERGEFIELD PCO_CHANGEREQUESTS_PRINT_DELIVERY \* MERGEFORMAT</w:instrText>
            </w:r>
            <w:r w:rsidRPr="00EC0002">
              <w:rPr>
                <w:noProof/>
              </w:rPr>
              <w:fldChar w:fldCharType="separate"/>
            </w:r>
            <w:r w:rsidR="00C15E99">
              <w:rPr>
                <w:noProof/>
              </w:rPr>
              <w:t>«PCO_CHANGEREQUESTS_PRINT_DELIVERY»</w:t>
            </w:r>
            <w:r w:rsidRPr="00EC0002">
              <w:rPr>
                <w:noProof/>
              </w:rPr>
              <w:fldChar w:fldCharType="end"/>
            </w:r>
          </w:p>
        </w:tc>
      </w:tr>
      <w:tr w:rsidR="008F5D22" w:rsidRPr="004A5914" w14:paraId="35596A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4C9D3D9" w14:textId="24A4BC6F" w:rsidR="008F5D22" w:rsidRPr="000F4139" w:rsidRDefault="008F5D22" w:rsidP="008F5D22">
            <w:pPr>
              <w:pStyle w:val="I-tableParagraph"/>
            </w:pPr>
            <w:r w:rsidRPr="000F4139">
              <w:t>To</w:t>
            </w:r>
          </w:p>
        </w:tc>
        <w:tc>
          <w:tcPr>
            <w:tcW w:w="6261" w:type="dxa"/>
            <w:tcBorders>
              <w:top w:val="single" w:sz="4" w:space="0" w:color="A5A5A5"/>
              <w:left w:val="nil"/>
              <w:bottom w:val="single" w:sz="4" w:space="0" w:color="A5A5A5"/>
              <w:right w:val="single" w:sz="4" w:space="0" w:color="A5A5A5"/>
            </w:tcBorders>
            <w:vAlign w:val="bottom"/>
          </w:tcPr>
          <w:p w14:paraId="5DD0FBD1" w14:textId="15A01FC8"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PCO_CHANGEREQUESTS_CUSTOMEREMAIL \* MERGEFORMAT </w:instrText>
            </w:r>
            <w:r w:rsidRPr="00EC0002">
              <w:rPr>
                <w:noProof/>
              </w:rPr>
              <w:fldChar w:fldCharType="separate"/>
            </w:r>
            <w:r w:rsidR="00C15E99">
              <w:rPr>
                <w:noProof/>
              </w:rPr>
              <w:t>«PCO_CHANGEREQUESTS_CUSTOMEREMAIL»</w:t>
            </w:r>
            <w:r w:rsidRPr="00EC0002">
              <w:rPr>
                <w:noProof/>
              </w:rPr>
              <w:fldChar w:fldCharType="end"/>
            </w:r>
          </w:p>
        </w:tc>
      </w:tr>
      <w:tr w:rsidR="008F5D22" w:rsidRPr="004A5914" w14:paraId="7EACFEE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DFA2A94" w14:textId="57779D69" w:rsidR="008F5D22" w:rsidRPr="000F4139" w:rsidRDefault="008F5D22" w:rsidP="008F5D22">
            <w:pPr>
              <w:pStyle w:val="I-tableParagraph"/>
            </w:pPr>
            <w:r w:rsidRPr="000F4139">
              <w:t>Email template</w:t>
            </w:r>
          </w:p>
        </w:tc>
        <w:tc>
          <w:tcPr>
            <w:tcW w:w="6261" w:type="dxa"/>
            <w:tcBorders>
              <w:top w:val="single" w:sz="4" w:space="0" w:color="A5A5A5"/>
              <w:left w:val="nil"/>
              <w:bottom w:val="single" w:sz="4" w:space="0" w:color="A5A5A5"/>
              <w:right w:val="single" w:sz="4" w:space="0" w:color="A5A5A5"/>
            </w:tcBorders>
            <w:vAlign w:val="bottom"/>
          </w:tcPr>
          <w:p w14:paraId="6140669A" w14:textId="580E4DCD"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PCO_CHANGEREQUESTS_EMAILTEMPLATE \* MERGEFORMAT </w:instrText>
            </w:r>
            <w:r w:rsidRPr="00EC0002">
              <w:rPr>
                <w:noProof/>
              </w:rPr>
              <w:fldChar w:fldCharType="separate"/>
            </w:r>
            <w:r w:rsidR="00C15E99">
              <w:rPr>
                <w:noProof/>
              </w:rPr>
              <w:t>«PCO_CHANGEREQUESTS_EMAILTEMPLATE»</w:t>
            </w:r>
            <w:r w:rsidRPr="00EC0002">
              <w:rPr>
                <w:noProof/>
              </w:rPr>
              <w:fldChar w:fldCharType="end"/>
            </w:r>
          </w:p>
        </w:tc>
      </w:tr>
      <w:tr w:rsidR="008F5D22" w:rsidRPr="004A5914" w14:paraId="1649877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1C8FE8" w14:textId="018D2163" w:rsidR="008F5D22" w:rsidRPr="000F4139" w:rsidRDefault="008F5D22" w:rsidP="008F5D22">
            <w:pPr>
              <w:pStyle w:val="I-tableParagraph"/>
            </w:pPr>
            <w:r w:rsidRPr="000F4139">
              <w:t>Name</w:t>
            </w:r>
          </w:p>
        </w:tc>
        <w:tc>
          <w:tcPr>
            <w:tcW w:w="6261" w:type="dxa"/>
            <w:tcBorders>
              <w:top w:val="single" w:sz="4" w:space="0" w:color="A5A5A5"/>
              <w:left w:val="nil"/>
              <w:bottom w:val="single" w:sz="4" w:space="0" w:color="A5A5A5"/>
              <w:right w:val="single" w:sz="4" w:space="0" w:color="A5A5A5"/>
            </w:tcBorders>
            <w:vAlign w:val="bottom"/>
          </w:tcPr>
          <w:p w14:paraId="14C9A19C" w14:textId="470123D4"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PCO_CHANGEREQUESTS_SENDERNAME \* MERGEFORMAT </w:instrText>
            </w:r>
            <w:r w:rsidRPr="00EC0002">
              <w:rPr>
                <w:noProof/>
              </w:rPr>
              <w:fldChar w:fldCharType="separate"/>
            </w:r>
            <w:r w:rsidR="00C15E99">
              <w:rPr>
                <w:noProof/>
              </w:rPr>
              <w:t>«PCO_CHANGEREQUESTS_SENDERNAME»</w:t>
            </w:r>
            <w:r w:rsidRPr="00EC0002">
              <w:rPr>
                <w:noProof/>
              </w:rPr>
              <w:fldChar w:fldCharType="end"/>
            </w:r>
          </w:p>
        </w:tc>
      </w:tr>
      <w:tr w:rsidR="008F5D22" w:rsidRPr="004A5914" w14:paraId="29E6030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D0998F" w14:textId="2C9761DB" w:rsidR="008F5D22" w:rsidRPr="000F4139" w:rsidRDefault="008F5D22" w:rsidP="008F5D22">
            <w:pPr>
              <w:pStyle w:val="I-tableParagraph"/>
            </w:pPr>
            <w:r w:rsidRPr="000F4139">
              <w:t>Email address</w:t>
            </w:r>
          </w:p>
        </w:tc>
        <w:tc>
          <w:tcPr>
            <w:tcW w:w="6261" w:type="dxa"/>
            <w:tcBorders>
              <w:top w:val="single" w:sz="4" w:space="0" w:color="A5A5A5"/>
              <w:left w:val="nil"/>
              <w:bottom w:val="single" w:sz="4" w:space="0" w:color="A5A5A5"/>
              <w:right w:val="single" w:sz="4" w:space="0" w:color="A5A5A5"/>
            </w:tcBorders>
            <w:vAlign w:val="bottom"/>
          </w:tcPr>
          <w:p w14:paraId="629FDCC9" w14:textId="5C112164"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PCO_CHANGEREQUESTS_SENDEREMAIL \* MERGEFORMAT </w:instrText>
            </w:r>
            <w:r w:rsidRPr="00EC0002">
              <w:rPr>
                <w:noProof/>
              </w:rPr>
              <w:fldChar w:fldCharType="separate"/>
            </w:r>
            <w:r w:rsidR="00C15E99">
              <w:rPr>
                <w:noProof/>
              </w:rPr>
              <w:t>«PCO_CHANGEREQUESTS_SENDEREMAIL»</w:t>
            </w:r>
            <w:r w:rsidRPr="00EC0002">
              <w:rPr>
                <w:noProof/>
              </w:rPr>
              <w:fldChar w:fldCharType="end"/>
            </w:r>
          </w:p>
        </w:tc>
      </w:tr>
      <w:tr w:rsidR="008F5D22" w:rsidRPr="004A5914" w14:paraId="30BC963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AD4C83" w14:textId="6C3CF6F8" w:rsidR="008F5D22" w:rsidRPr="000F4139" w:rsidRDefault="008F5D22" w:rsidP="008F5D22">
            <w:pPr>
              <w:pStyle w:val="I-tableParagraph"/>
            </w:pPr>
            <w:r w:rsidRPr="000F4139">
              <w:lastRenderedPageBreak/>
              <w:t>Cc</w:t>
            </w:r>
          </w:p>
        </w:tc>
        <w:tc>
          <w:tcPr>
            <w:tcW w:w="6261" w:type="dxa"/>
            <w:tcBorders>
              <w:top w:val="single" w:sz="4" w:space="0" w:color="A5A5A5"/>
              <w:left w:val="nil"/>
              <w:bottom w:val="single" w:sz="4" w:space="0" w:color="A5A5A5"/>
              <w:right w:val="single" w:sz="4" w:space="0" w:color="A5A5A5"/>
            </w:tcBorders>
            <w:vAlign w:val="bottom"/>
          </w:tcPr>
          <w:p w14:paraId="365D34BA" w14:textId="2FA8C27D"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PCO_CHANGEREQUESTS_EMAILCC \* MERGEFORMAT </w:instrText>
            </w:r>
            <w:r w:rsidRPr="00EC0002">
              <w:rPr>
                <w:noProof/>
              </w:rPr>
              <w:fldChar w:fldCharType="separate"/>
            </w:r>
            <w:r w:rsidR="00C15E99">
              <w:rPr>
                <w:noProof/>
              </w:rPr>
              <w:t>«PCO_CHANGEREQUESTS_EMAILCC»</w:t>
            </w:r>
            <w:r w:rsidRPr="00EC0002">
              <w:rPr>
                <w:noProof/>
              </w:rPr>
              <w:fldChar w:fldCharType="end"/>
            </w:r>
          </w:p>
        </w:tc>
      </w:tr>
      <w:tr w:rsidR="008F5D22" w:rsidRPr="004A5914" w14:paraId="2B6471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1CDE30A" w14:textId="1A04103B" w:rsidR="008F5D22" w:rsidRPr="000F4139" w:rsidRDefault="008F5D22" w:rsidP="008F5D22">
            <w:pPr>
              <w:pStyle w:val="I-tableParagraph"/>
            </w:pPr>
            <w:r w:rsidRPr="000F4139">
              <w:t>Bcc</w:t>
            </w:r>
          </w:p>
        </w:tc>
        <w:tc>
          <w:tcPr>
            <w:tcW w:w="6261" w:type="dxa"/>
            <w:tcBorders>
              <w:top w:val="single" w:sz="4" w:space="0" w:color="A5A5A5"/>
              <w:left w:val="nil"/>
              <w:bottom w:val="single" w:sz="4" w:space="0" w:color="A5A5A5"/>
              <w:right w:val="single" w:sz="4" w:space="0" w:color="A5A5A5"/>
            </w:tcBorders>
            <w:vAlign w:val="bottom"/>
          </w:tcPr>
          <w:p w14:paraId="628BE1DB" w14:textId="636E6A5B" w:rsidR="008F5D22" w:rsidRPr="00EC0002" w:rsidRDefault="008F5D22" w:rsidP="008F5D22">
            <w:pPr>
              <w:pStyle w:val="I-tableParagraph"/>
              <w:rPr>
                <w:noProof/>
              </w:rPr>
            </w:pPr>
            <w:r>
              <w:rPr>
                <w:noProof/>
              </w:rPr>
              <w:fldChar w:fldCharType="begin"/>
            </w:r>
            <w:r>
              <w:rPr>
                <w:noProof/>
              </w:rPr>
              <w:instrText xml:space="preserve"> MERGEFIELD </w:instrText>
            </w:r>
            <w:r w:rsidRPr="00F30515">
              <w:rPr>
                <w:noProof/>
              </w:rPr>
              <w:instrText>PCO_CHANGEREQUESTS_EMAILBCC</w:instrText>
            </w:r>
            <w:r>
              <w:rPr>
                <w:noProof/>
              </w:rPr>
              <w:instrText xml:space="preserve"> \* MERGEFORMAT </w:instrText>
            </w:r>
            <w:r>
              <w:rPr>
                <w:noProof/>
              </w:rPr>
              <w:fldChar w:fldCharType="separate"/>
            </w:r>
            <w:r w:rsidR="00C15E99">
              <w:rPr>
                <w:noProof/>
              </w:rPr>
              <w:t>«PCO_CHANGEREQUESTS_EMAILBCC»</w:t>
            </w:r>
            <w:r>
              <w:rPr>
                <w:noProof/>
              </w:rPr>
              <w:fldChar w:fldCharType="end"/>
            </w:r>
          </w:p>
        </w:tc>
      </w:tr>
      <w:tr w:rsidR="008F5D22" w:rsidRPr="004A5914" w14:paraId="1FBB2E3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BB75740" w14:textId="07C17640" w:rsidR="008F5D22" w:rsidRPr="000F4139" w:rsidRDefault="008F5D22" w:rsidP="008F5D22">
            <w:pPr>
              <w:pStyle w:val="I-tableParagraph"/>
            </w:pPr>
            <w:r w:rsidRPr="000F4139">
              <w:t>Change request template</w:t>
            </w:r>
          </w:p>
        </w:tc>
        <w:tc>
          <w:tcPr>
            <w:tcW w:w="6261" w:type="dxa"/>
            <w:tcBorders>
              <w:top w:val="single" w:sz="4" w:space="0" w:color="A5A5A5"/>
              <w:left w:val="nil"/>
              <w:bottom w:val="single" w:sz="4" w:space="0" w:color="A5A5A5"/>
              <w:right w:val="single" w:sz="4" w:space="0" w:color="A5A5A5"/>
            </w:tcBorders>
            <w:vAlign w:val="bottom"/>
          </w:tcPr>
          <w:p w14:paraId="739B1680" w14:textId="3BB22D1C" w:rsidR="008F5D22" w:rsidRPr="00F30515" w:rsidRDefault="008F5D22" w:rsidP="008F5D22">
            <w:pPr>
              <w:pStyle w:val="I-tableParagraph"/>
              <w:rPr>
                <w:noProof/>
              </w:rPr>
            </w:pPr>
            <w:r w:rsidRPr="003B658D">
              <w:rPr>
                <w:noProof/>
              </w:rPr>
              <w:fldChar w:fldCharType="begin"/>
            </w:r>
            <w:r w:rsidRPr="003B658D">
              <w:rPr>
                <w:noProof/>
              </w:rPr>
              <w:instrText xml:space="preserve"> MERGEFIELD PCO_CHANGEREQUESTS_CRTEMPLATE \* MERGEFORMAT </w:instrText>
            </w:r>
            <w:r w:rsidRPr="003B658D">
              <w:rPr>
                <w:noProof/>
              </w:rPr>
              <w:fldChar w:fldCharType="separate"/>
            </w:r>
            <w:r w:rsidR="00C15E99">
              <w:rPr>
                <w:noProof/>
              </w:rPr>
              <w:t>«PCO_CHANGEREQUESTS_CRTEMPLATE»</w:t>
            </w:r>
            <w:r w:rsidRPr="003B658D">
              <w:rPr>
                <w:noProof/>
              </w:rPr>
              <w:fldChar w:fldCharType="end"/>
            </w:r>
          </w:p>
        </w:tc>
      </w:tr>
      <w:tr w:rsidR="008F5D22" w:rsidRPr="004A5914" w14:paraId="19A26B7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3E66D9" w14:textId="1B8CB093" w:rsidR="008F5D22" w:rsidRPr="000F4139" w:rsidRDefault="008F5D22" w:rsidP="008F5D22">
            <w:pPr>
              <w:pStyle w:val="I-tableParagraph"/>
            </w:pPr>
            <w:r w:rsidRPr="000F4139">
              <w:t>Send to key</w:t>
            </w:r>
          </w:p>
        </w:tc>
        <w:tc>
          <w:tcPr>
            <w:tcW w:w="6261" w:type="dxa"/>
            <w:tcBorders>
              <w:top w:val="single" w:sz="4" w:space="0" w:color="A5A5A5"/>
              <w:left w:val="nil"/>
              <w:bottom w:val="single" w:sz="4" w:space="0" w:color="A5A5A5"/>
              <w:right w:val="single" w:sz="4" w:space="0" w:color="A5A5A5"/>
            </w:tcBorders>
            <w:vAlign w:val="bottom"/>
          </w:tcPr>
          <w:p w14:paraId="32FC71B1" w14:textId="591BD463" w:rsidR="008F5D22" w:rsidRPr="0067139D" w:rsidRDefault="008F5D22" w:rsidP="008F5D22">
            <w:pPr>
              <w:pStyle w:val="I-tableParagraph"/>
              <w:rPr>
                <w:noProof/>
              </w:rPr>
            </w:pPr>
            <w:r w:rsidRPr="0067139D">
              <w:rPr>
                <w:noProof/>
              </w:rPr>
              <w:fldChar w:fldCharType="begin"/>
            </w:r>
            <w:r w:rsidRPr="0067139D">
              <w:rPr>
                <w:noProof/>
              </w:rPr>
              <w:instrText xml:space="preserve"> MERGEFIELD PCO_CHANGEREQUESTS_CRSENDTOKEY \* MERGEFORMAT </w:instrText>
            </w:r>
            <w:r w:rsidRPr="0067139D">
              <w:rPr>
                <w:noProof/>
              </w:rPr>
              <w:fldChar w:fldCharType="separate"/>
            </w:r>
            <w:r w:rsidR="00C15E99">
              <w:rPr>
                <w:noProof/>
              </w:rPr>
              <w:t>«PCO_CHANGEREQUESTS_CRSENDTOKEY»</w:t>
            </w:r>
            <w:r w:rsidRPr="0067139D">
              <w:rPr>
                <w:noProof/>
              </w:rPr>
              <w:fldChar w:fldCharType="end"/>
            </w:r>
          </w:p>
        </w:tc>
      </w:tr>
      <w:tr w:rsidR="008F5D22" w:rsidRPr="004A5914" w14:paraId="3B6994D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F81625A" w14:textId="5FA7B2D2" w:rsidR="008F5D22" w:rsidRPr="000F4139" w:rsidRDefault="008F5D22" w:rsidP="008F5D22">
            <w:pPr>
              <w:pStyle w:val="I-tableParagraph"/>
            </w:pPr>
            <w:r w:rsidRPr="000F4139">
              <w:t>Send to</w:t>
            </w:r>
          </w:p>
        </w:tc>
        <w:tc>
          <w:tcPr>
            <w:tcW w:w="6261" w:type="dxa"/>
            <w:tcBorders>
              <w:top w:val="single" w:sz="4" w:space="0" w:color="A5A5A5"/>
              <w:left w:val="nil"/>
              <w:bottom w:val="single" w:sz="4" w:space="0" w:color="A5A5A5"/>
              <w:right w:val="single" w:sz="4" w:space="0" w:color="A5A5A5"/>
            </w:tcBorders>
            <w:vAlign w:val="bottom"/>
          </w:tcPr>
          <w:p w14:paraId="41A6E9F1" w14:textId="209FE23E" w:rsidR="008F5D22" w:rsidRPr="003B658D" w:rsidRDefault="008F5D22" w:rsidP="008F5D22">
            <w:pPr>
              <w:pStyle w:val="I-tableParagraph"/>
              <w:rPr>
                <w:noProof/>
              </w:rPr>
            </w:pPr>
            <w:r w:rsidRPr="003B658D">
              <w:rPr>
                <w:noProof/>
              </w:rPr>
              <w:fldChar w:fldCharType="begin"/>
            </w:r>
            <w:r w:rsidRPr="003B658D">
              <w:rPr>
                <w:noProof/>
              </w:rPr>
              <w:instrText xml:space="preserve"> MERGEFIELD PCO_CHANGEREQUESTS_CRSENDTONAME \* MERGEFORMAT </w:instrText>
            </w:r>
            <w:r w:rsidRPr="003B658D">
              <w:rPr>
                <w:noProof/>
              </w:rPr>
              <w:fldChar w:fldCharType="separate"/>
            </w:r>
            <w:r w:rsidR="00C15E99">
              <w:rPr>
                <w:noProof/>
              </w:rPr>
              <w:t>«PCO_CHANGEREQUESTS_CRSENDTONAME»</w:t>
            </w:r>
            <w:r w:rsidRPr="003B658D">
              <w:rPr>
                <w:noProof/>
              </w:rPr>
              <w:fldChar w:fldCharType="end"/>
            </w:r>
          </w:p>
        </w:tc>
      </w:tr>
      <w:tr w:rsidR="008F5D22" w:rsidRPr="004A5914" w14:paraId="13C1AC1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9B553D9" w14:textId="55502776" w:rsidR="008F5D22" w:rsidRPr="000F4139" w:rsidRDefault="008F5D22" w:rsidP="008F5D22">
            <w:pPr>
              <w:pStyle w:val="I-tableParagraph"/>
            </w:pPr>
            <w:r w:rsidRPr="000F4139">
              <w:t>Phone</w:t>
            </w:r>
          </w:p>
        </w:tc>
        <w:tc>
          <w:tcPr>
            <w:tcW w:w="6261" w:type="dxa"/>
            <w:tcBorders>
              <w:top w:val="single" w:sz="4" w:space="0" w:color="A5A5A5"/>
              <w:left w:val="nil"/>
              <w:bottom w:val="single" w:sz="4" w:space="0" w:color="A5A5A5"/>
              <w:right w:val="single" w:sz="4" w:space="0" w:color="A5A5A5"/>
            </w:tcBorders>
            <w:vAlign w:val="bottom"/>
          </w:tcPr>
          <w:p w14:paraId="3C5E9688" w14:textId="417E6CF6" w:rsidR="008F5D22" w:rsidRPr="003B658D" w:rsidRDefault="008F5D22" w:rsidP="008F5D22">
            <w:pPr>
              <w:pStyle w:val="I-tableParagraph"/>
              <w:rPr>
                <w:noProof/>
              </w:rPr>
            </w:pPr>
            <w:r w:rsidRPr="003B658D">
              <w:rPr>
                <w:noProof/>
              </w:rPr>
              <w:fldChar w:fldCharType="begin"/>
            </w:r>
            <w:r w:rsidRPr="003B658D">
              <w:rPr>
                <w:noProof/>
              </w:rPr>
              <w:instrText xml:space="preserve"> MERGEFIELD PCO_CHANGEREQUESTS_SENDERPHONE \* MERGEFORMAT </w:instrText>
            </w:r>
            <w:r w:rsidRPr="003B658D">
              <w:rPr>
                <w:noProof/>
              </w:rPr>
              <w:fldChar w:fldCharType="separate"/>
            </w:r>
            <w:r w:rsidR="00C15E99">
              <w:rPr>
                <w:noProof/>
              </w:rPr>
              <w:t>«PCO_CHANGEREQUESTS_SENDERPHONE»</w:t>
            </w:r>
            <w:r w:rsidRPr="003B658D">
              <w:rPr>
                <w:noProof/>
              </w:rPr>
              <w:fldChar w:fldCharType="end"/>
            </w:r>
          </w:p>
        </w:tc>
      </w:tr>
      <w:tr w:rsidR="008F5D22" w:rsidRPr="004A5914" w14:paraId="3D3F3CD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09A821" w14:textId="45B78F30" w:rsidR="008F5D22" w:rsidRPr="000F4139" w:rsidRDefault="008F5D22" w:rsidP="008F5D22">
            <w:pPr>
              <w:pStyle w:val="I-tableParagraph"/>
            </w:pPr>
            <w:r w:rsidRPr="000F4139">
              <w:t>Contact - email 1</w:t>
            </w:r>
          </w:p>
        </w:tc>
        <w:tc>
          <w:tcPr>
            <w:tcW w:w="6261" w:type="dxa"/>
            <w:tcBorders>
              <w:top w:val="single" w:sz="4" w:space="0" w:color="A5A5A5"/>
              <w:left w:val="nil"/>
              <w:bottom w:val="single" w:sz="4" w:space="0" w:color="A5A5A5"/>
              <w:right w:val="single" w:sz="4" w:space="0" w:color="A5A5A5"/>
            </w:tcBorders>
            <w:vAlign w:val="bottom"/>
          </w:tcPr>
          <w:p w14:paraId="7683E6EE" w14:textId="1FB5F19D" w:rsidR="008F5D22" w:rsidRPr="003B658D" w:rsidRDefault="008F5D22" w:rsidP="008F5D22">
            <w:pPr>
              <w:pStyle w:val="I-tableParagraph"/>
              <w:rPr>
                <w:noProof/>
              </w:rPr>
            </w:pPr>
            <w:r w:rsidRPr="003B658D">
              <w:rPr>
                <w:noProof/>
              </w:rPr>
              <w:fldChar w:fldCharType="begin"/>
            </w:r>
            <w:r w:rsidRPr="003B658D">
              <w:rPr>
                <w:noProof/>
              </w:rPr>
              <w:instrText xml:space="preserve"> MERGEFIELD PCO_CHANGEREQUESTS_CRSENDTO_EMAIL1 \* MERGEFORMAT </w:instrText>
            </w:r>
            <w:r w:rsidRPr="003B658D">
              <w:rPr>
                <w:noProof/>
              </w:rPr>
              <w:fldChar w:fldCharType="separate"/>
            </w:r>
            <w:r w:rsidR="00C15E99">
              <w:rPr>
                <w:noProof/>
              </w:rPr>
              <w:t>«PCO_CHANGEREQUESTS_CRSENDTO_EMAIL1»</w:t>
            </w:r>
            <w:r w:rsidRPr="003B658D">
              <w:rPr>
                <w:noProof/>
              </w:rPr>
              <w:fldChar w:fldCharType="end"/>
            </w:r>
          </w:p>
        </w:tc>
      </w:tr>
      <w:tr w:rsidR="008F5D22" w:rsidRPr="004A5914" w14:paraId="75841ED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08D0CB8" w14:textId="4E81A5FE" w:rsidR="008F5D22" w:rsidRPr="000F4139" w:rsidRDefault="008F5D22" w:rsidP="008F5D22">
            <w:pPr>
              <w:pStyle w:val="I-tableParagraph"/>
            </w:pPr>
            <w:r w:rsidRPr="000F4139">
              <w:t>Contact - email 2</w:t>
            </w:r>
          </w:p>
        </w:tc>
        <w:tc>
          <w:tcPr>
            <w:tcW w:w="6261" w:type="dxa"/>
            <w:tcBorders>
              <w:top w:val="single" w:sz="4" w:space="0" w:color="A5A5A5"/>
              <w:left w:val="nil"/>
              <w:bottom w:val="single" w:sz="4" w:space="0" w:color="A5A5A5"/>
              <w:right w:val="single" w:sz="4" w:space="0" w:color="A5A5A5"/>
            </w:tcBorders>
            <w:vAlign w:val="bottom"/>
          </w:tcPr>
          <w:p w14:paraId="3E2D9399" w14:textId="043E2054" w:rsidR="008F5D22" w:rsidRPr="003B658D" w:rsidRDefault="008F5D22" w:rsidP="008F5D22">
            <w:pPr>
              <w:pStyle w:val="I-tableParagraph"/>
              <w:rPr>
                <w:noProof/>
              </w:rPr>
            </w:pPr>
            <w:r w:rsidRPr="00314F11">
              <w:rPr>
                <w:noProof/>
              </w:rPr>
              <w:fldChar w:fldCharType="begin"/>
            </w:r>
            <w:r w:rsidRPr="00314F11">
              <w:rPr>
                <w:noProof/>
              </w:rPr>
              <w:instrText xml:space="preserve"> MERGEFIELD PCO_CHANGEREQUESTS_CRSENDTO_EMAIL2 \* MERGEFORMAT </w:instrText>
            </w:r>
            <w:r w:rsidRPr="00314F11">
              <w:rPr>
                <w:noProof/>
              </w:rPr>
              <w:fldChar w:fldCharType="separate"/>
            </w:r>
            <w:r w:rsidR="00C15E99">
              <w:rPr>
                <w:noProof/>
              </w:rPr>
              <w:t>«PCO_CHANGEREQUESTS_CRSENDTO_EMAIL2»</w:t>
            </w:r>
            <w:r w:rsidRPr="00314F11">
              <w:rPr>
                <w:noProof/>
              </w:rPr>
              <w:fldChar w:fldCharType="end"/>
            </w:r>
          </w:p>
        </w:tc>
      </w:tr>
      <w:tr w:rsidR="008F5D22" w:rsidRPr="004A5914" w14:paraId="6FEFF49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449A156" w14:textId="7FF0F975" w:rsidR="008F5D22" w:rsidRPr="000F4139" w:rsidRDefault="008F5D22" w:rsidP="008F5D22">
            <w:pPr>
              <w:pStyle w:val="I-tableParagraph"/>
            </w:pPr>
            <w:r w:rsidRPr="000F4139">
              <w:t>Contact - first name</w:t>
            </w:r>
          </w:p>
        </w:tc>
        <w:tc>
          <w:tcPr>
            <w:tcW w:w="6261" w:type="dxa"/>
            <w:tcBorders>
              <w:top w:val="single" w:sz="4" w:space="0" w:color="A5A5A5"/>
              <w:left w:val="nil"/>
              <w:bottom w:val="single" w:sz="4" w:space="0" w:color="A5A5A5"/>
              <w:right w:val="single" w:sz="4" w:space="0" w:color="A5A5A5"/>
            </w:tcBorders>
            <w:vAlign w:val="bottom"/>
          </w:tcPr>
          <w:p w14:paraId="27BF4612" w14:textId="09129F25" w:rsidR="008F5D22" w:rsidRPr="00314F11" w:rsidRDefault="008F5D22" w:rsidP="008F5D22">
            <w:pPr>
              <w:pStyle w:val="I-tableParagraph"/>
              <w:rPr>
                <w:noProof/>
              </w:rPr>
            </w:pPr>
            <w:r>
              <w:rPr>
                <w:noProof/>
              </w:rPr>
              <w:fldChar w:fldCharType="begin"/>
            </w:r>
            <w:r>
              <w:rPr>
                <w:noProof/>
              </w:rPr>
              <w:instrText xml:space="preserve"> MERGEFIELD </w:instrText>
            </w:r>
            <w:r w:rsidRPr="00EA1AA6">
              <w:rPr>
                <w:noProof/>
              </w:rPr>
              <w:instrText>PCO_CHANGEREQUESTS_CRSENDTO_FIRSTNAME \* MERGEFORMAT</w:instrText>
            </w:r>
            <w:r>
              <w:rPr>
                <w:noProof/>
              </w:rPr>
              <w:instrText xml:space="preserve"> </w:instrText>
            </w:r>
            <w:r>
              <w:rPr>
                <w:noProof/>
              </w:rPr>
              <w:fldChar w:fldCharType="separate"/>
            </w:r>
            <w:r w:rsidR="00C15E99">
              <w:rPr>
                <w:noProof/>
              </w:rPr>
              <w:t>«PCO_CHANGEREQUESTS_CRSENDTO_FIRSTNAME»</w:t>
            </w:r>
            <w:r>
              <w:rPr>
                <w:noProof/>
              </w:rPr>
              <w:fldChar w:fldCharType="end"/>
            </w:r>
          </w:p>
        </w:tc>
      </w:tr>
      <w:tr w:rsidR="008F5D22" w:rsidRPr="004A5914" w14:paraId="5E7A963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01368FF" w14:textId="064E472B" w:rsidR="008F5D22" w:rsidRPr="000F4139" w:rsidRDefault="008F5D22" w:rsidP="008F5D22">
            <w:pPr>
              <w:pStyle w:val="I-tableParagraph"/>
            </w:pPr>
            <w:r w:rsidRPr="000F4139">
              <w:t>Contact – last name</w:t>
            </w:r>
          </w:p>
        </w:tc>
        <w:tc>
          <w:tcPr>
            <w:tcW w:w="6261" w:type="dxa"/>
            <w:tcBorders>
              <w:top w:val="single" w:sz="4" w:space="0" w:color="A5A5A5"/>
              <w:left w:val="nil"/>
              <w:bottom w:val="single" w:sz="4" w:space="0" w:color="A5A5A5"/>
              <w:right w:val="single" w:sz="4" w:space="0" w:color="A5A5A5"/>
            </w:tcBorders>
            <w:vAlign w:val="bottom"/>
          </w:tcPr>
          <w:p w14:paraId="13AFE897" w14:textId="2BBC238D" w:rsidR="008F5D22" w:rsidRDefault="008F5D22" w:rsidP="008F5D22">
            <w:pPr>
              <w:pStyle w:val="I-tableParagraph"/>
              <w:rPr>
                <w:noProof/>
              </w:rPr>
            </w:pPr>
            <w:r w:rsidRPr="00EA1AA6">
              <w:rPr>
                <w:noProof/>
              </w:rPr>
              <w:fldChar w:fldCharType="begin"/>
            </w:r>
            <w:r w:rsidRPr="00EA1AA6">
              <w:rPr>
                <w:noProof/>
              </w:rPr>
              <w:instrText xml:space="preserve"> MERGEFIELD PCO_CHANGEREQUESTS_CRSENDTO_LASTNAME \* MERGEFORMAT </w:instrText>
            </w:r>
            <w:r w:rsidRPr="00EA1AA6">
              <w:rPr>
                <w:noProof/>
              </w:rPr>
              <w:fldChar w:fldCharType="separate"/>
            </w:r>
            <w:r w:rsidR="00C15E99">
              <w:rPr>
                <w:noProof/>
              </w:rPr>
              <w:t>«PCO_CHANGEREQUESTS_CRSENDTO_LASTNAME»</w:t>
            </w:r>
            <w:r w:rsidRPr="00EA1AA6">
              <w:rPr>
                <w:noProof/>
              </w:rPr>
              <w:fldChar w:fldCharType="end"/>
            </w:r>
          </w:p>
        </w:tc>
      </w:tr>
      <w:tr w:rsidR="008F5D22" w:rsidRPr="004A5914" w14:paraId="0603029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645C2F4" w14:textId="5D278D78" w:rsidR="008F5D22" w:rsidRPr="000F4139" w:rsidRDefault="008F5D22" w:rsidP="008F5D22">
            <w:pPr>
              <w:pStyle w:val="I-tableParagraph"/>
            </w:pPr>
            <w:r w:rsidRPr="000F4139">
              <w:t>Contact - company name</w:t>
            </w:r>
          </w:p>
        </w:tc>
        <w:tc>
          <w:tcPr>
            <w:tcW w:w="6261" w:type="dxa"/>
            <w:tcBorders>
              <w:top w:val="single" w:sz="4" w:space="0" w:color="A5A5A5"/>
              <w:left w:val="nil"/>
              <w:bottom w:val="single" w:sz="4" w:space="0" w:color="A5A5A5"/>
              <w:right w:val="single" w:sz="4" w:space="0" w:color="A5A5A5"/>
            </w:tcBorders>
            <w:vAlign w:val="bottom"/>
          </w:tcPr>
          <w:p w14:paraId="0D54B727" w14:textId="60E88D63" w:rsidR="008F5D22" w:rsidRPr="00EA1AA6" w:rsidRDefault="008F5D22" w:rsidP="008F5D22">
            <w:pPr>
              <w:pStyle w:val="I-tableParagraph"/>
              <w:rPr>
                <w:noProof/>
              </w:rPr>
            </w:pPr>
            <w:r>
              <w:rPr>
                <w:noProof/>
              </w:rPr>
              <w:fldChar w:fldCharType="begin"/>
            </w:r>
            <w:r>
              <w:rPr>
                <w:noProof/>
              </w:rPr>
              <w:instrText xml:space="preserve"> MERGEFIELD </w:instrText>
            </w:r>
            <w:r w:rsidRPr="00EA1AA6">
              <w:rPr>
                <w:noProof/>
              </w:rPr>
              <w:instrText>PCO_CHANGEREQUESTS_CRSENDTO_COMPANYNAME \*MERGEFORMAT</w:instrText>
            </w:r>
            <w:r>
              <w:rPr>
                <w:noProof/>
              </w:rPr>
              <w:instrText xml:space="preserve"> </w:instrText>
            </w:r>
            <w:r>
              <w:rPr>
                <w:noProof/>
              </w:rPr>
              <w:fldChar w:fldCharType="separate"/>
            </w:r>
            <w:r w:rsidR="00C15E99">
              <w:rPr>
                <w:noProof/>
              </w:rPr>
              <w:t>«PCO_CHANGEREQUESTS_CRSENDTO_COMPANYNAME»</w:t>
            </w:r>
            <w:r>
              <w:rPr>
                <w:noProof/>
              </w:rPr>
              <w:fldChar w:fldCharType="end"/>
            </w:r>
          </w:p>
        </w:tc>
      </w:tr>
      <w:tr w:rsidR="008F5D22" w:rsidRPr="004A5914" w14:paraId="634620F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658760" w14:textId="7DAF0999" w:rsidR="008F5D22" w:rsidRPr="000F4139" w:rsidRDefault="008F5D22" w:rsidP="008F5D22">
            <w:pPr>
              <w:pStyle w:val="I-tableParagraph"/>
            </w:pPr>
            <w:r w:rsidRPr="000F4139">
              <w:t>Contact – Prefix</w:t>
            </w:r>
          </w:p>
        </w:tc>
        <w:tc>
          <w:tcPr>
            <w:tcW w:w="6261" w:type="dxa"/>
            <w:tcBorders>
              <w:top w:val="single" w:sz="4" w:space="0" w:color="A5A5A5"/>
              <w:left w:val="nil"/>
              <w:bottom w:val="single" w:sz="4" w:space="0" w:color="A5A5A5"/>
              <w:right w:val="single" w:sz="4" w:space="0" w:color="A5A5A5"/>
            </w:tcBorders>
            <w:vAlign w:val="bottom"/>
          </w:tcPr>
          <w:p w14:paraId="4F0739ED" w14:textId="3E33804E" w:rsidR="008F5D22" w:rsidRDefault="008F5D22" w:rsidP="008F5D22">
            <w:pPr>
              <w:pStyle w:val="I-tableParagraph"/>
              <w:rPr>
                <w:noProof/>
              </w:rPr>
            </w:pPr>
            <w:r w:rsidRPr="00EA1AA6">
              <w:rPr>
                <w:noProof/>
              </w:rPr>
              <w:fldChar w:fldCharType="begin"/>
            </w:r>
            <w:r w:rsidRPr="00EA1AA6">
              <w:rPr>
                <w:noProof/>
              </w:rPr>
              <w:instrText xml:space="preserve"> MERGEFIELD PCO_CHANGEREQUESTS_CRSENDTO_PREFIX \* MERGEFORMAT </w:instrText>
            </w:r>
            <w:r w:rsidRPr="00EA1AA6">
              <w:rPr>
                <w:noProof/>
              </w:rPr>
              <w:fldChar w:fldCharType="separate"/>
            </w:r>
            <w:r w:rsidR="00C15E99">
              <w:rPr>
                <w:noProof/>
              </w:rPr>
              <w:t>«PCO_CHANGEREQUESTS_CRSENDTO_PREFIX»</w:t>
            </w:r>
            <w:r w:rsidRPr="00EA1AA6">
              <w:rPr>
                <w:noProof/>
              </w:rPr>
              <w:fldChar w:fldCharType="end"/>
            </w:r>
          </w:p>
        </w:tc>
      </w:tr>
      <w:tr w:rsidR="008F5D22" w:rsidRPr="004A5914" w14:paraId="1F6A255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8B0EE7C" w14:textId="44DF3356" w:rsidR="008F5D22" w:rsidRPr="000F4139" w:rsidRDefault="008F5D22" w:rsidP="008F5D22">
            <w:pPr>
              <w:pStyle w:val="I-tableParagraph"/>
            </w:pPr>
            <w:r w:rsidRPr="000F4139">
              <w:t>Contact – MI</w:t>
            </w:r>
          </w:p>
        </w:tc>
        <w:tc>
          <w:tcPr>
            <w:tcW w:w="6261" w:type="dxa"/>
            <w:tcBorders>
              <w:top w:val="single" w:sz="4" w:space="0" w:color="A5A5A5"/>
              <w:left w:val="nil"/>
              <w:bottom w:val="single" w:sz="4" w:space="0" w:color="A5A5A5"/>
              <w:right w:val="single" w:sz="4" w:space="0" w:color="A5A5A5"/>
            </w:tcBorders>
            <w:vAlign w:val="bottom"/>
          </w:tcPr>
          <w:p w14:paraId="06B9C293" w14:textId="33F9E882" w:rsidR="008F5D22" w:rsidRPr="00EA1AA6" w:rsidRDefault="008F5D22" w:rsidP="008F5D22">
            <w:pPr>
              <w:pStyle w:val="I-tableParagraph"/>
              <w:rPr>
                <w:noProof/>
              </w:rPr>
            </w:pPr>
            <w:r w:rsidRPr="00EA1AA6">
              <w:rPr>
                <w:noProof/>
              </w:rPr>
              <w:fldChar w:fldCharType="begin"/>
            </w:r>
            <w:r w:rsidRPr="00EA1AA6">
              <w:rPr>
                <w:noProof/>
              </w:rPr>
              <w:instrText xml:space="preserve"> MERGEFIELD PCO_CHANGEREQUESTS_CRSENDTO_INITIAL \* MERGEFORMAT </w:instrText>
            </w:r>
            <w:r w:rsidRPr="00EA1AA6">
              <w:rPr>
                <w:noProof/>
              </w:rPr>
              <w:fldChar w:fldCharType="separate"/>
            </w:r>
            <w:r w:rsidR="00C15E99">
              <w:rPr>
                <w:noProof/>
              </w:rPr>
              <w:t>«PCO_CHANGEREQUESTS_CRSENDTO_INITIAL»</w:t>
            </w:r>
            <w:r w:rsidRPr="00EA1AA6">
              <w:rPr>
                <w:noProof/>
              </w:rPr>
              <w:fldChar w:fldCharType="end"/>
            </w:r>
          </w:p>
        </w:tc>
      </w:tr>
      <w:tr w:rsidR="008F5D22" w:rsidRPr="004A5914" w14:paraId="07481D0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C6D955" w14:textId="5CFB3BA3" w:rsidR="008F5D22" w:rsidRPr="000F4139" w:rsidRDefault="008F5D22" w:rsidP="008F5D22">
            <w:pPr>
              <w:pStyle w:val="I-tableParagraph"/>
            </w:pPr>
            <w:r w:rsidRPr="000F4139">
              <w:t>Contact – print as</w:t>
            </w:r>
          </w:p>
        </w:tc>
        <w:tc>
          <w:tcPr>
            <w:tcW w:w="6261" w:type="dxa"/>
            <w:tcBorders>
              <w:top w:val="single" w:sz="4" w:space="0" w:color="A5A5A5"/>
              <w:left w:val="nil"/>
              <w:bottom w:val="single" w:sz="4" w:space="0" w:color="A5A5A5"/>
              <w:right w:val="single" w:sz="4" w:space="0" w:color="A5A5A5"/>
            </w:tcBorders>
            <w:vAlign w:val="bottom"/>
          </w:tcPr>
          <w:p w14:paraId="7D8C37DD" w14:textId="5E62CBA1" w:rsidR="008F5D22" w:rsidRPr="00EA1AA6" w:rsidRDefault="008F5D22" w:rsidP="008F5D22">
            <w:pPr>
              <w:pStyle w:val="I-tableParagraph"/>
              <w:rPr>
                <w:noProof/>
              </w:rPr>
            </w:pPr>
            <w:r w:rsidRPr="00EA1AA6">
              <w:rPr>
                <w:noProof/>
              </w:rPr>
              <w:fldChar w:fldCharType="begin"/>
            </w:r>
            <w:r w:rsidRPr="00EA1AA6">
              <w:rPr>
                <w:noProof/>
              </w:rPr>
              <w:instrText xml:space="preserve"> MERGEFIELD PCO_CHANGEREQUESTS_CRSENDTO_PRINTAS \* MERGEFORMAT </w:instrText>
            </w:r>
            <w:r w:rsidRPr="00EA1AA6">
              <w:rPr>
                <w:noProof/>
              </w:rPr>
              <w:fldChar w:fldCharType="separate"/>
            </w:r>
            <w:r w:rsidR="00C15E99">
              <w:rPr>
                <w:noProof/>
              </w:rPr>
              <w:t>«PCO_CHANGEREQUESTS_CRSENDTO_PRINTAS»</w:t>
            </w:r>
            <w:r w:rsidRPr="00EA1AA6">
              <w:rPr>
                <w:noProof/>
              </w:rPr>
              <w:fldChar w:fldCharType="end"/>
            </w:r>
          </w:p>
        </w:tc>
      </w:tr>
      <w:tr w:rsidR="008F5D22" w:rsidRPr="004A5914" w14:paraId="4CDB0F7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31FF94" w14:textId="7F4AFB61" w:rsidR="008F5D22" w:rsidRPr="000F4139" w:rsidRDefault="008F5D22" w:rsidP="008F5D22">
            <w:pPr>
              <w:pStyle w:val="I-tableParagraph"/>
            </w:pPr>
            <w:r w:rsidRPr="000F4139">
              <w:t>Contact – phone 1</w:t>
            </w:r>
          </w:p>
        </w:tc>
        <w:tc>
          <w:tcPr>
            <w:tcW w:w="6261" w:type="dxa"/>
            <w:tcBorders>
              <w:top w:val="single" w:sz="4" w:space="0" w:color="A5A5A5"/>
              <w:left w:val="nil"/>
              <w:bottom w:val="single" w:sz="4" w:space="0" w:color="A5A5A5"/>
              <w:right w:val="single" w:sz="4" w:space="0" w:color="A5A5A5"/>
            </w:tcBorders>
            <w:vAlign w:val="bottom"/>
          </w:tcPr>
          <w:p w14:paraId="5526CEDE" w14:textId="63FFD3D0" w:rsidR="008F5D22" w:rsidRPr="00EA1AA6" w:rsidRDefault="008F5D22" w:rsidP="008F5D22">
            <w:pPr>
              <w:pStyle w:val="I-tableParagraph"/>
              <w:rPr>
                <w:noProof/>
              </w:rPr>
            </w:pPr>
            <w:r w:rsidRPr="001F19E6">
              <w:rPr>
                <w:noProof/>
              </w:rPr>
              <w:fldChar w:fldCharType="begin"/>
            </w:r>
            <w:r w:rsidRPr="001F19E6">
              <w:rPr>
                <w:noProof/>
              </w:rPr>
              <w:instrText xml:space="preserve"> MERGEFIELD PCO_CHANGEREQUESTS_CRSENDTO_PHONE1 \* MERGEFORMAT </w:instrText>
            </w:r>
            <w:r w:rsidRPr="001F19E6">
              <w:rPr>
                <w:noProof/>
              </w:rPr>
              <w:fldChar w:fldCharType="separate"/>
            </w:r>
            <w:r w:rsidR="00C15E99">
              <w:rPr>
                <w:noProof/>
              </w:rPr>
              <w:t>«PCO_CHANGEREQUESTS_CRSENDTO_PHONE1»</w:t>
            </w:r>
            <w:r w:rsidRPr="001F19E6">
              <w:rPr>
                <w:noProof/>
              </w:rPr>
              <w:fldChar w:fldCharType="end"/>
            </w:r>
          </w:p>
        </w:tc>
      </w:tr>
      <w:tr w:rsidR="008F5D22" w:rsidRPr="004A5914" w14:paraId="0E61C5B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3D9D47" w14:textId="121BD056" w:rsidR="008F5D22" w:rsidRPr="000F4139" w:rsidRDefault="008F5D22" w:rsidP="008F5D22">
            <w:pPr>
              <w:pStyle w:val="I-tableParagraph"/>
            </w:pPr>
            <w:r w:rsidRPr="000F4139">
              <w:t>Contact – phone 2</w:t>
            </w:r>
          </w:p>
        </w:tc>
        <w:tc>
          <w:tcPr>
            <w:tcW w:w="6261" w:type="dxa"/>
            <w:tcBorders>
              <w:top w:val="single" w:sz="4" w:space="0" w:color="A5A5A5"/>
              <w:left w:val="nil"/>
              <w:bottom w:val="single" w:sz="4" w:space="0" w:color="A5A5A5"/>
              <w:right w:val="single" w:sz="4" w:space="0" w:color="A5A5A5"/>
            </w:tcBorders>
            <w:vAlign w:val="bottom"/>
          </w:tcPr>
          <w:p w14:paraId="12C799BE" w14:textId="211397A0" w:rsidR="008F5D22" w:rsidRPr="001F19E6" w:rsidRDefault="008F5D22" w:rsidP="008F5D22">
            <w:pPr>
              <w:pStyle w:val="I-tableParagraph"/>
              <w:rPr>
                <w:noProof/>
              </w:rPr>
            </w:pPr>
            <w:r w:rsidRPr="001F19E6">
              <w:rPr>
                <w:noProof/>
              </w:rPr>
              <w:fldChar w:fldCharType="begin"/>
            </w:r>
            <w:r w:rsidRPr="001F19E6">
              <w:rPr>
                <w:noProof/>
              </w:rPr>
              <w:instrText xml:space="preserve"> MERGEFIELD PCO_CHANGEREQUESTS_CRSENDTO_PHONE2 \* MERGEFORMAT </w:instrText>
            </w:r>
            <w:r w:rsidRPr="001F19E6">
              <w:rPr>
                <w:noProof/>
              </w:rPr>
              <w:fldChar w:fldCharType="separate"/>
            </w:r>
            <w:r w:rsidR="00C15E99">
              <w:rPr>
                <w:noProof/>
              </w:rPr>
              <w:t>«PCO_CHANGEREQUESTS_CRSENDTO_PHONE2»</w:t>
            </w:r>
            <w:r w:rsidRPr="001F19E6">
              <w:rPr>
                <w:noProof/>
              </w:rPr>
              <w:fldChar w:fldCharType="end"/>
            </w:r>
          </w:p>
        </w:tc>
      </w:tr>
      <w:tr w:rsidR="008F5D22" w:rsidRPr="004A5914" w14:paraId="2C94945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2A45558" w14:textId="0EBDB2EC" w:rsidR="008F5D22" w:rsidRPr="000F4139" w:rsidRDefault="008F5D22" w:rsidP="008F5D22">
            <w:pPr>
              <w:pStyle w:val="I-tableParagraph"/>
            </w:pPr>
            <w:r w:rsidRPr="000F4139">
              <w:t>Contact – mobile</w:t>
            </w:r>
          </w:p>
        </w:tc>
        <w:tc>
          <w:tcPr>
            <w:tcW w:w="6261" w:type="dxa"/>
            <w:tcBorders>
              <w:top w:val="single" w:sz="4" w:space="0" w:color="A5A5A5"/>
              <w:left w:val="nil"/>
              <w:bottom w:val="single" w:sz="4" w:space="0" w:color="A5A5A5"/>
              <w:right w:val="single" w:sz="4" w:space="0" w:color="A5A5A5"/>
            </w:tcBorders>
            <w:vAlign w:val="bottom"/>
          </w:tcPr>
          <w:p w14:paraId="456AC857" w14:textId="5A719122" w:rsidR="008F5D22" w:rsidRPr="001F19E6" w:rsidRDefault="008F5D22" w:rsidP="008F5D22">
            <w:pPr>
              <w:pStyle w:val="I-tableParagraph"/>
              <w:rPr>
                <w:noProof/>
              </w:rPr>
            </w:pPr>
            <w:r>
              <w:rPr>
                <w:noProof/>
              </w:rPr>
              <w:fldChar w:fldCharType="begin"/>
            </w:r>
            <w:r>
              <w:rPr>
                <w:noProof/>
              </w:rPr>
              <w:instrText xml:space="preserve"> MERGEFIELD </w:instrText>
            </w:r>
            <w:r w:rsidRPr="009E5C7A">
              <w:rPr>
                <w:noProof/>
              </w:rPr>
              <w:instrText>PCO_CHANGEREQUESTS_CRSENDTO_CELLPHONE</w:instrText>
            </w:r>
            <w:r w:rsidRPr="009E5C7A">
              <w:instrText>\* MERGEFORMAT</w:instrText>
            </w:r>
            <w:r>
              <w:rPr>
                <w:noProof/>
              </w:rPr>
              <w:instrText xml:space="preserve"> </w:instrText>
            </w:r>
            <w:r>
              <w:rPr>
                <w:noProof/>
              </w:rPr>
              <w:fldChar w:fldCharType="separate"/>
            </w:r>
            <w:r w:rsidR="00C15E99">
              <w:rPr>
                <w:noProof/>
              </w:rPr>
              <w:t>«PCO_CHANGEREQUESTS_CRSENDTO_CELLPHONE»</w:t>
            </w:r>
            <w:r>
              <w:rPr>
                <w:noProof/>
              </w:rPr>
              <w:fldChar w:fldCharType="end"/>
            </w:r>
          </w:p>
        </w:tc>
      </w:tr>
      <w:tr w:rsidR="008F5D22" w:rsidRPr="004A5914" w14:paraId="5CF95FE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1AE936" w14:textId="5F240F61" w:rsidR="008F5D22" w:rsidRPr="000F4139" w:rsidRDefault="008F5D22" w:rsidP="008F5D22">
            <w:pPr>
              <w:pStyle w:val="I-tableParagraph"/>
            </w:pPr>
            <w:r w:rsidRPr="000F4139">
              <w:lastRenderedPageBreak/>
              <w:t>Contact – pager</w:t>
            </w:r>
          </w:p>
        </w:tc>
        <w:tc>
          <w:tcPr>
            <w:tcW w:w="6261" w:type="dxa"/>
            <w:tcBorders>
              <w:top w:val="single" w:sz="4" w:space="0" w:color="A5A5A5"/>
              <w:left w:val="nil"/>
              <w:bottom w:val="single" w:sz="4" w:space="0" w:color="A5A5A5"/>
              <w:right w:val="single" w:sz="4" w:space="0" w:color="A5A5A5"/>
            </w:tcBorders>
            <w:vAlign w:val="bottom"/>
          </w:tcPr>
          <w:p w14:paraId="617191F5" w14:textId="78D5D0F0" w:rsidR="008F5D22" w:rsidRDefault="008F5D22" w:rsidP="008F5D22">
            <w:pPr>
              <w:pStyle w:val="I-tableParagraph"/>
              <w:rPr>
                <w:noProof/>
              </w:rPr>
            </w:pPr>
            <w:r w:rsidRPr="009E5C7A">
              <w:rPr>
                <w:noProof/>
              </w:rPr>
              <w:fldChar w:fldCharType="begin"/>
            </w:r>
            <w:r w:rsidRPr="009E5C7A">
              <w:rPr>
                <w:noProof/>
              </w:rPr>
              <w:instrText xml:space="preserve"> MERGEFIELD PCO_CHANGEREQUESTS_CRSENDTO_PAGER \* MERGEFORMAT </w:instrText>
            </w:r>
            <w:r w:rsidRPr="009E5C7A">
              <w:rPr>
                <w:noProof/>
              </w:rPr>
              <w:fldChar w:fldCharType="separate"/>
            </w:r>
            <w:r w:rsidR="00C15E99">
              <w:rPr>
                <w:noProof/>
              </w:rPr>
              <w:t>«PCO_CHANGEREQUESTS_CRSENDTO_PAGER»</w:t>
            </w:r>
            <w:r w:rsidRPr="009E5C7A">
              <w:rPr>
                <w:noProof/>
              </w:rPr>
              <w:fldChar w:fldCharType="end"/>
            </w:r>
          </w:p>
        </w:tc>
      </w:tr>
      <w:tr w:rsidR="008F5D22" w:rsidRPr="004A5914" w14:paraId="0928BF4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5BEC1D" w14:textId="7D5FEE6F" w:rsidR="008F5D22" w:rsidRPr="000F4139" w:rsidRDefault="008F5D22" w:rsidP="008F5D22">
            <w:pPr>
              <w:pStyle w:val="I-tableParagraph"/>
            </w:pPr>
            <w:r w:rsidRPr="000F4139">
              <w:t>Contact – fax</w:t>
            </w:r>
          </w:p>
        </w:tc>
        <w:tc>
          <w:tcPr>
            <w:tcW w:w="6261" w:type="dxa"/>
            <w:tcBorders>
              <w:top w:val="single" w:sz="4" w:space="0" w:color="A5A5A5"/>
              <w:left w:val="nil"/>
              <w:bottom w:val="single" w:sz="4" w:space="0" w:color="A5A5A5"/>
              <w:right w:val="single" w:sz="4" w:space="0" w:color="A5A5A5"/>
            </w:tcBorders>
            <w:vAlign w:val="bottom"/>
          </w:tcPr>
          <w:p w14:paraId="667DF4E4" w14:textId="51D9D10D" w:rsidR="008F5D22" w:rsidRPr="009E5C7A" w:rsidRDefault="008F5D22" w:rsidP="008F5D22">
            <w:pPr>
              <w:pStyle w:val="I-tableParagraph"/>
              <w:rPr>
                <w:noProof/>
              </w:rPr>
            </w:pPr>
            <w:r w:rsidRPr="00BD3070">
              <w:rPr>
                <w:noProof/>
              </w:rPr>
              <w:fldChar w:fldCharType="begin"/>
            </w:r>
            <w:r w:rsidRPr="00BD3070">
              <w:rPr>
                <w:noProof/>
              </w:rPr>
              <w:instrText xml:space="preserve"> MERGEFIELD PCO_CHANGEREQUESTS_CRSENDTO_FAX \* MERGEFORMAT </w:instrText>
            </w:r>
            <w:r w:rsidRPr="00BD3070">
              <w:rPr>
                <w:noProof/>
              </w:rPr>
              <w:fldChar w:fldCharType="separate"/>
            </w:r>
            <w:r w:rsidR="00C15E99">
              <w:rPr>
                <w:noProof/>
              </w:rPr>
              <w:t>«PCO_CHANGEREQUESTS_CRSENDTO_FAX»</w:t>
            </w:r>
            <w:r w:rsidRPr="00BD3070">
              <w:rPr>
                <w:noProof/>
              </w:rPr>
              <w:fldChar w:fldCharType="end"/>
            </w:r>
          </w:p>
        </w:tc>
      </w:tr>
      <w:tr w:rsidR="008F5D22" w:rsidRPr="004A5914" w14:paraId="4845BF6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AFEFAF9" w14:textId="35055711" w:rsidR="008F5D22" w:rsidRPr="000F4139" w:rsidRDefault="008F5D22" w:rsidP="008F5D22">
            <w:pPr>
              <w:pStyle w:val="I-tableParagraph"/>
            </w:pPr>
            <w:r w:rsidRPr="000F4139">
              <w:t>Contact – URL 1</w:t>
            </w:r>
          </w:p>
        </w:tc>
        <w:tc>
          <w:tcPr>
            <w:tcW w:w="6261" w:type="dxa"/>
            <w:tcBorders>
              <w:top w:val="single" w:sz="4" w:space="0" w:color="A5A5A5"/>
              <w:left w:val="nil"/>
              <w:bottom w:val="single" w:sz="4" w:space="0" w:color="A5A5A5"/>
              <w:right w:val="single" w:sz="4" w:space="0" w:color="A5A5A5"/>
            </w:tcBorders>
            <w:vAlign w:val="bottom"/>
          </w:tcPr>
          <w:p w14:paraId="22EF1001" w14:textId="727FA887" w:rsidR="008F5D22" w:rsidRPr="00BD3070" w:rsidRDefault="008F5D22" w:rsidP="008F5D22">
            <w:pPr>
              <w:pStyle w:val="I-tableParagraph"/>
              <w:rPr>
                <w:noProof/>
              </w:rPr>
            </w:pPr>
            <w:r w:rsidRPr="00BD3070">
              <w:rPr>
                <w:noProof/>
              </w:rPr>
              <w:fldChar w:fldCharType="begin"/>
            </w:r>
            <w:r w:rsidRPr="00BD3070">
              <w:rPr>
                <w:noProof/>
              </w:rPr>
              <w:instrText xml:space="preserve"> MERGEFIELD PCO_CHANGEREQUESTS_CRSENDTO_URL1 \* MERGEFORMAT </w:instrText>
            </w:r>
            <w:r w:rsidRPr="00BD3070">
              <w:rPr>
                <w:noProof/>
              </w:rPr>
              <w:fldChar w:fldCharType="separate"/>
            </w:r>
            <w:r w:rsidR="00C15E99">
              <w:rPr>
                <w:noProof/>
              </w:rPr>
              <w:t>«PCO_CHANGEREQUESTS_CRSENDTO_URL1»</w:t>
            </w:r>
            <w:r w:rsidRPr="00BD3070">
              <w:rPr>
                <w:noProof/>
              </w:rPr>
              <w:fldChar w:fldCharType="end"/>
            </w:r>
          </w:p>
        </w:tc>
      </w:tr>
      <w:tr w:rsidR="008F5D22" w:rsidRPr="004A5914" w14:paraId="7CDFD6C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ECCC61E" w14:textId="1E0F6E5A" w:rsidR="008F5D22" w:rsidRPr="000F4139" w:rsidRDefault="008F5D22" w:rsidP="008F5D22">
            <w:pPr>
              <w:pStyle w:val="I-tableParagraph"/>
            </w:pPr>
            <w:r w:rsidRPr="000F4139">
              <w:t>Contact – URL 2</w:t>
            </w:r>
          </w:p>
        </w:tc>
        <w:tc>
          <w:tcPr>
            <w:tcW w:w="6261" w:type="dxa"/>
            <w:tcBorders>
              <w:top w:val="single" w:sz="4" w:space="0" w:color="A5A5A5"/>
              <w:left w:val="nil"/>
              <w:bottom w:val="single" w:sz="4" w:space="0" w:color="A5A5A5"/>
              <w:right w:val="single" w:sz="4" w:space="0" w:color="A5A5A5"/>
            </w:tcBorders>
            <w:vAlign w:val="bottom"/>
          </w:tcPr>
          <w:p w14:paraId="10D956B3" w14:textId="280DFF01" w:rsidR="008F5D22" w:rsidRPr="00BD3070" w:rsidRDefault="008F5D22" w:rsidP="008F5D22">
            <w:pPr>
              <w:pStyle w:val="I-tableParagraph"/>
              <w:rPr>
                <w:noProof/>
              </w:rPr>
            </w:pPr>
            <w:r w:rsidRPr="00BD3070">
              <w:rPr>
                <w:noProof/>
              </w:rPr>
              <w:fldChar w:fldCharType="begin"/>
            </w:r>
            <w:r w:rsidRPr="00BD3070">
              <w:rPr>
                <w:noProof/>
              </w:rPr>
              <w:instrText xml:space="preserve"> MERGEFIELD PCO_CHANGEREQUESTS_CRSENDTO_URL2 \* MERGEFORMAT </w:instrText>
            </w:r>
            <w:r w:rsidRPr="00BD3070">
              <w:rPr>
                <w:noProof/>
              </w:rPr>
              <w:fldChar w:fldCharType="separate"/>
            </w:r>
            <w:r w:rsidR="00C15E99">
              <w:rPr>
                <w:noProof/>
              </w:rPr>
              <w:t>«PCO_CHANGEREQUESTS_CRSENDTO_URL2»</w:t>
            </w:r>
            <w:r w:rsidRPr="00BD3070">
              <w:rPr>
                <w:noProof/>
              </w:rPr>
              <w:fldChar w:fldCharType="end"/>
            </w:r>
          </w:p>
        </w:tc>
      </w:tr>
      <w:tr w:rsidR="008F5D22" w:rsidRPr="004A5914" w14:paraId="7FA7D74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2F6CA6D" w14:textId="5EC4578A" w:rsidR="008F5D22" w:rsidRPr="000F4139" w:rsidRDefault="008F5D22" w:rsidP="008F5D22">
            <w:pPr>
              <w:pStyle w:val="I-tableParagraph"/>
            </w:pPr>
            <w:r w:rsidRPr="000F4139">
              <w:t>Primary – contact status</w:t>
            </w:r>
          </w:p>
        </w:tc>
        <w:tc>
          <w:tcPr>
            <w:tcW w:w="6261" w:type="dxa"/>
            <w:tcBorders>
              <w:top w:val="single" w:sz="4" w:space="0" w:color="A5A5A5"/>
              <w:left w:val="nil"/>
              <w:bottom w:val="single" w:sz="4" w:space="0" w:color="A5A5A5"/>
              <w:right w:val="single" w:sz="4" w:space="0" w:color="A5A5A5"/>
            </w:tcBorders>
            <w:vAlign w:val="bottom"/>
          </w:tcPr>
          <w:p w14:paraId="50C06321" w14:textId="28B36647" w:rsidR="008F5D22" w:rsidRPr="00BD3070" w:rsidRDefault="008F5D22" w:rsidP="008F5D22">
            <w:pPr>
              <w:pStyle w:val="I-tableParagraph"/>
              <w:rPr>
                <w:noProof/>
              </w:rPr>
            </w:pPr>
            <w:r w:rsidRPr="00BD3070">
              <w:rPr>
                <w:noProof/>
              </w:rPr>
              <w:fldChar w:fldCharType="begin"/>
            </w:r>
            <w:r w:rsidRPr="00BD3070">
              <w:rPr>
                <w:noProof/>
              </w:rPr>
              <w:instrText xml:space="preserve"> MERGEFIELD PCO_CHANGEREQUESTS_CRSENDTO_STATUS \* MERGEFORMAT </w:instrText>
            </w:r>
            <w:r w:rsidRPr="00BD3070">
              <w:rPr>
                <w:noProof/>
              </w:rPr>
              <w:fldChar w:fldCharType="separate"/>
            </w:r>
            <w:r w:rsidR="00C15E99">
              <w:rPr>
                <w:noProof/>
              </w:rPr>
              <w:t>«PCO_CHANGEREQUESTS_CRSENDTO_STATUS»</w:t>
            </w:r>
            <w:r w:rsidRPr="00BD3070">
              <w:rPr>
                <w:noProof/>
              </w:rPr>
              <w:fldChar w:fldCharType="end"/>
            </w:r>
          </w:p>
        </w:tc>
      </w:tr>
      <w:tr w:rsidR="008F5D22" w:rsidRPr="004A5914" w14:paraId="5996F8A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1A0197" w14:textId="39F38D78" w:rsidR="008F5D22" w:rsidRPr="000F4139" w:rsidRDefault="008F5D22" w:rsidP="008F5D22">
            <w:pPr>
              <w:pStyle w:val="I-tableParagraph"/>
            </w:pPr>
            <w:r w:rsidRPr="000F4139">
              <w:t>Contact address – record key</w:t>
            </w:r>
          </w:p>
        </w:tc>
        <w:tc>
          <w:tcPr>
            <w:tcW w:w="6261" w:type="dxa"/>
            <w:tcBorders>
              <w:top w:val="single" w:sz="4" w:space="0" w:color="A5A5A5"/>
              <w:left w:val="nil"/>
              <w:bottom w:val="single" w:sz="4" w:space="0" w:color="A5A5A5"/>
              <w:right w:val="single" w:sz="4" w:space="0" w:color="A5A5A5"/>
            </w:tcBorders>
            <w:vAlign w:val="bottom"/>
          </w:tcPr>
          <w:p w14:paraId="57BBC590" w14:textId="7BB52BFC" w:rsidR="008F5D22" w:rsidRPr="00BD3070" w:rsidRDefault="008F5D22" w:rsidP="00BC12A7">
            <w:pPr>
              <w:pStyle w:val="I-tableParagraph"/>
              <w:spacing w:line="480" w:lineRule="auto"/>
              <w:rPr>
                <w:noProof/>
              </w:rPr>
            </w:pPr>
            <w:r>
              <w:rPr>
                <w:noProof/>
              </w:rPr>
              <w:fldChar w:fldCharType="begin"/>
            </w:r>
            <w:r>
              <w:rPr>
                <w:noProof/>
              </w:rPr>
              <w:instrText xml:space="preserve"> MERGEFIELD </w:instrText>
            </w:r>
            <w:r w:rsidRPr="00BD3070">
              <w:rPr>
                <w:noProof/>
              </w:rPr>
              <w:instrText>PCO_CHANGEREQUESTS_CRSENDTO_MAILADDRESS_RECORDKEY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462301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37810E0" w14:textId="6FF8BCF9" w:rsidR="008F5D22" w:rsidRPr="000F4139" w:rsidRDefault="008F5D22" w:rsidP="008F5D22">
            <w:pPr>
              <w:pStyle w:val="I-tableParagraph"/>
            </w:pPr>
            <w:r w:rsidRPr="000F4139">
              <w:t>Contact address – addr1</w:t>
            </w:r>
          </w:p>
        </w:tc>
        <w:tc>
          <w:tcPr>
            <w:tcW w:w="6261" w:type="dxa"/>
            <w:tcBorders>
              <w:top w:val="single" w:sz="4" w:space="0" w:color="A5A5A5"/>
              <w:left w:val="nil"/>
              <w:bottom w:val="single" w:sz="4" w:space="0" w:color="A5A5A5"/>
              <w:right w:val="single" w:sz="4" w:space="0" w:color="A5A5A5"/>
            </w:tcBorders>
            <w:vAlign w:val="bottom"/>
          </w:tcPr>
          <w:p w14:paraId="502C14B3" w14:textId="38E84F23" w:rsidR="008F5D22" w:rsidRDefault="008F5D22" w:rsidP="008F5D22">
            <w:pPr>
              <w:pStyle w:val="I-tableParagraph"/>
              <w:rPr>
                <w:noProof/>
              </w:rPr>
            </w:pPr>
            <w:r>
              <w:rPr>
                <w:noProof/>
              </w:rPr>
              <w:fldChar w:fldCharType="begin"/>
            </w:r>
            <w:r>
              <w:rPr>
                <w:noProof/>
              </w:rPr>
              <w:instrText xml:space="preserve"> MERGEFIELD </w:instrText>
            </w:r>
            <w:r w:rsidRPr="00BD3070">
              <w:rPr>
                <w:noProof/>
              </w:rPr>
              <w:instrText>PCO_CHANGEREQUESTS_CRSENDTO_MAILADDRESS_ADDRESS1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5994558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91DFBD" w14:textId="09B4C309" w:rsidR="008F5D22" w:rsidRPr="000F4139" w:rsidRDefault="008F5D22" w:rsidP="008F5D22">
            <w:pPr>
              <w:pStyle w:val="I-tableParagraph"/>
            </w:pPr>
            <w:r w:rsidRPr="000F4139">
              <w:t>Contact address – addr2</w:t>
            </w:r>
          </w:p>
        </w:tc>
        <w:tc>
          <w:tcPr>
            <w:tcW w:w="6261" w:type="dxa"/>
            <w:tcBorders>
              <w:top w:val="single" w:sz="4" w:space="0" w:color="A5A5A5"/>
              <w:left w:val="nil"/>
              <w:bottom w:val="single" w:sz="4" w:space="0" w:color="A5A5A5"/>
              <w:right w:val="single" w:sz="4" w:space="0" w:color="A5A5A5"/>
            </w:tcBorders>
            <w:vAlign w:val="bottom"/>
          </w:tcPr>
          <w:p w14:paraId="42412E27" w14:textId="0B2B71DF" w:rsidR="008F5D22" w:rsidRDefault="008F5D22" w:rsidP="008F5D22">
            <w:pPr>
              <w:pStyle w:val="I-tableParagraph"/>
              <w:rPr>
                <w:noProof/>
              </w:rPr>
            </w:pPr>
            <w:r w:rsidRPr="00BD3070">
              <w:rPr>
                <w:noProof/>
              </w:rPr>
              <w:fldChar w:fldCharType="begin"/>
            </w:r>
            <w:r w:rsidRPr="00BD3070">
              <w:rPr>
                <w:noProof/>
              </w:rPr>
              <w:instrText xml:space="preserve"> MERGEFIELD PCO_CHANGEREQUESTS_CRSENDTO_MAILADDRESS_ADDRESS2 \* MERGEFORMAT </w:instrText>
            </w:r>
            <w:r w:rsidRPr="00BD3070">
              <w:rPr>
                <w:noProof/>
              </w:rPr>
              <w:fldChar w:fldCharType="separate"/>
            </w:r>
            <w:r w:rsidR="00C15E99">
              <w:rPr>
                <w:noProof/>
              </w:rPr>
              <w:t>«PCO_CHANGEREQUESTS_CRSENDTO_MAILADDRESS_»</w:t>
            </w:r>
            <w:r w:rsidRPr="00BD3070">
              <w:rPr>
                <w:noProof/>
              </w:rPr>
              <w:fldChar w:fldCharType="end"/>
            </w:r>
          </w:p>
        </w:tc>
      </w:tr>
      <w:tr w:rsidR="008F5D22" w:rsidRPr="004A5914" w14:paraId="773AA78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D63082" w14:textId="78707E9F" w:rsidR="008F5D22" w:rsidRPr="000F4139" w:rsidRDefault="008F5D22" w:rsidP="008F5D22">
            <w:pPr>
              <w:pStyle w:val="I-tableParagraph"/>
            </w:pPr>
            <w:r w:rsidRPr="000F4139">
              <w:t>Contact address – city</w:t>
            </w:r>
          </w:p>
        </w:tc>
        <w:tc>
          <w:tcPr>
            <w:tcW w:w="6261" w:type="dxa"/>
            <w:tcBorders>
              <w:top w:val="single" w:sz="4" w:space="0" w:color="A5A5A5"/>
              <w:left w:val="nil"/>
              <w:bottom w:val="single" w:sz="4" w:space="0" w:color="A5A5A5"/>
              <w:right w:val="single" w:sz="4" w:space="0" w:color="A5A5A5"/>
            </w:tcBorders>
            <w:vAlign w:val="bottom"/>
          </w:tcPr>
          <w:p w14:paraId="4D0FEE6D" w14:textId="5C510C78" w:rsidR="008F5D22" w:rsidRPr="00BD3070" w:rsidRDefault="008F5D22" w:rsidP="008F5D22">
            <w:pPr>
              <w:pStyle w:val="I-tableParagraph"/>
              <w:rPr>
                <w:noProof/>
              </w:rPr>
            </w:pPr>
            <w:r>
              <w:rPr>
                <w:noProof/>
              </w:rPr>
              <w:fldChar w:fldCharType="begin"/>
            </w:r>
            <w:r>
              <w:rPr>
                <w:noProof/>
              </w:rPr>
              <w:instrText xml:space="preserve"> MERGEFIELD </w:instrText>
            </w:r>
            <w:r w:rsidRPr="00BD3070">
              <w:rPr>
                <w:noProof/>
              </w:rPr>
              <w:instrText>PCO_CHANGEREQUESTS_CRSENDTO_MAILADDRESS_CITY \*</w:instrText>
            </w:r>
            <w:r>
              <w:rPr>
                <w:noProof/>
              </w:rPr>
              <w:instrText xml:space="preserve"> MERGEFORMAT </w:instrText>
            </w:r>
            <w:r>
              <w:rPr>
                <w:noProof/>
              </w:rPr>
              <w:fldChar w:fldCharType="separate"/>
            </w:r>
            <w:r w:rsidR="00C15E99">
              <w:rPr>
                <w:noProof/>
              </w:rPr>
              <w:t>«PCO_CHANGEREQUESTS_CRSENDTO_MAILADDRESS_»</w:t>
            </w:r>
            <w:r>
              <w:rPr>
                <w:noProof/>
              </w:rPr>
              <w:fldChar w:fldCharType="end"/>
            </w:r>
          </w:p>
        </w:tc>
      </w:tr>
      <w:tr w:rsidR="008F5D22" w:rsidRPr="004A5914" w14:paraId="1777D18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DA7470" w14:textId="537CB673" w:rsidR="008F5D22" w:rsidRPr="000F4139" w:rsidRDefault="008F5D22" w:rsidP="008F5D22">
            <w:pPr>
              <w:pStyle w:val="I-tableParagraph"/>
            </w:pPr>
            <w:r w:rsidRPr="000F4139">
              <w:t>Contact address – State</w:t>
            </w:r>
            <w:r w:rsidR="005D3F5D">
              <w:t xml:space="preserve"> or </w:t>
            </w:r>
            <w:r w:rsidRPr="000F4139">
              <w:t>Territory</w:t>
            </w:r>
          </w:p>
        </w:tc>
        <w:tc>
          <w:tcPr>
            <w:tcW w:w="6261" w:type="dxa"/>
            <w:tcBorders>
              <w:top w:val="single" w:sz="4" w:space="0" w:color="A5A5A5"/>
              <w:left w:val="nil"/>
              <w:bottom w:val="single" w:sz="4" w:space="0" w:color="A5A5A5"/>
              <w:right w:val="single" w:sz="4" w:space="0" w:color="A5A5A5"/>
            </w:tcBorders>
            <w:vAlign w:val="bottom"/>
          </w:tcPr>
          <w:p w14:paraId="7AB1F102" w14:textId="3A02260B" w:rsidR="008F5D22" w:rsidRDefault="008F5D22" w:rsidP="00BC12A7">
            <w:pPr>
              <w:pStyle w:val="I-tableParagraph"/>
              <w:spacing w:line="480" w:lineRule="auto"/>
              <w:rPr>
                <w:noProof/>
              </w:rPr>
            </w:pPr>
            <w:r>
              <w:rPr>
                <w:noProof/>
              </w:rPr>
              <w:fldChar w:fldCharType="begin"/>
            </w:r>
            <w:r>
              <w:rPr>
                <w:noProof/>
              </w:rPr>
              <w:instrText xml:space="preserve"> MERGEFIELD </w:instrText>
            </w:r>
            <w:r w:rsidRPr="00BD3070">
              <w:rPr>
                <w:noProof/>
              </w:rPr>
              <w:instrText>PCO_CHANGEREQUESTS_CRSENDTO_MAILADDRESS_STATE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4C0AAE1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6D3CFD3" w14:textId="71FC3032" w:rsidR="008F5D22" w:rsidRPr="000F4139" w:rsidRDefault="008F5D22" w:rsidP="008F5D22">
            <w:pPr>
              <w:pStyle w:val="I-tableParagraph"/>
            </w:pPr>
            <w:r w:rsidRPr="000F4139">
              <w:t>Contact address – Zip code</w:t>
            </w:r>
            <w:r w:rsidR="005D3F5D">
              <w:t xml:space="preserve"> or </w:t>
            </w:r>
            <w:r w:rsidRPr="000F4139">
              <w:t>Post code</w:t>
            </w:r>
          </w:p>
        </w:tc>
        <w:tc>
          <w:tcPr>
            <w:tcW w:w="6261" w:type="dxa"/>
            <w:tcBorders>
              <w:top w:val="single" w:sz="4" w:space="0" w:color="A5A5A5"/>
              <w:left w:val="nil"/>
              <w:bottom w:val="single" w:sz="4" w:space="0" w:color="A5A5A5"/>
              <w:right w:val="single" w:sz="4" w:space="0" w:color="A5A5A5"/>
            </w:tcBorders>
            <w:vAlign w:val="bottom"/>
          </w:tcPr>
          <w:p w14:paraId="56D888F3" w14:textId="112598EB" w:rsidR="008F5D22" w:rsidRDefault="008F5D22" w:rsidP="008F5D22">
            <w:pPr>
              <w:pStyle w:val="I-tableParagraph"/>
              <w:rPr>
                <w:noProof/>
              </w:rPr>
            </w:pPr>
            <w:r>
              <w:rPr>
                <w:noProof/>
              </w:rPr>
              <w:fldChar w:fldCharType="begin"/>
            </w:r>
            <w:r>
              <w:rPr>
                <w:noProof/>
              </w:rPr>
              <w:instrText xml:space="preserve"> MERGEFIELD </w:instrText>
            </w:r>
            <w:r w:rsidRPr="0074708D">
              <w:rPr>
                <w:noProof/>
              </w:rPr>
              <w:instrText>PCO_CHANGEREQUESTS_CRSENDTO_MAILADDRESS_ZIP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7A31C13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F5D2C65" w14:textId="3DF57F5B" w:rsidR="008F5D22" w:rsidRPr="000F4139" w:rsidRDefault="008F5D22" w:rsidP="008F5D22">
            <w:pPr>
              <w:pStyle w:val="I-tableParagraph"/>
            </w:pPr>
            <w:r w:rsidRPr="000F4139">
              <w:t>Contact address – country</w:t>
            </w:r>
          </w:p>
        </w:tc>
        <w:tc>
          <w:tcPr>
            <w:tcW w:w="6261" w:type="dxa"/>
            <w:tcBorders>
              <w:top w:val="single" w:sz="4" w:space="0" w:color="A5A5A5"/>
              <w:left w:val="nil"/>
              <w:bottom w:val="single" w:sz="4" w:space="0" w:color="A5A5A5"/>
              <w:right w:val="single" w:sz="4" w:space="0" w:color="A5A5A5"/>
            </w:tcBorders>
            <w:vAlign w:val="bottom"/>
          </w:tcPr>
          <w:p w14:paraId="747CFE39" w14:textId="6A7385CD" w:rsidR="008F5D22" w:rsidRDefault="008F5D22" w:rsidP="008F5D22">
            <w:pPr>
              <w:pStyle w:val="I-tableParagraph"/>
              <w:rPr>
                <w:noProof/>
              </w:rPr>
            </w:pPr>
            <w:r>
              <w:rPr>
                <w:noProof/>
              </w:rPr>
              <w:fldChar w:fldCharType="begin"/>
            </w:r>
            <w:r>
              <w:rPr>
                <w:noProof/>
              </w:rPr>
              <w:instrText xml:space="preserve"> MERGEFIELD </w:instrText>
            </w:r>
            <w:r w:rsidRPr="0074708D">
              <w:rPr>
                <w:noProof/>
              </w:rPr>
              <w:instrText>PCO_CHANGEREQUESTS_CRSENDTO_MAILADDRESS_COUNTRY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5EAE566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5728E3C" w14:textId="00CCD002" w:rsidR="008F5D22" w:rsidRPr="000F4139" w:rsidRDefault="008F5D22" w:rsidP="008F5D22">
            <w:pPr>
              <w:pStyle w:val="I-tableParagraph"/>
            </w:pPr>
            <w:r w:rsidRPr="000F4139">
              <w:lastRenderedPageBreak/>
              <w:t>Contact address – country code</w:t>
            </w:r>
          </w:p>
        </w:tc>
        <w:tc>
          <w:tcPr>
            <w:tcW w:w="6261" w:type="dxa"/>
            <w:tcBorders>
              <w:top w:val="single" w:sz="4" w:space="0" w:color="A5A5A5"/>
              <w:left w:val="nil"/>
              <w:bottom w:val="single" w:sz="4" w:space="0" w:color="A5A5A5"/>
              <w:right w:val="single" w:sz="4" w:space="0" w:color="A5A5A5"/>
            </w:tcBorders>
            <w:vAlign w:val="bottom"/>
          </w:tcPr>
          <w:p w14:paraId="76C7810A" w14:textId="516AFF87" w:rsidR="008F5D22" w:rsidRDefault="008F5D22" w:rsidP="00BC12A7">
            <w:pPr>
              <w:pStyle w:val="I-tableParagraph"/>
              <w:spacing w:line="480" w:lineRule="auto"/>
              <w:rPr>
                <w:noProof/>
              </w:rPr>
            </w:pPr>
            <w:r w:rsidRPr="0074708D">
              <w:rPr>
                <w:noProof/>
              </w:rPr>
              <w:fldChar w:fldCharType="begin"/>
            </w:r>
            <w:r w:rsidRPr="0074708D">
              <w:rPr>
                <w:noProof/>
              </w:rPr>
              <w:instrText xml:space="preserve"> MERGEFIELD PCO_CHANGEREQUESTS_CRSENDTO_MAILADDRESS_COUNTRYCODE \* MERGEFORMAT </w:instrText>
            </w:r>
            <w:r w:rsidRPr="0074708D">
              <w:rPr>
                <w:noProof/>
              </w:rPr>
              <w:fldChar w:fldCharType="separate"/>
            </w:r>
            <w:r w:rsidR="00C15E99">
              <w:rPr>
                <w:noProof/>
              </w:rPr>
              <w:t>«PCO_CHANGEREQUESTS_CRSENDTO_MAILADDRESS_»</w:t>
            </w:r>
            <w:r w:rsidRPr="0074708D">
              <w:rPr>
                <w:noProof/>
              </w:rPr>
              <w:fldChar w:fldCharType="end"/>
            </w:r>
          </w:p>
        </w:tc>
      </w:tr>
      <w:tr w:rsidR="008F5D22" w:rsidRPr="004A5914" w14:paraId="205D6F6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C030D1" w14:textId="4374CAF2" w:rsidR="008F5D22" w:rsidRPr="000F4139" w:rsidRDefault="008F5D22" w:rsidP="008F5D22">
            <w:pPr>
              <w:pStyle w:val="I-tableParagraph"/>
            </w:pPr>
            <w:r w:rsidRPr="000F4139">
              <w:t>Created at – Entity key</w:t>
            </w:r>
          </w:p>
        </w:tc>
        <w:tc>
          <w:tcPr>
            <w:tcW w:w="6261" w:type="dxa"/>
            <w:tcBorders>
              <w:top w:val="single" w:sz="4" w:space="0" w:color="A5A5A5"/>
              <w:left w:val="nil"/>
              <w:bottom w:val="single" w:sz="4" w:space="0" w:color="A5A5A5"/>
              <w:right w:val="single" w:sz="4" w:space="0" w:color="A5A5A5"/>
            </w:tcBorders>
            <w:vAlign w:val="bottom"/>
          </w:tcPr>
          <w:p w14:paraId="241DA55C" w14:textId="3F625D60" w:rsidR="008F5D22" w:rsidRPr="0074708D" w:rsidRDefault="008F5D22" w:rsidP="008F5D22">
            <w:pPr>
              <w:pStyle w:val="I-tableParagraph"/>
              <w:rPr>
                <w:noProof/>
              </w:rPr>
            </w:pPr>
            <w:r w:rsidRPr="0068526C">
              <w:rPr>
                <w:noProof/>
              </w:rPr>
              <w:fldChar w:fldCharType="begin"/>
            </w:r>
            <w:r w:rsidRPr="0068526C">
              <w:rPr>
                <w:noProof/>
              </w:rPr>
              <w:instrText xml:space="preserve"> MERGEFIELD PCO_CHANGEREQUESTS_MEGAENTITYKEY \* MERGEFORMAT </w:instrText>
            </w:r>
            <w:r w:rsidRPr="0068526C">
              <w:rPr>
                <w:noProof/>
              </w:rPr>
              <w:fldChar w:fldCharType="separate"/>
            </w:r>
            <w:r w:rsidR="00C15E99">
              <w:rPr>
                <w:noProof/>
              </w:rPr>
              <w:t>«PCO_CHANGEREQUESTS_MEGAENTITYKEY»</w:t>
            </w:r>
            <w:r w:rsidRPr="0068526C">
              <w:rPr>
                <w:noProof/>
              </w:rPr>
              <w:fldChar w:fldCharType="end"/>
            </w:r>
          </w:p>
        </w:tc>
      </w:tr>
      <w:tr w:rsidR="008F5D22" w:rsidRPr="004A5914" w14:paraId="4922642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264F96C" w14:textId="44B7C1DB"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06C18545" w14:textId="270C65BE" w:rsidR="008F5D22" w:rsidRPr="0068526C" w:rsidRDefault="008F5D22" w:rsidP="008F5D22">
            <w:pPr>
              <w:pStyle w:val="I-tableParagraph"/>
              <w:rPr>
                <w:noProof/>
              </w:rPr>
            </w:pPr>
            <w:r w:rsidRPr="0068526C">
              <w:rPr>
                <w:noProof/>
              </w:rPr>
              <w:fldChar w:fldCharType="begin"/>
            </w:r>
            <w:r w:rsidRPr="0068526C">
              <w:rPr>
                <w:noProof/>
              </w:rPr>
              <w:instrText xml:space="preserve"> MERGEFIELD PCO_CHANGEREQUESTS_MEGAENTITYID \* MERGEFORMAT </w:instrText>
            </w:r>
            <w:r w:rsidRPr="0068526C">
              <w:rPr>
                <w:noProof/>
              </w:rPr>
              <w:fldChar w:fldCharType="separate"/>
            </w:r>
            <w:r w:rsidR="00C15E99">
              <w:rPr>
                <w:noProof/>
              </w:rPr>
              <w:t>«PCO_CHANGEREQUESTS_MEGAENTITYID»</w:t>
            </w:r>
            <w:r w:rsidRPr="0068526C">
              <w:rPr>
                <w:noProof/>
              </w:rPr>
              <w:fldChar w:fldCharType="end"/>
            </w:r>
          </w:p>
        </w:tc>
      </w:tr>
      <w:tr w:rsidR="008F5D22" w:rsidRPr="004A5914" w14:paraId="146D35A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D3D2E2" w14:textId="07502FA2" w:rsidR="008F5D22" w:rsidRPr="000F4139" w:rsidRDefault="008F5D22" w:rsidP="008F5D22">
            <w:pPr>
              <w:pStyle w:val="I-tableParagraph"/>
            </w:pPr>
            <w:r w:rsidRPr="000F4139">
              <w:t>Created at – Entity name</w:t>
            </w:r>
          </w:p>
        </w:tc>
        <w:tc>
          <w:tcPr>
            <w:tcW w:w="6261" w:type="dxa"/>
            <w:tcBorders>
              <w:top w:val="single" w:sz="4" w:space="0" w:color="A5A5A5"/>
              <w:left w:val="nil"/>
              <w:bottom w:val="single" w:sz="4" w:space="0" w:color="A5A5A5"/>
              <w:right w:val="single" w:sz="4" w:space="0" w:color="A5A5A5"/>
            </w:tcBorders>
            <w:vAlign w:val="bottom"/>
          </w:tcPr>
          <w:p w14:paraId="144E21A3" w14:textId="5D28AF48" w:rsidR="008F5D22" w:rsidRPr="0068526C" w:rsidRDefault="008F5D22" w:rsidP="008F5D22">
            <w:pPr>
              <w:pStyle w:val="I-tableParagraph"/>
              <w:rPr>
                <w:noProof/>
              </w:rPr>
            </w:pPr>
            <w:r w:rsidRPr="0068526C">
              <w:rPr>
                <w:noProof/>
              </w:rPr>
              <w:fldChar w:fldCharType="begin"/>
            </w:r>
            <w:r w:rsidRPr="0068526C">
              <w:rPr>
                <w:noProof/>
              </w:rPr>
              <w:instrText xml:space="preserve"> MERGEFIELD PCO_CHANGEREQUESTS_MEGAENTITYNAME \* MERGEFORMAT </w:instrText>
            </w:r>
            <w:r w:rsidRPr="0068526C">
              <w:rPr>
                <w:noProof/>
              </w:rPr>
              <w:fldChar w:fldCharType="separate"/>
            </w:r>
            <w:r w:rsidR="00C15E99">
              <w:rPr>
                <w:noProof/>
              </w:rPr>
              <w:t>«PCO_CHANGEREQUESTS_MEGAENTITYNAME»</w:t>
            </w:r>
            <w:r w:rsidRPr="0068526C">
              <w:rPr>
                <w:noProof/>
              </w:rPr>
              <w:fldChar w:fldCharType="end"/>
            </w:r>
          </w:p>
        </w:tc>
      </w:tr>
      <w:tr w:rsidR="008F5D22" w:rsidRPr="004A5914" w14:paraId="0838EF5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1E93F40" w14:textId="0C0FBA30" w:rsidR="008F5D22" w:rsidRPr="000F4139" w:rsidRDefault="008F5D22" w:rsidP="008F5D22">
            <w:pPr>
              <w:pStyle w:val="I-tableParagraph"/>
            </w:pPr>
            <w:r w:rsidRPr="000F4139">
              <w:t>Record number</w:t>
            </w:r>
          </w:p>
        </w:tc>
        <w:tc>
          <w:tcPr>
            <w:tcW w:w="6261" w:type="dxa"/>
            <w:tcBorders>
              <w:top w:val="single" w:sz="4" w:space="0" w:color="A5A5A5"/>
              <w:left w:val="nil"/>
              <w:bottom w:val="single" w:sz="4" w:space="0" w:color="A5A5A5"/>
              <w:right w:val="single" w:sz="4" w:space="0" w:color="A5A5A5"/>
            </w:tcBorders>
            <w:vAlign w:val="bottom"/>
          </w:tcPr>
          <w:p w14:paraId="3C2C3D50" w14:textId="54C95D7F" w:rsidR="008F5D22" w:rsidRPr="0068526C" w:rsidRDefault="008F5D22" w:rsidP="008F5D22">
            <w:pPr>
              <w:pStyle w:val="I-tableParagraph"/>
              <w:rPr>
                <w:noProof/>
              </w:rPr>
            </w:pPr>
            <w:r>
              <w:rPr>
                <w:noProof/>
              </w:rPr>
              <w:fldChar w:fldCharType="begin"/>
            </w:r>
            <w:r>
              <w:rPr>
                <w:noProof/>
              </w:rPr>
              <w:instrText xml:space="preserve"> MERGEFIELD </w:instrText>
            </w:r>
            <w:r w:rsidRPr="0068526C">
              <w:rPr>
                <w:noProof/>
              </w:rPr>
              <w:instrText>PCO_CHANGEREQUESTS_CRSENDTO_RECORDNO \* MERGEFORMAT</w:instrText>
            </w:r>
            <w:r>
              <w:rPr>
                <w:noProof/>
              </w:rPr>
              <w:instrText xml:space="preserve"> </w:instrText>
            </w:r>
            <w:r>
              <w:rPr>
                <w:noProof/>
              </w:rPr>
              <w:fldChar w:fldCharType="separate"/>
            </w:r>
            <w:r w:rsidR="00C15E99">
              <w:rPr>
                <w:noProof/>
              </w:rPr>
              <w:t>«PCO_CHANGEREQUESTS_CRSENDTO_RECORDNO»</w:t>
            </w:r>
            <w:r>
              <w:rPr>
                <w:noProof/>
              </w:rPr>
              <w:fldChar w:fldCharType="end"/>
            </w:r>
          </w:p>
        </w:tc>
      </w:tr>
      <w:tr w:rsidR="008F5D22" w:rsidRPr="004A5914" w14:paraId="2951B4D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C543E7" w14:textId="218EF801" w:rsidR="008F5D22" w:rsidRPr="000F4139" w:rsidRDefault="008F5D22" w:rsidP="008F5D22">
            <w:pPr>
              <w:pStyle w:val="I-tableParagraph"/>
            </w:pPr>
            <w:r w:rsidRPr="000F4139">
              <w:t>Contact name</w:t>
            </w:r>
          </w:p>
        </w:tc>
        <w:tc>
          <w:tcPr>
            <w:tcW w:w="6261" w:type="dxa"/>
            <w:tcBorders>
              <w:top w:val="single" w:sz="4" w:space="0" w:color="A5A5A5"/>
              <w:left w:val="nil"/>
              <w:bottom w:val="single" w:sz="4" w:space="0" w:color="A5A5A5"/>
              <w:right w:val="single" w:sz="4" w:space="0" w:color="A5A5A5"/>
            </w:tcBorders>
            <w:vAlign w:val="bottom"/>
          </w:tcPr>
          <w:p w14:paraId="7BCAACBC" w14:textId="77F01D25" w:rsidR="008F5D22" w:rsidRDefault="008F5D22" w:rsidP="008F5D22">
            <w:pPr>
              <w:pStyle w:val="I-tableParagraph"/>
              <w:rPr>
                <w:noProof/>
              </w:rPr>
            </w:pPr>
            <w:r>
              <w:rPr>
                <w:noProof/>
              </w:rPr>
              <w:fldChar w:fldCharType="begin"/>
            </w:r>
            <w:r>
              <w:rPr>
                <w:noProof/>
              </w:rPr>
              <w:instrText xml:space="preserve"> MERGEFIELD </w:instrText>
            </w:r>
            <w:r w:rsidRPr="0068526C">
              <w:rPr>
                <w:noProof/>
              </w:rPr>
              <w:instrText>PCO_CHANGEREQUESTS_CRSENDTO_CONTACTNAME \* MERGEFORMAT</w:instrText>
            </w:r>
            <w:r>
              <w:rPr>
                <w:noProof/>
              </w:rPr>
              <w:instrText xml:space="preserve"> </w:instrText>
            </w:r>
            <w:r>
              <w:rPr>
                <w:noProof/>
              </w:rPr>
              <w:fldChar w:fldCharType="separate"/>
            </w:r>
            <w:r w:rsidR="00C15E99">
              <w:rPr>
                <w:noProof/>
              </w:rPr>
              <w:t>«PCO_CHANGEREQUESTS_CRSENDTO_CONTACTNAME»</w:t>
            </w:r>
            <w:r>
              <w:rPr>
                <w:noProof/>
              </w:rPr>
              <w:fldChar w:fldCharType="end"/>
            </w:r>
          </w:p>
        </w:tc>
      </w:tr>
      <w:tr w:rsidR="008F5D22" w:rsidRPr="004A5914" w14:paraId="20363E4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84E21C" w14:textId="221F24A7" w:rsidR="008F5D22" w:rsidRPr="000F4139" w:rsidRDefault="008F5D22" w:rsidP="008F5D22">
            <w:pPr>
              <w:pStyle w:val="I-tableParagraph"/>
            </w:pPr>
            <w:r w:rsidRPr="000F4139">
              <w:t>Taxable</w:t>
            </w:r>
          </w:p>
        </w:tc>
        <w:tc>
          <w:tcPr>
            <w:tcW w:w="6261" w:type="dxa"/>
            <w:tcBorders>
              <w:top w:val="single" w:sz="4" w:space="0" w:color="A5A5A5"/>
              <w:left w:val="nil"/>
              <w:bottom w:val="single" w:sz="4" w:space="0" w:color="A5A5A5"/>
              <w:right w:val="single" w:sz="4" w:space="0" w:color="A5A5A5"/>
            </w:tcBorders>
            <w:vAlign w:val="bottom"/>
          </w:tcPr>
          <w:p w14:paraId="2CE31F58" w14:textId="37F5162D" w:rsidR="008F5D22" w:rsidRDefault="008F5D22" w:rsidP="008F5D22">
            <w:pPr>
              <w:pStyle w:val="I-tableParagraph"/>
              <w:rPr>
                <w:noProof/>
              </w:rPr>
            </w:pPr>
            <w:r w:rsidRPr="00126FD0">
              <w:rPr>
                <w:noProof/>
              </w:rPr>
              <w:fldChar w:fldCharType="begin"/>
            </w:r>
            <w:r w:rsidRPr="00126FD0">
              <w:rPr>
                <w:noProof/>
              </w:rPr>
              <w:instrText xml:space="preserve"> MERGEFIELD PCO_CHANGEREQUESTS_CRSENDTO_TAXABLE \* MERGEFORMAT </w:instrText>
            </w:r>
            <w:r w:rsidRPr="00126FD0">
              <w:rPr>
                <w:noProof/>
              </w:rPr>
              <w:fldChar w:fldCharType="separate"/>
            </w:r>
            <w:r w:rsidR="00C15E99">
              <w:rPr>
                <w:noProof/>
              </w:rPr>
              <w:t>«PCO_CHANGEREQUESTS_CRSENDTO_TAXABLE»</w:t>
            </w:r>
            <w:r w:rsidRPr="00126FD0">
              <w:rPr>
                <w:noProof/>
              </w:rPr>
              <w:fldChar w:fldCharType="end"/>
            </w:r>
          </w:p>
        </w:tc>
      </w:tr>
      <w:tr w:rsidR="008F5D22" w:rsidRPr="004A5914" w14:paraId="58F0F9A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02E7E1D" w14:textId="5E562A08" w:rsidR="008F5D22" w:rsidRPr="000F4139" w:rsidRDefault="008F5D22" w:rsidP="008F5D22">
            <w:pPr>
              <w:pStyle w:val="I-tableParagraph"/>
            </w:pPr>
            <w:r w:rsidRPr="000F4139">
              <w:t>Contact tax group</w:t>
            </w:r>
          </w:p>
        </w:tc>
        <w:tc>
          <w:tcPr>
            <w:tcW w:w="6261" w:type="dxa"/>
            <w:tcBorders>
              <w:top w:val="single" w:sz="4" w:space="0" w:color="A5A5A5"/>
              <w:left w:val="nil"/>
              <w:bottom w:val="single" w:sz="4" w:space="0" w:color="A5A5A5"/>
              <w:right w:val="single" w:sz="4" w:space="0" w:color="A5A5A5"/>
            </w:tcBorders>
            <w:vAlign w:val="bottom"/>
          </w:tcPr>
          <w:p w14:paraId="72A90350" w14:textId="30CD71E7" w:rsidR="008F5D22" w:rsidRPr="00126FD0" w:rsidRDefault="008F5D22" w:rsidP="008F5D22">
            <w:pPr>
              <w:pStyle w:val="I-tableParagraph"/>
              <w:rPr>
                <w:noProof/>
              </w:rPr>
            </w:pPr>
            <w:r>
              <w:rPr>
                <w:noProof/>
              </w:rPr>
              <w:fldChar w:fldCharType="begin"/>
            </w:r>
            <w:r>
              <w:rPr>
                <w:noProof/>
              </w:rPr>
              <w:instrText xml:space="preserve"> MERGEFIELD </w:instrText>
            </w:r>
            <w:r w:rsidRPr="00126FD0">
              <w:rPr>
                <w:noProof/>
              </w:rPr>
              <w:instrText>PCO_CHANGEREQUESTS_CRSENDTO_TAXGROUP \* MERGEFORMAT</w:instrText>
            </w:r>
            <w:r>
              <w:rPr>
                <w:noProof/>
              </w:rPr>
              <w:instrText xml:space="preserve"> </w:instrText>
            </w:r>
            <w:r>
              <w:rPr>
                <w:noProof/>
              </w:rPr>
              <w:fldChar w:fldCharType="separate"/>
            </w:r>
            <w:r w:rsidR="00C15E99">
              <w:rPr>
                <w:noProof/>
              </w:rPr>
              <w:t>«PCO_CHANGEREQUESTS_CRSENDTO_TAXGROUP»</w:t>
            </w:r>
            <w:r>
              <w:rPr>
                <w:noProof/>
              </w:rPr>
              <w:fldChar w:fldCharType="end"/>
            </w:r>
          </w:p>
        </w:tc>
      </w:tr>
      <w:tr w:rsidR="008F5D22" w:rsidRPr="004A5914" w14:paraId="1391577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322F9EF" w14:textId="2CB03B64" w:rsidR="008F5D22" w:rsidRPr="000F4139" w:rsidRDefault="008F5D22" w:rsidP="008F5D22">
            <w:pPr>
              <w:pStyle w:val="I-tableParagraph"/>
            </w:pPr>
            <w:r w:rsidRPr="000F4139">
              <w:t>Price schedule</w:t>
            </w:r>
          </w:p>
        </w:tc>
        <w:tc>
          <w:tcPr>
            <w:tcW w:w="6261" w:type="dxa"/>
            <w:tcBorders>
              <w:top w:val="single" w:sz="4" w:space="0" w:color="A5A5A5"/>
              <w:left w:val="nil"/>
              <w:bottom w:val="single" w:sz="4" w:space="0" w:color="A5A5A5"/>
              <w:right w:val="single" w:sz="4" w:space="0" w:color="A5A5A5"/>
            </w:tcBorders>
            <w:vAlign w:val="bottom"/>
          </w:tcPr>
          <w:p w14:paraId="7FDB1A6A" w14:textId="78F65CDA" w:rsidR="008F5D22" w:rsidRDefault="008F5D22" w:rsidP="008F5D22">
            <w:pPr>
              <w:pStyle w:val="I-tableParagraph"/>
              <w:rPr>
                <w:noProof/>
              </w:rPr>
            </w:pPr>
            <w:r>
              <w:rPr>
                <w:noProof/>
              </w:rPr>
              <w:fldChar w:fldCharType="begin"/>
            </w:r>
            <w:r>
              <w:rPr>
                <w:noProof/>
              </w:rPr>
              <w:instrText xml:space="preserve"> MERGEFIELD </w:instrText>
            </w:r>
            <w:r w:rsidRPr="00126FD0">
              <w:rPr>
                <w:noProof/>
              </w:rPr>
              <w:instrText>PCO_CHANGEREQUESTS_CRSENDTO_PRICESCHEDULE \* MERGEFORMAT</w:instrText>
            </w:r>
            <w:r>
              <w:rPr>
                <w:noProof/>
              </w:rPr>
              <w:instrText xml:space="preserve"> </w:instrText>
            </w:r>
            <w:r>
              <w:rPr>
                <w:noProof/>
              </w:rPr>
              <w:fldChar w:fldCharType="separate"/>
            </w:r>
            <w:r w:rsidR="00C15E99">
              <w:rPr>
                <w:noProof/>
              </w:rPr>
              <w:t>«PCO_CHANGEREQUESTS_CRSENDTO_PRICESCHEDUL»</w:t>
            </w:r>
            <w:r>
              <w:rPr>
                <w:noProof/>
              </w:rPr>
              <w:fldChar w:fldCharType="end"/>
            </w:r>
          </w:p>
        </w:tc>
      </w:tr>
      <w:tr w:rsidR="008F5D22" w:rsidRPr="004A5914" w14:paraId="5A842D9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8A05516" w14:textId="1F0EFC0D" w:rsidR="008F5D22" w:rsidRPr="000F4139" w:rsidRDefault="008F5D22" w:rsidP="008F5D22">
            <w:pPr>
              <w:pStyle w:val="I-tableParagraph"/>
            </w:pPr>
            <w:r w:rsidRPr="000F4139">
              <w:t>Discount %</w:t>
            </w:r>
          </w:p>
        </w:tc>
        <w:tc>
          <w:tcPr>
            <w:tcW w:w="6261" w:type="dxa"/>
            <w:tcBorders>
              <w:top w:val="single" w:sz="4" w:space="0" w:color="A5A5A5"/>
              <w:left w:val="nil"/>
              <w:bottom w:val="single" w:sz="4" w:space="0" w:color="A5A5A5"/>
              <w:right w:val="single" w:sz="4" w:space="0" w:color="A5A5A5"/>
            </w:tcBorders>
            <w:vAlign w:val="bottom"/>
          </w:tcPr>
          <w:p w14:paraId="39ED2A7F" w14:textId="63EF1525" w:rsidR="008F5D22" w:rsidRDefault="008F5D22" w:rsidP="008F5D22">
            <w:pPr>
              <w:pStyle w:val="I-tableParagraph"/>
              <w:rPr>
                <w:noProof/>
              </w:rPr>
            </w:pPr>
            <w:r>
              <w:rPr>
                <w:noProof/>
              </w:rPr>
              <w:fldChar w:fldCharType="begin"/>
            </w:r>
            <w:r>
              <w:rPr>
                <w:noProof/>
              </w:rPr>
              <w:instrText xml:space="preserve"> MERGEFIELD </w:instrText>
            </w:r>
            <w:r w:rsidRPr="00D93C5E">
              <w:rPr>
                <w:noProof/>
              </w:rPr>
              <w:instrText>PCO_CHANGEREQUESTS_CRSENDTO_DISCOUNT \* MERGEFORMAT</w:instrText>
            </w:r>
            <w:r>
              <w:rPr>
                <w:noProof/>
              </w:rPr>
              <w:instrText xml:space="preserve"> </w:instrText>
            </w:r>
            <w:r>
              <w:rPr>
                <w:noProof/>
              </w:rPr>
              <w:fldChar w:fldCharType="separate"/>
            </w:r>
            <w:r w:rsidR="00C15E99">
              <w:rPr>
                <w:noProof/>
              </w:rPr>
              <w:t>«PCO_CHANGEREQUESTS_CRSENDTO_DISCOUNT»</w:t>
            </w:r>
            <w:r>
              <w:rPr>
                <w:noProof/>
              </w:rPr>
              <w:fldChar w:fldCharType="end"/>
            </w:r>
          </w:p>
        </w:tc>
      </w:tr>
      <w:tr w:rsidR="008F5D22" w:rsidRPr="004A5914" w14:paraId="5280FD4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EB8E83" w14:textId="1854535D" w:rsidR="008F5D22" w:rsidRPr="000F4139" w:rsidRDefault="008F5D22" w:rsidP="008F5D22">
            <w:pPr>
              <w:pStyle w:val="I-tableParagraph"/>
            </w:pPr>
            <w:r w:rsidRPr="000F4139">
              <w:t>Price list</w:t>
            </w:r>
          </w:p>
        </w:tc>
        <w:tc>
          <w:tcPr>
            <w:tcW w:w="6261" w:type="dxa"/>
            <w:tcBorders>
              <w:top w:val="single" w:sz="4" w:space="0" w:color="A5A5A5"/>
              <w:left w:val="nil"/>
              <w:bottom w:val="single" w:sz="4" w:space="0" w:color="A5A5A5"/>
              <w:right w:val="single" w:sz="4" w:space="0" w:color="A5A5A5"/>
            </w:tcBorders>
            <w:vAlign w:val="bottom"/>
          </w:tcPr>
          <w:p w14:paraId="60C72270" w14:textId="119CAEF4" w:rsidR="008F5D22" w:rsidRDefault="008F5D22" w:rsidP="008F5D22">
            <w:pPr>
              <w:pStyle w:val="I-tableParagraph"/>
              <w:rPr>
                <w:noProof/>
              </w:rPr>
            </w:pPr>
            <w:r w:rsidRPr="00D93C5E">
              <w:rPr>
                <w:noProof/>
              </w:rPr>
              <w:fldChar w:fldCharType="begin"/>
            </w:r>
            <w:r w:rsidRPr="00D93C5E">
              <w:rPr>
                <w:noProof/>
              </w:rPr>
              <w:instrText xml:space="preserve"> MERGEFIELD PCO_CHANGEREQUESTS_CRSENDTO_PRICELIST \* MERGEFORMAT </w:instrText>
            </w:r>
            <w:r w:rsidRPr="00D93C5E">
              <w:rPr>
                <w:noProof/>
              </w:rPr>
              <w:fldChar w:fldCharType="separate"/>
            </w:r>
            <w:r w:rsidR="00C15E99">
              <w:rPr>
                <w:noProof/>
              </w:rPr>
              <w:t>«PCO_CHANGEREQUESTS_CRSENDTO_PRICELIST»</w:t>
            </w:r>
            <w:r w:rsidRPr="00D93C5E">
              <w:rPr>
                <w:noProof/>
              </w:rPr>
              <w:fldChar w:fldCharType="end"/>
            </w:r>
          </w:p>
        </w:tc>
      </w:tr>
      <w:tr w:rsidR="008F5D22" w:rsidRPr="004A5914" w14:paraId="7FAA987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62AD676" w14:textId="0B749630" w:rsidR="008F5D22" w:rsidRPr="000F4139" w:rsidRDefault="008F5D22" w:rsidP="008F5D22">
            <w:pPr>
              <w:pStyle w:val="I-tableParagraph"/>
            </w:pPr>
            <w:r w:rsidRPr="000F4139">
              <w:t>Visible</w:t>
            </w:r>
          </w:p>
        </w:tc>
        <w:tc>
          <w:tcPr>
            <w:tcW w:w="6261" w:type="dxa"/>
            <w:tcBorders>
              <w:top w:val="single" w:sz="4" w:space="0" w:color="A5A5A5"/>
              <w:left w:val="nil"/>
              <w:bottom w:val="single" w:sz="4" w:space="0" w:color="A5A5A5"/>
              <w:right w:val="single" w:sz="4" w:space="0" w:color="A5A5A5"/>
            </w:tcBorders>
            <w:vAlign w:val="bottom"/>
          </w:tcPr>
          <w:p w14:paraId="14724AC1" w14:textId="1EEA590C" w:rsidR="008F5D22" w:rsidRPr="00D93C5E" w:rsidRDefault="008F5D22" w:rsidP="008F5D22">
            <w:pPr>
              <w:pStyle w:val="I-tableParagraph"/>
              <w:rPr>
                <w:noProof/>
              </w:rPr>
            </w:pPr>
            <w:r w:rsidRPr="00D93C5E">
              <w:rPr>
                <w:noProof/>
              </w:rPr>
              <w:fldChar w:fldCharType="begin"/>
            </w:r>
            <w:r w:rsidRPr="00D93C5E">
              <w:rPr>
                <w:noProof/>
              </w:rPr>
              <w:instrText xml:space="preserve"> MERGEFIELD PCO_CHANGEREQUESTS_CRSENDTO_VISIBLE \* MERGEFORMAT </w:instrText>
            </w:r>
            <w:r w:rsidRPr="00D93C5E">
              <w:rPr>
                <w:noProof/>
              </w:rPr>
              <w:fldChar w:fldCharType="separate"/>
            </w:r>
            <w:r w:rsidR="00C15E99">
              <w:rPr>
                <w:noProof/>
              </w:rPr>
              <w:t>«PCO_CHANGEREQUESTS_CRSENDTO_VISIBLE»</w:t>
            </w:r>
            <w:r w:rsidRPr="00D93C5E">
              <w:rPr>
                <w:noProof/>
              </w:rPr>
              <w:fldChar w:fldCharType="end"/>
            </w:r>
          </w:p>
        </w:tc>
      </w:tr>
      <w:tr w:rsidR="008F5D22" w:rsidRPr="004A5914" w14:paraId="7E6AC4D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0279712" w14:textId="631013AD" w:rsidR="008F5D22" w:rsidRPr="000F4139" w:rsidRDefault="008F5D22" w:rsidP="008F5D22">
            <w:pPr>
              <w:pStyle w:val="I-tableParagraph"/>
            </w:pPr>
            <w:r w:rsidRPr="000F4139">
              <w:t>Address status</w:t>
            </w:r>
          </w:p>
        </w:tc>
        <w:tc>
          <w:tcPr>
            <w:tcW w:w="6261" w:type="dxa"/>
            <w:tcBorders>
              <w:top w:val="single" w:sz="4" w:space="0" w:color="A5A5A5"/>
              <w:left w:val="nil"/>
              <w:bottom w:val="single" w:sz="4" w:space="0" w:color="A5A5A5"/>
              <w:right w:val="single" w:sz="4" w:space="0" w:color="A5A5A5"/>
            </w:tcBorders>
            <w:vAlign w:val="bottom"/>
          </w:tcPr>
          <w:p w14:paraId="49DB5578" w14:textId="059298E8" w:rsidR="008F5D22" w:rsidRPr="00D93C5E" w:rsidRDefault="008F5D22" w:rsidP="008F5D22">
            <w:pPr>
              <w:pStyle w:val="I-tableParagraph"/>
              <w:rPr>
                <w:noProof/>
              </w:rPr>
            </w:pPr>
            <w:r>
              <w:rPr>
                <w:noProof/>
              </w:rPr>
              <w:fldChar w:fldCharType="begin"/>
            </w:r>
            <w:r>
              <w:rPr>
                <w:noProof/>
              </w:rPr>
              <w:instrText xml:space="preserve"> MERGEFIELD </w:instrText>
            </w:r>
            <w:r w:rsidRPr="00D93C5E">
              <w:rPr>
                <w:noProof/>
              </w:rPr>
              <w:instrText>PCO_CHANGEREQUESTS_CRSENDTO_MAILADDRESS_STATUS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6395102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F2ABB01" w14:textId="6EC122C4" w:rsidR="008F5D22" w:rsidRPr="000F4139" w:rsidRDefault="008F5D22" w:rsidP="008F5D22">
            <w:pPr>
              <w:pStyle w:val="I-tableParagraph"/>
            </w:pPr>
            <w:r w:rsidRPr="000F4139">
              <w:t>Tax ID</w:t>
            </w:r>
          </w:p>
        </w:tc>
        <w:tc>
          <w:tcPr>
            <w:tcW w:w="6261" w:type="dxa"/>
            <w:tcBorders>
              <w:top w:val="single" w:sz="4" w:space="0" w:color="A5A5A5"/>
              <w:left w:val="nil"/>
              <w:bottom w:val="single" w:sz="4" w:space="0" w:color="A5A5A5"/>
              <w:right w:val="single" w:sz="4" w:space="0" w:color="A5A5A5"/>
            </w:tcBorders>
            <w:vAlign w:val="bottom"/>
          </w:tcPr>
          <w:p w14:paraId="4554DC52" w14:textId="26719B26" w:rsidR="008F5D22" w:rsidRDefault="008F5D22" w:rsidP="008F5D22">
            <w:pPr>
              <w:pStyle w:val="I-tableParagraph"/>
              <w:rPr>
                <w:noProof/>
              </w:rPr>
            </w:pPr>
            <w:r w:rsidRPr="00163867">
              <w:rPr>
                <w:noProof/>
              </w:rPr>
              <w:fldChar w:fldCharType="begin"/>
            </w:r>
            <w:r w:rsidRPr="00163867">
              <w:rPr>
                <w:noProof/>
              </w:rPr>
              <w:instrText xml:space="preserve"> MERGEFIELD PCO_CHANGEREQUESTS_CRSENDTO_TAXID \* MERGEFORMAT </w:instrText>
            </w:r>
            <w:r w:rsidRPr="00163867">
              <w:rPr>
                <w:noProof/>
              </w:rPr>
              <w:fldChar w:fldCharType="separate"/>
            </w:r>
            <w:r w:rsidR="00C15E99">
              <w:rPr>
                <w:noProof/>
              </w:rPr>
              <w:t>«PCO_CHANGEREQUESTS_CRSENDTO_TAXID»</w:t>
            </w:r>
            <w:r w:rsidRPr="00163867">
              <w:rPr>
                <w:noProof/>
              </w:rPr>
              <w:fldChar w:fldCharType="end"/>
            </w:r>
          </w:p>
        </w:tc>
      </w:tr>
      <w:tr w:rsidR="008F5D22" w:rsidRPr="004A5914" w14:paraId="6038047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1AE8C1" w14:textId="03515AFC" w:rsidR="008F5D22" w:rsidRPr="000F4139" w:rsidRDefault="008F5D22" w:rsidP="008F5D22">
            <w:pPr>
              <w:pStyle w:val="I-tableParagraph"/>
            </w:pPr>
            <w:r w:rsidRPr="000F4139">
              <w:lastRenderedPageBreak/>
              <w:t>Tax group record number</w:t>
            </w:r>
          </w:p>
        </w:tc>
        <w:tc>
          <w:tcPr>
            <w:tcW w:w="6261" w:type="dxa"/>
            <w:tcBorders>
              <w:top w:val="single" w:sz="4" w:space="0" w:color="A5A5A5"/>
              <w:left w:val="nil"/>
              <w:bottom w:val="single" w:sz="4" w:space="0" w:color="A5A5A5"/>
              <w:right w:val="single" w:sz="4" w:space="0" w:color="A5A5A5"/>
            </w:tcBorders>
            <w:vAlign w:val="bottom"/>
          </w:tcPr>
          <w:p w14:paraId="556008A2" w14:textId="08241523" w:rsidR="008F5D22" w:rsidRPr="00163867"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PCO_CHANGEREQUESTS_CRSENDTO_TAXGROUPKEY \* MERGEFORMAT</w:instrText>
            </w:r>
            <w:r>
              <w:rPr>
                <w:noProof/>
              </w:rPr>
              <w:instrText xml:space="preserve"> </w:instrText>
            </w:r>
            <w:r>
              <w:rPr>
                <w:noProof/>
              </w:rPr>
              <w:fldChar w:fldCharType="separate"/>
            </w:r>
            <w:r w:rsidR="00C15E99">
              <w:rPr>
                <w:noProof/>
              </w:rPr>
              <w:t>«PCO_CHANGEREQUESTS_CRSENDTO_TAXGROUPKEY»</w:t>
            </w:r>
            <w:r>
              <w:rPr>
                <w:noProof/>
              </w:rPr>
              <w:fldChar w:fldCharType="end"/>
            </w:r>
          </w:p>
        </w:tc>
      </w:tr>
      <w:tr w:rsidR="008F5D22" w:rsidRPr="004A5914" w14:paraId="19C2F21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39B2EB" w14:textId="6D8D3769" w:rsidR="008F5D22" w:rsidRPr="000F4139" w:rsidRDefault="008F5D22" w:rsidP="008F5D22">
            <w:pPr>
              <w:pStyle w:val="I-tableParagraph"/>
            </w:pPr>
            <w:r w:rsidRPr="000F4139">
              <w:t>Price list record number</w:t>
            </w:r>
          </w:p>
        </w:tc>
        <w:tc>
          <w:tcPr>
            <w:tcW w:w="6261" w:type="dxa"/>
            <w:tcBorders>
              <w:top w:val="single" w:sz="4" w:space="0" w:color="A5A5A5"/>
              <w:left w:val="nil"/>
              <w:bottom w:val="single" w:sz="4" w:space="0" w:color="A5A5A5"/>
              <w:right w:val="single" w:sz="4" w:space="0" w:color="A5A5A5"/>
            </w:tcBorders>
            <w:vAlign w:val="bottom"/>
          </w:tcPr>
          <w:p w14:paraId="119199B8" w14:textId="6D6AC0F7" w:rsidR="008F5D22"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PCO_CHANGEREQUESTS_CRSENDTO_PRICELISTKEY \* MERGEFORMAT</w:instrText>
            </w:r>
            <w:r>
              <w:rPr>
                <w:noProof/>
              </w:rPr>
              <w:instrText xml:space="preserve"> </w:instrText>
            </w:r>
            <w:r>
              <w:rPr>
                <w:noProof/>
              </w:rPr>
              <w:fldChar w:fldCharType="separate"/>
            </w:r>
            <w:r w:rsidR="00C15E99">
              <w:rPr>
                <w:noProof/>
              </w:rPr>
              <w:t>«PCO_CHANGEREQUESTS_CRSENDTO_PRICELISTKEY»</w:t>
            </w:r>
            <w:r>
              <w:rPr>
                <w:noProof/>
              </w:rPr>
              <w:fldChar w:fldCharType="end"/>
            </w:r>
          </w:p>
        </w:tc>
      </w:tr>
      <w:tr w:rsidR="008F5D22" w:rsidRPr="004A5914" w14:paraId="3060E3E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BCEFC5F" w14:textId="7131460D" w:rsidR="008F5D22" w:rsidRPr="000F4139" w:rsidRDefault="008F5D22" w:rsidP="008F5D22">
            <w:pPr>
              <w:pStyle w:val="I-tableParagraph"/>
            </w:pPr>
            <w:r w:rsidRPr="000F4139">
              <w:t>Price schedule record number</w:t>
            </w:r>
          </w:p>
        </w:tc>
        <w:tc>
          <w:tcPr>
            <w:tcW w:w="6261" w:type="dxa"/>
            <w:tcBorders>
              <w:top w:val="single" w:sz="4" w:space="0" w:color="A5A5A5"/>
              <w:left w:val="nil"/>
              <w:bottom w:val="single" w:sz="4" w:space="0" w:color="A5A5A5"/>
              <w:right w:val="single" w:sz="4" w:space="0" w:color="A5A5A5"/>
            </w:tcBorders>
            <w:vAlign w:val="bottom"/>
          </w:tcPr>
          <w:p w14:paraId="3EB49264" w14:textId="2E757D07" w:rsidR="008F5D22" w:rsidRDefault="008F5D22" w:rsidP="00BC12A7">
            <w:pPr>
              <w:pStyle w:val="I-tableParagraph"/>
              <w:spacing w:line="480" w:lineRule="auto"/>
              <w:rPr>
                <w:noProof/>
              </w:rPr>
            </w:pPr>
            <w:r w:rsidRPr="00163867">
              <w:rPr>
                <w:noProof/>
              </w:rPr>
              <w:fldChar w:fldCharType="begin"/>
            </w:r>
            <w:r w:rsidRPr="00163867">
              <w:rPr>
                <w:noProof/>
              </w:rPr>
              <w:instrText xml:space="preserve"> MERGEFIELD PCO_CHANGEREQUESTS_CRSENDTO_PRICESCHEDULEKEY \* MERGEFORMAT </w:instrText>
            </w:r>
            <w:r w:rsidRPr="00163867">
              <w:rPr>
                <w:noProof/>
              </w:rPr>
              <w:fldChar w:fldCharType="separate"/>
            </w:r>
            <w:r w:rsidR="00C15E99">
              <w:rPr>
                <w:noProof/>
              </w:rPr>
              <w:t>«PCO_CHANGEREQUESTS_CRSENDTO_PRICESCHEDUL»</w:t>
            </w:r>
            <w:r w:rsidRPr="00163867">
              <w:rPr>
                <w:noProof/>
              </w:rPr>
              <w:fldChar w:fldCharType="end"/>
            </w:r>
          </w:p>
        </w:tc>
      </w:tr>
      <w:tr w:rsidR="008F5D22" w:rsidRPr="004A5914" w14:paraId="2777261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0629D1" w14:textId="69687434" w:rsidR="008F5D22" w:rsidRPr="000F4139" w:rsidRDefault="008F5D22" w:rsidP="008F5D22">
            <w:pPr>
              <w:pStyle w:val="I-tableParagraph"/>
            </w:pPr>
            <w:r w:rsidRPr="000F4139">
              <w:t>When created</w:t>
            </w:r>
          </w:p>
        </w:tc>
        <w:tc>
          <w:tcPr>
            <w:tcW w:w="6261" w:type="dxa"/>
            <w:tcBorders>
              <w:top w:val="single" w:sz="4" w:space="0" w:color="A5A5A5"/>
              <w:left w:val="nil"/>
              <w:bottom w:val="single" w:sz="4" w:space="0" w:color="A5A5A5"/>
              <w:right w:val="single" w:sz="4" w:space="0" w:color="A5A5A5"/>
            </w:tcBorders>
            <w:vAlign w:val="bottom"/>
          </w:tcPr>
          <w:p w14:paraId="497EFB2F" w14:textId="31D77E59" w:rsidR="008F5D22" w:rsidRPr="00163867"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PCO_CHANGEREQUESTS_CRSENDTO_WHENCREATED \* MERGEFORMAT</w:instrText>
            </w:r>
            <w:r>
              <w:rPr>
                <w:noProof/>
              </w:rPr>
              <w:instrText xml:space="preserve"> </w:instrText>
            </w:r>
            <w:r>
              <w:rPr>
                <w:noProof/>
              </w:rPr>
              <w:fldChar w:fldCharType="separate"/>
            </w:r>
            <w:r w:rsidR="00C15E99">
              <w:rPr>
                <w:noProof/>
              </w:rPr>
              <w:t>«PCO_CHANGEREQUESTS_CRSENDTO_WHENCREATED»</w:t>
            </w:r>
            <w:r>
              <w:rPr>
                <w:noProof/>
              </w:rPr>
              <w:fldChar w:fldCharType="end"/>
            </w:r>
          </w:p>
        </w:tc>
      </w:tr>
      <w:tr w:rsidR="008F5D22" w:rsidRPr="004A5914" w14:paraId="77DE0C3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B44DA5B" w14:textId="0CDB3B9F" w:rsidR="008F5D22" w:rsidRPr="000F4139" w:rsidRDefault="008F5D22" w:rsidP="008F5D22">
            <w:pPr>
              <w:pStyle w:val="I-tableParagraph"/>
            </w:pPr>
            <w:r w:rsidRPr="000F4139">
              <w:t>When modified</w:t>
            </w:r>
          </w:p>
        </w:tc>
        <w:tc>
          <w:tcPr>
            <w:tcW w:w="6261" w:type="dxa"/>
            <w:tcBorders>
              <w:top w:val="single" w:sz="4" w:space="0" w:color="A5A5A5"/>
              <w:left w:val="nil"/>
              <w:bottom w:val="single" w:sz="4" w:space="0" w:color="A5A5A5"/>
              <w:right w:val="single" w:sz="4" w:space="0" w:color="A5A5A5"/>
            </w:tcBorders>
            <w:vAlign w:val="bottom"/>
          </w:tcPr>
          <w:p w14:paraId="2B79B9EA" w14:textId="4C9CB7E8" w:rsidR="008F5D22"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PCO_CHANGEREQUESTS_CRSENDTO_WHENMODIFIED \* MERGEFORMAT</w:instrText>
            </w:r>
            <w:r>
              <w:rPr>
                <w:noProof/>
              </w:rPr>
              <w:instrText xml:space="preserve"> </w:instrText>
            </w:r>
            <w:r>
              <w:rPr>
                <w:noProof/>
              </w:rPr>
              <w:fldChar w:fldCharType="separate"/>
            </w:r>
            <w:r w:rsidR="00C15E99">
              <w:rPr>
                <w:noProof/>
              </w:rPr>
              <w:t>«PCO_CHANGEREQUESTS_CRSENDTO_WHENMODIFIED»</w:t>
            </w:r>
            <w:r>
              <w:rPr>
                <w:noProof/>
              </w:rPr>
              <w:fldChar w:fldCharType="end"/>
            </w:r>
          </w:p>
        </w:tc>
      </w:tr>
      <w:tr w:rsidR="008F5D22" w:rsidRPr="004A5914" w14:paraId="2F06B7B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762FBA0" w14:textId="6C5286EE" w:rsidR="008F5D22" w:rsidRPr="000F4139" w:rsidRDefault="008F5D22" w:rsidP="008F5D22">
            <w:pPr>
              <w:pStyle w:val="I-tableParagraph"/>
            </w:pPr>
            <w:r w:rsidRPr="000F4139">
              <w:t>Created by</w:t>
            </w:r>
          </w:p>
        </w:tc>
        <w:tc>
          <w:tcPr>
            <w:tcW w:w="6261" w:type="dxa"/>
            <w:tcBorders>
              <w:top w:val="single" w:sz="4" w:space="0" w:color="A5A5A5"/>
              <w:left w:val="nil"/>
              <w:bottom w:val="single" w:sz="4" w:space="0" w:color="A5A5A5"/>
              <w:right w:val="single" w:sz="4" w:space="0" w:color="A5A5A5"/>
            </w:tcBorders>
            <w:vAlign w:val="bottom"/>
          </w:tcPr>
          <w:p w14:paraId="1B5BE256" w14:textId="77B22CAB" w:rsidR="008F5D22"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PCO_CHANGEREQUESTS_CRSENDTO_CREATEDBY \* MERGEFORMAT</w:instrText>
            </w:r>
            <w:r>
              <w:rPr>
                <w:noProof/>
              </w:rPr>
              <w:instrText xml:space="preserve"> </w:instrText>
            </w:r>
            <w:r>
              <w:rPr>
                <w:noProof/>
              </w:rPr>
              <w:fldChar w:fldCharType="separate"/>
            </w:r>
            <w:r w:rsidR="00C15E99">
              <w:rPr>
                <w:noProof/>
              </w:rPr>
              <w:t>«PCO_CHANGEREQUESTS_CRSENDTO_CREATEDBY»</w:t>
            </w:r>
            <w:r>
              <w:rPr>
                <w:noProof/>
              </w:rPr>
              <w:fldChar w:fldCharType="end"/>
            </w:r>
          </w:p>
        </w:tc>
      </w:tr>
      <w:tr w:rsidR="008F5D22" w:rsidRPr="004A5914" w14:paraId="750D660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97B9EDE" w14:textId="4695C6CD" w:rsidR="008F5D22" w:rsidRPr="000F4139" w:rsidRDefault="008F5D22" w:rsidP="008F5D22">
            <w:pPr>
              <w:pStyle w:val="I-tableParagraph"/>
            </w:pPr>
            <w:r w:rsidRPr="000F4139">
              <w:t>Modified by</w:t>
            </w:r>
          </w:p>
        </w:tc>
        <w:tc>
          <w:tcPr>
            <w:tcW w:w="6261" w:type="dxa"/>
            <w:tcBorders>
              <w:top w:val="single" w:sz="4" w:space="0" w:color="A5A5A5"/>
              <w:left w:val="nil"/>
              <w:bottom w:val="single" w:sz="4" w:space="0" w:color="A5A5A5"/>
              <w:right w:val="single" w:sz="4" w:space="0" w:color="A5A5A5"/>
            </w:tcBorders>
            <w:vAlign w:val="bottom"/>
          </w:tcPr>
          <w:p w14:paraId="368A5C8D" w14:textId="355070EA"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PCO_CHANGEREQUESTS_CRSENDTO_MODIFIEDBY \* MERGEFORMAT</w:instrText>
            </w:r>
            <w:r>
              <w:rPr>
                <w:noProof/>
              </w:rPr>
              <w:instrText xml:space="preserve"> </w:instrText>
            </w:r>
            <w:r>
              <w:rPr>
                <w:noProof/>
              </w:rPr>
              <w:fldChar w:fldCharType="separate"/>
            </w:r>
            <w:r w:rsidR="00C15E99">
              <w:rPr>
                <w:noProof/>
              </w:rPr>
              <w:t>«PCO_CHANGEREQUESTS_CRSENDTO_MODIFIEDBY»</w:t>
            </w:r>
            <w:r>
              <w:rPr>
                <w:noProof/>
              </w:rPr>
              <w:fldChar w:fldCharType="end"/>
            </w:r>
          </w:p>
        </w:tc>
      </w:tr>
      <w:tr w:rsidR="008F5D22" w:rsidRPr="004A5914" w14:paraId="4D67DD2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604852" w14:textId="23408AE1" w:rsidR="008F5D22" w:rsidRPr="000F4139" w:rsidRDefault="008F5D22" w:rsidP="008F5D22">
            <w:pPr>
              <w:pStyle w:val="I-tableParagraph"/>
            </w:pPr>
            <w:r w:rsidRPr="000F4139">
              <w:t>Created at – Entity key</w:t>
            </w:r>
          </w:p>
        </w:tc>
        <w:tc>
          <w:tcPr>
            <w:tcW w:w="6261" w:type="dxa"/>
            <w:tcBorders>
              <w:top w:val="single" w:sz="4" w:space="0" w:color="A5A5A5"/>
              <w:left w:val="nil"/>
              <w:bottom w:val="single" w:sz="4" w:space="0" w:color="A5A5A5"/>
              <w:right w:val="single" w:sz="4" w:space="0" w:color="A5A5A5"/>
            </w:tcBorders>
            <w:vAlign w:val="bottom"/>
          </w:tcPr>
          <w:p w14:paraId="1AC33228" w14:textId="400C7937"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PCO_CHANGEREQUESTS_CRSENDTO_MEGAENTITYKEY \* MERGEFORMAT</w:instrText>
            </w:r>
            <w:r>
              <w:rPr>
                <w:noProof/>
              </w:rPr>
              <w:instrText xml:space="preserve"> </w:instrText>
            </w:r>
            <w:r>
              <w:rPr>
                <w:noProof/>
              </w:rPr>
              <w:fldChar w:fldCharType="separate"/>
            </w:r>
            <w:r w:rsidR="00C15E99">
              <w:rPr>
                <w:noProof/>
              </w:rPr>
              <w:t>«PCO_CHANGEREQUESTS_CRSENDTO_MEGAENTITYKE»</w:t>
            </w:r>
            <w:r>
              <w:rPr>
                <w:noProof/>
              </w:rPr>
              <w:fldChar w:fldCharType="end"/>
            </w:r>
          </w:p>
        </w:tc>
      </w:tr>
      <w:tr w:rsidR="008F5D22" w:rsidRPr="004A5914" w14:paraId="57DEB6E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D042B8" w14:textId="64FC8A43"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739C8D1E" w14:textId="4DA5C98C"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PCO_CHANGEREQUESTS_CRSENDTO_MEGAENTITYID \* MERGEFORMAT</w:instrText>
            </w:r>
            <w:r>
              <w:rPr>
                <w:noProof/>
              </w:rPr>
              <w:instrText xml:space="preserve"> </w:instrText>
            </w:r>
            <w:r>
              <w:rPr>
                <w:noProof/>
              </w:rPr>
              <w:fldChar w:fldCharType="separate"/>
            </w:r>
            <w:r w:rsidR="00C15E99">
              <w:rPr>
                <w:noProof/>
              </w:rPr>
              <w:t>«PCO_CHANGEREQUESTS_CRSENDTO_MEGAENTITYID»</w:t>
            </w:r>
            <w:r>
              <w:rPr>
                <w:noProof/>
              </w:rPr>
              <w:fldChar w:fldCharType="end"/>
            </w:r>
          </w:p>
        </w:tc>
      </w:tr>
      <w:tr w:rsidR="008F5D22" w:rsidRPr="004A5914" w14:paraId="7B82B29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DE5BD2C" w14:textId="3B3D1C84" w:rsidR="008F5D22" w:rsidRPr="000F4139" w:rsidRDefault="008F5D22" w:rsidP="008F5D22">
            <w:pPr>
              <w:pStyle w:val="I-tableParagraph"/>
            </w:pPr>
            <w:r w:rsidRPr="000F4139">
              <w:t>Created at – Entity name</w:t>
            </w:r>
          </w:p>
        </w:tc>
        <w:tc>
          <w:tcPr>
            <w:tcW w:w="6261" w:type="dxa"/>
            <w:tcBorders>
              <w:top w:val="single" w:sz="4" w:space="0" w:color="A5A5A5"/>
              <w:left w:val="nil"/>
              <w:bottom w:val="single" w:sz="4" w:space="0" w:color="A5A5A5"/>
              <w:right w:val="single" w:sz="4" w:space="0" w:color="A5A5A5"/>
            </w:tcBorders>
            <w:vAlign w:val="bottom"/>
          </w:tcPr>
          <w:p w14:paraId="61971161" w14:textId="0057BD82"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PCO_CHANGEREQUESTS_CRSENDTO_MEGAENTITYNAME \* MERGEFORMAT</w:instrText>
            </w:r>
            <w:r>
              <w:rPr>
                <w:noProof/>
              </w:rPr>
              <w:instrText xml:space="preserve"> </w:instrText>
            </w:r>
            <w:r>
              <w:rPr>
                <w:noProof/>
              </w:rPr>
              <w:fldChar w:fldCharType="separate"/>
            </w:r>
            <w:r w:rsidR="00C15E99">
              <w:rPr>
                <w:noProof/>
              </w:rPr>
              <w:t>«PCO_CHANGEREQUESTS_CRSENDTO_MEGAENTITYNA»</w:t>
            </w:r>
            <w:r>
              <w:rPr>
                <w:noProof/>
              </w:rPr>
              <w:fldChar w:fldCharType="end"/>
            </w:r>
          </w:p>
        </w:tc>
      </w:tr>
      <w:tr w:rsidR="008F5D22" w:rsidRPr="004A5914" w14:paraId="2C6CFE2B" w14:textId="77777777" w:rsidTr="00B85C19">
        <w:trPr>
          <w:trHeight w:val="368"/>
        </w:trPr>
        <w:tc>
          <w:tcPr>
            <w:tcW w:w="2965" w:type="dxa"/>
            <w:tcBorders>
              <w:top w:val="single" w:sz="4" w:space="0" w:color="A5A5A5"/>
              <w:left w:val="single" w:sz="4" w:space="0" w:color="A5A5A5"/>
              <w:bottom w:val="single" w:sz="4" w:space="0" w:color="A5A5A5"/>
              <w:right w:val="nil"/>
            </w:tcBorders>
            <w:noWrap/>
            <w:vAlign w:val="bottom"/>
          </w:tcPr>
          <w:p w14:paraId="49564773" w14:textId="0065A37F" w:rsidR="008F5D22" w:rsidRPr="000F4139" w:rsidRDefault="008F5D22" w:rsidP="008F5D22">
            <w:pPr>
              <w:pStyle w:val="I-tableParagraph"/>
            </w:pPr>
            <w:r w:rsidRPr="000F4139">
              <w:t>Latitude</w:t>
            </w:r>
          </w:p>
        </w:tc>
        <w:tc>
          <w:tcPr>
            <w:tcW w:w="6261" w:type="dxa"/>
            <w:tcBorders>
              <w:top w:val="single" w:sz="4" w:space="0" w:color="A5A5A5"/>
              <w:left w:val="nil"/>
              <w:bottom w:val="single" w:sz="4" w:space="0" w:color="A5A5A5"/>
              <w:right w:val="single" w:sz="4" w:space="0" w:color="A5A5A5"/>
            </w:tcBorders>
            <w:vAlign w:val="bottom"/>
          </w:tcPr>
          <w:p w14:paraId="0DFFE125" w14:textId="664339E1"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PCO_CHANGEREQUESTS_CRSENDTO_MAILADDRESS_LATITUDE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5A3BB35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46180F" w14:textId="282988BD" w:rsidR="008F5D22" w:rsidRPr="000F4139" w:rsidRDefault="008F5D22" w:rsidP="008F5D22">
            <w:pPr>
              <w:pStyle w:val="I-tableParagraph"/>
            </w:pPr>
            <w:r w:rsidRPr="000F4139">
              <w:t>Longitude</w:t>
            </w:r>
          </w:p>
        </w:tc>
        <w:tc>
          <w:tcPr>
            <w:tcW w:w="6261" w:type="dxa"/>
            <w:tcBorders>
              <w:top w:val="single" w:sz="4" w:space="0" w:color="A5A5A5"/>
              <w:left w:val="nil"/>
              <w:bottom w:val="single" w:sz="4" w:space="0" w:color="A5A5A5"/>
              <w:right w:val="single" w:sz="4" w:space="0" w:color="A5A5A5"/>
            </w:tcBorders>
            <w:vAlign w:val="bottom"/>
          </w:tcPr>
          <w:p w14:paraId="4215D290" w14:textId="67A40C84" w:rsidR="008F5D22" w:rsidRPr="00B85C19" w:rsidRDefault="008F5D22" w:rsidP="008F5D22">
            <w:pPr>
              <w:pStyle w:val="I-tableParagraph"/>
              <w:rPr>
                <w:rFonts w:cs="Segoe UI"/>
                <w:noProof/>
                <w:color w:val="auto"/>
              </w:rPr>
            </w:pPr>
            <w:r w:rsidRPr="00B85C19">
              <w:rPr>
                <w:rFonts w:cs="Segoe UI"/>
                <w:noProof/>
                <w:color w:val="auto"/>
              </w:rPr>
              <w:fldChar w:fldCharType="begin"/>
            </w:r>
            <w:r w:rsidRPr="00B85C19">
              <w:rPr>
                <w:rFonts w:cs="Segoe UI"/>
                <w:noProof/>
                <w:color w:val="auto"/>
              </w:rPr>
              <w:instrText xml:space="preserve"> MERGEFIELD PCO_CHANGEREQUESTS_CRSENDTO_MAILADDRESS_LONGITUDE \* MERGEFORMAT </w:instrText>
            </w:r>
            <w:r w:rsidRPr="00B85C19">
              <w:rPr>
                <w:rFonts w:cs="Segoe UI"/>
                <w:noProof/>
                <w:color w:val="auto"/>
              </w:rPr>
              <w:fldChar w:fldCharType="separate"/>
            </w:r>
            <w:r w:rsidR="00C15E99" w:rsidRPr="00B85C19">
              <w:rPr>
                <w:rFonts w:cs="Segoe UI"/>
                <w:noProof/>
                <w:color w:val="auto"/>
              </w:rPr>
              <w:t>«PCO_CHANGEREQUESTS_CRSENDTO_MAILADDRESS_»</w:t>
            </w:r>
            <w:r w:rsidRPr="00B85C19">
              <w:rPr>
                <w:rFonts w:cs="Segoe UI"/>
                <w:noProof/>
                <w:color w:val="auto"/>
              </w:rPr>
              <w:fldChar w:fldCharType="end"/>
            </w:r>
          </w:p>
        </w:tc>
      </w:tr>
      <w:tr w:rsidR="00BC12A7" w:rsidRPr="00617A43" w14:paraId="5F731896" w14:textId="77777777" w:rsidTr="00B6564C">
        <w:trPr>
          <w:trHeight w:val="300"/>
        </w:trPr>
        <w:tc>
          <w:tcPr>
            <w:tcW w:w="2965" w:type="dxa"/>
            <w:tcBorders>
              <w:top w:val="single" w:sz="4" w:space="0" w:color="A5A5A5"/>
              <w:left w:val="single" w:sz="4" w:space="0" w:color="A5A5A5"/>
              <w:bottom w:val="single" w:sz="4" w:space="0" w:color="A5A5A5"/>
              <w:right w:val="nil"/>
            </w:tcBorders>
            <w:noWrap/>
            <w:vAlign w:val="bottom"/>
          </w:tcPr>
          <w:p w14:paraId="456EF272" w14:textId="5BD063CA" w:rsidR="00BC12A7" w:rsidRPr="00DE68ED" w:rsidRDefault="00BC12A7" w:rsidP="007E1B62">
            <w:pPr>
              <w:pStyle w:val="I-tableParagraph"/>
            </w:pPr>
            <w:r w:rsidRPr="00DE68ED">
              <w:lastRenderedPageBreak/>
              <w:t>Table start — entries</w:t>
            </w:r>
          </w:p>
        </w:tc>
        <w:tc>
          <w:tcPr>
            <w:tcW w:w="6261" w:type="dxa"/>
            <w:tcBorders>
              <w:top w:val="single" w:sz="4" w:space="0" w:color="A5A5A5"/>
              <w:left w:val="nil"/>
              <w:bottom w:val="single" w:sz="4" w:space="0" w:color="A5A5A5"/>
              <w:right w:val="single" w:sz="4" w:space="0" w:color="A5A5A5"/>
            </w:tcBorders>
            <w:vAlign w:val="bottom"/>
          </w:tcPr>
          <w:p w14:paraId="4C57CD7D" w14:textId="47465DD8" w:rsidR="00BC12A7" w:rsidRPr="00B85C19" w:rsidRDefault="00BC12A7" w:rsidP="007E1B62">
            <w:pPr>
              <w:pStyle w:val="I-tableParagraph"/>
              <w:rPr>
                <w:rFonts w:cs="Segoe UI"/>
                <w:color w:val="auto"/>
                <w:shd w:val="clear" w:color="auto" w:fill="FFFFFF"/>
              </w:rPr>
            </w:pPr>
            <w:r w:rsidRPr="00B85C19">
              <w:rPr>
                <w:rFonts w:cs="Segoe UI"/>
                <w:color w:val="auto"/>
                <w:shd w:val="clear" w:color="auto" w:fill="FFFFFF"/>
              </w:rPr>
              <w:fldChar w:fldCharType="begin"/>
            </w:r>
            <w:r w:rsidRPr="00B85C19">
              <w:rPr>
                <w:rFonts w:cs="Segoe UI"/>
                <w:color w:val="auto"/>
                <w:shd w:val="clear" w:color="auto" w:fill="FFFFFF"/>
              </w:rPr>
              <w:instrText xml:space="preserve"> MERGEFIELD </w:instrText>
            </w:r>
            <w:r w:rsidRPr="00B85C19">
              <w:rPr>
                <w:rFonts w:cs="Segoe UI"/>
                <w:noProof/>
                <w:color w:val="auto"/>
                <w:shd w:val="clear" w:color="auto" w:fill="FFFFFF"/>
              </w:rPr>
              <w:instrText>PCO_CHANGEREQUESTS</w:instrText>
            </w:r>
            <w:r w:rsidRPr="00B85C19">
              <w:rPr>
                <w:rFonts w:cs="Segoe UI"/>
                <w:color w:val="auto"/>
                <w:shd w:val="clear" w:color="auto" w:fill="FFFFFF"/>
              </w:rPr>
              <w:instrText xml:space="preserve"> \* MERGEFORMAT </w:instrText>
            </w:r>
            <w:r w:rsidRPr="00B85C19">
              <w:rPr>
                <w:rFonts w:cs="Segoe UI"/>
                <w:color w:val="auto"/>
                <w:shd w:val="clear" w:color="auto" w:fill="FFFFFF"/>
              </w:rPr>
              <w:fldChar w:fldCharType="separate"/>
            </w:r>
            <w:r w:rsidRPr="00B85C19">
              <w:rPr>
                <w:rFonts w:cs="Segoe UI"/>
                <w:noProof/>
                <w:color w:val="auto"/>
                <w:shd w:val="clear" w:color="auto" w:fill="FFFFFF"/>
              </w:rPr>
              <w:t>«PCO_CHANGEREQUESTS»</w:t>
            </w:r>
            <w:r w:rsidRPr="00B85C19">
              <w:rPr>
                <w:rFonts w:cs="Segoe UI"/>
                <w:color w:val="auto"/>
                <w:shd w:val="clear" w:color="auto" w:fill="FFFFFF"/>
              </w:rPr>
              <w:fldChar w:fldCharType="end"/>
            </w:r>
          </w:p>
        </w:tc>
      </w:tr>
      <w:tr w:rsidR="00B6564C" w:rsidRPr="00617A43" w14:paraId="5BF28471" w14:textId="77777777" w:rsidTr="00B6564C">
        <w:trPr>
          <w:trHeight w:val="300"/>
        </w:trPr>
        <w:tc>
          <w:tcPr>
            <w:tcW w:w="2965" w:type="dxa"/>
            <w:tcBorders>
              <w:top w:val="single" w:sz="4" w:space="0" w:color="A5A5A5"/>
              <w:left w:val="single" w:sz="4" w:space="0" w:color="A5A5A5"/>
              <w:bottom w:val="single" w:sz="4" w:space="0" w:color="A5A5A5"/>
              <w:right w:val="nil"/>
            </w:tcBorders>
            <w:noWrap/>
            <w:vAlign w:val="bottom"/>
          </w:tcPr>
          <w:p w14:paraId="0572BBE0" w14:textId="77777777" w:rsidR="00B6564C" w:rsidRPr="00DE68ED" w:rsidRDefault="00B6564C" w:rsidP="007E1B62">
            <w:pPr>
              <w:pStyle w:val="I-tableParagraph"/>
            </w:pPr>
            <w:r w:rsidRPr="00DE68ED">
              <w:t>Table end — entries</w:t>
            </w:r>
          </w:p>
        </w:tc>
        <w:tc>
          <w:tcPr>
            <w:tcW w:w="6261" w:type="dxa"/>
            <w:tcBorders>
              <w:top w:val="single" w:sz="4" w:space="0" w:color="A5A5A5"/>
              <w:left w:val="nil"/>
              <w:bottom w:val="single" w:sz="4" w:space="0" w:color="A5A5A5"/>
              <w:right w:val="single" w:sz="4" w:space="0" w:color="A5A5A5"/>
            </w:tcBorders>
            <w:vAlign w:val="bottom"/>
          </w:tcPr>
          <w:p w14:paraId="1D9E4610" w14:textId="1B10C33F" w:rsidR="00B6564C" w:rsidRPr="00B85C19" w:rsidRDefault="00B6564C" w:rsidP="007E1B62">
            <w:pPr>
              <w:pStyle w:val="I-tableParagraph"/>
              <w:rPr>
                <w:rFonts w:cs="Segoe UI"/>
                <w:color w:val="172B4D"/>
                <w:shd w:val="clear" w:color="auto" w:fill="FFFFFF"/>
              </w:rPr>
            </w:pPr>
            <w:r w:rsidRPr="00B85C19">
              <w:rPr>
                <w:rFonts w:cs="Segoe UI"/>
                <w:color w:val="auto"/>
                <w:shd w:val="clear" w:color="auto" w:fill="FFFFFF"/>
              </w:rPr>
              <w:fldChar w:fldCharType="begin"/>
            </w:r>
            <w:r w:rsidRPr="00B85C19">
              <w:rPr>
                <w:rFonts w:cs="Segoe UI"/>
                <w:color w:val="auto"/>
                <w:shd w:val="clear" w:color="auto" w:fill="FFFFFF"/>
              </w:rPr>
              <w:instrText xml:space="preserve"> MERGEFIELD </w:instrText>
            </w:r>
            <w:r w:rsidR="00EE7AF3" w:rsidRPr="00B85C19">
              <w:rPr>
                <w:rFonts w:cs="Segoe UI"/>
                <w:noProof/>
                <w:color w:val="auto"/>
                <w:shd w:val="clear" w:color="auto" w:fill="FFFFFF"/>
              </w:rPr>
              <w:instrText>PCO_CHANGEREQUESTS</w:instrText>
            </w:r>
            <w:r w:rsidRPr="00B85C19">
              <w:rPr>
                <w:rFonts w:cs="Segoe UI"/>
                <w:color w:val="auto"/>
                <w:shd w:val="clear" w:color="auto" w:fill="FFFFFF"/>
              </w:rPr>
              <w:instrText xml:space="preserve"> \* MERGEFORMAT </w:instrText>
            </w:r>
            <w:r w:rsidRPr="00B85C19">
              <w:rPr>
                <w:rFonts w:cs="Segoe UI"/>
                <w:color w:val="auto"/>
                <w:shd w:val="clear" w:color="auto" w:fill="FFFFFF"/>
              </w:rPr>
              <w:fldChar w:fldCharType="separate"/>
            </w:r>
            <w:r w:rsidR="00C15E99" w:rsidRPr="00B85C19">
              <w:rPr>
                <w:rFonts w:cs="Segoe UI"/>
                <w:noProof/>
                <w:color w:val="auto"/>
                <w:shd w:val="clear" w:color="auto" w:fill="FFFFFF"/>
              </w:rPr>
              <w:t>«PCO_CHANGEREQUESTS»</w:t>
            </w:r>
            <w:r w:rsidRPr="00B85C19">
              <w:rPr>
                <w:rFonts w:cs="Segoe UI"/>
                <w:color w:val="auto"/>
                <w:shd w:val="clear" w:color="auto" w:fill="FFFFFF"/>
              </w:rPr>
              <w:fldChar w:fldCharType="end"/>
            </w:r>
          </w:p>
        </w:tc>
      </w:tr>
    </w:tbl>
    <w:p w14:paraId="69BB147C" w14:textId="3591DEEB" w:rsidR="00902E3C" w:rsidRDefault="00902E3C">
      <w:pPr>
        <w:rPr>
          <w:rFonts w:ascii="Segoe UI" w:hAnsi="Segoe UI"/>
          <w:color w:val="333333"/>
          <w:highlight w:val="yellow"/>
        </w:rPr>
      </w:pPr>
    </w:p>
    <w:p w14:paraId="1F584255" w14:textId="6FA3075A" w:rsidR="00902E3C" w:rsidRDefault="00902E3C" w:rsidP="00902E3C">
      <w:pPr>
        <w:pStyle w:val="I-H3"/>
      </w:pPr>
      <w:bookmarkStart w:id="47" w:name="_Toc108433652"/>
      <w:r>
        <w:t>Project contract</w:t>
      </w:r>
      <w:r w:rsidR="00766453" w:rsidRPr="00766453">
        <w:t>—</w:t>
      </w:r>
      <w:r>
        <w:t>enabled invoices</w:t>
      </w:r>
      <w:bookmarkEnd w:id="47"/>
    </w:p>
    <w:p w14:paraId="17F57BBE" w14:textId="77777777" w:rsidR="00902E3C" w:rsidRPr="004C3C62" w:rsidRDefault="00902E3C" w:rsidP="00902E3C">
      <w:pPr>
        <w:pStyle w:val="I-Normal"/>
      </w:pPr>
      <w:r w:rsidRPr="004C3C62">
        <w:t xml:space="preserve">Use the following merge fields in project contract invoices. </w:t>
      </w:r>
    </w:p>
    <w:p w14:paraId="3F98D8BA" w14:textId="77777777" w:rsidR="00902E3C" w:rsidRPr="004C3C62" w:rsidRDefault="00902E3C" w:rsidP="00902E3C">
      <w:pPr>
        <w:pStyle w:val="I-Normal"/>
      </w:pPr>
      <w:r w:rsidRPr="004C3C62">
        <w:t xml:space="preserve">You can also use fields from the previous Order Entry tables in your custom document template. For example, </w:t>
      </w:r>
      <w:bookmarkStart w:id="48" w:name="_Hlk149064866"/>
      <w:r w:rsidRPr="004C3C62">
        <w:t>you might use the Bill to or Ship to fields to reference customer information.</w:t>
      </w:r>
    </w:p>
    <w:tbl>
      <w:tblPr>
        <w:tblW w:w="9445" w:type="dxa"/>
        <w:tblLayout w:type="fixed"/>
        <w:tblLook w:val="04A0" w:firstRow="1" w:lastRow="0" w:firstColumn="1" w:lastColumn="0" w:noHBand="0" w:noVBand="1"/>
      </w:tblPr>
      <w:tblGrid>
        <w:gridCol w:w="3145"/>
        <w:gridCol w:w="90"/>
        <w:gridCol w:w="6210"/>
      </w:tblGrid>
      <w:tr w:rsidR="00902E3C" w:rsidRPr="004C3C62" w14:paraId="701DED98" w14:textId="77777777" w:rsidTr="0021065D">
        <w:trPr>
          <w:trHeight w:val="260"/>
          <w:tblHeader/>
        </w:trPr>
        <w:tc>
          <w:tcPr>
            <w:tcW w:w="3235" w:type="dxa"/>
            <w:gridSpan w:val="2"/>
            <w:tcBorders>
              <w:top w:val="single" w:sz="4" w:space="0" w:color="A5A5A5"/>
              <w:left w:val="single" w:sz="4" w:space="0" w:color="A5A5A5"/>
              <w:bottom w:val="nil"/>
              <w:right w:val="nil"/>
            </w:tcBorders>
            <w:shd w:val="clear" w:color="auto" w:fill="DCDCDC"/>
            <w:noWrap/>
            <w:vAlign w:val="bottom"/>
            <w:hideMark/>
          </w:tcPr>
          <w:p w14:paraId="65BF33F4" w14:textId="77777777" w:rsidR="00902E3C" w:rsidRPr="004C3C62" w:rsidRDefault="00902E3C" w:rsidP="002A1BB5">
            <w:pPr>
              <w:pStyle w:val="I-tableHeader"/>
            </w:pPr>
            <w:r w:rsidRPr="004C3C62">
              <w:t>Field label</w:t>
            </w:r>
          </w:p>
        </w:tc>
        <w:tc>
          <w:tcPr>
            <w:tcW w:w="6210" w:type="dxa"/>
            <w:tcBorders>
              <w:top w:val="single" w:sz="4" w:space="0" w:color="A5A5A5"/>
              <w:left w:val="nil"/>
              <w:bottom w:val="nil"/>
              <w:right w:val="single" w:sz="4" w:space="0" w:color="A5A5A5"/>
            </w:tcBorders>
            <w:shd w:val="clear" w:color="auto" w:fill="DCDCDC"/>
            <w:vAlign w:val="bottom"/>
            <w:hideMark/>
          </w:tcPr>
          <w:p w14:paraId="7339166B" w14:textId="77777777" w:rsidR="00902E3C" w:rsidRPr="004C3C62" w:rsidRDefault="00902E3C" w:rsidP="002A1BB5">
            <w:pPr>
              <w:pStyle w:val="I-tableHeader"/>
            </w:pPr>
            <w:r w:rsidRPr="004C3C62">
              <w:t>Merge field</w:t>
            </w:r>
          </w:p>
        </w:tc>
      </w:tr>
      <w:tr w:rsidR="00902E3C" w:rsidRPr="004C3C62" w14:paraId="41E1FBCB" w14:textId="77777777" w:rsidTr="0021065D">
        <w:trPr>
          <w:trHeight w:val="300"/>
        </w:trPr>
        <w:tc>
          <w:tcPr>
            <w:tcW w:w="3235" w:type="dxa"/>
            <w:gridSpan w:val="2"/>
            <w:tcBorders>
              <w:top w:val="single" w:sz="4" w:space="0" w:color="A5A5A5"/>
              <w:left w:val="single" w:sz="4" w:space="0" w:color="A5A5A5"/>
              <w:bottom w:val="nil"/>
              <w:right w:val="nil"/>
            </w:tcBorders>
            <w:shd w:val="clear" w:color="auto" w:fill="F5F5F5"/>
            <w:noWrap/>
            <w:vAlign w:val="bottom"/>
            <w:hideMark/>
          </w:tcPr>
          <w:p w14:paraId="4730E19F" w14:textId="77777777" w:rsidR="00902E3C" w:rsidRPr="004C3C62" w:rsidRDefault="00902E3C" w:rsidP="002A1BB5">
            <w:pPr>
              <w:pStyle w:val="I-sectionHead"/>
            </w:pPr>
            <w:bookmarkStart w:id="49" w:name="_Hlk157592641"/>
            <w:r w:rsidRPr="004C3C62">
              <w:t>Project contract billing summary section</w:t>
            </w:r>
          </w:p>
        </w:tc>
        <w:tc>
          <w:tcPr>
            <w:tcW w:w="6210" w:type="dxa"/>
            <w:tcBorders>
              <w:top w:val="single" w:sz="4" w:space="0" w:color="A5A5A5"/>
              <w:left w:val="nil"/>
              <w:bottom w:val="nil"/>
              <w:right w:val="single" w:sz="4" w:space="0" w:color="A5A5A5"/>
            </w:tcBorders>
            <w:shd w:val="clear" w:color="auto" w:fill="F5F5F5"/>
            <w:vAlign w:val="bottom"/>
            <w:hideMark/>
          </w:tcPr>
          <w:p w14:paraId="394C5EEA" w14:textId="77777777" w:rsidR="00902E3C" w:rsidRPr="004C3C62" w:rsidRDefault="00902E3C" w:rsidP="0021065D">
            <w:pPr>
              <w:pStyle w:val="I-sectionHead"/>
              <w:spacing w:line="480" w:lineRule="auto"/>
            </w:pPr>
            <w:r w:rsidRPr="004C3C62">
              <w:t xml:space="preserve">Field code </w:t>
            </w:r>
          </w:p>
        </w:tc>
      </w:tr>
      <w:bookmarkEnd w:id="49"/>
      <w:tr w:rsidR="00902E3C" w:rsidRPr="004C3C62" w14:paraId="2CD80EDD" w14:textId="77777777" w:rsidTr="0021065D">
        <w:trPr>
          <w:trHeight w:val="300"/>
        </w:trPr>
        <w:tc>
          <w:tcPr>
            <w:tcW w:w="3145" w:type="dxa"/>
            <w:tcBorders>
              <w:top w:val="single" w:sz="4" w:space="0" w:color="A5A5A5"/>
              <w:left w:val="single" w:sz="4" w:space="0" w:color="A5A5A5"/>
              <w:bottom w:val="nil"/>
              <w:right w:val="nil"/>
            </w:tcBorders>
            <w:noWrap/>
            <w:vAlign w:val="bottom"/>
          </w:tcPr>
          <w:p w14:paraId="15856AD9" w14:textId="77777777" w:rsidR="00902E3C" w:rsidRPr="008971DC" w:rsidRDefault="00902E3C" w:rsidP="002A1BB5">
            <w:pPr>
              <w:pStyle w:val="I-tableParagraph"/>
              <w:rPr>
                <w:color w:val="auto"/>
              </w:rPr>
            </w:pPr>
            <w:r w:rsidRPr="008971DC">
              <w:rPr>
                <w:color w:val="auto"/>
              </w:rPr>
              <w:t>Project contract key</w:t>
            </w:r>
          </w:p>
        </w:tc>
        <w:tc>
          <w:tcPr>
            <w:tcW w:w="6300" w:type="dxa"/>
            <w:gridSpan w:val="2"/>
            <w:tcBorders>
              <w:top w:val="single" w:sz="4" w:space="0" w:color="A5A5A5"/>
              <w:left w:val="nil"/>
              <w:bottom w:val="nil"/>
              <w:right w:val="single" w:sz="4" w:space="0" w:color="A5A5A5"/>
            </w:tcBorders>
            <w:vAlign w:val="bottom"/>
          </w:tcPr>
          <w:p w14:paraId="3A60C0FA" w14:textId="3723DF6C" w:rsidR="00902E3C" w:rsidRPr="004C3C62" w:rsidRDefault="00902E3C" w:rsidP="002A1BB5">
            <w:pPr>
              <w:pStyle w:val="I-tableParagraph"/>
            </w:pPr>
            <w:r w:rsidRPr="004C3C62">
              <w:rPr>
                <w:noProof/>
              </w:rPr>
              <w:fldChar w:fldCharType="begin"/>
            </w:r>
            <w:r w:rsidRPr="004C3C62">
              <w:rPr>
                <w:noProof/>
              </w:rPr>
              <w:instrText xml:space="preserve"> MERGEFIELD PROJECTCONTRACTKEY \* MERGEFORMAT </w:instrText>
            </w:r>
            <w:r w:rsidRPr="004C3C62">
              <w:rPr>
                <w:noProof/>
              </w:rPr>
              <w:fldChar w:fldCharType="separate"/>
            </w:r>
            <w:r w:rsidR="00C15E99">
              <w:rPr>
                <w:noProof/>
              </w:rPr>
              <w:t>«PROJECTCONTRACTKEY»</w:t>
            </w:r>
            <w:r w:rsidRPr="004C3C62">
              <w:rPr>
                <w:noProof/>
              </w:rPr>
              <w:fldChar w:fldCharType="end"/>
            </w:r>
          </w:p>
        </w:tc>
      </w:tr>
      <w:tr w:rsidR="00902E3C" w:rsidRPr="004C3C62" w14:paraId="5B8D121C" w14:textId="77777777" w:rsidTr="0021065D">
        <w:trPr>
          <w:trHeight w:val="300"/>
        </w:trPr>
        <w:tc>
          <w:tcPr>
            <w:tcW w:w="3145" w:type="dxa"/>
            <w:tcBorders>
              <w:top w:val="single" w:sz="4" w:space="0" w:color="A5A5A5"/>
              <w:left w:val="single" w:sz="4" w:space="0" w:color="A5A5A5"/>
              <w:bottom w:val="nil"/>
              <w:right w:val="nil"/>
            </w:tcBorders>
            <w:noWrap/>
            <w:vAlign w:val="bottom"/>
          </w:tcPr>
          <w:p w14:paraId="77BEF82B" w14:textId="77777777" w:rsidR="00902E3C" w:rsidRPr="004C3C62" w:rsidRDefault="00902E3C" w:rsidP="002A1BB5">
            <w:pPr>
              <w:pStyle w:val="I-tableParagraph"/>
            </w:pPr>
            <w:r w:rsidRPr="004C3C62">
              <w:t>Project contract ID</w:t>
            </w:r>
          </w:p>
        </w:tc>
        <w:tc>
          <w:tcPr>
            <w:tcW w:w="6300" w:type="dxa"/>
            <w:gridSpan w:val="2"/>
            <w:tcBorders>
              <w:top w:val="single" w:sz="4" w:space="0" w:color="A5A5A5"/>
              <w:left w:val="nil"/>
              <w:bottom w:val="nil"/>
              <w:right w:val="single" w:sz="4" w:space="0" w:color="A5A5A5"/>
            </w:tcBorders>
            <w:vAlign w:val="bottom"/>
          </w:tcPr>
          <w:p w14:paraId="74437930" w14:textId="2E0C890B" w:rsidR="00902E3C" w:rsidRPr="004C3C62" w:rsidRDefault="00902E3C" w:rsidP="002A1BB5">
            <w:pPr>
              <w:pStyle w:val="I-tableParagraph"/>
            </w:pPr>
            <w:r w:rsidRPr="004C3C62">
              <w:rPr>
                <w:noProof/>
              </w:rPr>
              <w:fldChar w:fldCharType="begin"/>
            </w:r>
            <w:r w:rsidRPr="004C3C62">
              <w:rPr>
                <w:noProof/>
              </w:rPr>
              <w:instrText xml:space="preserve"> MERGEFIELD PROJECTCONTRACTID \* MERGEFORMAT </w:instrText>
            </w:r>
            <w:r w:rsidRPr="004C3C62">
              <w:rPr>
                <w:noProof/>
              </w:rPr>
              <w:fldChar w:fldCharType="separate"/>
            </w:r>
            <w:r w:rsidR="00C15E99">
              <w:rPr>
                <w:noProof/>
              </w:rPr>
              <w:t>«PROJECTCONTRACTID»</w:t>
            </w:r>
            <w:r w:rsidRPr="004C3C62">
              <w:rPr>
                <w:noProof/>
              </w:rPr>
              <w:fldChar w:fldCharType="end"/>
            </w:r>
          </w:p>
        </w:tc>
      </w:tr>
      <w:tr w:rsidR="00902E3C" w:rsidRPr="004C3C62" w14:paraId="55E3AF23" w14:textId="77777777" w:rsidTr="0021065D">
        <w:trPr>
          <w:trHeight w:val="300"/>
        </w:trPr>
        <w:tc>
          <w:tcPr>
            <w:tcW w:w="3145" w:type="dxa"/>
            <w:tcBorders>
              <w:top w:val="single" w:sz="4" w:space="0" w:color="A5A5A5"/>
              <w:left w:val="single" w:sz="4" w:space="0" w:color="A5A5A5"/>
              <w:bottom w:val="nil"/>
              <w:right w:val="nil"/>
            </w:tcBorders>
            <w:noWrap/>
            <w:vAlign w:val="bottom"/>
          </w:tcPr>
          <w:p w14:paraId="4DFC96C2" w14:textId="77777777" w:rsidR="00902E3C" w:rsidRPr="004C3C62" w:rsidRDefault="00902E3C" w:rsidP="002A1BB5">
            <w:pPr>
              <w:pStyle w:val="I-tableParagraph"/>
            </w:pPr>
            <w:r w:rsidRPr="004C3C62">
              <w:t>Project contract name</w:t>
            </w:r>
          </w:p>
        </w:tc>
        <w:tc>
          <w:tcPr>
            <w:tcW w:w="6300" w:type="dxa"/>
            <w:gridSpan w:val="2"/>
            <w:tcBorders>
              <w:top w:val="single" w:sz="4" w:space="0" w:color="A5A5A5"/>
              <w:left w:val="nil"/>
              <w:bottom w:val="nil"/>
              <w:right w:val="single" w:sz="4" w:space="0" w:color="A5A5A5"/>
            </w:tcBorders>
          </w:tcPr>
          <w:p w14:paraId="6E308177" w14:textId="020FF66B" w:rsidR="00902E3C" w:rsidRPr="004C3C62" w:rsidRDefault="00902E3C" w:rsidP="002A1BB5">
            <w:pPr>
              <w:pStyle w:val="I-tableParagraph"/>
            </w:pPr>
            <w:r w:rsidRPr="004C3C62">
              <w:rPr>
                <w:noProof/>
              </w:rPr>
              <w:fldChar w:fldCharType="begin"/>
            </w:r>
            <w:r w:rsidRPr="004C3C62">
              <w:rPr>
                <w:noProof/>
              </w:rPr>
              <w:instrText xml:space="preserve"> MERGEFIELD PROJECTCONTRACTNAME \* MERGEFORMAT </w:instrText>
            </w:r>
            <w:r w:rsidRPr="004C3C62">
              <w:rPr>
                <w:noProof/>
              </w:rPr>
              <w:fldChar w:fldCharType="separate"/>
            </w:r>
            <w:r w:rsidR="00C15E99">
              <w:rPr>
                <w:noProof/>
              </w:rPr>
              <w:t>«PROJECTCONTRACTNAME»</w:t>
            </w:r>
            <w:r w:rsidRPr="004C3C62">
              <w:rPr>
                <w:noProof/>
              </w:rPr>
              <w:fldChar w:fldCharType="end"/>
            </w:r>
          </w:p>
        </w:tc>
      </w:tr>
      <w:tr w:rsidR="00902E3C" w:rsidRPr="004C3C62" w14:paraId="09AC10BE" w14:textId="77777777" w:rsidTr="0021065D">
        <w:trPr>
          <w:trHeight w:val="300"/>
        </w:trPr>
        <w:tc>
          <w:tcPr>
            <w:tcW w:w="3145" w:type="dxa"/>
            <w:tcBorders>
              <w:top w:val="single" w:sz="4" w:space="0" w:color="A5A5A5"/>
              <w:left w:val="single" w:sz="4" w:space="0" w:color="A5A5A5"/>
              <w:bottom w:val="nil"/>
              <w:right w:val="nil"/>
            </w:tcBorders>
            <w:noWrap/>
            <w:vAlign w:val="bottom"/>
          </w:tcPr>
          <w:p w14:paraId="1AC2A3C4" w14:textId="77777777" w:rsidR="00902E3C" w:rsidRPr="004C3C62" w:rsidRDefault="00902E3C" w:rsidP="002A1BB5">
            <w:pPr>
              <w:pStyle w:val="I-tableParagraph"/>
            </w:pPr>
            <w:r w:rsidRPr="004C3C62">
              <w:t>External reference</w:t>
            </w:r>
          </w:p>
        </w:tc>
        <w:tc>
          <w:tcPr>
            <w:tcW w:w="6300" w:type="dxa"/>
            <w:gridSpan w:val="2"/>
            <w:tcBorders>
              <w:top w:val="single" w:sz="4" w:space="0" w:color="A5A5A5"/>
              <w:left w:val="nil"/>
              <w:bottom w:val="nil"/>
              <w:right w:val="single" w:sz="4" w:space="0" w:color="A5A5A5"/>
            </w:tcBorders>
          </w:tcPr>
          <w:p w14:paraId="381145B5" w14:textId="15AAE95D" w:rsidR="00902E3C" w:rsidRPr="004C3C62" w:rsidRDefault="00902E3C" w:rsidP="002A1BB5">
            <w:pPr>
              <w:pStyle w:val="I-tableParagraph"/>
            </w:pPr>
            <w:r w:rsidRPr="004C3C62">
              <w:rPr>
                <w:noProof/>
              </w:rPr>
              <w:fldChar w:fldCharType="begin"/>
            </w:r>
            <w:r w:rsidRPr="004C3C62">
              <w:rPr>
                <w:noProof/>
              </w:rPr>
              <w:instrText xml:space="preserve"> MERGEFIELD PCBEXTERNALREFNO \* MERGEFORMAT </w:instrText>
            </w:r>
            <w:r w:rsidRPr="004C3C62">
              <w:rPr>
                <w:noProof/>
              </w:rPr>
              <w:fldChar w:fldCharType="separate"/>
            </w:r>
            <w:r w:rsidR="00C15E99">
              <w:rPr>
                <w:noProof/>
              </w:rPr>
              <w:t>«PCBEXTERNALREFNO»</w:t>
            </w:r>
            <w:r w:rsidRPr="004C3C62">
              <w:rPr>
                <w:noProof/>
              </w:rPr>
              <w:fldChar w:fldCharType="end"/>
            </w:r>
          </w:p>
        </w:tc>
      </w:tr>
      <w:tr w:rsidR="00902E3C" w:rsidRPr="004C3C62" w14:paraId="5889E132" w14:textId="77777777" w:rsidTr="0021065D">
        <w:trPr>
          <w:trHeight w:val="300"/>
        </w:trPr>
        <w:tc>
          <w:tcPr>
            <w:tcW w:w="3145" w:type="dxa"/>
            <w:tcBorders>
              <w:top w:val="single" w:sz="4" w:space="0" w:color="A5A5A5"/>
              <w:left w:val="single" w:sz="4" w:space="0" w:color="A5A5A5"/>
              <w:bottom w:val="nil"/>
              <w:right w:val="nil"/>
            </w:tcBorders>
            <w:noWrap/>
            <w:vAlign w:val="bottom"/>
          </w:tcPr>
          <w:p w14:paraId="290AF04A" w14:textId="77777777" w:rsidR="00902E3C" w:rsidRPr="004C3C62" w:rsidRDefault="00902E3C" w:rsidP="002A1BB5">
            <w:pPr>
              <w:pStyle w:val="I-tableParagraph"/>
            </w:pPr>
            <w:r w:rsidRPr="004C3C62">
              <w:t>Contract description</w:t>
            </w:r>
          </w:p>
        </w:tc>
        <w:tc>
          <w:tcPr>
            <w:tcW w:w="6300" w:type="dxa"/>
            <w:gridSpan w:val="2"/>
            <w:tcBorders>
              <w:top w:val="single" w:sz="4" w:space="0" w:color="A5A5A5"/>
              <w:left w:val="nil"/>
              <w:bottom w:val="nil"/>
              <w:right w:val="single" w:sz="4" w:space="0" w:color="A5A5A5"/>
            </w:tcBorders>
          </w:tcPr>
          <w:p w14:paraId="23B10141" w14:textId="2DF989BA" w:rsidR="00902E3C" w:rsidRPr="004C3C62" w:rsidRDefault="00902E3C" w:rsidP="002A1BB5">
            <w:pPr>
              <w:pStyle w:val="I-tableParagraph"/>
            </w:pPr>
            <w:r w:rsidRPr="004C3C62">
              <w:rPr>
                <w:noProof/>
              </w:rPr>
              <w:fldChar w:fldCharType="begin"/>
            </w:r>
            <w:r w:rsidRPr="004C3C62">
              <w:rPr>
                <w:noProof/>
              </w:rPr>
              <w:instrText xml:space="preserve"> MERGEFIELD PCBDESCRIPTION \* MERGEFORMAT </w:instrText>
            </w:r>
            <w:r w:rsidRPr="004C3C62">
              <w:rPr>
                <w:noProof/>
              </w:rPr>
              <w:fldChar w:fldCharType="separate"/>
            </w:r>
            <w:r w:rsidR="00C15E99">
              <w:rPr>
                <w:noProof/>
              </w:rPr>
              <w:t>«PCBDESCRIPTION»</w:t>
            </w:r>
            <w:r w:rsidRPr="004C3C62">
              <w:rPr>
                <w:noProof/>
              </w:rPr>
              <w:fldChar w:fldCharType="end"/>
            </w:r>
          </w:p>
        </w:tc>
      </w:tr>
      <w:tr w:rsidR="00902E3C" w:rsidRPr="004C3C62" w14:paraId="73D91DC1" w14:textId="77777777" w:rsidTr="0021065D">
        <w:trPr>
          <w:trHeight w:val="300"/>
        </w:trPr>
        <w:tc>
          <w:tcPr>
            <w:tcW w:w="3145" w:type="dxa"/>
            <w:tcBorders>
              <w:top w:val="single" w:sz="4" w:space="0" w:color="A5A5A5"/>
              <w:left w:val="single" w:sz="4" w:space="0" w:color="A5A5A5"/>
              <w:bottom w:val="nil"/>
              <w:right w:val="nil"/>
            </w:tcBorders>
            <w:noWrap/>
            <w:vAlign w:val="bottom"/>
          </w:tcPr>
          <w:p w14:paraId="3C91190D" w14:textId="77777777" w:rsidR="00902E3C" w:rsidRPr="004C3C62" w:rsidRDefault="00902E3C" w:rsidP="002A1BB5">
            <w:pPr>
              <w:pStyle w:val="I-tableParagraph"/>
            </w:pPr>
            <w:r w:rsidRPr="004C3C62">
              <w:t>Contract date</w:t>
            </w:r>
          </w:p>
        </w:tc>
        <w:tc>
          <w:tcPr>
            <w:tcW w:w="6300" w:type="dxa"/>
            <w:gridSpan w:val="2"/>
            <w:tcBorders>
              <w:top w:val="single" w:sz="4" w:space="0" w:color="A5A5A5"/>
              <w:left w:val="nil"/>
              <w:bottom w:val="nil"/>
              <w:right w:val="single" w:sz="4" w:space="0" w:color="A5A5A5"/>
            </w:tcBorders>
          </w:tcPr>
          <w:p w14:paraId="257AD20E" w14:textId="6883CB6C" w:rsidR="00902E3C" w:rsidRPr="004C3C62" w:rsidRDefault="00902E3C" w:rsidP="002A1BB5">
            <w:pPr>
              <w:pStyle w:val="I-tableParagraph"/>
            </w:pPr>
            <w:r w:rsidRPr="004C3C62">
              <w:rPr>
                <w:noProof/>
              </w:rPr>
              <w:fldChar w:fldCharType="begin"/>
            </w:r>
            <w:r w:rsidRPr="004C3C62">
              <w:rPr>
                <w:noProof/>
              </w:rPr>
              <w:instrText xml:space="preserve"> MERGEFIELD PCBDATE \* MERGEFORMAT </w:instrText>
            </w:r>
            <w:r w:rsidRPr="004C3C62">
              <w:rPr>
                <w:noProof/>
              </w:rPr>
              <w:fldChar w:fldCharType="separate"/>
            </w:r>
            <w:r w:rsidR="00C15E99">
              <w:rPr>
                <w:noProof/>
              </w:rPr>
              <w:t>«PCBDATE»</w:t>
            </w:r>
            <w:r w:rsidRPr="004C3C62">
              <w:rPr>
                <w:noProof/>
              </w:rPr>
              <w:fldChar w:fldCharType="end"/>
            </w:r>
          </w:p>
        </w:tc>
      </w:tr>
      <w:tr w:rsidR="00902E3C" w:rsidRPr="004C3C62" w14:paraId="485EFFB2" w14:textId="77777777" w:rsidTr="0021065D">
        <w:trPr>
          <w:trHeight w:val="300"/>
        </w:trPr>
        <w:tc>
          <w:tcPr>
            <w:tcW w:w="3145" w:type="dxa"/>
            <w:tcBorders>
              <w:top w:val="single" w:sz="4" w:space="0" w:color="A5A5A5"/>
              <w:left w:val="single" w:sz="4" w:space="0" w:color="A5A5A5"/>
              <w:bottom w:val="nil"/>
              <w:right w:val="nil"/>
            </w:tcBorders>
            <w:noWrap/>
            <w:vAlign w:val="bottom"/>
          </w:tcPr>
          <w:p w14:paraId="6B575791" w14:textId="56561059" w:rsidR="00902E3C" w:rsidRPr="004C3C62" w:rsidRDefault="00902E3C" w:rsidP="002A1BB5">
            <w:pPr>
              <w:pStyle w:val="I-tableParagraph"/>
            </w:pPr>
            <w:r w:rsidRPr="004C3C62">
              <w:t>Architect ke</w:t>
            </w:r>
            <w:r w:rsidR="00F5510C">
              <w:fldChar w:fldCharType="begin"/>
            </w:r>
            <w:r w:rsidR="00F5510C">
              <w:instrText xml:space="preserve"> </w:instrText>
            </w:r>
            <w:r w:rsidR="00F5510C">
              <w:fldChar w:fldCharType="begin"/>
            </w:r>
            <w:r w:rsidR="00F5510C">
              <w:instrText xml:space="preserve">  </w:instrText>
            </w:r>
            <w:r w:rsidR="00F5510C">
              <w:fldChar w:fldCharType="end"/>
            </w:r>
            <w:r w:rsidR="00F5510C">
              <w:instrText xml:space="preserve"> </w:instrText>
            </w:r>
            <w:r w:rsidR="00F5510C">
              <w:fldChar w:fldCharType="end"/>
            </w:r>
            <w:r w:rsidRPr="004C3C62">
              <w:t>y</w:t>
            </w:r>
          </w:p>
        </w:tc>
        <w:tc>
          <w:tcPr>
            <w:tcW w:w="6300" w:type="dxa"/>
            <w:gridSpan w:val="2"/>
            <w:tcBorders>
              <w:top w:val="single" w:sz="4" w:space="0" w:color="A5A5A5"/>
              <w:left w:val="nil"/>
              <w:bottom w:val="nil"/>
              <w:right w:val="single" w:sz="4" w:space="0" w:color="A5A5A5"/>
            </w:tcBorders>
          </w:tcPr>
          <w:p w14:paraId="10C74998" w14:textId="2C12D364" w:rsidR="00902E3C" w:rsidRPr="004C3C62" w:rsidRDefault="00902E3C" w:rsidP="002A1BB5">
            <w:pPr>
              <w:pStyle w:val="I-tableParagraph"/>
            </w:pPr>
            <w:r w:rsidRPr="004C3C62">
              <w:rPr>
                <w:noProof/>
              </w:rPr>
              <w:fldChar w:fldCharType="begin"/>
            </w:r>
            <w:r w:rsidRPr="004C3C62">
              <w:rPr>
                <w:noProof/>
              </w:rPr>
              <w:instrText xml:space="preserve"> MERGEFIELD ARCHITECTKEY \* MERGEFORMAT </w:instrText>
            </w:r>
            <w:r w:rsidRPr="004C3C62">
              <w:rPr>
                <w:noProof/>
              </w:rPr>
              <w:fldChar w:fldCharType="separate"/>
            </w:r>
            <w:r w:rsidR="00C15E99">
              <w:rPr>
                <w:noProof/>
              </w:rPr>
              <w:t>«ARCHITECTKEY»</w:t>
            </w:r>
            <w:r w:rsidRPr="004C3C62">
              <w:rPr>
                <w:noProof/>
              </w:rPr>
              <w:fldChar w:fldCharType="end"/>
            </w:r>
          </w:p>
        </w:tc>
      </w:tr>
      <w:tr w:rsidR="00902E3C" w:rsidRPr="004C3C62" w14:paraId="0F814A28" w14:textId="77777777" w:rsidTr="0021065D">
        <w:trPr>
          <w:trHeight w:val="300"/>
        </w:trPr>
        <w:tc>
          <w:tcPr>
            <w:tcW w:w="3145" w:type="dxa"/>
            <w:tcBorders>
              <w:top w:val="single" w:sz="4" w:space="0" w:color="A5A5A5"/>
              <w:left w:val="single" w:sz="4" w:space="0" w:color="A5A5A5"/>
              <w:bottom w:val="nil"/>
              <w:right w:val="nil"/>
            </w:tcBorders>
            <w:noWrap/>
            <w:vAlign w:val="bottom"/>
          </w:tcPr>
          <w:p w14:paraId="7F842155" w14:textId="77777777" w:rsidR="00902E3C" w:rsidRPr="004C3C62" w:rsidRDefault="00902E3C" w:rsidP="002A1BB5">
            <w:pPr>
              <w:pStyle w:val="I-tableParagraph"/>
            </w:pPr>
            <w:r w:rsidRPr="004C3C62">
              <w:t>Billing through date</w:t>
            </w:r>
          </w:p>
        </w:tc>
        <w:tc>
          <w:tcPr>
            <w:tcW w:w="6300" w:type="dxa"/>
            <w:gridSpan w:val="2"/>
            <w:tcBorders>
              <w:top w:val="single" w:sz="4" w:space="0" w:color="A5A5A5"/>
              <w:left w:val="nil"/>
              <w:bottom w:val="nil"/>
              <w:right w:val="single" w:sz="4" w:space="0" w:color="A5A5A5"/>
            </w:tcBorders>
          </w:tcPr>
          <w:p w14:paraId="0AFFB9A3" w14:textId="0257587B" w:rsidR="00902E3C" w:rsidRPr="004C3C62" w:rsidRDefault="00902E3C" w:rsidP="002A1BB5">
            <w:pPr>
              <w:pStyle w:val="I-tableParagraph"/>
            </w:pPr>
            <w:r w:rsidRPr="004C3C62">
              <w:rPr>
                <w:noProof/>
              </w:rPr>
              <w:fldChar w:fldCharType="begin"/>
            </w:r>
            <w:r w:rsidRPr="004C3C62">
              <w:rPr>
                <w:noProof/>
              </w:rPr>
              <w:instrText xml:space="preserve"> MERGEFIELD BILLTHROUGHDATE \* MERGEFORMAT </w:instrText>
            </w:r>
            <w:r w:rsidRPr="004C3C62">
              <w:rPr>
                <w:noProof/>
              </w:rPr>
              <w:fldChar w:fldCharType="separate"/>
            </w:r>
            <w:r w:rsidR="00C15E99">
              <w:rPr>
                <w:noProof/>
              </w:rPr>
              <w:t>«BILLTHROUGHDATE»</w:t>
            </w:r>
            <w:r w:rsidRPr="004C3C62">
              <w:rPr>
                <w:noProof/>
              </w:rPr>
              <w:fldChar w:fldCharType="end"/>
            </w:r>
          </w:p>
        </w:tc>
      </w:tr>
      <w:tr w:rsidR="00902E3C" w:rsidRPr="004C3C62" w14:paraId="1FA0F0E9" w14:textId="77777777" w:rsidTr="0021065D">
        <w:trPr>
          <w:trHeight w:val="300"/>
        </w:trPr>
        <w:tc>
          <w:tcPr>
            <w:tcW w:w="3145" w:type="dxa"/>
            <w:tcBorders>
              <w:top w:val="single" w:sz="4" w:space="0" w:color="A5A5A5"/>
              <w:left w:val="single" w:sz="4" w:space="0" w:color="A5A5A5"/>
              <w:bottom w:val="nil"/>
              <w:right w:val="nil"/>
            </w:tcBorders>
            <w:noWrap/>
            <w:vAlign w:val="bottom"/>
          </w:tcPr>
          <w:p w14:paraId="6E068CE3" w14:textId="702F60D8" w:rsidR="00902E3C" w:rsidRPr="004C3C62" w:rsidRDefault="00902E3C" w:rsidP="002A1BB5">
            <w:pPr>
              <w:pStyle w:val="I-tableParagraph"/>
            </w:pPr>
            <w:r w:rsidRPr="004C3C62">
              <w:t>Billing application n</w:t>
            </w:r>
            <w:r w:rsidR="005D3F5D">
              <w:t>umber</w:t>
            </w:r>
          </w:p>
        </w:tc>
        <w:tc>
          <w:tcPr>
            <w:tcW w:w="6300" w:type="dxa"/>
            <w:gridSpan w:val="2"/>
            <w:tcBorders>
              <w:top w:val="single" w:sz="4" w:space="0" w:color="A5A5A5"/>
              <w:left w:val="nil"/>
              <w:bottom w:val="nil"/>
              <w:right w:val="single" w:sz="4" w:space="0" w:color="A5A5A5"/>
            </w:tcBorders>
          </w:tcPr>
          <w:p w14:paraId="0C57CEB0" w14:textId="2B682EAD" w:rsidR="00902E3C" w:rsidRPr="004C3C62" w:rsidRDefault="00902E3C" w:rsidP="002A1BB5">
            <w:pPr>
              <w:pStyle w:val="I-tableParagraph"/>
            </w:pPr>
            <w:r w:rsidRPr="004C3C62">
              <w:rPr>
                <w:noProof/>
              </w:rPr>
              <w:fldChar w:fldCharType="begin"/>
            </w:r>
            <w:r w:rsidRPr="004C3C62">
              <w:rPr>
                <w:noProof/>
              </w:rPr>
              <w:instrText xml:space="preserve"> MERGEFIELD BILLAPPLICATIONNO \* MERGEFORMAT </w:instrText>
            </w:r>
            <w:r w:rsidRPr="004C3C62">
              <w:rPr>
                <w:noProof/>
              </w:rPr>
              <w:fldChar w:fldCharType="separate"/>
            </w:r>
            <w:r w:rsidR="00C15E99">
              <w:rPr>
                <w:noProof/>
              </w:rPr>
              <w:t>«BILLAPPLICATIONNO»</w:t>
            </w:r>
            <w:r w:rsidRPr="004C3C62">
              <w:rPr>
                <w:noProof/>
              </w:rPr>
              <w:fldChar w:fldCharType="end"/>
            </w:r>
          </w:p>
        </w:tc>
      </w:tr>
      <w:tr w:rsidR="00902E3C" w:rsidRPr="004C3C62" w14:paraId="4ED9EF05" w14:textId="77777777" w:rsidTr="0021065D">
        <w:trPr>
          <w:trHeight w:val="300"/>
        </w:trPr>
        <w:tc>
          <w:tcPr>
            <w:tcW w:w="3145" w:type="dxa"/>
            <w:tcBorders>
              <w:top w:val="single" w:sz="4" w:space="0" w:color="A5A5A5"/>
              <w:left w:val="single" w:sz="4" w:space="0" w:color="A5A5A5"/>
              <w:bottom w:val="nil"/>
              <w:right w:val="nil"/>
            </w:tcBorders>
            <w:noWrap/>
            <w:vAlign w:val="bottom"/>
          </w:tcPr>
          <w:p w14:paraId="7C46CC3E" w14:textId="77777777" w:rsidR="00902E3C" w:rsidRPr="004C3C62" w:rsidRDefault="00902E3C" w:rsidP="002A1BB5">
            <w:pPr>
              <w:pStyle w:val="I-tableParagraph"/>
            </w:pPr>
            <w:r w:rsidRPr="004C3C62">
              <w:t>Original contract amount</w:t>
            </w:r>
          </w:p>
        </w:tc>
        <w:tc>
          <w:tcPr>
            <w:tcW w:w="6300" w:type="dxa"/>
            <w:gridSpan w:val="2"/>
            <w:tcBorders>
              <w:top w:val="single" w:sz="4" w:space="0" w:color="A5A5A5"/>
              <w:left w:val="nil"/>
              <w:bottom w:val="nil"/>
              <w:right w:val="single" w:sz="4" w:space="0" w:color="A5A5A5"/>
            </w:tcBorders>
          </w:tcPr>
          <w:p w14:paraId="4316702B" w14:textId="247684DA" w:rsidR="00902E3C" w:rsidRPr="004C3C62" w:rsidRDefault="00902E3C" w:rsidP="002A1BB5">
            <w:pPr>
              <w:pStyle w:val="I-tableParagraph"/>
            </w:pPr>
            <w:r w:rsidRPr="004C3C62">
              <w:rPr>
                <w:noProof/>
              </w:rPr>
              <w:fldChar w:fldCharType="begin"/>
            </w:r>
            <w:r w:rsidRPr="004C3C62">
              <w:rPr>
                <w:noProof/>
              </w:rPr>
              <w:instrText xml:space="preserve"> MERGEFIELD ORGCONTRACTAMT \* MERGEFORMAT </w:instrText>
            </w:r>
            <w:r w:rsidRPr="004C3C62">
              <w:rPr>
                <w:noProof/>
              </w:rPr>
              <w:fldChar w:fldCharType="separate"/>
            </w:r>
            <w:r w:rsidR="00C15E99">
              <w:rPr>
                <w:noProof/>
              </w:rPr>
              <w:t>«ORGCONTRACTAMT»</w:t>
            </w:r>
            <w:r w:rsidRPr="004C3C62">
              <w:rPr>
                <w:noProof/>
              </w:rPr>
              <w:fldChar w:fldCharType="end"/>
            </w:r>
          </w:p>
        </w:tc>
      </w:tr>
      <w:tr w:rsidR="00902E3C" w:rsidRPr="004C3C62" w14:paraId="53A9533F" w14:textId="77777777" w:rsidTr="0021065D">
        <w:trPr>
          <w:trHeight w:val="300"/>
        </w:trPr>
        <w:tc>
          <w:tcPr>
            <w:tcW w:w="3145" w:type="dxa"/>
            <w:tcBorders>
              <w:top w:val="single" w:sz="4" w:space="0" w:color="A5A5A5"/>
              <w:left w:val="single" w:sz="4" w:space="0" w:color="A5A5A5"/>
              <w:bottom w:val="nil"/>
              <w:right w:val="nil"/>
            </w:tcBorders>
            <w:noWrap/>
            <w:vAlign w:val="bottom"/>
          </w:tcPr>
          <w:p w14:paraId="19B38503" w14:textId="77777777" w:rsidR="00902E3C" w:rsidRPr="004C3C62" w:rsidRDefault="00902E3C" w:rsidP="002A1BB5">
            <w:pPr>
              <w:pStyle w:val="I-tableParagraph"/>
            </w:pPr>
            <w:r w:rsidRPr="004C3C62">
              <w:t>Net changes</w:t>
            </w:r>
          </w:p>
        </w:tc>
        <w:tc>
          <w:tcPr>
            <w:tcW w:w="6300" w:type="dxa"/>
            <w:gridSpan w:val="2"/>
            <w:tcBorders>
              <w:top w:val="single" w:sz="4" w:space="0" w:color="A5A5A5"/>
              <w:left w:val="nil"/>
              <w:bottom w:val="nil"/>
              <w:right w:val="single" w:sz="4" w:space="0" w:color="A5A5A5"/>
            </w:tcBorders>
          </w:tcPr>
          <w:p w14:paraId="170270AD" w14:textId="4E0A5607" w:rsidR="00902E3C" w:rsidRPr="004C3C62" w:rsidRDefault="00902E3C" w:rsidP="002A1BB5">
            <w:pPr>
              <w:pStyle w:val="I-tableParagraph"/>
            </w:pPr>
            <w:r w:rsidRPr="004C3C62">
              <w:rPr>
                <w:noProof/>
              </w:rPr>
              <w:fldChar w:fldCharType="begin"/>
            </w:r>
            <w:r w:rsidRPr="004C3C62">
              <w:rPr>
                <w:noProof/>
              </w:rPr>
              <w:instrText xml:space="preserve"> MERGEFIELD NETCHANGES \* MERGEFORMAT </w:instrText>
            </w:r>
            <w:r w:rsidRPr="004C3C62">
              <w:rPr>
                <w:noProof/>
              </w:rPr>
              <w:fldChar w:fldCharType="separate"/>
            </w:r>
            <w:r w:rsidR="00C15E99">
              <w:rPr>
                <w:noProof/>
              </w:rPr>
              <w:t>«NETCHANGES»</w:t>
            </w:r>
            <w:r w:rsidRPr="004C3C62">
              <w:rPr>
                <w:noProof/>
              </w:rPr>
              <w:fldChar w:fldCharType="end"/>
            </w:r>
          </w:p>
        </w:tc>
      </w:tr>
      <w:tr w:rsidR="00902E3C" w:rsidRPr="004C3C62" w14:paraId="5845DD21" w14:textId="77777777" w:rsidTr="0021065D">
        <w:trPr>
          <w:trHeight w:val="300"/>
        </w:trPr>
        <w:tc>
          <w:tcPr>
            <w:tcW w:w="3145" w:type="dxa"/>
            <w:tcBorders>
              <w:top w:val="single" w:sz="4" w:space="0" w:color="A5A5A5"/>
              <w:left w:val="single" w:sz="4" w:space="0" w:color="A5A5A5"/>
              <w:bottom w:val="nil"/>
              <w:right w:val="nil"/>
            </w:tcBorders>
            <w:noWrap/>
            <w:vAlign w:val="bottom"/>
          </w:tcPr>
          <w:p w14:paraId="21EB6CC8" w14:textId="77777777" w:rsidR="00902E3C" w:rsidRPr="004C3C62" w:rsidRDefault="00902E3C" w:rsidP="002A1BB5">
            <w:pPr>
              <w:pStyle w:val="I-tableParagraph"/>
            </w:pPr>
            <w:r w:rsidRPr="004C3C62">
              <w:t>Revised contract amount</w:t>
            </w:r>
          </w:p>
        </w:tc>
        <w:tc>
          <w:tcPr>
            <w:tcW w:w="6300" w:type="dxa"/>
            <w:gridSpan w:val="2"/>
            <w:tcBorders>
              <w:top w:val="single" w:sz="4" w:space="0" w:color="A5A5A5"/>
              <w:left w:val="nil"/>
              <w:bottom w:val="nil"/>
              <w:right w:val="single" w:sz="4" w:space="0" w:color="A5A5A5"/>
            </w:tcBorders>
          </w:tcPr>
          <w:p w14:paraId="5FB906C7" w14:textId="705AD62F" w:rsidR="00902E3C" w:rsidRPr="004C3C62" w:rsidRDefault="00902E3C" w:rsidP="002A1BB5">
            <w:pPr>
              <w:pStyle w:val="I-tableParagraph"/>
            </w:pPr>
            <w:r w:rsidRPr="004C3C62">
              <w:rPr>
                <w:noProof/>
              </w:rPr>
              <w:fldChar w:fldCharType="begin"/>
            </w:r>
            <w:r w:rsidRPr="004C3C62">
              <w:rPr>
                <w:noProof/>
              </w:rPr>
              <w:instrText xml:space="preserve"> MERGEFIELD REVISEDCONTRACTAMT \* MERGEFORMAT </w:instrText>
            </w:r>
            <w:r w:rsidRPr="004C3C62">
              <w:rPr>
                <w:noProof/>
              </w:rPr>
              <w:fldChar w:fldCharType="separate"/>
            </w:r>
            <w:r w:rsidR="00C15E99">
              <w:rPr>
                <w:noProof/>
              </w:rPr>
              <w:t>«REVISEDCONTRACTAMT»</w:t>
            </w:r>
            <w:r w:rsidRPr="004C3C62">
              <w:rPr>
                <w:noProof/>
              </w:rPr>
              <w:fldChar w:fldCharType="end"/>
            </w:r>
          </w:p>
        </w:tc>
      </w:tr>
      <w:tr w:rsidR="00902E3C" w:rsidRPr="004C3C62" w14:paraId="07E79661" w14:textId="77777777" w:rsidTr="0021065D">
        <w:trPr>
          <w:trHeight w:val="300"/>
        </w:trPr>
        <w:tc>
          <w:tcPr>
            <w:tcW w:w="3145" w:type="dxa"/>
            <w:tcBorders>
              <w:top w:val="single" w:sz="4" w:space="0" w:color="A5A5A5"/>
              <w:left w:val="single" w:sz="4" w:space="0" w:color="A5A5A5"/>
              <w:bottom w:val="nil"/>
              <w:right w:val="nil"/>
            </w:tcBorders>
            <w:noWrap/>
            <w:vAlign w:val="bottom"/>
          </w:tcPr>
          <w:p w14:paraId="0B4116DB" w14:textId="77777777" w:rsidR="00902E3C" w:rsidRPr="004C3C62" w:rsidRDefault="00902E3C" w:rsidP="002A1BB5">
            <w:pPr>
              <w:pStyle w:val="I-tableParagraph"/>
            </w:pPr>
            <w:r w:rsidRPr="004C3C62">
              <w:t>Total completed to date</w:t>
            </w:r>
          </w:p>
        </w:tc>
        <w:tc>
          <w:tcPr>
            <w:tcW w:w="6300" w:type="dxa"/>
            <w:gridSpan w:val="2"/>
            <w:tcBorders>
              <w:top w:val="single" w:sz="4" w:space="0" w:color="A5A5A5"/>
              <w:left w:val="nil"/>
              <w:bottom w:val="nil"/>
              <w:right w:val="single" w:sz="4" w:space="0" w:color="A5A5A5"/>
            </w:tcBorders>
          </w:tcPr>
          <w:p w14:paraId="5B167732" w14:textId="29AFFAE0" w:rsidR="00902E3C" w:rsidRPr="004C3C62" w:rsidRDefault="00902E3C" w:rsidP="002A1BB5">
            <w:pPr>
              <w:pStyle w:val="I-tableParagraph"/>
            </w:pPr>
            <w:r w:rsidRPr="004C3C62">
              <w:rPr>
                <w:noProof/>
              </w:rPr>
              <w:fldChar w:fldCharType="begin"/>
            </w:r>
            <w:r w:rsidRPr="004C3C62">
              <w:rPr>
                <w:noProof/>
              </w:rPr>
              <w:instrText xml:space="preserve"> MERGEFIELD TOTALCOMPLETEDTODATE \* MERGEFORMAT </w:instrText>
            </w:r>
            <w:r w:rsidRPr="004C3C62">
              <w:rPr>
                <w:noProof/>
              </w:rPr>
              <w:fldChar w:fldCharType="separate"/>
            </w:r>
            <w:r w:rsidR="00C15E99">
              <w:rPr>
                <w:noProof/>
              </w:rPr>
              <w:t>«TOTALCOMPLETEDTODATE»</w:t>
            </w:r>
            <w:r w:rsidRPr="004C3C62">
              <w:rPr>
                <w:noProof/>
              </w:rPr>
              <w:fldChar w:fldCharType="end"/>
            </w:r>
          </w:p>
        </w:tc>
      </w:tr>
      <w:tr w:rsidR="00902E3C" w:rsidRPr="004C3C62" w14:paraId="32C8FBBF" w14:textId="77777777" w:rsidTr="0021065D">
        <w:trPr>
          <w:trHeight w:val="300"/>
        </w:trPr>
        <w:tc>
          <w:tcPr>
            <w:tcW w:w="3145" w:type="dxa"/>
            <w:tcBorders>
              <w:top w:val="single" w:sz="4" w:space="0" w:color="A5A5A5"/>
              <w:left w:val="single" w:sz="4" w:space="0" w:color="A5A5A5"/>
              <w:bottom w:val="nil"/>
              <w:right w:val="nil"/>
            </w:tcBorders>
            <w:noWrap/>
            <w:vAlign w:val="bottom"/>
          </w:tcPr>
          <w:p w14:paraId="5A80B937" w14:textId="77777777" w:rsidR="00902E3C" w:rsidRPr="004C3C62" w:rsidRDefault="00902E3C" w:rsidP="002A1BB5">
            <w:pPr>
              <w:pStyle w:val="I-tableParagraph"/>
            </w:pPr>
            <w:r w:rsidRPr="004C3C62">
              <w:t>Retainage from completed amounts</w:t>
            </w:r>
          </w:p>
        </w:tc>
        <w:tc>
          <w:tcPr>
            <w:tcW w:w="6300" w:type="dxa"/>
            <w:gridSpan w:val="2"/>
            <w:tcBorders>
              <w:top w:val="single" w:sz="4" w:space="0" w:color="A5A5A5"/>
              <w:left w:val="nil"/>
              <w:bottom w:val="nil"/>
              <w:right w:val="single" w:sz="4" w:space="0" w:color="A5A5A5"/>
            </w:tcBorders>
          </w:tcPr>
          <w:p w14:paraId="174E52BE" w14:textId="5F5C5655" w:rsidR="00902E3C" w:rsidRPr="004C3C62" w:rsidRDefault="00902E3C" w:rsidP="002A1BB5">
            <w:pPr>
              <w:pStyle w:val="I-tableParagraph"/>
            </w:pPr>
            <w:r w:rsidRPr="004C3C62">
              <w:rPr>
                <w:noProof/>
              </w:rPr>
              <w:fldChar w:fldCharType="begin"/>
            </w:r>
            <w:r w:rsidRPr="004C3C62">
              <w:rPr>
                <w:noProof/>
              </w:rPr>
              <w:instrText xml:space="preserve"> MERGEFIELD RETCOMPLETEDAMT \* MERGEFORMAT </w:instrText>
            </w:r>
            <w:r w:rsidRPr="004C3C62">
              <w:rPr>
                <w:noProof/>
              </w:rPr>
              <w:fldChar w:fldCharType="separate"/>
            </w:r>
            <w:r w:rsidR="00C15E99">
              <w:rPr>
                <w:noProof/>
              </w:rPr>
              <w:t>«RETCOMPLETEDAMT»</w:t>
            </w:r>
            <w:r w:rsidRPr="004C3C62">
              <w:rPr>
                <w:noProof/>
              </w:rPr>
              <w:fldChar w:fldCharType="end"/>
            </w:r>
          </w:p>
        </w:tc>
      </w:tr>
      <w:tr w:rsidR="00902E3C" w:rsidRPr="004C3C62" w14:paraId="670BFA4B" w14:textId="77777777" w:rsidTr="0021065D">
        <w:trPr>
          <w:trHeight w:val="300"/>
        </w:trPr>
        <w:tc>
          <w:tcPr>
            <w:tcW w:w="3145" w:type="dxa"/>
            <w:tcBorders>
              <w:top w:val="single" w:sz="4" w:space="0" w:color="A5A5A5"/>
              <w:left w:val="single" w:sz="4" w:space="0" w:color="A5A5A5"/>
              <w:bottom w:val="nil"/>
              <w:right w:val="nil"/>
            </w:tcBorders>
            <w:noWrap/>
            <w:vAlign w:val="bottom"/>
          </w:tcPr>
          <w:p w14:paraId="636E951E" w14:textId="77777777" w:rsidR="00902E3C" w:rsidRPr="004C3C62" w:rsidRDefault="00902E3C" w:rsidP="002A1BB5">
            <w:pPr>
              <w:pStyle w:val="I-tableParagraph"/>
            </w:pPr>
            <w:r w:rsidRPr="004C3C62">
              <w:t>Retainage from stored materials</w:t>
            </w:r>
          </w:p>
        </w:tc>
        <w:tc>
          <w:tcPr>
            <w:tcW w:w="6300" w:type="dxa"/>
            <w:gridSpan w:val="2"/>
            <w:tcBorders>
              <w:top w:val="single" w:sz="4" w:space="0" w:color="A5A5A5"/>
              <w:left w:val="nil"/>
              <w:bottom w:val="nil"/>
              <w:right w:val="single" w:sz="4" w:space="0" w:color="A5A5A5"/>
            </w:tcBorders>
          </w:tcPr>
          <w:p w14:paraId="245B8BB9" w14:textId="4E3673CB" w:rsidR="00902E3C" w:rsidRPr="004C3C62" w:rsidRDefault="00902E3C" w:rsidP="002A1BB5">
            <w:pPr>
              <w:pStyle w:val="I-tableParagraph"/>
            </w:pPr>
            <w:r w:rsidRPr="004C3C62">
              <w:rPr>
                <w:noProof/>
              </w:rPr>
              <w:fldChar w:fldCharType="begin"/>
            </w:r>
            <w:r w:rsidRPr="004C3C62">
              <w:rPr>
                <w:noProof/>
              </w:rPr>
              <w:instrText xml:space="preserve"> MERGEFIELD RETSTOREDMATERIALS \* MERGEFORMAT </w:instrText>
            </w:r>
            <w:r w:rsidRPr="004C3C62">
              <w:rPr>
                <w:noProof/>
              </w:rPr>
              <w:fldChar w:fldCharType="separate"/>
            </w:r>
            <w:r w:rsidR="00C15E99">
              <w:rPr>
                <w:noProof/>
              </w:rPr>
              <w:t>«RETSTOREDMATERIALS»</w:t>
            </w:r>
            <w:r w:rsidRPr="004C3C62">
              <w:rPr>
                <w:noProof/>
              </w:rPr>
              <w:fldChar w:fldCharType="end"/>
            </w:r>
          </w:p>
        </w:tc>
      </w:tr>
      <w:tr w:rsidR="00902E3C" w:rsidRPr="004C3C62" w14:paraId="21E7A58F" w14:textId="77777777" w:rsidTr="0021065D">
        <w:trPr>
          <w:trHeight w:val="300"/>
        </w:trPr>
        <w:tc>
          <w:tcPr>
            <w:tcW w:w="3145" w:type="dxa"/>
            <w:tcBorders>
              <w:top w:val="single" w:sz="4" w:space="0" w:color="A5A5A5"/>
              <w:left w:val="single" w:sz="4" w:space="0" w:color="A5A5A5"/>
              <w:bottom w:val="nil"/>
              <w:right w:val="nil"/>
            </w:tcBorders>
            <w:noWrap/>
            <w:vAlign w:val="bottom"/>
          </w:tcPr>
          <w:p w14:paraId="518DF107" w14:textId="77777777" w:rsidR="00902E3C" w:rsidRPr="004C3C62" w:rsidRDefault="00902E3C" w:rsidP="002A1BB5">
            <w:pPr>
              <w:pStyle w:val="I-tableParagraph"/>
            </w:pPr>
            <w:r w:rsidRPr="004C3C62">
              <w:t>Total retainage</w:t>
            </w:r>
          </w:p>
        </w:tc>
        <w:tc>
          <w:tcPr>
            <w:tcW w:w="6300" w:type="dxa"/>
            <w:gridSpan w:val="2"/>
            <w:tcBorders>
              <w:top w:val="single" w:sz="4" w:space="0" w:color="A5A5A5"/>
              <w:left w:val="nil"/>
              <w:bottom w:val="nil"/>
              <w:right w:val="single" w:sz="4" w:space="0" w:color="A5A5A5"/>
            </w:tcBorders>
          </w:tcPr>
          <w:p w14:paraId="4D6474F4" w14:textId="34A5051D" w:rsidR="00902E3C" w:rsidRPr="004C3C62" w:rsidRDefault="00902E3C" w:rsidP="002A1BB5">
            <w:pPr>
              <w:pStyle w:val="I-tableParagraph"/>
            </w:pPr>
            <w:r w:rsidRPr="004C3C62">
              <w:rPr>
                <w:noProof/>
              </w:rPr>
              <w:fldChar w:fldCharType="begin"/>
            </w:r>
            <w:r w:rsidRPr="004C3C62">
              <w:rPr>
                <w:noProof/>
              </w:rPr>
              <w:instrText xml:space="preserve"> MERGEFIELD TOTALRETAINAGE \* MERGEFORMAT </w:instrText>
            </w:r>
            <w:r w:rsidRPr="004C3C62">
              <w:rPr>
                <w:noProof/>
              </w:rPr>
              <w:fldChar w:fldCharType="separate"/>
            </w:r>
            <w:r w:rsidR="00C15E99">
              <w:rPr>
                <w:noProof/>
              </w:rPr>
              <w:t>«TOTALRETAINAGE»</w:t>
            </w:r>
            <w:r w:rsidRPr="004C3C62">
              <w:rPr>
                <w:noProof/>
              </w:rPr>
              <w:fldChar w:fldCharType="end"/>
            </w:r>
          </w:p>
        </w:tc>
      </w:tr>
      <w:tr w:rsidR="00902E3C" w:rsidRPr="004C3C62" w14:paraId="12349A75" w14:textId="77777777" w:rsidTr="0021065D">
        <w:trPr>
          <w:trHeight w:val="300"/>
        </w:trPr>
        <w:tc>
          <w:tcPr>
            <w:tcW w:w="3145" w:type="dxa"/>
            <w:tcBorders>
              <w:top w:val="single" w:sz="4" w:space="0" w:color="A5A5A5"/>
              <w:left w:val="single" w:sz="4" w:space="0" w:color="A5A5A5"/>
              <w:bottom w:val="nil"/>
              <w:right w:val="nil"/>
            </w:tcBorders>
            <w:noWrap/>
            <w:vAlign w:val="bottom"/>
          </w:tcPr>
          <w:p w14:paraId="4EC72E86" w14:textId="77777777" w:rsidR="00902E3C" w:rsidRPr="004C3C62" w:rsidRDefault="00902E3C" w:rsidP="002A1BB5">
            <w:pPr>
              <w:pStyle w:val="I-tableParagraph"/>
            </w:pPr>
            <w:r w:rsidRPr="004C3C62">
              <w:t>Total earned less retainage</w:t>
            </w:r>
          </w:p>
        </w:tc>
        <w:tc>
          <w:tcPr>
            <w:tcW w:w="6300" w:type="dxa"/>
            <w:gridSpan w:val="2"/>
            <w:tcBorders>
              <w:top w:val="single" w:sz="4" w:space="0" w:color="A5A5A5"/>
              <w:left w:val="nil"/>
              <w:bottom w:val="nil"/>
              <w:right w:val="single" w:sz="4" w:space="0" w:color="A5A5A5"/>
            </w:tcBorders>
          </w:tcPr>
          <w:p w14:paraId="4A50A0C6" w14:textId="0FB0F88A" w:rsidR="00902E3C" w:rsidRPr="004C3C62" w:rsidRDefault="00902E3C" w:rsidP="002A1BB5">
            <w:pPr>
              <w:pStyle w:val="I-tableParagraph"/>
            </w:pPr>
            <w:r w:rsidRPr="004C3C62">
              <w:rPr>
                <w:noProof/>
              </w:rPr>
              <w:fldChar w:fldCharType="begin"/>
            </w:r>
            <w:r w:rsidRPr="004C3C62">
              <w:rPr>
                <w:noProof/>
              </w:rPr>
              <w:instrText xml:space="preserve"> MERGEFIELD TOTALEARNEDLESSRET \* MERGEFORMAT </w:instrText>
            </w:r>
            <w:r w:rsidRPr="004C3C62">
              <w:rPr>
                <w:noProof/>
              </w:rPr>
              <w:fldChar w:fldCharType="separate"/>
            </w:r>
            <w:r w:rsidR="00C15E99">
              <w:rPr>
                <w:noProof/>
              </w:rPr>
              <w:t>«TOTALEARNEDLESSRET»</w:t>
            </w:r>
            <w:r w:rsidRPr="004C3C62">
              <w:rPr>
                <w:noProof/>
              </w:rPr>
              <w:fldChar w:fldCharType="end"/>
            </w:r>
          </w:p>
        </w:tc>
      </w:tr>
      <w:tr w:rsidR="00902E3C" w:rsidRPr="004C3C62" w14:paraId="3E1211D5" w14:textId="77777777" w:rsidTr="0021065D">
        <w:trPr>
          <w:trHeight w:val="300"/>
        </w:trPr>
        <w:tc>
          <w:tcPr>
            <w:tcW w:w="3145" w:type="dxa"/>
            <w:tcBorders>
              <w:top w:val="single" w:sz="4" w:space="0" w:color="A5A5A5"/>
              <w:left w:val="single" w:sz="4" w:space="0" w:color="A5A5A5"/>
              <w:bottom w:val="nil"/>
              <w:right w:val="nil"/>
            </w:tcBorders>
            <w:noWrap/>
            <w:vAlign w:val="bottom"/>
          </w:tcPr>
          <w:p w14:paraId="07163BC5" w14:textId="77777777" w:rsidR="00902E3C" w:rsidRPr="004C3C62" w:rsidRDefault="00902E3C" w:rsidP="002A1BB5">
            <w:pPr>
              <w:pStyle w:val="I-tableParagraph"/>
            </w:pPr>
            <w:r w:rsidRPr="004C3C62">
              <w:t>Less previous billings</w:t>
            </w:r>
          </w:p>
        </w:tc>
        <w:tc>
          <w:tcPr>
            <w:tcW w:w="6300" w:type="dxa"/>
            <w:gridSpan w:val="2"/>
            <w:tcBorders>
              <w:top w:val="single" w:sz="4" w:space="0" w:color="A5A5A5"/>
              <w:left w:val="nil"/>
              <w:bottom w:val="nil"/>
              <w:right w:val="single" w:sz="4" w:space="0" w:color="A5A5A5"/>
            </w:tcBorders>
          </w:tcPr>
          <w:p w14:paraId="7AFFB00E" w14:textId="3E9DE9CF" w:rsidR="00902E3C" w:rsidRPr="004C3C62" w:rsidRDefault="00902E3C" w:rsidP="002A1BB5">
            <w:pPr>
              <w:pStyle w:val="I-tableParagraph"/>
            </w:pPr>
            <w:r w:rsidRPr="004C3C62">
              <w:rPr>
                <w:noProof/>
              </w:rPr>
              <w:fldChar w:fldCharType="begin"/>
            </w:r>
            <w:r w:rsidRPr="004C3C62">
              <w:rPr>
                <w:noProof/>
              </w:rPr>
              <w:instrText xml:space="preserve"> MERGEFIELD LESSPRIORAPPLICATION \* MERGEFORMAT </w:instrText>
            </w:r>
            <w:r w:rsidRPr="004C3C62">
              <w:rPr>
                <w:noProof/>
              </w:rPr>
              <w:fldChar w:fldCharType="separate"/>
            </w:r>
            <w:r w:rsidR="00C15E99">
              <w:rPr>
                <w:noProof/>
              </w:rPr>
              <w:t>«LESSPRIORAPPLICATION»</w:t>
            </w:r>
            <w:r w:rsidRPr="004C3C62">
              <w:rPr>
                <w:noProof/>
              </w:rPr>
              <w:fldChar w:fldCharType="end"/>
            </w:r>
          </w:p>
        </w:tc>
      </w:tr>
      <w:tr w:rsidR="00902E3C" w:rsidRPr="004C3C62" w14:paraId="2A095B0E" w14:textId="77777777" w:rsidTr="0021065D">
        <w:trPr>
          <w:trHeight w:val="300"/>
        </w:trPr>
        <w:tc>
          <w:tcPr>
            <w:tcW w:w="3145" w:type="dxa"/>
            <w:tcBorders>
              <w:top w:val="single" w:sz="4" w:space="0" w:color="A5A5A5"/>
              <w:left w:val="single" w:sz="4" w:space="0" w:color="A5A5A5"/>
              <w:bottom w:val="nil"/>
              <w:right w:val="nil"/>
            </w:tcBorders>
            <w:noWrap/>
            <w:vAlign w:val="bottom"/>
          </w:tcPr>
          <w:p w14:paraId="5642DEE3" w14:textId="77777777" w:rsidR="00902E3C" w:rsidRPr="004C3C62" w:rsidRDefault="00902E3C" w:rsidP="002A1BB5">
            <w:pPr>
              <w:pStyle w:val="I-tableParagraph"/>
            </w:pPr>
            <w:r w:rsidRPr="004C3C62">
              <w:t>Current amount due</w:t>
            </w:r>
          </w:p>
        </w:tc>
        <w:tc>
          <w:tcPr>
            <w:tcW w:w="6300" w:type="dxa"/>
            <w:gridSpan w:val="2"/>
            <w:tcBorders>
              <w:top w:val="single" w:sz="4" w:space="0" w:color="A5A5A5"/>
              <w:left w:val="nil"/>
              <w:bottom w:val="nil"/>
              <w:right w:val="single" w:sz="4" w:space="0" w:color="A5A5A5"/>
            </w:tcBorders>
          </w:tcPr>
          <w:p w14:paraId="5E6D8161" w14:textId="69431AC0" w:rsidR="00902E3C" w:rsidRPr="004C3C62" w:rsidRDefault="00902E3C" w:rsidP="002A1BB5">
            <w:pPr>
              <w:pStyle w:val="I-tableParagraph"/>
            </w:pPr>
            <w:r w:rsidRPr="004C3C62">
              <w:rPr>
                <w:noProof/>
              </w:rPr>
              <w:fldChar w:fldCharType="begin"/>
            </w:r>
            <w:r w:rsidRPr="004C3C62">
              <w:rPr>
                <w:noProof/>
              </w:rPr>
              <w:instrText xml:space="preserve"> MERGEFIELD CURRENTAMTDUE \* MERGEFORMAT </w:instrText>
            </w:r>
            <w:r w:rsidRPr="004C3C62">
              <w:rPr>
                <w:noProof/>
              </w:rPr>
              <w:fldChar w:fldCharType="separate"/>
            </w:r>
            <w:r w:rsidR="00C15E99">
              <w:rPr>
                <w:noProof/>
              </w:rPr>
              <w:t>«CURRENTAMTDUE»</w:t>
            </w:r>
            <w:r w:rsidRPr="004C3C62">
              <w:rPr>
                <w:noProof/>
              </w:rPr>
              <w:fldChar w:fldCharType="end"/>
            </w:r>
          </w:p>
        </w:tc>
      </w:tr>
      <w:tr w:rsidR="00902E3C" w:rsidRPr="004C3C62" w14:paraId="4637E4FD" w14:textId="77777777" w:rsidTr="0021065D">
        <w:trPr>
          <w:trHeight w:val="300"/>
        </w:trPr>
        <w:tc>
          <w:tcPr>
            <w:tcW w:w="3145" w:type="dxa"/>
            <w:tcBorders>
              <w:top w:val="single" w:sz="4" w:space="0" w:color="A5A5A5"/>
              <w:left w:val="single" w:sz="4" w:space="0" w:color="A5A5A5"/>
              <w:bottom w:val="nil"/>
              <w:right w:val="nil"/>
            </w:tcBorders>
            <w:noWrap/>
            <w:vAlign w:val="bottom"/>
          </w:tcPr>
          <w:p w14:paraId="43F6E261" w14:textId="77777777" w:rsidR="00902E3C" w:rsidRPr="004C3C62" w:rsidRDefault="00902E3C" w:rsidP="002A1BB5">
            <w:pPr>
              <w:pStyle w:val="I-tableParagraph"/>
            </w:pPr>
            <w:r w:rsidRPr="004C3C62">
              <w:t>Balance to finish</w:t>
            </w:r>
          </w:p>
        </w:tc>
        <w:tc>
          <w:tcPr>
            <w:tcW w:w="6300" w:type="dxa"/>
            <w:gridSpan w:val="2"/>
            <w:tcBorders>
              <w:top w:val="single" w:sz="4" w:space="0" w:color="A5A5A5"/>
              <w:left w:val="nil"/>
              <w:bottom w:val="nil"/>
              <w:right w:val="single" w:sz="4" w:space="0" w:color="A5A5A5"/>
            </w:tcBorders>
          </w:tcPr>
          <w:p w14:paraId="71578937" w14:textId="3B5BCA8E" w:rsidR="00902E3C" w:rsidRPr="004C3C62" w:rsidRDefault="00902E3C" w:rsidP="002A1BB5">
            <w:pPr>
              <w:pStyle w:val="I-tableParagraph"/>
              <w:rPr>
                <w:color w:val="000000"/>
              </w:rPr>
            </w:pPr>
            <w:r w:rsidRPr="004C3C62">
              <w:rPr>
                <w:noProof/>
              </w:rPr>
              <w:fldChar w:fldCharType="begin"/>
            </w:r>
            <w:r w:rsidRPr="004C3C62">
              <w:rPr>
                <w:noProof/>
              </w:rPr>
              <w:instrText xml:space="preserve"> MERGEFIELD BALANCETOFINISH \* MERGEFORMAT </w:instrText>
            </w:r>
            <w:r w:rsidRPr="004C3C62">
              <w:rPr>
                <w:noProof/>
              </w:rPr>
              <w:fldChar w:fldCharType="separate"/>
            </w:r>
            <w:r w:rsidR="00C15E99">
              <w:rPr>
                <w:noProof/>
              </w:rPr>
              <w:t>«BALANCETOFINISH»</w:t>
            </w:r>
            <w:r w:rsidRPr="004C3C62">
              <w:rPr>
                <w:noProof/>
              </w:rPr>
              <w:fldChar w:fldCharType="end"/>
            </w:r>
          </w:p>
        </w:tc>
      </w:tr>
      <w:tr w:rsidR="00902E3C" w:rsidRPr="004C3C62" w14:paraId="1A5CC1CE" w14:textId="77777777" w:rsidTr="00D04230">
        <w:trPr>
          <w:trHeight w:val="300"/>
        </w:trPr>
        <w:tc>
          <w:tcPr>
            <w:tcW w:w="3145" w:type="dxa"/>
            <w:tcBorders>
              <w:top w:val="single" w:sz="4" w:space="0" w:color="A5A5A5"/>
              <w:left w:val="single" w:sz="4" w:space="0" w:color="A5A5A5"/>
              <w:bottom w:val="nil"/>
              <w:right w:val="nil"/>
            </w:tcBorders>
            <w:shd w:val="clear" w:color="auto" w:fill="F2F2F2" w:themeFill="accent6" w:themeFillShade="F2"/>
            <w:noWrap/>
            <w:vAlign w:val="bottom"/>
          </w:tcPr>
          <w:p w14:paraId="695887DD" w14:textId="77777777" w:rsidR="00902E3C" w:rsidRPr="004C3C62" w:rsidRDefault="00902E3C" w:rsidP="002A1BB5">
            <w:pPr>
              <w:pStyle w:val="I-tableParagraph"/>
              <w:rPr>
                <w:b/>
                <w:bCs/>
                <w:color w:val="006E00" w:themeColor="accent5" w:themeShade="80"/>
              </w:rPr>
            </w:pPr>
            <w:r w:rsidRPr="004C3C62">
              <w:rPr>
                <w:b/>
                <w:bCs/>
                <w:color w:val="006E00" w:themeColor="accent5" w:themeShade="80"/>
              </w:rPr>
              <w:t>Project change order summary</w:t>
            </w:r>
          </w:p>
        </w:tc>
        <w:tc>
          <w:tcPr>
            <w:tcW w:w="6300" w:type="dxa"/>
            <w:gridSpan w:val="2"/>
            <w:tcBorders>
              <w:top w:val="single" w:sz="4" w:space="0" w:color="A5A5A5"/>
              <w:left w:val="nil"/>
              <w:bottom w:val="nil"/>
              <w:right w:val="single" w:sz="4" w:space="0" w:color="A5A5A5"/>
            </w:tcBorders>
            <w:shd w:val="clear" w:color="auto" w:fill="F2F2F2" w:themeFill="accent6" w:themeFillShade="F2"/>
            <w:vAlign w:val="bottom"/>
          </w:tcPr>
          <w:p w14:paraId="04610DD8" w14:textId="77777777" w:rsidR="00902E3C" w:rsidRPr="004C3C62" w:rsidRDefault="00902E3C" w:rsidP="0021065D">
            <w:pPr>
              <w:pStyle w:val="I-tableParagraph"/>
              <w:spacing w:line="480" w:lineRule="auto"/>
              <w:rPr>
                <w:b/>
                <w:bCs/>
                <w:color w:val="006E00" w:themeColor="accent5" w:themeShade="80"/>
              </w:rPr>
            </w:pPr>
            <w:r w:rsidRPr="004C3C62">
              <w:rPr>
                <w:b/>
                <w:bCs/>
                <w:color w:val="006E00" w:themeColor="accent5" w:themeShade="80"/>
              </w:rPr>
              <w:t>Field code</w:t>
            </w:r>
          </w:p>
        </w:tc>
      </w:tr>
      <w:tr w:rsidR="00902E3C" w:rsidRPr="004C3C62" w14:paraId="63A209AA" w14:textId="77777777" w:rsidTr="0021065D">
        <w:trPr>
          <w:trHeight w:val="300"/>
        </w:trPr>
        <w:tc>
          <w:tcPr>
            <w:tcW w:w="3145" w:type="dxa"/>
            <w:tcBorders>
              <w:top w:val="single" w:sz="4" w:space="0" w:color="A5A5A5"/>
              <w:left w:val="single" w:sz="4" w:space="0" w:color="A5A5A5"/>
              <w:bottom w:val="nil"/>
              <w:right w:val="nil"/>
            </w:tcBorders>
            <w:noWrap/>
            <w:vAlign w:val="bottom"/>
          </w:tcPr>
          <w:p w14:paraId="7383C75C" w14:textId="77777777" w:rsidR="00902E3C" w:rsidRPr="004C3C62" w:rsidRDefault="00902E3C" w:rsidP="002A1BB5">
            <w:pPr>
              <w:pStyle w:val="I-tableParagraph"/>
            </w:pPr>
            <w:r w:rsidRPr="004C3C62">
              <w:lastRenderedPageBreak/>
              <w:t>Total changes approved in prior months (Additions)</w:t>
            </w:r>
          </w:p>
        </w:tc>
        <w:tc>
          <w:tcPr>
            <w:tcW w:w="6300" w:type="dxa"/>
            <w:gridSpan w:val="2"/>
            <w:tcBorders>
              <w:top w:val="single" w:sz="4" w:space="0" w:color="A5A5A5"/>
              <w:left w:val="nil"/>
              <w:bottom w:val="nil"/>
              <w:right w:val="single" w:sz="4" w:space="0" w:color="A5A5A5"/>
            </w:tcBorders>
          </w:tcPr>
          <w:p w14:paraId="21841839" w14:textId="69D480F3" w:rsidR="00902E3C" w:rsidRPr="004C3C62" w:rsidRDefault="00902E3C" w:rsidP="002A1BB5">
            <w:pPr>
              <w:pStyle w:val="I-tableParagraph"/>
              <w:rPr>
                <w:noProof/>
              </w:rPr>
            </w:pPr>
            <w:r w:rsidRPr="004C3C62">
              <w:rPr>
                <w:noProof/>
              </w:rPr>
              <w:fldChar w:fldCharType="begin"/>
            </w:r>
            <w:r w:rsidRPr="004C3C62">
              <w:rPr>
                <w:noProof/>
              </w:rPr>
              <w:instrText xml:space="preserve"> MERGEFIELD TCAPMADDITION \* MERGEFORMAT </w:instrText>
            </w:r>
            <w:r w:rsidRPr="004C3C62">
              <w:rPr>
                <w:noProof/>
              </w:rPr>
              <w:fldChar w:fldCharType="separate"/>
            </w:r>
            <w:r w:rsidR="00C15E99">
              <w:rPr>
                <w:noProof/>
              </w:rPr>
              <w:t>«TCAPMADDITION»</w:t>
            </w:r>
            <w:r w:rsidRPr="004C3C62">
              <w:rPr>
                <w:noProof/>
              </w:rPr>
              <w:fldChar w:fldCharType="end"/>
            </w:r>
          </w:p>
        </w:tc>
      </w:tr>
      <w:tr w:rsidR="00902E3C" w:rsidRPr="004C3C62" w14:paraId="46EA373D" w14:textId="77777777" w:rsidTr="00BC12A7">
        <w:trPr>
          <w:trHeight w:val="300"/>
        </w:trPr>
        <w:tc>
          <w:tcPr>
            <w:tcW w:w="3145" w:type="dxa"/>
            <w:tcBorders>
              <w:top w:val="single" w:sz="4" w:space="0" w:color="A5A5A5"/>
              <w:left w:val="single" w:sz="4" w:space="0" w:color="A5A5A5"/>
              <w:bottom w:val="single" w:sz="4" w:space="0" w:color="A5A5A5"/>
              <w:right w:val="nil"/>
            </w:tcBorders>
            <w:noWrap/>
            <w:vAlign w:val="bottom"/>
          </w:tcPr>
          <w:p w14:paraId="5A59991F" w14:textId="77777777" w:rsidR="00902E3C" w:rsidRPr="004C3C62" w:rsidRDefault="00902E3C" w:rsidP="002A1BB5">
            <w:pPr>
              <w:pStyle w:val="I-tableParagraph"/>
            </w:pPr>
            <w:r w:rsidRPr="004C3C62">
              <w:t>Total changes approved in prior months (Deductions)</w:t>
            </w:r>
          </w:p>
        </w:tc>
        <w:tc>
          <w:tcPr>
            <w:tcW w:w="6300" w:type="dxa"/>
            <w:gridSpan w:val="2"/>
            <w:tcBorders>
              <w:top w:val="single" w:sz="4" w:space="0" w:color="A5A5A5"/>
              <w:left w:val="nil"/>
              <w:bottom w:val="single" w:sz="4" w:space="0" w:color="A5A5A5"/>
              <w:right w:val="single" w:sz="4" w:space="0" w:color="A5A5A5"/>
            </w:tcBorders>
          </w:tcPr>
          <w:p w14:paraId="3A541659" w14:textId="1D5495E6" w:rsidR="00902E3C" w:rsidRPr="004C3C62" w:rsidRDefault="00902E3C" w:rsidP="002A1BB5">
            <w:pPr>
              <w:pStyle w:val="I-tableParagraph"/>
              <w:rPr>
                <w:noProof/>
              </w:rPr>
            </w:pPr>
            <w:r w:rsidRPr="004C3C62">
              <w:rPr>
                <w:noProof/>
              </w:rPr>
              <w:fldChar w:fldCharType="begin"/>
            </w:r>
            <w:r w:rsidRPr="004C3C62">
              <w:rPr>
                <w:noProof/>
              </w:rPr>
              <w:instrText xml:space="preserve"> MERGEFIELD TCAPMDEDUCTION \* MERGEFORMAT </w:instrText>
            </w:r>
            <w:r w:rsidRPr="004C3C62">
              <w:rPr>
                <w:noProof/>
              </w:rPr>
              <w:fldChar w:fldCharType="separate"/>
            </w:r>
            <w:r w:rsidR="00C15E99">
              <w:rPr>
                <w:noProof/>
              </w:rPr>
              <w:t>«TCAPMDEDUCTION»</w:t>
            </w:r>
            <w:r w:rsidRPr="004C3C62">
              <w:rPr>
                <w:noProof/>
              </w:rPr>
              <w:fldChar w:fldCharType="end"/>
            </w:r>
          </w:p>
        </w:tc>
      </w:tr>
      <w:tr w:rsidR="00902E3C" w:rsidRPr="004C3C62" w14:paraId="5A286AFE" w14:textId="77777777" w:rsidTr="00BC12A7">
        <w:trPr>
          <w:trHeight w:val="300"/>
        </w:trPr>
        <w:tc>
          <w:tcPr>
            <w:tcW w:w="3145" w:type="dxa"/>
            <w:tcBorders>
              <w:top w:val="single" w:sz="4" w:space="0" w:color="A5A5A5"/>
              <w:left w:val="single" w:sz="4" w:space="0" w:color="A5A5A5"/>
              <w:bottom w:val="single" w:sz="4" w:space="0" w:color="A5A5A5"/>
              <w:right w:val="nil"/>
            </w:tcBorders>
            <w:noWrap/>
            <w:vAlign w:val="bottom"/>
          </w:tcPr>
          <w:p w14:paraId="2255F003" w14:textId="77777777" w:rsidR="00902E3C" w:rsidRPr="004C3C62" w:rsidRDefault="00902E3C" w:rsidP="002A1BB5">
            <w:pPr>
              <w:pStyle w:val="I-tableParagraph"/>
            </w:pPr>
            <w:r w:rsidRPr="004C3C62">
              <w:t>Total changes approved this month (Additions)</w:t>
            </w:r>
          </w:p>
        </w:tc>
        <w:tc>
          <w:tcPr>
            <w:tcW w:w="6300" w:type="dxa"/>
            <w:gridSpan w:val="2"/>
            <w:tcBorders>
              <w:top w:val="single" w:sz="4" w:space="0" w:color="A5A5A5"/>
              <w:left w:val="nil"/>
              <w:bottom w:val="single" w:sz="4" w:space="0" w:color="A5A5A5"/>
              <w:right w:val="single" w:sz="4" w:space="0" w:color="A5A5A5"/>
            </w:tcBorders>
          </w:tcPr>
          <w:p w14:paraId="55E55631" w14:textId="23863763" w:rsidR="00902E3C" w:rsidRPr="004C3C62" w:rsidRDefault="00902E3C" w:rsidP="002A1BB5">
            <w:pPr>
              <w:pStyle w:val="I-tableParagraph"/>
              <w:rPr>
                <w:noProof/>
              </w:rPr>
            </w:pPr>
            <w:r w:rsidRPr="004C3C62">
              <w:rPr>
                <w:noProof/>
              </w:rPr>
              <w:fldChar w:fldCharType="begin"/>
            </w:r>
            <w:r w:rsidRPr="004C3C62">
              <w:rPr>
                <w:noProof/>
              </w:rPr>
              <w:instrText xml:space="preserve"> MERGEFIELD TCATMADDITION \* MERGEFORMAT </w:instrText>
            </w:r>
            <w:r w:rsidRPr="004C3C62">
              <w:rPr>
                <w:noProof/>
              </w:rPr>
              <w:fldChar w:fldCharType="separate"/>
            </w:r>
            <w:r w:rsidR="00C15E99">
              <w:rPr>
                <w:noProof/>
              </w:rPr>
              <w:t>«TCATMADDITION»</w:t>
            </w:r>
            <w:r w:rsidRPr="004C3C62">
              <w:rPr>
                <w:noProof/>
              </w:rPr>
              <w:fldChar w:fldCharType="end"/>
            </w:r>
          </w:p>
        </w:tc>
      </w:tr>
      <w:tr w:rsidR="00902E3C" w:rsidRPr="004C3C62" w14:paraId="17E01D3C" w14:textId="77777777" w:rsidTr="00BC12A7">
        <w:trPr>
          <w:trHeight w:val="300"/>
        </w:trPr>
        <w:tc>
          <w:tcPr>
            <w:tcW w:w="3235" w:type="dxa"/>
            <w:gridSpan w:val="2"/>
            <w:tcBorders>
              <w:top w:val="single" w:sz="4" w:space="0" w:color="A5A5A5"/>
              <w:left w:val="single" w:sz="4" w:space="0" w:color="A5A5A5"/>
              <w:bottom w:val="nil"/>
              <w:right w:val="nil"/>
            </w:tcBorders>
            <w:noWrap/>
            <w:vAlign w:val="bottom"/>
          </w:tcPr>
          <w:p w14:paraId="5B9D8044" w14:textId="77777777" w:rsidR="00902E3C" w:rsidRPr="004C3C62" w:rsidRDefault="00902E3C" w:rsidP="002A1BB5">
            <w:pPr>
              <w:pStyle w:val="I-tableParagraph"/>
            </w:pPr>
            <w:r w:rsidRPr="004C3C62">
              <w:t>Total changes approved this month (Deductions)</w:t>
            </w:r>
          </w:p>
        </w:tc>
        <w:tc>
          <w:tcPr>
            <w:tcW w:w="6210" w:type="dxa"/>
            <w:tcBorders>
              <w:top w:val="single" w:sz="4" w:space="0" w:color="A5A5A5"/>
              <w:left w:val="nil"/>
              <w:bottom w:val="nil"/>
              <w:right w:val="single" w:sz="4" w:space="0" w:color="A5A5A5"/>
            </w:tcBorders>
          </w:tcPr>
          <w:p w14:paraId="444EA36B" w14:textId="47D99AB9" w:rsidR="00902E3C" w:rsidRPr="004C3C62" w:rsidRDefault="00902E3C" w:rsidP="002A1BB5">
            <w:pPr>
              <w:pStyle w:val="I-tableParagraph"/>
              <w:rPr>
                <w:noProof/>
              </w:rPr>
            </w:pPr>
            <w:r w:rsidRPr="004C3C62">
              <w:rPr>
                <w:noProof/>
              </w:rPr>
              <w:fldChar w:fldCharType="begin"/>
            </w:r>
            <w:r w:rsidRPr="004C3C62">
              <w:rPr>
                <w:noProof/>
              </w:rPr>
              <w:instrText xml:space="preserve"> MERGEFIELD TCATMDEDUCTION \* MERGEFORMAT </w:instrText>
            </w:r>
            <w:r w:rsidRPr="004C3C62">
              <w:rPr>
                <w:noProof/>
              </w:rPr>
              <w:fldChar w:fldCharType="separate"/>
            </w:r>
            <w:r w:rsidR="00C15E99">
              <w:rPr>
                <w:noProof/>
              </w:rPr>
              <w:t>«TCATMDEDUCTION»</w:t>
            </w:r>
            <w:r w:rsidRPr="004C3C62">
              <w:rPr>
                <w:noProof/>
              </w:rPr>
              <w:fldChar w:fldCharType="end"/>
            </w:r>
          </w:p>
        </w:tc>
      </w:tr>
      <w:tr w:rsidR="00902E3C" w:rsidRPr="004C3C62" w14:paraId="35A8A5B0"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BCE46B7" w14:textId="005FBD6A" w:rsidR="00902E3C" w:rsidRPr="004C3C62" w:rsidRDefault="00902E3C" w:rsidP="002A1BB5">
            <w:pPr>
              <w:pStyle w:val="I-tableParagraph"/>
            </w:pPr>
            <w:r w:rsidRPr="004C3C62">
              <w:t xml:space="preserve">Total </w:t>
            </w:r>
            <w:r w:rsidR="005D3F5D">
              <w:t>n</w:t>
            </w:r>
            <w:r w:rsidRPr="004C3C62">
              <w:t xml:space="preserve">et </w:t>
            </w:r>
            <w:r w:rsidR="005D3F5D">
              <w:t>c</w:t>
            </w:r>
            <w:r w:rsidRPr="004C3C62">
              <w:t>hanges (Additions)</w:t>
            </w:r>
          </w:p>
        </w:tc>
        <w:tc>
          <w:tcPr>
            <w:tcW w:w="6210" w:type="dxa"/>
            <w:tcBorders>
              <w:top w:val="single" w:sz="4" w:space="0" w:color="A5A5A5"/>
              <w:left w:val="nil"/>
              <w:bottom w:val="nil"/>
              <w:right w:val="single" w:sz="4" w:space="0" w:color="A5A5A5"/>
            </w:tcBorders>
          </w:tcPr>
          <w:p w14:paraId="037B8BA3" w14:textId="2208A650" w:rsidR="00902E3C" w:rsidRPr="004C3C62" w:rsidRDefault="00902E3C" w:rsidP="002A1BB5">
            <w:pPr>
              <w:pStyle w:val="I-tableParagraph"/>
              <w:rPr>
                <w:noProof/>
              </w:rPr>
            </w:pPr>
            <w:r w:rsidRPr="004C3C62">
              <w:rPr>
                <w:noProof/>
              </w:rPr>
              <w:fldChar w:fldCharType="begin"/>
            </w:r>
            <w:r w:rsidRPr="004C3C62">
              <w:rPr>
                <w:noProof/>
              </w:rPr>
              <w:instrText xml:space="preserve"> MERGEFIELD TOTALNETCHANGESADDITION \* MERGEFORMAT </w:instrText>
            </w:r>
            <w:r w:rsidRPr="004C3C62">
              <w:rPr>
                <w:noProof/>
              </w:rPr>
              <w:fldChar w:fldCharType="separate"/>
            </w:r>
            <w:r w:rsidR="00C15E99">
              <w:rPr>
                <w:noProof/>
              </w:rPr>
              <w:t>«TOTALNETCHANGESADDITION»</w:t>
            </w:r>
            <w:r w:rsidRPr="004C3C62">
              <w:rPr>
                <w:noProof/>
              </w:rPr>
              <w:fldChar w:fldCharType="end"/>
            </w:r>
          </w:p>
        </w:tc>
      </w:tr>
      <w:tr w:rsidR="00902E3C" w:rsidRPr="004C3C62" w14:paraId="11F6B248"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21E910A1" w14:textId="46F2981B" w:rsidR="00902E3C" w:rsidRPr="004C3C62" w:rsidRDefault="00902E3C" w:rsidP="002A1BB5">
            <w:pPr>
              <w:pStyle w:val="I-tableParagraph"/>
            </w:pPr>
            <w:r w:rsidRPr="004C3C62">
              <w:t xml:space="preserve">Total </w:t>
            </w:r>
            <w:r w:rsidR="005D3F5D">
              <w:t>n</w:t>
            </w:r>
            <w:r w:rsidRPr="004C3C62">
              <w:t xml:space="preserve">et </w:t>
            </w:r>
            <w:r w:rsidR="005D3F5D">
              <w:t>c</w:t>
            </w:r>
            <w:r w:rsidRPr="004C3C62">
              <w:t>hanges (Deductions)</w:t>
            </w:r>
          </w:p>
        </w:tc>
        <w:tc>
          <w:tcPr>
            <w:tcW w:w="6210" w:type="dxa"/>
            <w:tcBorders>
              <w:top w:val="single" w:sz="4" w:space="0" w:color="A5A5A5"/>
              <w:left w:val="nil"/>
              <w:bottom w:val="nil"/>
              <w:right w:val="single" w:sz="4" w:space="0" w:color="A5A5A5"/>
            </w:tcBorders>
          </w:tcPr>
          <w:p w14:paraId="052FB31A" w14:textId="249F3D93" w:rsidR="00902E3C" w:rsidRPr="004C3C62" w:rsidRDefault="00902E3C" w:rsidP="002A1BB5">
            <w:pPr>
              <w:pStyle w:val="I-tableParagraph"/>
              <w:rPr>
                <w:noProof/>
              </w:rPr>
            </w:pPr>
            <w:r w:rsidRPr="004C3C62">
              <w:rPr>
                <w:noProof/>
              </w:rPr>
              <w:fldChar w:fldCharType="begin"/>
            </w:r>
            <w:r w:rsidRPr="004C3C62">
              <w:rPr>
                <w:noProof/>
              </w:rPr>
              <w:instrText xml:space="preserve"> MERGEFIELD TOTALNETCHANGESDEDUCTION \* MERGEFORMAT </w:instrText>
            </w:r>
            <w:r w:rsidRPr="004C3C62">
              <w:rPr>
                <w:noProof/>
              </w:rPr>
              <w:fldChar w:fldCharType="separate"/>
            </w:r>
            <w:r w:rsidR="00C15E99">
              <w:rPr>
                <w:noProof/>
              </w:rPr>
              <w:t>«TOTALNETCHANGESDEDUCTION»</w:t>
            </w:r>
            <w:r w:rsidRPr="004C3C62">
              <w:rPr>
                <w:noProof/>
              </w:rPr>
              <w:fldChar w:fldCharType="end"/>
            </w:r>
          </w:p>
        </w:tc>
      </w:tr>
      <w:tr w:rsidR="00902E3C" w:rsidRPr="004C3C62" w14:paraId="647B7CE3"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402232B9" w14:textId="109593D8" w:rsidR="00902E3C" w:rsidRPr="004C3C62" w:rsidRDefault="00902E3C" w:rsidP="002A1BB5">
            <w:pPr>
              <w:pStyle w:val="I-tableParagraph"/>
            </w:pPr>
            <w:r w:rsidRPr="004C3C62">
              <w:t xml:space="preserve">Total </w:t>
            </w:r>
            <w:r w:rsidR="005D3F5D">
              <w:t>n</w:t>
            </w:r>
            <w:r w:rsidRPr="004C3C62">
              <w:t xml:space="preserve">et </w:t>
            </w:r>
            <w:r w:rsidR="005D3F5D">
              <w:t>c</w:t>
            </w:r>
            <w:r w:rsidRPr="004C3C62">
              <w:t>hanges</w:t>
            </w:r>
          </w:p>
        </w:tc>
        <w:tc>
          <w:tcPr>
            <w:tcW w:w="6210" w:type="dxa"/>
            <w:tcBorders>
              <w:top w:val="single" w:sz="4" w:space="0" w:color="A5A5A5"/>
              <w:left w:val="nil"/>
              <w:bottom w:val="nil"/>
              <w:right w:val="single" w:sz="4" w:space="0" w:color="A5A5A5"/>
            </w:tcBorders>
          </w:tcPr>
          <w:p w14:paraId="7B00B061" w14:textId="00573E38" w:rsidR="00902E3C" w:rsidRPr="004C3C62" w:rsidRDefault="00902E3C" w:rsidP="002A1BB5">
            <w:pPr>
              <w:pStyle w:val="I-tableParagraph"/>
              <w:rPr>
                <w:noProof/>
              </w:rPr>
            </w:pPr>
            <w:r w:rsidRPr="004C3C62">
              <w:rPr>
                <w:noProof/>
              </w:rPr>
              <w:fldChar w:fldCharType="begin"/>
            </w:r>
            <w:r w:rsidRPr="004C3C62">
              <w:rPr>
                <w:noProof/>
              </w:rPr>
              <w:instrText xml:space="preserve"> MERGEFIELD </w:instrText>
            </w:r>
            <w:r>
              <w:rPr>
                <w:noProof/>
              </w:rPr>
              <w:instrText>TOTALNETCHANGES</w:instrText>
            </w:r>
            <w:r w:rsidRPr="004C3C62">
              <w:rPr>
                <w:noProof/>
              </w:rPr>
              <w:instrText xml:space="preserve"> \* MERGEFORMAT </w:instrText>
            </w:r>
            <w:r w:rsidRPr="004C3C62">
              <w:rPr>
                <w:noProof/>
              </w:rPr>
              <w:fldChar w:fldCharType="separate"/>
            </w:r>
            <w:r w:rsidR="00C15E99">
              <w:rPr>
                <w:noProof/>
              </w:rPr>
              <w:t>«TOTALNETCHANGES»</w:t>
            </w:r>
            <w:r w:rsidRPr="004C3C62">
              <w:rPr>
                <w:noProof/>
              </w:rPr>
              <w:fldChar w:fldCharType="end"/>
            </w:r>
          </w:p>
        </w:tc>
      </w:tr>
      <w:tr w:rsidR="00902E3C" w:rsidRPr="004C3C62" w14:paraId="2D96B607"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7072EFD9" w14:textId="77777777" w:rsidR="00902E3C" w:rsidRPr="004C3C62" w:rsidRDefault="00902E3C" w:rsidP="002A1BB5">
            <w:pPr>
              <w:pStyle w:val="I-tableParagraph"/>
            </w:pPr>
            <w:r w:rsidRPr="004C3C62">
              <w:t>Architect</w:t>
            </w:r>
          </w:p>
        </w:tc>
        <w:tc>
          <w:tcPr>
            <w:tcW w:w="6210" w:type="dxa"/>
            <w:tcBorders>
              <w:top w:val="single" w:sz="4" w:space="0" w:color="A5A5A5"/>
              <w:left w:val="nil"/>
              <w:bottom w:val="nil"/>
              <w:right w:val="single" w:sz="4" w:space="0" w:color="A5A5A5"/>
            </w:tcBorders>
          </w:tcPr>
          <w:p w14:paraId="04683A71" w14:textId="6FB02D72" w:rsidR="00902E3C" w:rsidRPr="004C3C62" w:rsidRDefault="00902E3C" w:rsidP="002A1BB5">
            <w:pPr>
              <w:pStyle w:val="I-tableParagraph"/>
              <w:rPr>
                <w:noProof/>
              </w:rPr>
            </w:pPr>
            <w:r w:rsidRPr="004C3C62">
              <w:rPr>
                <w:noProof/>
              </w:rPr>
              <w:fldChar w:fldCharType="begin"/>
            </w:r>
            <w:r w:rsidRPr="004C3C62">
              <w:rPr>
                <w:noProof/>
              </w:rPr>
              <w:instrText xml:space="preserve"> MERGEFIELD ARCHITECT \* MERGEFORMAT </w:instrText>
            </w:r>
            <w:r w:rsidRPr="004C3C62">
              <w:rPr>
                <w:noProof/>
              </w:rPr>
              <w:fldChar w:fldCharType="separate"/>
            </w:r>
            <w:r w:rsidR="00C15E99">
              <w:rPr>
                <w:noProof/>
              </w:rPr>
              <w:t>«ARCHITECT»</w:t>
            </w:r>
            <w:r w:rsidRPr="004C3C62">
              <w:rPr>
                <w:noProof/>
              </w:rPr>
              <w:fldChar w:fldCharType="end"/>
            </w:r>
          </w:p>
        </w:tc>
      </w:tr>
      <w:tr w:rsidR="00902E3C" w:rsidRPr="004C3C62" w14:paraId="58637E4B"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9D1EE22" w14:textId="77777777" w:rsidR="00902E3C" w:rsidRPr="004C3C62" w:rsidRDefault="00902E3C" w:rsidP="002A1BB5">
            <w:pPr>
              <w:pStyle w:val="I-tableParagraph"/>
            </w:pPr>
            <w:r w:rsidRPr="004C3C62">
              <w:t>Total retainage held</w:t>
            </w:r>
          </w:p>
        </w:tc>
        <w:tc>
          <w:tcPr>
            <w:tcW w:w="6210" w:type="dxa"/>
            <w:tcBorders>
              <w:top w:val="single" w:sz="4" w:space="0" w:color="A5A5A5"/>
              <w:left w:val="nil"/>
              <w:bottom w:val="nil"/>
              <w:right w:val="single" w:sz="4" w:space="0" w:color="A5A5A5"/>
            </w:tcBorders>
          </w:tcPr>
          <w:p w14:paraId="55A93BAF" w14:textId="5AE9059B" w:rsidR="00902E3C" w:rsidRPr="004C3C62" w:rsidRDefault="00902E3C" w:rsidP="002A1BB5">
            <w:pPr>
              <w:pStyle w:val="I-tableParagraph"/>
              <w:rPr>
                <w:noProof/>
              </w:rPr>
            </w:pPr>
            <w:r w:rsidRPr="004C3C62">
              <w:rPr>
                <w:noProof/>
              </w:rPr>
              <w:fldChar w:fldCharType="begin"/>
            </w:r>
            <w:r w:rsidRPr="004C3C62">
              <w:rPr>
                <w:noProof/>
              </w:rPr>
              <w:instrText xml:space="preserve"> MERGEFIELD PROJECTCONTRACTTOTALRETAINAGEHELD \* MERGEFORMAT </w:instrText>
            </w:r>
            <w:r w:rsidRPr="004C3C62">
              <w:rPr>
                <w:noProof/>
              </w:rPr>
              <w:fldChar w:fldCharType="separate"/>
            </w:r>
            <w:r w:rsidR="00C15E99">
              <w:rPr>
                <w:noProof/>
              </w:rPr>
              <w:t>«PROJECTCONTRACTTOTALRETAINAGEHELD»</w:t>
            </w:r>
            <w:r w:rsidRPr="004C3C62">
              <w:rPr>
                <w:noProof/>
              </w:rPr>
              <w:fldChar w:fldCharType="end"/>
            </w:r>
          </w:p>
        </w:tc>
      </w:tr>
      <w:tr w:rsidR="00902E3C" w:rsidRPr="004C3C62" w14:paraId="0DFA5CAC" w14:textId="77777777" w:rsidTr="00457F0F">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101E8D87" w14:textId="77777777" w:rsidR="0021065D" w:rsidRDefault="00902E3C" w:rsidP="002A1BB5">
            <w:pPr>
              <w:pStyle w:val="I-tableParagraph"/>
              <w:rPr>
                <w:b/>
                <w:bCs/>
                <w:color w:val="006E00" w:themeColor="accent5" w:themeShade="80"/>
              </w:rPr>
            </w:pPr>
            <w:r w:rsidRPr="004C3C62">
              <w:rPr>
                <w:b/>
                <w:bCs/>
                <w:color w:val="006E00" w:themeColor="accent5" w:themeShade="80"/>
              </w:rPr>
              <w:t>Project contract billing –</w:t>
            </w:r>
          </w:p>
          <w:p w14:paraId="7BF0D54A" w14:textId="7F282B30" w:rsidR="00902E3C" w:rsidRPr="004C3C62" w:rsidRDefault="00902E3C" w:rsidP="002A1BB5">
            <w:pPr>
              <w:pStyle w:val="I-tableParagraph"/>
            </w:pPr>
            <w:r w:rsidRPr="004C3C62">
              <w:rPr>
                <w:b/>
                <w:bCs/>
                <w:color w:val="006E00" w:themeColor="accent5" w:themeShade="80"/>
              </w:rPr>
              <w:t>OE entry</w:t>
            </w:r>
          </w:p>
        </w:tc>
        <w:tc>
          <w:tcPr>
            <w:tcW w:w="6210" w:type="dxa"/>
            <w:tcBorders>
              <w:top w:val="single" w:sz="4" w:space="0" w:color="A5A5A5"/>
              <w:left w:val="nil"/>
              <w:bottom w:val="nil"/>
              <w:right w:val="single" w:sz="4" w:space="0" w:color="A5A5A5"/>
            </w:tcBorders>
            <w:shd w:val="clear" w:color="auto" w:fill="F2F2F2" w:themeFill="accent6" w:themeFillShade="F2"/>
            <w:vAlign w:val="bottom"/>
          </w:tcPr>
          <w:p w14:paraId="6133741D" w14:textId="77777777" w:rsidR="00902E3C" w:rsidRPr="004C3C62" w:rsidRDefault="00902E3C" w:rsidP="0021065D">
            <w:pPr>
              <w:pStyle w:val="I-tableParagraph"/>
              <w:spacing w:line="480" w:lineRule="auto"/>
              <w:rPr>
                <w:noProof/>
              </w:rPr>
            </w:pPr>
            <w:r w:rsidRPr="004C3C62">
              <w:rPr>
                <w:b/>
                <w:bCs/>
                <w:color w:val="006E00" w:themeColor="accent5" w:themeShade="80"/>
              </w:rPr>
              <w:t>Field code</w:t>
            </w:r>
          </w:p>
        </w:tc>
      </w:tr>
      <w:tr w:rsidR="00902E3C" w:rsidRPr="004C3C62" w14:paraId="75B63C81"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58C1E7AF" w14:textId="77777777" w:rsidR="00902E3C" w:rsidRPr="004C3C62" w:rsidRDefault="00902E3C" w:rsidP="002A1BB5">
            <w:pPr>
              <w:pStyle w:val="I-tableParagraph"/>
            </w:pPr>
            <w:r w:rsidRPr="004C3C62">
              <w:t>Project contract ID</w:t>
            </w:r>
          </w:p>
        </w:tc>
        <w:tc>
          <w:tcPr>
            <w:tcW w:w="6210" w:type="dxa"/>
            <w:tcBorders>
              <w:top w:val="single" w:sz="4" w:space="0" w:color="A5A5A5"/>
              <w:left w:val="nil"/>
              <w:bottom w:val="nil"/>
              <w:right w:val="single" w:sz="4" w:space="0" w:color="A5A5A5"/>
            </w:tcBorders>
          </w:tcPr>
          <w:p w14:paraId="21E1FD11" w14:textId="77FDBB3D"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ENTRIES_PROJECTCONTRACTID \* MERGEFORMAT </w:instrText>
            </w:r>
            <w:r w:rsidRPr="004C3C62">
              <w:rPr>
                <w:noProof/>
              </w:rPr>
              <w:fldChar w:fldCharType="separate"/>
            </w:r>
            <w:r w:rsidR="00C15E99">
              <w:rPr>
                <w:noProof/>
              </w:rPr>
              <w:t>«ENTRIES_PROJECTCONTRACTID»</w:t>
            </w:r>
            <w:r w:rsidRPr="004C3C62">
              <w:rPr>
                <w:noProof/>
              </w:rPr>
              <w:fldChar w:fldCharType="end"/>
            </w:r>
          </w:p>
        </w:tc>
      </w:tr>
      <w:tr w:rsidR="00902E3C" w:rsidRPr="004C3C62" w14:paraId="3225648B"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6B3C1E11" w14:textId="77777777" w:rsidR="00902E3C" w:rsidRPr="004C3C62" w:rsidRDefault="00902E3C" w:rsidP="002A1BB5">
            <w:pPr>
              <w:pStyle w:val="I-tableParagraph"/>
            </w:pPr>
            <w:r w:rsidRPr="004C3C62">
              <w:t>Project contract name</w:t>
            </w:r>
          </w:p>
        </w:tc>
        <w:tc>
          <w:tcPr>
            <w:tcW w:w="6210" w:type="dxa"/>
            <w:tcBorders>
              <w:top w:val="single" w:sz="4" w:space="0" w:color="A5A5A5"/>
              <w:left w:val="nil"/>
              <w:bottom w:val="nil"/>
              <w:right w:val="single" w:sz="4" w:space="0" w:color="A5A5A5"/>
            </w:tcBorders>
          </w:tcPr>
          <w:p w14:paraId="7C5A6018" w14:textId="1AE5A242"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ENTRIES_PROJECTCONTRACTNAME \* MERGEFORMAT </w:instrText>
            </w:r>
            <w:r w:rsidRPr="004C3C62">
              <w:rPr>
                <w:noProof/>
              </w:rPr>
              <w:fldChar w:fldCharType="separate"/>
            </w:r>
            <w:r w:rsidR="00C15E99">
              <w:rPr>
                <w:noProof/>
              </w:rPr>
              <w:t>«ENTRIES_PROJECTCONTRACTNAME»</w:t>
            </w:r>
            <w:r w:rsidRPr="004C3C62">
              <w:rPr>
                <w:noProof/>
              </w:rPr>
              <w:fldChar w:fldCharType="end"/>
            </w:r>
          </w:p>
        </w:tc>
      </w:tr>
      <w:tr w:rsidR="00902E3C" w:rsidRPr="004C3C62" w14:paraId="3F162AF3"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5F8EEAA8" w14:textId="77777777" w:rsidR="00902E3C" w:rsidRPr="004C3C62" w:rsidRDefault="00902E3C" w:rsidP="002A1BB5">
            <w:pPr>
              <w:pStyle w:val="I-tableParagraph"/>
            </w:pPr>
            <w:r w:rsidRPr="004C3C62">
              <w:t>Project contract key</w:t>
            </w:r>
          </w:p>
        </w:tc>
        <w:tc>
          <w:tcPr>
            <w:tcW w:w="6210" w:type="dxa"/>
            <w:tcBorders>
              <w:top w:val="single" w:sz="4" w:space="0" w:color="A5A5A5"/>
              <w:left w:val="nil"/>
              <w:bottom w:val="nil"/>
              <w:right w:val="single" w:sz="4" w:space="0" w:color="A5A5A5"/>
            </w:tcBorders>
          </w:tcPr>
          <w:p w14:paraId="08CD17C9" w14:textId="3BA37A6E"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ENTRIES_PROJECTCONTRACTKEY \* MERGEFORMAT </w:instrText>
            </w:r>
            <w:r w:rsidRPr="004C3C62">
              <w:rPr>
                <w:noProof/>
              </w:rPr>
              <w:fldChar w:fldCharType="separate"/>
            </w:r>
            <w:r w:rsidR="00C15E99">
              <w:rPr>
                <w:noProof/>
              </w:rPr>
              <w:t>«ENTRIES_PROJECTCONTRACTKEY»</w:t>
            </w:r>
            <w:r w:rsidRPr="004C3C62">
              <w:rPr>
                <w:noProof/>
              </w:rPr>
              <w:fldChar w:fldCharType="end"/>
            </w:r>
          </w:p>
        </w:tc>
      </w:tr>
      <w:tr w:rsidR="00902E3C" w:rsidRPr="004C3C62" w14:paraId="68B1B02F"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507A7734" w14:textId="77777777" w:rsidR="00902E3C" w:rsidRPr="004C3C62" w:rsidRDefault="00902E3C" w:rsidP="002A1BB5">
            <w:pPr>
              <w:pStyle w:val="I-tableParagraph"/>
            </w:pPr>
            <w:r w:rsidRPr="004C3C62">
              <w:t>Project contract line ID</w:t>
            </w:r>
          </w:p>
        </w:tc>
        <w:tc>
          <w:tcPr>
            <w:tcW w:w="6210" w:type="dxa"/>
            <w:tcBorders>
              <w:top w:val="single" w:sz="4" w:space="0" w:color="A5A5A5"/>
              <w:left w:val="nil"/>
              <w:bottom w:val="nil"/>
              <w:right w:val="single" w:sz="4" w:space="0" w:color="A5A5A5"/>
            </w:tcBorders>
          </w:tcPr>
          <w:p w14:paraId="053BF84F" w14:textId="0DAE0420"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ENTRIES_PROJECTCONTRACTLINEID \* MERGEFORMAT </w:instrText>
            </w:r>
            <w:r w:rsidRPr="004C3C62">
              <w:rPr>
                <w:noProof/>
              </w:rPr>
              <w:fldChar w:fldCharType="separate"/>
            </w:r>
            <w:r w:rsidR="00C15E99">
              <w:rPr>
                <w:noProof/>
              </w:rPr>
              <w:t>«ENTRIES_PROJECTCONTRACTLINEID»</w:t>
            </w:r>
            <w:r w:rsidRPr="004C3C62">
              <w:rPr>
                <w:noProof/>
              </w:rPr>
              <w:fldChar w:fldCharType="end"/>
            </w:r>
          </w:p>
        </w:tc>
      </w:tr>
      <w:tr w:rsidR="00902E3C" w:rsidRPr="004C3C62" w14:paraId="582E2465"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3C0F1D7" w14:textId="77777777" w:rsidR="00902E3C" w:rsidRPr="004C3C62" w:rsidRDefault="00902E3C" w:rsidP="002A1BB5">
            <w:pPr>
              <w:pStyle w:val="I-tableParagraph"/>
            </w:pPr>
            <w:r w:rsidRPr="004C3C62">
              <w:t>Project contract line name</w:t>
            </w:r>
          </w:p>
        </w:tc>
        <w:tc>
          <w:tcPr>
            <w:tcW w:w="6210" w:type="dxa"/>
            <w:tcBorders>
              <w:top w:val="single" w:sz="4" w:space="0" w:color="A5A5A5"/>
              <w:left w:val="nil"/>
              <w:bottom w:val="nil"/>
              <w:right w:val="single" w:sz="4" w:space="0" w:color="A5A5A5"/>
            </w:tcBorders>
          </w:tcPr>
          <w:p w14:paraId="1C0A74C3" w14:textId="456EE8BB"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ENTRIES_PROJECTCONTRACTLINENAME \* MERGEFORMAT </w:instrText>
            </w:r>
            <w:r w:rsidRPr="004C3C62">
              <w:rPr>
                <w:noProof/>
              </w:rPr>
              <w:fldChar w:fldCharType="separate"/>
            </w:r>
            <w:r w:rsidR="00C15E99">
              <w:rPr>
                <w:noProof/>
              </w:rPr>
              <w:t>«ENTRIES_PROJECTCONTRACTLINENAME»</w:t>
            </w:r>
            <w:r w:rsidRPr="004C3C62">
              <w:rPr>
                <w:noProof/>
              </w:rPr>
              <w:fldChar w:fldCharType="end"/>
            </w:r>
          </w:p>
        </w:tc>
      </w:tr>
      <w:tr w:rsidR="00902E3C" w:rsidRPr="004C3C62" w14:paraId="3E79CB99"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7D37226F" w14:textId="77777777" w:rsidR="00902E3C" w:rsidRPr="004C3C62" w:rsidRDefault="00902E3C" w:rsidP="002A1BB5">
            <w:pPr>
              <w:pStyle w:val="I-tableParagraph"/>
            </w:pPr>
            <w:r w:rsidRPr="004C3C62">
              <w:t>Project contract line key</w:t>
            </w:r>
          </w:p>
        </w:tc>
        <w:tc>
          <w:tcPr>
            <w:tcW w:w="6210" w:type="dxa"/>
            <w:tcBorders>
              <w:top w:val="single" w:sz="4" w:space="0" w:color="A5A5A5"/>
              <w:left w:val="nil"/>
              <w:bottom w:val="nil"/>
              <w:right w:val="single" w:sz="4" w:space="0" w:color="A5A5A5"/>
            </w:tcBorders>
          </w:tcPr>
          <w:p w14:paraId="4731042B" w14:textId="2258847A"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ENTRIES_PROJECTCONTRACTLINEKEY \* MERGEFORMAT </w:instrText>
            </w:r>
            <w:r w:rsidRPr="004C3C62">
              <w:rPr>
                <w:noProof/>
              </w:rPr>
              <w:fldChar w:fldCharType="separate"/>
            </w:r>
            <w:r w:rsidR="00C15E99">
              <w:rPr>
                <w:noProof/>
              </w:rPr>
              <w:t>«ENTRIES_PROJECTCONTRACTLINEKEY»</w:t>
            </w:r>
            <w:r w:rsidRPr="004C3C62">
              <w:rPr>
                <w:noProof/>
              </w:rPr>
              <w:fldChar w:fldCharType="end"/>
            </w:r>
          </w:p>
        </w:tc>
      </w:tr>
      <w:tr w:rsidR="00902E3C" w:rsidRPr="004C3C62" w14:paraId="18AEE9C1"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61848E96" w14:textId="77777777" w:rsidR="00902E3C" w:rsidRPr="004C3C62" w:rsidRDefault="00902E3C" w:rsidP="002A1BB5">
            <w:pPr>
              <w:pStyle w:val="I-tableParagraph"/>
            </w:pPr>
            <w:r w:rsidRPr="004C3C62">
              <w:t>External reference</w:t>
            </w:r>
          </w:p>
        </w:tc>
        <w:tc>
          <w:tcPr>
            <w:tcW w:w="6210" w:type="dxa"/>
            <w:tcBorders>
              <w:top w:val="single" w:sz="4" w:space="0" w:color="A5A5A5"/>
              <w:left w:val="nil"/>
              <w:bottom w:val="nil"/>
              <w:right w:val="single" w:sz="4" w:space="0" w:color="A5A5A5"/>
            </w:tcBorders>
          </w:tcPr>
          <w:p w14:paraId="355F00D0" w14:textId="06AAE6B6"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ENTRIES_PCBEXTERNALREFNO \* MERGEFORMAT </w:instrText>
            </w:r>
            <w:r w:rsidRPr="004C3C62">
              <w:rPr>
                <w:noProof/>
              </w:rPr>
              <w:fldChar w:fldCharType="separate"/>
            </w:r>
            <w:r w:rsidR="00C15E99">
              <w:rPr>
                <w:noProof/>
              </w:rPr>
              <w:t>«ENTRIES_PCBEXTERNALREFNO»</w:t>
            </w:r>
            <w:r w:rsidRPr="004C3C62">
              <w:rPr>
                <w:noProof/>
              </w:rPr>
              <w:fldChar w:fldCharType="end"/>
            </w:r>
          </w:p>
        </w:tc>
      </w:tr>
      <w:tr w:rsidR="00902E3C" w:rsidRPr="004C3C62" w14:paraId="14B633CB"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94A61D1" w14:textId="77777777" w:rsidR="00902E3C" w:rsidRPr="004C3C62" w:rsidRDefault="00902E3C" w:rsidP="002A1BB5">
            <w:pPr>
              <w:pStyle w:val="I-tableParagraph"/>
            </w:pPr>
            <w:r w:rsidRPr="004C3C62">
              <w:t>Description</w:t>
            </w:r>
          </w:p>
        </w:tc>
        <w:tc>
          <w:tcPr>
            <w:tcW w:w="6210" w:type="dxa"/>
            <w:tcBorders>
              <w:top w:val="single" w:sz="4" w:space="0" w:color="A5A5A5"/>
              <w:left w:val="nil"/>
              <w:bottom w:val="nil"/>
              <w:right w:val="single" w:sz="4" w:space="0" w:color="A5A5A5"/>
            </w:tcBorders>
          </w:tcPr>
          <w:p w14:paraId="05973418" w14:textId="053DA774"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ENTRIES_PCBDESCRIPTION \* MERGEFORMAT </w:instrText>
            </w:r>
            <w:r w:rsidRPr="004C3C62">
              <w:rPr>
                <w:noProof/>
              </w:rPr>
              <w:fldChar w:fldCharType="separate"/>
            </w:r>
            <w:r w:rsidR="00C15E99">
              <w:rPr>
                <w:noProof/>
              </w:rPr>
              <w:t>«ENTRIES_PCBDESCRIPTION»</w:t>
            </w:r>
            <w:r w:rsidRPr="004C3C62">
              <w:rPr>
                <w:noProof/>
              </w:rPr>
              <w:fldChar w:fldCharType="end"/>
            </w:r>
          </w:p>
        </w:tc>
      </w:tr>
      <w:tr w:rsidR="00902E3C" w:rsidRPr="004C3C62" w14:paraId="42E8464F"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2CEDB9A1" w14:textId="77777777" w:rsidR="00902E3C" w:rsidRPr="004C3C62" w:rsidRDefault="00902E3C" w:rsidP="002A1BB5">
            <w:pPr>
              <w:pStyle w:val="I-tableParagraph"/>
            </w:pPr>
            <w:r w:rsidRPr="004C3C62">
              <w:t>Billing type</w:t>
            </w:r>
          </w:p>
        </w:tc>
        <w:tc>
          <w:tcPr>
            <w:tcW w:w="6210" w:type="dxa"/>
            <w:tcBorders>
              <w:top w:val="single" w:sz="4" w:space="0" w:color="A5A5A5"/>
              <w:left w:val="nil"/>
              <w:bottom w:val="nil"/>
              <w:right w:val="single" w:sz="4" w:space="0" w:color="A5A5A5"/>
            </w:tcBorders>
          </w:tcPr>
          <w:p w14:paraId="36F728E2" w14:textId="7AC5370E"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ENTRIES_PCBBILLINGTYPE \* MERGEFORMAT </w:instrText>
            </w:r>
            <w:r w:rsidRPr="004C3C62">
              <w:rPr>
                <w:noProof/>
              </w:rPr>
              <w:fldChar w:fldCharType="separate"/>
            </w:r>
            <w:r w:rsidR="00C15E99">
              <w:rPr>
                <w:noProof/>
              </w:rPr>
              <w:t>«ENTRIES_PCBBILLINGTYPE»</w:t>
            </w:r>
            <w:r w:rsidRPr="004C3C62">
              <w:rPr>
                <w:noProof/>
              </w:rPr>
              <w:fldChar w:fldCharType="end"/>
            </w:r>
          </w:p>
        </w:tc>
      </w:tr>
      <w:tr w:rsidR="00902E3C" w:rsidRPr="004C3C62" w14:paraId="2EA4648B"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63DE273A" w14:textId="77777777" w:rsidR="00902E3C" w:rsidRPr="004C3C62" w:rsidRDefault="00902E3C" w:rsidP="002A1BB5">
            <w:pPr>
              <w:pStyle w:val="I-tableParagraph"/>
            </w:pPr>
            <w:r w:rsidRPr="004C3C62">
              <w:t>Contract line value</w:t>
            </w:r>
          </w:p>
        </w:tc>
        <w:tc>
          <w:tcPr>
            <w:tcW w:w="6210" w:type="dxa"/>
            <w:tcBorders>
              <w:top w:val="single" w:sz="4" w:space="0" w:color="A5A5A5"/>
              <w:left w:val="nil"/>
              <w:bottom w:val="nil"/>
              <w:right w:val="single" w:sz="4" w:space="0" w:color="A5A5A5"/>
            </w:tcBorders>
          </w:tcPr>
          <w:p w14:paraId="5C93D6CD" w14:textId="19F2209F"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ENTRIES_CONTRACTLINEVALUE \* MERGEFORMAT </w:instrText>
            </w:r>
            <w:r w:rsidRPr="004C3C62">
              <w:rPr>
                <w:noProof/>
              </w:rPr>
              <w:fldChar w:fldCharType="separate"/>
            </w:r>
            <w:r w:rsidR="00C15E99">
              <w:rPr>
                <w:noProof/>
              </w:rPr>
              <w:t>«ENTRIES_CONTRACTLINEVALUE»</w:t>
            </w:r>
            <w:r w:rsidRPr="004C3C62">
              <w:rPr>
                <w:noProof/>
              </w:rPr>
              <w:fldChar w:fldCharType="end"/>
            </w:r>
          </w:p>
        </w:tc>
      </w:tr>
      <w:tr w:rsidR="00902E3C" w:rsidRPr="004C3C62" w14:paraId="0A8DE3FD"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73B1FBD0" w14:textId="77777777" w:rsidR="00902E3C" w:rsidRPr="004C3C62" w:rsidRDefault="00902E3C" w:rsidP="002A1BB5">
            <w:pPr>
              <w:pStyle w:val="I-tableParagraph"/>
            </w:pPr>
            <w:r w:rsidRPr="004C3C62">
              <w:lastRenderedPageBreak/>
              <w:t>Amount from prior application</w:t>
            </w:r>
          </w:p>
        </w:tc>
        <w:tc>
          <w:tcPr>
            <w:tcW w:w="6210" w:type="dxa"/>
            <w:tcBorders>
              <w:top w:val="single" w:sz="4" w:space="0" w:color="A5A5A5"/>
              <w:left w:val="nil"/>
              <w:bottom w:val="nil"/>
              <w:right w:val="single" w:sz="4" w:space="0" w:color="A5A5A5"/>
            </w:tcBorders>
          </w:tcPr>
          <w:p w14:paraId="0E165A2B" w14:textId="78D12982"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ENTRIES_PRIORAPPLICATIONAMT \* MERGEFORMAT </w:instrText>
            </w:r>
            <w:r w:rsidRPr="004C3C62">
              <w:rPr>
                <w:noProof/>
              </w:rPr>
              <w:fldChar w:fldCharType="separate"/>
            </w:r>
            <w:r w:rsidR="00C15E99">
              <w:rPr>
                <w:noProof/>
              </w:rPr>
              <w:t>«ENTRIES_PRIORAPPLICATIONAMT»</w:t>
            </w:r>
            <w:r w:rsidRPr="004C3C62">
              <w:rPr>
                <w:noProof/>
              </w:rPr>
              <w:fldChar w:fldCharType="end"/>
            </w:r>
          </w:p>
        </w:tc>
      </w:tr>
      <w:tr w:rsidR="00902E3C" w:rsidRPr="004C3C62" w14:paraId="07DED9F8"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0701584" w14:textId="77777777" w:rsidR="00902E3C" w:rsidRPr="004C3C62" w:rsidRDefault="00902E3C" w:rsidP="002A1BB5">
            <w:pPr>
              <w:pStyle w:val="I-tableParagraph"/>
            </w:pPr>
            <w:r w:rsidRPr="004C3C62">
              <w:t>Completed this period</w:t>
            </w:r>
          </w:p>
        </w:tc>
        <w:tc>
          <w:tcPr>
            <w:tcW w:w="6210" w:type="dxa"/>
            <w:tcBorders>
              <w:top w:val="single" w:sz="4" w:space="0" w:color="A5A5A5"/>
              <w:left w:val="nil"/>
              <w:bottom w:val="nil"/>
              <w:right w:val="single" w:sz="4" w:space="0" w:color="A5A5A5"/>
            </w:tcBorders>
          </w:tcPr>
          <w:p w14:paraId="66F609B2" w14:textId="5F877363"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ENTRIES_COMPLETEDTHISPERIOD \* MERGEFORMAT </w:instrText>
            </w:r>
            <w:r w:rsidRPr="004C3C62">
              <w:rPr>
                <w:noProof/>
              </w:rPr>
              <w:fldChar w:fldCharType="separate"/>
            </w:r>
            <w:r w:rsidR="00C15E99">
              <w:rPr>
                <w:noProof/>
              </w:rPr>
              <w:t>«ENTRIES_COMPLETEDTHISPERIOD»</w:t>
            </w:r>
            <w:r w:rsidRPr="004C3C62">
              <w:rPr>
                <w:noProof/>
              </w:rPr>
              <w:fldChar w:fldCharType="end"/>
            </w:r>
          </w:p>
        </w:tc>
      </w:tr>
      <w:tr w:rsidR="00902E3C" w:rsidRPr="004C3C62" w14:paraId="3874BD87"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B5CB80B" w14:textId="77777777" w:rsidR="00902E3C" w:rsidRPr="004C3C62" w:rsidRDefault="00902E3C" w:rsidP="002A1BB5">
            <w:pPr>
              <w:pStyle w:val="I-tableParagraph"/>
            </w:pPr>
            <w:r w:rsidRPr="004C3C62">
              <w:t>Stored materials</w:t>
            </w:r>
          </w:p>
        </w:tc>
        <w:tc>
          <w:tcPr>
            <w:tcW w:w="6210" w:type="dxa"/>
            <w:tcBorders>
              <w:top w:val="single" w:sz="4" w:space="0" w:color="A5A5A5"/>
              <w:left w:val="nil"/>
              <w:bottom w:val="nil"/>
              <w:right w:val="single" w:sz="4" w:space="0" w:color="A5A5A5"/>
            </w:tcBorders>
          </w:tcPr>
          <w:p w14:paraId="7F0D3344" w14:textId="347FE847"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ENTRIES_STOREDMATERIALS \* MERGEFORMAT </w:instrText>
            </w:r>
            <w:r w:rsidRPr="004C3C62">
              <w:rPr>
                <w:noProof/>
              </w:rPr>
              <w:fldChar w:fldCharType="separate"/>
            </w:r>
            <w:r w:rsidR="00C15E99">
              <w:rPr>
                <w:noProof/>
              </w:rPr>
              <w:t>«ENTRIES_STOREDMATERIALS»</w:t>
            </w:r>
            <w:r w:rsidRPr="004C3C62">
              <w:rPr>
                <w:noProof/>
              </w:rPr>
              <w:fldChar w:fldCharType="end"/>
            </w:r>
          </w:p>
        </w:tc>
      </w:tr>
      <w:tr w:rsidR="00902E3C" w:rsidRPr="004C3C62" w14:paraId="6842664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197A767" w14:textId="77777777" w:rsidR="00902E3C" w:rsidRPr="004C3C62" w:rsidRDefault="00902E3C" w:rsidP="002A1BB5">
            <w:pPr>
              <w:pStyle w:val="I-tableParagraph"/>
            </w:pPr>
            <w:r w:rsidRPr="004C3C62">
              <w:t>Total completed to date</w:t>
            </w:r>
          </w:p>
        </w:tc>
        <w:tc>
          <w:tcPr>
            <w:tcW w:w="6210" w:type="dxa"/>
            <w:tcBorders>
              <w:top w:val="single" w:sz="4" w:space="0" w:color="A5A5A5"/>
              <w:left w:val="nil"/>
              <w:bottom w:val="single" w:sz="4" w:space="0" w:color="A5A5A5"/>
              <w:right w:val="single" w:sz="4" w:space="0" w:color="A5A5A5"/>
            </w:tcBorders>
          </w:tcPr>
          <w:p w14:paraId="61FDFF92" w14:textId="1EF2624B"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ENTRIES_TOTALCOMPLETEDTODATE \* MERGEFORMAT </w:instrText>
            </w:r>
            <w:r w:rsidRPr="004C3C62">
              <w:rPr>
                <w:noProof/>
              </w:rPr>
              <w:fldChar w:fldCharType="separate"/>
            </w:r>
            <w:r w:rsidR="00C15E99">
              <w:rPr>
                <w:noProof/>
              </w:rPr>
              <w:t>«ENTRIES_TOTALCOMPLETEDTODATE»</w:t>
            </w:r>
            <w:r w:rsidRPr="004C3C62">
              <w:rPr>
                <w:noProof/>
              </w:rPr>
              <w:fldChar w:fldCharType="end"/>
            </w:r>
          </w:p>
        </w:tc>
      </w:tr>
      <w:tr w:rsidR="00902E3C" w:rsidRPr="004C3C62" w14:paraId="16A6EFB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5A43ED" w14:textId="77777777" w:rsidR="00902E3C" w:rsidRPr="007B292B" w:rsidRDefault="00902E3C" w:rsidP="002A1BB5">
            <w:pPr>
              <w:pStyle w:val="I-tableParagraph"/>
            </w:pPr>
            <w:r w:rsidRPr="007B292B">
              <w:t>Percentage completed to date</w:t>
            </w:r>
          </w:p>
        </w:tc>
        <w:tc>
          <w:tcPr>
            <w:tcW w:w="6210" w:type="dxa"/>
            <w:tcBorders>
              <w:top w:val="single" w:sz="4" w:space="0" w:color="A5A5A5"/>
              <w:left w:val="nil"/>
              <w:bottom w:val="single" w:sz="4" w:space="0" w:color="A5A5A5"/>
              <w:right w:val="single" w:sz="4" w:space="0" w:color="A5A5A5"/>
            </w:tcBorders>
          </w:tcPr>
          <w:p w14:paraId="5FECB349" w14:textId="2EDF5C41" w:rsidR="00902E3C" w:rsidRPr="007B292B" w:rsidRDefault="00902E3C" w:rsidP="002A1BB5">
            <w:pPr>
              <w:pStyle w:val="I-tableParagraph"/>
              <w:rPr>
                <w:noProof/>
              </w:rPr>
            </w:pPr>
            <w:r w:rsidRPr="007B292B">
              <w:rPr>
                <w:noProof/>
              </w:rPr>
              <w:fldChar w:fldCharType="begin"/>
            </w:r>
            <w:r w:rsidRPr="007B292B">
              <w:rPr>
                <w:noProof/>
              </w:rPr>
              <w:instrText xml:space="preserve"> MERGEFIELD ENTRIES_PERCENTCOMPLETEDTODATE \* MERGEFORMAT </w:instrText>
            </w:r>
            <w:r w:rsidRPr="007B292B">
              <w:rPr>
                <w:noProof/>
              </w:rPr>
              <w:fldChar w:fldCharType="separate"/>
            </w:r>
            <w:r w:rsidR="00C15E99" w:rsidRPr="007B292B">
              <w:rPr>
                <w:noProof/>
              </w:rPr>
              <w:t>«ENTRIES_PERCENTCOMPLETEDTODATE»</w:t>
            </w:r>
            <w:r w:rsidRPr="007B292B">
              <w:rPr>
                <w:noProof/>
              </w:rPr>
              <w:fldChar w:fldCharType="end"/>
            </w:r>
          </w:p>
        </w:tc>
      </w:tr>
      <w:tr w:rsidR="00A472AC" w:rsidRPr="004C3C62" w14:paraId="5904CCFE"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FE71540" w14:textId="6AF70FA0" w:rsidR="00A472AC" w:rsidRPr="009E20DE" w:rsidRDefault="00A472AC" w:rsidP="00A472AC">
            <w:pPr>
              <w:pStyle w:val="I-tableParagraph"/>
              <w:rPr>
                <w:color w:val="auto"/>
              </w:rPr>
            </w:pPr>
            <w:r w:rsidRPr="009E20DE">
              <w:rPr>
                <w:color w:val="auto"/>
              </w:rPr>
              <w:t>Retainage percentage</w:t>
            </w:r>
          </w:p>
        </w:tc>
        <w:tc>
          <w:tcPr>
            <w:tcW w:w="6210" w:type="dxa"/>
            <w:tcBorders>
              <w:top w:val="single" w:sz="4" w:space="0" w:color="A5A5A5"/>
              <w:left w:val="nil"/>
              <w:bottom w:val="single" w:sz="4" w:space="0" w:color="A5A5A5"/>
              <w:right w:val="single" w:sz="4" w:space="0" w:color="A5A5A5"/>
            </w:tcBorders>
          </w:tcPr>
          <w:p w14:paraId="3F2712B0" w14:textId="2B20CDBF" w:rsidR="00A472AC" w:rsidRPr="007B292B" w:rsidRDefault="00F5510C" w:rsidP="00A472AC">
            <w:pPr>
              <w:pStyle w:val="I-tableParagraph"/>
              <w:rPr>
                <w:noProof/>
              </w:rPr>
            </w:pPr>
            <w:r>
              <w:rPr>
                <w:noProof/>
              </w:rPr>
              <w:fldChar w:fldCharType="begin"/>
            </w:r>
            <w:r>
              <w:rPr>
                <w:noProof/>
              </w:rPr>
              <w:instrText xml:space="preserve"> MERGEFIELD  ENTRIES_RETAINAGEPERCENTAGE  \* MERGEFORMAT </w:instrText>
            </w:r>
            <w:r>
              <w:rPr>
                <w:noProof/>
              </w:rPr>
              <w:fldChar w:fldCharType="separate"/>
            </w:r>
            <w:r>
              <w:rPr>
                <w:noProof/>
              </w:rPr>
              <w:t>«ENTRIES_RETAINAGEPERCENTAGE»</w:t>
            </w:r>
            <w:r>
              <w:rPr>
                <w:noProof/>
              </w:rPr>
              <w:fldChar w:fldCharType="end"/>
            </w:r>
          </w:p>
        </w:tc>
      </w:tr>
      <w:tr w:rsidR="00A472AC" w:rsidRPr="004C3C62" w14:paraId="3B385376"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696363" w14:textId="0353F04C" w:rsidR="00A472AC" w:rsidRPr="007B292B" w:rsidRDefault="00A472AC" w:rsidP="00A472AC">
            <w:pPr>
              <w:pStyle w:val="I-tableParagraph"/>
            </w:pPr>
            <w:r w:rsidRPr="007B292B">
              <w:t>Amount retained</w:t>
            </w:r>
          </w:p>
        </w:tc>
        <w:tc>
          <w:tcPr>
            <w:tcW w:w="6210" w:type="dxa"/>
            <w:tcBorders>
              <w:top w:val="single" w:sz="4" w:space="0" w:color="A5A5A5"/>
              <w:left w:val="nil"/>
              <w:bottom w:val="single" w:sz="4" w:space="0" w:color="A5A5A5"/>
              <w:right w:val="single" w:sz="4" w:space="0" w:color="A5A5A5"/>
            </w:tcBorders>
          </w:tcPr>
          <w:p w14:paraId="61169AAA" w14:textId="3AB3201B" w:rsidR="00A472AC" w:rsidRPr="007B292B" w:rsidRDefault="00F5510C" w:rsidP="00A472AC">
            <w:pPr>
              <w:pStyle w:val="I-tableParagraph"/>
              <w:rPr>
                <w:noProof/>
              </w:rPr>
            </w:pPr>
            <w:r>
              <w:rPr>
                <w:noProof/>
              </w:rPr>
              <w:fldChar w:fldCharType="begin"/>
            </w:r>
            <w:r>
              <w:rPr>
                <w:noProof/>
              </w:rPr>
              <w:instrText xml:space="preserve"> MERGEFIELD  ENTRIES_AMOUNTRETAINED  \* MERGEFORMAT </w:instrText>
            </w:r>
            <w:r>
              <w:rPr>
                <w:noProof/>
              </w:rPr>
              <w:fldChar w:fldCharType="separate"/>
            </w:r>
            <w:r>
              <w:rPr>
                <w:noProof/>
              </w:rPr>
              <w:t>«ENTRIES_AMOUNTRETAINED»</w:t>
            </w:r>
            <w:r>
              <w:rPr>
                <w:noProof/>
              </w:rPr>
              <w:fldChar w:fldCharType="end"/>
            </w:r>
          </w:p>
        </w:tc>
      </w:tr>
      <w:tr w:rsidR="00A472AC" w:rsidRPr="004C3C62" w14:paraId="0BDA16F4"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633D37" w14:textId="54C3CE5F" w:rsidR="00A472AC" w:rsidRPr="004C3C62" w:rsidRDefault="00A472AC" w:rsidP="00A472AC">
            <w:pPr>
              <w:pStyle w:val="I-tableParagraph"/>
            </w:pPr>
            <w:r>
              <w:t>TXN amount retained</w:t>
            </w:r>
          </w:p>
        </w:tc>
        <w:tc>
          <w:tcPr>
            <w:tcW w:w="6210" w:type="dxa"/>
            <w:tcBorders>
              <w:top w:val="single" w:sz="4" w:space="0" w:color="A5A5A5"/>
              <w:left w:val="nil"/>
              <w:bottom w:val="single" w:sz="4" w:space="0" w:color="A5A5A5"/>
              <w:right w:val="single" w:sz="4" w:space="0" w:color="A5A5A5"/>
            </w:tcBorders>
          </w:tcPr>
          <w:p w14:paraId="44304BD6" w14:textId="77B5BAC2" w:rsidR="00A472AC" w:rsidRPr="004C3C62" w:rsidRDefault="00F5510C" w:rsidP="00A472AC">
            <w:pPr>
              <w:pStyle w:val="I-tableParagraph"/>
              <w:rPr>
                <w:noProof/>
              </w:rPr>
            </w:pPr>
            <w:r>
              <w:rPr>
                <w:noProof/>
              </w:rPr>
              <w:fldChar w:fldCharType="begin"/>
            </w:r>
            <w:r>
              <w:rPr>
                <w:noProof/>
              </w:rPr>
              <w:instrText xml:space="preserve"> MERGEFIELD  ENTRIES_TRX_AMOUNTRETAINED  \* MERGEFORMAT </w:instrText>
            </w:r>
            <w:r>
              <w:rPr>
                <w:noProof/>
              </w:rPr>
              <w:fldChar w:fldCharType="separate"/>
            </w:r>
            <w:r>
              <w:rPr>
                <w:noProof/>
              </w:rPr>
              <w:t>«ENTRIES_TRX_AMOUNTRETAINED»</w:t>
            </w:r>
            <w:r>
              <w:rPr>
                <w:noProof/>
              </w:rPr>
              <w:fldChar w:fldCharType="end"/>
            </w:r>
          </w:p>
        </w:tc>
      </w:tr>
      <w:tr w:rsidR="00902E3C" w:rsidRPr="004C3C62" w14:paraId="318E1485"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46B3B8" w14:textId="77777777" w:rsidR="00902E3C" w:rsidRPr="004C3C62" w:rsidRDefault="00902E3C" w:rsidP="002A1BB5">
            <w:pPr>
              <w:pStyle w:val="I-tableParagraph"/>
            </w:pPr>
            <w:r w:rsidRPr="004C3C62">
              <w:t>Balance remaining</w:t>
            </w:r>
          </w:p>
        </w:tc>
        <w:tc>
          <w:tcPr>
            <w:tcW w:w="6210" w:type="dxa"/>
            <w:tcBorders>
              <w:top w:val="single" w:sz="4" w:space="0" w:color="A5A5A5"/>
              <w:left w:val="nil"/>
              <w:bottom w:val="single" w:sz="4" w:space="0" w:color="A5A5A5"/>
              <w:right w:val="single" w:sz="4" w:space="0" w:color="A5A5A5"/>
            </w:tcBorders>
          </w:tcPr>
          <w:p w14:paraId="3C695FD4" w14:textId="2E130A50" w:rsidR="00902E3C" w:rsidRPr="004C3C62" w:rsidRDefault="00F5510C" w:rsidP="002A1BB5">
            <w:pPr>
              <w:pStyle w:val="I-tableParagraph"/>
              <w:rPr>
                <w:noProof/>
              </w:rPr>
            </w:pPr>
            <w:r>
              <w:rPr>
                <w:noProof/>
              </w:rPr>
              <w:fldChar w:fldCharType="begin"/>
            </w:r>
            <w:r>
              <w:rPr>
                <w:noProof/>
              </w:rPr>
              <w:instrText xml:space="preserve"> MERGEFIELD  ENTRIES_BALANCEREMAINING  \* MERGEFORMAT </w:instrText>
            </w:r>
            <w:r>
              <w:rPr>
                <w:noProof/>
              </w:rPr>
              <w:fldChar w:fldCharType="separate"/>
            </w:r>
            <w:r>
              <w:rPr>
                <w:noProof/>
              </w:rPr>
              <w:t>«ENTRIES_BALANCEREMAINING»</w:t>
            </w:r>
            <w:r>
              <w:rPr>
                <w:noProof/>
              </w:rPr>
              <w:fldChar w:fldCharType="end"/>
            </w:r>
          </w:p>
        </w:tc>
      </w:tr>
      <w:tr w:rsidR="00F528B9" w:rsidRPr="004C3C62" w14:paraId="26896DC3" w14:textId="77777777" w:rsidTr="00457F0F">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7A8807C6" w14:textId="6D8DF772" w:rsidR="00F528B9" w:rsidRPr="00E52530" w:rsidRDefault="00F528B9" w:rsidP="00C72DC5">
            <w:pPr>
              <w:pStyle w:val="I-tableParagraph"/>
            </w:pPr>
            <w:r w:rsidRPr="00E52530">
              <w:rPr>
                <w:b/>
                <w:bCs/>
                <w:color w:val="006E00" w:themeColor="accent5" w:themeShade="80"/>
              </w:rPr>
              <w:t>Project contract billing</w:t>
            </w:r>
            <w:r w:rsidR="00B63544" w:rsidRPr="00E52530">
              <w:rPr>
                <w:b/>
                <w:bCs/>
                <w:color w:val="006E00" w:themeColor="accent5" w:themeShade="80"/>
              </w:rPr>
              <w:t xml:space="preserve"> invoice summary</w:t>
            </w:r>
            <w:r w:rsidRPr="00E52530">
              <w:rPr>
                <w:b/>
                <w:bCs/>
                <w:color w:val="006E00" w:themeColor="accent5" w:themeShade="80"/>
              </w:rPr>
              <w:t xml:space="preserve"> – OE entry</w:t>
            </w:r>
          </w:p>
        </w:tc>
        <w:tc>
          <w:tcPr>
            <w:tcW w:w="6210" w:type="dxa"/>
            <w:tcBorders>
              <w:top w:val="single" w:sz="4" w:space="0" w:color="A5A5A5"/>
              <w:left w:val="nil"/>
              <w:bottom w:val="nil"/>
              <w:right w:val="single" w:sz="4" w:space="0" w:color="A5A5A5"/>
            </w:tcBorders>
            <w:shd w:val="clear" w:color="auto" w:fill="F2F2F2" w:themeFill="accent6" w:themeFillShade="F2"/>
            <w:vAlign w:val="bottom"/>
          </w:tcPr>
          <w:p w14:paraId="4F9F1F87" w14:textId="77777777" w:rsidR="00F528B9" w:rsidRPr="00E52530" w:rsidRDefault="00F528B9" w:rsidP="006073B8">
            <w:pPr>
              <w:pStyle w:val="I-tableParagraph"/>
              <w:spacing w:line="480" w:lineRule="auto"/>
              <w:rPr>
                <w:noProof/>
              </w:rPr>
            </w:pPr>
            <w:r w:rsidRPr="00E52530">
              <w:rPr>
                <w:b/>
                <w:bCs/>
                <w:color w:val="006E00" w:themeColor="accent5" w:themeShade="80"/>
              </w:rPr>
              <w:t>Field code</w:t>
            </w:r>
          </w:p>
        </w:tc>
      </w:tr>
      <w:tr w:rsidR="009C592A" w:rsidRPr="004C3C62" w14:paraId="48C8ED54"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134FC56C" w14:textId="7503B903" w:rsidR="009C592A" w:rsidRPr="00E52530" w:rsidRDefault="00176AFA" w:rsidP="009C592A">
            <w:pPr>
              <w:pStyle w:val="I-tableParagraph"/>
            </w:pPr>
            <w:r w:rsidRPr="00E52530">
              <w:t>Record number</w:t>
            </w:r>
          </w:p>
        </w:tc>
        <w:tc>
          <w:tcPr>
            <w:tcW w:w="6210" w:type="dxa"/>
            <w:tcBorders>
              <w:top w:val="single" w:sz="4" w:space="0" w:color="A5A5A5"/>
              <w:left w:val="nil"/>
              <w:bottom w:val="nil"/>
              <w:right w:val="single" w:sz="4" w:space="0" w:color="A5A5A5"/>
            </w:tcBorders>
          </w:tcPr>
          <w:p w14:paraId="76557DD3" w14:textId="6ADFB3D2" w:rsidR="009C592A" w:rsidRPr="00E52530" w:rsidRDefault="00B510CD" w:rsidP="009C592A">
            <w:pPr>
              <w:pStyle w:val="I-tableParagraph"/>
              <w:rPr>
                <w:noProof/>
              </w:rPr>
            </w:pPr>
            <w:r>
              <w:rPr>
                <w:noProof/>
              </w:rPr>
              <w:fldChar w:fldCharType="begin"/>
            </w:r>
            <w:r>
              <w:rPr>
                <w:noProof/>
              </w:rPr>
              <w:instrText xml:space="preserve"> MERGEFIELD  PCBINVOICESUMMARY_PCB_RECORDNO  \* MERGEFORMAT </w:instrText>
            </w:r>
            <w:r>
              <w:rPr>
                <w:noProof/>
              </w:rPr>
              <w:fldChar w:fldCharType="separate"/>
            </w:r>
            <w:r>
              <w:rPr>
                <w:noProof/>
              </w:rPr>
              <w:t>«PCBINVOICESUMMARY_PCB_RECORDNO»</w:t>
            </w:r>
            <w:r>
              <w:rPr>
                <w:noProof/>
              </w:rPr>
              <w:fldChar w:fldCharType="end"/>
            </w:r>
          </w:p>
        </w:tc>
      </w:tr>
      <w:tr w:rsidR="00176AFA" w:rsidRPr="004C3C62" w14:paraId="02682765"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39DD3C4" w14:textId="35E00636" w:rsidR="00176AFA" w:rsidRPr="00E52530" w:rsidRDefault="00176AFA" w:rsidP="009C592A">
            <w:pPr>
              <w:pStyle w:val="I-tableParagraph"/>
            </w:pPr>
            <w:r w:rsidRPr="00E52530">
              <w:t>Project contract ID</w:t>
            </w:r>
          </w:p>
        </w:tc>
        <w:tc>
          <w:tcPr>
            <w:tcW w:w="6210" w:type="dxa"/>
            <w:tcBorders>
              <w:top w:val="single" w:sz="4" w:space="0" w:color="A5A5A5"/>
              <w:left w:val="nil"/>
              <w:bottom w:val="nil"/>
              <w:right w:val="single" w:sz="4" w:space="0" w:color="A5A5A5"/>
            </w:tcBorders>
          </w:tcPr>
          <w:p w14:paraId="58D1C464" w14:textId="73DB4C5A" w:rsidR="00176AFA" w:rsidRPr="00E52530" w:rsidRDefault="00B510CD" w:rsidP="009C592A">
            <w:pPr>
              <w:pStyle w:val="I-tableParagraph"/>
              <w:rPr>
                <w:noProof/>
              </w:rPr>
            </w:pPr>
            <w:r>
              <w:rPr>
                <w:noProof/>
              </w:rPr>
              <w:fldChar w:fldCharType="begin"/>
            </w:r>
            <w:r>
              <w:rPr>
                <w:noProof/>
              </w:rPr>
              <w:instrText xml:space="preserve"> MERGEFIELD  PCBINVOICESUMMARY_PCB_PROJECTCONTRACTID  \* MERGEFORMAT </w:instrText>
            </w:r>
            <w:r>
              <w:rPr>
                <w:noProof/>
              </w:rPr>
              <w:fldChar w:fldCharType="separate"/>
            </w:r>
            <w:r>
              <w:rPr>
                <w:noProof/>
              </w:rPr>
              <w:t>«PCBINVOICESUMMARY_PCB_PROJECTCONTRACTID»</w:t>
            </w:r>
            <w:r>
              <w:rPr>
                <w:noProof/>
              </w:rPr>
              <w:fldChar w:fldCharType="end"/>
            </w:r>
          </w:p>
        </w:tc>
      </w:tr>
      <w:tr w:rsidR="0021065D" w:rsidRPr="004C3C62" w14:paraId="05F590CC"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2CB0D132" w14:textId="6175AF55" w:rsidR="0021065D" w:rsidRPr="00E52530" w:rsidRDefault="0021065D" w:rsidP="009C592A">
            <w:pPr>
              <w:pStyle w:val="I-tableParagraph"/>
            </w:pPr>
            <w:r w:rsidRPr="00E52530">
              <w:t>Project contract name</w:t>
            </w:r>
          </w:p>
        </w:tc>
        <w:tc>
          <w:tcPr>
            <w:tcW w:w="6210" w:type="dxa"/>
            <w:tcBorders>
              <w:top w:val="single" w:sz="4" w:space="0" w:color="A5A5A5"/>
              <w:left w:val="nil"/>
              <w:bottom w:val="nil"/>
              <w:right w:val="single" w:sz="4" w:space="0" w:color="A5A5A5"/>
            </w:tcBorders>
          </w:tcPr>
          <w:p w14:paraId="16564083" w14:textId="4AA1D77F" w:rsidR="0021065D" w:rsidRPr="00E52530" w:rsidRDefault="00B510CD" w:rsidP="009C592A">
            <w:pPr>
              <w:pStyle w:val="I-tableParagraph"/>
              <w:rPr>
                <w:noProof/>
              </w:rPr>
            </w:pPr>
            <w:r>
              <w:rPr>
                <w:noProof/>
              </w:rPr>
              <w:fldChar w:fldCharType="begin"/>
            </w:r>
            <w:r>
              <w:rPr>
                <w:noProof/>
              </w:rPr>
              <w:instrText xml:space="preserve"> MERGEFIELD  PCBINVOICESUMMARY_PCB_PROJECTCONTRACTNAME  \* MERGEFORMAT </w:instrText>
            </w:r>
            <w:r>
              <w:rPr>
                <w:noProof/>
              </w:rPr>
              <w:fldChar w:fldCharType="separate"/>
            </w:r>
            <w:r>
              <w:rPr>
                <w:noProof/>
              </w:rPr>
              <w:t>«PCBINVOICESUMMARY_PCB_PROJECTCONTRACTNAME»</w:t>
            </w:r>
            <w:r>
              <w:rPr>
                <w:noProof/>
              </w:rPr>
              <w:fldChar w:fldCharType="end"/>
            </w:r>
          </w:p>
        </w:tc>
      </w:tr>
      <w:tr w:rsidR="00DF08E4" w:rsidRPr="004C3C62" w14:paraId="15BB8DA9"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4F6FF1AE" w14:textId="5249F883" w:rsidR="00DF08E4" w:rsidRPr="00016CC7" w:rsidRDefault="00DF08E4" w:rsidP="00DF08E4">
            <w:pPr>
              <w:pStyle w:val="I-tableParagraph"/>
            </w:pPr>
            <w:r w:rsidRPr="00016CC7">
              <w:t xml:space="preserve">Project </w:t>
            </w:r>
            <w:r w:rsidR="00016CC7">
              <w:t>k</w:t>
            </w:r>
            <w:r w:rsidRPr="00016CC7">
              <w:t>ey</w:t>
            </w:r>
          </w:p>
        </w:tc>
        <w:tc>
          <w:tcPr>
            <w:tcW w:w="6210" w:type="dxa"/>
            <w:tcBorders>
              <w:top w:val="single" w:sz="4" w:space="0" w:color="A5A5A5"/>
              <w:left w:val="nil"/>
              <w:bottom w:val="nil"/>
              <w:right w:val="single" w:sz="4" w:space="0" w:color="A5A5A5"/>
            </w:tcBorders>
          </w:tcPr>
          <w:p w14:paraId="149791A8" w14:textId="0F848AE3" w:rsidR="00DF08E4" w:rsidRPr="00016CC7" w:rsidRDefault="00B510CD" w:rsidP="00DF08E4">
            <w:pPr>
              <w:pStyle w:val="I-tableParagraph"/>
              <w:rPr>
                <w:noProof/>
              </w:rPr>
            </w:pPr>
            <w:r>
              <w:rPr>
                <w:noProof/>
              </w:rPr>
              <w:fldChar w:fldCharType="begin"/>
            </w:r>
            <w:r>
              <w:rPr>
                <w:noProof/>
              </w:rPr>
              <w:instrText xml:space="preserve"> MERGEFIELD  PCBINVOICESUMMARY_PCB_PROJECT_KEY  \* MERGEFORMAT </w:instrText>
            </w:r>
            <w:r>
              <w:rPr>
                <w:noProof/>
              </w:rPr>
              <w:fldChar w:fldCharType="separate"/>
            </w:r>
            <w:r>
              <w:rPr>
                <w:noProof/>
              </w:rPr>
              <w:t>«PCBINVOICESUMMARY_PCB_PROJECT_KEY»</w:t>
            </w:r>
            <w:r>
              <w:rPr>
                <w:noProof/>
              </w:rPr>
              <w:fldChar w:fldCharType="end"/>
            </w:r>
          </w:p>
        </w:tc>
      </w:tr>
      <w:tr w:rsidR="00DF08E4" w:rsidRPr="004C3C62" w14:paraId="03FD9B7F"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7CC2B712" w14:textId="673E2FE3" w:rsidR="00DF08E4" w:rsidRPr="00016CC7" w:rsidRDefault="00DF08E4" w:rsidP="00DF08E4">
            <w:pPr>
              <w:pStyle w:val="I-tableParagraph"/>
            </w:pPr>
            <w:r w:rsidRPr="00016CC7">
              <w:t>Project ID</w:t>
            </w:r>
          </w:p>
        </w:tc>
        <w:tc>
          <w:tcPr>
            <w:tcW w:w="6210" w:type="dxa"/>
            <w:tcBorders>
              <w:top w:val="single" w:sz="4" w:space="0" w:color="A5A5A5"/>
              <w:left w:val="nil"/>
              <w:bottom w:val="nil"/>
              <w:right w:val="single" w:sz="4" w:space="0" w:color="A5A5A5"/>
            </w:tcBorders>
          </w:tcPr>
          <w:p w14:paraId="54F63289" w14:textId="7BFFE249" w:rsidR="00DF08E4" w:rsidRPr="00016CC7" w:rsidRDefault="00B510CD" w:rsidP="00DF08E4">
            <w:pPr>
              <w:pStyle w:val="I-tableParagraph"/>
              <w:rPr>
                <w:noProof/>
              </w:rPr>
            </w:pPr>
            <w:r>
              <w:rPr>
                <w:noProof/>
              </w:rPr>
              <w:fldChar w:fldCharType="begin"/>
            </w:r>
            <w:r>
              <w:rPr>
                <w:noProof/>
              </w:rPr>
              <w:instrText xml:space="preserve"> MERGEFIELD  PCBINVOICESUMMARY_PCB_PROJECT_ID  \* MERGEFORMAT </w:instrText>
            </w:r>
            <w:r>
              <w:rPr>
                <w:noProof/>
              </w:rPr>
              <w:fldChar w:fldCharType="separate"/>
            </w:r>
            <w:r>
              <w:rPr>
                <w:noProof/>
              </w:rPr>
              <w:t>«PCBINVOICESUMMARY_PCB_PROJECT_ID»</w:t>
            </w:r>
            <w:r>
              <w:rPr>
                <w:noProof/>
              </w:rPr>
              <w:fldChar w:fldCharType="end"/>
            </w:r>
          </w:p>
        </w:tc>
      </w:tr>
      <w:tr w:rsidR="00DF08E4" w:rsidRPr="004C3C62" w14:paraId="7911F42A"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A232F8C" w14:textId="7E0F3B52" w:rsidR="00DF08E4" w:rsidRPr="00016CC7" w:rsidRDefault="00DF08E4" w:rsidP="00DF08E4">
            <w:pPr>
              <w:pStyle w:val="I-tableParagraph"/>
            </w:pPr>
            <w:r w:rsidRPr="00016CC7">
              <w:t>Project name</w:t>
            </w:r>
          </w:p>
        </w:tc>
        <w:tc>
          <w:tcPr>
            <w:tcW w:w="6210" w:type="dxa"/>
            <w:tcBorders>
              <w:top w:val="single" w:sz="4" w:space="0" w:color="A5A5A5"/>
              <w:left w:val="nil"/>
              <w:bottom w:val="nil"/>
              <w:right w:val="single" w:sz="4" w:space="0" w:color="A5A5A5"/>
            </w:tcBorders>
          </w:tcPr>
          <w:p w14:paraId="02E3D293" w14:textId="648AE411" w:rsidR="00DF08E4" w:rsidRPr="00016CC7" w:rsidRDefault="00B510CD" w:rsidP="00DF08E4">
            <w:pPr>
              <w:pStyle w:val="I-tableParagraph"/>
              <w:rPr>
                <w:noProof/>
              </w:rPr>
            </w:pPr>
            <w:r>
              <w:rPr>
                <w:noProof/>
              </w:rPr>
              <w:fldChar w:fldCharType="begin"/>
            </w:r>
            <w:r>
              <w:rPr>
                <w:noProof/>
              </w:rPr>
              <w:instrText xml:space="preserve"> MERGEFIELD  PCBINVOICESUMMARY_PCB_PROJECT  \* MERGEFORMAT </w:instrText>
            </w:r>
            <w:r>
              <w:rPr>
                <w:noProof/>
              </w:rPr>
              <w:fldChar w:fldCharType="separate"/>
            </w:r>
            <w:r>
              <w:rPr>
                <w:noProof/>
              </w:rPr>
              <w:t>«PCBINVOICESUMMARY_PCB_PROJECT»</w:t>
            </w:r>
            <w:r>
              <w:rPr>
                <w:noProof/>
              </w:rPr>
              <w:fldChar w:fldCharType="end"/>
            </w:r>
          </w:p>
        </w:tc>
      </w:tr>
      <w:tr w:rsidR="00176AFA" w:rsidRPr="004C3C62" w14:paraId="3A229EE2"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06D0C6A5" w14:textId="058137A7" w:rsidR="00176AFA" w:rsidRPr="00E52530" w:rsidRDefault="00176AFA" w:rsidP="009C592A">
            <w:pPr>
              <w:pStyle w:val="I-tableParagraph"/>
            </w:pPr>
            <w:r w:rsidRPr="00E52530">
              <w:t>Document ID</w:t>
            </w:r>
          </w:p>
        </w:tc>
        <w:tc>
          <w:tcPr>
            <w:tcW w:w="6210" w:type="dxa"/>
            <w:tcBorders>
              <w:top w:val="single" w:sz="4" w:space="0" w:color="A5A5A5"/>
              <w:left w:val="nil"/>
              <w:bottom w:val="nil"/>
              <w:right w:val="single" w:sz="4" w:space="0" w:color="A5A5A5"/>
            </w:tcBorders>
          </w:tcPr>
          <w:p w14:paraId="12614F0F" w14:textId="55005CB5" w:rsidR="00176AFA" w:rsidRPr="00E52530" w:rsidRDefault="00B510CD" w:rsidP="009C592A">
            <w:pPr>
              <w:pStyle w:val="I-tableParagraph"/>
              <w:rPr>
                <w:noProof/>
              </w:rPr>
            </w:pPr>
            <w:r>
              <w:rPr>
                <w:noProof/>
              </w:rPr>
              <w:fldChar w:fldCharType="begin"/>
            </w:r>
            <w:r>
              <w:rPr>
                <w:noProof/>
              </w:rPr>
              <w:instrText xml:space="preserve"> MERGEFIELD  PCBINVOICESUMMARY_PCB_DOCID  \* MERGEFORMAT </w:instrText>
            </w:r>
            <w:r>
              <w:rPr>
                <w:noProof/>
              </w:rPr>
              <w:fldChar w:fldCharType="separate"/>
            </w:r>
            <w:r>
              <w:rPr>
                <w:noProof/>
              </w:rPr>
              <w:t>«PCBINVOICESUMMARY_PCB_DOCID»</w:t>
            </w:r>
            <w:r>
              <w:rPr>
                <w:noProof/>
              </w:rPr>
              <w:fldChar w:fldCharType="end"/>
            </w:r>
          </w:p>
        </w:tc>
      </w:tr>
      <w:tr w:rsidR="00176AFA" w:rsidRPr="004C3C62" w14:paraId="040A9174"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43BAF3D0" w14:textId="2BB102EB" w:rsidR="00176AFA" w:rsidRPr="00E52530" w:rsidRDefault="00176AFA" w:rsidP="009C592A">
            <w:pPr>
              <w:pStyle w:val="I-tableParagraph"/>
            </w:pPr>
            <w:r w:rsidRPr="00E52530">
              <w:t>Document number</w:t>
            </w:r>
          </w:p>
        </w:tc>
        <w:tc>
          <w:tcPr>
            <w:tcW w:w="6210" w:type="dxa"/>
            <w:tcBorders>
              <w:top w:val="single" w:sz="4" w:space="0" w:color="A5A5A5"/>
              <w:left w:val="nil"/>
              <w:bottom w:val="nil"/>
              <w:right w:val="single" w:sz="4" w:space="0" w:color="A5A5A5"/>
            </w:tcBorders>
          </w:tcPr>
          <w:p w14:paraId="76285324" w14:textId="6522EE92" w:rsidR="00176AFA" w:rsidRPr="00E52530" w:rsidRDefault="00B510CD" w:rsidP="009C592A">
            <w:pPr>
              <w:pStyle w:val="I-tableParagraph"/>
              <w:rPr>
                <w:noProof/>
              </w:rPr>
            </w:pPr>
            <w:r>
              <w:rPr>
                <w:noProof/>
              </w:rPr>
              <w:fldChar w:fldCharType="begin"/>
            </w:r>
            <w:r>
              <w:rPr>
                <w:noProof/>
              </w:rPr>
              <w:instrText xml:space="preserve"> MERGEFIELD  PCBINVOICESUMMARY_PCB_DOCNO  \* MERGEFORMAT </w:instrText>
            </w:r>
            <w:r>
              <w:rPr>
                <w:noProof/>
              </w:rPr>
              <w:fldChar w:fldCharType="separate"/>
            </w:r>
            <w:r>
              <w:rPr>
                <w:noProof/>
              </w:rPr>
              <w:t>«PCBINVOICESUMMARY_PCB_DOCNO»</w:t>
            </w:r>
            <w:r>
              <w:rPr>
                <w:noProof/>
              </w:rPr>
              <w:fldChar w:fldCharType="end"/>
            </w:r>
          </w:p>
        </w:tc>
      </w:tr>
      <w:tr w:rsidR="005E2FEA" w:rsidRPr="004C3C62" w14:paraId="5CE11F65"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560583E6" w14:textId="37BEB92C" w:rsidR="005E2FEA" w:rsidRPr="00E52530" w:rsidRDefault="005E2FEA" w:rsidP="00176AFA">
            <w:pPr>
              <w:pStyle w:val="I-tableParagraph"/>
              <w:spacing w:line="480" w:lineRule="auto"/>
            </w:pPr>
            <w:r w:rsidRPr="00E52530">
              <w:lastRenderedPageBreak/>
              <w:t>Original contract amount</w:t>
            </w:r>
          </w:p>
        </w:tc>
        <w:tc>
          <w:tcPr>
            <w:tcW w:w="6210" w:type="dxa"/>
            <w:tcBorders>
              <w:top w:val="single" w:sz="4" w:space="0" w:color="A5A5A5"/>
              <w:left w:val="nil"/>
              <w:bottom w:val="nil"/>
              <w:right w:val="single" w:sz="4" w:space="0" w:color="A5A5A5"/>
            </w:tcBorders>
          </w:tcPr>
          <w:p w14:paraId="2CA1F92E" w14:textId="00A8F3BA" w:rsidR="005E2FEA" w:rsidRPr="00E52530" w:rsidRDefault="009A6B49" w:rsidP="009C592A">
            <w:pPr>
              <w:pStyle w:val="I-tableParagraph"/>
              <w:rPr>
                <w:noProof/>
              </w:rPr>
            </w:pPr>
            <w:r>
              <w:rPr>
                <w:noProof/>
              </w:rPr>
              <w:fldChar w:fldCharType="begin"/>
            </w:r>
            <w:r>
              <w:rPr>
                <w:noProof/>
              </w:rPr>
              <w:instrText xml:space="preserve"> MERGEFIELD  PCBINVOICESUMMARY_PCB_ORIGINALCONTRACTAMOUNT  \* MERGEFORMAT </w:instrText>
            </w:r>
            <w:r>
              <w:rPr>
                <w:noProof/>
              </w:rPr>
              <w:fldChar w:fldCharType="separate"/>
            </w:r>
            <w:r>
              <w:rPr>
                <w:noProof/>
              </w:rPr>
              <w:t>«PCBINVOICESUMMARY_PCB_ORIGINALCONTRACTAME»</w:t>
            </w:r>
            <w:r>
              <w:rPr>
                <w:noProof/>
              </w:rPr>
              <w:fldChar w:fldCharType="end"/>
            </w:r>
          </w:p>
        </w:tc>
      </w:tr>
      <w:tr w:rsidR="005E2FEA" w:rsidRPr="004C3C62" w14:paraId="56034BD7" w14:textId="77777777" w:rsidTr="0021065D">
        <w:trPr>
          <w:trHeight w:val="300"/>
        </w:trPr>
        <w:tc>
          <w:tcPr>
            <w:tcW w:w="3235" w:type="dxa"/>
            <w:gridSpan w:val="2"/>
            <w:tcBorders>
              <w:top w:val="single" w:sz="4" w:space="0" w:color="A5A5A5"/>
              <w:left w:val="single" w:sz="4" w:space="0" w:color="A5A5A5"/>
              <w:bottom w:val="nil"/>
              <w:right w:val="nil"/>
            </w:tcBorders>
            <w:noWrap/>
            <w:vAlign w:val="bottom"/>
          </w:tcPr>
          <w:p w14:paraId="3A8EA347" w14:textId="32A1DF13" w:rsidR="005E2FEA" w:rsidRPr="00E52530" w:rsidRDefault="005E2FEA" w:rsidP="005E2FEA">
            <w:pPr>
              <w:pStyle w:val="I-tableParagraph"/>
            </w:pPr>
            <w:r w:rsidRPr="00E52530">
              <w:t>Total changes approved in prior months</w:t>
            </w:r>
          </w:p>
        </w:tc>
        <w:tc>
          <w:tcPr>
            <w:tcW w:w="6210" w:type="dxa"/>
            <w:tcBorders>
              <w:top w:val="single" w:sz="4" w:space="0" w:color="A5A5A5"/>
              <w:left w:val="nil"/>
              <w:bottom w:val="nil"/>
              <w:right w:val="single" w:sz="4" w:space="0" w:color="A5A5A5"/>
            </w:tcBorders>
          </w:tcPr>
          <w:p w14:paraId="0D1ABE4D" w14:textId="745CF3E7" w:rsidR="005E2FEA" w:rsidRPr="00E52530" w:rsidRDefault="009A6B49" w:rsidP="005E2FEA">
            <w:pPr>
              <w:pStyle w:val="I-tableParagraph"/>
              <w:rPr>
                <w:noProof/>
              </w:rPr>
            </w:pPr>
            <w:r>
              <w:rPr>
                <w:noProof/>
              </w:rPr>
              <w:fldChar w:fldCharType="begin"/>
            </w:r>
            <w:r>
              <w:rPr>
                <w:noProof/>
              </w:rPr>
              <w:instrText xml:space="preserve"> MERGEFIELD  PCBINVOICESUMMARY_PCB_TCAPMADDITION  \* MERGEFORMAT </w:instrText>
            </w:r>
            <w:r>
              <w:rPr>
                <w:noProof/>
              </w:rPr>
              <w:fldChar w:fldCharType="separate"/>
            </w:r>
            <w:r>
              <w:rPr>
                <w:noProof/>
              </w:rPr>
              <w:t>«PCBINVOICESUMMARY_PCB_TCAPMADDITION»</w:t>
            </w:r>
            <w:r>
              <w:rPr>
                <w:noProof/>
              </w:rPr>
              <w:fldChar w:fldCharType="end"/>
            </w:r>
          </w:p>
        </w:tc>
      </w:tr>
      <w:tr w:rsidR="005E2FEA" w:rsidRPr="004C3C62" w14:paraId="6C7DFCFD"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F459C16" w14:textId="374E23CF" w:rsidR="005E2FEA" w:rsidRPr="00E52530" w:rsidRDefault="005E2FEA" w:rsidP="005E2FEA">
            <w:pPr>
              <w:pStyle w:val="I-tableParagraph"/>
            </w:pPr>
            <w:r w:rsidRPr="00E52530">
              <w:t>Total changes approved in prior months_1</w:t>
            </w:r>
          </w:p>
        </w:tc>
        <w:tc>
          <w:tcPr>
            <w:tcW w:w="6210" w:type="dxa"/>
            <w:tcBorders>
              <w:top w:val="single" w:sz="4" w:space="0" w:color="A5A5A5"/>
              <w:left w:val="nil"/>
              <w:bottom w:val="single" w:sz="4" w:space="0" w:color="A5A5A5"/>
              <w:right w:val="single" w:sz="4" w:space="0" w:color="A5A5A5"/>
            </w:tcBorders>
          </w:tcPr>
          <w:p w14:paraId="0C81D967" w14:textId="30224D77" w:rsidR="005E2FEA" w:rsidRPr="00E52530" w:rsidRDefault="009A6B49" w:rsidP="005E2FEA">
            <w:pPr>
              <w:pStyle w:val="I-tableParagraph"/>
              <w:rPr>
                <w:noProof/>
              </w:rPr>
            </w:pPr>
            <w:r>
              <w:rPr>
                <w:noProof/>
              </w:rPr>
              <w:fldChar w:fldCharType="begin"/>
            </w:r>
            <w:r>
              <w:rPr>
                <w:noProof/>
              </w:rPr>
              <w:instrText xml:space="preserve"> MERGEFIELD  PCBINVOICESUMMARY_PCB_TCAPMDEDUCTION  \* MERGEFORMAT </w:instrText>
            </w:r>
            <w:r>
              <w:rPr>
                <w:noProof/>
              </w:rPr>
              <w:fldChar w:fldCharType="separate"/>
            </w:r>
            <w:r>
              <w:rPr>
                <w:noProof/>
              </w:rPr>
              <w:t>«PCBINVOICESUMMARY_PCB_TCAPMDEDUCTION»</w:t>
            </w:r>
            <w:r>
              <w:rPr>
                <w:noProof/>
              </w:rPr>
              <w:fldChar w:fldCharType="end"/>
            </w:r>
          </w:p>
        </w:tc>
      </w:tr>
      <w:tr w:rsidR="005E2FEA" w:rsidRPr="004C3C62" w14:paraId="4C58089A"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5F5512" w14:textId="76BAC78C" w:rsidR="005E2FEA" w:rsidRPr="00E52530" w:rsidRDefault="005E2FEA" w:rsidP="005E2FEA">
            <w:pPr>
              <w:pStyle w:val="I-tableParagraph"/>
            </w:pPr>
            <w:r w:rsidRPr="00E52530">
              <w:t xml:space="preserve">Total changes approved this month </w:t>
            </w:r>
            <w:r w:rsidR="005D3F5D">
              <w:t>(A</w:t>
            </w:r>
            <w:r w:rsidRPr="00E52530">
              <w:t>dditions</w:t>
            </w:r>
            <w:r w:rsidR="005D3F5D">
              <w:t>)</w:t>
            </w:r>
          </w:p>
        </w:tc>
        <w:tc>
          <w:tcPr>
            <w:tcW w:w="6210" w:type="dxa"/>
            <w:tcBorders>
              <w:top w:val="single" w:sz="4" w:space="0" w:color="A5A5A5"/>
              <w:left w:val="nil"/>
              <w:bottom w:val="single" w:sz="4" w:space="0" w:color="A5A5A5"/>
              <w:right w:val="single" w:sz="4" w:space="0" w:color="A5A5A5"/>
            </w:tcBorders>
          </w:tcPr>
          <w:p w14:paraId="3C4F6164" w14:textId="3C189F15" w:rsidR="005E2FEA" w:rsidRPr="00E52530" w:rsidRDefault="009A6B49" w:rsidP="005E2FEA">
            <w:pPr>
              <w:pStyle w:val="I-tableParagraph"/>
              <w:rPr>
                <w:noProof/>
              </w:rPr>
            </w:pPr>
            <w:r>
              <w:rPr>
                <w:noProof/>
              </w:rPr>
              <w:fldChar w:fldCharType="begin"/>
            </w:r>
            <w:r>
              <w:rPr>
                <w:noProof/>
              </w:rPr>
              <w:instrText xml:space="preserve"> MERGEFIELD  PCBINVOICESUMMARY_PCB_TCATMADDITION  \* MERGEFORMAT </w:instrText>
            </w:r>
            <w:r>
              <w:rPr>
                <w:noProof/>
              </w:rPr>
              <w:fldChar w:fldCharType="separate"/>
            </w:r>
            <w:r>
              <w:rPr>
                <w:noProof/>
              </w:rPr>
              <w:t>«PCBINVOICESUMMARY_PCB_TCATMADDITION»</w:t>
            </w:r>
            <w:r>
              <w:rPr>
                <w:noProof/>
              </w:rPr>
              <w:fldChar w:fldCharType="end"/>
            </w:r>
          </w:p>
        </w:tc>
      </w:tr>
      <w:tr w:rsidR="00176AFA" w:rsidRPr="004C3C62" w14:paraId="2FADC8B9"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0547B7B" w14:textId="10D31AA5" w:rsidR="00176AFA" w:rsidRPr="00E52530" w:rsidRDefault="00176AFA" w:rsidP="005E2FEA">
            <w:pPr>
              <w:pStyle w:val="I-tableParagraph"/>
            </w:pPr>
            <w:r w:rsidRPr="00E52530">
              <w:t>Total changes approved this month (Deductions)</w:t>
            </w:r>
          </w:p>
        </w:tc>
        <w:tc>
          <w:tcPr>
            <w:tcW w:w="6210" w:type="dxa"/>
            <w:tcBorders>
              <w:top w:val="single" w:sz="4" w:space="0" w:color="A5A5A5"/>
              <w:left w:val="nil"/>
              <w:bottom w:val="single" w:sz="4" w:space="0" w:color="A5A5A5"/>
              <w:right w:val="single" w:sz="4" w:space="0" w:color="A5A5A5"/>
            </w:tcBorders>
          </w:tcPr>
          <w:p w14:paraId="3411F341" w14:textId="6C3D2C5E" w:rsidR="00176AFA" w:rsidRPr="00E52530" w:rsidRDefault="009A6B49" w:rsidP="005E2FEA">
            <w:pPr>
              <w:pStyle w:val="I-tableParagraph"/>
              <w:rPr>
                <w:noProof/>
              </w:rPr>
            </w:pPr>
            <w:r>
              <w:rPr>
                <w:noProof/>
              </w:rPr>
              <w:fldChar w:fldCharType="begin"/>
            </w:r>
            <w:r>
              <w:rPr>
                <w:noProof/>
              </w:rPr>
              <w:instrText xml:space="preserve"> MERGEFIELD  PCBINVOICESUMMARY_PCB_TCATMDEDUCTION  \* MERGEFORMAT </w:instrText>
            </w:r>
            <w:r>
              <w:rPr>
                <w:noProof/>
              </w:rPr>
              <w:fldChar w:fldCharType="separate"/>
            </w:r>
            <w:r>
              <w:rPr>
                <w:noProof/>
              </w:rPr>
              <w:t>«PCBINVOICESUMMARY_PCB_TCATMDEDUCTION»</w:t>
            </w:r>
            <w:r>
              <w:rPr>
                <w:noProof/>
              </w:rPr>
              <w:fldChar w:fldCharType="end"/>
            </w:r>
          </w:p>
        </w:tc>
      </w:tr>
      <w:tr w:rsidR="005E2FEA" w:rsidRPr="004C3C62" w14:paraId="1EE901AB" w14:textId="77777777" w:rsidTr="00BC12A7">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03BA2C6" w14:textId="6E15259C" w:rsidR="005E2FEA" w:rsidRPr="00E52530" w:rsidRDefault="005E2FEA" w:rsidP="005E2FEA">
            <w:pPr>
              <w:pStyle w:val="I-tableParagraph"/>
              <w:spacing w:line="480" w:lineRule="auto"/>
            </w:pPr>
            <w:r w:rsidRPr="00E52530">
              <w:t>Total net changes</w:t>
            </w:r>
          </w:p>
        </w:tc>
        <w:tc>
          <w:tcPr>
            <w:tcW w:w="6210" w:type="dxa"/>
            <w:tcBorders>
              <w:top w:val="single" w:sz="4" w:space="0" w:color="A5A5A5"/>
              <w:left w:val="nil"/>
              <w:bottom w:val="single" w:sz="4" w:space="0" w:color="A5A5A5"/>
              <w:right w:val="single" w:sz="4" w:space="0" w:color="A5A5A5"/>
            </w:tcBorders>
          </w:tcPr>
          <w:p w14:paraId="4AE06E01" w14:textId="4AEACB16" w:rsidR="005E2FEA" w:rsidRPr="00E52530" w:rsidRDefault="009A6B49" w:rsidP="005E2FEA">
            <w:pPr>
              <w:pStyle w:val="I-tableParagraph"/>
              <w:rPr>
                <w:noProof/>
              </w:rPr>
            </w:pPr>
            <w:r>
              <w:rPr>
                <w:noProof/>
              </w:rPr>
              <w:fldChar w:fldCharType="begin"/>
            </w:r>
            <w:r>
              <w:rPr>
                <w:noProof/>
              </w:rPr>
              <w:instrText xml:space="preserve"> MERGEFIELD  PCBINVOICESUMMARY_PCB_TOTALNETAPPROVEDCHANGES  \* MERGEFORMAT </w:instrText>
            </w:r>
            <w:r>
              <w:rPr>
                <w:noProof/>
              </w:rPr>
              <w:fldChar w:fldCharType="separate"/>
            </w:r>
            <w:r>
              <w:rPr>
                <w:noProof/>
              </w:rPr>
              <w:t>«PCBINVOICESUMMARY_PCB_TOTALNETAPPROVEDCHANGES»</w:t>
            </w:r>
            <w:r>
              <w:rPr>
                <w:noProof/>
              </w:rPr>
              <w:fldChar w:fldCharType="end"/>
            </w:r>
          </w:p>
        </w:tc>
      </w:tr>
      <w:tr w:rsidR="005E2FEA" w:rsidRPr="004C3C62" w14:paraId="468A99CA" w14:textId="77777777" w:rsidTr="00BC12A7">
        <w:trPr>
          <w:trHeight w:val="300"/>
        </w:trPr>
        <w:tc>
          <w:tcPr>
            <w:tcW w:w="3235" w:type="dxa"/>
            <w:gridSpan w:val="2"/>
            <w:tcBorders>
              <w:top w:val="single" w:sz="4" w:space="0" w:color="A5A5A5"/>
              <w:left w:val="single" w:sz="4" w:space="0" w:color="A5A5A5"/>
              <w:bottom w:val="nil"/>
              <w:right w:val="nil"/>
            </w:tcBorders>
            <w:noWrap/>
            <w:vAlign w:val="bottom"/>
          </w:tcPr>
          <w:p w14:paraId="6BF1C6C6" w14:textId="094912BC" w:rsidR="005E2FEA" w:rsidRPr="00E52530" w:rsidRDefault="005E2FEA" w:rsidP="005E2FEA">
            <w:pPr>
              <w:pStyle w:val="I-tableParagraph"/>
              <w:spacing w:line="480" w:lineRule="auto"/>
            </w:pPr>
            <w:r w:rsidRPr="00E52530">
              <w:t>Revised contract amount</w:t>
            </w:r>
          </w:p>
        </w:tc>
        <w:tc>
          <w:tcPr>
            <w:tcW w:w="6210" w:type="dxa"/>
            <w:tcBorders>
              <w:top w:val="single" w:sz="4" w:space="0" w:color="A5A5A5"/>
              <w:left w:val="nil"/>
              <w:bottom w:val="nil"/>
              <w:right w:val="single" w:sz="4" w:space="0" w:color="A5A5A5"/>
            </w:tcBorders>
          </w:tcPr>
          <w:p w14:paraId="356388F9" w14:textId="4F7E1497" w:rsidR="005E2FEA" w:rsidRPr="00E52530" w:rsidRDefault="005C4DBD" w:rsidP="005E2FEA">
            <w:pPr>
              <w:pStyle w:val="I-tableParagraph"/>
              <w:rPr>
                <w:noProof/>
              </w:rPr>
            </w:pPr>
            <w:r>
              <w:rPr>
                <w:noProof/>
              </w:rPr>
              <w:fldChar w:fldCharType="begin"/>
            </w:r>
            <w:r>
              <w:rPr>
                <w:noProof/>
              </w:rPr>
              <w:instrText xml:space="preserve"> MERGEFIELD  PCBINVOICESUMMARY_PCB_TOTALREVISEDCONTRACTAMOUNT  \* MERGEFORMAT </w:instrText>
            </w:r>
            <w:r>
              <w:rPr>
                <w:noProof/>
              </w:rPr>
              <w:fldChar w:fldCharType="separate"/>
            </w:r>
            <w:r>
              <w:rPr>
                <w:noProof/>
              </w:rPr>
              <w:t>«</w:t>
            </w:r>
            <w:r w:rsidRPr="00E52530">
              <w:rPr>
                <w:noProof/>
              </w:rPr>
              <w:t>PCBINVOICESUMMARY_PCB_TOTALREVISEDCONTRACTAMOUNT</w:t>
            </w:r>
            <w:r>
              <w:rPr>
                <w:noProof/>
              </w:rPr>
              <w:t>»</w:t>
            </w:r>
            <w:r>
              <w:rPr>
                <w:noProof/>
              </w:rPr>
              <w:fldChar w:fldCharType="end"/>
            </w:r>
          </w:p>
        </w:tc>
      </w:tr>
      <w:bookmarkEnd w:id="48"/>
      <w:tr w:rsidR="00E56633" w:rsidRPr="004C3C62" w14:paraId="79B195F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2AE0373" w14:textId="67160016" w:rsidR="00E56633" w:rsidRPr="00E52530" w:rsidRDefault="00E56633" w:rsidP="005E2FEA">
            <w:pPr>
              <w:pStyle w:val="I-tableParagraph"/>
            </w:pPr>
            <w:r w:rsidRPr="00E52530">
              <w:t>Total completed from prior applications</w:t>
            </w:r>
          </w:p>
        </w:tc>
        <w:tc>
          <w:tcPr>
            <w:tcW w:w="6210" w:type="dxa"/>
            <w:tcBorders>
              <w:top w:val="single" w:sz="4" w:space="0" w:color="A5A5A5"/>
              <w:left w:val="nil"/>
              <w:bottom w:val="single" w:sz="4" w:space="0" w:color="A5A5A5"/>
              <w:right w:val="single" w:sz="4" w:space="0" w:color="A5A5A5"/>
            </w:tcBorders>
          </w:tcPr>
          <w:p w14:paraId="28C71D08" w14:textId="58C66E30" w:rsidR="00E56633" w:rsidRPr="00E52530" w:rsidRDefault="00DB3521" w:rsidP="005E2FEA">
            <w:pPr>
              <w:pStyle w:val="I-tableParagraph"/>
              <w:rPr>
                <w:noProof/>
              </w:rPr>
            </w:pPr>
            <w:r>
              <w:rPr>
                <w:noProof/>
              </w:rPr>
              <w:fldChar w:fldCharType="begin"/>
            </w:r>
            <w:r>
              <w:rPr>
                <w:noProof/>
              </w:rPr>
              <w:instrText xml:space="preserve"> MERGEFIELD  PCBINVOICESUMMARY_PCB_TOTALCOMPLETEDFROMPRIORAPPLICATIONS  \* MERGEFORMAT </w:instrText>
            </w:r>
            <w:r>
              <w:rPr>
                <w:noProof/>
              </w:rPr>
              <w:fldChar w:fldCharType="separate"/>
            </w:r>
            <w:r>
              <w:rPr>
                <w:noProof/>
              </w:rPr>
              <w:t>«</w:t>
            </w:r>
            <w:r w:rsidRPr="00E52530">
              <w:rPr>
                <w:noProof/>
              </w:rPr>
              <w:t>PCBINVOICESUMMARY_PCB_TOTALCOMPLETEDFROMPRIORAPPLICATIONS</w:t>
            </w:r>
            <w:r>
              <w:rPr>
                <w:noProof/>
              </w:rPr>
              <w:t>»</w:t>
            </w:r>
            <w:r>
              <w:rPr>
                <w:noProof/>
              </w:rPr>
              <w:fldChar w:fldCharType="end"/>
            </w:r>
          </w:p>
        </w:tc>
      </w:tr>
      <w:tr w:rsidR="00E56633" w:rsidRPr="004C3C62" w14:paraId="09E689A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CFB20E" w14:textId="1AF3F0BA" w:rsidR="00E56633" w:rsidRPr="00E52530" w:rsidRDefault="00E56633" w:rsidP="005E2FEA">
            <w:pPr>
              <w:pStyle w:val="I-tableParagraph"/>
            </w:pPr>
            <w:r w:rsidRPr="00E52530">
              <w:t>Total completed to date</w:t>
            </w:r>
          </w:p>
        </w:tc>
        <w:tc>
          <w:tcPr>
            <w:tcW w:w="6210" w:type="dxa"/>
            <w:tcBorders>
              <w:top w:val="single" w:sz="4" w:space="0" w:color="A5A5A5"/>
              <w:left w:val="nil"/>
              <w:bottom w:val="single" w:sz="4" w:space="0" w:color="A5A5A5"/>
              <w:right w:val="single" w:sz="4" w:space="0" w:color="A5A5A5"/>
            </w:tcBorders>
          </w:tcPr>
          <w:p w14:paraId="48EEBD72" w14:textId="0E90818B" w:rsidR="00E56633" w:rsidRPr="00E52530" w:rsidRDefault="00DB3521" w:rsidP="005E2FEA">
            <w:pPr>
              <w:pStyle w:val="I-tableParagraph"/>
              <w:rPr>
                <w:noProof/>
              </w:rPr>
            </w:pPr>
            <w:r>
              <w:rPr>
                <w:noProof/>
              </w:rPr>
              <w:fldChar w:fldCharType="begin"/>
            </w:r>
            <w:r>
              <w:rPr>
                <w:noProof/>
              </w:rPr>
              <w:instrText xml:space="preserve"> MERGEFIELD  PCBINVOICESUMMARY_PCB_TOTALCOMPLETEDTODATE  \* MERGEFORMAT </w:instrText>
            </w:r>
            <w:r>
              <w:rPr>
                <w:noProof/>
              </w:rPr>
              <w:fldChar w:fldCharType="separate"/>
            </w:r>
            <w:r>
              <w:rPr>
                <w:noProof/>
              </w:rPr>
              <w:t>«</w:t>
            </w:r>
            <w:r w:rsidRPr="00E52530">
              <w:rPr>
                <w:noProof/>
              </w:rPr>
              <w:t>PCBINVOICESUMMARY_PCB_TOTALCOMPLETEDTODATE</w:t>
            </w:r>
            <w:r>
              <w:rPr>
                <w:noProof/>
              </w:rPr>
              <w:t>»</w:t>
            </w:r>
            <w:r>
              <w:rPr>
                <w:noProof/>
              </w:rPr>
              <w:fldChar w:fldCharType="end"/>
            </w:r>
          </w:p>
        </w:tc>
      </w:tr>
      <w:tr w:rsidR="00E56633" w:rsidRPr="004C3C62" w14:paraId="6118840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DCC2611" w14:textId="5150CB59" w:rsidR="00E56633" w:rsidRPr="00E52530" w:rsidRDefault="00E56633" w:rsidP="005E2FEA">
            <w:pPr>
              <w:pStyle w:val="I-tableParagraph"/>
            </w:pPr>
            <w:r w:rsidRPr="00E52530">
              <w:t>Invoice amount retained</w:t>
            </w:r>
          </w:p>
        </w:tc>
        <w:tc>
          <w:tcPr>
            <w:tcW w:w="6210" w:type="dxa"/>
            <w:tcBorders>
              <w:top w:val="single" w:sz="4" w:space="0" w:color="A5A5A5"/>
              <w:left w:val="nil"/>
              <w:bottom w:val="single" w:sz="4" w:space="0" w:color="A5A5A5"/>
              <w:right w:val="single" w:sz="4" w:space="0" w:color="A5A5A5"/>
            </w:tcBorders>
          </w:tcPr>
          <w:p w14:paraId="2BDD3A76" w14:textId="34E1B1E8" w:rsidR="00E56633" w:rsidRPr="00E52530" w:rsidRDefault="00B335A8" w:rsidP="005E2FEA">
            <w:pPr>
              <w:pStyle w:val="I-tableParagraph"/>
              <w:rPr>
                <w:noProof/>
              </w:rPr>
            </w:pPr>
            <w:r>
              <w:rPr>
                <w:noProof/>
              </w:rPr>
              <w:fldChar w:fldCharType="begin"/>
            </w:r>
            <w:r>
              <w:rPr>
                <w:noProof/>
              </w:rPr>
              <w:instrText xml:space="preserve"> MERGEFIELD  PCBINVOICESUMMARY_PCB_INVOICEAMOUNTRETAINED  \* MERGEFORMAT </w:instrText>
            </w:r>
            <w:r>
              <w:rPr>
                <w:noProof/>
              </w:rPr>
              <w:fldChar w:fldCharType="separate"/>
            </w:r>
            <w:r>
              <w:rPr>
                <w:noProof/>
              </w:rPr>
              <w:t>«</w:t>
            </w:r>
            <w:r w:rsidRPr="00E52530">
              <w:rPr>
                <w:noProof/>
              </w:rPr>
              <w:t>PCBINVOICESUMMARY_PCB_INVOICEAMOUNTRETAINED</w:t>
            </w:r>
            <w:r>
              <w:rPr>
                <w:noProof/>
              </w:rPr>
              <w:t>»</w:t>
            </w:r>
            <w:r>
              <w:rPr>
                <w:noProof/>
              </w:rPr>
              <w:fldChar w:fldCharType="end"/>
            </w:r>
          </w:p>
        </w:tc>
      </w:tr>
      <w:tr w:rsidR="00E56633" w:rsidRPr="004C3C62" w14:paraId="66ED735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1A09B0" w14:textId="20E4D892" w:rsidR="00E56633" w:rsidRPr="00E52530" w:rsidRDefault="00E56633" w:rsidP="005E2FEA">
            <w:pPr>
              <w:pStyle w:val="I-tableParagraph"/>
            </w:pPr>
            <w:r w:rsidRPr="00E52530">
              <w:t>Invoice retainage billed</w:t>
            </w:r>
          </w:p>
        </w:tc>
        <w:tc>
          <w:tcPr>
            <w:tcW w:w="6210" w:type="dxa"/>
            <w:tcBorders>
              <w:top w:val="single" w:sz="4" w:space="0" w:color="A5A5A5"/>
              <w:left w:val="nil"/>
              <w:bottom w:val="single" w:sz="4" w:space="0" w:color="A5A5A5"/>
              <w:right w:val="single" w:sz="4" w:space="0" w:color="A5A5A5"/>
            </w:tcBorders>
          </w:tcPr>
          <w:p w14:paraId="0FF28BE4" w14:textId="042A98BE" w:rsidR="00E56633" w:rsidRPr="00E52530" w:rsidRDefault="00B335A8" w:rsidP="005E2FEA">
            <w:pPr>
              <w:pStyle w:val="I-tableParagraph"/>
              <w:rPr>
                <w:noProof/>
              </w:rPr>
            </w:pPr>
            <w:r>
              <w:rPr>
                <w:noProof/>
              </w:rPr>
              <w:fldChar w:fldCharType="begin"/>
            </w:r>
            <w:r>
              <w:rPr>
                <w:noProof/>
              </w:rPr>
              <w:instrText xml:space="preserve"> MERGEFIELD  PCBINVOICESUMMARY_PCB_INVOICERETAINAGEBILLED  \* MERGEFORMAT </w:instrText>
            </w:r>
            <w:r>
              <w:rPr>
                <w:noProof/>
              </w:rPr>
              <w:fldChar w:fldCharType="separate"/>
            </w:r>
            <w:r>
              <w:rPr>
                <w:noProof/>
              </w:rPr>
              <w:t>«</w:t>
            </w:r>
            <w:r w:rsidRPr="00E52530">
              <w:rPr>
                <w:noProof/>
              </w:rPr>
              <w:t>PCBINVOICESUMMARY_PCB_INVOICERETAINAGEBILLED</w:t>
            </w:r>
            <w:r>
              <w:rPr>
                <w:noProof/>
              </w:rPr>
              <w:t>»</w:t>
            </w:r>
            <w:r>
              <w:rPr>
                <w:noProof/>
              </w:rPr>
              <w:fldChar w:fldCharType="end"/>
            </w:r>
          </w:p>
        </w:tc>
      </w:tr>
      <w:tr w:rsidR="00E56633" w:rsidRPr="004C3C62" w14:paraId="65CF808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2B8A75" w14:textId="093207D7" w:rsidR="00E56633" w:rsidRPr="00E52530" w:rsidRDefault="00E56633" w:rsidP="005E2FEA">
            <w:pPr>
              <w:pStyle w:val="I-tableParagraph"/>
            </w:pPr>
            <w:r w:rsidRPr="00E52530">
              <w:t>Net change retainage held</w:t>
            </w:r>
          </w:p>
        </w:tc>
        <w:tc>
          <w:tcPr>
            <w:tcW w:w="6210" w:type="dxa"/>
            <w:tcBorders>
              <w:top w:val="single" w:sz="4" w:space="0" w:color="A5A5A5"/>
              <w:left w:val="nil"/>
              <w:bottom w:val="single" w:sz="4" w:space="0" w:color="A5A5A5"/>
              <w:right w:val="single" w:sz="4" w:space="0" w:color="A5A5A5"/>
            </w:tcBorders>
          </w:tcPr>
          <w:p w14:paraId="7B6B7E0C" w14:textId="4EBECA9D" w:rsidR="00E56633" w:rsidRPr="00E52530" w:rsidRDefault="00B335A8" w:rsidP="005E2FEA">
            <w:pPr>
              <w:pStyle w:val="I-tableParagraph"/>
              <w:rPr>
                <w:noProof/>
              </w:rPr>
            </w:pPr>
            <w:r>
              <w:rPr>
                <w:noProof/>
              </w:rPr>
              <w:fldChar w:fldCharType="begin"/>
            </w:r>
            <w:r>
              <w:rPr>
                <w:noProof/>
              </w:rPr>
              <w:instrText xml:space="preserve"> MERGEFIELD  PCBINVOICESUMMARY_PCB_NETCHANGERETAINAGEHELD  \* MERGEFORMAT </w:instrText>
            </w:r>
            <w:r>
              <w:rPr>
                <w:noProof/>
              </w:rPr>
              <w:fldChar w:fldCharType="separate"/>
            </w:r>
            <w:r>
              <w:rPr>
                <w:noProof/>
              </w:rPr>
              <w:t>«</w:t>
            </w:r>
            <w:r w:rsidRPr="00E52530">
              <w:rPr>
                <w:noProof/>
              </w:rPr>
              <w:t>PCBINVOICESUMMARY_PCB_NETCHANGERETAINAGEHELD</w:t>
            </w:r>
            <w:r>
              <w:rPr>
                <w:noProof/>
              </w:rPr>
              <w:t>»</w:t>
            </w:r>
            <w:r>
              <w:rPr>
                <w:noProof/>
              </w:rPr>
              <w:fldChar w:fldCharType="end"/>
            </w:r>
          </w:p>
        </w:tc>
      </w:tr>
      <w:tr w:rsidR="00E56633" w:rsidRPr="004C3C62" w14:paraId="3E36645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A7A4DC" w14:textId="6EA3C8C7" w:rsidR="00E56633" w:rsidRPr="00E52530" w:rsidRDefault="00E56633" w:rsidP="005E2FEA">
            <w:pPr>
              <w:pStyle w:val="I-tableParagraph"/>
            </w:pPr>
            <w:r w:rsidRPr="00E52530">
              <w:lastRenderedPageBreak/>
              <w:t>Retainage held to date</w:t>
            </w:r>
          </w:p>
        </w:tc>
        <w:tc>
          <w:tcPr>
            <w:tcW w:w="6210" w:type="dxa"/>
            <w:tcBorders>
              <w:top w:val="single" w:sz="4" w:space="0" w:color="A5A5A5"/>
              <w:left w:val="nil"/>
              <w:bottom w:val="single" w:sz="4" w:space="0" w:color="A5A5A5"/>
              <w:right w:val="single" w:sz="4" w:space="0" w:color="A5A5A5"/>
            </w:tcBorders>
          </w:tcPr>
          <w:p w14:paraId="676C3B93" w14:textId="4955F38B" w:rsidR="00E56633" w:rsidRPr="00E52530" w:rsidRDefault="00B335A8" w:rsidP="005E2FEA">
            <w:pPr>
              <w:pStyle w:val="I-tableParagraph"/>
              <w:rPr>
                <w:noProof/>
              </w:rPr>
            </w:pPr>
            <w:r>
              <w:rPr>
                <w:noProof/>
              </w:rPr>
              <w:fldChar w:fldCharType="begin"/>
            </w:r>
            <w:r>
              <w:rPr>
                <w:noProof/>
              </w:rPr>
              <w:instrText xml:space="preserve"> MERGEFIELD  PCBINVOICESUMMARY_PCB_RETAINAGEHELDTODATE  \* MERGEFORMAT </w:instrText>
            </w:r>
            <w:r>
              <w:rPr>
                <w:noProof/>
              </w:rPr>
              <w:fldChar w:fldCharType="separate"/>
            </w:r>
            <w:r>
              <w:rPr>
                <w:noProof/>
              </w:rPr>
              <w:t>«</w:t>
            </w:r>
            <w:r w:rsidRPr="00E52530">
              <w:rPr>
                <w:noProof/>
              </w:rPr>
              <w:t>PCBINVOICESUMMARY_PCB_RETAINAGEHELDTODATE</w:t>
            </w:r>
            <w:r>
              <w:rPr>
                <w:noProof/>
              </w:rPr>
              <w:t>»</w:t>
            </w:r>
            <w:r>
              <w:rPr>
                <w:noProof/>
              </w:rPr>
              <w:fldChar w:fldCharType="end"/>
            </w:r>
          </w:p>
        </w:tc>
      </w:tr>
      <w:tr w:rsidR="00E56633" w:rsidRPr="004C3C62" w14:paraId="2BA5C3F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A3A2695" w14:textId="5F23ABA9" w:rsidR="00E56633" w:rsidRPr="00E52530" w:rsidRDefault="00E56633" w:rsidP="005E2FEA">
            <w:pPr>
              <w:pStyle w:val="I-tableParagraph"/>
            </w:pPr>
            <w:r w:rsidRPr="00E52530">
              <w:t>Retainage billed to date</w:t>
            </w:r>
          </w:p>
        </w:tc>
        <w:tc>
          <w:tcPr>
            <w:tcW w:w="6210" w:type="dxa"/>
            <w:tcBorders>
              <w:top w:val="single" w:sz="4" w:space="0" w:color="A5A5A5"/>
              <w:left w:val="nil"/>
              <w:bottom w:val="single" w:sz="4" w:space="0" w:color="A5A5A5"/>
              <w:right w:val="single" w:sz="4" w:space="0" w:color="A5A5A5"/>
            </w:tcBorders>
          </w:tcPr>
          <w:p w14:paraId="63E6E32B" w14:textId="71058E28" w:rsidR="00E56633" w:rsidRPr="00E52530" w:rsidRDefault="00B335A8" w:rsidP="005E2FEA">
            <w:pPr>
              <w:pStyle w:val="I-tableParagraph"/>
              <w:rPr>
                <w:noProof/>
              </w:rPr>
            </w:pPr>
            <w:r>
              <w:rPr>
                <w:noProof/>
              </w:rPr>
              <w:fldChar w:fldCharType="begin"/>
            </w:r>
            <w:r>
              <w:rPr>
                <w:noProof/>
              </w:rPr>
              <w:instrText xml:space="preserve"> MERGEFIELD  PCBINVOICESUMMARY_PCB_RETAINAGEBILLEDTODATE  \* MERGEFORMAT </w:instrText>
            </w:r>
            <w:r>
              <w:rPr>
                <w:noProof/>
              </w:rPr>
              <w:fldChar w:fldCharType="separate"/>
            </w:r>
            <w:r>
              <w:rPr>
                <w:noProof/>
              </w:rPr>
              <w:t>«</w:t>
            </w:r>
            <w:r w:rsidRPr="00E52530">
              <w:rPr>
                <w:noProof/>
              </w:rPr>
              <w:t>PCBINVOICESUMMARY_PCB_RETAINAGEBILLEDTODATE</w:t>
            </w:r>
            <w:r>
              <w:rPr>
                <w:noProof/>
              </w:rPr>
              <w:t>»</w:t>
            </w:r>
            <w:r>
              <w:rPr>
                <w:noProof/>
              </w:rPr>
              <w:fldChar w:fldCharType="end"/>
            </w:r>
          </w:p>
        </w:tc>
      </w:tr>
      <w:tr w:rsidR="00E56633" w:rsidRPr="004C3C62" w14:paraId="439106C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444EF15" w14:textId="7040F792" w:rsidR="00E56633" w:rsidRPr="00E52530" w:rsidRDefault="00E56633" w:rsidP="005E2FEA">
            <w:pPr>
              <w:pStyle w:val="I-tableParagraph"/>
            </w:pPr>
            <w:proofErr w:type="gramStart"/>
            <w:r w:rsidRPr="00E52530">
              <w:t>Retainage</w:t>
            </w:r>
            <w:proofErr w:type="gramEnd"/>
            <w:r w:rsidRPr="00E52530">
              <w:t xml:space="preserve"> balance to date</w:t>
            </w:r>
          </w:p>
        </w:tc>
        <w:tc>
          <w:tcPr>
            <w:tcW w:w="6210" w:type="dxa"/>
            <w:tcBorders>
              <w:top w:val="single" w:sz="4" w:space="0" w:color="A5A5A5"/>
              <w:left w:val="nil"/>
              <w:bottom w:val="single" w:sz="4" w:space="0" w:color="A5A5A5"/>
              <w:right w:val="single" w:sz="4" w:space="0" w:color="A5A5A5"/>
            </w:tcBorders>
          </w:tcPr>
          <w:p w14:paraId="4394EE91" w14:textId="581A4E63" w:rsidR="00E56633" w:rsidRPr="00E52530" w:rsidRDefault="00B335A8" w:rsidP="005E2FEA">
            <w:pPr>
              <w:pStyle w:val="I-tableParagraph"/>
              <w:rPr>
                <w:noProof/>
              </w:rPr>
            </w:pPr>
            <w:r>
              <w:rPr>
                <w:noProof/>
              </w:rPr>
              <w:fldChar w:fldCharType="begin"/>
            </w:r>
            <w:r>
              <w:rPr>
                <w:noProof/>
              </w:rPr>
              <w:instrText xml:space="preserve"> MERGEFIELD  PCBINVOICESUMMARY_PCB_RETAINAGEBALANCETODATE  \* MERGEFORMAT </w:instrText>
            </w:r>
            <w:r>
              <w:rPr>
                <w:noProof/>
              </w:rPr>
              <w:fldChar w:fldCharType="separate"/>
            </w:r>
            <w:r>
              <w:rPr>
                <w:noProof/>
              </w:rPr>
              <w:t>«</w:t>
            </w:r>
            <w:r w:rsidRPr="00E52530">
              <w:rPr>
                <w:noProof/>
              </w:rPr>
              <w:t>PCBINVOICESUMMARY_PCB_RETAINAGEBALANCETODATE</w:t>
            </w:r>
            <w:r>
              <w:rPr>
                <w:noProof/>
              </w:rPr>
              <w:t>»</w:t>
            </w:r>
            <w:r>
              <w:rPr>
                <w:noProof/>
              </w:rPr>
              <w:fldChar w:fldCharType="end"/>
            </w:r>
          </w:p>
        </w:tc>
      </w:tr>
      <w:tr w:rsidR="00E56633" w:rsidRPr="004C3C62" w14:paraId="70D190F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5598F39" w14:textId="1D0774E2" w:rsidR="00E56633" w:rsidRPr="00E52530" w:rsidRDefault="00E56633" w:rsidP="00E56633">
            <w:pPr>
              <w:pStyle w:val="I-tableParagraph"/>
              <w:spacing w:line="480" w:lineRule="auto"/>
            </w:pPr>
            <w:r w:rsidRPr="00E52530">
              <w:t>Total earned less retainage</w:t>
            </w:r>
          </w:p>
        </w:tc>
        <w:tc>
          <w:tcPr>
            <w:tcW w:w="6210" w:type="dxa"/>
            <w:tcBorders>
              <w:top w:val="single" w:sz="4" w:space="0" w:color="A5A5A5"/>
              <w:left w:val="nil"/>
              <w:bottom w:val="single" w:sz="4" w:space="0" w:color="A5A5A5"/>
              <w:right w:val="single" w:sz="4" w:space="0" w:color="A5A5A5"/>
            </w:tcBorders>
          </w:tcPr>
          <w:p w14:paraId="67D85213" w14:textId="4228D03C" w:rsidR="00E56633" w:rsidRPr="00E52530" w:rsidRDefault="00B335A8" w:rsidP="005E2FEA">
            <w:pPr>
              <w:pStyle w:val="I-tableParagraph"/>
              <w:rPr>
                <w:noProof/>
              </w:rPr>
            </w:pPr>
            <w:r>
              <w:rPr>
                <w:noProof/>
              </w:rPr>
              <w:fldChar w:fldCharType="begin"/>
            </w:r>
            <w:r>
              <w:rPr>
                <w:noProof/>
              </w:rPr>
              <w:instrText xml:space="preserve"> MERGEFIELD  PCBINVOICESUMMARY_PCB_TOTALEARNEDLESSRETAINAGE  \* MERGEFORMAT </w:instrText>
            </w:r>
            <w:r>
              <w:rPr>
                <w:noProof/>
              </w:rPr>
              <w:fldChar w:fldCharType="separate"/>
            </w:r>
            <w:r>
              <w:rPr>
                <w:noProof/>
              </w:rPr>
              <w:t>«</w:t>
            </w:r>
            <w:r w:rsidRPr="00E52530">
              <w:rPr>
                <w:noProof/>
              </w:rPr>
              <w:t>PCBINVOICESUMMARY_PCB_TOTALEARNEDLESSRETAINAGE</w:t>
            </w:r>
            <w:r>
              <w:rPr>
                <w:noProof/>
              </w:rPr>
              <w:t>»</w:t>
            </w:r>
            <w:r>
              <w:rPr>
                <w:noProof/>
              </w:rPr>
              <w:fldChar w:fldCharType="end"/>
            </w:r>
          </w:p>
        </w:tc>
      </w:tr>
      <w:tr w:rsidR="00AF3DF9" w:rsidRPr="004C3C62" w14:paraId="5C5C26E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31ADCC" w14:textId="71153F42" w:rsidR="00AF3DF9" w:rsidRPr="00E52530" w:rsidRDefault="00AF3DF9" w:rsidP="005E2FEA">
            <w:pPr>
              <w:pStyle w:val="I-tableParagraph"/>
            </w:pPr>
            <w:r w:rsidRPr="00E52530">
              <w:t>Less previous billings</w:t>
            </w:r>
          </w:p>
        </w:tc>
        <w:tc>
          <w:tcPr>
            <w:tcW w:w="6210" w:type="dxa"/>
            <w:tcBorders>
              <w:top w:val="single" w:sz="4" w:space="0" w:color="A5A5A5"/>
              <w:left w:val="nil"/>
              <w:bottom w:val="single" w:sz="4" w:space="0" w:color="A5A5A5"/>
              <w:right w:val="single" w:sz="4" w:space="0" w:color="A5A5A5"/>
            </w:tcBorders>
          </w:tcPr>
          <w:p w14:paraId="29E54A32" w14:textId="070419EE" w:rsidR="00AF3DF9" w:rsidRPr="00E52530" w:rsidRDefault="00725853" w:rsidP="005E2FEA">
            <w:pPr>
              <w:pStyle w:val="I-tableParagraph"/>
              <w:rPr>
                <w:noProof/>
              </w:rPr>
            </w:pPr>
            <w:r>
              <w:rPr>
                <w:noProof/>
              </w:rPr>
              <w:fldChar w:fldCharType="begin"/>
            </w:r>
            <w:r>
              <w:rPr>
                <w:noProof/>
              </w:rPr>
              <w:instrText xml:space="preserve"> MERGEFIELD  PCBINVOICESUMMARY_PCB_LESSPREVIOUSBILLINGS  \* MERGEFORMAT </w:instrText>
            </w:r>
            <w:r>
              <w:rPr>
                <w:noProof/>
              </w:rPr>
              <w:fldChar w:fldCharType="separate"/>
            </w:r>
            <w:r>
              <w:rPr>
                <w:noProof/>
              </w:rPr>
              <w:t>«</w:t>
            </w:r>
            <w:r w:rsidRPr="00E52530">
              <w:rPr>
                <w:noProof/>
              </w:rPr>
              <w:t>PCBINVOICESUMMARY_PCB_LESSPREVIOUSBILLINGS</w:t>
            </w:r>
            <w:r>
              <w:rPr>
                <w:noProof/>
              </w:rPr>
              <w:t>»</w:t>
            </w:r>
            <w:r>
              <w:rPr>
                <w:noProof/>
              </w:rPr>
              <w:fldChar w:fldCharType="end"/>
            </w:r>
          </w:p>
        </w:tc>
      </w:tr>
      <w:tr w:rsidR="00AF3DF9" w:rsidRPr="004C3C62" w14:paraId="71D1C4F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C86D854" w14:textId="55FF440B" w:rsidR="00AF3DF9" w:rsidRPr="00E52530" w:rsidRDefault="00AF3DF9" w:rsidP="005E2FEA">
            <w:pPr>
              <w:pStyle w:val="I-tableParagraph"/>
            </w:pPr>
            <w:r w:rsidRPr="00E52530">
              <w:t>Current amount due</w:t>
            </w:r>
          </w:p>
        </w:tc>
        <w:tc>
          <w:tcPr>
            <w:tcW w:w="6210" w:type="dxa"/>
            <w:tcBorders>
              <w:top w:val="single" w:sz="4" w:space="0" w:color="A5A5A5"/>
              <w:left w:val="nil"/>
              <w:bottom w:val="single" w:sz="4" w:space="0" w:color="A5A5A5"/>
              <w:right w:val="single" w:sz="4" w:space="0" w:color="A5A5A5"/>
            </w:tcBorders>
          </w:tcPr>
          <w:p w14:paraId="1C25D10E" w14:textId="617073A7" w:rsidR="00AF3DF9" w:rsidRPr="00E52530" w:rsidRDefault="00725853" w:rsidP="005E2FEA">
            <w:pPr>
              <w:pStyle w:val="I-tableParagraph"/>
              <w:rPr>
                <w:noProof/>
              </w:rPr>
            </w:pPr>
            <w:r>
              <w:rPr>
                <w:noProof/>
              </w:rPr>
              <w:fldChar w:fldCharType="begin"/>
            </w:r>
            <w:r>
              <w:rPr>
                <w:noProof/>
              </w:rPr>
              <w:instrText xml:space="preserve"> MERGEFIELD  PCBINVOICESUMMARY_PCB_CURRENTAMOUNTDUE  \* MERGEFORMAT </w:instrText>
            </w:r>
            <w:r>
              <w:rPr>
                <w:noProof/>
              </w:rPr>
              <w:fldChar w:fldCharType="separate"/>
            </w:r>
            <w:r>
              <w:rPr>
                <w:noProof/>
              </w:rPr>
              <w:t>«PCBINVOICESUMMARY_PCB_CURRENTAMOUNTDUE»</w:t>
            </w:r>
            <w:r>
              <w:rPr>
                <w:noProof/>
              </w:rPr>
              <w:fldChar w:fldCharType="end"/>
            </w:r>
          </w:p>
        </w:tc>
      </w:tr>
      <w:tr w:rsidR="00AF3DF9" w:rsidRPr="004C3C62" w14:paraId="4A13C38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6F7A99F" w14:textId="17381D1C" w:rsidR="00AF3DF9" w:rsidRPr="00E52530" w:rsidRDefault="00AF3DF9" w:rsidP="005E2FEA">
            <w:pPr>
              <w:pStyle w:val="I-tableParagraph"/>
            </w:pPr>
            <w:r w:rsidRPr="00E52530">
              <w:t>Balance to finish</w:t>
            </w:r>
          </w:p>
        </w:tc>
        <w:tc>
          <w:tcPr>
            <w:tcW w:w="6210" w:type="dxa"/>
            <w:tcBorders>
              <w:top w:val="single" w:sz="4" w:space="0" w:color="A5A5A5"/>
              <w:left w:val="nil"/>
              <w:bottom w:val="single" w:sz="4" w:space="0" w:color="A5A5A5"/>
              <w:right w:val="single" w:sz="4" w:space="0" w:color="A5A5A5"/>
            </w:tcBorders>
          </w:tcPr>
          <w:p w14:paraId="6632E8A4" w14:textId="7F153787" w:rsidR="00AF3DF9" w:rsidRPr="00E52530" w:rsidRDefault="00725853" w:rsidP="005E2FEA">
            <w:pPr>
              <w:pStyle w:val="I-tableParagraph"/>
              <w:rPr>
                <w:noProof/>
              </w:rPr>
            </w:pPr>
            <w:r>
              <w:rPr>
                <w:noProof/>
              </w:rPr>
              <w:fldChar w:fldCharType="begin"/>
            </w:r>
            <w:r>
              <w:rPr>
                <w:noProof/>
              </w:rPr>
              <w:instrText xml:space="preserve"> MERGEFIELD  PCBINVOICESUMMARY_PCB_BALANCETOFINISH  \* MERGEFORMAT </w:instrText>
            </w:r>
            <w:r>
              <w:rPr>
                <w:noProof/>
              </w:rPr>
              <w:fldChar w:fldCharType="separate"/>
            </w:r>
            <w:r>
              <w:rPr>
                <w:noProof/>
              </w:rPr>
              <w:t>«PCBINVOICESUMMARY_PCB_BALANCETOFINISH»</w:t>
            </w:r>
            <w:r>
              <w:rPr>
                <w:noProof/>
              </w:rPr>
              <w:fldChar w:fldCharType="end"/>
            </w:r>
          </w:p>
        </w:tc>
      </w:tr>
      <w:tr w:rsidR="00AF3DF9" w:rsidRPr="004C3C62" w14:paraId="23BA22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AB98FB" w14:textId="587EF10D" w:rsidR="00AF3DF9" w:rsidRPr="00E52530" w:rsidRDefault="00AF3DF9" w:rsidP="005E2FEA">
            <w:pPr>
              <w:pStyle w:val="I-tableParagraph"/>
            </w:pPr>
            <w:r w:rsidRPr="00E52530">
              <w:t>Taxes</w:t>
            </w:r>
          </w:p>
        </w:tc>
        <w:tc>
          <w:tcPr>
            <w:tcW w:w="6210" w:type="dxa"/>
            <w:tcBorders>
              <w:top w:val="single" w:sz="4" w:space="0" w:color="A5A5A5"/>
              <w:left w:val="nil"/>
              <w:bottom w:val="single" w:sz="4" w:space="0" w:color="A5A5A5"/>
              <w:right w:val="single" w:sz="4" w:space="0" w:color="A5A5A5"/>
            </w:tcBorders>
          </w:tcPr>
          <w:p w14:paraId="5918B3E4" w14:textId="3C00F453" w:rsidR="00AF3DF9" w:rsidRPr="00E52530" w:rsidRDefault="00725853" w:rsidP="005E2FEA">
            <w:pPr>
              <w:pStyle w:val="I-tableParagraph"/>
              <w:rPr>
                <w:noProof/>
              </w:rPr>
            </w:pPr>
            <w:r>
              <w:rPr>
                <w:noProof/>
              </w:rPr>
              <w:fldChar w:fldCharType="begin"/>
            </w:r>
            <w:r>
              <w:rPr>
                <w:noProof/>
              </w:rPr>
              <w:instrText xml:space="preserve"> MERGEFIELD  PCBINVOICESUMMARY_PCB_TOTALTAX  \* MERGEFORMAT </w:instrText>
            </w:r>
            <w:r>
              <w:rPr>
                <w:noProof/>
              </w:rPr>
              <w:fldChar w:fldCharType="separate"/>
            </w:r>
            <w:r>
              <w:rPr>
                <w:noProof/>
              </w:rPr>
              <w:t>«PCBINVOICESUMMARY_PCB_TOTALTAX»</w:t>
            </w:r>
            <w:r>
              <w:rPr>
                <w:noProof/>
              </w:rPr>
              <w:fldChar w:fldCharType="end"/>
            </w:r>
          </w:p>
        </w:tc>
      </w:tr>
      <w:tr w:rsidR="00AF3DF9" w:rsidRPr="004C3C62" w14:paraId="704F9F9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5829357" w14:textId="597E33D9" w:rsidR="00AF3DF9" w:rsidRPr="00E52530" w:rsidRDefault="00AF3DF9" w:rsidP="005E2FEA">
            <w:pPr>
              <w:pStyle w:val="I-tableParagraph"/>
            </w:pPr>
            <w:r w:rsidRPr="00E52530">
              <w:t>Discounts</w:t>
            </w:r>
          </w:p>
        </w:tc>
        <w:tc>
          <w:tcPr>
            <w:tcW w:w="6210" w:type="dxa"/>
            <w:tcBorders>
              <w:top w:val="single" w:sz="4" w:space="0" w:color="A5A5A5"/>
              <w:left w:val="nil"/>
              <w:bottom w:val="single" w:sz="4" w:space="0" w:color="A5A5A5"/>
              <w:right w:val="single" w:sz="4" w:space="0" w:color="A5A5A5"/>
            </w:tcBorders>
          </w:tcPr>
          <w:p w14:paraId="3D5B3D68" w14:textId="4644C65D" w:rsidR="00AF3DF9" w:rsidRPr="00E52530" w:rsidRDefault="00725853" w:rsidP="005E2FEA">
            <w:pPr>
              <w:pStyle w:val="I-tableParagraph"/>
              <w:rPr>
                <w:noProof/>
              </w:rPr>
            </w:pPr>
            <w:r>
              <w:rPr>
                <w:noProof/>
              </w:rPr>
              <w:fldChar w:fldCharType="begin"/>
            </w:r>
            <w:r>
              <w:rPr>
                <w:noProof/>
              </w:rPr>
              <w:instrText xml:space="preserve"> MERGEFIELD  PCBINVOICESUMMARY_PCB_TOTALDISCOUNT  \* MERGEFORMAT </w:instrText>
            </w:r>
            <w:r>
              <w:rPr>
                <w:noProof/>
              </w:rPr>
              <w:fldChar w:fldCharType="separate"/>
            </w:r>
            <w:r>
              <w:rPr>
                <w:noProof/>
              </w:rPr>
              <w:t>«PCBINVOICESUMMARY_PCB_TOTALDISCOUNT»</w:t>
            </w:r>
            <w:r>
              <w:rPr>
                <w:noProof/>
              </w:rPr>
              <w:fldChar w:fldCharType="end"/>
            </w:r>
          </w:p>
        </w:tc>
      </w:tr>
      <w:tr w:rsidR="00176AFA" w:rsidRPr="004C3C62" w14:paraId="4A14AFE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9EA9D4" w14:textId="51351357" w:rsidR="00176AFA" w:rsidRPr="00E52530" w:rsidRDefault="00AF3DF9" w:rsidP="005E2FEA">
            <w:pPr>
              <w:pStyle w:val="I-tableParagraph"/>
            </w:pPr>
            <w:r w:rsidRPr="00E52530">
              <w:t>Charges</w:t>
            </w:r>
          </w:p>
        </w:tc>
        <w:tc>
          <w:tcPr>
            <w:tcW w:w="6210" w:type="dxa"/>
            <w:tcBorders>
              <w:top w:val="single" w:sz="4" w:space="0" w:color="A5A5A5"/>
              <w:left w:val="nil"/>
              <w:bottom w:val="single" w:sz="4" w:space="0" w:color="A5A5A5"/>
              <w:right w:val="single" w:sz="4" w:space="0" w:color="A5A5A5"/>
            </w:tcBorders>
          </w:tcPr>
          <w:p w14:paraId="2EE609DA" w14:textId="00C08CDC" w:rsidR="00176AFA" w:rsidRPr="00E52530" w:rsidRDefault="00725853" w:rsidP="005E2FEA">
            <w:pPr>
              <w:pStyle w:val="I-tableParagraph"/>
              <w:rPr>
                <w:noProof/>
              </w:rPr>
            </w:pPr>
            <w:r>
              <w:rPr>
                <w:noProof/>
              </w:rPr>
              <w:fldChar w:fldCharType="begin"/>
            </w:r>
            <w:r>
              <w:rPr>
                <w:noProof/>
              </w:rPr>
              <w:instrText xml:space="preserve"> MERGEFIELD  PCBINVOICESUMMARY_PCB_TOTALCHARGE  \* MERGEFORMAT </w:instrText>
            </w:r>
            <w:r>
              <w:rPr>
                <w:noProof/>
              </w:rPr>
              <w:fldChar w:fldCharType="separate"/>
            </w:r>
            <w:r>
              <w:rPr>
                <w:noProof/>
              </w:rPr>
              <w:t>«PCBINVOICESUMMARY_PCB_TOTALCHARGE»</w:t>
            </w:r>
            <w:r>
              <w:rPr>
                <w:noProof/>
              </w:rPr>
              <w:fldChar w:fldCharType="end"/>
            </w:r>
          </w:p>
        </w:tc>
      </w:tr>
      <w:tr w:rsidR="00C73076" w:rsidRPr="004C3C62" w14:paraId="4E3AE8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8015CD" w14:textId="595BEE1D" w:rsidR="00C73076" w:rsidRPr="00E52530" w:rsidRDefault="00C73076" w:rsidP="00C73076">
            <w:pPr>
              <w:pStyle w:val="I-tableParagraph"/>
            </w:pPr>
            <w:r>
              <w:t>Billing through date</w:t>
            </w:r>
          </w:p>
        </w:tc>
        <w:tc>
          <w:tcPr>
            <w:tcW w:w="6210" w:type="dxa"/>
            <w:tcBorders>
              <w:top w:val="single" w:sz="4" w:space="0" w:color="A5A5A5"/>
              <w:left w:val="nil"/>
              <w:bottom w:val="single" w:sz="4" w:space="0" w:color="A5A5A5"/>
              <w:right w:val="single" w:sz="4" w:space="0" w:color="A5A5A5"/>
            </w:tcBorders>
          </w:tcPr>
          <w:p w14:paraId="76D115B6" w14:textId="17AFAB67" w:rsidR="00C73076" w:rsidRPr="00D04230" w:rsidRDefault="00725853" w:rsidP="00C73076">
            <w:pPr>
              <w:pStyle w:val="I-tableParagraph"/>
              <w:rPr>
                <w:noProof/>
              </w:rPr>
            </w:pPr>
            <w:r>
              <w:rPr>
                <w:noProof/>
              </w:rPr>
              <w:fldChar w:fldCharType="begin"/>
            </w:r>
            <w:r>
              <w:rPr>
                <w:noProof/>
              </w:rPr>
              <w:instrText xml:space="preserve"> MERGEFIELD  PCBINVOICESUMMARY_PCB_BILLTHROUGHDATE  \* MERGEFORMAT </w:instrText>
            </w:r>
            <w:r>
              <w:rPr>
                <w:noProof/>
              </w:rPr>
              <w:fldChar w:fldCharType="separate"/>
            </w:r>
            <w:r>
              <w:rPr>
                <w:noProof/>
              </w:rPr>
              <w:t>«PCBINVOICESUMMARY_PCB_BILLTHROUGHDATE»</w:t>
            </w:r>
            <w:r>
              <w:rPr>
                <w:noProof/>
              </w:rPr>
              <w:fldChar w:fldCharType="end"/>
            </w:r>
          </w:p>
        </w:tc>
      </w:tr>
      <w:tr w:rsidR="00C73076" w:rsidRPr="004C3C62" w14:paraId="198241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890B7A1" w14:textId="07F8D389" w:rsidR="00C73076" w:rsidRPr="00E52530" w:rsidRDefault="00C73076" w:rsidP="00C73076">
            <w:pPr>
              <w:pStyle w:val="I-tableParagraph"/>
            </w:pPr>
            <w:r>
              <w:t>Billing application no</w:t>
            </w:r>
          </w:p>
        </w:tc>
        <w:tc>
          <w:tcPr>
            <w:tcW w:w="6210" w:type="dxa"/>
            <w:tcBorders>
              <w:top w:val="single" w:sz="4" w:space="0" w:color="A5A5A5"/>
              <w:left w:val="nil"/>
              <w:bottom w:val="single" w:sz="4" w:space="0" w:color="A5A5A5"/>
              <w:right w:val="single" w:sz="4" w:space="0" w:color="A5A5A5"/>
            </w:tcBorders>
          </w:tcPr>
          <w:p w14:paraId="02E154E3" w14:textId="5DC0C596" w:rsidR="00C73076" w:rsidRPr="00D04230" w:rsidRDefault="00725853" w:rsidP="00C73076">
            <w:pPr>
              <w:pStyle w:val="I-tableParagraph"/>
              <w:rPr>
                <w:noProof/>
              </w:rPr>
            </w:pPr>
            <w:r>
              <w:rPr>
                <w:noProof/>
              </w:rPr>
              <w:fldChar w:fldCharType="begin"/>
            </w:r>
            <w:r>
              <w:rPr>
                <w:noProof/>
              </w:rPr>
              <w:instrText xml:space="preserve"> MERGEFIELD  PCBINVOICESUMMARY_PCB_BILLAPPLICATIONNO  \* MERGEFORMAT </w:instrText>
            </w:r>
            <w:r>
              <w:rPr>
                <w:noProof/>
              </w:rPr>
              <w:fldChar w:fldCharType="separate"/>
            </w:r>
            <w:r>
              <w:rPr>
                <w:noProof/>
              </w:rPr>
              <w:t>«PCBINVOICESUMMARY_PCB_BILLAPPLICATIONNO»</w:t>
            </w:r>
            <w:r>
              <w:rPr>
                <w:noProof/>
              </w:rPr>
              <w:fldChar w:fldCharType="end"/>
            </w:r>
          </w:p>
        </w:tc>
      </w:tr>
      <w:tr w:rsidR="00C73076" w:rsidRPr="004C3C62" w14:paraId="0B5C4C0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8409E47" w14:textId="195A9054" w:rsidR="00C73076" w:rsidRPr="00E52530" w:rsidRDefault="00C73076" w:rsidP="00C73076">
            <w:pPr>
              <w:pStyle w:val="I-tableParagraph"/>
            </w:pPr>
            <w:r>
              <w:t>AR invoice number</w:t>
            </w:r>
          </w:p>
        </w:tc>
        <w:tc>
          <w:tcPr>
            <w:tcW w:w="6210" w:type="dxa"/>
            <w:tcBorders>
              <w:top w:val="single" w:sz="4" w:space="0" w:color="A5A5A5"/>
              <w:left w:val="nil"/>
              <w:bottom w:val="single" w:sz="4" w:space="0" w:color="A5A5A5"/>
              <w:right w:val="single" w:sz="4" w:space="0" w:color="A5A5A5"/>
            </w:tcBorders>
          </w:tcPr>
          <w:p w14:paraId="0204C092" w14:textId="66886D81" w:rsidR="00C73076" w:rsidRPr="00D04230" w:rsidRDefault="00725853" w:rsidP="00C73076">
            <w:pPr>
              <w:pStyle w:val="I-tableParagraph"/>
              <w:rPr>
                <w:noProof/>
              </w:rPr>
            </w:pPr>
            <w:r>
              <w:rPr>
                <w:noProof/>
              </w:rPr>
              <w:fldChar w:fldCharType="begin"/>
            </w:r>
            <w:r>
              <w:rPr>
                <w:noProof/>
              </w:rPr>
              <w:instrText xml:space="preserve"> MERGEFIELD  PCBINVOICESUMMARY_PCB_ARINVOICENUMBER  \* MERGEFORMAT </w:instrText>
            </w:r>
            <w:r>
              <w:rPr>
                <w:noProof/>
              </w:rPr>
              <w:fldChar w:fldCharType="separate"/>
            </w:r>
            <w:r>
              <w:rPr>
                <w:noProof/>
              </w:rPr>
              <w:t>«PCBINVOICESUMMARY_PCB_ARINVOICENUMBER»</w:t>
            </w:r>
            <w:r>
              <w:rPr>
                <w:noProof/>
              </w:rPr>
              <w:fldChar w:fldCharType="end"/>
            </w:r>
          </w:p>
        </w:tc>
      </w:tr>
      <w:tr w:rsidR="00C73076" w:rsidRPr="004C3C62" w14:paraId="2F31730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BEAB6D" w14:textId="606F59C2" w:rsidR="00C73076" w:rsidRPr="00E52530" w:rsidRDefault="00C73076" w:rsidP="00C73076">
            <w:pPr>
              <w:pStyle w:val="I-tableParagraph"/>
            </w:pPr>
            <w:r w:rsidRPr="00E52530">
              <w:lastRenderedPageBreak/>
              <w:t>Project contract key</w:t>
            </w:r>
          </w:p>
        </w:tc>
        <w:tc>
          <w:tcPr>
            <w:tcW w:w="6210" w:type="dxa"/>
            <w:tcBorders>
              <w:top w:val="single" w:sz="4" w:space="0" w:color="A5A5A5"/>
              <w:left w:val="nil"/>
              <w:bottom w:val="single" w:sz="4" w:space="0" w:color="A5A5A5"/>
              <w:right w:val="single" w:sz="4" w:space="0" w:color="A5A5A5"/>
            </w:tcBorders>
          </w:tcPr>
          <w:p w14:paraId="31C35F72" w14:textId="200646C5" w:rsidR="00C73076" w:rsidRPr="00E52530" w:rsidRDefault="00725853" w:rsidP="00C73076">
            <w:pPr>
              <w:pStyle w:val="I-tableParagraph"/>
              <w:rPr>
                <w:noProof/>
              </w:rPr>
            </w:pPr>
            <w:r>
              <w:rPr>
                <w:noProof/>
              </w:rPr>
              <w:fldChar w:fldCharType="begin"/>
            </w:r>
            <w:r>
              <w:rPr>
                <w:noProof/>
              </w:rPr>
              <w:instrText xml:space="preserve"> MERGEFIELD  PCBINVOICESUMMARY_PCB_PROJECTCONTRACTKEY  \* MERGEFORMAT </w:instrText>
            </w:r>
            <w:r>
              <w:rPr>
                <w:noProof/>
              </w:rPr>
              <w:fldChar w:fldCharType="separate"/>
            </w:r>
            <w:r>
              <w:rPr>
                <w:noProof/>
              </w:rPr>
              <w:t>«PCBINVOICESUMMARY_PCB_PROJECTCONTRACTKEY»</w:t>
            </w:r>
            <w:r>
              <w:rPr>
                <w:noProof/>
              </w:rPr>
              <w:fldChar w:fldCharType="end"/>
            </w:r>
          </w:p>
        </w:tc>
      </w:tr>
      <w:tr w:rsidR="00C73076" w:rsidRPr="004C3C62" w14:paraId="7838016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A6890D" w14:textId="5BDD84C7" w:rsidR="00C73076" w:rsidRPr="00E52530" w:rsidRDefault="00C73076" w:rsidP="00C73076">
            <w:pPr>
              <w:pStyle w:val="I-tableParagraph"/>
            </w:pPr>
            <w:r w:rsidRPr="00E52530">
              <w:t>Location key</w:t>
            </w:r>
          </w:p>
        </w:tc>
        <w:tc>
          <w:tcPr>
            <w:tcW w:w="6210" w:type="dxa"/>
            <w:tcBorders>
              <w:top w:val="single" w:sz="4" w:space="0" w:color="A5A5A5"/>
              <w:left w:val="nil"/>
              <w:bottom w:val="single" w:sz="4" w:space="0" w:color="A5A5A5"/>
              <w:right w:val="single" w:sz="4" w:space="0" w:color="A5A5A5"/>
            </w:tcBorders>
          </w:tcPr>
          <w:p w14:paraId="57E49BC0" w14:textId="28F67C0D" w:rsidR="00C73076" w:rsidRPr="00E52530" w:rsidRDefault="00725853" w:rsidP="00C73076">
            <w:pPr>
              <w:pStyle w:val="I-tableParagraph"/>
              <w:rPr>
                <w:noProof/>
              </w:rPr>
            </w:pPr>
            <w:r>
              <w:rPr>
                <w:noProof/>
              </w:rPr>
              <w:fldChar w:fldCharType="begin"/>
            </w:r>
            <w:r>
              <w:rPr>
                <w:noProof/>
              </w:rPr>
              <w:instrText xml:space="preserve"> MERGEFIELD  PCBINVOICESUMMARY_PCB_LOCATION_KEY  \* MERGEFORMAT </w:instrText>
            </w:r>
            <w:r>
              <w:rPr>
                <w:noProof/>
              </w:rPr>
              <w:fldChar w:fldCharType="separate"/>
            </w:r>
            <w:r>
              <w:rPr>
                <w:noProof/>
              </w:rPr>
              <w:t>«PCBINVOICESUMMARY_PCB_LOCATION_KEY»</w:t>
            </w:r>
            <w:r>
              <w:rPr>
                <w:noProof/>
              </w:rPr>
              <w:fldChar w:fldCharType="end"/>
            </w:r>
          </w:p>
        </w:tc>
      </w:tr>
      <w:tr w:rsidR="00C73076" w:rsidRPr="004C3C62" w14:paraId="778DAE5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228788" w14:textId="226A60E9" w:rsidR="00C73076" w:rsidRPr="00E52530" w:rsidRDefault="00C73076" w:rsidP="00C73076">
            <w:pPr>
              <w:pStyle w:val="I-tableParagraph"/>
            </w:pPr>
            <w:r w:rsidRPr="00E52530">
              <w:t>Location name</w:t>
            </w:r>
          </w:p>
        </w:tc>
        <w:tc>
          <w:tcPr>
            <w:tcW w:w="6210" w:type="dxa"/>
            <w:tcBorders>
              <w:top w:val="single" w:sz="4" w:space="0" w:color="A5A5A5"/>
              <w:left w:val="nil"/>
              <w:bottom w:val="single" w:sz="4" w:space="0" w:color="A5A5A5"/>
              <w:right w:val="single" w:sz="4" w:space="0" w:color="A5A5A5"/>
            </w:tcBorders>
          </w:tcPr>
          <w:p w14:paraId="24B60FED" w14:textId="53427D5F" w:rsidR="00C73076" w:rsidRPr="00E52530" w:rsidRDefault="00725853" w:rsidP="00C73076">
            <w:pPr>
              <w:pStyle w:val="I-tableParagraph"/>
              <w:rPr>
                <w:noProof/>
              </w:rPr>
            </w:pPr>
            <w:r>
              <w:rPr>
                <w:noProof/>
              </w:rPr>
              <w:fldChar w:fldCharType="begin"/>
            </w:r>
            <w:r>
              <w:rPr>
                <w:noProof/>
              </w:rPr>
              <w:instrText xml:space="preserve"> MERGEFIELD  PCBINVOICESUMMARY_PCB_LOCATION_NAME  \* MERGEFORMAT </w:instrText>
            </w:r>
            <w:r>
              <w:rPr>
                <w:noProof/>
              </w:rPr>
              <w:fldChar w:fldCharType="separate"/>
            </w:r>
            <w:r>
              <w:rPr>
                <w:noProof/>
              </w:rPr>
              <w:t>«PCBINVOICESUMMARY_PCB_LOCATION_NAME»</w:t>
            </w:r>
            <w:r>
              <w:rPr>
                <w:noProof/>
              </w:rPr>
              <w:fldChar w:fldCharType="end"/>
            </w:r>
          </w:p>
        </w:tc>
      </w:tr>
      <w:tr w:rsidR="00C73076" w:rsidRPr="004C3C62" w14:paraId="74C5F07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4E73D1" w14:textId="2554163F" w:rsidR="00C73076" w:rsidRPr="00E52530" w:rsidRDefault="00C73076" w:rsidP="00C73076">
            <w:pPr>
              <w:pStyle w:val="I-tableParagraph"/>
            </w:pPr>
            <w:r w:rsidRPr="00E52530">
              <w:t>Created at entity key</w:t>
            </w:r>
          </w:p>
        </w:tc>
        <w:tc>
          <w:tcPr>
            <w:tcW w:w="6210" w:type="dxa"/>
            <w:tcBorders>
              <w:top w:val="single" w:sz="4" w:space="0" w:color="A5A5A5"/>
              <w:left w:val="nil"/>
              <w:bottom w:val="single" w:sz="4" w:space="0" w:color="A5A5A5"/>
              <w:right w:val="single" w:sz="4" w:space="0" w:color="A5A5A5"/>
            </w:tcBorders>
          </w:tcPr>
          <w:p w14:paraId="6BBE0B57" w14:textId="32C70975" w:rsidR="00C73076" w:rsidRPr="00E52530" w:rsidRDefault="00725853" w:rsidP="00C73076">
            <w:pPr>
              <w:pStyle w:val="I-tableParagraph"/>
              <w:rPr>
                <w:noProof/>
              </w:rPr>
            </w:pPr>
            <w:r>
              <w:rPr>
                <w:noProof/>
              </w:rPr>
              <w:fldChar w:fldCharType="begin"/>
            </w:r>
            <w:r>
              <w:rPr>
                <w:noProof/>
              </w:rPr>
              <w:instrText xml:space="preserve"> MERGEFIELD  PCBINVOICESUMMARY_PCB_MEGAENTITYKEY  \* MERGEFORMAT </w:instrText>
            </w:r>
            <w:r>
              <w:rPr>
                <w:noProof/>
              </w:rPr>
              <w:fldChar w:fldCharType="separate"/>
            </w:r>
            <w:r>
              <w:rPr>
                <w:noProof/>
              </w:rPr>
              <w:t>«PCBINVOICESUMMARY_PCB_MEGAENTITYKEY»</w:t>
            </w:r>
            <w:r>
              <w:rPr>
                <w:noProof/>
              </w:rPr>
              <w:fldChar w:fldCharType="end"/>
            </w:r>
          </w:p>
        </w:tc>
      </w:tr>
      <w:tr w:rsidR="00C73076" w:rsidRPr="004C3C62" w14:paraId="30BD1C9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904347" w14:textId="08AE4FE8" w:rsidR="00C73076" w:rsidRPr="00E52530" w:rsidRDefault="00C73076" w:rsidP="00C73076">
            <w:pPr>
              <w:pStyle w:val="I-tableParagraph"/>
            </w:pPr>
            <w:r w:rsidRPr="00E52530">
              <w:t xml:space="preserve">Created </w:t>
            </w:r>
            <w:proofErr w:type="gramStart"/>
            <w:r w:rsidRPr="00E52530">
              <w:t>at</w:t>
            </w:r>
            <w:proofErr w:type="gramEnd"/>
            <w:r w:rsidRPr="00E52530">
              <w:t xml:space="preserve"> entity ID</w:t>
            </w:r>
          </w:p>
        </w:tc>
        <w:tc>
          <w:tcPr>
            <w:tcW w:w="6210" w:type="dxa"/>
            <w:tcBorders>
              <w:top w:val="single" w:sz="4" w:space="0" w:color="A5A5A5"/>
              <w:left w:val="nil"/>
              <w:bottom w:val="single" w:sz="4" w:space="0" w:color="A5A5A5"/>
              <w:right w:val="single" w:sz="4" w:space="0" w:color="A5A5A5"/>
            </w:tcBorders>
          </w:tcPr>
          <w:p w14:paraId="5471E723" w14:textId="08436A16" w:rsidR="00C73076" w:rsidRPr="00E52530" w:rsidRDefault="001B56D1" w:rsidP="00C73076">
            <w:pPr>
              <w:pStyle w:val="I-tableParagraph"/>
              <w:rPr>
                <w:noProof/>
              </w:rPr>
            </w:pPr>
            <w:r>
              <w:rPr>
                <w:noProof/>
              </w:rPr>
              <w:fldChar w:fldCharType="begin"/>
            </w:r>
            <w:r>
              <w:rPr>
                <w:noProof/>
              </w:rPr>
              <w:instrText xml:space="preserve"> MERGEFIELD  PCBINVOICESUMMARY_PCB_MEGAENTITYID  \* MERGEFORMAT </w:instrText>
            </w:r>
            <w:r>
              <w:rPr>
                <w:noProof/>
              </w:rPr>
              <w:fldChar w:fldCharType="separate"/>
            </w:r>
            <w:r>
              <w:rPr>
                <w:noProof/>
              </w:rPr>
              <w:t>«PCBINVOICESUMMARY_PCB_MEGAENTITYID»</w:t>
            </w:r>
            <w:r>
              <w:rPr>
                <w:noProof/>
              </w:rPr>
              <w:fldChar w:fldCharType="end"/>
            </w:r>
          </w:p>
        </w:tc>
      </w:tr>
      <w:tr w:rsidR="00C73076" w:rsidRPr="004C3C62" w14:paraId="583FE11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FE4510" w14:textId="24960950" w:rsidR="00C73076" w:rsidRPr="00E52530" w:rsidRDefault="00C73076" w:rsidP="00C73076">
            <w:pPr>
              <w:pStyle w:val="I-tableParagraph"/>
            </w:pPr>
            <w:r w:rsidRPr="00E52530">
              <w:t>Created at entity name</w:t>
            </w:r>
          </w:p>
        </w:tc>
        <w:tc>
          <w:tcPr>
            <w:tcW w:w="6210" w:type="dxa"/>
            <w:tcBorders>
              <w:top w:val="single" w:sz="4" w:space="0" w:color="A5A5A5"/>
              <w:left w:val="nil"/>
              <w:bottom w:val="single" w:sz="4" w:space="0" w:color="A5A5A5"/>
              <w:right w:val="single" w:sz="4" w:space="0" w:color="A5A5A5"/>
            </w:tcBorders>
          </w:tcPr>
          <w:p w14:paraId="72AC54D8" w14:textId="298F0033" w:rsidR="00C73076" w:rsidRPr="00E52530" w:rsidRDefault="001B56D1" w:rsidP="00C73076">
            <w:pPr>
              <w:pStyle w:val="I-tableParagraph"/>
              <w:rPr>
                <w:noProof/>
              </w:rPr>
            </w:pPr>
            <w:r>
              <w:rPr>
                <w:noProof/>
              </w:rPr>
              <w:fldChar w:fldCharType="begin"/>
            </w:r>
            <w:r>
              <w:rPr>
                <w:noProof/>
              </w:rPr>
              <w:instrText xml:space="preserve"> MERGEFIELD  PCBINVOICESUMMARY_PCB_MEGAENTITYNAME  \* MERGEFORMAT </w:instrText>
            </w:r>
            <w:r>
              <w:rPr>
                <w:noProof/>
              </w:rPr>
              <w:fldChar w:fldCharType="separate"/>
            </w:r>
            <w:r>
              <w:rPr>
                <w:noProof/>
              </w:rPr>
              <w:t>«PCBINVOICESUMMARY_PCB_MEGAENTITYNAME»</w:t>
            </w:r>
            <w:r>
              <w:rPr>
                <w:noProof/>
              </w:rPr>
              <w:fldChar w:fldCharType="end"/>
            </w:r>
          </w:p>
        </w:tc>
      </w:tr>
      <w:tr w:rsidR="008D5009" w:rsidRPr="004C3C62" w14:paraId="4284A11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25F50E4" w14:textId="203E96A1" w:rsidR="008D5009" w:rsidRPr="00A17023" w:rsidRDefault="008D5009" w:rsidP="008D5009">
            <w:pPr>
              <w:pStyle w:val="I-tableParagraph"/>
              <w:rPr>
                <w:highlight w:val="yellow"/>
              </w:rPr>
            </w:pPr>
            <w:r w:rsidRPr="00D04230">
              <w:t>Record URL</w:t>
            </w:r>
          </w:p>
        </w:tc>
        <w:tc>
          <w:tcPr>
            <w:tcW w:w="6210" w:type="dxa"/>
            <w:tcBorders>
              <w:top w:val="single" w:sz="4" w:space="0" w:color="A5A5A5"/>
              <w:left w:val="nil"/>
              <w:bottom w:val="single" w:sz="4" w:space="0" w:color="A5A5A5"/>
              <w:right w:val="single" w:sz="4" w:space="0" w:color="A5A5A5"/>
            </w:tcBorders>
          </w:tcPr>
          <w:p w14:paraId="7DAF20A7" w14:textId="0946D63D" w:rsidR="008D5009" w:rsidRPr="00A17023" w:rsidRDefault="001B56D1" w:rsidP="008D5009">
            <w:pPr>
              <w:pStyle w:val="I-tableParagraph"/>
              <w:rPr>
                <w:noProof/>
                <w:highlight w:val="yellow"/>
              </w:rPr>
            </w:pPr>
            <w:r>
              <w:rPr>
                <w:noProof/>
              </w:rPr>
              <w:fldChar w:fldCharType="begin"/>
            </w:r>
            <w:r>
              <w:rPr>
                <w:noProof/>
              </w:rPr>
              <w:instrText xml:space="preserve"> MERGEFIELD  PCBINVOICESUMMARY_PCB_RECORD_URL  \* MERGEFORMAT </w:instrText>
            </w:r>
            <w:r>
              <w:rPr>
                <w:noProof/>
              </w:rPr>
              <w:fldChar w:fldCharType="separate"/>
            </w:r>
            <w:r>
              <w:rPr>
                <w:noProof/>
              </w:rPr>
              <w:t>«PCBINVOICESUMMARY_PCB_RECORD_URL»</w:t>
            </w:r>
            <w:r>
              <w:rPr>
                <w:noProof/>
              </w:rPr>
              <w:fldChar w:fldCharType="end"/>
            </w:r>
          </w:p>
        </w:tc>
      </w:tr>
      <w:tr w:rsidR="00470F00" w:rsidRPr="004C3C62" w14:paraId="5A0F03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CB3AC4E" w14:textId="35BDACFB" w:rsidR="00470F00" w:rsidRPr="00D04230" w:rsidRDefault="00362166" w:rsidP="008D5009">
            <w:pPr>
              <w:pStyle w:val="I-tableParagraph"/>
            </w:pPr>
            <w:r w:rsidRPr="00362166">
              <w:t xml:space="preserve">Table start — invoice </w:t>
            </w:r>
            <w:r>
              <w:t>summary</w:t>
            </w:r>
          </w:p>
        </w:tc>
        <w:tc>
          <w:tcPr>
            <w:tcW w:w="6210" w:type="dxa"/>
            <w:tcBorders>
              <w:top w:val="single" w:sz="4" w:space="0" w:color="A5A5A5"/>
              <w:left w:val="nil"/>
              <w:bottom w:val="single" w:sz="4" w:space="0" w:color="A5A5A5"/>
              <w:right w:val="single" w:sz="4" w:space="0" w:color="A5A5A5"/>
            </w:tcBorders>
          </w:tcPr>
          <w:p w14:paraId="73E60306" w14:textId="40CDB103" w:rsidR="00470F00" w:rsidRPr="00016CC7" w:rsidRDefault="0004396C" w:rsidP="008D5009">
            <w:pPr>
              <w:pStyle w:val="I-tableParagraph"/>
              <w:rPr>
                <w:noProof/>
              </w:rPr>
            </w:pPr>
            <w:r w:rsidRPr="00016CC7">
              <w:rPr>
                <w:noProof/>
              </w:rPr>
              <w:t>TableStart:PCBINVOICESUMMARY</w:t>
            </w:r>
          </w:p>
        </w:tc>
      </w:tr>
      <w:tr w:rsidR="00470F00" w:rsidRPr="004C3C62" w14:paraId="424A8C0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9581EF0" w14:textId="3EF8509A" w:rsidR="00470F00" w:rsidRPr="00D04230" w:rsidRDefault="00362166" w:rsidP="008D5009">
            <w:pPr>
              <w:pStyle w:val="I-tableParagraph"/>
            </w:pPr>
            <w:r w:rsidRPr="00362166">
              <w:t xml:space="preserve">Table </w:t>
            </w:r>
            <w:r>
              <w:t>end</w:t>
            </w:r>
            <w:r w:rsidRPr="00362166">
              <w:t xml:space="preserve"> — invoice </w:t>
            </w:r>
            <w:r>
              <w:t>summary</w:t>
            </w:r>
          </w:p>
        </w:tc>
        <w:tc>
          <w:tcPr>
            <w:tcW w:w="6210" w:type="dxa"/>
            <w:tcBorders>
              <w:top w:val="single" w:sz="4" w:space="0" w:color="A5A5A5"/>
              <w:left w:val="nil"/>
              <w:bottom w:val="single" w:sz="4" w:space="0" w:color="A5A5A5"/>
              <w:right w:val="single" w:sz="4" w:space="0" w:color="A5A5A5"/>
            </w:tcBorders>
          </w:tcPr>
          <w:p w14:paraId="54A7BEAB" w14:textId="21FAFA2D" w:rsidR="00470F00" w:rsidRPr="00016CC7" w:rsidRDefault="00CA05AD" w:rsidP="008D5009">
            <w:pPr>
              <w:pStyle w:val="I-tableParagraph"/>
              <w:rPr>
                <w:noProof/>
              </w:rPr>
            </w:pPr>
            <w:r w:rsidRPr="00016CC7">
              <w:rPr>
                <w:noProof/>
              </w:rPr>
              <w:t>TableEnd:PCBINVOICESUMMARY</w:t>
            </w:r>
          </w:p>
        </w:tc>
      </w:tr>
      <w:tr w:rsidR="008D5009" w:rsidRPr="004C3C62" w14:paraId="7391487B" w14:textId="77777777" w:rsidTr="00457F0F">
        <w:trPr>
          <w:trHeight w:val="300"/>
        </w:trPr>
        <w:tc>
          <w:tcPr>
            <w:tcW w:w="3235" w:type="dxa"/>
            <w:gridSpan w:val="2"/>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25AB5506" w14:textId="4C0B9941" w:rsidR="008D5009" w:rsidRPr="00E52530" w:rsidRDefault="008D5009" w:rsidP="008D5009">
            <w:pPr>
              <w:pStyle w:val="I-tableParagraph"/>
              <w:rPr>
                <w:b/>
                <w:bCs/>
                <w:color w:val="006E00" w:themeColor="accent5" w:themeShade="80"/>
              </w:rPr>
            </w:pPr>
            <w:r w:rsidRPr="00E52530">
              <w:rPr>
                <w:b/>
                <w:bCs/>
                <w:color w:val="006E00" w:themeColor="accent5" w:themeShade="80"/>
              </w:rPr>
              <w:t>Project contract billing invoice detail - OE entry</w:t>
            </w:r>
          </w:p>
        </w:tc>
        <w:tc>
          <w:tcPr>
            <w:tcW w:w="6210" w:type="dxa"/>
            <w:tcBorders>
              <w:top w:val="single" w:sz="4" w:space="0" w:color="A5A5A5"/>
              <w:left w:val="nil"/>
              <w:bottom w:val="single" w:sz="4" w:space="0" w:color="A5A5A5"/>
              <w:right w:val="single" w:sz="4" w:space="0" w:color="A5A5A5"/>
            </w:tcBorders>
            <w:shd w:val="clear" w:color="auto" w:fill="F2F2F2" w:themeFill="accent6" w:themeFillShade="F2"/>
          </w:tcPr>
          <w:p w14:paraId="38E991F5" w14:textId="0FF57C2B" w:rsidR="008D5009" w:rsidRPr="00E52530" w:rsidRDefault="008D5009" w:rsidP="008D5009">
            <w:pPr>
              <w:pStyle w:val="I-tableParagraph"/>
              <w:rPr>
                <w:b/>
                <w:bCs/>
                <w:noProof/>
                <w:color w:val="006E00" w:themeColor="accent5" w:themeShade="80"/>
              </w:rPr>
            </w:pPr>
            <w:r w:rsidRPr="00E52530">
              <w:rPr>
                <w:b/>
                <w:bCs/>
                <w:noProof/>
                <w:color w:val="006E00" w:themeColor="accent5" w:themeShade="80"/>
              </w:rPr>
              <w:t>Field Code</w:t>
            </w:r>
          </w:p>
        </w:tc>
      </w:tr>
      <w:tr w:rsidR="00090956" w:rsidRPr="004C3C62" w14:paraId="68A5928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57E9B78" w14:textId="28C23257" w:rsidR="00090956" w:rsidRPr="00F21E4C" w:rsidRDefault="0098638B" w:rsidP="008D5009">
            <w:pPr>
              <w:pStyle w:val="I-tableParagraph"/>
            </w:pPr>
            <w:r w:rsidRPr="00F21E4C">
              <w:t>Record number</w:t>
            </w:r>
          </w:p>
        </w:tc>
        <w:tc>
          <w:tcPr>
            <w:tcW w:w="6210" w:type="dxa"/>
            <w:tcBorders>
              <w:top w:val="single" w:sz="4" w:space="0" w:color="A5A5A5"/>
              <w:left w:val="nil"/>
              <w:bottom w:val="single" w:sz="4" w:space="0" w:color="A5A5A5"/>
              <w:right w:val="single" w:sz="4" w:space="0" w:color="A5A5A5"/>
            </w:tcBorders>
          </w:tcPr>
          <w:p w14:paraId="151F30F3" w14:textId="0F194450" w:rsidR="00090956" w:rsidRPr="00F21E4C" w:rsidRDefault="00E6485E" w:rsidP="008D5009">
            <w:pPr>
              <w:pStyle w:val="I-tableParagraph"/>
              <w:rPr>
                <w:noProof/>
              </w:rPr>
            </w:pPr>
            <w:r>
              <w:rPr>
                <w:noProof/>
              </w:rPr>
              <w:fldChar w:fldCharType="begin"/>
            </w:r>
            <w:r>
              <w:rPr>
                <w:noProof/>
              </w:rPr>
              <w:instrText xml:space="preserve"> MERGEFIELD  PCBINVOICEDETAILS_RECORDNO  \* MERGEFORMAT </w:instrText>
            </w:r>
            <w:r>
              <w:rPr>
                <w:noProof/>
              </w:rPr>
              <w:fldChar w:fldCharType="separate"/>
            </w:r>
            <w:r>
              <w:rPr>
                <w:noProof/>
              </w:rPr>
              <w:t>«PCBINVOICEDETAILS_RECORDNO»</w:t>
            </w:r>
            <w:r>
              <w:rPr>
                <w:noProof/>
              </w:rPr>
              <w:fldChar w:fldCharType="end"/>
            </w:r>
          </w:p>
        </w:tc>
      </w:tr>
      <w:tr w:rsidR="008D5009" w:rsidRPr="004C3C62" w14:paraId="3D8CA4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F55F50" w14:textId="0D67031E" w:rsidR="008D5009" w:rsidRPr="00E52530" w:rsidRDefault="008D5009" w:rsidP="008D5009">
            <w:pPr>
              <w:pStyle w:val="I-tableParagraph"/>
            </w:pPr>
            <w:r w:rsidRPr="00E52530">
              <w:t xml:space="preserve">Doc </w:t>
            </w:r>
            <w:proofErr w:type="spellStart"/>
            <w:r w:rsidRPr="00E52530">
              <w:t>hdr</w:t>
            </w:r>
            <w:proofErr w:type="spellEnd"/>
            <w:r w:rsidRPr="00E52530">
              <w:t xml:space="preserve"> key</w:t>
            </w:r>
          </w:p>
        </w:tc>
        <w:tc>
          <w:tcPr>
            <w:tcW w:w="6210" w:type="dxa"/>
            <w:tcBorders>
              <w:top w:val="single" w:sz="4" w:space="0" w:color="A5A5A5"/>
              <w:left w:val="nil"/>
              <w:bottom w:val="single" w:sz="4" w:space="0" w:color="A5A5A5"/>
              <w:right w:val="single" w:sz="4" w:space="0" w:color="A5A5A5"/>
            </w:tcBorders>
          </w:tcPr>
          <w:p w14:paraId="7B566C7B" w14:textId="4C5647D2" w:rsidR="008D5009" w:rsidRPr="00E52530" w:rsidRDefault="007C43A3" w:rsidP="008D5009">
            <w:pPr>
              <w:pStyle w:val="I-tableParagraph"/>
              <w:rPr>
                <w:noProof/>
              </w:rPr>
            </w:pPr>
            <w:r>
              <w:rPr>
                <w:noProof/>
              </w:rPr>
              <w:fldChar w:fldCharType="begin"/>
            </w:r>
            <w:r>
              <w:rPr>
                <w:noProof/>
              </w:rPr>
              <w:instrText xml:space="preserve"> MERGEFIELD  PCBINVOICEDETAILS_DOCHDRKEY  \* MERGEFORMAT </w:instrText>
            </w:r>
            <w:r>
              <w:rPr>
                <w:noProof/>
              </w:rPr>
              <w:fldChar w:fldCharType="separate"/>
            </w:r>
            <w:r>
              <w:rPr>
                <w:noProof/>
              </w:rPr>
              <w:t>«PCBINVOICEDETAILS_DOCHDRKEY»</w:t>
            </w:r>
            <w:r>
              <w:rPr>
                <w:noProof/>
              </w:rPr>
              <w:fldChar w:fldCharType="end"/>
            </w:r>
          </w:p>
        </w:tc>
      </w:tr>
      <w:tr w:rsidR="0098638B" w:rsidRPr="004C3C62" w14:paraId="2245FD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230FDC" w14:textId="78E8CD6D" w:rsidR="0098638B" w:rsidRPr="00F21E4C" w:rsidRDefault="0098638B" w:rsidP="0098638B">
            <w:pPr>
              <w:pStyle w:val="I-tableParagraph"/>
            </w:pPr>
            <w:r w:rsidRPr="00F21E4C">
              <w:t>PR record key</w:t>
            </w:r>
          </w:p>
        </w:tc>
        <w:tc>
          <w:tcPr>
            <w:tcW w:w="6210" w:type="dxa"/>
            <w:tcBorders>
              <w:top w:val="single" w:sz="4" w:space="0" w:color="A5A5A5"/>
              <w:left w:val="nil"/>
              <w:bottom w:val="single" w:sz="4" w:space="0" w:color="A5A5A5"/>
              <w:right w:val="single" w:sz="4" w:space="0" w:color="A5A5A5"/>
            </w:tcBorders>
          </w:tcPr>
          <w:p w14:paraId="192457B8" w14:textId="78B138BE" w:rsidR="0098638B" w:rsidRPr="00F21E4C" w:rsidRDefault="007C43A3" w:rsidP="0098638B">
            <w:pPr>
              <w:pStyle w:val="I-tableParagraph"/>
              <w:rPr>
                <w:noProof/>
              </w:rPr>
            </w:pPr>
            <w:r>
              <w:rPr>
                <w:noProof/>
              </w:rPr>
              <w:fldChar w:fldCharType="begin"/>
            </w:r>
            <w:r>
              <w:rPr>
                <w:noProof/>
              </w:rPr>
              <w:instrText xml:space="preserve"> MERGEFIELD  PCBINVOICEDETAILS_PRRECORDKEY  \* MERGEFORMAT </w:instrText>
            </w:r>
            <w:r>
              <w:rPr>
                <w:noProof/>
              </w:rPr>
              <w:fldChar w:fldCharType="separate"/>
            </w:r>
            <w:r>
              <w:rPr>
                <w:noProof/>
              </w:rPr>
              <w:t>«PCBINVOICEDETAILS_PRRECORDKEY»</w:t>
            </w:r>
            <w:r>
              <w:rPr>
                <w:noProof/>
              </w:rPr>
              <w:fldChar w:fldCharType="end"/>
            </w:r>
          </w:p>
        </w:tc>
      </w:tr>
      <w:tr w:rsidR="0098638B" w:rsidRPr="004C3C62" w14:paraId="4753804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D6FBF55" w14:textId="6433112F" w:rsidR="0098638B" w:rsidRPr="00F21E4C" w:rsidRDefault="0098638B" w:rsidP="0098638B">
            <w:pPr>
              <w:pStyle w:val="I-tableParagraph"/>
            </w:pPr>
            <w:r w:rsidRPr="00F21E4C">
              <w:t>PCB invoice summary key</w:t>
            </w:r>
          </w:p>
        </w:tc>
        <w:tc>
          <w:tcPr>
            <w:tcW w:w="6210" w:type="dxa"/>
            <w:tcBorders>
              <w:top w:val="single" w:sz="4" w:space="0" w:color="A5A5A5"/>
              <w:left w:val="nil"/>
              <w:bottom w:val="single" w:sz="4" w:space="0" w:color="A5A5A5"/>
              <w:right w:val="single" w:sz="4" w:space="0" w:color="A5A5A5"/>
            </w:tcBorders>
          </w:tcPr>
          <w:p w14:paraId="130BD0BC" w14:textId="2F015C3F" w:rsidR="0098638B" w:rsidRPr="00F21E4C" w:rsidRDefault="007C43A3" w:rsidP="0098638B">
            <w:pPr>
              <w:pStyle w:val="I-tableParagraph"/>
              <w:rPr>
                <w:noProof/>
              </w:rPr>
            </w:pPr>
            <w:r>
              <w:rPr>
                <w:noProof/>
              </w:rPr>
              <w:fldChar w:fldCharType="begin"/>
            </w:r>
            <w:r>
              <w:rPr>
                <w:noProof/>
              </w:rPr>
              <w:instrText xml:space="preserve"> MERGEFIELD  PCBINVOICEDETAILS_PCB_INVOICE_SUMMARY_KEY  \* MERGEFORMAT </w:instrText>
            </w:r>
            <w:r>
              <w:rPr>
                <w:noProof/>
              </w:rPr>
              <w:fldChar w:fldCharType="separate"/>
            </w:r>
            <w:r>
              <w:rPr>
                <w:noProof/>
              </w:rPr>
              <w:t>«PCBINVOICEDETAILS_PCB_INVOICE_SUMMARY_KEY»</w:t>
            </w:r>
            <w:r>
              <w:rPr>
                <w:noProof/>
              </w:rPr>
              <w:fldChar w:fldCharType="end"/>
            </w:r>
          </w:p>
        </w:tc>
      </w:tr>
      <w:tr w:rsidR="008D5009" w:rsidRPr="004C3C62" w14:paraId="45C31AA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FF0837" w14:textId="7B8BCAEC" w:rsidR="008D5009" w:rsidRPr="00E52530" w:rsidRDefault="008D5009" w:rsidP="008D5009">
            <w:pPr>
              <w:pStyle w:val="I-tableParagraph"/>
            </w:pPr>
            <w:r w:rsidRPr="00E52530">
              <w:t>Document number</w:t>
            </w:r>
          </w:p>
        </w:tc>
        <w:tc>
          <w:tcPr>
            <w:tcW w:w="6210" w:type="dxa"/>
            <w:tcBorders>
              <w:top w:val="single" w:sz="4" w:space="0" w:color="A5A5A5"/>
              <w:left w:val="nil"/>
              <w:bottom w:val="single" w:sz="4" w:space="0" w:color="A5A5A5"/>
              <w:right w:val="single" w:sz="4" w:space="0" w:color="A5A5A5"/>
            </w:tcBorders>
          </w:tcPr>
          <w:p w14:paraId="3BEB1CF8" w14:textId="4EAABC89" w:rsidR="008D5009" w:rsidRPr="00E52530" w:rsidRDefault="007C43A3" w:rsidP="008D5009">
            <w:pPr>
              <w:pStyle w:val="I-tableParagraph"/>
              <w:rPr>
                <w:noProof/>
              </w:rPr>
            </w:pPr>
            <w:r>
              <w:rPr>
                <w:noProof/>
              </w:rPr>
              <w:fldChar w:fldCharType="begin"/>
            </w:r>
            <w:r>
              <w:rPr>
                <w:noProof/>
              </w:rPr>
              <w:instrText xml:space="preserve"> MERGEFIELD  PCBINVOICEDETAILS_DOCNO  \* MERGEFORMAT </w:instrText>
            </w:r>
            <w:r>
              <w:rPr>
                <w:noProof/>
              </w:rPr>
              <w:fldChar w:fldCharType="separate"/>
            </w:r>
            <w:r>
              <w:rPr>
                <w:noProof/>
              </w:rPr>
              <w:t>«PCBINVOICEDETAILS_DOCNO»</w:t>
            </w:r>
            <w:r>
              <w:rPr>
                <w:noProof/>
              </w:rPr>
              <w:fldChar w:fldCharType="end"/>
            </w:r>
          </w:p>
        </w:tc>
      </w:tr>
      <w:tr w:rsidR="008D5009" w:rsidRPr="004C3C62" w14:paraId="3DC3E9A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E25A39" w14:textId="6A881B82" w:rsidR="008D5009" w:rsidRPr="00E52530" w:rsidRDefault="008D5009" w:rsidP="008D5009">
            <w:pPr>
              <w:pStyle w:val="I-tableParagraph"/>
            </w:pPr>
            <w:r w:rsidRPr="00E52530">
              <w:t>Project contract key</w:t>
            </w:r>
          </w:p>
        </w:tc>
        <w:tc>
          <w:tcPr>
            <w:tcW w:w="6210" w:type="dxa"/>
            <w:tcBorders>
              <w:top w:val="single" w:sz="4" w:space="0" w:color="A5A5A5"/>
              <w:left w:val="nil"/>
              <w:bottom w:val="single" w:sz="4" w:space="0" w:color="A5A5A5"/>
              <w:right w:val="single" w:sz="4" w:space="0" w:color="A5A5A5"/>
            </w:tcBorders>
          </w:tcPr>
          <w:p w14:paraId="4EAC2994" w14:textId="70D8ACD3" w:rsidR="008D5009" w:rsidRPr="00E52530" w:rsidRDefault="007C43A3" w:rsidP="008D5009">
            <w:pPr>
              <w:pStyle w:val="I-tableParagraph"/>
              <w:rPr>
                <w:noProof/>
              </w:rPr>
            </w:pPr>
            <w:r>
              <w:rPr>
                <w:noProof/>
              </w:rPr>
              <w:fldChar w:fldCharType="begin"/>
            </w:r>
            <w:r>
              <w:rPr>
                <w:noProof/>
              </w:rPr>
              <w:instrText xml:space="preserve"> MERGEFIELD  PCBINVOICEDETAILS_PROJECTCONTRACTKEY  \* MERGEFORMAT </w:instrText>
            </w:r>
            <w:r>
              <w:rPr>
                <w:noProof/>
              </w:rPr>
              <w:fldChar w:fldCharType="separate"/>
            </w:r>
            <w:r>
              <w:rPr>
                <w:noProof/>
              </w:rPr>
              <w:t>«PCBINVOICEDETAILS_PROJECTCONTRACTKEY»</w:t>
            </w:r>
            <w:r>
              <w:rPr>
                <w:noProof/>
              </w:rPr>
              <w:fldChar w:fldCharType="end"/>
            </w:r>
          </w:p>
        </w:tc>
      </w:tr>
      <w:tr w:rsidR="008D5009" w:rsidRPr="004C3C62" w14:paraId="62FABAB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E8AD07" w14:textId="3DF0A854" w:rsidR="008D5009" w:rsidRPr="00E52530" w:rsidRDefault="008D5009" w:rsidP="008D5009">
            <w:pPr>
              <w:pStyle w:val="I-tableParagraph"/>
            </w:pPr>
            <w:r w:rsidRPr="00E52530">
              <w:t>Project contract ID</w:t>
            </w:r>
          </w:p>
        </w:tc>
        <w:tc>
          <w:tcPr>
            <w:tcW w:w="6210" w:type="dxa"/>
            <w:tcBorders>
              <w:top w:val="single" w:sz="4" w:space="0" w:color="A5A5A5"/>
              <w:left w:val="nil"/>
              <w:bottom w:val="single" w:sz="4" w:space="0" w:color="A5A5A5"/>
              <w:right w:val="single" w:sz="4" w:space="0" w:color="A5A5A5"/>
            </w:tcBorders>
          </w:tcPr>
          <w:p w14:paraId="3C429FD6" w14:textId="4FFEF331" w:rsidR="008D5009" w:rsidRPr="00E52530" w:rsidRDefault="007C43A3" w:rsidP="008D5009">
            <w:pPr>
              <w:pStyle w:val="I-tableParagraph"/>
              <w:rPr>
                <w:noProof/>
              </w:rPr>
            </w:pPr>
            <w:r>
              <w:rPr>
                <w:noProof/>
              </w:rPr>
              <w:fldChar w:fldCharType="begin"/>
            </w:r>
            <w:r>
              <w:rPr>
                <w:noProof/>
              </w:rPr>
              <w:instrText xml:space="preserve"> MERGEFIELD  PCBINVOICEDETAILS_PROJECTCONTRACTID  \* MERGEFORMAT </w:instrText>
            </w:r>
            <w:r>
              <w:rPr>
                <w:noProof/>
              </w:rPr>
              <w:fldChar w:fldCharType="separate"/>
            </w:r>
            <w:r>
              <w:rPr>
                <w:noProof/>
              </w:rPr>
              <w:t>«PCBINVOICEDETAILS_PROJECTCONTRACTID»</w:t>
            </w:r>
            <w:r>
              <w:rPr>
                <w:noProof/>
              </w:rPr>
              <w:fldChar w:fldCharType="end"/>
            </w:r>
          </w:p>
        </w:tc>
      </w:tr>
      <w:tr w:rsidR="008D5009" w:rsidRPr="004C3C62" w14:paraId="1490CD5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DA06DA" w14:textId="08D33F5C" w:rsidR="008D5009" w:rsidRPr="00E52530" w:rsidRDefault="008D5009" w:rsidP="008D5009">
            <w:pPr>
              <w:pStyle w:val="I-tableParagraph"/>
            </w:pPr>
            <w:r w:rsidRPr="00E52530">
              <w:lastRenderedPageBreak/>
              <w:t>Project contract name</w:t>
            </w:r>
          </w:p>
        </w:tc>
        <w:tc>
          <w:tcPr>
            <w:tcW w:w="6210" w:type="dxa"/>
            <w:tcBorders>
              <w:top w:val="single" w:sz="4" w:space="0" w:color="A5A5A5"/>
              <w:left w:val="nil"/>
              <w:bottom w:val="single" w:sz="4" w:space="0" w:color="A5A5A5"/>
              <w:right w:val="single" w:sz="4" w:space="0" w:color="A5A5A5"/>
            </w:tcBorders>
          </w:tcPr>
          <w:p w14:paraId="1245A327" w14:textId="4A25F921" w:rsidR="008D5009" w:rsidRPr="00E52530" w:rsidRDefault="007C43A3" w:rsidP="008D5009">
            <w:pPr>
              <w:pStyle w:val="I-tableParagraph"/>
              <w:rPr>
                <w:noProof/>
              </w:rPr>
            </w:pPr>
            <w:r>
              <w:rPr>
                <w:noProof/>
              </w:rPr>
              <w:fldChar w:fldCharType="begin"/>
            </w:r>
            <w:r>
              <w:rPr>
                <w:noProof/>
              </w:rPr>
              <w:instrText xml:space="preserve"> MERGEFIELD  PCBINVOICEDETAILS_PROJECTCONTRACTNAME  \* MERGEFORMAT </w:instrText>
            </w:r>
            <w:r>
              <w:rPr>
                <w:noProof/>
              </w:rPr>
              <w:fldChar w:fldCharType="separate"/>
            </w:r>
            <w:r>
              <w:rPr>
                <w:noProof/>
              </w:rPr>
              <w:t>«PCBINVOICEDETAILS_PROJECTCONTRACTNAME»</w:t>
            </w:r>
            <w:r>
              <w:rPr>
                <w:noProof/>
              </w:rPr>
              <w:fldChar w:fldCharType="end"/>
            </w:r>
          </w:p>
        </w:tc>
      </w:tr>
      <w:tr w:rsidR="008D5009" w:rsidRPr="004C3C62" w14:paraId="56B1BD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23131F" w14:textId="5503BB1E" w:rsidR="008D5009" w:rsidRPr="00E52530" w:rsidRDefault="008D5009" w:rsidP="008D5009">
            <w:pPr>
              <w:pStyle w:val="I-tableParagraph"/>
            </w:pPr>
            <w:r w:rsidRPr="00E52530">
              <w:t>Project contract line key</w:t>
            </w:r>
          </w:p>
        </w:tc>
        <w:tc>
          <w:tcPr>
            <w:tcW w:w="6210" w:type="dxa"/>
            <w:tcBorders>
              <w:top w:val="single" w:sz="4" w:space="0" w:color="A5A5A5"/>
              <w:left w:val="nil"/>
              <w:bottom w:val="single" w:sz="4" w:space="0" w:color="A5A5A5"/>
              <w:right w:val="single" w:sz="4" w:space="0" w:color="A5A5A5"/>
            </w:tcBorders>
          </w:tcPr>
          <w:p w14:paraId="66A157CA" w14:textId="017127A4" w:rsidR="008D5009" w:rsidRPr="00E52530" w:rsidRDefault="007C43A3" w:rsidP="008D5009">
            <w:pPr>
              <w:pStyle w:val="I-tableParagraph"/>
              <w:rPr>
                <w:noProof/>
              </w:rPr>
            </w:pPr>
            <w:r>
              <w:rPr>
                <w:noProof/>
              </w:rPr>
              <w:fldChar w:fldCharType="begin"/>
            </w:r>
            <w:r>
              <w:rPr>
                <w:noProof/>
              </w:rPr>
              <w:instrText xml:space="preserve"> MERGEFIELD  PCBINVOICEDETAILS_PROJECTCONTRACTLINEKEY  \* MERGEFORMAT </w:instrText>
            </w:r>
            <w:r>
              <w:rPr>
                <w:noProof/>
              </w:rPr>
              <w:fldChar w:fldCharType="separate"/>
            </w:r>
            <w:r>
              <w:rPr>
                <w:noProof/>
              </w:rPr>
              <w:t>«PCBINVOICEDETAILS_PROJECTCONTRACTLINEKEY»</w:t>
            </w:r>
            <w:r>
              <w:rPr>
                <w:noProof/>
              </w:rPr>
              <w:fldChar w:fldCharType="end"/>
            </w:r>
          </w:p>
        </w:tc>
      </w:tr>
      <w:tr w:rsidR="008D5009" w:rsidRPr="004C3C62" w14:paraId="286C708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BCBE82B" w14:textId="5A9EBC0D" w:rsidR="008D5009" w:rsidRPr="00E52530" w:rsidRDefault="008D5009" w:rsidP="008D5009">
            <w:pPr>
              <w:pStyle w:val="I-tableParagraph"/>
            </w:pPr>
            <w:r w:rsidRPr="00E52530">
              <w:t>Project contract line ID</w:t>
            </w:r>
          </w:p>
        </w:tc>
        <w:tc>
          <w:tcPr>
            <w:tcW w:w="6210" w:type="dxa"/>
            <w:tcBorders>
              <w:top w:val="single" w:sz="4" w:space="0" w:color="A5A5A5"/>
              <w:left w:val="nil"/>
              <w:bottom w:val="single" w:sz="4" w:space="0" w:color="A5A5A5"/>
              <w:right w:val="single" w:sz="4" w:space="0" w:color="A5A5A5"/>
            </w:tcBorders>
          </w:tcPr>
          <w:p w14:paraId="5896B361" w14:textId="1AAEEC2D" w:rsidR="008D5009" w:rsidRPr="00E52530" w:rsidRDefault="007C43A3" w:rsidP="008D5009">
            <w:pPr>
              <w:pStyle w:val="I-tableParagraph"/>
              <w:rPr>
                <w:noProof/>
              </w:rPr>
            </w:pPr>
            <w:r>
              <w:rPr>
                <w:noProof/>
              </w:rPr>
              <w:fldChar w:fldCharType="begin"/>
            </w:r>
            <w:r>
              <w:rPr>
                <w:noProof/>
              </w:rPr>
              <w:instrText xml:space="preserve"> MERGEFIELD  PCBINVOICEDETAILS_PROJECTCONTRACTLINEID  \* MERGEFORMAT </w:instrText>
            </w:r>
            <w:r>
              <w:rPr>
                <w:noProof/>
              </w:rPr>
              <w:fldChar w:fldCharType="separate"/>
            </w:r>
            <w:r>
              <w:rPr>
                <w:noProof/>
              </w:rPr>
              <w:t>«PCBINVOICEDETAILS_PROJECTCONTRACTLINEID»</w:t>
            </w:r>
            <w:r>
              <w:rPr>
                <w:noProof/>
              </w:rPr>
              <w:fldChar w:fldCharType="end"/>
            </w:r>
          </w:p>
        </w:tc>
      </w:tr>
      <w:tr w:rsidR="008D5009" w:rsidRPr="004C3C62" w14:paraId="4A6895D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6DECE8" w14:textId="50C3D506" w:rsidR="008D5009" w:rsidRPr="000D5BFB" w:rsidRDefault="008D5009" w:rsidP="008D5009">
            <w:pPr>
              <w:pStyle w:val="I-tableParagraph"/>
              <w:rPr>
                <w:highlight w:val="yellow"/>
              </w:rPr>
            </w:pPr>
            <w:r w:rsidRPr="00D04230">
              <w:t>Project contract line name</w:t>
            </w:r>
          </w:p>
        </w:tc>
        <w:tc>
          <w:tcPr>
            <w:tcW w:w="6210" w:type="dxa"/>
            <w:tcBorders>
              <w:top w:val="single" w:sz="4" w:space="0" w:color="A5A5A5"/>
              <w:left w:val="nil"/>
              <w:bottom w:val="single" w:sz="4" w:space="0" w:color="A5A5A5"/>
              <w:right w:val="single" w:sz="4" w:space="0" w:color="A5A5A5"/>
            </w:tcBorders>
          </w:tcPr>
          <w:p w14:paraId="51266E76" w14:textId="2DF1B714" w:rsidR="008D5009" w:rsidRPr="00D04230" w:rsidRDefault="0040261D" w:rsidP="008D5009">
            <w:pPr>
              <w:pStyle w:val="I-tableParagraph"/>
              <w:rPr>
                <w:noProof/>
              </w:rPr>
            </w:pPr>
            <w:r>
              <w:rPr>
                <w:noProof/>
              </w:rPr>
              <w:fldChar w:fldCharType="begin"/>
            </w:r>
            <w:r>
              <w:rPr>
                <w:noProof/>
              </w:rPr>
              <w:instrText xml:space="preserve"> MERGEFIELD  PCBINVOICEDETAILS_PCBLNAME  \* MERGEFORMAT </w:instrText>
            </w:r>
            <w:r>
              <w:rPr>
                <w:noProof/>
              </w:rPr>
              <w:fldChar w:fldCharType="separate"/>
            </w:r>
            <w:r>
              <w:rPr>
                <w:noProof/>
              </w:rPr>
              <w:t>«PCBINVOICEDETAILS_PCBLNAME»</w:t>
            </w:r>
            <w:r>
              <w:rPr>
                <w:noProof/>
              </w:rPr>
              <w:fldChar w:fldCharType="end"/>
            </w:r>
          </w:p>
        </w:tc>
      </w:tr>
      <w:tr w:rsidR="008D5009" w:rsidRPr="004C3C62" w14:paraId="5F2F4F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7BFA8FB" w14:textId="59E9D79E" w:rsidR="008D5009" w:rsidRPr="006225F8" w:rsidRDefault="008D5009" w:rsidP="008D5009">
            <w:pPr>
              <w:pStyle w:val="I-tableParagraph"/>
              <w:rPr>
                <w:highlight w:val="yellow"/>
              </w:rPr>
            </w:pPr>
            <w:r w:rsidRPr="00D04230">
              <w:t>Task name</w:t>
            </w:r>
          </w:p>
        </w:tc>
        <w:tc>
          <w:tcPr>
            <w:tcW w:w="6210" w:type="dxa"/>
            <w:tcBorders>
              <w:top w:val="single" w:sz="4" w:space="0" w:color="A5A5A5"/>
              <w:left w:val="nil"/>
              <w:bottom w:val="single" w:sz="4" w:space="0" w:color="A5A5A5"/>
              <w:right w:val="single" w:sz="4" w:space="0" w:color="A5A5A5"/>
            </w:tcBorders>
          </w:tcPr>
          <w:p w14:paraId="5EC24DCB" w14:textId="2EF0AD06" w:rsidR="008D5009" w:rsidRPr="00D04230" w:rsidRDefault="0040261D" w:rsidP="008D5009">
            <w:pPr>
              <w:pStyle w:val="I-tableParagraph"/>
              <w:rPr>
                <w:noProof/>
              </w:rPr>
            </w:pPr>
            <w:r>
              <w:rPr>
                <w:noProof/>
              </w:rPr>
              <w:fldChar w:fldCharType="begin"/>
            </w:r>
            <w:r>
              <w:rPr>
                <w:noProof/>
              </w:rPr>
              <w:instrText xml:space="preserve"> MERGEFIELD  PCBINVOICEDETAILS_TASKNAME  \* MERGEFORMAT </w:instrText>
            </w:r>
            <w:r>
              <w:rPr>
                <w:noProof/>
              </w:rPr>
              <w:fldChar w:fldCharType="separate"/>
            </w:r>
            <w:r>
              <w:rPr>
                <w:noProof/>
              </w:rPr>
              <w:t>«PCBINVOICEDETAILS_TASKNAME»</w:t>
            </w:r>
            <w:r>
              <w:rPr>
                <w:noProof/>
              </w:rPr>
              <w:fldChar w:fldCharType="end"/>
            </w:r>
          </w:p>
        </w:tc>
      </w:tr>
      <w:tr w:rsidR="00A13282" w:rsidRPr="004C3C62" w14:paraId="52BA6B5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04F92F" w14:textId="42205701" w:rsidR="00A13282" w:rsidRPr="00F21E4C" w:rsidRDefault="00A13282" w:rsidP="00A13282">
            <w:pPr>
              <w:pStyle w:val="I-tableParagraph"/>
            </w:pPr>
            <w:r w:rsidRPr="00F21E4C">
              <w:t>Description</w:t>
            </w:r>
          </w:p>
        </w:tc>
        <w:tc>
          <w:tcPr>
            <w:tcW w:w="6210" w:type="dxa"/>
            <w:tcBorders>
              <w:top w:val="single" w:sz="4" w:space="0" w:color="A5A5A5"/>
              <w:left w:val="nil"/>
              <w:bottom w:val="single" w:sz="4" w:space="0" w:color="A5A5A5"/>
              <w:right w:val="single" w:sz="4" w:space="0" w:color="A5A5A5"/>
            </w:tcBorders>
          </w:tcPr>
          <w:p w14:paraId="6FD8296F" w14:textId="38970F6D" w:rsidR="00A13282" w:rsidRPr="00F21E4C" w:rsidRDefault="0040261D" w:rsidP="00A13282">
            <w:pPr>
              <w:pStyle w:val="I-tableParagraph"/>
              <w:rPr>
                <w:noProof/>
              </w:rPr>
            </w:pPr>
            <w:r>
              <w:rPr>
                <w:noProof/>
              </w:rPr>
              <w:fldChar w:fldCharType="begin"/>
            </w:r>
            <w:r>
              <w:rPr>
                <w:noProof/>
              </w:rPr>
              <w:instrText xml:space="preserve"> MERGEFIELD  PCBINVOICEDETAILS_PCLDESCRIPTION  \* MERGEFORMAT </w:instrText>
            </w:r>
            <w:r>
              <w:rPr>
                <w:noProof/>
              </w:rPr>
              <w:fldChar w:fldCharType="separate"/>
            </w:r>
            <w:r>
              <w:rPr>
                <w:noProof/>
              </w:rPr>
              <w:t>«PCBINVOICEDETAILS_PCLDESCRIPTION»</w:t>
            </w:r>
            <w:r>
              <w:rPr>
                <w:noProof/>
              </w:rPr>
              <w:fldChar w:fldCharType="end"/>
            </w:r>
          </w:p>
        </w:tc>
      </w:tr>
      <w:tr w:rsidR="00A13282" w:rsidRPr="004C3C62" w14:paraId="4D49DF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32587D0" w14:textId="6CFB3529" w:rsidR="00A13282" w:rsidRPr="00E52530" w:rsidRDefault="00A13282" w:rsidP="00A13282">
            <w:pPr>
              <w:pStyle w:val="I-tableParagraph"/>
            </w:pPr>
            <w:r w:rsidRPr="00E52530">
              <w:t>External reference n</w:t>
            </w:r>
            <w:r>
              <w:t>umber</w:t>
            </w:r>
          </w:p>
        </w:tc>
        <w:tc>
          <w:tcPr>
            <w:tcW w:w="6210" w:type="dxa"/>
            <w:tcBorders>
              <w:top w:val="single" w:sz="4" w:space="0" w:color="A5A5A5"/>
              <w:left w:val="nil"/>
              <w:bottom w:val="single" w:sz="4" w:space="0" w:color="A5A5A5"/>
              <w:right w:val="single" w:sz="4" w:space="0" w:color="A5A5A5"/>
            </w:tcBorders>
          </w:tcPr>
          <w:p w14:paraId="31D82D2D" w14:textId="30B0D67F" w:rsidR="00A13282" w:rsidRPr="00E52530" w:rsidRDefault="0040261D" w:rsidP="00A13282">
            <w:pPr>
              <w:pStyle w:val="I-tableParagraph"/>
              <w:rPr>
                <w:noProof/>
              </w:rPr>
            </w:pPr>
            <w:r>
              <w:rPr>
                <w:noProof/>
              </w:rPr>
              <w:fldChar w:fldCharType="begin"/>
            </w:r>
            <w:r>
              <w:rPr>
                <w:noProof/>
              </w:rPr>
              <w:instrText xml:space="preserve"> MERGEFIELD  PCBINVOICEDETAILS_EXTERNALREFNO  \* MERGEFORMAT </w:instrText>
            </w:r>
            <w:r>
              <w:rPr>
                <w:noProof/>
              </w:rPr>
              <w:fldChar w:fldCharType="separate"/>
            </w:r>
            <w:r>
              <w:rPr>
                <w:noProof/>
              </w:rPr>
              <w:t>«PCBINVOICEDETAILS_EXTERNALREFNO»</w:t>
            </w:r>
            <w:r>
              <w:rPr>
                <w:noProof/>
              </w:rPr>
              <w:fldChar w:fldCharType="end"/>
            </w:r>
          </w:p>
        </w:tc>
      </w:tr>
      <w:tr w:rsidR="00A13282" w:rsidRPr="004C3C62" w14:paraId="0DC5F2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B0AD9C" w14:textId="068CF588" w:rsidR="00A13282" w:rsidRPr="00E52530" w:rsidRDefault="00A13282" w:rsidP="00A13282">
            <w:pPr>
              <w:pStyle w:val="I-tableParagraph"/>
            </w:pPr>
            <w:r w:rsidRPr="00E52530">
              <w:t>Internal reference n</w:t>
            </w:r>
            <w:r>
              <w:t>umber</w:t>
            </w:r>
          </w:p>
        </w:tc>
        <w:tc>
          <w:tcPr>
            <w:tcW w:w="6210" w:type="dxa"/>
            <w:tcBorders>
              <w:top w:val="single" w:sz="4" w:space="0" w:color="A5A5A5"/>
              <w:left w:val="nil"/>
              <w:bottom w:val="single" w:sz="4" w:space="0" w:color="A5A5A5"/>
              <w:right w:val="single" w:sz="4" w:space="0" w:color="A5A5A5"/>
            </w:tcBorders>
          </w:tcPr>
          <w:p w14:paraId="7E012A6F" w14:textId="5FB7DA4C" w:rsidR="00A13282" w:rsidRPr="00E52530" w:rsidRDefault="0040261D" w:rsidP="00A13282">
            <w:pPr>
              <w:pStyle w:val="I-tableParagraph"/>
              <w:rPr>
                <w:noProof/>
              </w:rPr>
            </w:pPr>
            <w:r>
              <w:rPr>
                <w:noProof/>
              </w:rPr>
              <w:fldChar w:fldCharType="begin"/>
            </w:r>
            <w:r>
              <w:rPr>
                <w:noProof/>
              </w:rPr>
              <w:instrText xml:space="preserve"> MERGEFIELD  PCBINVOICEDETAILS_INTERNALREFNO  \* MERGEFORMAT </w:instrText>
            </w:r>
            <w:r>
              <w:rPr>
                <w:noProof/>
              </w:rPr>
              <w:fldChar w:fldCharType="separate"/>
            </w:r>
            <w:r>
              <w:rPr>
                <w:noProof/>
              </w:rPr>
              <w:t>«PCBINVOICEDETAILS_INTERNALREFNO»</w:t>
            </w:r>
            <w:r>
              <w:rPr>
                <w:noProof/>
              </w:rPr>
              <w:fldChar w:fldCharType="end"/>
            </w:r>
          </w:p>
        </w:tc>
      </w:tr>
      <w:tr w:rsidR="00A13282" w:rsidRPr="004C3C62" w14:paraId="05EF8AD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FFC166F" w14:textId="71238C98" w:rsidR="00A13282" w:rsidRPr="00E52530" w:rsidRDefault="00A13282" w:rsidP="00A13282">
            <w:pPr>
              <w:pStyle w:val="I-tableParagraph"/>
            </w:pPr>
            <w:r w:rsidRPr="00E52530">
              <w:t>Project key</w:t>
            </w:r>
          </w:p>
        </w:tc>
        <w:tc>
          <w:tcPr>
            <w:tcW w:w="6210" w:type="dxa"/>
            <w:tcBorders>
              <w:top w:val="single" w:sz="4" w:space="0" w:color="A5A5A5"/>
              <w:left w:val="nil"/>
              <w:bottom w:val="single" w:sz="4" w:space="0" w:color="A5A5A5"/>
              <w:right w:val="single" w:sz="4" w:space="0" w:color="A5A5A5"/>
            </w:tcBorders>
          </w:tcPr>
          <w:p w14:paraId="74F569FA" w14:textId="5F057E35" w:rsidR="00A13282" w:rsidRPr="00E52530" w:rsidRDefault="0040261D" w:rsidP="00A13282">
            <w:pPr>
              <w:pStyle w:val="I-tableParagraph"/>
              <w:rPr>
                <w:noProof/>
              </w:rPr>
            </w:pPr>
            <w:r>
              <w:rPr>
                <w:noProof/>
              </w:rPr>
              <w:fldChar w:fldCharType="begin"/>
            </w:r>
            <w:r>
              <w:rPr>
                <w:noProof/>
              </w:rPr>
              <w:instrText xml:space="preserve"> MERGEFIELD  PCBINVOICEDETAILS_PROJECTKEY  \* MERGEFORMAT </w:instrText>
            </w:r>
            <w:r>
              <w:rPr>
                <w:noProof/>
              </w:rPr>
              <w:fldChar w:fldCharType="separate"/>
            </w:r>
            <w:r>
              <w:rPr>
                <w:noProof/>
              </w:rPr>
              <w:t>«PCBINVOICEDETAILS_PROJECTKEY»</w:t>
            </w:r>
            <w:r>
              <w:rPr>
                <w:noProof/>
              </w:rPr>
              <w:fldChar w:fldCharType="end"/>
            </w:r>
          </w:p>
        </w:tc>
      </w:tr>
      <w:tr w:rsidR="00A13282" w:rsidRPr="004C3C62" w14:paraId="6FFB0D1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1AF219E" w14:textId="595850F4" w:rsidR="00A13282" w:rsidRPr="00E52530" w:rsidRDefault="00A13282" w:rsidP="00A13282">
            <w:pPr>
              <w:pStyle w:val="I-tableParagraph"/>
            </w:pPr>
            <w:r w:rsidRPr="00E52530">
              <w:t>Project ID</w:t>
            </w:r>
          </w:p>
        </w:tc>
        <w:tc>
          <w:tcPr>
            <w:tcW w:w="6210" w:type="dxa"/>
            <w:tcBorders>
              <w:top w:val="single" w:sz="4" w:space="0" w:color="A5A5A5"/>
              <w:left w:val="nil"/>
              <w:bottom w:val="single" w:sz="4" w:space="0" w:color="A5A5A5"/>
              <w:right w:val="single" w:sz="4" w:space="0" w:color="A5A5A5"/>
            </w:tcBorders>
          </w:tcPr>
          <w:p w14:paraId="46A9825D" w14:textId="5EEC4795" w:rsidR="00A13282" w:rsidRPr="00E52530" w:rsidRDefault="00B20D11" w:rsidP="00A13282">
            <w:pPr>
              <w:pStyle w:val="I-tableParagraph"/>
              <w:rPr>
                <w:noProof/>
              </w:rPr>
            </w:pPr>
            <w:r>
              <w:rPr>
                <w:noProof/>
              </w:rPr>
              <w:fldChar w:fldCharType="begin"/>
            </w:r>
            <w:r>
              <w:rPr>
                <w:noProof/>
              </w:rPr>
              <w:instrText xml:space="preserve"> MERGEFIELD  PCBINVOICEDETAILS_PROJECTID  \* MERGEFORMAT </w:instrText>
            </w:r>
            <w:r>
              <w:rPr>
                <w:noProof/>
              </w:rPr>
              <w:fldChar w:fldCharType="separate"/>
            </w:r>
            <w:r>
              <w:rPr>
                <w:noProof/>
              </w:rPr>
              <w:t>«PCBINVOICEDETAILS_PROJECTID»</w:t>
            </w:r>
            <w:r>
              <w:rPr>
                <w:noProof/>
              </w:rPr>
              <w:fldChar w:fldCharType="end"/>
            </w:r>
          </w:p>
        </w:tc>
      </w:tr>
      <w:tr w:rsidR="00A13282" w:rsidRPr="004C3C62" w14:paraId="0563BBD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27F432" w14:textId="1CC8EB22" w:rsidR="00A13282" w:rsidRPr="007D4347" w:rsidRDefault="00A13282" w:rsidP="00A13282">
            <w:pPr>
              <w:pStyle w:val="I-tableParagraph"/>
              <w:rPr>
                <w:highlight w:val="yellow"/>
              </w:rPr>
            </w:pPr>
            <w:r w:rsidRPr="00D04230">
              <w:t>Project name</w:t>
            </w:r>
          </w:p>
        </w:tc>
        <w:tc>
          <w:tcPr>
            <w:tcW w:w="6210" w:type="dxa"/>
            <w:tcBorders>
              <w:top w:val="single" w:sz="4" w:space="0" w:color="A5A5A5"/>
              <w:left w:val="nil"/>
              <w:bottom w:val="single" w:sz="4" w:space="0" w:color="A5A5A5"/>
              <w:right w:val="single" w:sz="4" w:space="0" w:color="A5A5A5"/>
            </w:tcBorders>
          </w:tcPr>
          <w:p w14:paraId="73CFC920" w14:textId="4F07013F" w:rsidR="00A13282" w:rsidRPr="00D04230" w:rsidRDefault="00B20D11" w:rsidP="00A13282">
            <w:pPr>
              <w:pStyle w:val="I-tableParagraph"/>
              <w:rPr>
                <w:noProof/>
              </w:rPr>
            </w:pPr>
            <w:r>
              <w:rPr>
                <w:noProof/>
              </w:rPr>
              <w:fldChar w:fldCharType="begin"/>
            </w:r>
            <w:r>
              <w:rPr>
                <w:noProof/>
              </w:rPr>
              <w:instrText xml:space="preserve"> MERGEFIELD  PCBINVOICEDETAILS_PROJECTNAME  \* MERGEFORMAT </w:instrText>
            </w:r>
            <w:r>
              <w:rPr>
                <w:noProof/>
              </w:rPr>
              <w:fldChar w:fldCharType="separate"/>
            </w:r>
            <w:r>
              <w:rPr>
                <w:noProof/>
              </w:rPr>
              <w:t>«PCBINVOICEDETAILS_PROJECTNAME»</w:t>
            </w:r>
            <w:r>
              <w:rPr>
                <w:noProof/>
              </w:rPr>
              <w:fldChar w:fldCharType="end"/>
            </w:r>
          </w:p>
        </w:tc>
      </w:tr>
      <w:tr w:rsidR="00A13282" w:rsidRPr="004C3C62" w14:paraId="3D58C74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D311281" w14:textId="0C74405A" w:rsidR="00A13282" w:rsidRPr="00E52530" w:rsidRDefault="00A13282" w:rsidP="00A13282">
            <w:pPr>
              <w:pStyle w:val="I-tableParagraph"/>
            </w:pPr>
            <w:r w:rsidRPr="00E52530">
              <w:t>Task key</w:t>
            </w:r>
          </w:p>
        </w:tc>
        <w:tc>
          <w:tcPr>
            <w:tcW w:w="6210" w:type="dxa"/>
            <w:tcBorders>
              <w:top w:val="single" w:sz="4" w:space="0" w:color="A5A5A5"/>
              <w:left w:val="nil"/>
              <w:bottom w:val="single" w:sz="4" w:space="0" w:color="A5A5A5"/>
              <w:right w:val="single" w:sz="4" w:space="0" w:color="A5A5A5"/>
            </w:tcBorders>
          </w:tcPr>
          <w:p w14:paraId="2E9FA3B9" w14:textId="7FCE9C4C" w:rsidR="00A13282" w:rsidRPr="00E52530" w:rsidRDefault="00B20D11" w:rsidP="00A13282">
            <w:pPr>
              <w:pStyle w:val="I-tableParagraph"/>
              <w:rPr>
                <w:noProof/>
              </w:rPr>
            </w:pPr>
            <w:r>
              <w:rPr>
                <w:noProof/>
              </w:rPr>
              <w:fldChar w:fldCharType="begin"/>
            </w:r>
            <w:r>
              <w:rPr>
                <w:noProof/>
              </w:rPr>
              <w:instrText xml:space="preserve"> MERGEFIELD  PCBINVOICEDETAILS_TASKKEY  \* MERGEFORMAT </w:instrText>
            </w:r>
            <w:r>
              <w:rPr>
                <w:noProof/>
              </w:rPr>
              <w:fldChar w:fldCharType="separate"/>
            </w:r>
            <w:r>
              <w:rPr>
                <w:noProof/>
              </w:rPr>
              <w:t>«PCBINVOICEDETAILS_TASKKEY»</w:t>
            </w:r>
            <w:r>
              <w:rPr>
                <w:noProof/>
              </w:rPr>
              <w:fldChar w:fldCharType="end"/>
            </w:r>
          </w:p>
        </w:tc>
      </w:tr>
      <w:tr w:rsidR="00A13282" w:rsidRPr="004C3C62" w14:paraId="049EF65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E1A4D2" w14:textId="1A18EEE1" w:rsidR="00A13282" w:rsidRPr="00E52530" w:rsidRDefault="00A13282" w:rsidP="00A13282">
            <w:pPr>
              <w:pStyle w:val="I-tableParagraph"/>
            </w:pPr>
            <w:r w:rsidRPr="00E52530">
              <w:t>Task ID</w:t>
            </w:r>
          </w:p>
        </w:tc>
        <w:tc>
          <w:tcPr>
            <w:tcW w:w="6210" w:type="dxa"/>
            <w:tcBorders>
              <w:top w:val="single" w:sz="4" w:space="0" w:color="A5A5A5"/>
              <w:left w:val="nil"/>
              <w:bottom w:val="single" w:sz="4" w:space="0" w:color="A5A5A5"/>
              <w:right w:val="single" w:sz="4" w:space="0" w:color="A5A5A5"/>
            </w:tcBorders>
          </w:tcPr>
          <w:p w14:paraId="187CBE58" w14:textId="7FF65ABC" w:rsidR="00A13282" w:rsidRPr="00E52530" w:rsidRDefault="00B20D11" w:rsidP="00A13282">
            <w:pPr>
              <w:pStyle w:val="I-tableParagraph"/>
              <w:rPr>
                <w:noProof/>
              </w:rPr>
            </w:pPr>
            <w:r>
              <w:rPr>
                <w:noProof/>
              </w:rPr>
              <w:fldChar w:fldCharType="begin"/>
            </w:r>
            <w:r>
              <w:rPr>
                <w:noProof/>
              </w:rPr>
              <w:instrText xml:space="preserve"> MERGEFIELD  PCBINVOICEDETAILS_TASKID  \* MERGEFORMAT </w:instrText>
            </w:r>
            <w:r>
              <w:rPr>
                <w:noProof/>
              </w:rPr>
              <w:fldChar w:fldCharType="separate"/>
            </w:r>
            <w:r>
              <w:rPr>
                <w:noProof/>
              </w:rPr>
              <w:t>«PCBINVOICEDETAILS_TASKID»</w:t>
            </w:r>
            <w:r>
              <w:rPr>
                <w:noProof/>
              </w:rPr>
              <w:fldChar w:fldCharType="end"/>
            </w:r>
          </w:p>
        </w:tc>
      </w:tr>
      <w:tr w:rsidR="00A13282" w:rsidRPr="004C3C62" w14:paraId="0BE4BD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5CF5D7" w14:textId="34593A77" w:rsidR="00A13282" w:rsidRPr="00E52530" w:rsidRDefault="00A13282" w:rsidP="00A13282">
            <w:pPr>
              <w:pStyle w:val="I-tableParagraph"/>
            </w:pPr>
            <w:r w:rsidRPr="00E52530">
              <w:t>Billable</w:t>
            </w:r>
          </w:p>
        </w:tc>
        <w:tc>
          <w:tcPr>
            <w:tcW w:w="6210" w:type="dxa"/>
            <w:tcBorders>
              <w:top w:val="single" w:sz="4" w:space="0" w:color="A5A5A5"/>
              <w:left w:val="nil"/>
              <w:bottom w:val="single" w:sz="4" w:space="0" w:color="A5A5A5"/>
              <w:right w:val="single" w:sz="4" w:space="0" w:color="A5A5A5"/>
            </w:tcBorders>
          </w:tcPr>
          <w:p w14:paraId="46502693" w14:textId="5D1F4E5F" w:rsidR="00A13282" w:rsidRPr="00E52530" w:rsidRDefault="00B20D11" w:rsidP="00A13282">
            <w:pPr>
              <w:pStyle w:val="I-tableParagraph"/>
              <w:rPr>
                <w:noProof/>
              </w:rPr>
            </w:pPr>
            <w:r>
              <w:rPr>
                <w:noProof/>
              </w:rPr>
              <w:fldChar w:fldCharType="begin"/>
            </w:r>
            <w:r>
              <w:rPr>
                <w:noProof/>
              </w:rPr>
              <w:instrText xml:space="preserve"> MERGEFIELD  PCBINVOICEDETAILS_BILLABLE  \* MERGEFORMAT </w:instrText>
            </w:r>
            <w:r>
              <w:rPr>
                <w:noProof/>
              </w:rPr>
              <w:fldChar w:fldCharType="separate"/>
            </w:r>
            <w:r>
              <w:rPr>
                <w:noProof/>
              </w:rPr>
              <w:t>«PCBINVOICEDETAILS_BILLABLE»</w:t>
            </w:r>
            <w:r>
              <w:rPr>
                <w:noProof/>
              </w:rPr>
              <w:fldChar w:fldCharType="end"/>
            </w:r>
          </w:p>
        </w:tc>
      </w:tr>
      <w:tr w:rsidR="00A13282" w:rsidRPr="004C3C62" w14:paraId="0F2F8EF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4E763C" w14:textId="0A1C54C6" w:rsidR="00A13282" w:rsidRPr="00E52530" w:rsidRDefault="00A13282" w:rsidP="00A13282">
            <w:pPr>
              <w:pStyle w:val="I-tableParagraph"/>
            </w:pPr>
            <w:r w:rsidRPr="00E52530">
              <w:t>Original contract amount</w:t>
            </w:r>
          </w:p>
        </w:tc>
        <w:tc>
          <w:tcPr>
            <w:tcW w:w="6210" w:type="dxa"/>
            <w:tcBorders>
              <w:top w:val="single" w:sz="4" w:space="0" w:color="A5A5A5"/>
              <w:left w:val="nil"/>
              <w:bottom w:val="single" w:sz="4" w:space="0" w:color="A5A5A5"/>
              <w:right w:val="single" w:sz="4" w:space="0" w:color="A5A5A5"/>
            </w:tcBorders>
          </w:tcPr>
          <w:p w14:paraId="1A1ABF74" w14:textId="7E6B23FD" w:rsidR="00A13282" w:rsidRPr="00E52530" w:rsidRDefault="00B20D11" w:rsidP="00A13282">
            <w:pPr>
              <w:pStyle w:val="I-tableParagraph"/>
              <w:rPr>
                <w:noProof/>
              </w:rPr>
            </w:pPr>
            <w:r>
              <w:rPr>
                <w:noProof/>
              </w:rPr>
              <w:fldChar w:fldCharType="begin"/>
            </w:r>
            <w:r>
              <w:rPr>
                <w:noProof/>
              </w:rPr>
              <w:instrText xml:space="preserve"> MERGEFIELD  PCBINVOICEDETAILS_ORIGINALCONTRACTAMOUNT  \* MERGEFORMAT </w:instrText>
            </w:r>
            <w:r>
              <w:rPr>
                <w:noProof/>
              </w:rPr>
              <w:fldChar w:fldCharType="separate"/>
            </w:r>
            <w:r>
              <w:rPr>
                <w:noProof/>
              </w:rPr>
              <w:t>«PCBINVOICEDETAILS_ORIGINALCONTRACTAMOUNT»</w:t>
            </w:r>
            <w:r>
              <w:rPr>
                <w:noProof/>
              </w:rPr>
              <w:fldChar w:fldCharType="end"/>
            </w:r>
          </w:p>
        </w:tc>
      </w:tr>
      <w:tr w:rsidR="00A13282" w:rsidRPr="004C3C62" w14:paraId="6165631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8BB088" w14:textId="50D17402" w:rsidR="00A13282" w:rsidRPr="00E52530" w:rsidRDefault="00A13282" w:rsidP="00A13282">
            <w:pPr>
              <w:pStyle w:val="I-tableParagraph"/>
            </w:pPr>
            <w:r w:rsidRPr="00E52530">
              <w:t>Total changes approved in prior months</w:t>
            </w:r>
          </w:p>
        </w:tc>
        <w:tc>
          <w:tcPr>
            <w:tcW w:w="6210" w:type="dxa"/>
            <w:tcBorders>
              <w:top w:val="single" w:sz="4" w:space="0" w:color="A5A5A5"/>
              <w:left w:val="nil"/>
              <w:bottom w:val="single" w:sz="4" w:space="0" w:color="A5A5A5"/>
              <w:right w:val="single" w:sz="4" w:space="0" w:color="A5A5A5"/>
            </w:tcBorders>
          </w:tcPr>
          <w:p w14:paraId="40002A59" w14:textId="0DA9C8D7" w:rsidR="00A13282" w:rsidRPr="00E52530" w:rsidRDefault="00B20D11" w:rsidP="00A13282">
            <w:pPr>
              <w:pStyle w:val="I-tableParagraph"/>
              <w:rPr>
                <w:noProof/>
              </w:rPr>
            </w:pPr>
            <w:r>
              <w:rPr>
                <w:noProof/>
              </w:rPr>
              <w:fldChar w:fldCharType="begin"/>
            </w:r>
            <w:r>
              <w:rPr>
                <w:noProof/>
              </w:rPr>
              <w:instrText xml:space="preserve"> MERGEFIELD  PCBINVOICEDETAILS_TCAPMADDITION  \* MERGEFORMAT </w:instrText>
            </w:r>
            <w:r>
              <w:rPr>
                <w:noProof/>
              </w:rPr>
              <w:fldChar w:fldCharType="separate"/>
            </w:r>
            <w:r>
              <w:rPr>
                <w:noProof/>
              </w:rPr>
              <w:t>«PCBINVOICEDETAILS_TCAPMADDITION»</w:t>
            </w:r>
            <w:r>
              <w:rPr>
                <w:noProof/>
              </w:rPr>
              <w:fldChar w:fldCharType="end"/>
            </w:r>
          </w:p>
        </w:tc>
      </w:tr>
      <w:tr w:rsidR="00A13282" w:rsidRPr="004C3C62" w14:paraId="11B3DD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980DA8" w14:textId="574F52D8" w:rsidR="00A13282" w:rsidRPr="00E52530" w:rsidRDefault="00A13282" w:rsidP="00A13282">
            <w:pPr>
              <w:pStyle w:val="I-tableParagraph"/>
            </w:pPr>
            <w:r w:rsidRPr="00E52530">
              <w:t>Total changes approved in prior months_1</w:t>
            </w:r>
          </w:p>
        </w:tc>
        <w:tc>
          <w:tcPr>
            <w:tcW w:w="6210" w:type="dxa"/>
            <w:tcBorders>
              <w:top w:val="single" w:sz="4" w:space="0" w:color="A5A5A5"/>
              <w:left w:val="nil"/>
              <w:bottom w:val="single" w:sz="4" w:space="0" w:color="A5A5A5"/>
              <w:right w:val="single" w:sz="4" w:space="0" w:color="A5A5A5"/>
            </w:tcBorders>
          </w:tcPr>
          <w:p w14:paraId="29508966" w14:textId="4B6E53DA" w:rsidR="00A13282" w:rsidRPr="00E52530" w:rsidRDefault="00B20D11" w:rsidP="00A13282">
            <w:pPr>
              <w:pStyle w:val="I-tableParagraph"/>
              <w:rPr>
                <w:noProof/>
              </w:rPr>
            </w:pPr>
            <w:r>
              <w:rPr>
                <w:noProof/>
              </w:rPr>
              <w:fldChar w:fldCharType="begin"/>
            </w:r>
            <w:r>
              <w:rPr>
                <w:noProof/>
              </w:rPr>
              <w:instrText xml:space="preserve"> MERGEFIELD  PCBINVOICEDETAILS_TCAPMDEDUCTION  \* MERGEFORMAT </w:instrText>
            </w:r>
            <w:r>
              <w:rPr>
                <w:noProof/>
              </w:rPr>
              <w:fldChar w:fldCharType="separate"/>
            </w:r>
            <w:r>
              <w:rPr>
                <w:noProof/>
              </w:rPr>
              <w:t>«PCBINVOICEDETAILS_TCAPMDEDUCTION»</w:t>
            </w:r>
            <w:r>
              <w:rPr>
                <w:noProof/>
              </w:rPr>
              <w:fldChar w:fldCharType="end"/>
            </w:r>
          </w:p>
        </w:tc>
      </w:tr>
      <w:tr w:rsidR="00A13282" w:rsidRPr="004C3C62" w14:paraId="6754819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39B7CE" w14:textId="028DC854" w:rsidR="00A13282" w:rsidRPr="00E52530" w:rsidRDefault="00A13282" w:rsidP="00A13282">
            <w:pPr>
              <w:pStyle w:val="I-tableParagraph"/>
            </w:pPr>
            <w:r w:rsidRPr="00E52530">
              <w:lastRenderedPageBreak/>
              <w:t>Total changes approved this month additions</w:t>
            </w:r>
          </w:p>
        </w:tc>
        <w:tc>
          <w:tcPr>
            <w:tcW w:w="6210" w:type="dxa"/>
            <w:tcBorders>
              <w:top w:val="single" w:sz="4" w:space="0" w:color="A5A5A5"/>
              <w:left w:val="nil"/>
              <w:bottom w:val="single" w:sz="4" w:space="0" w:color="A5A5A5"/>
              <w:right w:val="single" w:sz="4" w:space="0" w:color="A5A5A5"/>
            </w:tcBorders>
          </w:tcPr>
          <w:p w14:paraId="614D236A" w14:textId="0CC1D535" w:rsidR="00A13282" w:rsidRPr="00E52530" w:rsidRDefault="00B20D11" w:rsidP="00A13282">
            <w:pPr>
              <w:pStyle w:val="I-tableParagraph"/>
              <w:rPr>
                <w:noProof/>
              </w:rPr>
            </w:pPr>
            <w:r>
              <w:rPr>
                <w:noProof/>
              </w:rPr>
              <w:fldChar w:fldCharType="begin"/>
            </w:r>
            <w:r>
              <w:rPr>
                <w:noProof/>
              </w:rPr>
              <w:instrText xml:space="preserve"> MERGEFIELD  PCBINVOICEDETAILS_TCATMADDITION  \* MERGEFORMAT </w:instrText>
            </w:r>
            <w:r>
              <w:rPr>
                <w:noProof/>
              </w:rPr>
              <w:fldChar w:fldCharType="separate"/>
            </w:r>
            <w:r>
              <w:rPr>
                <w:noProof/>
              </w:rPr>
              <w:t>«PCBINVOICEDETAILS_TCATMADDITION»</w:t>
            </w:r>
            <w:r>
              <w:rPr>
                <w:noProof/>
              </w:rPr>
              <w:fldChar w:fldCharType="end"/>
            </w:r>
          </w:p>
        </w:tc>
      </w:tr>
      <w:tr w:rsidR="00A13282" w:rsidRPr="004C3C62" w14:paraId="441BBEF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C1A89B" w14:textId="3BB95293" w:rsidR="00A13282" w:rsidRPr="00E52530" w:rsidRDefault="00A13282" w:rsidP="00A13282">
            <w:pPr>
              <w:pStyle w:val="I-tableParagraph"/>
            </w:pPr>
            <w:r w:rsidRPr="00E52530">
              <w:t>Total changes approved this month deductions</w:t>
            </w:r>
          </w:p>
        </w:tc>
        <w:tc>
          <w:tcPr>
            <w:tcW w:w="6210" w:type="dxa"/>
            <w:tcBorders>
              <w:top w:val="single" w:sz="4" w:space="0" w:color="A5A5A5"/>
              <w:left w:val="nil"/>
              <w:bottom w:val="single" w:sz="4" w:space="0" w:color="A5A5A5"/>
              <w:right w:val="single" w:sz="4" w:space="0" w:color="A5A5A5"/>
            </w:tcBorders>
          </w:tcPr>
          <w:p w14:paraId="116E00A7" w14:textId="6CA35EE2" w:rsidR="00A13282" w:rsidRPr="00E52530" w:rsidRDefault="00B20D11" w:rsidP="00A13282">
            <w:pPr>
              <w:pStyle w:val="I-tableParagraph"/>
              <w:rPr>
                <w:noProof/>
              </w:rPr>
            </w:pPr>
            <w:r>
              <w:rPr>
                <w:noProof/>
              </w:rPr>
              <w:fldChar w:fldCharType="begin"/>
            </w:r>
            <w:r>
              <w:rPr>
                <w:noProof/>
              </w:rPr>
              <w:instrText xml:space="preserve"> MERGEFIELD  PCBINVOICEDETAILS_TCATMDEDUCTION  \* MERGEFORMAT </w:instrText>
            </w:r>
            <w:r>
              <w:rPr>
                <w:noProof/>
              </w:rPr>
              <w:fldChar w:fldCharType="separate"/>
            </w:r>
            <w:r>
              <w:rPr>
                <w:noProof/>
              </w:rPr>
              <w:t>«PCBINVOICEDETAILS_TCATMDEDUCTION»</w:t>
            </w:r>
            <w:r>
              <w:rPr>
                <w:noProof/>
              </w:rPr>
              <w:fldChar w:fldCharType="end"/>
            </w:r>
          </w:p>
        </w:tc>
      </w:tr>
      <w:tr w:rsidR="00A13282" w:rsidRPr="004C3C62" w14:paraId="4FB7D36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78E6D5" w14:textId="5B75E1DD" w:rsidR="00A13282" w:rsidRPr="00E52530" w:rsidRDefault="00A13282" w:rsidP="00A13282">
            <w:pPr>
              <w:pStyle w:val="I-tableParagraph"/>
            </w:pPr>
            <w:r w:rsidRPr="00E52530">
              <w:t>Total net approved changes</w:t>
            </w:r>
          </w:p>
        </w:tc>
        <w:tc>
          <w:tcPr>
            <w:tcW w:w="6210" w:type="dxa"/>
            <w:tcBorders>
              <w:top w:val="single" w:sz="4" w:space="0" w:color="A5A5A5"/>
              <w:left w:val="nil"/>
              <w:bottom w:val="single" w:sz="4" w:space="0" w:color="A5A5A5"/>
              <w:right w:val="single" w:sz="4" w:space="0" w:color="A5A5A5"/>
            </w:tcBorders>
          </w:tcPr>
          <w:p w14:paraId="743C7DED" w14:textId="6E9AE6FD" w:rsidR="00A13282" w:rsidRPr="00E52530" w:rsidRDefault="00657CC0" w:rsidP="00A13282">
            <w:pPr>
              <w:pStyle w:val="I-tableParagraph"/>
              <w:rPr>
                <w:noProof/>
              </w:rPr>
            </w:pPr>
            <w:r>
              <w:rPr>
                <w:noProof/>
              </w:rPr>
              <w:fldChar w:fldCharType="begin"/>
            </w:r>
            <w:r>
              <w:rPr>
                <w:noProof/>
              </w:rPr>
              <w:instrText xml:space="preserve"> MERGEFIELD  PCBINVOICEDETAILS_TNACHANGES  \* MERGEFORMAT </w:instrText>
            </w:r>
            <w:r>
              <w:rPr>
                <w:noProof/>
              </w:rPr>
              <w:fldChar w:fldCharType="separate"/>
            </w:r>
            <w:r>
              <w:rPr>
                <w:noProof/>
              </w:rPr>
              <w:t>«PCBINVOICEDETAILS_TNACHANGES»</w:t>
            </w:r>
            <w:r>
              <w:rPr>
                <w:noProof/>
              </w:rPr>
              <w:fldChar w:fldCharType="end"/>
            </w:r>
          </w:p>
        </w:tc>
      </w:tr>
      <w:tr w:rsidR="00A13282" w:rsidRPr="004C3C62" w14:paraId="41C209D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34E177" w14:textId="180EFEBE" w:rsidR="00A13282" w:rsidRPr="00E52530" w:rsidRDefault="00A13282" w:rsidP="00A13282">
            <w:pPr>
              <w:pStyle w:val="I-tableParagraph"/>
            </w:pPr>
            <w:r w:rsidRPr="00E52530">
              <w:t>Revised contract line amount</w:t>
            </w:r>
          </w:p>
        </w:tc>
        <w:tc>
          <w:tcPr>
            <w:tcW w:w="6210" w:type="dxa"/>
            <w:tcBorders>
              <w:top w:val="single" w:sz="4" w:space="0" w:color="A5A5A5"/>
              <w:left w:val="nil"/>
              <w:bottom w:val="single" w:sz="4" w:space="0" w:color="A5A5A5"/>
              <w:right w:val="single" w:sz="4" w:space="0" w:color="A5A5A5"/>
            </w:tcBorders>
          </w:tcPr>
          <w:p w14:paraId="39BA7908" w14:textId="2EB6D5BB" w:rsidR="00A13282" w:rsidRPr="00E52530" w:rsidRDefault="00D85DB9" w:rsidP="00A13282">
            <w:pPr>
              <w:pStyle w:val="I-tableParagraph"/>
              <w:rPr>
                <w:noProof/>
              </w:rPr>
            </w:pPr>
            <w:r>
              <w:rPr>
                <w:noProof/>
              </w:rPr>
              <w:fldChar w:fldCharType="begin"/>
            </w:r>
            <w:r>
              <w:rPr>
                <w:noProof/>
              </w:rPr>
              <w:instrText xml:space="preserve"> MERGEFIELD  PCBINVOICEDETAILS_TRCLAMOUNT  \* MERGEFORMAT </w:instrText>
            </w:r>
            <w:r>
              <w:rPr>
                <w:noProof/>
              </w:rPr>
              <w:fldChar w:fldCharType="separate"/>
            </w:r>
            <w:r>
              <w:rPr>
                <w:noProof/>
              </w:rPr>
              <w:t>«PCBINVOICEDETAILS_TRCLAMOUNT»</w:t>
            </w:r>
            <w:r>
              <w:rPr>
                <w:noProof/>
              </w:rPr>
              <w:fldChar w:fldCharType="end"/>
            </w:r>
          </w:p>
        </w:tc>
      </w:tr>
      <w:tr w:rsidR="00A13282" w:rsidRPr="004C3C62" w14:paraId="78F3523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004017" w14:textId="5F732FA5" w:rsidR="00A13282" w:rsidRPr="00E52530" w:rsidRDefault="00A13282" w:rsidP="00A13282">
            <w:pPr>
              <w:pStyle w:val="I-tableParagraph"/>
            </w:pPr>
            <w:r w:rsidRPr="00E52530">
              <w:t>Completed from prior applications</w:t>
            </w:r>
          </w:p>
        </w:tc>
        <w:tc>
          <w:tcPr>
            <w:tcW w:w="6210" w:type="dxa"/>
            <w:tcBorders>
              <w:top w:val="single" w:sz="4" w:space="0" w:color="A5A5A5"/>
              <w:left w:val="nil"/>
              <w:bottom w:val="single" w:sz="4" w:space="0" w:color="A5A5A5"/>
              <w:right w:val="single" w:sz="4" w:space="0" w:color="A5A5A5"/>
            </w:tcBorders>
          </w:tcPr>
          <w:p w14:paraId="40A79B08" w14:textId="6A125784" w:rsidR="00A13282" w:rsidRPr="00E52530" w:rsidRDefault="00D85DB9" w:rsidP="00A13282">
            <w:pPr>
              <w:pStyle w:val="I-tableParagraph"/>
              <w:rPr>
                <w:noProof/>
              </w:rPr>
            </w:pPr>
            <w:r>
              <w:rPr>
                <w:noProof/>
              </w:rPr>
              <w:fldChar w:fldCharType="begin"/>
            </w:r>
            <w:r>
              <w:rPr>
                <w:noProof/>
              </w:rPr>
              <w:instrText xml:space="preserve"> MERGEFIELD  PCBINVOICEDETAILS_COMPPRIORAPP  \* MERGEFORMAT </w:instrText>
            </w:r>
            <w:r>
              <w:rPr>
                <w:noProof/>
              </w:rPr>
              <w:fldChar w:fldCharType="separate"/>
            </w:r>
            <w:r>
              <w:rPr>
                <w:noProof/>
              </w:rPr>
              <w:t>«PCBINVOICEDETAILS_COMPPRIORAPP»</w:t>
            </w:r>
            <w:r>
              <w:rPr>
                <w:noProof/>
              </w:rPr>
              <w:fldChar w:fldCharType="end"/>
            </w:r>
          </w:p>
        </w:tc>
      </w:tr>
      <w:tr w:rsidR="00A13282" w:rsidRPr="004C3C62" w14:paraId="422F54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A6707C" w14:textId="40F2209D" w:rsidR="00A13282" w:rsidRPr="00E52530" w:rsidRDefault="00A13282" w:rsidP="00A13282">
            <w:pPr>
              <w:pStyle w:val="I-tableParagraph"/>
            </w:pPr>
            <w:r w:rsidRPr="00E52530">
              <w:t>Completed this period</w:t>
            </w:r>
          </w:p>
        </w:tc>
        <w:tc>
          <w:tcPr>
            <w:tcW w:w="6210" w:type="dxa"/>
            <w:tcBorders>
              <w:top w:val="single" w:sz="4" w:space="0" w:color="A5A5A5"/>
              <w:left w:val="nil"/>
              <w:bottom w:val="single" w:sz="4" w:space="0" w:color="A5A5A5"/>
              <w:right w:val="single" w:sz="4" w:space="0" w:color="A5A5A5"/>
            </w:tcBorders>
          </w:tcPr>
          <w:p w14:paraId="713610CC" w14:textId="7B728C30" w:rsidR="00A13282" w:rsidRPr="00E52530" w:rsidRDefault="00D85DB9" w:rsidP="00A13282">
            <w:pPr>
              <w:pStyle w:val="I-tableParagraph"/>
              <w:rPr>
                <w:noProof/>
              </w:rPr>
            </w:pPr>
            <w:r>
              <w:rPr>
                <w:noProof/>
              </w:rPr>
              <w:fldChar w:fldCharType="begin"/>
            </w:r>
            <w:r>
              <w:rPr>
                <w:noProof/>
              </w:rPr>
              <w:instrText xml:space="preserve"> MERGEFIELD  PCBINVOICEDETAILS_COMPTHISPERIOD  \* MERGEFORMAT </w:instrText>
            </w:r>
            <w:r>
              <w:rPr>
                <w:noProof/>
              </w:rPr>
              <w:fldChar w:fldCharType="separate"/>
            </w:r>
            <w:r>
              <w:rPr>
                <w:noProof/>
              </w:rPr>
              <w:t>«PCBINVOICEDETAILS_COMPTHISPERIOD»</w:t>
            </w:r>
            <w:r>
              <w:rPr>
                <w:noProof/>
              </w:rPr>
              <w:fldChar w:fldCharType="end"/>
            </w:r>
          </w:p>
        </w:tc>
      </w:tr>
      <w:tr w:rsidR="00A13282" w:rsidRPr="004C3C62" w14:paraId="683F85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C7A0D0" w14:textId="6FC7D7F5" w:rsidR="00A13282" w:rsidRPr="00E52530" w:rsidRDefault="00A13282" w:rsidP="00A13282">
            <w:pPr>
              <w:pStyle w:val="I-tableParagraph"/>
            </w:pPr>
            <w:r w:rsidRPr="00E52530">
              <w:t>Stored materials</w:t>
            </w:r>
          </w:p>
        </w:tc>
        <w:tc>
          <w:tcPr>
            <w:tcW w:w="6210" w:type="dxa"/>
            <w:tcBorders>
              <w:top w:val="single" w:sz="4" w:space="0" w:color="A5A5A5"/>
              <w:left w:val="nil"/>
              <w:bottom w:val="single" w:sz="4" w:space="0" w:color="A5A5A5"/>
              <w:right w:val="single" w:sz="4" w:space="0" w:color="A5A5A5"/>
            </w:tcBorders>
          </w:tcPr>
          <w:p w14:paraId="017107A9" w14:textId="34BC96BF" w:rsidR="00A13282" w:rsidRPr="00E52530" w:rsidRDefault="00D85DB9" w:rsidP="00A13282">
            <w:pPr>
              <w:pStyle w:val="I-tableParagraph"/>
              <w:rPr>
                <w:noProof/>
              </w:rPr>
            </w:pPr>
            <w:r>
              <w:rPr>
                <w:noProof/>
              </w:rPr>
              <w:fldChar w:fldCharType="begin"/>
            </w:r>
            <w:r>
              <w:rPr>
                <w:noProof/>
              </w:rPr>
              <w:instrText xml:space="preserve"> MERGEFIELD  PCBINVOICEDETAILS_STOREDMATERIALS  \* MERGEFORMAT </w:instrText>
            </w:r>
            <w:r>
              <w:rPr>
                <w:noProof/>
              </w:rPr>
              <w:fldChar w:fldCharType="separate"/>
            </w:r>
            <w:r>
              <w:rPr>
                <w:noProof/>
              </w:rPr>
              <w:t>«PCBINVOICEDETAILS_STOREDMATERIALS»</w:t>
            </w:r>
            <w:r>
              <w:rPr>
                <w:noProof/>
              </w:rPr>
              <w:fldChar w:fldCharType="end"/>
            </w:r>
          </w:p>
        </w:tc>
      </w:tr>
      <w:tr w:rsidR="00A13282" w:rsidRPr="004C3C62" w14:paraId="166A178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EEBF27" w14:textId="1E51A65F" w:rsidR="00A13282" w:rsidRPr="00E52530" w:rsidRDefault="00A13282" w:rsidP="00A13282">
            <w:pPr>
              <w:pStyle w:val="I-tableParagraph"/>
            </w:pPr>
            <w:r w:rsidRPr="00E52530">
              <w:t>Total completed to date</w:t>
            </w:r>
          </w:p>
        </w:tc>
        <w:tc>
          <w:tcPr>
            <w:tcW w:w="6210" w:type="dxa"/>
            <w:tcBorders>
              <w:top w:val="single" w:sz="4" w:space="0" w:color="A5A5A5"/>
              <w:left w:val="nil"/>
              <w:bottom w:val="single" w:sz="4" w:space="0" w:color="A5A5A5"/>
              <w:right w:val="single" w:sz="4" w:space="0" w:color="A5A5A5"/>
            </w:tcBorders>
          </w:tcPr>
          <w:p w14:paraId="4D281994" w14:textId="52723A82" w:rsidR="00A13282" w:rsidRPr="00E52530" w:rsidRDefault="00D85DB9" w:rsidP="00A13282">
            <w:pPr>
              <w:pStyle w:val="I-tableParagraph"/>
              <w:rPr>
                <w:noProof/>
              </w:rPr>
            </w:pPr>
            <w:r>
              <w:rPr>
                <w:noProof/>
              </w:rPr>
              <w:fldChar w:fldCharType="begin"/>
            </w:r>
            <w:r>
              <w:rPr>
                <w:noProof/>
              </w:rPr>
              <w:instrText xml:space="preserve"> MERGEFIELD  PCBINVOICEDETAILS_TCTODATE  \* MERGEFORMAT </w:instrText>
            </w:r>
            <w:r>
              <w:rPr>
                <w:noProof/>
              </w:rPr>
              <w:fldChar w:fldCharType="separate"/>
            </w:r>
            <w:r>
              <w:rPr>
                <w:noProof/>
              </w:rPr>
              <w:t>«PCBINVOICEDETAILS_TCTODATE»</w:t>
            </w:r>
            <w:r>
              <w:rPr>
                <w:noProof/>
              </w:rPr>
              <w:fldChar w:fldCharType="end"/>
            </w:r>
          </w:p>
        </w:tc>
      </w:tr>
      <w:tr w:rsidR="00A13282" w:rsidRPr="004C3C62" w14:paraId="144D6E3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E6EC63" w14:textId="3339751A" w:rsidR="00A13282" w:rsidRPr="00E52530" w:rsidRDefault="00A13282" w:rsidP="00A13282">
            <w:pPr>
              <w:pStyle w:val="I-tableParagraph"/>
            </w:pPr>
            <w:r w:rsidRPr="00E52530">
              <w:t>Percentage completed to date</w:t>
            </w:r>
          </w:p>
        </w:tc>
        <w:tc>
          <w:tcPr>
            <w:tcW w:w="6210" w:type="dxa"/>
            <w:tcBorders>
              <w:top w:val="single" w:sz="4" w:space="0" w:color="A5A5A5"/>
              <w:left w:val="nil"/>
              <w:bottom w:val="single" w:sz="4" w:space="0" w:color="A5A5A5"/>
              <w:right w:val="single" w:sz="4" w:space="0" w:color="A5A5A5"/>
            </w:tcBorders>
          </w:tcPr>
          <w:p w14:paraId="4A074777" w14:textId="5EFAB6C2" w:rsidR="00A13282" w:rsidRPr="00E52530" w:rsidRDefault="00D85DB9" w:rsidP="00A13282">
            <w:pPr>
              <w:pStyle w:val="I-tableParagraph"/>
              <w:rPr>
                <w:noProof/>
              </w:rPr>
            </w:pPr>
            <w:r>
              <w:rPr>
                <w:noProof/>
              </w:rPr>
              <w:fldChar w:fldCharType="begin"/>
            </w:r>
            <w:r>
              <w:rPr>
                <w:noProof/>
              </w:rPr>
              <w:instrText xml:space="preserve"> MERGEFIELD  PCBINVOICEDETAILS_PERCOMPTODATE  \* MERGEFORMAT </w:instrText>
            </w:r>
            <w:r>
              <w:rPr>
                <w:noProof/>
              </w:rPr>
              <w:fldChar w:fldCharType="separate"/>
            </w:r>
            <w:r>
              <w:rPr>
                <w:noProof/>
              </w:rPr>
              <w:t>«PCBINVOICEDETAILS_PERCOMPTODATE»</w:t>
            </w:r>
            <w:r>
              <w:rPr>
                <w:noProof/>
              </w:rPr>
              <w:fldChar w:fldCharType="end"/>
            </w:r>
          </w:p>
        </w:tc>
      </w:tr>
      <w:tr w:rsidR="00A13282" w:rsidRPr="004C3C62" w14:paraId="241494E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F14C0C5" w14:textId="03088FF6" w:rsidR="00A13282" w:rsidRPr="00E52530" w:rsidRDefault="00A13282" w:rsidP="00A13282">
            <w:pPr>
              <w:pStyle w:val="I-tableParagraph"/>
            </w:pPr>
            <w:r w:rsidRPr="00E52530">
              <w:t>Retainage percentage</w:t>
            </w:r>
          </w:p>
        </w:tc>
        <w:tc>
          <w:tcPr>
            <w:tcW w:w="6210" w:type="dxa"/>
            <w:tcBorders>
              <w:top w:val="single" w:sz="4" w:space="0" w:color="A5A5A5"/>
              <w:left w:val="nil"/>
              <w:bottom w:val="single" w:sz="4" w:space="0" w:color="A5A5A5"/>
              <w:right w:val="single" w:sz="4" w:space="0" w:color="A5A5A5"/>
            </w:tcBorders>
          </w:tcPr>
          <w:p w14:paraId="5A345102" w14:textId="1E539452" w:rsidR="00A13282" w:rsidRPr="00E52530" w:rsidRDefault="00D85DB9" w:rsidP="00A13282">
            <w:pPr>
              <w:pStyle w:val="I-tableParagraph"/>
              <w:rPr>
                <w:noProof/>
              </w:rPr>
            </w:pPr>
            <w:r>
              <w:rPr>
                <w:noProof/>
              </w:rPr>
              <w:fldChar w:fldCharType="begin"/>
            </w:r>
            <w:r>
              <w:rPr>
                <w:noProof/>
              </w:rPr>
              <w:instrText xml:space="preserve"> MERGEFIELD  PCBINVOICEDETAILS_RETAINAGEPERCENTAGE  \* MERGEFORMAT </w:instrText>
            </w:r>
            <w:r>
              <w:rPr>
                <w:noProof/>
              </w:rPr>
              <w:fldChar w:fldCharType="separate"/>
            </w:r>
            <w:r>
              <w:rPr>
                <w:noProof/>
              </w:rPr>
              <w:t>«PCBINVOICEDETAILS_RETAINAGEPERCENTAGE»</w:t>
            </w:r>
            <w:r>
              <w:rPr>
                <w:noProof/>
              </w:rPr>
              <w:fldChar w:fldCharType="end"/>
            </w:r>
          </w:p>
        </w:tc>
      </w:tr>
      <w:tr w:rsidR="00A13282" w:rsidRPr="004C3C62" w14:paraId="45BE091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4A1B105" w14:textId="1364DCEA" w:rsidR="00A13282" w:rsidRPr="00E52530" w:rsidRDefault="00A13282" w:rsidP="00A13282">
            <w:pPr>
              <w:pStyle w:val="I-tableParagraph"/>
            </w:pPr>
            <w:r w:rsidRPr="00E52530">
              <w:t>Invoice amount retained</w:t>
            </w:r>
          </w:p>
        </w:tc>
        <w:tc>
          <w:tcPr>
            <w:tcW w:w="6210" w:type="dxa"/>
            <w:tcBorders>
              <w:top w:val="single" w:sz="4" w:space="0" w:color="A5A5A5"/>
              <w:left w:val="nil"/>
              <w:bottom w:val="single" w:sz="4" w:space="0" w:color="A5A5A5"/>
              <w:right w:val="single" w:sz="4" w:space="0" w:color="A5A5A5"/>
            </w:tcBorders>
          </w:tcPr>
          <w:p w14:paraId="0A10E8C2" w14:textId="1711B51F" w:rsidR="00A13282" w:rsidRPr="00E52530" w:rsidRDefault="00D85DB9" w:rsidP="00A13282">
            <w:pPr>
              <w:pStyle w:val="I-tableParagraph"/>
              <w:rPr>
                <w:noProof/>
              </w:rPr>
            </w:pPr>
            <w:r>
              <w:rPr>
                <w:noProof/>
              </w:rPr>
              <w:fldChar w:fldCharType="begin"/>
            </w:r>
            <w:r>
              <w:rPr>
                <w:noProof/>
              </w:rPr>
              <w:instrText xml:space="preserve"> MERGEFIELD  PCBINVOICEDETAILS_INVOICEAMOUNTRETAINED  \* MERGEFORMAT </w:instrText>
            </w:r>
            <w:r>
              <w:rPr>
                <w:noProof/>
              </w:rPr>
              <w:fldChar w:fldCharType="separate"/>
            </w:r>
            <w:r>
              <w:rPr>
                <w:noProof/>
              </w:rPr>
              <w:t>«PCBINVOICEDETAILS_INVOICEAMOUNTRETAINED»</w:t>
            </w:r>
            <w:r>
              <w:rPr>
                <w:noProof/>
              </w:rPr>
              <w:fldChar w:fldCharType="end"/>
            </w:r>
          </w:p>
        </w:tc>
      </w:tr>
      <w:tr w:rsidR="00A13282" w:rsidRPr="004C3C62" w14:paraId="4785C4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6F43B8" w14:textId="13469902" w:rsidR="00A13282" w:rsidRPr="00E52530" w:rsidRDefault="00A13282" w:rsidP="00A13282">
            <w:pPr>
              <w:pStyle w:val="I-tableParagraph"/>
            </w:pPr>
            <w:r w:rsidRPr="00E52530">
              <w:t>Invoice retainage billed</w:t>
            </w:r>
          </w:p>
        </w:tc>
        <w:tc>
          <w:tcPr>
            <w:tcW w:w="6210" w:type="dxa"/>
            <w:tcBorders>
              <w:top w:val="single" w:sz="4" w:space="0" w:color="A5A5A5"/>
              <w:left w:val="nil"/>
              <w:bottom w:val="single" w:sz="4" w:space="0" w:color="A5A5A5"/>
              <w:right w:val="single" w:sz="4" w:space="0" w:color="A5A5A5"/>
            </w:tcBorders>
          </w:tcPr>
          <w:p w14:paraId="1585C290" w14:textId="382F3B98" w:rsidR="00A13282" w:rsidRPr="00E52530" w:rsidRDefault="00D85DB9" w:rsidP="00A13282">
            <w:pPr>
              <w:pStyle w:val="I-tableParagraph"/>
              <w:rPr>
                <w:noProof/>
              </w:rPr>
            </w:pPr>
            <w:r>
              <w:rPr>
                <w:noProof/>
              </w:rPr>
              <w:fldChar w:fldCharType="begin"/>
            </w:r>
            <w:r>
              <w:rPr>
                <w:noProof/>
              </w:rPr>
              <w:instrText xml:space="preserve"> MERGEFIELD  PCBINVOICEDETAILS_INVOICERETAINAGEBILLED  \* MERGEFORMAT </w:instrText>
            </w:r>
            <w:r>
              <w:rPr>
                <w:noProof/>
              </w:rPr>
              <w:fldChar w:fldCharType="separate"/>
            </w:r>
            <w:r>
              <w:rPr>
                <w:noProof/>
              </w:rPr>
              <w:t>«PCBINVOICEDETAILS_INVOICERETAINAGEBILLED»</w:t>
            </w:r>
            <w:r>
              <w:rPr>
                <w:noProof/>
              </w:rPr>
              <w:fldChar w:fldCharType="end"/>
            </w:r>
          </w:p>
        </w:tc>
      </w:tr>
      <w:tr w:rsidR="00A13282" w:rsidRPr="004C3C62" w14:paraId="5637DB1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1C42FEA" w14:textId="03997C94" w:rsidR="00A13282" w:rsidRPr="00E52530" w:rsidRDefault="00A13282" w:rsidP="00A13282">
            <w:pPr>
              <w:pStyle w:val="I-tableParagraph"/>
            </w:pPr>
            <w:r w:rsidRPr="00E52530">
              <w:t>Net change retainage held</w:t>
            </w:r>
          </w:p>
        </w:tc>
        <w:tc>
          <w:tcPr>
            <w:tcW w:w="6210" w:type="dxa"/>
            <w:tcBorders>
              <w:top w:val="single" w:sz="4" w:space="0" w:color="A5A5A5"/>
              <w:left w:val="nil"/>
              <w:bottom w:val="single" w:sz="4" w:space="0" w:color="A5A5A5"/>
              <w:right w:val="single" w:sz="4" w:space="0" w:color="A5A5A5"/>
            </w:tcBorders>
          </w:tcPr>
          <w:p w14:paraId="0E6F12FB" w14:textId="5D2596A2" w:rsidR="00A13282" w:rsidRPr="00E52530" w:rsidRDefault="00D85DB9" w:rsidP="00A13282">
            <w:pPr>
              <w:pStyle w:val="I-tableParagraph"/>
              <w:rPr>
                <w:noProof/>
              </w:rPr>
            </w:pPr>
            <w:r>
              <w:rPr>
                <w:noProof/>
              </w:rPr>
              <w:fldChar w:fldCharType="begin"/>
            </w:r>
            <w:r>
              <w:rPr>
                <w:noProof/>
              </w:rPr>
              <w:instrText xml:space="preserve"> MERGEFIELD  PCBINVOICEDETAILS_NETCHANGERETHELD  \* MERGEFORMAT </w:instrText>
            </w:r>
            <w:r>
              <w:rPr>
                <w:noProof/>
              </w:rPr>
              <w:fldChar w:fldCharType="separate"/>
            </w:r>
            <w:r>
              <w:rPr>
                <w:noProof/>
              </w:rPr>
              <w:t>«PCBINVOICEDETAILS_NETCHANGERETHELD»</w:t>
            </w:r>
            <w:r>
              <w:rPr>
                <w:noProof/>
              </w:rPr>
              <w:fldChar w:fldCharType="end"/>
            </w:r>
          </w:p>
        </w:tc>
      </w:tr>
      <w:tr w:rsidR="00A13282" w:rsidRPr="004C3C62" w14:paraId="612D6A1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DD964B" w14:textId="58605F34" w:rsidR="00A13282" w:rsidRPr="00E52530" w:rsidRDefault="00A13282" w:rsidP="00A13282">
            <w:pPr>
              <w:pStyle w:val="I-tableParagraph"/>
            </w:pPr>
            <w:r w:rsidRPr="00E52530">
              <w:t>Retainage held to date</w:t>
            </w:r>
          </w:p>
        </w:tc>
        <w:tc>
          <w:tcPr>
            <w:tcW w:w="6210" w:type="dxa"/>
            <w:tcBorders>
              <w:top w:val="single" w:sz="4" w:space="0" w:color="A5A5A5"/>
              <w:left w:val="nil"/>
              <w:bottom w:val="single" w:sz="4" w:space="0" w:color="A5A5A5"/>
              <w:right w:val="single" w:sz="4" w:space="0" w:color="A5A5A5"/>
            </w:tcBorders>
          </w:tcPr>
          <w:p w14:paraId="4ADB7BE9" w14:textId="401F52DC" w:rsidR="00A13282" w:rsidRPr="00E52530" w:rsidRDefault="00D85DB9" w:rsidP="00A13282">
            <w:pPr>
              <w:pStyle w:val="I-tableParagraph"/>
              <w:rPr>
                <w:noProof/>
              </w:rPr>
            </w:pPr>
            <w:r>
              <w:rPr>
                <w:noProof/>
              </w:rPr>
              <w:fldChar w:fldCharType="begin"/>
            </w:r>
            <w:r>
              <w:rPr>
                <w:noProof/>
              </w:rPr>
              <w:instrText xml:space="preserve"> MERGEFIELD  PCBINVOICEDETAILS_RETHELDTODATE  \* MERGEFORMAT </w:instrText>
            </w:r>
            <w:r>
              <w:rPr>
                <w:noProof/>
              </w:rPr>
              <w:fldChar w:fldCharType="separate"/>
            </w:r>
            <w:r>
              <w:rPr>
                <w:noProof/>
              </w:rPr>
              <w:t>«PCBINVOICEDETAILS_RETHELDTODATE»</w:t>
            </w:r>
            <w:r>
              <w:rPr>
                <w:noProof/>
              </w:rPr>
              <w:fldChar w:fldCharType="end"/>
            </w:r>
          </w:p>
        </w:tc>
      </w:tr>
      <w:tr w:rsidR="00A13282" w:rsidRPr="004C3C62" w14:paraId="213A33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4CDDE3" w14:textId="1FDE7BB8" w:rsidR="00A13282" w:rsidRPr="00E52530" w:rsidRDefault="00A13282" w:rsidP="00A13282">
            <w:pPr>
              <w:pStyle w:val="I-tableParagraph"/>
            </w:pPr>
            <w:r w:rsidRPr="00E52530">
              <w:t>Retainage billed to date</w:t>
            </w:r>
          </w:p>
        </w:tc>
        <w:tc>
          <w:tcPr>
            <w:tcW w:w="6210" w:type="dxa"/>
            <w:tcBorders>
              <w:top w:val="single" w:sz="4" w:space="0" w:color="A5A5A5"/>
              <w:left w:val="nil"/>
              <w:bottom w:val="single" w:sz="4" w:space="0" w:color="A5A5A5"/>
              <w:right w:val="single" w:sz="4" w:space="0" w:color="A5A5A5"/>
            </w:tcBorders>
          </w:tcPr>
          <w:p w14:paraId="6DE910E6" w14:textId="48724180" w:rsidR="00A13282" w:rsidRPr="00E52530" w:rsidRDefault="00D85DB9" w:rsidP="00A13282">
            <w:pPr>
              <w:pStyle w:val="I-tableParagraph"/>
              <w:rPr>
                <w:noProof/>
              </w:rPr>
            </w:pPr>
            <w:r>
              <w:rPr>
                <w:noProof/>
              </w:rPr>
              <w:fldChar w:fldCharType="begin"/>
            </w:r>
            <w:r>
              <w:rPr>
                <w:noProof/>
              </w:rPr>
              <w:instrText xml:space="preserve"> MERGEFIELD  PCBINVOICEDETAILS_RETBILLTODATE  \* MERGEFORMAT </w:instrText>
            </w:r>
            <w:r>
              <w:rPr>
                <w:noProof/>
              </w:rPr>
              <w:fldChar w:fldCharType="separate"/>
            </w:r>
            <w:r>
              <w:rPr>
                <w:noProof/>
              </w:rPr>
              <w:t>«PCBINVOICEDETAILS_RETBILLTODATE»</w:t>
            </w:r>
            <w:r>
              <w:rPr>
                <w:noProof/>
              </w:rPr>
              <w:fldChar w:fldCharType="end"/>
            </w:r>
          </w:p>
        </w:tc>
      </w:tr>
      <w:tr w:rsidR="00A13282" w:rsidRPr="004C3C62" w14:paraId="3BA8A5F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0DD51E2" w14:textId="569AEA0F" w:rsidR="00A13282" w:rsidRPr="00E52530" w:rsidRDefault="00A13282" w:rsidP="00A13282">
            <w:pPr>
              <w:pStyle w:val="I-tableParagraph"/>
            </w:pPr>
            <w:proofErr w:type="gramStart"/>
            <w:r w:rsidRPr="00E52530">
              <w:t>Retainage</w:t>
            </w:r>
            <w:proofErr w:type="gramEnd"/>
            <w:r w:rsidRPr="00E52530">
              <w:t xml:space="preserve"> balance to date</w:t>
            </w:r>
          </w:p>
        </w:tc>
        <w:tc>
          <w:tcPr>
            <w:tcW w:w="6210" w:type="dxa"/>
            <w:tcBorders>
              <w:top w:val="single" w:sz="4" w:space="0" w:color="A5A5A5"/>
              <w:left w:val="nil"/>
              <w:bottom w:val="single" w:sz="4" w:space="0" w:color="A5A5A5"/>
              <w:right w:val="single" w:sz="4" w:space="0" w:color="A5A5A5"/>
            </w:tcBorders>
          </w:tcPr>
          <w:p w14:paraId="559B235E" w14:textId="18573A92" w:rsidR="00A13282" w:rsidRPr="00E52530" w:rsidRDefault="00D85DB9" w:rsidP="00A13282">
            <w:pPr>
              <w:pStyle w:val="I-tableParagraph"/>
              <w:rPr>
                <w:noProof/>
              </w:rPr>
            </w:pPr>
            <w:r>
              <w:rPr>
                <w:noProof/>
              </w:rPr>
              <w:fldChar w:fldCharType="begin"/>
            </w:r>
            <w:r>
              <w:rPr>
                <w:noProof/>
              </w:rPr>
              <w:instrText xml:space="preserve"> MERGEFIELD  PCBINVOICEDETAILS_RETBALTODATE  \* MERGEFORMAT </w:instrText>
            </w:r>
            <w:r>
              <w:rPr>
                <w:noProof/>
              </w:rPr>
              <w:fldChar w:fldCharType="separate"/>
            </w:r>
            <w:r>
              <w:rPr>
                <w:noProof/>
              </w:rPr>
              <w:t>«PCBINVOICEDETAILS_RETBALTODATE»</w:t>
            </w:r>
            <w:r>
              <w:rPr>
                <w:noProof/>
              </w:rPr>
              <w:fldChar w:fldCharType="end"/>
            </w:r>
          </w:p>
        </w:tc>
      </w:tr>
      <w:tr w:rsidR="00A13282" w:rsidRPr="004C3C62" w14:paraId="1348C3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FF2CB64" w14:textId="10A201FE" w:rsidR="00A13282" w:rsidRPr="00E52530" w:rsidRDefault="00A13282" w:rsidP="00A13282">
            <w:pPr>
              <w:pStyle w:val="I-tableParagraph"/>
            </w:pPr>
            <w:r w:rsidRPr="00E52530">
              <w:t xml:space="preserve">Previous </w:t>
            </w:r>
            <w:proofErr w:type="gramStart"/>
            <w:r w:rsidRPr="00E52530">
              <w:t>retainage</w:t>
            </w:r>
            <w:proofErr w:type="gramEnd"/>
            <w:r w:rsidRPr="00E52530">
              <w:t xml:space="preserve"> balance</w:t>
            </w:r>
          </w:p>
        </w:tc>
        <w:tc>
          <w:tcPr>
            <w:tcW w:w="6210" w:type="dxa"/>
            <w:tcBorders>
              <w:top w:val="single" w:sz="4" w:space="0" w:color="A5A5A5"/>
              <w:left w:val="nil"/>
              <w:bottom w:val="single" w:sz="4" w:space="0" w:color="A5A5A5"/>
              <w:right w:val="single" w:sz="4" w:space="0" w:color="A5A5A5"/>
            </w:tcBorders>
          </w:tcPr>
          <w:p w14:paraId="3071A80D" w14:textId="108E47C2" w:rsidR="00A13282" w:rsidRPr="00E52530" w:rsidRDefault="00D85DB9" w:rsidP="00A13282">
            <w:pPr>
              <w:pStyle w:val="I-tableParagraph"/>
              <w:rPr>
                <w:noProof/>
              </w:rPr>
            </w:pPr>
            <w:r>
              <w:rPr>
                <w:noProof/>
              </w:rPr>
              <w:fldChar w:fldCharType="begin"/>
            </w:r>
            <w:r>
              <w:rPr>
                <w:noProof/>
              </w:rPr>
              <w:instrText xml:space="preserve"> MERGEFIELD  PCBINVOICEDETAILS_PREVRETBALANCE  \* MERGEFORMAT </w:instrText>
            </w:r>
            <w:r>
              <w:rPr>
                <w:noProof/>
              </w:rPr>
              <w:fldChar w:fldCharType="separate"/>
            </w:r>
            <w:r>
              <w:rPr>
                <w:noProof/>
              </w:rPr>
              <w:t>«PCBINVOICEDETAILS_PREVRETBALANCE»</w:t>
            </w:r>
            <w:r>
              <w:rPr>
                <w:noProof/>
              </w:rPr>
              <w:fldChar w:fldCharType="end"/>
            </w:r>
          </w:p>
        </w:tc>
      </w:tr>
      <w:tr w:rsidR="00A13282" w:rsidRPr="004C3C62" w14:paraId="294764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988A715" w14:textId="4678BC73" w:rsidR="00A13282" w:rsidRPr="00E52530" w:rsidRDefault="00A13282" w:rsidP="00A13282">
            <w:pPr>
              <w:pStyle w:val="I-tableParagraph"/>
            </w:pPr>
            <w:r w:rsidRPr="00E52530">
              <w:lastRenderedPageBreak/>
              <w:t>Taxes</w:t>
            </w:r>
          </w:p>
        </w:tc>
        <w:tc>
          <w:tcPr>
            <w:tcW w:w="6210" w:type="dxa"/>
            <w:tcBorders>
              <w:top w:val="single" w:sz="4" w:space="0" w:color="A5A5A5"/>
              <w:left w:val="nil"/>
              <w:bottom w:val="single" w:sz="4" w:space="0" w:color="A5A5A5"/>
              <w:right w:val="single" w:sz="4" w:space="0" w:color="A5A5A5"/>
            </w:tcBorders>
          </w:tcPr>
          <w:p w14:paraId="3A7EB08A" w14:textId="22083C2B" w:rsidR="00A13282" w:rsidRPr="00E52530" w:rsidRDefault="00D85DB9" w:rsidP="00A13282">
            <w:pPr>
              <w:pStyle w:val="I-tableParagraph"/>
              <w:rPr>
                <w:noProof/>
              </w:rPr>
            </w:pPr>
            <w:r>
              <w:rPr>
                <w:noProof/>
              </w:rPr>
              <w:fldChar w:fldCharType="begin"/>
            </w:r>
            <w:r>
              <w:rPr>
                <w:noProof/>
              </w:rPr>
              <w:instrText xml:space="preserve"> MERGEFIELD  PCBINVOICEDETAILS_TAXES  \* MERGEFORMAT </w:instrText>
            </w:r>
            <w:r>
              <w:rPr>
                <w:noProof/>
              </w:rPr>
              <w:fldChar w:fldCharType="separate"/>
            </w:r>
            <w:r>
              <w:rPr>
                <w:noProof/>
              </w:rPr>
              <w:t>«PCBINVOICEDETAILS_TAXES»</w:t>
            </w:r>
            <w:r>
              <w:rPr>
                <w:noProof/>
              </w:rPr>
              <w:fldChar w:fldCharType="end"/>
            </w:r>
          </w:p>
        </w:tc>
      </w:tr>
      <w:tr w:rsidR="00A13282" w:rsidRPr="004C3C62" w14:paraId="3C37E78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F27E3D" w14:textId="661060EB" w:rsidR="00A13282" w:rsidRPr="00E52530" w:rsidRDefault="00A13282" w:rsidP="00A13282">
            <w:pPr>
              <w:pStyle w:val="I-tableParagraph"/>
            </w:pPr>
            <w:r w:rsidRPr="00E52530">
              <w:t>Charges</w:t>
            </w:r>
          </w:p>
        </w:tc>
        <w:tc>
          <w:tcPr>
            <w:tcW w:w="6210" w:type="dxa"/>
            <w:tcBorders>
              <w:top w:val="single" w:sz="4" w:space="0" w:color="A5A5A5"/>
              <w:left w:val="nil"/>
              <w:bottom w:val="single" w:sz="4" w:space="0" w:color="A5A5A5"/>
              <w:right w:val="single" w:sz="4" w:space="0" w:color="A5A5A5"/>
            </w:tcBorders>
          </w:tcPr>
          <w:p w14:paraId="1BE1B05F" w14:textId="109EC7C6" w:rsidR="00A13282" w:rsidRPr="00E52530" w:rsidRDefault="00D85DB9" w:rsidP="00A13282">
            <w:pPr>
              <w:pStyle w:val="I-tableParagraph"/>
              <w:rPr>
                <w:noProof/>
              </w:rPr>
            </w:pPr>
            <w:r>
              <w:rPr>
                <w:noProof/>
              </w:rPr>
              <w:fldChar w:fldCharType="begin"/>
            </w:r>
            <w:r>
              <w:rPr>
                <w:noProof/>
              </w:rPr>
              <w:instrText xml:space="preserve"> MERGEFIELD  PCBINVOICEDETAILS_CHARGES  \* MERGEFORMAT </w:instrText>
            </w:r>
            <w:r>
              <w:rPr>
                <w:noProof/>
              </w:rPr>
              <w:fldChar w:fldCharType="separate"/>
            </w:r>
            <w:r>
              <w:rPr>
                <w:noProof/>
              </w:rPr>
              <w:t>«PCBINVOICEDETAILS_CHARGES»</w:t>
            </w:r>
            <w:r>
              <w:rPr>
                <w:noProof/>
              </w:rPr>
              <w:fldChar w:fldCharType="end"/>
            </w:r>
          </w:p>
        </w:tc>
      </w:tr>
      <w:tr w:rsidR="00A13282" w:rsidRPr="004C3C62" w14:paraId="2B8844B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100F7F" w14:textId="571C5A9A" w:rsidR="00A13282" w:rsidRPr="00E52530" w:rsidRDefault="00A13282" w:rsidP="00A13282">
            <w:pPr>
              <w:pStyle w:val="I-tableParagraph"/>
            </w:pPr>
            <w:r w:rsidRPr="00E52530">
              <w:t>Discounts</w:t>
            </w:r>
          </w:p>
        </w:tc>
        <w:tc>
          <w:tcPr>
            <w:tcW w:w="6210" w:type="dxa"/>
            <w:tcBorders>
              <w:top w:val="single" w:sz="4" w:space="0" w:color="A5A5A5"/>
              <w:left w:val="nil"/>
              <w:bottom w:val="single" w:sz="4" w:space="0" w:color="A5A5A5"/>
              <w:right w:val="single" w:sz="4" w:space="0" w:color="A5A5A5"/>
            </w:tcBorders>
          </w:tcPr>
          <w:p w14:paraId="582F5978" w14:textId="658776A2" w:rsidR="00A13282" w:rsidRPr="00E52530" w:rsidRDefault="00DB081D" w:rsidP="00A13282">
            <w:pPr>
              <w:pStyle w:val="I-tableParagraph"/>
              <w:rPr>
                <w:noProof/>
              </w:rPr>
            </w:pPr>
            <w:r>
              <w:rPr>
                <w:noProof/>
              </w:rPr>
              <w:fldChar w:fldCharType="begin"/>
            </w:r>
            <w:r>
              <w:rPr>
                <w:noProof/>
              </w:rPr>
              <w:instrText xml:space="preserve"> MERGEFIELD  PCBINVOICEDETAILS_DISCOUNTS  \* MERGEFORMAT </w:instrText>
            </w:r>
            <w:r>
              <w:rPr>
                <w:noProof/>
              </w:rPr>
              <w:fldChar w:fldCharType="separate"/>
            </w:r>
            <w:r>
              <w:rPr>
                <w:noProof/>
              </w:rPr>
              <w:t>«PCBINVOICEDETAILS_DISCOUNTS»</w:t>
            </w:r>
            <w:r>
              <w:rPr>
                <w:noProof/>
              </w:rPr>
              <w:fldChar w:fldCharType="end"/>
            </w:r>
          </w:p>
        </w:tc>
      </w:tr>
      <w:tr w:rsidR="00A13282" w:rsidRPr="004C3C62" w14:paraId="4790F67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2E69D3" w14:textId="757D0860" w:rsidR="00A13282" w:rsidRPr="00303B34" w:rsidRDefault="00A13282" w:rsidP="00A13282">
            <w:pPr>
              <w:pStyle w:val="I-tableParagraph"/>
              <w:rPr>
                <w:highlight w:val="yellow"/>
              </w:rPr>
            </w:pPr>
            <w:r w:rsidRPr="00D04230">
              <w:t>Balance to finish</w:t>
            </w:r>
          </w:p>
        </w:tc>
        <w:tc>
          <w:tcPr>
            <w:tcW w:w="6210" w:type="dxa"/>
            <w:tcBorders>
              <w:top w:val="single" w:sz="4" w:space="0" w:color="A5A5A5"/>
              <w:left w:val="nil"/>
              <w:bottom w:val="single" w:sz="4" w:space="0" w:color="A5A5A5"/>
              <w:right w:val="single" w:sz="4" w:space="0" w:color="A5A5A5"/>
            </w:tcBorders>
          </w:tcPr>
          <w:p w14:paraId="139EA0F1" w14:textId="0DD7EB30" w:rsidR="00A13282" w:rsidRPr="00D04230" w:rsidRDefault="00DB081D" w:rsidP="00A13282">
            <w:pPr>
              <w:pStyle w:val="I-tableParagraph"/>
              <w:rPr>
                <w:noProof/>
              </w:rPr>
            </w:pPr>
            <w:r>
              <w:rPr>
                <w:noProof/>
              </w:rPr>
              <w:fldChar w:fldCharType="begin"/>
            </w:r>
            <w:r>
              <w:rPr>
                <w:noProof/>
              </w:rPr>
              <w:instrText xml:space="preserve"> MERGEFIELD  PCBINVOICEDETAILS_BALANCETOFINISH  \* MERGEFORMAT </w:instrText>
            </w:r>
            <w:r>
              <w:rPr>
                <w:noProof/>
              </w:rPr>
              <w:fldChar w:fldCharType="separate"/>
            </w:r>
            <w:r>
              <w:rPr>
                <w:noProof/>
              </w:rPr>
              <w:t>«PCBINVOICEDETAILS_BALANCETOFINISH»</w:t>
            </w:r>
            <w:r>
              <w:rPr>
                <w:noProof/>
              </w:rPr>
              <w:fldChar w:fldCharType="end"/>
            </w:r>
          </w:p>
        </w:tc>
      </w:tr>
      <w:tr w:rsidR="00A13282" w:rsidRPr="004C3C62" w14:paraId="0BF3822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6472B3" w14:textId="4DAC32D6" w:rsidR="00A13282" w:rsidRPr="005E68C8" w:rsidRDefault="00A13282" w:rsidP="00A13282">
            <w:pPr>
              <w:pStyle w:val="I-tableParagraph"/>
              <w:rPr>
                <w:highlight w:val="yellow"/>
              </w:rPr>
            </w:pPr>
            <w:r w:rsidRPr="00D04230">
              <w:t>Line amount due</w:t>
            </w:r>
          </w:p>
        </w:tc>
        <w:tc>
          <w:tcPr>
            <w:tcW w:w="6210" w:type="dxa"/>
            <w:tcBorders>
              <w:top w:val="single" w:sz="4" w:space="0" w:color="A5A5A5"/>
              <w:left w:val="nil"/>
              <w:bottom w:val="single" w:sz="4" w:space="0" w:color="A5A5A5"/>
              <w:right w:val="single" w:sz="4" w:space="0" w:color="A5A5A5"/>
            </w:tcBorders>
          </w:tcPr>
          <w:p w14:paraId="44910ED9" w14:textId="3BE15DC8" w:rsidR="00A13282" w:rsidRPr="005E68C8" w:rsidRDefault="00DB081D" w:rsidP="00A13282">
            <w:pPr>
              <w:pStyle w:val="I-tableParagraph"/>
              <w:rPr>
                <w:noProof/>
                <w:highlight w:val="yellow"/>
              </w:rPr>
            </w:pPr>
            <w:r>
              <w:rPr>
                <w:noProof/>
              </w:rPr>
              <w:fldChar w:fldCharType="begin"/>
            </w:r>
            <w:r>
              <w:rPr>
                <w:noProof/>
              </w:rPr>
              <w:instrText xml:space="preserve"> MERGEFIELD  PCBINVOICEDETAILS_AMOUNTDUE  \* MERGEFORMAT </w:instrText>
            </w:r>
            <w:r>
              <w:rPr>
                <w:noProof/>
              </w:rPr>
              <w:fldChar w:fldCharType="separate"/>
            </w:r>
            <w:r>
              <w:rPr>
                <w:noProof/>
              </w:rPr>
              <w:t>«PCBINVOICEDETAILS_AMOUNTDUE»</w:t>
            </w:r>
            <w:r>
              <w:rPr>
                <w:noProof/>
              </w:rPr>
              <w:fldChar w:fldCharType="end"/>
            </w:r>
          </w:p>
        </w:tc>
      </w:tr>
      <w:tr w:rsidR="00A13282" w:rsidRPr="004C3C62" w14:paraId="1AB4EB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B2F9150" w14:textId="28AA7891" w:rsidR="00A13282" w:rsidRPr="00E52530" w:rsidRDefault="00A13282" w:rsidP="00A13282">
            <w:pPr>
              <w:pStyle w:val="I-tableParagraph"/>
            </w:pPr>
            <w:r w:rsidRPr="00E52530">
              <w:t>Total billed</w:t>
            </w:r>
          </w:p>
        </w:tc>
        <w:tc>
          <w:tcPr>
            <w:tcW w:w="6210" w:type="dxa"/>
            <w:tcBorders>
              <w:top w:val="single" w:sz="4" w:space="0" w:color="A5A5A5"/>
              <w:left w:val="nil"/>
              <w:bottom w:val="single" w:sz="4" w:space="0" w:color="A5A5A5"/>
              <w:right w:val="single" w:sz="4" w:space="0" w:color="A5A5A5"/>
            </w:tcBorders>
          </w:tcPr>
          <w:p w14:paraId="1AE6937D" w14:textId="626867B6" w:rsidR="00A13282" w:rsidRPr="00E52530" w:rsidRDefault="00DB081D" w:rsidP="00A13282">
            <w:pPr>
              <w:pStyle w:val="I-tableParagraph"/>
              <w:rPr>
                <w:noProof/>
              </w:rPr>
            </w:pPr>
            <w:r>
              <w:rPr>
                <w:noProof/>
              </w:rPr>
              <w:fldChar w:fldCharType="begin"/>
            </w:r>
            <w:r>
              <w:rPr>
                <w:noProof/>
              </w:rPr>
              <w:instrText xml:space="preserve"> MERGEFIELD  PCBINVOICEDETAILS_TOTALBILLED  \* MERGEFORMAT </w:instrText>
            </w:r>
            <w:r>
              <w:rPr>
                <w:noProof/>
              </w:rPr>
              <w:fldChar w:fldCharType="separate"/>
            </w:r>
            <w:r>
              <w:rPr>
                <w:noProof/>
              </w:rPr>
              <w:t>«PCBINVOICEDETAILS_TOTALBILLED»</w:t>
            </w:r>
            <w:r>
              <w:rPr>
                <w:noProof/>
              </w:rPr>
              <w:fldChar w:fldCharType="end"/>
            </w:r>
          </w:p>
        </w:tc>
      </w:tr>
      <w:tr w:rsidR="00A13282" w:rsidRPr="004C3C62" w14:paraId="53F33C3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C59160" w14:textId="54B19100" w:rsidR="00A13282" w:rsidRPr="00E52530" w:rsidRDefault="00A13282" w:rsidP="00A13282">
            <w:pPr>
              <w:pStyle w:val="I-tableParagraph"/>
            </w:pPr>
            <w:r w:rsidRPr="00E52530">
              <w:t>Location key</w:t>
            </w:r>
          </w:p>
        </w:tc>
        <w:tc>
          <w:tcPr>
            <w:tcW w:w="6210" w:type="dxa"/>
            <w:tcBorders>
              <w:top w:val="single" w:sz="4" w:space="0" w:color="A5A5A5"/>
              <w:left w:val="nil"/>
              <w:bottom w:val="single" w:sz="4" w:space="0" w:color="A5A5A5"/>
              <w:right w:val="single" w:sz="4" w:space="0" w:color="A5A5A5"/>
            </w:tcBorders>
          </w:tcPr>
          <w:p w14:paraId="1B66DB2E" w14:textId="50F591B4" w:rsidR="00A13282" w:rsidRPr="00E52530" w:rsidRDefault="00DB081D" w:rsidP="00A13282">
            <w:pPr>
              <w:pStyle w:val="I-tableParagraph"/>
              <w:rPr>
                <w:noProof/>
              </w:rPr>
            </w:pPr>
            <w:r>
              <w:rPr>
                <w:noProof/>
              </w:rPr>
              <w:fldChar w:fldCharType="begin"/>
            </w:r>
            <w:r>
              <w:rPr>
                <w:noProof/>
              </w:rPr>
              <w:instrText xml:space="preserve"> MERGEFIELD  PCBINVOICEDETAILS_LOCATION_KEY  \* MERGEFORMAT </w:instrText>
            </w:r>
            <w:r>
              <w:rPr>
                <w:noProof/>
              </w:rPr>
              <w:fldChar w:fldCharType="separate"/>
            </w:r>
            <w:r>
              <w:rPr>
                <w:noProof/>
              </w:rPr>
              <w:t>«PCBINVOICEDETAILS_LOCATION_KEY»</w:t>
            </w:r>
            <w:r>
              <w:rPr>
                <w:noProof/>
              </w:rPr>
              <w:fldChar w:fldCharType="end"/>
            </w:r>
          </w:p>
        </w:tc>
      </w:tr>
      <w:tr w:rsidR="00A13282" w:rsidRPr="004C3C62" w14:paraId="1BDE88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55AE9C5" w14:textId="1F1E5723" w:rsidR="00A13282" w:rsidRPr="00E52530" w:rsidRDefault="00A13282" w:rsidP="00A13282">
            <w:pPr>
              <w:pStyle w:val="I-tableParagraph"/>
            </w:pPr>
            <w:r w:rsidRPr="00E52530">
              <w:t>Location name</w:t>
            </w:r>
          </w:p>
        </w:tc>
        <w:tc>
          <w:tcPr>
            <w:tcW w:w="6210" w:type="dxa"/>
            <w:tcBorders>
              <w:top w:val="single" w:sz="4" w:space="0" w:color="A5A5A5"/>
              <w:left w:val="nil"/>
              <w:bottom w:val="single" w:sz="4" w:space="0" w:color="A5A5A5"/>
              <w:right w:val="single" w:sz="4" w:space="0" w:color="A5A5A5"/>
            </w:tcBorders>
          </w:tcPr>
          <w:p w14:paraId="7BC6FCD6" w14:textId="5A6F778F" w:rsidR="00A13282" w:rsidRPr="00E52530" w:rsidRDefault="00824025" w:rsidP="00A13282">
            <w:pPr>
              <w:pStyle w:val="I-tableParagraph"/>
              <w:rPr>
                <w:noProof/>
              </w:rPr>
            </w:pPr>
            <w:r>
              <w:rPr>
                <w:noProof/>
              </w:rPr>
              <w:fldChar w:fldCharType="begin"/>
            </w:r>
            <w:r>
              <w:rPr>
                <w:noProof/>
              </w:rPr>
              <w:instrText xml:space="preserve"> MERGEFIELD  PCBINVOICEDETAILS_LOCATION_NAME  \* MERGEFORMAT </w:instrText>
            </w:r>
            <w:r>
              <w:rPr>
                <w:noProof/>
              </w:rPr>
              <w:fldChar w:fldCharType="separate"/>
            </w:r>
            <w:r>
              <w:rPr>
                <w:noProof/>
              </w:rPr>
              <w:t>«PCBINVOICEDETAILS_LOCATION_NAME»</w:t>
            </w:r>
            <w:r>
              <w:rPr>
                <w:noProof/>
              </w:rPr>
              <w:fldChar w:fldCharType="end"/>
            </w:r>
          </w:p>
        </w:tc>
      </w:tr>
      <w:tr w:rsidR="00A13282" w:rsidRPr="004C3C62" w14:paraId="1266313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32803A6" w14:textId="0910A7B7" w:rsidR="00A13282" w:rsidRPr="00E52530" w:rsidRDefault="00A13282" w:rsidP="00A13282">
            <w:pPr>
              <w:pStyle w:val="I-tableParagraph"/>
            </w:pPr>
            <w:r w:rsidRPr="00E52530">
              <w:t>Created at entity key</w:t>
            </w:r>
          </w:p>
        </w:tc>
        <w:tc>
          <w:tcPr>
            <w:tcW w:w="6210" w:type="dxa"/>
            <w:tcBorders>
              <w:top w:val="single" w:sz="4" w:space="0" w:color="A5A5A5"/>
              <w:left w:val="nil"/>
              <w:bottom w:val="single" w:sz="4" w:space="0" w:color="A5A5A5"/>
              <w:right w:val="single" w:sz="4" w:space="0" w:color="A5A5A5"/>
            </w:tcBorders>
          </w:tcPr>
          <w:p w14:paraId="7120CD05" w14:textId="73F5C9FA" w:rsidR="00A13282" w:rsidRPr="00E52530" w:rsidRDefault="00824025" w:rsidP="00A13282">
            <w:pPr>
              <w:pStyle w:val="I-tableParagraph"/>
              <w:rPr>
                <w:noProof/>
              </w:rPr>
            </w:pPr>
            <w:r>
              <w:rPr>
                <w:noProof/>
              </w:rPr>
              <w:fldChar w:fldCharType="begin"/>
            </w:r>
            <w:r>
              <w:rPr>
                <w:noProof/>
              </w:rPr>
              <w:instrText xml:space="preserve"> MERGEFIELD  PCBINVOICEDETAILS_MEGAENTITYKEY  \* MERGEFORMAT </w:instrText>
            </w:r>
            <w:r>
              <w:rPr>
                <w:noProof/>
              </w:rPr>
              <w:fldChar w:fldCharType="separate"/>
            </w:r>
            <w:r>
              <w:rPr>
                <w:noProof/>
              </w:rPr>
              <w:t>«PCBINVOICEDETAILS_MEGAENTITYKEY»</w:t>
            </w:r>
            <w:r>
              <w:rPr>
                <w:noProof/>
              </w:rPr>
              <w:fldChar w:fldCharType="end"/>
            </w:r>
          </w:p>
        </w:tc>
      </w:tr>
      <w:tr w:rsidR="00A13282" w:rsidRPr="004C3C62" w14:paraId="611D15A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57B5403" w14:textId="5E4CA3A1" w:rsidR="00A13282" w:rsidRPr="00E52530" w:rsidRDefault="00A13282" w:rsidP="00A13282">
            <w:pPr>
              <w:pStyle w:val="I-tableParagraph"/>
            </w:pPr>
            <w:r w:rsidRPr="00E52530">
              <w:t xml:space="preserve">Created </w:t>
            </w:r>
            <w:proofErr w:type="gramStart"/>
            <w:r w:rsidRPr="00E52530">
              <w:t>at</w:t>
            </w:r>
            <w:proofErr w:type="gramEnd"/>
            <w:r w:rsidRPr="00E52530">
              <w:t xml:space="preserve"> entity ID</w:t>
            </w:r>
          </w:p>
        </w:tc>
        <w:tc>
          <w:tcPr>
            <w:tcW w:w="6210" w:type="dxa"/>
            <w:tcBorders>
              <w:top w:val="single" w:sz="4" w:space="0" w:color="A5A5A5"/>
              <w:left w:val="nil"/>
              <w:bottom w:val="single" w:sz="4" w:space="0" w:color="A5A5A5"/>
              <w:right w:val="single" w:sz="4" w:space="0" w:color="A5A5A5"/>
            </w:tcBorders>
          </w:tcPr>
          <w:p w14:paraId="1752DE0B" w14:textId="66F17899" w:rsidR="00A13282" w:rsidRPr="00E52530" w:rsidRDefault="00824025" w:rsidP="00A13282">
            <w:pPr>
              <w:pStyle w:val="I-tableParagraph"/>
              <w:rPr>
                <w:noProof/>
              </w:rPr>
            </w:pPr>
            <w:r>
              <w:rPr>
                <w:noProof/>
              </w:rPr>
              <w:fldChar w:fldCharType="begin"/>
            </w:r>
            <w:r>
              <w:rPr>
                <w:noProof/>
              </w:rPr>
              <w:instrText xml:space="preserve"> MERGEFIELD  PCBINVOICEDETAILS_MEGAENTITYID  \* MERGEFORMAT </w:instrText>
            </w:r>
            <w:r>
              <w:rPr>
                <w:noProof/>
              </w:rPr>
              <w:fldChar w:fldCharType="separate"/>
            </w:r>
            <w:r>
              <w:rPr>
                <w:noProof/>
              </w:rPr>
              <w:t>«PCBINVOICEDETAILS_MEGAENTITYID»</w:t>
            </w:r>
            <w:r>
              <w:rPr>
                <w:noProof/>
              </w:rPr>
              <w:fldChar w:fldCharType="end"/>
            </w:r>
          </w:p>
        </w:tc>
      </w:tr>
      <w:tr w:rsidR="00A13282" w:rsidRPr="004C3C62" w14:paraId="60663C3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931B24" w14:textId="050F5F60" w:rsidR="00A13282" w:rsidRPr="00E52530" w:rsidRDefault="00A13282" w:rsidP="00A13282">
            <w:pPr>
              <w:pStyle w:val="I-tableParagraph"/>
            </w:pPr>
            <w:r w:rsidRPr="00E52530">
              <w:t>Created at entity name</w:t>
            </w:r>
          </w:p>
        </w:tc>
        <w:tc>
          <w:tcPr>
            <w:tcW w:w="6210" w:type="dxa"/>
            <w:tcBorders>
              <w:top w:val="single" w:sz="4" w:space="0" w:color="A5A5A5"/>
              <w:left w:val="nil"/>
              <w:bottom w:val="single" w:sz="4" w:space="0" w:color="A5A5A5"/>
              <w:right w:val="single" w:sz="4" w:space="0" w:color="A5A5A5"/>
            </w:tcBorders>
          </w:tcPr>
          <w:p w14:paraId="2284EC34" w14:textId="531C3BC7" w:rsidR="00A13282" w:rsidRPr="00E52530" w:rsidRDefault="00824025" w:rsidP="00A13282">
            <w:pPr>
              <w:pStyle w:val="I-tableParagraph"/>
              <w:rPr>
                <w:noProof/>
              </w:rPr>
            </w:pPr>
            <w:r>
              <w:rPr>
                <w:noProof/>
              </w:rPr>
              <w:fldChar w:fldCharType="begin"/>
            </w:r>
            <w:r>
              <w:rPr>
                <w:noProof/>
              </w:rPr>
              <w:instrText xml:space="preserve"> MERGEFIELD  PCBINVOICEDETAILS_MEGAENTITYNAME  \* MERGEFORMAT </w:instrText>
            </w:r>
            <w:r>
              <w:rPr>
                <w:noProof/>
              </w:rPr>
              <w:fldChar w:fldCharType="separate"/>
            </w:r>
            <w:r>
              <w:rPr>
                <w:noProof/>
              </w:rPr>
              <w:t>«PCBINVOICEDETAILS_MEGAENTITYNAME»</w:t>
            </w:r>
            <w:r>
              <w:rPr>
                <w:noProof/>
              </w:rPr>
              <w:fldChar w:fldCharType="end"/>
            </w:r>
          </w:p>
        </w:tc>
      </w:tr>
      <w:tr w:rsidR="00BF3986" w:rsidRPr="004C3C62" w14:paraId="19F518E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DF787D" w14:textId="26B7EA2F" w:rsidR="00BF3986" w:rsidRPr="00E52530" w:rsidRDefault="00362166" w:rsidP="00A13282">
            <w:pPr>
              <w:pStyle w:val="I-tableParagraph"/>
            </w:pPr>
            <w:r w:rsidRPr="00362166">
              <w:t xml:space="preserve">Table </w:t>
            </w:r>
            <w:r>
              <w:t>start</w:t>
            </w:r>
            <w:r w:rsidRPr="00362166">
              <w:t xml:space="preserve"> — </w:t>
            </w:r>
            <w:r>
              <w:t>invoice details</w:t>
            </w:r>
          </w:p>
        </w:tc>
        <w:tc>
          <w:tcPr>
            <w:tcW w:w="6210" w:type="dxa"/>
            <w:tcBorders>
              <w:top w:val="single" w:sz="4" w:space="0" w:color="A5A5A5"/>
              <w:left w:val="nil"/>
              <w:bottom w:val="single" w:sz="4" w:space="0" w:color="A5A5A5"/>
              <w:right w:val="single" w:sz="4" w:space="0" w:color="A5A5A5"/>
            </w:tcBorders>
          </w:tcPr>
          <w:p w14:paraId="161E0D68" w14:textId="04BFE65E" w:rsidR="00BF3986" w:rsidRPr="00016CC7" w:rsidRDefault="003D332D" w:rsidP="00A13282">
            <w:pPr>
              <w:pStyle w:val="I-tableParagraph"/>
              <w:rPr>
                <w:noProof/>
              </w:rPr>
            </w:pPr>
            <w:r w:rsidRPr="00016CC7">
              <w:rPr>
                <w:noProof/>
              </w:rPr>
              <w:t>TableStart:PCBINVOICEDETAILS</w:t>
            </w:r>
          </w:p>
        </w:tc>
      </w:tr>
      <w:tr w:rsidR="00C359DF" w:rsidRPr="004C3C62" w14:paraId="798E8A7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F8B026" w14:textId="03AB8928" w:rsidR="00C359DF" w:rsidRPr="00E52530" w:rsidRDefault="00362166" w:rsidP="00A13282">
            <w:pPr>
              <w:pStyle w:val="I-tableParagraph"/>
            </w:pPr>
            <w:r w:rsidRPr="00362166">
              <w:t xml:space="preserve">Table </w:t>
            </w:r>
            <w:r>
              <w:t>end</w:t>
            </w:r>
            <w:r w:rsidRPr="00362166">
              <w:t xml:space="preserve"> — invoice details</w:t>
            </w:r>
          </w:p>
        </w:tc>
        <w:tc>
          <w:tcPr>
            <w:tcW w:w="6210" w:type="dxa"/>
            <w:tcBorders>
              <w:top w:val="single" w:sz="4" w:space="0" w:color="A5A5A5"/>
              <w:left w:val="nil"/>
              <w:bottom w:val="single" w:sz="4" w:space="0" w:color="A5A5A5"/>
              <w:right w:val="single" w:sz="4" w:space="0" w:color="A5A5A5"/>
            </w:tcBorders>
          </w:tcPr>
          <w:p w14:paraId="158A6698" w14:textId="0697C2C5" w:rsidR="00C359DF" w:rsidRPr="00016CC7" w:rsidRDefault="003D332D" w:rsidP="00A13282">
            <w:pPr>
              <w:pStyle w:val="I-tableParagraph"/>
              <w:rPr>
                <w:noProof/>
              </w:rPr>
            </w:pPr>
            <w:r w:rsidRPr="00016CC7">
              <w:rPr>
                <w:noProof/>
              </w:rPr>
              <w:t>Table</w:t>
            </w:r>
            <w:r w:rsidR="00DB428A" w:rsidRPr="00016CC7">
              <w:rPr>
                <w:noProof/>
              </w:rPr>
              <w:t>End</w:t>
            </w:r>
            <w:r w:rsidRPr="00016CC7">
              <w:rPr>
                <w:noProof/>
              </w:rPr>
              <w:t>:PCBINVOICEDETAILS</w:t>
            </w:r>
          </w:p>
        </w:tc>
      </w:tr>
      <w:tr w:rsidR="00C359DF" w:rsidRPr="004C3C62" w14:paraId="7A5EBE9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4D6126" w14:textId="1E825A1A" w:rsidR="00C359DF" w:rsidRPr="00E52530" w:rsidRDefault="00DD4978" w:rsidP="00A13282">
            <w:pPr>
              <w:pStyle w:val="I-tableParagraph"/>
            </w:pPr>
            <w:r>
              <w:t>Timesheet</w:t>
            </w:r>
          </w:p>
        </w:tc>
        <w:tc>
          <w:tcPr>
            <w:tcW w:w="6210" w:type="dxa"/>
            <w:tcBorders>
              <w:top w:val="single" w:sz="4" w:space="0" w:color="A5A5A5"/>
              <w:left w:val="nil"/>
              <w:bottom w:val="single" w:sz="4" w:space="0" w:color="A5A5A5"/>
              <w:right w:val="single" w:sz="4" w:space="0" w:color="A5A5A5"/>
            </w:tcBorders>
          </w:tcPr>
          <w:p w14:paraId="7894AA86" w14:textId="2CD02073" w:rsidR="00C359DF" w:rsidRPr="00E52530" w:rsidRDefault="00824025" w:rsidP="00A13282">
            <w:pPr>
              <w:pStyle w:val="I-tableParagraph"/>
              <w:rPr>
                <w:noProof/>
              </w:rPr>
            </w:pPr>
            <w:r>
              <w:rPr>
                <w:noProof/>
              </w:rPr>
              <w:fldChar w:fldCharType="begin"/>
            </w:r>
            <w:r>
              <w:rPr>
                <w:noProof/>
              </w:rPr>
              <w:instrText xml:space="preserve"> MERGEFIELD  TIMESHEETENTRIES_  \* MERGEFORMAT </w:instrText>
            </w:r>
            <w:r>
              <w:rPr>
                <w:noProof/>
              </w:rPr>
              <w:fldChar w:fldCharType="separate"/>
            </w:r>
            <w:r>
              <w:rPr>
                <w:noProof/>
              </w:rPr>
              <w:t>«TIMESHEETENTRIES_»</w:t>
            </w:r>
            <w:r>
              <w:rPr>
                <w:noProof/>
              </w:rPr>
              <w:fldChar w:fldCharType="end"/>
            </w:r>
          </w:p>
        </w:tc>
      </w:tr>
      <w:tr w:rsidR="00C359DF" w:rsidRPr="00801ED2" w14:paraId="598A3CF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1DD458" w14:textId="16BC1A34" w:rsidR="00016CC7" w:rsidRPr="00016CC7" w:rsidRDefault="00016CC7" w:rsidP="00A13282">
            <w:pPr>
              <w:pStyle w:val="I-tableParagraph"/>
            </w:pPr>
            <w:r>
              <w:t>Record number</w:t>
            </w:r>
          </w:p>
        </w:tc>
        <w:tc>
          <w:tcPr>
            <w:tcW w:w="6210" w:type="dxa"/>
            <w:tcBorders>
              <w:top w:val="single" w:sz="4" w:space="0" w:color="A5A5A5"/>
              <w:left w:val="nil"/>
              <w:bottom w:val="single" w:sz="4" w:space="0" w:color="A5A5A5"/>
              <w:right w:val="single" w:sz="4" w:space="0" w:color="A5A5A5"/>
            </w:tcBorders>
          </w:tcPr>
          <w:p w14:paraId="696818BF" w14:textId="3F638DCA" w:rsidR="00C359DF" w:rsidRPr="00016CC7" w:rsidRDefault="00DB484B" w:rsidP="00A13282">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«TIMESHEETENTRIES_RECORDNO»</w:t>
            </w:r>
            <w:r w:rsidRPr="00016CC7">
              <w:rPr>
                <w:noProof/>
              </w:rPr>
              <w:fldChar w:fldCharType="end"/>
            </w:r>
          </w:p>
        </w:tc>
      </w:tr>
      <w:tr w:rsidR="00C359DF" w:rsidRPr="00801ED2" w14:paraId="5CF0B19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529B71" w14:textId="6E6B12F2" w:rsidR="00016CC7" w:rsidRPr="00016CC7" w:rsidRDefault="00016CC7" w:rsidP="00016CC7">
            <w:pPr>
              <w:pStyle w:val="I-tableParagraph"/>
              <w:spacing w:line="276" w:lineRule="auto"/>
            </w:pPr>
            <w:r>
              <w:t>Transaction type</w:t>
            </w:r>
          </w:p>
        </w:tc>
        <w:tc>
          <w:tcPr>
            <w:tcW w:w="6210" w:type="dxa"/>
            <w:tcBorders>
              <w:top w:val="single" w:sz="4" w:space="0" w:color="A5A5A5"/>
              <w:left w:val="nil"/>
              <w:bottom w:val="single" w:sz="4" w:space="0" w:color="A5A5A5"/>
              <w:right w:val="single" w:sz="4" w:space="0" w:color="A5A5A5"/>
            </w:tcBorders>
          </w:tcPr>
          <w:p w14:paraId="2721F640" w14:textId="1CDEE747" w:rsidR="00EB020B" w:rsidRPr="00016CC7" w:rsidRDefault="00824025" w:rsidP="00016CC7">
            <w:pPr>
              <w:pStyle w:val="I-tableParagraph"/>
              <w:spacing w:line="276" w:lineRule="auto"/>
              <w:rPr>
                <w:noProof/>
              </w:rPr>
            </w:pPr>
            <w:r>
              <w:rPr>
                <w:noProof/>
              </w:rPr>
              <w:fldChar w:fldCharType="begin"/>
            </w:r>
            <w:r>
              <w:rPr>
                <w:noProof/>
              </w:rPr>
              <w:instrText xml:space="preserve"> MERGEFIELD  TIMESHEETENTRIES_TRANSACTIONTYPE  \* MERGEFORMAT </w:instrText>
            </w:r>
            <w:r>
              <w:rPr>
                <w:noProof/>
              </w:rPr>
              <w:fldChar w:fldCharType="separate"/>
            </w:r>
            <w:r>
              <w:rPr>
                <w:noProof/>
              </w:rPr>
              <w:t>«TIMESHEETENTRIES_TRANSACTIONTYPE»</w:t>
            </w:r>
            <w:r>
              <w:rPr>
                <w:noProof/>
              </w:rPr>
              <w:fldChar w:fldCharType="end"/>
            </w:r>
          </w:p>
        </w:tc>
      </w:tr>
      <w:tr w:rsidR="00EB020B" w:rsidRPr="00801ED2" w14:paraId="792CCF2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8D8E9FC" w14:textId="43771A00" w:rsidR="00016CC7" w:rsidRPr="00016CC7" w:rsidRDefault="00016CC7" w:rsidP="00EB020B">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54952803" w14:textId="163A2C9C" w:rsidR="00EB020B" w:rsidRPr="00016CC7" w:rsidRDefault="00824025" w:rsidP="00EB020B">
            <w:pPr>
              <w:pStyle w:val="I-tableParagraph"/>
              <w:rPr>
                <w:noProof/>
              </w:rPr>
            </w:pPr>
            <w:r>
              <w:rPr>
                <w:noProof/>
              </w:rPr>
              <w:fldChar w:fldCharType="begin"/>
            </w:r>
            <w:r>
              <w:rPr>
                <w:noProof/>
              </w:rPr>
              <w:instrText xml:space="preserve"> MERGEFIELD  TIMESHEETENTRIES_PROJECTCONTRACTKEY  \* MERGEFORMAT </w:instrText>
            </w:r>
            <w:r>
              <w:rPr>
                <w:noProof/>
              </w:rPr>
              <w:fldChar w:fldCharType="separate"/>
            </w:r>
            <w:r>
              <w:rPr>
                <w:noProof/>
              </w:rPr>
              <w:t>«TIMESHEETENTRIES_PROJECTCONTRACTKEY»</w:t>
            </w:r>
            <w:r>
              <w:rPr>
                <w:noProof/>
              </w:rPr>
              <w:fldChar w:fldCharType="end"/>
            </w:r>
          </w:p>
        </w:tc>
      </w:tr>
      <w:tr w:rsidR="00EB020B" w:rsidRPr="00801ED2" w14:paraId="64A0148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142A17" w14:textId="4A343919" w:rsidR="00016CC7" w:rsidRPr="00016CC7" w:rsidRDefault="00016CC7" w:rsidP="00EB020B">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6B9F983C" w14:textId="1901E2C6" w:rsidR="00EB020B" w:rsidRPr="00016CC7" w:rsidRDefault="00824025" w:rsidP="00EB020B">
            <w:pPr>
              <w:pStyle w:val="I-tableParagraph"/>
              <w:rPr>
                <w:noProof/>
              </w:rPr>
            </w:pPr>
            <w:r>
              <w:rPr>
                <w:noProof/>
              </w:rPr>
              <w:fldChar w:fldCharType="begin"/>
            </w:r>
            <w:r>
              <w:rPr>
                <w:noProof/>
              </w:rPr>
              <w:instrText xml:space="preserve"> MERGEFIELD  TIMESHEETENTRIES_PROJECTCONTRACTLINEKEY  \* MERGEFORMAT </w:instrText>
            </w:r>
            <w:r>
              <w:rPr>
                <w:noProof/>
              </w:rPr>
              <w:fldChar w:fldCharType="separate"/>
            </w:r>
            <w:r>
              <w:rPr>
                <w:noProof/>
              </w:rPr>
              <w:t>«TIMESHEETENTRIES_PROJECTCONTRACTLINEKEY»</w:t>
            </w:r>
            <w:r>
              <w:rPr>
                <w:noProof/>
              </w:rPr>
              <w:fldChar w:fldCharType="end"/>
            </w:r>
          </w:p>
        </w:tc>
      </w:tr>
      <w:tr w:rsidR="00EB020B" w:rsidRPr="00801ED2" w14:paraId="592BEC4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C27B14" w14:textId="5F09F147" w:rsidR="00016CC7" w:rsidRPr="00016CC7" w:rsidRDefault="00016CC7" w:rsidP="00EB020B">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5FF871A0" w14:textId="0134DC08" w:rsidR="00EB020B" w:rsidRPr="00016CC7" w:rsidRDefault="00824025" w:rsidP="00EB020B">
            <w:pPr>
              <w:pStyle w:val="I-tableParagraph"/>
              <w:rPr>
                <w:noProof/>
              </w:rPr>
            </w:pPr>
            <w:r>
              <w:rPr>
                <w:noProof/>
              </w:rPr>
              <w:fldChar w:fldCharType="begin"/>
            </w:r>
            <w:r>
              <w:rPr>
                <w:noProof/>
              </w:rPr>
              <w:instrText xml:space="preserve"> MERGEFIELD  TIMESHEETENTRIES_GLENTRYKEY  \* MERGEFORMAT </w:instrText>
            </w:r>
            <w:r>
              <w:rPr>
                <w:noProof/>
              </w:rPr>
              <w:fldChar w:fldCharType="separate"/>
            </w:r>
            <w:r>
              <w:rPr>
                <w:noProof/>
              </w:rPr>
              <w:t>«TIMESHEETENTRIES_GLENTRYKEY»</w:t>
            </w:r>
            <w:r>
              <w:rPr>
                <w:noProof/>
              </w:rPr>
              <w:fldChar w:fldCharType="end"/>
            </w:r>
          </w:p>
        </w:tc>
      </w:tr>
      <w:tr w:rsidR="00EB020B" w:rsidRPr="00801ED2" w14:paraId="4D61E70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51441E1" w14:textId="5A73C294" w:rsidR="00016CC7" w:rsidRPr="00016CC7" w:rsidRDefault="00016CC7" w:rsidP="00EB020B">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752FFF4B" w14:textId="79F6899F" w:rsidR="00EB020B" w:rsidRPr="00016CC7" w:rsidRDefault="00824025" w:rsidP="00EB020B">
            <w:pPr>
              <w:pStyle w:val="I-tableParagraph"/>
              <w:rPr>
                <w:noProof/>
              </w:rPr>
            </w:pPr>
            <w:r>
              <w:rPr>
                <w:noProof/>
              </w:rPr>
              <w:fldChar w:fldCharType="begin"/>
            </w:r>
            <w:r>
              <w:rPr>
                <w:noProof/>
              </w:rPr>
              <w:instrText xml:space="preserve"> MERGEFIELD  TIMESHEETENTRIES_TSENTRYKEY  \* MERGEFORMAT </w:instrText>
            </w:r>
            <w:r>
              <w:rPr>
                <w:noProof/>
              </w:rPr>
              <w:fldChar w:fldCharType="separate"/>
            </w:r>
            <w:r>
              <w:rPr>
                <w:noProof/>
              </w:rPr>
              <w:t>«TIMESHEETENTRIES_TSENTRYKEY»</w:t>
            </w:r>
            <w:r>
              <w:rPr>
                <w:noProof/>
              </w:rPr>
              <w:fldChar w:fldCharType="end"/>
            </w:r>
          </w:p>
        </w:tc>
      </w:tr>
      <w:tr w:rsidR="00EB020B" w:rsidRPr="00801ED2" w14:paraId="43BB719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E96225" w14:textId="2C11A7FA" w:rsidR="00016CC7" w:rsidRPr="00016CC7" w:rsidRDefault="00016CC7" w:rsidP="00EB020B">
            <w:pPr>
              <w:pStyle w:val="I-tableParagraph"/>
            </w:pPr>
            <w:r>
              <w:lastRenderedPageBreak/>
              <w:t>PR entry key</w:t>
            </w:r>
          </w:p>
        </w:tc>
        <w:tc>
          <w:tcPr>
            <w:tcW w:w="6210" w:type="dxa"/>
            <w:tcBorders>
              <w:top w:val="single" w:sz="4" w:space="0" w:color="A5A5A5"/>
              <w:left w:val="nil"/>
              <w:bottom w:val="single" w:sz="4" w:space="0" w:color="A5A5A5"/>
              <w:right w:val="single" w:sz="4" w:space="0" w:color="A5A5A5"/>
            </w:tcBorders>
          </w:tcPr>
          <w:p w14:paraId="7766F46A" w14:textId="01DF652B" w:rsidR="00EB020B" w:rsidRPr="00016CC7" w:rsidRDefault="00824025" w:rsidP="00EB020B">
            <w:pPr>
              <w:pStyle w:val="I-tableParagraph"/>
              <w:rPr>
                <w:noProof/>
              </w:rPr>
            </w:pPr>
            <w:r>
              <w:rPr>
                <w:noProof/>
              </w:rPr>
              <w:fldChar w:fldCharType="begin"/>
            </w:r>
            <w:r>
              <w:rPr>
                <w:noProof/>
              </w:rPr>
              <w:instrText xml:space="preserve"> MERGEFIELD  TIMESHEETENTRIES_PRENTRYKEY  \* MERGEFORMAT </w:instrText>
            </w:r>
            <w:r>
              <w:rPr>
                <w:noProof/>
              </w:rPr>
              <w:fldChar w:fldCharType="separate"/>
            </w:r>
            <w:r>
              <w:rPr>
                <w:noProof/>
              </w:rPr>
              <w:t>«TIMESHEETENTRIES_PRENTRYKEY»</w:t>
            </w:r>
            <w:r>
              <w:rPr>
                <w:noProof/>
              </w:rPr>
              <w:fldChar w:fldCharType="end"/>
            </w:r>
          </w:p>
        </w:tc>
      </w:tr>
      <w:tr w:rsidR="00EB020B" w:rsidRPr="00801ED2" w14:paraId="064D1DD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012A56" w14:textId="0FD8BE63" w:rsidR="00016CC7" w:rsidRPr="00016CC7" w:rsidRDefault="00016CC7" w:rsidP="00EB020B">
            <w:pPr>
              <w:pStyle w:val="I-tableParagraph"/>
            </w:pPr>
            <w:r>
              <w:t>Doc</w:t>
            </w:r>
            <w:r w:rsidR="003350F7">
              <w:t>ument</w:t>
            </w:r>
            <w:r>
              <w:t xml:space="preserve"> entry key</w:t>
            </w:r>
          </w:p>
        </w:tc>
        <w:tc>
          <w:tcPr>
            <w:tcW w:w="6210" w:type="dxa"/>
            <w:tcBorders>
              <w:top w:val="single" w:sz="4" w:space="0" w:color="A5A5A5"/>
              <w:left w:val="nil"/>
              <w:bottom w:val="single" w:sz="4" w:space="0" w:color="A5A5A5"/>
              <w:right w:val="single" w:sz="4" w:space="0" w:color="A5A5A5"/>
            </w:tcBorders>
          </w:tcPr>
          <w:p w14:paraId="0CC1EA7B" w14:textId="5EEFD576" w:rsidR="00EB020B" w:rsidRPr="00016CC7" w:rsidRDefault="00824025" w:rsidP="00EB020B">
            <w:pPr>
              <w:pStyle w:val="I-tableParagraph"/>
              <w:rPr>
                <w:noProof/>
              </w:rPr>
            </w:pPr>
            <w:r>
              <w:rPr>
                <w:noProof/>
              </w:rPr>
              <w:fldChar w:fldCharType="begin"/>
            </w:r>
            <w:r>
              <w:rPr>
                <w:noProof/>
              </w:rPr>
              <w:instrText xml:space="preserve"> MERGEFIELD  TIMESHEETENTRIES_DOCENTRYKEY  \* MERGEFORMAT </w:instrText>
            </w:r>
            <w:r>
              <w:rPr>
                <w:noProof/>
              </w:rPr>
              <w:fldChar w:fldCharType="separate"/>
            </w:r>
            <w:r>
              <w:rPr>
                <w:noProof/>
              </w:rPr>
              <w:t>«TIMESHEETENTRIES_DOCENTRYKEY»</w:t>
            </w:r>
            <w:r>
              <w:rPr>
                <w:noProof/>
              </w:rPr>
              <w:fldChar w:fldCharType="end"/>
            </w:r>
          </w:p>
        </w:tc>
      </w:tr>
      <w:tr w:rsidR="00EB020B" w:rsidRPr="00801ED2" w14:paraId="5EAFA75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7F956E" w14:textId="5F1CD8A4" w:rsidR="00016CC7" w:rsidRPr="00016CC7" w:rsidRDefault="00016CC7" w:rsidP="00EB020B">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54947740" w14:textId="662C5EB9" w:rsidR="00EB020B" w:rsidRPr="00016CC7" w:rsidRDefault="00824025" w:rsidP="00EB020B">
            <w:pPr>
              <w:pStyle w:val="I-tableParagraph"/>
              <w:rPr>
                <w:noProof/>
              </w:rPr>
            </w:pPr>
            <w:r>
              <w:rPr>
                <w:noProof/>
              </w:rPr>
              <w:fldChar w:fldCharType="begin"/>
            </w:r>
            <w:r>
              <w:rPr>
                <w:noProof/>
              </w:rPr>
              <w:instrText xml:space="preserve"> MERGEFIELD  TIMESHEETENTRIES_QUANTITYBILLED  \* MERGEFORMAT </w:instrText>
            </w:r>
            <w:r>
              <w:rPr>
                <w:noProof/>
              </w:rPr>
              <w:fldChar w:fldCharType="separate"/>
            </w:r>
            <w:r>
              <w:rPr>
                <w:noProof/>
              </w:rPr>
              <w:t>«TIMESHEETENTRIES_QUANTITYBILLED»</w:t>
            </w:r>
            <w:r>
              <w:rPr>
                <w:noProof/>
              </w:rPr>
              <w:fldChar w:fldCharType="end"/>
            </w:r>
          </w:p>
        </w:tc>
      </w:tr>
      <w:tr w:rsidR="00EB020B" w:rsidRPr="00801ED2" w14:paraId="093AD34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B4A82E" w14:textId="2A174D14" w:rsidR="00016CC7" w:rsidRPr="00016CC7" w:rsidRDefault="00016CC7" w:rsidP="00EB020B">
            <w:pPr>
              <w:pStyle w:val="I-tableParagraph"/>
            </w:pPr>
            <w:proofErr w:type="spellStart"/>
            <w:r>
              <w:t>T</w:t>
            </w:r>
            <w:r w:rsidR="00451A3F">
              <w:t>xn</w:t>
            </w:r>
            <w:proofErr w:type="spellEnd"/>
            <w:r w:rsidR="00451A3F">
              <w:t xml:space="preserve"> price billed</w:t>
            </w:r>
          </w:p>
        </w:tc>
        <w:tc>
          <w:tcPr>
            <w:tcW w:w="6210" w:type="dxa"/>
            <w:tcBorders>
              <w:top w:val="single" w:sz="4" w:space="0" w:color="A5A5A5"/>
              <w:left w:val="nil"/>
              <w:bottom w:val="single" w:sz="4" w:space="0" w:color="A5A5A5"/>
              <w:right w:val="single" w:sz="4" w:space="0" w:color="A5A5A5"/>
            </w:tcBorders>
          </w:tcPr>
          <w:p w14:paraId="14A496D3" w14:textId="18810E87" w:rsidR="00EB020B" w:rsidRPr="00016CC7" w:rsidRDefault="00913741" w:rsidP="00EB020B">
            <w:pPr>
              <w:pStyle w:val="I-tableParagraph"/>
              <w:rPr>
                <w:noProof/>
              </w:rPr>
            </w:pPr>
            <w:r>
              <w:rPr>
                <w:noProof/>
              </w:rPr>
              <w:fldChar w:fldCharType="begin"/>
            </w:r>
            <w:r>
              <w:rPr>
                <w:noProof/>
              </w:rPr>
              <w:instrText xml:space="preserve"> MERGEFIELD  TIMESHEETENTRIES_TXNPRICEBILLED  \* MERGEFORMAT </w:instrText>
            </w:r>
            <w:r>
              <w:rPr>
                <w:noProof/>
              </w:rPr>
              <w:fldChar w:fldCharType="separate"/>
            </w:r>
            <w:r>
              <w:rPr>
                <w:noProof/>
              </w:rPr>
              <w:t>«TIMESHEETENTRIES_TXNPRICEBILLED»</w:t>
            </w:r>
            <w:r>
              <w:rPr>
                <w:noProof/>
              </w:rPr>
              <w:fldChar w:fldCharType="end"/>
            </w:r>
          </w:p>
        </w:tc>
      </w:tr>
      <w:tr w:rsidR="00EB020B" w:rsidRPr="00801ED2" w14:paraId="18A53CC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0C80E3B" w14:textId="1C0EAA94" w:rsidR="00451A3F" w:rsidRPr="00451A3F" w:rsidRDefault="00451A3F" w:rsidP="00EB020B">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05D6B332" w14:textId="1D27477A" w:rsidR="00EB020B" w:rsidRPr="00451A3F" w:rsidRDefault="00913741" w:rsidP="00EB020B">
            <w:pPr>
              <w:pStyle w:val="I-tableParagraph"/>
              <w:rPr>
                <w:noProof/>
              </w:rPr>
            </w:pPr>
            <w:r>
              <w:rPr>
                <w:noProof/>
              </w:rPr>
              <w:fldChar w:fldCharType="begin"/>
            </w:r>
            <w:r>
              <w:rPr>
                <w:noProof/>
              </w:rPr>
              <w:instrText xml:space="preserve"> MERGEFIELD  TIMESHEETENTRIES_TXNAMOUNTBILLED  \* MERGEFORMAT </w:instrText>
            </w:r>
            <w:r>
              <w:rPr>
                <w:noProof/>
              </w:rPr>
              <w:fldChar w:fldCharType="separate"/>
            </w:r>
            <w:r>
              <w:rPr>
                <w:noProof/>
              </w:rPr>
              <w:t>«TIMESHEETENTRIES_TXNAMOUNTBILLED»</w:t>
            </w:r>
            <w:r>
              <w:rPr>
                <w:noProof/>
              </w:rPr>
              <w:fldChar w:fldCharType="end"/>
            </w:r>
          </w:p>
        </w:tc>
      </w:tr>
      <w:tr w:rsidR="00EB020B" w:rsidRPr="00801ED2" w14:paraId="7A38B1F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18D624" w14:textId="69089CC3" w:rsidR="00846B91" w:rsidRPr="00846B91" w:rsidRDefault="00846B91" w:rsidP="00EB020B">
            <w:pPr>
              <w:pStyle w:val="I-tableParagraph"/>
            </w:pPr>
            <w:r>
              <w:t>Summarized doc header key</w:t>
            </w:r>
          </w:p>
        </w:tc>
        <w:tc>
          <w:tcPr>
            <w:tcW w:w="6210" w:type="dxa"/>
            <w:tcBorders>
              <w:top w:val="single" w:sz="4" w:space="0" w:color="A5A5A5"/>
              <w:left w:val="nil"/>
              <w:bottom w:val="single" w:sz="4" w:space="0" w:color="A5A5A5"/>
              <w:right w:val="single" w:sz="4" w:space="0" w:color="A5A5A5"/>
            </w:tcBorders>
          </w:tcPr>
          <w:p w14:paraId="51DBD9A0" w14:textId="7755B377" w:rsidR="00EB020B" w:rsidRPr="00846B91" w:rsidRDefault="00913741" w:rsidP="00EB020B">
            <w:pPr>
              <w:pStyle w:val="I-tableParagraph"/>
              <w:rPr>
                <w:noProof/>
              </w:rPr>
            </w:pPr>
            <w:r>
              <w:rPr>
                <w:noProof/>
              </w:rPr>
              <w:fldChar w:fldCharType="begin"/>
            </w:r>
            <w:r>
              <w:rPr>
                <w:noProof/>
              </w:rPr>
              <w:instrText xml:space="preserve"> MERGEFIELD  TIMESHEETENTRIES_SUMMARIZEDOCHEADERKEY  \* MERGEFORMAT </w:instrText>
            </w:r>
            <w:r>
              <w:rPr>
                <w:noProof/>
              </w:rPr>
              <w:fldChar w:fldCharType="separate"/>
            </w:r>
            <w:r>
              <w:rPr>
                <w:noProof/>
              </w:rPr>
              <w:t>«TIMESHEETENTRIES_SUMMARIZEDOCHEADERKEY»</w:t>
            </w:r>
            <w:r>
              <w:rPr>
                <w:noProof/>
              </w:rPr>
              <w:fldChar w:fldCharType="end"/>
            </w:r>
          </w:p>
        </w:tc>
      </w:tr>
      <w:tr w:rsidR="00EB020B" w:rsidRPr="00801ED2" w14:paraId="13962CB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0A9D892" w14:textId="044A5A3A" w:rsidR="00846B91" w:rsidRPr="00846B91" w:rsidRDefault="00846B91" w:rsidP="00EB020B">
            <w:pPr>
              <w:pStyle w:val="I-tableParagraph"/>
            </w:pPr>
            <w:r>
              <w:t>Summarized doc entry key</w:t>
            </w:r>
          </w:p>
        </w:tc>
        <w:tc>
          <w:tcPr>
            <w:tcW w:w="6210" w:type="dxa"/>
            <w:tcBorders>
              <w:top w:val="single" w:sz="4" w:space="0" w:color="A5A5A5"/>
              <w:left w:val="nil"/>
              <w:bottom w:val="single" w:sz="4" w:space="0" w:color="A5A5A5"/>
              <w:right w:val="single" w:sz="4" w:space="0" w:color="A5A5A5"/>
            </w:tcBorders>
          </w:tcPr>
          <w:p w14:paraId="6EE64947" w14:textId="387DB1BE" w:rsidR="00EB020B" w:rsidRPr="00846B91" w:rsidRDefault="00913741" w:rsidP="00EB020B">
            <w:pPr>
              <w:pStyle w:val="I-tableParagraph"/>
              <w:rPr>
                <w:noProof/>
              </w:rPr>
            </w:pPr>
            <w:r>
              <w:rPr>
                <w:noProof/>
              </w:rPr>
              <w:fldChar w:fldCharType="begin"/>
            </w:r>
            <w:r>
              <w:rPr>
                <w:noProof/>
              </w:rPr>
              <w:instrText xml:space="preserve"> MERGEFIELD  TIMESHEETENTRIES_SUMMARIZEDDOCENTRYKEY  \* MERGEFORMAT </w:instrText>
            </w:r>
            <w:r>
              <w:rPr>
                <w:noProof/>
              </w:rPr>
              <w:fldChar w:fldCharType="separate"/>
            </w:r>
            <w:r>
              <w:rPr>
                <w:noProof/>
              </w:rPr>
              <w:t>«TIMESHEETENTRIES_SUMMARIZEDDOCENTRYKEY»</w:t>
            </w:r>
            <w:r>
              <w:rPr>
                <w:noProof/>
              </w:rPr>
              <w:fldChar w:fldCharType="end"/>
            </w:r>
          </w:p>
        </w:tc>
      </w:tr>
      <w:tr w:rsidR="00EB020B" w:rsidRPr="00801ED2" w14:paraId="597E549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3F49EC" w14:textId="2D507E04" w:rsidR="00846B91" w:rsidRPr="00846B91" w:rsidRDefault="00846B91" w:rsidP="00EB020B">
            <w:pPr>
              <w:pStyle w:val="I-tableParagraph"/>
            </w:pPr>
            <w:r>
              <w:t>Project contract ID</w:t>
            </w:r>
          </w:p>
        </w:tc>
        <w:tc>
          <w:tcPr>
            <w:tcW w:w="6210" w:type="dxa"/>
            <w:tcBorders>
              <w:top w:val="single" w:sz="4" w:space="0" w:color="A5A5A5"/>
              <w:left w:val="nil"/>
              <w:bottom w:val="single" w:sz="4" w:space="0" w:color="A5A5A5"/>
              <w:right w:val="single" w:sz="4" w:space="0" w:color="A5A5A5"/>
            </w:tcBorders>
          </w:tcPr>
          <w:p w14:paraId="2E038E7E" w14:textId="6D7E9150" w:rsidR="00EB020B" w:rsidRPr="00846B91" w:rsidRDefault="00913741" w:rsidP="00EB020B">
            <w:pPr>
              <w:pStyle w:val="I-tableParagraph"/>
              <w:rPr>
                <w:noProof/>
              </w:rPr>
            </w:pPr>
            <w:r>
              <w:rPr>
                <w:noProof/>
              </w:rPr>
              <w:fldChar w:fldCharType="begin"/>
            </w:r>
            <w:r>
              <w:rPr>
                <w:noProof/>
              </w:rPr>
              <w:instrText xml:space="preserve"> MERGEFIELD  TIMESHEETENTRIES_PROJECTCONTRACTID  \* MERGEFORMAT </w:instrText>
            </w:r>
            <w:r>
              <w:rPr>
                <w:noProof/>
              </w:rPr>
              <w:fldChar w:fldCharType="separate"/>
            </w:r>
            <w:r>
              <w:rPr>
                <w:noProof/>
              </w:rPr>
              <w:t>«TIMESHEETENTRIES_PROJECTCONTRACTID»</w:t>
            </w:r>
            <w:r>
              <w:rPr>
                <w:noProof/>
              </w:rPr>
              <w:fldChar w:fldCharType="end"/>
            </w:r>
          </w:p>
        </w:tc>
      </w:tr>
      <w:tr w:rsidR="00EB020B" w:rsidRPr="00801ED2" w14:paraId="282C003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80D789" w14:textId="08B3E7FA" w:rsidR="00846B91" w:rsidRPr="00846B91" w:rsidRDefault="00846B91" w:rsidP="00EB020B">
            <w:pPr>
              <w:pStyle w:val="I-tableParagraph"/>
            </w:pPr>
            <w:r>
              <w:t>Project contract name</w:t>
            </w:r>
          </w:p>
        </w:tc>
        <w:tc>
          <w:tcPr>
            <w:tcW w:w="6210" w:type="dxa"/>
            <w:tcBorders>
              <w:top w:val="single" w:sz="4" w:space="0" w:color="A5A5A5"/>
              <w:left w:val="nil"/>
              <w:bottom w:val="single" w:sz="4" w:space="0" w:color="A5A5A5"/>
              <w:right w:val="single" w:sz="4" w:space="0" w:color="A5A5A5"/>
            </w:tcBorders>
          </w:tcPr>
          <w:p w14:paraId="0FD98E12" w14:textId="7D877169" w:rsidR="00EB020B" w:rsidRPr="00846B91" w:rsidRDefault="00913741" w:rsidP="00EB020B">
            <w:pPr>
              <w:pStyle w:val="I-tableParagraph"/>
              <w:rPr>
                <w:noProof/>
              </w:rPr>
            </w:pPr>
            <w:r>
              <w:rPr>
                <w:noProof/>
              </w:rPr>
              <w:fldChar w:fldCharType="begin"/>
            </w:r>
            <w:r>
              <w:rPr>
                <w:noProof/>
              </w:rPr>
              <w:instrText xml:space="preserve"> MERGEFIELD  TIMESHEETENTRIES_PROJECTCONTRACTNAME  \* MERGEFORMAT </w:instrText>
            </w:r>
            <w:r>
              <w:rPr>
                <w:noProof/>
              </w:rPr>
              <w:fldChar w:fldCharType="separate"/>
            </w:r>
            <w:r>
              <w:rPr>
                <w:noProof/>
              </w:rPr>
              <w:t>«TIMESHEETENTRIES_PROJECTCONTRACTNAME»</w:t>
            </w:r>
            <w:r>
              <w:rPr>
                <w:noProof/>
              </w:rPr>
              <w:fldChar w:fldCharType="end"/>
            </w:r>
          </w:p>
        </w:tc>
      </w:tr>
      <w:tr w:rsidR="00EB020B" w:rsidRPr="00801ED2" w14:paraId="1BE9D30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B10EFE2" w14:textId="2B3CA306" w:rsidR="00846B91" w:rsidRPr="00846B91" w:rsidRDefault="00846B91" w:rsidP="00EB020B">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13CF89E5" w14:textId="256875C3" w:rsidR="00EB020B" w:rsidRPr="00846B91" w:rsidRDefault="00913741" w:rsidP="00EB020B">
            <w:pPr>
              <w:pStyle w:val="I-tableParagraph"/>
              <w:rPr>
                <w:noProof/>
              </w:rPr>
            </w:pPr>
            <w:r>
              <w:rPr>
                <w:noProof/>
              </w:rPr>
              <w:fldChar w:fldCharType="begin"/>
            </w:r>
            <w:r>
              <w:rPr>
                <w:noProof/>
              </w:rPr>
              <w:instrText xml:space="preserve"> MERGEFIELD  TIMESHEETENTRIES_PROJECTCONTRACTLINEID  \* MERGEFORMAT </w:instrText>
            </w:r>
            <w:r>
              <w:rPr>
                <w:noProof/>
              </w:rPr>
              <w:fldChar w:fldCharType="separate"/>
            </w:r>
            <w:r>
              <w:rPr>
                <w:noProof/>
              </w:rPr>
              <w:t>«TIMESHEETENTRIES_PROJECTCONTRACTLINEID»</w:t>
            </w:r>
            <w:r>
              <w:rPr>
                <w:noProof/>
              </w:rPr>
              <w:fldChar w:fldCharType="end"/>
            </w:r>
          </w:p>
        </w:tc>
      </w:tr>
      <w:tr w:rsidR="00EB020B" w:rsidRPr="00801ED2" w14:paraId="5F7FED6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51C6A0" w14:textId="15A17F52" w:rsidR="00846B91" w:rsidRPr="00846B91" w:rsidRDefault="00846B91" w:rsidP="00EB020B">
            <w:pPr>
              <w:pStyle w:val="I-tableParagraph"/>
            </w:pPr>
            <w:r>
              <w:t>Project contract line name</w:t>
            </w:r>
          </w:p>
        </w:tc>
        <w:tc>
          <w:tcPr>
            <w:tcW w:w="6210" w:type="dxa"/>
            <w:tcBorders>
              <w:top w:val="single" w:sz="4" w:space="0" w:color="A5A5A5"/>
              <w:left w:val="nil"/>
              <w:bottom w:val="single" w:sz="4" w:space="0" w:color="A5A5A5"/>
              <w:right w:val="single" w:sz="4" w:space="0" w:color="A5A5A5"/>
            </w:tcBorders>
          </w:tcPr>
          <w:p w14:paraId="003DD779" w14:textId="75B13989" w:rsidR="00EB020B" w:rsidRPr="00846B91" w:rsidRDefault="00913741" w:rsidP="00EB020B">
            <w:pPr>
              <w:pStyle w:val="I-tableParagraph"/>
              <w:rPr>
                <w:noProof/>
              </w:rPr>
            </w:pPr>
            <w:r>
              <w:rPr>
                <w:noProof/>
              </w:rPr>
              <w:fldChar w:fldCharType="begin"/>
            </w:r>
            <w:r>
              <w:rPr>
                <w:noProof/>
              </w:rPr>
              <w:instrText xml:space="preserve"> MERGEFIELD  TIMESHEETENTRIES_PROJECTCONTRACTLINENAME  \* MERGEFORMAT </w:instrText>
            </w:r>
            <w:r>
              <w:rPr>
                <w:noProof/>
              </w:rPr>
              <w:fldChar w:fldCharType="separate"/>
            </w:r>
            <w:r>
              <w:rPr>
                <w:noProof/>
              </w:rPr>
              <w:t>«TIMESHEETENTRIES_PROJECTCONTRACTLINENAME»</w:t>
            </w:r>
            <w:r>
              <w:rPr>
                <w:noProof/>
              </w:rPr>
              <w:fldChar w:fldCharType="end"/>
            </w:r>
          </w:p>
        </w:tc>
      </w:tr>
      <w:tr w:rsidR="00EB020B" w:rsidRPr="00801ED2" w14:paraId="053C04D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9C4A92C" w14:textId="2B435222" w:rsidR="00846B91" w:rsidRPr="00846B91" w:rsidRDefault="00846B91" w:rsidP="00EB020B">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189AC9CA" w14:textId="1379CB31" w:rsidR="00EB020B" w:rsidRPr="00846B91" w:rsidRDefault="00913741" w:rsidP="00EB020B">
            <w:pPr>
              <w:pStyle w:val="I-tableParagraph"/>
              <w:rPr>
                <w:noProof/>
              </w:rPr>
            </w:pPr>
            <w:r>
              <w:rPr>
                <w:noProof/>
              </w:rPr>
              <w:fldChar w:fldCharType="begin"/>
            </w:r>
            <w:r>
              <w:rPr>
                <w:noProof/>
              </w:rPr>
              <w:instrText xml:space="preserve"> MERGEFIELD  TIMESHEETENTRIES_DOCNO  \* MERGEFORMAT </w:instrText>
            </w:r>
            <w:r>
              <w:rPr>
                <w:noProof/>
              </w:rPr>
              <w:fldChar w:fldCharType="separate"/>
            </w:r>
            <w:r>
              <w:rPr>
                <w:noProof/>
              </w:rPr>
              <w:t>«TIMESHEETENTRIES_DOCNO»</w:t>
            </w:r>
            <w:r>
              <w:rPr>
                <w:noProof/>
              </w:rPr>
              <w:fldChar w:fldCharType="end"/>
            </w:r>
          </w:p>
        </w:tc>
      </w:tr>
      <w:tr w:rsidR="00EB020B" w:rsidRPr="00801ED2" w14:paraId="0DBA33C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920690" w14:textId="53B0B328" w:rsidR="00846B91" w:rsidRPr="00846B91" w:rsidRDefault="00846B91" w:rsidP="00EB020B">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7F12C270" w14:textId="7ACA4B14" w:rsidR="00EB020B" w:rsidRPr="00846B91" w:rsidRDefault="00913741" w:rsidP="00EB020B">
            <w:pPr>
              <w:pStyle w:val="I-tableParagraph"/>
              <w:rPr>
                <w:noProof/>
              </w:rPr>
            </w:pPr>
            <w:r>
              <w:rPr>
                <w:noProof/>
              </w:rPr>
              <w:fldChar w:fldCharType="begin"/>
            </w:r>
            <w:r>
              <w:rPr>
                <w:noProof/>
              </w:rPr>
              <w:instrText xml:space="preserve"> MERGEFIELD  TIMESHEETENTRIES_INVOICELINENO  \* MERGEFORMAT </w:instrText>
            </w:r>
            <w:r>
              <w:rPr>
                <w:noProof/>
              </w:rPr>
              <w:fldChar w:fldCharType="separate"/>
            </w:r>
            <w:r>
              <w:rPr>
                <w:noProof/>
              </w:rPr>
              <w:t>«TIMESHEETENTRIES_INVOICELINENO»</w:t>
            </w:r>
            <w:r>
              <w:rPr>
                <w:noProof/>
              </w:rPr>
              <w:fldChar w:fldCharType="end"/>
            </w:r>
          </w:p>
        </w:tc>
      </w:tr>
      <w:tr w:rsidR="00EB020B" w:rsidRPr="00801ED2" w14:paraId="450DCAF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B6050B3" w14:textId="24016416" w:rsidR="00846B91" w:rsidRPr="00846B91" w:rsidRDefault="00846B91" w:rsidP="00EB020B">
            <w:pPr>
              <w:pStyle w:val="I-tableParagraph"/>
            </w:pPr>
            <w:r>
              <w:t>Expense line number</w:t>
            </w:r>
          </w:p>
        </w:tc>
        <w:tc>
          <w:tcPr>
            <w:tcW w:w="6210" w:type="dxa"/>
            <w:tcBorders>
              <w:top w:val="single" w:sz="4" w:space="0" w:color="A5A5A5"/>
              <w:left w:val="nil"/>
              <w:bottom w:val="single" w:sz="4" w:space="0" w:color="A5A5A5"/>
              <w:right w:val="single" w:sz="4" w:space="0" w:color="A5A5A5"/>
            </w:tcBorders>
          </w:tcPr>
          <w:p w14:paraId="7904B7D8" w14:textId="0E0B46F1" w:rsidR="00EB020B" w:rsidRPr="00846B91" w:rsidRDefault="00913741" w:rsidP="00EB020B">
            <w:pPr>
              <w:pStyle w:val="I-tableParagraph"/>
              <w:rPr>
                <w:noProof/>
              </w:rPr>
            </w:pPr>
            <w:r>
              <w:rPr>
                <w:noProof/>
              </w:rPr>
              <w:fldChar w:fldCharType="begin"/>
            </w:r>
            <w:r>
              <w:rPr>
                <w:noProof/>
              </w:rPr>
              <w:instrText xml:space="preserve"> MERGEFIELD  TIMESHEETENTRIES_EXPENSELINENO  \* MERGEFORMAT </w:instrText>
            </w:r>
            <w:r>
              <w:rPr>
                <w:noProof/>
              </w:rPr>
              <w:fldChar w:fldCharType="separate"/>
            </w:r>
            <w:r>
              <w:rPr>
                <w:noProof/>
              </w:rPr>
              <w:t>«TIMESHEETENTRIES_EXPENSELINENO»</w:t>
            </w:r>
            <w:r>
              <w:rPr>
                <w:noProof/>
              </w:rPr>
              <w:fldChar w:fldCharType="end"/>
            </w:r>
          </w:p>
        </w:tc>
      </w:tr>
      <w:tr w:rsidR="00EB020B" w:rsidRPr="00801ED2" w14:paraId="621DDE1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310694" w14:textId="5FBC1B15" w:rsidR="00846B91" w:rsidRPr="00846B91" w:rsidRDefault="00846B91" w:rsidP="00EB020B">
            <w:pPr>
              <w:pStyle w:val="I-tableParagraph"/>
            </w:pPr>
            <w:r>
              <w:t>When created</w:t>
            </w:r>
          </w:p>
        </w:tc>
        <w:tc>
          <w:tcPr>
            <w:tcW w:w="6210" w:type="dxa"/>
            <w:tcBorders>
              <w:top w:val="single" w:sz="4" w:space="0" w:color="A5A5A5"/>
              <w:left w:val="nil"/>
              <w:bottom w:val="single" w:sz="4" w:space="0" w:color="A5A5A5"/>
              <w:right w:val="single" w:sz="4" w:space="0" w:color="A5A5A5"/>
            </w:tcBorders>
          </w:tcPr>
          <w:p w14:paraId="1CD63E39" w14:textId="0B2614DA" w:rsidR="00EB020B" w:rsidRPr="00846B91" w:rsidRDefault="00913741" w:rsidP="00EB020B">
            <w:pPr>
              <w:pStyle w:val="I-tableParagraph"/>
              <w:rPr>
                <w:noProof/>
              </w:rPr>
            </w:pPr>
            <w:r>
              <w:rPr>
                <w:noProof/>
              </w:rPr>
              <w:fldChar w:fldCharType="begin"/>
            </w:r>
            <w:r>
              <w:rPr>
                <w:noProof/>
              </w:rPr>
              <w:instrText xml:space="preserve"> MERGEFIELD  TIMESHEETENTRIES_WHENCREATED  \* MERGEFORMAT </w:instrText>
            </w:r>
            <w:r>
              <w:rPr>
                <w:noProof/>
              </w:rPr>
              <w:fldChar w:fldCharType="separate"/>
            </w:r>
            <w:r>
              <w:rPr>
                <w:noProof/>
              </w:rPr>
              <w:t>«TIMESHEETENTRIES_WHENCREATED»</w:t>
            </w:r>
            <w:r>
              <w:rPr>
                <w:noProof/>
              </w:rPr>
              <w:fldChar w:fldCharType="end"/>
            </w:r>
          </w:p>
        </w:tc>
      </w:tr>
      <w:tr w:rsidR="00D84997" w:rsidRPr="00801ED2" w14:paraId="5DE82EA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DEA400" w14:textId="7B0428B7" w:rsidR="00846B91" w:rsidRPr="00846B91" w:rsidRDefault="00846B91" w:rsidP="00D84997">
            <w:pPr>
              <w:pStyle w:val="I-tableParagraph"/>
            </w:pPr>
            <w:r>
              <w:t>When modified</w:t>
            </w:r>
          </w:p>
        </w:tc>
        <w:tc>
          <w:tcPr>
            <w:tcW w:w="6210" w:type="dxa"/>
            <w:tcBorders>
              <w:top w:val="single" w:sz="4" w:space="0" w:color="A5A5A5"/>
              <w:left w:val="nil"/>
              <w:bottom w:val="single" w:sz="4" w:space="0" w:color="A5A5A5"/>
              <w:right w:val="single" w:sz="4" w:space="0" w:color="A5A5A5"/>
            </w:tcBorders>
          </w:tcPr>
          <w:p w14:paraId="2E4666F2" w14:textId="54E246A8" w:rsidR="00D84997" w:rsidRPr="00846B91" w:rsidRDefault="00913741" w:rsidP="00D84997">
            <w:pPr>
              <w:pStyle w:val="I-tableParagraph"/>
              <w:rPr>
                <w:noProof/>
              </w:rPr>
            </w:pPr>
            <w:r>
              <w:rPr>
                <w:noProof/>
              </w:rPr>
              <w:fldChar w:fldCharType="begin"/>
            </w:r>
            <w:r>
              <w:rPr>
                <w:noProof/>
              </w:rPr>
              <w:instrText xml:space="preserve"> MERGEFIELD  TIMESHEETENTRIES_WHENMODIFIED  \* MERGEFORMAT </w:instrText>
            </w:r>
            <w:r>
              <w:rPr>
                <w:noProof/>
              </w:rPr>
              <w:fldChar w:fldCharType="separate"/>
            </w:r>
            <w:r>
              <w:rPr>
                <w:noProof/>
              </w:rPr>
              <w:t>«TIMESHEETENTRIES_WHENMODIFIED»</w:t>
            </w:r>
            <w:r>
              <w:rPr>
                <w:noProof/>
              </w:rPr>
              <w:fldChar w:fldCharType="end"/>
            </w:r>
          </w:p>
        </w:tc>
      </w:tr>
      <w:tr w:rsidR="00D84997" w:rsidRPr="00801ED2" w14:paraId="2A98164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F5377BE" w14:textId="0A2195BA" w:rsidR="00846B91" w:rsidRPr="00846B91" w:rsidRDefault="00846B91" w:rsidP="00D84997">
            <w:pPr>
              <w:pStyle w:val="I-tableParagraph"/>
            </w:pPr>
            <w:r>
              <w:lastRenderedPageBreak/>
              <w:t>Created by</w:t>
            </w:r>
          </w:p>
        </w:tc>
        <w:tc>
          <w:tcPr>
            <w:tcW w:w="6210" w:type="dxa"/>
            <w:tcBorders>
              <w:top w:val="single" w:sz="4" w:space="0" w:color="A5A5A5"/>
              <w:left w:val="nil"/>
              <w:bottom w:val="single" w:sz="4" w:space="0" w:color="A5A5A5"/>
              <w:right w:val="single" w:sz="4" w:space="0" w:color="A5A5A5"/>
            </w:tcBorders>
          </w:tcPr>
          <w:p w14:paraId="30258625" w14:textId="3360EF07" w:rsidR="00D84997" w:rsidRPr="00846B91" w:rsidRDefault="00913741" w:rsidP="00D84997">
            <w:pPr>
              <w:pStyle w:val="I-tableParagraph"/>
              <w:rPr>
                <w:noProof/>
              </w:rPr>
            </w:pPr>
            <w:r>
              <w:rPr>
                <w:noProof/>
              </w:rPr>
              <w:fldChar w:fldCharType="begin"/>
            </w:r>
            <w:r>
              <w:rPr>
                <w:noProof/>
              </w:rPr>
              <w:instrText xml:space="preserve"> MERGEFIELD  TIMESHEETENTRIES_CREATEDBY  \* MERGEFORMAT </w:instrText>
            </w:r>
            <w:r>
              <w:rPr>
                <w:noProof/>
              </w:rPr>
              <w:fldChar w:fldCharType="separate"/>
            </w:r>
            <w:r>
              <w:rPr>
                <w:noProof/>
              </w:rPr>
              <w:t>«TIMESHEETENTRIES_CREATEDBY»</w:t>
            </w:r>
            <w:r>
              <w:rPr>
                <w:noProof/>
              </w:rPr>
              <w:fldChar w:fldCharType="end"/>
            </w:r>
          </w:p>
        </w:tc>
      </w:tr>
      <w:tr w:rsidR="00D84997" w:rsidRPr="00801ED2" w14:paraId="427A641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9B7DA8" w14:textId="5465A965" w:rsidR="00846B91" w:rsidRPr="00846B91" w:rsidRDefault="00846B91" w:rsidP="00D84997">
            <w:pPr>
              <w:pStyle w:val="I-tableParagraph"/>
            </w:pPr>
            <w:r>
              <w:t>Modified by</w:t>
            </w:r>
          </w:p>
        </w:tc>
        <w:tc>
          <w:tcPr>
            <w:tcW w:w="6210" w:type="dxa"/>
            <w:tcBorders>
              <w:top w:val="single" w:sz="4" w:space="0" w:color="A5A5A5"/>
              <w:left w:val="nil"/>
              <w:bottom w:val="single" w:sz="4" w:space="0" w:color="A5A5A5"/>
              <w:right w:val="single" w:sz="4" w:space="0" w:color="A5A5A5"/>
            </w:tcBorders>
          </w:tcPr>
          <w:p w14:paraId="13306409" w14:textId="46900959" w:rsidR="00D84997" w:rsidRPr="00846B91" w:rsidRDefault="00913741" w:rsidP="00D84997">
            <w:pPr>
              <w:pStyle w:val="I-tableParagraph"/>
              <w:rPr>
                <w:noProof/>
              </w:rPr>
            </w:pPr>
            <w:r>
              <w:rPr>
                <w:noProof/>
              </w:rPr>
              <w:fldChar w:fldCharType="begin"/>
            </w:r>
            <w:r>
              <w:rPr>
                <w:noProof/>
              </w:rPr>
              <w:instrText xml:space="preserve"> MERGEFIELD  TIMESHEETENTRIES_MODIFIED  \* MERGEFORMAT </w:instrText>
            </w:r>
            <w:r>
              <w:rPr>
                <w:noProof/>
              </w:rPr>
              <w:fldChar w:fldCharType="separate"/>
            </w:r>
            <w:r>
              <w:rPr>
                <w:noProof/>
              </w:rPr>
              <w:t>«TIMESHEETENTRIES_MODIFIED»</w:t>
            </w:r>
            <w:r>
              <w:rPr>
                <w:noProof/>
              </w:rPr>
              <w:fldChar w:fldCharType="end"/>
            </w:r>
          </w:p>
        </w:tc>
      </w:tr>
      <w:tr w:rsidR="00D84997" w:rsidRPr="00801ED2" w14:paraId="03FD709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5FAB3D" w14:textId="6456D0E0" w:rsidR="00846B91" w:rsidRPr="00846B91" w:rsidRDefault="00846B91" w:rsidP="00D84997">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2D3922EC" w14:textId="4C6ED49D" w:rsidR="00D84997" w:rsidRPr="00846B91" w:rsidRDefault="00913741" w:rsidP="00D84997">
            <w:pPr>
              <w:pStyle w:val="I-tableParagraph"/>
              <w:rPr>
                <w:noProof/>
              </w:rPr>
            </w:pPr>
            <w:r>
              <w:rPr>
                <w:noProof/>
              </w:rPr>
              <w:fldChar w:fldCharType="begin"/>
            </w:r>
            <w:r>
              <w:rPr>
                <w:noProof/>
              </w:rPr>
              <w:instrText xml:space="preserve"> MERGEFIELD  TIMESHEETENTRIES_SUMMARIZED  \* MERGEFORMAT </w:instrText>
            </w:r>
            <w:r>
              <w:rPr>
                <w:noProof/>
              </w:rPr>
              <w:fldChar w:fldCharType="separate"/>
            </w:r>
            <w:r>
              <w:rPr>
                <w:noProof/>
              </w:rPr>
              <w:t>«TIMESHEETENTRIES_SUMMARIZED»</w:t>
            </w:r>
            <w:r>
              <w:rPr>
                <w:noProof/>
              </w:rPr>
              <w:fldChar w:fldCharType="end"/>
            </w:r>
          </w:p>
        </w:tc>
      </w:tr>
      <w:tr w:rsidR="00244C61" w:rsidRPr="00801ED2" w14:paraId="6A498FD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73C33D" w14:textId="733B340E" w:rsidR="00244C61" w:rsidRPr="007B292B" w:rsidRDefault="00786738" w:rsidP="00D84997">
            <w:pPr>
              <w:pStyle w:val="I-tableParagraph"/>
            </w:pPr>
            <w:r w:rsidRPr="007B292B">
              <w:t>Project</w:t>
            </w:r>
          </w:p>
        </w:tc>
        <w:tc>
          <w:tcPr>
            <w:tcW w:w="6210" w:type="dxa"/>
            <w:tcBorders>
              <w:top w:val="single" w:sz="4" w:space="0" w:color="A5A5A5"/>
              <w:left w:val="nil"/>
              <w:bottom w:val="single" w:sz="4" w:space="0" w:color="A5A5A5"/>
              <w:right w:val="single" w:sz="4" w:space="0" w:color="A5A5A5"/>
            </w:tcBorders>
          </w:tcPr>
          <w:p w14:paraId="5B15B18F" w14:textId="7641D9C2" w:rsidR="00244C61" w:rsidRPr="007B292B" w:rsidRDefault="002A511F" w:rsidP="008B4435">
            <w:pPr>
              <w:pStyle w:val="I-tableParagraph"/>
              <w:rPr>
                <w:noProof/>
              </w:rPr>
            </w:pPr>
            <w:r>
              <w:rPr>
                <w:noProof/>
              </w:rPr>
              <w:fldChar w:fldCharType="begin"/>
            </w:r>
            <w:r>
              <w:rPr>
                <w:noProof/>
              </w:rPr>
              <w:instrText xml:space="preserve"> MERGEFIELD  TIMESHEETENTRIES_PROJECTID  \* MERGEFORMAT </w:instrText>
            </w:r>
            <w:r>
              <w:rPr>
                <w:noProof/>
              </w:rPr>
              <w:fldChar w:fldCharType="separate"/>
            </w:r>
            <w:r>
              <w:rPr>
                <w:noProof/>
              </w:rPr>
              <w:t>«TIMESHEETENTRIES_PROJECTID»</w:t>
            </w:r>
            <w:r>
              <w:rPr>
                <w:noProof/>
              </w:rPr>
              <w:fldChar w:fldCharType="end"/>
            </w:r>
          </w:p>
        </w:tc>
      </w:tr>
      <w:tr w:rsidR="008B4435" w:rsidRPr="00801ED2" w14:paraId="639BCD7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33592E" w14:textId="0C5A99A2" w:rsidR="008B4435" w:rsidRPr="007B292B" w:rsidRDefault="00786738" w:rsidP="008B4435">
            <w:pPr>
              <w:pStyle w:val="I-tableParagraph"/>
            </w:pPr>
            <w:r w:rsidRPr="007B292B">
              <w:t>Vendor</w:t>
            </w:r>
          </w:p>
        </w:tc>
        <w:tc>
          <w:tcPr>
            <w:tcW w:w="6210" w:type="dxa"/>
            <w:tcBorders>
              <w:top w:val="single" w:sz="4" w:space="0" w:color="A5A5A5"/>
              <w:left w:val="nil"/>
              <w:bottom w:val="single" w:sz="4" w:space="0" w:color="A5A5A5"/>
              <w:right w:val="single" w:sz="4" w:space="0" w:color="A5A5A5"/>
            </w:tcBorders>
          </w:tcPr>
          <w:p w14:paraId="53F11ABE" w14:textId="1CCD3DFF" w:rsidR="008B4435" w:rsidRPr="007B292B" w:rsidRDefault="002A511F" w:rsidP="008B4435">
            <w:pPr>
              <w:pStyle w:val="I-tableParagraph"/>
              <w:rPr>
                <w:noProof/>
              </w:rPr>
            </w:pPr>
            <w:r>
              <w:rPr>
                <w:noProof/>
              </w:rPr>
              <w:fldChar w:fldCharType="begin"/>
            </w:r>
            <w:r>
              <w:rPr>
                <w:noProof/>
              </w:rPr>
              <w:instrText xml:space="preserve"> MERGEFIELD  TIMESHEETENTRIES_VENDORID  \* MERGEFORMAT </w:instrText>
            </w:r>
            <w:r>
              <w:rPr>
                <w:noProof/>
              </w:rPr>
              <w:fldChar w:fldCharType="separate"/>
            </w:r>
            <w:r>
              <w:rPr>
                <w:noProof/>
              </w:rPr>
              <w:t>«TIMESHEETENTRIES_VENDORID»</w:t>
            </w:r>
            <w:r>
              <w:rPr>
                <w:noProof/>
              </w:rPr>
              <w:fldChar w:fldCharType="end"/>
            </w:r>
          </w:p>
        </w:tc>
      </w:tr>
      <w:tr w:rsidR="008B4435" w:rsidRPr="00801ED2" w14:paraId="134B7A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B5E0F63" w14:textId="5071833C" w:rsidR="008B4435" w:rsidRPr="007B292B" w:rsidRDefault="00786738" w:rsidP="008B4435">
            <w:pPr>
              <w:pStyle w:val="I-tableParagraph"/>
            </w:pPr>
            <w:r w:rsidRPr="007B292B">
              <w:t>Class</w:t>
            </w:r>
          </w:p>
        </w:tc>
        <w:tc>
          <w:tcPr>
            <w:tcW w:w="6210" w:type="dxa"/>
            <w:tcBorders>
              <w:top w:val="single" w:sz="4" w:space="0" w:color="A5A5A5"/>
              <w:left w:val="nil"/>
              <w:bottom w:val="single" w:sz="4" w:space="0" w:color="A5A5A5"/>
              <w:right w:val="single" w:sz="4" w:space="0" w:color="A5A5A5"/>
            </w:tcBorders>
          </w:tcPr>
          <w:p w14:paraId="62813E9A" w14:textId="0034155D" w:rsidR="008B4435" w:rsidRPr="007B292B" w:rsidRDefault="002A511F" w:rsidP="008B4435">
            <w:pPr>
              <w:pStyle w:val="I-tableParagraph"/>
              <w:rPr>
                <w:noProof/>
              </w:rPr>
            </w:pPr>
            <w:r>
              <w:rPr>
                <w:noProof/>
              </w:rPr>
              <w:fldChar w:fldCharType="begin"/>
            </w:r>
            <w:r>
              <w:rPr>
                <w:noProof/>
              </w:rPr>
              <w:instrText xml:space="preserve"> MERGEFIELD  TIMESHEETENTRIES_CLASSID  \* MERGEFORMAT </w:instrText>
            </w:r>
            <w:r>
              <w:rPr>
                <w:noProof/>
              </w:rPr>
              <w:fldChar w:fldCharType="separate"/>
            </w:r>
            <w:r>
              <w:rPr>
                <w:noProof/>
              </w:rPr>
              <w:t>«TIMESHEETENTRIES_CLASSID»</w:t>
            </w:r>
            <w:r>
              <w:rPr>
                <w:noProof/>
              </w:rPr>
              <w:fldChar w:fldCharType="end"/>
            </w:r>
          </w:p>
        </w:tc>
      </w:tr>
      <w:tr w:rsidR="008B4435" w:rsidRPr="00801ED2" w14:paraId="27424A5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880930" w14:textId="0957288D" w:rsidR="008B4435" w:rsidRPr="007B292B" w:rsidRDefault="00786738" w:rsidP="008B4435">
            <w:pPr>
              <w:pStyle w:val="I-tableParagraph"/>
            </w:pPr>
            <w:r w:rsidRPr="007B292B">
              <w:t>Cost</w:t>
            </w:r>
            <w:r w:rsidR="00625249" w:rsidRPr="007B292B">
              <w:t xml:space="preserve"> type</w:t>
            </w:r>
          </w:p>
        </w:tc>
        <w:tc>
          <w:tcPr>
            <w:tcW w:w="6210" w:type="dxa"/>
            <w:tcBorders>
              <w:top w:val="single" w:sz="4" w:space="0" w:color="A5A5A5"/>
              <w:left w:val="nil"/>
              <w:bottom w:val="single" w:sz="4" w:space="0" w:color="A5A5A5"/>
              <w:right w:val="single" w:sz="4" w:space="0" w:color="A5A5A5"/>
            </w:tcBorders>
          </w:tcPr>
          <w:p w14:paraId="78D53AEB" w14:textId="30282B26" w:rsidR="008B4435" w:rsidRPr="007B292B" w:rsidRDefault="002A511F" w:rsidP="008B4435">
            <w:pPr>
              <w:pStyle w:val="I-tableParagraph"/>
              <w:rPr>
                <w:noProof/>
              </w:rPr>
            </w:pPr>
            <w:r>
              <w:rPr>
                <w:noProof/>
              </w:rPr>
              <w:fldChar w:fldCharType="begin"/>
            </w:r>
            <w:r>
              <w:rPr>
                <w:noProof/>
              </w:rPr>
              <w:instrText xml:space="preserve"> MERGEFIELD  TIMESHEETENTRIES_COSTTYPEID  \* MERGEFORMAT </w:instrText>
            </w:r>
            <w:r>
              <w:rPr>
                <w:noProof/>
              </w:rPr>
              <w:fldChar w:fldCharType="separate"/>
            </w:r>
            <w:r>
              <w:rPr>
                <w:noProof/>
              </w:rPr>
              <w:t>«TIMESHEETENTRIES_COSTTYPEID»</w:t>
            </w:r>
            <w:r>
              <w:rPr>
                <w:noProof/>
              </w:rPr>
              <w:fldChar w:fldCharType="end"/>
            </w:r>
          </w:p>
        </w:tc>
      </w:tr>
      <w:tr w:rsidR="008B4435" w:rsidRPr="00801ED2" w14:paraId="5EF9035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DDA4A8" w14:textId="667A375A" w:rsidR="008B4435" w:rsidRPr="007B292B" w:rsidRDefault="00625249" w:rsidP="008B4435">
            <w:pPr>
              <w:pStyle w:val="I-tableParagraph"/>
            </w:pPr>
            <w:r w:rsidRPr="007B292B">
              <w:t>PCL project</w:t>
            </w:r>
          </w:p>
        </w:tc>
        <w:tc>
          <w:tcPr>
            <w:tcW w:w="6210" w:type="dxa"/>
            <w:tcBorders>
              <w:top w:val="single" w:sz="4" w:space="0" w:color="A5A5A5"/>
              <w:left w:val="nil"/>
              <w:bottom w:val="single" w:sz="4" w:space="0" w:color="A5A5A5"/>
              <w:right w:val="single" w:sz="4" w:space="0" w:color="A5A5A5"/>
            </w:tcBorders>
          </w:tcPr>
          <w:p w14:paraId="7602A821" w14:textId="53AECADD" w:rsidR="008B4435" w:rsidRPr="007B292B" w:rsidRDefault="002A511F" w:rsidP="008B4435">
            <w:pPr>
              <w:pStyle w:val="I-tableParagraph"/>
              <w:rPr>
                <w:noProof/>
              </w:rPr>
            </w:pPr>
            <w:r>
              <w:rPr>
                <w:noProof/>
              </w:rPr>
              <w:fldChar w:fldCharType="begin"/>
            </w:r>
            <w:r>
              <w:rPr>
                <w:noProof/>
              </w:rPr>
              <w:instrText xml:space="preserve"> MERGEFIELD  TIMESHEETENTRIES_PCL_PROJECTID  \* MERGEFORMAT </w:instrText>
            </w:r>
            <w:r>
              <w:rPr>
                <w:noProof/>
              </w:rPr>
              <w:fldChar w:fldCharType="separate"/>
            </w:r>
            <w:r>
              <w:rPr>
                <w:noProof/>
              </w:rPr>
              <w:t>«TIMESHEETENTRIES_PCL_PROJECTID»</w:t>
            </w:r>
            <w:r>
              <w:rPr>
                <w:noProof/>
              </w:rPr>
              <w:fldChar w:fldCharType="end"/>
            </w:r>
          </w:p>
        </w:tc>
      </w:tr>
      <w:tr w:rsidR="008B4435" w:rsidRPr="00801ED2" w14:paraId="5488F9C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869547" w14:textId="5C613EFD" w:rsidR="008B4435" w:rsidRPr="007B292B" w:rsidRDefault="00625249" w:rsidP="008B4435">
            <w:pPr>
              <w:pStyle w:val="I-tableParagraph"/>
            </w:pPr>
            <w:r w:rsidRPr="007B292B">
              <w:t>PCL customer</w:t>
            </w:r>
          </w:p>
        </w:tc>
        <w:tc>
          <w:tcPr>
            <w:tcW w:w="6210" w:type="dxa"/>
            <w:tcBorders>
              <w:top w:val="single" w:sz="4" w:space="0" w:color="A5A5A5"/>
              <w:left w:val="nil"/>
              <w:bottom w:val="single" w:sz="4" w:space="0" w:color="A5A5A5"/>
              <w:right w:val="single" w:sz="4" w:space="0" w:color="A5A5A5"/>
            </w:tcBorders>
          </w:tcPr>
          <w:p w14:paraId="29198ED3" w14:textId="3F6E0D1A" w:rsidR="008B4435" w:rsidRPr="007B292B" w:rsidRDefault="002A511F" w:rsidP="008B4435">
            <w:pPr>
              <w:pStyle w:val="I-tableParagraph"/>
              <w:rPr>
                <w:noProof/>
              </w:rPr>
            </w:pPr>
            <w:r>
              <w:rPr>
                <w:noProof/>
              </w:rPr>
              <w:fldChar w:fldCharType="begin"/>
            </w:r>
            <w:r>
              <w:rPr>
                <w:noProof/>
              </w:rPr>
              <w:instrText xml:space="preserve"> MERGEFIELD  TIMESHEETENTRIES_PCL_CUSTOMERID  \* MERGEFORMAT </w:instrText>
            </w:r>
            <w:r>
              <w:rPr>
                <w:noProof/>
              </w:rPr>
              <w:fldChar w:fldCharType="separate"/>
            </w:r>
            <w:r>
              <w:rPr>
                <w:noProof/>
              </w:rPr>
              <w:t>«TIMESHEETENTRIES_PCL_CUSTOMERID»</w:t>
            </w:r>
            <w:r>
              <w:rPr>
                <w:noProof/>
              </w:rPr>
              <w:fldChar w:fldCharType="end"/>
            </w:r>
          </w:p>
        </w:tc>
      </w:tr>
      <w:tr w:rsidR="008B4435" w:rsidRPr="00801ED2" w14:paraId="65BD4F3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2C2BB95" w14:textId="7C5A6F6A" w:rsidR="008B4435" w:rsidRPr="007B292B" w:rsidRDefault="00625249" w:rsidP="008B4435">
            <w:pPr>
              <w:pStyle w:val="I-tableParagraph"/>
            </w:pPr>
            <w:r w:rsidRPr="007B292B">
              <w:t>PCL vendor</w:t>
            </w:r>
          </w:p>
        </w:tc>
        <w:tc>
          <w:tcPr>
            <w:tcW w:w="6210" w:type="dxa"/>
            <w:tcBorders>
              <w:top w:val="single" w:sz="4" w:space="0" w:color="A5A5A5"/>
              <w:left w:val="nil"/>
              <w:bottom w:val="single" w:sz="4" w:space="0" w:color="A5A5A5"/>
              <w:right w:val="single" w:sz="4" w:space="0" w:color="A5A5A5"/>
            </w:tcBorders>
          </w:tcPr>
          <w:p w14:paraId="43A32B34" w14:textId="44ABC05A" w:rsidR="008B4435" w:rsidRPr="007B292B" w:rsidRDefault="002A511F" w:rsidP="008B4435">
            <w:pPr>
              <w:pStyle w:val="I-tableParagraph"/>
              <w:rPr>
                <w:noProof/>
              </w:rPr>
            </w:pPr>
            <w:r>
              <w:rPr>
                <w:noProof/>
              </w:rPr>
              <w:fldChar w:fldCharType="begin"/>
            </w:r>
            <w:r>
              <w:rPr>
                <w:noProof/>
              </w:rPr>
              <w:instrText xml:space="preserve"> MERGEFIELD  TIMESHEETENTRIES_PCL_VENDORID  \* MERGEFORMAT </w:instrText>
            </w:r>
            <w:r>
              <w:rPr>
                <w:noProof/>
              </w:rPr>
              <w:fldChar w:fldCharType="separate"/>
            </w:r>
            <w:r>
              <w:rPr>
                <w:noProof/>
              </w:rPr>
              <w:t>«TIMESHEETENTRIES_PCL_VENDORID»</w:t>
            </w:r>
            <w:r>
              <w:rPr>
                <w:noProof/>
              </w:rPr>
              <w:fldChar w:fldCharType="end"/>
            </w:r>
          </w:p>
        </w:tc>
      </w:tr>
      <w:tr w:rsidR="008B4435" w:rsidRPr="00801ED2" w14:paraId="0E0B364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E3928E" w14:textId="46ACB116" w:rsidR="008B4435" w:rsidRPr="007B292B" w:rsidRDefault="00625249" w:rsidP="008B4435">
            <w:pPr>
              <w:pStyle w:val="I-tableParagraph"/>
            </w:pPr>
            <w:r w:rsidRPr="007B292B">
              <w:t xml:space="preserve">PCL </w:t>
            </w:r>
            <w:r w:rsidR="007B292B">
              <w:t>e</w:t>
            </w:r>
            <w:r w:rsidRPr="007B292B">
              <w:t>mployee</w:t>
            </w:r>
          </w:p>
        </w:tc>
        <w:tc>
          <w:tcPr>
            <w:tcW w:w="6210" w:type="dxa"/>
            <w:tcBorders>
              <w:top w:val="single" w:sz="4" w:space="0" w:color="A5A5A5"/>
              <w:left w:val="nil"/>
              <w:bottom w:val="single" w:sz="4" w:space="0" w:color="A5A5A5"/>
              <w:right w:val="single" w:sz="4" w:space="0" w:color="A5A5A5"/>
            </w:tcBorders>
          </w:tcPr>
          <w:p w14:paraId="207A473A" w14:textId="2F946629" w:rsidR="008B4435" w:rsidRPr="007B292B" w:rsidRDefault="002A511F" w:rsidP="008B4435">
            <w:pPr>
              <w:pStyle w:val="I-tableParagraph"/>
              <w:rPr>
                <w:noProof/>
              </w:rPr>
            </w:pPr>
            <w:r>
              <w:rPr>
                <w:noProof/>
              </w:rPr>
              <w:fldChar w:fldCharType="begin"/>
            </w:r>
            <w:r>
              <w:rPr>
                <w:noProof/>
              </w:rPr>
              <w:instrText xml:space="preserve"> MERGEFIELD  TIMESHEETENTRIES_PCL_EMPLOYEEID  \* MERGEFORMAT </w:instrText>
            </w:r>
            <w:r>
              <w:rPr>
                <w:noProof/>
              </w:rPr>
              <w:fldChar w:fldCharType="separate"/>
            </w:r>
            <w:r>
              <w:rPr>
                <w:noProof/>
              </w:rPr>
              <w:t>«TIMESHEETENTRIES_PCL_EMPLOYEEID»</w:t>
            </w:r>
            <w:r>
              <w:rPr>
                <w:noProof/>
              </w:rPr>
              <w:fldChar w:fldCharType="end"/>
            </w:r>
          </w:p>
        </w:tc>
      </w:tr>
      <w:tr w:rsidR="008B4435" w:rsidRPr="00801ED2" w14:paraId="08843FC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A0EC1D" w14:textId="7848DB28" w:rsidR="008B4435" w:rsidRPr="007B292B" w:rsidRDefault="00F90ED2" w:rsidP="008B4435">
            <w:pPr>
              <w:pStyle w:val="I-tableParagraph"/>
            </w:pPr>
            <w:r w:rsidRPr="007B292B">
              <w:t>PCL item</w:t>
            </w:r>
          </w:p>
        </w:tc>
        <w:tc>
          <w:tcPr>
            <w:tcW w:w="6210" w:type="dxa"/>
            <w:tcBorders>
              <w:top w:val="single" w:sz="4" w:space="0" w:color="A5A5A5"/>
              <w:left w:val="nil"/>
              <w:bottom w:val="single" w:sz="4" w:space="0" w:color="A5A5A5"/>
              <w:right w:val="single" w:sz="4" w:space="0" w:color="A5A5A5"/>
            </w:tcBorders>
          </w:tcPr>
          <w:p w14:paraId="548EE216" w14:textId="27B6A1A7" w:rsidR="008B4435" w:rsidRPr="007B292B" w:rsidRDefault="002A511F" w:rsidP="008B4435">
            <w:pPr>
              <w:pStyle w:val="I-tableParagraph"/>
              <w:rPr>
                <w:noProof/>
              </w:rPr>
            </w:pPr>
            <w:r>
              <w:rPr>
                <w:noProof/>
              </w:rPr>
              <w:fldChar w:fldCharType="begin"/>
            </w:r>
            <w:r>
              <w:rPr>
                <w:noProof/>
              </w:rPr>
              <w:instrText xml:space="preserve"> MERGEFIELD  TIMESHEETENTRIES_PCL_ITEMID  \* MERGEFORMAT </w:instrText>
            </w:r>
            <w:r>
              <w:rPr>
                <w:noProof/>
              </w:rPr>
              <w:fldChar w:fldCharType="separate"/>
            </w:r>
            <w:r>
              <w:rPr>
                <w:noProof/>
              </w:rPr>
              <w:t>«TIMESHEETENTRIES_PCL_ITEMID»</w:t>
            </w:r>
            <w:r>
              <w:rPr>
                <w:noProof/>
              </w:rPr>
              <w:fldChar w:fldCharType="end"/>
            </w:r>
          </w:p>
        </w:tc>
      </w:tr>
      <w:tr w:rsidR="008B4435" w:rsidRPr="00801ED2" w14:paraId="215EBA2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BE3699" w14:textId="168D7612" w:rsidR="008B4435" w:rsidRPr="007B292B" w:rsidRDefault="00F90ED2" w:rsidP="008B4435">
            <w:pPr>
              <w:pStyle w:val="I-tableParagraph"/>
            </w:pPr>
            <w:r w:rsidRPr="007B292B">
              <w:t xml:space="preserve">PCL </w:t>
            </w:r>
            <w:r w:rsidR="007B292B" w:rsidRPr="007B292B">
              <w:t>cl</w:t>
            </w:r>
            <w:r w:rsidRPr="007B292B">
              <w:t>ass</w:t>
            </w:r>
          </w:p>
        </w:tc>
        <w:tc>
          <w:tcPr>
            <w:tcW w:w="6210" w:type="dxa"/>
            <w:tcBorders>
              <w:top w:val="single" w:sz="4" w:space="0" w:color="A5A5A5"/>
              <w:left w:val="nil"/>
              <w:bottom w:val="single" w:sz="4" w:space="0" w:color="A5A5A5"/>
              <w:right w:val="single" w:sz="4" w:space="0" w:color="A5A5A5"/>
            </w:tcBorders>
          </w:tcPr>
          <w:p w14:paraId="61414E1E" w14:textId="325A8E78" w:rsidR="008B4435" w:rsidRPr="007B292B" w:rsidRDefault="002A511F" w:rsidP="008B4435">
            <w:pPr>
              <w:pStyle w:val="I-tableParagraph"/>
              <w:rPr>
                <w:noProof/>
              </w:rPr>
            </w:pPr>
            <w:r>
              <w:rPr>
                <w:noProof/>
              </w:rPr>
              <w:fldChar w:fldCharType="begin"/>
            </w:r>
            <w:r>
              <w:rPr>
                <w:noProof/>
              </w:rPr>
              <w:instrText xml:space="preserve"> MERGEFIELD  TIMESHEETENTRIES_PCL_CLASSID  \* MERGEFORMAT </w:instrText>
            </w:r>
            <w:r>
              <w:rPr>
                <w:noProof/>
              </w:rPr>
              <w:fldChar w:fldCharType="separate"/>
            </w:r>
            <w:r>
              <w:rPr>
                <w:noProof/>
              </w:rPr>
              <w:t>«TIMESHEETENTRIES_PCL_CLASSID»</w:t>
            </w:r>
            <w:r>
              <w:rPr>
                <w:noProof/>
              </w:rPr>
              <w:fldChar w:fldCharType="end"/>
            </w:r>
          </w:p>
        </w:tc>
      </w:tr>
      <w:tr w:rsidR="008B4435" w:rsidRPr="00801ED2" w14:paraId="1035DFF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C46EE1B" w14:textId="6929D16A" w:rsidR="008B4435" w:rsidRPr="007B292B" w:rsidRDefault="00F90ED2" w:rsidP="008B4435">
            <w:pPr>
              <w:pStyle w:val="I-tableParagraph"/>
            </w:pPr>
            <w:r w:rsidRPr="007B292B">
              <w:t xml:space="preserve">PCL </w:t>
            </w:r>
            <w:r w:rsidR="007B292B" w:rsidRPr="007B292B">
              <w:t>t</w:t>
            </w:r>
            <w:r w:rsidRPr="007B292B">
              <w:t>ask</w:t>
            </w:r>
          </w:p>
        </w:tc>
        <w:tc>
          <w:tcPr>
            <w:tcW w:w="6210" w:type="dxa"/>
            <w:tcBorders>
              <w:top w:val="single" w:sz="4" w:space="0" w:color="A5A5A5"/>
              <w:left w:val="nil"/>
              <w:bottom w:val="single" w:sz="4" w:space="0" w:color="A5A5A5"/>
              <w:right w:val="single" w:sz="4" w:space="0" w:color="A5A5A5"/>
            </w:tcBorders>
          </w:tcPr>
          <w:p w14:paraId="68293728" w14:textId="6A05AB62" w:rsidR="008B4435" w:rsidRPr="007B292B" w:rsidRDefault="002A511F" w:rsidP="008B4435">
            <w:pPr>
              <w:pStyle w:val="I-tableParagraph"/>
              <w:rPr>
                <w:noProof/>
              </w:rPr>
            </w:pPr>
            <w:r>
              <w:rPr>
                <w:noProof/>
              </w:rPr>
              <w:fldChar w:fldCharType="begin"/>
            </w:r>
            <w:r>
              <w:rPr>
                <w:noProof/>
              </w:rPr>
              <w:instrText xml:space="preserve"> MERGEFIELD  TIMESHEETENTRIES_PCL_TASKID  \* MERGEFORMAT </w:instrText>
            </w:r>
            <w:r>
              <w:rPr>
                <w:noProof/>
              </w:rPr>
              <w:fldChar w:fldCharType="separate"/>
            </w:r>
            <w:r>
              <w:rPr>
                <w:noProof/>
              </w:rPr>
              <w:t>«TIMESHEETENTRIES_PCL_TASKID»</w:t>
            </w:r>
            <w:r>
              <w:rPr>
                <w:noProof/>
              </w:rPr>
              <w:fldChar w:fldCharType="end"/>
            </w:r>
          </w:p>
        </w:tc>
      </w:tr>
      <w:tr w:rsidR="008B4435" w:rsidRPr="00801ED2" w14:paraId="68DF4CD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405EBE" w14:textId="004890CB" w:rsidR="008B4435" w:rsidRPr="007B292B" w:rsidRDefault="00F90ED2" w:rsidP="008B4435">
            <w:pPr>
              <w:pStyle w:val="I-tableParagraph"/>
            </w:pPr>
            <w:r w:rsidRPr="007B292B">
              <w:t xml:space="preserve">PCL </w:t>
            </w:r>
            <w:r w:rsidR="007B292B" w:rsidRPr="007B292B">
              <w:t>c</w:t>
            </w:r>
            <w:r w:rsidRPr="007B292B">
              <w:t>ost type</w:t>
            </w:r>
          </w:p>
        </w:tc>
        <w:tc>
          <w:tcPr>
            <w:tcW w:w="6210" w:type="dxa"/>
            <w:tcBorders>
              <w:top w:val="single" w:sz="4" w:space="0" w:color="A5A5A5"/>
              <w:left w:val="nil"/>
              <w:bottom w:val="single" w:sz="4" w:space="0" w:color="A5A5A5"/>
              <w:right w:val="single" w:sz="4" w:space="0" w:color="A5A5A5"/>
            </w:tcBorders>
          </w:tcPr>
          <w:p w14:paraId="447F7604" w14:textId="3A5CD197" w:rsidR="008B4435" w:rsidRPr="007B292B" w:rsidRDefault="002A511F" w:rsidP="008B4435">
            <w:pPr>
              <w:pStyle w:val="I-tableParagraph"/>
              <w:rPr>
                <w:noProof/>
              </w:rPr>
            </w:pPr>
            <w:r>
              <w:rPr>
                <w:noProof/>
              </w:rPr>
              <w:fldChar w:fldCharType="begin"/>
            </w:r>
            <w:r>
              <w:rPr>
                <w:noProof/>
              </w:rPr>
              <w:instrText xml:space="preserve"> MERGEFIELD  TIMESHEETENTRIES_PCL_COSTTYPEID  \* MERGEFORMAT </w:instrText>
            </w:r>
            <w:r>
              <w:rPr>
                <w:noProof/>
              </w:rPr>
              <w:fldChar w:fldCharType="separate"/>
            </w:r>
            <w:r>
              <w:rPr>
                <w:noProof/>
              </w:rPr>
              <w:t>«TIMESHEETENTRIES_PCL_COSTTYPEID»</w:t>
            </w:r>
            <w:r>
              <w:rPr>
                <w:noProof/>
              </w:rPr>
              <w:fldChar w:fldCharType="end"/>
            </w:r>
          </w:p>
        </w:tc>
      </w:tr>
      <w:tr w:rsidR="008B4435" w:rsidRPr="00801ED2" w14:paraId="41E5F87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ABBAE6" w14:textId="468C2F12" w:rsidR="008B4435" w:rsidRPr="007B292B" w:rsidRDefault="00395CBE" w:rsidP="008B4435">
            <w:pPr>
              <w:pStyle w:val="I-tableParagraph"/>
            </w:pPr>
            <w:r w:rsidRPr="007B292B">
              <w:t>Employee position ID</w:t>
            </w:r>
          </w:p>
        </w:tc>
        <w:tc>
          <w:tcPr>
            <w:tcW w:w="6210" w:type="dxa"/>
            <w:tcBorders>
              <w:top w:val="single" w:sz="4" w:space="0" w:color="A5A5A5"/>
              <w:left w:val="nil"/>
              <w:bottom w:val="single" w:sz="4" w:space="0" w:color="A5A5A5"/>
              <w:right w:val="single" w:sz="4" w:space="0" w:color="A5A5A5"/>
            </w:tcBorders>
          </w:tcPr>
          <w:p w14:paraId="2A2E00EB" w14:textId="32C35547" w:rsidR="008B4435" w:rsidRPr="007B292B" w:rsidRDefault="002A511F" w:rsidP="008B4435">
            <w:pPr>
              <w:pStyle w:val="I-tableParagraph"/>
              <w:rPr>
                <w:noProof/>
              </w:rPr>
            </w:pPr>
            <w:r>
              <w:rPr>
                <w:noProof/>
              </w:rPr>
              <w:fldChar w:fldCharType="begin"/>
            </w:r>
            <w:r>
              <w:rPr>
                <w:noProof/>
              </w:rPr>
              <w:instrText xml:space="preserve"> MERGEFIELD  TIMESHEETENTRIES_EMPLOYEEPOSITIONID  \* MERGEFORMAT </w:instrText>
            </w:r>
            <w:r>
              <w:rPr>
                <w:noProof/>
              </w:rPr>
              <w:fldChar w:fldCharType="separate"/>
            </w:r>
            <w:r>
              <w:rPr>
                <w:noProof/>
              </w:rPr>
              <w:t>«TIMESHEETENTRIES_EMPLOYEEPOSITIONID»</w:t>
            </w:r>
            <w:r>
              <w:rPr>
                <w:noProof/>
              </w:rPr>
              <w:fldChar w:fldCharType="end"/>
            </w:r>
          </w:p>
        </w:tc>
      </w:tr>
      <w:tr w:rsidR="00C45E1F" w:rsidRPr="00801ED2" w14:paraId="765D009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7B8DA6" w14:textId="36884A89" w:rsidR="00C45E1F" w:rsidRPr="007B292B" w:rsidRDefault="00C45E1F" w:rsidP="00C45E1F">
            <w:pPr>
              <w:pStyle w:val="I-tableParagraph"/>
            </w:pPr>
            <w:r w:rsidRPr="007B292B">
              <w:t>Labor class ID</w:t>
            </w:r>
          </w:p>
        </w:tc>
        <w:tc>
          <w:tcPr>
            <w:tcW w:w="6210" w:type="dxa"/>
            <w:tcBorders>
              <w:top w:val="single" w:sz="4" w:space="0" w:color="A5A5A5"/>
              <w:left w:val="nil"/>
              <w:bottom w:val="single" w:sz="4" w:space="0" w:color="A5A5A5"/>
              <w:right w:val="single" w:sz="4" w:space="0" w:color="A5A5A5"/>
            </w:tcBorders>
          </w:tcPr>
          <w:p w14:paraId="42F61A55" w14:textId="0250231E" w:rsidR="00C45E1F" w:rsidRPr="007B292B" w:rsidRDefault="002A511F" w:rsidP="00C45E1F">
            <w:pPr>
              <w:pStyle w:val="I-tableParagraph"/>
              <w:rPr>
                <w:noProof/>
              </w:rPr>
            </w:pPr>
            <w:r>
              <w:rPr>
                <w:noProof/>
              </w:rPr>
              <w:fldChar w:fldCharType="begin"/>
            </w:r>
            <w:r>
              <w:rPr>
                <w:noProof/>
              </w:rPr>
              <w:instrText xml:space="preserve"> MERGEFIELD  TIMESHEETENTRIES_LABORCLASSID  \* MERGEFORMAT </w:instrText>
            </w:r>
            <w:r>
              <w:rPr>
                <w:noProof/>
              </w:rPr>
              <w:fldChar w:fldCharType="separate"/>
            </w:r>
            <w:r>
              <w:rPr>
                <w:noProof/>
              </w:rPr>
              <w:t>«TIMESHEETENTRIES_LABORCLASSID»</w:t>
            </w:r>
            <w:r>
              <w:rPr>
                <w:noProof/>
              </w:rPr>
              <w:fldChar w:fldCharType="end"/>
            </w:r>
          </w:p>
        </w:tc>
      </w:tr>
      <w:tr w:rsidR="00C45E1F" w:rsidRPr="00801ED2" w14:paraId="20F2386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95C4D8" w14:textId="68C4EC42" w:rsidR="00C45E1F" w:rsidRPr="007B292B" w:rsidRDefault="00C45E1F" w:rsidP="00C45E1F">
            <w:pPr>
              <w:pStyle w:val="I-tableParagraph"/>
            </w:pPr>
            <w:r w:rsidRPr="007B292B">
              <w:t>Labor shift ID</w:t>
            </w:r>
          </w:p>
        </w:tc>
        <w:tc>
          <w:tcPr>
            <w:tcW w:w="6210" w:type="dxa"/>
            <w:tcBorders>
              <w:top w:val="single" w:sz="4" w:space="0" w:color="A5A5A5"/>
              <w:left w:val="nil"/>
              <w:bottom w:val="single" w:sz="4" w:space="0" w:color="A5A5A5"/>
              <w:right w:val="single" w:sz="4" w:space="0" w:color="A5A5A5"/>
            </w:tcBorders>
          </w:tcPr>
          <w:p w14:paraId="49AD85C8" w14:textId="72EF3FD4" w:rsidR="00C45E1F" w:rsidRPr="007B292B" w:rsidRDefault="002A511F" w:rsidP="00C45E1F">
            <w:pPr>
              <w:pStyle w:val="I-tableParagraph"/>
              <w:rPr>
                <w:noProof/>
              </w:rPr>
            </w:pPr>
            <w:r>
              <w:rPr>
                <w:noProof/>
              </w:rPr>
              <w:fldChar w:fldCharType="begin"/>
            </w:r>
            <w:r>
              <w:rPr>
                <w:noProof/>
              </w:rPr>
              <w:instrText xml:space="preserve"> MERGEFIELD  TIMESHEETENTRIES_LABORSHIFTID  \* MERGEFORMAT </w:instrText>
            </w:r>
            <w:r>
              <w:rPr>
                <w:noProof/>
              </w:rPr>
              <w:fldChar w:fldCharType="separate"/>
            </w:r>
            <w:r>
              <w:rPr>
                <w:noProof/>
              </w:rPr>
              <w:t>«TIMESHEETENTRIES_LABORSHIFTID»</w:t>
            </w:r>
            <w:r>
              <w:rPr>
                <w:noProof/>
              </w:rPr>
              <w:fldChar w:fldCharType="end"/>
            </w:r>
          </w:p>
        </w:tc>
      </w:tr>
      <w:tr w:rsidR="00C45E1F" w:rsidRPr="00801ED2" w14:paraId="07AB319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ADEC2C1" w14:textId="5F619C10" w:rsidR="00C45E1F" w:rsidRPr="007B292B" w:rsidRDefault="00C45E1F" w:rsidP="00C45E1F">
            <w:pPr>
              <w:pStyle w:val="I-tableParagraph"/>
            </w:pPr>
            <w:r w:rsidRPr="007B292B">
              <w:t>Labor union ID</w:t>
            </w:r>
          </w:p>
        </w:tc>
        <w:tc>
          <w:tcPr>
            <w:tcW w:w="6210" w:type="dxa"/>
            <w:tcBorders>
              <w:top w:val="single" w:sz="4" w:space="0" w:color="A5A5A5"/>
              <w:left w:val="nil"/>
              <w:bottom w:val="single" w:sz="4" w:space="0" w:color="A5A5A5"/>
              <w:right w:val="single" w:sz="4" w:space="0" w:color="A5A5A5"/>
            </w:tcBorders>
          </w:tcPr>
          <w:p w14:paraId="3EE238D6" w14:textId="7EAC96CA" w:rsidR="00C45E1F" w:rsidRPr="007B292B" w:rsidRDefault="002A511F" w:rsidP="00C45E1F">
            <w:pPr>
              <w:pStyle w:val="I-tableParagraph"/>
              <w:rPr>
                <w:noProof/>
              </w:rPr>
            </w:pPr>
            <w:r>
              <w:rPr>
                <w:noProof/>
              </w:rPr>
              <w:fldChar w:fldCharType="begin"/>
            </w:r>
            <w:r>
              <w:rPr>
                <w:noProof/>
              </w:rPr>
              <w:instrText xml:space="preserve"> MERGEFIELD  TIMESHEETENTRIES_LABORUNIONID  \* MERGEFORMAT </w:instrText>
            </w:r>
            <w:r>
              <w:rPr>
                <w:noProof/>
              </w:rPr>
              <w:fldChar w:fldCharType="separate"/>
            </w:r>
            <w:r>
              <w:rPr>
                <w:noProof/>
              </w:rPr>
              <w:t>«TIMESHEETENTRIES_LABORUNIONID»</w:t>
            </w:r>
            <w:r>
              <w:rPr>
                <w:noProof/>
              </w:rPr>
              <w:fldChar w:fldCharType="end"/>
            </w:r>
          </w:p>
        </w:tc>
      </w:tr>
      <w:tr w:rsidR="00D84997" w:rsidRPr="00801ED2" w14:paraId="38DB124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D5BEFB" w14:textId="06FF2A27" w:rsidR="00D84997" w:rsidRPr="00801ED2" w:rsidRDefault="001A3F50" w:rsidP="00D84997">
            <w:pPr>
              <w:pStyle w:val="I-tableParagraph"/>
              <w:rPr>
                <w:highlight w:val="yellow"/>
              </w:rPr>
            </w:pPr>
            <w:r w:rsidRPr="001A3F50">
              <w:lastRenderedPageBreak/>
              <w:t xml:space="preserve">Table start — </w:t>
            </w:r>
            <w:r>
              <w:t>timesheet</w:t>
            </w:r>
          </w:p>
        </w:tc>
        <w:tc>
          <w:tcPr>
            <w:tcW w:w="6210" w:type="dxa"/>
            <w:tcBorders>
              <w:top w:val="single" w:sz="4" w:space="0" w:color="A5A5A5"/>
              <w:left w:val="nil"/>
              <w:bottom w:val="single" w:sz="4" w:space="0" w:color="A5A5A5"/>
              <w:right w:val="single" w:sz="4" w:space="0" w:color="A5A5A5"/>
            </w:tcBorders>
          </w:tcPr>
          <w:p w14:paraId="1F0C6067" w14:textId="3C7D58F6" w:rsidR="00D84997" w:rsidRPr="00846B91" w:rsidRDefault="00305BF6" w:rsidP="00D84997">
            <w:pPr>
              <w:pStyle w:val="I-tableParagraph"/>
              <w:rPr>
                <w:noProof/>
              </w:rPr>
            </w:pPr>
            <w:r w:rsidRPr="00846B91">
              <w:rPr>
                <w:noProof/>
              </w:rPr>
              <w:t>TableStart:TIMESHEETENTRIES</w:t>
            </w:r>
          </w:p>
        </w:tc>
      </w:tr>
      <w:tr w:rsidR="00DF171B" w:rsidRPr="00801ED2" w14:paraId="2D06F28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C008A0A" w14:textId="7E798FA1" w:rsidR="00DF171B" w:rsidRPr="00801ED2" w:rsidRDefault="001A3F50" w:rsidP="00D84997">
            <w:pPr>
              <w:pStyle w:val="I-tableParagraph"/>
              <w:rPr>
                <w:highlight w:val="yellow"/>
              </w:rPr>
            </w:pPr>
            <w:r w:rsidRPr="001A3F50">
              <w:t xml:space="preserve">Table </w:t>
            </w:r>
            <w:r>
              <w:t>end</w:t>
            </w:r>
            <w:r w:rsidRPr="001A3F50">
              <w:t xml:space="preserve"> — timesheet</w:t>
            </w:r>
          </w:p>
        </w:tc>
        <w:tc>
          <w:tcPr>
            <w:tcW w:w="6210" w:type="dxa"/>
            <w:tcBorders>
              <w:top w:val="single" w:sz="4" w:space="0" w:color="A5A5A5"/>
              <w:left w:val="nil"/>
              <w:bottom w:val="single" w:sz="4" w:space="0" w:color="A5A5A5"/>
              <w:right w:val="single" w:sz="4" w:space="0" w:color="A5A5A5"/>
            </w:tcBorders>
          </w:tcPr>
          <w:p w14:paraId="1BBC9759" w14:textId="429C3197" w:rsidR="00DF171B" w:rsidRPr="00846B91" w:rsidRDefault="00DF171B" w:rsidP="00D84997">
            <w:pPr>
              <w:pStyle w:val="I-tableParagraph"/>
              <w:rPr>
                <w:noProof/>
              </w:rPr>
            </w:pPr>
            <w:r w:rsidRPr="00846B91">
              <w:rPr>
                <w:noProof/>
              </w:rPr>
              <w:t>Table</w:t>
            </w:r>
            <w:r w:rsidR="006E3D27" w:rsidRPr="00846B91">
              <w:rPr>
                <w:noProof/>
              </w:rPr>
              <w:t>End</w:t>
            </w:r>
            <w:r w:rsidRPr="00846B91">
              <w:rPr>
                <w:noProof/>
              </w:rPr>
              <w:t>:TIMESHEETENTRIES</w:t>
            </w:r>
          </w:p>
        </w:tc>
      </w:tr>
      <w:tr w:rsidR="00D84997" w:rsidRPr="00801ED2" w14:paraId="4F926BA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58225A" w14:textId="50DA453E" w:rsidR="001A3F50" w:rsidRPr="001A3F50" w:rsidRDefault="001A3F50" w:rsidP="00D84997">
            <w:pPr>
              <w:pStyle w:val="I-tableParagraph"/>
            </w:pPr>
            <w:r>
              <w:t>Record number</w:t>
            </w:r>
          </w:p>
        </w:tc>
        <w:tc>
          <w:tcPr>
            <w:tcW w:w="6210" w:type="dxa"/>
            <w:tcBorders>
              <w:top w:val="single" w:sz="4" w:space="0" w:color="A5A5A5"/>
              <w:left w:val="nil"/>
              <w:bottom w:val="single" w:sz="4" w:space="0" w:color="A5A5A5"/>
              <w:right w:val="single" w:sz="4" w:space="0" w:color="A5A5A5"/>
            </w:tcBorders>
          </w:tcPr>
          <w:p w14:paraId="1B2AAF43" w14:textId="07886BF8" w:rsidR="00D84997" w:rsidRPr="001A3F50" w:rsidRDefault="002A511F" w:rsidP="00D84997">
            <w:pPr>
              <w:pStyle w:val="I-tableParagraph"/>
              <w:rPr>
                <w:noProof/>
              </w:rPr>
            </w:pPr>
            <w:r>
              <w:rPr>
                <w:noProof/>
              </w:rPr>
              <w:fldChar w:fldCharType="begin"/>
            </w:r>
            <w:r>
              <w:rPr>
                <w:noProof/>
              </w:rPr>
              <w:instrText xml:space="preserve"> MERGEFIELD  GLENTRIES_RECORDNO  \* MERGEFORMAT </w:instrText>
            </w:r>
            <w:r>
              <w:rPr>
                <w:noProof/>
              </w:rPr>
              <w:fldChar w:fldCharType="separate"/>
            </w:r>
            <w:r>
              <w:rPr>
                <w:noProof/>
              </w:rPr>
              <w:t>«GLENTRIES_RECORDNO»</w:t>
            </w:r>
            <w:r>
              <w:rPr>
                <w:noProof/>
              </w:rPr>
              <w:fldChar w:fldCharType="end"/>
            </w:r>
          </w:p>
        </w:tc>
      </w:tr>
      <w:tr w:rsidR="00471FDC" w:rsidRPr="00801ED2" w14:paraId="3827404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38454D" w14:textId="59F11CC4" w:rsidR="001A3F50" w:rsidRPr="001A3F50" w:rsidRDefault="001A3F50" w:rsidP="00471FDC">
            <w:pPr>
              <w:pStyle w:val="I-tableParagraph"/>
            </w:pPr>
            <w:r>
              <w:t>Transaction type</w:t>
            </w:r>
          </w:p>
        </w:tc>
        <w:tc>
          <w:tcPr>
            <w:tcW w:w="6210" w:type="dxa"/>
            <w:tcBorders>
              <w:top w:val="single" w:sz="4" w:space="0" w:color="A5A5A5"/>
              <w:left w:val="nil"/>
              <w:bottom w:val="single" w:sz="4" w:space="0" w:color="A5A5A5"/>
              <w:right w:val="single" w:sz="4" w:space="0" w:color="A5A5A5"/>
            </w:tcBorders>
          </w:tcPr>
          <w:p w14:paraId="6CC762D4" w14:textId="0F6D004F" w:rsidR="00471FDC" w:rsidRPr="001A3F50" w:rsidRDefault="002A511F" w:rsidP="00471FDC">
            <w:pPr>
              <w:pStyle w:val="I-tableParagraph"/>
              <w:rPr>
                <w:noProof/>
              </w:rPr>
            </w:pPr>
            <w:r>
              <w:rPr>
                <w:noProof/>
              </w:rPr>
              <w:fldChar w:fldCharType="begin"/>
            </w:r>
            <w:r>
              <w:rPr>
                <w:noProof/>
              </w:rPr>
              <w:instrText xml:space="preserve"> MERGEFIELD  GLENTRIES_TRANSACTIONTYPE  \* MERGEFORMAT </w:instrText>
            </w:r>
            <w:r>
              <w:rPr>
                <w:noProof/>
              </w:rPr>
              <w:fldChar w:fldCharType="separate"/>
            </w:r>
            <w:r>
              <w:rPr>
                <w:noProof/>
              </w:rPr>
              <w:t>«GLENTRIES_TRANSACTIONTYPE»</w:t>
            </w:r>
            <w:r>
              <w:rPr>
                <w:noProof/>
              </w:rPr>
              <w:fldChar w:fldCharType="end"/>
            </w:r>
          </w:p>
        </w:tc>
      </w:tr>
      <w:tr w:rsidR="00471FDC" w:rsidRPr="00801ED2" w14:paraId="7413FA3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ED47BB" w14:textId="40459CDE" w:rsidR="001A3F50" w:rsidRPr="001A3F50" w:rsidRDefault="001A3F50" w:rsidP="00471FDC">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67E5C06D" w14:textId="4AAF771F" w:rsidR="00471FDC" w:rsidRPr="001A3F50" w:rsidRDefault="0036573E" w:rsidP="00471FDC">
            <w:pPr>
              <w:pStyle w:val="I-tableParagraph"/>
              <w:rPr>
                <w:noProof/>
              </w:rPr>
            </w:pPr>
            <w:r>
              <w:rPr>
                <w:noProof/>
              </w:rPr>
              <w:fldChar w:fldCharType="begin"/>
            </w:r>
            <w:r>
              <w:rPr>
                <w:noProof/>
              </w:rPr>
              <w:instrText xml:space="preserve"> MERGEFIELD  GLENTRIES_PROJECTCONTRACTKEY  \* MERGEFORMAT </w:instrText>
            </w:r>
            <w:r>
              <w:rPr>
                <w:noProof/>
              </w:rPr>
              <w:fldChar w:fldCharType="separate"/>
            </w:r>
            <w:r>
              <w:rPr>
                <w:noProof/>
              </w:rPr>
              <w:t>«GLENTRIES_PROJECTCONTRACTKEY»</w:t>
            </w:r>
            <w:r>
              <w:rPr>
                <w:noProof/>
              </w:rPr>
              <w:fldChar w:fldCharType="end"/>
            </w:r>
          </w:p>
        </w:tc>
      </w:tr>
      <w:tr w:rsidR="00471FDC" w:rsidRPr="00801ED2" w14:paraId="21E345B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735ABD" w14:textId="74475554" w:rsidR="001A3F50" w:rsidRPr="001A3F50" w:rsidRDefault="001A3F50" w:rsidP="00471FDC">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0D6CCC38" w14:textId="285A37EE" w:rsidR="00471FDC" w:rsidRPr="001A3F50" w:rsidRDefault="0036573E" w:rsidP="00471FDC">
            <w:pPr>
              <w:pStyle w:val="I-tableParagraph"/>
              <w:rPr>
                <w:noProof/>
              </w:rPr>
            </w:pPr>
            <w:r>
              <w:rPr>
                <w:noProof/>
              </w:rPr>
              <w:fldChar w:fldCharType="begin"/>
            </w:r>
            <w:r>
              <w:rPr>
                <w:noProof/>
              </w:rPr>
              <w:instrText xml:space="preserve"> MERGEFIELD  GLENTRIES_PROJECTCONTRACTLINEKEY  \* MERGEFORMAT </w:instrText>
            </w:r>
            <w:r>
              <w:rPr>
                <w:noProof/>
              </w:rPr>
              <w:fldChar w:fldCharType="separate"/>
            </w:r>
            <w:r>
              <w:rPr>
                <w:noProof/>
              </w:rPr>
              <w:t>«GLENTRIES_PROJECTCONTRACTLINEKEY»</w:t>
            </w:r>
            <w:r>
              <w:rPr>
                <w:noProof/>
              </w:rPr>
              <w:fldChar w:fldCharType="end"/>
            </w:r>
          </w:p>
        </w:tc>
      </w:tr>
      <w:tr w:rsidR="00471FDC" w:rsidRPr="00801ED2" w14:paraId="226E2F2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F6D20E" w14:textId="156D8A2F" w:rsidR="001A3F50" w:rsidRPr="001A3F50" w:rsidRDefault="001A3F50" w:rsidP="00471FDC">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65E522A0" w14:textId="1635845B" w:rsidR="00471FDC" w:rsidRPr="001A3F50" w:rsidRDefault="00CD5A28" w:rsidP="00471FDC">
            <w:pPr>
              <w:pStyle w:val="I-tableParagraph"/>
              <w:rPr>
                <w:noProof/>
              </w:rPr>
            </w:pPr>
            <w:r>
              <w:rPr>
                <w:noProof/>
              </w:rPr>
              <w:fldChar w:fldCharType="begin"/>
            </w:r>
            <w:r>
              <w:rPr>
                <w:noProof/>
              </w:rPr>
              <w:instrText xml:space="preserve"> MERGEFIELD  GLENTRIES_GLENTRYKEY  \* MERGEFORMAT </w:instrText>
            </w:r>
            <w:r>
              <w:rPr>
                <w:noProof/>
              </w:rPr>
              <w:fldChar w:fldCharType="separate"/>
            </w:r>
            <w:r>
              <w:rPr>
                <w:noProof/>
              </w:rPr>
              <w:t>«GLENTRIES_GLENTRYKEY»</w:t>
            </w:r>
            <w:r>
              <w:rPr>
                <w:noProof/>
              </w:rPr>
              <w:fldChar w:fldCharType="end"/>
            </w:r>
          </w:p>
        </w:tc>
      </w:tr>
      <w:tr w:rsidR="00471FDC" w:rsidRPr="00801ED2" w14:paraId="41971CB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142C54" w14:textId="2FF84D4C" w:rsidR="001A3F50" w:rsidRPr="001A3F50" w:rsidRDefault="001A3F50" w:rsidP="00471FDC">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38F59D0F" w14:textId="06A86115" w:rsidR="00471FDC" w:rsidRPr="001A3F50" w:rsidRDefault="00CD5A28" w:rsidP="00471FDC">
            <w:pPr>
              <w:pStyle w:val="I-tableParagraph"/>
              <w:rPr>
                <w:noProof/>
              </w:rPr>
            </w:pPr>
            <w:r>
              <w:rPr>
                <w:noProof/>
              </w:rPr>
              <w:fldChar w:fldCharType="begin"/>
            </w:r>
            <w:r>
              <w:rPr>
                <w:noProof/>
              </w:rPr>
              <w:instrText xml:space="preserve"> MERGEFIELD  GLENTRIES_TSENTRYKEY  \* MERGEFORMAT </w:instrText>
            </w:r>
            <w:r>
              <w:rPr>
                <w:noProof/>
              </w:rPr>
              <w:fldChar w:fldCharType="separate"/>
            </w:r>
            <w:r>
              <w:rPr>
                <w:noProof/>
              </w:rPr>
              <w:t>«GLENTRIES_TSENTRYKEY»</w:t>
            </w:r>
            <w:r>
              <w:rPr>
                <w:noProof/>
              </w:rPr>
              <w:fldChar w:fldCharType="end"/>
            </w:r>
          </w:p>
        </w:tc>
      </w:tr>
      <w:tr w:rsidR="00471FDC" w:rsidRPr="00801ED2" w14:paraId="77D9880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D368C20" w14:textId="17C69F59" w:rsidR="001A3F50" w:rsidRPr="001A3F50" w:rsidRDefault="001A3F50" w:rsidP="00471FDC">
            <w:pPr>
              <w:pStyle w:val="I-tableParagraph"/>
            </w:pPr>
            <w:r>
              <w:t>PR entry key</w:t>
            </w:r>
          </w:p>
        </w:tc>
        <w:tc>
          <w:tcPr>
            <w:tcW w:w="6210" w:type="dxa"/>
            <w:tcBorders>
              <w:top w:val="single" w:sz="4" w:space="0" w:color="A5A5A5"/>
              <w:left w:val="nil"/>
              <w:bottom w:val="single" w:sz="4" w:space="0" w:color="A5A5A5"/>
              <w:right w:val="single" w:sz="4" w:space="0" w:color="A5A5A5"/>
            </w:tcBorders>
          </w:tcPr>
          <w:p w14:paraId="10AA7F12" w14:textId="50112284" w:rsidR="00471FDC" w:rsidRPr="001A3F50" w:rsidRDefault="00CD5A28" w:rsidP="00471FDC">
            <w:pPr>
              <w:pStyle w:val="I-tableParagraph"/>
              <w:rPr>
                <w:noProof/>
              </w:rPr>
            </w:pPr>
            <w:r>
              <w:rPr>
                <w:noProof/>
              </w:rPr>
              <w:fldChar w:fldCharType="begin"/>
            </w:r>
            <w:r>
              <w:rPr>
                <w:noProof/>
              </w:rPr>
              <w:instrText xml:space="preserve"> MERGEFIELD  GLENTRIES_PRENTRYKEY  \* MERGEFORMAT </w:instrText>
            </w:r>
            <w:r>
              <w:rPr>
                <w:noProof/>
              </w:rPr>
              <w:fldChar w:fldCharType="separate"/>
            </w:r>
            <w:r>
              <w:rPr>
                <w:noProof/>
              </w:rPr>
              <w:t>«GLENTRIES_PRENTRYKEY»</w:t>
            </w:r>
            <w:r>
              <w:rPr>
                <w:noProof/>
              </w:rPr>
              <w:fldChar w:fldCharType="end"/>
            </w:r>
          </w:p>
        </w:tc>
      </w:tr>
      <w:tr w:rsidR="00471FDC" w:rsidRPr="00801ED2" w14:paraId="13E6D5F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44D1CE" w14:textId="4461DA3A" w:rsidR="001A3F50" w:rsidRPr="001A3F50" w:rsidRDefault="001A3F50" w:rsidP="00471FDC">
            <w:pPr>
              <w:pStyle w:val="I-tableParagraph"/>
            </w:pPr>
            <w:r>
              <w:t>Document entry key</w:t>
            </w:r>
          </w:p>
        </w:tc>
        <w:tc>
          <w:tcPr>
            <w:tcW w:w="6210" w:type="dxa"/>
            <w:tcBorders>
              <w:top w:val="single" w:sz="4" w:space="0" w:color="A5A5A5"/>
              <w:left w:val="nil"/>
              <w:bottom w:val="single" w:sz="4" w:space="0" w:color="A5A5A5"/>
              <w:right w:val="single" w:sz="4" w:space="0" w:color="A5A5A5"/>
            </w:tcBorders>
          </w:tcPr>
          <w:p w14:paraId="3E31B483" w14:textId="20D59807" w:rsidR="00471FDC" w:rsidRPr="001A3F50" w:rsidRDefault="00CD5A28" w:rsidP="00471FDC">
            <w:pPr>
              <w:pStyle w:val="I-tableParagraph"/>
              <w:rPr>
                <w:noProof/>
              </w:rPr>
            </w:pPr>
            <w:r>
              <w:rPr>
                <w:noProof/>
              </w:rPr>
              <w:fldChar w:fldCharType="begin"/>
            </w:r>
            <w:r>
              <w:rPr>
                <w:noProof/>
              </w:rPr>
              <w:instrText xml:space="preserve"> MERGEFIELD  GLENTRIES_DOCENTRYKEY  \* MERGEFORMAT </w:instrText>
            </w:r>
            <w:r>
              <w:rPr>
                <w:noProof/>
              </w:rPr>
              <w:fldChar w:fldCharType="separate"/>
            </w:r>
            <w:r>
              <w:rPr>
                <w:noProof/>
              </w:rPr>
              <w:t>«GLENTRIES_DOCENTRYKEY»</w:t>
            </w:r>
            <w:r>
              <w:rPr>
                <w:noProof/>
              </w:rPr>
              <w:fldChar w:fldCharType="end"/>
            </w:r>
          </w:p>
        </w:tc>
      </w:tr>
      <w:tr w:rsidR="00471FDC" w:rsidRPr="00801ED2" w14:paraId="48580F3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9AC20EE" w14:textId="5D2A5B9E" w:rsidR="001A3F50" w:rsidRPr="001A3F50" w:rsidRDefault="001A3F50" w:rsidP="00471FDC">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7B781204" w14:textId="2B165EF6" w:rsidR="00471FDC" w:rsidRPr="001A3F50" w:rsidRDefault="00CD5A28" w:rsidP="00471FDC">
            <w:pPr>
              <w:pStyle w:val="I-tableParagraph"/>
              <w:rPr>
                <w:noProof/>
              </w:rPr>
            </w:pPr>
            <w:r>
              <w:rPr>
                <w:noProof/>
              </w:rPr>
              <w:fldChar w:fldCharType="begin"/>
            </w:r>
            <w:r>
              <w:rPr>
                <w:noProof/>
              </w:rPr>
              <w:instrText xml:space="preserve"> MERGEFIELD  GLENTRIES_QUANTITYBILLED  \* MERGEFORMAT </w:instrText>
            </w:r>
            <w:r>
              <w:rPr>
                <w:noProof/>
              </w:rPr>
              <w:fldChar w:fldCharType="separate"/>
            </w:r>
            <w:r>
              <w:rPr>
                <w:noProof/>
              </w:rPr>
              <w:t>«GLENTRIES_QUANTITYBILLED»</w:t>
            </w:r>
            <w:r>
              <w:rPr>
                <w:noProof/>
              </w:rPr>
              <w:fldChar w:fldCharType="end"/>
            </w:r>
          </w:p>
        </w:tc>
      </w:tr>
      <w:tr w:rsidR="00471FDC" w:rsidRPr="00801ED2" w14:paraId="37647A7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54BF928" w14:textId="7353B9BC" w:rsidR="001A3F50" w:rsidRPr="001A3F50" w:rsidRDefault="001A3F50" w:rsidP="00471FDC">
            <w:pPr>
              <w:pStyle w:val="I-tableParagraph"/>
            </w:pPr>
            <w:proofErr w:type="spellStart"/>
            <w:r>
              <w:t>Txn</w:t>
            </w:r>
            <w:proofErr w:type="spellEnd"/>
            <w:r>
              <w:t xml:space="preserve"> price billed</w:t>
            </w:r>
          </w:p>
        </w:tc>
        <w:tc>
          <w:tcPr>
            <w:tcW w:w="6210" w:type="dxa"/>
            <w:tcBorders>
              <w:top w:val="single" w:sz="4" w:space="0" w:color="A5A5A5"/>
              <w:left w:val="nil"/>
              <w:bottom w:val="single" w:sz="4" w:space="0" w:color="A5A5A5"/>
              <w:right w:val="single" w:sz="4" w:space="0" w:color="A5A5A5"/>
            </w:tcBorders>
          </w:tcPr>
          <w:p w14:paraId="7EA2675E" w14:textId="048575E8" w:rsidR="00471FDC" w:rsidRPr="001A3F50" w:rsidRDefault="00CD5A28" w:rsidP="00471FDC">
            <w:pPr>
              <w:pStyle w:val="I-tableParagraph"/>
              <w:rPr>
                <w:noProof/>
              </w:rPr>
            </w:pPr>
            <w:r>
              <w:rPr>
                <w:noProof/>
              </w:rPr>
              <w:fldChar w:fldCharType="begin"/>
            </w:r>
            <w:r>
              <w:rPr>
                <w:noProof/>
              </w:rPr>
              <w:instrText xml:space="preserve"> MERGEFIELD  GLENTRIES_TXNPRICEBILLED  \* MERGEFORMAT </w:instrText>
            </w:r>
            <w:r>
              <w:rPr>
                <w:noProof/>
              </w:rPr>
              <w:fldChar w:fldCharType="separate"/>
            </w:r>
            <w:r>
              <w:rPr>
                <w:noProof/>
              </w:rPr>
              <w:t>«GLENTRIES_TXNPRICEBILLED»</w:t>
            </w:r>
            <w:r>
              <w:rPr>
                <w:noProof/>
              </w:rPr>
              <w:fldChar w:fldCharType="end"/>
            </w:r>
          </w:p>
        </w:tc>
      </w:tr>
      <w:tr w:rsidR="00471FDC" w:rsidRPr="00801ED2" w14:paraId="0439A99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BAB758" w14:textId="49906AB4" w:rsidR="001A3F50" w:rsidRPr="001A3F50" w:rsidRDefault="001A3F50" w:rsidP="00471FDC">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2A186078" w14:textId="4968110E" w:rsidR="00471FDC" w:rsidRPr="001A3F50" w:rsidRDefault="00CD5A28" w:rsidP="00471FDC">
            <w:pPr>
              <w:pStyle w:val="I-tableParagraph"/>
              <w:rPr>
                <w:noProof/>
              </w:rPr>
            </w:pPr>
            <w:r>
              <w:rPr>
                <w:noProof/>
              </w:rPr>
              <w:fldChar w:fldCharType="begin"/>
            </w:r>
            <w:r>
              <w:rPr>
                <w:noProof/>
              </w:rPr>
              <w:instrText xml:space="preserve"> MERGEFIELD  GLENTRIES_TXNAMOUNTBILLED  \* MERGEFORMAT </w:instrText>
            </w:r>
            <w:r>
              <w:rPr>
                <w:noProof/>
              </w:rPr>
              <w:fldChar w:fldCharType="separate"/>
            </w:r>
            <w:r>
              <w:rPr>
                <w:noProof/>
              </w:rPr>
              <w:t>«GLENTRIES_TXNAMOUNTBILLED»</w:t>
            </w:r>
            <w:r>
              <w:rPr>
                <w:noProof/>
              </w:rPr>
              <w:fldChar w:fldCharType="end"/>
            </w:r>
          </w:p>
        </w:tc>
      </w:tr>
      <w:tr w:rsidR="00471FDC" w:rsidRPr="00801ED2" w14:paraId="366FFEB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2C096E" w14:textId="41184ADF" w:rsidR="001A3F50" w:rsidRPr="001A3F50" w:rsidRDefault="001A3F50" w:rsidP="00471FDC">
            <w:pPr>
              <w:pStyle w:val="I-tableParagraph"/>
            </w:pPr>
            <w:r>
              <w:t>Summarized document header key</w:t>
            </w:r>
          </w:p>
        </w:tc>
        <w:tc>
          <w:tcPr>
            <w:tcW w:w="6210" w:type="dxa"/>
            <w:tcBorders>
              <w:top w:val="single" w:sz="4" w:space="0" w:color="A5A5A5"/>
              <w:left w:val="nil"/>
              <w:bottom w:val="single" w:sz="4" w:space="0" w:color="A5A5A5"/>
              <w:right w:val="single" w:sz="4" w:space="0" w:color="A5A5A5"/>
            </w:tcBorders>
          </w:tcPr>
          <w:p w14:paraId="3B72994D" w14:textId="3660DD6A" w:rsidR="00471FDC" w:rsidRPr="001A3F50" w:rsidRDefault="00CD5A28" w:rsidP="00471FDC">
            <w:pPr>
              <w:pStyle w:val="I-tableParagraph"/>
              <w:rPr>
                <w:noProof/>
              </w:rPr>
            </w:pPr>
            <w:r>
              <w:rPr>
                <w:noProof/>
              </w:rPr>
              <w:fldChar w:fldCharType="begin"/>
            </w:r>
            <w:r>
              <w:rPr>
                <w:noProof/>
              </w:rPr>
              <w:instrText xml:space="preserve"> MERGEFIELD  GLENTRIES_SUMMARIZEDDOCHDRKEY  \* MERGEFORMAT </w:instrText>
            </w:r>
            <w:r>
              <w:rPr>
                <w:noProof/>
              </w:rPr>
              <w:fldChar w:fldCharType="separate"/>
            </w:r>
            <w:r>
              <w:rPr>
                <w:noProof/>
              </w:rPr>
              <w:t>«GLENTRIES_SUMMARIZEDDOCHDRKEY»</w:t>
            </w:r>
            <w:r>
              <w:rPr>
                <w:noProof/>
              </w:rPr>
              <w:fldChar w:fldCharType="end"/>
            </w:r>
          </w:p>
        </w:tc>
      </w:tr>
      <w:tr w:rsidR="00471FDC" w:rsidRPr="00801ED2" w14:paraId="38BC57A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8C2B06" w14:textId="53A14E70" w:rsidR="001A3F50" w:rsidRPr="001A3F50" w:rsidRDefault="001A3F50" w:rsidP="00471FDC">
            <w:pPr>
              <w:pStyle w:val="I-tableParagraph"/>
            </w:pPr>
            <w:r>
              <w:t>Summarized document entry key</w:t>
            </w:r>
          </w:p>
        </w:tc>
        <w:tc>
          <w:tcPr>
            <w:tcW w:w="6210" w:type="dxa"/>
            <w:tcBorders>
              <w:top w:val="single" w:sz="4" w:space="0" w:color="A5A5A5"/>
              <w:left w:val="nil"/>
              <w:bottom w:val="single" w:sz="4" w:space="0" w:color="A5A5A5"/>
              <w:right w:val="single" w:sz="4" w:space="0" w:color="A5A5A5"/>
            </w:tcBorders>
          </w:tcPr>
          <w:p w14:paraId="795B258C" w14:textId="0C2DB80F" w:rsidR="00471FDC" w:rsidRPr="001A3F50" w:rsidRDefault="00CD5A28" w:rsidP="00471FDC">
            <w:pPr>
              <w:pStyle w:val="I-tableParagraph"/>
              <w:rPr>
                <w:noProof/>
              </w:rPr>
            </w:pPr>
            <w:r>
              <w:rPr>
                <w:noProof/>
              </w:rPr>
              <w:fldChar w:fldCharType="begin"/>
            </w:r>
            <w:r>
              <w:rPr>
                <w:noProof/>
              </w:rPr>
              <w:instrText xml:space="preserve"> MERGEFIELD  GLENTRIES_SUMMARIZEDDOCENTRYKEY  \* MERGEFORMAT </w:instrText>
            </w:r>
            <w:r>
              <w:rPr>
                <w:noProof/>
              </w:rPr>
              <w:fldChar w:fldCharType="separate"/>
            </w:r>
            <w:r>
              <w:rPr>
                <w:noProof/>
              </w:rPr>
              <w:t>«GLENTRIES_SUMMARIZEDDOCENTRYKEY»</w:t>
            </w:r>
            <w:r>
              <w:rPr>
                <w:noProof/>
              </w:rPr>
              <w:fldChar w:fldCharType="end"/>
            </w:r>
          </w:p>
        </w:tc>
      </w:tr>
      <w:tr w:rsidR="00471FDC" w:rsidRPr="00801ED2" w14:paraId="3B04BDD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7CA247" w14:textId="6AB6C083" w:rsidR="001A3F50" w:rsidRPr="001A3F50" w:rsidRDefault="001A3F50" w:rsidP="00471FDC">
            <w:pPr>
              <w:pStyle w:val="I-tableParagraph"/>
            </w:pPr>
            <w:r>
              <w:t>Project contract ID</w:t>
            </w:r>
          </w:p>
        </w:tc>
        <w:tc>
          <w:tcPr>
            <w:tcW w:w="6210" w:type="dxa"/>
            <w:tcBorders>
              <w:top w:val="single" w:sz="4" w:space="0" w:color="A5A5A5"/>
              <w:left w:val="nil"/>
              <w:bottom w:val="single" w:sz="4" w:space="0" w:color="A5A5A5"/>
              <w:right w:val="single" w:sz="4" w:space="0" w:color="A5A5A5"/>
            </w:tcBorders>
          </w:tcPr>
          <w:p w14:paraId="446A3F21" w14:textId="3CF60C67" w:rsidR="00471FDC" w:rsidRPr="001A3F50" w:rsidRDefault="00C37CE0" w:rsidP="00471FDC">
            <w:pPr>
              <w:pStyle w:val="I-tableParagraph"/>
              <w:rPr>
                <w:noProof/>
              </w:rPr>
            </w:pPr>
            <w:r>
              <w:rPr>
                <w:noProof/>
              </w:rPr>
              <w:fldChar w:fldCharType="begin"/>
            </w:r>
            <w:r>
              <w:rPr>
                <w:noProof/>
              </w:rPr>
              <w:instrText xml:space="preserve"> MERGEFIELD  GLENTRIES_PROJECTCONTRACTID  \* MERGEFORMAT </w:instrText>
            </w:r>
            <w:r>
              <w:rPr>
                <w:noProof/>
              </w:rPr>
              <w:fldChar w:fldCharType="separate"/>
            </w:r>
            <w:r>
              <w:rPr>
                <w:noProof/>
              </w:rPr>
              <w:t>«GLENTRIES_PROJECTCONTRACTID»</w:t>
            </w:r>
            <w:r>
              <w:rPr>
                <w:noProof/>
              </w:rPr>
              <w:fldChar w:fldCharType="end"/>
            </w:r>
          </w:p>
        </w:tc>
      </w:tr>
      <w:tr w:rsidR="00471FDC" w:rsidRPr="00801ED2" w14:paraId="4234EE4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F2B2D3" w14:textId="63D88410" w:rsidR="001A3F50" w:rsidRPr="001A3F50" w:rsidRDefault="001A3F50" w:rsidP="00471FDC">
            <w:pPr>
              <w:pStyle w:val="I-tableParagraph"/>
            </w:pPr>
            <w:r>
              <w:t>Project contract name</w:t>
            </w:r>
          </w:p>
        </w:tc>
        <w:tc>
          <w:tcPr>
            <w:tcW w:w="6210" w:type="dxa"/>
            <w:tcBorders>
              <w:top w:val="single" w:sz="4" w:space="0" w:color="A5A5A5"/>
              <w:left w:val="nil"/>
              <w:bottom w:val="single" w:sz="4" w:space="0" w:color="A5A5A5"/>
              <w:right w:val="single" w:sz="4" w:space="0" w:color="A5A5A5"/>
            </w:tcBorders>
          </w:tcPr>
          <w:p w14:paraId="5CC30F75" w14:textId="4B20432C" w:rsidR="00471FDC" w:rsidRPr="001A3F50" w:rsidRDefault="00C37CE0" w:rsidP="00471FDC">
            <w:pPr>
              <w:pStyle w:val="I-tableParagraph"/>
              <w:rPr>
                <w:noProof/>
              </w:rPr>
            </w:pPr>
            <w:r>
              <w:rPr>
                <w:noProof/>
              </w:rPr>
              <w:fldChar w:fldCharType="begin"/>
            </w:r>
            <w:r>
              <w:rPr>
                <w:noProof/>
              </w:rPr>
              <w:instrText xml:space="preserve"> MERGEFIELD  GLENTRIES_PROJECTCONTRACTNAME  \* MERGEFORMAT </w:instrText>
            </w:r>
            <w:r>
              <w:rPr>
                <w:noProof/>
              </w:rPr>
              <w:fldChar w:fldCharType="separate"/>
            </w:r>
            <w:r>
              <w:rPr>
                <w:noProof/>
              </w:rPr>
              <w:t>«GLENTRIES_PROJECTCONTRACTNAME»</w:t>
            </w:r>
            <w:r>
              <w:rPr>
                <w:noProof/>
              </w:rPr>
              <w:fldChar w:fldCharType="end"/>
            </w:r>
          </w:p>
        </w:tc>
      </w:tr>
      <w:tr w:rsidR="00471FDC" w:rsidRPr="00801ED2" w14:paraId="29AE79D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A69794" w14:textId="4E9EBD85" w:rsidR="001A3F50" w:rsidRPr="001A3F50" w:rsidRDefault="001A3F50" w:rsidP="00471FDC">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2911C48F" w14:textId="403B181B" w:rsidR="00471FDC" w:rsidRPr="001A3F50" w:rsidRDefault="00C37CE0" w:rsidP="00471FDC">
            <w:pPr>
              <w:pStyle w:val="I-tableParagraph"/>
              <w:rPr>
                <w:noProof/>
              </w:rPr>
            </w:pPr>
            <w:r>
              <w:rPr>
                <w:noProof/>
              </w:rPr>
              <w:fldChar w:fldCharType="begin"/>
            </w:r>
            <w:r>
              <w:rPr>
                <w:noProof/>
              </w:rPr>
              <w:instrText xml:space="preserve"> MERGEFIELD  GLENTRIES_PROJECTCONTRACTLINEID  \* MERGEFORMAT </w:instrText>
            </w:r>
            <w:r>
              <w:rPr>
                <w:noProof/>
              </w:rPr>
              <w:fldChar w:fldCharType="separate"/>
            </w:r>
            <w:r>
              <w:rPr>
                <w:noProof/>
              </w:rPr>
              <w:t>«GLENTRIES_PROJECTCONTRACTLINEID»</w:t>
            </w:r>
            <w:r>
              <w:rPr>
                <w:noProof/>
              </w:rPr>
              <w:fldChar w:fldCharType="end"/>
            </w:r>
          </w:p>
        </w:tc>
      </w:tr>
      <w:tr w:rsidR="00471FDC" w:rsidRPr="00801ED2" w14:paraId="2109514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85096B" w14:textId="6AF36467" w:rsidR="001A3F50" w:rsidRPr="001A3F50" w:rsidRDefault="001A3F50" w:rsidP="00471FDC">
            <w:pPr>
              <w:pStyle w:val="I-tableParagraph"/>
            </w:pPr>
            <w:r>
              <w:t>Project contract line name</w:t>
            </w:r>
          </w:p>
        </w:tc>
        <w:tc>
          <w:tcPr>
            <w:tcW w:w="6210" w:type="dxa"/>
            <w:tcBorders>
              <w:top w:val="single" w:sz="4" w:space="0" w:color="A5A5A5"/>
              <w:left w:val="nil"/>
              <w:bottom w:val="single" w:sz="4" w:space="0" w:color="A5A5A5"/>
              <w:right w:val="single" w:sz="4" w:space="0" w:color="A5A5A5"/>
            </w:tcBorders>
          </w:tcPr>
          <w:p w14:paraId="7BC71F51" w14:textId="703605F6" w:rsidR="00471FDC" w:rsidRPr="001A3F50" w:rsidRDefault="00C37CE0" w:rsidP="00471FDC">
            <w:pPr>
              <w:pStyle w:val="I-tableParagraph"/>
              <w:rPr>
                <w:noProof/>
              </w:rPr>
            </w:pPr>
            <w:r>
              <w:rPr>
                <w:noProof/>
              </w:rPr>
              <w:fldChar w:fldCharType="begin"/>
            </w:r>
            <w:r>
              <w:rPr>
                <w:noProof/>
              </w:rPr>
              <w:instrText xml:space="preserve"> MERGEFIELD  GLENTRIES_PROJECTCONTRACTLINENAME  \* MERGEFORMAT </w:instrText>
            </w:r>
            <w:r>
              <w:rPr>
                <w:noProof/>
              </w:rPr>
              <w:fldChar w:fldCharType="separate"/>
            </w:r>
            <w:r>
              <w:rPr>
                <w:noProof/>
              </w:rPr>
              <w:t>«GLENTRIES_PROJECTCONTRACTLINENAME»</w:t>
            </w:r>
            <w:r>
              <w:rPr>
                <w:noProof/>
              </w:rPr>
              <w:fldChar w:fldCharType="end"/>
            </w:r>
          </w:p>
        </w:tc>
      </w:tr>
      <w:tr w:rsidR="00471FDC" w:rsidRPr="00801ED2" w14:paraId="26D48EE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7FC52A" w14:textId="4FE715C0" w:rsidR="001A3F50" w:rsidRPr="001A3F50" w:rsidRDefault="001A3F50" w:rsidP="00471FDC">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29BBDB30" w14:textId="366FA4E4" w:rsidR="00471FDC" w:rsidRPr="001A3F50" w:rsidRDefault="00C37CE0" w:rsidP="00471FDC">
            <w:pPr>
              <w:pStyle w:val="I-tableParagraph"/>
              <w:rPr>
                <w:noProof/>
              </w:rPr>
            </w:pPr>
            <w:r>
              <w:rPr>
                <w:noProof/>
              </w:rPr>
              <w:fldChar w:fldCharType="begin"/>
            </w:r>
            <w:r>
              <w:rPr>
                <w:noProof/>
              </w:rPr>
              <w:instrText xml:space="preserve"> MERGEFIELD  GLENTRIES_DOCID  \* MERGEFORMAT </w:instrText>
            </w:r>
            <w:r>
              <w:rPr>
                <w:noProof/>
              </w:rPr>
              <w:fldChar w:fldCharType="separate"/>
            </w:r>
            <w:r>
              <w:rPr>
                <w:noProof/>
              </w:rPr>
              <w:t>«GLENTRIES_DOCID»</w:t>
            </w:r>
            <w:r>
              <w:rPr>
                <w:noProof/>
              </w:rPr>
              <w:fldChar w:fldCharType="end"/>
            </w:r>
          </w:p>
        </w:tc>
      </w:tr>
      <w:tr w:rsidR="00471FDC" w:rsidRPr="00801ED2" w14:paraId="580532F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11182B" w14:textId="3848DC55" w:rsidR="001A3F50" w:rsidRPr="001A3F50" w:rsidRDefault="001A3F50" w:rsidP="00471FDC">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02D8F394" w14:textId="44287AC0" w:rsidR="00471FDC" w:rsidRPr="001A3F50" w:rsidRDefault="00C37CE0" w:rsidP="00471FDC">
            <w:pPr>
              <w:pStyle w:val="I-tableParagraph"/>
              <w:rPr>
                <w:noProof/>
              </w:rPr>
            </w:pPr>
            <w:r>
              <w:rPr>
                <w:noProof/>
              </w:rPr>
              <w:fldChar w:fldCharType="begin"/>
            </w:r>
            <w:r>
              <w:rPr>
                <w:noProof/>
              </w:rPr>
              <w:instrText xml:space="preserve"> MERGEFIELD  GLENTRIES_INVOICELINENO  \* MERGEFORMAT </w:instrText>
            </w:r>
            <w:r>
              <w:rPr>
                <w:noProof/>
              </w:rPr>
              <w:fldChar w:fldCharType="separate"/>
            </w:r>
            <w:r>
              <w:rPr>
                <w:noProof/>
              </w:rPr>
              <w:t>«GLENTRIES_INVOICELINENO»</w:t>
            </w:r>
            <w:r>
              <w:rPr>
                <w:noProof/>
              </w:rPr>
              <w:fldChar w:fldCharType="end"/>
            </w:r>
          </w:p>
        </w:tc>
      </w:tr>
      <w:tr w:rsidR="00471FDC" w:rsidRPr="00801ED2" w14:paraId="03E4BA1C" w14:textId="77777777" w:rsidTr="0030678C">
        <w:trPr>
          <w:trHeight w:val="377"/>
        </w:trPr>
        <w:tc>
          <w:tcPr>
            <w:tcW w:w="3235" w:type="dxa"/>
            <w:gridSpan w:val="2"/>
            <w:tcBorders>
              <w:top w:val="single" w:sz="4" w:space="0" w:color="A5A5A5"/>
              <w:left w:val="single" w:sz="4" w:space="0" w:color="A5A5A5"/>
              <w:bottom w:val="single" w:sz="4" w:space="0" w:color="A5A5A5"/>
              <w:right w:val="nil"/>
            </w:tcBorders>
            <w:noWrap/>
            <w:vAlign w:val="bottom"/>
          </w:tcPr>
          <w:p w14:paraId="5A80B1B4" w14:textId="5E078F0C" w:rsidR="0030678C" w:rsidRPr="0030678C" w:rsidRDefault="0030678C" w:rsidP="00471FDC">
            <w:pPr>
              <w:pStyle w:val="I-tableParagraph"/>
            </w:pPr>
            <w:r>
              <w:t>Expense line number</w:t>
            </w:r>
          </w:p>
        </w:tc>
        <w:tc>
          <w:tcPr>
            <w:tcW w:w="6210" w:type="dxa"/>
            <w:tcBorders>
              <w:top w:val="single" w:sz="4" w:space="0" w:color="A5A5A5"/>
              <w:left w:val="nil"/>
              <w:bottom w:val="single" w:sz="4" w:space="0" w:color="A5A5A5"/>
              <w:right w:val="single" w:sz="4" w:space="0" w:color="A5A5A5"/>
            </w:tcBorders>
          </w:tcPr>
          <w:p w14:paraId="162E28ED" w14:textId="5071EFC0" w:rsidR="00471FDC" w:rsidRPr="0030678C" w:rsidRDefault="00C37CE0" w:rsidP="00471FDC">
            <w:pPr>
              <w:pStyle w:val="I-tableParagraph"/>
              <w:rPr>
                <w:noProof/>
              </w:rPr>
            </w:pPr>
            <w:r>
              <w:rPr>
                <w:noProof/>
              </w:rPr>
              <w:fldChar w:fldCharType="begin"/>
            </w:r>
            <w:r>
              <w:rPr>
                <w:noProof/>
              </w:rPr>
              <w:instrText xml:space="preserve"> MERGEFIELD  GLENTRIES_EXPENSELINENO  \* MERGEFORMAT </w:instrText>
            </w:r>
            <w:r>
              <w:rPr>
                <w:noProof/>
              </w:rPr>
              <w:fldChar w:fldCharType="separate"/>
            </w:r>
            <w:r>
              <w:rPr>
                <w:noProof/>
              </w:rPr>
              <w:t>«GLENTRIES_EXPENSELINENO»</w:t>
            </w:r>
            <w:r>
              <w:rPr>
                <w:noProof/>
              </w:rPr>
              <w:fldChar w:fldCharType="end"/>
            </w:r>
          </w:p>
        </w:tc>
      </w:tr>
      <w:tr w:rsidR="00471FDC" w:rsidRPr="00801ED2" w14:paraId="78B5F2A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C46583" w14:textId="5A82AC2F" w:rsidR="0030678C" w:rsidRPr="0030678C" w:rsidRDefault="0030678C" w:rsidP="00471FDC">
            <w:pPr>
              <w:pStyle w:val="I-tableParagraph"/>
            </w:pPr>
            <w:r>
              <w:lastRenderedPageBreak/>
              <w:t>When created</w:t>
            </w:r>
          </w:p>
        </w:tc>
        <w:tc>
          <w:tcPr>
            <w:tcW w:w="6210" w:type="dxa"/>
            <w:tcBorders>
              <w:top w:val="single" w:sz="4" w:space="0" w:color="A5A5A5"/>
              <w:left w:val="nil"/>
              <w:bottom w:val="single" w:sz="4" w:space="0" w:color="A5A5A5"/>
              <w:right w:val="single" w:sz="4" w:space="0" w:color="A5A5A5"/>
            </w:tcBorders>
          </w:tcPr>
          <w:p w14:paraId="21774C47" w14:textId="6A99BE62" w:rsidR="00471FDC" w:rsidRPr="0030678C" w:rsidRDefault="00C37CE0" w:rsidP="0030678C">
            <w:pPr>
              <w:pStyle w:val="I-tableParagraph"/>
              <w:rPr>
                <w:noProof/>
              </w:rPr>
            </w:pPr>
            <w:r>
              <w:rPr>
                <w:noProof/>
              </w:rPr>
              <w:fldChar w:fldCharType="begin"/>
            </w:r>
            <w:r>
              <w:rPr>
                <w:noProof/>
              </w:rPr>
              <w:instrText xml:space="preserve"> MERGEFIELD  GLENTRIES_WHENCREATED  \* MERGEFORMAT </w:instrText>
            </w:r>
            <w:r>
              <w:rPr>
                <w:noProof/>
              </w:rPr>
              <w:fldChar w:fldCharType="separate"/>
            </w:r>
            <w:r>
              <w:rPr>
                <w:noProof/>
              </w:rPr>
              <w:t>«GLENTRIES_WHENCREATED»</w:t>
            </w:r>
            <w:r>
              <w:rPr>
                <w:noProof/>
              </w:rPr>
              <w:fldChar w:fldCharType="end"/>
            </w:r>
          </w:p>
        </w:tc>
      </w:tr>
      <w:tr w:rsidR="00471FDC" w:rsidRPr="00801ED2" w14:paraId="7B4B222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2B70C5" w14:textId="7D2BCAAB" w:rsidR="0030678C" w:rsidRPr="0030678C" w:rsidRDefault="0030678C" w:rsidP="00471FDC">
            <w:pPr>
              <w:pStyle w:val="I-tableParagraph"/>
            </w:pPr>
            <w:r>
              <w:t>When modified</w:t>
            </w:r>
          </w:p>
        </w:tc>
        <w:tc>
          <w:tcPr>
            <w:tcW w:w="6210" w:type="dxa"/>
            <w:tcBorders>
              <w:top w:val="single" w:sz="4" w:space="0" w:color="A5A5A5"/>
              <w:left w:val="nil"/>
              <w:bottom w:val="single" w:sz="4" w:space="0" w:color="A5A5A5"/>
              <w:right w:val="single" w:sz="4" w:space="0" w:color="A5A5A5"/>
            </w:tcBorders>
          </w:tcPr>
          <w:p w14:paraId="58923013" w14:textId="65067B76" w:rsidR="00471FDC" w:rsidRPr="0030678C" w:rsidRDefault="00C37CE0" w:rsidP="00471FDC">
            <w:pPr>
              <w:pStyle w:val="I-tableParagraph"/>
              <w:rPr>
                <w:noProof/>
              </w:rPr>
            </w:pPr>
            <w:r>
              <w:rPr>
                <w:noProof/>
              </w:rPr>
              <w:fldChar w:fldCharType="begin"/>
            </w:r>
            <w:r>
              <w:rPr>
                <w:noProof/>
              </w:rPr>
              <w:instrText xml:space="preserve"> MERGEFIELD  GLENTRIES_WHENMODIFIED  \* MERGEFORMAT </w:instrText>
            </w:r>
            <w:r>
              <w:rPr>
                <w:noProof/>
              </w:rPr>
              <w:fldChar w:fldCharType="separate"/>
            </w:r>
            <w:r>
              <w:rPr>
                <w:noProof/>
              </w:rPr>
              <w:t>«GLENTRIES_WHENMODIFIED»</w:t>
            </w:r>
            <w:r>
              <w:rPr>
                <w:noProof/>
              </w:rPr>
              <w:fldChar w:fldCharType="end"/>
            </w:r>
          </w:p>
        </w:tc>
      </w:tr>
      <w:tr w:rsidR="00471FDC" w:rsidRPr="00801ED2" w14:paraId="620697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69A5BC" w14:textId="23126328" w:rsidR="0030678C" w:rsidRPr="0030678C" w:rsidRDefault="0030678C" w:rsidP="00471FDC">
            <w:pPr>
              <w:pStyle w:val="I-tableParagraph"/>
            </w:pPr>
            <w:r>
              <w:t>Created by</w:t>
            </w:r>
          </w:p>
        </w:tc>
        <w:tc>
          <w:tcPr>
            <w:tcW w:w="6210" w:type="dxa"/>
            <w:tcBorders>
              <w:top w:val="single" w:sz="4" w:space="0" w:color="A5A5A5"/>
              <w:left w:val="nil"/>
              <w:bottom w:val="single" w:sz="4" w:space="0" w:color="A5A5A5"/>
              <w:right w:val="single" w:sz="4" w:space="0" w:color="A5A5A5"/>
            </w:tcBorders>
          </w:tcPr>
          <w:p w14:paraId="4C07CB14" w14:textId="558D68C3" w:rsidR="00471FDC" w:rsidRPr="0030678C" w:rsidRDefault="00C37CE0" w:rsidP="00471FDC">
            <w:pPr>
              <w:pStyle w:val="I-tableParagraph"/>
              <w:rPr>
                <w:noProof/>
              </w:rPr>
            </w:pPr>
            <w:r>
              <w:rPr>
                <w:noProof/>
              </w:rPr>
              <w:fldChar w:fldCharType="begin"/>
            </w:r>
            <w:r>
              <w:rPr>
                <w:noProof/>
              </w:rPr>
              <w:instrText xml:space="preserve"> MERGEFIELD  GLENTRIES_CREATEDBY  \* MERGEFORMAT </w:instrText>
            </w:r>
            <w:r>
              <w:rPr>
                <w:noProof/>
              </w:rPr>
              <w:fldChar w:fldCharType="separate"/>
            </w:r>
            <w:r>
              <w:rPr>
                <w:noProof/>
              </w:rPr>
              <w:t>«GLENTRIES_CREATEDBY»</w:t>
            </w:r>
            <w:r>
              <w:rPr>
                <w:noProof/>
              </w:rPr>
              <w:fldChar w:fldCharType="end"/>
            </w:r>
          </w:p>
        </w:tc>
      </w:tr>
      <w:tr w:rsidR="00471FDC" w:rsidRPr="00801ED2" w14:paraId="6BB57A4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EC36A5" w14:textId="5A67C298" w:rsidR="0030678C" w:rsidRPr="0030678C" w:rsidRDefault="0030678C" w:rsidP="00471FDC">
            <w:pPr>
              <w:pStyle w:val="I-tableParagraph"/>
            </w:pPr>
            <w:r>
              <w:t>Modified by</w:t>
            </w:r>
          </w:p>
        </w:tc>
        <w:tc>
          <w:tcPr>
            <w:tcW w:w="6210" w:type="dxa"/>
            <w:tcBorders>
              <w:top w:val="single" w:sz="4" w:space="0" w:color="A5A5A5"/>
              <w:left w:val="nil"/>
              <w:bottom w:val="single" w:sz="4" w:space="0" w:color="A5A5A5"/>
              <w:right w:val="single" w:sz="4" w:space="0" w:color="A5A5A5"/>
            </w:tcBorders>
          </w:tcPr>
          <w:p w14:paraId="4DF9300E" w14:textId="17C887A1" w:rsidR="00471FDC" w:rsidRPr="0030678C" w:rsidRDefault="00C37CE0" w:rsidP="00471FDC">
            <w:pPr>
              <w:pStyle w:val="I-tableParagraph"/>
              <w:rPr>
                <w:noProof/>
              </w:rPr>
            </w:pPr>
            <w:r>
              <w:rPr>
                <w:noProof/>
              </w:rPr>
              <w:fldChar w:fldCharType="begin"/>
            </w:r>
            <w:r>
              <w:rPr>
                <w:noProof/>
              </w:rPr>
              <w:instrText xml:space="preserve"> MERGEFIELD  GLENTRIES_MODIFIEDBY  \* MERGEFORMAT </w:instrText>
            </w:r>
            <w:r>
              <w:rPr>
                <w:noProof/>
              </w:rPr>
              <w:fldChar w:fldCharType="separate"/>
            </w:r>
            <w:r>
              <w:rPr>
                <w:noProof/>
              </w:rPr>
              <w:t>«GLENTRIES_MODIFIEDBY»</w:t>
            </w:r>
            <w:r>
              <w:rPr>
                <w:noProof/>
              </w:rPr>
              <w:fldChar w:fldCharType="end"/>
            </w:r>
          </w:p>
        </w:tc>
      </w:tr>
      <w:tr w:rsidR="00471FDC" w:rsidRPr="00801ED2" w14:paraId="505FD13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21C76C" w14:textId="22D857F3" w:rsidR="0030678C" w:rsidRPr="0030678C" w:rsidRDefault="0030678C" w:rsidP="00471FDC">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26EC3FFF" w14:textId="7EB1B474" w:rsidR="00471FDC" w:rsidRPr="0030678C" w:rsidRDefault="00C37CE0" w:rsidP="00471FDC">
            <w:pPr>
              <w:pStyle w:val="I-tableParagraph"/>
              <w:rPr>
                <w:noProof/>
              </w:rPr>
            </w:pPr>
            <w:r>
              <w:rPr>
                <w:noProof/>
              </w:rPr>
              <w:fldChar w:fldCharType="begin"/>
            </w:r>
            <w:r>
              <w:rPr>
                <w:noProof/>
              </w:rPr>
              <w:instrText xml:space="preserve"> MERGEFIELD  GLENTRIES_SUMMARIZED  \* MERGEFORMAT </w:instrText>
            </w:r>
            <w:r>
              <w:rPr>
                <w:noProof/>
              </w:rPr>
              <w:fldChar w:fldCharType="separate"/>
            </w:r>
            <w:r>
              <w:rPr>
                <w:noProof/>
              </w:rPr>
              <w:t>«GLENTRIES_SUMMARIZED»</w:t>
            </w:r>
            <w:r>
              <w:rPr>
                <w:noProof/>
              </w:rPr>
              <w:fldChar w:fldCharType="end"/>
            </w:r>
          </w:p>
        </w:tc>
      </w:tr>
      <w:tr w:rsidR="007B6526" w:rsidRPr="00801ED2" w14:paraId="6921E8C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9E0D54" w14:textId="15C18FCE" w:rsidR="007B6526" w:rsidRPr="00B0163E" w:rsidRDefault="0033365F" w:rsidP="007B6526">
            <w:pPr>
              <w:pStyle w:val="I-tableParagraph"/>
              <w:rPr>
                <w:highlight w:val="yellow"/>
              </w:rPr>
            </w:pPr>
            <w:r w:rsidRPr="00157019">
              <w:t>Project</w:t>
            </w:r>
          </w:p>
        </w:tc>
        <w:tc>
          <w:tcPr>
            <w:tcW w:w="6210" w:type="dxa"/>
            <w:tcBorders>
              <w:top w:val="single" w:sz="4" w:space="0" w:color="A5A5A5"/>
              <w:left w:val="nil"/>
              <w:bottom w:val="single" w:sz="4" w:space="0" w:color="A5A5A5"/>
              <w:right w:val="single" w:sz="4" w:space="0" w:color="A5A5A5"/>
            </w:tcBorders>
          </w:tcPr>
          <w:p w14:paraId="6572332B" w14:textId="5061B1D8" w:rsidR="007B6526" w:rsidRPr="00157019" w:rsidRDefault="00C37CE0" w:rsidP="007B6526">
            <w:pPr>
              <w:pStyle w:val="I-tableParagraph"/>
              <w:rPr>
                <w:noProof/>
              </w:rPr>
            </w:pPr>
            <w:r>
              <w:rPr>
                <w:noProof/>
              </w:rPr>
              <w:fldChar w:fldCharType="begin"/>
            </w:r>
            <w:r>
              <w:rPr>
                <w:noProof/>
              </w:rPr>
              <w:instrText xml:space="preserve"> MERGEFIELD  GLENTRIES_PROJECTID  \* MERGEFORMAT </w:instrText>
            </w:r>
            <w:r>
              <w:rPr>
                <w:noProof/>
              </w:rPr>
              <w:fldChar w:fldCharType="separate"/>
            </w:r>
            <w:r>
              <w:rPr>
                <w:noProof/>
              </w:rPr>
              <w:t>«GLENTRIES_PROJECTID»</w:t>
            </w:r>
            <w:r>
              <w:rPr>
                <w:noProof/>
              </w:rPr>
              <w:fldChar w:fldCharType="end"/>
            </w:r>
          </w:p>
        </w:tc>
      </w:tr>
      <w:tr w:rsidR="007B6526" w:rsidRPr="00801ED2" w14:paraId="752C3A8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BFADDA2" w14:textId="7784C298" w:rsidR="007B6526" w:rsidRPr="00B0163E" w:rsidRDefault="0033365F" w:rsidP="007B6526">
            <w:pPr>
              <w:pStyle w:val="I-tableParagraph"/>
              <w:rPr>
                <w:highlight w:val="yellow"/>
              </w:rPr>
            </w:pPr>
            <w:r w:rsidRPr="00157019">
              <w:t>Customer</w:t>
            </w:r>
          </w:p>
        </w:tc>
        <w:tc>
          <w:tcPr>
            <w:tcW w:w="6210" w:type="dxa"/>
            <w:tcBorders>
              <w:top w:val="single" w:sz="4" w:space="0" w:color="A5A5A5"/>
              <w:left w:val="nil"/>
              <w:bottom w:val="single" w:sz="4" w:space="0" w:color="A5A5A5"/>
              <w:right w:val="single" w:sz="4" w:space="0" w:color="A5A5A5"/>
            </w:tcBorders>
          </w:tcPr>
          <w:p w14:paraId="32154607" w14:textId="71B9EDE0" w:rsidR="007B6526" w:rsidRPr="00157019" w:rsidRDefault="00C37CE0" w:rsidP="007B6526">
            <w:pPr>
              <w:pStyle w:val="I-tableParagraph"/>
              <w:rPr>
                <w:noProof/>
              </w:rPr>
            </w:pPr>
            <w:r>
              <w:rPr>
                <w:noProof/>
              </w:rPr>
              <w:fldChar w:fldCharType="begin"/>
            </w:r>
            <w:r>
              <w:rPr>
                <w:noProof/>
              </w:rPr>
              <w:instrText xml:space="preserve"> MERGEFIELD  GLENTRIES_CUSTOMERID  \* MERGEFORMAT </w:instrText>
            </w:r>
            <w:r>
              <w:rPr>
                <w:noProof/>
              </w:rPr>
              <w:fldChar w:fldCharType="separate"/>
            </w:r>
            <w:r>
              <w:rPr>
                <w:noProof/>
              </w:rPr>
              <w:t>«GLENTRIES_CUSTOMERID»</w:t>
            </w:r>
            <w:r>
              <w:rPr>
                <w:noProof/>
              </w:rPr>
              <w:fldChar w:fldCharType="end"/>
            </w:r>
          </w:p>
        </w:tc>
      </w:tr>
      <w:tr w:rsidR="007B6526" w:rsidRPr="00801ED2" w14:paraId="5DDBE1B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F87605" w14:textId="55E9CE8B" w:rsidR="007B6526" w:rsidRPr="00B0163E" w:rsidRDefault="0033365F" w:rsidP="007B6526">
            <w:pPr>
              <w:pStyle w:val="I-tableParagraph"/>
              <w:rPr>
                <w:highlight w:val="yellow"/>
              </w:rPr>
            </w:pPr>
            <w:r w:rsidRPr="00157019">
              <w:t>Vendor</w:t>
            </w:r>
          </w:p>
        </w:tc>
        <w:tc>
          <w:tcPr>
            <w:tcW w:w="6210" w:type="dxa"/>
            <w:tcBorders>
              <w:top w:val="single" w:sz="4" w:space="0" w:color="A5A5A5"/>
              <w:left w:val="nil"/>
              <w:bottom w:val="single" w:sz="4" w:space="0" w:color="A5A5A5"/>
              <w:right w:val="single" w:sz="4" w:space="0" w:color="A5A5A5"/>
            </w:tcBorders>
          </w:tcPr>
          <w:p w14:paraId="13D4981A" w14:textId="336E8CE8" w:rsidR="007B6526" w:rsidRPr="00B0163E" w:rsidRDefault="00C37CE0" w:rsidP="007B6526">
            <w:pPr>
              <w:pStyle w:val="I-tableParagraph"/>
              <w:rPr>
                <w:noProof/>
                <w:highlight w:val="yellow"/>
              </w:rPr>
            </w:pPr>
            <w:r>
              <w:rPr>
                <w:noProof/>
              </w:rPr>
              <w:fldChar w:fldCharType="begin"/>
            </w:r>
            <w:r>
              <w:rPr>
                <w:noProof/>
              </w:rPr>
              <w:instrText xml:space="preserve"> MERGEFIELD  GLENTRIES_VENDORID  \* MERGEFORMAT </w:instrText>
            </w:r>
            <w:r>
              <w:rPr>
                <w:noProof/>
              </w:rPr>
              <w:fldChar w:fldCharType="separate"/>
            </w:r>
            <w:r>
              <w:rPr>
                <w:noProof/>
              </w:rPr>
              <w:t>«GLENTRIES_VENDORID»</w:t>
            </w:r>
            <w:r>
              <w:rPr>
                <w:noProof/>
              </w:rPr>
              <w:fldChar w:fldCharType="end"/>
            </w:r>
          </w:p>
        </w:tc>
      </w:tr>
      <w:tr w:rsidR="007B6526" w:rsidRPr="00801ED2" w14:paraId="4E4878E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48295C0" w14:textId="3B4E8497" w:rsidR="007B6526" w:rsidRPr="00B0163E" w:rsidRDefault="0033365F" w:rsidP="007B6526">
            <w:pPr>
              <w:pStyle w:val="I-tableParagraph"/>
              <w:rPr>
                <w:highlight w:val="yellow"/>
              </w:rPr>
            </w:pPr>
            <w:r w:rsidRPr="00157019">
              <w:t>Employee</w:t>
            </w:r>
          </w:p>
        </w:tc>
        <w:tc>
          <w:tcPr>
            <w:tcW w:w="6210" w:type="dxa"/>
            <w:tcBorders>
              <w:top w:val="single" w:sz="4" w:space="0" w:color="A5A5A5"/>
              <w:left w:val="nil"/>
              <w:bottom w:val="single" w:sz="4" w:space="0" w:color="A5A5A5"/>
              <w:right w:val="single" w:sz="4" w:space="0" w:color="A5A5A5"/>
            </w:tcBorders>
          </w:tcPr>
          <w:p w14:paraId="70B797D3" w14:textId="3DA72C6F" w:rsidR="007B6526" w:rsidRPr="00B0163E" w:rsidRDefault="00C37CE0" w:rsidP="007B6526">
            <w:pPr>
              <w:pStyle w:val="I-tableParagraph"/>
              <w:rPr>
                <w:noProof/>
                <w:highlight w:val="yellow"/>
              </w:rPr>
            </w:pPr>
            <w:r>
              <w:rPr>
                <w:noProof/>
              </w:rPr>
              <w:fldChar w:fldCharType="begin"/>
            </w:r>
            <w:r>
              <w:rPr>
                <w:noProof/>
              </w:rPr>
              <w:instrText xml:space="preserve"> MERGEFIELD  GLENTRIES_EMPLOYEEID  \* MERGEFORMAT </w:instrText>
            </w:r>
            <w:r>
              <w:rPr>
                <w:noProof/>
              </w:rPr>
              <w:fldChar w:fldCharType="separate"/>
            </w:r>
            <w:r>
              <w:rPr>
                <w:noProof/>
              </w:rPr>
              <w:t>«GLENTRIES_EMPLOYEEID»</w:t>
            </w:r>
            <w:r>
              <w:rPr>
                <w:noProof/>
              </w:rPr>
              <w:fldChar w:fldCharType="end"/>
            </w:r>
          </w:p>
        </w:tc>
      </w:tr>
      <w:tr w:rsidR="007B6526" w:rsidRPr="00801ED2" w14:paraId="2FDE8D9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A2DEBD" w14:textId="3F720FD3" w:rsidR="007B6526" w:rsidRPr="00B0163E" w:rsidRDefault="0033365F" w:rsidP="007B6526">
            <w:pPr>
              <w:pStyle w:val="I-tableParagraph"/>
              <w:rPr>
                <w:highlight w:val="yellow"/>
              </w:rPr>
            </w:pPr>
            <w:r w:rsidRPr="00157019">
              <w:t>Item</w:t>
            </w:r>
          </w:p>
        </w:tc>
        <w:tc>
          <w:tcPr>
            <w:tcW w:w="6210" w:type="dxa"/>
            <w:tcBorders>
              <w:top w:val="single" w:sz="4" w:space="0" w:color="A5A5A5"/>
              <w:left w:val="nil"/>
              <w:bottom w:val="single" w:sz="4" w:space="0" w:color="A5A5A5"/>
              <w:right w:val="single" w:sz="4" w:space="0" w:color="A5A5A5"/>
            </w:tcBorders>
          </w:tcPr>
          <w:p w14:paraId="1B47E310" w14:textId="471ADFD0" w:rsidR="007B6526" w:rsidRPr="00B0163E" w:rsidRDefault="00C37CE0" w:rsidP="007B6526">
            <w:pPr>
              <w:pStyle w:val="I-tableParagraph"/>
              <w:rPr>
                <w:noProof/>
                <w:highlight w:val="yellow"/>
              </w:rPr>
            </w:pPr>
            <w:r>
              <w:rPr>
                <w:noProof/>
              </w:rPr>
              <w:fldChar w:fldCharType="begin"/>
            </w:r>
            <w:r>
              <w:rPr>
                <w:noProof/>
              </w:rPr>
              <w:instrText xml:space="preserve"> MERGEFIELD  GLENTRIES_ITEMID  \* MERGEFORMAT </w:instrText>
            </w:r>
            <w:r>
              <w:rPr>
                <w:noProof/>
              </w:rPr>
              <w:fldChar w:fldCharType="separate"/>
            </w:r>
            <w:r>
              <w:rPr>
                <w:noProof/>
              </w:rPr>
              <w:t>«GLENTRIES_ITEMID»</w:t>
            </w:r>
            <w:r>
              <w:rPr>
                <w:noProof/>
              </w:rPr>
              <w:fldChar w:fldCharType="end"/>
            </w:r>
          </w:p>
        </w:tc>
      </w:tr>
      <w:tr w:rsidR="007B6526" w:rsidRPr="00801ED2" w14:paraId="73F4607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8115C8" w14:textId="7655FD05" w:rsidR="007B6526" w:rsidRPr="00B0163E" w:rsidRDefault="0033365F" w:rsidP="007B6526">
            <w:pPr>
              <w:pStyle w:val="I-tableParagraph"/>
              <w:rPr>
                <w:highlight w:val="yellow"/>
              </w:rPr>
            </w:pPr>
            <w:r w:rsidRPr="00157019">
              <w:t>Class</w:t>
            </w:r>
          </w:p>
        </w:tc>
        <w:tc>
          <w:tcPr>
            <w:tcW w:w="6210" w:type="dxa"/>
            <w:tcBorders>
              <w:top w:val="single" w:sz="4" w:space="0" w:color="A5A5A5"/>
              <w:left w:val="nil"/>
              <w:bottom w:val="single" w:sz="4" w:space="0" w:color="A5A5A5"/>
              <w:right w:val="single" w:sz="4" w:space="0" w:color="A5A5A5"/>
            </w:tcBorders>
          </w:tcPr>
          <w:p w14:paraId="7C2D6122" w14:textId="2C51CA75" w:rsidR="007B6526" w:rsidRPr="00157019" w:rsidRDefault="00C37CE0" w:rsidP="007B6526">
            <w:pPr>
              <w:pStyle w:val="I-tableParagraph"/>
              <w:rPr>
                <w:noProof/>
              </w:rPr>
            </w:pPr>
            <w:r>
              <w:rPr>
                <w:noProof/>
              </w:rPr>
              <w:fldChar w:fldCharType="begin"/>
            </w:r>
            <w:r>
              <w:rPr>
                <w:noProof/>
              </w:rPr>
              <w:instrText xml:space="preserve"> MERGEFIELD  GLENTRIES_CLASSID  \* MERGEFORMAT </w:instrText>
            </w:r>
            <w:r>
              <w:rPr>
                <w:noProof/>
              </w:rPr>
              <w:fldChar w:fldCharType="separate"/>
            </w:r>
            <w:r>
              <w:rPr>
                <w:noProof/>
              </w:rPr>
              <w:t>«GLENTRIES_CLASSID»</w:t>
            </w:r>
            <w:r>
              <w:rPr>
                <w:noProof/>
              </w:rPr>
              <w:fldChar w:fldCharType="end"/>
            </w:r>
          </w:p>
        </w:tc>
      </w:tr>
      <w:tr w:rsidR="007B6526" w:rsidRPr="00801ED2" w14:paraId="34D99C6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05309EB" w14:textId="7ACB3E18" w:rsidR="007B6526" w:rsidRPr="00157019" w:rsidRDefault="0033365F" w:rsidP="007B6526">
            <w:pPr>
              <w:pStyle w:val="I-tableParagraph"/>
            </w:pPr>
            <w:r w:rsidRPr="00157019">
              <w:t>Warehouse</w:t>
            </w:r>
          </w:p>
        </w:tc>
        <w:tc>
          <w:tcPr>
            <w:tcW w:w="6210" w:type="dxa"/>
            <w:tcBorders>
              <w:top w:val="single" w:sz="4" w:space="0" w:color="A5A5A5"/>
              <w:left w:val="nil"/>
              <w:bottom w:val="single" w:sz="4" w:space="0" w:color="A5A5A5"/>
              <w:right w:val="single" w:sz="4" w:space="0" w:color="A5A5A5"/>
            </w:tcBorders>
          </w:tcPr>
          <w:p w14:paraId="1CB05C82" w14:textId="4FFAC903" w:rsidR="007B6526" w:rsidRPr="00157019" w:rsidRDefault="00A453B3" w:rsidP="007B6526">
            <w:pPr>
              <w:pStyle w:val="I-tableParagraph"/>
              <w:rPr>
                <w:noProof/>
              </w:rPr>
            </w:pPr>
            <w:r>
              <w:rPr>
                <w:noProof/>
              </w:rPr>
              <w:fldChar w:fldCharType="begin"/>
            </w:r>
            <w:r>
              <w:rPr>
                <w:noProof/>
              </w:rPr>
              <w:instrText xml:space="preserve"> MERGEFIELD  GLENTRIES_WAREHOUSEID  \* MERGEFORMAT </w:instrText>
            </w:r>
            <w:r>
              <w:rPr>
                <w:noProof/>
              </w:rPr>
              <w:fldChar w:fldCharType="separate"/>
            </w:r>
            <w:r>
              <w:rPr>
                <w:noProof/>
              </w:rPr>
              <w:t>«GLENTRIES_WAREHOUSEID»</w:t>
            </w:r>
            <w:r>
              <w:rPr>
                <w:noProof/>
              </w:rPr>
              <w:fldChar w:fldCharType="end"/>
            </w:r>
          </w:p>
        </w:tc>
      </w:tr>
      <w:tr w:rsidR="007B6526" w:rsidRPr="00801ED2" w14:paraId="0DD02B6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281B5E" w14:textId="739148AC" w:rsidR="007B6526" w:rsidRPr="00157019" w:rsidRDefault="0033365F" w:rsidP="007B6526">
            <w:pPr>
              <w:pStyle w:val="I-tableParagraph"/>
            </w:pPr>
            <w:r w:rsidRPr="00157019">
              <w:t>Task</w:t>
            </w:r>
          </w:p>
        </w:tc>
        <w:tc>
          <w:tcPr>
            <w:tcW w:w="6210" w:type="dxa"/>
            <w:tcBorders>
              <w:top w:val="single" w:sz="4" w:space="0" w:color="A5A5A5"/>
              <w:left w:val="nil"/>
              <w:bottom w:val="single" w:sz="4" w:space="0" w:color="A5A5A5"/>
              <w:right w:val="single" w:sz="4" w:space="0" w:color="A5A5A5"/>
            </w:tcBorders>
          </w:tcPr>
          <w:p w14:paraId="35AECBE0" w14:textId="3B249308" w:rsidR="007B6526" w:rsidRPr="00157019" w:rsidRDefault="00A453B3" w:rsidP="007B6526">
            <w:pPr>
              <w:pStyle w:val="I-tableParagraph"/>
              <w:rPr>
                <w:noProof/>
              </w:rPr>
            </w:pPr>
            <w:r>
              <w:rPr>
                <w:noProof/>
              </w:rPr>
              <w:fldChar w:fldCharType="begin"/>
            </w:r>
            <w:r>
              <w:rPr>
                <w:noProof/>
              </w:rPr>
              <w:instrText xml:space="preserve"> MERGEFIELD  GLENTRIES_TASKID  \* MERGEFORMAT </w:instrText>
            </w:r>
            <w:r>
              <w:rPr>
                <w:noProof/>
              </w:rPr>
              <w:fldChar w:fldCharType="separate"/>
            </w:r>
            <w:r>
              <w:rPr>
                <w:noProof/>
              </w:rPr>
              <w:t>«GLENTRIES_TASKID»</w:t>
            </w:r>
            <w:r>
              <w:rPr>
                <w:noProof/>
              </w:rPr>
              <w:fldChar w:fldCharType="end"/>
            </w:r>
          </w:p>
        </w:tc>
      </w:tr>
      <w:tr w:rsidR="007B6526" w:rsidRPr="00801ED2" w14:paraId="20D97E5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3984453" w14:textId="09841F13" w:rsidR="007B6526" w:rsidRPr="00157019" w:rsidRDefault="0033365F" w:rsidP="007B6526">
            <w:pPr>
              <w:pStyle w:val="I-tableParagraph"/>
            </w:pPr>
            <w:r w:rsidRPr="00157019">
              <w:t>Cost type</w:t>
            </w:r>
          </w:p>
        </w:tc>
        <w:tc>
          <w:tcPr>
            <w:tcW w:w="6210" w:type="dxa"/>
            <w:tcBorders>
              <w:top w:val="single" w:sz="4" w:space="0" w:color="A5A5A5"/>
              <w:left w:val="nil"/>
              <w:bottom w:val="single" w:sz="4" w:space="0" w:color="A5A5A5"/>
              <w:right w:val="single" w:sz="4" w:space="0" w:color="A5A5A5"/>
            </w:tcBorders>
          </w:tcPr>
          <w:p w14:paraId="338217D8" w14:textId="5A9C775F" w:rsidR="007B6526" w:rsidRPr="00157019" w:rsidRDefault="00A453B3" w:rsidP="007B6526">
            <w:pPr>
              <w:pStyle w:val="I-tableParagraph"/>
              <w:rPr>
                <w:noProof/>
              </w:rPr>
            </w:pPr>
            <w:r>
              <w:rPr>
                <w:noProof/>
              </w:rPr>
              <w:fldChar w:fldCharType="begin"/>
            </w:r>
            <w:r>
              <w:rPr>
                <w:noProof/>
              </w:rPr>
              <w:instrText xml:space="preserve"> MERGEFIELD  GLENTRIES_COSTTYPEID  \* MERGEFORMAT </w:instrText>
            </w:r>
            <w:r>
              <w:rPr>
                <w:noProof/>
              </w:rPr>
              <w:fldChar w:fldCharType="separate"/>
            </w:r>
            <w:r>
              <w:rPr>
                <w:noProof/>
              </w:rPr>
              <w:t>«GLENTRIES_COSTTYPEID»</w:t>
            </w:r>
            <w:r>
              <w:rPr>
                <w:noProof/>
              </w:rPr>
              <w:fldChar w:fldCharType="end"/>
            </w:r>
          </w:p>
        </w:tc>
      </w:tr>
      <w:tr w:rsidR="007B6526" w:rsidRPr="00801ED2" w14:paraId="0B40DC8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EE7619" w14:textId="731BF774" w:rsidR="007B6526" w:rsidRPr="00157019" w:rsidRDefault="006C6E7F" w:rsidP="007B6526">
            <w:pPr>
              <w:pStyle w:val="I-tableParagraph"/>
            </w:pPr>
            <w:r w:rsidRPr="00157019">
              <w:t>PCL project</w:t>
            </w:r>
          </w:p>
        </w:tc>
        <w:tc>
          <w:tcPr>
            <w:tcW w:w="6210" w:type="dxa"/>
            <w:tcBorders>
              <w:top w:val="single" w:sz="4" w:space="0" w:color="A5A5A5"/>
              <w:left w:val="nil"/>
              <w:bottom w:val="single" w:sz="4" w:space="0" w:color="A5A5A5"/>
              <w:right w:val="single" w:sz="4" w:space="0" w:color="A5A5A5"/>
            </w:tcBorders>
          </w:tcPr>
          <w:p w14:paraId="04354912" w14:textId="1F3A245C" w:rsidR="007B6526" w:rsidRPr="00157019" w:rsidRDefault="00A453B3" w:rsidP="007B6526">
            <w:pPr>
              <w:pStyle w:val="I-tableParagraph"/>
              <w:rPr>
                <w:noProof/>
              </w:rPr>
            </w:pPr>
            <w:r>
              <w:rPr>
                <w:noProof/>
              </w:rPr>
              <w:fldChar w:fldCharType="begin"/>
            </w:r>
            <w:r>
              <w:rPr>
                <w:noProof/>
              </w:rPr>
              <w:instrText xml:space="preserve"> MERGEFIELD  GLENTRIES_PCL_PROJECTID  \* MERGEFORMAT </w:instrText>
            </w:r>
            <w:r>
              <w:rPr>
                <w:noProof/>
              </w:rPr>
              <w:fldChar w:fldCharType="separate"/>
            </w:r>
            <w:r>
              <w:rPr>
                <w:noProof/>
              </w:rPr>
              <w:t>«GLENTRIES_PCL_PROJECTID»</w:t>
            </w:r>
            <w:r>
              <w:rPr>
                <w:noProof/>
              </w:rPr>
              <w:fldChar w:fldCharType="end"/>
            </w:r>
          </w:p>
        </w:tc>
      </w:tr>
      <w:tr w:rsidR="007B6526" w:rsidRPr="00801ED2" w14:paraId="365D9CB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3D2534C" w14:textId="1DB39796" w:rsidR="007B6526" w:rsidRPr="00157019" w:rsidRDefault="006C6E7F" w:rsidP="007B6526">
            <w:pPr>
              <w:pStyle w:val="I-tableParagraph"/>
            </w:pPr>
            <w:r w:rsidRPr="00157019">
              <w:t xml:space="preserve">PCL </w:t>
            </w:r>
            <w:r w:rsidR="007B292B" w:rsidRPr="00157019">
              <w:t>c</w:t>
            </w:r>
            <w:r w:rsidRPr="00157019">
              <w:t>ustomer</w:t>
            </w:r>
          </w:p>
        </w:tc>
        <w:tc>
          <w:tcPr>
            <w:tcW w:w="6210" w:type="dxa"/>
            <w:tcBorders>
              <w:top w:val="single" w:sz="4" w:space="0" w:color="A5A5A5"/>
              <w:left w:val="nil"/>
              <w:bottom w:val="single" w:sz="4" w:space="0" w:color="A5A5A5"/>
              <w:right w:val="single" w:sz="4" w:space="0" w:color="A5A5A5"/>
            </w:tcBorders>
          </w:tcPr>
          <w:p w14:paraId="66D28C4F" w14:textId="566BDC25" w:rsidR="007B6526" w:rsidRPr="00157019" w:rsidRDefault="00A453B3" w:rsidP="007B6526">
            <w:pPr>
              <w:pStyle w:val="I-tableParagraph"/>
              <w:rPr>
                <w:noProof/>
              </w:rPr>
            </w:pPr>
            <w:r>
              <w:rPr>
                <w:noProof/>
              </w:rPr>
              <w:fldChar w:fldCharType="begin"/>
            </w:r>
            <w:r>
              <w:rPr>
                <w:noProof/>
              </w:rPr>
              <w:instrText xml:space="preserve"> MERGEFIELD  GLENTRIES_PCL_CUSTOMERID  \* MERGEFORMAT </w:instrText>
            </w:r>
            <w:r>
              <w:rPr>
                <w:noProof/>
              </w:rPr>
              <w:fldChar w:fldCharType="separate"/>
            </w:r>
            <w:r>
              <w:rPr>
                <w:noProof/>
              </w:rPr>
              <w:t>«GLENTRIES_PCL_CUSTOMERID»</w:t>
            </w:r>
            <w:r>
              <w:rPr>
                <w:noProof/>
              </w:rPr>
              <w:fldChar w:fldCharType="end"/>
            </w:r>
          </w:p>
        </w:tc>
      </w:tr>
      <w:tr w:rsidR="007B6526" w:rsidRPr="00801ED2" w14:paraId="4D46BE4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DA2EFC" w14:textId="6FABD948" w:rsidR="007B6526" w:rsidRPr="00157019" w:rsidRDefault="006C6E7F" w:rsidP="007B6526">
            <w:pPr>
              <w:pStyle w:val="I-tableParagraph"/>
            </w:pPr>
            <w:r w:rsidRPr="00157019">
              <w:t>PCL vendor</w:t>
            </w:r>
          </w:p>
        </w:tc>
        <w:tc>
          <w:tcPr>
            <w:tcW w:w="6210" w:type="dxa"/>
            <w:tcBorders>
              <w:top w:val="single" w:sz="4" w:space="0" w:color="A5A5A5"/>
              <w:left w:val="nil"/>
              <w:bottom w:val="single" w:sz="4" w:space="0" w:color="A5A5A5"/>
              <w:right w:val="single" w:sz="4" w:space="0" w:color="A5A5A5"/>
            </w:tcBorders>
          </w:tcPr>
          <w:p w14:paraId="65496F7B" w14:textId="71079342" w:rsidR="007B6526" w:rsidRPr="00157019" w:rsidRDefault="00A453B3" w:rsidP="007B6526">
            <w:pPr>
              <w:pStyle w:val="I-tableParagraph"/>
              <w:rPr>
                <w:noProof/>
              </w:rPr>
            </w:pPr>
            <w:r>
              <w:rPr>
                <w:noProof/>
              </w:rPr>
              <w:fldChar w:fldCharType="begin"/>
            </w:r>
            <w:r>
              <w:rPr>
                <w:noProof/>
              </w:rPr>
              <w:instrText xml:space="preserve"> MERGEFIELD  GLENTRIES_PCL_VENDORID  \* MERGEFORMAT </w:instrText>
            </w:r>
            <w:r>
              <w:rPr>
                <w:noProof/>
              </w:rPr>
              <w:fldChar w:fldCharType="separate"/>
            </w:r>
            <w:r>
              <w:rPr>
                <w:noProof/>
              </w:rPr>
              <w:t>«GLENTRIES_PCL_VENDORID»</w:t>
            </w:r>
            <w:r>
              <w:rPr>
                <w:noProof/>
              </w:rPr>
              <w:fldChar w:fldCharType="end"/>
            </w:r>
          </w:p>
        </w:tc>
      </w:tr>
      <w:tr w:rsidR="007B6526" w:rsidRPr="00801ED2" w14:paraId="256A3F6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3E98484" w14:textId="41A231C3" w:rsidR="007B6526" w:rsidRPr="00157019" w:rsidRDefault="006C6E7F" w:rsidP="007B6526">
            <w:pPr>
              <w:pStyle w:val="I-tableParagraph"/>
            </w:pPr>
            <w:r w:rsidRPr="00157019">
              <w:t>PCL employee</w:t>
            </w:r>
          </w:p>
        </w:tc>
        <w:tc>
          <w:tcPr>
            <w:tcW w:w="6210" w:type="dxa"/>
            <w:tcBorders>
              <w:top w:val="single" w:sz="4" w:space="0" w:color="A5A5A5"/>
              <w:left w:val="nil"/>
              <w:bottom w:val="single" w:sz="4" w:space="0" w:color="A5A5A5"/>
              <w:right w:val="single" w:sz="4" w:space="0" w:color="A5A5A5"/>
            </w:tcBorders>
          </w:tcPr>
          <w:p w14:paraId="108DA7C7" w14:textId="3B857B02" w:rsidR="007B6526" w:rsidRPr="00157019" w:rsidRDefault="00A453B3" w:rsidP="007B6526">
            <w:pPr>
              <w:pStyle w:val="I-tableParagraph"/>
              <w:rPr>
                <w:noProof/>
              </w:rPr>
            </w:pPr>
            <w:r>
              <w:rPr>
                <w:noProof/>
              </w:rPr>
              <w:fldChar w:fldCharType="begin"/>
            </w:r>
            <w:r>
              <w:rPr>
                <w:noProof/>
              </w:rPr>
              <w:instrText xml:space="preserve"> MERGEFIELD  GLENTRIES_PCL_EMPLOYEEID  \* MERGEFORMAT </w:instrText>
            </w:r>
            <w:r>
              <w:rPr>
                <w:noProof/>
              </w:rPr>
              <w:fldChar w:fldCharType="separate"/>
            </w:r>
            <w:r>
              <w:rPr>
                <w:noProof/>
              </w:rPr>
              <w:t>«GLENTRIES_PCL_EMPLOYEEID»</w:t>
            </w:r>
            <w:r>
              <w:rPr>
                <w:noProof/>
              </w:rPr>
              <w:fldChar w:fldCharType="end"/>
            </w:r>
          </w:p>
        </w:tc>
      </w:tr>
      <w:tr w:rsidR="007B6526" w:rsidRPr="00801ED2" w14:paraId="4D2285E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98BB91" w14:textId="26B6EBA0" w:rsidR="007B6526" w:rsidRPr="00157019" w:rsidRDefault="006C6E7F" w:rsidP="007B6526">
            <w:pPr>
              <w:pStyle w:val="I-tableParagraph"/>
            </w:pPr>
            <w:r w:rsidRPr="00157019">
              <w:t>PCL item</w:t>
            </w:r>
          </w:p>
        </w:tc>
        <w:tc>
          <w:tcPr>
            <w:tcW w:w="6210" w:type="dxa"/>
            <w:tcBorders>
              <w:top w:val="single" w:sz="4" w:space="0" w:color="A5A5A5"/>
              <w:left w:val="nil"/>
              <w:bottom w:val="single" w:sz="4" w:space="0" w:color="A5A5A5"/>
              <w:right w:val="single" w:sz="4" w:space="0" w:color="A5A5A5"/>
            </w:tcBorders>
          </w:tcPr>
          <w:p w14:paraId="3960AEE6" w14:textId="5E2EB3AC" w:rsidR="007B6526" w:rsidRPr="00157019" w:rsidRDefault="00A453B3" w:rsidP="007B6526">
            <w:pPr>
              <w:pStyle w:val="I-tableParagraph"/>
              <w:rPr>
                <w:noProof/>
              </w:rPr>
            </w:pPr>
            <w:r>
              <w:rPr>
                <w:noProof/>
              </w:rPr>
              <w:fldChar w:fldCharType="begin"/>
            </w:r>
            <w:r>
              <w:rPr>
                <w:noProof/>
              </w:rPr>
              <w:instrText xml:space="preserve"> MERGEFIELD  GLENTRIES_PCL_ITEMID  \* MERGEFORMAT </w:instrText>
            </w:r>
            <w:r>
              <w:rPr>
                <w:noProof/>
              </w:rPr>
              <w:fldChar w:fldCharType="separate"/>
            </w:r>
            <w:r>
              <w:rPr>
                <w:noProof/>
              </w:rPr>
              <w:t>«GLENTRIES_PCL_ITEMID»</w:t>
            </w:r>
            <w:r>
              <w:rPr>
                <w:noProof/>
              </w:rPr>
              <w:fldChar w:fldCharType="end"/>
            </w:r>
          </w:p>
        </w:tc>
      </w:tr>
      <w:tr w:rsidR="009E52D7" w:rsidRPr="00801ED2" w14:paraId="1F3A1B1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F02429" w14:textId="6E51AEED" w:rsidR="009E52D7" w:rsidRPr="00157019" w:rsidRDefault="008D675B" w:rsidP="009E52D7">
            <w:pPr>
              <w:pStyle w:val="I-tableParagraph"/>
            </w:pPr>
            <w:r w:rsidRPr="00157019">
              <w:t>PCL class</w:t>
            </w:r>
          </w:p>
        </w:tc>
        <w:tc>
          <w:tcPr>
            <w:tcW w:w="6210" w:type="dxa"/>
            <w:tcBorders>
              <w:top w:val="single" w:sz="4" w:space="0" w:color="A5A5A5"/>
              <w:left w:val="nil"/>
              <w:bottom w:val="single" w:sz="4" w:space="0" w:color="A5A5A5"/>
              <w:right w:val="single" w:sz="4" w:space="0" w:color="A5A5A5"/>
            </w:tcBorders>
          </w:tcPr>
          <w:p w14:paraId="4EA807A5" w14:textId="4F2D6BCE" w:rsidR="009E52D7" w:rsidRPr="00157019" w:rsidRDefault="00816E3D" w:rsidP="009E52D7">
            <w:pPr>
              <w:pStyle w:val="I-tableParagraph"/>
              <w:rPr>
                <w:noProof/>
              </w:rPr>
            </w:pPr>
            <w:r>
              <w:rPr>
                <w:noProof/>
              </w:rPr>
              <w:fldChar w:fldCharType="begin"/>
            </w:r>
            <w:r>
              <w:rPr>
                <w:noProof/>
              </w:rPr>
              <w:instrText xml:space="preserve"> MERGEFIELD  GLENTRIES_PCL_CLASSID  \* MERGEFORMAT </w:instrText>
            </w:r>
            <w:r>
              <w:rPr>
                <w:noProof/>
              </w:rPr>
              <w:fldChar w:fldCharType="separate"/>
            </w:r>
            <w:r>
              <w:rPr>
                <w:noProof/>
              </w:rPr>
              <w:t>«GLENTRIES_PCL_CLASSID»</w:t>
            </w:r>
            <w:r>
              <w:rPr>
                <w:noProof/>
              </w:rPr>
              <w:fldChar w:fldCharType="end"/>
            </w:r>
          </w:p>
        </w:tc>
      </w:tr>
      <w:tr w:rsidR="009E52D7" w:rsidRPr="00801ED2" w14:paraId="797BE8F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A4BE079" w14:textId="3126B3EC" w:rsidR="009E52D7" w:rsidRPr="00157019" w:rsidRDefault="008D675B" w:rsidP="009E52D7">
            <w:pPr>
              <w:pStyle w:val="I-tableParagraph"/>
            </w:pPr>
            <w:r w:rsidRPr="00157019">
              <w:t>PCL task</w:t>
            </w:r>
          </w:p>
        </w:tc>
        <w:tc>
          <w:tcPr>
            <w:tcW w:w="6210" w:type="dxa"/>
            <w:tcBorders>
              <w:top w:val="single" w:sz="4" w:space="0" w:color="A5A5A5"/>
              <w:left w:val="nil"/>
              <w:bottom w:val="single" w:sz="4" w:space="0" w:color="A5A5A5"/>
              <w:right w:val="single" w:sz="4" w:space="0" w:color="A5A5A5"/>
            </w:tcBorders>
          </w:tcPr>
          <w:p w14:paraId="0BEF617E" w14:textId="2A67E2CC" w:rsidR="009E52D7" w:rsidRPr="00157019" w:rsidRDefault="00816E3D" w:rsidP="009E52D7">
            <w:pPr>
              <w:pStyle w:val="I-tableParagraph"/>
              <w:rPr>
                <w:noProof/>
              </w:rPr>
            </w:pPr>
            <w:r>
              <w:rPr>
                <w:noProof/>
              </w:rPr>
              <w:fldChar w:fldCharType="begin"/>
            </w:r>
            <w:r>
              <w:rPr>
                <w:noProof/>
              </w:rPr>
              <w:instrText xml:space="preserve"> MERGEFIELD  GLENTRIES_PCL_TASKID  \* MERGEFORMAT </w:instrText>
            </w:r>
            <w:r>
              <w:rPr>
                <w:noProof/>
              </w:rPr>
              <w:fldChar w:fldCharType="separate"/>
            </w:r>
            <w:r>
              <w:rPr>
                <w:noProof/>
              </w:rPr>
              <w:t>«GLENTRIES_PCL_TASKID»</w:t>
            </w:r>
            <w:r>
              <w:rPr>
                <w:noProof/>
              </w:rPr>
              <w:fldChar w:fldCharType="end"/>
            </w:r>
          </w:p>
        </w:tc>
      </w:tr>
      <w:tr w:rsidR="009E52D7" w:rsidRPr="00801ED2" w14:paraId="08211AF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0D3063" w14:textId="44937C31" w:rsidR="009E52D7" w:rsidRPr="00157019" w:rsidRDefault="008D675B" w:rsidP="009E52D7">
            <w:pPr>
              <w:pStyle w:val="I-tableParagraph"/>
            </w:pPr>
            <w:r w:rsidRPr="00157019">
              <w:t xml:space="preserve">PCL </w:t>
            </w:r>
            <w:r w:rsidR="007B292B" w:rsidRPr="00157019">
              <w:t>c</w:t>
            </w:r>
            <w:r w:rsidRPr="00157019">
              <w:t>ost type</w:t>
            </w:r>
          </w:p>
        </w:tc>
        <w:tc>
          <w:tcPr>
            <w:tcW w:w="6210" w:type="dxa"/>
            <w:tcBorders>
              <w:top w:val="single" w:sz="4" w:space="0" w:color="A5A5A5"/>
              <w:left w:val="nil"/>
              <w:bottom w:val="single" w:sz="4" w:space="0" w:color="A5A5A5"/>
              <w:right w:val="single" w:sz="4" w:space="0" w:color="A5A5A5"/>
            </w:tcBorders>
          </w:tcPr>
          <w:p w14:paraId="00062E0B" w14:textId="366508CD" w:rsidR="009E52D7" w:rsidRPr="00157019" w:rsidRDefault="00816E3D" w:rsidP="009E52D7">
            <w:pPr>
              <w:pStyle w:val="I-tableParagraph"/>
              <w:rPr>
                <w:noProof/>
              </w:rPr>
            </w:pPr>
            <w:r>
              <w:rPr>
                <w:noProof/>
              </w:rPr>
              <w:fldChar w:fldCharType="begin"/>
            </w:r>
            <w:r>
              <w:rPr>
                <w:noProof/>
              </w:rPr>
              <w:instrText xml:space="preserve"> MERGEFIELD  GLENTRIES_PCL_COSTTYPEID  \* MERGEFORMAT </w:instrText>
            </w:r>
            <w:r>
              <w:rPr>
                <w:noProof/>
              </w:rPr>
              <w:fldChar w:fldCharType="separate"/>
            </w:r>
            <w:r>
              <w:rPr>
                <w:noProof/>
              </w:rPr>
              <w:t>«GLENTRIES_PCL_COSTTYPEID»</w:t>
            </w:r>
            <w:r>
              <w:rPr>
                <w:noProof/>
              </w:rPr>
              <w:fldChar w:fldCharType="end"/>
            </w:r>
          </w:p>
        </w:tc>
      </w:tr>
      <w:tr w:rsidR="00471FDC" w:rsidRPr="00801ED2" w14:paraId="6097205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6EABC19" w14:textId="15C88128" w:rsidR="00471FDC" w:rsidRPr="00801ED2" w:rsidRDefault="0030678C" w:rsidP="00471FDC">
            <w:pPr>
              <w:pStyle w:val="I-tableParagraph"/>
              <w:rPr>
                <w:highlight w:val="yellow"/>
              </w:rPr>
            </w:pPr>
            <w:r w:rsidRPr="0030678C">
              <w:t xml:space="preserve">Table start — </w:t>
            </w:r>
            <w:r>
              <w:t>General Ledger entries</w:t>
            </w:r>
          </w:p>
        </w:tc>
        <w:tc>
          <w:tcPr>
            <w:tcW w:w="6210" w:type="dxa"/>
            <w:tcBorders>
              <w:top w:val="single" w:sz="4" w:space="0" w:color="A5A5A5"/>
              <w:left w:val="nil"/>
              <w:bottom w:val="single" w:sz="4" w:space="0" w:color="A5A5A5"/>
              <w:right w:val="single" w:sz="4" w:space="0" w:color="A5A5A5"/>
            </w:tcBorders>
          </w:tcPr>
          <w:p w14:paraId="763EC1A0" w14:textId="22E91A19" w:rsidR="00471FDC" w:rsidRPr="0030678C" w:rsidRDefault="00445D6F" w:rsidP="00471FDC">
            <w:pPr>
              <w:pStyle w:val="I-tableParagraph"/>
              <w:rPr>
                <w:noProof/>
              </w:rPr>
            </w:pPr>
            <w:r w:rsidRPr="0030678C">
              <w:rPr>
                <w:noProof/>
              </w:rPr>
              <w:t>TableStart:GLENTRIES</w:t>
            </w:r>
          </w:p>
        </w:tc>
      </w:tr>
      <w:tr w:rsidR="00471FDC" w:rsidRPr="00801ED2" w14:paraId="67A2527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BFB3BF" w14:textId="12E940F1" w:rsidR="00471FDC" w:rsidRPr="00801ED2" w:rsidRDefault="0030678C" w:rsidP="00471FDC">
            <w:pPr>
              <w:pStyle w:val="I-tableParagraph"/>
              <w:rPr>
                <w:highlight w:val="yellow"/>
              </w:rPr>
            </w:pPr>
            <w:r w:rsidRPr="0030678C">
              <w:t xml:space="preserve">Table </w:t>
            </w:r>
            <w:r>
              <w:t>end</w:t>
            </w:r>
            <w:r w:rsidRPr="0030678C">
              <w:t xml:space="preserve"> — </w:t>
            </w:r>
            <w:r>
              <w:t>General Ledger entries</w:t>
            </w:r>
          </w:p>
        </w:tc>
        <w:tc>
          <w:tcPr>
            <w:tcW w:w="6210" w:type="dxa"/>
            <w:tcBorders>
              <w:top w:val="single" w:sz="4" w:space="0" w:color="A5A5A5"/>
              <w:left w:val="nil"/>
              <w:bottom w:val="single" w:sz="4" w:space="0" w:color="A5A5A5"/>
              <w:right w:val="single" w:sz="4" w:space="0" w:color="A5A5A5"/>
            </w:tcBorders>
          </w:tcPr>
          <w:p w14:paraId="755F6493" w14:textId="42890F81" w:rsidR="00471FDC" w:rsidRPr="0030678C" w:rsidRDefault="00FB54A0" w:rsidP="00471FDC">
            <w:pPr>
              <w:pStyle w:val="I-tableParagraph"/>
              <w:rPr>
                <w:noProof/>
              </w:rPr>
            </w:pPr>
            <w:r w:rsidRPr="0030678C">
              <w:rPr>
                <w:noProof/>
              </w:rPr>
              <w:t>TableEnd:GLENTRIES</w:t>
            </w:r>
          </w:p>
        </w:tc>
      </w:tr>
      <w:tr w:rsidR="002B775D" w:rsidRPr="00801ED2" w14:paraId="54934EC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426AD5" w14:textId="49D26FAD" w:rsidR="0030678C" w:rsidRPr="0030678C" w:rsidRDefault="0030678C" w:rsidP="002B775D">
            <w:pPr>
              <w:pStyle w:val="I-tableParagraph"/>
            </w:pPr>
            <w:r>
              <w:lastRenderedPageBreak/>
              <w:t>Record number</w:t>
            </w:r>
          </w:p>
        </w:tc>
        <w:tc>
          <w:tcPr>
            <w:tcW w:w="6210" w:type="dxa"/>
            <w:tcBorders>
              <w:top w:val="single" w:sz="4" w:space="0" w:color="A5A5A5"/>
              <w:left w:val="nil"/>
              <w:bottom w:val="single" w:sz="4" w:space="0" w:color="A5A5A5"/>
              <w:right w:val="single" w:sz="4" w:space="0" w:color="A5A5A5"/>
            </w:tcBorders>
          </w:tcPr>
          <w:p w14:paraId="640951C8" w14:textId="270F18E7" w:rsidR="002B775D" w:rsidRPr="0030678C" w:rsidRDefault="00816E3D" w:rsidP="002B775D">
            <w:pPr>
              <w:pStyle w:val="I-tableParagraph"/>
              <w:rPr>
                <w:noProof/>
              </w:rPr>
            </w:pPr>
            <w:r>
              <w:rPr>
                <w:noProof/>
              </w:rPr>
              <w:fldChar w:fldCharType="begin"/>
            </w:r>
            <w:r>
              <w:rPr>
                <w:noProof/>
              </w:rPr>
              <w:instrText xml:space="preserve"> MERGEFIELD  APBILLENTRIES_RECORDNO  \* MERGEFORMAT </w:instrText>
            </w:r>
            <w:r>
              <w:rPr>
                <w:noProof/>
              </w:rPr>
              <w:fldChar w:fldCharType="separate"/>
            </w:r>
            <w:r>
              <w:rPr>
                <w:noProof/>
              </w:rPr>
              <w:t>«APBILLENTRIES_RECORDNO»</w:t>
            </w:r>
            <w:r>
              <w:rPr>
                <w:noProof/>
              </w:rPr>
              <w:fldChar w:fldCharType="end"/>
            </w:r>
          </w:p>
        </w:tc>
      </w:tr>
      <w:tr w:rsidR="002B775D" w:rsidRPr="00801ED2" w14:paraId="71259A7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42226D" w14:textId="3378EA24" w:rsidR="0030678C" w:rsidRPr="0030678C" w:rsidRDefault="0030678C" w:rsidP="002B775D">
            <w:pPr>
              <w:pStyle w:val="I-tableParagraph"/>
            </w:pPr>
            <w:r>
              <w:t>Transaction type</w:t>
            </w:r>
          </w:p>
        </w:tc>
        <w:tc>
          <w:tcPr>
            <w:tcW w:w="6210" w:type="dxa"/>
            <w:tcBorders>
              <w:top w:val="single" w:sz="4" w:space="0" w:color="A5A5A5"/>
              <w:left w:val="nil"/>
              <w:bottom w:val="single" w:sz="4" w:space="0" w:color="A5A5A5"/>
              <w:right w:val="single" w:sz="4" w:space="0" w:color="A5A5A5"/>
            </w:tcBorders>
          </w:tcPr>
          <w:p w14:paraId="2E2F8C49" w14:textId="5A4D1549" w:rsidR="002B775D" w:rsidRPr="0030678C" w:rsidRDefault="00816E3D" w:rsidP="002B775D">
            <w:pPr>
              <w:pStyle w:val="I-tableParagraph"/>
              <w:rPr>
                <w:noProof/>
              </w:rPr>
            </w:pPr>
            <w:r>
              <w:rPr>
                <w:noProof/>
              </w:rPr>
              <w:fldChar w:fldCharType="begin"/>
            </w:r>
            <w:r>
              <w:rPr>
                <w:noProof/>
              </w:rPr>
              <w:instrText xml:space="preserve"> MERGEFIELD  APBILLENTRIES_TRANSACTIONTYPE  \* MERGEFORMAT </w:instrText>
            </w:r>
            <w:r>
              <w:rPr>
                <w:noProof/>
              </w:rPr>
              <w:fldChar w:fldCharType="separate"/>
            </w:r>
            <w:r>
              <w:rPr>
                <w:noProof/>
              </w:rPr>
              <w:t>«APBILLENTRIES_TRANSACTIONTYPE»</w:t>
            </w:r>
            <w:r>
              <w:rPr>
                <w:noProof/>
              </w:rPr>
              <w:fldChar w:fldCharType="end"/>
            </w:r>
          </w:p>
        </w:tc>
      </w:tr>
      <w:tr w:rsidR="002B775D" w:rsidRPr="00801ED2" w14:paraId="57526B0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AA2DDA8" w14:textId="21CAD3DB" w:rsidR="0030678C" w:rsidRPr="0030678C" w:rsidRDefault="0030678C" w:rsidP="002B775D">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651E5291" w14:textId="40CC109D" w:rsidR="002B775D" w:rsidRPr="0030678C" w:rsidRDefault="00816E3D" w:rsidP="002B775D">
            <w:pPr>
              <w:pStyle w:val="I-tableParagraph"/>
              <w:rPr>
                <w:noProof/>
              </w:rPr>
            </w:pPr>
            <w:r>
              <w:rPr>
                <w:noProof/>
              </w:rPr>
              <w:fldChar w:fldCharType="begin"/>
            </w:r>
            <w:r>
              <w:rPr>
                <w:noProof/>
              </w:rPr>
              <w:instrText xml:space="preserve"> MERGEFIELD  APBILLENTRIES_PROJECTCONTRACTKEY  \* MERGEFORMAT </w:instrText>
            </w:r>
            <w:r>
              <w:rPr>
                <w:noProof/>
              </w:rPr>
              <w:fldChar w:fldCharType="separate"/>
            </w:r>
            <w:r>
              <w:rPr>
                <w:noProof/>
              </w:rPr>
              <w:t>«APBILLENTRIES_PROJECTCONTRACTKEY»</w:t>
            </w:r>
            <w:r>
              <w:rPr>
                <w:noProof/>
              </w:rPr>
              <w:fldChar w:fldCharType="end"/>
            </w:r>
          </w:p>
        </w:tc>
      </w:tr>
      <w:tr w:rsidR="002B775D" w:rsidRPr="00801ED2" w14:paraId="2234860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FE0CA08" w14:textId="43E303FA" w:rsidR="0030678C" w:rsidRPr="0030678C" w:rsidRDefault="0030678C" w:rsidP="002B775D">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3DB34A41" w14:textId="7AA567D9" w:rsidR="002B775D" w:rsidRPr="0030678C" w:rsidRDefault="00816E3D" w:rsidP="002B775D">
            <w:pPr>
              <w:pStyle w:val="I-tableParagraph"/>
              <w:rPr>
                <w:noProof/>
              </w:rPr>
            </w:pPr>
            <w:r>
              <w:rPr>
                <w:noProof/>
              </w:rPr>
              <w:fldChar w:fldCharType="begin"/>
            </w:r>
            <w:r>
              <w:rPr>
                <w:noProof/>
              </w:rPr>
              <w:instrText xml:space="preserve"> MERGEFIELD  APBILLENTRIES_PROJECTCONTRACTLINEKEY  \* MERGEFORMAT </w:instrText>
            </w:r>
            <w:r>
              <w:rPr>
                <w:noProof/>
              </w:rPr>
              <w:fldChar w:fldCharType="separate"/>
            </w:r>
            <w:r>
              <w:rPr>
                <w:noProof/>
              </w:rPr>
              <w:t>«APBILLENTRIES_PROJECTCONTRACTLINEKEY»</w:t>
            </w:r>
            <w:r>
              <w:rPr>
                <w:noProof/>
              </w:rPr>
              <w:fldChar w:fldCharType="end"/>
            </w:r>
          </w:p>
        </w:tc>
      </w:tr>
      <w:tr w:rsidR="002B775D" w:rsidRPr="00801ED2" w14:paraId="34C6DCE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071316" w14:textId="3DECE4FC" w:rsidR="0030678C" w:rsidRPr="0030678C" w:rsidRDefault="0030678C" w:rsidP="002B775D">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2E740A96" w14:textId="740B427D" w:rsidR="002B775D" w:rsidRPr="0030678C" w:rsidRDefault="00816E3D" w:rsidP="002B775D">
            <w:pPr>
              <w:pStyle w:val="I-tableParagraph"/>
              <w:rPr>
                <w:noProof/>
              </w:rPr>
            </w:pPr>
            <w:r>
              <w:rPr>
                <w:noProof/>
              </w:rPr>
              <w:fldChar w:fldCharType="begin"/>
            </w:r>
            <w:r>
              <w:rPr>
                <w:noProof/>
              </w:rPr>
              <w:instrText xml:space="preserve"> MERGEFIELD  APBILLENTRIES_GLENTRYKEY  \* MERGEFORMAT </w:instrText>
            </w:r>
            <w:r>
              <w:rPr>
                <w:noProof/>
              </w:rPr>
              <w:fldChar w:fldCharType="separate"/>
            </w:r>
            <w:r>
              <w:rPr>
                <w:noProof/>
              </w:rPr>
              <w:t>«APBILLENTRIES_GLENTRYKEY»</w:t>
            </w:r>
            <w:r>
              <w:rPr>
                <w:noProof/>
              </w:rPr>
              <w:fldChar w:fldCharType="end"/>
            </w:r>
          </w:p>
        </w:tc>
      </w:tr>
      <w:tr w:rsidR="002B775D" w:rsidRPr="00801ED2" w14:paraId="74833E8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167864" w14:textId="4EB63AED" w:rsidR="0030678C" w:rsidRPr="0030678C" w:rsidRDefault="0030678C" w:rsidP="002B775D">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15157DAE" w14:textId="75298754" w:rsidR="002B775D" w:rsidRPr="0030678C" w:rsidRDefault="00816E3D" w:rsidP="002B775D">
            <w:pPr>
              <w:pStyle w:val="I-tableParagraph"/>
              <w:rPr>
                <w:noProof/>
              </w:rPr>
            </w:pPr>
            <w:r>
              <w:rPr>
                <w:noProof/>
              </w:rPr>
              <w:fldChar w:fldCharType="begin"/>
            </w:r>
            <w:r>
              <w:rPr>
                <w:noProof/>
              </w:rPr>
              <w:instrText xml:space="preserve"> MERGEFIELD  APBILLENTRIES_TSENTRYKEY  \* MERGEFORMAT </w:instrText>
            </w:r>
            <w:r>
              <w:rPr>
                <w:noProof/>
              </w:rPr>
              <w:fldChar w:fldCharType="separate"/>
            </w:r>
            <w:r>
              <w:rPr>
                <w:noProof/>
              </w:rPr>
              <w:t>«APBILLENTRIES_TSENTRYKEY»</w:t>
            </w:r>
            <w:r>
              <w:rPr>
                <w:noProof/>
              </w:rPr>
              <w:fldChar w:fldCharType="end"/>
            </w:r>
          </w:p>
        </w:tc>
      </w:tr>
      <w:tr w:rsidR="002B775D" w:rsidRPr="00801ED2" w14:paraId="3514B2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026B00" w14:textId="0A12B5CE" w:rsidR="0030678C" w:rsidRPr="0030678C" w:rsidRDefault="0030678C" w:rsidP="002B775D">
            <w:pPr>
              <w:pStyle w:val="I-tableParagraph"/>
            </w:pPr>
            <w:r>
              <w:t>PR entry key</w:t>
            </w:r>
          </w:p>
        </w:tc>
        <w:tc>
          <w:tcPr>
            <w:tcW w:w="6210" w:type="dxa"/>
            <w:tcBorders>
              <w:top w:val="single" w:sz="4" w:space="0" w:color="A5A5A5"/>
              <w:left w:val="nil"/>
              <w:bottom w:val="single" w:sz="4" w:space="0" w:color="A5A5A5"/>
              <w:right w:val="single" w:sz="4" w:space="0" w:color="A5A5A5"/>
            </w:tcBorders>
          </w:tcPr>
          <w:p w14:paraId="79CFD469" w14:textId="13B5420B" w:rsidR="002B775D" w:rsidRPr="0030678C" w:rsidRDefault="002425E1" w:rsidP="002B775D">
            <w:pPr>
              <w:pStyle w:val="I-tableParagraph"/>
              <w:rPr>
                <w:noProof/>
              </w:rPr>
            </w:pPr>
            <w:r>
              <w:rPr>
                <w:noProof/>
              </w:rPr>
              <w:fldChar w:fldCharType="begin"/>
            </w:r>
            <w:r>
              <w:rPr>
                <w:noProof/>
              </w:rPr>
              <w:instrText xml:space="preserve"> MERGEFIELD  APBILLENTRIES_PRENTRYKEY  \* MERGEFORMAT </w:instrText>
            </w:r>
            <w:r>
              <w:rPr>
                <w:noProof/>
              </w:rPr>
              <w:fldChar w:fldCharType="separate"/>
            </w:r>
            <w:r>
              <w:rPr>
                <w:noProof/>
              </w:rPr>
              <w:t>«APBILLENTRIES_PRENTRYKEY»</w:t>
            </w:r>
            <w:r>
              <w:rPr>
                <w:noProof/>
              </w:rPr>
              <w:fldChar w:fldCharType="end"/>
            </w:r>
          </w:p>
        </w:tc>
      </w:tr>
      <w:tr w:rsidR="002B775D" w:rsidRPr="00801ED2" w14:paraId="0AA0809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6B22F3" w14:textId="7B307CAE" w:rsidR="0030678C" w:rsidRPr="0030678C" w:rsidRDefault="0030678C" w:rsidP="002B775D">
            <w:pPr>
              <w:pStyle w:val="I-tableParagraph"/>
            </w:pPr>
            <w:r>
              <w:t>Document entry key</w:t>
            </w:r>
          </w:p>
        </w:tc>
        <w:tc>
          <w:tcPr>
            <w:tcW w:w="6210" w:type="dxa"/>
            <w:tcBorders>
              <w:top w:val="single" w:sz="4" w:space="0" w:color="A5A5A5"/>
              <w:left w:val="nil"/>
              <w:bottom w:val="single" w:sz="4" w:space="0" w:color="A5A5A5"/>
              <w:right w:val="single" w:sz="4" w:space="0" w:color="A5A5A5"/>
            </w:tcBorders>
          </w:tcPr>
          <w:p w14:paraId="012885C5" w14:textId="54122316" w:rsidR="002B775D" w:rsidRPr="0030678C" w:rsidRDefault="002425E1" w:rsidP="002B775D">
            <w:pPr>
              <w:pStyle w:val="I-tableParagraph"/>
              <w:rPr>
                <w:noProof/>
              </w:rPr>
            </w:pPr>
            <w:r>
              <w:rPr>
                <w:noProof/>
              </w:rPr>
              <w:fldChar w:fldCharType="begin"/>
            </w:r>
            <w:r>
              <w:rPr>
                <w:noProof/>
              </w:rPr>
              <w:instrText xml:space="preserve"> MERGEFIELD  APBILLENTRIES_DOCENTRYKEY  \* MERGEFORMAT </w:instrText>
            </w:r>
            <w:r>
              <w:rPr>
                <w:noProof/>
              </w:rPr>
              <w:fldChar w:fldCharType="separate"/>
            </w:r>
            <w:r>
              <w:rPr>
                <w:noProof/>
              </w:rPr>
              <w:t>«APBILLENTRIES_DOCENTRYKEY»</w:t>
            </w:r>
            <w:r>
              <w:rPr>
                <w:noProof/>
              </w:rPr>
              <w:fldChar w:fldCharType="end"/>
            </w:r>
          </w:p>
        </w:tc>
      </w:tr>
      <w:tr w:rsidR="002B775D" w:rsidRPr="00801ED2" w14:paraId="2463487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A7269F7" w14:textId="22AEB83E" w:rsidR="0030678C" w:rsidRPr="0030678C" w:rsidRDefault="0030678C" w:rsidP="002B775D">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2257FBCA" w14:textId="201FD3F0" w:rsidR="002B775D" w:rsidRPr="0030678C" w:rsidRDefault="002425E1" w:rsidP="002B775D">
            <w:pPr>
              <w:pStyle w:val="I-tableParagraph"/>
              <w:rPr>
                <w:noProof/>
              </w:rPr>
            </w:pPr>
            <w:r>
              <w:rPr>
                <w:noProof/>
              </w:rPr>
              <w:fldChar w:fldCharType="begin"/>
            </w:r>
            <w:r>
              <w:rPr>
                <w:noProof/>
              </w:rPr>
              <w:instrText xml:space="preserve"> MERGEFIELD  APBILLENTRIES_QUANTITYBILLED  \* MERGEFORMAT </w:instrText>
            </w:r>
            <w:r>
              <w:rPr>
                <w:noProof/>
              </w:rPr>
              <w:fldChar w:fldCharType="separate"/>
            </w:r>
            <w:r>
              <w:rPr>
                <w:noProof/>
              </w:rPr>
              <w:t>«APBILLENTRIES_QUANTITYBILLED»</w:t>
            </w:r>
            <w:r>
              <w:rPr>
                <w:noProof/>
              </w:rPr>
              <w:fldChar w:fldCharType="end"/>
            </w:r>
          </w:p>
        </w:tc>
      </w:tr>
      <w:tr w:rsidR="002B775D" w:rsidRPr="00801ED2" w14:paraId="48412B1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FDF5C57" w14:textId="38DCB063" w:rsidR="0030678C" w:rsidRPr="0030678C" w:rsidRDefault="0030678C" w:rsidP="002B775D">
            <w:pPr>
              <w:pStyle w:val="I-tableParagraph"/>
            </w:pPr>
            <w:proofErr w:type="spellStart"/>
            <w:r>
              <w:t>Txn</w:t>
            </w:r>
            <w:proofErr w:type="spellEnd"/>
            <w:r>
              <w:t xml:space="preserve"> price billed</w:t>
            </w:r>
          </w:p>
        </w:tc>
        <w:tc>
          <w:tcPr>
            <w:tcW w:w="6210" w:type="dxa"/>
            <w:tcBorders>
              <w:top w:val="single" w:sz="4" w:space="0" w:color="A5A5A5"/>
              <w:left w:val="nil"/>
              <w:bottom w:val="single" w:sz="4" w:space="0" w:color="A5A5A5"/>
              <w:right w:val="single" w:sz="4" w:space="0" w:color="A5A5A5"/>
            </w:tcBorders>
          </w:tcPr>
          <w:p w14:paraId="06E6330D" w14:textId="377BC60F" w:rsidR="002B775D" w:rsidRPr="0030678C" w:rsidRDefault="002425E1" w:rsidP="002B775D">
            <w:pPr>
              <w:pStyle w:val="I-tableParagraph"/>
              <w:rPr>
                <w:noProof/>
              </w:rPr>
            </w:pPr>
            <w:r>
              <w:rPr>
                <w:noProof/>
              </w:rPr>
              <w:fldChar w:fldCharType="begin"/>
            </w:r>
            <w:r>
              <w:rPr>
                <w:noProof/>
              </w:rPr>
              <w:instrText xml:space="preserve"> MERGEFIELD  APBILLENTRIES_TXNPRICEBILLED  \* MERGEFORMAT </w:instrText>
            </w:r>
            <w:r>
              <w:rPr>
                <w:noProof/>
              </w:rPr>
              <w:fldChar w:fldCharType="separate"/>
            </w:r>
            <w:r>
              <w:rPr>
                <w:noProof/>
              </w:rPr>
              <w:t>«APBILLENTRIES_TXNPRICEBILLED»</w:t>
            </w:r>
            <w:r>
              <w:rPr>
                <w:noProof/>
              </w:rPr>
              <w:fldChar w:fldCharType="end"/>
            </w:r>
          </w:p>
        </w:tc>
      </w:tr>
      <w:tr w:rsidR="002B775D" w:rsidRPr="00801ED2" w14:paraId="73732FE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71F52D3" w14:textId="2C4133F8" w:rsidR="003D779A" w:rsidRPr="003D779A" w:rsidRDefault="003D779A" w:rsidP="002B775D">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57B91BFA" w14:textId="6C64B416" w:rsidR="002B775D" w:rsidRPr="003D779A" w:rsidRDefault="002425E1" w:rsidP="002B775D">
            <w:pPr>
              <w:pStyle w:val="I-tableParagraph"/>
              <w:rPr>
                <w:noProof/>
              </w:rPr>
            </w:pPr>
            <w:r>
              <w:rPr>
                <w:noProof/>
              </w:rPr>
              <w:fldChar w:fldCharType="begin"/>
            </w:r>
            <w:r>
              <w:rPr>
                <w:noProof/>
              </w:rPr>
              <w:instrText xml:space="preserve"> MERGEFIELD  APBILLENTRIES_TXNAMOUNTBILLED  \* MERGEFORMAT </w:instrText>
            </w:r>
            <w:r>
              <w:rPr>
                <w:noProof/>
              </w:rPr>
              <w:fldChar w:fldCharType="separate"/>
            </w:r>
            <w:r>
              <w:rPr>
                <w:noProof/>
              </w:rPr>
              <w:t>«APBILLENTRIES_TXNAMOUNTBILLED»</w:t>
            </w:r>
            <w:r>
              <w:rPr>
                <w:noProof/>
              </w:rPr>
              <w:fldChar w:fldCharType="end"/>
            </w:r>
          </w:p>
        </w:tc>
      </w:tr>
      <w:tr w:rsidR="002B775D" w:rsidRPr="00801ED2" w14:paraId="5826BDC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022C01" w14:textId="449F36B6" w:rsidR="00687549" w:rsidRPr="00687549" w:rsidRDefault="00687549" w:rsidP="002B775D">
            <w:pPr>
              <w:pStyle w:val="I-tableParagraph"/>
            </w:pPr>
            <w:r>
              <w:t>Summarized document header key</w:t>
            </w:r>
          </w:p>
        </w:tc>
        <w:tc>
          <w:tcPr>
            <w:tcW w:w="6210" w:type="dxa"/>
            <w:tcBorders>
              <w:top w:val="single" w:sz="4" w:space="0" w:color="A5A5A5"/>
              <w:left w:val="nil"/>
              <w:bottom w:val="single" w:sz="4" w:space="0" w:color="A5A5A5"/>
              <w:right w:val="single" w:sz="4" w:space="0" w:color="A5A5A5"/>
            </w:tcBorders>
          </w:tcPr>
          <w:p w14:paraId="5F5EEFEA" w14:textId="4ED35C77" w:rsidR="002B775D" w:rsidRPr="00687549" w:rsidRDefault="002425E1" w:rsidP="002B775D">
            <w:pPr>
              <w:pStyle w:val="I-tableParagraph"/>
              <w:rPr>
                <w:noProof/>
              </w:rPr>
            </w:pPr>
            <w:r>
              <w:rPr>
                <w:noProof/>
              </w:rPr>
              <w:fldChar w:fldCharType="begin"/>
            </w:r>
            <w:r>
              <w:rPr>
                <w:noProof/>
              </w:rPr>
              <w:instrText xml:space="preserve"> MERGEFIELD  APBILLENTRIES_SUMMARIZEDOCHDRKEY  \* MERGEFORMAT </w:instrText>
            </w:r>
            <w:r>
              <w:rPr>
                <w:noProof/>
              </w:rPr>
              <w:fldChar w:fldCharType="separate"/>
            </w:r>
            <w:r>
              <w:rPr>
                <w:noProof/>
              </w:rPr>
              <w:t>«APBILLENTRIES_SUMMARIZEDOCHDRKEY»</w:t>
            </w:r>
            <w:r>
              <w:rPr>
                <w:noProof/>
              </w:rPr>
              <w:fldChar w:fldCharType="end"/>
            </w:r>
          </w:p>
        </w:tc>
      </w:tr>
      <w:tr w:rsidR="00BC7DAF" w:rsidRPr="00801ED2" w14:paraId="75CF28A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4B1FA2" w14:textId="42DC1E5D" w:rsidR="00687549" w:rsidRPr="00687549" w:rsidRDefault="00687549" w:rsidP="00BC7DAF">
            <w:pPr>
              <w:pStyle w:val="I-tableParagraph"/>
            </w:pPr>
            <w:r>
              <w:t>Summarized document entry key</w:t>
            </w:r>
          </w:p>
        </w:tc>
        <w:tc>
          <w:tcPr>
            <w:tcW w:w="6210" w:type="dxa"/>
            <w:tcBorders>
              <w:top w:val="single" w:sz="4" w:space="0" w:color="A5A5A5"/>
              <w:left w:val="nil"/>
              <w:bottom w:val="single" w:sz="4" w:space="0" w:color="A5A5A5"/>
              <w:right w:val="single" w:sz="4" w:space="0" w:color="A5A5A5"/>
            </w:tcBorders>
          </w:tcPr>
          <w:p w14:paraId="1A09675D" w14:textId="46F531A8" w:rsidR="00BC7DAF" w:rsidRPr="00687549" w:rsidRDefault="002425E1" w:rsidP="00BC7DAF">
            <w:pPr>
              <w:pStyle w:val="I-tableParagraph"/>
              <w:rPr>
                <w:noProof/>
              </w:rPr>
            </w:pPr>
            <w:r>
              <w:rPr>
                <w:noProof/>
              </w:rPr>
              <w:fldChar w:fldCharType="begin"/>
            </w:r>
            <w:r>
              <w:rPr>
                <w:noProof/>
              </w:rPr>
              <w:instrText xml:space="preserve"> MERGEFIELD  APBILLENTRIES_SUMMARIZEDDOCENTRYKEY  \* MERGEFORMAT </w:instrText>
            </w:r>
            <w:r>
              <w:rPr>
                <w:noProof/>
              </w:rPr>
              <w:fldChar w:fldCharType="separate"/>
            </w:r>
            <w:r>
              <w:rPr>
                <w:noProof/>
              </w:rPr>
              <w:t>«APBILLENTRIES_SUMMARIZEDDOCENTRYKEY»</w:t>
            </w:r>
            <w:r>
              <w:rPr>
                <w:noProof/>
              </w:rPr>
              <w:fldChar w:fldCharType="end"/>
            </w:r>
          </w:p>
        </w:tc>
      </w:tr>
      <w:tr w:rsidR="00BC7DAF" w:rsidRPr="00801ED2" w14:paraId="5489E20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56C47E" w14:textId="21FEB715" w:rsidR="00687549" w:rsidRPr="00687549" w:rsidRDefault="00687549" w:rsidP="00BC7DAF">
            <w:pPr>
              <w:pStyle w:val="I-tableParagraph"/>
            </w:pPr>
            <w:r>
              <w:t>Project contract ID</w:t>
            </w:r>
          </w:p>
        </w:tc>
        <w:tc>
          <w:tcPr>
            <w:tcW w:w="6210" w:type="dxa"/>
            <w:tcBorders>
              <w:top w:val="single" w:sz="4" w:space="0" w:color="A5A5A5"/>
              <w:left w:val="nil"/>
              <w:bottom w:val="single" w:sz="4" w:space="0" w:color="A5A5A5"/>
              <w:right w:val="single" w:sz="4" w:space="0" w:color="A5A5A5"/>
            </w:tcBorders>
          </w:tcPr>
          <w:p w14:paraId="46BCD024" w14:textId="4B10DF1B" w:rsidR="00BC7DAF" w:rsidRPr="00687549" w:rsidRDefault="002425E1" w:rsidP="00BC7DAF">
            <w:pPr>
              <w:pStyle w:val="I-tableParagraph"/>
              <w:rPr>
                <w:noProof/>
              </w:rPr>
            </w:pPr>
            <w:r>
              <w:rPr>
                <w:noProof/>
              </w:rPr>
              <w:fldChar w:fldCharType="begin"/>
            </w:r>
            <w:r>
              <w:rPr>
                <w:noProof/>
              </w:rPr>
              <w:instrText xml:space="preserve"> MERGEFIELD  APBILLENTRIES_PROJECTCONTRACTID  \* MERGEFORMAT </w:instrText>
            </w:r>
            <w:r>
              <w:rPr>
                <w:noProof/>
              </w:rPr>
              <w:fldChar w:fldCharType="separate"/>
            </w:r>
            <w:r>
              <w:rPr>
                <w:noProof/>
              </w:rPr>
              <w:t>«APBILLENTRIES_PROJECTCONTRACTID»</w:t>
            </w:r>
            <w:r>
              <w:rPr>
                <w:noProof/>
              </w:rPr>
              <w:fldChar w:fldCharType="end"/>
            </w:r>
          </w:p>
        </w:tc>
      </w:tr>
      <w:tr w:rsidR="00BC7DAF" w:rsidRPr="00801ED2" w14:paraId="7F3AC1E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B0DE11" w14:textId="6322E497" w:rsidR="00687549" w:rsidRPr="00687549" w:rsidRDefault="00687549" w:rsidP="00BC7DAF">
            <w:pPr>
              <w:pStyle w:val="I-tableParagraph"/>
            </w:pPr>
            <w:r>
              <w:t>Project contract name</w:t>
            </w:r>
          </w:p>
        </w:tc>
        <w:tc>
          <w:tcPr>
            <w:tcW w:w="6210" w:type="dxa"/>
            <w:tcBorders>
              <w:top w:val="single" w:sz="4" w:space="0" w:color="A5A5A5"/>
              <w:left w:val="nil"/>
              <w:bottom w:val="single" w:sz="4" w:space="0" w:color="A5A5A5"/>
              <w:right w:val="single" w:sz="4" w:space="0" w:color="A5A5A5"/>
            </w:tcBorders>
          </w:tcPr>
          <w:p w14:paraId="4443FC81" w14:textId="3EBB7853" w:rsidR="00BC7DAF" w:rsidRPr="00687549" w:rsidRDefault="002425E1" w:rsidP="00BC7DAF">
            <w:pPr>
              <w:pStyle w:val="I-tableParagraph"/>
              <w:rPr>
                <w:noProof/>
              </w:rPr>
            </w:pPr>
            <w:r>
              <w:rPr>
                <w:noProof/>
              </w:rPr>
              <w:fldChar w:fldCharType="begin"/>
            </w:r>
            <w:r>
              <w:rPr>
                <w:noProof/>
              </w:rPr>
              <w:instrText xml:space="preserve"> MERGEFIELD  APBILLENTRIES_PROJECTCONTRACTNAME  \* MERGEFORMAT </w:instrText>
            </w:r>
            <w:r>
              <w:rPr>
                <w:noProof/>
              </w:rPr>
              <w:fldChar w:fldCharType="separate"/>
            </w:r>
            <w:r>
              <w:rPr>
                <w:noProof/>
              </w:rPr>
              <w:t>«APBILLENTRIES_PROJECTCONTRACTNAME»</w:t>
            </w:r>
            <w:r>
              <w:rPr>
                <w:noProof/>
              </w:rPr>
              <w:fldChar w:fldCharType="end"/>
            </w:r>
          </w:p>
        </w:tc>
      </w:tr>
      <w:tr w:rsidR="00BC7DAF" w:rsidRPr="00801ED2" w14:paraId="432F545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2D50A7" w14:textId="4616B54E" w:rsidR="00687549" w:rsidRPr="00687549" w:rsidRDefault="00687549" w:rsidP="00BC7DAF">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417BBDDB" w14:textId="2563696C" w:rsidR="00BC7DAF" w:rsidRPr="00687549" w:rsidRDefault="002425E1" w:rsidP="00BC7DAF">
            <w:pPr>
              <w:pStyle w:val="I-tableParagraph"/>
              <w:rPr>
                <w:noProof/>
              </w:rPr>
            </w:pPr>
            <w:r>
              <w:rPr>
                <w:noProof/>
              </w:rPr>
              <w:fldChar w:fldCharType="begin"/>
            </w:r>
            <w:r>
              <w:rPr>
                <w:noProof/>
              </w:rPr>
              <w:instrText xml:space="preserve"> MERGEFIELD  APBILLENTRIES_PROJECTCONTRACTLINEID  \* MERGEFORMAT </w:instrText>
            </w:r>
            <w:r>
              <w:rPr>
                <w:noProof/>
              </w:rPr>
              <w:fldChar w:fldCharType="separate"/>
            </w:r>
            <w:r>
              <w:rPr>
                <w:noProof/>
              </w:rPr>
              <w:t>«APBILLENTRIES_PROJECTCONTRACTLINEID»</w:t>
            </w:r>
            <w:r>
              <w:rPr>
                <w:noProof/>
              </w:rPr>
              <w:fldChar w:fldCharType="end"/>
            </w:r>
          </w:p>
        </w:tc>
      </w:tr>
      <w:tr w:rsidR="00BC7DAF" w:rsidRPr="00801ED2" w14:paraId="74CF416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C2BEDC" w14:textId="7E74D7DD" w:rsidR="00687549" w:rsidRPr="00687549" w:rsidRDefault="00687549" w:rsidP="00BC7DAF">
            <w:pPr>
              <w:pStyle w:val="I-tableParagraph"/>
            </w:pPr>
            <w:r>
              <w:t>Project contract line name</w:t>
            </w:r>
          </w:p>
        </w:tc>
        <w:tc>
          <w:tcPr>
            <w:tcW w:w="6210" w:type="dxa"/>
            <w:tcBorders>
              <w:top w:val="single" w:sz="4" w:space="0" w:color="A5A5A5"/>
              <w:left w:val="nil"/>
              <w:bottom w:val="single" w:sz="4" w:space="0" w:color="A5A5A5"/>
              <w:right w:val="single" w:sz="4" w:space="0" w:color="A5A5A5"/>
            </w:tcBorders>
          </w:tcPr>
          <w:p w14:paraId="0F20B513" w14:textId="1AD4082C" w:rsidR="00BC7DAF" w:rsidRPr="00687549" w:rsidRDefault="002425E1" w:rsidP="00BC7DAF">
            <w:pPr>
              <w:pStyle w:val="I-tableParagraph"/>
              <w:rPr>
                <w:noProof/>
              </w:rPr>
            </w:pPr>
            <w:r>
              <w:rPr>
                <w:noProof/>
              </w:rPr>
              <w:fldChar w:fldCharType="begin"/>
            </w:r>
            <w:r>
              <w:rPr>
                <w:noProof/>
              </w:rPr>
              <w:instrText xml:space="preserve"> MERGEFIELD  APBILLENTRIES_PROJECTCONTRACTLINENAME  \* MERGEFORMAT </w:instrText>
            </w:r>
            <w:r>
              <w:rPr>
                <w:noProof/>
              </w:rPr>
              <w:fldChar w:fldCharType="separate"/>
            </w:r>
            <w:r>
              <w:rPr>
                <w:noProof/>
              </w:rPr>
              <w:t>«APBILLENTRIES_PROJECTCONTRACTLINENAME»</w:t>
            </w:r>
            <w:r>
              <w:rPr>
                <w:noProof/>
              </w:rPr>
              <w:fldChar w:fldCharType="end"/>
            </w:r>
          </w:p>
        </w:tc>
      </w:tr>
      <w:tr w:rsidR="00BC7DAF" w:rsidRPr="00801ED2" w14:paraId="55F425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0C689A" w14:textId="6CF30FDB" w:rsidR="00687549" w:rsidRPr="00687549" w:rsidRDefault="00687549" w:rsidP="00BC7DAF">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4D15BCAD" w14:textId="60842EDE" w:rsidR="00BC7DAF" w:rsidRPr="00687549" w:rsidRDefault="002425E1" w:rsidP="00BC7DAF">
            <w:pPr>
              <w:pStyle w:val="I-tableParagraph"/>
              <w:rPr>
                <w:noProof/>
              </w:rPr>
            </w:pPr>
            <w:r>
              <w:rPr>
                <w:noProof/>
              </w:rPr>
              <w:fldChar w:fldCharType="begin"/>
            </w:r>
            <w:r>
              <w:rPr>
                <w:noProof/>
              </w:rPr>
              <w:instrText xml:space="preserve"> MERGEFIELD  APBILLENTRIES_DOCNO  \* MERGEFORMAT </w:instrText>
            </w:r>
            <w:r>
              <w:rPr>
                <w:noProof/>
              </w:rPr>
              <w:fldChar w:fldCharType="separate"/>
            </w:r>
            <w:r>
              <w:rPr>
                <w:noProof/>
              </w:rPr>
              <w:t>«APBILLENTRIES_DOCNO»</w:t>
            </w:r>
            <w:r>
              <w:rPr>
                <w:noProof/>
              </w:rPr>
              <w:fldChar w:fldCharType="end"/>
            </w:r>
          </w:p>
        </w:tc>
      </w:tr>
      <w:tr w:rsidR="00BC7DAF" w:rsidRPr="00801ED2" w14:paraId="229EFCB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5ABAA2" w14:textId="6275E7F2" w:rsidR="00687549" w:rsidRPr="00687549" w:rsidRDefault="00687549" w:rsidP="00BC7DAF">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3DB6A32E" w14:textId="3B33907B" w:rsidR="00BC7DAF" w:rsidRPr="00687549" w:rsidRDefault="002425E1" w:rsidP="00BC7DAF">
            <w:pPr>
              <w:pStyle w:val="I-tableParagraph"/>
              <w:rPr>
                <w:noProof/>
              </w:rPr>
            </w:pPr>
            <w:r>
              <w:rPr>
                <w:noProof/>
              </w:rPr>
              <w:fldChar w:fldCharType="begin"/>
            </w:r>
            <w:r>
              <w:rPr>
                <w:noProof/>
              </w:rPr>
              <w:instrText xml:space="preserve"> MERGEFIELD  APBILLENTRIES_INVOICELINENO  \* MERGEFORMAT </w:instrText>
            </w:r>
            <w:r>
              <w:rPr>
                <w:noProof/>
              </w:rPr>
              <w:fldChar w:fldCharType="separate"/>
            </w:r>
            <w:r>
              <w:rPr>
                <w:noProof/>
              </w:rPr>
              <w:t>«APBILLENTRIES_INVOICELINENO»</w:t>
            </w:r>
            <w:r>
              <w:rPr>
                <w:noProof/>
              </w:rPr>
              <w:fldChar w:fldCharType="end"/>
            </w:r>
          </w:p>
        </w:tc>
      </w:tr>
      <w:tr w:rsidR="00BC7DAF" w:rsidRPr="00801ED2" w14:paraId="4DB80F2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5C7E62" w14:textId="44C568C4" w:rsidR="00687549" w:rsidRPr="00687549" w:rsidRDefault="00687549" w:rsidP="00BC7DAF">
            <w:pPr>
              <w:pStyle w:val="I-tableParagraph"/>
            </w:pPr>
            <w:r>
              <w:lastRenderedPageBreak/>
              <w:t>Expense line number</w:t>
            </w:r>
          </w:p>
        </w:tc>
        <w:tc>
          <w:tcPr>
            <w:tcW w:w="6210" w:type="dxa"/>
            <w:tcBorders>
              <w:top w:val="single" w:sz="4" w:space="0" w:color="A5A5A5"/>
              <w:left w:val="nil"/>
              <w:bottom w:val="single" w:sz="4" w:space="0" w:color="A5A5A5"/>
              <w:right w:val="single" w:sz="4" w:space="0" w:color="A5A5A5"/>
            </w:tcBorders>
          </w:tcPr>
          <w:p w14:paraId="51693F8E" w14:textId="5D536FF5" w:rsidR="00BC7DAF" w:rsidRPr="00687549" w:rsidRDefault="002425E1" w:rsidP="00BC7DAF">
            <w:pPr>
              <w:pStyle w:val="I-tableParagraph"/>
              <w:rPr>
                <w:noProof/>
              </w:rPr>
            </w:pPr>
            <w:r>
              <w:rPr>
                <w:noProof/>
              </w:rPr>
              <w:fldChar w:fldCharType="begin"/>
            </w:r>
            <w:r>
              <w:rPr>
                <w:noProof/>
              </w:rPr>
              <w:instrText xml:space="preserve"> MERGEFIELD  APBILLENTRIES_EXPENSELINENO  \* MERGEFORMAT </w:instrText>
            </w:r>
            <w:r>
              <w:rPr>
                <w:noProof/>
              </w:rPr>
              <w:fldChar w:fldCharType="separate"/>
            </w:r>
            <w:r>
              <w:rPr>
                <w:noProof/>
              </w:rPr>
              <w:t>«APBILLENTRIES_EXPENSELINENO»</w:t>
            </w:r>
            <w:r>
              <w:rPr>
                <w:noProof/>
              </w:rPr>
              <w:fldChar w:fldCharType="end"/>
            </w:r>
          </w:p>
        </w:tc>
      </w:tr>
      <w:tr w:rsidR="00BC7DAF" w:rsidRPr="00801ED2" w14:paraId="37B246B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29A8C7" w14:textId="4E1A62D5" w:rsidR="00687549" w:rsidRPr="00687549" w:rsidRDefault="00687549" w:rsidP="00BC7DAF">
            <w:pPr>
              <w:pStyle w:val="I-tableParagraph"/>
            </w:pPr>
            <w:r>
              <w:t>When created</w:t>
            </w:r>
          </w:p>
        </w:tc>
        <w:tc>
          <w:tcPr>
            <w:tcW w:w="6210" w:type="dxa"/>
            <w:tcBorders>
              <w:top w:val="single" w:sz="4" w:space="0" w:color="A5A5A5"/>
              <w:left w:val="nil"/>
              <w:bottom w:val="single" w:sz="4" w:space="0" w:color="A5A5A5"/>
              <w:right w:val="single" w:sz="4" w:space="0" w:color="A5A5A5"/>
            </w:tcBorders>
          </w:tcPr>
          <w:p w14:paraId="3E3CA5D2" w14:textId="53ECAFD1" w:rsidR="00BC7DAF" w:rsidRPr="00687549" w:rsidRDefault="002425E1" w:rsidP="00BC7DAF">
            <w:pPr>
              <w:pStyle w:val="I-tableParagraph"/>
              <w:rPr>
                <w:noProof/>
              </w:rPr>
            </w:pPr>
            <w:r>
              <w:rPr>
                <w:noProof/>
              </w:rPr>
              <w:fldChar w:fldCharType="begin"/>
            </w:r>
            <w:r>
              <w:rPr>
                <w:noProof/>
              </w:rPr>
              <w:instrText xml:space="preserve"> MERGEFIELD  APBILLENTRIES_WHENCREATED  \* MERGEFORMAT </w:instrText>
            </w:r>
            <w:r>
              <w:rPr>
                <w:noProof/>
              </w:rPr>
              <w:fldChar w:fldCharType="separate"/>
            </w:r>
            <w:r>
              <w:rPr>
                <w:noProof/>
              </w:rPr>
              <w:t>«APBILLENTRIES_WHENCREATED»</w:t>
            </w:r>
            <w:r>
              <w:rPr>
                <w:noProof/>
              </w:rPr>
              <w:fldChar w:fldCharType="end"/>
            </w:r>
          </w:p>
        </w:tc>
      </w:tr>
      <w:tr w:rsidR="00BC7DAF" w:rsidRPr="00801ED2" w14:paraId="2F9C5CF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D501474" w14:textId="2AC4A735" w:rsidR="00687549" w:rsidRPr="00687549" w:rsidRDefault="00687549" w:rsidP="00BC7DAF">
            <w:pPr>
              <w:pStyle w:val="I-tableParagraph"/>
            </w:pPr>
            <w:r>
              <w:t>When modified</w:t>
            </w:r>
          </w:p>
        </w:tc>
        <w:tc>
          <w:tcPr>
            <w:tcW w:w="6210" w:type="dxa"/>
            <w:tcBorders>
              <w:top w:val="single" w:sz="4" w:space="0" w:color="A5A5A5"/>
              <w:left w:val="nil"/>
              <w:bottom w:val="single" w:sz="4" w:space="0" w:color="A5A5A5"/>
              <w:right w:val="single" w:sz="4" w:space="0" w:color="A5A5A5"/>
            </w:tcBorders>
          </w:tcPr>
          <w:p w14:paraId="142D798A" w14:textId="74C7983F" w:rsidR="00BC7DAF" w:rsidRPr="00687549" w:rsidRDefault="002425E1" w:rsidP="00BC7DAF">
            <w:pPr>
              <w:pStyle w:val="I-tableParagraph"/>
              <w:rPr>
                <w:noProof/>
              </w:rPr>
            </w:pPr>
            <w:r>
              <w:rPr>
                <w:noProof/>
              </w:rPr>
              <w:fldChar w:fldCharType="begin"/>
            </w:r>
            <w:r>
              <w:rPr>
                <w:noProof/>
              </w:rPr>
              <w:instrText xml:space="preserve"> MERGEFIELD  APBILLENTRIES_WHENMODIFIED  \* MERGEFORMAT </w:instrText>
            </w:r>
            <w:r>
              <w:rPr>
                <w:noProof/>
              </w:rPr>
              <w:fldChar w:fldCharType="separate"/>
            </w:r>
            <w:r>
              <w:rPr>
                <w:noProof/>
              </w:rPr>
              <w:t>«APBILLENTRIES_WHENMODIFIED»</w:t>
            </w:r>
            <w:r>
              <w:rPr>
                <w:noProof/>
              </w:rPr>
              <w:fldChar w:fldCharType="end"/>
            </w:r>
          </w:p>
        </w:tc>
      </w:tr>
      <w:tr w:rsidR="00BC7DAF" w:rsidRPr="00801ED2" w14:paraId="32CF6DE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CA7C55A" w14:textId="0CDA476B" w:rsidR="00687549" w:rsidRPr="00687549" w:rsidRDefault="00687549" w:rsidP="00BC7DAF">
            <w:pPr>
              <w:pStyle w:val="I-tableParagraph"/>
            </w:pPr>
            <w:r>
              <w:t>Created by</w:t>
            </w:r>
          </w:p>
        </w:tc>
        <w:tc>
          <w:tcPr>
            <w:tcW w:w="6210" w:type="dxa"/>
            <w:tcBorders>
              <w:top w:val="single" w:sz="4" w:space="0" w:color="A5A5A5"/>
              <w:left w:val="nil"/>
              <w:bottom w:val="single" w:sz="4" w:space="0" w:color="A5A5A5"/>
              <w:right w:val="single" w:sz="4" w:space="0" w:color="A5A5A5"/>
            </w:tcBorders>
          </w:tcPr>
          <w:p w14:paraId="6B4AE210" w14:textId="57264488" w:rsidR="00BC7DAF" w:rsidRPr="00687549" w:rsidRDefault="002425E1" w:rsidP="00BC7DAF">
            <w:pPr>
              <w:pStyle w:val="I-tableParagraph"/>
              <w:rPr>
                <w:noProof/>
              </w:rPr>
            </w:pPr>
            <w:r>
              <w:rPr>
                <w:noProof/>
              </w:rPr>
              <w:fldChar w:fldCharType="begin"/>
            </w:r>
            <w:r>
              <w:rPr>
                <w:noProof/>
              </w:rPr>
              <w:instrText xml:space="preserve"> MERGEFIELD  APBILLENTRIES_CREATEDBY  \* MERGEFORMAT </w:instrText>
            </w:r>
            <w:r>
              <w:rPr>
                <w:noProof/>
              </w:rPr>
              <w:fldChar w:fldCharType="separate"/>
            </w:r>
            <w:r>
              <w:rPr>
                <w:noProof/>
              </w:rPr>
              <w:t>«APBILLENTRIES_CREATEDBY»</w:t>
            </w:r>
            <w:r>
              <w:rPr>
                <w:noProof/>
              </w:rPr>
              <w:fldChar w:fldCharType="end"/>
            </w:r>
          </w:p>
        </w:tc>
      </w:tr>
      <w:tr w:rsidR="00BC7DAF" w:rsidRPr="00801ED2" w14:paraId="73AC747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B74A7F" w14:textId="25AFB757" w:rsidR="00687549" w:rsidRPr="00687549" w:rsidRDefault="00687549" w:rsidP="00BC7DAF">
            <w:pPr>
              <w:pStyle w:val="I-tableParagraph"/>
            </w:pPr>
            <w:r>
              <w:t>Modified by</w:t>
            </w:r>
          </w:p>
        </w:tc>
        <w:tc>
          <w:tcPr>
            <w:tcW w:w="6210" w:type="dxa"/>
            <w:tcBorders>
              <w:top w:val="single" w:sz="4" w:space="0" w:color="A5A5A5"/>
              <w:left w:val="nil"/>
              <w:bottom w:val="single" w:sz="4" w:space="0" w:color="A5A5A5"/>
              <w:right w:val="single" w:sz="4" w:space="0" w:color="A5A5A5"/>
            </w:tcBorders>
          </w:tcPr>
          <w:p w14:paraId="44B1CA58" w14:textId="1197C225" w:rsidR="00BC7DAF" w:rsidRPr="00687549" w:rsidRDefault="002425E1" w:rsidP="00BC7DAF">
            <w:pPr>
              <w:pStyle w:val="I-tableParagraph"/>
              <w:rPr>
                <w:noProof/>
              </w:rPr>
            </w:pPr>
            <w:r>
              <w:rPr>
                <w:noProof/>
              </w:rPr>
              <w:fldChar w:fldCharType="begin"/>
            </w:r>
            <w:r>
              <w:rPr>
                <w:noProof/>
              </w:rPr>
              <w:instrText xml:space="preserve"> MERGEFIELD  APBILLENTRIES_MODIFIEDBY  \* MERGEFORMAT </w:instrText>
            </w:r>
            <w:r>
              <w:rPr>
                <w:noProof/>
              </w:rPr>
              <w:fldChar w:fldCharType="separate"/>
            </w:r>
            <w:r>
              <w:rPr>
                <w:noProof/>
              </w:rPr>
              <w:t>«APBILLENTRIES_MODIFIEDBY»</w:t>
            </w:r>
            <w:r>
              <w:rPr>
                <w:noProof/>
              </w:rPr>
              <w:fldChar w:fldCharType="end"/>
            </w:r>
          </w:p>
        </w:tc>
      </w:tr>
      <w:tr w:rsidR="00BC7DAF" w:rsidRPr="00801ED2" w14:paraId="5AFC25E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9FE26DF" w14:textId="2D99A4FA" w:rsidR="00687549" w:rsidRPr="00687549" w:rsidRDefault="00687549" w:rsidP="00BC7DAF">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662600DE" w14:textId="40F10100" w:rsidR="00BC7DAF" w:rsidRPr="00687549" w:rsidRDefault="002425E1" w:rsidP="00BC7DAF">
            <w:pPr>
              <w:pStyle w:val="I-tableParagraph"/>
              <w:rPr>
                <w:noProof/>
              </w:rPr>
            </w:pPr>
            <w:r>
              <w:rPr>
                <w:noProof/>
              </w:rPr>
              <w:fldChar w:fldCharType="begin"/>
            </w:r>
            <w:r>
              <w:rPr>
                <w:noProof/>
              </w:rPr>
              <w:instrText xml:space="preserve"> MERGEFIELD  APBILLENTRIES_SUMMARIZED  \* MERGEFORMAT </w:instrText>
            </w:r>
            <w:r>
              <w:rPr>
                <w:noProof/>
              </w:rPr>
              <w:fldChar w:fldCharType="separate"/>
            </w:r>
            <w:r>
              <w:rPr>
                <w:noProof/>
              </w:rPr>
              <w:t>«APBILLENTRIES_SUMMARIZED»</w:t>
            </w:r>
            <w:r>
              <w:rPr>
                <w:noProof/>
              </w:rPr>
              <w:fldChar w:fldCharType="end"/>
            </w:r>
          </w:p>
        </w:tc>
      </w:tr>
      <w:tr w:rsidR="005A7327" w:rsidRPr="00801ED2" w14:paraId="06EC160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2D0817" w14:textId="26B1F4FE" w:rsidR="005A7327" w:rsidRPr="00157019" w:rsidRDefault="006B62A5" w:rsidP="00BC7DAF">
            <w:pPr>
              <w:pStyle w:val="I-tableParagraph"/>
            </w:pPr>
            <w:r w:rsidRPr="00157019">
              <w:t xml:space="preserve">Project </w:t>
            </w:r>
          </w:p>
        </w:tc>
        <w:tc>
          <w:tcPr>
            <w:tcW w:w="6210" w:type="dxa"/>
            <w:tcBorders>
              <w:top w:val="single" w:sz="4" w:space="0" w:color="A5A5A5"/>
              <w:left w:val="nil"/>
              <w:bottom w:val="single" w:sz="4" w:space="0" w:color="A5A5A5"/>
              <w:right w:val="single" w:sz="4" w:space="0" w:color="A5A5A5"/>
            </w:tcBorders>
          </w:tcPr>
          <w:p w14:paraId="169C5817" w14:textId="770E690B" w:rsidR="005A7327" w:rsidRPr="00157019" w:rsidRDefault="002425E1" w:rsidP="00BC7DAF">
            <w:pPr>
              <w:pStyle w:val="I-tableParagraph"/>
              <w:rPr>
                <w:noProof/>
              </w:rPr>
            </w:pPr>
            <w:r>
              <w:rPr>
                <w:noProof/>
              </w:rPr>
              <w:fldChar w:fldCharType="begin"/>
            </w:r>
            <w:r>
              <w:rPr>
                <w:noProof/>
              </w:rPr>
              <w:instrText xml:space="preserve"> MERGEFIELD  APBILLENTRIES_PROJECTID  \* MERGEFORMAT </w:instrText>
            </w:r>
            <w:r>
              <w:rPr>
                <w:noProof/>
              </w:rPr>
              <w:fldChar w:fldCharType="separate"/>
            </w:r>
            <w:r>
              <w:rPr>
                <w:noProof/>
              </w:rPr>
              <w:t>«APBILLENTRIES_PROJECTID»</w:t>
            </w:r>
            <w:r>
              <w:rPr>
                <w:noProof/>
              </w:rPr>
              <w:fldChar w:fldCharType="end"/>
            </w:r>
          </w:p>
        </w:tc>
      </w:tr>
      <w:tr w:rsidR="00CF4E35" w:rsidRPr="00801ED2" w14:paraId="699321F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EBA7064" w14:textId="19183B1C" w:rsidR="00CF4E35" w:rsidRPr="00157019" w:rsidRDefault="006B62A5" w:rsidP="00CF4E35">
            <w:pPr>
              <w:pStyle w:val="I-tableParagraph"/>
            </w:pPr>
            <w:r w:rsidRPr="00157019">
              <w:t>Customer</w:t>
            </w:r>
          </w:p>
        </w:tc>
        <w:tc>
          <w:tcPr>
            <w:tcW w:w="6210" w:type="dxa"/>
            <w:tcBorders>
              <w:top w:val="single" w:sz="4" w:space="0" w:color="A5A5A5"/>
              <w:left w:val="nil"/>
              <w:bottom w:val="single" w:sz="4" w:space="0" w:color="A5A5A5"/>
              <w:right w:val="single" w:sz="4" w:space="0" w:color="A5A5A5"/>
            </w:tcBorders>
          </w:tcPr>
          <w:p w14:paraId="71767C80" w14:textId="6E8EB67C" w:rsidR="00CF4E35" w:rsidRPr="00157019" w:rsidRDefault="002425E1" w:rsidP="00CF4E35">
            <w:pPr>
              <w:pStyle w:val="I-tableParagraph"/>
              <w:rPr>
                <w:noProof/>
              </w:rPr>
            </w:pPr>
            <w:r>
              <w:rPr>
                <w:noProof/>
              </w:rPr>
              <w:fldChar w:fldCharType="begin"/>
            </w:r>
            <w:r>
              <w:rPr>
                <w:noProof/>
              </w:rPr>
              <w:instrText xml:space="preserve"> MERGEFIELD  APBILLENTRIES_CUSTOMERID  \* MERGEFORMAT </w:instrText>
            </w:r>
            <w:r>
              <w:rPr>
                <w:noProof/>
              </w:rPr>
              <w:fldChar w:fldCharType="separate"/>
            </w:r>
            <w:r>
              <w:rPr>
                <w:noProof/>
              </w:rPr>
              <w:t>«APBILLENTRIES_CUSTOMERID»</w:t>
            </w:r>
            <w:r>
              <w:rPr>
                <w:noProof/>
              </w:rPr>
              <w:fldChar w:fldCharType="end"/>
            </w:r>
          </w:p>
        </w:tc>
      </w:tr>
      <w:tr w:rsidR="00CF4E35" w:rsidRPr="00801ED2" w14:paraId="7F1C038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D29C34" w14:textId="6D50A315" w:rsidR="00CF4E35" w:rsidRPr="00157019" w:rsidRDefault="006B62A5" w:rsidP="00CF4E35">
            <w:pPr>
              <w:pStyle w:val="I-tableParagraph"/>
            </w:pPr>
            <w:r w:rsidRPr="00157019">
              <w:t>Vendor</w:t>
            </w:r>
          </w:p>
        </w:tc>
        <w:tc>
          <w:tcPr>
            <w:tcW w:w="6210" w:type="dxa"/>
            <w:tcBorders>
              <w:top w:val="single" w:sz="4" w:space="0" w:color="A5A5A5"/>
              <w:left w:val="nil"/>
              <w:bottom w:val="single" w:sz="4" w:space="0" w:color="A5A5A5"/>
              <w:right w:val="single" w:sz="4" w:space="0" w:color="A5A5A5"/>
            </w:tcBorders>
          </w:tcPr>
          <w:p w14:paraId="77BF408B" w14:textId="56354197" w:rsidR="00CF4E35" w:rsidRPr="00157019" w:rsidRDefault="002425E1" w:rsidP="00CF4E35">
            <w:pPr>
              <w:pStyle w:val="I-tableParagraph"/>
              <w:rPr>
                <w:noProof/>
              </w:rPr>
            </w:pPr>
            <w:r>
              <w:rPr>
                <w:noProof/>
              </w:rPr>
              <w:fldChar w:fldCharType="begin"/>
            </w:r>
            <w:r>
              <w:rPr>
                <w:noProof/>
              </w:rPr>
              <w:instrText xml:space="preserve"> MERGEFIELD  APBILLENTRIES_VENDORID  \* MERGEFORMAT </w:instrText>
            </w:r>
            <w:r>
              <w:rPr>
                <w:noProof/>
              </w:rPr>
              <w:fldChar w:fldCharType="separate"/>
            </w:r>
            <w:r>
              <w:rPr>
                <w:noProof/>
              </w:rPr>
              <w:t>«APBILLENTRIES_VENDORID»</w:t>
            </w:r>
            <w:r>
              <w:rPr>
                <w:noProof/>
              </w:rPr>
              <w:fldChar w:fldCharType="end"/>
            </w:r>
          </w:p>
        </w:tc>
      </w:tr>
      <w:tr w:rsidR="00CF4E35" w:rsidRPr="00801ED2" w14:paraId="1A72AA8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C31914" w14:textId="410146DF" w:rsidR="00CF4E35" w:rsidRPr="00157019" w:rsidRDefault="006B62A5" w:rsidP="00CF4E35">
            <w:pPr>
              <w:pStyle w:val="I-tableParagraph"/>
            </w:pPr>
            <w:r w:rsidRPr="00157019">
              <w:t>Employee</w:t>
            </w:r>
          </w:p>
        </w:tc>
        <w:tc>
          <w:tcPr>
            <w:tcW w:w="6210" w:type="dxa"/>
            <w:tcBorders>
              <w:top w:val="single" w:sz="4" w:space="0" w:color="A5A5A5"/>
              <w:left w:val="nil"/>
              <w:bottom w:val="single" w:sz="4" w:space="0" w:color="A5A5A5"/>
              <w:right w:val="single" w:sz="4" w:space="0" w:color="A5A5A5"/>
            </w:tcBorders>
          </w:tcPr>
          <w:p w14:paraId="15A5F347" w14:textId="60D87EF9" w:rsidR="00CF4E35" w:rsidRPr="00157019" w:rsidRDefault="002425E1" w:rsidP="00CF4E35">
            <w:pPr>
              <w:pStyle w:val="I-tableParagraph"/>
              <w:rPr>
                <w:noProof/>
              </w:rPr>
            </w:pPr>
            <w:r>
              <w:rPr>
                <w:noProof/>
              </w:rPr>
              <w:fldChar w:fldCharType="begin"/>
            </w:r>
            <w:r>
              <w:rPr>
                <w:noProof/>
              </w:rPr>
              <w:instrText xml:space="preserve"> MERGEFIELD  APBILLENTRIES_EMPLOYEEID  \* MERGEFORMAT </w:instrText>
            </w:r>
            <w:r>
              <w:rPr>
                <w:noProof/>
              </w:rPr>
              <w:fldChar w:fldCharType="separate"/>
            </w:r>
            <w:r>
              <w:rPr>
                <w:noProof/>
              </w:rPr>
              <w:t>«APBILLENTRIES_EMPLOYEEID»</w:t>
            </w:r>
            <w:r>
              <w:rPr>
                <w:noProof/>
              </w:rPr>
              <w:fldChar w:fldCharType="end"/>
            </w:r>
          </w:p>
        </w:tc>
      </w:tr>
      <w:tr w:rsidR="00CF4E35" w:rsidRPr="00801ED2" w14:paraId="359CC5F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A141E74" w14:textId="7EEB714E" w:rsidR="00CF4E35" w:rsidRPr="00157019" w:rsidRDefault="00924CF0" w:rsidP="00CF4E35">
            <w:pPr>
              <w:pStyle w:val="I-tableParagraph"/>
            </w:pPr>
            <w:r w:rsidRPr="00157019">
              <w:t>Item</w:t>
            </w:r>
          </w:p>
        </w:tc>
        <w:tc>
          <w:tcPr>
            <w:tcW w:w="6210" w:type="dxa"/>
            <w:tcBorders>
              <w:top w:val="single" w:sz="4" w:space="0" w:color="A5A5A5"/>
              <w:left w:val="nil"/>
              <w:bottom w:val="single" w:sz="4" w:space="0" w:color="A5A5A5"/>
              <w:right w:val="single" w:sz="4" w:space="0" w:color="A5A5A5"/>
            </w:tcBorders>
          </w:tcPr>
          <w:p w14:paraId="60E112D8" w14:textId="2A21F587" w:rsidR="00CF4E35" w:rsidRPr="00157019" w:rsidRDefault="00663030" w:rsidP="00CF4E35">
            <w:pPr>
              <w:pStyle w:val="I-tableParagraph"/>
              <w:rPr>
                <w:noProof/>
              </w:rPr>
            </w:pPr>
            <w:r>
              <w:rPr>
                <w:noProof/>
              </w:rPr>
              <w:fldChar w:fldCharType="begin"/>
            </w:r>
            <w:r>
              <w:rPr>
                <w:noProof/>
              </w:rPr>
              <w:instrText xml:space="preserve"> MERGEFIELD  APBILLENTRIES_ITEMID  \* MERGEFORMAT </w:instrText>
            </w:r>
            <w:r>
              <w:rPr>
                <w:noProof/>
              </w:rPr>
              <w:fldChar w:fldCharType="separate"/>
            </w:r>
            <w:r>
              <w:rPr>
                <w:noProof/>
              </w:rPr>
              <w:t>«APBILLENTRIES_ITEMID»</w:t>
            </w:r>
            <w:r>
              <w:rPr>
                <w:noProof/>
              </w:rPr>
              <w:fldChar w:fldCharType="end"/>
            </w:r>
          </w:p>
        </w:tc>
      </w:tr>
      <w:tr w:rsidR="00CF4E35" w:rsidRPr="00801ED2" w14:paraId="05F8A34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F3D3764" w14:textId="27917862" w:rsidR="00CF4E35" w:rsidRPr="00157019" w:rsidRDefault="00924CF0" w:rsidP="00CF4E35">
            <w:pPr>
              <w:pStyle w:val="I-tableParagraph"/>
            </w:pPr>
            <w:r w:rsidRPr="00157019">
              <w:t>Class</w:t>
            </w:r>
          </w:p>
        </w:tc>
        <w:tc>
          <w:tcPr>
            <w:tcW w:w="6210" w:type="dxa"/>
            <w:tcBorders>
              <w:top w:val="single" w:sz="4" w:space="0" w:color="A5A5A5"/>
              <w:left w:val="nil"/>
              <w:bottom w:val="single" w:sz="4" w:space="0" w:color="A5A5A5"/>
              <w:right w:val="single" w:sz="4" w:space="0" w:color="A5A5A5"/>
            </w:tcBorders>
          </w:tcPr>
          <w:p w14:paraId="7A82C626" w14:textId="3AE49C78" w:rsidR="00CF4E35" w:rsidRPr="00157019" w:rsidRDefault="00DE5A09" w:rsidP="00CF4E35">
            <w:pPr>
              <w:pStyle w:val="I-tableParagraph"/>
              <w:rPr>
                <w:noProof/>
              </w:rPr>
            </w:pPr>
            <w:r>
              <w:rPr>
                <w:noProof/>
              </w:rPr>
              <w:fldChar w:fldCharType="begin"/>
            </w:r>
            <w:r>
              <w:rPr>
                <w:noProof/>
              </w:rPr>
              <w:instrText xml:space="preserve"> MERGEFIELD  APBILLENTRIES_CLASSID  \* MERGEFORMAT </w:instrText>
            </w:r>
            <w:r>
              <w:rPr>
                <w:noProof/>
              </w:rPr>
              <w:fldChar w:fldCharType="separate"/>
            </w:r>
            <w:r>
              <w:rPr>
                <w:noProof/>
              </w:rPr>
              <w:t>«APBILLENTRIES_CLASSID»</w:t>
            </w:r>
            <w:r>
              <w:rPr>
                <w:noProof/>
              </w:rPr>
              <w:fldChar w:fldCharType="end"/>
            </w:r>
          </w:p>
        </w:tc>
      </w:tr>
      <w:tr w:rsidR="00CF4E35" w:rsidRPr="00801ED2" w14:paraId="60008D0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8644B6" w14:textId="17F64254" w:rsidR="00CF4E35" w:rsidRPr="00157019" w:rsidRDefault="00924CF0" w:rsidP="00CF4E35">
            <w:pPr>
              <w:pStyle w:val="I-tableParagraph"/>
            </w:pPr>
            <w:r w:rsidRPr="00157019">
              <w:t>Warehouse</w:t>
            </w:r>
          </w:p>
        </w:tc>
        <w:tc>
          <w:tcPr>
            <w:tcW w:w="6210" w:type="dxa"/>
            <w:tcBorders>
              <w:top w:val="single" w:sz="4" w:space="0" w:color="A5A5A5"/>
              <w:left w:val="nil"/>
              <w:bottom w:val="single" w:sz="4" w:space="0" w:color="A5A5A5"/>
              <w:right w:val="single" w:sz="4" w:space="0" w:color="A5A5A5"/>
            </w:tcBorders>
          </w:tcPr>
          <w:p w14:paraId="6C06E809" w14:textId="06DFE2F4" w:rsidR="00CF4E35" w:rsidRPr="00157019" w:rsidRDefault="00DE5A09" w:rsidP="00CF4E35">
            <w:pPr>
              <w:pStyle w:val="I-tableParagraph"/>
              <w:rPr>
                <w:noProof/>
              </w:rPr>
            </w:pPr>
            <w:r>
              <w:rPr>
                <w:noProof/>
              </w:rPr>
              <w:fldChar w:fldCharType="begin"/>
            </w:r>
            <w:r>
              <w:rPr>
                <w:noProof/>
              </w:rPr>
              <w:instrText xml:space="preserve"> MERGEFIELD  APBILLENTRIES_WAREHOUSEID  \* MERGEFORMAT </w:instrText>
            </w:r>
            <w:r>
              <w:rPr>
                <w:noProof/>
              </w:rPr>
              <w:fldChar w:fldCharType="separate"/>
            </w:r>
            <w:r>
              <w:rPr>
                <w:noProof/>
              </w:rPr>
              <w:t>«APBILLENTRIES_WAREHOUSEID»</w:t>
            </w:r>
            <w:r>
              <w:rPr>
                <w:noProof/>
              </w:rPr>
              <w:fldChar w:fldCharType="end"/>
            </w:r>
          </w:p>
        </w:tc>
      </w:tr>
      <w:tr w:rsidR="00CF4E35" w:rsidRPr="00801ED2" w14:paraId="56BB04C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8FCF42" w14:textId="7112805A" w:rsidR="00CF4E35" w:rsidRPr="00157019" w:rsidRDefault="00924CF0" w:rsidP="00CF4E35">
            <w:pPr>
              <w:pStyle w:val="I-tableParagraph"/>
            </w:pPr>
            <w:r w:rsidRPr="00157019">
              <w:t>Task</w:t>
            </w:r>
          </w:p>
        </w:tc>
        <w:tc>
          <w:tcPr>
            <w:tcW w:w="6210" w:type="dxa"/>
            <w:tcBorders>
              <w:top w:val="single" w:sz="4" w:space="0" w:color="A5A5A5"/>
              <w:left w:val="nil"/>
              <w:bottom w:val="single" w:sz="4" w:space="0" w:color="A5A5A5"/>
              <w:right w:val="single" w:sz="4" w:space="0" w:color="A5A5A5"/>
            </w:tcBorders>
          </w:tcPr>
          <w:p w14:paraId="000EE6DB" w14:textId="14B8E7B6" w:rsidR="00CF4E35" w:rsidRPr="00157019" w:rsidRDefault="00DE5A09" w:rsidP="00CF4E35">
            <w:pPr>
              <w:pStyle w:val="I-tableParagraph"/>
              <w:rPr>
                <w:noProof/>
              </w:rPr>
            </w:pPr>
            <w:r>
              <w:rPr>
                <w:noProof/>
              </w:rPr>
              <w:fldChar w:fldCharType="begin"/>
            </w:r>
            <w:r>
              <w:rPr>
                <w:noProof/>
              </w:rPr>
              <w:instrText xml:space="preserve"> MERGEFIELD  APBILLENTRIES_TASKID  \* MERGEFORMAT </w:instrText>
            </w:r>
            <w:r>
              <w:rPr>
                <w:noProof/>
              </w:rPr>
              <w:fldChar w:fldCharType="separate"/>
            </w:r>
            <w:r>
              <w:rPr>
                <w:noProof/>
              </w:rPr>
              <w:t>«APBILLENTRIES_TASKID»</w:t>
            </w:r>
            <w:r>
              <w:rPr>
                <w:noProof/>
              </w:rPr>
              <w:fldChar w:fldCharType="end"/>
            </w:r>
          </w:p>
        </w:tc>
      </w:tr>
      <w:tr w:rsidR="00CF4E35" w:rsidRPr="00801ED2" w14:paraId="2DCDEE2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60FFEC9" w14:textId="236AF7CA" w:rsidR="00CF4E35" w:rsidRPr="00157019" w:rsidRDefault="00183780" w:rsidP="00CF4E35">
            <w:pPr>
              <w:pStyle w:val="I-tableParagraph"/>
            </w:pPr>
            <w:r w:rsidRPr="00157019">
              <w:t>Cost type</w:t>
            </w:r>
          </w:p>
        </w:tc>
        <w:tc>
          <w:tcPr>
            <w:tcW w:w="6210" w:type="dxa"/>
            <w:tcBorders>
              <w:top w:val="single" w:sz="4" w:space="0" w:color="A5A5A5"/>
              <w:left w:val="nil"/>
              <w:bottom w:val="single" w:sz="4" w:space="0" w:color="A5A5A5"/>
              <w:right w:val="single" w:sz="4" w:space="0" w:color="A5A5A5"/>
            </w:tcBorders>
          </w:tcPr>
          <w:p w14:paraId="6EAE3FAE" w14:textId="68A52C67" w:rsidR="00CF4E35" w:rsidRPr="00157019" w:rsidRDefault="00DE5A09" w:rsidP="00CF4E35">
            <w:pPr>
              <w:pStyle w:val="I-tableParagraph"/>
              <w:rPr>
                <w:noProof/>
              </w:rPr>
            </w:pPr>
            <w:r>
              <w:rPr>
                <w:noProof/>
              </w:rPr>
              <w:fldChar w:fldCharType="begin"/>
            </w:r>
            <w:r>
              <w:rPr>
                <w:noProof/>
              </w:rPr>
              <w:instrText xml:space="preserve"> MERGEFIELD  APBILLENTRIES_COSTTYPEID  \* MERGEFORMAT </w:instrText>
            </w:r>
            <w:r>
              <w:rPr>
                <w:noProof/>
              </w:rPr>
              <w:fldChar w:fldCharType="separate"/>
            </w:r>
            <w:r>
              <w:rPr>
                <w:noProof/>
              </w:rPr>
              <w:t>«APBILLENTRIES_COSTTYPEID»</w:t>
            </w:r>
            <w:r>
              <w:rPr>
                <w:noProof/>
              </w:rPr>
              <w:fldChar w:fldCharType="end"/>
            </w:r>
          </w:p>
        </w:tc>
      </w:tr>
      <w:tr w:rsidR="00CF4E35" w:rsidRPr="00801ED2" w14:paraId="0D10D8A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A8F843" w14:textId="3D6C6B87" w:rsidR="00CF4E35" w:rsidRPr="00157019" w:rsidRDefault="00183780" w:rsidP="00CF4E35">
            <w:pPr>
              <w:pStyle w:val="I-tableParagraph"/>
            </w:pPr>
            <w:r w:rsidRPr="00157019">
              <w:t xml:space="preserve">PCL </w:t>
            </w:r>
            <w:r w:rsidR="00157019">
              <w:t>p</w:t>
            </w:r>
            <w:r w:rsidRPr="00157019">
              <w:t>roject</w:t>
            </w:r>
          </w:p>
        </w:tc>
        <w:tc>
          <w:tcPr>
            <w:tcW w:w="6210" w:type="dxa"/>
            <w:tcBorders>
              <w:top w:val="single" w:sz="4" w:space="0" w:color="A5A5A5"/>
              <w:left w:val="nil"/>
              <w:bottom w:val="single" w:sz="4" w:space="0" w:color="A5A5A5"/>
              <w:right w:val="single" w:sz="4" w:space="0" w:color="A5A5A5"/>
            </w:tcBorders>
          </w:tcPr>
          <w:p w14:paraId="5448EF4A" w14:textId="64A93750" w:rsidR="00CF4E35" w:rsidRPr="00157019" w:rsidRDefault="00DE5A09" w:rsidP="00CF4E35">
            <w:pPr>
              <w:pStyle w:val="I-tableParagraph"/>
              <w:rPr>
                <w:noProof/>
              </w:rPr>
            </w:pPr>
            <w:r>
              <w:rPr>
                <w:noProof/>
              </w:rPr>
              <w:fldChar w:fldCharType="begin"/>
            </w:r>
            <w:r>
              <w:rPr>
                <w:noProof/>
              </w:rPr>
              <w:instrText xml:space="preserve"> MERGEFIELD  APBILLENTRIES_PCL_PROJECTID  \* MERGEFORMAT </w:instrText>
            </w:r>
            <w:r>
              <w:rPr>
                <w:noProof/>
              </w:rPr>
              <w:fldChar w:fldCharType="separate"/>
            </w:r>
            <w:r>
              <w:rPr>
                <w:noProof/>
              </w:rPr>
              <w:t>«APBILLENTRIES_PCL_PROJECTID»</w:t>
            </w:r>
            <w:r>
              <w:rPr>
                <w:noProof/>
              </w:rPr>
              <w:fldChar w:fldCharType="end"/>
            </w:r>
          </w:p>
        </w:tc>
      </w:tr>
      <w:tr w:rsidR="00CF4E35" w:rsidRPr="00801ED2" w14:paraId="07B9DBA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9DE03C" w14:textId="78DF9B8E" w:rsidR="00CF4E35" w:rsidRPr="00157019" w:rsidRDefault="00183780" w:rsidP="00CF4E35">
            <w:pPr>
              <w:pStyle w:val="I-tableParagraph"/>
            </w:pPr>
            <w:r w:rsidRPr="00157019">
              <w:t xml:space="preserve">PCL </w:t>
            </w:r>
            <w:r w:rsidR="00157019">
              <w:t>c</w:t>
            </w:r>
            <w:r w:rsidRPr="00157019">
              <w:t>ustomer</w:t>
            </w:r>
          </w:p>
        </w:tc>
        <w:tc>
          <w:tcPr>
            <w:tcW w:w="6210" w:type="dxa"/>
            <w:tcBorders>
              <w:top w:val="single" w:sz="4" w:space="0" w:color="A5A5A5"/>
              <w:left w:val="nil"/>
              <w:bottom w:val="single" w:sz="4" w:space="0" w:color="A5A5A5"/>
              <w:right w:val="single" w:sz="4" w:space="0" w:color="A5A5A5"/>
            </w:tcBorders>
          </w:tcPr>
          <w:p w14:paraId="0BB05BAE" w14:textId="1B3A1A5A" w:rsidR="00CF4E35" w:rsidRPr="00157019" w:rsidRDefault="00DE5A09" w:rsidP="00CF4E35">
            <w:pPr>
              <w:pStyle w:val="I-tableParagraph"/>
              <w:rPr>
                <w:noProof/>
              </w:rPr>
            </w:pPr>
            <w:r>
              <w:rPr>
                <w:noProof/>
              </w:rPr>
              <w:fldChar w:fldCharType="begin"/>
            </w:r>
            <w:r>
              <w:rPr>
                <w:noProof/>
              </w:rPr>
              <w:instrText xml:space="preserve"> MERGEFIELD  APBILLENTRIES_PCL_CUSTOMERID  \* MERGEFORMAT </w:instrText>
            </w:r>
            <w:r>
              <w:rPr>
                <w:noProof/>
              </w:rPr>
              <w:fldChar w:fldCharType="separate"/>
            </w:r>
            <w:r>
              <w:rPr>
                <w:noProof/>
              </w:rPr>
              <w:t>«APBILLENTRIES_PCL_CUSTOMERID»</w:t>
            </w:r>
            <w:r>
              <w:rPr>
                <w:noProof/>
              </w:rPr>
              <w:fldChar w:fldCharType="end"/>
            </w:r>
          </w:p>
        </w:tc>
      </w:tr>
      <w:tr w:rsidR="00CF4E35" w:rsidRPr="00801ED2" w14:paraId="1EADCD6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6CABF3" w14:textId="23E3656F" w:rsidR="00CF4E35" w:rsidRPr="00157019" w:rsidRDefault="00183780" w:rsidP="00CF4E35">
            <w:pPr>
              <w:pStyle w:val="I-tableParagraph"/>
            </w:pPr>
            <w:r w:rsidRPr="00157019">
              <w:t xml:space="preserve">PCL </w:t>
            </w:r>
            <w:r w:rsidR="00157019">
              <w:t>v</w:t>
            </w:r>
            <w:r w:rsidRPr="00157019">
              <w:t>endor</w:t>
            </w:r>
          </w:p>
        </w:tc>
        <w:tc>
          <w:tcPr>
            <w:tcW w:w="6210" w:type="dxa"/>
            <w:tcBorders>
              <w:top w:val="single" w:sz="4" w:space="0" w:color="A5A5A5"/>
              <w:left w:val="nil"/>
              <w:bottom w:val="single" w:sz="4" w:space="0" w:color="A5A5A5"/>
              <w:right w:val="single" w:sz="4" w:space="0" w:color="A5A5A5"/>
            </w:tcBorders>
          </w:tcPr>
          <w:p w14:paraId="210D84D6" w14:textId="41F0A357" w:rsidR="00CF4E35" w:rsidRPr="00157019" w:rsidRDefault="00DE5A09" w:rsidP="00CF4E35">
            <w:pPr>
              <w:pStyle w:val="I-tableParagraph"/>
              <w:rPr>
                <w:noProof/>
              </w:rPr>
            </w:pPr>
            <w:r>
              <w:rPr>
                <w:noProof/>
              </w:rPr>
              <w:fldChar w:fldCharType="begin"/>
            </w:r>
            <w:r>
              <w:rPr>
                <w:noProof/>
              </w:rPr>
              <w:instrText xml:space="preserve"> MERGEFIELD  APBILLENTRIES_PCL_VENDORID  \* MERGEFORMAT </w:instrText>
            </w:r>
            <w:r>
              <w:rPr>
                <w:noProof/>
              </w:rPr>
              <w:fldChar w:fldCharType="separate"/>
            </w:r>
            <w:r>
              <w:rPr>
                <w:noProof/>
              </w:rPr>
              <w:t>«APBILLENTRIES_PCL_VENDORID»</w:t>
            </w:r>
            <w:r>
              <w:rPr>
                <w:noProof/>
              </w:rPr>
              <w:fldChar w:fldCharType="end"/>
            </w:r>
          </w:p>
        </w:tc>
      </w:tr>
      <w:tr w:rsidR="00CF4E35" w:rsidRPr="00801ED2" w14:paraId="6DE00F8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970C118" w14:textId="2EF1F783" w:rsidR="00CF4E35" w:rsidRPr="00157019" w:rsidRDefault="00183780" w:rsidP="00CF4E35">
            <w:pPr>
              <w:pStyle w:val="I-tableParagraph"/>
            </w:pPr>
            <w:r w:rsidRPr="00157019">
              <w:t xml:space="preserve">PCL </w:t>
            </w:r>
            <w:r w:rsidR="00157019">
              <w:t>e</w:t>
            </w:r>
            <w:r w:rsidRPr="00157019">
              <w:t>mployee</w:t>
            </w:r>
          </w:p>
        </w:tc>
        <w:tc>
          <w:tcPr>
            <w:tcW w:w="6210" w:type="dxa"/>
            <w:tcBorders>
              <w:top w:val="single" w:sz="4" w:space="0" w:color="A5A5A5"/>
              <w:left w:val="nil"/>
              <w:bottom w:val="single" w:sz="4" w:space="0" w:color="A5A5A5"/>
              <w:right w:val="single" w:sz="4" w:space="0" w:color="A5A5A5"/>
            </w:tcBorders>
          </w:tcPr>
          <w:p w14:paraId="25ACB673" w14:textId="7B6203FD" w:rsidR="00CF4E35" w:rsidRPr="00157019" w:rsidRDefault="00DE5A09" w:rsidP="00CF4E35">
            <w:pPr>
              <w:pStyle w:val="I-tableParagraph"/>
              <w:rPr>
                <w:noProof/>
              </w:rPr>
            </w:pPr>
            <w:r>
              <w:rPr>
                <w:noProof/>
              </w:rPr>
              <w:fldChar w:fldCharType="begin"/>
            </w:r>
            <w:r>
              <w:rPr>
                <w:noProof/>
              </w:rPr>
              <w:instrText xml:space="preserve"> MERGEFIELD  APBILLENTRIES_PCL_EMPLOYEEID  \* MERGEFORMAT </w:instrText>
            </w:r>
            <w:r>
              <w:rPr>
                <w:noProof/>
              </w:rPr>
              <w:fldChar w:fldCharType="separate"/>
            </w:r>
            <w:r>
              <w:rPr>
                <w:noProof/>
              </w:rPr>
              <w:t>«APBILLENTRIES_PCL_EMPLOYEEID»</w:t>
            </w:r>
            <w:r>
              <w:rPr>
                <w:noProof/>
              </w:rPr>
              <w:fldChar w:fldCharType="end"/>
            </w:r>
          </w:p>
        </w:tc>
      </w:tr>
      <w:tr w:rsidR="00CF4E35" w:rsidRPr="00801ED2" w14:paraId="14E92F2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B9E1FD2" w14:textId="70823DE0" w:rsidR="00CF4E35" w:rsidRPr="00157019" w:rsidRDefault="002D2C99" w:rsidP="00CF4E35">
            <w:pPr>
              <w:pStyle w:val="I-tableParagraph"/>
            </w:pPr>
            <w:r w:rsidRPr="00157019">
              <w:t>PCL item</w:t>
            </w:r>
          </w:p>
        </w:tc>
        <w:tc>
          <w:tcPr>
            <w:tcW w:w="6210" w:type="dxa"/>
            <w:tcBorders>
              <w:top w:val="single" w:sz="4" w:space="0" w:color="A5A5A5"/>
              <w:left w:val="nil"/>
              <w:bottom w:val="single" w:sz="4" w:space="0" w:color="A5A5A5"/>
              <w:right w:val="single" w:sz="4" w:space="0" w:color="A5A5A5"/>
            </w:tcBorders>
          </w:tcPr>
          <w:p w14:paraId="1C3769F9" w14:textId="14C1E666" w:rsidR="00CF4E35" w:rsidRPr="00157019" w:rsidRDefault="00DE5A09" w:rsidP="00CF4E35">
            <w:pPr>
              <w:pStyle w:val="I-tableParagraph"/>
              <w:rPr>
                <w:noProof/>
              </w:rPr>
            </w:pPr>
            <w:r>
              <w:rPr>
                <w:noProof/>
              </w:rPr>
              <w:fldChar w:fldCharType="begin"/>
            </w:r>
            <w:r>
              <w:rPr>
                <w:noProof/>
              </w:rPr>
              <w:instrText xml:space="preserve"> MERGEFIELD  APBILLENTRIES_PCL_ITEMID  \* MERGEFORMAT </w:instrText>
            </w:r>
            <w:r>
              <w:rPr>
                <w:noProof/>
              </w:rPr>
              <w:fldChar w:fldCharType="separate"/>
            </w:r>
            <w:r>
              <w:rPr>
                <w:noProof/>
              </w:rPr>
              <w:t>«APBILLENTRIES_PCL_ITEMID»</w:t>
            </w:r>
            <w:r>
              <w:rPr>
                <w:noProof/>
              </w:rPr>
              <w:fldChar w:fldCharType="end"/>
            </w:r>
          </w:p>
        </w:tc>
      </w:tr>
      <w:tr w:rsidR="00CF4E35" w:rsidRPr="00801ED2" w14:paraId="7D3FA61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097A03" w14:textId="4720708B" w:rsidR="00CF4E35" w:rsidRPr="00157019" w:rsidRDefault="002D2C99" w:rsidP="00CF4E35">
            <w:pPr>
              <w:pStyle w:val="I-tableParagraph"/>
            </w:pPr>
            <w:r w:rsidRPr="00157019">
              <w:lastRenderedPageBreak/>
              <w:t>PCL class</w:t>
            </w:r>
          </w:p>
        </w:tc>
        <w:tc>
          <w:tcPr>
            <w:tcW w:w="6210" w:type="dxa"/>
            <w:tcBorders>
              <w:top w:val="single" w:sz="4" w:space="0" w:color="A5A5A5"/>
              <w:left w:val="nil"/>
              <w:bottom w:val="single" w:sz="4" w:space="0" w:color="A5A5A5"/>
              <w:right w:val="single" w:sz="4" w:space="0" w:color="A5A5A5"/>
            </w:tcBorders>
          </w:tcPr>
          <w:p w14:paraId="449AAF30" w14:textId="4D5C3898" w:rsidR="00CF4E35" w:rsidRPr="00157019" w:rsidRDefault="00DE5A09" w:rsidP="00CF4E35">
            <w:pPr>
              <w:pStyle w:val="I-tableParagraph"/>
              <w:rPr>
                <w:noProof/>
              </w:rPr>
            </w:pPr>
            <w:r>
              <w:rPr>
                <w:noProof/>
              </w:rPr>
              <w:fldChar w:fldCharType="begin"/>
            </w:r>
            <w:r>
              <w:rPr>
                <w:noProof/>
              </w:rPr>
              <w:instrText xml:space="preserve"> MERGEFIELD  APBILLENTRIES_PCL_CLASSID  \* MERGEFORMAT </w:instrText>
            </w:r>
            <w:r>
              <w:rPr>
                <w:noProof/>
              </w:rPr>
              <w:fldChar w:fldCharType="separate"/>
            </w:r>
            <w:r>
              <w:rPr>
                <w:noProof/>
              </w:rPr>
              <w:t>«APBILLENTRIES_PCL_CLASSID»</w:t>
            </w:r>
            <w:r>
              <w:rPr>
                <w:noProof/>
              </w:rPr>
              <w:fldChar w:fldCharType="end"/>
            </w:r>
          </w:p>
        </w:tc>
      </w:tr>
      <w:tr w:rsidR="00CF4E35" w:rsidRPr="00801ED2" w14:paraId="3925D6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F99F3E8" w14:textId="55276494" w:rsidR="00CF4E35" w:rsidRPr="00157019" w:rsidRDefault="002D2C99" w:rsidP="00CF4E35">
            <w:pPr>
              <w:pStyle w:val="I-tableParagraph"/>
            </w:pPr>
            <w:r w:rsidRPr="00157019">
              <w:t>PCL tas</w:t>
            </w:r>
            <w:r w:rsidR="00663D8A" w:rsidRPr="00157019">
              <w:t>k</w:t>
            </w:r>
          </w:p>
        </w:tc>
        <w:tc>
          <w:tcPr>
            <w:tcW w:w="6210" w:type="dxa"/>
            <w:tcBorders>
              <w:top w:val="single" w:sz="4" w:space="0" w:color="A5A5A5"/>
              <w:left w:val="nil"/>
              <w:bottom w:val="single" w:sz="4" w:space="0" w:color="A5A5A5"/>
              <w:right w:val="single" w:sz="4" w:space="0" w:color="A5A5A5"/>
            </w:tcBorders>
          </w:tcPr>
          <w:p w14:paraId="502F142D" w14:textId="43A2759B" w:rsidR="00CF4E35" w:rsidRPr="00157019" w:rsidRDefault="00DE5A09" w:rsidP="00CF4E35">
            <w:pPr>
              <w:pStyle w:val="I-tableParagraph"/>
              <w:rPr>
                <w:noProof/>
              </w:rPr>
            </w:pPr>
            <w:r>
              <w:rPr>
                <w:noProof/>
              </w:rPr>
              <w:fldChar w:fldCharType="begin"/>
            </w:r>
            <w:r>
              <w:rPr>
                <w:noProof/>
              </w:rPr>
              <w:instrText xml:space="preserve"> MERGEFIELD  APBILLENTRIES_PCL_TASKID  \* MERGEFORMAT </w:instrText>
            </w:r>
            <w:r>
              <w:rPr>
                <w:noProof/>
              </w:rPr>
              <w:fldChar w:fldCharType="separate"/>
            </w:r>
            <w:r>
              <w:rPr>
                <w:noProof/>
              </w:rPr>
              <w:t>«APBILLENTRIES_PCL_TASKID»</w:t>
            </w:r>
            <w:r>
              <w:rPr>
                <w:noProof/>
              </w:rPr>
              <w:fldChar w:fldCharType="end"/>
            </w:r>
          </w:p>
        </w:tc>
      </w:tr>
      <w:tr w:rsidR="00CF4E35" w:rsidRPr="00801ED2" w14:paraId="2825DE5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F485791" w14:textId="430ECF96" w:rsidR="00CF4E35" w:rsidRPr="00157019" w:rsidRDefault="002D2C99" w:rsidP="00CF4E35">
            <w:pPr>
              <w:pStyle w:val="I-tableParagraph"/>
            </w:pPr>
            <w:r w:rsidRPr="00157019">
              <w:t>PCL cost type</w:t>
            </w:r>
          </w:p>
        </w:tc>
        <w:tc>
          <w:tcPr>
            <w:tcW w:w="6210" w:type="dxa"/>
            <w:tcBorders>
              <w:top w:val="single" w:sz="4" w:space="0" w:color="A5A5A5"/>
              <w:left w:val="nil"/>
              <w:bottom w:val="single" w:sz="4" w:space="0" w:color="A5A5A5"/>
              <w:right w:val="single" w:sz="4" w:space="0" w:color="A5A5A5"/>
            </w:tcBorders>
          </w:tcPr>
          <w:p w14:paraId="25542540" w14:textId="0EFF5A83" w:rsidR="00CF4E35" w:rsidRPr="00157019" w:rsidRDefault="00DE5A09" w:rsidP="00CF4E35">
            <w:pPr>
              <w:pStyle w:val="I-tableParagraph"/>
              <w:rPr>
                <w:noProof/>
              </w:rPr>
            </w:pPr>
            <w:r>
              <w:rPr>
                <w:noProof/>
              </w:rPr>
              <w:fldChar w:fldCharType="begin"/>
            </w:r>
            <w:r>
              <w:rPr>
                <w:noProof/>
              </w:rPr>
              <w:instrText xml:space="preserve"> MERGEFIELD  APBILLENTRIES_PCL_COSTTYPEID  \* MERGEFORMAT </w:instrText>
            </w:r>
            <w:r>
              <w:rPr>
                <w:noProof/>
              </w:rPr>
              <w:fldChar w:fldCharType="separate"/>
            </w:r>
            <w:r>
              <w:rPr>
                <w:noProof/>
              </w:rPr>
              <w:t>«APBILLENTRIES_PCL_COSTTYPEID»</w:t>
            </w:r>
            <w:r>
              <w:rPr>
                <w:noProof/>
              </w:rPr>
              <w:fldChar w:fldCharType="end"/>
            </w:r>
          </w:p>
        </w:tc>
      </w:tr>
      <w:tr w:rsidR="00BC7DAF" w:rsidRPr="00801ED2" w14:paraId="5875801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470648" w14:textId="021F296F" w:rsidR="00BC7DAF" w:rsidRPr="00801ED2" w:rsidRDefault="00687549" w:rsidP="00BC7DAF">
            <w:pPr>
              <w:pStyle w:val="I-tableParagraph"/>
              <w:rPr>
                <w:highlight w:val="yellow"/>
              </w:rPr>
            </w:pPr>
            <w:r w:rsidRPr="00687549">
              <w:t xml:space="preserve">Table start — </w:t>
            </w:r>
            <w:r>
              <w:t>AP bill</w:t>
            </w:r>
          </w:p>
        </w:tc>
        <w:tc>
          <w:tcPr>
            <w:tcW w:w="6210" w:type="dxa"/>
            <w:tcBorders>
              <w:top w:val="single" w:sz="4" w:space="0" w:color="A5A5A5"/>
              <w:left w:val="nil"/>
              <w:bottom w:val="single" w:sz="4" w:space="0" w:color="A5A5A5"/>
              <w:right w:val="single" w:sz="4" w:space="0" w:color="A5A5A5"/>
            </w:tcBorders>
          </w:tcPr>
          <w:p w14:paraId="3DC8B932" w14:textId="72FC07B8" w:rsidR="00BC7DAF" w:rsidRPr="00687549" w:rsidRDefault="00AB61F2" w:rsidP="00BC7DAF">
            <w:pPr>
              <w:pStyle w:val="I-tableParagraph"/>
              <w:rPr>
                <w:noProof/>
              </w:rPr>
            </w:pPr>
            <w:r w:rsidRPr="00687549">
              <w:rPr>
                <w:noProof/>
              </w:rPr>
              <w:t>TableStart:APBILLENTRIES</w:t>
            </w:r>
          </w:p>
        </w:tc>
      </w:tr>
      <w:tr w:rsidR="00BC7DAF" w:rsidRPr="00801ED2" w14:paraId="732EE1B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C0C748" w14:textId="4BA13E33" w:rsidR="00BC7DAF" w:rsidRPr="00801ED2" w:rsidRDefault="00687549" w:rsidP="00BC7DAF">
            <w:pPr>
              <w:pStyle w:val="I-tableParagraph"/>
              <w:rPr>
                <w:highlight w:val="yellow"/>
              </w:rPr>
            </w:pPr>
            <w:r w:rsidRPr="00687549">
              <w:t xml:space="preserve">Table </w:t>
            </w:r>
            <w:r>
              <w:t>end</w:t>
            </w:r>
            <w:r w:rsidRPr="00687549">
              <w:t xml:space="preserve"> — AP bill</w:t>
            </w:r>
          </w:p>
        </w:tc>
        <w:tc>
          <w:tcPr>
            <w:tcW w:w="6210" w:type="dxa"/>
            <w:tcBorders>
              <w:top w:val="single" w:sz="4" w:space="0" w:color="A5A5A5"/>
              <w:left w:val="nil"/>
              <w:bottom w:val="single" w:sz="4" w:space="0" w:color="A5A5A5"/>
              <w:right w:val="single" w:sz="4" w:space="0" w:color="A5A5A5"/>
            </w:tcBorders>
          </w:tcPr>
          <w:p w14:paraId="34A9DA77" w14:textId="13946923" w:rsidR="00BC7DAF" w:rsidRPr="00687549" w:rsidRDefault="00AB61F2" w:rsidP="00BC7DAF">
            <w:pPr>
              <w:pStyle w:val="I-tableParagraph"/>
              <w:rPr>
                <w:noProof/>
              </w:rPr>
            </w:pPr>
            <w:r w:rsidRPr="00687549">
              <w:rPr>
                <w:noProof/>
              </w:rPr>
              <w:t>TableEnd:</w:t>
            </w:r>
            <w:r w:rsidR="002D7461" w:rsidRPr="00687549">
              <w:rPr>
                <w:noProof/>
              </w:rPr>
              <w:t>APBILLENTRIES</w:t>
            </w:r>
          </w:p>
        </w:tc>
      </w:tr>
      <w:tr w:rsidR="002D7461" w:rsidRPr="00801ED2" w14:paraId="2D7562A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97200B" w14:textId="7B11A40E" w:rsidR="00687549" w:rsidRPr="00687549" w:rsidRDefault="00687549" w:rsidP="002D7461">
            <w:pPr>
              <w:pStyle w:val="I-tableParagraph"/>
            </w:pPr>
            <w:r>
              <w:t>Record number</w:t>
            </w:r>
          </w:p>
        </w:tc>
        <w:tc>
          <w:tcPr>
            <w:tcW w:w="6210" w:type="dxa"/>
            <w:tcBorders>
              <w:top w:val="single" w:sz="4" w:space="0" w:color="A5A5A5"/>
              <w:left w:val="nil"/>
              <w:bottom w:val="single" w:sz="4" w:space="0" w:color="A5A5A5"/>
              <w:right w:val="single" w:sz="4" w:space="0" w:color="A5A5A5"/>
            </w:tcBorders>
          </w:tcPr>
          <w:p w14:paraId="08B5471A" w14:textId="1A6482C1" w:rsidR="002D7461" w:rsidRPr="00687549" w:rsidRDefault="00DE5A09" w:rsidP="002D7461">
            <w:pPr>
              <w:pStyle w:val="I-tableParagraph"/>
              <w:rPr>
                <w:noProof/>
              </w:rPr>
            </w:pPr>
            <w:r>
              <w:rPr>
                <w:noProof/>
              </w:rPr>
              <w:fldChar w:fldCharType="begin"/>
            </w:r>
            <w:r>
              <w:rPr>
                <w:noProof/>
              </w:rPr>
              <w:instrText xml:space="preserve"> MERGEFIELD  SALESORDERENTRIES_RECORDNO  \* MERGEFORMAT </w:instrText>
            </w:r>
            <w:r>
              <w:rPr>
                <w:noProof/>
              </w:rPr>
              <w:fldChar w:fldCharType="separate"/>
            </w:r>
            <w:r>
              <w:rPr>
                <w:noProof/>
              </w:rPr>
              <w:t>«SALESORDERENTRIES_RECORDNO»</w:t>
            </w:r>
            <w:r>
              <w:rPr>
                <w:noProof/>
              </w:rPr>
              <w:fldChar w:fldCharType="end"/>
            </w:r>
          </w:p>
        </w:tc>
      </w:tr>
      <w:tr w:rsidR="002D7461" w:rsidRPr="00801ED2" w14:paraId="22FB3B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B56489C" w14:textId="473E004C" w:rsidR="00687549" w:rsidRPr="00687549" w:rsidRDefault="00687549" w:rsidP="002D7461">
            <w:pPr>
              <w:pStyle w:val="I-tableParagraph"/>
            </w:pPr>
            <w:r>
              <w:t>Transaction type</w:t>
            </w:r>
          </w:p>
        </w:tc>
        <w:tc>
          <w:tcPr>
            <w:tcW w:w="6210" w:type="dxa"/>
            <w:tcBorders>
              <w:top w:val="single" w:sz="4" w:space="0" w:color="A5A5A5"/>
              <w:left w:val="nil"/>
              <w:bottom w:val="single" w:sz="4" w:space="0" w:color="A5A5A5"/>
              <w:right w:val="single" w:sz="4" w:space="0" w:color="A5A5A5"/>
            </w:tcBorders>
          </w:tcPr>
          <w:p w14:paraId="082C3508" w14:textId="34B3A821" w:rsidR="002D7461" w:rsidRPr="00687549" w:rsidRDefault="00DE5A09" w:rsidP="002D7461">
            <w:pPr>
              <w:pStyle w:val="I-tableParagraph"/>
              <w:rPr>
                <w:noProof/>
              </w:rPr>
            </w:pPr>
            <w:r>
              <w:rPr>
                <w:noProof/>
              </w:rPr>
              <w:fldChar w:fldCharType="begin"/>
            </w:r>
            <w:r>
              <w:rPr>
                <w:noProof/>
              </w:rPr>
              <w:instrText xml:space="preserve"> MERGEFIELD  SALESORDERENTRIES_TRANSACTIONTYPE  \* MERGEFORMAT </w:instrText>
            </w:r>
            <w:r>
              <w:rPr>
                <w:noProof/>
              </w:rPr>
              <w:fldChar w:fldCharType="separate"/>
            </w:r>
            <w:r>
              <w:rPr>
                <w:noProof/>
              </w:rPr>
              <w:t>«SALESORDERENTRIES_TRANSACTIONTYPE»</w:t>
            </w:r>
            <w:r>
              <w:rPr>
                <w:noProof/>
              </w:rPr>
              <w:fldChar w:fldCharType="end"/>
            </w:r>
          </w:p>
        </w:tc>
      </w:tr>
      <w:tr w:rsidR="002D7461" w:rsidRPr="00801ED2" w14:paraId="4AB4C7A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B308919" w14:textId="0D4A23DD" w:rsidR="00687549" w:rsidRPr="00687549" w:rsidRDefault="00687549" w:rsidP="002D7461">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30085515" w14:textId="2A639409" w:rsidR="002D7461" w:rsidRPr="00687549" w:rsidRDefault="00DE5A09" w:rsidP="002D7461">
            <w:pPr>
              <w:pStyle w:val="I-tableParagraph"/>
              <w:rPr>
                <w:noProof/>
              </w:rPr>
            </w:pPr>
            <w:r>
              <w:rPr>
                <w:noProof/>
              </w:rPr>
              <w:fldChar w:fldCharType="begin"/>
            </w:r>
            <w:r>
              <w:rPr>
                <w:noProof/>
              </w:rPr>
              <w:instrText xml:space="preserve"> MERGEFIELD  SALESORDERENTRIES_PROJECTCONTRACTKEY  \* MERGEFORMAT </w:instrText>
            </w:r>
            <w:r>
              <w:rPr>
                <w:noProof/>
              </w:rPr>
              <w:fldChar w:fldCharType="separate"/>
            </w:r>
            <w:r>
              <w:rPr>
                <w:noProof/>
              </w:rPr>
              <w:t>«SALESORDERENTRIES_PROJECTCONTRACTKEY»</w:t>
            </w:r>
            <w:r>
              <w:rPr>
                <w:noProof/>
              </w:rPr>
              <w:fldChar w:fldCharType="end"/>
            </w:r>
          </w:p>
        </w:tc>
      </w:tr>
      <w:tr w:rsidR="002D7461" w:rsidRPr="00801ED2" w14:paraId="7A4FAAD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45CB813" w14:textId="1FC7CFC2" w:rsidR="00687549" w:rsidRPr="00687549" w:rsidRDefault="00687549" w:rsidP="002D7461">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440E7948" w14:textId="519FF494" w:rsidR="002D7461" w:rsidRPr="00687549" w:rsidRDefault="00DE5A09" w:rsidP="002D7461">
            <w:pPr>
              <w:pStyle w:val="I-tableParagraph"/>
              <w:rPr>
                <w:noProof/>
              </w:rPr>
            </w:pPr>
            <w:r>
              <w:rPr>
                <w:noProof/>
              </w:rPr>
              <w:fldChar w:fldCharType="begin"/>
            </w:r>
            <w:r>
              <w:rPr>
                <w:noProof/>
              </w:rPr>
              <w:instrText xml:space="preserve"> MERGEFIELD  SALESORDERENTRIES_PROJECTCONTRACTLINEKEY  \* MERGEFORMAT </w:instrText>
            </w:r>
            <w:r>
              <w:rPr>
                <w:noProof/>
              </w:rPr>
              <w:fldChar w:fldCharType="separate"/>
            </w:r>
            <w:r>
              <w:rPr>
                <w:noProof/>
              </w:rPr>
              <w:t>«SALESORDERENTRIES_PROJECTCONTRACTLINEKEY»</w:t>
            </w:r>
            <w:r>
              <w:rPr>
                <w:noProof/>
              </w:rPr>
              <w:fldChar w:fldCharType="end"/>
            </w:r>
          </w:p>
        </w:tc>
      </w:tr>
      <w:tr w:rsidR="002D7461" w:rsidRPr="00801ED2" w14:paraId="086200D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D596187" w14:textId="59D8D1EB" w:rsidR="00687549" w:rsidRPr="00687549" w:rsidRDefault="00687549" w:rsidP="002D7461">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48FF6211" w14:textId="6312C3C3" w:rsidR="002D7461" w:rsidRPr="00687549" w:rsidRDefault="00DE5A09" w:rsidP="002D7461">
            <w:pPr>
              <w:pStyle w:val="I-tableParagraph"/>
              <w:rPr>
                <w:noProof/>
              </w:rPr>
            </w:pPr>
            <w:r>
              <w:rPr>
                <w:noProof/>
              </w:rPr>
              <w:fldChar w:fldCharType="begin"/>
            </w:r>
            <w:r>
              <w:rPr>
                <w:noProof/>
              </w:rPr>
              <w:instrText xml:space="preserve"> MERGEFIELD  SALESORDERENTRIES_GLENTRYKEY  \* MERGEFORMAT </w:instrText>
            </w:r>
            <w:r>
              <w:rPr>
                <w:noProof/>
              </w:rPr>
              <w:fldChar w:fldCharType="separate"/>
            </w:r>
            <w:r>
              <w:rPr>
                <w:noProof/>
              </w:rPr>
              <w:t>«SALESORDERENTRIES_GLENTRYKEY»</w:t>
            </w:r>
            <w:r>
              <w:rPr>
                <w:noProof/>
              </w:rPr>
              <w:fldChar w:fldCharType="end"/>
            </w:r>
          </w:p>
        </w:tc>
      </w:tr>
      <w:tr w:rsidR="002D7461" w:rsidRPr="00801ED2" w14:paraId="67ADCDE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C709B4" w14:textId="136D2B72" w:rsidR="00687549" w:rsidRPr="00687549" w:rsidRDefault="00687549" w:rsidP="002D7461">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18CC10D1" w14:textId="7C3D5796" w:rsidR="002D7461" w:rsidRPr="00687549" w:rsidRDefault="00DE5A09" w:rsidP="002D7461">
            <w:pPr>
              <w:pStyle w:val="I-tableParagraph"/>
              <w:rPr>
                <w:noProof/>
              </w:rPr>
            </w:pPr>
            <w:r>
              <w:rPr>
                <w:noProof/>
              </w:rPr>
              <w:fldChar w:fldCharType="begin"/>
            </w:r>
            <w:r>
              <w:rPr>
                <w:noProof/>
              </w:rPr>
              <w:instrText xml:space="preserve"> MERGEFIELD  SALESORDERENTRIES_TSENTRYKEY  \* MERGEFORMAT </w:instrText>
            </w:r>
            <w:r>
              <w:rPr>
                <w:noProof/>
              </w:rPr>
              <w:fldChar w:fldCharType="separate"/>
            </w:r>
            <w:r>
              <w:rPr>
                <w:noProof/>
              </w:rPr>
              <w:t>«SALESORDERENTRIES_TSENTRYKEY»</w:t>
            </w:r>
            <w:r>
              <w:rPr>
                <w:noProof/>
              </w:rPr>
              <w:fldChar w:fldCharType="end"/>
            </w:r>
          </w:p>
        </w:tc>
      </w:tr>
      <w:tr w:rsidR="002D7461" w:rsidRPr="00801ED2" w14:paraId="19608A5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C12F07" w14:textId="4C66CD5F" w:rsidR="00687549" w:rsidRPr="00687549" w:rsidRDefault="00687549" w:rsidP="002D7461">
            <w:pPr>
              <w:pStyle w:val="I-tableParagraph"/>
            </w:pPr>
            <w:r>
              <w:t>PR entry key</w:t>
            </w:r>
          </w:p>
        </w:tc>
        <w:tc>
          <w:tcPr>
            <w:tcW w:w="6210" w:type="dxa"/>
            <w:tcBorders>
              <w:top w:val="single" w:sz="4" w:space="0" w:color="A5A5A5"/>
              <w:left w:val="nil"/>
              <w:bottom w:val="single" w:sz="4" w:space="0" w:color="A5A5A5"/>
              <w:right w:val="single" w:sz="4" w:space="0" w:color="A5A5A5"/>
            </w:tcBorders>
          </w:tcPr>
          <w:p w14:paraId="3B35C8AE" w14:textId="4C2443F2" w:rsidR="002D7461" w:rsidRPr="00687549" w:rsidRDefault="00DE5A09" w:rsidP="002D7461">
            <w:pPr>
              <w:pStyle w:val="I-tableParagraph"/>
              <w:rPr>
                <w:noProof/>
              </w:rPr>
            </w:pPr>
            <w:r>
              <w:rPr>
                <w:noProof/>
              </w:rPr>
              <w:fldChar w:fldCharType="begin"/>
            </w:r>
            <w:r>
              <w:rPr>
                <w:noProof/>
              </w:rPr>
              <w:instrText xml:space="preserve"> MERGEFIELD  SALESORDERENTRIES_PRENTRYKEY  \* MERGEFORMAT </w:instrText>
            </w:r>
            <w:r>
              <w:rPr>
                <w:noProof/>
              </w:rPr>
              <w:fldChar w:fldCharType="separate"/>
            </w:r>
            <w:r>
              <w:rPr>
                <w:noProof/>
              </w:rPr>
              <w:t>«SALESORDERENTRIES_PRENTRYKEY»</w:t>
            </w:r>
            <w:r>
              <w:rPr>
                <w:noProof/>
              </w:rPr>
              <w:fldChar w:fldCharType="end"/>
            </w:r>
          </w:p>
        </w:tc>
      </w:tr>
      <w:tr w:rsidR="002D7461" w:rsidRPr="00801ED2" w14:paraId="67987FD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A7D7E4" w14:textId="3E9FE03E" w:rsidR="00687549" w:rsidRPr="00687549" w:rsidRDefault="00687549" w:rsidP="002D7461">
            <w:pPr>
              <w:pStyle w:val="I-tableParagraph"/>
            </w:pPr>
            <w:r>
              <w:t>Document entry key</w:t>
            </w:r>
          </w:p>
        </w:tc>
        <w:tc>
          <w:tcPr>
            <w:tcW w:w="6210" w:type="dxa"/>
            <w:tcBorders>
              <w:top w:val="single" w:sz="4" w:space="0" w:color="A5A5A5"/>
              <w:left w:val="nil"/>
              <w:bottom w:val="single" w:sz="4" w:space="0" w:color="A5A5A5"/>
              <w:right w:val="single" w:sz="4" w:space="0" w:color="A5A5A5"/>
            </w:tcBorders>
          </w:tcPr>
          <w:p w14:paraId="6D1206B7" w14:textId="04427F2B" w:rsidR="002D7461" w:rsidRPr="00687549" w:rsidRDefault="00DE5A09" w:rsidP="002D7461">
            <w:pPr>
              <w:pStyle w:val="I-tableParagraph"/>
              <w:rPr>
                <w:noProof/>
              </w:rPr>
            </w:pPr>
            <w:r>
              <w:rPr>
                <w:noProof/>
              </w:rPr>
              <w:fldChar w:fldCharType="begin"/>
            </w:r>
            <w:r>
              <w:rPr>
                <w:noProof/>
              </w:rPr>
              <w:instrText xml:space="preserve"> MERGEFIELD  SALESORDERENTRIES_DOCENTRYKEY  \* MERGEFORMAT </w:instrText>
            </w:r>
            <w:r>
              <w:rPr>
                <w:noProof/>
              </w:rPr>
              <w:fldChar w:fldCharType="separate"/>
            </w:r>
            <w:r>
              <w:rPr>
                <w:noProof/>
              </w:rPr>
              <w:t>«SALESORDERENTRIES_DOCENTRYKEY»</w:t>
            </w:r>
            <w:r>
              <w:rPr>
                <w:noProof/>
              </w:rPr>
              <w:fldChar w:fldCharType="end"/>
            </w:r>
          </w:p>
        </w:tc>
      </w:tr>
      <w:tr w:rsidR="002D7461" w:rsidRPr="00801ED2" w14:paraId="18CC3A5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06DEB9E" w14:textId="2D8BE681" w:rsidR="00467386" w:rsidRPr="00467386" w:rsidRDefault="00467386" w:rsidP="002D7461">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73F4FE49" w14:textId="63B90511" w:rsidR="002D7461" w:rsidRPr="00687549" w:rsidRDefault="00DE5A09" w:rsidP="002D7461">
            <w:pPr>
              <w:pStyle w:val="I-tableParagraph"/>
              <w:rPr>
                <w:noProof/>
              </w:rPr>
            </w:pPr>
            <w:r>
              <w:rPr>
                <w:noProof/>
              </w:rPr>
              <w:fldChar w:fldCharType="begin"/>
            </w:r>
            <w:r>
              <w:rPr>
                <w:noProof/>
              </w:rPr>
              <w:instrText xml:space="preserve"> MERGEFIELD  SALESORDERENTRIES_QUANTITYBILLED  \* MERGEFORMAT </w:instrText>
            </w:r>
            <w:r>
              <w:rPr>
                <w:noProof/>
              </w:rPr>
              <w:fldChar w:fldCharType="separate"/>
            </w:r>
            <w:r>
              <w:rPr>
                <w:noProof/>
              </w:rPr>
              <w:t>«SALESORDERENTRIES_QUANTITYBILLED»</w:t>
            </w:r>
            <w:r>
              <w:rPr>
                <w:noProof/>
              </w:rPr>
              <w:fldChar w:fldCharType="end"/>
            </w:r>
          </w:p>
        </w:tc>
      </w:tr>
      <w:tr w:rsidR="002D7461" w:rsidRPr="00801ED2" w14:paraId="2FFB48F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DE622BE" w14:textId="7294A23F" w:rsidR="00467386" w:rsidRPr="00467386" w:rsidRDefault="00467386" w:rsidP="002D7461">
            <w:pPr>
              <w:pStyle w:val="I-tableParagraph"/>
            </w:pPr>
            <w:proofErr w:type="spellStart"/>
            <w:r>
              <w:t>Txn</w:t>
            </w:r>
            <w:proofErr w:type="spellEnd"/>
            <w:r>
              <w:t xml:space="preserve"> price billed</w:t>
            </w:r>
          </w:p>
        </w:tc>
        <w:tc>
          <w:tcPr>
            <w:tcW w:w="6210" w:type="dxa"/>
            <w:tcBorders>
              <w:top w:val="single" w:sz="4" w:space="0" w:color="A5A5A5"/>
              <w:left w:val="nil"/>
              <w:bottom w:val="single" w:sz="4" w:space="0" w:color="A5A5A5"/>
              <w:right w:val="single" w:sz="4" w:space="0" w:color="A5A5A5"/>
            </w:tcBorders>
          </w:tcPr>
          <w:p w14:paraId="30CFD3C0" w14:textId="6F2F5165" w:rsidR="002D7461" w:rsidRPr="00467386" w:rsidRDefault="00F50071" w:rsidP="002D7461">
            <w:pPr>
              <w:pStyle w:val="I-tableParagraph"/>
              <w:rPr>
                <w:noProof/>
              </w:rPr>
            </w:pPr>
            <w:r>
              <w:rPr>
                <w:noProof/>
              </w:rPr>
              <w:fldChar w:fldCharType="begin"/>
            </w:r>
            <w:r>
              <w:rPr>
                <w:noProof/>
              </w:rPr>
              <w:instrText xml:space="preserve"> MERGEFIELD  SALESORDERENTRIES_TXNPRICEBILLED  \* MERGEFORMAT </w:instrText>
            </w:r>
            <w:r>
              <w:rPr>
                <w:noProof/>
              </w:rPr>
              <w:fldChar w:fldCharType="separate"/>
            </w:r>
            <w:r>
              <w:rPr>
                <w:noProof/>
              </w:rPr>
              <w:t>«SALESORDERENTRIES_TXNPRICEBILLED»</w:t>
            </w:r>
            <w:r>
              <w:rPr>
                <w:noProof/>
              </w:rPr>
              <w:fldChar w:fldCharType="end"/>
            </w:r>
          </w:p>
        </w:tc>
      </w:tr>
      <w:tr w:rsidR="002D7461" w:rsidRPr="00801ED2" w14:paraId="2F3D8FC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3A9B0A" w14:textId="71B8AEEC" w:rsidR="00467386" w:rsidRPr="00467386" w:rsidRDefault="00467386" w:rsidP="002D7461">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005A9CCA" w14:textId="505A0574" w:rsidR="002D7461" w:rsidRPr="00467386" w:rsidRDefault="00F50071" w:rsidP="002D7461">
            <w:pPr>
              <w:pStyle w:val="I-tableParagraph"/>
              <w:rPr>
                <w:noProof/>
              </w:rPr>
            </w:pPr>
            <w:r>
              <w:rPr>
                <w:noProof/>
              </w:rPr>
              <w:fldChar w:fldCharType="begin"/>
            </w:r>
            <w:r>
              <w:rPr>
                <w:noProof/>
              </w:rPr>
              <w:instrText xml:space="preserve"> MERGEFIELD  SALESORDERENTRIES_TXNAMOUNTBILLED  \* MERGEFORMAT </w:instrText>
            </w:r>
            <w:r>
              <w:rPr>
                <w:noProof/>
              </w:rPr>
              <w:fldChar w:fldCharType="separate"/>
            </w:r>
            <w:r>
              <w:rPr>
                <w:noProof/>
              </w:rPr>
              <w:t>«SALESORDERENTRIES_TXNAMOUNTBILLED»</w:t>
            </w:r>
            <w:r>
              <w:rPr>
                <w:noProof/>
              </w:rPr>
              <w:fldChar w:fldCharType="end"/>
            </w:r>
          </w:p>
        </w:tc>
      </w:tr>
      <w:tr w:rsidR="002D7461" w:rsidRPr="00801ED2" w14:paraId="7FE5321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C2A1EF" w14:textId="68359E54" w:rsidR="00467386" w:rsidRPr="00467386" w:rsidRDefault="00467386" w:rsidP="002D7461">
            <w:pPr>
              <w:pStyle w:val="I-tableParagraph"/>
            </w:pPr>
            <w:r>
              <w:t>Summarized document header key</w:t>
            </w:r>
          </w:p>
        </w:tc>
        <w:tc>
          <w:tcPr>
            <w:tcW w:w="6210" w:type="dxa"/>
            <w:tcBorders>
              <w:top w:val="single" w:sz="4" w:space="0" w:color="A5A5A5"/>
              <w:left w:val="nil"/>
              <w:bottom w:val="single" w:sz="4" w:space="0" w:color="A5A5A5"/>
              <w:right w:val="single" w:sz="4" w:space="0" w:color="A5A5A5"/>
            </w:tcBorders>
          </w:tcPr>
          <w:p w14:paraId="30CB3CB8" w14:textId="608048F0" w:rsidR="002D7461" w:rsidRPr="00467386" w:rsidRDefault="00F50071" w:rsidP="002D7461">
            <w:pPr>
              <w:pStyle w:val="I-tableParagraph"/>
              <w:rPr>
                <w:noProof/>
              </w:rPr>
            </w:pPr>
            <w:r>
              <w:rPr>
                <w:noProof/>
              </w:rPr>
              <w:fldChar w:fldCharType="begin"/>
            </w:r>
            <w:r>
              <w:rPr>
                <w:noProof/>
              </w:rPr>
              <w:instrText xml:space="preserve"> MERGEFIELD  SALESORDERENTRIES_SUMMARIZEDDOCHDRKEY  \* MERGEFORMAT </w:instrText>
            </w:r>
            <w:r>
              <w:rPr>
                <w:noProof/>
              </w:rPr>
              <w:fldChar w:fldCharType="separate"/>
            </w:r>
            <w:r>
              <w:rPr>
                <w:noProof/>
              </w:rPr>
              <w:t>«SALESORDERENTRIES_SUMMARIZEDDOCHDRKEY»</w:t>
            </w:r>
            <w:r>
              <w:rPr>
                <w:noProof/>
              </w:rPr>
              <w:fldChar w:fldCharType="end"/>
            </w:r>
          </w:p>
        </w:tc>
      </w:tr>
      <w:tr w:rsidR="002D7461" w:rsidRPr="00801ED2" w14:paraId="33F73CE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BF6EA1" w14:textId="11347059" w:rsidR="00467386" w:rsidRPr="00467386" w:rsidRDefault="00467386" w:rsidP="002D7461">
            <w:pPr>
              <w:pStyle w:val="I-tableParagraph"/>
            </w:pPr>
            <w:r>
              <w:t>Summarized document entry key</w:t>
            </w:r>
          </w:p>
        </w:tc>
        <w:tc>
          <w:tcPr>
            <w:tcW w:w="6210" w:type="dxa"/>
            <w:tcBorders>
              <w:top w:val="single" w:sz="4" w:space="0" w:color="A5A5A5"/>
              <w:left w:val="nil"/>
              <w:bottom w:val="single" w:sz="4" w:space="0" w:color="A5A5A5"/>
              <w:right w:val="single" w:sz="4" w:space="0" w:color="A5A5A5"/>
            </w:tcBorders>
          </w:tcPr>
          <w:p w14:paraId="4903DB0C" w14:textId="2AFFEE66" w:rsidR="002D7461" w:rsidRPr="00467386" w:rsidRDefault="00F50071" w:rsidP="002D7461">
            <w:pPr>
              <w:pStyle w:val="I-tableParagraph"/>
              <w:rPr>
                <w:noProof/>
              </w:rPr>
            </w:pPr>
            <w:r>
              <w:rPr>
                <w:noProof/>
              </w:rPr>
              <w:fldChar w:fldCharType="begin"/>
            </w:r>
            <w:r>
              <w:rPr>
                <w:noProof/>
              </w:rPr>
              <w:instrText xml:space="preserve"> MERGEFIELD  SALESORDERENTRIES_SUMMARIZEDDOCENTRYKEY  \* MERGEFORMAT </w:instrText>
            </w:r>
            <w:r>
              <w:rPr>
                <w:noProof/>
              </w:rPr>
              <w:fldChar w:fldCharType="separate"/>
            </w:r>
            <w:r>
              <w:rPr>
                <w:noProof/>
              </w:rPr>
              <w:t>«SALESORDERENTRIES_SUMMARIZEDDOCENTRYKEY»</w:t>
            </w:r>
            <w:r>
              <w:rPr>
                <w:noProof/>
              </w:rPr>
              <w:fldChar w:fldCharType="end"/>
            </w:r>
          </w:p>
        </w:tc>
      </w:tr>
      <w:tr w:rsidR="002D7461" w:rsidRPr="00801ED2" w14:paraId="0C4E627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E8C9E1" w14:textId="2BFED1DC" w:rsidR="00467386" w:rsidRPr="00467386" w:rsidRDefault="00467386" w:rsidP="002D7461">
            <w:pPr>
              <w:pStyle w:val="I-tableParagraph"/>
            </w:pPr>
            <w:r>
              <w:lastRenderedPageBreak/>
              <w:t>Project contract ID</w:t>
            </w:r>
          </w:p>
        </w:tc>
        <w:tc>
          <w:tcPr>
            <w:tcW w:w="6210" w:type="dxa"/>
            <w:tcBorders>
              <w:top w:val="single" w:sz="4" w:space="0" w:color="A5A5A5"/>
              <w:left w:val="nil"/>
              <w:bottom w:val="single" w:sz="4" w:space="0" w:color="A5A5A5"/>
              <w:right w:val="single" w:sz="4" w:space="0" w:color="A5A5A5"/>
            </w:tcBorders>
          </w:tcPr>
          <w:p w14:paraId="339593A8" w14:textId="4CDB9322" w:rsidR="002D7461" w:rsidRPr="00467386" w:rsidRDefault="00F50071" w:rsidP="002D7461">
            <w:pPr>
              <w:pStyle w:val="I-tableParagraph"/>
              <w:rPr>
                <w:noProof/>
              </w:rPr>
            </w:pPr>
            <w:r>
              <w:rPr>
                <w:noProof/>
              </w:rPr>
              <w:fldChar w:fldCharType="begin"/>
            </w:r>
            <w:r>
              <w:rPr>
                <w:noProof/>
              </w:rPr>
              <w:instrText xml:space="preserve"> MERGEFIELD  SALESORDERENTRIES_PROJECTCONTRACTID  \* MERGEFORMAT </w:instrText>
            </w:r>
            <w:r>
              <w:rPr>
                <w:noProof/>
              </w:rPr>
              <w:fldChar w:fldCharType="separate"/>
            </w:r>
            <w:r>
              <w:rPr>
                <w:noProof/>
              </w:rPr>
              <w:t>«SALESORDERENTRIES_PROJECTCONTRACTID»</w:t>
            </w:r>
            <w:r>
              <w:rPr>
                <w:noProof/>
              </w:rPr>
              <w:fldChar w:fldCharType="end"/>
            </w:r>
          </w:p>
        </w:tc>
      </w:tr>
      <w:tr w:rsidR="005A3777" w:rsidRPr="00801ED2" w14:paraId="6708FA2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624E958" w14:textId="4C582ABD" w:rsidR="00467386" w:rsidRPr="00467386" w:rsidRDefault="00467386" w:rsidP="005A3777">
            <w:pPr>
              <w:pStyle w:val="I-tableParagraph"/>
            </w:pPr>
            <w:r>
              <w:t>Project contract name</w:t>
            </w:r>
          </w:p>
        </w:tc>
        <w:tc>
          <w:tcPr>
            <w:tcW w:w="6210" w:type="dxa"/>
            <w:tcBorders>
              <w:top w:val="single" w:sz="4" w:space="0" w:color="A5A5A5"/>
              <w:left w:val="nil"/>
              <w:bottom w:val="single" w:sz="4" w:space="0" w:color="A5A5A5"/>
              <w:right w:val="single" w:sz="4" w:space="0" w:color="A5A5A5"/>
            </w:tcBorders>
          </w:tcPr>
          <w:p w14:paraId="41189495" w14:textId="356CD1D9" w:rsidR="005A3777" w:rsidRPr="00467386" w:rsidRDefault="00F50071" w:rsidP="005A3777">
            <w:pPr>
              <w:pStyle w:val="I-tableParagraph"/>
              <w:rPr>
                <w:noProof/>
              </w:rPr>
            </w:pPr>
            <w:r>
              <w:rPr>
                <w:noProof/>
              </w:rPr>
              <w:fldChar w:fldCharType="begin"/>
            </w:r>
            <w:r>
              <w:rPr>
                <w:noProof/>
              </w:rPr>
              <w:instrText xml:space="preserve"> MERGEFIELD  SALESORDERENTRIES_PROJECTCONTRACTNAME  \* MERGEFORMAT </w:instrText>
            </w:r>
            <w:r>
              <w:rPr>
                <w:noProof/>
              </w:rPr>
              <w:fldChar w:fldCharType="separate"/>
            </w:r>
            <w:r>
              <w:rPr>
                <w:noProof/>
              </w:rPr>
              <w:t>«SALESORDERENTRIES_PROJECTCONTRACTNAME»</w:t>
            </w:r>
            <w:r>
              <w:rPr>
                <w:noProof/>
              </w:rPr>
              <w:fldChar w:fldCharType="end"/>
            </w:r>
          </w:p>
        </w:tc>
      </w:tr>
      <w:tr w:rsidR="005A3777" w:rsidRPr="00801ED2" w14:paraId="4D49DB8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70DAAB" w14:textId="5D47C063" w:rsidR="00467386" w:rsidRPr="00467386" w:rsidRDefault="00467386" w:rsidP="005A3777">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2A81B6AD" w14:textId="1AD3702B" w:rsidR="005A3777" w:rsidRPr="00467386" w:rsidRDefault="00F50071" w:rsidP="005A3777">
            <w:pPr>
              <w:pStyle w:val="I-tableParagraph"/>
              <w:rPr>
                <w:noProof/>
              </w:rPr>
            </w:pPr>
            <w:r>
              <w:rPr>
                <w:noProof/>
              </w:rPr>
              <w:fldChar w:fldCharType="begin"/>
            </w:r>
            <w:r>
              <w:rPr>
                <w:noProof/>
              </w:rPr>
              <w:instrText xml:space="preserve"> MERGEFIELD  SALESORDERENTRIES_PROJECTCONTRACTLINEID  \* MERGEFORMAT </w:instrText>
            </w:r>
            <w:r>
              <w:rPr>
                <w:noProof/>
              </w:rPr>
              <w:fldChar w:fldCharType="separate"/>
            </w:r>
            <w:r>
              <w:rPr>
                <w:noProof/>
              </w:rPr>
              <w:t>«SALESORDERENTRIES_PROJECTCONTRACTLINEID»</w:t>
            </w:r>
            <w:r>
              <w:rPr>
                <w:noProof/>
              </w:rPr>
              <w:fldChar w:fldCharType="end"/>
            </w:r>
          </w:p>
        </w:tc>
      </w:tr>
      <w:tr w:rsidR="005A3777" w:rsidRPr="00801ED2" w14:paraId="3DF9FA4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785564" w14:textId="26BEA67F" w:rsidR="00467386" w:rsidRPr="00467386" w:rsidRDefault="00467386" w:rsidP="005A3777">
            <w:pPr>
              <w:pStyle w:val="I-tableParagraph"/>
            </w:pPr>
            <w:r>
              <w:t>Project contract line name</w:t>
            </w:r>
          </w:p>
        </w:tc>
        <w:tc>
          <w:tcPr>
            <w:tcW w:w="6210" w:type="dxa"/>
            <w:tcBorders>
              <w:top w:val="single" w:sz="4" w:space="0" w:color="A5A5A5"/>
              <w:left w:val="nil"/>
              <w:bottom w:val="single" w:sz="4" w:space="0" w:color="A5A5A5"/>
              <w:right w:val="single" w:sz="4" w:space="0" w:color="A5A5A5"/>
            </w:tcBorders>
          </w:tcPr>
          <w:p w14:paraId="14709467" w14:textId="6A51F05D" w:rsidR="005A3777" w:rsidRPr="00467386" w:rsidRDefault="00F50071" w:rsidP="005A3777">
            <w:pPr>
              <w:pStyle w:val="I-tableParagraph"/>
              <w:rPr>
                <w:noProof/>
              </w:rPr>
            </w:pPr>
            <w:r>
              <w:rPr>
                <w:noProof/>
              </w:rPr>
              <w:fldChar w:fldCharType="begin"/>
            </w:r>
            <w:r>
              <w:rPr>
                <w:noProof/>
              </w:rPr>
              <w:instrText xml:space="preserve"> MERGEFIELD  SALESORDERENTRIES_PROJECTCONTRACTLINENAME  \* MERGEFORMAT </w:instrText>
            </w:r>
            <w:r>
              <w:rPr>
                <w:noProof/>
              </w:rPr>
              <w:fldChar w:fldCharType="separate"/>
            </w:r>
            <w:r>
              <w:rPr>
                <w:noProof/>
              </w:rPr>
              <w:t>«</w:t>
            </w:r>
            <w:r w:rsidRPr="00467386">
              <w:rPr>
                <w:noProof/>
              </w:rPr>
              <w:t>SALESORDERENTRIES_PROJECTCONTRACTLINENAME</w:t>
            </w:r>
            <w:r>
              <w:rPr>
                <w:noProof/>
              </w:rPr>
              <w:t>»</w:t>
            </w:r>
            <w:r>
              <w:rPr>
                <w:noProof/>
              </w:rPr>
              <w:fldChar w:fldCharType="end"/>
            </w:r>
          </w:p>
        </w:tc>
      </w:tr>
      <w:tr w:rsidR="005A3777" w:rsidRPr="00801ED2" w14:paraId="2965CA9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A042F5E" w14:textId="47A93081" w:rsidR="00467386" w:rsidRPr="00467386" w:rsidRDefault="00467386" w:rsidP="005A3777">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4D9A095B" w14:textId="281D0EB6" w:rsidR="005A3777" w:rsidRPr="00467386" w:rsidRDefault="00F50071" w:rsidP="005A3777">
            <w:pPr>
              <w:pStyle w:val="I-tableParagraph"/>
              <w:rPr>
                <w:noProof/>
              </w:rPr>
            </w:pPr>
            <w:r>
              <w:rPr>
                <w:noProof/>
              </w:rPr>
              <w:fldChar w:fldCharType="begin"/>
            </w:r>
            <w:r>
              <w:rPr>
                <w:noProof/>
              </w:rPr>
              <w:instrText xml:space="preserve"> MERGEFIELD  SALESORDERENTRIES_DOCNO  \* MERGEFORMAT </w:instrText>
            </w:r>
            <w:r>
              <w:rPr>
                <w:noProof/>
              </w:rPr>
              <w:fldChar w:fldCharType="separate"/>
            </w:r>
            <w:r>
              <w:rPr>
                <w:noProof/>
              </w:rPr>
              <w:t>«SALESORDERENTRIES_DOCNO»</w:t>
            </w:r>
            <w:r>
              <w:rPr>
                <w:noProof/>
              </w:rPr>
              <w:fldChar w:fldCharType="end"/>
            </w:r>
          </w:p>
        </w:tc>
      </w:tr>
      <w:tr w:rsidR="005A3777" w:rsidRPr="00801ED2" w14:paraId="3BCC0C9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19D73A" w14:textId="14940458" w:rsidR="00467386" w:rsidRPr="00467386" w:rsidRDefault="00467386" w:rsidP="005A3777">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176293C8" w14:textId="014773DE" w:rsidR="005A3777" w:rsidRPr="00467386" w:rsidRDefault="00F50071" w:rsidP="005A3777">
            <w:pPr>
              <w:pStyle w:val="I-tableParagraph"/>
              <w:rPr>
                <w:noProof/>
              </w:rPr>
            </w:pPr>
            <w:r>
              <w:rPr>
                <w:noProof/>
              </w:rPr>
              <w:fldChar w:fldCharType="begin"/>
            </w:r>
            <w:r>
              <w:rPr>
                <w:noProof/>
              </w:rPr>
              <w:instrText xml:space="preserve"> MERGEFIELD  SALESORDERENTRIES_INVOICELINENO  \* MERGEFORMAT </w:instrText>
            </w:r>
            <w:r>
              <w:rPr>
                <w:noProof/>
              </w:rPr>
              <w:fldChar w:fldCharType="separate"/>
            </w:r>
            <w:r>
              <w:rPr>
                <w:noProof/>
              </w:rPr>
              <w:t>«SALESORDERENTRIES_INVOICELINENO»</w:t>
            </w:r>
            <w:r>
              <w:rPr>
                <w:noProof/>
              </w:rPr>
              <w:fldChar w:fldCharType="end"/>
            </w:r>
          </w:p>
        </w:tc>
      </w:tr>
      <w:tr w:rsidR="005A3777" w:rsidRPr="00801ED2" w14:paraId="2E32E9A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E0CBC47" w14:textId="1F44D5A1" w:rsidR="00467386" w:rsidRPr="00467386" w:rsidRDefault="00467386" w:rsidP="005A3777">
            <w:pPr>
              <w:pStyle w:val="I-tableParagraph"/>
            </w:pPr>
            <w:r>
              <w:t>Expense line number</w:t>
            </w:r>
          </w:p>
        </w:tc>
        <w:tc>
          <w:tcPr>
            <w:tcW w:w="6210" w:type="dxa"/>
            <w:tcBorders>
              <w:top w:val="single" w:sz="4" w:space="0" w:color="A5A5A5"/>
              <w:left w:val="nil"/>
              <w:bottom w:val="single" w:sz="4" w:space="0" w:color="A5A5A5"/>
              <w:right w:val="single" w:sz="4" w:space="0" w:color="A5A5A5"/>
            </w:tcBorders>
          </w:tcPr>
          <w:p w14:paraId="699FB014" w14:textId="4DBE896F" w:rsidR="005A3777" w:rsidRPr="00467386" w:rsidRDefault="00F50071" w:rsidP="005A3777">
            <w:pPr>
              <w:pStyle w:val="I-tableParagraph"/>
              <w:rPr>
                <w:noProof/>
              </w:rPr>
            </w:pPr>
            <w:r>
              <w:rPr>
                <w:noProof/>
              </w:rPr>
              <w:fldChar w:fldCharType="begin"/>
            </w:r>
            <w:r>
              <w:rPr>
                <w:noProof/>
              </w:rPr>
              <w:instrText xml:space="preserve"> MERGEFIELD  SALESORDERENTRIES_EXPENSELINENO  \* MERGEFORMAT </w:instrText>
            </w:r>
            <w:r>
              <w:rPr>
                <w:noProof/>
              </w:rPr>
              <w:fldChar w:fldCharType="separate"/>
            </w:r>
            <w:r>
              <w:rPr>
                <w:noProof/>
              </w:rPr>
              <w:t>«SALESORDERENTRIES_EXPENSELINENO»</w:t>
            </w:r>
            <w:r>
              <w:rPr>
                <w:noProof/>
              </w:rPr>
              <w:fldChar w:fldCharType="end"/>
            </w:r>
          </w:p>
        </w:tc>
      </w:tr>
      <w:tr w:rsidR="005A3777" w:rsidRPr="00801ED2" w14:paraId="06E9393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2396A5A" w14:textId="02A0B5C4" w:rsidR="00467386" w:rsidRPr="00467386" w:rsidRDefault="00467386" w:rsidP="005A3777">
            <w:pPr>
              <w:pStyle w:val="I-tableParagraph"/>
            </w:pPr>
            <w:r>
              <w:t>When created</w:t>
            </w:r>
          </w:p>
        </w:tc>
        <w:tc>
          <w:tcPr>
            <w:tcW w:w="6210" w:type="dxa"/>
            <w:tcBorders>
              <w:top w:val="single" w:sz="4" w:space="0" w:color="A5A5A5"/>
              <w:left w:val="nil"/>
              <w:bottom w:val="single" w:sz="4" w:space="0" w:color="A5A5A5"/>
              <w:right w:val="single" w:sz="4" w:space="0" w:color="A5A5A5"/>
            </w:tcBorders>
          </w:tcPr>
          <w:p w14:paraId="1FB1E6A0" w14:textId="204FAE11" w:rsidR="005A3777" w:rsidRPr="00467386" w:rsidRDefault="00F50071" w:rsidP="005A3777">
            <w:pPr>
              <w:pStyle w:val="I-tableParagraph"/>
              <w:rPr>
                <w:noProof/>
              </w:rPr>
            </w:pPr>
            <w:r>
              <w:rPr>
                <w:noProof/>
              </w:rPr>
              <w:fldChar w:fldCharType="begin"/>
            </w:r>
            <w:r>
              <w:rPr>
                <w:noProof/>
              </w:rPr>
              <w:instrText xml:space="preserve"> MERGEFIELD  SALESORDERENTRIES_WHENCREATED  \* MERGEFORMAT </w:instrText>
            </w:r>
            <w:r>
              <w:rPr>
                <w:noProof/>
              </w:rPr>
              <w:fldChar w:fldCharType="separate"/>
            </w:r>
            <w:r>
              <w:rPr>
                <w:noProof/>
              </w:rPr>
              <w:t>«SALESORDERENTRIES_WHENCREATED»</w:t>
            </w:r>
            <w:r>
              <w:rPr>
                <w:noProof/>
              </w:rPr>
              <w:fldChar w:fldCharType="end"/>
            </w:r>
          </w:p>
        </w:tc>
      </w:tr>
      <w:tr w:rsidR="005A3777" w:rsidRPr="00801ED2" w14:paraId="1DAFAF1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C4458C2" w14:textId="3CAEF9CE" w:rsidR="00467386" w:rsidRPr="00467386" w:rsidRDefault="00467386" w:rsidP="005A3777">
            <w:pPr>
              <w:pStyle w:val="I-tableParagraph"/>
            </w:pPr>
            <w:r>
              <w:t>When modified</w:t>
            </w:r>
          </w:p>
        </w:tc>
        <w:tc>
          <w:tcPr>
            <w:tcW w:w="6210" w:type="dxa"/>
            <w:tcBorders>
              <w:top w:val="single" w:sz="4" w:space="0" w:color="A5A5A5"/>
              <w:left w:val="nil"/>
              <w:bottom w:val="single" w:sz="4" w:space="0" w:color="A5A5A5"/>
              <w:right w:val="single" w:sz="4" w:space="0" w:color="A5A5A5"/>
            </w:tcBorders>
          </w:tcPr>
          <w:p w14:paraId="250DCE4A" w14:textId="583C56A1" w:rsidR="005A3777" w:rsidRPr="00467386" w:rsidRDefault="00370D53" w:rsidP="005A3777">
            <w:pPr>
              <w:pStyle w:val="I-tableParagraph"/>
              <w:rPr>
                <w:noProof/>
              </w:rPr>
            </w:pPr>
            <w:r>
              <w:rPr>
                <w:noProof/>
              </w:rPr>
              <w:fldChar w:fldCharType="begin"/>
            </w:r>
            <w:r>
              <w:rPr>
                <w:noProof/>
              </w:rPr>
              <w:instrText xml:space="preserve"> MERGEFIELD  SALESORDERENTRIES_WHENMODIFIED  \* MERGEFORMAT </w:instrText>
            </w:r>
            <w:r>
              <w:rPr>
                <w:noProof/>
              </w:rPr>
              <w:fldChar w:fldCharType="separate"/>
            </w:r>
            <w:r>
              <w:rPr>
                <w:noProof/>
              </w:rPr>
              <w:t>«SALESORDERENTRIES_WHENMODIFIED»</w:t>
            </w:r>
            <w:r>
              <w:rPr>
                <w:noProof/>
              </w:rPr>
              <w:fldChar w:fldCharType="end"/>
            </w:r>
          </w:p>
        </w:tc>
      </w:tr>
      <w:tr w:rsidR="005A3777" w:rsidRPr="00801ED2" w14:paraId="2570F57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DE019D" w14:textId="20F04D03" w:rsidR="00467386" w:rsidRPr="00467386" w:rsidRDefault="00467386" w:rsidP="005A3777">
            <w:pPr>
              <w:pStyle w:val="I-tableParagraph"/>
            </w:pPr>
            <w:r>
              <w:t>Created by</w:t>
            </w:r>
          </w:p>
        </w:tc>
        <w:tc>
          <w:tcPr>
            <w:tcW w:w="6210" w:type="dxa"/>
            <w:tcBorders>
              <w:top w:val="single" w:sz="4" w:space="0" w:color="A5A5A5"/>
              <w:left w:val="nil"/>
              <w:bottom w:val="single" w:sz="4" w:space="0" w:color="A5A5A5"/>
              <w:right w:val="single" w:sz="4" w:space="0" w:color="A5A5A5"/>
            </w:tcBorders>
          </w:tcPr>
          <w:p w14:paraId="1AF0DD92" w14:textId="54E45494" w:rsidR="0049001A" w:rsidRPr="00467386" w:rsidRDefault="00370D53" w:rsidP="005A3777">
            <w:pPr>
              <w:pStyle w:val="I-tableParagraph"/>
              <w:rPr>
                <w:noProof/>
              </w:rPr>
            </w:pPr>
            <w:r>
              <w:rPr>
                <w:noProof/>
              </w:rPr>
              <w:fldChar w:fldCharType="begin"/>
            </w:r>
            <w:r>
              <w:rPr>
                <w:noProof/>
              </w:rPr>
              <w:instrText xml:space="preserve"> MERGEFIELD  SALESORDERENTRIES_CREATEDBY  \* MERGEFORMAT </w:instrText>
            </w:r>
            <w:r>
              <w:rPr>
                <w:noProof/>
              </w:rPr>
              <w:fldChar w:fldCharType="separate"/>
            </w:r>
            <w:r>
              <w:rPr>
                <w:noProof/>
              </w:rPr>
              <w:t>«SALESORDERENTRIES_CREATEDBY»</w:t>
            </w:r>
            <w:r>
              <w:rPr>
                <w:noProof/>
              </w:rPr>
              <w:fldChar w:fldCharType="end"/>
            </w:r>
          </w:p>
        </w:tc>
      </w:tr>
      <w:tr w:rsidR="005A3777" w:rsidRPr="00801ED2" w14:paraId="21A0F02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986B93D" w14:textId="07168F87" w:rsidR="00467386" w:rsidRPr="00467386" w:rsidRDefault="00467386" w:rsidP="005A3777">
            <w:pPr>
              <w:pStyle w:val="I-tableParagraph"/>
            </w:pPr>
            <w:r>
              <w:t>Modified by</w:t>
            </w:r>
          </w:p>
        </w:tc>
        <w:tc>
          <w:tcPr>
            <w:tcW w:w="6210" w:type="dxa"/>
            <w:tcBorders>
              <w:top w:val="single" w:sz="4" w:space="0" w:color="A5A5A5"/>
              <w:left w:val="nil"/>
              <w:bottom w:val="single" w:sz="4" w:space="0" w:color="A5A5A5"/>
              <w:right w:val="single" w:sz="4" w:space="0" w:color="A5A5A5"/>
            </w:tcBorders>
          </w:tcPr>
          <w:p w14:paraId="407D4A87" w14:textId="4AC17223" w:rsidR="005A3777" w:rsidRPr="00467386" w:rsidRDefault="00370D53" w:rsidP="005A3777">
            <w:pPr>
              <w:pStyle w:val="I-tableParagraph"/>
              <w:rPr>
                <w:noProof/>
              </w:rPr>
            </w:pPr>
            <w:r>
              <w:rPr>
                <w:noProof/>
              </w:rPr>
              <w:fldChar w:fldCharType="begin"/>
            </w:r>
            <w:r>
              <w:rPr>
                <w:noProof/>
              </w:rPr>
              <w:instrText xml:space="preserve"> MERGEFIELD  SALESORDERENTRIES_MODIFIEDBY  \* MERGEFORMAT </w:instrText>
            </w:r>
            <w:r>
              <w:rPr>
                <w:noProof/>
              </w:rPr>
              <w:fldChar w:fldCharType="separate"/>
            </w:r>
            <w:r>
              <w:rPr>
                <w:noProof/>
              </w:rPr>
              <w:t>«SALESORDERENTRIES_MODIFIEDBY»</w:t>
            </w:r>
            <w:r>
              <w:rPr>
                <w:noProof/>
              </w:rPr>
              <w:fldChar w:fldCharType="end"/>
            </w:r>
          </w:p>
        </w:tc>
      </w:tr>
      <w:tr w:rsidR="005A3777" w:rsidRPr="00801ED2" w14:paraId="2AA46BC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629596A" w14:textId="73FCE322" w:rsidR="00467386" w:rsidRPr="00467386" w:rsidRDefault="00467386" w:rsidP="005A3777">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6B580428" w14:textId="3884AC6B" w:rsidR="005A3777" w:rsidRPr="00467386" w:rsidRDefault="00370D53" w:rsidP="005A3777">
            <w:pPr>
              <w:pStyle w:val="I-tableParagraph"/>
              <w:rPr>
                <w:noProof/>
              </w:rPr>
            </w:pPr>
            <w:r>
              <w:rPr>
                <w:noProof/>
              </w:rPr>
              <w:fldChar w:fldCharType="begin"/>
            </w:r>
            <w:r>
              <w:rPr>
                <w:noProof/>
              </w:rPr>
              <w:instrText xml:space="preserve"> MERGEFIELD  SALESORDERENTRIES_SUMMARIZED  \* MERGEFORMAT </w:instrText>
            </w:r>
            <w:r>
              <w:rPr>
                <w:noProof/>
              </w:rPr>
              <w:fldChar w:fldCharType="separate"/>
            </w:r>
            <w:r>
              <w:rPr>
                <w:noProof/>
              </w:rPr>
              <w:t>«SALESORDERENTRIES_SUMMARIZED»</w:t>
            </w:r>
            <w:r>
              <w:rPr>
                <w:noProof/>
              </w:rPr>
              <w:fldChar w:fldCharType="end"/>
            </w:r>
          </w:p>
        </w:tc>
      </w:tr>
      <w:tr w:rsidR="00D12A1E" w:rsidRPr="00801ED2" w14:paraId="66FAB02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4255FC" w14:textId="35ACA31C" w:rsidR="00D12A1E" w:rsidRPr="00157019" w:rsidRDefault="00983EF4" w:rsidP="005A3777">
            <w:pPr>
              <w:pStyle w:val="I-tableParagraph"/>
            </w:pPr>
            <w:r w:rsidRPr="00157019">
              <w:t>Project</w:t>
            </w:r>
          </w:p>
        </w:tc>
        <w:tc>
          <w:tcPr>
            <w:tcW w:w="6210" w:type="dxa"/>
            <w:tcBorders>
              <w:top w:val="single" w:sz="4" w:space="0" w:color="A5A5A5"/>
              <w:left w:val="nil"/>
              <w:bottom w:val="single" w:sz="4" w:space="0" w:color="A5A5A5"/>
              <w:right w:val="single" w:sz="4" w:space="0" w:color="A5A5A5"/>
            </w:tcBorders>
          </w:tcPr>
          <w:p w14:paraId="5DE9A20D" w14:textId="2C73B430" w:rsidR="00D12A1E" w:rsidRPr="00157019" w:rsidRDefault="00370D53" w:rsidP="005A3777">
            <w:pPr>
              <w:pStyle w:val="I-tableParagraph"/>
              <w:rPr>
                <w:noProof/>
              </w:rPr>
            </w:pPr>
            <w:r>
              <w:rPr>
                <w:noProof/>
              </w:rPr>
              <w:fldChar w:fldCharType="begin"/>
            </w:r>
            <w:r>
              <w:rPr>
                <w:noProof/>
              </w:rPr>
              <w:instrText xml:space="preserve"> MERGEFIELD  SALESORDERENTRIES_PROJECTID  \* MERGEFORMAT </w:instrText>
            </w:r>
            <w:r>
              <w:rPr>
                <w:noProof/>
              </w:rPr>
              <w:fldChar w:fldCharType="separate"/>
            </w:r>
            <w:r>
              <w:rPr>
                <w:noProof/>
              </w:rPr>
              <w:t>«SALESORDERENTRIES_PROJECTID»</w:t>
            </w:r>
            <w:r>
              <w:rPr>
                <w:noProof/>
              </w:rPr>
              <w:fldChar w:fldCharType="end"/>
            </w:r>
          </w:p>
        </w:tc>
      </w:tr>
      <w:tr w:rsidR="00983EF4" w:rsidRPr="00801ED2" w14:paraId="1DC431E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82D731" w14:textId="6F3D7E15" w:rsidR="00983EF4" w:rsidRPr="00157019" w:rsidRDefault="00983EF4" w:rsidP="00983EF4">
            <w:pPr>
              <w:pStyle w:val="I-tableParagraph"/>
            </w:pPr>
            <w:r w:rsidRPr="00157019">
              <w:t>Customer</w:t>
            </w:r>
          </w:p>
        </w:tc>
        <w:tc>
          <w:tcPr>
            <w:tcW w:w="6210" w:type="dxa"/>
            <w:tcBorders>
              <w:top w:val="single" w:sz="4" w:space="0" w:color="A5A5A5"/>
              <w:left w:val="nil"/>
              <w:bottom w:val="single" w:sz="4" w:space="0" w:color="A5A5A5"/>
              <w:right w:val="single" w:sz="4" w:space="0" w:color="A5A5A5"/>
            </w:tcBorders>
          </w:tcPr>
          <w:p w14:paraId="348642FA" w14:textId="3A738519" w:rsidR="00983EF4" w:rsidRPr="00157019" w:rsidRDefault="00370D53" w:rsidP="00983EF4">
            <w:pPr>
              <w:pStyle w:val="I-tableParagraph"/>
              <w:rPr>
                <w:noProof/>
              </w:rPr>
            </w:pPr>
            <w:r>
              <w:rPr>
                <w:noProof/>
              </w:rPr>
              <w:fldChar w:fldCharType="begin"/>
            </w:r>
            <w:r>
              <w:rPr>
                <w:noProof/>
              </w:rPr>
              <w:instrText xml:space="preserve"> MERGEFIELD  SALESORDERENTRIES_CUSTOMERID  \* MERGEFORMAT </w:instrText>
            </w:r>
            <w:r>
              <w:rPr>
                <w:noProof/>
              </w:rPr>
              <w:fldChar w:fldCharType="separate"/>
            </w:r>
            <w:r>
              <w:rPr>
                <w:noProof/>
              </w:rPr>
              <w:t>«SALESORDERENTRIES_CUSTOMERID»</w:t>
            </w:r>
            <w:r>
              <w:rPr>
                <w:noProof/>
              </w:rPr>
              <w:fldChar w:fldCharType="end"/>
            </w:r>
          </w:p>
        </w:tc>
      </w:tr>
      <w:tr w:rsidR="00983EF4" w:rsidRPr="00801ED2" w14:paraId="3EBB5C5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0B165E" w14:textId="743785F3" w:rsidR="00983EF4" w:rsidRPr="00157019" w:rsidRDefault="00983EF4" w:rsidP="00983EF4">
            <w:pPr>
              <w:pStyle w:val="I-tableParagraph"/>
            </w:pPr>
            <w:r w:rsidRPr="00157019">
              <w:t>Vendor</w:t>
            </w:r>
          </w:p>
        </w:tc>
        <w:tc>
          <w:tcPr>
            <w:tcW w:w="6210" w:type="dxa"/>
            <w:tcBorders>
              <w:top w:val="single" w:sz="4" w:space="0" w:color="A5A5A5"/>
              <w:left w:val="nil"/>
              <w:bottom w:val="single" w:sz="4" w:space="0" w:color="A5A5A5"/>
              <w:right w:val="single" w:sz="4" w:space="0" w:color="A5A5A5"/>
            </w:tcBorders>
          </w:tcPr>
          <w:p w14:paraId="7665E97D" w14:textId="2BCF439C" w:rsidR="00983EF4" w:rsidRPr="00157019" w:rsidRDefault="00370D53" w:rsidP="00983EF4">
            <w:pPr>
              <w:pStyle w:val="I-tableParagraph"/>
              <w:rPr>
                <w:noProof/>
              </w:rPr>
            </w:pPr>
            <w:r>
              <w:rPr>
                <w:noProof/>
              </w:rPr>
              <w:fldChar w:fldCharType="begin"/>
            </w:r>
            <w:r>
              <w:rPr>
                <w:noProof/>
              </w:rPr>
              <w:instrText xml:space="preserve"> MERGEFIELD  SALESORDERENTRIES_VENDORID  \* MERGEFORMAT </w:instrText>
            </w:r>
            <w:r>
              <w:rPr>
                <w:noProof/>
              </w:rPr>
              <w:fldChar w:fldCharType="separate"/>
            </w:r>
            <w:r>
              <w:rPr>
                <w:noProof/>
              </w:rPr>
              <w:t>«SALESORDERENTRIES_VENDORID»</w:t>
            </w:r>
            <w:r>
              <w:rPr>
                <w:noProof/>
              </w:rPr>
              <w:fldChar w:fldCharType="end"/>
            </w:r>
          </w:p>
        </w:tc>
      </w:tr>
      <w:tr w:rsidR="00983EF4" w:rsidRPr="00801ED2" w14:paraId="01FA7B6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46BEE5" w14:textId="3232D12F" w:rsidR="00983EF4" w:rsidRPr="00157019" w:rsidRDefault="00983EF4" w:rsidP="00983EF4">
            <w:pPr>
              <w:pStyle w:val="I-tableParagraph"/>
            </w:pPr>
            <w:r w:rsidRPr="00157019">
              <w:t>Employee</w:t>
            </w:r>
          </w:p>
        </w:tc>
        <w:tc>
          <w:tcPr>
            <w:tcW w:w="6210" w:type="dxa"/>
            <w:tcBorders>
              <w:top w:val="single" w:sz="4" w:space="0" w:color="A5A5A5"/>
              <w:left w:val="nil"/>
              <w:bottom w:val="single" w:sz="4" w:space="0" w:color="A5A5A5"/>
              <w:right w:val="single" w:sz="4" w:space="0" w:color="A5A5A5"/>
            </w:tcBorders>
          </w:tcPr>
          <w:p w14:paraId="6216063F" w14:textId="1E1DDD86" w:rsidR="00983EF4" w:rsidRPr="00157019" w:rsidRDefault="00370D53" w:rsidP="00983EF4">
            <w:pPr>
              <w:pStyle w:val="I-tableParagraph"/>
              <w:rPr>
                <w:noProof/>
              </w:rPr>
            </w:pPr>
            <w:r>
              <w:rPr>
                <w:noProof/>
              </w:rPr>
              <w:fldChar w:fldCharType="begin"/>
            </w:r>
            <w:r>
              <w:rPr>
                <w:noProof/>
              </w:rPr>
              <w:instrText xml:space="preserve"> MERGEFIELD  SALESORDERENTRIES_EMPLOYEEID  \* MERGEFORMAT </w:instrText>
            </w:r>
            <w:r>
              <w:rPr>
                <w:noProof/>
              </w:rPr>
              <w:fldChar w:fldCharType="separate"/>
            </w:r>
            <w:r>
              <w:rPr>
                <w:noProof/>
              </w:rPr>
              <w:t>«SALESORDERENTRIES_EMPLOYEEID»</w:t>
            </w:r>
            <w:r>
              <w:rPr>
                <w:noProof/>
              </w:rPr>
              <w:fldChar w:fldCharType="end"/>
            </w:r>
          </w:p>
        </w:tc>
      </w:tr>
      <w:tr w:rsidR="00983EF4" w:rsidRPr="00801ED2" w14:paraId="4F87418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E6C4588" w14:textId="33D304BC" w:rsidR="00983EF4" w:rsidRPr="00157019" w:rsidRDefault="00F203C2" w:rsidP="00983EF4">
            <w:pPr>
              <w:pStyle w:val="I-tableParagraph"/>
            </w:pPr>
            <w:r w:rsidRPr="00157019">
              <w:t xml:space="preserve">Class </w:t>
            </w:r>
          </w:p>
        </w:tc>
        <w:tc>
          <w:tcPr>
            <w:tcW w:w="6210" w:type="dxa"/>
            <w:tcBorders>
              <w:top w:val="single" w:sz="4" w:space="0" w:color="A5A5A5"/>
              <w:left w:val="nil"/>
              <w:bottom w:val="single" w:sz="4" w:space="0" w:color="A5A5A5"/>
              <w:right w:val="single" w:sz="4" w:space="0" w:color="A5A5A5"/>
            </w:tcBorders>
          </w:tcPr>
          <w:p w14:paraId="5AB43CA4" w14:textId="65B1B34C" w:rsidR="00983EF4" w:rsidRPr="00157019" w:rsidRDefault="00370D53" w:rsidP="00983EF4">
            <w:pPr>
              <w:pStyle w:val="I-tableParagraph"/>
              <w:rPr>
                <w:noProof/>
              </w:rPr>
            </w:pPr>
            <w:r>
              <w:rPr>
                <w:noProof/>
              </w:rPr>
              <w:fldChar w:fldCharType="begin"/>
            </w:r>
            <w:r>
              <w:rPr>
                <w:noProof/>
              </w:rPr>
              <w:instrText xml:space="preserve"> MERGEFIELD  SALESORDERENTRIES_CLASSID  \* MERGEFORMAT </w:instrText>
            </w:r>
            <w:r>
              <w:rPr>
                <w:noProof/>
              </w:rPr>
              <w:fldChar w:fldCharType="separate"/>
            </w:r>
            <w:r>
              <w:rPr>
                <w:noProof/>
              </w:rPr>
              <w:t>«SALESORDERENTRIES_CLASSID»</w:t>
            </w:r>
            <w:r>
              <w:rPr>
                <w:noProof/>
              </w:rPr>
              <w:fldChar w:fldCharType="end"/>
            </w:r>
          </w:p>
        </w:tc>
      </w:tr>
      <w:tr w:rsidR="00983EF4" w:rsidRPr="00801ED2" w14:paraId="440FC89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E90194" w14:textId="64C9F7DE" w:rsidR="00983EF4" w:rsidRPr="00157019" w:rsidRDefault="00F203C2" w:rsidP="00983EF4">
            <w:pPr>
              <w:pStyle w:val="I-tableParagraph"/>
            </w:pPr>
            <w:r w:rsidRPr="00157019">
              <w:lastRenderedPageBreak/>
              <w:t>Task</w:t>
            </w:r>
          </w:p>
        </w:tc>
        <w:tc>
          <w:tcPr>
            <w:tcW w:w="6210" w:type="dxa"/>
            <w:tcBorders>
              <w:top w:val="single" w:sz="4" w:space="0" w:color="A5A5A5"/>
              <w:left w:val="nil"/>
              <w:bottom w:val="single" w:sz="4" w:space="0" w:color="A5A5A5"/>
              <w:right w:val="single" w:sz="4" w:space="0" w:color="A5A5A5"/>
            </w:tcBorders>
          </w:tcPr>
          <w:p w14:paraId="0FEE4D15" w14:textId="6D6FE73E" w:rsidR="00983EF4" w:rsidRPr="00157019" w:rsidRDefault="00370D53" w:rsidP="00983EF4">
            <w:pPr>
              <w:pStyle w:val="I-tableParagraph"/>
              <w:rPr>
                <w:noProof/>
              </w:rPr>
            </w:pPr>
            <w:r>
              <w:rPr>
                <w:noProof/>
              </w:rPr>
              <w:fldChar w:fldCharType="begin"/>
            </w:r>
            <w:r>
              <w:rPr>
                <w:noProof/>
              </w:rPr>
              <w:instrText xml:space="preserve"> MERGEFIELD  SALESORDERENTRIES_TASKID  \* MERGEFORMAT </w:instrText>
            </w:r>
            <w:r>
              <w:rPr>
                <w:noProof/>
              </w:rPr>
              <w:fldChar w:fldCharType="separate"/>
            </w:r>
            <w:r>
              <w:rPr>
                <w:noProof/>
              </w:rPr>
              <w:t>«SALESORDERENTRIES_TASKID»</w:t>
            </w:r>
            <w:r>
              <w:rPr>
                <w:noProof/>
              </w:rPr>
              <w:fldChar w:fldCharType="end"/>
            </w:r>
          </w:p>
        </w:tc>
      </w:tr>
      <w:tr w:rsidR="00983EF4" w:rsidRPr="00801ED2" w14:paraId="5406A46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8F17E8" w14:textId="6C1AE695" w:rsidR="00983EF4" w:rsidRPr="00157019" w:rsidRDefault="00F203C2" w:rsidP="00983EF4">
            <w:pPr>
              <w:pStyle w:val="I-tableParagraph"/>
            </w:pPr>
            <w:r w:rsidRPr="00157019">
              <w:t>Cost type</w:t>
            </w:r>
          </w:p>
        </w:tc>
        <w:tc>
          <w:tcPr>
            <w:tcW w:w="6210" w:type="dxa"/>
            <w:tcBorders>
              <w:top w:val="single" w:sz="4" w:space="0" w:color="A5A5A5"/>
              <w:left w:val="nil"/>
              <w:bottom w:val="single" w:sz="4" w:space="0" w:color="A5A5A5"/>
              <w:right w:val="single" w:sz="4" w:space="0" w:color="A5A5A5"/>
            </w:tcBorders>
          </w:tcPr>
          <w:p w14:paraId="0894EAF6" w14:textId="650A43B5" w:rsidR="00983EF4" w:rsidRPr="00157019" w:rsidRDefault="00370D53" w:rsidP="00983EF4">
            <w:pPr>
              <w:pStyle w:val="I-tableParagraph"/>
              <w:rPr>
                <w:noProof/>
              </w:rPr>
            </w:pPr>
            <w:r>
              <w:rPr>
                <w:noProof/>
              </w:rPr>
              <w:fldChar w:fldCharType="begin"/>
            </w:r>
            <w:r>
              <w:rPr>
                <w:noProof/>
              </w:rPr>
              <w:instrText xml:space="preserve"> MERGEFIELD  SALESORDERENTRIES_COSTTYPEID  \* MERGEFORMAT </w:instrText>
            </w:r>
            <w:r>
              <w:rPr>
                <w:noProof/>
              </w:rPr>
              <w:fldChar w:fldCharType="separate"/>
            </w:r>
            <w:r>
              <w:rPr>
                <w:noProof/>
              </w:rPr>
              <w:t>«SALESORDERENTRIES_COSTTYPEID»</w:t>
            </w:r>
            <w:r>
              <w:rPr>
                <w:noProof/>
              </w:rPr>
              <w:fldChar w:fldCharType="end"/>
            </w:r>
          </w:p>
        </w:tc>
      </w:tr>
      <w:tr w:rsidR="00983EF4" w:rsidRPr="00801ED2" w14:paraId="48D0294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DCDBE1" w14:textId="13B1378E" w:rsidR="00983EF4" w:rsidRPr="00157019" w:rsidRDefault="00356869" w:rsidP="00983EF4">
            <w:pPr>
              <w:pStyle w:val="I-tableParagraph"/>
            </w:pPr>
            <w:r w:rsidRPr="00157019">
              <w:t>PCL project</w:t>
            </w:r>
          </w:p>
        </w:tc>
        <w:tc>
          <w:tcPr>
            <w:tcW w:w="6210" w:type="dxa"/>
            <w:tcBorders>
              <w:top w:val="single" w:sz="4" w:space="0" w:color="A5A5A5"/>
              <w:left w:val="nil"/>
              <w:bottom w:val="single" w:sz="4" w:space="0" w:color="A5A5A5"/>
              <w:right w:val="single" w:sz="4" w:space="0" w:color="A5A5A5"/>
            </w:tcBorders>
          </w:tcPr>
          <w:p w14:paraId="3CEC1AE2" w14:textId="420A78E7" w:rsidR="00983EF4" w:rsidRPr="00157019" w:rsidRDefault="00370D53" w:rsidP="00983EF4">
            <w:pPr>
              <w:pStyle w:val="I-tableParagraph"/>
              <w:rPr>
                <w:noProof/>
              </w:rPr>
            </w:pPr>
            <w:r>
              <w:rPr>
                <w:noProof/>
              </w:rPr>
              <w:fldChar w:fldCharType="begin"/>
            </w:r>
            <w:r>
              <w:rPr>
                <w:noProof/>
              </w:rPr>
              <w:instrText xml:space="preserve"> MERGEFIELD  SALESORDERENTRIES_PCL_PROJECTID  \* MERGEFORMAT </w:instrText>
            </w:r>
            <w:r>
              <w:rPr>
                <w:noProof/>
              </w:rPr>
              <w:fldChar w:fldCharType="separate"/>
            </w:r>
            <w:r>
              <w:rPr>
                <w:noProof/>
              </w:rPr>
              <w:t>«SALESORDERENTRIES_PCL_PROJECTID»</w:t>
            </w:r>
            <w:r>
              <w:rPr>
                <w:noProof/>
              </w:rPr>
              <w:fldChar w:fldCharType="end"/>
            </w:r>
          </w:p>
        </w:tc>
      </w:tr>
      <w:tr w:rsidR="00983EF4" w:rsidRPr="00801ED2" w14:paraId="4C156AF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F6837C" w14:textId="57643B91" w:rsidR="00983EF4" w:rsidRPr="00157019" w:rsidRDefault="00356869" w:rsidP="00983EF4">
            <w:pPr>
              <w:pStyle w:val="I-tableParagraph"/>
            </w:pPr>
            <w:r w:rsidRPr="00157019">
              <w:t>PCL customer</w:t>
            </w:r>
          </w:p>
        </w:tc>
        <w:tc>
          <w:tcPr>
            <w:tcW w:w="6210" w:type="dxa"/>
            <w:tcBorders>
              <w:top w:val="single" w:sz="4" w:space="0" w:color="A5A5A5"/>
              <w:left w:val="nil"/>
              <w:bottom w:val="single" w:sz="4" w:space="0" w:color="A5A5A5"/>
              <w:right w:val="single" w:sz="4" w:space="0" w:color="A5A5A5"/>
            </w:tcBorders>
          </w:tcPr>
          <w:p w14:paraId="661EF121" w14:textId="4F95FE60" w:rsidR="00983EF4" w:rsidRPr="00157019" w:rsidRDefault="00370D53" w:rsidP="00983EF4">
            <w:pPr>
              <w:pStyle w:val="I-tableParagraph"/>
              <w:rPr>
                <w:noProof/>
              </w:rPr>
            </w:pPr>
            <w:r>
              <w:rPr>
                <w:noProof/>
              </w:rPr>
              <w:fldChar w:fldCharType="begin"/>
            </w:r>
            <w:r>
              <w:rPr>
                <w:noProof/>
              </w:rPr>
              <w:instrText xml:space="preserve"> MERGEFIELD  SALESORDERENTRIES_PCL_CUSTOMERID  \* MERGEFORMAT </w:instrText>
            </w:r>
            <w:r>
              <w:rPr>
                <w:noProof/>
              </w:rPr>
              <w:fldChar w:fldCharType="separate"/>
            </w:r>
            <w:r>
              <w:rPr>
                <w:noProof/>
              </w:rPr>
              <w:t>«SALESORDERENTRIES_PCL_CUSTOMERID»</w:t>
            </w:r>
            <w:r>
              <w:rPr>
                <w:noProof/>
              </w:rPr>
              <w:fldChar w:fldCharType="end"/>
            </w:r>
          </w:p>
        </w:tc>
      </w:tr>
      <w:tr w:rsidR="00983EF4" w:rsidRPr="00801ED2" w14:paraId="44DD68E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B52F63" w14:textId="6B1B4AC6" w:rsidR="00983EF4" w:rsidRPr="00157019" w:rsidRDefault="00356869" w:rsidP="00983EF4">
            <w:pPr>
              <w:pStyle w:val="I-tableParagraph"/>
            </w:pPr>
            <w:r w:rsidRPr="00157019">
              <w:t>PCL vendor</w:t>
            </w:r>
          </w:p>
        </w:tc>
        <w:tc>
          <w:tcPr>
            <w:tcW w:w="6210" w:type="dxa"/>
            <w:tcBorders>
              <w:top w:val="single" w:sz="4" w:space="0" w:color="A5A5A5"/>
              <w:left w:val="nil"/>
              <w:bottom w:val="single" w:sz="4" w:space="0" w:color="A5A5A5"/>
              <w:right w:val="single" w:sz="4" w:space="0" w:color="A5A5A5"/>
            </w:tcBorders>
          </w:tcPr>
          <w:p w14:paraId="7DE7E8DD" w14:textId="5840B19B" w:rsidR="00983EF4" w:rsidRPr="00157019" w:rsidRDefault="00370D53" w:rsidP="00983EF4">
            <w:pPr>
              <w:pStyle w:val="I-tableParagraph"/>
              <w:rPr>
                <w:noProof/>
              </w:rPr>
            </w:pPr>
            <w:r>
              <w:rPr>
                <w:noProof/>
              </w:rPr>
              <w:fldChar w:fldCharType="begin"/>
            </w:r>
            <w:r>
              <w:rPr>
                <w:noProof/>
              </w:rPr>
              <w:instrText xml:space="preserve"> MERGEFIELD  SALESORDERENTRIES_PCL_VENDORID  \* MERGEFORMAT </w:instrText>
            </w:r>
            <w:r>
              <w:rPr>
                <w:noProof/>
              </w:rPr>
              <w:fldChar w:fldCharType="separate"/>
            </w:r>
            <w:r>
              <w:rPr>
                <w:noProof/>
              </w:rPr>
              <w:t>«SALESORDERENTRIES_PCL_VENDORID»</w:t>
            </w:r>
            <w:r>
              <w:rPr>
                <w:noProof/>
              </w:rPr>
              <w:fldChar w:fldCharType="end"/>
            </w:r>
          </w:p>
        </w:tc>
      </w:tr>
      <w:tr w:rsidR="00983EF4" w:rsidRPr="00801ED2" w14:paraId="5369549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0D9704" w14:textId="3D012A72" w:rsidR="00983EF4" w:rsidRPr="00157019" w:rsidRDefault="00356869" w:rsidP="00983EF4">
            <w:pPr>
              <w:pStyle w:val="I-tableParagraph"/>
            </w:pPr>
            <w:r w:rsidRPr="00157019">
              <w:t>PCL employee</w:t>
            </w:r>
          </w:p>
        </w:tc>
        <w:tc>
          <w:tcPr>
            <w:tcW w:w="6210" w:type="dxa"/>
            <w:tcBorders>
              <w:top w:val="single" w:sz="4" w:space="0" w:color="A5A5A5"/>
              <w:left w:val="nil"/>
              <w:bottom w:val="single" w:sz="4" w:space="0" w:color="A5A5A5"/>
              <w:right w:val="single" w:sz="4" w:space="0" w:color="A5A5A5"/>
            </w:tcBorders>
          </w:tcPr>
          <w:p w14:paraId="0D676A65" w14:textId="0283E21C" w:rsidR="00983EF4" w:rsidRPr="00157019" w:rsidRDefault="00370D53" w:rsidP="00983EF4">
            <w:pPr>
              <w:pStyle w:val="I-tableParagraph"/>
              <w:rPr>
                <w:noProof/>
              </w:rPr>
            </w:pPr>
            <w:r>
              <w:rPr>
                <w:noProof/>
              </w:rPr>
              <w:fldChar w:fldCharType="begin"/>
            </w:r>
            <w:r>
              <w:rPr>
                <w:noProof/>
              </w:rPr>
              <w:instrText xml:space="preserve"> MERGEFIELD  SALESORDERENTRIES_PCL_EMPLOYEEID  \* MERGEFORMAT </w:instrText>
            </w:r>
            <w:r>
              <w:rPr>
                <w:noProof/>
              </w:rPr>
              <w:fldChar w:fldCharType="separate"/>
            </w:r>
            <w:r>
              <w:rPr>
                <w:noProof/>
              </w:rPr>
              <w:t>«SALESORDERENTRIES_PCL_EMPLOYEEID»</w:t>
            </w:r>
            <w:r>
              <w:rPr>
                <w:noProof/>
              </w:rPr>
              <w:fldChar w:fldCharType="end"/>
            </w:r>
          </w:p>
        </w:tc>
      </w:tr>
      <w:tr w:rsidR="00983EF4" w:rsidRPr="00801ED2" w14:paraId="553F82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DE4181" w14:textId="4FC31053" w:rsidR="00983EF4" w:rsidRPr="00157019" w:rsidRDefault="00356869" w:rsidP="00983EF4">
            <w:pPr>
              <w:pStyle w:val="I-tableParagraph"/>
            </w:pPr>
            <w:r w:rsidRPr="00157019">
              <w:t xml:space="preserve">PCL </w:t>
            </w:r>
            <w:r w:rsidR="004125AD" w:rsidRPr="00157019">
              <w:t>item</w:t>
            </w:r>
          </w:p>
        </w:tc>
        <w:tc>
          <w:tcPr>
            <w:tcW w:w="6210" w:type="dxa"/>
            <w:tcBorders>
              <w:top w:val="single" w:sz="4" w:space="0" w:color="A5A5A5"/>
              <w:left w:val="nil"/>
              <w:bottom w:val="single" w:sz="4" w:space="0" w:color="A5A5A5"/>
              <w:right w:val="single" w:sz="4" w:space="0" w:color="A5A5A5"/>
            </w:tcBorders>
          </w:tcPr>
          <w:p w14:paraId="0B83AAE3" w14:textId="2936ED76" w:rsidR="00983EF4" w:rsidRPr="00157019" w:rsidRDefault="00370D53" w:rsidP="00983EF4">
            <w:pPr>
              <w:pStyle w:val="I-tableParagraph"/>
              <w:rPr>
                <w:noProof/>
              </w:rPr>
            </w:pPr>
            <w:r>
              <w:rPr>
                <w:noProof/>
              </w:rPr>
              <w:fldChar w:fldCharType="begin"/>
            </w:r>
            <w:r>
              <w:rPr>
                <w:noProof/>
              </w:rPr>
              <w:instrText xml:space="preserve"> MERGEFIELD  SALESORDERENTRIES_PCL_ITEMID  \* MERGEFORMAT </w:instrText>
            </w:r>
            <w:r>
              <w:rPr>
                <w:noProof/>
              </w:rPr>
              <w:fldChar w:fldCharType="separate"/>
            </w:r>
            <w:r>
              <w:rPr>
                <w:noProof/>
              </w:rPr>
              <w:t>«SALESORDERENTRIES_PCL_ITEMID»</w:t>
            </w:r>
            <w:r>
              <w:rPr>
                <w:noProof/>
              </w:rPr>
              <w:fldChar w:fldCharType="end"/>
            </w:r>
          </w:p>
        </w:tc>
      </w:tr>
      <w:tr w:rsidR="00983EF4" w:rsidRPr="00801ED2" w14:paraId="11EF356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328D08" w14:textId="1584DCA6" w:rsidR="00983EF4" w:rsidRPr="00157019" w:rsidRDefault="004125AD" w:rsidP="00983EF4">
            <w:pPr>
              <w:pStyle w:val="I-tableParagraph"/>
            </w:pPr>
            <w:r w:rsidRPr="00157019">
              <w:t>PCL class</w:t>
            </w:r>
          </w:p>
        </w:tc>
        <w:tc>
          <w:tcPr>
            <w:tcW w:w="6210" w:type="dxa"/>
            <w:tcBorders>
              <w:top w:val="single" w:sz="4" w:space="0" w:color="A5A5A5"/>
              <w:left w:val="nil"/>
              <w:bottom w:val="single" w:sz="4" w:space="0" w:color="A5A5A5"/>
              <w:right w:val="single" w:sz="4" w:space="0" w:color="A5A5A5"/>
            </w:tcBorders>
          </w:tcPr>
          <w:p w14:paraId="19594D17" w14:textId="04A72633" w:rsidR="00983EF4" w:rsidRPr="00157019" w:rsidRDefault="00370D53" w:rsidP="00983EF4">
            <w:pPr>
              <w:pStyle w:val="I-tableParagraph"/>
              <w:rPr>
                <w:noProof/>
              </w:rPr>
            </w:pPr>
            <w:r>
              <w:rPr>
                <w:noProof/>
              </w:rPr>
              <w:fldChar w:fldCharType="begin"/>
            </w:r>
            <w:r>
              <w:rPr>
                <w:noProof/>
              </w:rPr>
              <w:instrText xml:space="preserve"> MERGEFIELD  SALESORDERENTRIES_PCL_CLASSID  \* MERGEFORMAT </w:instrText>
            </w:r>
            <w:r>
              <w:rPr>
                <w:noProof/>
              </w:rPr>
              <w:fldChar w:fldCharType="separate"/>
            </w:r>
            <w:r>
              <w:rPr>
                <w:noProof/>
              </w:rPr>
              <w:t>«SALESORDERENTRIES_PCL_CLASSID»</w:t>
            </w:r>
            <w:r>
              <w:rPr>
                <w:noProof/>
              </w:rPr>
              <w:fldChar w:fldCharType="end"/>
            </w:r>
          </w:p>
        </w:tc>
      </w:tr>
      <w:tr w:rsidR="00983EF4" w:rsidRPr="00801ED2" w14:paraId="46388AC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DFDC20" w14:textId="03FEF034" w:rsidR="00983EF4" w:rsidRPr="00157019" w:rsidRDefault="004125AD" w:rsidP="00983EF4">
            <w:pPr>
              <w:pStyle w:val="I-tableParagraph"/>
            </w:pPr>
            <w:r w:rsidRPr="00157019">
              <w:t>PCL task</w:t>
            </w:r>
          </w:p>
        </w:tc>
        <w:tc>
          <w:tcPr>
            <w:tcW w:w="6210" w:type="dxa"/>
            <w:tcBorders>
              <w:top w:val="single" w:sz="4" w:space="0" w:color="A5A5A5"/>
              <w:left w:val="nil"/>
              <w:bottom w:val="single" w:sz="4" w:space="0" w:color="A5A5A5"/>
              <w:right w:val="single" w:sz="4" w:space="0" w:color="A5A5A5"/>
            </w:tcBorders>
          </w:tcPr>
          <w:p w14:paraId="470C8434" w14:textId="14BEA9D3" w:rsidR="00983EF4" w:rsidRPr="00157019" w:rsidRDefault="00370D53" w:rsidP="00983EF4">
            <w:pPr>
              <w:pStyle w:val="I-tableParagraph"/>
              <w:rPr>
                <w:noProof/>
              </w:rPr>
            </w:pPr>
            <w:r>
              <w:rPr>
                <w:noProof/>
              </w:rPr>
              <w:fldChar w:fldCharType="begin"/>
            </w:r>
            <w:r>
              <w:rPr>
                <w:noProof/>
              </w:rPr>
              <w:instrText xml:space="preserve"> MERGEFIELD  SALESORDERENTRIES_PCL_TASKID  \* MERGEFORMAT </w:instrText>
            </w:r>
            <w:r>
              <w:rPr>
                <w:noProof/>
              </w:rPr>
              <w:fldChar w:fldCharType="separate"/>
            </w:r>
            <w:r>
              <w:rPr>
                <w:noProof/>
              </w:rPr>
              <w:t>«SALESORDERENTRIES_PCL_TASKID»</w:t>
            </w:r>
            <w:r>
              <w:rPr>
                <w:noProof/>
              </w:rPr>
              <w:fldChar w:fldCharType="end"/>
            </w:r>
          </w:p>
        </w:tc>
      </w:tr>
      <w:tr w:rsidR="00983EF4" w:rsidRPr="00801ED2" w14:paraId="2D49098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3167AA" w14:textId="2E27770E" w:rsidR="00983EF4" w:rsidRPr="00157019" w:rsidRDefault="004125AD" w:rsidP="00983EF4">
            <w:pPr>
              <w:pStyle w:val="I-tableParagraph"/>
            </w:pPr>
            <w:r w:rsidRPr="00157019">
              <w:t>PCL cost type</w:t>
            </w:r>
          </w:p>
        </w:tc>
        <w:tc>
          <w:tcPr>
            <w:tcW w:w="6210" w:type="dxa"/>
            <w:tcBorders>
              <w:top w:val="single" w:sz="4" w:space="0" w:color="A5A5A5"/>
              <w:left w:val="nil"/>
              <w:bottom w:val="single" w:sz="4" w:space="0" w:color="A5A5A5"/>
              <w:right w:val="single" w:sz="4" w:space="0" w:color="A5A5A5"/>
            </w:tcBorders>
          </w:tcPr>
          <w:p w14:paraId="3C629709" w14:textId="1EC1FD1A" w:rsidR="00983EF4" w:rsidRPr="00157019" w:rsidRDefault="00370D53" w:rsidP="00983EF4">
            <w:pPr>
              <w:pStyle w:val="I-tableParagraph"/>
              <w:rPr>
                <w:noProof/>
              </w:rPr>
            </w:pPr>
            <w:r>
              <w:rPr>
                <w:noProof/>
              </w:rPr>
              <w:fldChar w:fldCharType="begin"/>
            </w:r>
            <w:r>
              <w:rPr>
                <w:noProof/>
              </w:rPr>
              <w:instrText xml:space="preserve"> MERGEFIELD  SALESORDERENTRIES_PCL_COSTTYPEID  \* MERGEFORMAT </w:instrText>
            </w:r>
            <w:r>
              <w:rPr>
                <w:noProof/>
              </w:rPr>
              <w:fldChar w:fldCharType="separate"/>
            </w:r>
            <w:r>
              <w:rPr>
                <w:noProof/>
              </w:rPr>
              <w:t>«SALESORDERENTRIES_PCL_COSTTYPEID»</w:t>
            </w:r>
            <w:r>
              <w:rPr>
                <w:noProof/>
              </w:rPr>
              <w:fldChar w:fldCharType="end"/>
            </w:r>
          </w:p>
        </w:tc>
      </w:tr>
      <w:tr w:rsidR="005A3777" w:rsidRPr="00801ED2" w14:paraId="2FCE0A3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0C71426" w14:textId="1795BF88" w:rsidR="005A3777" w:rsidRPr="00801ED2" w:rsidRDefault="00467386" w:rsidP="005A3777">
            <w:pPr>
              <w:pStyle w:val="I-tableParagraph"/>
              <w:rPr>
                <w:highlight w:val="yellow"/>
              </w:rPr>
            </w:pPr>
            <w:r w:rsidRPr="00467386">
              <w:t>Table start —</w:t>
            </w:r>
            <w:r>
              <w:t xml:space="preserve"> Sales order</w:t>
            </w:r>
          </w:p>
        </w:tc>
        <w:tc>
          <w:tcPr>
            <w:tcW w:w="6210" w:type="dxa"/>
            <w:tcBorders>
              <w:top w:val="single" w:sz="4" w:space="0" w:color="A5A5A5"/>
              <w:left w:val="nil"/>
              <w:bottom w:val="single" w:sz="4" w:space="0" w:color="A5A5A5"/>
              <w:right w:val="single" w:sz="4" w:space="0" w:color="A5A5A5"/>
            </w:tcBorders>
          </w:tcPr>
          <w:p w14:paraId="705CB664" w14:textId="5800FA47" w:rsidR="005A3777" w:rsidRPr="00467386" w:rsidRDefault="00C07E5D" w:rsidP="005A3777">
            <w:pPr>
              <w:pStyle w:val="I-tableParagraph"/>
              <w:rPr>
                <w:noProof/>
              </w:rPr>
            </w:pPr>
            <w:r w:rsidRPr="00467386">
              <w:rPr>
                <w:noProof/>
              </w:rPr>
              <w:t>TableStart:SALESORDERENTRIES</w:t>
            </w:r>
          </w:p>
        </w:tc>
      </w:tr>
      <w:tr w:rsidR="005A3777" w:rsidRPr="00801ED2" w14:paraId="7DABD11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6A0CE3" w14:textId="37734F65" w:rsidR="005A3777" w:rsidRPr="00801ED2" w:rsidRDefault="00467386" w:rsidP="005A3777">
            <w:pPr>
              <w:pStyle w:val="I-tableParagraph"/>
              <w:rPr>
                <w:highlight w:val="yellow"/>
              </w:rPr>
            </w:pPr>
            <w:r w:rsidRPr="00467386">
              <w:t xml:space="preserve">Table </w:t>
            </w:r>
            <w:proofErr w:type="gramStart"/>
            <w:r>
              <w:t>end</w:t>
            </w:r>
            <w:r w:rsidRPr="00467386">
              <w:t xml:space="preserve"> —</w:t>
            </w:r>
            <w:proofErr w:type="gramEnd"/>
            <w:r w:rsidRPr="00467386">
              <w:t xml:space="preserve"> Sales order</w:t>
            </w:r>
          </w:p>
        </w:tc>
        <w:tc>
          <w:tcPr>
            <w:tcW w:w="6210" w:type="dxa"/>
            <w:tcBorders>
              <w:top w:val="single" w:sz="4" w:space="0" w:color="A5A5A5"/>
              <w:left w:val="nil"/>
              <w:bottom w:val="single" w:sz="4" w:space="0" w:color="A5A5A5"/>
              <w:right w:val="single" w:sz="4" w:space="0" w:color="A5A5A5"/>
            </w:tcBorders>
          </w:tcPr>
          <w:p w14:paraId="157D2973" w14:textId="26258446" w:rsidR="005A3777" w:rsidRPr="00467386" w:rsidRDefault="008D1958" w:rsidP="005A3777">
            <w:pPr>
              <w:pStyle w:val="I-tableParagraph"/>
              <w:rPr>
                <w:noProof/>
              </w:rPr>
            </w:pPr>
            <w:r w:rsidRPr="00467386">
              <w:rPr>
                <w:noProof/>
              </w:rPr>
              <w:t>TableEnd:SALESORDERENTRIES</w:t>
            </w:r>
          </w:p>
        </w:tc>
      </w:tr>
      <w:tr w:rsidR="0063078F" w:rsidRPr="00801ED2" w14:paraId="7B69005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381D8B8" w14:textId="6AB476BD" w:rsidR="00467386" w:rsidRPr="00467386" w:rsidRDefault="00467386" w:rsidP="0063078F">
            <w:pPr>
              <w:pStyle w:val="I-tableParagraph"/>
            </w:pPr>
            <w:r>
              <w:t>Record number</w:t>
            </w:r>
          </w:p>
        </w:tc>
        <w:tc>
          <w:tcPr>
            <w:tcW w:w="6210" w:type="dxa"/>
            <w:tcBorders>
              <w:top w:val="single" w:sz="4" w:space="0" w:color="A5A5A5"/>
              <w:left w:val="nil"/>
              <w:bottom w:val="single" w:sz="4" w:space="0" w:color="A5A5A5"/>
              <w:right w:val="single" w:sz="4" w:space="0" w:color="A5A5A5"/>
            </w:tcBorders>
          </w:tcPr>
          <w:p w14:paraId="6763D180" w14:textId="02F462AE" w:rsidR="0063078F" w:rsidRPr="00467386" w:rsidRDefault="00370D53" w:rsidP="0063078F">
            <w:pPr>
              <w:pStyle w:val="I-tableParagraph"/>
              <w:rPr>
                <w:noProof/>
              </w:rPr>
            </w:pPr>
            <w:r>
              <w:rPr>
                <w:noProof/>
              </w:rPr>
              <w:fldChar w:fldCharType="begin"/>
            </w:r>
            <w:r>
              <w:rPr>
                <w:noProof/>
              </w:rPr>
              <w:instrText xml:space="preserve"> MERGEFIELD  EMPLOYEEEXPENSEENTRIES_RECORDNO  \* MERGEFORMAT </w:instrText>
            </w:r>
            <w:r>
              <w:rPr>
                <w:noProof/>
              </w:rPr>
              <w:fldChar w:fldCharType="separate"/>
            </w:r>
            <w:r>
              <w:rPr>
                <w:noProof/>
              </w:rPr>
              <w:t>«EMPLOYEEEXPENSEENTRIES_RECORDNO»</w:t>
            </w:r>
            <w:r>
              <w:rPr>
                <w:noProof/>
              </w:rPr>
              <w:fldChar w:fldCharType="end"/>
            </w:r>
          </w:p>
        </w:tc>
      </w:tr>
      <w:tr w:rsidR="0063078F" w:rsidRPr="00801ED2" w14:paraId="1FD9B61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E6FEBF9" w14:textId="26BA6876" w:rsidR="00467386" w:rsidRPr="00467386" w:rsidRDefault="00467386" w:rsidP="0063078F">
            <w:pPr>
              <w:pStyle w:val="I-tableParagraph"/>
            </w:pPr>
            <w:r>
              <w:t>Transaction type</w:t>
            </w:r>
          </w:p>
        </w:tc>
        <w:tc>
          <w:tcPr>
            <w:tcW w:w="6210" w:type="dxa"/>
            <w:tcBorders>
              <w:top w:val="single" w:sz="4" w:space="0" w:color="A5A5A5"/>
              <w:left w:val="nil"/>
              <w:bottom w:val="single" w:sz="4" w:space="0" w:color="A5A5A5"/>
              <w:right w:val="single" w:sz="4" w:space="0" w:color="A5A5A5"/>
            </w:tcBorders>
          </w:tcPr>
          <w:p w14:paraId="56BCB0DB" w14:textId="25204B41" w:rsidR="0063078F" w:rsidRPr="00467386" w:rsidRDefault="00370D53" w:rsidP="0063078F">
            <w:pPr>
              <w:pStyle w:val="I-tableParagraph"/>
              <w:rPr>
                <w:noProof/>
              </w:rPr>
            </w:pPr>
            <w:r>
              <w:rPr>
                <w:noProof/>
              </w:rPr>
              <w:fldChar w:fldCharType="begin"/>
            </w:r>
            <w:r>
              <w:rPr>
                <w:noProof/>
              </w:rPr>
              <w:instrText xml:space="preserve"> MERGEFIELD  EMPLOYEEEXPENSEENTRIES_TRANSACTIONTYPE  \* MERGEFORMAT </w:instrText>
            </w:r>
            <w:r>
              <w:rPr>
                <w:noProof/>
              </w:rPr>
              <w:fldChar w:fldCharType="separate"/>
            </w:r>
            <w:r>
              <w:rPr>
                <w:noProof/>
              </w:rPr>
              <w:t>«EMPLOYEEEXPENSEENTRIES_TRANSACTIONTYPE»</w:t>
            </w:r>
            <w:r>
              <w:rPr>
                <w:noProof/>
              </w:rPr>
              <w:fldChar w:fldCharType="end"/>
            </w:r>
          </w:p>
        </w:tc>
      </w:tr>
      <w:tr w:rsidR="0063078F" w:rsidRPr="00801ED2" w14:paraId="6A067CD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E2ABBAF" w14:textId="5679195C" w:rsidR="00467386" w:rsidRPr="00467386" w:rsidRDefault="00467386" w:rsidP="0063078F">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486F1F09" w14:textId="24D9CBF7" w:rsidR="0063078F" w:rsidRPr="00467386" w:rsidRDefault="00370D53" w:rsidP="0063078F">
            <w:pPr>
              <w:pStyle w:val="I-tableParagraph"/>
              <w:rPr>
                <w:noProof/>
              </w:rPr>
            </w:pPr>
            <w:r>
              <w:rPr>
                <w:noProof/>
              </w:rPr>
              <w:fldChar w:fldCharType="begin"/>
            </w:r>
            <w:r>
              <w:rPr>
                <w:noProof/>
              </w:rPr>
              <w:instrText xml:space="preserve"> MERGEFIELD  EMPLOYEEEXPENSEENTRIES_PROJECTCONTRACTKEY  \* MERGEFORMAT </w:instrText>
            </w:r>
            <w:r>
              <w:rPr>
                <w:noProof/>
              </w:rPr>
              <w:fldChar w:fldCharType="separate"/>
            </w:r>
            <w:r>
              <w:rPr>
                <w:noProof/>
              </w:rPr>
              <w:t>«</w:t>
            </w:r>
            <w:r w:rsidRPr="00467386">
              <w:rPr>
                <w:noProof/>
              </w:rPr>
              <w:t>EMPLOYEEEXPENSEENTRIES_PROJECTCONTRACTKEY</w:t>
            </w:r>
            <w:r>
              <w:rPr>
                <w:noProof/>
              </w:rPr>
              <w:t>»</w:t>
            </w:r>
            <w:r>
              <w:rPr>
                <w:noProof/>
              </w:rPr>
              <w:fldChar w:fldCharType="end"/>
            </w:r>
          </w:p>
        </w:tc>
      </w:tr>
      <w:tr w:rsidR="0063078F" w:rsidRPr="00801ED2" w14:paraId="467B9C6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5F09635" w14:textId="3BDA6902" w:rsidR="00467386" w:rsidRPr="00467386" w:rsidRDefault="00467386" w:rsidP="0063078F">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49BF2F05" w14:textId="771D03DB" w:rsidR="0063078F" w:rsidRPr="00467386" w:rsidRDefault="00370D53" w:rsidP="0063078F">
            <w:pPr>
              <w:pStyle w:val="I-tableParagraph"/>
              <w:rPr>
                <w:noProof/>
              </w:rPr>
            </w:pPr>
            <w:r>
              <w:rPr>
                <w:noProof/>
              </w:rPr>
              <w:fldChar w:fldCharType="begin"/>
            </w:r>
            <w:r>
              <w:rPr>
                <w:noProof/>
              </w:rPr>
              <w:instrText xml:space="preserve"> MERGEFIELD  EMPLOYEEEXPENSEENTRIES_PROJECTCONTRACTLINEKEY  \* MERGEFORMAT </w:instrText>
            </w:r>
            <w:r>
              <w:rPr>
                <w:noProof/>
              </w:rPr>
              <w:fldChar w:fldCharType="separate"/>
            </w:r>
            <w:r>
              <w:rPr>
                <w:noProof/>
              </w:rPr>
              <w:t>«</w:t>
            </w:r>
            <w:r w:rsidRPr="00467386">
              <w:rPr>
                <w:noProof/>
              </w:rPr>
              <w:t>EMPLOYEEEXPENSEENTRIES_PROJECTCONTRACTLINEKEY</w:t>
            </w:r>
            <w:r>
              <w:rPr>
                <w:noProof/>
              </w:rPr>
              <w:t>»</w:t>
            </w:r>
            <w:r>
              <w:rPr>
                <w:noProof/>
              </w:rPr>
              <w:fldChar w:fldCharType="end"/>
            </w:r>
          </w:p>
        </w:tc>
      </w:tr>
      <w:tr w:rsidR="0063078F" w:rsidRPr="00801ED2" w14:paraId="3842DEE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F2BB6C5" w14:textId="36460B33" w:rsidR="00467386" w:rsidRPr="00467386" w:rsidRDefault="00467386" w:rsidP="0063078F">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1B0F6282" w14:textId="10FACF6C" w:rsidR="0063078F" w:rsidRPr="00467386" w:rsidRDefault="002539E9" w:rsidP="0063078F">
            <w:pPr>
              <w:pStyle w:val="I-tableParagraph"/>
              <w:rPr>
                <w:noProof/>
              </w:rPr>
            </w:pPr>
            <w:r>
              <w:rPr>
                <w:noProof/>
              </w:rPr>
              <w:fldChar w:fldCharType="begin"/>
            </w:r>
            <w:r>
              <w:rPr>
                <w:noProof/>
              </w:rPr>
              <w:instrText xml:space="preserve"> MERGEFIELD  EMPLOYEEEXPENSEENTRIES_GLENTRYKEY  \* MERGEFORMAT </w:instrText>
            </w:r>
            <w:r>
              <w:rPr>
                <w:noProof/>
              </w:rPr>
              <w:fldChar w:fldCharType="separate"/>
            </w:r>
            <w:r>
              <w:rPr>
                <w:noProof/>
              </w:rPr>
              <w:t>«EMPLOYEEEXPENSEENTRIES_GLENTRYKEY»</w:t>
            </w:r>
            <w:r>
              <w:rPr>
                <w:noProof/>
              </w:rPr>
              <w:fldChar w:fldCharType="end"/>
            </w:r>
          </w:p>
        </w:tc>
      </w:tr>
      <w:tr w:rsidR="0063078F" w:rsidRPr="00801ED2" w14:paraId="48E0833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6D4CC7" w14:textId="131C17EA" w:rsidR="00467386" w:rsidRPr="00467386" w:rsidRDefault="00467386" w:rsidP="0063078F">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142775D7" w14:textId="27C532C9" w:rsidR="0063078F" w:rsidRPr="00467386" w:rsidRDefault="002539E9" w:rsidP="0063078F">
            <w:pPr>
              <w:pStyle w:val="I-tableParagraph"/>
              <w:rPr>
                <w:noProof/>
              </w:rPr>
            </w:pPr>
            <w:r>
              <w:rPr>
                <w:noProof/>
              </w:rPr>
              <w:fldChar w:fldCharType="begin"/>
            </w:r>
            <w:r>
              <w:rPr>
                <w:noProof/>
              </w:rPr>
              <w:instrText xml:space="preserve"> MERGEFIELD  EMPLOYEEEXPENSEENTRIES_TSENTRYKEY  \* MERGEFORMAT </w:instrText>
            </w:r>
            <w:r>
              <w:rPr>
                <w:noProof/>
              </w:rPr>
              <w:fldChar w:fldCharType="separate"/>
            </w:r>
            <w:r>
              <w:rPr>
                <w:noProof/>
              </w:rPr>
              <w:t>«EMPLOYEEEXPENSEENTRIES_TSENTRYKEY»</w:t>
            </w:r>
            <w:r>
              <w:rPr>
                <w:noProof/>
              </w:rPr>
              <w:fldChar w:fldCharType="end"/>
            </w:r>
          </w:p>
        </w:tc>
      </w:tr>
      <w:tr w:rsidR="0063078F" w:rsidRPr="00801ED2" w14:paraId="76395FB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167ABE" w14:textId="37F03AFF" w:rsidR="00A165FD" w:rsidRPr="00A165FD" w:rsidRDefault="00A165FD" w:rsidP="0063078F">
            <w:pPr>
              <w:pStyle w:val="I-tableParagraph"/>
            </w:pPr>
            <w:r>
              <w:lastRenderedPageBreak/>
              <w:t>PR entry key</w:t>
            </w:r>
          </w:p>
        </w:tc>
        <w:tc>
          <w:tcPr>
            <w:tcW w:w="6210" w:type="dxa"/>
            <w:tcBorders>
              <w:top w:val="single" w:sz="4" w:space="0" w:color="A5A5A5"/>
              <w:left w:val="nil"/>
              <w:bottom w:val="single" w:sz="4" w:space="0" w:color="A5A5A5"/>
              <w:right w:val="single" w:sz="4" w:space="0" w:color="A5A5A5"/>
            </w:tcBorders>
          </w:tcPr>
          <w:p w14:paraId="416FB9D8" w14:textId="04781232" w:rsidR="0063078F" w:rsidRPr="00A165FD" w:rsidRDefault="002539E9" w:rsidP="0063078F">
            <w:pPr>
              <w:pStyle w:val="I-tableParagraph"/>
              <w:rPr>
                <w:noProof/>
              </w:rPr>
            </w:pPr>
            <w:r>
              <w:rPr>
                <w:noProof/>
              </w:rPr>
              <w:fldChar w:fldCharType="begin"/>
            </w:r>
            <w:r>
              <w:rPr>
                <w:noProof/>
              </w:rPr>
              <w:instrText xml:space="preserve"> MERGEFIELD  EMPLOYEEEXPENSEENTRIES_PRENTRYKEY  \* MERGEFORMAT </w:instrText>
            </w:r>
            <w:r>
              <w:rPr>
                <w:noProof/>
              </w:rPr>
              <w:fldChar w:fldCharType="separate"/>
            </w:r>
            <w:r>
              <w:rPr>
                <w:noProof/>
              </w:rPr>
              <w:t>«EMPLOYEEEXPENSEENTRIES_PRENTRYKEY»</w:t>
            </w:r>
            <w:r>
              <w:rPr>
                <w:noProof/>
              </w:rPr>
              <w:fldChar w:fldCharType="end"/>
            </w:r>
          </w:p>
        </w:tc>
      </w:tr>
      <w:tr w:rsidR="0063078F" w:rsidRPr="00801ED2" w14:paraId="79DD414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1AF8C8" w14:textId="41959CB1" w:rsidR="00A165FD" w:rsidRPr="00A165FD" w:rsidRDefault="00A165FD" w:rsidP="0063078F">
            <w:pPr>
              <w:pStyle w:val="I-tableParagraph"/>
            </w:pPr>
            <w:r>
              <w:t>Document entry key</w:t>
            </w:r>
          </w:p>
        </w:tc>
        <w:tc>
          <w:tcPr>
            <w:tcW w:w="6210" w:type="dxa"/>
            <w:tcBorders>
              <w:top w:val="single" w:sz="4" w:space="0" w:color="A5A5A5"/>
              <w:left w:val="nil"/>
              <w:bottom w:val="single" w:sz="4" w:space="0" w:color="A5A5A5"/>
              <w:right w:val="single" w:sz="4" w:space="0" w:color="A5A5A5"/>
            </w:tcBorders>
          </w:tcPr>
          <w:p w14:paraId="2FC6D4C4" w14:textId="104B0F91" w:rsidR="0063078F" w:rsidRPr="00A165FD" w:rsidRDefault="002539E9" w:rsidP="0063078F">
            <w:pPr>
              <w:pStyle w:val="I-tableParagraph"/>
              <w:rPr>
                <w:noProof/>
              </w:rPr>
            </w:pPr>
            <w:r>
              <w:rPr>
                <w:noProof/>
              </w:rPr>
              <w:fldChar w:fldCharType="begin"/>
            </w:r>
            <w:r>
              <w:rPr>
                <w:noProof/>
              </w:rPr>
              <w:instrText xml:space="preserve"> MERGEFIELD  EMPLOYEEEXPENSEENTRIES_DOCENTRYKEY  \* MERGEFORMAT </w:instrText>
            </w:r>
            <w:r>
              <w:rPr>
                <w:noProof/>
              </w:rPr>
              <w:fldChar w:fldCharType="separate"/>
            </w:r>
            <w:r>
              <w:rPr>
                <w:noProof/>
              </w:rPr>
              <w:t>«EMPLOYEEEXPENSEENTRIES_DOCENTRYKEY»</w:t>
            </w:r>
            <w:r>
              <w:rPr>
                <w:noProof/>
              </w:rPr>
              <w:fldChar w:fldCharType="end"/>
            </w:r>
          </w:p>
        </w:tc>
      </w:tr>
      <w:tr w:rsidR="0063078F" w:rsidRPr="00801ED2" w14:paraId="1F41C03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1F794C" w14:textId="6E88F32C" w:rsidR="00A165FD" w:rsidRPr="00A165FD" w:rsidRDefault="00A165FD" w:rsidP="0063078F">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2A7D2D5B" w14:textId="31FDBC6B" w:rsidR="0063078F" w:rsidRPr="00A165FD" w:rsidRDefault="002539E9" w:rsidP="0063078F">
            <w:pPr>
              <w:pStyle w:val="I-tableParagraph"/>
              <w:rPr>
                <w:noProof/>
              </w:rPr>
            </w:pPr>
            <w:r>
              <w:rPr>
                <w:noProof/>
              </w:rPr>
              <w:fldChar w:fldCharType="begin"/>
            </w:r>
            <w:r>
              <w:rPr>
                <w:noProof/>
              </w:rPr>
              <w:instrText xml:space="preserve"> MERGEFIELD  EMPLOYEEEXPENSEENTRIES_QUANTITYBILLED  \* MERGEFORMAT </w:instrText>
            </w:r>
            <w:r>
              <w:rPr>
                <w:noProof/>
              </w:rPr>
              <w:fldChar w:fldCharType="separate"/>
            </w:r>
            <w:r>
              <w:rPr>
                <w:noProof/>
              </w:rPr>
              <w:t>«EMPLOYEEEXPENSEENTRIES_QUANTITYBILLED»</w:t>
            </w:r>
            <w:r>
              <w:rPr>
                <w:noProof/>
              </w:rPr>
              <w:fldChar w:fldCharType="end"/>
            </w:r>
          </w:p>
        </w:tc>
      </w:tr>
      <w:tr w:rsidR="0063078F" w:rsidRPr="00801ED2" w14:paraId="3CFD8E7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78EF9A" w14:textId="23480589" w:rsidR="00A165FD" w:rsidRPr="00A165FD" w:rsidRDefault="00A165FD" w:rsidP="0063078F">
            <w:pPr>
              <w:pStyle w:val="I-tableParagraph"/>
            </w:pPr>
            <w:proofErr w:type="spellStart"/>
            <w:r>
              <w:t>Txn</w:t>
            </w:r>
            <w:proofErr w:type="spellEnd"/>
            <w:r>
              <w:t xml:space="preserve"> price billed</w:t>
            </w:r>
          </w:p>
        </w:tc>
        <w:tc>
          <w:tcPr>
            <w:tcW w:w="6210" w:type="dxa"/>
            <w:tcBorders>
              <w:top w:val="single" w:sz="4" w:space="0" w:color="A5A5A5"/>
              <w:left w:val="nil"/>
              <w:bottom w:val="single" w:sz="4" w:space="0" w:color="A5A5A5"/>
              <w:right w:val="single" w:sz="4" w:space="0" w:color="A5A5A5"/>
            </w:tcBorders>
          </w:tcPr>
          <w:p w14:paraId="128CC210" w14:textId="0390E1C9" w:rsidR="0063078F" w:rsidRPr="00A165FD" w:rsidRDefault="002539E9" w:rsidP="0063078F">
            <w:pPr>
              <w:pStyle w:val="I-tableParagraph"/>
              <w:rPr>
                <w:noProof/>
              </w:rPr>
            </w:pPr>
            <w:r>
              <w:rPr>
                <w:noProof/>
              </w:rPr>
              <w:fldChar w:fldCharType="begin"/>
            </w:r>
            <w:r>
              <w:rPr>
                <w:noProof/>
              </w:rPr>
              <w:instrText xml:space="preserve"> MERGEFIELD  EMPLOYEEEXPENSEENTRIES_TXNPRICEBILLED  \* MERGEFORMAT </w:instrText>
            </w:r>
            <w:r>
              <w:rPr>
                <w:noProof/>
              </w:rPr>
              <w:fldChar w:fldCharType="separate"/>
            </w:r>
            <w:r>
              <w:rPr>
                <w:noProof/>
              </w:rPr>
              <w:t>«EMPLOYEEEXPENSEENTRIES_TXNPRICEBILLED»</w:t>
            </w:r>
            <w:r>
              <w:rPr>
                <w:noProof/>
              </w:rPr>
              <w:fldChar w:fldCharType="end"/>
            </w:r>
          </w:p>
        </w:tc>
      </w:tr>
      <w:tr w:rsidR="0063078F" w:rsidRPr="00801ED2" w14:paraId="2D1CDF1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5057D4" w14:textId="3C62A4E5" w:rsidR="0063078F" w:rsidRPr="00A165FD" w:rsidRDefault="00A165FD" w:rsidP="0063078F">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33465AF9" w14:textId="3FD806B5" w:rsidR="0063078F" w:rsidRPr="00A165FD" w:rsidRDefault="002539E9" w:rsidP="0063078F">
            <w:pPr>
              <w:pStyle w:val="I-tableParagraph"/>
              <w:rPr>
                <w:noProof/>
              </w:rPr>
            </w:pPr>
            <w:r>
              <w:rPr>
                <w:noProof/>
              </w:rPr>
              <w:fldChar w:fldCharType="begin"/>
            </w:r>
            <w:r>
              <w:rPr>
                <w:noProof/>
              </w:rPr>
              <w:instrText xml:space="preserve"> MERGEFIELD  EMPLOYEEEXPENSEENTRIES_TXNAMOUNTBILLED  \* MERGEFORMAT </w:instrText>
            </w:r>
            <w:r>
              <w:rPr>
                <w:noProof/>
              </w:rPr>
              <w:fldChar w:fldCharType="separate"/>
            </w:r>
            <w:r>
              <w:rPr>
                <w:noProof/>
              </w:rPr>
              <w:t>«EMPLOYEEEXPENSEENTRIES_TXNAMOUNTBILLED»</w:t>
            </w:r>
            <w:r>
              <w:rPr>
                <w:noProof/>
              </w:rPr>
              <w:fldChar w:fldCharType="end"/>
            </w:r>
          </w:p>
        </w:tc>
      </w:tr>
      <w:tr w:rsidR="0063078F" w:rsidRPr="00801ED2" w14:paraId="6084809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A67C7F" w14:textId="756C9E4B" w:rsidR="00A165FD" w:rsidRPr="00A165FD" w:rsidRDefault="00A165FD" w:rsidP="0063078F">
            <w:pPr>
              <w:pStyle w:val="I-tableParagraph"/>
            </w:pPr>
            <w:r>
              <w:t>Summarized document header key</w:t>
            </w:r>
          </w:p>
        </w:tc>
        <w:tc>
          <w:tcPr>
            <w:tcW w:w="6210" w:type="dxa"/>
            <w:tcBorders>
              <w:top w:val="single" w:sz="4" w:space="0" w:color="A5A5A5"/>
              <w:left w:val="nil"/>
              <w:bottom w:val="single" w:sz="4" w:space="0" w:color="A5A5A5"/>
              <w:right w:val="single" w:sz="4" w:space="0" w:color="A5A5A5"/>
            </w:tcBorders>
          </w:tcPr>
          <w:p w14:paraId="5902EE80" w14:textId="56594FF4" w:rsidR="0063078F" w:rsidRPr="00A165FD" w:rsidRDefault="002539E9" w:rsidP="0063078F">
            <w:pPr>
              <w:pStyle w:val="I-tableParagraph"/>
              <w:rPr>
                <w:noProof/>
              </w:rPr>
            </w:pPr>
            <w:r>
              <w:rPr>
                <w:noProof/>
              </w:rPr>
              <w:fldChar w:fldCharType="begin"/>
            </w:r>
            <w:r>
              <w:rPr>
                <w:noProof/>
              </w:rPr>
              <w:instrText xml:space="preserve"> MERGEFIELD  EMPLOYEEEXPENSEENTRIES_SUMMARIZEDDOCHDRKEY  \* MERGEFORMAT </w:instrText>
            </w:r>
            <w:r>
              <w:rPr>
                <w:noProof/>
              </w:rPr>
              <w:fldChar w:fldCharType="separate"/>
            </w:r>
            <w:r>
              <w:rPr>
                <w:noProof/>
              </w:rPr>
              <w:t>«</w:t>
            </w:r>
            <w:r w:rsidRPr="00A165FD">
              <w:rPr>
                <w:noProof/>
              </w:rPr>
              <w:t>EMPLOYEEEXPENSEENTRIES_SUMMARIZEDDOCHDRKEY</w:t>
            </w:r>
            <w:r>
              <w:rPr>
                <w:noProof/>
              </w:rPr>
              <w:t>»</w:t>
            </w:r>
            <w:r>
              <w:rPr>
                <w:noProof/>
              </w:rPr>
              <w:fldChar w:fldCharType="end"/>
            </w:r>
          </w:p>
        </w:tc>
      </w:tr>
      <w:tr w:rsidR="0063078F" w:rsidRPr="00801ED2" w14:paraId="541E116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45DD66" w14:textId="6DE638CF" w:rsidR="00A165FD" w:rsidRPr="00A165FD" w:rsidRDefault="00A165FD" w:rsidP="0063078F">
            <w:pPr>
              <w:pStyle w:val="I-tableParagraph"/>
            </w:pPr>
            <w:r>
              <w:t>Summarized document entry key</w:t>
            </w:r>
          </w:p>
        </w:tc>
        <w:tc>
          <w:tcPr>
            <w:tcW w:w="6210" w:type="dxa"/>
            <w:tcBorders>
              <w:top w:val="single" w:sz="4" w:space="0" w:color="A5A5A5"/>
              <w:left w:val="nil"/>
              <w:bottom w:val="single" w:sz="4" w:space="0" w:color="A5A5A5"/>
              <w:right w:val="single" w:sz="4" w:space="0" w:color="A5A5A5"/>
            </w:tcBorders>
          </w:tcPr>
          <w:p w14:paraId="514B62E7" w14:textId="5F4D6C0C" w:rsidR="0063078F" w:rsidRPr="00A165FD" w:rsidRDefault="002539E9" w:rsidP="0063078F">
            <w:pPr>
              <w:pStyle w:val="I-tableParagraph"/>
              <w:rPr>
                <w:noProof/>
              </w:rPr>
            </w:pPr>
            <w:r>
              <w:rPr>
                <w:noProof/>
              </w:rPr>
              <w:fldChar w:fldCharType="begin"/>
            </w:r>
            <w:r>
              <w:rPr>
                <w:noProof/>
              </w:rPr>
              <w:instrText xml:space="preserve"> MERGEFIELD  EMPLOYEEEXPENSEENTRIES_SUMMARIZEDDOCENTRYKEY  \* MERGEFORMAT </w:instrText>
            </w:r>
            <w:r>
              <w:rPr>
                <w:noProof/>
              </w:rPr>
              <w:fldChar w:fldCharType="separate"/>
            </w:r>
            <w:r>
              <w:rPr>
                <w:noProof/>
              </w:rPr>
              <w:t>«</w:t>
            </w:r>
            <w:r w:rsidRPr="00A165FD">
              <w:rPr>
                <w:noProof/>
              </w:rPr>
              <w:t>EMPLOYEEEXPENSEENTRIES_SUMMARIZEDDOCENTRYKEY</w:t>
            </w:r>
            <w:r>
              <w:rPr>
                <w:noProof/>
              </w:rPr>
              <w:t>»</w:t>
            </w:r>
            <w:r>
              <w:rPr>
                <w:noProof/>
              </w:rPr>
              <w:fldChar w:fldCharType="end"/>
            </w:r>
          </w:p>
        </w:tc>
      </w:tr>
      <w:tr w:rsidR="0063078F" w:rsidRPr="00801ED2" w14:paraId="230B936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8DB1CC" w14:textId="7E51E58F" w:rsidR="00A165FD" w:rsidRPr="00A165FD" w:rsidRDefault="00A165FD" w:rsidP="0063078F">
            <w:pPr>
              <w:pStyle w:val="I-tableParagraph"/>
            </w:pPr>
            <w:r>
              <w:t>Project contract ID</w:t>
            </w:r>
          </w:p>
        </w:tc>
        <w:tc>
          <w:tcPr>
            <w:tcW w:w="6210" w:type="dxa"/>
            <w:tcBorders>
              <w:top w:val="single" w:sz="4" w:space="0" w:color="A5A5A5"/>
              <w:left w:val="nil"/>
              <w:bottom w:val="single" w:sz="4" w:space="0" w:color="A5A5A5"/>
              <w:right w:val="single" w:sz="4" w:space="0" w:color="A5A5A5"/>
            </w:tcBorders>
          </w:tcPr>
          <w:p w14:paraId="76EAA6BD" w14:textId="1D3B03CF" w:rsidR="0063078F" w:rsidRPr="00A165FD" w:rsidRDefault="002539E9" w:rsidP="0063078F">
            <w:pPr>
              <w:pStyle w:val="I-tableParagraph"/>
              <w:rPr>
                <w:noProof/>
              </w:rPr>
            </w:pPr>
            <w:r>
              <w:rPr>
                <w:noProof/>
              </w:rPr>
              <w:fldChar w:fldCharType="begin"/>
            </w:r>
            <w:r>
              <w:rPr>
                <w:noProof/>
              </w:rPr>
              <w:instrText xml:space="preserve"> MERGEFIELD  EMPLOYEEEXPENSEENTRIES_PROJECTCONTRACTID  \* MERGEFORMAT </w:instrText>
            </w:r>
            <w:r>
              <w:rPr>
                <w:noProof/>
              </w:rPr>
              <w:fldChar w:fldCharType="separate"/>
            </w:r>
            <w:r>
              <w:rPr>
                <w:noProof/>
              </w:rPr>
              <w:t>«EMPLOYEEEXPENSEENTRIES_PROJECTCONTRACTID»</w:t>
            </w:r>
            <w:r>
              <w:rPr>
                <w:noProof/>
              </w:rPr>
              <w:fldChar w:fldCharType="end"/>
            </w:r>
          </w:p>
        </w:tc>
      </w:tr>
      <w:tr w:rsidR="0063078F" w:rsidRPr="00801ED2" w14:paraId="29D90D5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21A750" w14:textId="6D550B82" w:rsidR="00A165FD" w:rsidRPr="00A165FD" w:rsidRDefault="00A165FD" w:rsidP="00A165FD">
            <w:pPr>
              <w:pStyle w:val="I-tableParagraph"/>
            </w:pPr>
            <w:r>
              <w:t>Project contract name</w:t>
            </w:r>
          </w:p>
        </w:tc>
        <w:tc>
          <w:tcPr>
            <w:tcW w:w="6210" w:type="dxa"/>
            <w:tcBorders>
              <w:top w:val="single" w:sz="4" w:space="0" w:color="A5A5A5"/>
              <w:left w:val="nil"/>
              <w:bottom w:val="single" w:sz="4" w:space="0" w:color="A5A5A5"/>
              <w:right w:val="single" w:sz="4" w:space="0" w:color="A5A5A5"/>
            </w:tcBorders>
          </w:tcPr>
          <w:p w14:paraId="3C1C6EF2" w14:textId="3749E0C6" w:rsidR="0063078F" w:rsidRPr="00A165FD" w:rsidRDefault="002539E9" w:rsidP="0063078F">
            <w:pPr>
              <w:pStyle w:val="I-tableParagraph"/>
              <w:rPr>
                <w:noProof/>
              </w:rPr>
            </w:pPr>
            <w:r>
              <w:rPr>
                <w:noProof/>
              </w:rPr>
              <w:fldChar w:fldCharType="begin"/>
            </w:r>
            <w:r>
              <w:rPr>
                <w:noProof/>
              </w:rPr>
              <w:instrText xml:space="preserve"> MERGEFIELD  EMPLOYEEEXPENSEENTRIES_PROJECTCONTRACTNAME  \* MERGEFORMAT </w:instrText>
            </w:r>
            <w:r>
              <w:rPr>
                <w:noProof/>
              </w:rPr>
              <w:fldChar w:fldCharType="separate"/>
            </w:r>
            <w:r>
              <w:rPr>
                <w:noProof/>
              </w:rPr>
              <w:t>«</w:t>
            </w:r>
            <w:r w:rsidRPr="00A165FD">
              <w:rPr>
                <w:noProof/>
              </w:rPr>
              <w:t>EMPLOYEEEXPENSEENTRIES_PROJECTCONTRACTNAME</w:t>
            </w:r>
            <w:r>
              <w:rPr>
                <w:noProof/>
              </w:rPr>
              <w:t>»</w:t>
            </w:r>
            <w:r>
              <w:rPr>
                <w:noProof/>
              </w:rPr>
              <w:fldChar w:fldCharType="end"/>
            </w:r>
          </w:p>
        </w:tc>
      </w:tr>
      <w:tr w:rsidR="000117CE" w:rsidRPr="00801ED2" w14:paraId="774974E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6E06FE9" w14:textId="4301CA9A" w:rsidR="00A165FD" w:rsidRPr="00A165FD" w:rsidRDefault="00A165FD" w:rsidP="000117CE">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6B31F9CF" w14:textId="5CC4269A" w:rsidR="000117CE" w:rsidRPr="00A165FD" w:rsidRDefault="003209E2" w:rsidP="000117CE">
            <w:pPr>
              <w:pStyle w:val="I-tableParagraph"/>
              <w:rPr>
                <w:noProof/>
              </w:rPr>
            </w:pPr>
            <w:r>
              <w:rPr>
                <w:noProof/>
              </w:rPr>
              <w:fldChar w:fldCharType="begin"/>
            </w:r>
            <w:r>
              <w:rPr>
                <w:noProof/>
              </w:rPr>
              <w:instrText xml:space="preserve"> MERGEFIELD  EMPLOYEEEXPENSEENTRIES_PROJECTCONTRACTLINEID  \* MERGEFORMAT </w:instrText>
            </w:r>
            <w:r>
              <w:rPr>
                <w:noProof/>
              </w:rPr>
              <w:fldChar w:fldCharType="separate"/>
            </w:r>
            <w:r>
              <w:rPr>
                <w:noProof/>
              </w:rPr>
              <w:t>«EMPLOYEEEXPENSEENTRIES_PROJECTCONTRACTLI»</w:t>
            </w:r>
            <w:r>
              <w:rPr>
                <w:noProof/>
              </w:rPr>
              <w:fldChar w:fldCharType="end"/>
            </w:r>
          </w:p>
        </w:tc>
      </w:tr>
      <w:tr w:rsidR="000117CE" w:rsidRPr="00801ED2" w14:paraId="34EEEC7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817BCAE" w14:textId="5C26B1DD" w:rsidR="00A165FD" w:rsidRPr="00A165FD" w:rsidRDefault="00A165FD" w:rsidP="00A165FD">
            <w:pPr>
              <w:pStyle w:val="I-tableParagraph"/>
              <w:spacing w:line="600" w:lineRule="auto"/>
            </w:pPr>
            <w:r>
              <w:t>Project contract line name</w:t>
            </w:r>
          </w:p>
        </w:tc>
        <w:tc>
          <w:tcPr>
            <w:tcW w:w="6210" w:type="dxa"/>
            <w:tcBorders>
              <w:top w:val="single" w:sz="4" w:space="0" w:color="A5A5A5"/>
              <w:left w:val="nil"/>
              <w:bottom w:val="single" w:sz="4" w:space="0" w:color="A5A5A5"/>
              <w:right w:val="single" w:sz="4" w:space="0" w:color="A5A5A5"/>
            </w:tcBorders>
          </w:tcPr>
          <w:p w14:paraId="21AE408C" w14:textId="103B2CC9" w:rsidR="000117CE" w:rsidRPr="00A165FD" w:rsidRDefault="003209E2" w:rsidP="000117CE">
            <w:pPr>
              <w:pStyle w:val="I-tableParagraph"/>
              <w:rPr>
                <w:noProof/>
              </w:rPr>
            </w:pPr>
            <w:r>
              <w:rPr>
                <w:noProof/>
              </w:rPr>
              <w:fldChar w:fldCharType="begin"/>
            </w:r>
            <w:r>
              <w:rPr>
                <w:noProof/>
              </w:rPr>
              <w:instrText xml:space="preserve"> MERGEFIELD  EMPLOYEEEXPENSEENTRIES_PROJECTCONTRACTLINENAME  \* MERGEFORMAT </w:instrText>
            </w:r>
            <w:r>
              <w:rPr>
                <w:noProof/>
              </w:rPr>
              <w:fldChar w:fldCharType="separate"/>
            </w:r>
            <w:r>
              <w:rPr>
                <w:noProof/>
              </w:rPr>
              <w:t>«</w:t>
            </w:r>
            <w:r w:rsidRPr="00A165FD">
              <w:rPr>
                <w:noProof/>
              </w:rPr>
              <w:t>EMPLOYEEEXPENSEENTRIES_PROJECTCONTRACTLINENAME</w:t>
            </w:r>
            <w:r>
              <w:rPr>
                <w:noProof/>
              </w:rPr>
              <w:t>»</w:t>
            </w:r>
            <w:r>
              <w:rPr>
                <w:noProof/>
              </w:rPr>
              <w:fldChar w:fldCharType="end"/>
            </w:r>
          </w:p>
        </w:tc>
      </w:tr>
      <w:tr w:rsidR="000117CE" w:rsidRPr="00801ED2" w14:paraId="2F793E3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F24E26" w14:textId="66FF2F75" w:rsidR="00A165FD" w:rsidRPr="00A165FD" w:rsidRDefault="00A165FD" w:rsidP="000117CE">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06ACD522" w14:textId="2E7B651E" w:rsidR="000117CE" w:rsidRPr="00A165FD" w:rsidRDefault="003209E2" w:rsidP="000117CE">
            <w:pPr>
              <w:pStyle w:val="I-tableParagraph"/>
              <w:rPr>
                <w:noProof/>
              </w:rPr>
            </w:pPr>
            <w:r>
              <w:rPr>
                <w:noProof/>
              </w:rPr>
              <w:fldChar w:fldCharType="begin"/>
            </w:r>
            <w:r>
              <w:rPr>
                <w:noProof/>
              </w:rPr>
              <w:instrText xml:space="preserve"> MERGEFIELD  EMPLOYEEEXPENSEENTRIES_DOCNO  \* MERGEFORMAT </w:instrText>
            </w:r>
            <w:r>
              <w:rPr>
                <w:noProof/>
              </w:rPr>
              <w:fldChar w:fldCharType="separate"/>
            </w:r>
            <w:r>
              <w:rPr>
                <w:noProof/>
              </w:rPr>
              <w:t>«EMPLOYEEEXPENSEENTRIES_DOCNO»</w:t>
            </w:r>
            <w:r>
              <w:rPr>
                <w:noProof/>
              </w:rPr>
              <w:fldChar w:fldCharType="end"/>
            </w:r>
          </w:p>
        </w:tc>
      </w:tr>
      <w:tr w:rsidR="000117CE" w:rsidRPr="00801ED2" w14:paraId="4E756AC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5474AF" w14:textId="4BD0F3AA" w:rsidR="00A165FD" w:rsidRPr="00A165FD" w:rsidRDefault="00A165FD" w:rsidP="000117CE">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180D39F7" w14:textId="554D792F" w:rsidR="000117CE" w:rsidRPr="00A165FD" w:rsidRDefault="003209E2" w:rsidP="000117CE">
            <w:pPr>
              <w:pStyle w:val="I-tableParagraph"/>
              <w:rPr>
                <w:noProof/>
              </w:rPr>
            </w:pPr>
            <w:r>
              <w:rPr>
                <w:noProof/>
              </w:rPr>
              <w:fldChar w:fldCharType="begin"/>
            </w:r>
            <w:r>
              <w:rPr>
                <w:noProof/>
              </w:rPr>
              <w:instrText xml:space="preserve"> MERGEFIELD  EMPLOYEEEXPENSEENTRIES_INVOICELINENO  \* MERGEFORMAT </w:instrText>
            </w:r>
            <w:r>
              <w:rPr>
                <w:noProof/>
              </w:rPr>
              <w:fldChar w:fldCharType="separate"/>
            </w:r>
            <w:r>
              <w:rPr>
                <w:noProof/>
              </w:rPr>
              <w:t>«EMPLOYEEEXPENSEENTRIES_INVOICELINENO»</w:t>
            </w:r>
            <w:r>
              <w:rPr>
                <w:noProof/>
              </w:rPr>
              <w:fldChar w:fldCharType="end"/>
            </w:r>
          </w:p>
        </w:tc>
      </w:tr>
      <w:tr w:rsidR="000117CE" w:rsidRPr="00801ED2" w14:paraId="6EF342D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52E77B" w14:textId="6D5A4933" w:rsidR="00A165FD" w:rsidRPr="00A165FD" w:rsidRDefault="00A165FD" w:rsidP="000117CE">
            <w:pPr>
              <w:pStyle w:val="I-tableParagraph"/>
            </w:pPr>
            <w:r>
              <w:t>Expense line number</w:t>
            </w:r>
          </w:p>
        </w:tc>
        <w:tc>
          <w:tcPr>
            <w:tcW w:w="6210" w:type="dxa"/>
            <w:tcBorders>
              <w:top w:val="single" w:sz="4" w:space="0" w:color="A5A5A5"/>
              <w:left w:val="nil"/>
              <w:bottom w:val="single" w:sz="4" w:space="0" w:color="A5A5A5"/>
              <w:right w:val="single" w:sz="4" w:space="0" w:color="A5A5A5"/>
            </w:tcBorders>
          </w:tcPr>
          <w:p w14:paraId="2F872716" w14:textId="1BA4E6C2" w:rsidR="000117CE" w:rsidRPr="00A165FD" w:rsidRDefault="003209E2" w:rsidP="000117CE">
            <w:pPr>
              <w:pStyle w:val="I-tableParagraph"/>
              <w:rPr>
                <w:noProof/>
              </w:rPr>
            </w:pPr>
            <w:r>
              <w:rPr>
                <w:noProof/>
              </w:rPr>
              <w:fldChar w:fldCharType="begin"/>
            </w:r>
            <w:r>
              <w:rPr>
                <w:noProof/>
              </w:rPr>
              <w:instrText xml:space="preserve"> MERGEFIELD  EMPLOYEEEXPENSEENTRIES_EXPENSELINENO  \* MERGEFORMAT </w:instrText>
            </w:r>
            <w:r>
              <w:rPr>
                <w:noProof/>
              </w:rPr>
              <w:fldChar w:fldCharType="separate"/>
            </w:r>
            <w:r>
              <w:rPr>
                <w:noProof/>
              </w:rPr>
              <w:t>«EMPLOYEEEXPENSEENTRIES_EXPENSELINENO»</w:t>
            </w:r>
            <w:r>
              <w:rPr>
                <w:noProof/>
              </w:rPr>
              <w:fldChar w:fldCharType="end"/>
            </w:r>
          </w:p>
        </w:tc>
      </w:tr>
      <w:tr w:rsidR="000117CE" w:rsidRPr="00801ED2" w14:paraId="4AE781B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557453D" w14:textId="12452DAA" w:rsidR="00A165FD" w:rsidRPr="00A165FD" w:rsidRDefault="00A165FD" w:rsidP="000117CE">
            <w:pPr>
              <w:pStyle w:val="I-tableParagraph"/>
            </w:pPr>
            <w:r>
              <w:t>When created</w:t>
            </w:r>
          </w:p>
        </w:tc>
        <w:tc>
          <w:tcPr>
            <w:tcW w:w="6210" w:type="dxa"/>
            <w:tcBorders>
              <w:top w:val="single" w:sz="4" w:space="0" w:color="A5A5A5"/>
              <w:left w:val="nil"/>
              <w:bottom w:val="single" w:sz="4" w:space="0" w:color="A5A5A5"/>
              <w:right w:val="single" w:sz="4" w:space="0" w:color="A5A5A5"/>
            </w:tcBorders>
          </w:tcPr>
          <w:p w14:paraId="0007EBA3" w14:textId="46F74948" w:rsidR="000117CE" w:rsidRPr="00A165FD" w:rsidRDefault="003209E2" w:rsidP="000117CE">
            <w:pPr>
              <w:pStyle w:val="I-tableParagraph"/>
              <w:rPr>
                <w:noProof/>
              </w:rPr>
            </w:pPr>
            <w:r>
              <w:rPr>
                <w:noProof/>
              </w:rPr>
              <w:fldChar w:fldCharType="begin"/>
            </w:r>
            <w:r>
              <w:rPr>
                <w:noProof/>
              </w:rPr>
              <w:instrText xml:space="preserve"> MERGEFIELD  EMPLOYEEEXPENSEENTRIES_WHENCREATED  \* MERGEFORMAT </w:instrText>
            </w:r>
            <w:r>
              <w:rPr>
                <w:noProof/>
              </w:rPr>
              <w:fldChar w:fldCharType="separate"/>
            </w:r>
            <w:r>
              <w:rPr>
                <w:noProof/>
              </w:rPr>
              <w:t>«EMPLOYEEEXPENSEENTRIES_WHENCREATED»</w:t>
            </w:r>
            <w:r>
              <w:rPr>
                <w:noProof/>
              </w:rPr>
              <w:fldChar w:fldCharType="end"/>
            </w:r>
          </w:p>
        </w:tc>
      </w:tr>
      <w:tr w:rsidR="000117CE" w:rsidRPr="00801ED2" w14:paraId="0E6F9FF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68177C" w14:textId="15D2BF4B" w:rsidR="00A165FD" w:rsidRPr="00A165FD" w:rsidRDefault="00A165FD" w:rsidP="000117CE">
            <w:pPr>
              <w:pStyle w:val="I-tableParagraph"/>
            </w:pPr>
            <w:r>
              <w:lastRenderedPageBreak/>
              <w:t>When modified</w:t>
            </w:r>
          </w:p>
        </w:tc>
        <w:tc>
          <w:tcPr>
            <w:tcW w:w="6210" w:type="dxa"/>
            <w:tcBorders>
              <w:top w:val="single" w:sz="4" w:space="0" w:color="A5A5A5"/>
              <w:left w:val="nil"/>
              <w:bottom w:val="single" w:sz="4" w:space="0" w:color="A5A5A5"/>
              <w:right w:val="single" w:sz="4" w:space="0" w:color="A5A5A5"/>
            </w:tcBorders>
          </w:tcPr>
          <w:p w14:paraId="6A59B487" w14:textId="0E545AD2" w:rsidR="000117CE" w:rsidRPr="00A165FD" w:rsidRDefault="003209E2" w:rsidP="000117CE">
            <w:pPr>
              <w:pStyle w:val="I-tableParagraph"/>
              <w:rPr>
                <w:noProof/>
              </w:rPr>
            </w:pPr>
            <w:r>
              <w:rPr>
                <w:noProof/>
              </w:rPr>
              <w:fldChar w:fldCharType="begin"/>
            </w:r>
            <w:r>
              <w:rPr>
                <w:noProof/>
              </w:rPr>
              <w:instrText xml:space="preserve"> MERGEFIELD  EMPLOYEEEXPENSEENTRIES_WHENMODIFIED  \* MERGEFORMAT </w:instrText>
            </w:r>
            <w:r>
              <w:rPr>
                <w:noProof/>
              </w:rPr>
              <w:fldChar w:fldCharType="separate"/>
            </w:r>
            <w:r>
              <w:rPr>
                <w:noProof/>
              </w:rPr>
              <w:t>«EMPLOYEEEXPENSEENTRIES_WHENMODIFIED»</w:t>
            </w:r>
            <w:r>
              <w:rPr>
                <w:noProof/>
              </w:rPr>
              <w:fldChar w:fldCharType="end"/>
            </w:r>
          </w:p>
        </w:tc>
      </w:tr>
      <w:tr w:rsidR="000117CE" w:rsidRPr="00801ED2" w14:paraId="28ACB1E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B59C443" w14:textId="1EC58FA0" w:rsidR="00A165FD" w:rsidRPr="00A165FD" w:rsidRDefault="00A165FD" w:rsidP="000117CE">
            <w:pPr>
              <w:pStyle w:val="I-tableParagraph"/>
            </w:pPr>
            <w:r>
              <w:t>Created by</w:t>
            </w:r>
          </w:p>
        </w:tc>
        <w:tc>
          <w:tcPr>
            <w:tcW w:w="6210" w:type="dxa"/>
            <w:tcBorders>
              <w:top w:val="single" w:sz="4" w:space="0" w:color="A5A5A5"/>
              <w:left w:val="nil"/>
              <w:bottom w:val="single" w:sz="4" w:space="0" w:color="A5A5A5"/>
              <w:right w:val="single" w:sz="4" w:space="0" w:color="A5A5A5"/>
            </w:tcBorders>
          </w:tcPr>
          <w:p w14:paraId="6DCB3B3E" w14:textId="30F0FCEA" w:rsidR="000117CE" w:rsidRPr="00A165FD" w:rsidRDefault="003209E2" w:rsidP="000117CE">
            <w:pPr>
              <w:pStyle w:val="I-tableParagraph"/>
              <w:rPr>
                <w:noProof/>
              </w:rPr>
            </w:pPr>
            <w:r>
              <w:rPr>
                <w:noProof/>
              </w:rPr>
              <w:fldChar w:fldCharType="begin"/>
            </w:r>
            <w:r>
              <w:rPr>
                <w:noProof/>
              </w:rPr>
              <w:instrText xml:space="preserve"> MERGEFIELD  EMPLOYEEEXPENSEENTRIES_CREATEDBY  \* MERGEFORMAT </w:instrText>
            </w:r>
            <w:r>
              <w:rPr>
                <w:noProof/>
              </w:rPr>
              <w:fldChar w:fldCharType="separate"/>
            </w:r>
            <w:r>
              <w:rPr>
                <w:noProof/>
              </w:rPr>
              <w:t>«EMPLOYEEEXPENSEENTRIES_CREATEDBY»</w:t>
            </w:r>
            <w:r>
              <w:rPr>
                <w:noProof/>
              </w:rPr>
              <w:fldChar w:fldCharType="end"/>
            </w:r>
          </w:p>
        </w:tc>
      </w:tr>
      <w:tr w:rsidR="0094152D" w:rsidRPr="00801ED2" w14:paraId="38C9B5A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327550" w14:textId="3DAD54C7" w:rsidR="00A165FD" w:rsidRPr="00A165FD" w:rsidRDefault="00A165FD" w:rsidP="0094152D">
            <w:pPr>
              <w:pStyle w:val="I-tableParagraph"/>
            </w:pPr>
            <w:r>
              <w:t>Modified by</w:t>
            </w:r>
          </w:p>
        </w:tc>
        <w:tc>
          <w:tcPr>
            <w:tcW w:w="6210" w:type="dxa"/>
            <w:tcBorders>
              <w:top w:val="single" w:sz="4" w:space="0" w:color="A5A5A5"/>
              <w:left w:val="nil"/>
              <w:bottom w:val="single" w:sz="4" w:space="0" w:color="A5A5A5"/>
              <w:right w:val="single" w:sz="4" w:space="0" w:color="A5A5A5"/>
            </w:tcBorders>
          </w:tcPr>
          <w:p w14:paraId="7FCB6409" w14:textId="509984F8" w:rsidR="0094152D" w:rsidRPr="00A165FD" w:rsidRDefault="003209E2" w:rsidP="0094152D">
            <w:pPr>
              <w:pStyle w:val="I-tableParagraph"/>
              <w:rPr>
                <w:noProof/>
              </w:rPr>
            </w:pPr>
            <w:r>
              <w:rPr>
                <w:noProof/>
              </w:rPr>
              <w:fldChar w:fldCharType="begin"/>
            </w:r>
            <w:r>
              <w:rPr>
                <w:noProof/>
              </w:rPr>
              <w:instrText xml:space="preserve"> MERGEFIELD  EMPLOYEEEXPENSEENTRIES_MODIFIEDBY  \* MERGEFORMAT </w:instrText>
            </w:r>
            <w:r>
              <w:rPr>
                <w:noProof/>
              </w:rPr>
              <w:fldChar w:fldCharType="separate"/>
            </w:r>
            <w:r>
              <w:rPr>
                <w:noProof/>
              </w:rPr>
              <w:t>«EMPLOYEEEXPENSEENTRIES_MODIFIEDBY»</w:t>
            </w:r>
            <w:r>
              <w:rPr>
                <w:noProof/>
              </w:rPr>
              <w:fldChar w:fldCharType="end"/>
            </w:r>
          </w:p>
        </w:tc>
      </w:tr>
      <w:tr w:rsidR="0094152D" w:rsidRPr="00801ED2" w14:paraId="0FDD4D1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D4A1E89" w14:textId="736F90C1" w:rsidR="00A165FD" w:rsidRPr="00A165FD" w:rsidRDefault="00A165FD" w:rsidP="0094152D">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0F822BF7" w14:textId="4688318F" w:rsidR="0094152D" w:rsidRPr="00A165FD" w:rsidRDefault="003209E2" w:rsidP="0094152D">
            <w:pPr>
              <w:pStyle w:val="I-tableParagraph"/>
              <w:rPr>
                <w:noProof/>
              </w:rPr>
            </w:pPr>
            <w:r>
              <w:rPr>
                <w:noProof/>
              </w:rPr>
              <w:fldChar w:fldCharType="begin"/>
            </w:r>
            <w:r>
              <w:rPr>
                <w:noProof/>
              </w:rPr>
              <w:instrText xml:space="preserve"> MERGEFIELD  EMPLOYEEEXPENSEENTRIES_SUMMARIZED  \* MERGEFORMAT </w:instrText>
            </w:r>
            <w:r>
              <w:rPr>
                <w:noProof/>
              </w:rPr>
              <w:fldChar w:fldCharType="separate"/>
            </w:r>
            <w:r>
              <w:rPr>
                <w:noProof/>
              </w:rPr>
              <w:t>«EMPLOYEEEXPENSEENTRIES_SUMMARIZED»</w:t>
            </w:r>
            <w:r>
              <w:rPr>
                <w:noProof/>
              </w:rPr>
              <w:fldChar w:fldCharType="end"/>
            </w:r>
          </w:p>
        </w:tc>
      </w:tr>
      <w:tr w:rsidR="007F7706" w:rsidRPr="00801ED2" w14:paraId="2E56EC4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090FBA" w14:textId="081DE636" w:rsidR="007F7706" w:rsidRPr="00157019" w:rsidRDefault="002C48E2" w:rsidP="0094152D">
            <w:pPr>
              <w:pStyle w:val="I-tableParagraph"/>
            </w:pPr>
            <w:r w:rsidRPr="00157019">
              <w:t>Project</w:t>
            </w:r>
          </w:p>
        </w:tc>
        <w:tc>
          <w:tcPr>
            <w:tcW w:w="6210" w:type="dxa"/>
            <w:tcBorders>
              <w:top w:val="single" w:sz="4" w:space="0" w:color="A5A5A5"/>
              <w:left w:val="nil"/>
              <w:bottom w:val="single" w:sz="4" w:space="0" w:color="A5A5A5"/>
              <w:right w:val="single" w:sz="4" w:space="0" w:color="A5A5A5"/>
            </w:tcBorders>
          </w:tcPr>
          <w:p w14:paraId="20AD2AFD" w14:textId="75C5591E" w:rsidR="007F7706" w:rsidRPr="00157019" w:rsidRDefault="003209E2" w:rsidP="0094152D">
            <w:pPr>
              <w:pStyle w:val="I-tableParagraph"/>
              <w:rPr>
                <w:noProof/>
              </w:rPr>
            </w:pPr>
            <w:r>
              <w:rPr>
                <w:noProof/>
              </w:rPr>
              <w:fldChar w:fldCharType="begin"/>
            </w:r>
            <w:r>
              <w:rPr>
                <w:noProof/>
              </w:rPr>
              <w:instrText xml:space="preserve"> MERGEFIELD  EMPLOYEEEXPENSEENTRIES_PROJECTID  \* MERGEFORMAT </w:instrText>
            </w:r>
            <w:r>
              <w:rPr>
                <w:noProof/>
              </w:rPr>
              <w:fldChar w:fldCharType="separate"/>
            </w:r>
            <w:r>
              <w:rPr>
                <w:noProof/>
              </w:rPr>
              <w:t>«EMPLOYEEEXPENSEENTRIES_PROJECTID»</w:t>
            </w:r>
            <w:r>
              <w:rPr>
                <w:noProof/>
              </w:rPr>
              <w:fldChar w:fldCharType="end"/>
            </w:r>
          </w:p>
        </w:tc>
      </w:tr>
      <w:tr w:rsidR="00952D1D" w:rsidRPr="00801ED2" w14:paraId="5BC5131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8209DF" w14:textId="04BC0830" w:rsidR="00952D1D" w:rsidRPr="00157019" w:rsidRDefault="00CA1864" w:rsidP="00952D1D">
            <w:pPr>
              <w:pStyle w:val="I-tableParagraph"/>
            </w:pPr>
            <w:r w:rsidRPr="00157019">
              <w:t xml:space="preserve">Customer </w:t>
            </w:r>
          </w:p>
        </w:tc>
        <w:tc>
          <w:tcPr>
            <w:tcW w:w="6210" w:type="dxa"/>
            <w:tcBorders>
              <w:top w:val="single" w:sz="4" w:space="0" w:color="A5A5A5"/>
              <w:left w:val="nil"/>
              <w:bottom w:val="single" w:sz="4" w:space="0" w:color="A5A5A5"/>
              <w:right w:val="single" w:sz="4" w:space="0" w:color="A5A5A5"/>
            </w:tcBorders>
          </w:tcPr>
          <w:p w14:paraId="73C15ACB" w14:textId="04EFE2F7" w:rsidR="00952D1D" w:rsidRPr="00157019" w:rsidRDefault="003209E2" w:rsidP="00952D1D">
            <w:pPr>
              <w:pStyle w:val="I-tableParagraph"/>
              <w:rPr>
                <w:noProof/>
              </w:rPr>
            </w:pPr>
            <w:r>
              <w:rPr>
                <w:noProof/>
              </w:rPr>
              <w:fldChar w:fldCharType="begin"/>
            </w:r>
            <w:r>
              <w:rPr>
                <w:noProof/>
              </w:rPr>
              <w:instrText xml:space="preserve"> MERGEFIELD  EMPLOYEEEXPENSEENTRIES_CUSTOMERID  \* MERGEFORMAT </w:instrText>
            </w:r>
            <w:r>
              <w:rPr>
                <w:noProof/>
              </w:rPr>
              <w:fldChar w:fldCharType="separate"/>
            </w:r>
            <w:r>
              <w:rPr>
                <w:noProof/>
              </w:rPr>
              <w:t>«EMPLOYEEEXPENSEENTRIES_CUSTOMERID»</w:t>
            </w:r>
            <w:r>
              <w:rPr>
                <w:noProof/>
              </w:rPr>
              <w:fldChar w:fldCharType="end"/>
            </w:r>
          </w:p>
        </w:tc>
      </w:tr>
      <w:tr w:rsidR="00952D1D" w:rsidRPr="00801ED2" w14:paraId="2A127C2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1ACC53" w14:textId="12112F43" w:rsidR="00952D1D" w:rsidRPr="00157019" w:rsidRDefault="00CA1864" w:rsidP="00952D1D">
            <w:pPr>
              <w:pStyle w:val="I-tableParagraph"/>
            </w:pPr>
            <w:r w:rsidRPr="00157019">
              <w:t>Vendor</w:t>
            </w:r>
          </w:p>
        </w:tc>
        <w:tc>
          <w:tcPr>
            <w:tcW w:w="6210" w:type="dxa"/>
            <w:tcBorders>
              <w:top w:val="single" w:sz="4" w:space="0" w:color="A5A5A5"/>
              <w:left w:val="nil"/>
              <w:bottom w:val="single" w:sz="4" w:space="0" w:color="A5A5A5"/>
              <w:right w:val="single" w:sz="4" w:space="0" w:color="A5A5A5"/>
            </w:tcBorders>
          </w:tcPr>
          <w:p w14:paraId="481D60AC" w14:textId="30B73C95" w:rsidR="00952D1D" w:rsidRPr="00157019" w:rsidRDefault="00AF4F0B" w:rsidP="00952D1D">
            <w:pPr>
              <w:pStyle w:val="I-tableParagraph"/>
              <w:rPr>
                <w:noProof/>
              </w:rPr>
            </w:pPr>
            <w:r>
              <w:rPr>
                <w:noProof/>
              </w:rPr>
              <w:fldChar w:fldCharType="begin"/>
            </w:r>
            <w:r>
              <w:rPr>
                <w:noProof/>
              </w:rPr>
              <w:instrText xml:space="preserve"> MERGEFIELD  EMPLOYEEEXPENSEENTRIES_VENDORID  \* MERGEFORMAT </w:instrText>
            </w:r>
            <w:r>
              <w:rPr>
                <w:noProof/>
              </w:rPr>
              <w:fldChar w:fldCharType="separate"/>
            </w:r>
            <w:r>
              <w:rPr>
                <w:noProof/>
              </w:rPr>
              <w:t>«EMPLOYEEEXPENSEENTRIES_VENDORID»</w:t>
            </w:r>
            <w:r>
              <w:rPr>
                <w:noProof/>
              </w:rPr>
              <w:fldChar w:fldCharType="end"/>
            </w:r>
          </w:p>
        </w:tc>
      </w:tr>
      <w:tr w:rsidR="00952D1D" w:rsidRPr="00801ED2" w14:paraId="17D88F9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1C1CA4" w14:textId="48DFBFA1" w:rsidR="00952D1D" w:rsidRPr="00157019" w:rsidRDefault="00CA1864" w:rsidP="00952D1D">
            <w:pPr>
              <w:pStyle w:val="I-tableParagraph"/>
            </w:pPr>
            <w:r w:rsidRPr="00157019">
              <w:t>Employee</w:t>
            </w:r>
          </w:p>
        </w:tc>
        <w:tc>
          <w:tcPr>
            <w:tcW w:w="6210" w:type="dxa"/>
            <w:tcBorders>
              <w:top w:val="single" w:sz="4" w:space="0" w:color="A5A5A5"/>
              <w:left w:val="nil"/>
              <w:bottom w:val="single" w:sz="4" w:space="0" w:color="A5A5A5"/>
              <w:right w:val="single" w:sz="4" w:space="0" w:color="A5A5A5"/>
            </w:tcBorders>
          </w:tcPr>
          <w:p w14:paraId="738386D5" w14:textId="6CBB2843" w:rsidR="00952D1D" w:rsidRPr="00157019" w:rsidRDefault="00AF4F0B" w:rsidP="00952D1D">
            <w:pPr>
              <w:pStyle w:val="I-tableParagraph"/>
              <w:rPr>
                <w:noProof/>
              </w:rPr>
            </w:pPr>
            <w:r>
              <w:rPr>
                <w:noProof/>
              </w:rPr>
              <w:fldChar w:fldCharType="begin"/>
            </w:r>
            <w:r>
              <w:rPr>
                <w:noProof/>
              </w:rPr>
              <w:instrText xml:space="preserve"> MERGEFIELD  EMPLOYEEEXPENSEENTRIES_EMPLOYEEID  \* MERGEFORMAT </w:instrText>
            </w:r>
            <w:r>
              <w:rPr>
                <w:noProof/>
              </w:rPr>
              <w:fldChar w:fldCharType="separate"/>
            </w:r>
            <w:r>
              <w:rPr>
                <w:noProof/>
              </w:rPr>
              <w:t>«EMPLOYEEEXPENSEENTRIES_EMPLOYEEID»</w:t>
            </w:r>
            <w:r>
              <w:rPr>
                <w:noProof/>
              </w:rPr>
              <w:fldChar w:fldCharType="end"/>
            </w:r>
          </w:p>
        </w:tc>
      </w:tr>
      <w:tr w:rsidR="00952D1D" w:rsidRPr="00801ED2" w14:paraId="325027F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6DAD36" w14:textId="74FB1136" w:rsidR="00952D1D" w:rsidRPr="00157019" w:rsidRDefault="00CA1864" w:rsidP="00952D1D">
            <w:pPr>
              <w:pStyle w:val="I-tableParagraph"/>
            </w:pPr>
            <w:r w:rsidRPr="00157019">
              <w:t>Item</w:t>
            </w:r>
          </w:p>
        </w:tc>
        <w:tc>
          <w:tcPr>
            <w:tcW w:w="6210" w:type="dxa"/>
            <w:tcBorders>
              <w:top w:val="single" w:sz="4" w:space="0" w:color="A5A5A5"/>
              <w:left w:val="nil"/>
              <w:bottom w:val="single" w:sz="4" w:space="0" w:color="A5A5A5"/>
              <w:right w:val="single" w:sz="4" w:space="0" w:color="A5A5A5"/>
            </w:tcBorders>
          </w:tcPr>
          <w:p w14:paraId="1E9AC3A4" w14:textId="3C55EBCA" w:rsidR="00952D1D" w:rsidRPr="00157019" w:rsidRDefault="00AF4F0B" w:rsidP="00952D1D">
            <w:pPr>
              <w:pStyle w:val="I-tableParagraph"/>
              <w:rPr>
                <w:noProof/>
              </w:rPr>
            </w:pPr>
            <w:r>
              <w:rPr>
                <w:noProof/>
              </w:rPr>
              <w:fldChar w:fldCharType="begin"/>
            </w:r>
            <w:r>
              <w:rPr>
                <w:noProof/>
              </w:rPr>
              <w:instrText xml:space="preserve"> MERGEFIELD  EMPLOYEEEXPENSEENTRIES_ITEMID  \* MERGEFORMAT </w:instrText>
            </w:r>
            <w:r>
              <w:rPr>
                <w:noProof/>
              </w:rPr>
              <w:fldChar w:fldCharType="separate"/>
            </w:r>
            <w:r>
              <w:rPr>
                <w:noProof/>
              </w:rPr>
              <w:t>«EMPLOYEEEXPENSEENTRIES_ITEMID»</w:t>
            </w:r>
            <w:r>
              <w:rPr>
                <w:noProof/>
              </w:rPr>
              <w:fldChar w:fldCharType="end"/>
            </w:r>
          </w:p>
        </w:tc>
      </w:tr>
      <w:tr w:rsidR="00952D1D" w:rsidRPr="00801ED2" w14:paraId="206CDFB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9A1097" w14:textId="60A606F0" w:rsidR="00952D1D" w:rsidRPr="00157019" w:rsidRDefault="00CA1864" w:rsidP="00952D1D">
            <w:pPr>
              <w:pStyle w:val="I-tableParagraph"/>
            </w:pPr>
            <w:r w:rsidRPr="00157019">
              <w:t>Class</w:t>
            </w:r>
          </w:p>
        </w:tc>
        <w:tc>
          <w:tcPr>
            <w:tcW w:w="6210" w:type="dxa"/>
            <w:tcBorders>
              <w:top w:val="single" w:sz="4" w:space="0" w:color="A5A5A5"/>
              <w:left w:val="nil"/>
              <w:bottom w:val="single" w:sz="4" w:space="0" w:color="A5A5A5"/>
              <w:right w:val="single" w:sz="4" w:space="0" w:color="A5A5A5"/>
            </w:tcBorders>
          </w:tcPr>
          <w:p w14:paraId="457B25FB" w14:textId="28DC3D83" w:rsidR="00952D1D" w:rsidRPr="00157019" w:rsidRDefault="00AF4F0B" w:rsidP="00952D1D">
            <w:pPr>
              <w:pStyle w:val="I-tableParagraph"/>
              <w:rPr>
                <w:noProof/>
              </w:rPr>
            </w:pPr>
            <w:r>
              <w:rPr>
                <w:noProof/>
              </w:rPr>
              <w:fldChar w:fldCharType="begin"/>
            </w:r>
            <w:r>
              <w:rPr>
                <w:noProof/>
              </w:rPr>
              <w:instrText xml:space="preserve"> MERGEFIELD  EMPLOYEEEXPENSEENTRIES_CLASSID  \* MERGEFORMAT </w:instrText>
            </w:r>
            <w:r>
              <w:rPr>
                <w:noProof/>
              </w:rPr>
              <w:fldChar w:fldCharType="separate"/>
            </w:r>
            <w:r>
              <w:rPr>
                <w:noProof/>
              </w:rPr>
              <w:t>«EMPLOYEEEXPENSEENTRIES_CLASSID»</w:t>
            </w:r>
            <w:r>
              <w:rPr>
                <w:noProof/>
              </w:rPr>
              <w:fldChar w:fldCharType="end"/>
            </w:r>
          </w:p>
        </w:tc>
      </w:tr>
      <w:tr w:rsidR="00952D1D" w:rsidRPr="00801ED2" w14:paraId="6E60869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3D9747" w14:textId="5B2C9271" w:rsidR="00952D1D" w:rsidRPr="00157019" w:rsidRDefault="00CA1864" w:rsidP="00952D1D">
            <w:pPr>
              <w:pStyle w:val="I-tableParagraph"/>
            </w:pPr>
            <w:r w:rsidRPr="00157019">
              <w:t>Task</w:t>
            </w:r>
          </w:p>
        </w:tc>
        <w:tc>
          <w:tcPr>
            <w:tcW w:w="6210" w:type="dxa"/>
            <w:tcBorders>
              <w:top w:val="single" w:sz="4" w:space="0" w:color="A5A5A5"/>
              <w:left w:val="nil"/>
              <w:bottom w:val="single" w:sz="4" w:space="0" w:color="A5A5A5"/>
              <w:right w:val="single" w:sz="4" w:space="0" w:color="A5A5A5"/>
            </w:tcBorders>
          </w:tcPr>
          <w:p w14:paraId="2FE13950" w14:textId="26BE58DA" w:rsidR="00952D1D" w:rsidRPr="00157019" w:rsidRDefault="00AF4F0B" w:rsidP="00952D1D">
            <w:pPr>
              <w:pStyle w:val="I-tableParagraph"/>
              <w:rPr>
                <w:noProof/>
              </w:rPr>
            </w:pPr>
            <w:r>
              <w:rPr>
                <w:noProof/>
              </w:rPr>
              <w:fldChar w:fldCharType="begin"/>
            </w:r>
            <w:r>
              <w:rPr>
                <w:noProof/>
              </w:rPr>
              <w:instrText xml:space="preserve"> MERGEFIELD  EMPLOYEEEXPENSEENTRIES_TASKID  \* MERGEFORMAT </w:instrText>
            </w:r>
            <w:r>
              <w:rPr>
                <w:noProof/>
              </w:rPr>
              <w:fldChar w:fldCharType="separate"/>
            </w:r>
            <w:r>
              <w:rPr>
                <w:noProof/>
              </w:rPr>
              <w:t>«EMPLOYEEEXPENSEENTRIES_TASKID»</w:t>
            </w:r>
            <w:r>
              <w:rPr>
                <w:noProof/>
              </w:rPr>
              <w:fldChar w:fldCharType="end"/>
            </w:r>
          </w:p>
        </w:tc>
      </w:tr>
      <w:tr w:rsidR="00952D1D" w:rsidRPr="00801ED2" w14:paraId="3E45522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2BF27B8" w14:textId="4BFA028A" w:rsidR="00952D1D" w:rsidRPr="00157019" w:rsidRDefault="00CA1864" w:rsidP="00952D1D">
            <w:pPr>
              <w:pStyle w:val="I-tableParagraph"/>
            </w:pPr>
            <w:r w:rsidRPr="00157019">
              <w:t>Cost type</w:t>
            </w:r>
          </w:p>
        </w:tc>
        <w:tc>
          <w:tcPr>
            <w:tcW w:w="6210" w:type="dxa"/>
            <w:tcBorders>
              <w:top w:val="single" w:sz="4" w:space="0" w:color="A5A5A5"/>
              <w:left w:val="nil"/>
              <w:bottom w:val="single" w:sz="4" w:space="0" w:color="A5A5A5"/>
              <w:right w:val="single" w:sz="4" w:space="0" w:color="A5A5A5"/>
            </w:tcBorders>
          </w:tcPr>
          <w:p w14:paraId="5A63B5E1" w14:textId="7A02C332" w:rsidR="00952D1D" w:rsidRPr="00157019" w:rsidRDefault="00AF4F0B" w:rsidP="00952D1D">
            <w:pPr>
              <w:pStyle w:val="I-tableParagraph"/>
              <w:rPr>
                <w:noProof/>
              </w:rPr>
            </w:pPr>
            <w:r>
              <w:rPr>
                <w:noProof/>
              </w:rPr>
              <w:fldChar w:fldCharType="begin"/>
            </w:r>
            <w:r>
              <w:rPr>
                <w:noProof/>
              </w:rPr>
              <w:instrText xml:space="preserve"> MERGEFIELD  EMPLOYEEEXPENSEENTRIES_COSTTYPEID  \* MERGEFORMAT </w:instrText>
            </w:r>
            <w:r>
              <w:rPr>
                <w:noProof/>
              </w:rPr>
              <w:fldChar w:fldCharType="separate"/>
            </w:r>
            <w:r>
              <w:rPr>
                <w:noProof/>
              </w:rPr>
              <w:t>«EMPLOYEEEXPENSEENTRIES_COSTTYPEID»</w:t>
            </w:r>
            <w:r>
              <w:rPr>
                <w:noProof/>
              </w:rPr>
              <w:fldChar w:fldCharType="end"/>
            </w:r>
          </w:p>
        </w:tc>
      </w:tr>
      <w:tr w:rsidR="00952D1D" w:rsidRPr="00801ED2" w14:paraId="3DFCF6B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44AABE" w14:textId="285244CA" w:rsidR="00952D1D" w:rsidRPr="00157019" w:rsidRDefault="00CA1864" w:rsidP="00952D1D">
            <w:pPr>
              <w:pStyle w:val="I-tableParagraph"/>
            </w:pPr>
            <w:r w:rsidRPr="00157019">
              <w:t xml:space="preserve">PCL </w:t>
            </w:r>
            <w:r w:rsidR="003F607A" w:rsidRPr="00157019">
              <w:t>p</w:t>
            </w:r>
            <w:r w:rsidRPr="00157019">
              <w:t>roject</w:t>
            </w:r>
          </w:p>
        </w:tc>
        <w:tc>
          <w:tcPr>
            <w:tcW w:w="6210" w:type="dxa"/>
            <w:tcBorders>
              <w:top w:val="single" w:sz="4" w:space="0" w:color="A5A5A5"/>
              <w:left w:val="nil"/>
              <w:bottom w:val="single" w:sz="4" w:space="0" w:color="A5A5A5"/>
              <w:right w:val="single" w:sz="4" w:space="0" w:color="A5A5A5"/>
            </w:tcBorders>
          </w:tcPr>
          <w:p w14:paraId="4C56EE33" w14:textId="04D3CF2A" w:rsidR="00952D1D" w:rsidRPr="00157019" w:rsidRDefault="00AF4F0B" w:rsidP="00952D1D">
            <w:pPr>
              <w:pStyle w:val="I-tableParagraph"/>
              <w:rPr>
                <w:noProof/>
              </w:rPr>
            </w:pPr>
            <w:r>
              <w:rPr>
                <w:noProof/>
              </w:rPr>
              <w:fldChar w:fldCharType="begin"/>
            </w:r>
            <w:r>
              <w:rPr>
                <w:noProof/>
              </w:rPr>
              <w:instrText xml:space="preserve"> MERGEFIELD  EMPLOYEEEXPENSEENTRIES_PCL_PROJECTID  \* MERGEFORMAT </w:instrText>
            </w:r>
            <w:r>
              <w:rPr>
                <w:noProof/>
              </w:rPr>
              <w:fldChar w:fldCharType="separate"/>
            </w:r>
            <w:r>
              <w:rPr>
                <w:noProof/>
              </w:rPr>
              <w:t>«EMPLOYEEEXPENSEENTRIES_PCL_PROJECTID»</w:t>
            </w:r>
            <w:r>
              <w:rPr>
                <w:noProof/>
              </w:rPr>
              <w:fldChar w:fldCharType="end"/>
            </w:r>
          </w:p>
        </w:tc>
      </w:tr>
      <w:tr w:rsidR="00952D1D" w:rsidRPr="00801ED2" w14:paraId="2BE56DC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B24C00" w14:textId="411088E1" w:rsidR="00952D1D" w:rsidRPr="00157019" w:rsidRDefault="00CA1864" w:rsidP="00952D1D">
            <w:pPr>
              <w:pStyle w:val="I-tableParagraph"/>
            </w:pPr>
            <w:r w:rsidRPr="00157019">
              <w:t xml:space="preserve">PCL </w:t>
            </w:r>
            <w:r w:rsidR="003F607A" w:rsidRPr="00157019">
              <w:t>c</w:t>
            </w:r>
            <w:r w:rsidRPr="00157019">
              <w:t>ustomer</w:t>
            </w:r>
          </w:p>
        </w:tc>
        <w:tc>
          <w:tcPr>
            <w:tcW w:w="6210" w:type="dxa"/>
            <w:tcBorders>
              <w:top w:val="single" w:sz="4" w:space="0" w:color="A5A5A5"/>
              <w:left w:val="nil"/>
              <w:bottom w:val="single" w:sz="4" w:space="0" w:color="A5A5A5"/>
              <w:right w:val="single" w:sz="4" w:space="0" w:color="A5A5A5"/>
            </w:tcBorders>
          </w:tcPr>
          <w:p w14:paraId="621A741D" w14:textId="13762690" w:rsidR="00952D1D" w:rsidRPr="00157019" w:rsidRDefault="00AF4F0B" w:rsidP="00952D1D">
            <w:pPr>
              <w:pStyle w:val="I-tableParagraph"/>
              <w:rPr>
                <w:noProof/>
              </w:rPr>
            </w:pPr>
            <w:r>
              <w:rPr>
                <w:noProof/>
              </w:rPr>
              <w:fldChar w:fldCharType="begin"/>
            </w:r>
            <w:r>
              <w:rPr>
                <w:noProof/>
              </w:rPr>
              <w:instrText xml:space="preserve"> MERGEFIELD  EMPLOYEEEXPENSEENTRIES_PCL_CUSTOMERID  \* MERGEFORMAT </w:instrText>
            </w:r>
            <w:r>
              <w:rPr>
                <w:noProof/>
              </w:rPr>
              <w:fldChar w:fldCharType="separate"/>
            </w:r>
            <w:r>
              <w:rPr>
                <w:noProof/>
              </w:rPr>
              <w:t>«EMPLOYEEEXPENSEENTRIES_PCL_CUSTOMERID»</w:t>
            </w:r>
            <w:r>
              <w:rPr>
                <w:noProof/>
              </w:rPr>
              <w:fldChar w:fldCharType="end"/>
            </w:r>
          </w:p>
        </w:tc>
      </w:tr>
      <w:tr w:rsidR="00952D1D" w:rsidRPr="00801ED2" w14:paraId="3019DE2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40E3BE" w14:textId="26198BF3" w:rsidR="00952D1D" w:rsidRPr="00157019" w:rsidRDefault="00CA1864" w:rsidP="00952D1D">
            <w:pPr>
              <w:pStyle w:val="I-tableParagraph"/>
            </w:pPr>
            <w:r w:rsidRPr="00157019">
              <w:t xml:space="preserve">PCL </w:t>
            </w:r>
            <w:r w:rsidR="003F607A" w:rsidRPr="00157019">
              <w:t>v</w:t>
            </w:r>
            <w:r w:rsidRPr="00157019">
              <w:t>endor</w:t>
            </w:r>
          </w:p>
        </w:tc>
        <w:tc>
          <w:tcPr>
            <w:tcW w:w="6210" w:type="dxa"/>
            <w:tcBorders>
              <w:top w:val="single" w:sz="4" w:space="0" w:color="A5A5A5"/>
              <w:left w:val="nil"/>
              <w:bottom w:val="single" w:sz="4" w:space="0" w:color="A5A5A5"/>
              <w:right w:val="single" w:sz="4" w:space="0" w:color="A5A5A5"/>
            </w:tcBorders>
          </w:tcPr>
          <w:p w14:paraId="0A6DC48C" w14:textId="156CB654" w:rsidR="00952D1D" w:rsidRPr="00157019" w:rsidRDefault="00AF4F0B" w:rsidP="00952D1D">
            <w:pPr>
              <w:pStyle w:val="I-tableParagraph"/>
              <w:rPr>
                <w:noProof/>
              </w:rPr>
            </w:pPr>
            <w:r>
              <w:rPr>
                <w:noProof/>
              </w:rPr>
              <w:fldChar w:fldCharType="begin"/>
            </w:r>
            <w:r>
              <w:rPr>
                <w:noProof/>
              </w:rPr>
              <w:instrText xml:space="preserve"> MERGEFIELD  EMPLOYEEEXPENSEENTRIES_PCL_VENDORID  \* MERGEFORMAT </w:instrText>
            </w:r>
            <w:r>
              <w:rPr>
                <w:noProof/>
              </w:rPr>
              <w:fldChar w:fldCharType="separate"/>
            </w:r>
            <w:r>
              <w:rPr>
                <w:noProof/>
              </w:rPr>
              <w:t>«EMPLOYEEEXPENSEENTRIES_PCL_VENDORID»</w:t>
            </w:r>
            <w:r>
              <w:rPr>
                <w:noProof/>
              </w:rPr>
              <w:fldChar w:fldCharType="end"/>
            </w:r>
          </w:p>
        </w:tc>
      </w:tr>
      <w:tr w:rsidR="00952D1D" w:rsidRPr="00801ED2" w14:paraId="43723C4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C199CD0" w14:textId="6094AC54" w:rsidR="00952D1D" w:rsidRPr="00157019" w:rsidRDefault="00CA1864" w:rsidP="00952D1D">
            <w:pPr>
              <w:pStyle w:val="I-tableParagraph"/>
            </w:pPr>
            <w:r w:rsidRPr="00157019">
              <w:t xml:space="preserve">PCL </w:t>
            </w:r>
            <w:r w:rsidR="001E05D4" w:rsidRPr="00157019">
              <w:t>e</w:t>
            </w:r>
            <w:r w:rsidRPr="00157019">
              <w:t>mployee</w:t>
            </w:r>
          </w:p>
        </w:tc>
        <w:tc>
          <w:tcPr>
            <w:tcW w:w="6210" w:type="dxa"/>
            <w:tcBorders>
              <w:top w:val="single" w:sz="4" w:space="0" w:color="A5A5A5"/>
              <w:left w:val="nil"/>
              <w:bottom w:val="single" w:sz="4" w:space="0" w:color="A5A5A5"/>
              <w:right w:val="single" w:sz="4" w:space="0" w:color="A5A5A5"/>
            </w:tcBorders>
          </w:tcPr>
          <w:p w14:paraId="7DA1CE3F" w14:textId="2FDC1F90" w:rsidR="00952D1D" w:rsidRPr="00157019" w:rsidRDefault="00AF4F0B" w:rsidP="00952D1D">
            <w:pPr>
              <w:pStyle w:val="I-tableParagraph"/>
              <w:rPr>
                <w:noProof/>
              </w:rPr>
            </w:pPr>
            <w:r>
              <w:rPr>
                <w:noProof/>
              </w:rPr>
              <w:fldChar w:fldCharType="begin"/>
            </w:r>
            <w:r>
              <w:rPr>
                <w:noProof/>
              </w:rPr>
              <w:instrText xml:space="preserve"> MERGEFIELD  EMPLOYEEEXPENSEENTRIES_PCL_EMPLOYEEID  \* MERGEFORMAT </w:instrText>
            </w:r>
            <w:r>
              <w:rPr>
                <w:noProof/>
              </w:rPr>
              <w:fldChar w:fldCharType="separate"/>
            </w:r>
            <w:r>
              <w:rPr>
                <w:noProof/>
              </w:rPr>
              <w:t>«EMPLOYEEEXPENSEENTRIES_PCL_EMPLOYEEID»</w:t>
            </w:r>
            <w:r>
              <w:rPr>
                <w:noProof/>
              </w:rPr>
              <w:fldChar w:fldCharType="end"/>
            </w:r>
          </w:p>
        </w:tc>
      </w:tr>
      <w:tr w:rsidR="00952D1D" w:rsidRPr="00801ED2" w14:paraId="4D6CCAF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706C2D" w14:textId="5F6AEA66" w:rsidR="00952D1D" w:rsidRPr="00157019" w:rsidRDefault="00CA1864" w:rsidP="00952D1D">
            <w:pPr>
              <w:pStyle w:val="I-tableParagraph"/>
            </w:pPr>
            <w:r w:rsidRPr="00157019">
              <w:t>PCL item</w:t>
            </w:r>
          </w:p>
        </w:tc>
        <w:tc>
          <w:tcPr>
            <w:tcW w:w="6210" w:type="dxa"/>
            <w:tcBorders>
              <w:top w:val="single" w:sz="4" w:space="0" w:color="A5A5A5"/>
              <w:left w:val="nil"/>
              <w:bottom w:val="single" w:sz="4" w:space="0" w:color="A5A5A5"/>
              <w:right w:val="single" w:sz="4" w:space="0" w:color="A5A5A5"/>
            </w:tcBorders>
          </w:tcPr>
          <w:p w14:paraId="1BF2D1F1" w14:textId="0FAF5C7A" w:rsidR="00952D1D" w:rsidRPr="00157019" w:rsidRDefault="00AF4F0B" w:rsidP="00952D1D">
            <w:pPr>
              <w:pStyle w:val="I-tableParagraph"/>
              <w:rPr>
                <w:noProof/>
              </w:rPr>
            </w:pPr>
            <w:r>
              <w:rPr>
                <w:noProof/>
              </w:rPr>
              <w:fldChar w:fldCharType="begin"/>
            </w:r>
            <w:r>
              <w:rPr>
                <w:noProof/>
              </w:rPr>
              <w:instrText xml:space="preserve"> MERGEFIELD  EMPLOYEEEXPENSEENTRIES_PCL_ITEMID  \* MERGEFORMAT </w:instrText>
            </w:r>
            <w:r>
              <w:rPr>
                <w:noProof/>
              </w:rPr>
              <w:fldChar w:fldCharType="separate"/>
            </w:r>
            <w:r>
              <w:rPr>
                <w:noProof/>
              </w:rPr>
              <w:t>«EMPLOYEEEXPENSEENTRIES_PCL_ITEMID»</w:t>
            </w:r>
            <w:r>
              <w:rPr>
                <w:noProof/>
              </w:rPr>
              <w:fldChar w:fldCharType="end"/>
            </w:r>
          </w:p>
        </w:tc>
      </w:tr>
      <w:tr w:rsidR="00952D1D" w:rsidRPr="00801ED2" w14:paraId="5349BD7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FE0424" w14:textId="0D1CE4C0" w:rsidR="00952D1D" w:rsidRPr="00157019" w:rsidRDefault="001E05D4" w:rsidP="00952D1D">
            <w:pPr>
              <w:pStyle w:val="I-tableParagraph"/>
            </w:pPr>
            <w:r w:rsidRPr="00157019">
              <w:t>PCL class</w:t>
            </w:r>
          </w:p>
        </w:tc>
        <w:tc>
          <w:tcPr>
            <w:tcW w:w="6210" w:type="dxa"/>
            <w:tcBorders>
              <w:top w:val="single" w:sz="4" w:space="0" w:color="A5A5A5"/>
              <w:left w:val="nil"/>
              <w:bottom w:val="single" w:sz="4" w:space="0" w:color="A5A5A5"/>
              <w:right w:val="single" w:sz="4" w:space="0" w:color="A5A5A5"/>
            </w:tcBorders>
          </w:tcPr>
          <w:p w14:paraId="16F1BF6F" w14:textId="575888B6" w:rsidR="00952D1D" w:rsidRPr="00157019" w:rsidRDefault="00AF4F0B" w:rsidP="00952D1D">
            <w:pPr>
              <w:pStyle w:val="I-tableParagraph"/>
              <w:rPr>
                <w:noProof/>
              </w:rPr>
            </w:pPr>
            <w:r>
              <w:rPr>
                <w:noProof/>
              </w:rPr>
              <w:fldChar w:fldCharType="begin"/>
            </w:r>
            <w:r>
              <w:rPr>
                <w:noProof/>
              </w:rPr>
              <w:instrText xml:space="preserve"> MERGEFIELD  EMPLOYEEEXPENSEENTRIES_PCL_CLASSID  \* MERGEFORMAT </w:instrText>
            </w:r>
            <w:r>
              <w:rPr>
                <w:noProof/>
              </w:rPr>
              <w:fldChar w:fldCharType="separate"/>
            </w:r>
            <w:r>
              <w:rPr>
                <w:noProof/>
              </w:rPr>
              <w:t>«EMPLOYEEEXPENSEENTRIES_PCL_CLASSID»</w:t>
            </w:r>
            <w:r>
              <w:rPr>
                <w:noProof/>
              </w:rPr>
              <w:fldChar w:fldCharType="end"/>
            </w:r>
          </w:p>
        </w:tc>
      </w:tr>
      <w:tr w:rsidR="00952D1D" w:rsidRPr="00801ED2" w14:paraId="029933A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E12BC1" w14:textId="7D5E7054" w:rsidR="00952D1D" w:rsidRPr="00157019" w:rsidRDefault="001E05D4" w:rsidP="00952D1D">
            <w:pPr>
              <w:pStyle w:val="I-tableParagraph"/>
            </w:pPr>
            <w:r w:rsidRPr="00157019">
              <w:lastRenderedPageBreak/>
              <w:t>PCL task</w:t>
            </w:r>
          </w:p>
        </w:tc>
        <w:tc>
          <w:tcPr>
            <w:tcW w:w="6210" w:type="dxa"/>
            <w:tcBorders>
              <w:top w:val="single" w:sz="4" w:space="0" w:color="A5A5A5"/>
              <w:left w:val="nil"/>
              <w:bottom w:val="single" w:sz="4" w:space="0" w:color="A5A5A5"/>
              <w:right w:val="single" w:sz="4" w:space="0" w:color="A5A5A5"/>
            </w:tcBorders>
          </w:tcPr>
          <w:p w14:paraId="275853F2" w14:textId="1ACD953B" w:rsidR="00952D1D" w:rsidRPr="00157019" w:rsidRDefault="00AF4F0B" w:rsidP="00952D1D">
            <w:pPr>
              <w:pStyle w:val="I-tableParagraph"/>
              <w:rPr>
                <w:noProof/>
              </w:rPr>
            </w:pPr>
            <w:r>
              <w:rPr>
                <w:noProof/>
              </w:rPr>
              <w:fldChar w:fldCharType="begin"/>
            </w:r>
            <w:r>
              <w:rPr>
                <w:noProof/>
              </w:rPr>
              <w:instrText xml:space="preserve"> MERGEFIELD  EMPLOYEEEXPENSEENTRIES_PCL_TASKID  \* MERGEFORMAT </w:instrText>
            </w:r>
            <w:r>
              <w:rPr>
                <w:noProof/>
              </w:rPr>
              <w:fldChar w:fldCharType="separate"/>
            </w:r>
            <w:r>
              <w:rPr>
                <w:noProof/>
              </w:rPr>
              <w:t>«EMPLOYEEEXPENSEENTRIES_PCL_TASKID»</w:t>
            </w:r>
            <w:r>
              <w:rPr>
                <w:noProof/>
              </w:rPr>
              <w:fldChar w:fldCharType="end"/>
            </w:r>
          </w:p>
        </w:tc>
      </w:tr>
      <w:tr w:rsidR="002C48E2" w:rsidRPr="00801ED2" w14:paraId="514AD98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3F4F1C" w14:textId="0C58A333" w:rsidR="002C48E2" w:rsidRPr="00157019" w:rsidRDefault="001E05D4" w:rsidP="002C48E2">
            <w:pPr>
              <w:pStyle w:val="I-tableParagraph"/>
            </w:pPr>
            <w:r w:rsidRPr="00157019">
              <w:t>PCL cost type</w:t>
            </w:r>
          </w:p>
        </w:tc>
        <w:tc>
          <w:tcPr>
            <w:tcW w:w="6210" w:type="dxa"/>
            <w:tcBorders>
              <w:top w:val="single" w:sz="4" w:space="0" w:color="A5A5A5"/>
              <w:left w:val="nil"/>
              <w:bottom w:val="single" w:sz="4" w:space="0" w:color="A5A5A5"/>
              <w:right w:val="single" w:sz="4" w:space="0" w:color="A5A5A5"/>
            </w:tcBorders>
          </w:tcPr>
          <w:p w14:paraId="6FCAC740" w14:textId="530E63CC" w:rsidR="002C48E2" w:rsidRPr="00157019" w:rsidRDefault="00AF4F0B" w:rsidP="002C48E2">
            <w:pPr>
              <w:pStyle w:val="I-tableParagraph"/>
              <w:rPr>
                <w:noProof/>
              </w:rPr>
            </w:pPr>
            <w:r>
              <w:rPr>
                <w:noProof/>
              </w:rPr>
              <w:fldChar w:fldCharType="begin"/>
            </w:r>
            <w:r>
              <w:rPr>
                <w:noProof/>
              </w:rPr>
              <w:instrText xml:space="preserve"> MERGEFIELD  EMPLOYEEEXPENSEENTRIES_PCL_COSTTYPEID  \* MERGEFORMAT </w:instrText>
            </w:r>
            <w:r>
              <w:rPr>
                <w:noProof/>
              </w:rPr>
              <w:fldChar w:fldCharType="separate"/>
            </w:r>
            <w:r>
              <w:rPr>
                <w:noProof/>
              </w:rPr>
              <w:t>«EMPLOYEEEXPENSEENTRIES_PCL_COSTTYPEID»</w:t>
            </w:r>
            <w:r>
              <w:rPr>
                <w:noProof/>
              </w:rPr>
              <w:fldChar w:fldCharType="end"/>
            </w:r>
          </w:p>
        </w:tc>
      </w:tr>
      <w:tr w:rsidR="0094152D" w:rsidRPr="00801ED2" w14:paraId="082A19E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E250B4" w14:textId="0E335AB2" w:rsidR="0094152D" w:rsidRPr="00801ED2" w:rsidRDefault="00A165FD" w:rsidP="0094152D">
            <w:pPr>
              <w:pStyle w:val="I-tableParagraph"/>
              <w:rPr>
                <w:highlight w:val="yellow"/>
              </w:rPr>
            </w:pPr>
            <w:r w:rsidRPr="00A165FD">
              <w:t xml:space="preserve">Table start — </w:t>
            </w:r>
            <w:r>
              <w:t>Employee expense</w:t>
            </w:r>
          </w:p>
        </w:tc>
        <w:tc>
          <w:tcPr>
            <w:tcW w:w="6210" w:type="dxa"/>
            <w:tcBorders>
              <w:top w:val="single" w:sz="4" w:space="0" w:color="A5A5A5"/>
              <w:left w:val="nil"/>
              <w:bottom w:val="single" w:sz="4" w:space="0" w:color="A5A5A5"/>
              <w:right w:val="single" w:sz="4" w:space="0" w:color="A5A5A5"/>
            </w:tcBorders>
          </w:tcPr>
          <w:p w14:paraId="003EE6D5" w14:textId="603A4716" w:rsidR="0094152D" w:rsidRPr="00A165FD" w:rsidRDefault="00192DE0" w:rsidP="0094152D">
            <w:pPr>
              <w:pStyle w:val="I-tableParagraph"/>
              <w:rPr>
                <w:noProof/>
              </w:rPr>
            </w:pPr>
            <w:r w:rsidRPr="00A165FD">
              <w:rPr>
                <w:noProof/>
              </w:rPr>
              <w:t>TableStart:</w:t>
            </w:r>
            <w:r w:rsidR="00485291" w:rsidRPr="00A165FD">
              <w:rPr>
                <w:noProof/>
              </w:rPr>
              <w:t>EMPLOYEEEXPENSEENTRIES</w:t>
            </w:r>
          </w:p>
        </w:tc>
      </w:tr>
      <w:tr w:rsidR="0094152D" w:rsidRPr="00801ED2" w14:paraId="6E487BB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305FF3" w14:textId="5C03DAF3" w:rsidR="0094152D" w:rsidRPr="00801ED2" w:rsidRDefault="00A165FD" w:rsidP="0094152D">
            <w:pPr>
              <w:pStyle w:val="I-tableParagraph"/>
              <w:rPr>
                <w:highlight w:val="yellow"/>
              </w:rPr>
            </w:pPr>
            <w:r w:rsidRPr="00A165FD">
              <w:t xml:space="preserve">Table </w:t>
            </w:r>
            <w:r>
              <w:t>end</w:t>
            </w:r>
            <w:r w:rsidRPr="00A165FD">
              <w:t xml:space="preserve"> — Employee expense</w:t>
            </w:r>
          </w:p>
        </w:tc>
        <w:tc>
          <w:tcPr>
            <w:tcW w:w="6210" w:type="dxa"/>
            <w:tcBorders>
              <w:top w:val="single" w:sz="4" w:space="0" w:color="A5A5A5"/>
              <w:left w:val="nil"/>
              <w:bottom w:val="single" w:sz="4" w:space="0" w:color="A5A5A5"/>
              <w:right w:val="single" w:sz="4" w:space="0" w:color="A5A5A5"/>
            </w:tcBorders>
          </w:tcPr>
          <w:p w14:paraId="24DDDBDD" w14:textId="25276F8C" w:rsidR="0094152D" w:rsidRPr="00A165FD" w:rsidRDefault="00485291" w:rsidP="0094152D">
            <w:pPr>
              <w:pStyle w:val="I-tableParagraph"/>
              <w:rPr>
                <w:noProof/>
              </w:rPr>
            </w:pPr>
            <w:r w:rsidRPr="00A165FD">
              <w:rPr>
                <w:noProof/>
              </w:rPr>
              <w:t>TableEnd:EMPLOYEEEXPENSEENTRIES</w:t>
            </w:r>
          </w:p>
        </w:tc>
      </w:tr>
      <w:tr w:rsidR="00D64F6E" w:rsidRPr="00801ED2" w14:paraId="113F003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DBFBBF4" w14:textId="33CC54C7" w:rsidR="00A165FD" w:rsidRPr="00A165FD" w:rsidRDefault="00A165FD" w:rsidP="00D64F6E">
            <w:pPr>
              <w:pStyle w:val="I-tableParagraph"/>
            </w:pPr>
            <w:r>
              <w:t>Record number</w:t>
            </w:r>
          </w:p>
        </w:tc>
        <w:tc>
          <w:tcPr>
            <w:tcW w:w="6210" w:type="dxa"/>
            <w:tcBorders>
              <w:top w:val="single" w:sz="4" w:space="0" w:color="A5A5A5"/>
              <w:left w:val="nil"/>
              <w:bottom w:val="single" w:sz="4" w:space="0" w:color="A5A5A5"/>
              <w:right w:val="single" w:sz="4" w:space="0" w:color="A5A5A5"/>
            </w:tcBorders>
          </w:tcPr>
          <w:p w14:paraId="6F9A65C4" w14:textId="55C7F81E" w:rsidR="00D64F6E" w:rsidRPr="00A165FD" w:rsidRDefault="00AF4F0B" w:rsidP="00D64F6E">
            <w:pPr>
              <w:pStyle w:val="I-tableParagraph"/>
              <w:rPr>
                <w:noProof/>
              </w:rPr>
            </w:pPr>
            <w:r>
              <w:rPr>
                <w:noProof/>
              </w:rPr>
              <w:fldChar w:fldCharType="begin"/>
            </w:r>
            <w:r>
              <w:rPr>
                <w:noProof/>
              </w:rPr>
              <w:instrText xml:space="preserve"> MERGEFIELD  PURCHASINGENTRIES_RECORDNO  \* MERGEFORMAT </w:instrText>
            </w:r>
            <w:r>
              <w:rPr>
                <w:noProof/>
              </w:rPr>
              <w:fldChar w:fldCharType="separate"/>
            </w:r>
            <w:r>
              <w:rPr>
                <w:noProof/>
              </w:rPr>
              <w:t>«PURCHASINGENTRIES_RECORDNO»</w:t>
            </w:r>
            <w:r>
              <w:rPr>
                <w:noProof/>
              </w:rPr>
              <w:fldChar w:fldCharType="end"/>
            </w:r>
          </w:p>
        </w:tc>
      </w:tr>
      <w:tr w:rsidR="00D64F6E" w:rsidRPr="00801ED2" w14:paraId="7CD48BB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F85377" w14:textId="575D52D6" w:rsidR="00A165FD" w:rsidRPr="00A165FD" w:rsidRDefault="00A165FD" w:rsidP="00D64F6E">
            <w:pPr>
              <w:pStyle w:val="I-tableParagraph"/>
            </w:pPr>
            <w:r>
              <w:t>Transaction type</w:t>
            </w:r>
          </w:p>
        </w:tc>
        <w:tc>
          <w:tcPr>
            <w:tcW w:w="6210" w:type="dxa"/>
            <w:tcBorders>
              <w:top w:val="single" w:sz="4" w:space="0" w:color="A5A5A5"/>
              <w:left w:val="nil"/>
              <w:bottom w:val="single" w:sz="4" w:space="0" w:color="A5A5A5"/>
              <w:right w:val="single" w:sz="4" w:space="0" w:color="A5A5A5"/>
            </w:tcBorders>
          </w:tcPr>
          <w:p w14:paraId="29A6BE05" w14:textId="5E4F86B3" w:rsidR="00D64F6E" w:rsidRPr="00A165FD" w:rsidRDefault="00AF4F0B" w:rsidP="00D64F6E">
            <w:pPr>
              <w:pStyle w:val="I-tableParagraph"/>
              <w:rPr>
                <w:noProof/>
              </w:rPr>
            </w:pPr>
            <w:r>
              <w:rPr>
                <w:noProof/>
              </w:rPr>
              <w:fldChar w:fldCharType="begin"/>
            </w:r>
            <w:r>
              <w:rPr>
                <w:noProof/>
              </w:rPr>
              <w:instrText xml:space="preserve"> MERGEFIELD  PURCHASINGENTRIES_TRANSACTIONTYPE  \* MERGEFORMAT </w:instrText>
            </w:r>
            <w:r>
              <w:rPr>
                <w:noProof/>
              </w:rPr>
              <w:fldChar w:fldCharType="separate"/>
            </w:r>
            <w:r>
              <w:rPr>
                <w:noProof/>
              </w:rPr>
              <w:t>«PURCHASINGENTRIES_TRANSACTIONTYPE»</w:t>
            </w:r>
            <w:r>
              <w:rPr>
                <w:noProof/>
              </w:rPr>
              <w:fldChar w:fldCharType="end"/>
            </w:r>
          </w:p>
        </w:tc>
      </w:tr>
      <w:tr w:rsidR="00D64F6E" w:rsidRPr="00801ED2" w14:paraId="6D3C43F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01241C" w14:textId="76316E7E" w:rsidR="00A165FD" w:rsidRPr="00A165FD" w:rsidRDefault="00A165FD" w:rsidP="00D64F6E">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23D2E8DE" w14:textId="6A7F68DB" w:rsidR="00D64F6E" w:rsidRPr="00A165FD" w:rsidRDefault="00AF4F0B" w:rsidP="00D64F6E">
            <w:pPr>
              <w:pStyle w:val="I-tableParagraph"/>
              <w:rPr>
                <w:noProof/>
              </w:rPr>
            </w:pPr>
            <w:r>
              <w:rPr>
                <w:noProof/>
              </w:rPr>
              <w:fldChar w:fldCharType="begin"/>
            </w:r>
            <w:r>
              <w:rPr>
                <w:noProof/>
              </w:rPr>
              <w:instrText xml:space="preserve"> MERGEFIELD  PURCHASINGENTRIES_PROJECTCONTRACTKEY  \* MERGEFORMAT </w:instrText>
            </w:r>
            <w:r>
              <w:rPr>
                <w:noProof/>
              </w:rPr>
              <w:fldChar w:fldCharType="separate"/>
            </w:r>
            <w:r>
              <w:rPr>
                <w:noProof/>
              </w:rPr>
              <w:t>«PURCHASINGENTRIES_PROJECTCONTRACTKEY»</w:t>
            </w:r>
            <w:r>
              <w:rPr>
                <w:noProof/>
              </w:rPr>
              <w:fldChar w:fldCharType="end"/>
            </w:r>
          </w:p>
        </w:tc>
      </w:tr>
      <w:tr w:rsidR="00D64F6E" w:rsidRPr="00801ED2" w14:paraId="2C44449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C078234" w14:textId="43248589" w:rsidR="00876697" w:rsidRPr="00876697" w:rsidRDefault="00876697" w:rsidP="00D64F6E">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071ADAB0" w14:textId="26B8B642" w:rsidR="00D64F6E" w:rsidRPr="00876697" w:rsidRDefault="00AF4F0B" w:rsidP="00D64F6E">
            <w:pPr>
              <w:pStyle w:val="I-tableParagraph"/>
              <w:rPr>
                <w:noProof/>
              </w:rPr>
            </w:pPr>
            <w:r>
              <w:rPr>
                <w:noProof/>
              </w:rPr>
              <w:fldChar w:fldCharType="begin"/>
            </w:r>
            <w:r>
              <w:rPr>
                <w:noProof/>
              </w:rPr>
              <w:instrText xml:space="preserve"> MERGEFIELD  PURCHASINGENTRIES_PROJECTCONTRACTLINEKEY  \* MERGEFORMAT </w:instrText>
            </w:r>
            <w:r>
              <w:rPr>
                <w:noProof/>
              </w:rPr>
              <w:fldChar w:fldCharType="separate"/>
            </w:r>
            <w:r>
              <w:rPr>
                <w:noProof/>
              </w:rPr>
              <w:t>«PURCHASINGENTRIES_PROJECTCONTRACTLINEKEY»</w:t>
            </w:r>
            <w:r>
              <w:rPr>
                <w:noProof/>
              </w:rPr>
              <w:fldChar w:fldCharType="end"/>
            </w:r>
          </w:p>
        </w:tc>
      </w:tr>
      <w:tr w:rsidR="00D64F6E" w:rsidRPr="00801ED2" w14:paraId="13D3F47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08269A" w14:textId="3DB01317" w:rsidR="00876697" w:rsidRPr="00876697" w:rsidRDefault="00876697" w:rsidP="00D64F6E">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1DBDC24E" w14:textId="1A7760C7" w:rsidR="00D64F6E" w:rsidRPr="00876697" w:rsidRDefault="00AF4F0B" w:rsidP="00D64F6E">
            <w:pPr>
              <w:pStyle w:val="I-tableParagraph"/>
              <w:rPr>
                <w:noProof/>
              </w:rPr>
            </w:pPr>
            <w:r>
              <w:rPr>
                <w:noProof/>
              </w:rPr>
              <w:fldChar w:fldCharType="begin"/>
            </w:r>
            <w:r>
              <w:rPr>
                <w:noProof/>
              </w:rPr>
              <w:instrText xml:space="preserve"> MERGEFIELD  PURCHASINGENTRIES_GLENTRYKEY  \* MERGEFORMAT </w:instrText>
            </w:r>
            <w:r>
              <w:rPr>
                <w:noProof/>
              </w:rPr>
              <w:fldChar w:fldCharType="separate"/>
            </w:r>
            <w:r>
              <w:rPr>
                <w:noProof/>
              </w:rPr>
              <w:t>«PURCHASINGENTRIES_GLENTRYKEY»</w:t>
            </w:r>
            <w:r>
              <w:rPr>
                <w:noProof/>
              </w:rPr>
              <w:fldChar w:fldCharType="end"/>
            </w:r>
          </w:p>
        </w:tc>
      </w:tr>
      <w:tr w:rsidR="00D64F6E" w:rsidRPr="00801ED2" w14:paraId="3511ADE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5555F2E" w14:textId="53B8E487" w:rsidR="00876697" w:rsidRPr="00876697" w:rsidRDefault="00876697" w:rsidP="00D64F6E">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7731302A" w14:textId="5D663538" w:rsidR="00D64F6E" w:rsidRPr="00876697" w:rsidRDefault="00AF4F0B" w:rsidP="00D64F6E">
            <w:pPr>
              <w:pStyle w:val="I-tableParagraph"/>
              <w:rPr>
                <w:noProof/>
              </w:rPr>
            </w:pPr>
            <w:r>
              <w:rPr>
                <w:noProof/>
              </w:rPr>
              <w:fldChar w:fldCharType="begin"/>
            </w:r>
            <w:r>
              <w:rPr>
                <w:noProof/>
              </w:rPr>
              <w:instrText xml:space="preserve"> MERGEFIELD  PURCHASINGENTRIES_TSENTRYKEY  \* MERGEFORMAT </w:instrText>
            </w:r>
            <w:r>
              <w:rPr>
                <w:noProof/>
              </w:rPr>
              <w:fldChar w:fldCharType="separate"/>
            </w:r>
            <w:r>
              <w:rPr>
                <w:noProof/>
              </w:rPr>
              <w:t>«PURCHASINGENTRIES_TSENTRYKEY»</w:t>
            </w:r>
            <w:r>
              <w:rPr>
                <w:noProof/>
              </w:rPr>
              <w:fldChar w:fldCharType="end"/>
            </w:r>
          </w:p>
        </w:tc>
      </w:tr>
      <w:tr w:rsidR="00D64F6E" w:rsidRPr="00801ED2" w14:paraId="4BD433F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49271A" w14:textId="38261576" w:rsidR="00876697" w:rsidRPr="00876697" w:rsidRDefault="00876697" w:rsidP="00D64F6E">
            <w:pPr>
              <w:pStyle w:val="I-tableParagraph"/>
            </w:pPr>
            <w:r>
              <w:t>PR entry key</w:t>
            </w:r>
          </w:p>
        </w:tc>
        <w:tc>
          <w:tcPr>
            <w:tcW w:w="6210" w:type="dxa"/>
            <w:tcBorders>
              <w:top w:val="single" w:sz="4" w:space="0" w:color="A5A5A5"/>
              <w:left w:val="nil"/>
              <w:bottom w:val="single" w:sz="4" w:space="0" w:color="A5A5A5"/>
              <w:right w:val="single" w:sz="4" w:space="0" w:color="A5A5A5"/>
            </w:tcBorders>
          </w:tcPr>
          <w:p w14:paraId="4B6DBC0E" w14:textId="65D3BC11" w:rsidR="00D64F6E" w:rsidRPr="00876697" w:rsidRDefault="004B1C5E" w:rsidP="00D64F6E">
            <w:pPr>
              <w:pStyle w:val="I-tableParagraph"/>
              <w:rPr>
                <w:noProof/>
              </w:rPr>
            </w:pPr>
            <w:r>
              <w:rPr>
                <w:noProof/>
              </w:rPr>
              <w:fldChar w:fldCharType="begin"/>
            </w:r>
            <w:r>
              <w:rPr>
                <w:noProof/>
              </w:rPr>
              <w:instrText xml:space="preserve"> MERGEFIELD  PURCHASINGENTRIES_PRENTRYKEY  \* MERGEFORMAT </w:instrText>
            </w:r>
            <w:r>
              <w:rPr>
                <w:noProof/>
              </w:rPr>
              <w:fldChar w:fldCharType="separate"/>
            </w:r>
            <w:r>
              <w:rPr>
                <w:noProof/>
              </w:rPr>
              <w:t>«PURCHASINGENTRIES_PRENTRYKEY»</w:t>
            </w:r>
            <w:r>
              <w:rPr>
                <w:noProof/>
              </w:rPr>
              <w:fldChar w:fldCharType="end"/>
            </w:r>
          </w:p>
        </w:tc>
      </w:tr>
      <w:tr w:rsidR="00D64F6E" w:rsidRPr="00801ED2" w14:paraId="78BDDD0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DB45A8" w14:textId="07BF9854" w:rsidR="00876697" w:rsidRPr="00876697" w:rsidRDefault="00876697" w:rsidP="00D64F6E">
            <w:pPr>
              <w:pStyle w:val="I-tableParagraph"/>
            </w:pPr>
            <w:r>
              <w:t>Document entry key</w:t>
            </w:r>
          </w:p>
        </w:tc>
        <w:tc>
          <w:tcPr>
            <w:tcW w:w="6210" w:type="dxa"/>
            <w:tcBorders>
              <w:top w:val="single" w:sz="4" w:space="0" w:color="A5A5A5"/>
              <w:left w:val="nil"/>
              <w:bottom w:val="single" w:sz="4" w:space="0" w:color="A5A5A5"/>
              <w:right w:val="single" w:sz="4" w:space="0" w:color="A5A5A5"/>
            </w:tcBorders>
          </w:tcPr>
          <w:p w14:paraId="450C0237" w14:textId="259E8261" w:rsidR="00D64F6E" w:rsidRPr="00876697" w:rsidRDefault="004B1C5E" w:rsidP="00D64F6E">
            <w:pPr>
              <w:pStyle w:val="I-tableParagraph"/>
              <w:rPr>
                <w:noProof/>
              </w:rPr>
            </w:pPr>
            <w:r>
              <w:rPr>
                <w:noProof/>
              </w:rPr>
              <w:fldChar w:fldCharType="begin"/>
            </w:r>
            <w:r>
              <w:rPr>
                <w:noProof/>
              </w:rPr>
              <w:instrText xml:space="preserve"> MERGEFIELD  PURCHASINGENTRIES_DOCENTRYKEY  \* MERGEFORMAT </w:instrText>
            </w:r>
            <w:r>
              <w:rPr>
                <w:noProof/>
              </w:rPr>
              <w:fldChar w:fldCharType="separate"/>
            </w:r>
            <w:r>
              <w:rPr>
                <w:noProof/>
              </w:rPr>
              <w:t>«PURCHASINGENTRIES_DOCENTRYKEY»</w:t>
            </w:r>
            <w:r>
              <w:rPr>
                <w:noProof/>
              </w:rPr>
              <w:fldChar w:fldCharType="end"/>
            </w:r>
          </w:p>
        </w:tc>
      </w:tr>
      <w:tr w:rsidR="00D64F6E" w:rsidRPr="00801ED2" w14:paraId="349B631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D66390" w14:textId="047C4AFE" w:rsidR="00876697" w:rsidRPr="00876697" w:rsidRDefault="00876697" w:rsidP="00D64F6E">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09B6605C" w14:textId="15C52C05" w:rsidR="00D64F6E" w:rsidRPr="00876697" w:rsidRDefault="004B1C5E" w:rsidP="00D64F6E">
            <w:pPr>
              <w:pStyle w:val="I-tableParagraph"/>
              <w:rPr>
                <w:noProof/>
              </w:rPr>
            </w:pPr>
            <w:r>
              <w:rPr>
                <w:noProof/>
              </w:rPr>
              <w:fldChar w:fldCharType="begin"/>
            </w:r>
            <w:r>
              <w:rPr>
                <w:noProof/>
              </w:rPr>
              <w:instrText xml:space="preserve"> MERGEFIELD  PURCHASINGENTRIES_QUANTITYBILLED  \* MERGEFORMAT </w:instrText>
            </w:r>
            <w:r>
              <w:rPr>
                <w:noProof/>
              </w:rPr>
              <w:fldChar w:fldCharType="separate"/>
            </w:r>
            <w:r>
              <w:rPr>
                <w:noProof/>
              </w:rPr>
              <w:t>«PURCHASINGENTRIES_QUANTITYBILLED»</w:t>
            </w:r>
            <w:r>
              <w:rPr>
                <w:noProof/>
              </w:rPr>
              <w:fldChar w:fldCharType="end"/>
            </w:r>
          </w:p>
        </w:tc>
      </w:tr>
      <w:tr w:rsidR="00D64F6E" w:rsidRPr="00801ED2" w14:paraId="2919BCE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364A7E" w14:textId="0256D4A6" w:rsidR="00876697" w:rsidRPr="00876697" w:rsidRDefault="00876697" w:rsidP="00D64F6E">
            <w:pPr>
              <w:pStyle w:val="I-tableParagraph"/>
            </w:pPr>
            <w:proofErr w:type="spellStart"/>
            <w:r>
              <w:t>Txn</w:t>
            </w:r>
            <w:proofErr w:type="spellEnd"/>
            <w:r>
              <w:t xml:space="preserve"> price billed</w:t>
            </w:r>
          </w:p>
        </w:tc>
        <w:tc>
          <w:tcPr>
            <w:tcW w:w="6210" w:type="dxa"/>
            <w:tcBorders>
              <w:top w:val="single" w:sz="4" w:space="0" w:color="A5A5A5"/>
              <w:left w:val="nil"/>
              <w:bottom w:val="single" w:sz="4" w:space="0" w:color="A5A5A5"/>
              <w:right w:val="single" w:sz="4" w:space="0" w:color="A5A5A5"/>
            </w:tcBorders>
          </w:tcPr>
          <w:p w14:paraId="65D4A062" w14:textId="068DB6F1" w:rsidR="00D64F6E" w:rsidRPr="00876697" w:rsidRDefault="004B1C5E" w:rsidP="00D64F6E">
            <w:pPr>
              <w:pStyle w:val="I-tableParagraph"/>
              <w:rPr>
                <w:noProof/>
              </w:rPr>
            </w:pPr>
            <w:r>
              <w:rPr>
                <w:noProof/>
              </w:rPr>
              <w:fldChar w:fldCharType="begin"/>
            </w:r>
            <w:r>
              <w:rPr>
                <w:noProof/>
              </w:rPr>
              <w:instrText xml:space="preserve"> MERGEFIELD  PURCHASINGENTRIES_TXNPRICEBILLED  \* MERGEFORMAT </w:instrText>
            </w:r>
            <w:r>
              <w:rPr>
                <w:noProof/>
              </w:rPr>
              <w:fldChar w:fldCharType="separate"/>
            </w:r>
            <w:r>
              <w:rPr>
                <w:noProof/>
              </w:rPr>
              <w:t>«PURCHASINGENTRIES_TXNPRICEBILLED»</w:t>
            </w:r>
            <w:r>
              <w:rPr>
                <w:noProof/>
              </w:rPr>
              <w:fldChar w:fldCharType="end"/>
            </w:r>
          </w:p>
        </w:tc>
      </w:tr>
      <w:tr w:rsidR="00D64F6E" w:rsidRPr="00801ED2" w14:paraId="7DB2478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718419" w14:textId="69022D8F" w:rsidR="00876697" w:rsidRPr="00876697" w:rsidRDefault="00876697" w:rsidP="00D64F6E">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2CE58F2C" w14:textId="03398BE9" w:rsidR="00D64F6E" w:rsidRPr="00876697" w:rsidRDefault="004B1C5E" w:rsidP="00D64F6E">
            <w:pPr>
              <w:pStyle w:val="I-tableParagraph"/>
              <w:rPr>
                <w:noProof/>
              </w:rPr>
            </w:pPr>
            <w:r>
              <w:rPr>
                <w:noProof/>
              </w:rPr>
              <w:fldChar w:fldCharType="begin"/>
            </w:r>
            <w:r>
              <w:rPr>
                <w:noProof/>
              </w:rPr>
              <w:instrText xml:space="preserve"> MERGEFIELD  PURCHASINGENTRIES_TXNAMOUNTBILLED  \* MERGEFORMAT </w:instrText>
            </w:r>
            <w:r>
              <w:rPr>
                <w:noProof/>
              </w:rPr>
              <w:fldChar w:fldCharType="separate"/>
            </w:r>
            <w:r>
              <w:rPr>
                <w:noProof/>
              </w:rPr>
              <w:t>«PURCHASINGENTRIES_TXNAMOUNTBILLED»</w:t>
            </w:r>
            <w:r>
              <w:rPr>
                <w:noProof/>
              </w:rPr>
              <w:fldChar w:fldCharType="end"/>
            </w:r>
          </w:p>
        </w:tc>
      </w:tr>
      <w:tr w:rsidR="00D64F6E" w:rsidRPr="00801ED2" w14:paraId="1DCB6C5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B6ED6E4" w14:textId="02F77364" w:rsidR="008E2024" w:rsidRPr="008E2024" w:rsidRDefault="008E2024" w:rsidP="00D64F6E">
            <w:pPr>
              <w:pStyle w:val="I-tableParagraph"/>
            </w:pPr>
            <w:r>
              <w:t>Summarized document header key</w:t>
            </w:r>
          </w:p>
        </w:tc>
        <w:tc>
          <w:tcPr>
            <w:tcW w:w="6210" w:type="dxa"/>
            <w:tcBorders>
              <w:top w:val="single" w:sz="4" w:space="0" w:color="A5A5A5"/>
              <w:left w:val="nil"/>
              <w:bottom w:val="single" w:sz="4" w:space="0" w:color="A5A5A5"/>
              <w:right w:val="single" w:sz="4" w:space="0" w:color="A5A5A5"/>
            </w:tcBorders>
          </w:tcPr>
          <w:p w14:paraId="2636C25F" w14:textId="62669AB9" w:rsidR="00D64F6E" w:rsidRPr="008E2024" w:rsidRDefault="004B1C5E" w:rsidP="00D64F6E">
            <w:pPr>
              <w:pStyle w:val="I-tableParagraph"/>
              <w:rPr>
                <w:noProof/>
              </w:rPr>
            </w:pPr>
            <w:r>
              <w:rPr>
                <w:noProof/>
              </w:rPr>
              <w:fldChar w:fldCharType="begin"/>
            </w:r>
            <w:r>
              <w:rPr>
                <w:noProof/>
              </w:rPr>
              <w:instrText xml:space="preserve"> MERGEFIELD  PURCHASINGENTRIES_SUMMARIZEDDOCHDRKEY  \* MERGEFORMAT </w:instrText>
            </w:r>
            <w:r>
              <w:rPr>
                <w:noProof/>
              </w:rPr>
              <w:fldChar w:fldCharType="separate"/>
            </w:r>
            <w:r>
              <w:rPr>
                <w:noProof/>
              </w:rPr>
              <w:t>«PURCHASINGENTRIES_SUMMARIZEDDOCHDRKEY»</w:t>
            </w:r>
            <w:r>
              <w:rPr>
                <w:noProof/>
              </w:rPr>
              <w:fldChar w:fldCharType="end"/>
            </w:r>
          </w:p>
        </w:tc>
      </w:tr>
      <w:tr w:rsidR="00D64F6E" w:rsidRPr="00801ED2" w14:paraId="73B8ABD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06FC93" w14:textId="413B2BFE" w:rsidR="008E2024" w:rsidRPr="008E2024" w:rsidRDefault="008E2024" w:rsidP="00D64F6E">
            <w:pPr>
              <w:pStyle w:val="I-tableParagraph"/>
            </w:pPr>
            <w:r>
              <w:t>Summarized document entry key</w:t>
            </w:r>
          </w:p>
        </w:tc>
        <w:tc>
          <w:tcPr>
            <w:tcW w:w="6210" w:type="dxa"/>
            <w:tcBorders>
              <w:top w:val="single" w:sz="4" w:space="0" w:color="A5A5A5"/>
              <w:left w:val="nil"/>
              <w:bottom w:val="single" w:sz="4" w:space="0" w:color="A5A5A5"/>
              <w:right w:val="single" w:sz="4" w:space="0" w:color="A5A5A5"/>
            </w:tcBorders>
          </w:tcPr>
          <w:p w14:paraId="47146021" w14:textId="435AB305" w:rsidR="00D64F6E" w:rsidRPr="008E2024" w:rsidRDefault="004B1C5E" w:rsidP="00D64F6E">
            <w:pPr>
              <w:pStyle w:val="I-tableParagraph"/>
              <w:rPr>
                <w:noProof/>
              </w:rPr>
            </w:pPr>
            <w:r>
              <w:rPr>
                <w:noProof/>
              </w:rPr>
              <w:fldChar w:fldCharType="begin"/>
            </w:r>
            <w:r>
              <w:rPr>
                <w:noProof/>
              </w:rPr>
              <w:instrText xml:space="preserve"> MERGEFIELD  PURCHASINGENTRIES_SUMMARIZEDDOCENTRYKEY  \* MERGEFORMAT </w:instrText>
            </w:r>
            <w:r>
              <w:rPr>
                <w:noProof/>
              </w:rPr>
              <w:fldChar w:fldCharType="separate"/>
            </w:r>
            <w:r>
              <w:rPr>
                <w:noProof/>
              </w:rPr>
              <w:t>«PURCHASINGENTRIES_SUMMARIZEDDOCENTRYKEY»</w:t>
            </w:r>
            <w:r>
              <w:rPr>
                <w:noProof/>
              </w:rPr>
              <w:fldChar w:fldCharType="end"/>
            </w:r>
          </w:p>
        </w:tc>
      </w:tr>
      <w:tr w:rsidR="00D64F6E" w:rsidRPr="00801ED2" w14:paraId="6EC7F67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A4B5B1" w14:textId="00C66919" w:rsidR="008E2024" w:rsidRPr="008E2024" w:rsidRDefault="008E2024" w:rsidP="00D64F6E">
            <w:pPr>
              <w:pStyle w:val="I-tableParagraph"/>
            </w:pPr>
            <w:r>
              <w:lastRenderedPageBreak/>
              <w:t>Project contract ID</w:t>
            </w:r>
          </w:p>
        </w:tc>
        <w:tc>
          <w:tcPr>
            <w:tcW w:w="6210" w:type="dxa"/>
            <w:tcBorders>
              <w:top w:val="single" w:sz="4" w:space="0" w:color="A5A5A5"/>
              <w:left w:val="nil"/>
              <w:bottom w:val="single" w:sz="4" w:space="0" w:color="A5A5A5"/>
              <w:right w:val="single" w:sz="4" w:space="0" w:color="A5A5A5"/>
            </w:tcBorders>
          </w:tcPr>
          <w:p w14:paraId="5FDAFA7A" w14:textId="69CED361" w:rsidR="00D64F6E" w:rsidRPr="008E2024" w:rsidRDefault="004B1C5E" w:rsidP="00D64F6E">
            <w:pPr>
              <w:pStyle w:val="I-tableParagraph"/>
              <w:rPr>
                <w:noProof/>
              </w:rPr>
            </w:pPr>
            <w:r>
              <w:rPr>
                <w:noProof/>
              </w:rPr>
              <w:fldChar w:fldCharType="begin"/>
            </w:r>
            <w:r>
              <w:rPr>
                <w:noProof/>
              </w:rPr>
              <w:instrText xml:space="preserve"> MERGEFIELD  PURCHASINGENTRIES_PROJECTCONTRACTID  \* MERGEFORMAT </w:instrText>
            </w:r>
            <w:r>
              <w:rPr>
                <w:noProof/>
              </w:rPr>
              <w:fldChar w:fldCharType="separate"/>
            </w:r>
            <w:r>
              <w:rPr>
                <w:noProof/>
              </w:rPr>
              <w:t>«PURCHASINGENTRIES_PROJECTCONTRACTID»</w:t>
            </w:r>
            <w:r>
              <w:rPr>
                <w:noProof/>
              </w:rPr>
              <w:fldChar w:fldCharType="end"/>
            </w:r>
          </w:p>
        </w:tc>
      </w:tr>
      <w:tr w:rsidR="00D64F6E" w:rsidRPr="00801ED2" w14:paraId="46E09E8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847B690" w14:textId="49957FF7" w:rsidR="008E2024" w:rsidRPr="008E2024" w:rsidRDefault="008E2024" w:rsidP="00D64F6E">
            <w:pPr>
              <w:pStyle w:val="I-tableParagraph"/>
            </w:pPr>
            <w:r>
              <w:t>Project contract name</w:t>
            </w:r>
          </w:p>
        </w:tc>
        <w:tc>
          <w:tcPr>
            <w:tcW w:w="6210" w:type="dxa"/>
            <w:tcBorders>
              <w:top w:val="single" w:sz="4" w:space="0" w:color="A5A5A5"/>
              <w:left w:val="nil"/>
              <w:bottom w:val="single" w:sz="4" w:space="0" w:color="A5A5A5"/>
              <w:right w:val="single" w:sz="4" w:space="0" w:color="A5A5A5"/>
            </w:tcBorders>
          </w:tcPr>
          <w:p w14:paraId="423358C0" w14:textId="0A5FDB11" w:rsidR="00D64F6E" w:rsidRPr="008E2024" w:rsidRDefault="004B1C5E" w:rsidP="00D64F6E">
            <w:pPr>
              <w:pStyle w:val="I-tableParagraph"/>
              <w:rPr>
                <w:noProof/>
              </w:rPr>
            </w:pPr>
            <w:r>
              <w:rPr>
                <w:noProof/>
              </w:rPr>
              <w:fldChar w:fldCharType="begin"/>
            </w:r>
            <w:r>
              <w:rPr>
                <w:noProof/>
              </w:rPr>
              <w:instrText xml:space="preserve"> MERGEFIELD  PURCHASINGENTRIES_PROJECTCONTRACTNAME  \* MERGEFORMAT </w:instrText>
            </w:r>
            <w:r>
              <w:rPr>
                <w:noProof/>
              </w:rPr>
              <w:fldChar w:fldCharType="separate"/>
            </w:r>
            <w:r>
              <w:rPr>
                <w:noProof/>
              </w:rPr>
              <w:t>«PURCHASINGENTRIES_PROJECTCONTRACTNAME»</w:t>
            </w:r>
            <w:r>
              <w:rPr>
                <w:noProof/>
              </w:rPr>
              <w:fldChar w:fldCharType="end"/>
            </w:r>
          </w:p>
        </w:tc>
      </w:tr>
      <w:tr w:rsidR="00D64F6E" w:rsidRPr="00801ED2" w14:paraId="672C4C6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2FA180" w14:textId="617FA5CF" w:rsidR="008E2024" w:rsidRPr="008E2024" w:rsidRDefault="008E2024" w:rsidP="00D64F6E">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68538543" w14:textId="65A5D2D0" w:rsidR="00D64F6E" w:rsidRPr="008E2024" w:rsidRDefault="004B1C5E" w:rsidP="00D64F6E">
            <w:pPr>
              <w:pStyle w:val="I-tableParagraph"/>
              <w:rPr>
                <w:noProof/>
              </w:rPr>
            </w:pPr>
            <w:r>
              <w:rPr>
                <w:noProof/>
              </w:rPr>
              <w:fldChar w:fldCharType="begin"/>
            </w:r>
            <w:r>
              <w:rPr>
                <w:noProof/>
              </w:rPr>
              <w:instrText xml:space="preserve"> MERGEFIELD  PURCHASINGENTRIES_PROJECTCONTRACTLINEID  \* MERGEFORMAT </w:instrText>
            </w:r>
            <w:r>
              <w:rPr>
                <w:noProof/>
              </w:rPr>
              <w:fldChar w:fldCharType="separate"/>
            </w:r>
            <w:r>
              <w:rPr>
                <w:noProof/>
              </w:rPr>
              <w:t>«PURCHASINGENTRIES_PROJECTCONTRACTLINEID»</w:t>
            </w:r>
            <w:r>
              <w:rPr>
                <w:noProof/>
              </w:rPr>
              <w:fldChar w:fldCharType="end"/>
            </w:r>
          </w:p>
        </w:tc>
      </w:tr>
      <w:tr w:rsidR="00127F32" w:rsidRPr="00801ED2" w14:paraId="5EE9545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7C0F4B" w14:textId="12A9F592" w:rsidR="008E2024" w:rsidRPr="008E2024" w:rsidRDefault="008E2024" w:rsidP="00127F32">
            <w:pPr>
              <w:pStyle w:val="I-tableParagraph"/>
            </w:pPr>
            <w:r>
              <w:t>Project contract line name</w:t>
            </w:r>
          </w:p>
        </w:tc>
        <w:tc>
          <w:tcPr>
            <w:tcW w:w="6210" w:type="dxa"/>
            <w:tcBorders>
              <w:top w:val="single" w:sz="4" w:space="0" w:color="A5A5A5"/>
              <w:left w:val="nil"/>
              <w:bottom w:val="single" w:sz="4" w:space="0" w:color="A5A5A5"/>
              <w:right w:val="single" w:sz="4" w:space="0" w:color="A5A5A5"/>
            </w:tcBorders>
          </w:tcPr>
          <w:p w14:paraId="17637E19" w14:textId="02A480B3" w:rsidR="00127F32" w:rsidRPr="008E2024" w:rsidRDefault="004B1C5E" w:rsidP="00127F32">
            <w:pPr>
              <w:pStyle w:val="I-tableParagraph"/>
              <w:rPr>
                <w:noProof/>
              </w:rPr>
            </w:pPr>
            <w:r>
              <w:rPr>
                <w:noProof/>
              </w:rPr>
              <w:fldChar w:fldCharType="begin"/>
            </w:r>
            <w:r>
              <w:rPr>
                <w:noProof/>
              </w:rPr>
              <w:instrText xml:space="preserve"> MERGEFIELD  PURCHASINGENTRIES_PROJECTCONTRACTLINENAME  \* MERGEFORMAT </w:instrText>
            </w:r>
            <w:r>
              <w:rPr>
                <w:noProof/>
              </w:rPr>
              <w:fldChar w:fldCharType="separate"/>
            </w:r>
            <w:r>
              <w:rPr>
                <w:noProof/>
              </w:rPr>
              <w:t>«</w:t>
            </w:r>
            <w:r w:rsidRPr="008E2024">
              <w:rPr>
                <w:noProof/>
              </w:rPr>
              <w:t>PURCHASINGENTRIES_PROJECTCONTRACTLINENAME</w:t>
            </w:r>
            <w:r>
              <w:rPr>
                <w:noProof/>
              </w:rPr>
              <w:t>»</w:t>
            </w:r>
            <w:r>
              <w:rPr>
                <w:noProof/>
              </w:rPr>
              <w:fldChar w:fldCharType="end"/>
            </w:r>
          </w:p>
        </w:tc>
      </w:tr>
      <w:tr w:rsidR="00127F32" w:rsidRPr="00801ED2" w14:paraId="7E60499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5607A4" w14:textId="4A093FA3" w:rsidR="008E2024" w:rsidRPr="008E2024" w:rsidRDefault="008E2024" w:rsidP="00127F32">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576FFD96" w14:textId="1B186381" w:rsidR="00127F32" w:rsidRPr="008E2024" w:rsidRDefault="004B1C5E" w:rsidP="00127F32">
            <w:pPr>
              <w:pStyle w:val="I-tableParagraph"/>
              <w:rPr>
                <w:noProof/>
              </w:rPr>
            </w:pPr>
            <w:r>
              <w:rPr>
                <w:noProof/>
              </w:rPr>
              <w:fldChar w:fldCharType="begin"/>
            </w:r>
            <w:r>
              <w:rPr>
                <w:noProof/>
              </w:rPr>
              <w:instrText xml:space="preserve"> MERGEFIELD  PURCHASINGENTRIES_DOCNO  \* MERGEFORMAT </w:instrText>
            </w:r>
            <w:r>
              <w:rPr>
                <w:noProof/>
              </w:rPr>
              <w:fldChar w:fldCharType="separate"/>
            </w:r>
            <w:r>
              <w:rPr>
                <w:noProof/>
              </w:rPr>
              <w:t>«PURCHASINGENTRIES_DOCNO»</w:t>
            </w:r>
            <w:r>
              <w:rPr>
                <w:noProof/>
              </w:rPr>
              <w:fldChar w:fldCharType="end"/>
            </w:r>
          </w:p>
        </w:tc>
      </w:tr>
      <w:tr w:rsidR="00127F32" w:rsidRPr="00801ED2" w14:paraId="3660A5C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F0F742" w14:textId="00E40F85" w:rsidR="008E2024" w:rsidRPr="008E2024" w:rsidRDefault="008E2024" w:rsidP="00127F32">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6E4A6063" w14:textId="7E7DBA96" w:rsidR="00127F32" w:rsidRPr="008E2024" w:rsidRDefault="004B1C5E" w:rsidP="00127F32">
            <w:pPr>
              <w:pStyle w:val="I-tableParagraph"/>
              <w:rPr>
                <w:noProof/>
              </w:rPr>
            </w:pPr>
            <w:r>
              <w:rPr>
                <w:noProof/>
              </w:rPr>
              <w:fldChar w:fldCharType="begin"/>
            </w:r>
            <w:r>
              <w:rPr>
                <w:noProof/>
              </w:rPr>
              <w:instrText xml:space="preserve"> MERGEFIELD  PURCHASINGENTRIES_INVOICELINENO  \* MERGEFORMAT </w:instrText>
            </w:r>
            <w:r>
              <w:rPr>
                <w:noProof/>
              </w:rPr>
              <w:fldChar w:fldCharType="separate"/>
            </w:r>
            <w:r>
              <w:rPr>
                <w:noProof/>
              </w:rPr>
              <w:t>«PURCHASINGENTRIES_INVOICELINENO»</w:t>
            </w:r>
            <w:r>
              <w:rPr>
                <w:noProof/>
              </w:rPr>
              <w:fldChar w:fldCharType="end"/>
            </w:r>
          </w:p>
        </w:tc>
      </w:tr>
      <w:tr w:rsidR="00127F32" w:rsidRPr="00801ED2" w14:paraId="4B8AC60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4C3DD9E" w14:textId="0B57197C" w:rsidR="008E2024" w:rsidRPr="008E2024" w:rsidRDefault="008E2024" w:rsidP="00127F32">
            <w:pPr>
              <w:pStyle w:val="I-tableParagraph"/>
            </w:pPr>
            <w:r>
              <w:t>Expense line number</w:t>
            </w:r>
          </w:p>
        </w:tc>
        <w:tc>
          <w:tcPr>
            <w:tcW w:w="6210" w:type="dxa"/>
            <w:tcBorders>
              <w:top w:val="single" w:sz="4" w:space="0" w:color="A5A5A5"/>
              <w:left w:val="nil"/>
              <w:bottom w:val="single" w:sz="4" w:space="0" w:color="A5A5A5"/>
              <w:right w:val="single" w:sz="4" w:space="0" w:color="A5A5A5"/>
            </w:tcBorders>
          </w:tcPr>
          <w:p w14:paraId="5919BD94" w14:textId="6E73BFC4" w:rsidR="00127F32" w:rsidRPr="008E2024" w:rsidRDefault="004B1C5E" w:rsidP="00127F32">
            <w:pPr>
              <w:pStyle w:val="I-tableParagraph"/>
              <w:rPr>
                <w:noProof/>
              </w:rPr>
            </w:pPr>
            <w:r>
              <w:rPr>
                <w:noProof/>
              </w:rPr>
              <w:fldChar w:fldCharType="begin"/>
            </w:r>
            <w:r>
              <w:rPr>
                <w:noProof/>
              </w:rPr>
              <w:instrText xml:space="preserve"> MERGEFIELD  PURCHASINGENTRIES_EXPENSELINENO  \* MERGEFORMAT </w:instrText>
            </w:r>
            <w:r>
              <w:rPr>
                <w:noProof/>
              </w:rPr>
              <w:fldChar w:fldCharType="separate"/>
            </w:r>
            <w:r>
              <w:rPr>
                <w:noProof/>
              </w:rPr>
              <w:t>«PURCHASINGENTRIES_EXPENSELINENO»</w:t>
            </w:r>
            <w:r>
              <w:rPr>
                <w:noProof/>
              </w:rPr>
              <w:fldChar w:fldCharType="end"/>
            </w:r>
          </w:p>
        </w:tc>
      </w:tr>
      <w:tr w:rsidR="00127F32" w:rsidRPr="00801ED2" w14:paraId="2CDE609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DC16FF" w14:textId="621D70D7" w:rsidR="008E2024" w:rsidRPr="008E2024" w:rsidRDefault="008E2024" w:rsidP="00127F32">
            <w:pPr>
              <w:pStyle w:val="I-tableParagraph"/>
            </w:pPr>
            <w:r>
              <w:t>When created</w:t>
            </w:r>
          </w:p>
        </w:tc>
        <w:tc>
          <w:tcPr>
            <w:tcW w:w="6210" w:type="dxa"/>
            <w:tcBorders>
              <w:top w:val="single" w:sz="4" w:space="0" w:color="A5A5A5"/>
              <w:left w:val="nil"/>
              <w:bottom w:val="single" w:sz="4" w:space="0" w:color="A5A5A5"/>
              <w:right w:val="single" w:sz="4" w:space="0" w:color="A5A5A5"/>
            </w:tcBorders>
          </w:tcPr>
          <w:p w14:paraId="076AF24E" w14:textId="78225317" w:rsidR="00127F32" w:rsidRPr="008E2024" w:rsidRDefault="004B1C5E" w:rsidP="00127F32">
            <w:pPr>
              <w:pStyle w:val="I-tableParagraph"/>
              <w:rPr>
                <w:noProof/>
              </w:rPr>
            </w:pPr>
            <w:r>
              <w:rPr>
                <w:noProof/>
              </w:rPr>
              <w:fldChar w:fldCharType="begin"/>
            </w:r>
            <w:r>
              <w:rPr>
                <w:noProof/>
              </w:rPr>
              <w:instrText xml:space="preserve"> MERGEFIELD  PURCHASINGENTRIES_WHENCREATED  \* MERGEFORMAT </w:instrText>
            </w:r>
            <w:r>
              <w:rPr>
                <w:noProof/>
              </w:rPr>
              <w:fldChar w:fldCharType="separate"/>
            </w:r>
            <w:r>
              <w:rPr>
                <w:noProof/>
              </w:rPr>
              <w:t>«PURCHASINGENTRIES_WHENCREATED»</w:t>
            </w:r>
            <w:r>
              <w:rPr>
                <w:noProof/>
              </w:rPr>
              <w:fldChar w:fldCharType="end"/>
            </w:r>
          </w:p>
        </w:tc>
      </w:tr>
      <w:tr w:rsidR="00127F32" w:rsidRPr="00801ED2" w14:paraId="0191E39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2D75C5" w14:textId="3842301E" w:rsidR="008E2024" w:rsidRPr="008E2024" w:rsidRDefault="008E2024" w:rsidP="00127F32">
            <w:pPr>
              <w:pStyle w:val="I-tableParagraph"/>
            </w:pPr>
            <w:r>
              <w:t>When modified</w:t>
            </w:r>
          </w:p>
        </w:tc>
        <w:tc>
          <w:tcPr>
            <w:tcW w:w="6210" w:type="dxa"/>
            <w:tcBorders>
              <w:top w:val="single" w:sz="4" w:space="0" w:color="A5A5A5"/>
              <w:left w:val="nil"/>
              <w:bottom w:val="single" w:sz="4" w:space="0" w:color="A5A5A5"/>
              <w:right w:val="single" w:sz="4" w:space="0" w:color="A5A5A5"/>
            </w:tcBorders>
          </w:tcPr>
          <w:p w14:paraId="6D0C07BE" w14:textId="3B0A9199" w:rsidR="00127F32" w:rsidRPr="008E2024" w:rsidRDefault="004B1C5E" w:rsidP="00127F32">
            <w:pPr>
              <w:pStyle w:val="I-tableParagraph"/>
              <w:rPr>
                <w:noProof/>
              </w:rPr>
            </w:pPr>
            <w:r>
              <w:rPr>
                <w:noProof/>
              </w:rPr>
              <w:fldChar w:fldCharType="begin"/>
            </w:r>
            <w:r>
              <w:rPr>
                <w:noProof/>
              </w:rPr>
              <w:instrText xml:space="preserve"> MERGEFIELD  PURCHASINGENTRIES_WHENMODIFIED  \* MERGEFORMAT </w:instrText>
            </w:r>
            <w:r>
              <w:rPr>
                <w:noProof/>
              </w:rPr>
              <w:fldChar w:fldCharType="separate"/>
            </w:r>
            <w:r>
              <w:rPr>
                <w:noProof/>
              </w:rPr>
              <w:t>«PURCHASINGENTRIES_WHENMODIFIED»</w:t>
            </w:r>
            <w:r>
              <w:rPr>
                <w:noProof/>
              </w:rPr>
              <w:fldChar w:fldCharType="end"/>
            </w:r>
          </w:p>
        </w:tc>
      </w:tr>
      <w:tr w:rsidR="00127F32" w:rsidRPr="00801ED2" w14:paraId="75707D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D3AF34" w14:textId="517186DE" w:rsidR="008E2024" w:rsidRPr="008E2024" w:rsidRDefault="008E2024" w:rsidP="00127F32">
            <w:pPr>
              <w:pStyle w:val="I-tableParagraph"/>
            </w:pPr>
            <w:r>
              <w:t>Created by</w:t>
            </w:r>
          </w:p>
        </w:tc>
        <w:tc>
          <w:tcPr>
            <w:tcW w:w="6210" w:type="dxa"/>
            <w:tcBorders>
              <w:top w:val="single" w:sz="4" w:space="0" w:color="A5A5A5"/>
              <w:left w:val="nil"/>
              <w:bottom w:val="single" w:sz="4" w:space="0" w:color="A5A5A5"/>
              <w:right w:val="single" w:sz="4" w:space="0" w:color="A5A5A5"/>
            </w:tcBorders>
          </w:tcPr>
          <w:p w14:paraId="57F537F4" w14:textId="141D16A6" w:rsidR="00127F32" w:rsidRPr="008E2024" w:rsidRDefault="004B1C5E" w:rsidP="00127F32">
            <w:pPr>
              <w:pStyle w:val="I-tableParagraph"/>
              <w:rPr>
                <w:noProof/>
              </w:rPr>
            </w:pPr>
            <w:r>
              <w:rPr>
                <w:noProof/>
              </w:rPr>
              <w:fldChar w:fldCharType="begin"/>
            </w:r>
            <w:r>
              <w:rPr>
                <w:noProof/>
              </w:rPr>
              <w:instrText xml:space="preserve"> MERGEFIELD  PURCHASINGENTRIES_CREATEDBY  \* MERGEFORMAT </w:instrText>
            </w:r>
            <w:r>
              <w:rPr>
                <w:noProof/>
              </w:rPr>
              <w:fldChar w:fldCharType="separate"/>
            </w:r>
            <w:r>
              <w:rPr>
                <w:noProof/>
              </w:rPr>
              <w:t>«PURCHASINGENTRIES_CREATEDBY»</w:t>
            </w:r>
            <w:r>
              <w:rPr>
                <w:noProof/>
              </w:rPr>
              <w:fldChar w:fldCharType="end"/>
            </w:r>
          </w:p>
        </w:tc>
      </w:tr>
      <w:tr w:rsidR="00127F32" w:rsidRPr="00801ED2" w14:paraId="0254607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926795" w14:textId="203620A9" w:rsidR="008E2024" w:rsidRPr="008E2024" w:rsidRDefault="008E2024" w:rsidP="00127F32">
            <w:pPr>
              <w:pStyle w:val="I-tableParagraph"/>
            </w:pPr>
            <w:r>
              <w:t>Modified by</w:t>
            </w:r>
          </w:p>
        </w:tc>
        <w:tc>
          <w:tcPr>
            <w:tcW w:w="6210" w:type="dxa"/>
            <w:tcBorders>
              <w:top w:val="single" w:sz="4" w:space="0" w:color="A5A5A5"/>
              <w:left w:val="nil"/>
              <w:bottom w:val="single" w:sz="4" w:space="0" w:color="A5A5A5"/>
              <w:right w:val="single" w:sz="4" w:space="0" w:color="A5A5A5"/>
            </w:tcBorders>
          </w:tcPr>
          <w:p w14:paraId="469CA435" w14:textId="7E1BD843" w:rsidR="00127F32" w:rsidRPr="008E2024" w:rsidRDefault="004B1C5E" w:rsidP="00127F32">
            <w:pPr>
              <w:pStyle w:val="I-tableParagraph"/>
              <w:rPr>
                <w:noProof/>
              </w:rPr>
            </w:pPr>
            <w:r>
              <w:rPr>
                <w:noProof/>
              </w:rPr>
              <w:fldChar w:fldCharType="begin"/>
            </w:r>
            <w:r>
              <w:rPr>
                <w:noProof/>
              </w:rPr>
              <w:instrText xml:space="preserve"> MERGEFIELD  PURCHASINGENTRIES_MODIFIEDBY  \* MERGEFORMAT </w:instrText>
            </w:r>
            <w:r>
              <w:rPr>
                <w:noProof/>
              </w:rPr>
              <w:fldChar w:fldCharType="separate"/>
            </w:r>
            <w:r>
              <w:rPr>
                <w:noProof/>
              </w:rPr>
              <w:t>«PURCHASINGENTRIES_MODIFIEDBY»</w:t>
            </w:r>
            <w:r>
              <w:rPr>
                <w:noProof/>
              </w:rPr>
              <w:fldChar w:fldCharType="end"/>
            </w:r>
          </w:p>
        </w:tc>
      </w:tr>
      <w:tr w:rsidR="00127F32" w:rsidRPr="00801ED2" w14:paraId="084391B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04AB0F" w14:textId="041A9AD5" w:rsidR="008E2024" w:rsidRPr="008E2024" w:rsidRDefault="008E2024" w:rsidP="00127F32">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202360C1" w14:textId="0F9BD9C8" w:rsidR="00127F32" w:rsidRPr="008E2024" w:rsidRDefault="004B1C5E" w:rsidP="00127F32">
            <w:pPr>
              <w:pStyle w:val="I-tableParagraph"/>
              <w:rPr>
                <w:noProof/>
              </w:rPr>
            </w:pPr>
            <w:r>
              <w:rPr>
                <w:noProof/>
              </w:rPr>
              <w:fldChar w:fldCharType="begin"/>
            </w:r>
            <w:r>
              <w:rPr>
                <w:noProof/>
              </w:rPr>
              <w:instrText xml:space="preserve"> MERGEFIELD  PURCHASINGENTRIES_SUMMARIZED  \* MERGEFORMAT </w:instrText>
            </w:r>
            <w:r>
              <w:rPr>
                <w:noProof/>
              </w:rPr>
              <w:fldChar w:fldCharType="separate"/>
            </w:r>
            <w:r>
              <w:rPr>
                <w:noProof/>
              </w:rPr>
              <w:t>«PURCHASINGENTRIES_SUMMARIZED»</w:t>
            </w:r>
            <w:r>
              <w:rPr>
                <w:noProof/>
              </w:rPr>
              <w:fldChar w:fldCharType="end"/>
            </w:r>
          </w:p>
        </w:tc>
      </w:tr>
      <w:tr w:rsidR="00BC6AAD" w:rsidRPr="00801ED2" w14:paraId="445CDC3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0C2191C" w14:textId="284BB7A1" w:rsidR="00BC6AAD" w:rsidRPr="00157019" w:rsidRDefault="00D21990" w:rsidP="00127F32">
            <w:pPr>
              <w:pStyle w:val="I-tableParagraph"/>
            </w:pPr>
            <w:r w:rsidRPr="00157019">
              <w:t>Project</w:t>
            </w:r>
          </w:p>
        </w:tc>
        <w:tc>
          <w:tcPr>
            <w:tcW w:w="6210" w:type="dxa"/>
            <w:tcBorders>
              <w:top w:val="single" w:sz="4" w:space="0" w:color="A5A5A5"/>
              <w:left w:val="nil"/>
              <w:bottom w:val="single" w:sz="4" w:space="0" w:color="A5A5A5"/>
              <w:right w:val="single" w:sz="4" w:space="0" w:color="A5A5A5"/>
            </w:tcBorders>
          </w:tcPr>
          <w:p w14:paraId="714A243B" w14:textId="6FCF2864" w:rsidR="00BC6AAD" w:rsidRPr="00157019" w:rsidRDefault="004B1C5E" w:rsidP="00127F32">
            <w:pPr>
              <w:pStyle w:val="I-tableParagraph"/>
              <w:rPr>
                <w:noProof/>
              </w:rPr>
            </w:pPr>
            <w:r>
              <w:rPr>
                <w:noProof/>
              </w:rPr>
              <w:fldChar w:fldCharType="begin"/>
            </w:r>
            <w:r>
              <w:rPr>
                <w:noProof/>
              </w:rPr>
              <w:instrText xml:space="preserve"> MERGEFIELD  PURCHASINGENTRIES_PROJECTID  \* MERGEFORMAT </w:instrText>
            </w:r>
            <w:r>
              <w:rPr>
                <w:noProof/>
              </w:rPr>
              <w:fldChar w:fldCharType="separate"/>
            </w:r>
            <w:r>
              <w:rPr>
                <w:noProof/>
              </w:rPr>
              <w:t>«PURCHASINGENTRIES_PROJECTID»</w:t>
            </w:r>
            <w:r>
              <w:rPr>
                <w:noProof/>
              </w:rPr>
              <w:fldChar w:fldCharType="end"/>
            </w:r>
          </w:p>
        </w:tc>
      </w:tr>
      <w:tr w:rsidR="00D21990" w:rsidRPr="00801ED2" w14:paraId="41F6B81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BB10FFE" w14:textId="4F2C31EE" w:rsidR="00D21990" w:rsidRPr="00157019" w:rsidRDefault="00D21990" w:rsidP="00D21990">
            <w:pPr>
              <w:pStyle w:val="I-tableParagraph"/>
            </w:pPr>
            <w:r w:rsidRPr="00157019">
              <w:t>Customer</w:t>
            </w:r>
          </w:p>
        </w:tc>
        <w:tc>
          <w:tcPr>
            <w:tcW w:w="6210" w:type="dxa"/>
            <w:tcBorders>
              <w:top w:val="single" w:sz="4" w:space="0" w:color="A5A5A5"/>
              <w:left w:val="nil"/>
              <w:bottom w:val="single" w:sz="4" w:space="0" w:color="A5A5A5"/>
              <w:right w:val="single" w:sz="4" w:space="0" w:color="A5A5A5"/>
            </w:tcBorders>
          </w:tcPr>
          <w:p w14:paraId="42BF5A44" w14:textId="3C7152B6" w:rsidR="00D21990" w:rsidRPr="00157019" w:rsidRDefault="004B1C5E" w:rsidP="00D21990">
            <w:pPr>
              <w:pStyle w:val="I-tableParagraph"/>
              <w:rPr>
                <w:noProof/>
              </w:rPr>
            </w:pPr>
            <w:r>
              <w:rPr>
                <w:noProof/>
              </w:rPr>
              <w:fldChar w:fldCharType="begin"/>
            </w:r>
            <w:r>
              <w:rPr>
                <w:noProof/>
              </w:rPr>
              <w:instrText xml:space="preserve"> MERGEFIELD  PURCHASINGENTRIES_CUSTOMERID  \* MERGEFORMAT </w:instrText>
            </w:r>
            <w:r>
              <w:rPr>
                <w:noProof/>
              </w:rPr>
              <w:fldChar w:fldCharType="separate"/>
            </w:r>
            <w:r>
              <w:rPr>
                <w:noProof/>
              </w:rPr>
              <w:t>«PURCHASINGENTRIES_CUSTOMERID»</w:t>
            </w:r>
            <w:r>
              <w:rPr>
                <w:noProof/>
              </w:rPr>
              <w:fldChar w:fldCharType="end"/>
            </w:r>
          </w:p>
        </w:tc>
      </w:tr>
      <w:tr w:rsidR="00D21990" w:rsidRPr="00801ED2" w14:paraId="63272A3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B46065B" w14:textId="695C6775" w:rsidR="00D21990" w:rsidRPr="00157019" w:rsidRDefault="00D21990" w:rsidP="00D21990">
            <w:pPr>
              <w:pStyle w:val="I-tableParagraph"/>
            </w:pPr>
            <w:r w:rsidRPr="00157019">
              <w:t>Vendor</w:t>
            </w:r>
          </w:p>
        </w:tc>
        <w:tc>
          <w:tcPr>
            <w:tcW w:w="6210" w:type="dxa"/>
            <w:tcBorders>
              <w:top w:val="single" w:sz="4" w:space="0" w:color="A5A5A5"/>
              <w:left w:val="nil"/>
              <w:bottom w:val="single" w:sz="4" w:space="0" w:color="A5A5A5"/>
              <w:right w:val="single" w:sz="4" w:space="0" w:color="A5A5A5"/>
            </w:tcBorders>
          </w:tcPr>
          <w:p w14:paraId="186E8669" w14:textId="30C9B98D" w:rsidR="00D21990" w:rsidRPr="00157019" w:rsidRDefault="00087276" w:rsidP="00D21990">
            <w:pPr>
              <w:pStyle w:val="I-tableParagraph"/>
              <w:rPr>
                <w:noProof/>
              </w:rPr>
            </w:pPr>
            <w:r>
              <w:rPr>
                <w:noProof/>
              </w:rPr>
              <w:fldChar w:fldCharType="begin"/>
            </w:r>
            <w:r>
              <w:rPr>
                <w:noProof/>
              </w:rPr>
              <w:instrText xml:space="preserve"> MERGEFIELD  PURCHASINGENTRIES_VENDORID  \* MERGEFORMAT </w:instrText>
            </w:r>
            <w:r>
              <w:rPr>
                <w:noProof/>
              </w:rPr>
              <w:fldChar w:fldCharType="separate"/>
            </w:r>
            <w:r>
              <w:rPr>
                <w:noProof/>
              </w:rPr>
              <w:t>«PURCHASINGENTRIES_VENDORID»</w:t>
            </w:r>
            <w:r>
              <w:rPr>
                <w:noProof/>
              </w:rPr>
              <w:fldChar w:fldCharType="end"/>
            </w:r>
          </w:p>
        </w:tc>
      </w:tr>
      <w:tr w:rsidR="00D21990" w:rsidRPr="00801ED2" w14:paraId="5D36A9D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08B18B4" w14:textId="61040F5A" w:rsidR="00D21990" w:rsidRPr="00157019" w:rsidRDefault="00D21990" w:rsidP="00D21990">
            <w:pPr>
              <w:pStyle w:val="I-tableParagraph"/>
            </w:pPr>
            <w:r w:rsidRPr="00157019">
              <w:t>Employee</w:t>
            </w:r>
          </w:p>
        </w:tc>
        <w:tc>
          <w:tcPr>
            <w:tcW w:w="6210" w:type="dxa"/>
            <w:tcBorders>
              <w:top w:val="single" w:sz="4" w:space="0" w:color="A5A5A5"/>
              <w:left w:val="nil"/>
              <w:bottom w:val="single" w:sz="4" w:space="0" w:color="A5A5A5"/>
              <w:right w:val="single" w:sz="4" w:space="0" w:color="A5A5A5"/>
            </w:tcBorders>
          </w:tcPr>
          <w:p w14:paraId="233FAF59" w14:textId="30A8C26D" w:rsidR="00D21990" w:rsidRPr="00157019" w:rsidRDefault="00087276" w:rsidP="00D21990">
            <w:pPr>
              <w:pStyle w:val="I-tableParagraph"/>
              <w:rPr>
                <w:noProof/>
              </w:rPr>
            </w:pPr>
            <w:r>
              <w:rPr>
                <w:noProof/>
              </w:rPr>
              <w:fldChar w:fldCharType="begin"/>
            </w:r>
            <w:r>
              <w:rPr>
                <w:noProof/>
              </w:rPr>
              <w:instrText xml:space="preserve"> MERGEFIELD  PURCHASINGENTRIES_EMPLOYEEID  \* MERGEFORMAT </w:instrText>
            </w:r>
            <w:r>
              <w:rPr>
                <w:noProof/>
              </w:rPr>
              <w:fldChar w:fldCharType="separate"/>
            </w:r>
            <w:r>
              <w:rPr>
                <w:noProof/>
              </w:rPr>
              <w:t>«PURCHASINGENTRIES_EMPLOYEEID»</w:t>
            </w:r>
            <w:r>
              <w:rPr>
                <w:noProof/>
              </w:rPr>
              <w:fldChar w:fldCharType="end"/>
            </w:r>
          </w:p>
        </w:tc>
      </w:tr>
      <w:tr w:rsidR="00D21990" w:rsidRPr="00801ED2" w14:paraId="1D469E5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3B86EE" w14:textId="229772B1" w:rsidR="00D21990" w:rsidRPr="00157019" w:rsidRDefault="00562298" w:rsidP="00D21990">
            <w:pPr>
              <w:pStyle w:val="I-tableParagraph"/>
            </w:pPr>
            <w:r w:rsidRPr="00157019">
              <w:t>Class</w:t>
            </w:r>
          </w:p>
        </w:tc>
        <w:tc>
          <w:tcPr>
            <w:tcW w:w="6210" w:type="dxa"/>
            <w:tcBorders>
              <w:top w:val="single" w:sz="4" w:space="0" w:color="A5A5A5"/>
              <w:left w:val="nil"/>
              <w:bottom w:val="single" w:sz="4" w:space="0" w:color="A5A5A5"/>
              <w:right w:val="single" w:sz="4" w:space="0" w:color="A5A5A5"/>
            </w:tcBorders>
          </w:tcPr>
          <w:p w14:paraId="1DB3FEE7" w14:textId="51F215D7" w:rsidR="00D21990" w:rsidRPr="00157019" w:rsidRDefault="00087276" w:rsidP="00D21990">
            <w:pPr>
              <w:pStyle w:val="I-tableParagraph"/>
              <w:rPr>
                <w:noProof/>
              </w:rPr>
            </w:pPr>
            <w:r>
              <w:rPr>
                <w:noProof/>
              </w:rPr>
              <w:fldChar w:fldCharType="begin"/>
            </w:r>
            <w:r>
              <w:rPr>
                <w:noProof/>
              </w:rPr>
              <w:instrText xml:space="preserve"> MERGEFIELD  PURCHASINGENTRIES_CLASSID  \* MERGEFORMAT </w:instrText>
            </w:r>
            <w:r>
              <w:rPr>
                <w:noProof/>
              </w:rPr>
              <w:fldChar w:fldCharType="separate"/>
            </w:r>
            <w:r>
              <w:rPr>
                <w:noProof/>
              </w:rPr>
              <w:t>«PURCHASINGENTRIES_CLASSID»</w:t>
            </w:r>
            <w:r>
              <w:rPr>
                <w:noProof/>
              </w:rPr>
              <w:fldChar w:fldCharType="end"/>
            </w:r>
          </w:p>
        </w:tc>
      </w:tr>
      <w:tr w:rsidR="00D21990" w:rsidRPr="00801ED2" w14:paraId="043E37D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9363A57" w14:textId="243BB938" w:rsidR="00D21990" w:rsidRPr="00157019" w:rsidRDefault="00562298" w:rsidP="00D21990">
            <w:pPr>
              <w:pStyle w:val="I-tableParagraph"/>
            </w:pPr>
            <w:r w:rsidRPr="00157019">
              <w:lastRenderedPageBreak/>
              <w:t>Task</w:t>
            </w:r>
          </w:p>
        </w:tc>
        <w:tc>
          <w:tcPr>
            <w:tcW w:w="6210" w:type="dxa"/>
            <w:tcBorders>
              <w:top w:val="single" w:sz="4" w:space="0" w:color="A5A5A5"/>
              <w:left w:val="nil"/>
              <w:bottom w:val="single" w:sz="4" w:space="0" w:color="A5A5A5"/>
              <w:right w:val="single" w:sz="4" w:space="0" w:color="A5A5A5"/>
            </w:tcBorders>
          </w:tcPr>
          <w:p w14:paraId="7068EC4D" w14:textId="05446062" w:rsidR="00D21990" w:rsidRPr="00157019" w:rsidRDefault="00087276" w:rsidP="00D21990">
            <w:pPr>
              <w:pStyle w:val="I-tableParagraph"/>
              <w:rPr>
                <w:noProof/>
              </w:rPr>
            </w:pPr>
            <w:r>
              <w:rPr>
                <w:noProof/>
              </w:rPr>
              <w:fldChar w:fldCharType="begin"/>
            </w:r>
            <w:r>
              <w:rPr>
                <w:noProof/>
              </w:rPr>
              <w:instrText xml:space="preserve"> MERGEFIELD  PURCHASINGENTRIES_TASKID  \* MERGEFORMAT </w:instrText>
            </w:r>
            <w:r>
              <w:rPr>
                <w:noProof/>
              </w:rPr>
              <w:fldChar w:fldCharType="separate"/>
            </w:r>
            <w:r>
              <w:rPr>
                <w:noProof/>
              </w:rPr>
              <w:t>«PURCHASINGENTRIES_TASKID»</w:t>
            </w:r>
            <w:r>
              <w:rPr>
                <w:noProof/>
              </w:rPr>
              <w:fldChar w:fldCharType="end"/>
            </w:r>
          </w:p>
        </w:tc>
      </w:tr>
      <w:tr w:rsidR="00D21990" w:rsidRPr="00801ED2" w14:paraId="0F5EEBC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F1F6B8" w14:textId="0110A57C" w:rsidR="00D21990" w:rsidRPr="00157019" w:rsidRDefault="00562298" w:rsidP="00D21990">
            <w:pPr>
              <w:pStyle w:val="I-tableParagraph"/>
            </w:pPr>
            <w:r w:rsidRPr="00157019">
              <w:t>Cost</w:t>
            </w:r>
            <w:r w:rsidR="000504CD" w:rsidRPr="00157019">
              <w:t xml:space="preserve"> </w:t>
            </w:r>
            <w:r w:rsidRPr="00157019">
              <w:t>type</w:t>
            </w:r>
          </w:p>
        </w:tc>
        <w:tc>
          <w:tcPr>
            <w:tcW w:w="6210" w:type="dxa"/>
            <w:tcBorders>
              <w:top w:val="single" w:sz="4" w:space="0" w:color="A5A5A5"/>
              <w:left w:val="nil"/>
              <w:bottom w:val="single" w:sz="4" w:space="0" w:color="A5A5A5"/>
              <w:right w:val="single" w:sz="4" w:space="0" w:color="A5A5A5"/>
            </w:tcBorders>
          </w:tcPr>
          <w:p w14:paraId="1A92DE18" w14:textId="2820407E" w:rsidR="00D21990" w:rsidRPr="00157019" w:rsidRDefault="00087276" w:rsidP="00D21990">
            <w:pPr>
              <w:pStyle w:val="I-tableParagraph"/>
              <w:rPr>
                <w:noProof/>
              </w:rPr>
            </w:pPr>
            <w:r>
              <w:rPr>
                <w:noProof/>
              </w:rPr>
              <w:fldChar w:fldCharType="begin"/>
            </w:r>
            <w:r>
              <w:rPr>
                <w:noProof/>
              </w:rPr>
              <w:instrText xml:space="preserve"> MERGEFIELD  PURCHASINGENTRIES_COSTTYPEID  \* MERGEFORMAT </w:instrText>
            </w:r>
            <w:r>
              <w:rPr>
                <w:noProof/>
              </w:rPr>
              <w:fldChar w:fldCharType="separate"/>
            </w:r>
            <w:r>
              <w:rPr>
                <w:noProof/>
              </w:rPr>
              <w:t>«PURCHASINGENTRIES_COSTTYPEID»</w:t>
            </w:r>
            <w:r>
              <w:rPr>
                <w:noProof/>
              </w:rPr>
              <w:fldChar w:fldCharType="end"/>
            </w:r>
          </w:p>
        </w:tc>
      </w:tr>
      <w:tr w:rsidR="00D21990" w:rsidRPr="00801ED2" w14:paraId="2BD2152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8704F5" w14:textId="333C8F67" w:rsidR="00D21990" w:rsidRPr="00157019" w:rsidRDefault="00562298" w:rsidP="00D21990">
            <w:pPr>
              <w:pStyle w:val="I-tableParagraph"/>
            </w:pPr>
            <w:r w:rsidRPr="00157019">
              <w:t>PCL project</w:t>
            </w:r>
          </w:p>
        </w:tc>
        <w:tc>
          <w:tcPr>
            <w:tcW w:w="6210" w:type="dxa"/>
            <w:tcBorders>
              <w:top w:val="single" w:sz="4" w:space="0" w:color="A5A5A5"/>
              <w:left w:val="nil"/>
              <w:bottom w:val="single" w:sz="4" w:space="0" w:color="A5A5A5"/>
              <w:right w:val="single" w:sz="4" w:space="0" w:color="A5A5A5"/>
            </w:tcBorders>
          </w:tcPr>
          <w:p w14:paraId="21D60D89" w14:textId="57D1702C" w:rsidR="00D21990" w:rsidRPr="00157019" w:rsidRDefault="00087276" w:rsidP="00D21990">
            <w:pPr>
              <w:pStyle w:val="I-tableParagraph"/>
              <w:rPr>
                <w:noProof/>
              </w:rPr>
            </w:pPr>
            <w:r>
              <w:rPr>
                <w:noProof/>
              </w:rPr>
              <w:fldChar w:fldCharType="begin"/>
            </w:r>
            <w:r>
              <w:rPr>
                <w:noProof/>
              </w:rPr>
              <w:instrText xml:space="preserve"> MERGEFIELD  PURCHASINGENTRIES_PCL_PROJECTID  \* MERGEFORMAT </w:instrText>
            </w:r>
            <w:r>
              <w:rPr>
                <w:noProof/>
              </w:rPr>
              <w:fldChar w:fldCharType="separate"/>
            </w:r>
            <w:r>
              <w:rPr>
                <w:noProof/>
              </w:rPr>
              <w:t>«PURCHASINGENTRIES_PCL_PROJECTID»</w:t>
            </w:r>
            <w:r>
              <w:rPr>
                <w:noProof/>
              </w:rPr>
              <w:fldChar w:fldCharType="end"/>
            </w:r>
          </w:p>
        </w:tc>
      </w:tr>
      <w:tr w:rsidR="00D21990" w:rsidRPr="00801ED2" w14:paraId="4748134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E2C1D9" w14:textId="18A6AB95" w:rsidR="00D21990" w:rsidRPr="00157019" w:rsidRDefault="00562298" w:rsidP="00D21990">
            <w:pPr>
              <w:pStyle w:val="I-tableParagraph"/>
            </w:pPr>
            <w:r w:rsidRPr="00157019">
              <w:t>PCL customer</w:t>
            </w:r>
          </w:p>
        </w:tc>
        <w:tc>
          <w:tcPr>
            <w:tcW w:w="6210" w:type="dxa"/>
            <w:tcBorders>
              <w:top w:val="single" w:sz="4" w:space="0" w:color="A5A5A5"/>
              <w:left w:val="nil"/>
              <w:bottom w:val="single" w:sz="4" w:space="0" w:color="A5A5A5"/>
              <w:right w:val="single" w:sz="4" w:space="0" w:color="A5A5A5"/>
            </w:tcBorders>
          </w:tcPr>
          <w:p w14:paraId="4D33621F" w14:textId="0D1E23B0" w:rsidR="00D21990" w:rsidRPr="00157019" w:rsidRDefault="00087276" w:rsidP="00D21990">
            <w:pPr>
              <w:pStyle w:val="I-tableParagraph"/>
              <w:rPr>
                <w:noProof/>
              </w:rPr>
            </w:pPr>
            <w:r>
              <w:rPr>
                <w:noProof/>
              </w:rPr>
              <w:fldChar w:fldCharType="begin"/>
            </w:r>
            <w:r>
              <w:rPr>
                <w:noProof/>
              </w:rPr>
              <w:instrText xml:space="preserve"> MERGEFIELD  PURCHASINGENTRIES_PCL_CUSTOMERID  \* MERGEFORMAT </w:instrText>
            </w:r>
            <w:r>
              <w:rPr>
                <w:noProof/>
              </w:rPr>
              <w:fldChar w:fldCharType="separate"/>
            </w:r>
            <w:r>
              <w:rPr>
                <w:noProof/>
              </w:rPr>
              <w:t>«PURCHASINGENTRIES_PCL_CUSTOMERID»</w:t>
            </w:r>
            <w:r>
              <w:rPr>
                <w:noProof/>
              </w:rPr>
              <w:fldChar w:fldCharType="end"/>
            </w:r>
          </w:p>
        </w:tc>
      </w:tr>
      <w:tr w:rsidR="00D21990" w:rsidRPr="00801ED2" w14:paraId="755F994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179635" w14:textId="3CB00E8C" w:rsidR="00D21990" w:rsidRPr="00157019" w:rsidRDefault="00562298" w:rsidP="00D21990">
            <w:pPr>
              <w:pStyle w:val="I-tableParagraph"/>
            </w:pPr>
            <w:r w:rsidRPr="00157019">
              <w:t>PCL vendor</w:t>
            </w:r>
          </w:p>
        </w:tc>
        <w:tc>
          <w:tcPr>
            <w:tcW w:w="6210" w:type="dxa"/>
            <w:tcBorders>
              <w:top w:val="single" w:sz="4" w:space="0" w:color="A5A5A5"/>
              <w:left w:val="nil"/>
              <w:bottom w:val="single" w:sz="4" w:space="0" w:color="A5A5A5"/>
              <w:right w:val="single" w:sz="4" w:space="0" w:color="A5A5A5"/>
            </w:tcBorders>
          </w:tcPr>
          <w:p w14:paraId="2AEA30D1" w14:textId="54C6BE42" w:rsidR="00D21990" w:rsidRPr="00157019" w:rsidRDefault="00087276" w:rsidP="00D21990">
            <w:pPr>
              <w:pStyle w:val="I-tableParagraph"/>
              <w:rPr>
                <w:noProof/>
              </w:rPr>
            </w:pPr>
            <w:r>
              <w:rPr>
                <w:noProof/>
              </w:rPr>
              <w:fldChar w:fldCharType="begin"/>
            </w:r>
            <w:r>
              <w:rPr>
                <w:noProof/>
              </w:rPr>
              <w:instrText xml:space="preserve"> MERGEFIELD  PURCHASINGENTRIES_PCL_VENDORID  \* MERGEFORMAT </w:instrText>
            </w:r>
            <w:r>
              <w:rPr>
                <w:noProof/>
              </w:rPr>
              <w:fldChar w:fldCharType="separate"/>
            </w:r>
            <w:r>
              <w:rPr>
                <w:noProof/>
              </w:rPr>
              <w:t>«PURCHASINGENTRIES_PCL_VENDORID»</w:t>
            </w:r>
            <w:r>
              <w:rPr>
                <w:noProof/>
              </w:rPr>
              <w:fldChar w:fldCharType="end"/>
            </w:r>
          </w:p>
        </w:tc>
      </w:tr>
      <w:tr w:rsidR="00D21990" w:rsidRPr="00801ED2" w14:paraId="7874EF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88A424" w14:textId="49B05736" w:rsidR="00D21990" w:rsidRPr="00157019" w:rsidRDefault="00562298" w:rsidP="00D21990">
            <w:pPr>
              <w:pStyle w:val="I-tableParagraph"/>
            </w:pPr>
            <w:r w:rsidRPr="00157019">
              <w:t>PCL employee</w:t>
            </w:r>
          </w:p>
        </w:tc>
        <w:tc>
          <w:tcPr>
            <w:tcW w:w="6210" w:type="dxa"/>
            <w:tcBorders>
              <w:top w:val="single" w:sz="4" w:space="0" w:color="A5A5A5"/>
              <w:left w:val="nil"/>
              <w:bottom w:val="single" w:sz="4" w:space="0" w:color="A5A5A5"/>
              <w:right w:val="single" w:sz="4" w:space="0" w:color="A5A5A5"/>
            </w:tcBorders>
          </w:tcPr>
          <w:p w14:paraId="680DE772" w14:textId="25290772" w:rsidR="00D21990" w:rsidRPr="00157019" w:rsidRDefault="00087276" w:rsidP="00D21990">
            <w:pPr>
              <w:pStyle w:val="I-tableParagraph"/>
              <w:rPr>
                <w:noProof/>
              </w:rPr>
            </w:pPr>
            <w:r>
              <w:rPr>
                <w:noProof/>
              </w:rPr>
              <w:fldChar w:fldCharType="begin"/>
            </w:r>
            <w:r>
              <w:rPr>
                <w:noProof/>
              </w:rPr>
              <w:instrText xml:space="preserve"> MERGEFIELD  PURCHASINGENTRIES_PCL_EMPLOYEEID  \* MERGEFORMAT </w:instrText>
            </w:r>
            <w:r>
              <w:rPr>
                <w:noProof/>
              </w:rPr>
              <w:fldChar w:fldCharType="separate"/>
            </w:r>
            <w:r>
              <w:rPr>
                <w:noProof/>
              </w:rPr>
              <w:t>«PURCHASINGENTRIES_PCL_EMPLOYEEID»</w:t>
            </w:r>
            <w:r>
              <w:rPr>
                <w:noProof/>
              </w:rPr>
              <w:fldChar w:fldCharType="end"/>
            </w:r>
          </w:p>
        </w:tc>
      </w:tr>
      <w:tr w:rsidR="00D21990" w:rsidRPr="00801ED2" w14:paraId="19CCE0D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91BDC4C" w14:textId="2FC20548" w:rsidR="00D21990" w:rsidRPr="00157019" w:rsidRDefault="00562298" w:rsidP="00D21990">
            <w:pPr>
              <w:pStyle w:val="I-tableParagraph"/>
            </w:pPr>
            <w:r w:rsidRPr="00157019">
              <w:t>PCL</w:t>
            </w:r>
            <w:r w:rsidR="000504CD" w:rsidRPr="00157019">
              <w:t xml:space="preserve"> item</w:t>
            </w:r>
          </w:p>
        </w:tc>
        <w:tc>
          <w:tcPr>
            <w:tcW w:w="6210" w:type="dxa"/>
            <w:tcBorders>
              <w:top w:val="single" w:sz="4" w:space="0" w:color="A5A5A5"/>
              <w:left w:val="nil"/>
              <w:bottom w:val="single" w:sz="4" w:space="0" w:color="A5A5A5"/>
              <w:right w:val="single" w:sz="4" w:space="0" w:color="A5A5A5"/>
            </w:tcBorders>
          </w:tcPr>
          <w:p w14:paraId="7CDF33A3" w14:textId="61145453" w:rsidR="00D21990" w:rsidRPr="00157019" w:rsidRDefault="00087276" w:rsidP="00D21990">
            <w:pPr>
              <w:pStyle w:val="I-tableParagraph"/>
              <w:rPr>
                <w:noProof/>
              </w:rPr>
            </w:pPr>
            <w:r>
              <w:rPr>
                <w:noProof/>
              </w:rPr>
              <w:fldChar w:fldCharType="begin"/>
            </w:r>
            <w:r>
              <w:rPr>
                <w:noProof/>
              </w:rPr>
              <w:instrText xml:space="preserve"> MERGEFIELD  PURCHASINGENTRIES_PCL_ITEMID  \* MERGEFORMAT </w:instrText>
            </w:r>
            <w:r>
              <w:rPr>
                <w:noProof/>
              </w:rPr>
              <w:fldChar w:fldCharType="separate"/>
            </w:r>
            <w:r>
              <w:rPr>
                <w:noProof/>
              </w:rPr>
              <w:t>«PURCHASINGENTRIES_PCL_ITEMID»</w:t>
            </w:r>
            <w:r>
              <w:rPr>
                <w:noProof/>
              </w:rPr>
              <w:fldChar w:fldCharType="end"/>
            </w:r>
          </w:p>
        </w:tc>
      </w:tr>
      <w:tr w:rsidR="00D21990" w:rsidRPr="00801ED2" w14:paraId="4C55282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E11A88C" w14:textId="51BB4F74" w:rsidR="00D21990" w:rsidRPr="00157019" w:rsidRDefault="000504CD" w:rsidP="00D21990">
            <w:pPr>
              <w:pStyle w:val="I-tableParagraph"/>
            </w:pPr>
            <w:r w:rsidRPr="00157019">
              <w:t>PCL class</w:t>
            </w:r>
          </w:p>
        </w:tc>
        <w:tc>
          <w:tcPr>
            <w:tcW w:w="6210" w:type="dxa"/>
            <w:tcBorders>
              <w:top w:val="single" w:sz="4" w:space="0" w:color="A5A5A5"/>
              <w:left w:val="nil"/>
              <w:bottom w:val="single" w:sz="4" w:space="0" w:color="A5A5A5"/>
              <w:right w:val="single" w:sz="4" w:space="0" w:color="A5A5A5"/>
            </w:tcBorders>
          </w:tcPr>
          <w:p w14:paraId="367BF43A" w14:textId="74F7C0A8" w:rsidR="00D21990" w:rsidRPr="00157019" w:rsidRDefault="00087276" w:rsidP="00D21990">
            <w:pPr>
              <w:pStyle w:val="I-tableParagraph"/>
              <w:rPr>
                <w:noProof/>
              </w:rPr>
            </w:pPr>
            <w:r>
              <w:rPr>
                <w:noProof/>
              </w:rPr>
              <w:fldChar w:fldCharType="begin"/>
            </w:r>
            <w:r>
              <w:rPr>
                <w:noProof/>
              </w:rPr>
              <w:instrText xml:space="preserve"> MERGEFIELD  PURCHASINGENTRIES_PCL_CLASSID  \* MERGEFORMAT </w:instrText>
            </w:r>
            <w:r>
              <w:rPr>
                <w:noProof/>
              </w:rPr>
              <w:fldChar w:fldCharType="separate"/>
            </w:r>
            <w:r>
              <w:rPr>
                <w:noProof/>
              </w:rPr>
              <w:t>«PURCHASINGENTRIES_PCL_CLASSID»</w:t>
            </w:r>
            <w:r>
              <w:rPr>
                <w:noProof/>
              </w:rPr>
              <w:fldChar w:fldCharType="end"/>
            </w:r>
          </w:p>
        </w:tc>
      </w:tr>
      <w:tr w:rsidR="00D21990" w:rsidRPr="00801ED2" w14:paraId="4DB3FBF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9F2BDF4" w14:textId="1ED80D00" w:rsidR="00D21990" w:rsidRPr="00157019" w:rsidRDefault="000504CD" w:rsidP="00D21990">
            <w:pPr>
              <w:pStyle w:val="I-tableParagraph"/>
            </w:pPr>
            <w:r w:rsidRPr="00157019">
              <w:t>PCL task</w:t>
            </w:r>
          </w:p>
        </w:tc>
        <w:tc>
          <w:tcPr>
            <w:tcW w:w="6210" w:type="dxa"/>
            <w:tcBorders>
              <w:top w:val="single" w:sz="4" w:space="0" w:color="A5A5A5"/>
              <w:left w:val="nil"/>
              <w:bottom w:val="single" w:sz="4" w:space="0" w:color="A5A5A5"/>
              <w:right w:val="single" w:sz="4" w:space="0" w:color="A5A5A5"/>
            </w:tcBorders>
          </w:tcPr>
          <w:p w14:paraId="706E2CA7" w14:textId="1F6CBD72" w:rsidR="00D21990" w:rsidRPr="00157019" w:rsidRDefault="00087276" w:rsidP="00D21990">
            <w:pPr>
              <w:pStyle w:val="I-tableParagraph"/>
              <w:rPr>
                <w:noProof/>
              </w:rPr>
            </w:pPr>
            <w:r>
              <w:rPr>
                <w:noProof/>
              </w:rPr>
              <w:fldChar w:fldCharType="begin"/>
            </w:r>
            <w:r>
              <w:rPr>
                <w:noProof/>
              </w:rPr>
              <w:instrText xml:space="preserve"> MERGEFIELD  PURCHASINGENTRIES_PCL_TASKID  \* MERGEFORMAT </w:instrText>
            </w:r>
            <w:r>
              <w:rPr>
                <w:noProof/>
              </w:rPr>
              <w:fldChar w:fldCharType="separate"/>
            </w:r>
            <w:r>
              <w:rPr>
                <w:noProof/>
              </w:rPr>
              <w:t>«PURCHASINGENTRIES_PCL_TASKID»</w:t>
            </w:r>
            <w:r>
              <w:rPr>
                <w:noProof/>
              </w:rPr>
              <w:fldChar w:fldCharType="end"/>
            </w:r>
          </w:p>
        </w:tc>
      </w:tr>
      <w:tr w:rsidR="00D21990" w:rsidRPr="00801ED2" w14:paraId="0D96193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D682A9" w14:textId="0FC12E0F" w:rsidR="00D21990" w:rsidRPr="00157019" w:rsidRDefault="000504CD" w:rsidP="00D21990">
            <w:pPr>
              <w:pStyle w:val="I-tableParagraph"/>
            </w:pPr>
            <w:r w:rsidRPr="00157019">
              <w:t>PCL cost type</w:t>
            </w:r>
          </w:p>
        </w:tc>
        <w:tc>
          <w:tcPr>
            <w:tcW w:w="6210" w:type="dxa"/>
            <w:tcBorders>
              <w:top w:val="single" w:sz="4" w:space="0" w:color="A5A5A5"/>
              <w:left w:val="nil"/>
              <w:bottom w:val="single" w:sz="4" w:space="0" w:color="A5A5A5"/>
              <w:right w:val="single" w:sz="4" w:space="0" w:color="A5A5A5"/>
            </w:tcBorders>
          </w:tcPr>
          <w:p w14:paraId="1C5F42E5" w14:textId="3EB90523" w:rsidR="00D21990" w:rsidRPr="00157019" w:rsidRDefault="00087276" w:rsidP="00D21990">
            <w:pPr>
              <w:pStyle w:val="I-tableParagraph"/>
              <w:rPr>
                <w:noProof/>
              </w:rPr>
            </w:pPr>
            <w:r>
              <w:rPr>
                <w:noProof/>
              </w:rPr>
              <w:fldChar w:fldCharType="begin"/>
            </w:r>
            <w:r>
              <w:rPr>
                <w:noProof/>
              </w:rPr>
              <w:instrText xml:space="preserve"> MERGEFIELD  PURCHASINGENTRIES_PCL_COSTTYPEID  \* MERGEFORMAT </w:instrText>
            </w:r>
            <w:r>
              <w:rPr>
                <w:noProof/>
              </w:rPr>
              <w:fldChar w:fldCharType="separate"/>
            </w:r>
            <w:r>
              <w:rPr>
                <w:noProof/>
              </w:rPr>
              <w:t>«PURCHASINGENTRIES_PCL_COSTTYPEID»</w:t>
            </w:r>
            <w:r>
              <w:rPr>
                <w:noProof/>
              </w:rPr>
              <w:fldChar w:fldCharType="end"/>
            </w:r>
          </w:p>
        </w:tc>
      </w:tr>
      <w:tr w:rsidR="00127F32" w:rsidRPr="00801ED2" w14:paraId="16C5829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3A363C" w14:textId="73163B0C" w:rsidR="00127F32" w:rsidRPr="00801ED2" w:rsidRDefault="008E2024" w:rsidP="00127F32">
            <w:pPr>
              <w:pStyle w:val="I-tableParagraph"/>
              <w:rPr>
                <w:highlight w:val="yellow"/>
              </w:rPr>
            </w:pPr>
            <w:r w:rsidRPr="008E2024">
              <w:t xml:space="preserve">Table start — </w:t>
            </w:r>
            <w:r>
              <w:t>Purchasing</w:t>
            </w:r>
          </w:p>
        </w:tc>
        <w:tc>
          <w:tcPr>
            <w:tcW w:w="6210" w:type="dxa"/>
            <w:tcBorders>
              <w:top w:val="single" w:sz="4" w:space="0" w:color="A5A5A5"/>
              <w:left w:val="nil"/>
              <w:bottom w:val="single" w:sz="4" w:space="0" w:color="A5A5A5"/>
              <w:right w:val="single" w:sz="4" w:space="0" w:color="A5A5A5"/>
            </w:tcBorders>
          </w:tcPr>
          <w:p w14:paraId="0B3F4EFA" w14:textId="03D6AB53" w:rsidR="00127F32" w:rsidRPr="008E2024" w:rsidRDefault="00CB18C4" w:rsidP="00127F32">
            <w:pPr>
              <w:pStyle w:val="I-tableParagraph"/>
              <w:rPr>
                <w:noProof/>
              </w:rPr>
            </w:pPr>
            <w:r w:rsidRPr="008E2024">
              <w:rPr>
                <w:noProof/>
              </w:rPr>
              <w:t>TableStart:PURCHASINGENTRIES</w:t>
            </w:r>
          </w:p>
        </w:tc>
      </w:tr>
      <w:tr w:rsidR="00CB18C4" w:rsidRPr="00801ED2" w14:paraId="4925D35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30D146" w14:textId="36C68453" w:rsidR="00CB18C4" w:rsidRPr="00801ED2" w:rsidRDefault="008E2024" w:rsidP="00CB18C4">
            <w:pPr>
              <w:pStyle w:val="I-tableParagraph"/>
              <w:rPr>
                <w:highlight w:val="yellow"/>
              </w:rPr>
            </w:pPr>
            <w:r w:rsidRPr="008E2024">
              <w:t xml:space="preserve">Table </w:t>
            </w:r>
            <w:r>
              <w:t>end</w:t>
            </w:r>
            <w:r w:rsidRPr="008E2024">
              <w:t xml:space="preserve"> — Purchasing</w:t>
            </w:r>
          </w:p>
        </w:tc>
        <w:tc>
          <w:tcPr>
            <w:tcW w:w="6210" w:type="dxa"/>
            <w:tcBorders>
              <w:top w:val="single" w:sz="4" w:space="0" w:color="A5A5A5"/>
              <w:left w:val="nil"/>
              <w:bottom w:val="single" w:sz="4" w:space="0" w:color="A5A5A5"/>
              <w:right w:val="single" w:sz="4" w:space="0" w:color="A5A5A5"/>
            </w:tcBorders>
          </w:tcPr>
          <w:p w14:paraId="15D93729" w14:textId="458D80FF" w:rsidR="00CB18C4" w:rsidRPr="008E2024" w:rsidRDefault="00CB18C4" w:rsidP="00CB18C4">
            <w:pPr>
              <w:pStyle w:val="I-tableParagraph"/>
              <w:rPr>
                <w:noProof/>
              </w:rPr>
            </w:pPr>
            <w:r w:rsidRPr="008E2024">
              <w:rPr>
                <w:noProof/>
              </w:rPr>
              <w:t>TableEnd:PURCHASINGENTRIES</w:t>
            </w:r>
          </w:p>
        </w:tc>
      </w:tr>
      <w:tr w:rsidR="0012093E" w:rsidRPr="00801ED2" w14:paraId="7C59947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B2AB52F" w14:textId="44068768" w:rsidR="008E2024" w:rsidRPr="008E2024" w:rsidRDefault="008E2024" w:rsidP="0012093E">
            <w:pPr>
              <w:pStyle w:val="I-tableParagraph"/>
            </w:pPr>
            <w:r>
              <w:t>Record number</w:t>
            </w:r>
          </w:p>
        </w:tc>
        <w:tc>
          <w:tcPr>
            <w:tcW w:w="6210" w:type="dxa"/>
            <w:tcBorders>
              <w:top w:val="single" w:sz="4" w:space="0" w:color="A5A5A5"/>
              <w:left w:val="nil"/>
              <w:bottom w:val="single" w:sz="4" w:space="0" w:color="A5A5A5"/>
              <w:right w:val="single" w:sz="4" w:space="0" w:color="A5A5A5"/>
            </w:tcBorders>
          </w:tcPr>
          <w:p w14:paraId="4075A577" w14:textId="1862B8B0" w:rsidR="0012093E" w:rsidRPr="008E2024" w:rsidRDefault="00BE660E" w:rsidP="0012093E">
            <w:pPr>
              <w:pStyle w:val="I-tableParagraph"/>
              <w:rPr>
                <w:noProof/>
              </w:rPr>
            </w:pPr>
            <w:r>
              <w:rPr>
                <w:noProof/>
              </w:rPr>
              <w:fldChar w:fldCharType="begin"/>
            </w:r>
            <w:r>
              <w:rPr>
                <w:noProof/>
              </w:rPr>
              <w:instrText xml:space="preserve"> MERGEFIELD  CREDITCARDENTRIES_RECORDNO  \* MERGEFORMAT </w:instrText>
            </w:r>
            <w:r>
              <w:rPr>
                <w:noProof/>
              </w:rPr>
              <w:fldChar w:fldCharType="separate"/>
            </w:r>
            <w:r>
              <w:rPr>
                <w:noProof/>
              </w:rPr>
              <w:t>«CREDITCARDENTRIES_RECORDNO»</w:t>
            </w:r>
            <w:r>
              <w:rPr>
                <w:noProof/>
              </w:rPr>
              <w:fldChar w:fldCharType="end"/>
            </w:r>
          </w:p>
        </w:tc>
      </w:tr>
      <w:tr w:rsidR="0012093E" w:rsidRPr="00801ED2" w14:paraId="109FBC6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A11842" w14:textId="4F238D88" w:rsidR="008E2024" w:rsidRPr="008E2024" w:rsidRDefault="008E2024" w:rsidP="0012093E">
            <w:pPr>
              <w:pStyle w:val="I-tableParagraph"/>
            </w:pPr>
            <w:r>
              <w:t>Transaction type</w:t>
            </w:r>
          </w:p>
        </w:tc>
        <w:tc>
          <w:tcPr>
            <w:tcW w:w="6210" w:type="dxa"/>
            <w:tcBorders>
              <w:top w:val="single" w:sz="4" w:space="0" w:color="A5A5A5"/>
              <w:left w:val="nil"/>
              <w:bottom w:val="single" w:sz="4" w:space="0" w:color="A5A5A5"/>
              <w:right w:val="single" w:sz="4" w:space="0" w:color="A5A5A5"/>
            </w:tcBorders>
          </w:tcPr>
          <w:p w14:paraId="262C6808" w14:textId="13A43876" w:rsidR="0012093E" w:rsidRPr="008E2024" w:rsidRDefault="00BE660E" w:rsidP="0012093E">
            <w:pPr>
              <w:pStyle w:val="I-tableParagraph"/>
              <w:rPr>
                <w:noProof/>
              </w:rPr>
            </w:pPr>
            <w:r>
              <w:rPr>
                <w:noProof/>
              </w:rPr>
              <w:fldChar w:fldCharType="begin"/>
            </w:r>
            <w:r>
              <w:rPr>
                <w:noProof/>
              </w:rPr>
              <w:instrText xml:space="preserve"> MERGEFIELD  CREDITCARDENTRIES_TRANSACTIONTYPE  \* MERGEFORMAT </w:instrText>
            </w:r>
            <w:r>
              <w:rPr>
                <w:noProof/>
              </w:rPr>
              <w:fldChar w:fldCharType="separate"/>
            </w:r>
            <w:r>
              <w:rPr>
                <w:noProof/>
              </w:rPr>
              <w:t>«CREDITCARDENTRIES_TRANSACTIONTYPE»</w:t>
            </w:r>
            <w:r>
              <w:rPr>
                <w:noProof/>
              </w:rPr>
              <w:fldChar w:fldCharType="end"/>
            </w:r>
          </w:p>
        </w:tc>
      </w:tr>
      <w:tr w:rsidR="0012093E" w:rsidRPr="00801ED2" w14:paraId="250CC96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0B3F17" w14:textId="20C6E426" w:rsidR="008E2024" w:rsidRPr="008E2024" w:rsidRDefault="008E2024" w:rsidP="0012093E">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59802B5F" w14:textId="55FB3661" w:rsidR="0012093E" w:rsidRPr="008E2024" w:rsidRDefault="00BE660E" w:rsidP="0012093E">
            <w:pPr>
              <w:pStyle w:val="I-tableParagraph"/>
              <w:rPr>
                <w:noProof/>
              </w:rPr>
            </w:pPr>
            <w:r>
              <w:rPr>
                <w:noProof/>
              </w:rPr>
              <w:fldChar w:fldCharType="begin"/>
            </w:r>
            <w:r>
              <w:rPr>
                <w:noProof/>
              </w:rPr>
              <w:instrText xml:space="preserve"> MERGEFIELD  CREDITCARDENTRIES_PROJECTCONTRACTKEY  \* MERGEFORMAT </w:instrText>
            </w:r>
            <w:r>
              <w:rPr>
                <w:noProof/>
              </w:rPr>
              <w:fldChar w:fldCharType="separate"/>
            </w:r>
            <w:r>
              <w:rPr>
                <w:noProof/>
              </w:rPr>
              <w:t>«CREDITCARDENTRIES_PROJECTCONTRACTKEY»</w:t>
            </w:r>
            <w:r>
              <w:rPr>
                <w:noProof/>
              </w:rPr>
              <w:fldChar w:fldCharType="end"/>
            </w:r>
          </w:p>
        </w:tc>
      </w:tr>
      <w:tr w:rsidR="0012093E" w:rsidRPr="00801ED2" w14:paraId="222D0CC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986CB4" w14:textId="54EAD586" w:rsidR="008E2024" w:rsidRPr="008E2024" w:rsidRDefault="008E2024" w:rsidP="0012093E">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508F3D3C" w14:textId="23675FBC" w:rsidR="0012093E" w:rsidRPr="008E2024" w:rsidRDefault="00BE660E" w:rsidP="0012093E">
            <w:pPr>
              <w:pStyle w:val="I-tableParagraph"/>
              <w:rPr>
                <w:noProof/>
              </w:rPr>
            </w:pPr>
            <w:r>
              <w:rPr>
                <w:noProof/>
              </w:rPr>
              <w:fldChar w:fldCharType="begin"/>
            </w:r>
            <w:r>
              <w:rPr>
                <w:noProof/>
              </w:rPr>
              <w:instrText xml:space="preserve"> MERGEFIELD  CREDITCARDENTRIES_PROJECTCONTRACTLINEKEY  \* MERGEFORMAT </w:instrText>
            </w:r>
            <w:r>
              <w:rPr>
                <w:noProof/>
              </w:rPr>
              <w:fldChar w:fldCharType="separate"/>
            </w:r>
            <w:r>
              <w:rPr>
                <w:noProof/>
              </w:rPr>
              <w:t>«CREDITCARDENTRIES_PROJECTCONTRACTLINEKEY»</w:t>
            </w:r>
            <w:r>
              <w:rPr>
                <w:noProof/>
              </w:rPr>
              <w:fldChar w:fldCharType="end"/>
            </w:r>
          </w:p>
        </w:tc>
      </w:tr>
      <w:tr w:rsidR="0012093E" w:rsidRPr="00801ED2" w14:paraId="6A3157A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54FE9F0" w14:textId="552AB7CB" w:rsidR="004D5F92" w:rsidRPr="004D5F92" w:rsidRDefault="004D5F92" w:rsidP="0012093E">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55CE6624" w14:textId="7DA42B0E" w:rsidR="0012093E" w:rsidRPr="004D5F92" w:rsidRDefault="00BE660E" w:rsidP="0012093E">
            <w:pPr>
              <w:pStyle w:val="I-tableParagraph"/>
              <w:rPr>
                <w:noProof/>
              </w:rPr>
            </w:pPr>
            <w:r>
              <w:rPr>
                <w:noProof/>
              </w:rPr>
              <w:fldChar w:fldCharType="begin"/>
            </w:r>
            <w:r>
              <w:rPr>
                <w:noProof/>
              </w:rPr>
              <w:instrText xml:space="preserve"> MERGEFIELD  CREDITCARDENTRIES_GLENTRYKEY  \* MERGEFORMAT </w:instrText>
            </w:r>
            <w:r>
              <w:rPr>
                <w:noProof/>
              </w:rPr>
              <w:fldChar w:fldCharType="separate"/>
            </w:r>
            <w:r>
              <w:rPr>
                <w:noProof/>
              </w:rPr>
              <w:t>«CREDITCARDENTRIES_GLENTRYKEY»</w:t>
            </w:r>
            <w:r>
              <w:rPr>
                <w:noProof/>
              </w:rPr>
              <w:fldChar w:fldCharType="end"/>
            </w:r>
          </w:p>
        </w:tc>
      </w:tr>
      <w:tr w:rsidR="0012093E" w:rsidRPr="00801ED2" w14:paraId="2E8D21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FBB28E" w14:textId="01B4D5A1" w:rsidR="004D5F92" w:rsidRPr="004D5F92" w:rsidRDefault="004D5F92" w:rsidP="0012093E">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2FFD96C0" w14:textId="78F6ADF0" w:rsidR="0012093E" w:rsidRPr="004D5F92" w:rsidRDefault="00BE660E" w:rsidP="0012093E">
            <w:pPr>
              <w:pStyle w:val="I-tableParagraph"/>
              <w:rPr>
                <w:noProof/>
              </w:rPr>
            </w:pPr>
            <w:r>
              <w:rPr>
                <w:noProof/>
              </w:rPr>
              <w:fldChar w:fldCharType="begin"/>
            </w:r>
            <w:r>
              <w:rPr>
                <w:noProof/>
              </w:rPr>
              <w:instrText xml:space="preserve"> MERGEFIELD  CREDITCARDENTRIES_TSENTRYKEY  \* MERGEFORMAT </w:instrText>
            </w:r>
            <w:r>
              <w:rPr>
                <w:noProof/>
              </w:rPr>
              <w:fldChar w:fldCharType="separate"/>
            </w:r>
            <w:r>
              <w:rPr>
                <w:noProof/>
              </w:rPr>
              <w:t>«CREDITCARDENTRIES_TSENTRYKEY»</w:t>
            </w:r>
            <w:r>
              <w:rPr>
                <w:noProof/>
              </w:rPr>
              <w:fldChar w:fldCharType="end"/>
            </w:r>
          </w:p>
        </w:tc>
      </w:tr>
      <w:tr w:rsidR="0012093E" w:rsidRPr="00801ED2" w14:paraId="5241CDB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3F0C52" w14:textId="09852E95" w:rsidR="004D5F92" w:rsidRPr="004D5F92" w:rsidRDefault="004D5F92" w:rsidP="0012093E">
            <w:pPr>
              <w:pStyle w:val="I-tableParagraph"/>
            </w:pPr>
            <w:r>
              <w:t>PR entry key</w:t>
            </w:r>
          </w:p>
        </w:tc>
        <w:tc>
          <w:tcPr>
            <w:tcW w:w="6210" w:type="dxa"/>
            <w:tcBorders>
              <w:top w:val="single" w:sz="4" w:space="0" w:color="A5A5A5"/>
              <w:left w:val="nil"/>
              <w:bottom w:val="single" w:sz="4" w:space="0" w:color="A5A5A5"/>
              <w:right w:val="single" w:sz="4" w:space="0" w:color="A5A5A5"/>
            </w:tcBorders>
          </w:tcPr>
          <w:p w14:paraId="48C8967B" w14:textId="709DD3D7" w:rsidR="0012093E" w:rsidRPr="004D5F92" w:rsidRDefault="00BE660E" w:rsidP="0012093E">
            <w:pPr>
              <w:pStyle w:val="I-tableParagraph"/>
              <w:rPr>
                <w:noProof/>
              </w:rPr>
            </w:pPr>
            <w:r>
              <w:rPr>
                <w:noProof/>
              </w:rPr>
              <w:fldChar w:fldCharType="begin"/>
            </w:r>
            <w:r>
              <w:rPr>
                <w:noProof/>
              </w:rPr>
              <w:instrText xml:space="preserve"> MERGEFIELD  CREDITCARDENTRIES_PRENTRYKEY  \* MERGEFORMAT </w:instrText>
            </w:r>
            <w:r>
              <w:rPr>
                <w:noProof/>
              </w:rPr>
              <w:fldChar w:fldCharType="separate"/>
            </w:r>
            <w:r>
              <w:rPr>
                <w:noProof/>
              </w:rPr>
              <w:t>«CREDITCARDENTRIES_PRENTRYKEY»</w:t>
            </w:r>
            <w:r>
              <w:rPr>
                <w:noProof/>
              </w:rPr>
              <w:fldChar w:fldCharType="end"/>
            </w:r>
          </w:p>
        </w:tc>
      </w:tr>
      <w:tr w:rsidR="0012093E" w:rsidRPr="00801ED2" w14:paraId="799EDF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7DC7F0" w14:textId="00A4A349" w:rsidR="004D5F92" w:rsidRPr="004D5F92" w:rsidRDefault="004D5F92" w:rsidP="0012093E">
            <w:pPr>
              <w:pStyle w:val="I-tableParagraph"/>
            </w:pPr>
            <w:r>
              <w:lastRenderedPageBreak/>
              <w:t>Document entry key</w:t>
            </w:r>
          </w:p>
        </w:tc>
        <w:tc>
          <w:tcPr>
            <w:tcW w:w="6210" w:type="dxa"/>
            <w:tcBorders>
              <w:top w:val="single" w:sz="4" w:space="0" w:color="A5A5A5"/>
              <w:left w:val="nil"/>
              <w:bottom w:val="single" w:sz="4" w:space="0" w:color="A5A5A5"/>
              <w:right w:val="single" w:sz="4" w:space="0" w:color="A5A5A5"/>
            </w:tcBorders>
          </w:tcPr>
          <w:p w14:paraId="116C0F97" w14:textId="12CB7CE6" w:rsidR="0012093E" w:rsidRPr="004D5F92" w:rsidRDefault="00BE660E" w:rsidP="0012093E">
            <w:pPr>
              <w:pStyle w:val="I-tableParagraph"/>
              <w:rPr>
                <w:noProof/>
              </w:rPr>
            </w:pPr>
            <w:r>
              <w:rPr>
                <w:noProof/>
              </w:rPr>
              <w:fldChar w:fldCharType="begin"/>
            </w:r>
            <w:r>
              <w:rPr>
                <w:noProof/>
              </w:rPr>
              <w:instrText xml:space="preserve"> MERGEFIELD  CREDITCARDENTRIES_DOCENTRYKEY  \* MERGEFORMAT </w:instrText>
            </w:r>
            <w:r>
              <w:rPr>
                <w:noProof/>
              </w:rPr>
              <w:fldChar w:fldCharType="separate"/>
            </w:r>
            <w:r>
              <w:rPr>
                <w:noProof/>
              </w:rPr>
              <w:t>«CREDITCARDENTRIES_DOCENTRYKEY»</w:t>
            </w:r>
            <w:r>
              <w:rPr>
                <w:noProof/>
              </w:rPr>
              <w:fldChar w:fldCharType="end"/>
            </w:r>
          </w:p>
        </w:tc>
      </w:tr>
      <w:tr w:rsidR="0012093E" w:rsidRPr="00801ED2" w14:paraId="38F53A0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F80F85" w14:textId="00D66E51" w:rsidR="004D5F92" w:rsidRPr="004D5F92" w:rsidRDefault="004D5F92" w:rsidP="0012093E">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6D783E26" w14:textId="3C81BFF2" w:rsidR="0012093E" w:rsidRPr="004D5F92" w:rsidRDefault="00BE660E" w:rsidP="0012093E">
            <w:pPr>
              <w:pStyle w:val="I-tableParagraph"/>
              <w:rPr>
                <w:noProof/>
              </w:rPr>
            </w:pPr>
            <w:r>
              <w:rPr>
                <w:noProof/>
              </w:rPr>
              <w:fldChar w:fldCharType="begin"/>
            </w:r>
            <w:r>
              <w:rPr>
                <w:noProof/>
              </w:rPr>
              <w:instrText xml:space="preserve"> MERGEFIELD  CREDITCARDENTRIES_QUANTITYBILLED  \* MERGEFORMAT </w:instrText>
            </w:r>
            <w:r>
              <w:rPr>
                <w:noProof/>
              </w:rPr>
              <w:fldChar w:fldCharType="separate"/>
            </w:r>
            <w:r>
              <w:rPr>
                <w:noProof/>
              </w:rPr>
              <w:t>«CREDITCARDENTRIES_QUANTITYBILLED»</w:t>
            </w:r>
            <w:r>
              <w:rPr>
                <w:noProof/>
              </w:rPr>
              <w:fldChar w:fldCharType="end"/>
            </w:r>
          </w:p>
        </w:tc>
      </w:tr>
      <w:tr w:rsidR="0012093E" w:rsidRPr="00801ED2" w14:paraId="7DF82CE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C0130F" w14:textId="02AE5119" w:rsidR="004D5F92" w:rsidRPr="004D5F92" w:rsidRDefault="004D5F92" w:rsidP="0012093E">
            <w:pPr>
              <w:pStyle w:val="I-tableParagraph"/>
            </w:pPr>
            <w:proofErr w:type="spellStart"/>
            <w:r>
              <w:t>Txn</w:t>
            </w:r>
            <w:proofErr w:type="spellEnd"/>
            <w:r>
              <w:t xml:space="preserve"> price billed</w:t>
            </w:r>
          </w:p>
        </w:tc>
        <w:tc>
          <w:tcPr>
            <w:tcW w:w="6210" w:type="dxa"/>
            <w:tcBorders>
              <w:top w:val="single" w:sz="4" w:space="0" w:color="A5A5A5"/>
              <w:left w:val="nil"/>
              <w:bottom w:val="single" w:sz="4" w:space="0" w:color="A5A5A5"/>
              <w:right w:val="single" w:sz="4" w:space="0" w:color="A5A5A5"/>
            </w:tcBorders>
          </w:tcPr>
          <w:p w14:paraId="0DA7EB3D" w14:textId="70998791" w:rsidR="0012093E" w:rsidRPr="004D5F92" w:rsidRDefault="00BE660E" w:rsidP="0012093E">
            <w:pPr>
              <w:pStyle w:val="I-tableParagraph"/>
              <w:rPr>
                <w:noProof/>
              </w:rPr>
            </w:pPr>
            <w:r>
              <w:rPr>
                <w:noProof/>
              </w:rPr>
              <w:fldChar w:fldCharType="begin"/>
            </w:r>
            <w:r>
              <w:rPr>
                <w:noProof/>
              </w:rPr>
              <w:instrText xml:space="preserve"> MERGEFIELD  CREDITCARDENTRIES_TXNPRICEBILLED  \* MERGEFORMAT </w:instrText>
            </w:r>
            <w:r>
              <w:rPr>
                <w:noProof/>
              </w:rPr>
              <w:fldChar w:fldCharType="separate"/>
            </w:r>
            <w:r>
              <w:rPr>
                <w:noProof/>
              </w:rPr>
              <w:t>«CREDITCARDENTRIES_TXNPRICEBILLED»</w:t>
            </w:r>
            <w:r>
              <w:rPr>
                <w:noProof/>
              </w:rPr>
              <w:fldChar w:fldCharType="end"/>
            </w:r>
          </w:p>
        </w:tc>
      </w:tr>
      <w:tr w:rsidR="0012093E" w:rsidRPr="00801ED2" w14:paraId="364DEA6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4DF2DB3" w14:textId="105E3AA2" w:rsidR="004D5F92" w:rsidRPr="004D5F92" w:rsidRDefault="004D5F92" w:rsidP="0012093E">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70E90411" w14:textId="648F822E" w:rsidR="0012093E" w:rsidRPr="004D5F92" w:rsidRDefault="00BE660E" w:rsidP="0012093E">
            <w:pPr>
              <w:pStyle w:val="I-tableParagraph"/>
              <w:rPr>
                <w:noProof/>
              </w:rPr>
            </w:pPr>
            <w:r>
              <w:rPr>
                <w:noProof/>
              </w:rPr>
              <w:fldChar w:fldCharType="begin"/>
            </w:r>
            <w:r>
              <w:rPr>
                <w:noProof/>
              </w:rPr>
              <w:instrText xml:space="preserve"> MERGEFIELD  CREDITCARDENTRIES_TXNAMOUNTBILLED  \* MERGEFORMAT </w:instrText>
            </w:r>
            <w:r>
              <w:rPr>
                <w:noProof/>
              </w:rPr>
              <w:fldChar w:fldCharType="separate"/>
            </w:r>
            <w:r>
              <w:rPr>
                <w:noProof/>
              </w:rPr>
              <w:t>«CREDITCARDENTRIES_TXNAMOUNTBILLED»</w:t>
            </w:r>
            <w:r>
              <w:rPr>
                <w:noProof/>
              </w:rPr>
              <w:fldChar w:fldCharType="end"/>
            </w:r>
          </w:p>
        </w:tc>
      </w:tr>
      <w:tr w:rsidR="0012093E" w:rsidRPr="00801ED2" w14:paraId="48270DD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2720F3" w14:textId="2E04C41A" w:rsidR="004D5F92" w:rsidRPr="004D5F92" w:rsidRDefault="004D5F92" w:rsidP="0012093E">
            <w:pPr>
              <w:pStyle w:val="I-tableParagraph"/>
            </w:pPr>
            <w:r>
              <w:t>Summarized document header key</w:t>
            </w:r>
          </w:p>
        </w:tc>
        <w:tc>
          <w:tcPr>
            <w:tcW w:w="6210" w:type="dxa"/>
            <w:tcBorders>
              <w:top w:val="single" w:sz="4" w:space="0" w:color="A5A5A5"/>
              <w:left w:val="nil"/>
              <w:bottom w:val="single" w:sz="4" w:space="0" w:color="A5A5A5"/>
              <w:right w:val="single" w:sz="4" w:space="0" w:color="A5A5A5"/>
            </w:tcBorders>
          </w:tcPr>
          <w:p w14:paraId="062803D1" w14:textId="742C4377" w:rsidR="0012093E" w:rsidRPr="004D5F92" w:rsidRDefault="00BE660E" w:rsidP="0012093E">
            <w:pPr>
              <w:pStyle w:val="I-tableParagraph"/>
              <w:rPr>
                <w:noProof/>
              </w:rPr>
            </w:pPr>
            <w:r>
              <w:rPr>
                <w:noProof/>
              </w:rPr>
              <w:fldChar w:fldCharType="begin"/>
            </w:r>
            <w:r>
              <w:rPr>
                <w:noProof/>
              </w:rPr>
              <w:instrText xml:space="preserve"> MERGEFIELD  CREDITCARDENTRIES_SUMMARIZEDDOCHDRKEY  \* MERGEFORMAT </w:instrText>
            </w:r>
            <w:r>
              <w:rPr>
                <w:noProof/>
              </w:rPr>
              <w:fldChar w:fldCharType="separate"/>
            </w:r>
            <w:r>
              <w:rPr>
                <w:noProof/>
              </w:rPr>
              <w:t>«CREDITCARDENTRIES_SUMMARIZEDDOCHDRKEY»</w:t>
            </w:r>
            <w:r>
              <w:rPr>
                <w:noProof/>
              </w:rPr>
              <w:fldChar w:fldCharType="end"/>
            </w:r>
          </w:p>
        </w:tc>
      </w:tr>
      <w:tr w:rsidR="0012093E" w:rsidRPr="00801ED2" w14:paraId="0A317A4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4BC62E" w14:textId="2B80481A" w:rsidR="004D5F92" w:rsidRPr="004D5F92" w:rsidRDefault="004D5F92" w:rsidP="0012093E">
            <w:pPr>
              <w:pStyle w:val="I-tableParagraph"/>
            </w:pPr>
            <w:r>
              <w:t>Summarized document entry key</w:t>
            </w:r>
          </w:p>
        </w:tc>
        <w:tc>
          <w:tcPr>
            <w:tcW w:w="6210" w:type="dxa"/>
            <w:tcBorders>
              <w:top w:val="single" w:sz="4" w:space="0" w:color="A5A5A5"/>
              <w:left w:val="nil"/>
              <w:bottom w:val="single" w:sz="4" w:space="0" w:color="A5A5A5"/>
              <w:right w:val="single" w:sz="4" w:space="0" w:color="A5A5A5"/>
            </w:tcBorders>
          </w:tcPr>
          <w:p w14:paraId="7EFEA5F4" w14:textId="475836FD" w:rsidR="0012093E" w:rsidRPr="004D5F92" w:rsidRDefault="00BE660E" w:rsidP="0012093E">
            <w:pPr>
              <w:pStyle w:val="I-tableParagraph"/>
              <w:rPr>
                <w:noProof/>
              </w:rPr>
            </w:pPr>
            <w:r>
              <w:rPr>
                <w:noProof/>
              </w:rPr>
              <w:fldChar w:fldCharType="begin"/>
            </w:r>
            <w:r>
              <w:rPr>
                <w:noProof/>
              </w:rPr>
              <w:instrText xml:space="preserve"> MERGEFIELD  CREDITCARDENTRIES_SUMMARIZEDDOCENTRYKEY  \* MERGEFORMAT </w:instrText>
            </w:r>
            <w:r>
              <w:rPr>
                <w:noProof/>
              </w:rPr>
              <w:fldChar w:fldCharType="separate"/>
            </w:r>
            <w:r>
              <w:rPr>
                <w:noProof/>
              </w:rPr>
              <w:t>«CREDITCARDENTRIES_SUMMARIZEDDOCENTRYKEY»</w:t>
            </w:r>
            <w:r>
              <w:rPr>
                <w:noProof/>
              </w:rPr>
              <w:fldChar w:fldCharType="end"/>
            </w:r>
          </w:p>
        </w:tc>
      </w:tr>
      <w:tr w:rsidR="0012093E" w:rsidRPr="00801ED2" w14:paraId="1FB521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047495A" w14:textId="4A6ED8F0" w:rsidR="004D5F92" w:rsidRPr="004D5F92" w:rsidRDefault="004D5F92" w:rsidP="0012093E">
            <w:pPr>
              <w:pStyle w:val="I-tableParagraph"/>
            </w:pPr>
            <w:r>
              <w:t>Project contract ID</w:t>
            </w:r>
          </w:p>
        </w:tc>
        <w:tc>
          <w:tcPr>
            <w:tcW w:w="6210" w:type="dxa"/>
            <w:tcBorders>
              <w:top w:val="single" w:sz="4" w:space="0" w:color="A5A5A5"/>
              <w:left w:val="nil"/>
              <w:bottom w:val="single" w:sz="4" w:space="0" w:color="A5A5A5"/>
              <w:right w:val="single" w:sz="4" w:space="0" w:color="A5A5A5"/>
            </w:tcBorders>
          </w:tcPr>
          <w:p w14:paraId="79D5F216" w14:textId="4004B3EF" w:rsidR="0012093E" w:rsidRPr="004D5F92" w:rsidRDefault="00BE660E" w:rsidP="0012093E">
            <w:pPr>
              <w:pStyle w:val="I-tableParagraph"/>
              <w:rPr>
                <w:noProof/>
              </w:rPr>
            </w:pPr>
            <w:r>
              <w:rPr>
                <w:noProof/>
              </w:rPr>
              <w:fldChar w:fldCharType="begin"/>
            </w:r>
            <w:r>
              <w:rPr>
                <w:noProof/>
              </w:rPr>
              <w:instrText xml:space="preserve"> MERGEFIELD  CREDITCARDENTRIES_PROJECTCONTRACTID  \* MERGEFORMAT </w:instrText>
            </w:r>
            <w:r>
              <w:rPr>
                <w:noProof/>
              </w:rPr>
              <w:fldChar w:fldCharType="separate"/>
            </w:r>
            <w:r>
              <w:rPr>
                <w:noProof/>
              </w:rPr>
              <w:t>«CREDITCARDENTRIES_PROJECTCONTRACTID»</w:t>
            </w:r>
            <w:r>
              <w:rPr>
                <w:noProof/>
              </w:rPr>
              <w:fldChar w:fldCharType="end"/>
            </w:r>
          </w:p>
        </w:tc>
      </w:tr>
      <w:tr w:rsidR="0012093E" w:rsidRPr="00801ED2" w14:paraId="6A444C8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D3919C" w14:textId="6B54E9E0" w:rsidR="004D5F92" w:rsidRPr="004D5F92" w:rsidRDefault="004D5F92" w:rsidP="0012093E">
            <w:pPr>
              <w:pStyle w:val="I-tableParagraph"/>
            </w:pPr>
            <w:r>
              <w:t>Project contract name</w:t>
            </w:r>
          </w:p>
        </w:tc>
        <w:tc>
          <w:tcPr>
            <w:tcW w:w="6210" w:type="dxa"/>
            <w:tcBorders>
              <w:top w:val="single" w:sz="4" w:space="0" w:color="A5A5A5"/>
              <w:left w:val="nil"/>
              <w:bottom w:val="single" w:sz="4" w:space="0" w:color="A5A5A5"/>
              <w:right w:val="single" w:sz="4" w:space="0" w:color="A5A5A5"/>
            </w:tcBorders>
          </w:tcPr>
          <w:p w14:paraId="0985BA2F" w14:textId="438B4BDB" w:rsidR="0012093E" w:rsidRPr="004D5F92" w:rsidRDefault="00BE660E" w:rsidP="0012093E">
            <w:pPr>
              <w:pStyle w:val="I-tableParagraph"/>
              <w:rPr>
                <w:noProof/>
              </w:rPr>
            </w:pPr>
            <w:r>
              <w:rPr>
                <w:noProof/>
              </w:rPr>
              <w:fldChar w:fldCharType="begin"/>
            </w:r>
            <w:r>
              <w:rPr>
                <w:noProof/>
              </w:rPr>
              <w:instrText xml:space="preserve"> MERGEFIELD  CREDITCARDENTRIES_PROJECTCONTRACTNAME  \* MERGEFORMAT </w:instrText>
            </w:r>
            <w:r>
              <w:rPr>
                <w:noProof/>
              </w:rPr>
              <w:fldChar w:fldCharType="separate"/>
            </w:r>
            <w:r>
              <w:rPr>
                <w:noProof/>
              </w:rPr>
              <w:t>«CREDITCARDENTRIES_PROJECTCONTRACTNAME»</w:t>
            </w:r>
            <w:r>
              <w:rPr>
                <w:noProof/>
              </w:rPr>
              <w:fldChar w:fldCharType="end"/>
            </w:r>
          </w:p>
        </w:tc>
      </w:tr>
      <w:tr w:rsidR="0012093E" w:rsidRPr="00801ED2" w14:paraId="473626A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37E0DF" w14:textId="24B1E0E0" w:rsidR="004D5F92" w:rsidRPr="004D5F92" w:rsidRDefault="004D5F92" w:rsidP="0012093E">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4FBAAAC5" w14:textId="66B63BD0" w:rsidR="0012093E" w:rsidRPr="004D5F92" w:rsidRDefault="00BE660E" w:rsidP="0012093E">
            <w:pPr>
              <w:pStyle w:val="I-tableParagraph"/>
              <w:rPr>
                <w:noProof/>
              </w:rPr>
            </w:pPr>
            <w:r>
              <w:rPr>
                <w:noProof/>
              </w:rPr>
              <w:fldChar w:fldCharType="begin"/>
            </w:r>
            <w:r>
              <w:rPr>
                <w:noProof/>
              </w:rPr>
              <w:instrText xml:space="preserve"> MERGEFIELD  CREDITCARDENTRIES_PROJECTCONTRACTLINEID  \* MERGEFORMAT </w:instrText>
            </w:r>
            <w:r>
              <w:rPr>
                <w:noProof/>
              </w:rPr>
              <w:fldChar w:fldCharType="separate"/>
            </w:r>
            <w:r>
              <w:rPr>
                <w:noProof/>
              </w:rPr>
              <w:t>«CREDITCARDENTRIES_PROJECTCONTRACTLINEID»</w:t>
            </w:r>
            <w:r>
              <w:rPr>
                <w:noProof/>
              </w:rPr>
              <w:fldChar w:fldCharType="end"/>
            </w:r>
          </w:p>
        </w:tc>
      </w:tr>
      <w:tr w:rsidR="0012093E" w:rsidRPr="00801ED2" w14:paraId="53EB10D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759B68" w14:textId="0B2E7736" w:rsidR="004D5F92" w:rsidRPr="004D5F92" w:rsidRDefault="004D5F92" w:rsidP="0012093E">
            <w:pPr>
              <w:pStyle w:val="I-tableParagraph"/>
            </w:pPr>
            <w:r>
              <w:t>Project contract line name</w:t>
            </w:r>
          </w:p>
        </w:tc>
        <w:tc>
          <w:tcPr>
            <w:tcW w:w="6210" w:type="dxa"/>
            <w:tcBorders>
              <w:top w:val="single" w:sz="4" w:space="0" w:color="A5A5A5"/>
              <w:left w:val="nil"/>
              <w:bottom w:val="single" w:sz="4" w:space="0" w:color="A5A5A5"/>
              <w:right w:val="single" w:sz="4" w:space="0" w:color="A5A5A5"/>
            </w:tcBorders>
          </w:tcPr>
          <w:p w14:paraId="51D783E0" w14:textId="54C64B66" w:rsidR="0012093E" w:rsidRPr="004D5F92" w:rsidRDefault="00BE660E" w:rsidP="0012093E">
            <w:pPr>
              <w:pStyle w:val="I-tableParagraph"/>
              <w:rPr>
                <w:noProof/>
              </w:rPr>
            </w:pPr>
            <w:r>
              <w:rPr>
                <w:noProof/>
              </w:rPr>
              <w:fldChar w:fldCharType="begin"/>
            </w:r>
            <w:r>
              <w:rPr>
                <w:noProof/>
              </w:rPr>
              <w:instrText xml:space="preserve"> MERGEFIELD  CREDITCARDENTRIES_PROJECTCONTRACTLINENAME  \* MERGEFORMAT </w:instrText>
            </w:r>
            <w:r>
              <w:rPr>
                <w:noProof/>
              </w:rPr>
              <w:fldChar w:fldCharType="separate"/>
            </w:r>
            <w:r>
              <w:rPr>
                <w:noProof/>
              </w:rPr>
              <w:t>«</w:t>
            </w:r>
            <w:r w:rsidRPr="004D5F92">
              <w:rPr>
                <w:noProof/>
              </w:rPr>
              <w:t>CREDITCARDENTRIES_PROJECTCONTRACTLINENAME</w:t>
            </w:r>
            <w:r>
              <w:rPr>
                <w:noProof/>
              </w:rPr>
              <w:t>»</w:t>
            </w:r>
            <w:r>
              <w:rPr>
                <w:noProof/>
              </w:rPr>
              <w:fldChar w:fldCharType="end"/>
            </w:r>
          </w:p>
        </w:tc>
      </w:tr>
      <w:tr w:rsidR="0012093E" w:rsidRPr="00801ED2" w14:paraId="7DF5563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BF1506E" w14:textId="576E493B" w:rsidR="004D5F92" w:rsidRPr="004D5F92" w:rsidRDefault="004D5F92" w:rsidP="0012093E">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73A78DBC" w14:textId="2F79FBDF" w:rsidR="0012093E" w:rsidRPr="004D5F92" w:rsidRDefault="00BE660E" w:rsidP="0012093E">
            <w:pPr>
              <w:pStyle w:val="I-tableParagraph"/>
              <w:rPr>
                <w:noProof/>
              </w:rPr>
            </w:pPr>
            <w:r>
              <w:rPr>
                <w:noProof/>
              </w:rPr>
              <w:fldChar w:fldCharType="begin"/>
            </w:r>
            <w:r>
              <w:rPr>
                <w:noProof/>
              </w:rPr>
              <w:instrText xml:space="preserve"> MERGEFIELD  CREDITCARDENTRIES_DOCNO  \* MERGEFORMAT </w:instrText>
            </w:r>
            <w:r>
              <w:rPr>
                <w:noProof/>
              </w:rPr>
              <w:fldChar w:fldCharType="separate"/>
            </w:r>
            <w:r>
              <w:rPr>
                <w:noProof/>
              </w:rPr>
              <w:t>«CREDITCARDENTRIES_DOCNO»</w:t>
            </w:r>
            <w:r>
              <w:rPr>
                <w:noProof/>
              </w:rPr>
              <w:fldChar w:fldCharType="end"/>
            </w:r>
          </w:p>
        </w:tc>
      </w:tr>
      <w:tr w:rsidR="0012093E" w:rsidRPr="00801ED2" w14:paraId="793D977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F94BA1" w14:textId="3A0A1706" w:rsidR="004D5F92" w:rsidRPr="004D5F92" w:rsidRDefault="004D5F92" w:rsidP="0012093E">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41D73CA0" w14:textId="2B233E22" w:rsidR="0012093E" w:rsidRPr="004D5F92" w:rsidRDefault="00BE660E" w:rsidP="0012093E">
            <w:pPr>
              <w:pStyle w:val="I-tableParagraph"/>
              <w:rPr>
                <w:noProof/>
              </w:rPr>
            </w:pPr>
            <w:r>
              <w:rPr>
                <w:noProof/>
              </w:rPr>
              <w:fldChar w:fldCharType="begin"/>
            </w:r>
            <w:r>
              <w:rPr>
                <w:noProof/>
              </w:rPr>
              <w:instrText xml:space="preserve"> MERGEFIELD  CREDITCARDENTRIES_INVOICELINENO  \* MERGEFORMAT </w:instrText>
            </w:r>
            <w:r>
              <w:rPr>
                <w:noProof/>
              </w:rPr>
              <w:fldChar w:fldCharType="separate"/>
            </w:r>
            <w:r>
              <w:rPr>
                <w:noProof/>
              </w:rPr>
              <w:t>«CREDITCARDENTRIES_INVOICELINENO»</w:t>
            </w:r>
            <w:r>
              <w:rPr>
                <w:noProof/>
              </w:rPr>
              <w:fldChar w:fldCharType="end"/>
            </w:r>
          </w:p>
        </w:tc>
      </w:tr>
      <w:tr w:rsidR="0012093E" w:rsidRPr="00801ED2" w14:paraId="5142CC6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AE9C704" w14:textId="6D3DDC6A" w:rsidR="004D5F92" w:rsidRPr="004D5F92" w:rsidRDefault="004D5F92" w:rsidP="0012093E">
            <w:pPr>
              <w:pStyle w:val="I-tableParagraph"/>
            </w:pPr>
            <w:r>
              <w:t>Expense line number</w:t>
            </w:r>
          </w:p>
        </w:tc>
        <w:tc>
          <w:tcPr>
            <w:tcW w:w="6210" w:type="dxa"/>
            <w:tcBorders>
              <w:top w:val="single" w:sz="4" w:space="0" w:color="A5A5A5"/>
              <w:left w:val="nil"/>
              <w:bottom w:val="single" w:sz="4" w:space="0" w:color="A5A5A5"/>
              <w:right w:val="single" w:sz="4" w:space="0" w:color="A5A5A5"/>
            </w:tcBorders>
          </w:tcPr>
          <w:p w14:paraId="0584C33E" w14:textId="3C0AB921" w:rsidR="0012093E" w:rsidRPr="004D5F92" w:rsidRDefault="00BE660E" w:rsidP="0012093E">
            <w:pPr>
              <w:pStyle w:val="I-tableParagraph"/>
              <w:rPr>
                <w:noProof/>
              </w:rPr>
            </w:pPr>
            <w:r>
              <w:rPr>
                <w:noProof/>
              </w:rPr>
              <w:fldChar w:fldCharType="begin"/>
            </w:r>
            <w:r>
              <w:rPr>
                <w:noProof/>
              </w:rPr>
              <w:instrText xml:space="preserve"> MERGEFIELD  CREDITCARDENTRIES_EXPENSELINENO  \* MERGEFORMAT </w:instrText>
            </w:r>
            <w:r>
              <w:rPr>
                <w:noProof/>
              </w:rPr>
              <w:fldChar w:fldCharType="separate"/>
            </w:r>
            <w:r>
              <w:rPr>
                <w:noProof/>
              </w:rPr>
              <w:t>«CREDITCARDENTRIES_EXPENSELINENO»</w:t>
            </w:r>
            <w:r>
              <w:rPr>
                <w:noProof/>
              </w:rPr>
              <w:fldChar w:fldCharType="end"/>
            </w:r>
          </w:p>
        </w:tc>
      </w:tr>
      <w:tr w:rsidR="0012093E" w:rsidRPr="00801ED2" w14:paraId="369B5D4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A7A18C" w14:textId="79946401" w:rsidR="00134015" w:rsidRPr="00134015" w:rsidRDefault="00134015" w:rsidP="0012093E">
            <w:pPr>
              <w:pStyle w:val="I-tableParagraph"/>
            </w:pPr>
            <w:r>
              <w:t>When created</w:t>
            </w:r>
          </w:p>
        </w:tc>
        <w:tc>
          <w:tcPr>
            <w:tcW w:w="6210" w:type="dxa"/>
            <w:tcBorders>
              <w:top w:val="single" w:sz="4" w:space="0" w:color="A5A5A5"/>
              <w:left w:val="nil"/>
              <w:bottom w:val="single" w:sz="4" w:space="0" w:color="A5A5A5"/>
              <w:right w:val="single" w:sz="4" w:space="0" w:color="A5A5A5"/>
            </w:tcBorders>
          </w:tcPr>
          <w:p w14:paraId="5BED3872" w14:textId="73595029" w:rsidR="0012093E" w:rsidRPr="00134015" w:rsidRDefault="00E810E1" w:rsidP="0012093E">
            <w:pPr>
              <w:pStyle w:val="I-tableParagraph"/>
              <w:rPr>
                <w:noProof/>
              </w:rPr>
            </w:pPr>
            <w:r>
              <w:rPr>
                <w:noProof/>
              </w:rPr>
              <w:fldChar w:fldCharType="begin"/>
            </w:r>
            <w:r>
              <w:rPr>
                <w:noProof/>
              </w:rPr>
              <w:instrText xml:space="preserve"> MERGEFIELD  CREDITCARDENTRIES_WHENCREATED  \* MERGEFORMAT </w:instrText>
            </w:r>
            <w:r>
              <w:rPr>
                <w:noProof/>
              </w:rPr>
              <w:fldChar w:fldCharType="separate"/>
            </w:r>
            <w:r>
              <w:rPr>
                <w:noProof/>
              </w:rPr>
              <w:t>«CREDITCARDENTRIES_WHENCREATED»</w:t>
            </w:r>
            <w:r>
              <w:rPr>
                <w:noProof/>
              </w:rPr>
              <w:fldChar w:fldCharType="end"/>
            </w:r>
          </w:p>
        </w:tc>
      </w:tr>
      <w:tr w:rsidR="0012093E" w:rsidRPr="00801ED2" w14:paraId="4717837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567444" w14:textId="45572468" w:rsidR="00134015" w:rsidRPr="00134015" w:rsidRDefault="00134015" w:rsidP="0012093E">
            <w:pPr>
              <w:pStyle w:val="I-tableParagraph"/>
            </w:pPr>
            <w:r>
              <w:t>When modified</w:t>
            </w:r>
          </w:p>
        </w:tc>
        <w:tc>
          <w:tcPr>
            <w:tcW w:w="6210" w:type="dxa"/>
            <w:tcBorders>
              <w:top w:val="single" w:sz="4" w:space="0" w:color="A5A5A5"/>
              <w:left w:val="nil"/>
              <w:bottom w:val="single" w:sz="4" w:space="0" w:color="A5A5A5"/>
              <w:right w:val="single" w:sz="4" w:space="0" w:color="A5A5A5"/>
            </w:tcBorders>
          </w:tcPr>
          <w:p w14:paraId="6CB717C3" w14:textId="321E713A" w:rsidR="0012093E" w:rsidRPr="00134015" w:rsidRDefault="00E810E1" w:rsidP="0012093E">
            <w:pPr>
              <w:pStyle w:val="I-tableParagraph"/>
              <w:rPr>
                <w:noProof/>
              </w:rPr>
            </w:pPr>
            <w:r>
              <w:rPr>
                <w:noProof/>
              </w:rPr>
              <w:fldChar w:fldCharType="begin"/>
            </w:r>
            <w:r>
              <w:rPr>
                <w:noProof/>
              </w:rPr>
              <w:instrText xml:space="preserve"> MERGEFIELD  CREDITCARDENTRIES_WHENMODIFIED  \* MERGEFORMAT </w:instrText>
            </w:r>
            <w:r>
              <w:rPr>
                <w:noProof/>
              </w:rPr>
              <w:fldChar w:fldCharType="separate"/>
            </w:r>
            <w:r>
              <w:rPr>
                <w:noProof/>
              </w:rPr>
              <w:t>«CREDITCARDENTRIES_WHENMODIFIED»</w:t>
            </w:r>
            <w:r>
              <w:rPr>
                <w:noProof/>
              </w:rPr>
              <w:fldChar w:fldCharType="end"/>
            </w:r>
          </w:p>
        </w:tc>
      </w:tr>
      <w:tr w:rsidR="0012093E" w:rsidRPr="00801ED2" w14:paraId="2BD72E5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1C03C9" w14:textId="1FD028DD" w:rsidR="00134015" w:rsidRPr="00134015" w:rsidRDefault="00134015" w:rsidP="0012093E">
            <w:pPr>
              <w:pStyle w:val="I-tableParagraph"/>
            </w:pPr>
            <w:r>
              <w:t>Created by</w:t>
            </w:r>
          </w:p>
        </w:tc>
        <w:tc>
          <w:tcPr>
            <w:tcW w:w="6210" w:type="dxa"/>
            <w:tcBorders>
              <w:top w:val="single" w:sz="4" w:space="0" w:color="A5A5A5"/>
              <w:left w:val="nil"/>
              <w:bottom w:val="single" w:sz="4" w:space="0" w:color="A5A5A5"/>
              <w:right w:val="single" w:sz="4" w:space="0" w:color="A5A5A5"/>
            </w:tcBorders>
          </w:tcPr>
          <w:p w14:paraId="09CA2AC3" w14:textId="76A38979" w:rsidR="0012093E" w:rsidRPr="00134015" w:rsidRDefault="00E810E1" w:rsidP="0012093E">
            <w:pPr>
              <w:pStyle w:val="I-tableParagraph"/>
              <w:rPr>
                <w:noProof/>
              </w:rPr>
            </w:pPr>
            <w:r>
              <w:rPr>
                <w:noProof/>
              </w:rPr>
              <w:fldChar w:fldCharType="begin"/>
            </w:r>
            <w:r>
              <w:rPr>
                <w:noProof/>
              </w:rPr>
              <w:instrText xml:space="preserve"> MERGEFIELD  CREDITCARDENTRIES_CREATEDBY  \* MERGEFORMAT </w:instrText>
            </w:r>
            <w:r>
              <w:rPr>
                <w:noProof/>
              </w:rPr>
              <w:fldChar w:fldCharType="separate"/>
            </w:r>
            <w:r>
              <w:rPr>
                <w:noProof/>
              </w:rPr>
              <w:t>«CREDITCARDENTRIES_CREATEDBY»</w:t>
            </w:r>
            <w:r>
              <w:rPr>
                <w:noProof/>
              </w:rPr>
              <w:fldChar w:fldCharType="end"/>
            </w:r>
          </w:p>
        </w:tc>
      </w:tr>
      <w:tr w:rsidR="0012093E" w:rsidRPr="00801ED2" w14:paraId="46536B4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918AB18" w14:textId="1AFEED2C" w:rsidR="00134015" w:rsidRPr="00134015" w:rsidRDefault="00134015" w:rsidP="0012093E">
            <w:pPr>
              <w:pStyle w:val="I-tableParagraph"/>
            </w:pPr>
            <w:r>
              <w:lastRenderedPageBreak/>
              <w:t>Modified by</w:t>
            </w:r>
          </w:p>
        </w:tc>
        <w:tc>
          <w:tcPr>
            <w:tcW w:w="6210" w:type="dxa"/>
            <w:tcBorders>
              <w:top w:val="single" w:sz="4" w:space="0" w:color="A5A5A5"/>
              <w:left w:val="nil"/>
              <w:bottom w:val="single" w:sz="4" w:space="0" w:color="A5A5A5"/>
              <w:right w:val="single" w:sz="4" w:space="0" w:color="A5A5A5"/>
            </w:tcBorders>
          </w:tcPr>
          <w:p w14:paraId="4268B779" w14:textId="53CC7620" w:rsidR="0012093E" w:rsidRPr="00134015" w:rsidRDefault="00E810E1" w:rsidP="0012093E">
            <w:pPr>
              <w:pStyle w:val="I-tableParagraph"/>
              <w:rPr>
                <w:noProof/>
              </w:rPr>
            </w:pPr>
            <w:r>
              <w:rPr>
                <w:noProof/>
              </w:rPr>
              <w:fldChar w:fldCharType="begin"/>
            </w:r>
            <w:r>
              <w:rPr>
                <w:noProof/>
              </w:rPr>
              <w:instrText xml:space="preserve"> MERGEFIELD  CREDITCARDENTRIES_MODIFIEDBY  \* MERGEFORMAT </w:instrText>
            </w:r>
            <w:r>
              <w:rPr>
                <w:noProof/>
              </w:rPr>
              <w:fldChar w:fldCharType="separate"/>
            </w:r>
            <w:r>
              <w:rPr>
                <w:noProof/>
              </w:rPr>
              <w:t>«CREDITCARDENTRIES_MODIFIEDBY»</w:t>
            </w:r>
            <w:r>
              <w:rPr>
                <w:noProof/>
              </w:rPr>
              <w:fldChar w:fldCharType="end"/>
            </w:r>
          </w:p>
        </w:tc>
      </w:tr>
      <w:tr w:rsidR="0012093E" w:rsidRPr="00801ED2" w14:paraId="68D9AE5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4695B3" w14:textId="225BF7DB" w:rsidR="00134015" w:rsidRPr="00134015" w:rsidRDefault="00134015" w:rsidP="0012093E">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73E9BBE1" w14:textId="395558C8" w:rsidR="0012093E" w:rsidRPr="00134015" w:rsidRDefault="00E810E1" w:rsidP="0012093E">
            <w:pPr>
              <w:pStyle w:val="I-tableParagraph"/>
              <w:rPr>
                <w:noProof/>
              </w:rPr>
            </w:pPr>
            <w:r>
              <w:rPr>
                <w:noProof/>
              </w:rPr>
              <w:fldChar w:fldCharType="begin"/>
            </w:r>
            <w:r>
              <w:rPr>
                <w:noProof/>
              </w:rPr>
              <w:instrText xml:space="preserve"> MERGEFIELD  CREDITCARDENTRIES_SUMMARIZED  \* MERGEFORMAT </w:instrText>
            </w:r>
            <w:r>
              <w:rPr>
                <w:noProof/>
              </w:rPr>
              <w:fldChar w:fldCharType="separate"/>
            </w:r>
            <w:r>
              <w:rPr>
                <w:noProof/>
              </w:rPr>
              <w:t>«CREDITCARDENTRIES_SUMMARIZED»</w:t>
            </w:r>
            <w:r>
              <w:rPr>
                <w:noProof/>
              </w:rPr>
              <w:fldChar w:fldCharType="end"/>
            </w:r>
          </w:p>
        </w:tc>
      </w:tr>
      <w:tr w:rsidR="00906AB4" w:rsidRPr="00801ED2" w14:paraId="6A14F8F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4E6FEA9" w14:textId="095CDAB7" w:rsidR="00906AB4" w:rsidRPr="00157019" w:rsidRDefault="00663BDE" w:rsidP="0012093E">
            <w:pPr>
              <w:pStyle w:val="I-tableParagraph"/>
            </w:pPr>
            <w:r w:rsidRPr="00157019">
              <w:t>Project</w:t>
            </w:r>
          </w:p>
        </w:tc>
        <w:tc>
          <w:tcPr>
            <w:tcW w:w="6210" w:type="dxa"/>
            <w:tcBorders>
              <w:top w:val="single" w:sz="4" w:space="0" w:color="A5A5A5"/>
              <w:left w:val="nil"/>
              <w:bottom w:val="single" w:sz="4" w:space="0" w:color="A5A5A5"/>
              <w:right w:val="single" w:sz="4" w:space="0" w:color="A5A5A5"/>
            </w:tcBorders>
          </w:tcPr>
          <w:p w14:paraId="0CC48452" w14:textId="49EC69A1" w:rsidR="00906AB4" w:rsidRPr="00157019" w:rsidRDefault="00E810E1" w:rsidP="0012093E">
            <w:pPr>
              <w:pStyle w:val="I-tableParagraph"/>
              <w:rPr>
                <w:noProof/>
              </w:rPr>
            </w:pPr>
            <w:r>
              <w:rPr>
                <w:noProof/>
              </w:rPr>
              <w:fldChar w:fldCharType="begin"/>
            </w:r>
            <w:r>
              <w:rPr>
                <w:noProof/>
              </w:rPr>
              <w:instrText xml:space="preserve"> MERGEFIELD  CREDITCARDENTRIES_PROJECTID  \* MERGEFORMAT </w:instrText>
            </w:r>
            <w:r>
              <w:rPr>
                <w:noProof/>
              </w:rPr>
              <w:fldChar w:fldCharType="separate"/>
            </w:r>
            <w:r>
              <w:rPr>
                <w:noProof/>
              </w:rPr>
              <w:t>«CREDITCARDENTRIES_PROJECTID»</w:t>
            </w:r>
            <w:r>
              <w:rPr>
                <w:noProof/>
              </w:rPr>
              <w:fldChar w:fldCharType="end"/>
            </w:r>
          </w:p>
        </w:tc>
      </w:tr>
      <w:tr w:rsidR="00BF06A8" w:rsidRPr="00801ED2" w14:paraId="729C40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493C89" w14:textId="448B7B10" w:rsidR="00BF06A8" w:rsidRPr="00157019" w:rsidRDefault="00BF06A8" w:rsidP="00BF06A8">
            <w:pPr>
              <w:pStyle w:val="I-tableParagraph"/>
            </w:pPr>
            <w:r w:rsidRPr="00157019">
              <w:t xml:space="preserve">Customer </w:t>
            </w:r>
          </w:p>
        </w:tc>
        <w:tc>
          <w:tcPr>
            <w:tcW w:w="6210" w:type="dxa"/>
            <w:tcBorders>
              <w:top w:val="single" w:sz="4" w:space="0" w:color="A5A5A5"/>
              <w:left w:val="nil"/>
              <w:bottom w:val="single" w:sz="4" w:space="0" w:color="A5A5A5"/>
              <w:right w:val="single" w:sz="4" w:space="0" w:color="A5A5A5"/>
            </w:tcBorders>
          </w:tcPr>
          <w:p w14:paraId="4BA4213F" w14:textId="6A9574F6" w:rsidR="00BF06A8" w:rsidRPr="00157019" w:rsidRDefault="00E810E1" w:rsidP="00BF06A8">
            <w:pPr>
              <w:pStyle w:val="I-tableParagraph"/>
              <w:rPr>
                <w:noProof/>
              </w:rPr>
            </w:pPr>
            <w:r>
              <w:rPr>
                <w:noProof/>
              </w:rPr>
              <w:fldChar w:fldCharType="begin"/>
            </w:r>
            <w:r>
              <w:rPr>
                <w:noProof/>
              </w:rPr>
              <w:instrText xml:space="preserve"> MERGEFIELD  CREDITCARDENTRIES_CUSTOMERID  \* MERGEFORMAT </w:instrText>
            </w:r>
            <w:r>
              <w:rPr>
                <w:noProof/>
              </w:rPr>
              <w:fldChar w:fldCharType="separate"/>
            </w:r>
            <w:r>
              <w:rPr>
                <w:noProof/>
              </w:rPr>
              <w:t>«CREDITCARDENTRIES_CUSTOMERID»</w:t>
            </w:r>
            <w:r>
              <w:rPr>
                <w:noProof/>
              </w:rPr>
              <w:fldChar w:fldCharType="end"/>
            </w:r>
          </w:p>
        </w:tc>
      </w:tr>
      <w:tr w:rsidR="00BF06A8" w:rsidRPr="00801ED2" w14:paraId="0FDCCCE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B8C7F3F" w14:textId="19299AFE" w:rsidR="00BF06A8" w:rsidRPr="00157019" w:rsidRDefault="00BF06A8" w:rsidP="00BF06A8">
            <w:pPr>
              <w:pStyle w:val="I-tableParagraph"/>
            </w:pPr>
            <w:r w:rsidRPr="00157019">
              <w:t>Vendor</w:t>
            </w:r>
          </w:p>
        </w:tc>
        <w:tc>
          <w:tcPr>
            <w:tcW w:w="6210" w:type="dxa"/>
            <w:tcBorders>
              <w:top w:val="single" w:sz="4" w:space="0" w:color="A5A5A5"/>
              <w:left w:val="nil"/>
              <w:bottom w:val="single" w:sz="4" w:space="0" w:color="A5A5A5"/>
              <w:right w:val="single" w:sz="4" w:space="0" w:color="A5A5A5"/>
            </w:tcBorders>
          </w:tcPr>
          <w:p w14:paraId="67FA7EBB" w14:textId="18E5C3F6" w:rsidR="00BF06A8" w:rsidRPr="00157019" w:rsidRDefault="00E810E1" w:rsidP="00BF06A8">
            <w:pPr>
              <w:pStyle w:val="I-tableParagraph"/>
              <w:rPr>
                <w:noProof/>
              </w:rPr>
            </w:pPr>
            <w:r>
              <w:rPr>
                <w:noProof/>
              </w:rPr>
              <w:fldChar w:fldCharType="begin"/>
            </w:r>
            <w:r>
              <w:rPr>
                <w:noProof/>
              </w:rPr>
              <w:instrText xml:space="preserve"> MERGEFIELD  CREDITCARDENTRIES_VENDORID  \* MERGEFORMAT </w:instrText>
            </w:r>
            <w:r>
              <w:rPr>
                <w:noProof/>
              </w:rPr>
              <w:fldChar w:fldCharType="separate"/>
            </w:r>
            <w:r>
              <w:rPr>
                <w:noProof/>
              </w:rPr>
              <w:t>«CREDITCARDENTRIES_VENDORID»</w:t>
            </w:r>
            <w:r>
              <w:rPr>
                <w:noProof/>
              </w:rPr>
              <w:fldChar w:fldCharType="end"/>
            </w:r>
          </w:p>
        </w:tc>
      </w:tr>
      <w:tr w:rsidR="00BF06A8" w:rsidRPr="00801ED2" w14:paraId="2ACCB25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ACEB18" w14:textId="2308B1AC" w:rsidR="00BF06A8" w:rsidRPr="00157019" w:rsidRDefault="00BF06A8" w:rsidP="00BF06A8">
            <w:pPr>
              <w:pStyle w:val="I-tableParagraph"/>
            </w:pPr>
            <w:r w:rsidRPr="00157019">
              <w:t>Employee</w:t>
            </w:r>
          </w:p>
        </w:tc>
        <w:tc>
          <w:tcPr>
            <w:tcW w:w="6210" w:type="dxa"/>
            <w:tcBorders>
              <w:top w:val="single" w:sz="4" w:space="0" w:color="A5A5A5"/>
              <w:left w:val="nil"/>
              <w:bottom w:val="single" w:sz="4" w:space="0" w:color="A5A5A5"/>
              <w:right w:val="single" w:sz="4" w:space="0" w:color="A5A5A5"/>
            </w:tcBorders>
          </w:tcPr>
          <w:p w14:paraId="18C3CE43" w14:textId="084720EA" w:rsidR="00BF06A8" w:rsidRPr="00157019" w:rsidRDefault="00E810E1" w:rsidP="00BF06A8">
            <w:pPr>
              <w:pStyle w:val="I-tableParagraph"/>
              <w:rPr>
                <w:noProof/>
              </w:rPr>
            </w:pPr>
            <w:r>
              <w:rPr>
                <w:noProof/>
              </w:rPr>
              <w:fldChar w:fldCharType="begin"/>
            </w:r>
            <w:r>
              <w:rPr>
                <w:noProof/>
              </w:rPr>
              <w:instrText xml:space="preserve"> MERGEFIELD  CREDITCARDENTRIES_EMPLOYEEID  \* MERGEFORMAT </w:instrText>
            </w:r>
            <w:r>
              <w:rPr>
                <w:noProof/>
              </w:rPr>
              <w:fldChar w:fldCharType="separate"/>
            </w:r>
            <w:r>
              <w:rPr>
                <w:noProof/>
              </w:rPr>
              <w:t>«CREDITCARDENTRIES_EMPLOYEEID»</w:t>
            </w:r>
            <w:r>
              <w:rPr>
                <w:noProof/>
              </w:rPr>
              <w:fldChar w:fldCharType="end"/>
            </w:r>
          </w:p>
        </w:tc>
      </w:tr>
      <w:tr w:rsidR="00BF06A8" w:rsidRPr="00801ED2" w14:paraId="2A1B4D9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404341" w14:textId="3669219F" w:rsidR="00BF06A8" w:rsidRPr="00157019" w:rsidRDefault="006E6AD1" w:rsidP="00BF06A8">
            <w:pPr>
              <w:pStyle w:val="I-tableParagraph"/>
            </w:pPr>
            <w:r w:rsidRPr="00157019">
              <w:t xml:space="preserve">Item </w:t>
            </w:r>
          </w:p>
        </w:tc>
        <w:tc>
          <w:tcPr>
            <w:tcW w:w="6210" w:type="dxa"/>
            <w:tcBorders>
              <w:top w:val="single" w:sz="4" w:space="0" w:color="A5A5A5"/>
              <w:left w:val="nil"/>
              <w:bottom w:val="single" w:sz="4" w:space="0" w:color="A5A5A5"/>
              <w:right w:val="single" w:sz="4" w:space="0" w:color="A5A5A5"/>
            </w:tcBorders>
          </w:tcPr>
          <w:p w14:paraId="3E60FEC9" w14:textId="7F508730" w:rsidR="00BF06A8" w:rsidRPr="00157019" w:rsidRDefault="00E810E1" w:rsidP="00BF06A8">
            <w:pPr>
              <w:pStyle w:val="I-tableParagraph"/>
              <w:rPr>
                <w:noProof/>
              </w:rPr>
            </w:pPr>
            <w:r>
              <w:rPr>
                <w:noProof/>
              </w:rPr>
              <w:fldChar w:fldCharType="begin"/>
            </w:r>
            <w:r>
              <w:rPr>
                <w:noProof/>
              </w:rPr>
              <w:instrText xml:space="preserve"> MERGEFIELD  CREDITCARDENTRIES_ITEMID  \* MERGEFORMAT </w:instrText>
            </w:r>
            <w:r>
              <w:rPr>
                <w:noProof/>
              </w:rPr>
              <w:fldChar w:fldCharType="separate"/>
            </w:r>
            <w:r>
              <w:rPr>
                <w:noProof/>
              </w:rPr>
              <w:t>«CREDITCARDENTRIES_ITEMID»</w:t>
            </w:r>
            <w:r>
              <w:rPr>
                <w:noProof/>
              </w:rPr>
              <w:fldChar w:fldCharType="end"/>
            </w:r>
          </w:p>
        </w:tc>
      </w:tr>
      <w:tr w:rsidR="00BF06A8" w:rsidRPr="00801ED2" w14:paraId="1ADF0DF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7D961D" w14:textId="475666B0" w:rsidR="00BF06A8" w:rsidRPr="00157019" w:rsidRDefault="006E6AD1" w:rsidP="00BF06A8">
            <w:pPr>
              <w:pStyle w:val="I-tableParagraph"/>
            </w:pPr>
            <w:r w:rsidRPr="00157019">
              <w:t xml:space="preserve">Class </w:t>
            </w:r>
          </w:p>
        </w:tc>
        <w:tc>
          <w:tcPr>
            <w:tcW w:w="6210" w:type="dxa"/>
            <w:tcBorders>
              <w:top w:val="single" w:sz="4" w:space="0" w:color="A5A5A5"/>
              <w:left w:val="nil"/>
              <w:bottom w:val="single" w:sz="4" w:space="0" w:color="A5A5A5"/>
              <w:right w:val="single" w:sz="4" w:space="0" w:color="A5A5A5"/>
            </w:tcBorders>
          </w:tcPr>
          <w:p w14:paraId="10F4D012" w14:textId="5D8E2E9B" w:rsidR="00BF06A8" w:rsidRPr="00157019" w:rsidRDefault="00E810E1" w:rsidP="00BF06A8">
            <w:pPr>
              <w:pStyle w:val="I-tableParagraph"/>
              <w:rPr>
                <w:noProof/>
              </w:rPr>
            </w:pPr>
            <w:r>
              <w:rPr>
                <w:noProof/>
              </w:rPr>
              <w:fldChar w:fldCharType="begin"/>
            </w:r>
            <w:r>
              <w:rPr>
                <w:noProof/>
              </w:rPr>
              <w:instrText xml:space="preserve"> MERGEFIELD  CREDITCARDENTRIES_CLASSID  \* MERGEFORMAT </w:instrText>
            </w:r>
            <w:r>
              <w:rPr>
                <w:noProof/>
              </w:rPr>
              <w:fldChar w:fldCharType="separate"/>
            </w:r>
            <w:r>
              <w:rPr>
                <w:noProof/>
              </w:rPr>
              <w:t>«CREDITCARDENTRIES_CLASSID»</w:t>
            </w:r>
            <w:r>
              <w:rPr>
                <w:noProof/>
              </w:rPr>
              <w:fldChar w:fldCharType="end"/>
            </w:r>
          </w:p>
        </w:tc>
      </w:tr>
      <w:tr w:rsidR="00BF06A8" w:rsidRPr="00801ED2" w14:paraId="216B6AA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289FBD" w14:textId="67C494C2" w:rsidR="00BF06A8" w:rsidRPr="00157019" w:rsidRDefault="006E6AD1" w:rsidP="00BF06A8">
            <w:pPr>
              <w:pStyle w:val="I-tableParagraph"/>
            </w:pPr>
            <w:r w:rsidRPr="00157019">
              <w:t>Warehouse</w:t>
            </w:r>
          </w:p>
        </w:tc>
        <w:tc>
          <w:tcPr>
            <w:tcW w:w="6210" w:type="dxa"/>
            <w:tcBorders>
              <w:top w:val="single" w:sz="4" w:space="0" w:color="A5A5A5"/>
              <w:left w:val="nil"/>
              <w:bottom w:val="single" w:sz="4" w:space="0" w:color="A5A5A5"/>
              <w:right w:val="single" w:sz="4" w:space="0" w:color="A5A5A5"/>
            </w:tcBorders>
          </w:tcPr>
          <w:p w14:paraId="03850708" w14:textId="175B911F" w:rsidR="00BF06A8" w:rsidRPr="00157019" w:rsidRDefault="00E810E1" w:rsidP="00BF06A8">
            <w:pPr>
              <w:pStyle w:val="I-tableParagraph"/>
              <w:rPr>
                <w:noProof/>
              </w:rPr>
            </w:pPr>
            <w:r>
              <w:rPr>
                <w:noProof/>
              </w:rPr>
              <w:fldChar w:fldCharType="begin"/>
            </w:r>
            <w:r>
              <w:rPr>
                <w:noProof/>
              </w:rPr>
              <w:instrText xml:space="preserve"> MERGEFIELD  CREDITCARDENTRIES_WAREHOUSEID  \* MERGEFORMAT </w:instrText>
            </w:r>
            <w:r>
              <w:rPr>
                <w:noProof/>
              </w:rPr>
              <w:fldChar w:fldCharType="separate"/>
            </w:r>
            <w:r>
              <w:rPr>
                <w:noProof/>
              </w:rPr>
              <w:t>«CREDITCARDENTRIES_WAREHOUSEID»</w:t>
            </w:r>
            <w:r>
              <w:rPr>
                <w:noProof/>
              </w:rPr>
              <w:fldChar w:fldCharType="end"/>
            </w:r>
          </w:p>
        </w:tc>
      </w:tr>
      <w:tr w:rsidR="00BF06A8" w:rsidRPr="00801ED2" w14:paraId="50CCD04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0E6D9EA" w14:textId="6E839B8F" w:rsidR="00BF06A8" w:rsidRPr="00157019" w:rsidRDefault="006E6AD1" w:rsidP="00BF06A8">
            <w:pPr>
              <w:pStyle w:val="I-tableParagraph"/>
            </w:pPr>
            <w:r w:rsidRPr="00157019">
              <w:t>Task</w:t>
            </w:r>
          </w:p>
        </w:tc>
        <w:tc>
          <w:tcPr>
            <w:tcW w:w="6210" w:type="dxa"/>
            <w:tcBorders>
              <w:top w:val="single" w:sz="4" w:space="0" w:color="A5A5A5"/>
              <w:left w:val="nil"/>
              <w:bottom w:val="single" w:sz="4" w:space="0" w:color="A5A5A5"/>
              <w:right w:val="single" w:sz="4" w:space="0" w:color="A5A5A5"/>
            </w:tcBorders>
          </w:tcPr>
          <w:p w14:paraId="2342B2A9" w14:textId="7FADD662" w:rsidR="00BF06A8" w:rsidRPr="00157019" w:rsidRDefault="00E810E1" w:rsidP="00BF06A8">
            <w:pPr>
              <w:pStyle w:val="I-tableParagraph"/>
              <w:rPr>
                <w:noProof/>
              </w:rPr>
            </w:pPr>
            <w:r>
              <w:rPr>
                <w:noProof/>
              </w:rPr>
              <w:fldChar w:fldCharType="begin"/>
            </w:r>
            <w:r>
              <w:rPr>
                <w:noProof/>
              </w:rPr>
              <w:instrText xml:space="preserve"> MERGEFIELD  CREDITCARDENTRIES_TASKID  \* MERGEFORMAT </w:instrText>
            </w:r>
            <w:r>
              <w:rPr>
                <w:noProof/>
              </w:rPr>
              <w:fldChar w:fldCharType="separate"/>
            </w:r>
            <w:r>
              <w:rPr>
                <w:noProof/>
              </w:rPr>
              <w:t>«CREDITCARDENTRIES_TASKID»</w:t>
            </w:r>
            <w:r>
              <w:rPr>
                <w:noProof/>
              </w:rPr>
              <w:fldChar w:fldCharType="end"/>
            </w:r>
          </w:p>
        </w:tc>
      </w:tr>
      <w:tr w:rsidR="00BF06A8" w:rsidRPr="00801ED2" w14:paraId="52B0F96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0F2CE9" w14:textId="032B1B9E" w:rsidR="00BF06A8" w:rsidRPr="00157019" w:rsidRDefault="006E6AD1" w:rsidP="00BF06A8">
            <w:pPr>
              <w:pStyle w:val="I-tableParagraph"/>
            </w:pPr>
            <w:r w:rsidRPr="00157019">
              <w:t>Cost type</w:t>
            </w:r>
          </w:p>
        </w:tc>
        <w:tc>
          <w:tcPr>
            <w:tcW w:w="6210" w:type="dxa"/>
            <w:tcBorders>
              <w:top w:val="single" w:sz="4" w:space="0" w:color="A5A5A5"/>
              <w:left w:val="nil"/>
              <w:bottom w:val="single" w:sz="4" w:space="0" w:color="A5A5A5"/>
              <w:right w:val="single" w:sz="4" w:space="0" w:color="A5A5A5"/>
            </w:tcBorders>
          </w:tcPr>
          <w:p w14:paraId="3F3AED5E" w14:textId="2B628A69" w:rsidR="00BF06A8" w:rsidRPr="00157019" w:rsidRDefault="00E810E1" w:rsidP="00BF06A8">
            <w:pPr>
              <w:pStyle w:val="I-tableParagraph"/>
              <w:rPr>
                <w:noProof/>
              </w:rPr>
            </w:pPr>
            <w:r>
              <w:rPr>
                <w:noProof/>
              </w:rPr>
              <w:fldChar w:fldCharType="begin"/>
            </w:r>
            <w:r>
              <w:rPr>
                <w:noProof/>
              </w:rPr>
              <w:instrText xml:space="preserve"> MERGEFIELD  CREDITCARDENTRIES_COSTTYPEID  \* MERGEFORMAT </w:instrText>
            </w:r>
            <w:r>
              <w:rPr>
                <w:noProof/>
              </w:rPr>
              <w:fldChar w:fldCharType="separate"/>
            </w:r>
            <w:r>
              <w:rPr>
                <w:noProof/>
              </w:rPr>
              <w:t>«CREDITCARDENTRIES_COSTTYPEID»</w:t>
            </w:r>
            <w:r>
              <w:rPr>
                <w:noProof/>
              </w:rPr>
              <w:fldChar w:fldCharType="end"/>
            </w:r>
          </w:p>
        </w:tc>
      </w:tr>
      <w:tr w:rsidR="00BF06A8" w:rsidRPr="00801ED2" w14:paraId="592DE65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5CBE7B" w14:textId="37CB46C2" w:rsidR="00BF06A8" w:rsidRPr="00157019" w:rsidRDefault="006E6AD1" w:rsidP="00BF06A8">
            <w:pPr>
              <w:pStyle w:val="I-tableParagraph"/>
            </w:pPr>
            <w:r w:rsidRPr="00157019">
              <w:t>PCL project</w:t>
            </w:r>
          </w:p>
        </w:tc>
        <w:tc>
          <w:tcPr>
            <w:tcW w:w="6210" w:type="dxa"/>
            <w:tcBorders>
              <w:top w:val="single" w:sz="4" w:space="0" w:color="A5A5A5"/>
              <w:left w:val="nil"/>
              <w:bottom w:val="single" w:sz="4" w:space="0" w:color="A5A5A5"/>
              <w:right w:val="single" w:sz="4" w:space="0" w:color="A5A5A5"/>
            </w:tcBorders>
          </w:tcPr>
          <w:p w14:paraId="03045B44" w14:textId="6B09EBBC" w:rsidR="00BF06A8" w:rsidRPr="00157019" w:rsidRDefault="00E810E1" w:rsidP="00BF06A8">
            <w:pPr>
              <w:pStyle w:val="I-tableParagraph"/>
              <w:rPr>
                <w:noProof/>
              </w:rPr>
            </w:pPr>
            <w:r>
              <w:rPr>
                <w:noProof/>
              </w:rPr>
              <w:fldChar w:fldCharType="begin"/>
            </w:r>
            <w:r>
              <w:rPr>
                <w:noProof/>
              </w:rPr>
              <w:instrText xml:space="preserve"> MERGEFIELD  CREDITCARDENTRIES_PCL_PROJECTID  \* MERGEFORMAT </w:instrText>
            </w:r>
            <w:r>
              <w:rPr>
                <w:noProof/>
              </w:rPr>
              <w:fldChar w:fldCharType="separate"/>
            </w:r>
            <w:r>
              <w:rPr>
                <w:noProof/>
              </w:rPr>
              <w:t>«CREDITCARDENTRIES_PCL_PROJECTID»</w:t>
            </w:r>
            <w:r>
              <w:rPr>
                <w:noProof/>
              </w:rPr>
              <w:fldChar w:fldCharType="end"/>
            </w:r>
          </w:p>
        </w:tc>
      </w:tr>
      <w:tr w:rsidR="00BF06A8" w:rsidRPr="00801ED2" w14:paraId="6071D11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0EB7380" w14:textId="54442CCD" w:rsidR="00BF06A8" w:rsidRPr="00157019" w:rsidRDefault="006E6AD1" w:rsidP="00BF06A8">
            <w:pPr>
              <w:pStyle w:val="I-tableParagraph"/>
            </w:pPr>
            <w:r w:rsidRPr="00157019">
              <w:t>PCL customer</w:t>
            </w:r>
          </w:p>
        </w:tc>
        <w:tc>
          <w:tcPr>
            <w:tcW w:w="6210" w:type="dxa"/>
            <w:tcBorders>
              <w:top w:val="single" w:sz="4" w:space="0" w:color="A5A5A5"/>
              <w:left w:val="nil"/>
              <w:bottom w:val="single" w:sz="4" w:space="0" w:color="A5A5A5"/>
              <w:right w:val="single" w:sz="4" w:space="0" w:color="A5A5A5"/>
            </w:tcBorders>
          </w:tcPr>
          <w:p w14:paraId="73BACDB0" w14:textId="471DE203" w:rsidR="00BF06A8" w:rsidRPr="00157019" w:rsidRDefault="00E810E1" w:rsidP="00BF06A8">
            <w:pPr>
              <w:pStyle w:val="I-tableParagraph"/>
              <w:rPr>
                <w:noProof/>
              </w:rPr>
            </w:pPr>
            <w:r>
              <w:rPr>
                <w:noProof/>
              </w:rPr>
              <w:fldChar w:fldCharType="begin"/>
            </w:r>
            <w:r>
              <w:rPr>
                <w:noProof/>
              </w:rPr>
              <w:instrText xml:space="preserve"> MERGEFIELD  CREDITCARDENTRIES_PCL_CUSTOMERID  \* MERGEFORMAT </w:instrText>
            </w:r>
            <w:r>
              <w:rPr>
                <w:noProof/>
              </w:rPr>
              <w:fldChar w:fldCharType="separate"/>
            </w:r>
            <w:r>
              <w:rPr>
                <w:noProof/>
              </w:rPr>
              <w:t>«CREDITCARDENTRIES_PCL_CUSTOMERID»</w:t>
            </w:r>
            <w:r>
              <w:rPr>
                <w:noProof/>
              </w:rPr>
              <w:fldChar w:fldCharType="end"/>
            </w:r>
          </w:p>
        </w:tc>
      </w:tr>
      <w:tr w:rsidR="00BF06A8" w:rsidRPr="00801ED2" w14:paraId="71D1139B"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707997" w14:textId="100D9B44" w:rsidR="00BF06A8" w:rsidRPr="00157019" w:rsidRDefault="006E6AD1" w:rsidP="00BF06A8">
            <w:pPr>
              <w:pStyle w:val="I-tableParagraph"/>
            </w:pPr>
            <w:r w:rsidRPr="00157019">
              <w:t>PCL</w:t>
            </w:r>
            <w:r w:rsidR="00A65253" w:rsidRPr="00157019">
              <w:t xml:space="preserve"> vendor</w:t>
            </w:r>
          </w:p>
        </w:tc>
        <w:tc>
          <w:tcPr>
            <w:tcW w:w="6210" w:type="dxa"/>
            <w:tcBorders>
              <w:top w:val="single" w:sz="4" w:space="0" w:color="A5A5A5"/>
              <w:left w:val="nil"/>
              <w:bottom w:val="single" w:sz="4" w:space="0" w:color="A5A5A5"/>
              <w:right w:val="single" w:sz="4" w:space="0" w:color="A5A5A5"/>
            </w:tcBorders>
          </w:tcPr>
          <w:p w14:paraId="3AF55BD7" w14:textId="3B4CB1E1" w:rsidR="00BF06A8" w:rsidRPr="00157019" w:rsidRDefault="00DE2BAD" w:rsidP="00BF06A8">
            <w:pPr>
              <w:pStyle w:val="I-tableParagraph"/>
              <w:rPr>
                <w:noProof/>
              </w:rPr>
            </w:pPr>
            <w:r>
              <w:rPr>
                <w:noProof/>
              </w:rPr>
              <w:fldChar w:fldCharType="begin"/>
            </w:r>
            <w:r>
              <w:rPr>
                <w:noProof/>
              </w:rPr>
              <w:instrText xml:space="preserve"> MERGEFIELD  CREDITCARDENTRIES_PCL_VENDORID  \* MERGEFORMAT </w:instrText>
            </w:r>
            <w:r>
              <w:rPr>
                <w:noProof/>
              </w:rPr>
              <w:fldChar w:fldCharType="separate"/>
            </w:r>
            <w:r>
              <w:rPr>
                <w:noProof/>
              </w:rPr>
              <w:t>«CREDITCARDENTRIES_PCL_VENDORID»</w:t>
            </w:r>
            <w:r>
              <w:rPr>
                <w:noProof/>
              </w:rPr>
              <w:fldChar w:fldCharType="end"/>
            </w:r>
          </w:p>
        </w:tc>
      </w:tr>
      <w:tr w:rsidR="00BF06A8" w:rsidRPr="00801ED2" w14:paraId="1EB3E8B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C550D4" w14:textId="22D59A34" w:rsidR="00BF06A8" w:rsidRPr="00157019" w:rsidRDefault="00A65253" w:rsidP="00BF06A8">
            <w:pPr>
              <w:pStyle w:val="I-tableParagraph"/>
            </w:pPr>
            <w:r w:rsidRPr="00157019">
              <w:t>PCL employee</w:t>
            </w:r>
          </w:p>
        </w:tc>
        <w:tc>
          <w:tcPr>
            <w:tcW w:w="6210" w:type="dxa"/>
            <w:tcBorders>
              <w:top w:val="single" w:sz="4" w:space="0" w:color="A5A5A5"/>
              <w:left w:val="nil"/>
              <w:bottom w:val="single" w:sz="4" w:space="0" w:color="A5A5A5"/>
              <w:right w:val="single" w:sz="4" w:space="0" w:color="A5A5A5"/>
            </w:tcBorders>
          </w:tcPr>
          <w:p w14:paraId="66BA935B" w14:textId="52F018FC" w:rsidR="00BF06A8" w:rsidRPr="00157019" w:rsidRDefault="00DE2BAD" w:rsidP="00BF06A8">
            <w:pPr>
              <w:pStyle w:val="I-tableParagraph"/>
              <w:rPr>
                <w:noProof/>
              </w:rPr>
            </w:pPr>
            <w:r>
              <w:rPr>
                <w:noProof/>
              </w:rPr>
              <w:fldChar w:fldCharType="begin"/>
            </w:r>
            <w:r>
              <w:rPr>
                <w:noProof/>
              </w:rPr>
              <w:instrText xml:space="preserve"> MERGEFIELD  CREDITCARDENTRIES_PCL_EMPLOYEEID  \* MERGEFORMAT </w:instrText>
            </w:r>
            <w:r>
              <w:rPr>
                <w:noProof/>
              </w:rPr>
              <w:fldChar w:fldCharType="separate"/>
            </w:r>
            <w:r>
              <w:rPr>
                <w:noProof/>
              </w:rPr>
              <w:t>«CREDITCARDENTRIES_PCL_EMPLOYEEID»</w:t>
            </w:r>
            <w:r>
              <w:rPr>
                <w:noProof/>
              </w:rPr>
              <w:fldChar w:fldCharType="end"/>
            </w:r>
          </w:p>
        </w:tc>
      </w:tr>
      <w:tr w:rsidR="00BF06A8" w:rsidRPr="00801ED2" w14:paraId="29D3688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F2CEF3" w14:textId="326420E9" w:rsidR="00BF06A8" w:rsidRPr="00157019" w:rsidRDefault="00A65253" w:rsidP="00BF06A8">
            <w:pPr>
              <w:pStyle w:val="I-tableParagraph"/>
            </w:pPr>
            <w:r w:rsidRPr="00157019">
              <w:t xml:space="preserve">PCL </w:t>
            </w:r>
            <w:r w:rsidR="00C0084C" w:rsidRPr="00157019">
              <w:t>item</w:t>
            </w:r>
          </w:p>
        </w:tc>
        <w:tc>
          <w:tcPr>
            <w:tcW w:w="6210" w:type="dxa"/>
            <w:tcBorders>
              <w:top w:val="single" w:sz="4" w:space="0" w:color="A5A5A5"/>
              <w:left w:val="nil"/>
              <w:bottom w:val="single" w:sz="4" w:space="0" w:color="A5A5A5"/>
              <w:right w:val="single" w:sz="4" w:space="0" w:color="A5A5A5"/>
            </w:tcBorders>
          </w:tcPr>
          <w:p w14:paraId="5BFA3BC2" w14:textId="65D992C9" w:rsidR="00BF06A8" w:rsidRPr="00157019" w:rsidRDefault="00DE2BAD" w:rsidP="00BF06A8">
            <w:pPr>
              <w:pStyle w:val="I-tableParagraph"/>
              <w:rPr>
                <w:noProof/>
              </w:rPr>
            </w:pPr>
            <w:r>
              <w:rPr>
                <w:noProof/>
              </w:rPr>
              <w:fldChar w:fldCharType="begin"/>
            </w:r>
            <w:r>
              <w:rPr>
                <w:noProof/>
              </w:rPr>
              <w:instrText xml:space="preserve"> MERGEFIELD  CREDITCARDENTRIES_PCL_ITEMID  \* MERGEFORMAT </w:instrText>
            </w:r>
            <w:r>
              <w:rPr>
                <w:noProof/>
              </w:rPr>
              <w:fldChar w:fldCharType="separate"/>
            </w:r>
            <w:r>
              <w:rPr>
                <w:noProof/>
              </w:rPr>
              <w:t>«CREDITCARDENTRIES_PCL_ITEMID»</w:t>
            </w:r>
            <w:r>
              <w:rPr>
                <w:noProof/>
              </w:rPr>
              <w:fldChar w:fldCharType="end"/>
            </w:r>
          </w:p>
        </w:tc>
      </w:tr>
      <w:tr w:rsidR="00BF06A8" w:rsidRPr="00801ED2" w14:paraId="1ADF6FD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5CED56" w14:textId="0B678CC3" w:rsidR="00BF06A8" w:rsidRPr="00157019" w:rsidRDefault="00C0084C" w:rsidP="00BF06A8">
            <w:pPr>
              <w:pStyle w:val="I-tableParagraph"/>
            </w:pPr>
            <w:r w:rsidRPr="00157019">
              <w:t>PCL class</w:t>
            </w:r>
          </w:p>
        </w:tc>
        <w:tc>
          <w:tcPr>
            <w:tcW w:w="6210" w:type="dxa"/>
            <w:tcBorders>
              <w:top w:val="single" w:sz="4" w:space="0" w:color="A5A5A5"/>
              <w:left w:val="nil"/>
              <w:bottom w:val="single" w:sz="4" w:space="0" w:color="A5A5A5"/>
              <w:right w:val="single" w:sz="4" w:space="0" w:color="A5A5A5"/>
            </w:tcBorders>
          </w:tcPr>
          <w:p w14:paraId="3E09D93B" w14:textId="4A75F8AA" w:rsidR="00BF06A8" w:rsidRPr="00157019" w:rsidRDefault="00DE2BAD" w:rsidP="00BF06A8">
            <w:pPr>
              <w:pStyle w:val="I-tableParagraph"/>
              <w:rPr>
                <w:noProof/>
              </w:rPr>
            </w:pPr>
            <w:r>
              <w:rPr>
                <w:noProof/>
              </w:rPr>
              <w:fldChar w:fldCharType="begin"/>
            </w:r>
            <w:r>
              <w:rPr>
                <w:noProof/>
              </w:rPr>
              <w:instrText xml:space="preserve"> MERGEFIELD  CREDITCARDENTRIES_PCL_CLASSID  \* MERGEFORMAT </w:instrText>
            </w:r>
            <w:r>
              <w:rPr>
                <w:noProof/>
              </w:rPr>
              <w:fldChar w:fldCharType="separate"/>
            </w:r>
            <w:r>
              <w:rPr>
                <w:noProof/>
              </w:rPr>
              <w:t>«CREDITCARDENTRIES_PCL_CLASSID»</w:t>
            </w:r>
            <w:r>
              <w:rPr>
                <w:noProof/>
              </w:rPr>
              <w:fldChar w:fldCharType="end"/>
            </w:r>
          </w:p>
        </w:tc>
      </w:tr>
      <w:tr w:rsidR="00A65253" w:rsidRPr="00801ED2" w14:paraId="52F3171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E688D54" w14:textId="3F3B18E6" w:rsidR="00A65253" w:rsidRPr="00157019" w:rsidRDefault="00E36943" w:rsidP="00BF06A8">
            <w:pPr>
              <w:pStyle w:val="I-tableParagraph"/>
            </w:pPr>
            <w:r w:rsidRPr="00157019">
              <w:t>PCL task</w:t>
            </w:r>
          </w:p>
        </w:tc>
        <w:tc>
          <w:tcPr>
            <w:tcW w:w="6210" w:type="dxa"/>
            <w:tcBorders>
              <w:top w:val="single" w:sz="4" w:space="0" w:color="A5A5A5"/>
              <w:left w:val="nil"/>
              <w:bottom w:val="single" w:sz="4" w:space="0" w:color="A5A5A5"/>
              <w:right w:val="single" w:sz="4" w:space="0" w:color="A5A5A5"/>
            </w:tcBorders>
          </w:tcPr>
          <w:p w14:paraId="3C02D005" w14:textId="70059584" w:rsidR="00A65253" w:rsidRPr="00157019" w:rsidRDefault="00DE2BAD" w:rsidP="00BF06A8">
            <w:pPr>
              <w:pStyle w:val="I-tableParagraph"/>
              <w:rPr>
                <w:noProof/>
              </w:rPr>
            </w:pPr>
            <w:r>
              <w:rPr>
                <w:noProof/>
              </w:rPr>
              <w:fldChar w:fldCharType="begin"/>
            </w:r>
            <w:r>
              <w:rPr>
                <w:noProof/>
              </w:rPr>
              <w:instrText xml:space="preserve"> MERGEFIELD  CREDITCARDENTRIES_PCL_TASKID  \* MERGEFORMAT </w:instrText>
            </w:r>
            <w:r>
              <w:rPr>
                <w:noProof/>
              </w:rPr>
              <w:fldChar w:fldCharType="separate"/>
            </w:r>
            <w:r>
              <w:rPr>
                <w:noProof/>
              </w:rPr>
              <w:t>«CREDITCARDENTRIES_PCL_TASKID»</w:t>
            </w:r>
            <w:r>
              <w:rPr>
                <w:noProof/>
              </w:rPr>
              <w:fldChar w:fldCharType="end"/>
            </w:r>
          </w:p>
        </w:tc>
      </w:tr>
      <w:tr w:rsidR="00C0084C" w:rsidRPr="00801ED2" w14:paraId="4CB38CB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C6DA76" w14:textId="768EB3BE" w:rsidR="00C0084C" w:rsidRPr="00157019" w:rsidRDefault="00E36943" w:rsidP="00BF06A8">
            <w:pPr>
              <w:pStyle w:val="I-tableParagraph"/>
            </w:pPr>
            <w:r w:rsidRPr="00157019">
              <w:t>PCL cost type</w:t>
            </w:r>
          </w:p>
        </w:tc>
        <w:tc>
          <w:tcPr>
            <w:tcW w:w="6210" w:type="dxa"/>
            <w:tcBorders>
              <w:top w:val="single" w:sz="4" w:space="0" w:color="A5A5A5"/>
              <w:left w:val="nil"/>
              <w:bottom w:val="single" w:sz="4" w:space="0" w:color="A5A5A5"/>
              <w:right w:val="single" w:sz="4" w:space="0" w:color="A5A5A5"/>
            </w:tcBorders>
          </w:tcPr>
          <w:p w14:paraId="32B7B550" w14:textId="70CECB81" w:rsidR="00C0084C" w:rsidRPr="00157019" w:rsidRDefault="00DE2BAD" w:rsidP="00BF06A8">
            <w:pPr>
              <w:pStyle w:val="I-tableParagraph"/>
              <w:rPr>
                <w:noProof/>
              </w:rPr>
            </w:pPr>
            <w:r>
              <w:rPr>
                <w:noProof/>
              </w:rPr>
              <w:fldChar w:fldCharType="begin"/>
            </w:r>
            <w:r>
              <w:rPr>
                <w:noProof/>
              </w:rPr>
              <w:instrText xml:space="preserve"> MERGEFIELD  CREDITCARDENTRIES_PCL_COSTTYPEID  \* MERGEFORMAT </w:instrText>
            </w:r>
            <w:r>
              <w:rPr>
                <w:noProof/>
              </w:rPr>
              <w:fldChar w:fldCharType="separate"/>
            </w:r>
            <w:r>
              <w:rPr>
                <w:noProof/>
              </w:rPr>
              <w:t>«CREDITCARDENTRIES_PCL_COSTTYPEID»</w:t>
            </w:r>
            <w:r>
              <w:rPr>
                <w:noProof/>
              </w:rPr>
              <w:fldChar w:fldCharType="end"/>
            </w:r>
          </w:p>
        </w:tc>
      </w:tr>
      <w:tr w:rsidR="0012093E" w:rsidRPr="00801ED2" w14:paraId="748C9E2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02D093" w14:textId="674558CC" w:rsidR="00134015" w:rsidRPr="00134015" w:rsidRDefault="00134015" w:rsidP="0012093E">
            <w:pPr>
              <w:pStyle w:val="I-tableParagraph"/>
            </w:pPr>
            <w:r w:rsidRPr="00134015">
              <w:lastRenderedPageBreak/>
              <w:t xml:space="preserve">Table start — </w:t>
            </w:r>
            <w:r>
              <w:t>Credit card</w:t>
            </w:r>
          </w:p>
        </w:tc>
        <w:tc>
          <w:tcPr>
            <w:tcW w:w="6210" w:type="dxa"/>
            <w:tcBorders>
              <w:top w:val="single" w:sz="4" w:space="0" w:color="A5A5A5"/>
              <w:left w:val="nil"/>
              <w:bottom w:val="single" w:sz="4" w:space="0" w:color="A5A5A5"/>
              <w:right w:val="single" w:sz="4" w:space="0" w:color="A5A5A5"/>
            </w:tcBorders>
          </w:tcPr>
          <w:p w14:paraId="41084004" w14:textId="591F28F9" w:rsidR="0012093E" w:rsidRPr="00134015" w:rsidRDefault="00295E11" w:rsidP="0012093E">
            <w:pPr>
              <w:pStyle w:val="I-tableParagraph"/>
              <w:rPr>
                <w:noProof/>
              </w:rPr>
            </w:pPr>
            <w:r w:rsidRPr="00134015">
              <w:rPr>
                <w:noProof/>
              </w:rPr>
              <w:t>TableStart:CREDITCARDENTRIES</w:t>
            </w:r>
          </w:p>
        </w:tc>
      </w:tr>
      <w:tr w:rsidR="0012093E" w:rsidRPr="00801ED2" w14:paraId="7033D73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19C9164" w14:textId="1A77DBA5" w:rsidR="0012093E" w:rsidRPr="00801ED2" w:rsidRDefault="00134015" w:rsidP="0012093E">
            <w:pPr>
              <w:pStyle w:val="I-tableParagraph"/>
              <w:rPr>
                <w:highlight w:val="yellow"/>
              </w:rPr>
            </w:pPr>
            <w:r w:rsidRPr="00134015">
              <w:t xml:space="preserve">Table </w:t>
            </w:r>
            <w:r>
              <w:t>end</w:t>
            </w:r>
            <w:r w:rsidRPr="00134015">
              <w:t xml:space="preserve"> — Credit card</w:t>
            </w:r>
          </w:p>
        </w:tc>
        <w:tc>
          <w:tcPr>
            <w:tcW w:w="6210" w:type="dxa"/>
            <w:tcBorders>
              <w:top w:val="single" w:sz="4" w:space="0" w:color="A5A5A5"/>
              <w:left w:val="nil"/>
              <w:bottom w:val="single" w:sz="4" w:space="0" w:color="A5A5A5"/>
              <w:right w:val="single" w:sz="4" w:space="0" w:color="A5A5A5"/>
            </w:tcBorders>
          </w:tcPr>
          <w:p w14:paraId="7E8284F6" w14:textId="60AD1B93" w:rsidR="0012093E" w:rsidRPr="00134015" w:rsidRDefault="00D63EBC" w:rsidP="0012093E">
            <w:pPr>
              <w:pStyle w:val="I-tableParagraph"/>
              <w:rPr>
                <w:noProof/>
              </w:rPr>
            </w:pPr>
            <w:r w:rsidRPr="00134015">
              <w:rPr>
                <w:noProof/>
              </w:rPr>
              <w:t>TableEnd:CREDITCARDENTRIES</w:t>
            </w:r>
          </w:p>
        </w:tc>
      </w:tr>
      <w:tr w:rsidR="00164AB4" w:rsidRPr="00801ED2" w14:paraId="0DE7D43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7BE7A00" w14:textId="64B0138C" w:rsidR="00134015" w:rsidRPr="00134015" w:rsidRDefault="00134015" w:rsidP="00164AB4">
            <w:pPr>
              <w:pStyle w:val="I-tableParagraph"/>
            </w:pPr>
            <w:r>
              <w:t>Record number</w:t>
            </w:r>
          </w:p>
        </w:tc>
        <w:tc>
          <w:tcPr>
            <w:tcW w:w="6210" w:type="dxa"/>
            <w:tcBorders>
              <w:top w:val="single" w:sz="4" w:space="0" w:color="A5A5A5"/>
              <w:left w:val="nil"/>
              <w:bottom w:val="single" w:sz="4" w:space="0" w:color="A5A5A5"/>
              <w:right w:val="single" w:sz="4" w:space="0" w:color="A5A5A5"/>
            </w:tcBorders>
          </w:tcPr>
          <w:p w14:paraId="315B12AA" w14:textId="3805F39C" w:rsidR="00164AB4" w:rsidRPr="00134015" w:rsidRDefault="00DE2BAD" w:rsidP="00164AB4">
            <w:pPr>
              <w:pStyle w:val="I-tableParagraph"/>
              <w:rPr>
                <w:noProof/>
              </w:rPr>
            </w:pPr>
            <w:r>
              <w:rPr>
                <w:noProof/>
              </w:rPr>
              <w:fldChar w:fldCharType="begin"/>
            </w:r>
            <w:r>
              <w:rPr>
                <w:noProof/>
              </w:rPr>
              <w:instrText xml:space="preserve"> MERGEFIELD  SUMMARYBILLEDDETAILS_RECORDNO  \* MERGEFORMAT </w:instrText>
            </w:r>
            <w:r>
              <w:rPr>
                <w:noProof/>
              </w:rPr>
              <w:fldChar w:fldCharType="separate"/>
            </w:r>
            <w:r>
              <w:rPr>
                <w:noProof/>
              </w:rPr>
              <w:t>«SUMMARYBILLEDDETAILS_RECORDNO»</w:t>
            </w:r>
            <w:r>
              <w:rPr>
                <w:noProof/>
              </w:rPr>
              <w:fldChar w:fldCharType="end"/>
            </w:r>
          </w:p>
        </w:tc>
      </w:tr>
      <w:tr w:rsidR="00164AB4" w:rsidRPr="00801ED2" w14:paraId="604C82A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B874E5" w14:textId="79CC8827" w:rsidR="00134015" w:rsidRPr="00134015" w:rsidRDefault="00134015" w:rsidP="00164AB4">
            <w:pPr>
              <w:pStyle w:val="I-tableParagraph"/>
            </w:pPr>
            <w:r>
              <w:t>Transaction type</w:t>
            </w:r>
          </w:p>
        </w:tc>
        <w:tc>
          <w:tcPr>
            <w:tcW w:w="6210" w:type="dxa"/>
            <w:tcBorders>
              <w:top w:val="single" w:sz="4" w:space="0" w:color="A5A5A5"/>
              <w:left w:val="nil"/>
              <w:bottom w:val="single" w:sz="4" w:space="0" w:color="A5A5A5"/>
              <w:right w:val="single" w:sz="4" w:space="0" w:color="A5A5A5"/>
            </w:tcBorders>
          </w:tcPr>
          <w:p w14:paraId="75693614" w14:textId="466D4A5F" w:rsidR="00164AB4" w:rsidRPr="00134015" w:rsidRDefault="00DE2BAD" w:rsidP="00164AB4">
            <w:pPr>
              <w:pStyle w:val="I-tableParagraph"/>
              <w:rPr>
                <w:noProof/>
              </w:rPr>
            </w:pPr>
            <w:r>
              <w:rPr>
                <w:noProof/>
              </w:rPr>
              <w:fldChar w:fldCharType="begin"/>
            </w:r>
            <w:r>
              <w:rPr>
                <w:noProof/>
              </w:rPr>
              <w:instrText xml:space="preserve"> MERGEFIELD  SUMMARYBILLEDDETAILS_TRANSACTIONTYPE  \* MERGEFORMAT </w:instrText>
            </w:r>
            <w:r>
              <w:rPr>
                <w:noProof/>
              </w:rPr>
              <w:fldChar w:fldCharType="separate"/>
            </w:r>
            <w:r>
              <w:rPr>
                <w:noProof/>
              </w:rPr>
              <w:t>«SUMMARYBILLEDDETAILS_TRANSACTIONTYPE»</w:t>
            </w:r>
            <w:r>
              <w:rPr>
                <w:noProof/>
              </w:rPr>
              <w:fldChar w:fldCharType="end"/>
            </w:r>
          </w:p>
        </w:tc>
      </w:tr>
      <w:tr w:rsidR="00164AB4" w:rsidRPr="00801ED2" w14:paraId="4E28503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23CC4A3" w14:textId="618E64CB" w:rsidR="00134015" w:rsidRPr="00134015" w:rsidRDefault="00134015" w:rsidP="00164AB4">
            <w:pPr>
              <w:pStyle w:val="I-tableParagraph"/>
            </w:pPr>
            <w:r>
              <w:t>Project contract key</w:t>
            </w:r>
          </w:p>
        </w:tc>
        <w:tc>
          <w:tcPr>
            <w:tcW w:w="6210" w:type="dxa"/>
            <w:tcBorders>
              <w:top w:val="single" w:sz="4" w:space="0" w:color="A5A5A5"/>
              <w:left w:val="nil"/>
              <w:bottom w:val="single" w:sz="4" w:space="0" w:color="A5A5A5"/>
              <w:right w:val="single" w:sz="4" w:space="0" w:color="A5A5A5"/>
            </w:tcBorders>
          </w:tcPr>
          <w:p w14:paraId="2050931C" w14:textId="6D64FBB6" w:rsidR="00164AB4" w:rsidRPr="00134015" w:rsidRDefault="00DE2BAD" w:rsidP="00164AB4">
            <w:pPr>
              <w:pStyle w:val="I-tableParagraph"/>
              <w:rPr>
                <w:noProof/>
              </w:rPr>
            </w:pPr>
            <w:r>
              <w:rPr>
                <w:noProof/>
              </w:rPr>
              <w:fldChar w:fldCharType="begin"/>
            </w:r>
            <w:r>
              <w:rPr>
                <w:noProof/>
              </w:rPr>
              <w:instrText xml:space="preserve"> MERGEFIELD  SUMMARYBILLEDDETAILS_PROJECTCONTRACTKEY  \* MERGEFORMAT </w:instrText>
            </w:r>
            <w:r>
              <w:rPr>
                <w:noProof/>
              </w:rPr>
              <w:fldChar w:fldCharType="separate"/>
            </w:r>
            <w:r>
              <w:rPr>
                <w:noProof/>
              </w:rPr>
              <w:t>«SUMMARYBILLEDDETAILS_PROJECTCONTRACTKEY»</w:t>
            </w:r>
            <w:r>
              <w:rPr>
                <w:noProof/>
              </w:rPr>
              <w:fldChar w:fldCharType="end"/>
            </w:r>
          </w:p>
        </w:tc>
      </w:tr>
      <w:tr w:rsidR="00164AB4" w:rsidRPr="00801ED2" w14:paraId="113BC81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BF974A6" w14:textId="4E35A6A9" w:rsidR="00134015" w:rsidRPr="00134015" w:rsidRDefault="00134015" w:rsidP="00164AB4">
            <w:pPr>
              <w:pStyle w:val="I-tableParagraph"/>
            </w:pPr>
            <w:r>
              <w:t>Project contract line key</w:t>
            </w:r>
          </w:p>
        </w:tc>
        <w:tc>
          <w:tcPr>
            <w:tcW w:w="6210" w:type="dxa"/>
            <w:tcBorders>
              <w:top w:val="single" w:sz="4" w:space="0" w:color="A5A5A5"/>
              <w:left w:val="nil"/>
              <w:bottom w:val="single" w:sz="4" w:space="0" w:color="A5A5A5"/>
              <w:right w:val="single" w:sz="4" w:space="0" w:color="A5A5A5"/>
            </w:tcBorders>
          </w:tcPr>
          <w:p w14:paraId="5BFCEDCD" w14:textId="79381881" w:rsidR="00164AB4" w:rsidRPr="00134015" w:rsidRDefault="00DE2BAD" w:rsidP="00164AB4">
            <w:pPr>
              <w:pStyle w:val="I-tableParagraph"/>
              <w:rPr>
                <w:noProof/>
              </w:rPr>
            </w:pPr>
            <w:r>
              <w:rPr>
                <w:noProof/>
              </w:rPr>
              <w:fldChar w:fldCharType="begin"/>
            </w:r>
            <w:r>
              <w:rPr>
                <w:noProof/>
              </w:rPr>
              <w:instrText xml:space="preserve"> MERGEFIELD  SUMMARYBILLEDDETAILS_PROJECTCONTRACTLINEKEY  \* MERGEFORMAT </w:instrText>
            </w:r>
            <w:r>
              <w:rPr>
                <w:noProof/>
              </w:rPr>
              <w:fldChar w:fldCharType="separate"/>
            </w:r>
            <w:r>
              <w:rPr>
                <w:noProof/>
              </w:rPr>
              <w:t>«SUMMARYBILLEDDETAILS_PROJECTCONTRACTLINE»</w:t>
            </w:r>
            <w:r>
              <w:rPr>
                <w:noProof/>
              </w:rPr>
              <w:fldChar w:fldCharType="end"/>
            </w:r>
          </w:p>
        </w:tc>
      </w:tr>
      <w:tr w:rsidR="00164AB4" w:rsidRPr="00801ED2" w14:paraId="2F96620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77BC13" w14:textId="480E6C40" w:rsidR="00134015" w:rsidRPr="00134015" w:rsidRDefault="00134015" w:rsidP="00164AB4">
            <w:pPr>
              <w:pStyle w:val="I-tableParagraph"/>
            </w:pPr>
            <w:r>
              <w:t>General Ledger entry key</w:t>
            </w:r>
          </w:p>
        </w:tc>
        <w:tc>
          <w:tcPr>
            <w:tcW w:w="6210" w:type="dxa"/>
            <w:tcBorders>
              <w:top w:val="single" w:sz="4" w:space="0" w:color="A5A5A5"/>
              <w:left w:val="nil"/>
              <w:bottom w:val="single" w:sz="4" w:space="0" w:color="A5A5A5"/>
              <w:right w:val="single" w:sz="4" w:space="0" w:color="A5A5A5"/>
            </w:tcBorders>
          </w:tcPr>
          <w:p w14:paraId="3576F4B4" w14:textId="69C09A7A" w:rsidR="00164AB4" w:rsidRPr="00134015" w:rsidRDefault="00DE2BAD" w:rsidP="00164AB4">
            <w:pPr>
              <w:pStyle w:val="I-tableParagraph"/>
              <w:rPr>
                <w:noProof/>
              </w:rPr>
            </w:pPr>
            <w:r>
              <w:rPr>
                <w:noProof/>
              </w:rPr>
              <w:fldChar w:fldCharType="begin"/>
            </w:r>
            <w:r>
              <w:rPr>
                <w:noProof/>
              </w:rPr>
              <w:instrText xml:space="preserve"> MERGEFIELD  SUMMARYBILLEDDETAILS_GLENTRYKEY  \* MERGEFORMAT </w:instrText>
            </w:r>
            <w:r>
              <w:rPr>
                <w:noProof/>
              </w:rPr>
              <w:fldChar w:fldCharType="separate"/>
            </w:r>
            <w:r>
              <w:rPr>
                <w:noProof/>
              </w:rPr>
              <w:t>«SUMMARYBILLEDDETAILS_GLENTRYKEY»</w:t>
            </w:r>
            <w:r>
              <w:rPr>
                <w:noProof/>
              </w:rPr>
              <w:fldChar w:fldCharType="end"/>
            </w:r>
          </w:p>
        </w:tc>
      </w:tr>
      <w:tr w:rsidR="00164AB4" w:rsidRPr="00801ED2" w14:paraId="3587FE5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3B68B5" w14:textId="4C16C20A" w:rsidR="00134015" w:rsidRPr="00134015" w:rsidRDefault="00134015" w:rsidP="00164AB4">
            <w:pPr>
              <w:pStyle w:val="I-tableParagraph"/>
            </w:pPr>
            <w:r>
              <w:t>Timesheet entry key</w:t>
            </w:r>
          </w:p>
        </w:tc>
        <w:tc>
          <w:tcPr>
            <w:tcW w:w="6210" w:type="dxa"/>
            <w:tcBorders>
              <w:top w:val="single" w:sz="4" w:space="0" w:color="A5A5A5"/>
              <w:left w:val="nil"/>
              <w:bottom w:val="single" w:sz="4" w:space="0" w:color="A5A5A5"/>
              <w:right w:val="single" w:sz="4" w:space="0" w:color="A5A5A5"/>
            </w:tcBorders>
          </w:tcPr>
          <w:p w14:paraId="7D2CAA23" w14:textId="574D5538" w:rsidR="00164AB4" w:rsidRPr="00134015" w:rsidRDefault="00DE2BAD" w:rsidP="00164AB4">
            <w:pPr>
              <w:pStyle w:val="I-tableParagraph"/>
              <w:rPr>
                <w:noProof/>
              </w:rPr>
            </w:pPr>
            <w:r>
              <w:rPr>
                <w:noProof/>
              </w:rPr>
              <w:fldChar w:fldCharType="begin"/>
            </w:r>
            <w:r>
              <w:rPr>
                <w:noProof/>
              </w:rPr>
              <w:instrText xml:space="preserve"> MERGEFIELD  SUMMARYBILLEDDETAILS_TSENTRYKEY  \* MERGEFORMAT </w:instrText>
            </w:r>
            <w:r>
              <w:rPr>
                <w:noProof/>
              </w:rPr>
              <w:fldChar w:fldCharType="separate"/>
            </w:r>
            <w:r>
              <w:rPr>
                <w:noProof/>
              </w:rPr>
              <w:t>«SUMMARYBILLEDDETAILS_TSENTRYKEY»</w:t>
            </w:r>
            <w:r>
              <w:rPr>
                <w:noProof/>
              </w:rPr>
              <w:fldChar w:fldCharType="end"/>
            </w:r>
          </w:p>
        </w:tc>
      </w:tr>
      <w:tr w:rsidR="00164AB4" w:rsidRPr="00801ED2" w14:paraId="66619B2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364D84" w14:textId="034E770B" w:rsidR="00134015" w:rsidRPr="00134015" w:rsidRDefault="00134015" w:rsidP="00164AB4">
            <w:pPr>
              <w:pStyle w:val="I-tableParagraph"/>
            </w:pPr>
            <w:r>
              <w:t>PR entry key</w:t>
            </w:r>
          </w:p>
        </w:tc>
        <w:tc>
          <w:tcPr>
            <w:tcW w:w="6210" w:type="dxa"/>
            <w:tcBorders>
              <w:top w:val="single" w:sz="4" w:space="0" w:color="A5A5A5"/>
              <w:left w:val="nil"/>
              <w:bottom w:val="single" w:sz="4" w:space="0" w:color="A5A5A5"/>
              <w:right w:val="single" w:sz="4" w:space="0" w:color="A5A5A5"/>
            </w:tcBorders>
          </w:tcPr>
          <w:p w14:paraId="674893F9" w14:textId="78B6290F" w:rsidR="00164AB4" w:rsidRPr="00134015" w:rsidRDefault="00DE2BAD" w:rsidP="00164AB4">
            <w:pPr>
              <w:pStyle w:val="I-tableParagraph"/>
              <w:rPr>
                <w:noProof/>
              </w:rPr>
            </w:pPr>
            <w:r>
              <w:rPr>
                <w:noProof/>
              </w:rPr>
              <w:fldChar w:fldCharType="begin"/>
            </w:r>
            <w:r>
              <w:rPr>
                <w:noProof/>
              </w:rPr>
              <w:instrText xml:space="preserve"> MERGEFIELD  SUMMARYBILLEDDETAILS_PRENTRYKEY  \* MERGEFORMAT </w:instrText>
            </w:r>
            <w:r>
              <w:rPr>
                <w:noProof/>
              </w:rPr>
              <w:fldChar w:fldCharType="separate"/>
            </w:r>
            <w:r>
              <w:rPr>
                <w:noProof/>
              </w:rPr>
              <w:t>«SUMMARYBILLEDDETAILS_PRENTRYKEY»</w:t>
            </w:r>
            <w:r>
              <w:rPr>
                <w:noProof/>
              </w:rPr>
              <w:fldChar w:fldCharType="end"/>
            </w:r>
          </w:p>
        </w:tc>
      </w:tr>
      <w:tr w:rsidR="00164AB4" w:rsidRPr="00801ED2" w14:paraId="2EC5D3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495CCDA" w14:textId="4D748CCB" w:rsidR="00134015" w:rsidRPr="00134015" w:rsidRDefault="00134015" w:rsidP="00164AB4">
            <w:pPr>
              <w:pStyle w:val="I-tableParagraph"/>
            </w:pPr>
            <w:r>
              <w:t>Document entry key</w:t>
            </w:r>
          </w:p>
        </w:tc>
        <w:tc>
          <w:tcPr>
            <w:tcW w:w="6210" w:type="dxa"/>
            <w:tcBorders>
              <w:top w:val="single" w:sz="4" w:space="0" w:color="A5A5A5"/>
              <w:left w:val="nil"/>
              <w:bottom w:val="single" w:sz="4" w:space="0" w:color="A5A5A5"/>
              <w:right w:val="single" w:sz="4" w:space="0" w:color="A5A5A5"/>
            </w:tcBorders>
          </w:tcPr>
          <w:p w14:paraId="51E08E74" w14:textId="1B5DC617" w:rsidR="00164AB4" w:rsidRPr="00134015" w:rsidRDefault="003B7962" w:rsidP="00164AB4">
            <w:pPr>
              <w:pStyle w:val="I-tableParagraph"/>
              <w:rPr>
                <w:noProof/>
              </w:rPr>
            </w:pPr>
            <w:r>
              <w:rPr>
                <w:noProof/>
              </w:rPr>
              <w:fldChar w:fldCharType="begin"/>
            </w:r>
            <w:r>
              <w:rPr>
                <w:noProof/>
              </w:rPr>
              <w:instrText xml:space="preserve"> MERGEFIELD  SUMMARYBILLEDDETAILS_DOCENTRYKEY  \* MERGEFORMAT </w:instrText>
            </w:r>
            <w:r>
              <w:rPr>
                <w:noProof/>
              </w:rPr>
              <w:fldChar w:fldCharType="separate"/>
            </w:r>
            <w:r>
              <w:rPr>
                <w:noProof/>
              </w:rPr>
              <w:t>«SUMMARYBILLEDDETAILS_DOCENTRYKEY»</w:t>
            </w:r>
            <w:r>
              <w:rPr>
                <w:noProof/>
              </w:rPr>
              <w:fldChar w:fldCharType="end"/>
            </w:r>
          </w:p>
        </w:tc>
      </w:tr>
      <w:tr w:rsidR="00164AB4" w:rsidRPr="00801ED2" w14:paraId="6E70A4C9"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50492A" w14:textId="0371DC65" w:rsidR="00134015" w:rsidRPr="00134015" w:rsidRDefault="00134015" w:rsidP="00164AB4">
            <w:pPr>
              <w:pStyle w:val="I-tableParagraph"/>
            </w:pPr>
            <w:r>
              <w:t>Quantity billed</w:t>
            </w:r>
          </w:p>
        </w:tc>
        <w:tc>
          <w:tcPr>
            <w:tcW w:w="6210" w:type="dxa"/>
            <w:tcBorders>
              <w:top w:val="single" w:sz="4" w:space="0" w:color="A5A5A5"/>
              <w:left w:val="nil"/>
              <w:bottom w:val="single" w:sz="4" w:space="0" w:color="A5A5A5"/>
              <w:right w:val="single" w:sz="4" w:space="0" w:color="A5A5A5"/>
            </w:tcBorders>
          </w:tcPr>
          <w:p w14:paraId="0113C4C7" w14:textId="0F2C27BB" w:rsidR="00164AB4" w:rsidRPr="00134015" w:rsidRDefault="003B7962" w:rsidP="00164AB4">
            <w:pPr>
              <w:pStyle w:val="I-tableParagraph"/>
              <w:rPr>
                <w:noProof/>
              </w:rPr>
            </w:pPr>
            <w:r>
              <w:rPr>
                <w:noProof/>
              </w:rPr>
              <w:fldChar w:fldCharType="begin"/>
            </w:r>
            <w:r>
              <w:rPr>
                <w:noProof/>
              </w:rPr>
              <w:instrText xml:space="preserve"> MERGEFIELD  SUMMARYBILLEDDETAILS_QUANTITYBILLED  \* MERGEFORMAT </w:instrText>
            </w:r>
            <w:r>
              <w:rPr>
                <w:noProof/>
              </w:rPr>
              <w:fldChar w:fldCharType="separate"/>
            </w:r>
            <w:r>
              <w:rPr>
                <w:noProof/>
              </w:rPr>
              <w:t>«SUMMARYBILLEDDETAILS_QUANTITYBILLED»</w:t>
            </w:r>
            <w:r>
              <w:rPr>
                <w:noProof/>
              </w:rPr>
              <w:fldChar w:fldCharType="end"/>
            </w:r>
          </w:p>
        </w:tc>
      </w:tr>
      <w:tr w:rsidR="00164AB4" w:rsidRPr="00801ED2" w14:paraId="4F24B7D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26EB073" w14:textId="62B3F963" w:rsidR="00134015" w:rsidRPr="00134015" w:rsidRDefault="00134015" w:rsidP="00164AB4">
            <w:pPr>
              <w:pStyle w:val="I-tableParagraph"/>
            </w:pPr>
            <w:proofErr w:type="spellStart"/>
            <w:r>
              <w:t>Txn</w:t>
            </w:r>
            <w:proofErr w:type="spellEnd"/>
            <w:r>
              <w:t xml:space="preserve"> price billed</w:t>
            </w:r>
          </w:p>
        </w:tc>
        <w:tc>
          <w:tcPr>
            <w:tcW w:w="6210" w:type="dxa"/>
            <w:tcBorders>
              <w:top w:val="single" w:sz="4" w:space="0" w:color="A5A5A5"/>
              <w:left w:val="nil"/>
              <w:bottom w:val="single" w:sz="4" w:space="0" w:color="A5A5A5"/>
              <w:right w:val="single" w:sz="4" w:space="0" w:color="A5A5A5"/>
            </w:tcBorders>
          </w:tcPr>
          <w:p w14:paraId="1B7413B5" w14:textId="02614ABF" w:rsidR="00164AB4" w:rsidRPr="00134015" w:rsidRDefault="003B7962" w:rsidP="00164AB4">
            <w:pPr>
              <w:pStyle w:val="I-tableParagraph"/>
              <w:rPr>
                <w:noProof/>
              </w:rPr>
            </w:pPr>
            <w:r>
              <w:rPr>
                <w:noProof/>
              </w:rPr>
              <w:fldChar w:fldCharType="begin"/>
            </w:r>
            <w:r>
              <w:rPr>
                <w:noProof/>
              </w:rPr>
              <w:instrText xml:space="preserve"> MERGEFIELD  SUMMARYBILLEDDETAILS_TXNPRICEBILLED  \* MERGEFORMAT </w:instrText>
            </w:r>
            <w:r>
              <w:rPr>
                <w:noProof/>
              </w:rPr>
              <w:fldChar w:fldCharType="separate"/>
            </w:r>
            <w:r>
              <w:rPr>
                <w:noProof/>
              </w:rPr>
              <w:t>«SUMMARYBILLEDDETAILS_TXNPRICEBILLED»</w:t>
            </w:r>
            <w:r>
              <w:rPr>
                <w:noProof/>
              </w:rPr>
              <w:fldChar w:fldCharType="end"/>
            </w:r>
          </w:p>
        </w:tc>
      </w:tr>
      <w:tr w:rsidR="00164AB4" w:rsidRPr="00801ED2" w14:paraId="6C79F04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AD3F3E" w14:textId="169635EE" w:rsidR="00134015" w:rsidRPr="00134015" w:rsidRDefault="00134015" w:rsidP="00164AB4">
            <w:pPr>
              <w:pStyle w:val="I-tableParagraph"/>
            </w:pPr>
            <w:proofErr w:type="spellStart"/>
            <w:r>
              <w:t>Txn</w:t>
            </w:r>
            <w:proofErr w:type="spellEnd"/>
            <w:r>
              <w:t xml:space="preserve"> amount billed</w:t>
            </w:r>
          </w:p>
        </w:tc>
        <w:tc>
          <w:tcPr>
            <w:tcW w:w="6210" w:type="dxa"/>
            <w:tcBorders>
              <w:top w:val="single" w:sz="4" w:space="0" w:color="A5A5A5"/>
              <w:left w:val="nil"/>
              <w:bottom w:val="single" w:sz="4" w:space="0" w:color="A5A5A5"/>
              <w:right w:val="single" w:sz="4" w:space="0" w:color="A5A5A5"/>
            </w:tcBorders>
          </w:tcPr>
          <w:p w14:paraId="676017B2" w14:textId="727B475E" w:rsidR="00164AB4" w:rsidRPr="00134015" w:rsidRDefault="003B7962" w:rsidP="00164AB4">
            <w:pPr>
              <w:pStyle w:val="I-tableParagraph"/>
              <w:rPr>
                <w:noProof/>
              </w:rPr>
            </w:pPr>
            <w:r>
              <w:rPr>
                <w:noProof/>
              </w:rPr>
              <w:fldChar w:fldCharType="begin"/>
            </w:r>
            <w:r>
              <w:rPr>
                <w:noProof/>
              </w:rPr>
              <w:instrText xml:space="preserve"> MERGEFIELD  SUMMARYBILLEDDETAILS_TXNAMOUNTBILLED  \* MERGEFORMAT </w:instrText>
            </w:r>
            <w:r>
              <w:rPr>
                <w:noProof/>
              </w:rPr>
              <w:fldChar w:fldCharType="separate"/>
            </w:r>
            <w:r>
              <w:rPr>
                <w:noProof/>
              </w:rPr>
              <w:t>«SUMMARYBILLEDDETAILS_TXNAMOUNTBILLED»</w:t>
            </w:r>
            <w:r>
              <w:rPr>
                <w:noProof/>
              </w:rPr>
              <w:fldChar w:fldCharType="end"/>
            </w:r>
          </w:p>
        </w:tc>
      </w:tr>
      <w:tr w:rsidR="00164AB4" w:rsidRPr="00801ED2" w14:paraId="0C78423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CB02F0" w14:textId="4B7F855E" w:rsidR="00134015" w:rsidRPr="00134015" w:rsidRDefault="00134015" w:rsidP="00164AB4">
            <w:pPr>
              <w:pStyle w:val="I-tableParagraph"/>
            </w:pPr>
            <w:r>
              <w:t>Summarized document header key</w:t>
            </w:r>
          </w:p>
        </w:tc>
        <w:tc>
          <w:tcPr>
            <w:tcW w:w="6210" w:type="dxa"/>
            <w:tcBorders>
              <w:top w:val="single" w:sz="4" w:space="0" w:color="A5A5A5"/>
              <w:left w:val="nil"/>
              <w:bottom w:val="single" w:sz="4" w:space="0" w:color="A5A5A5"/>
              <w:right w:val="single" w:sz="4" w:space="0" w:color="A5A5A5"/>
            </w:tcBorders>
          </w:tcPr>
          <w:p w14:paraId="4A3C7599" w14:textId="6CFE4182" w:rsidR="00164AB4" w:rsidRPr="00134015" w:rsidRDefault="003B7962" w:rsidP="00164AB4">
            <w:pPr>
              <w:pStyle w:val="I-tableParagraph"/>
              <w:rPr>
                <w:noProof/>
              </w:rPr>
            </w:pPr>
            <w:r>
              <w:rPr>
                <w:noProof/>
              </w:rPr>
              <w:fldChar w:fldCharType="begin"/>
            </w:r>
            <w:r>
              <w:rPr>
                <w:noProof/>
              </w:rPr>
              <w:instrText xml:space="preserve"> MERGEFIELD  SUMMARYBILLEDDETAILS_SUMMARIZEDDOCHDRKEY  \* MERGEFORMAT </w:instrText>
            </w:r>
            <w:r>
              <w:rPr>
                <w:noProof/>
              </w:rPr>
              <w:fldChar w:fldCharType="separate"/>
            </w:r>
            <w:r>
              <w:rPr>
                <w:noProof/>
              </w:rPr>
              <w:t>«SUMMARYBILLEDDETAILS_SUMMARIZEDDOCHDRKEY»</w:t>
            </w:r>
            <w:r>
              <w:rPr>
                <w:noProof/>
              </w:rPr>
              <w:fldChar w:fldCharType="end"/>
            </w:r>
          </w:p>
        </w:tc>
      </w:tr>
      <w:tr w:rsidR="00164AB4" w:rsidRPr="00801ED2" w14:paraId="3C61050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C9093A3" w14:textId="0436D63D" w:rsidR="00134015" w:rsidRPr="00134015" w:rsidRDefault="00134015" w:rsidP="00164AB4">
            <w:pPr>
              <w:pStyle w:val="I-tableParagraph"/>
            </w:pPr>
            <w:r>
              <w:t>Summarized document entry key</w:t>
            </w:r>
          </w:p>
        </w:tc>
        <w:tc>
          <w:tcPr>
            <w:tcW w:w="6210" w:type="dxa"/>
            <w:tcBorders>
              <w:top w:val="single" w:sz="4" w:space="0" w:color="A5A5A5"/>
              <w:left w:val="nil"/>
              <w:bottom w:val="single" w:sz="4" w:space="0" w:color="A5A5A5"/>
              <w:right w:val="single" w:sz="4" w:space="0" w:color="A5A5A5"/>
            </w:tcBorders>
          </w:tcPr>
          <w:p w14:paraId="517CD0BF" w14:textId="3B5DAB1C" w:rsidR="00164AB4" w:rsidRPr="00134015" w:rsidRDefault="003B7962" w:rsidP="00164AB4">
            <w:pPr>
              <w:pStyle w:val="I-tableParagraph"/>
              <w:rPr>
                <w:noProof/>
              </w:rPr>
            </w:pPr>
            <w:r>
              <w:rPr>
                <w:noProof/>
              </w:rPr>
              <w:fldChar w:fldCharType="begin"/>
            </w:r>
            <w:r>
              <w:rPr>
                <w:noProof/>
              </w:rPr>
              <w:instrText xml:space="preserve"> MERGEFIELD  SUMMARYBILLEDDETAILS_SUMMARIZEDDOCENTRYKEY  \* MERGEFORMAT </w:instrText>
            </w:r>
            <w:r>
              <w:rPr>
                <w:noProof/>
              </w:rPr>
              <w:fldChar w:fldCharType="separate"/>
            </w:r>
            <w:r>
              <w:rPr>
                <w:noProof/>
              </w:rPr>
              <w:t>«</w:t>
            </w:r>
            <w:r w:rsidRPr="00134015">
              <w:rPr>
                <w:noProof/>
              </w:rPr>
              <w:t>SUMMARYBILLEDDETAILS_SUMMARIZEDDOCENTRYKEY</w:t>
            </w:r>
            <w:r>
              <w:rPr>
                <w:noProof/>
              </w:rPr>
              <w:t>»</w:t>
            </w:r>
            <w:r>
              <w:rPr>
                <w:noProof/>
              </w:rPr>
              <w:fldChar w:fldCharType="end"/>
            </w:r>
          </w:p>
        </w:tc>
      </w:tr>
      <w:tr w:rsidR="00164AB4" w:rsidRPr="00801ED2" w14:paraId="6D642E7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10ACEFB" w14:textId="5B0B9EC7" w:rsidR="00134015" w:rsidRPr="00134015" w:rsidRDefault="00134015" w:rsidP="00164AB4">
            <w:pPr>
              <w:pStyle w:val="I-tableParagraph"/>
            </w:pPr>
            <w:r>
              <w:t>Project contract ID</w:t>
            </w:r>
          </w:p>
        </w:tc>
        <w:tc>
          <w:tcPr>
            <w:tcW w:w="6210" w:type="dxa"/>
            <w:tcBorders>
              <w:top w:val="single" w:sz="4" w:space="0" w:color="A5A5A5"/>
              <w:left w:val="nil"/>
              <w:bottom w:val="single" w:sz="4" w:space="0" w:color="A5A5A5"/>
              <w:right w:val="single" w:sz="4" w:space="0" w:color="A5A5A5"/>
            </w:tcBorders>
          </w:tcPr>
          <w:p w14:paraId="46B37389" w14:textId="3BA31570" w:rsidR="00164AB4" w:rsidRPr="00134015" w:rsidRDefault="003B7962" w:rsidP="00164AB4">
            <w:pPr>
              <w:pStyle w:val="I-tableParagraph"/>
              <w:rPr>
                <w:noProof/>
              </w:rPr>
            </w:pPr>
            <w:r>
              <w:rPr>
                <w:noProof/>
              </w:rPr>
              <w:fldChar w:fldCharType="begin"/>
            </w:r>
            <w:r>
              <w:rPr>
                <w:noProof/>
              </w:rPr>
              <w:instrText xml:space="preserve"> MERGEFIELD  SUMMARYBILLEDDETAILS_PROJECTCONTRACTID  \* MERGEFORMAT </w:instrText>
            </w:r>
            <w:r>
              <w:rPr>
                <w:noProof/>
              </w:rPr>
              <w:fldChar w:fldCharType="separate"/>
            </w:r>
            <w:r>
              <w:rPr>
                <w:noProof/>
              </w:rPr>
              <w:t>«SUMMARYBILLEDDETAILS_PROJECTCONTRACTID»</w:t>
            </w:r>
            <w:r>
              <w:rPr>
                <w:noProof/>
              </w:rPr>
              <w:fldChar w:fldCharType="end"/>
            </w:r>
          </w:p>
        </w:tc>
      </w:tr>
      <w:tr w:rsidR="00164AB4" w:rsidRPr="00801ED2" w14:paraId="02B0567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56F042" w14:textId="21F40B44" w:rsidR="00134015" w:rsidRPr="00134015" w:rsidRDefault="00134015" w:rsidP="00164AB4">
            <w:pPr>
              <w:pStyle w:val="I-tableParagraph"/>
            </w:pPr>
            <w:r>
              <w:lastRenderedPageBreak/>
              <w:t>Project contract name</w:t>
            </w:r>
          </w:p>
        </w:tc>
        <w:tc>
          <w:tcPr>
            <w:tcW w:w="6210" w:type="dxa"/>
            <w:tcBorders>
              <w:top w:val="single" w:sz="4" w:space="0" w:color="A5A5A5"/>
              <w:left w:val="nil"/>
              <w:bottom w:val="single" w:sz="4" w:space="0" w:color="A5A5A5"/>
              <w:right w:val="single" w:sz="4" w:space="0" w:color="A5A5A5"/>
            </w:tcBorders>
          </w:tcPr>
          <w:p w14:paraId="1D4BDED5" w14:textId="1796EB71" w:rsidR="00164AB4" w:rsidRPr="00134015" w:rsidRDefault="003B7962" w:rsidP="00164AB4">
            <w:pPr>
              <w:pStyle w:val="I-tableParagraph"/>
              <w:rPr>
                <w:noProof/>
              </w:rPr>
            </w:pPr>
            <w:r>
              <w:rPr>
                <w:noProof/>
              </w:rPr>
              <w:fldChar w:fldCharType="begin"/>
            </w:r>
            <w:r>
              <w:rPr>
                <w:noProof/>
              </w:rPr>
              <w:instrText xml:space="preserve"> MERGEFIELD  SUMMARYBILLEDDETAILS_PROJECTCONTRACTNAME  \* MERGEFORMAT </w:instrText>
            </w:r>
            <w:r>
              <w:rPr>
                <w:noProof/>
              </w:rPr>
              <w:fldChar w:fldCharType="separate"/>
            </w:r>
            <w:r>
              <w:rPr>
                <w:noProof/>
              </w:rPr>
              <w:t>«SUMMARYBILLEDDETAILS_PROJECTCONTRACTNAME»</w:t>
            </w:r>
            <w:r>
              <w:rPr>
                <w:noProof/>
              </w:rPr>
              <w:fldChar w:fldCharType="end"/>
            </w:r>
          </w:p>
        </w:tc>
      </w:tr>
      <w:tr w:rsidR="00164AB4" w:rsidRPr="00801ED2" w14:paraId="694CAEF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F86288" w14:textId="4D98DDE5" w:rsidR="00134015" w:rsidRPr="00134015" w:rsidRDefault="00134015" w:rsidP="00164AB4">
            <w:pPr>
              <w:pStyle w:val="I-tableParagraph"/>
            </w:pPr>
            <w:r>
              <w:t>Project contract line ID</w:t>
            </w:r>
          </w:p>
        </w:tc>
        <w:tc>
          <w:tcPr>
            <w:tcW w:w="6210" w:type="dxa"/>
            <w:tcBorders>
              <w:top w:val="single" w:sz="4" w:space="0" w:color="A5A5A5"/>
              <w:left w:val="nil"/>
              <w:bottom w:val="single" w:sz="4" w:space="0" w:color="A5A5A5"/>
              <w:right w:val="single" w:sz="4" w:space="0" w:color="A5A5A5"/>
            </w:tcBorders>
          </w:tcPr>
          <w:p w14:paraId="67E8CEA6" w14:textId="6D647602" w:rsidR="00164AB4" w:rsidRPr="00134015" w:rsidRDefault="003B7962" w:rsidP="00164AB4">
            <w:pPr>
              <w:pStyle w:val="I-tableParagraph"/>
              <w:rPr>
                <w:noProof/>
              </w:rPr>
            </w:pPr>
            <w:r>
              <w:rPr>
                <w:noProof/>
              </w:rPr>
              <w:fldChar w:fldCharType="begin"/>
            </w:r>
            <w:r>
              <w:rPr>
                <w:noProof/>
              </w:rPr>
              <w:instrText xml:space="preserve"> MERGEFIELD  SUMMARYBILLEDDETAILS_PROJECTCONTRACTLINEID  \* MERGEFORMAT </w:instrText>
            </w:r>
            <w:r>
              <w:rPr>
                <w:noProof/>
              </w:rPr>
              <w:fldChar w:fldCharType="separate"/>
            </w:r>
            <w:r>
              <w:rPr>
                <w:noProof/>
              </w:rPr>
              <w:t>«SUMMARYBILLEDDETAILS_PROJECTCONTRACTLINE»</w:t>
            </w:r>
            <w:r>
              <w:rPr>
                <w:noProof/>
              </w:rPr>
              <w:fldChar w:fldCharType="end"/>
            </w:r>
          </w:p>
        </w:tc>
      </w:tr>
      <w:tr w:rsidR="00164AB4" w:rsidRPr="00801ED2" w14:paraId="0B4CB7A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E017F6" w14:textId="0BB70A18" w:rsidR="00134015" w:rsidRPr="00134015" w:rsidRDefault="00134015" w:rsidP="00164AB4">
            <w:pPr>
              <w:pStyle w:val="I-tableParagraph"/>
            </w:pPr>
            <w:r>
              <w:t>Project contract line name</w:t>
            </w:r>
          </w:p>
        </w:tc>
        <w:tc>
          <w:tcPr>
            <w:tcW w:w="6210" w:type="dxa"/>
            <w:tcBorders>
              <w:top w:val="single" w:sz="4" w:space="0" w:color="A5A5A5"/>
              <w:left w:val="nil"/>
              <w:bottom w:val="single" w:sz="4" w:space="0" w:color="A5A5A5"/>
              <w:right w:val="single" w:sz="4" w:space="0" w:color="A5A5A5"/>
            </w:tcBorders>
          </w:tcPr>
          <w:p w14:paraId="59040BFC" w14:textId="12275A32" w:rsidR="00164AB4" w:rsidRPr="00134015" w:rsidRDefault="003B7962" w:rsidP="00164AB4">
            <w:pPr>
              <w:pStyle w:val="I-tableParagraph"/>
              <w:rPr>
                <w:noProof/>
              </w:rPr>
            </w:pPr>
            <w:r>
              <w:rPr>
                <w:noProof/>
              </w:rPr>
              <w:fldChar w:fldCharType="begin"/>
            </w:r>
            <w:r>
              <w:rPr>
                <w:noProof/>
              </w:rPr>
              <w:instrText xml:space="preserve"> MERGEFIELD  SUMMARYBILLEDDETAILS_PROJECTCONTRACTLINENAME  \* MERGEFORMAT </w:instrText>
            </w:r>
            <w:r>
              <w:rPr>
                <w:noProof/>
              </w:rPr>
              <w:fldChar w:fldCharType="separate"/>
            </w:r>
            <w:r>
              <w:rPr>
                <w:noProof/>
              </w:rPr>
              <w:t>«</w:t>
            </w:r>
            <w:r w:rsidRPr="00134015">
              <w:rPr>
                <w:noProof/>
              </w:rPr>
              <w:t>SUMMARYBILLEDDETAILS_PROJECTCONTRACTLINENAME</w:t>
            </w:r>
            <w:r>
              <w:rPr>
                <w:noProof/>
              </w:rPr>
              <w:t>»</w:t>
            </w:r>
            <w:r>
              <w:rPr>
                <w:noProof/>
              </w:rPr>
              <w:fldChar w:fldCharType="end"/>
            </w:r>
          </w:p>
        </w:tc>
      </w:tr>
      <w:tr w:rsidR="00164AB4" w:rsidRPr="00801ED2" w14:paraId="22F4AB5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92EA491" w14:textId="47823ACB" w:rsidR="00134015" w:rsidRPr="00134015" w:rsidRDefault="00134015" w:rsidP="00164AB4">
            <w:pPr>
              <w:pStyle w:val="I-tableParagraph"/>
            </w:pPr>
            <w:r>
              <w:t>Source document</w:t>
            </w:r>
          </w:p>
        </w:tc>
        <w:tc>
          <w:tcPr>
            <w:tcW w:w="6210" w:type="dxa"/>
            <w:tcBorders>
              <w:top w:val="single" w:sz="4" w:space="0" w:color="A5A5A5"/>
              <w:left w:val="nil"/>
              <w:bottom w:val="single" w:sz="4" w:space="0" w:color="A5A5A5"/>
              <w:right w:val="single" w:sz="4" w:space="0" w:color="A5A5A5"/>
            </w:tcBorders>
          </w:tcPr>
          <w:p w14:paraId="2D6BFDCF" w14:textId="4D86F387" w:rsidR="00164AB4" w:rsidRPr="00134015" w:rsidRDefault="003B7962" w:rsidP="00164AB4">
            <w:pPr>
              <w:pStyle w:val="I-tableParagraph"/>
              <w:rPr>
                <w:noProof/>
              </w:rPr>
            </w:pPr>
            <w:r>
              <w:rPr>
                <w:noProof/>
              </w:rPr>
              <w:fldChar w:fldCharType="begin"/>
            </w:r>
            <w:r>
              <w:rPr>
                <w:noProof/>
              </w:rPr>
              <w:instrText xml:space="preserve"> MERGEFIELD  SUMMARYBILLEDDETAILS_DOCNO  \* MERGEFORMAT </w:instrText>
            </w:r>
            <w:r>
              <w:rPr>
                <w:noProof/>
              </w:rPr>
              <w:fldChar w:fldCharType="separate"/>
            </w:r>
            <w:r>
              <w:rPr>
                <w:noProof/>
              </w:rPr>
              <w:t>«SUMMARYBILLEDDETAILS_DOCNO»</w:t>
            </w:r>
            <w:r>
              <w:rPr>
                <w:noProof/>
              </w:rPr>
              <w:fldChar w:fldCharType="end"/>
            </w:r>
          </w:p>
        </w:tc>
      </w:tr>
      <w:tr w:rsidR="00164AB4" w:rsidRPr="00801ED2" w14:paraId="2A4EF623"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5E0AD7" w14:textId="5B5C14D5" w:rsidR="00134015" w:rsidRPr="00134015" w:rsidRDefault="00134015" w:rsidP="00164AB4">
            <w:pPr>
              <w:pStyle w:val="I-tableParagraph"/>
            </w:pPr>
            <w:r>
              <w:t>Invoice line number</w:t>
            </w:r>
          </w:p>
        </w:tc>
        <w:tc>
          <w:tcPr>
            <w:tcW w:w="6210" w:type="dxa"/>
            <w:tcBorders>
              <w:top w:val="single" w:sz="4" w:space="0" w:color="A5A5A5"/>
              <w:left w:val="nil"/>
              <w:bottom w:val="single" w:sz="4" w:space="0" w:color="A5A5A5"/>
              <w:right w:val="single" w:sz="4" w:space="0" w:color="A5A5A5"/>
            </w:tcBorders>
          </w:tcPr>
          <w:p w14:paraId="75D29299" w14:textId="333E624C" w:rsidR="00164AB4" w:rsidRPr="00134015" w:rsidRDefault="003B7962" w:rsidP="00164AB4">
            <w:pPr>
              <w:pStyle w:val="I-tableParagraph"/>
              <w:rPr>
                <w:noProof/>
              </w:rPr>
            </w:pPr>
            <w:r>
              <w:rPr>
                <w:noProof/>
              </w:rPr>
              <w:fldChar w:fldCharType="begin"/>
            </w:r>
            <w:r>
              <w:rPr>
                <w:noProof/>
              </w:rPr>
              <w:instrText xml:space="preserve"> MERGEFIELD  SUMMARYBILLEDDETAILS_INVOICELINENO  \* MERGEFORMAT </w:instrText>
            </w:r>
            <w:r>
              <w:rPr>
                <w:noProof/>
              </w:rPr>
              <w:fldChar w:fldCharType="separate"/>
            </w:r>
            <w:r>
              <w:rPr>
                <w:noProof/>
              </w:rPr>
              <w:t>«SUMMARYBILLEDDETAILS_INVOICELINENO»</w:t>
            </w:r>
            <w:r>
              <w:rPr>
                <w:noProof/>
              </w:rPr>
              <w:fldChar w:fldCharType="end"/>
            </w:r>
          </w:p>
        </w:tc>
      </w:tr>
      <w:tr w:rsidR="00164AB4" w:rsidRPr="00801ED2" w14:paraId="47E40D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AF9FF5" w14:textId="29CA5830" w:rsidR="008D18CC" w:rsidRPr="008D18CC" w:rsidRDefault="008D18CC" w:rsidP="00164AB4">
            <w:pPr>
              <w:pStyle w:val="I-tableParagraph"/>
            </w:pPr>
            <w:r>
              <w:t>Expense line number</w:t>
            </w:r>
          </w:p>
        </w:tc>
        <w:tc>
          <w:tcPr>
            <w:tcW w:w="6210" w:type="dxa"/>
            <w:tcBorders>
              <w:top w:val="single" w:sz="4" w:space="0" w:color="A5A5A5"/>
              <w:left w:val="nil"/>
              <w:bottom w:val="single" w:sz="4" w:space="0" w:color="A5A5A5"/>
              <w:right w:val="single" w:sz="4" w:space="0" w:color="A5A5A5"/>
            </w:tcBorders>
          </w:tcPr>
          <w:p w14:paraId="179846E2" w14:textId="4090A911" w:rsidR="00164AB4" w:rsidRPr="00134015" w:rsidRDefault="003B7962" w:rsidP="00164AB4">
            <w:pPr>
              <w:pStyle w:val="I-tableParagraph"/>
              <w:rPr>
                <w:noProof/>
              </w:rPr>
            </w:pPr>
            <w:r>
              <w:rPr>
                <w:noProof/>
              </w:rPr>
              <w:fldChar w:fldCharType="begin"/>
            </w:r>
            <w:r>
              <w:rPr>
                <w:noProof/>
              </w:rPr>
              <w:instrText xml:space="preserve"> MERGEFIELD  SUMMARYBILLEDDETAILS_EXPENSELINENO  \* MERGEFORMAT </w:instrText>
            </w:r>
            <w:r>
              <w:rPr>
                <w:noProof/>
              </w:rPr>
              <w:fldChar w:fldCharType="separate"/>
            </w:r>
            <w:r>
              <w:rPr>
                <w:noProof/>
              </w:rPr>
              <w:t>«SUMMARYBILLEDDETAILS_EXPENSELINENO»</w:t>
            </w:r>
            <w:r>
              <w:rPr>
                <w:noProof/>
              </w:rPr>
              <w:fldChar w:fldCharType="end"/>
            </w:r>
          </w:p>
        </w:tc>
      </w:tr>
      <w:tr w:rsidR="00164AB4" w:rsidRPr="00801ED2" w14:paraId="59BB1F3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E74A63" w14:textId="1C7C59F1" w:rsidR="008D18CC" w:rsidRPr="008D18CC" w:rsidRDefault="008D18CC" w:rsidP="00164AB4">
            <w:pPr>
              <w:pStyle w:val="I-tableParagraph"/>
            </w:pPr>
            <w:r>
              <w:t>When created</w:t>
            </w:r>
          </w:p>
        </w:tc>
        <w:tc>
          <w:tcPr>
            <w:tcW w:w="6210" w:type="dxa"/>
            <w:tcBorders>
              <w:top w:val="single" w:sz="4" w:space="0" w:color="A5A5A5"/>
              <w:left w:val="nil"/>
              <w:bottom w:val="single" w:sz="4" w:space="0" w:color="A5A5A5"/>
              <w:right w:val="single" w:sz="4" w:space="0" w:color="A5A5A5"/>
            </w:tcBorders>
          </w:tcPr>
          <w:p w14:paraId="4E1D6BBD" w14:textId="0A177852" w:rsidR="00164AB4" w:rsidRPr="008D18CC" w:rsidRDefault="003B7962" w:rsidP="00164AB4">
            <w:pPr>
              <w:pStyle w:val="I-tableParagraph"/>
              <w:rPr>
                <w:noProof/>
              </w:rPr>
            </w:pPr>
            <w:r>
              <w:rPr>
                <w:noProof/>
              </w:rPr>
              <w:fldChar w:fldCharType="begin"/>
            </w:r>
            <w:r>
              <w:rPr>
                <w:noProof/>
              </w:rPr>
              <w:instrText xml:space="preserve"> MERGEFIELD  SUMMARYBILLEDDETAILS_WHENCREATED  \* MERGEFORMAT </w:instrText>
            </w:r>
            <w:r>
              <w:rPr>
                <w:noProof/>
              </w:rPr>
              <w:fldChar w:fldCharType="separate"/>
            </w:r>
            <w:r>
              <w:rPr>
                <w:noProof/>
              </w:rPr>
              <w:t>«SUMMARYBILLEDDETAILS_WHENCREATED»</w:t>
            </w:r>
            <w:r>
              <w:rPr>
                <w:noProof/>
              </w:rPr>
              <w:fldChar w:fldCharType="end"/>
            </w:r>
          </w:p>
        </w:tc>
      </w:tr>
      <w:tr w:rsidR="00E05AFD" w:rsidRPr="00801ED2" w14:paraId="15B6DA6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A8FD28" w14:textId="36CC6654" w:rsidR="008D18CC" w:rsidRPr="008D18CC" w:rsidRDefault="008D18CC" w:rsidP="00E05AFD">
            <w:pPr>
              <w:pStyle w:val="I-tableParagraph"/>
            </w:pPr>
            <w:r>
              <w:t>When modified</w:t>
            </w:r>
          </w:p>
        </w:tc>
        <w:tc>
          <w:tcPr>
            <w:tcW w:w="6210" w:type="dxa"/>
            <w:tcBorders>
              <w:top w:val="single" w:sz="4" w:space="0" w:color="A5A5A5"/>
              <w:left w:val="nil"/>
              <w:bottom w:val="single" w:sz="4" w:space="0" w:color="A5A5A5"/>
              <w:right w:val="single" w:sz="4" w:space="0" w:color="A5A5A5"/>
            </w:tcBorders>
          </w:tcPr>
          <w:p w14:paraId="4004DD9E" w14:textId="773EE300" w:rsidR="00E05AFD" w:rsidRPr="008D18CC" w:rsidRDefault="00D80F8A" w:rsidP="00E05AFD">
            <w:pPr>
              <w:pStyle w:val="I-tableParagraph"/>
              <w:rPr>
                <w:noProof/>
              </w:rPr>
            </w:pPr>
            <w:r>
              <w:rPr>
                <w:noProof/>
              </w:rPr>
              <w:fldChar w:fldCharType="begin"/>
            </w:r>
            <w:r>
              <w:rPr>
                <w:noProof/>
              </w:rPr>
              <w:instrText xml:space="preserve"> MERGEFIELD  SUMMARYBILLEDDETAILS_WHENMODIFIED  \* MERGEFORMAT </w:instrText>
            </w:r>
            <w:r>
              <w:rPr>
                <w:noProof/>
              </w:rPr>
              <w:fldChar w:fldCharType="separate"/>
            </w:r>
            <w:r>
              <w:rPr>
                <w:noProof/>
              </w:rPr>
              <w:t>«SUMMARYBILLEDDETAILS_WHENMODIFIED»</w:t>
            </w:r>
            <w:r>
              <w:rPr>
                <w:noProof/>
              </w:rPr>
              <w:fldChar w:fldCharType="end"/>
            </w:r>
          </w:p>
        </w:tc>
      </w:tr>
      <w:tr w:rsidR="00E05AFD" w:rsidRPr="00801ED2" w14:paraId="5440905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E6743F" w14:textId="6D0FF7C4" w:rsidR="008D18CC" w:rsidRPr="008D18CC" w:rsidRDefault="008D18CC" w:rsidP="00E05AFD">
            <w:pPr>
              <w:pStyle w:val="I-tableParagraph"/>
            </w:pPr>
            <w:r>
              <w:t>Created by</w:t>
            </w:r>
          </w:p>
        </w:tc>
        <w:tc>
          <w:tcPr>
            <w:tcW w:w="6210" w:type="dxa"/>
            <w:tcBorders>
              <w:top w:val="single" w:sz="4" w:space="0" w:color="A5A5A5"/>
              <w:left w:val="nil"/>
              <w:bottom w:val="single" w:sz="4" w:space="0" w:color="A5A5A5"/>
              <w:right w:val="single" w:sz="4" w:space="0" w:color="A5A5A5"/>
            </w:tcBorders>
          </w:tcPr>
          <w:p w14:paraId="7E0656E5" w14:textId="56EC91D0" w:rsidR="00E05AFD" w:rsidRPr="008D18CC" w:rsidRDefault="00D80F8A" w:rsidP="00E05AFD">
            <w:pPr>
              <w:pStyle w:val="I-tableParagraph"/>
              <w:rPr>
                <w:noProof/>
              </w:rPr>
            </w:pPr>
            <w:r>
              <w:rPr>
                <w:noProof/>
              </w:rPr>
              <w:fldChar w:fldCharType="begin"/>
            </w:r>
            <w:r>
              <w:rPr>
                <w:noProof/>
              </w:rPr>
              <w:instrText xml:space="preserve"> MERGEFIELD  SUMMARYBILLEDDETAILS_CREATEDBY  \* MERGEFORMAT </w:instrText>
            </w:r>
            <w:r>
              <w:rPr>
                <w:noProof/>
              </w:rPr>
              <w:fldChar w:fldCharType="separate"/>
            </w:r>
            <w:r>
              <w:rPr>
                <w:noProof/>
              </w:rPr>
              <w:t>«SUMMARYBILLEDDETAILS_CREATEDBY»</w:t>
            </w:r>
            <w:r>
              <w:rPr>
                <w:noProof/>
              </w:rPr>
              <w:fldChar w:fldCharType="end"/>
            </w:r>
          </w:p>
        </w:tc>
      </w:tr>
      <w:tr w:rsidR="00E05AFD" w:rsidRPr="00801ED2" w14:paraId="0F46474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960336" w14:textId="24FE0AA8" w:rsidR="008D18CC" w:rsidRPr="008D18CC" w:rsidRDefault="008D18CC" w:rsidP="00E05AFD">
            <w:pPr>
              <w:pStyle w:val="I-tableParagraph"/>
            </w:pPr>
            <w:r>
              <w:t>Modified by</w:t>
            </w:r>
          </w:p>
        </w:tc>
        <w:tc>
          <w:tcPr>
            <w:tcW w:w="6210" w:type="dxa"/>
            <w:tcBorders>
              <w:top w:val="single" w:sz="4" w:space="0" w:color="A5A5A5"/>
              <w:left w:val="nil"/>
              <w:bottom w:val="single" w:sz="4" w:space="0" w:color="A5A5A5"/>
              <w:right w:val="single" w:sz="4" w:space="0" w:color="A5A5A5"/>
            </w:tcBorders>
          </w:tcPr>
          <w:p w14:paraId="5005F2F3" w14:textId="3E9B9B65" w:rsidR="00E05AFD" w:rsidRPr="008D18CC" w:rsidRDefault="00D80F8A" w:rsidP="00E05AFD">
            <w:pPr>
              <w:pStyle w:val="I-tableParagraph"/>
              <w:rPr>
                <w:noProof/>
              </w:rPr>
            </w:pPr>
            <w:r>
              <w:rPr>
                <w:noProof/>
              </w:rPr>
              <w:fldChar w:fldCharType="begin"/>
            </w:r>
            <w:r>
              <w:rPr>
                <w:noProof/>
              </w:rPr>
              <w:instrText xml:space="preserve"> MERGEFIELD  SUMMARYBILLEDDETAILS_MODIFIEDBY  \* MERGEFORMAT </w:instrText>
            </w:r>
            <w:r>
              <w:rPr>
                <w:noProof/>
              </w:rPr>
              <w:fldChar w:fldCharType="separate"/>
            </w:r>
            <w:r>
              <w:rPr>
                <w:noProof/>
              </w:rPr>
              <w:t>«SUMMARYBILLEDDETAILS_MODIFIEDBY»</w:t>
            </w:r>
            <w:r>
              <w:rPr>
                <w:noProof/>
              </w:rPr>
              <w:fldChar w:fldCharType="end"/>
            </w:r>
          </w:p>
        </w:tc>
      </w:tr>
      <w:tr w:rsidR="00E05AFD" w:rsidRPr="00801ED2" w14:paraId="73E7D2BF"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29F21F" w14:textId="0A489A43" w:rsidR="008D18CC" w:rsidRPr="008D18CC" w:rsidRDefault="008D18CC" w:rsidP="00E05AFD">
            <w:pPr>
              <w:pStyle w:val="I-tableParagraph"/>
            </w:pPr>
            <w:r>
              <w:t>Summarized</w:t>
            </w:r>
          </w:p>
        </w:tc>
        <w:tc>
          <w:tcPr>
            <w:tcW w:w="6210" w:type="dxa"/>
            <w:tcBorders>
              <w:top w:val="single" w:sz="4" w:space="0" w:color="A5A5A5"/>
              <w:left w:val="nil"/>
              <w:bottom w:val="single" w:sz="4" w:space="0" w:color="A5A5A5"/>
              <w:right w:val="single" w:sz="4" w:space="0" w:color="A5A5A5"/>
            </w:tcBorders>
          </w:tcPr>
          <w:p w14:paraId="623A5BFD" w14:textId="1DCBE419" w:rsidR="00E05AFD" w:rsidRPr="008D18CC" w:rsidRDefault="00D80F8A" w:rsidP="00E05AFD">
            <w:pPr>
              <w:pStyle w:val="I-tableParagraph"/>
              <w:rPr>
                <w:noProof/>
              </w:rPr>
            </w:pPr>
            <w:r>
              <w:rPr>
                <w:noProof/>
              </w:rPr>
              <w:fldChar w:fldCharType="begin"/>
            </w:r>
            <w:r>
              <w:rPr>
                <w:noProof/>
              </w:rPr>
              <w:instrText xml:space="preserve"> MERGEFIELD  SUMMARYBILLEDDETAILS_SUMMARIZED  \* MERGEFORMAT </w:instrText>
            </w:r>
            <w:r>
              <w:rPr>
                <w:noProof/>
              </w:rPr>
              <w:fldChar w:fldCharType="separate"/>
            </w:r>
            <w:r>
              <w:rPr>
                <w:noProof/>
              </w:rPr>
              <w:t>«SUMMARYBILLEDDETAILS_SUMMARIZED»</w:t>
            </w:r>
            <w:r>
              <w:rPr>
                <w:noProof/>
              </w:rPr>
              <w:fldChar w:fldCharType="end"/>
            </w:r>
          </w:p>
        </w:tc>
      </w:tr>
      <w:tr w:rsidR="00997B83" w:rsidRPr="00801ED2" w14:paraId="32795671"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651FCF9" w14:textId="64944C70" w:rsidR="00997B83" w:rsidRPr="00157019" w:rsidRDefault="00997B83" w:rsidP="00997B83">
            <w:pPr>
              <w:pStyle w:val="I-tableParagraph"/>
            </w:pPr>
            <w:r w:rsidRPr="00157019">
              <w:t>Project</w:t>
            </w:r>
          </w:p>
        </w:tc>
        <w:tc>
          <w:tcPr>
            <w:tcW w:w="6210" w:type="dxa"/>
            <w:tcBorders>
              <w:top w:val="single" w:sz="4" w:space="0" w:color="A5A5A5"/>
              <w:left w:val="nil"/>
              <w:bottom w:val="single" w:sz="4" w:space="0" w:color="A5A5A5"/>
              <w:right w:val="single" w:sz="4" w:space="0" w:color="A5A5A5"/>
            </w:tcBorders>
          </w:tcPr>
          <w:p w14:paraId="5262C701" w14:textId="21031F12" w:rsidR="00997B83" w:rsidRPr="00157019" w:rsidRDefault="00D80F8A" w:rsidP="00997B83">
            <w:pPr>
              <w:pStyle w:val="I-tableParagraph"/>
              <w:rPr>
                <w:noProof/>
              </w:rPr>
            </w:pPr>
            <w:r>
              <w:rPr>
                <w:noProof/>
              </w:rPr>
              <w:fldChar w:fldCharType="begin"/>
            </w:r>
            <w:r>
              <w:rPr>
                <w:noProof/>
              </w:rPr>
              <w:instrText xml:space="preserve"> MERGEFIELD  SUMMARYBILLEDDETAILS_PROJECTID  \* MERGEFORMAT </w:instrText>
            </w:r>
            <w:r>
              <w:rPr>
                <w:noProof/>
              </w:rPr>
              <w:fldChar w:fldCharType="separate"/>
            </w:r>
            <w:r>
              <w:rPr>
                <w:noProof/>
              </w:rPr>
              <w:t>«SUMMARYBILLEDDETAILS_PROJECTID»</w:t>
            </w:r>
            <w:r>
              <w:rPr>
                <w:noProof/>
              </w:rPr>
              <w:fldChar w:fldCharType="end"/>
            </w:r>
          </w:p>
        </w:tc>
      </w:tr>
      <w:tr w:rsidR="00C75B4F" w:rsidRPr="00801ED2" w14:paraId="566A622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DF521A" w14:textId="7599FA91" w:rsidR="00C75B4F" w:rsidRPr="00157019" w:rsidRDefault="00C75B4F" w:rsidP="00C75B4F">
            <w:pPr>
              <w:pStyle w:val="I-tableParagraph"/>
            </w:pPr>
            <w:r w:rsidRPr="00157019">
              <w:t>Customer</w:t>
            </w:r>
          </w:p>
        </w:tc>
        <w:tc>
          <w:tcPr>
            <w:tcW w:w="6210" w:type="dxa"/>
            <w:tcBorders>
              <w:top w:val="single" w:sz="4" w:space="0" w:color="A5A5A5"/>
              <w:left w:val="nil"/>
              <w:bottom w:val="single" w:sz="4" w:space="0" w:color="A5A5A5"/>
              <w:right w:val="single" w:sz="4" w:space="0" w:color="A5A5A5"/>
            </w:tcBorders>
          </w:tcPr>
          <w:p w14:paraId="655DB15E" w14:textId="0854A8E8" w:rsidR="00C75B4F" w:rsidRPr="00157019" w:rsidRDefault="00D80F8A" w:rsidP="00C75B4F">
            <w:pPr>
              <w:pStyle w:val="I-tableParagraph"/>
              <w:rPr>
                <w:noProof/>
              </w:rPr>
            </w:pPr>
            <w:r>
              <w:rPr>
                <w:noProof/>
              </w:rPr>
              <w:fldChar w:fldCharType="begin"/>
            </w:r>
            <w:r>
              <w:rPr>
                <w:noProof/>
              </w:rPr>
              <w:instrText xml:space="preserve"> MERGEFIELD  SUMMARYBILLEDDETAILS_CUSTOMERID  \* MERGEFORMAT </w:instrText>
            </w:r>
            <w:r>
              <w:rPr>
                <w:noProof/>
              </w:rPr>
              <w:fldChar w:fldCharType="separate"/>
            </w:r>
            <w:r>
              <w:rPr>
                <w:noProof/>
              </w:rPr>
              <w:t>«SUMMARYBILLEDDETAILS_CUSTOMERID»</w:t>
            </w:r>
            <w:r>
              <w:rPr>
                <w:noProof/>
              </w:rPr>
              <w:fldChar w:fldCharType="end"/>
            </w:r>
          </w:p>
        </w:tc>
      </w:tr>
      <w:tr w:rsidR="00C75B4F" w:rsidRPr="00801ED2" w14:paraId="5997D8D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48791E" w14:textId="318F3B4C" w:rsidR="00C75B4F" w:rsidRPr="00157019" w:rsidRDefault="00C75B4F" w:rsidP="00C75B4F">
            <w:pPr>
              <w:pStyle w:val="I-tableParagraph"/>
            </w:pPr>
            <w:r w:rsidRPr="00157019">
              <w:t>Vendor</w:t>
            </w:r>
          </w:p>
        </w:tc>
        <w:tc>
          <w:tcPr>
            <w:tcW w:w="6210" w:type="dxa"/>
            <w:tcBorders>
              <w:top w:val="single" w:sz="4" w:space="0" w:color="A5A5A5"/>
              <w:left w:val="nil"/>
              <w:bottom w:val="single" w:sz="4" w:space="0" w:color="A5A5A5"/>
              <w:right w:val="single" w:sz="4" w:space="0" w:color="A5A5A5"/>
            </w:tcBorders>
          </w:tcPr>
          <w:p w14:paraId="195B2B46" w14:textId="5DD1E94E" w:rsidR="00C75B4F" w:rsidRPr="00157019" w:rsidRDefault="00D80F8A" w:rsidP="00C75B4F">
            <w:pPr>
              <w:pStyle w:val="I-tableParagraph"/>
              <w:rPr>
                <w:noProof/>
              </w:rPr>
            </w:pPr>
            <w:r>
              <w:rPr>
                <w:noProof/>
              </w:rPr>
              <w:fldChar w:fldCharType="begin"/>
            </w:r>
            <w:r>
              <w:rPr>
                <w:noProof/>
              </w:rPr>
              <w:instrText xml:space="preserve"> MERGEFIELD  SUMMARYBILLEDDETAILS_VENDORID  \* MERGEFORMAT </w:instrText>
            </w:r>
            <w:r>
              <w:rPr>
                <w:noProof/>
              </w:rPr>
              <w:fldChar w:fldCharType="separate"/>
            </w:r>
            <w:r>
              <w:rPr>
                <w:noProof/>
              </w:rPr>
              <w:t>«SUMMARYBILLEDDETAILS_VENDORID»</w:t>
            </w:r>
            <w:r>
              <w:rPr>
                <w:noProof/>
              </w:rPr>
              <w:fldChar w:fldCharType="end"/>
            </w:r>
          </w:p>
        </w:tc>
      </w:tr>
      <w:tr w:rsidR="00C75B4F" w:rsidRPr="00801ED2" w14:paraId="175FB7AE"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C5E806" w14:textId="125C74AC" w:rsidR="00C75B4F" w:rsidRPr="00157019" w:rsidRDefault="00C75B4F" w:rsidP="00C75B4F">
            <w:pPr>
              <w:pStyle w:val="I-tableParagraph"/>
            </w:pPr>
            <w:r w:rsidRPr="00157019">
              <w:t>Employee</w:t>
            </w:r>
          </w:p>
        </w:tc>
        <w:tc>
          <w:tcPr>
            <w:tcW w:w="6210" w:type="dxa"/>
            <w:tcBorders>
              <w:top w:val="single" w:sz="4" w:space="0" w:color="A5A5A5"/>
              <w:left w:val="nil"/>
              <w:bottom w:val="single" w:sz="4" w:space="0" w:color="A5A5A5"/>
              <w:right w:val="single" w:sz="4" w:space="0" w:color="A5A5A5"/>
            </w:tcBorders>
          </w:tcPr>
          <w:p w14:paraId="69630911" w14:textId="1878DEFA" w:rsidR="00C75B4F" w:rsidRPr="00157019" w:rsidRDefault="004B7DAC" w:rsidP="00C75B4F">
            <w:pPr>
              <w:pStyle w:val="I-tableParagraph"/>
              <w:rPr>
                <w:noProof/>
              </w:rPr>
            </w:pPr>
            <w:r>
              <w:rPr>
                <w:noProof/>
              </w:rPr>
              <w:fldChar w:fldCharType="begin"/>
            </w:r>
            <w:r>
              <w:rPr>
                <w:noProof/>
              </w:rPr>
              <w:instrText xml:space="preserve"> MERGEFIELD  SUMMARYBILLEDDETAILS_EMPLOYEEID  \* MERGEFORMAT </w:instrText>
            </w:r>
            <w:r>
              <w:rPr>
                <w:noProof/>
              </w:rPr>
              <w:fldChar w:fldCharType="separate"/>
            </w:r>
            <w:r>
              <w:rPr>
                <w:noProof/>
              </w:rPr>
              <w:t>«SUMMARYBILLEDDETAILS_EMPLOYEEID»</w:t>
            </w:r>
            <w:r>
              <w:rPr>
                <w:noProof/>
              </w:rPr>
              <w:fldChar w:fldCharType="end"/>
            </w:r>
          </w:p>
        </w:tc>
      </w:tr>
      <w:tr w:rsidR="00C75B4F" w:rsidRPr="00801ED2" w14:paraId="5A53A4F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165445" w14:textId="05E065F2" w:rsidR="00C75B4F" w:rsidRPr="00157019" w:rsidRDefault="00C75B4F" w:rsidP="00C75B4F">
            <w:pPr>
              <w:pStyle w:val="I-tableParagraph"/>
            </w:pPr>
            <w:r w:rsidRPr="00157019">
              <w:t>Item</w:t>
            </w:r>
          </w:p>
        </w:tc>
        <w:tc>
          <w:tcPr>
            <w:tcW w:w="6210" w:type="dxa"/>
            <w:tcBorders>
              <w:top w:val="single" w:sz="4" w:space="0" w:color="A5A5A5"/>
              <w:left w:val="nil"/>
              <w:bottom w:val="single" w:sz="4" w:space="0" w:color="A5A5A5"/>
              <w:right w:val="single" w:sz="4" w:space="0" w:color="A5A5A5"/>
            </w:tcBorders>
          </w:tcPr>
          <w:p w14:paraId="49ABAE89" w14:textId="11A8B1B9" w:rsidR="00C75B4F" w:rsidRPr="00157019" w:rsidRDefault="004B7DAC" w:rsidP="00C75B4F">
            <w:pPr>
              <w:pStyle w:val="I-tableParagraph"/>
              <w:rPr>
                <w:noProof/>
              </w:rPr>
            </w:pPr>
            <w:r>
              <w:rPr>
                <w:noProof/>
              </w:rPr>
              <w:fldChar w:fldCharType="begin"/>
            </w:r>
            <w:r>
              <w:rPr>
                <w:noProof/>
              </w:rPr>
              <w:instrText xml:space="preserve"> MERGEFIELD  SUMMARYBILLEDDETAILS_ITEMID  \* MERGEFORMAT </w:instrText>
            </w:r>
            <w:r>
              <w:rPr>
                <w:noProof/>
              </w:rPr>
              <w:fldChar w:fldCharType="separate"/>
            </w:r>
            <w:r>
              <w:rPr>
                <w:noProof/>
              </w:rPr>
              <w:t>«SUMMARYBILLEDDETAILS_ITEMID»</w:t>
            </w:r>
            <w:r>
              <w:rPr>
                <w:noProof/>
              </w:rPr>
              <w:fldChar w:fldCharType="end"/>
            </w:r>
          </w:p>
        </w:tc>
      </w:tr>
      <w:tr w:rsidR="00C75B4F" w:rsidRPr="00801ED2" w14:paraId="78E4D5BC"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5EBB653" w14:textId="469F7E7B" w:rsidR="00C75B4F" w:rsidRPr="00157019" w:rsidRDefault="00C75B4F" w:rsidP="00C75B4F">
            <w:pPr>
              <w:pStyle w:val="I-tableParagraph"/>
            </w:pPr>
            <w:r w:rsidRPr="00157019">
              <w:t xml:space="preserve">Class </w:t>
            </w:r>
          </w:p>
        </w:tc>
        <w:tc>
          <w:tcPr>
            <w:tcW w:w="6210" w:type="dxa"/>
            <w:tcBorders>
              <w:top w:val="single" w:sz="4" w:space="0" w:color="A5A5A5"/>
              <w:left w:val="nil"/>
              <w:bottom w:val="single" w:sz="4" w:space="0" w:color="A5A5A5"/>
              <w:right w:val="single" w:sz="4" w:space="0" w:color="A5A5A5"/>
            </w:tcBorders>
          </w:tcPr>
          <w:p w14:paraId="4EBE62E5" w14:textId="1FFECAFD" w:rsidR="00C75B4F" w:rsidRPr="00157019" w:rsidRDefault="004B7DAC" w:rsidP="00C75B4F">
            <w:pPr>
              <w:pStyle w:val="I-tableParagraph"/>
              <w:rPr>
                <w:noProof/>
              </w:rPr>
            </w:pPr>
            <w:r>
              <w:rPr>
                <w:noProof/>
              </w:rPr>
              <w:fldChar w:fldCharType="begin"/>
            </w:r>
            <w:r>
              <w:rPr>
                <w:noProof/>
              </w:rPr>
              <w:instrText xml:space="preserve"> MERGEFIELD  SUMMARYBILLEDDETAILS_CLASSID  \* MERGEFORMAT </w:instrText>
            </w:r>
            <w:r>
              <w:rPr>
                <w:noProof/>
              </w:rPr>
              <w:fldChar w:fldCharType="separate"/>
            </w:r>
            <w:r>
              <w:rPr>
                <w:noProof/>
              </w:rPr>
              <w:t>«SUMMARYBILLEDDETAILS_CLASSID»</w:t>
            </w:r>
            <w:r>
              <w:rPr>
                <w:noProof/>
              </w:rPr>
              <w:fldChar w:fldCharType="end"/>
            </w:r>
          </w:p>
        </w:tc>
      </w:tr>
      <w:tr w:rsidR="00C75B4F" w:rsidRPr="00801ED2" w14:paraId="3FEF3FA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A811EC" w14:textId="0092E08C" w:rsidR="00C75B4F" w:rsidRPr="00157019" w:rsidRDefault="00C75B4F" w:rsidP="00C75B4F">
            <w:pPr>
              <w:pStyle w:val="I-tableParagraph"/>
            </w:pPr>
            <w:r w:rsidRPr="00157019">
              <w:lastRenderedPageBreak/>
              <w:t xml:space="preserve">Task </w:t>
            </w:r>
          </w:p>
        </w:tc>
        <w:tc>
          <w:tcPr>
            <w:tcW w:w="6210" w:type="dxa"/>
            <w:tcBorders>
              <w:top w:val="single" w:sz="4" w:space="0" w:color="A5A5A5"/>
              <w:left w:val="nil"/>
              <w:bottom w:val="single" w:sz="4" w:space="0" w:color="A5A5A5"/>
              <w:right w:val="single" w:sz="4" w:space="0" w:color="A5A5A5"/>
            </w:tcBorders>
          </w:tcPr>
          <w:p w14:paraId="77C44746" w14:textId="3C7297E8" w:rsidR="00C75B4F" w:rsidRPr="00157019" w:rsidRDefault="004B7DAC" w:rsidP="00C75B4F">
            <w:pPr>
              <w:pStyle w:val="I-tableParagraph"/>
              <w:rPr>
                <w:noProof/>
              </w:rPr>
            </w:pPr>
            <w:r>
              <w:rPr>
                <w:noProof/>
              </w:rPr>
              <w:fldChar w:fldCharType="begin"/>
            </w:r>
            <w:r>
              <w:rPr>
                <w:noProof/>
              </w:rPr>
              <w:instrText xml:space="preserve"> MERGEFIELD  SUMMARYBILLEDDETAILS_TASKID  \* MERGEFORMAT </w:instrText>
            </w:r>
            <w:r>
              <w:rPr>
                <w:noProof/>
              </w:rPr>
              <w:fldChar w:fldCharType="separate"/>
            </w:r>
            <w:r>
              <w:rPr>
                <w:noProof/>
              </w:rPr>
              <w:t>«SUMMARYBILLEDDETAILS_TASKID»</w:t>
            </w:r>
            <w:r>
              <w:rPr>
                <w:noProof/>
              </w:rPr>
              <w:fldChar w:fldCharType="end"/>
            </w:r>
          </w:p>
        </w:tc>
      </w:tr>
      <w:tr w:rsidR="00C75B4F" w:rsidRPr="00801ED2" w14:paraId="5E9F085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869501E" w14:textId="611E6F95" w:rsidR="00C75B4F" w:rsidRPr="00157019" w:rsidRDefault="00C75B4F" w:rsidP="00C75B4F">
            <w:pPr>
              <w:pStyle w:val="I-tableParagraph"/>
            </w:pPr>
            <w:r w:rsidRPr="00157019">
              <w:t>Warehouse</w:t>
            </w:r>
          </w:p>
        </w:tc>
        <w:tc>
          <w:tcPr>
            <w:tcW w:w="6210" w:type="dxa"/>
            <w:tcBorders>
              <w:top w:val="single" w:sz="4" w:space="0" w:color="A5A5A5"/>
              <w:left w:val="nil"/>
              <w:bottom w:val="single" w:sz="4" w:space="0" w:color="A5A5A5"/>
              <w:right w:val="single" w:sz="4" w:space="0" w:color="A5A5A5"/>
            </w:tcBorders>
          </w:tcPr>
          <w:p w14:paraId="5B336B0F" w14:textId="387321BB" w:rsidR="00C75B4F" w:rsidRPr="00157019" w:rsidRDefault="004B7DAC" w:rsidP="00C75B4F">
            <w:pPr>
              <w:pStyle w:val="I-tableParagraph"/>
              <w:rPr>
                <w:noProof/>
              </w:rPr>
            </w:pPr>
            <w:r>
              <w:rPr>
                <w:noProof/>
              </w:rPr>
              <w:fldChar w:fldCharType="begin"/>
            </w:r>
            <w:r>
              <w:rPr>
                <w:noProof/>
              </w:rPr>
              <w:instrText xml:space="preserve"> MERGEFIELD  SUMMARYBILLEDDETAILS_WAREHOUSEID  \* MERGEFORMAT </w:instrText>
            </w:r>
            <w:r>
              <w:rPr>
                <w:noProof/>
              </w:rPr>
              <w:fldChar w:fldCharType="separate"/>
            </w:r>
            <w:r>
              <w:rPr>
                <w:noProof/>
              </w:rPr>
              <w:t>«SUMMARYBILLEDDETAILS_WAREHOUSEID»</w:t>
            </w:r>
            <w:r>
              <w:rPr>
                <w:noProof/>
              </w:rPr>
              <w:fldChar w:fldCharType="end"/>
            </w:r>
          </w:p>
        </w:tc>
      </w:tr>
      <w:tr w:rsidR="00C75B4F" w:rsidRPr="00801ED2" w14:paraId="400AF07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0F24E2" w14:textId="1E586566" w:rsidR="00C75B4F" w:rsidRPr="00157019" w:rsidRDefault="00C75B4F" w:rsidP="00C75B4F">
            <w:pPr>
              <w:pStyle w:val="I-tableParagraph"/>
            </w:pPr>
            <w:r w:rsidRPr="00157019">
              <w:t>Cost type</w:t>
            </w:r>
          </w:p>
        </w:tc>
        <w:tc>
          <w:tcPr>
            <w:tcW w:w="6210" w:type="dxa"/>
            <w:tcBorders>
              <w:top w:val="single" w:sz="4" w:space="0" w:color="A5A5A5"/>
              <w:left w:val="nil"/>
              <w:bottom w:val="single" w:sz="4" w:space="0" w:color="A5A5A5"/>
              <w:right w:val="single" w:sz="4" w:space="0" w:color="A5A5A5"/>
            </w:tcBorders>
          </w:tcPr>
          <w:p w14:paraId="5E06A593" w14:textId="76AE5564" w:rsidR="00C75B4F" w:rsidRPr="00157019" w:rsidRDefault="004B7DAC" w:rsidP="00C75B4F">
            <w:pPr>
              <w:pStyle w:val="I-tableParagraph"/>
              <w:rPr>
                <w:noProof/>
              </w:rPr>
            </w:pPr>
            <w:r>
              <w:rPr>
                <w:noProof/>
              </w:rPr>
              <w:fldChar w:fldCharType="begin"/>
            </w:r>
            <w:r>
              <w:rPr>
                <w:noProof/>
              </w:rPr>
              <w:instrText xml:space="preserve"> MERGEFIELD  SUMMARYBILLEDDETAILS_COSTTYPEID  \* MERGEFORMAT </w:instrText>
            </w:r>
            <w:r>
              <w:rPr>
                <w:noProof/>
              </w:rPr>
              <w:fldChar w:fldCharType="separate"/>
            </w:r>
            <w:r>
              <w:rPr>
                <w:noProof/>
              </w:rPr>
              <w:t>«SUMMARYBILLEDDETAILS_COSTTYPEID»</w:t>
            </w:r>
            <w:r>
              <w:rPr>
                <w:noProof/>
              </w:rPr>
              <w:fldChar w:fldCharType="end"/>
            </w:r>
          </w:p>
        </w:tc>
      </w:tr>
      <w:tr w:rsidR="00C75B4F" w:rsidRPr="00801ED2" w14:paraId="6A585816"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B1BC2CC" w14:textId="5DCE5CF3" w:rsidR="00C75B4F" w:rsidRPr="00157019" w:rsidRDefault="00C75B4F" w:rsidP="00C75B4F">
            <w:pPr>
              <w:pStyle w:val="I-tableParagraph"/>
            </w:pPr>
            <w:r w:rsidRPr="00157019">
              <w:t>PCL project</w:t>
            </w:r>
          </w:p>
        </w:tc>
        <w:tc>
          <w:tcPr>
            <w:tcW w:w="6210" w:type="dxa"/>
            <w:tcBorders>
              <w:top w:val="single" w:sz="4" w:space="0" w:color="A5A5A5"/>
              <w:left w:val="nil"/>
              <w:bottom w:val="single" w:sz="4" w:space="0" w:color="A5A5A5"/>
              <w:right w:val="single" w:sz="4" w:space="0" w:color="A5A5A5"/>
            </w:tcBorders>
          </w:tcPr>
          <w:p w14:paraId="130CBA6B" w14:textId="158C1AAB" w:rsidR="00C75B4F" w:rsidRPr="00157019" w:rsidRDefault="004B7DAC" w:rsidP="00C75B4F">
            <w:pPr>
              <w:pStyle w:val="I-tableParagraph"/>
              <w:rPr>
                <w:noProof/>
              </w:rPr>
            </w:pPr>
            <w:r>
              <w:rPr>
                <w:noProof/>
              </w:rPr>
              <w:fldChar w:fldCharType="begin"/>
            </w:r>
            <w:r>
              <w:rPr>
                <w:noProof/>
              </w:rPr>
              <w:instrText xml:space="preserve"> MERGEFIELD  SUMMARYBILLEDDETAILS_PCL_PROJECTID  \* MERGEFORMAT </w:instrText>
            </w:r>
            <w:r>
              <w:rPr>
                <w:noProof/>
              </w:rPr>
              <w:fldChar w:fldCharType="separate"/>
            </w:r>
            <w:r>
              <w:rPr>
                <w:noProof/>
              </w:rPr>
              <w:t>«SUMMARYBILLEDDETAILS_PCL_PROJECTID»</w:t>
            </w:r>
            <w:r>
              <w:rPr>
                <w:noProof/>
              </w:rPr>
              <w:fldChar w:fldCharType="end"/>
            </w:r>
          </w:p>
        </w:tc>
      </w:tr>
      <w:tr w:rsidR="00C75B4F" w:rsidRPr="00801ED2" w14:paraId="533805B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382D31" w14:textId="1FD19481" w:rsidR="00C75B4F" w:rsidRPr="00157019" w:rsidRDefault="00C75B4F" w:rsidP="00C75B4F">
            <w:pPr>
              <w:pStyle w:val="I-tableParagraph"/>
            </w:pPr>
            <w:r w:rsidRPr="00157019">
              <w:t>PCL customer</w:t>
            </w:r>
          </w:p>
        </w:tc>
        <w:tc>
          <w:tcPr>
            <w:tcW w:w="6210" w:type="dxa"/>
            <w:tcBorders>
              <w:top w:val="single" w:sz="4" w:space="0" w:color="A5A5A5"/>
              <w:left w:val="nil"/>
              <w:bottom w:val="single" w:sz="4" w:space="0" w:color="A5A5A5"/>
              <w:right w:val="single" w:sz="4" w:space="0" w:color="A5A5A5"/>
            </w:tcBorders>
          </w:tcPr>
          <w:p w14:paraId="382A8B8A" w14:textId="3BAB1A10" w:rsidR="00C75B4F" w:rsidRPr="00157019" w:rsidRDefault="004B7DAC" w:rsidP="00C75B4F">
            <w:pPr>
              <w:pStyle w:val="I-tableParagraph"/>
              <w:rPr>
                <w:noProof/>
              </w:rPr>
            </w:pPr>
            <w:r>
              <w:rPr>
                <w:noProof/>
              </w:rPr>
              <w:fldChar w:fldCharType="begin"/>
            </w:r>
            <w:r>
              <w:rPr>
                <w:noProof/>
              </w:rPr>
              <w:instrText xml:space="preserve"> MERGEFIELD  SUMMARYBILLEDDETAILS_PCL_CUSTOMERID  \* MERGEFORMAT </w:instrText>
            </w:r>
            <w:r>
              <w:rPr>
                <w:noProof/>
              </w:rPr>
              <w:fldChar w:fldCharType="separate"/>
            </w:r>
            <w:r>
              <w:rPr>
                <w:noProof/>
              </w:rPr>
              <w:t>«SUMMARYBILLEDDETAILS_PCL_CUSTOMERID»</w:t>
            </w:r>
            <w:r>
              <w:rPr>
                <w:noProof/>
              </w:rPr>
              <w:fldChar w:fldCharType="end"/>
            </w:r>
          </w:p>
        </w:tc>
      </w:tr>
      <w:tr w:rsidR="00C75B4F" w:rsidRPr="00801ED2" w14:paraId="6EE1930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3F7254" w14:textId="3508AA2B" w:rsidR="00C75B4F" w:rsidRPr="00157019" w:rsidRDefault="00C75B4F" w:rsidP="00C75B4F">
            <w:pPr>
              <w:pStyle w:val="I-tableParagraph"/>
            </w:pPr>
            <w:r w:rsidRPr="00157019">
              <w:t>PCL vendor</w:t>
            </w:r>
          </w:p>
        </w:tc>
        <w:tc>
          <w:tcPr>
            <w:tcW w:w="6210" w:type="dxa"/>
            <w:tcBorders>
              <w:top w:val="single" w:sz="4" w:space="0" w:color="A5A5A5"/>
              <w:left w:val="nil"/>
              <w:bottom w:val="single" w:sz="4" w:space="0" w:color="A5A5A5"/>
              <w:right w:val="single" w:sz="4" w:space="0" w:color="A5A5A5"/>
            </w:tcBorders>
          </w:tcPr>
          <w:p w14:paraId="4811D33C" w14:textId="2F244AEA" w:rsidR="00C75B4F" w:rsidRPr="00157019" w:rsidRDefault="004B7DAC" w:rsidP="00C75B4F">
            <w:pPr>
              <w:pStyle w:val="I-tableParagraph"/>
              <w:rPr>
                <w:noProof/>
              </w:rPr>
            </w:pPr>
            <w:r>
              <w:rPr>
                <w:noProof/>
              </w:rPr>
              <w:fldChar w:fldCharType="begin"/>
            </w:r>
            <w:r>
              <w:rPr>
                <w:noProof/>
              </w:rPr>
              <w:instrText xml:space="preserve"> MERGEFIELD  SUMMARYBILLEDDETAILS_PCL_VENDORID  \* MERGEFORMAT </w:instrText>
            </w:r>
            <w:r>
              <w:rPr>
                <w:noProof/>
              </w:rPr>
              <w:fldChar w:fldCharType="separate"/>
            </w:r>
            <w:r>
              <w:rPr>
                <w:noProof/>
              </w:rPr>
              <w:t>«SUMMARYBILLEDDETAILS_PCL_VENDORID»</w:t>
            </w:r>
            <w:r>
              <w:rPr>
                <w:noProof/>
              </w:rPr>
              <w:fldChar w:fldCharType="end"/>
            </w:r>
          </w:p>
        </w:tc>
      </w:tr>
      <w:tr w:rsidR="00C75B4F" w:rsidRPr="00801ED2" w14:paraId="7542D342"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65D991" w14:textId="7965E74C" w:rsidR="00C75B4F" w:rsidRPr="00157019" w:rsidRDefault="00C75B4F" w:rsidP="00C75B4F">
            <w:pPr>
              <w:pStyle w:val="I-tableParagraph"/>
            </w:pPr>
            <w:r w:rsidRPr="00157019">
              <w:t>PCL employee</w:t>
            </w:r>
          </w:p>
        </w:tc>
        <w:tc>
          <w:tcPr>
            <w:tcW w:w="6210" w:type="dxa"/>
            <w:tcBorders>
              <w:top w:val="single" w:sz="4" w:space="0" w:color="A5A5A5"/>
              <w:left w:val="nil"/>
              <w:bottom w:val="single" w:sz="4" w:space="0" w:color="A5A5A5"/>
              <w:right w:val="single" w:sz="4" w:space="0" w:color="A5A5A5"/>
            </w:tcBorders>
          </w:tcPr>
          <w:p w14:paraId="2B584B05" w14:textId="23A03DF1" w:rsidR="00C75B4F" w:rsidRPr="00157019" w:rsidRDefault="001D6D29" w:rsidP="00C75B4F">
            <w:pPr>
              <w:pStyle w:val="I-tableParagraph"/>
              <w:rPr>
                <w:noProof/>
              </w:rPr>
            </w:pPr>
            <w:r>
              <w:rPr>
                <w:noProof/>
              </w:rPr>
              <w:fldChar w:fldCharType="begin"/>
            </w:r>
            <w:r>
              <w:rPr>
                <w:noProof/>
              </w:rPr>
              <w:instrText xml:space="preserve"> MERGEFIELD  SUMMARYBILLEDDETAILS_PCL_EMPLOYEEID  \* MERGEFORMAT </w:instrText>
            </w:r>
            <w:r>
              <w:rPr>
                <w:noProof/>
              </w:rPr>
              <w:fldChar w:fldCharType="separate"/>
            </w:r>
            <w:r>
              <w:rPr>
                <w:noProof/>
              </w:rPr>
              <w:t>«SUMMARYBILLEDDETAILS_PCL_EMPLOYEEID»</w:t>
            </w:r>
            <w:r>
              <w:rPr>
                <w:noProof/>
              </w:rPr>
              <w:fldChar w:fldCharType="end"/>
            </w:r>
          </w:p>
        </w:tc>
      </w:tr>
      <w:tr w:rsidR="00C75B4F" w:rsidRPr="00801ED2" w14:paraId="2407E415"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C9A4041" w14:textId="002BF439" w:rsidR="00C75B4F" w:rsidRPr="00157019" w:rsidRDefault="00C75B4F" w:rsidP="00C75B4F">
            <w:pPr>
              <w:pStyle w:val="I-tableParagraph"/>
            </w:pPr>
            <w:r w:rsidRPr="00157019">
              <w:t>PCL item</w:t>
            </w:r>
          </w:p>
        </w:tc>
        <w:tc>
          <w:tcPr>
            <w:tcW w:w="6210" w:type="dxa"/>
            <w:tcBorders>
              <w:top w:val="single" w:sz="4" w:space="0" w:color="A5A5A5"/>
              <w:left w:val="nil"/>
              <w:bottom w:val="single" w:sz="4" w:space="0" w:color="A5A5A5"/>
              <w:right w:val="single" w:sz="4" w:space="0" w:color="A5A5A5"/>
            </w:tcBorders>
          </w:tcPr>
          <w:p w14:paraId="249FDDAC" w14:textId="6D9902DE" w:rsidR="00C75B4F" w:rsidRPr="00157019" w:rsidRDefault="001D6D29" w:rsidP="00C75B4F">
            <w:pPr>
              <w:pStyle w:val="I-tableParagraph"/>
              <w:rPr>
                <w:noProof/>
              </w:rPr>
            </w:pPr>
            <w:r>
              <w:rPr>
                <w:noProof/>
              </w:rPr>
              <w:fldChar w:fldCharType="begin"/>
            </w:r>
            <w:r>
              <w:rPr>
                <w:noProof/>
              </w:rPr>
              <w:instrText xml:space="preserve"> MERGEFIELD  SUMMARYBILLEDDETAILS_PCL_ITEMID  \* MERGEFORMAT </w:instrText>
            </w:r>
            <w:r>
              <w:rPr>
                <w:noProof/>
              </w:rPr>
              <w:fldChar w:fldCharType="separate"/>
            </w:r>
            <w:r>
              <w:rPr>
                <w:noProof/>
              </w:rPr>
              <w:t>«SUMMARYBILLEDDETAILS_PCL_ITEMID»</w:t>
            </w:r>
            <w:r>
              <w:rPr>
                <w:noProof/>
              </w:rPr>
              <w:fldChar w:fldCharType="end"/>
            </w:r>
          </w:p>
        </w:tc>
      </w:tr>
      <w:tr w:rsidR="00C75B4F" w:rsidRPr="00801ED2" w14:paraId="0528B408"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DC5AFE0" w14:textId="3259777D" w:rsidR="00C75B4F" w:rsidRPr="00157019" w:rsidRDefault="00C75B4F" w:rsidP="00C75B4F">
            <w:pPr>
              <w:pStyle w:val="I-tableParagraph"/>
            </w:pPr>
            <w:r w:rsidRPr="00157019">
              <w:t>PCL class</w:t>
            </w:r>
          </w:p>
        </w:tc>
        <w:tc>
          <w:tcPr>
            <w:tcW w:w="6210" w:type="dxa"/>
            <w:tcBorders>
              <w:top w:val="single" w:sz="4" w:space="0" w:color="A5A5A5"/>
              <w:left w:val="nil"/>
              <w:bottom w:val="single" w:sz="4" w:space="0" w:color="A5A5A5"/>
              <w:right w:val="single" w:sz="4" w:space="0" w:color="A5A5A5"/>
            </w:tcBorders>
          </w:tcPr>
          <w:p w14:paraId="03F911B3" w14:textId="41E8FDE1" w:rsidR="00C75B4F" w:rsidRPr="00157019" w:rsidRDefault="001D6D29" w:rsidP="00C75B4F">
            <w:pPr>
              <w:pStyle w:val="I-tableParagraph"/>
              <w:rPr>
                <w:noProof/>
              </w:rPr>
            </w:pPr>
            <w:r>
              <w:rPr>
                <w:noProof/>
              </w:rPr>
              <w:fldChar w:fldCharType="begin"/>
            </w:r>
            <w:r>
              <w:rPr>
                <w:noProof/>
              </w:rPr>
              <w:instrText xml:space="preserve"> MERGEFIELD  SUMMARYBILLEDDETAILS_PCL_CLASSID  \* MERGEFORMAT </w:instrText>
            </w:r>
            <w:r>
              <w:rPr>
                <w:noProof/>
              </w:rPr>
              <w:fldChar w:fldCharType="separate"/>
            </w:r>
            <w:r>
              <w:rPr>
                <w:noProof/>
              </w:rPr>
              <w:t>«SUMMARYBILLEDDETAILS_PCL_CLASSID»</w:t>
            </w:r>
            <w:r>
              <w:rPr>
                <w:noProof/>
              </w:rPr>
              <w:fldChar w:fldCharType="end"/>
            </w:r>
          </w:p>
        </w:tc>
      </w:tr>
      <w:tr w:rsidR="00C75B4F" w:rsidRPr="00801ED2" w14:paraId="529EB68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58F4CA2" w14:textId="3F4091F9" w:rsidR="00C75B4F" w:rsidRPr="00157019" w:rsidRDefault="00C75B4F" w:rsidP="00C75B4F">
            <w:pPr>
              <w:pStyle w:val="I-tableParagraph"/>
            </w:pPr>
            <w:r w:rsidRPr="00157019">
              <w:t>PCL task</w:t>
            </w:r>
          </w:p>
        </w:tc>
        <w:tc>
          <w:tcPr>
            <w:tcW w:w="6210" w:type="dxa"/>
            <w:tcBorders>
              <w:top w:val="single" w:sz="4" w:space="0" w:color="A5A5A5"/>
              <w:left w:val="nil"/>
              <w:bottom w:val="single" w:sz="4" w:space="0" w:color="A5A5A5"/>
              <w:right w:val="single" w:sz="4" w:space="0" w:color="A5A5A5"/>
            </w:tcBorders>
          </w:tcPr>
          <w:p w14:paraId="657B9F64" w14:textId="6E635708" w:rsidR="00C75B4F" w:rsidRPr="00157019" w:rsidRDefault="001D6D29" w:rsidP="00C75B4F">
            <w:pPr>
              <w:pStyle w:val="I-tableParagraph"/>
              <w:rPr>
                <w:noProof/>
              </w:rPr>
            </w:pPr>
            <w:r>
              <w:rPr>
                <w:noProof/>
              </w:rPr>
              <w:fldChar w:fldCharType="begin"/>
            </w:r>
            <w:r>
              <w:rPr>
                <w:noProof/>
              </w:rPr>
              <w:instrText xml:space="preserve"> MERGEFIELD  SUMMARYBILLEDDETAILS_PCL_TASKID  \* MERGEFORMAT </w:instrText>
            </w:r>
            <w:r>
              <w:rPr>
                <w:noProof/>
              </w:rPr>
              <w:fldChar w:fldCharType="separate"/>
            </w:r>
            <w:r>
              <w:rPr>
                <w:noProof/>
              </w:rPr>
              <w:t>«SUMMARYBILLEDDETAILS_PCL_TASKID»</w:t>
            </w:r>
            <w:r>
              <w:rPr>
                <w:noProof/>
              </w:rPr>
              <w:fldChar w:fldCharType="end"/>
            </w:r>
          </w:p>
        </w:tc>
      </w:tr>
      <w:tr w:rsidR="00C75B4F" w:rsidRPr="00801ED2" w14:paraId="2A3BA0E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DCDA599" w14:textId="6C17A9F8" w:rsidR="00C75B4F" w:rsidRPr="00157019" w:rsidRDefault="00C75B4F" w:rsidP="00C75B4F">
            <w:pPr>
              <w:pStyle w:val="I-tableParagraph"/>
            </w:pPr>
            <w:r w:rsidRPr="00157019">
              <w:t>PCL cost type</w:t>
            </w:r>
          </w:p>
        </w:tc>
        <w:tc>
          <w:tcPr>
            <w:tcW w:w="6210" w:type="dxa"/>
            <w:tcBorders>
              <w:top w:val="single" w:sz="4" w:space="0" w:color="A5A5A5"/>
              <w:left w:val="nil"/>
              <w:bottom w:val="single" w:sz="4" w:space="0" w:color="A5A5A5"/>
              <w:right w:val="single" w:sz="4" w:space="0" w:color="A5A5A5"/>
            </w:tcBorders>
          </w:tcPr>
          <w:p w14:paraId="4556B3C7" w14:textId="4F09F080" w:rsidR="00C75B4F" w:rsidRPr="00157019" w:rsidRDefault="001D6D29" w:rsidP="00C75B4F">
            <w:pPr>
              <w:pStyle w:val="I-tableParagraph"/>
              <w:rPr>
                <w:noProof/>
              </w:rPr>
            </w:pPr>
            <w:r>
              <w:rPr>
                <w:noProof/>
              </w:rPr>
              <w:fldChar w:fldCharType="begin"/>
            </w:r>
            <w:r>
              <w:rPr>
                <w:noProof/>
              </w:rPr>
              <w:instrText xml:space="preserve"> MERGEFIELD  SUMMARYBILLEDDETAILS_PCL_COSTTYPEID  \* MERGEFORMAT </w:instrText>
            </w:r>
            <w:r>
              <w:rPr>
                <w:noProof/>
              </w:rPr>
              <w:fldChar w:fldCharType="separate"/>
            </w:r>
            <w:r>
              <w:rPr>
                <w:noProof/>
              </w:rPr>
              <w:t>«SUMMARYBILLEDDETAILS_PCL_COSTTYPEID»</w:t>
            </w:r>
            <w:r>
              <w:rPr>
                <w:noProof/>
              </w:rPr>
              <w:fldChar w:fldCharType="end"/>
            </w:r>
          </w:p>
        </w:tc>
      </w:tr>
      <w:tr w:rsidR="00C75B4F" w:rsidRPr="00801ED2" w14:paraId="72BE46C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FE35DC" w14:textId="5BD3CDC7" w:rsidR="00C75B4F" w:rsidRPr="00157019" w:rsidRDefault="00C75B4F" w:rsidP="00C75B4F">
            <w:pPr>
              <w:pStyle w:val="I-tableParagraph"/>
            </w:pPr>
            <w:r w:rsidRPr="00157019">
              <w:t>Employee position ID</w:t>
            </w:r>
          </w:p>
        </w:tc>
        <w:tc>
          <w:tcPr>
            <w:tcW w:w="6210" w:type="dxa"/>
            <w:tcBorders>
              <w:top w:val="single" w:sz="4" w:space="0" w:color="A5A5A5"/>
              <w:left w:val="nil"/>
              <w:bottom w:val="single" w:sz="4" w:space="0" w:color="A5A5A5"/>
              <w:right w:val="single" w:sz="4" w:space="0" w:color="A5A5A5"/>
            </w:tcBorders>
          </w:tcPr>
          <w:p w14:paraId="65651AB4" w14:textId="090B05EC" w:rsidR="00C75B4F" w:rsidRPr="00157019" w:rsidRDefault="001D6D29" w:rsidP="00C75B4F">
            <w:pPr>
              <w:pStyle w:val="I-tableParagraph"/>
              <w:rPr>
                <w:noProof/>
              </w:rPr>
            </w:pPr>
            <w:r>
              <w:rPr>
                <w:noProof/>
              </w:rPr>
              <w:fldChar w:fldCharType="begin"/>
            </w:r>
            <w:r>
              <w:rPr>
                <w:noProof/>
              </w:rPr>
              <w:instrText xml:space="preserve"> MERGEFIELD  SUMMARYBILLEDDETAILS_EMPLOYEEPOSITIONID  \* MERGEFORMAT </w:instrText>
            </w:r>
            <w:r>
              <w:rPr>
                <w:noProof/>
              </w:rPr>
              <w:fldChar w:fldCharType="separate"/>
            </w:r>
            <w:r>
              <w:rPr>
                <w:noProof/>
              </w:rPr>
              <w:t>«SUMMARYBILLEDDETAILS_EMPLOYEEPOSITIONID»</w:t>
            </w:r>
            <w:r>
              <w:rPr>
                <w:noProof/>
              </w:rPr>
              <w:fldChar w:fldCharType="end"/>
            </w:r>
          </w:p>
        </w:tc>
      </w:tr>
      <w:tr w:rsidR="00C75B4F" w:rsidRPr="00801ED2" w14:paraId="4F232DDD"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E121E1" w14:textId="068021C1" w:rsidR="00C75B4F" w:rsidRPr="00157019" w:rsidRDefault="00C75B4F" w:rsidP="00C75B4F">
            <w:pPr>
              <w:pStyle w:val="I-tableParagraph"/>
            </w:pPr>
            <w:r w:rsidRPr="00157019">
              <w:t>Labor class ID</w:t>
            </w:r>
          </w:p>
        </w:tc>
        <w:tc>
          <w:tcPr>
            <w:tcW w:w="6210" w:type="dxa"/>
            <w:tcBorders>
              <w:top w:val="single" w:sz="4" w:space="0" w:color="A5A5A5"/>
              <w:left w:val="nil"/>
              <w:bottom w:val="single" w:sz="4" w:space="0" w:color="A5A5A5"/>
              <w:right w:val="single" w:sz="4" w:space="0" w:color="A5A5A5"/>
            </w:tcBorders>
          </w:tcPr>
          <w:p w14:paraId="21DDA582" w14:textId="66F72278" w:rsidR="00C75B4F" w:rsidRPr="00157019" w:rsidRDefault="001D6D29" w:rsidP="00C75B4F">
            <w:pPr>
              <w:pStyle w:val="I-tableParagraph"/>
              <w:rPr>
                <w:noProof/>
              </w:rPr>
            </w:pPr>
            <w:r>
              <w:rPr>
                <w:noProof/>
              </w:rPr>
              <w:fldChar w:fldCharType="begin"/>
            </w:r>
            <w:r>
              <w:rPr>
                <w:noProof/>
              </w:rPr>
              <w:instrText xml:space="preserve"> MERGEFIELD  SUMMARYBILLEDDETAILS_LABORCLASSID  \* MERGEFORMAT </w:instrText>
            </w:r>
            <w:r>
              <w:rPr>
                <w:noProof/>
              </w:rPr>
              <w:fldChar w:fldCharType="separate"/>
            </w:r>
            <w:r>
              <w:rPr>
                <w:noProof/>
              </w:rPr>
              <w:t>«SUMMARYBILLEDDETAILS_LABORCLASSID»</w:t>
            </w:r>
            <w:r>
              <w:rPr>
                <w:noProof/>
              </w:rPr>
              <w:fldChar w:fldCharType="end"/>
            </w:r>
          </w:p>
        </w:tc>
      </w:tr>
      <w:tr w:rsidR="00C75B4F" w:rsidRPr="00801ED2" w14:paraId="5354B070"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A3559F" w14:textId="6042A3CC" w:rsidR="00C75B4F" w:rsidRPr="00157019" w:rsidRDefault="00C75B4F" w:rsidP="00C75B4F">
            <w:pPr>
              <w:pStyle w:val="I-tableParagraph"/>
            </w:pPr>
            <w:r w:rsidRPr="00157019">
              <w:t>Labor shift ID</w:t>
            </w:r>
          </w:p>
        </w:tc>
        <w:tc>
          <w:tcPr>
            <w:tcW w:w="6210" w:type="dxa"/>
            <w:tcBorders>
              <w:top w:val="single" w:sz="4" w:space="0" w:color="A5A5A5"/>
              <w:left w:val="nil"/>
              <w:bottom w:val="single" w:sz="4" w:space="0" w:color="A5A5A5"/>
              <w:right w:val="single" w:sz="4" w:space="0" w:color="A5A5A5"/>
            </w:tcBorders>
          </w:tcPr>
          <w:p w14:paraId="7C188289" w14:textId="0D6668AA" w:rsidR="00C75B4F" w:rsidRPr="00157019" w:rsidRDefault="001D6D29" w:rsidP="00C75B4F">
            <w:pPr>
              <w:pStyle w:val="I-tableParagraph"/>
              <w:rPr>
                <w:noProof/>
              </w:rPr>
            </w:pPr>
            <w:r>
              <w:rPr>
                <w:noProof/>
              </w:rPr>
              <w:fldChar w:fldCharType="begin"/>
            </w:r>
            <w:r>
              <w:rPr>
                <w:noProof/>
              </w:rPr>
              <w:instrText xml:space="preserve"> MERGEFIELD  SUMMARYBILLEDDETAILS_LABORSHIFTID  \* MERGEFORMAT </w:instrText>
            </w:r>
            <w:r>
              <w:rPr>
                <w:noProof/>
              </w:rPr>
              <w:fldChar w:fldCharType="separate"/>
            </w:r>
            <w:r>
              <w:rPr>
                <w:noProof/>
              </w:rPr>
              <w:t>«SUMMARYBILLEDDETAILS_LABORSHIFTID»</w:t>
            </w:r>
            <w:r>
              <w:rPr>
                <w:noProof/>
              </w:rPr>
              <w:fldChar w:fldCharType="end"/>
            </w:r>
          </w:p>
        </w:tc>
      </w:tr>
      <w:tr w:rsidR="00C75B4F" w:rsidRPr="00801ED2" w14:paraId="2AAC13CA"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1FA7E9" w14:textId="3DDB2854" w:rsidR="00C75B4F" w:rsidRPr="00157019" w:rsidRDefault="00C75B4F" w:rsidP="00C75B4F">
            <w:pPr>
              <w:pStyle w:val="I-tableParagraph"/>
            </w:pPr>
            <w:r w:rsidRPr="00157019">
              <w:t>Labor union ID</w:t>
            </w:r>
          </w:p>
        </w:tc>
        <w:tc>
          <w:tcPr>
            <w:tcW w:w="6210" w:type="dxa"/>
            <w:tcBorders>
              <w:top w:val="single" w:sz="4" w:space="0" w:color="A5A5A5"/>
              <w:left w:val="nil"/>
              <w:bottom w:val="single" w:sz="4" w:space="0" w:color="A5A5A5"/>
              <w:right w:val="single" w:sz="4" w:space="0" w:color="A5A5A5"/>
            </w:tcBorders>
          </w:tcPr>
          <w:p w14:paraId="4A794DD7" w14:textId="4677D3CC" w:rsidR="00C75B4F" w:rsidRPr="00157019" w:rsidRDefault="001D6D29" w:rsidP="00C75B4F">
            <w:pPr>
              <w:pStyle w:val="I-tableParagraph"/>
              <w:rPr>
                <w:noProof/>
              </w:rPr>
            </w:pPr>
            <w:r>
              <w:rPr>
                <w:noProof/>
              </w:rPr>
              <w:fldChar w:fldCharType="begin"/>
            </w:r>
            <w:r>
              <w:rPr>
                <w:noProof/>
              </w:rPr>
              <w:instrText xml:space="preserve"> MERGEFIELD  SUMMARYBILLEDDETAILS_LABORUNIONID  \* MERGEFORMAT </w:instrText>
            </w:r>
            <w:r>
              <w:rPr>
                <w:noProof/>
              </w:rPr>
              <w:fldChar w:fldCharType="separate"/>
            </w:r>
            <w:r>
              <w:rPr>
                <w:noProof/>
              </w:rPr>
              <w:t>«SUMMARYBILLEDDETAILS_LABORUNIONID»</w:t>
            </w:r>
            <w:r>
              <w:rPr>
                <w:noProof/>
              </w:rPr>
              <w:fldChar w:fldCharType="end"/>
            </w:r>
          </w:p>
        </w:tc>
      </w:tr>
      <w:tr w:rsidR="00E05AFD" w:rsidRPr="00801ED2" w14:paraId="6AA01917"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8CE16D" w14:textId="1A2394D1" w:rsidR="00E05AFD" w:rsidRPr="00801ED2" w:rsidRDefault="008D18CC" w:rsidP="00E05AFD">
            <w:pPr>
              <w:pStyle w:val="I-tableParagraph"/>
              <w:rPr>
                <w:highlight w:val="yellow"/>
              </w:rPr>
            </w:pPr>
            <w:r w:rsidRPr="008D18CC">
              <w:t xml:space="preserve">Table start — </w:t>
            </w:r>
            <w:r>
              <w:t>Summary billed details</w:t>
            </w:r>
          </w:p>
        </w:tc>
        <w:tc>
          <w:tcPr>
            <w:tcW w:w="6210" w:type="dxa"/>
            <w:tcBorders>
              <w:top w:val="single" w:sz="4" w:space="0" w:color="A5A5A5"/>
              <w:left w:val="nil"/>
              <w:bottom w:val="single" w:sz="4" w:space="0" w:color="A5A5A5"/>
              <w:right w:val="single" w:sz="4" w:space="0" w:color="A5A5A5"/>
            </w:tcBorders>
          </w:tcPr>
          <w:p w14:paraId="7AB0C5C5" w14:textId="6DE3B088" w:rsidR="00E05AFD" w:rsidRPr="008D18CC" w:rsidRDefault="00003E19" w:rsidP="00E05AFD">
            <w:pPr>
              <w:pStyle w:val="I-tableParagraph"/>
              <w:rPr>
                <w:noProof/>
              </w:rPr>
            </w:pPr>
            <w:r w:rsidRPr="008D18CC">
              <w:rPr>
                <w:noProof/>
              </w:rPr>
              <w:t>TableStart:SUMMARYBILLEDDETAILS</w:t>
            </w:r>
          </w:p>
        </w:tc>
      </w:tr>
      <w:tr w:rsidR="00E05AFD" w:rsidRPr="004C3C62" w14:paraId="40411F84" w14:textId="77777777" w:rsidTr="0021065D">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AEF7162" w14:textId="5FCF3553" w:rsidR="00E05AFD" w:rsidRPr="00801ED2" w:rsidRDefault="008D18CC" w:rsidP="00E05AFD">
            <w:pPr>
              <w:pStyle w:val="I-tableParagraph"/>
              <w:rPr>
                <w:highlight w:val="yellow"/>
              </w:rPr>
            </w:pPr>
            <w:r w:rsidRPr="008D18CC">
              <w:t xml:space="preserve">Table </w:t>
            </w:r>
            <w:r>
              <w:t>end</w:t>
            </w:r>
            <w:r w:rsidRPr="008D18CC">
              <w:t xml:space="preserve"> — Summary billed details</w:t>
            </w:r>
          </w:p>
        </w:tc>
        <w:tc>
          <w:tcPr>
            <w:tcW w:w="6210" w:type="dxa"/>
            <w:tcBorders>
              <w:top w:val="single" w:sz="4" w:space="0" w:color="A5A5A5"/>
              <w:left w:val="nil"/>
              <w:bottom w:val="single" w:sz="4" w:space="0" w:color="A5A5A5"/>
              <w:right w:val="single" w:sz="4" w:space="0" w:color="A5A5A5"/>
            </w:tcBorders>
          </w:tcPr>
          <w:p w14:paraId="6EDD70E6" w14:textId="26FFA798" w:rsidR="00E05AFD" w:rsidRPr="008D18CC" w:rsidRDefault="00801ED2" w:rsidP="00E05AFD">
            <w:pPr>
              <w:pStyle w:val="I-tableParagraph"/>
              <w:rPr>
                <w:noProof/>
              </w:rPr>
            </w:pPr>
            <w:r w:rsidRPr="008D18CC">
              <w:rPr>
                <w:noProof/>
              </w:rPr>
              <w:t>TableEnd:SUMMARYBILLEDDETAILS</w:t>
            </w:r>
          </w:p>
        </w:tc>
      </w:tr>
    </w:tbl>
    <w:p w14:paraId="32B5F740" w14:textId="77777777" w:rsidR="00902E3C" w:rsidRPr="004C3C62" w:rsidRDefault="00902E3C" w:rsidP="00902E3C">
      <w:pPr>
        <w:rPr>
          <w:rFonts w:ascii="Segoe UI" w:hAnsi="Segoe UI"/>
          <w:color w:val="333333"/>
        </w:rPr>
      </w:pPr>
    </w:p>
    <w:p w14:paraId="2F3FA289" w14:textId="174EE14B" w:rsidR="00E52530" w:rsidRDefault="00E52530">
      <w:pPr>
        <w:rPr>
          <w:rFonts w:ascii="Segoe UI Semibold" w:hAnsi="Segoe UI Semibold"/>
          <w:color w:val="484848"/>
          <w:sz w:val="28"/>
        </w:rPr>
      </w:pPr>
    </w:p>
    <w:p w14:paraId="452A9C0D" w14:textId="77777777" w:rsidR="003A14CA" w:rsidRPr="003A14CA" w:rsidRDefault="003A14CA" w:rsidP="003A14CA">
      <w:pPr>
        <w:pStyle w:val="I-H3"/>
      </w:pPr>
      <w:bookmarkStart w:id="50" w:name="_Hlk180668685"/>
      <w:r w:rsidRPr="003A14CA">
        <w:lastRenderedPageBreak/>
        <w:t>Vendor Compliance</w:t>
      </w:r>
    </w:p>
    <w:bookmarkEnd w:id="50"/>
    <w:p w14:paraId="0EB16935" w14:textId="41EA5B52" w:rsidR="003A14CA" w:rsidRPr="003A14CA" w:rsidRDefault="003A14CA" w:rsidP="003A14CA">
      <w:pPr>
        <w:pStyle w:val="I-Normal"/>
      </w:pPr>
      <w:r w:rsidRPr="003A14CA">
        <w:t>Use the following merge fields in</w:t>
      </w:r>
      <w:r w:rsidR="00736DB3">
        <w:t xml:space="preserve"> vendor invoices.</w:t>
      </w:r>
    </w:p>
    <w:p w14:paraId="015A2DDA" w14:textId="0A0CEBEF" w:rsidR="003A14CA" w:rsidRPr="003A14CA" w:rsidRDefault="003A14CA" w:rsidP="00E52530">
      <w:pPr>
        <w:pStyle w:val="I-Normal"/>
      </w:pPr>
      <w:r w:rsidRPr="003A14CA">
        <w:t>You can also use fields from th</w:t>
      </w:r>
      <w:r w:rsidR="00736DB3">
        <w:t xml:space="preserve">e </w:t>
      </w:r>
      <w:r w:rsidR="00E12AB8" w:rsidRPr="00736DB3">
        <w:t>Project</w:t>
      </w:r>
      <w:r w:rsidRPr="00736DB3">
        <w:t xml:space="preserve"> table</w:t>
      </w:r>
      <w:r w:rsidRPr="003A14CA">
        <w:t xml:space="preserve"> in your custom document template.</w:t>
      </w:r>
    </w:p>
    <w:tbl>
      <w:tblPr>
        <w:tblW w:w="9265" w:type="dxa"/>
        <w:tblLayout w:type="fixed"/>
        <w:tblLook w:val="04A0" w:firstRow="1" w:lastRow="0" w:firstColumn="1" w:lastColumn="0" w:noHBand="0" w:noVBand="1"/>
      </w:tblPr>
      <w:tblGrid>
        <w:gridCol w:w="2585"/>
        <w:gridCol w:w="6680"/>
      </w:tblGrid>
      <w:tr w:rsidR="00E52530" w:rsidRPr="00617A43" w14:paraId="58700A98" w14:textId="77777777" w:rsidTr="004A7B6A">
        <w:trPr>
          <w:trHeight w:val="305"/>
          <w:tblHeader/>
        </w:trPr>
        <w:tc>
          <w:tcPr>
            <w:tcW w:w="2585" w:type="dxa"/>
            <w:tcBorders>
              <w:top w:val="single" w:sz="4" w:space="0" w:color="A5A5A5"/>
              <w:left w:val="single" w:sz="4" w:space="0" w:color="A5A5A5"/>
              <w:bottom w:val="nil"/>
              <w:right w:val="nil"/>
            </w:tcBorders>
            <w:shd w:val="clear" w:color="auto" w:fill="DCDCDC"/>
            <w:noWrap/>
            <w:vAlign w:val="bottom"/>
            <w:hideMark/>
          </w:tcPr>
          <w:p w14:paraId="378508D3" w14:textId="77777777" w:rsidR="00E52530" w:rsidRPr="000F4139" w:rsidRDefault="00E52530" w:rsidP="001F6FB7">
            <w:pPr>
              <w:pStyle w:val="I-tableHeader"/>
            </w:pPr>
            <w:r w:rsidRPr="000F4139">
              <w:t>Field label</w:t>
            </w:r>
          </w:p>
        </w:tc>
        <w:tc>
          <w:tcPr>
            <w:tcW w:w="6680" w:type="dxa"/>
            <w:tcBorders>
              <w:top w:val="single" w:sz="4" w:space="0" w:color="A5A5A5"/>
              <w:left w:val="nil"/>
              <w:bottom w:val="nil"/>
              <w:right w:val="single" w:sz="4" w:space="0" w:color="A5A5A5"/>
            </w:tcBorders>
            <w:shd w:val="clear" w:color="auto" w:fill="DCDCDC"/>
            <w:noWrap/>
            <w:vAlign w:val="bottom"/>
            <w:hideMark/>
          </w:tcPr>
          <w:p w14:paraId="05B05315" w14:textId="77777777" w:rsidR="00E52530" w:rsidRPr="00DE68ED" w:rsidRDefault="00E52530" w:rsidP="001F6FB7">
            <w:pPr>
              <w:pStyle w:val="I-tableHeader"/>
            </w:pPr>
            <w:r w:rsidRPr="000F4139">
              <w:t>Merge field</w:t>
            </w:r>
          </w:p>
        </w:tc>
      </w:tr>
      <w:tr w:rsidR="00E52530" w:rsidRPr="00617A43" w14:paraId="386F30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F5F5F5"/>
            <w:noWrap/>
            <w:vAlign w:val="bottom"/>
            <w:hideMark/>
          </w:tcPr>
          <w:p w14:paraId="5D534B60" w14:textId="0CFCED58" w:rsidR="00E52530" w:rsidRPr="00DE68ED" w:rsidRDefault="003A14CA" w:rsidP="001F6FB7">
            <w:pPr>
              <w:pStyle w:val="I-sectionHead"/>
            </w:pPr>
            <w:r>
              <w:rPr>
                <w:bCs/>
              </w:rPr>
              <w:t>Header</w:t>
            </w:r>
          </w:p>
        </w:tc>
        <w:tc>
          <w:tcPr>
            <w:tcW w:w="6680" w:type="dxa"/>
            <w:tcBorders>
              <w:top w:val="single" w:sz="4" w:space="0" w:color="A5A5A5"/>
              <w:left w:val="nil"/>
              <w:bottom w:val="single" w:sz="4" w:space="0" w:color="A5A5A5"/>
              <w:right w:val="single" w:sz="4" w:space="0" w:color="A5A5A5"/>
            </w:tcBorders>
            <w:shd w:val="clear" w:color="auto" w:fill="F5F5F5"/>
            <w:noWrap/>
            <w:vAlign w:val="bottom"/>
            <w:hideMark/>
          </w:tcPr>
          <w:p w14:paraId="5F7F79C4" w14:textId="77777777" w:rsidR="00E52530" w:rsidRPr="00DE68ED" w:rsidRDefault="00E52530" w:rsidP="001F6FB7">
            <w:pPr>
              <w:pStyle w:val="I-sectionHead"/>
            </w:pPr>
            <w:r w:rsidRPr="00DE68ED">
              <w:t>Field code</w:t>
            </w:r>
          </w:p>
        </w:tc>
      </w:tr>
      <w:tr w:rsidR="003A14CA" w:rsidRPr="00617A43" w14:paraId="697699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0FA41F8" w14:textId="389C60AA" w:rsidR="003A14CA" w:rsidRPr="003A14CA" w:rsidRDefault="003A14CA" w:rsidP="003A14CA">
            <w:pPr>
              <w:pStyle w:val="I-tableParagraph"/>
            </w:pPr>
            <w:r w:rsidRPr="003A14CA">
              <w:t>Record number</w:t>
            </w:r>
          </w:p>
        </w:tc>
        <w:tc>
          <w:tcPr>
            <w:tcW w:w="6680" w:type="dxa"/>
            <w:tcBorders>
              <w:top w:val="single" w:sz="4" w:space="0" w:color="A5A5A5"/>
              <w:left w:val="nil"/>
              <w:bottom w:val="single" w:sz="4" w:space="0" w:color="A5A5A5"/>
              <w:right w:val="single" w:sz="4" w:space="0" w:color="A5A5A5"/>
            </w:tcBorders>
          </w:tcPr>
          <w:p w14:paraId="1BC180CB" w14:textId="1B705C18" w:rsidR="003A14CA" w:rsidRPr="003A14CA" w:rsidRDefault="001D6D29" w:rsidP="003A14CA">
            <w:pPr>
              <w:pStyle w:val="I-tableParagraph"/>
              <w:ind w:left="-15"/>
            </w:pPr>
            <w:r>
              <w:rPr>
                <w:noProof/>
              </w:rPr>
              <w:fldChar w:fldCharType="begin"/>
            </w:r>
            <w:r>
              <w:rPr>
                <w:noProof/>
              </w:rPr>
              <w:instrText xml:space="preserve"> MERGEFIELD  COMPLIANCE_RECORDNO  \* MERGEFORMAT </w:instrText>
            </w:r>
            <w:r>
              <w:rPr>
                <w:noProof/>
              </w:rPr>
              <w:fldChar w:fldCharType="separate"/>
            </w:r>
            <w:r>
              <w:rPr>
                <w:noProof/>
              </w:rPr>
              <w:t>«COMPLIANCE_RECORDNO»</w:t>
            </w:r>
            <w:r>
              <w:rPr>
                <w:noProof/>
              </w:rPr>
              <w:fldChar w:fldCharType="end"/>
            </w:r>
          </w:p>
        </w:tc>
      </w:tr>
      <w:tr w:rsidR="003A14CA" w:rsidRPr="00617A43" w14:paraId="14EDB4B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3B15DC" w14:textId="5E00DD69" w:rsidR="003A14CA" w:rsidRPr="003A14CA" w:rsidRDefault="003A14CA" w:rsidP="003A14CA">
            <w:pPr>
              <w:pStyle w:val="I-tableParagraph"/>
            </w:pPr>
            <w:r w:rsidRPr="003A14CA">
              <w:t>Compliance record ID</w:t>
            </w:r>
          </w:p>
        </w:tc>
        <w:tc>
          <w:tcPr>
            <w:tcW w:w="6680" w:type="dxa"/>
            <w:tcBorders>
              <w:top w:val="single" w:sz="4" w:space="0" w:color="A5A5A5"/>
              <w:left w:val="nil"/>
              <w:bottom w:val="single" w:sz="4" w:space="0" w:color="A5A5A5"/>
              <w:right w:val="single" w:sz="4" w:space="0" w:color="A5A5A5"/>
            </w:tcBorders>
          </w:tcPr>
          <w:p w14:paraId="2DC2601B" w14:textId="0B7F911C" w:rsidR="003A14CA" w:rsidRPr="003A14CA" w:rsidRDefault="001D6D29" w:rsidP="003A14CA">
            <w:pPr>
              <w:pStyle w:val="I-tableParagraph"/>
              <w:ind w:left="-15"/>
              <w:rPr>
                <w:noProof/>
              </w:rPr>
            </w:pPr>
            <w:r>
              <w:rPr>
                <w:noProof/>
              </w:rPr>
              <w:fldChar w:fldCharType="begin"/>
            </w:r>
            <w:r>
              <w:rPr>
                <w:noProof/>
              </w:rPr>
              <w:instrText xml:space="preserve"> MERGEFIELD  COMPLIANCE_COMPLIANCERECORDID  \* MERGEFORMAT </w:instrText>
            </w:r>
            <w:r>
              <w:rPr>
                <w:noProof/>
              </w:rPr>
              <w:fldChar w:fldCharType="separate"/>
            </w:r>
            <w:r>
              <w:rPr>
                <w:noProof/>
              </w:rPr>
              <w:t>«COMPLIANCE_COMPLIANCERECORDID»</w:t>
            </w:r>
            <w:r>
              <w:rPr>
                <w:noProof/>
              </w:rPr>
              <w:fldChar w:fldCharType="end"/>
            </w:r>
          </w:p>
        </w:tc>
      </w:tr>
      <w:tr w:rsidR="003A14CA" w:rsidRPr="00617A43" w14:paraId="0D1108C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53739CE" w14:textId="618A8A3D" w:rsidR="003A14CA" w:rsidRPr="003A14CA" w:rsidRDefault="003A14CA" w:rsidP="003A14CA">
            <w:pPr>
              <w:pStyle w:val="I-tableParagraph"/>
            </w:pPr>
            <w:r w:rsidRPr="003A14CA">
              <w:t>Compliance record name</w:t>
            </w:r>
          </w:p>
        </w:tc>
        <w:tc>
          <w:tcPr>
            <w:tcW w:w="6680" w:type="dxa"/>
            <w:tcBorders>
              <w:top w:val="single" w:sz="4" w:space="0" w:color="A5A5A5"/>
              <w:left w:val="nil"/>
              <w:bottom w:val="single" w:sz="4" w:space="0" w:color="A5A5A5"/>
              <w:right w:val="single" w:sz="4" w:space="0" w:color="A5A5A5"/>
            </w:tcBorders>
          </w:tcPr>
          <w:p w14:paraId="22B17638" w14:textId="3F89A35B" w:rsidR="003A14CA" w:rsidRPr="003A14CA" w:rsidRDefault="001D6D29" w:rsidP="003A14CA">
            <w:pPr>
              <w:pStyle w:val="I-tableParagraph"/>
              <w:ind w:left="-15"/>
              <w:rPr>
                <w:noProof/>
              </w:rPr>
            </w:pPr>
            <w:r>
              <w:rPr>
                <w:noProof/>
              </w:rPr>
              <w:fldChar w:fldCharType="begin"/>
            </w:r>
            <w:r>
              <w:rPr>
                <w:noProof/>
              </w:rPr>
              <w:instrText xml:space="preserve"> MERGEFIELD  COMPLIANCE_NAME  \* MERGEFORMAT </w:instrText>
            </w:r>
            <w:r>
              <w:rPr>
                <w:noProof/>
              </w:rPr>
              <w:fldChar w:fldCharType="separate"/>
            </w:r>
            <w:r>
              <w:rPr>
                <w:noProof/>
              </w:rPr>
              <w:t>«COMPLIANCE_NAME»</w:t>
            </w:r>
            <w:r>
              <w:rPr>
                <w:noProof/>
              </w:rPr>
              <w:fldChar w:fldCharType="end"/>
            </w:r>
          </w:p>
        </w:tc>
      </w:tr>
      <w:tr w:rsidR="003A14CA" w:rsidRPr="00617A43" w14:paraId="61B0EB0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E61DFBF" w14:textId="5B361262" w:rsidR="003A14CA" w:rsidRPr="003A14CA" w:rsidRDefault="003A14CA" w:rsidP="003A14CA">
            <w:pPr>
              <w:pStyle w:val="I-tableParagraph"/>
            </w:pPr>
            <w:r w:rsidRPr="003A14CA">
              <w:t>Description</w:t>
            </w:r>
          </w:p>
        </w:tc>
        <w:tc>
          <w:tcPr>
            <w:tcW w:w="6680" w:type="dxa"/>
            <w:tcBorders>
              <w:top w:val="single" w:sz="4" w:space="0" w:color="A5A5A5"/>
              <w:left w:val="nil"/>
              <w:bottom w:val="single" w:sz="4" w:space="0" w:color="A5A5A5"/>
              <w:right w:val="single" w:sz="4" w:space="0" w:color="A5A5A5"/>
            </w:tcBorders>
          </w:tcPr>
          <w:p w14:paraId="6BD190E7" w14:textId="615FECEC" w:rsidR="003A14CA" w:rsidRPr="003A14CA" w:rsidRDefault="001D6D29" w:rsidP="003A14CA">
            <w:pPr>
              <w:pStyle w:val="I-tableParagraph"/>
              <w:ind w:left="-15"/>
              <w:rPr>
                <w:noProof/>
              </w:rPr>
            </w:pPr>
            <w:r>
              <w:rPr>
                <w:noProof/>
              </w:rPr>
              <w:fldChar w:fldCharType="begin"/>
            </w:r>
            <w:r>
              <w:rPr>
                <w:noProof/>
              </w:rPr>
              <w:instrText xml:space="preserve"> MERGEFIELD  COMPLIANCE_DESCRIPTION  \* MERGEFORMAT </w:instrText>
            </w:r>
            <w:r>
              <w:rPr>
                <w:noProof/>
              </w:rPr>
              <w:fldChar w:fldCharType="separate"/>
            </w:r>
            <w:r>
              <w:rPr>
                <w:noProof/>
              </w:rPr>
              <w:t>«COMPLIANCE_DESCRIPTION»</w:t>
            </w:r>
            <w:r>
              <w:rPr>
                <w:noProof/>
              </w:rPr>
              <w:fldChar w:fldCharType="end"/>
            </w:r>
          </w:p>
        </w:tc>
      </w:tr>
      <w:tr w:rsidR="003A14CA" w:rsidRPr="00617A43" w14:paraId="6E16156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9FA2347" w14:textId="60403A0E" w:rsidR="003A14CA" w:rsidRPr="003A14CA" w:rsidRDefault="003A14CA" w:rsidP="003A14CA">
            <w:pPr>
              <w:pStyle w:val="I-tableParagraph"/>
            </w:pPr>
            <w:r w:rsidRPr="003A14CA">
              <w:t>Status</w:t>
            </w:r>
          </w:p>
        </w:tc>
        <w:tc>
          <w:tcPr>
            <w:tcW w:w="6680" w:type="dxa"/>
            <w:tcBorders>
              <w:top w:val="single" w:sz="4" w:space="0" w:color="A5A5A5"/>
              <w:left w:val="nil"/>
              <w:bottom w:val="single" w:sz="4" w:space="0" w:color="A5A5A5"/>
              <w:right w:val="single" w:sz="4" w:space="0" w:color="A5A5A5"/>
            </w:tcBorders>
          </w:tcPr>
          <w:p w14:paraId="3C2838C1" w14:textId="63E0E4FE" w:rsidR="003A14CA" w:rsidRPr="003A14CA" w:rsidRDefault="001D6D29" w:rsidP="003A14CA">
            <w:pPr>
              <w:pStyle w:val="I-tableParagraph"/>
              <w:ind w:left="-15"/>
              <w:rPr>
                <w:noProof/>
              </w:rPr>
            </w:pPr>
            <w:r>
              <w:rPr>
                <w:noProof/>
              </w:rPr>
              <w:fldChar w:fldCharType="begin"/>
            </w:r>
            <w:r>
              <w:rPr>
                <w:noProof/>
              </w:rPr>
              <w:instrText xml:space="preserve"> MERGEFIELD  COMPLIANCE_STATUS  \* MERGEFORMAT </w:instrText>
            </w:r>
            <w:r>
              <w:rPr>
                <w:noProof/>
              </w:rPr>
              <w:fldChar w:fldCharType="separate"/>
            </w:r>
            <w:r>
              <w:rPr>
                <w:noProof/>
              </w:rPr>
              <w:t>«COMPLIANCE_STATUS»</w:t>
            </w:r>
            <w:r>
              <w:rPr>
                <w:noProof/>
              </w:rPr>
              <w:fldChar w:fldCharType="end"/>
            </w:r>
          </w:p>
        </w:tc>
      </w:tr>
      <w:tr w:rsidR="003A14CA" w:rsidRPr="00617A43" w14:paraId="444A571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2314A4" w14:textId="72FB7620" w:rsidR="003A14CA" w:rsidRPr="003A14CA" w:rsidRDefault="003A14CA" w:rsidP="003A14CA">
            <w:pPr>
              <w:pStyle w:val="I-tableParagraph"/>
            </w:pPr>
            <w:r w:rsidRPr="003A14CA">
              <w:t>Compliance type key</w:t>
            </w:r>
          </w:p>
        </w:tc>
        <w:tc>
          <w:tcPr>
            <w:tcW w:w="6680" w:type="dxa"/>
            <w:tcBorders>
              <w:top w:val="single" w:sz="4" w:space="0" w:color="A5A5A5"/>
              <w:left w:val="nil"/>
              <w:bottom w:val="single" w:sz="4" w:space="0" w:color="A5A5A5"/>
              <w:right w:val="single" w:sz="4" w:space="0" w:color="A5A5A5"/>
            </w:tcBorders>
          </w:tcPr>
          <w:p w14:paraId="14DB8357" w14:textId="7921EAEF" w:rsidR="003A14CA" w:rsidRPr="003A14CA" w:rsidRDefault="00B76B04" w:rsidP="003A14CA">
            <w:pPr>
              <w:pStyle w:val="I-tableParagraph"/>
              <w:ind w:left="-15"/>
              <w:rPr>
                <w:noProof/>
              </w:rPr>
            </w:pPr>
            <w:r>
              <w:rPr>
                <w:noProof/>
              </w:rPr>
              <w:fldChar w:fldCharType="begin"/>
            </w:r>
            <w:r>
              <w:rPr>
                <w:noProof/>
              </w:rPr>
              <w:instrText xml:space="preserve"> MERGEFIELD  COMPLIANCE_COMPLIANCETYPEKEY  \* MERGEFORMAT </w:instrText>
            </w:r>
            <w:r>
              <w:rPr>
                <w:noProof/>
              </w:rPr>
              <w:fldChar w:fldCharType="separate"/>
            </w:r>
            <w:r>
              <w:rPr>
                <w:noProof/>
              </w:rPr>
              <w:t>«COMPLIANCE_COMPLIANCETYPEKEY»</w:t>
            </w:r>
            <w:r>
              <w:rPr>
                <w:noProof/>
              </w:rPr>
              <w:fldChar w:fldCharType="end"/>
            </w:r>
          </w:p>
        </w:tc>
      </w:tr>
      <w:tr w:rsidR="003A14CA" w:rsidRPr="00617A43" w14:paraId="0C8F6A6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5721698" w14:textId="74F28873" w:rsidR="003A14CA" w:rsidRPr="003A14CA" w:rsidRDefault="003A14CA" w:rsidP="003A14CA">
            <w:pPr>
              <w:pStyle w:val="I-tableParagraph"/>
            </w:pPr>
            <w:r w:rsidRPr="003A14CA">
              <w:t>Compliance type ID</w:t>
            </w:r>
          </w:p>
        </w:tc>
        <w:tc>
          <w:tcPr>
            <w:tcW w:w="6680" w:type="dxa"/>
            <w:tcBorders>
              <w:top w:val="single" w:sz="4" w:space="0" w:color="A5A5A5"/>
              <w:left w:val="nil"/>
              <w:bottom w:val="single" w:sz="4" w:space="0" w:color="A5A5A5"/>
              <w:right w:val="single" w:sz="4" w:space="0" w:color="A5A5A5"/>
            </w:tcBorders>
          </w:tcPr>
          <w:p w14:paraId="64D9A4AD" w14:textId="09777A3D" w:rsidR="003A14CA" w:rsidRPr="003A14CA" w:rsidRDefault="00B76B04" w:rsidP="003A14CA">
            <w:pPr>
              <w:pStyle w:val="I-tableParagraph"/>
              <w:ind w:left="-15"/>
              <w:rPr>
                <w:noProof/>
              </w:rPr>
            </w:pPr>
            <w:r>
              <w:rPr>
                <w:noProof/>
              </w:rPr>
              <w:fldChar w:fldCharType="begin"/>
            </w:r>
            <w:r>
              <w:rPr>
                <w:noProof/>
              </w:rPr>
              <w:instrText xml:space="preserve"> MERGEFIELD  COMPLIANCE_COMPLIANCETYPEID  \* MERGEFORMAT </w:instrText>
            </w:r>
            <w:r>
              <w:rPr>
                <w:noProof/>
              </w:rPr>
              <w:fldChar w:fldCharType="separate"/>
            </w:r>
            <w:r>
              <w:rPr>
                <w:noProof/>
              </w:rPr>
              <w:t>«COMPLIANCE_COMPLIANCETYPEID»</w:t>
            </w:r>
            <w:r>
              <w:rPr>
                <w:noProof/>
              </w:rPr>
              <w:fldChar w:fldCharType="end"/>
            </w:r>
          </w:p>
        </w:tc>
      </w:tr>
      <w:tr w:rsidR="003A14CA" w:rsidRPr="00617A43" w14:paraId="402B9F1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75762F" w14:textId="6482118F" w:rsidR="003A14CA" w:rsidRPr="003A14CA" w:rsidRDefault="003A14CA" w:rsidP="003A14CA">
            <w:pPr>
              <w:pStyle w:val="I-tableParagraph"/>
            </w:pPr>
            <w:r w:rsidRPr="003A14CA">
              <w:t>Compliance definition key</w:t>
            </w:r>
          </w:p>
        </w:tc>
        <w:tc>
          <w:tcPr>
            <w:tcW w:w="6680" w:type="dxa"/>
            <w:tcBorders>
              <w:top w:val="single" w:sz="4" w:space="0" w:color="A5A5A5"/>
              <w:left w:val="nil"/>
              <w:bottom w:val="single" w:sz="4" w:space="0" w:color="A5A5A5"/>
              <w:right w:val="single" w:sz="4" w:space="0" w:color="A5A5A5"/>
            </w:tcBorders>
          </w:tcPr>
          <w:p w14:paraId="3743D413" w14:textId="752C82B5" w:rsidR="003A14CA" w:rsidRPr="003A14CA" w:rsidRDefault="00B76B04" w:rsidP="003A14CA">
            <w:pPr>
              <w:pStyle w:val="I-tableParagraph"/>
              <w:ind w:left="-15"/>
              <w:rPr>
                <w:noProof/>
              </w:rPr>
            </w:pPr>
            <w:r>
              <w:rPr>
                <w:noProof/>
              </w:rPr>
              <w:fldChar w:fldCharType="begin"/>
            </w:r>
            <w:r>
              <w:rPr>
                <w:noProof/>
              </w:rPr>
              <w:instrText xml:space="preserve"> MERGEFIELD  COMPLIANCE_COMPLIANCEDEFINTIONKEY  \* MERGEFORMAT </w:instrText>
            </w:r>
            <w:r>
              <w:rPr>
                <w:noProof/>
              </w:rPr>
              <w:fldChar w:fldCharType="separate"/>
            </w:r>
            <w:r>
              <w:rPr>
                <w:noProof/>
              </w:rPr>
              <w:t>«COMPLIANCE_COMPLIANCEDEFINTIONKEY»</w:t>
            </w:r>
            <w:r>
              <w:rPr>
                <w:noProof/>
              </w:rPr>
              <w:fldChar w:fldCharType="end"/>
            </w:r>
          </w:p>
        </w:tc>
      </w:tr>
      <w:tr w:rsidR="003A14CA" w:rsidRPr="00617A43" w14:paraId="4097191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4F11477" w14:textId="7FAB0D73" w:rsidR="003A14CA" w:rsidRPr="003A14CA" w:rsidRDefault="003A14CA" w:rsidP="003A14CA">
            <w:pPr>
              <w:pStyle w:val="I-tableParagraph"/>
            </w:pPr>
            <w:r w:rsidRPr="003A14CA">
              <w:t>Compliance definition ID</w:t>
            </w:r>
          </w:p>
        </w:tc>
        <w:tc>
          <w:tcPr>
            <w:tcW w:w="6680" w:type="dxa"/>
            <w:tcBorders>
              <w:top w:val="single" w:sz="4" w:space="0" w:color="A5A5A5"/>
              <w:left w:val="nil"/>
              <w:bottom w:val="single" w:sz="4" w:space="0" w:color="A5A5A5"/>
              <w:right w:val="single" w:sz="4" w:space="0" w:color="A5A5A5"/>
            </w:tcBorders>
          </w:tcPr>
          <w:p w14:paraId="5FAB1024" w14:textId="575A5462" w:rsidR="003A14CA" w:rsidRPr="003A14CA" w:rsidRDefault="00B76B04" w:rsidP="003A14CA">
            <w:pPr>
              <w:pStyle w:val="I-tableParagraph"/>
              <w:ind w:left="-15"/>
              <w:rPr>
                <w:noProof/>
              </w:rPr>
            </w:pPr>
            <w:r>
              <w:rPr>
                <w:noProof/>
              </w:rPr>
              <w:fldChar w:fldCharType="begin"/>
            </w:r>
            <w:r>
              <w:rPr>
                <w:noProof/>
              </w:rPr>
              <w:instrText xml:space="preserve"> MERGEFIELD  COMPLIANCE_COMPLIANCEDEFININTIONID  \* MERGEFORMAT </w:instrText>
            </w:r>
            <w:r>
              <w:rPr>
                <w:noProof/>
              </w:rPr>
              <w:fldChar w:fldCharType="separate"/>
            </w:r>
            <w:r>
              <w:rPr>
                <w:noProof/>
              </w:rPr>
              <w:t>«COMPLIANCE_COMPLIANCEDEFININTIONID»</w:t>
            </w:r>
            <w:r>
              <w:rPr>
                <w:noProof/>
              </w:rPr>
              <w:fldChar w:fldCharType="end"/>
            </w:r>
          </w:p>
        </w:tc>
      </w:tr>
      <w:tr w:rsidR="003A14CA" w:rsidRPr="00617A43" w14:paraId="4363B79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B7D4DBB" w14:textId="63873DEC" w:rsidR="003A14CA" w:rsidRPr="003A14CA" w:rsidRDefault="003A14CA" w:rsidP="003A14CA">
            <w:pPr>
              <w:pStyle w:val="I-tableParagraph"/>
            </w:pPr>
            <w:r w:rsidRPr="003A14CA">
              <w:t>Compliance category</w:t>
            </w:r>
          </w:p>
        </w:tc>
        <w:tc>
          <w:tcPr>
            <w:tcW w:w="6680" w:type="dxa"/>
            <w:tcBorders>
              <w:top w:val="single" w:sz="4" w:space="0" w:color="A5A5A5"/>
              <w:left w:val="nil"/>
              <w:bottom w:val="single" w:sz="4" w:space="0" w:color="A5A5A5"/>
              <w:right w:val="single" w:sz="4" w:space="0" w:color="A5A5A5"/>
            </w:tcBorders>
          </w:tcPr>
          <w:p w14:paraId="211BD269" w14:textId="1E5B55F6" w:rsidR="003A14CA" w:rsidRPr="003A14CA" w:rsidRDefault="00B76B04" w:rsidP="003A14CA">
            <w:pPr>
              <w:pStyle w:val="I-tableParagraph"/>
              <w:ind w:left="-15"/>
              <w:rPr>
                <w:noProof/>
              </w:rPr>
            </w:pPr>
            <w:r>
              <w:rPr>
                <w:noProof/>
              </w:rPr>
              <w:fldChar w:fldCharType="begin"/>
            </w:r>
            <w:r>
              <w:rPr>
                <w:noProof/>
              </w:rPr>
              <w:instrText xml:space="preserve"> MERGEFIELD  COMPLIANCE_CATEGORY  \* MERGEFORMAT </w:instrText>
            </w:r>
            <w:r>
              <w:rPr>
                <w:noProof/>
              </w:rPr>
              <w:fldChar w:fldCharType="separate"/>
            </w:r>
            <w:r>
              <w:rPr>
                <w:noProof/>
              </w:rPr>
              <w:t>«COMPLIANCE_CATEGORY»</w:t>
            </w:r>
            <w:r>
              <w:rPr>
                <w:noProof/>
              </w:rPr>
              <w:fldChar w:fldCharType="end"/>
            </w:r>
          </w:p>
        </w:tc>
      </w:tr>
      <w:tr w:rsidR="003A14CA" w:rsidRPr="00617A43" w14:paraId="03421B6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4882BA" w14:textId="1A21D6EC" w:rsidR="003A14CA" w:rsidRPr="003A14CA" w:rsidRDefault="003A14CA" w:rsidP="003A14CA">
            <w:pPr>
              <w:pStyle w:val="I-tableParagraph"/>
            </w:pPr>
            <w:r w:rsidRPr="003A14CA">
              <w:t>Vendor key</w:t>
            </w:r>
          </w:p>
        </w:tc>
        <w:tc>
          <w:tcPr>
            <w:tcW w:w="6680" w:type="dxa"/>
            <w:tcBorders>
              <w:top w:val="single" w:sz="4" w:space="0" w:color="A5A5A5"/>
              <w:left w:val="nil"/>
              <w:bottom w:val="single" w:sz="4" w:space="0" w:color="A5A5A5"/>
              <w:right w:val="single" w:sz="4" w:space="0" w:color="A5A5A5"/>
            </w:tcBorders>
          </w:tcPr>
          <w:p w14:paraId="6FCC14AD" w14:textId="3AFFCC36" w:rsidR="003A14CA" w:rsidRPr="003A14CA" w:rsidRDefault="00B76B04" w:rsidP="003A14CA">
            <w:pPr>
              <w:pStyle w:val="I-tableParagraph"/>
              <w:ind w:left="-15"/>
              <w:rPr>
                <w:noProof/>
              </w:rPr>
            </w:pPr>
            <w:r>
              <w:rPr>
                <w:noProof/>
              </w:rPr>
              <w:fldChar w:fldCharType="begin"/>
            </w:r>
            <w:r>
              <w:rPr>
                <w:noProof/>
              </w:rPr>
              <w:instrText xml:space="preserve"> MERGEFIELD  COMPLIANCE_VENDORKEY  \* MERGEFORMAT </w:instrText>
            </w:r>
            <w:r>
              <w:rPr>
                <w:noProof/>
              </w:rPr>
              <w:fldChar w:fldCharType="separate"/>
            </w:r>
            <w:r>
              <w:rPr>
                <w:noProof/>
              </w:rPr>
              <w:t>«COMPLIANCE_VENDORKEY»</w:t>
            </w:r>
            <w:r>
              <w:rPr>
                <w:noProof/>
              </w:rPr>
              <w:fldChar w:fldCharType="end"/>
            </w:r>
          </w:p>
        </w:tc>
      </w:tr>
      <w:tr w:rsidR="003A14CA" w:rsidRPr="00617A43" w14:paraId="535AC64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1C00D40" w14:textId="5C75C026" w:rsidR="003A14CA" w:rsidRPr="003A14CA" w:rsidRDefault="003A14CA" w:rsidP="003A14CA">
            <w:pPr>
              <w:pStyle w:val="I-tableParagraph"/>
            </w:pPr>
            <w:r w:rsidRPr="003A14CA">
              <w:t>Vendor ID</w:t>
            </w:r>
          </w:p>
        </w:tc>
        <w:tc>
          <w:tcPr>
            <w:tcW w:w="6680" w:type="dxa"/>
            <w:tcBorders>
              <w:top w:val="single" w:sz="4" w:space="0" w:color="A5A5A5"/>
              <w:left w:val="nil"/>
              <w:bottom w:val="single" w:sz="4" w:space="0" w:color="A5A5A5"/>
              <w:right w:val="single" w:sz="4" w:space="0" w:color="A5A5A5"/>
            </w:tcBorders>
          </w:tcPr>
          <w:p w14:paraId="2FC929F1" w14:textId="4D6C7E8F" w:rsidR="003A14CA" w:rsidRPr="003A14CA" w:rsidRDefault="00B76B04" w:rsidP="003A14CA">
            <w:pPr>
              <w:pStyle w:val="I-tableParagraph"/>
              <w:ind w:left="-15"/>
              <w:rPr>
                <w:noProof/>
              </w:rPr>
            </w:pPr>
            <w:r>
              <w:rPr>
                <w:noProof/>
              </w:rPr>
              <w:fldChar w:fldCharType="begin"/>
            </w:r>
            <w:r>
              <w:rPr>
                <w:noProof/>
              </w:rPr>
              <w:instrText xml:space="preserve"> MERGEFIELD  COMPLIANCE_VENDORID  \* MERGEFORMAT </w:instrText>
            </w:r>
            <w:r>
              <w:rPr>
                <w:noProof/>
              </w:rPr>
              <w:fldChar w:fldCharType="separate"/>
            </w:r>
            <w:r>
              <w:rPr>
                <w:noProof/>
              </w:rPr>
              <w:t>«COMPLIANCE_VENDORID»</w:t>
            </w:r>
            <w:r>
              <w:rPr>
                <w:noProof/>
              </w:rPr>
              <w:fldChar w:fldCharType="end"/>
            </w:r>
          </w:p>
        </w:tc>
      </w:tr>
      <w:tr w:rsidR="003A14CA" w:rsidRPr="00617A43" w14:paraId="7156D94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4745430" w14:textId="2BDAF108" w:rsidR="003A14CA" w:rsidRPr="003A14CA" w:rsidRDefault="003A14CA" w:rsidP="003A14CA">
            <w:pPr>
              <w:pStyle w:val="I-tableParagraph"/>
            </w:pPr>
            <w:r w:rsidRPr="003A14CA">
              <w:t>Vendor name</w:t>
            </w:r>
          </w:p>
        </w:tc>
        <w:tc>
          <w:tcPr>
            <w:tcW w:w="6680" w:type="dxa"/>
            <w:tcBorders>
              <w:top w:val="single" w:sz="4" w:space="0" w:color="A5A5A5"/>
              <w:left w:val="nil"/>
              <w:bottom w:val="single" w:sz="4" w:space="0" w:color="A5A5A5"/>
              <w:right w:val="single" w:sz="4" w:space="0" w:color="A5A5A5"/>
            </w:tcBorders>
          </w:tcPr>
          <w:p w14:paraId="7DCE6071" w14:textId="5CA792E8" w:rsidR="003A14CA" w:rsidRPr="003A14CA" w:rsidRDefault="00B76B04" w:rsidP="003A14CA">
            <w:pPr>
              <w:pStyle w:val="I-tableParagraph"/>
              <w:ind w:left="-15"/>
              <w:rPr>
                <w:noProof/>
              </w:rPr>
            </w:pPr>
            <w:r>
              <w:rPr>
                <w:noProof/>
              </w:rPr>
              <w:fldChar w:fldCharType="begin"/>
            </w:r>
            <w:r>
              <w:rPr>
                <w:noProof/>
              </w:rPr>
              <w:instrText xml:space="preserve"> MERGEFIELD  COMPLIANCE_VENDORNAME  \* MERGEFORMAT </w:instrText>
            </w:r>
            <w:r>
              <w:rPr>
                <w:noProof/>
              </w:rPr>
              <w:fldChar w:fldCharType="separate"/>
            </w:r>
            <w:r>
              <w:rPr>
                <w:noProof/>
              </w:rPr>
              <w:t>«COMPLIANCE_VENDORNAME»</w:t>
            </w:r>
            <w:r>
              <w:rPr>
                <w:noProof/>
              </w:rPr>
              <w:fldChar w:fldCharType="end"/>
            </w:r>
          </w:p>
        </w:tc>
      </w:tr>
      <w:tr w:rsidR="003A14CA" w:rsidRPr="00617A43" w14:paraId="0733C38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98FBD37" w14:textId="67DFAA4A" w:rsidR="003A14CA" w:rsidRPr="003A14CA" w:rsidRDefault="003A14CA" w:rsidP="003A14CA">
            <w:pPr>
              <w:pStyle w:val="I-tableParagraph"/>
            </w:pPr>
            <w:r w:rsidRPr="003A14CA">
              <w:t>Project key</w:t>
            </w:r>
          </w:p>
        </w:tc>
        <w:tc>
          <w:tcPr>
            <w:tcW w:w="6680" w:type="dxa"/>
            <w:tcBorders>
              <w:top w:val="single" w:sz="4" w:space="0" w:color="A5A5A5"/>
              <w:left w:val="nil"/>
              <w:bottom w:val="single" w:sz="4" w:space="0" w:color="A5A5A5"/>
              <w:right w:val="single" w:sz="4" w:space="0" w:color="A5A5A5"/>
            </w:tcBorders>
          </w:tcPr>
          <w:p w14:paraId="7A5AC490" w14:textId="7683E26B" w:rsidR="003A14CA" w:rsidRPr="003A14CA" w:rsidRDefault="00B76B04" w:rsidP="003A14CA">
            <w:pPr>
              <w:pStyle w:val="I-tableParagraph"/>
              <w:ind w:left="-15"/>
              <w:rPr>
                <w:noProof/>
              </w:rPr>
            </w:pPr>
            <w:r>
              <w:rPr>
                <w:noProof/>
              </w:rPr>
              <w:fldChar w:fldCharType="begin"/>
            </w:r>
            <w:r>
              <w:rPr>
                <w:noProof/>
              </w:rPr>
              <w:instrText xml:space="preserve"> MERGEFIELD  COMPLIANCE_PROJECTKEY  \* MERGEFORMAT </w:instrText>
            </w:r>
            <w:r>
              <w:rPr>
                <w:noProof/>
              </w:rPr>
              <w:fldChar w:fldCharType="separate"/>
            </w:r>
            <w:r>
              <w:rPr>
                <w:noProof/>
              </w:rPr>
              <w:t>«COMPLIANCE_PROJECTKEY»</w:t>
            </w:r>
            <w:r>
              <w:rPr>
                <w:noProof/>
              </w:rPr>
              <w:fldChar w:fldCharType="end"/>
            </w:r>
          </w:p>
        </w:tc>
      </w:tr>
      <w:tr w:rsidR="001457C6" w:rsidRPr="00617A43" w14:paraId="32628F4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96D44B" w14:textId="47D60C47" w:rsidR="001457C6" w:rsidRPr="00736DB3" w:rsidRDefault="00096F07" w:rsidP="003A14CA">
            <w:pPr>
              <w:pStyle w:val="I-tableParagraph"/>
            </w:pPr>
            <w:r w:rsidRPr="00736DB3">
              <w:t>Project ID</w:t>
            </w:r>
          </w:p>
        </w:tc>
        <w:tc>
          <w:tcPr>
            <w:tcW w:w="6680" w:type="dxa"/>
            <w:tcBorders>
              <w:top w:val="single" w:sz="4" w:space="0" w:color="A5A5A5"/>
              <w:left w:val="nil"/>
              <w:bottom w:val="single" w:sz="4" w:space="0" w:color="A5A5A5"/>
              <w:right w:val="single" w:sz="4" w:space="0" w:color="A5A5A5"/>
            </w:tcBorders>
          </w:tcPr>
          <w:p w14:paraId="6E5AF47F" w14:textId="15773683" w:rsidR="001457C6" w:rsidRPr="00736DB3" w:rsidRDefault="00B76B04" w:rsidP="003A14CA">
            <w:pPr>
              <w:pStyle w:val="I-tableParagraph"/>
              <w:ind w:left="-15"/>
              <w:rPr>
                <w:noProof/>
              </w:rPr>
            </w:pPr>
            <w:r>
              <w:rPr>
                <w:noProof/>
              </w:rPr>
              <w:fldChar w:fldCharType="begin"/>
            </w:r>
            <w:r>
              <w:rPr>
                <w:noProof/>
              </w:rPr>
              <w:instrText xml:space="preserve"> MERGEFIELD  COMPLIANCE_PROJECTID  \* MERGEFORMAT </w:instrText>
            </w:r>
            <w:r>
              <w:rPr>
                <w:noProof/>
              </w:rPr>
              <w:fldChar w:fldCharType="separate"/>
            </w:r>
            <w:r>
              <w:rPr>
                <w:noProof/>
              </w:rPr>
              <w:t>«COMPLIANCE_PROJECTID»</w:t>
            </w:r>
            <w:r>
              <w:rPr>
                <w:noProof/>
              </w:rPr>
              <w:fldChar w:fldCharType="end"/>
            </w:r>
          </w:p>
        </w:tc>
      </w:tr>
      <w:tr w:rsidR="001457C6" w:rsidRPr="00617A43" w14:paraId="3E3BC88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F8CA1A2" w14:textId="0FC9F670" w:rsidR="001457C6" w:rsidRPr="00736DB3" w:rsidRDefault="00096F07" w:rsidP="003A14CA">
            <w:pPr>
              <w:pStyle w:val="I-tableParagraph"/>
            </w:pPr>
            <w:r w:rsidRPr="00736DB3">
              <w:t>Project name</w:t>
            </w:r>
          </w:p>
        </w:tc>
        <w:tc>
          <w:tcPr>
            <w:tcW w:w="6680" w:type="dxa"/>
            <w:tcBorders>
              <w:top w:val="single" w:sz="4" w:space="0" w:color="A5A5A5"/>
              <w:left w:val="nil"/>
              <w:bottom w:val="single" w:sz="4" w:space="0" w:color="A5A5A5"/>
              <w:right w:val="single" w:sz="4" w:space="0" w:color="A5A5A5"/>
            </w:tcBorders>
          </w:tcPr>
          <w:p w14:paraId="412186C3" w14:textId="1ACF3384" w:rsidR="001457C6" w:rsidRPr="00736DB3" w:rsidRDefault="00B76B04" w:rsidP="003A14CA">
            <w:pPr>
              <w:pStyle w:val="I-tableParagraph"/>
              <w:ind w:left="-15"/>
              <w:rPr>
                <w:noProof/>
              </w:rPr>
            </w:pPr>
            <w:r>
              <w:rPr>
                <w:noProof/>
              </w:rPr>
              <w:fldChar w:fldCharType="begin"/>
            </w:r>
            <w:r>
              <w:rPr>
                <w:noProof/>
              </w:rPr>
              <w:instrText xml:space="preserve"> MERGEFIELD  COMPLIANCE_PROJECTNAME  \* MERGEFORMAT </w:instrText>
            </w:r>
            <w:r>
              <w:rPr>
                <w:noProof/>
              </w:rPr>
              <w:fldChar w:fldCharType="separate"/>
            </w:r>
            <w:r>
              <w:rPr>
                <w:noProof/>
              </w:rPr>
              <w:t>«COMPLIANCE_PROJECTNAME»</w:t>
            </w:r>
            <w:r>
              <w:rPr>
                <w:noProof/>
              </w:rPr>
              <w:fldChar w:fldCharType="end"/>
            </w:r>
          </w:p>
        </w:tc>
      </w:tr>
      <w:tr w:rsidR="003A14CA" w:rsidRPr="00617A43" w14:paraId="2CF61A6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820479" w14:textId="64377204" w:rsidR="003A14CA" w:rsidRPr="003A14CA" w:rsidRDefault="003A14CA" w:rsidP="003A14CA">
            <w:pPr>
              <w:pStyle w:val="I-tableParagraph"/>
            </w:pPr>
            <w:r w:rsidRPr="003A14CA">
              <w:t>Doc</w:t>
            </w:r>
            <w:r w:rsidR="00766453">
              <w:t>ument</w:t>
            </w:r>
            <w:r w:rsidRPr="003A14CA">
              <w:t xml:space="preserve"> header key</w:t>
            </w:r>
          </w:p>
        </w:tc>
        <w:tc>
          <w:tcPr>
            <w:tcW w:w="6680" w:type="dxa"/>
            <w:tcBorders>
              <w:top w:val="single" w:sz="4" w:space="0" w:color="A5A5A5"/>
              <w:left w:val="nil"/>
              <w:bottom w:val="single" w:sz="4" w:space="0" w:color="A5A5A5"/>
              <w:right w:val="single" w:sz="4" w:space="0" w:color="A5A5A5"/>
            </w:tcBorders>
          </w:tcPr>
          <w:p w14:paraId="18F292CA" w14:textId="3FDC5A9A" w:rsidR="003A14CA" w:rsidRPr="003A14CA" w:rsidRDefault="00B76B04" w:rsidP="003A14CA">
            <w:pPr>
              <w:pStyle w:val="I-tableParagraph"/>
              <w:ind w:left="-15"/>
              <w:rPr>
                <w:noProof/>
              </w:rPr>
            </w:pPr>
            <w:r>
              <w:rPr>
                <w:noProof/>
              </w:rPr>
              <w:fldChar w:fldCharType="begin"/>
            </w:r>
            <w:r>
              <w:rPr>
                <w:noProof/>
              </w:rPr>
              <w:instrText xml:space="preserve"> MERGEFIELD  COMPLIANCE_DOCHDRKEY  \* MERGEFORMAT </w:instrText>
            </w:r>
            <w:r>
              <w:rPr>
                <w:noProof/>
              </w:rPr>
              <w:fldChar w:fldCharType="separate"/>
            </w:r>
            <w:r>
              <w:rPr>
                <w:noProof/>
              </w:rPr>
              <w:t>«COMPLIANCE_DOCHDRKEY»</w:t>
            </w:r>
            <w:r>
              <w:rPr>
                <w:noProof/>
              </w:rPr>
              <w:fldChar w:fldCharType="end"/>
            </w:r>
          </w:p>
        </w:tc>
      </w:tr>
      <w:tr w:rsidR="003A14CA" w:rsidRPr="00617A43" w14:paraId="3A278EE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0758510" w14:textId="1AA12794"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277E7A53" w14:textId="65A4541C" w:rsidR="003A14CA" w:rsidRPr="003A14CA" w:rsidRDefault="00B76B04" w:rsidP="003A14CA">
            <w:pPr>
              <w:pStyle w:val="I-tableParagraph"/>
              <w:ind w:left="-15"/>
              <w:rPr>
                <w:noProof/>
              </w:rPr>
            </w:pPr>
            <w:r>
              <w:rPr>
                <w:noProof/>
              </w:rPr>
              <w:fldChar w:fldCharType="begin"/>
            </w:r>
            <w:r>
              <w:rPr>
                <w:noProof/>
              </w:rPr>
              <w:instrText xml:space="preserve"> MERGEFIELD  COMPLIANCE_CONTACTNAME  \* MERGEFORMAT </w:instrText>
            </w:r>
            <w:r>
              <w:rPr>
                <w:noProof/>
              </w:rPr>
              <w:fldChar w:fldCharType="separate"/>
            </w:r>
            <w:r>
              <w:rPr>
                <w:noProof/>
              </w:rPr>
              <w:t>«COMPLIANCE_CONTACTNAME»</w:t>
            </w:r>
            <w:r>
              <w:rPr>
                <w:noProof/>
              </w:rPr>
              <w:fldChar w:fldCharType="end"/>
            </w:r>
          </w:p>
        </w:tc>
      </w:tr>
      <w:tr w:rsidR="003A14CA" w:rsidRPr="00617A43" w14:paraId="359C25B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522A86" w14:textId="425F188C" w:rsidR="003A14CA" w:rsidRPr="003A14CA" w:rsidRDefault="003A14CA" w:rsidP="003A14CA">
            <w:pPr>
              <w:pStyle w:val="I-tableParagraph"/>
            </w:pPr>
            <w:r w:rsidRPr="003A14CA">
              <w:t>Contact key</w:t>
            </w:r>
          </w:p>
        </w:tc>
        <w:tc>
          <w:tcPr>
            <w:tcW w:w="6680" w:type="dxa"/>
            <w:tcBorders>
              <w:top w:val="single" w:sz="4" w:space="0" w:color="A5A5A5"/>
              <w:left w:val="nil"/>
              <w:bottom w:val="single" w:sz="4" w:space="0" w:color="A5A5A5"/>
              <w:right w:val="single" w:sz="4" w:space="0" w:color="A5A5A5"/>
            </w:tcBorders>
          </w:tcPr>
          <w:p w14:paraId="58364905" w14:textId="742565EE" w:rsidR="003A14CA" w:rsidRPr="003A14CA" w:rsidRDefault="00B76B04" w:rsidP="003A14CA">
            <w:pPr>
              <w:pStyle w:val="I-tableParagraph"/>
              <w:ind w:left="-15"/>
              <w:rPr>
                <w:noProof/>
              </w:rPr>
            </w:pPr>
            <w:r>
              <w:rPr>
                <w:noProof/>
              </w:rPr>
              <w:fldChar w:fldCharType="begin"/>
            </w:r>
            <w:r>
              <w:rPr>
                <w:noProof/>
              </w:rPr>
              <w:instrText xml:space="preserve"> MERGEFIELD  COMPLIANCE_CONTACTKEY  \* MERGEFORMAT </w:instrText>
            </w:r>
            <w:r>
              <w:rPr>
                <w:noProof/>
              </w:rPr>
              <w:fldChar w:fldCharType="separate"/>
            </w:r>
            <w:r>
              <w:rPr>
                <w:noProof/>
              </w:rPr>
              <w:t>«COMPLIANCE_CONTACTKEY»</w:t>
            </w:r>
            <w:r>
              <w:rPr>
                <w:noProof/>
              </w:rPr>
              <w:fldChar w:fldCharType="end"/>
            </w:r>
          </w:p>
        </w:tc>
      </w:tr>
      <w:tr w:rsidR="003A14CA" w:rsidRPr="00617A43" w14:paraId="38F607F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92447BE" w14:textId="519C2D13" w:rsidR="003A14CA" w:rsidRPr="003A14CA" w:rsidRDefault="003A14CA" w:rsidP="003A14CA">
            <w:pPr>
              <w:pStyle w:val="I-tableParagraph"/>
            </w:pPr>
            <w:r w:rsidRPr="003A14CA">
              <w:t>Policy number</w:t>
            </w:r>
          </w:p>
        </w:tc>
        <w:tc>
          <w:tcPr>
            <w:tcW w:w="6680" w:type="dxa"/>
            <w:tcBorders>
              <w:top w:val="single" w:sz="4" w:space="0" w:color="A5A5A5"/>
              <w:left w:val="nil"/>
              <w:bottom w:val="single" w:sz="4" w:space="0" w:color="A5A5A5"/>
              <w:right w:val="single" w:sz="4" w:space="0" w:color="A5A5A5"/>
            </w:tcBorders>
          </w:tcPr>
          <w:p w14:paraId="3FE1152C" w14:textId="69C48558" w:rsidR="003A14CA" w:rsidRPr="003A14CA" w:rsidRDefault="00B76B04" w:rsidP="003A14CA">
            <w:pPr>
              <w:pStyle w:val="I-tableParagraph"/>
              <w:ind w:left="-15"/>
              <w:rPr>
                <w:noProof/>
              </w:rPr>
            </w:pPr>
            <w:r>
              <w:rPr>
                <w:noProof/>
              </w:rPr>
              <w:fldChar w:fldCharType="begin"/>
            </w:r>
            <w:r>
              <w:rPr>
                <w:noProof/>
              </w:rPr>
              <w:instrText xml:space="preserve"> MERGEFIELD  COMPLIANCE_POLICYNUMBER  \* MERGEFORMAT </w:instrText>
            </w:r>
            <w:r>
              <w:rPr>
                <w:noProof/>
              </w:rPr>
              <w:fldChar w:fldCharType="separate"/>
            </w:r>
            <w:r>
              <w:rPr>
                <w:noProof/>
              </w:rPr>
              <w:t>«COMPLIANCE_POLICYNUMBER»</w:t>
            </w:r>
            <w:r>
              <w:rPr>
                <w:noProof/>
              </w:rPr>
              <w:fldChar w:fldCharType="end"/>
            </w:r>
          </w:p>
        </w:tc>
      </w:tr>
      <w:tr w:rsidR="003A14CA" w:rsidRPr="00617A43" w14:paraId="29DFF3C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B7F50C8" w14:textId="0F992598" w:rsidR="003A14CA" w:rsidRPr="003A14CA" w:rsidRDefault="003A14CA" w:rsidP="003A14CA">
            <w:pPr>
              <w:pStyle w:val="I-tableParagraph"/>
            </w:pPr>
            <w:r w:rsidRPr="003A14CA">
              <w:t>Reference number</w:t>
            </w:r>
          </w:p>
        </w:tc>
        <w:tc>
          <w:tcPr>
            <w:tcW w:w="6680" w:type="dxa"/>
            <w:tcBorders>
              <w:top w:val="single" w:sz="4" w:space="0" w:color="A5A5A5"/>
              <w:left w:val="nil"/>
              <w:bottom w:val="single" w:sz="4" w:space="0" w:color="A5A5A5"/>
              <w:right w:val="single" w:sz="4" w:space="0" w:color="A5A5A5"/>
            </w:tcBorders>
          </w:tcPr>
          <w:p w14:paraId="4E4AE27F" w14:textId="053A4571" w:rsidR="003A14CA" w:rsidRPr="003A14CA" w:rsidRDefault="00B76B04" w:rsidP="003A14CA">
            <w:pPr>
              <w:pStyle w:val="I-tableParagraph"/>
              <w:ind w:left="-15"/>
              <w:rPr>
                <w:noProof/>
              </w:rPr>
            </w:pPr>
            <w:r>
              <w:rPr>
                <w:noProof/>
              </w:rPr>
              <w:fldChar w:fldCharType="begin"/>
            </w:r>
            <w:r>
              <w:rPr>
                <w:noProof/>
              </w:rPr>
              <w:instrText xml:space="preserve"> MERGEFIELD  COMPLIANCE_REFERENCENUMBER  \* MERGEFORMAT </w:instrText>
            </w:r>
            <w:r>
              <w:rPr>
                <w:noProof/>
              </w:rPr>
              <w:fldChar w:fldCharType="separate"/>
            </w:r>
            <w:r>
              <w:rPr>
                <w:noProof/>
              </w:rPr>
              <w:t>«COMPLIANCE_REFERENCENUMBER»</w:t>
            </w:r>
            <w:r>
              <w:rPr>
                <w:noProof/>
              </w:rPr>
              <w:fldChar w:fldCharType="end"/>
            </w:r>
          </w:p>
        </w:tc>
      </w:tr>
      <w:tr w:rsidR="003A14CA" w:rsidRPr="00617A43" w14:paraId="189DDC8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9256227" w14:textId="7B216BEC" w:rsidR="003A14CA" w:rsidRPr="003A14CA" w:rsidRDefault="003A14CA" w:rsidP="003A14CA">
            <w:pPr>
              <w:pStyle w:val="I-tableParagraph"/>
            </w:pPr>
            <w:r w:rsidRPr="003A14CA">
              <w:t>Effective date</w:t>
            </w:r>
          </w:p>
        </w:tc>
        <w:tc>
          <w:tcPr>
            <w:tcW w:w="6680" w:type="dxa"/>
            <w:tcBorders>
              <w:top w:val="single" w:sz="4" w:space="0" w:color="A5A5A5"/>
              <w:left w:val="nil"/>
              <w:bottom w:val="single" w:sz="4" w:space="0" w:color="A5A5A5"/>
              <w:right w:val="single" w:sz="4" w:space="0" w:color="A5A5A5"/>
            </w:tcBorders>
          </w:tcPr>
          <w:p w14:paraId="7A332EF8" w14:textId="02CCA240" w:rsidR="003A14CA" w:rsidRPr="003A14CA" w:rsidRDefault="00B76B04" w:rsidP="003A14CA">
            <w:pPr>
              <w:pStyle w:val="I-tableParagraph"/>
              <w:ind w:left="-15"/>
              <w:rPr>
                <w:noProof/>
              </w:rPr>
            </w:pPr>
            <w:r>
              <w:rPr>
                <w:noProof/>
              </w:rPr>
              <w:fldChar w:fldCharType="begin"/>
            </w:r>
            <w:r>
              <w:rPr>
                <w:noProof/>
              </w:rPr>
              <w:instrText xml:space="preserve"> MERGEFIELD  COMPLIANCE_EFFECTIVEDATE  \* MERGEFORMAT </w:instrText>
            </w:r>
            <w:r>
              <w:rPr>
                <w:noProof/>
              </w:rPr>
              <w:fldChar w:fldCharType="separate"/>
            </w:r>
            <w:r>
              <w:rPr>
                <w:noProof/>
              </w:rPr>
              <w:t>«COMPLIANCE_EFFECTIVEDATE»</w:t>
            </w:r>
            <w:r>
              <w:rPr>
                <w:noProof/>
              </w:rPr>
              <w:fldChar w:fldCharType="end"/>
            </w:r>
          </w:p>
        </w:tc>
      </w:tr>
      <w:tr w:rsidR="003A14CA" w:rsidRPr="00617A43" w14:paraId="206439F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6364F6C" w14:textId="4011A8A1" w:rsidR="003A14CA" w:rsidRPr="003A14CA" w:rsidRDefault="003A14CA" w:rsidP="003A14CA">
            <w:pPr>
              <w:pStyle w:val="I-tableParagraph"/>
            </w:pPr>
            <w:r w:rsidRPr="003A14CA">
              <w:lastRenderedPageBreak/>
              <w:t>Expiration date</w:t>
            </w:r>
          </w:p>
        </w:tc>
        <w:tc>
          <w:tcPr>
            <w:tcW w:w="6680" w:type="dxa"/>
            <w:tcBorders>
              <w:top w:val="single" w:sz="4" w:space="0" w:color="A5A5A5"/>
              <w:left w:val="nil"/>
              <w:bottom w:val="single" w:sz="4" w:space="0" w:color="A5A5A5"/>
              <w:right w:val="single" w:sz="4" w:space="0" w:color="A5A5A5"/>
            </w:tcBorders>
          </w:tcPr>
          <w:p w14:paraId="1C91CCA3" w14:textId="69B0EA50" w:rsidR="003A14CA" w:rsidRPr="003A14CA" w:rsidRDefault="00B76B04" w:rsidP="003A14CA">
            <w:pPr>
              <w:pStyle w:val="I-tableParagraph"/>
              <w:ind w:left="-15"/>
              <w:rPr>
                <w:noProof/>
              </w:rPr>
            </w:pPr>
            <w:r>
              <w:rPr>
                <w:noProof/>
              </w:rPr>
              <w:fldChar w:fldCharType="begin"/>
            </w:r>
            <w:r>
              <w:rPr>
                <w:noProof/>
              </w:rPr>
              <w:instrText xml:space="preserve"> MERGEFIELD  COMPLIANCE_EXPIRATIONDATE  \* MERGEFORMAT </w:instrText>
            </w:r>
            <w:r>
              <w:rPr>
                <w:noProof/>
              </w:rPr>
              <w:fldChar w:fldCharType="separate"/>
            </w:r>
            <w:r>
              <w:rPr>
                <w:noProof/>
              </w:rPr>
              <w:t>«COMPLIANCE_EXPIRATIONDATE»</w:t>
            </w:r>
            <w:r>
              <w:rPr>
                <w:noProof/>
              </w:rPr>
              <w:fldChar w:fldCharType="end"/>
            </w:r>
          </w:p>
        </w:tc>
      </w:tr>
      <w:tr w:rsidR="003A14CA" w:rsidRPr="00617A43" w14:paraId="336963E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9A6C3BC" w14:textId="6D2B22F5" w:rsidR="003A14CA" w:rsidRPr="003A14CA" w:rsidRDefault="003A14CA" w:rsidP="003A14CA">
            <w:pPr>
              <w:pStyle w:val="I-tableParagraph"/>
            </w:pPr>
            <w:r w:rsidRPr="003A14CA">
              <w:t>Amount</w:t>
            </w:r>
          </w:p>
        </w:tc>
        <w:tc>
          <w:tcPr>
            <w:tcW w:w="6680" w:type="dxa"/>
            <w:tcBorders>
              <w:top w:val="single" w:sz="4" w:space="0" w:color="A5A5A5"/>
              <w:left w:val="nil"/>
              <w:bottom w:val="single" w:sz="4" w:space="0" w:color="A5A5A5"/>
              <w:right w:val="single" w:sz="4" w:space="0" w:color="A5A5A5"/>
            </w:tcBorders>
          </w:tcPr>
          <w:p w14:paraId="0DAFFC29" w14:textId="472AE82E" w:rsidR="003A14CA" w:rsidRPr="003A14CA" w:rsidRDefault="00B76B04" w:rsidP="003A14CA">
            <w:pPr>
              <w:pStyle w:val="I-tableParagraph"/>
              <w:ind w:left="-15"/>
              <w:rPr>
                <w:noProof/>
              </w:rPr>
            </w:pPr>
            <w:r>
              <w:rPr>
                <w:noProof/>
              </w:rPr>
              <w:fldChar w:fldCharType="begin"/>
            </w:r>
            <w:r>
              <w:rPr>
                <w:noProof/>
              </w:rPr>
              <w:instrText xml:space="preserve"> MERGEFIELD  COMPLIANCE_AMOUNT  \* MERGEFORMAT </w:instrText>
            </w:r>
            <w:r>
              <w:rPr>
                <w:noProof/>
              </w:rPr>
              <w:fldChar w:fldCharType="separate"/>
            </w:r>
            <w:r>
              <w:rPr>
                <w:noProof/>
              </w:rPr>
              <w:t>«COMPLIANCE_AMOUNT»</w:t>
            </w:r>
            <w:r>
              <w:rPr>
                <w:noProof/>
              </w:rPr>
              <w:fldChar w:fldCharType="end"/>
            </w:r>
          </w:p>
        </w:tc>
      </w:tr>
      <w:tr w:rsidR="003A14CA" w:rsidRPr="00617A43" w14:paraId="425463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F167D67" w14:textId="3A8C360D" w:rsidR="003A14CA" w:rsidRPr="003A14CA" w:rsidRDefault="003A14CA" w:rsidP="003A14CA">
            <w:pPr>
              <w:pStyle w:val="I-tableParagraph"/>
            </w:pPr>
            <w:r w:rsidRPr="003A14CA">
              <w:t>Additional insured</w:t>
            </w:r>
          </w:p>
        </w:tc>
        <w:tc>
          <w:tcPr>
            <w:tcW w:w="6680" w:type="dxa"/>
            <w:tcBorders>
              <w:top w:val="single" w:sz="4" w:space="0" w:color="A5A5A5"/>
              <w:left w:val="nil"/>
              <w:bottom w:val="single" w:sz="4" w:space="0" w:color="A5A5A5"/>
              <w:right w:val="single" w:sz="4" w:space="0" w:color="A5A5A5"/>
            </w:tcBorders>
          </w:tcPr>
          <w:p w14:paraId="4CD5D4E0" w14:textId="35C0CC40" w:rsidR="003A14CA" w:rsidRPr="003A14CA" w:rsidRDefault="00B76B04" w:rsidP="003A14CA">
            <w:pPr>
              <w:pStyle w:val="I-tableParagraph"/>
              <w:ind w:left="-15"/>
              <w:rPr>
                <w:noProof/>
              </w:rPr>
            </w:pPr>
            <w:r>
              <w:rPr>
                <w:noProof/>
              </w:rPr>
              <w:fldChar w:fldCharType="begin"/>
            </w:r>
            <w:r>
              <w:rPr>
                <w:noProof/>
              </w:rPr>
              <w:instrText xml:space="preserve"> MERGEFIELD  COMPLIANCE_ADDITIONALINSURED  \* MERGEFORMAT </w:instrText>
            </w:r>
            <w:r>
              <w:rPr>
                <w:noProof/>
              </w:rPr>
              <w:fldChar w:fldCharType="separate"/>
            </w:r>
            <w:r>
              <w:rPr>
                <w:noProof/>
              </w:rPr>
              <w:t>«COMPLIANCE_ADDITIONALINSURED»</w:t>
            </w:r>
            <w:r>
              <w:rPr>
                <w:noProof/>
              </w:rPr>
              <w:fldChar w:fldCharType="end"/>
            </w:r>
          </w:p>
        </w:tc>
      </w:tr>
      <w:tr w:rsidR="003A14CA" w:rsidRPr="00617A43" w14:paraId="487FF37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9AA1AF4" w14:textId="6FAB7856" w:rsidR="003A14CA" w:rsidRPr="003A14CA" w:rsidRDefault="003A14CA" w:rsidP="003A14CA">
            <w:pPr>
              <w:pStyle w:val="I-tableParagraph"/>
            </w:pPr>
            <w:r w:rsidRPr="003A14CA">
              <w:t>Subrogation waiver</w:t>
            </w:r>
          </w:p>
        </w:tc>
        <w:tc>
          <w:tcPr>
            <w:tcW w:w="6680" w:type="dxa"/>
            <w:tcBorders>
              <w:top w:val="single" w:sz="4" w:space="0" w:color="A5A5A5"/>
              <w:left w:val="nil"/>
              <w:bottom w:val="single" w:sz="4" w:space="0" w:color="A5A5A5"/>
              <w:right w:val="single" w:sz="4" w:space="0" w:color="A5A5A5"/>
            </w:tcBorders>
          </w:tcPr>
          <w:p w14:paraId="3DD8FD73" w14:textId="40AEC518" w:rsidR="003A14CA" w:rsidRPr="003A14CA" w:rsidRDefault="00B76B04" w:rsidP="003A14CA">
            <w:pPr>
              <w:pStyle w:val="I-tableParagraph"/>
              <w:ind w:left="-15"/>
              <w:rPr>
                <w:noProof/>
              </w:rPr>
            </w:pPr>
            <w:r>
              <w:rPr>
                <w:noProof/>
              </w:rPr>
              <w:fldChar w:fldCharType="begin"/>
            </w:r>
            <w:r>
              <w:rPr>
                <w:noProof/>
              </w:rPr>
              <w:instrText xml:space="preserve"> MERGEFIELD  COMPLIANCE_SUBROGATIONWAIVER  \* MERGEFORMAT </w:instrText>
            </w:r>
            <w:r>
              <w:rPr>
                <w:noProof/>
              </w:rPr>
              <w:fldChar w:fldCharType="separate"/>
            </w:r>
            <w:r>
              <w:rPr>
                <w:noProof/>
              </w:rPr>
              <w:t>«COMPLIANCE_SUBROGATIONWAIVER»</w:t>
            </w:r>
            <w:r>
              <w:rPr>
                <w:noProof/>
              </w:rPr>
              <w:fldChar w:fldCharType="end"/>
            </w:r>
          </w:p>
        </w:tc>
      </w:tr>
      <w:tr w:rsidR="003A14CA" w:rsidRPr="00617A43" w14:paraId="38E32CD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4B5C439" w14:textId="7E3B75E9" w:rsidR="003A14CA" w:rsidRPr="003A14CA" w:rsidRDefault="003A14CA" w:rsidP="003A14CA">
            <w:pPr>
              <w:pStyle w:val="I-tableParagraph"/>
            </w:pPr>
            <w:r w:rsidRPr="003A14CA">
              <w:t>Transaction definition</w:t>
            </w:r>
          </w:p>
        </w:tc>
        <w:tc>
          <w:tcPr>
            <w:tcW w:w="6680" w:type="dxa"/>
            <w:tcBorders>
              <w:top w:val="single" w:sz="4" w:space="0" w:color="A5A5A5"/>
              <w:left w:val="nil"/>
              <w:bottom w:val="single" w:sz="4" w:space="0" w:color="A5A5A5"/>
              <w:right w:val="single" w:sz="4" w:space="0" w:color="A5A5A5"/>
            </w:tcBorders>
          </w:tcPr>
          <w:p w14:paraId="4C356EA9" w14:textId="4FBCA474" w:rsidR="003A14CA" w:rsidRPr="003A14CA" w:rsidRDefault="00B76B04" w:rsidP="003A14CA">
            <w:pPr>
              <w:pStyle w:val="I-tableParagraph"/>
              <w:ind w:left="-15"/>
              <w:rPr>
                <w:noProof/>
              </w:rPr>
            </w:pPr>
            <w:r>
              <w:rPr>
                <w:noProof/>
              </w:rPr>
              <w:fldChar w:fldCharType="begin"/>
            </w:r>
            <w:r>
              <w:rPr>
                <w:noProof/>
              </w:rPr>
              <w:instrText xml:space="preserve"> MERGEFIELD  COMPLIANCE_DOCPARID  \* MERGEFORMAT </w:instrText>
            </w:r>
            <w:r>
              <w:rPr>
                <w:noProof/>
              </w:rPr>
              <w:fldChar w:fldCharType="separate"/>
            </w:r>
            <w:r>
              <w:rPr>
                <w:noProof/>
              </w:rPr>
              <w:t>«COMPLIANCE_DOCPARID»</w:t>
            </w:r>
            <w:r>
              <w:rPr>
                <w:noProof/>
              </w:rPr>
              <w:fldChar w:fldCharType="end"/>
            </w:r>
          </w:p>
        </w:tc>
      </w:tr>
      <w:tr w:rsidR="003A14CA" w:rsidRPr="00617A43" w14:paraId="64EBC2B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5B38178" w14:textId="250213AD" w:rsidR="003A14CA" w:rsidRPr="003A14CA" w:rsidRDefault="003A14CA" w:rsidP="003A14CA">
            <w:pPr>
              <w:pStyle w:val="I-tableParagraph"/>
            </w:pPr>
            <w:r w:rsidRPr="003A14CA">
              <w:t>Primary doc</w:t>
            </w:r>
            <w:r w:rsidR="00FC73F4">
              <w:t>ument</w:t>
            </w:r>
            <w:r w:rsidRPr="003A14CA">
              <w:t xml:space="preserve"> key</w:t>
            </w:r>
          </w:p>
        </w:tc>
        <w:tc>
          <w:tcPr>
            <w:tcW w:w="6680" w:type="dxa"/>
            <w:tcBorders>
              <w:top w:val="single" w:sz="4" w:space="0" w:color="A5A5A5"/>
              <w:left w:val="nil"/>
              <w:bottom w:val="single" w:sz="4" w:space="0" w:color="A5A5A5"/>
              <w:right w:val="single" w:sz="4" w:space="0" w:color="A5A5A5"/>
            </w:tcBorders>
          </w:tcPr>
          <w:p w14:paraId="727A9D26" w14:textId="4A8D246F" w:rsidR="003A14CA" w:rsidRPr="003A14CA" w:rsidRDefault="00BF4054" w:rsidP="003A14CA">
            <w:pPr>
              <w:pStyle w:val="I-tableParagraph"/>
              <w:ind w:left="-15"/>
              <w:rPr>
                <w:noProof/>
              </w:rPr>
            </w:pPr>
            <w:r>
              <w:rPr>
                <w:noProof/>
              </w:rPr>
              <w:fldChar w:fldCharType="begin"/>
            </w:r>
            <w:r>
              <w:rPr>
                <w:noProof/>
              </w:rPr>
              <w:instrText xml:space="preserve"> MERGEFIELD  COMPLIANCE_PRIMARYDOCKEY  \* MERGEFORMAT </w:instrText>
            </w:r>
            <w:r>
              <w:rPr>
                <w:noProof/>
              </w:rPr>
              <w:fldChar w:fldCharType="separate"/>
            </w:r>
            <w:r>
              <w:rPr>
                <w:noProof/>
              </w:rPr>
              <w:t>«COMPLIANCE_PRIMARYDOCKEY»</w:t>
            </w:r>
            <w:r>
              <w:rPr>
                <w:noProof/>
              </w:rPr>
              <w:fldChar w:fldCharType="end"/>
            </w:r>
          </w:p>
        </w:tc>
      </w:tr>
      <w:tr w:rsidR="003A14CA" w:rsidRPr="00617A43" w14:paraId="5C7435F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4B027F5" w14:textId="7146DFB4" w:rsidR="003A14CA" w:rsidRPr="003A14CA" w:rsidRDefault="003A14CA" w:rsidP="003A14CA">
            <w:pPr>
              <w:pStyle w:val="I-tableParagraph"/>
            </w:pPr>
            <w:r w:rsidRPr="003A14CA">
              <w:t>Primary document ID</w:t>
            </w:r>
          </w:p>
        </w:tc>
        <w:tc>
          <w:tcPr>
            <w:tcW w:w="6680" w:type="dxa"/>
            <w:tcBorders>
              <w:top w:val="single" w:sz="4" w:space="0" w:color="A5A5A5"/>
              <w:left w:val="nil"/>
              <w:bottom w:val="single" w:sz="4" w:space="0" w:color="A5A5A5"/>
              <w:right w:val="single" w:sz="4" w:space="0" w:color="A5A5A5"/>
            </w:tcBorders>
          </w:tcPr>
          <w:p w14:paraId="64F9C129" w14:textId="768111B2" w:rsidR="003A14CA" w:rsidRPr="003A14CA" w:rsidRDefault="00BF4054" w:rsidP="003A14CA">
            <w:pPr>
              <w:pStyle w:val="I-tableParagraph"/>
              <w:ind w:left="-15"/>
              <w:rPr>
                <w:noProof/>
              </w:rPr>
            </w:pPr>
            <w:r>
              <w:rPr>
                <w:noProof/>
              </w:rPr>
              <w:fldChar w:fldCharType="begin"/>
            </w:r>
            <w:r>
              <w:rPr>
                <w:noProof/>
              </w:rPr>
              <w:instrText xml:space="preserve"> MERGEFIELD  COMPLIANCE_PRIMARYDOCID  \* MERGEFORMAT </w:instrText>
            </w:r>
            <w:r>
              <w:rPr>
                <w:noProof/>
              </w:rPr>
              <w:fldChar w:fldCharType="separate"/>
            </w:r>
            <w:r>
              <w:rPr>
                <w:noProof/>
              </w:rPr>
              <w:t>«COMPLIANCE_PRIMARYDOCID»</w:t>
            </w:r>
            <w:r>
              <w:rPr>
                <w:noProof/>
              </w:rPr>
              <w:fldChar w:fldCharType="end"/>
            </w:r>
          </w:p>
        </w:tc>
      </w:tr>
      <w:tr w:rsidR="003A14CA" w:rsidRPr="00617A43" w14:paraId="6414BA4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9159532" w14:textId="4CD08F27" w:rsidR="003A14CA" w:rsidRPr="003A14CA" w:rsidRDefault="003A14CA" w:rsidP="003A14CA">
            <w:pPr>
              <w:pStyle w:val="I-tableParagraph"/>
            </w:pPr>
            <w:r w:rsidRPr="003A14CA">
              <w:t xml:space="preserve">AP </w:t>
            </w:r>
            <w:r w:rsidR="005D3F5D">
              <w:t>b</w:t>
            </w:r>
            <w:r w:rsidRPr="003A14CA">
              <w:t>ill key</w:t>
            </w:r>
          </w:p>
        </w:tc>
        <w:tc>
          <w:tcPr>
            <w:tcW w:w="6680" w:type="dxa"/>
            <w:tcBorders>
              <w:top w:val="single" w:sz="4" w:space="0" w:color="A5A5A5"/>
              <w:left w:val="nil"/>
              <w:bottom w:val="single" w:sz="4" w:space="0" w:color="A5A5A5"/>
              <w:right w:val="single" w:sz="4" w:space="0" w:color="A5A5A5"/>
            </w:tcBorders>
          </w:tcPr>
          <w:p w14:paraId="0C0983DF" w14:textId="31532DA2" w:rsidR="003A14CA" w:rsidRPr="003A14CA" w:rsidRDefault="00BF4054" w:rsidP="003A14CA">
            <w:pPr>
              <w:pStyle w:val="I-tableParagraph"/>
              <w:ind w:left="-15"/>
              <w:rPr>
                <w:noProof/>
              </w:rPr>
            </w:pPr>
            <w:r>
              <w:rPr>
                <w:noProof/>
              </w:rPr>
              <w:fldChar w:fldCharType="begin"/>
            </w:r>
            <w:r>
              <w:rPr>
                <w:noProof/>
              </w:rPr>
              <w:instrText xml:space="preserve"> MERGEFIELD  COMPLIANCE_APBILLKEY  \* MERGEFORMAT </w:instrText>
            </w:r>
            <w:r>
              <w:rPr>
                <w:noProof/>
              </w:rPr>
              <w:fldChar w:fldCharType="separate"/>
            </w:r>
            <w:r>
              <w:rPr>
                <w:noProof/>
              </w:rPr>
              <w:t>«COMPLIANCE_APBILLKEY»</w:t>
            </w:r>
            <w:r>
              <w:rPr>
                <w:noProof/>
              </w:rPr>
              <w:fldChar w:fldCharType="end"/>
            </w:r>
          </w:p>
        </w:tc>
      </w:tr>
      <w:tr w:rsidR="003A14CA" w:rsidRPr="00617A43" w14:paraId="7B159E8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B567FBD" w14:textId="077086D4" w:rsidR="003A14CA" w:rsidRPr="003A14CA" w:rsidRDefault="003A14CA" w:rsidP="003A14CA">
            <w:pPr>
              <w:pStyle w:val="I-tableParagraph"/>
            </w:pPr>
            <w:r w:rsidRPr="003A14CA">
              <w:t>AP bill</w:t>
            </w:r>
          </w:p>
        </w:tc>
        <w:tc>
          <w:tcPr>
            <w:tcW w:w="6680" w:type="dxa"/>
            <w:tcBorders>
              <w:top w:val="single" w:sz="4" w:space="0" w:color="A5A5A5"/>
              <w:left w:val="nil"/>
              <w:bottom w:val="single" w:sz="4" w:space="0" w:color="A5A5A5"/>
              <w:right w:val="single" w:sz="4" w:space="0" w:color="A5A5A5"/>
            </w:tcBorders>
          </w:tcPr>
          <w:p w14:paraId="706F5B7C" w14:textId="299C3F90" w:rsidR="003A14CA" w:rsidRPr="003A14CA" w:rsidRDefault="00BF4054" w:rsidP="003A14CA">
            <w:pPr>
              <w:pStyle w:val="I-tableParagraph"/>
              <w:ind w:left="-15"/>
              <w:rPr>
                <w:noProof/>
              </w:rPr>
            </w:pPr>
            <w:r>
              <w:rPr>
                <w:noProof/>
              </w:rPr>
              <w:fldChar w:fldCharType="begin"/>
            </w:r>
            <w:r>
              <w:rPr>
                <w:noProof/>
              </w:rPr>
              <w:instrText xml:space="preserve"> MERGEFIELD  COMPLIANCE_APBILLNO  \* MERGEFORMAT </w:instrText>
            </w:r>
            <w:r>
              <w:rPr>
                <w:noProof/>
              </w:rPr>
              <w:fldChar w:fldCharType="separate"/>
            </w:r>
            <w:r>
              <w:rPr>
                <w:noProof/>
              </w:rPr>
              <w:t>«COMPLIANCE_APBILLNO»</w:t>
            </w:r>
            <w:r>
              <w:rPr>
                <w:noProof/>
              </w:rPr>
              <w:fldChar w:fldCharType="end"/>
            </w:r>
          </w:p>
        </w:tc>
      </w:tr>
      <w:tr w:rsidR="003A14CA" w:rsidRPr="00617A43" w14:paraId="39ADEFDE"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41565F1" w14:textId="60D7DD41" w:rsidR="003A14CA" w:rsidRPr="003A14CA" w:rsidRDefault="003A14CA" w:rsidP="003A14CA">
            <w:pPr>
              <w:pStyle w:val="I-tableParagraph"/>
            </w:pPr>
            <w:r w:rsidRPr="003A14CA">
              <w:t>AP payment</w:t>
            </w:r>
          </w:p>
        </w:tc>
        <w:tc>
          <w:tcPr>
            <w:tcW w:w="6680" w:type="dxa"/>
            <w:tcBorders>
              <w:top w:val="single" w:sz="4" w:space="0" w:color="A5A5A5"/>
              <w:left w:val="nil"/>
              <w:bottom w:val="single" w:sz="4" w:space="0" w:color="A5A5A5"/>
              <w:right w:val="single" w:sz="4" w:space="0" w:color="A5A5A5"/>
            </w:tcBorders>
          </w:tcPr>
          <w:p w14:paraId="63F49967" w14:textId="1496FE62" w:rsidR="003A14CA" w:rsidRPr="003A14CA" w:rsidRDefault="00BF4054" w:rsidP="003A14CA">
            <w:pPr>
              <w:pStyle w:val="I-tableParagraph"/>
              <w:ind w:left="-15"/>
              <w:rPr>
                <w:noProof/>
              </w:rPr>
            </w:pPr>
            <w:r>
              <w:rPr>
                <w:noProof/>
              </w:rPr>
              <w:fldChar w:fldCharType="begin"/>
            </w:r>
            <w:r>
              <w:rPr>
                <w:noProof/>
              </w:rPr>
              <w:instrText xml:space="preserve"> MERGEFIELD  COMPLIANCE_APPAYMENTKEY  \* MERGEFORMAT </w:instrText>
            </w:r>
            <w:r>
              <w:rPr>
                <w:noProof/>
              </w:rPr>
              <w:fldChar w:fldCharType="separate"/>
            </w:r>
            <w:r>
              <w:rPr>
                <w:noProof/>
              </w:rPr>
              <w:t>«COMPLIANCE_APPAYMENTKEY»</w:t>
            </w:r>
            <w:r>
              <w:rPr>
                <w:noProof/>
              </w:rPr>
              <w:fldChar w:fldCharType="end"/>
            </w:r>
          </w:p>
        </w:tc>
      </w:tr>
      <w:tr w:rsidR="003A14CA" w:rsidRPr="00617A43" w14:paraId="572D83C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B469B1F" w14:textId="08242E6D" w:rsidR="003A14CA" w:rsidRPr="003A14CA" w:rsidRDefault="003A14CA" w:rsidP="003A14CA">
            <w:pPr>
              <w:pStyle w:val="I-tableParagraph"/>
            </w:pPr>
            <w:r w:rsidRPr="003A14CA">
              <w:t>Compliance template</w:t>
            </w:r>
          </w:p>
        </w:tc>
        <w:tc>
          <w:tcPr>
            <w:tcW w:w="6680" w:type="dxa"/>
            <w:tcBorders>
              <w:top w:val="single" w:sz="4" w:space="0" w:color="A5A5A5"/>
              <w:left w:val="nil"/>
              <w:bottom w:val="single" w:sz="4" w:space="0" w:color="A5A5A5"/>
              <w:right w:val="single" w:sz="4" w:space="0" w:color="A5A5A5"/>
            </w:tcBorders>
          </w:tcPr>
          <w:p w14:paraId="1EB9C0FE" w14:textId="0E35A73C" w:rsidR="003A14CA" w:rsidRPr="003A14CA" w:rsidRDefault="00BF4054" w:rsidP="003A14CA">
            <w:pPr>
              <w:pStyle w:val="I-tableParagraph"/>
              <w:ind w:left="-15"/>
              <w:rPr>
                <w:noProof/>
              </w:rPr>
            </w:pPr>
            <w:r>
              <w:rPr>
                <w:noProof/>
              </w:rPr>
              <w:fldChar w:fldCharType="begin"/>
            </w:r>
            <w:r>
              <w:rPr>
                <w:noProof/>
              </w:rPr>
              <w:instrText xml:space="preserve"> MERGEFIELD  COMPLIANCE_COMPLIANCETEMPLATE  \* MERGEFORMAT </w:instrText>
            </w:r>
            <w:r>
              <w:rPr>
                <w:noProof/>
              </w:rPr>
              <w:fldChar w:fldCharType="separate"/>
            </w:r>
            <w:r>
              <w:rPr>
                <w:noProof/>
              </w:rPr>
              <w:t>«COMPLIANCE_COMPLIANCETEMPLATE»</w:t>
            </w:r>
            <w:r>
              <w:rPr>
                <w:noProof/>
              </w:rPr>
              <w:fldChar w:fldCharType="end"/>
            </w:r>
          </w:p>
        </w:tc>
      </w:tr>
      <w:tr w:rsidR="003A14CA" w:rsidRPr="00617A43" w14:paraId="2C59FBE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BBFEDC1" w14:textId="132173F5" w:rsidR="003A14CA" w:rsidRPr="003A14CA" w:rsidRDefault="003A14CA" w:rsidP="003A14CA">
            <w:pPr>
              <w:pStyle w:val="I-tableParagraph"/>
            </w:pPr>
            <w:r w:rsidRPr="003A14CA">
              <w:t>Compliance template final</w:t>
            </w:r>
          </w:p>
        </w:tc>
        <w:tc>
          <w:tcPr>
            <w:tcW w:w="6680" w:type="dxa"/>
            <w:tcBorders>
              <w:top w:val="single" w:sz="4" w:space="0" w:color="A5A5A5"/>
              <w:left w:val="nil"/>
              <w:bottom w:val="single" w:sz="4" w:space="0" w:color="A5A5A5"/>
              <w:right w:val="single" w:sz="4" w:space="0" w:color="A5A5A5"/>
            </w:tcBorders>
          </w:tcPr>
          <w:p w14:paraId="1D10E626" w14:textId="6A037FF5" w:rsidR="003A14CA" w:rsidRPr="003A14CA" w:rsidRDefault="00BF4054" w:rsidP="003A14CA">
            <w:pPr>
              <w:pStyle w:val="I-tableParagraph"/>
              <w:ind w:left="-15"/>
              <w:rPr>
                <w:noProof/>
              </w:rPr>
            </w:pPr>
            <w:r>
              <w:rPr>
                <w:noProof/>
              </w:rPr>
              <w:fldChar w:fldCharType="begin"/>
            </w:r>
            <w:r>
              <w:rPr>
                <w:noProof/>
              </w:rPr>
              <w:instrText xml:space="preserve"> MERGEFIELD  COMPLIANCE_FINALCOMPLIANCETEMPLATE  \* MERGEFORMAT </w:instrText>
            </w:r>
            <w:r>
              <w:rPr>
                <w:noProof/>
              </w:rPr>
              <w:fldChar w:fldCharType="separate"/>
            </w:r>
            <w:r>
              <w:rPr>
                <w:noProof/>
              </w:rPr>
              <w:t>«COMPLIANCE_FINALCOMPLIANCETEMPLATE»</w:t>
            </w:r>
            <w:r>
              <w:rPr>
                <w:noProof/>
              </w:rPr>
              <w:fldChar w:fldCharType="end"/>
            </w:r>
          </w:p>
        </w:tc>
      </w:tr>
      <w:tr w:rsidR="003A14CA" w:rsidRPr="00617A43" w14:paraId="236F087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42B1CE7" w14:textId="75A4BF74" w:rsidR="003A14CA" w:rsidRPr="003A14CA" w:rsidRDefault="003A14CA" w:rsidP="003A14CA">
            <w:pPr>
              <w:pStyle w:val="I-tableParagraph"/>
            </w:pPr>
            <w:r w:rsidRPr="003A14CA">
              <w:t>Voided</w:t>
            </w:r>
          </w:p>
        </w:tc>
        <w:tc>
          <w:tcPr>
            <w:tcW w:w="6680" w:type="dxa"/>
            <w:tcBorders>
              <w:top w:val="single" w:sz="4" w:space="0" w:color="A5A5A5"/>
              <w:left w:val="nil"/>
              <w:bottom w:val="single" w:sz="4" w:space="0" w:color="A5A5A5"/>
              <w:right w:val="single" w:sz="4" w:space="0" w:color="A5A5A5"/>
            </w:tcBorders>
          </w:tcPr>
          <w:p w14:paraId="25009C0B" w14:textId="2A4E7606" w:rsidR="003A14CA" w:rsidRPr="003A14CA" w:rsidRDefault="00BF4054" w:rsidP="003A14CA">
            <w:pPr>
              <w:pStyle w:val="I-tableParagraph"/>
              <w:ind w:left="-15"/>
              <w:rPr>
                <w:noProof/>
              </w:rPr>
            </w:pPr>
            <w:r>
              <w:rPr>
                <w:noProof/>
              </w:rPr>
              <w:fldChar w:fldCharType="begin"/>
            </w:r>
            <w:r>
              <w:rPr>
                <w:noProof/>
              </w:rPr>
              <w:instrText xml:space="preserve"> MERGEFIELD  COMPLIANCE_VOIDED  \* MERGEFORMAT </w:instrText>
            </w:r>
            <w:r>
              <w:rPr>
                <w:noProof/>
              </w:rPr>
              <w:fldChar w:fldCharType="separate"/>
            </w:r>
            <w:r>
              <w:rPr>
                <w:noProof/>
              </w:rPr>
              <w:t>«COMPLIANCE_VOIDED»</w:t>
            </w:r>
            <w:r>
              <w:rPr>
                <w:noProof/>
              </w:rPr>
              <w:fldChar w:fldCharType="end"/>
            </w:r>
          </w:p>
        </w:tc>
      </w:tr>
      <w:tr w:rsidR="003A14CA" w:rsidRPr="00617A43" w14:paraId="634FD39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2A7C02C" w14:textId="08767858" w:rsidR="003A14CA" w:rsidRPr="003A14CA" w:rsidRDefault="003A14CA" w:rsidP="003A14CA">
            <w:pPr>
              <w:pStyle w:val="I-tableParagraph"/>
            </w:pPr>
            <w:r w:rsidRPr="003A14CA">
              <w:t>Final compliance</w:t>
            </w:r>
          </w:p>
        </w:tc>
        <w:tc>
          <w:tcPr>
            <w:tcW w:w="6680" w:type="dxa"/>
            <w:tcBorders>
              <w:top w:val="single" w:sz="4" w:space="0" w:color="A5A5A5"/>
              <w:left w:val="nil"/>
              <w:bottom w:val="single" w:sz="4" w:space="0" w:color="A5A5A5"/>
              <w:right w:val="single" w:sz="4" w:space="0" w:color="A5A5A5"/>
            </w:tcBorders>
          </w:tcPr>
          <w:p w14:paraId="58843771" w14:textId="329FCB8A" w:rsidR="003A14CA" w:rsidRPr="003A14CA" w:rsidRDefault="00BF4054" w:rsidP="003A14CA">
            <w:pPr>
              <w:pStyle w:val="I-tableParagraph"/>
              <w:ind w:left="-15"/>
              <w:rPr>
                <w:noProof/>
              </w:rPr>
            </w:pPr>
            <w:r>
              <w:rPr>
                <w:noProof/>
              </w:rPr>
              <w:fldChar w:fldCharType="begin"/>
            </w:r>
            <w:r>
              <w:rPr>
                <w:noProof/>
              </w:rPr>
              <w:instrText xml:space="preserve"> MERGEFIELD  COMPLIANCE_FINALCOMPLIANCE  \* MERGEFORMAT </w:instrText>
            </w:r>
            <w:r>
              <w:rPr>
                <w:noProof/>
              </w:rPr>
              <w:fldChar w:fldCharType="separate"/>
            </w:r>
            <w:r>
              <w:rPr>
                <w:noProof/>
              </w:rPr>
              <w:t>«COMPLIANCE_FINALCOMPLIANCE»</w:t>
            </w:r>
            <w:r>
              <w:rPr>
                <w:noProof/>
              </w:rPr>
              <w:fldChar w:fldCharType="end"/>
            </w:r>
          </w:p>
        </w:tc>
      </w:tr>
      <w:tr w:rsidR="003A14CA" w:rsidRPr="00617A43" w14:paraId="1410DED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EEAA182" w14:textId="6642288F" w:rsidR="003A14CA" w:rsidRPr="003A14CA" w:rsidRDefault="003A14CA" w:rsidP="003A14CA">
            <w:pPr>
              <w:pStyle w:val="I-tableParagraph"/>
            </w:pPr>
            <w:r w:rsidRPr="003A14CA">
              <w:t>Send to contract key</w:t>
            </w:r>
          </w:p>
        </w:tc>
        <w:tc>
          <w:tcPr>
            <w:tcW w:w="6680" w:type="dxa"/>
            <w:tcBorders>
              <w:top w:val="single" w:sz="4" w:space="0" w:color="A5A5A5"/>
              <w:left w:val="nil"/>
              <w:bottom w:val="single" w:sz="4" w:space="0" w:color="A5A5A5"/>
              <w:right w:val="single" w:sz="4" w:space="0" w:color="A5A5A5"/>
            </w:tcBorders>
          </w:tcPr>
          <w:p w14:paraId="1A42E9D2" w14:textId="7D54D911" w:rsidR="003A14CA" w:rsidRPr="003A14CA" w:rsidRDefault="00BF4054" w:rsidP="003A14CA">
            <w:pPr>
              <w:pStyle w:val="I-tableParagraph"/>
              <w:ind w:left="-15"/>
              <w:rPr>
                <w:noProof/>
              </w:rPr>
            </w:pPr>
            <w:r>
              <w:rPr>
                <w:noProof/>
              </w:rPr>
              <w:fldChar w:fldCharType="begin"/>
            </w:r>
            <w:r>
              <w:rPr>
                <w:noProof/>
              </w:rPr>
              <w:instrText xml:space="preserve"> MERGEFIELD  COMPLIANCE_SENDTOCONTACTKEY  \* MERGEFORMAT </w:instrText>
            </w:r>
            <w:r>
              <w:rPr>
                <w:noProof/>
              </w:rPr>
              <w:fldChar w:fldCharType="separate"/>
            </w:r>
            <w:r>
              <w:rPr>
                <w:noProof/>
              </w:rPr>
              <w:t>«COMPLIANCE_SENDTOCONTACTKEY»</w:t>
            </w:r>
            <w:r>
              <w:rPr>
                <w:noProof/>
              </w:rPr>
              <w:fldChar w:fldCharType="end"/>
            </w:r>
          </w:p>
        </w:tc>
      </w:tr>
      <w:tr w:rsidR="003A14CA" w:rsidRPr="00617A43" w14:paraId="154686C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E8E4CDF" w14:textId="4DAD0576" w:rsidR="003A14CA" w:rsidRPr="003A14CA" w:rsidRDefault="003A14CA" w:rsidP="003A14CA">
            <w:pPr>
              <w:pStyle w:val="I-tableParagraph"/>
            </w:pPr>
            <w:r w:rsidRPr="003A14CA">
              <w:t>Send to contact name</w:t>
            </w:r>
          </w:p>
        </w:tc>
        <w:tc>
          <w:tcPr>
            <w:tcW w:w="6680" w:type="dxa"/>
            <w:tcBorders>
              <w:top w:val="single" w:sz="4" w:space="0" w:color="A5A5A5"/>
              <w:left w:val="nil"/>
              <w:bottom w:val="single" w:sz="4" w:space="0" w:color="A5A5A5"/>
              <w:right w:val="single" w:sz="4" w:space="0" w:color="A5A5A5"/>
            </w:tcBorders>
          </w:tcPr>
          <w:p w14:paraId="5427C893" w14:textId="10F4A418" w:rsidR="003A14CA" w:rsidRPr="003A14CA" w:rsidRDefault="00BF4054" w:rsidP="003A14CA">
            <w:pPr>
              <w:pStyle w:val="I-tableParagraph"/>
              <w:ind w:left="-15"/>
              <w:rPr>
                <w:noProof/>
              </w:rPr>
            </w:pPr>
            <w:r>
              <w:rPr>
                <w:noProof/>
              </w:rPr>
              <w:fldChar w:fldCharType="begin"/>
            </w:r>
            <w:r>
              <w:rPr>
                <w:noProof/>
              </w:rPr>
              <w:instrText xml:space="preserve"> MERGEFIELD  COMPLIANCE_SENDTOCONTACTNAME  \* MERGEFORMAT </w:instrText>
            </w:r>
            <w:r>
              <w:rPr>
                <w:noProof/>
              </w:rPr>
              <w:fldChar w:fldCharType="separate"/>
            </w:r>
            <w:r>
              <w:rPr>
                <w:noProof/>
              </w:rPr>
              <w:t>«COMPLIANCE_SENDTOCONTACTNAME»</w:t>
            </w:r>
            <w:r>
              <w:rPr>
                <w:noProof/>
              </w:rPr>
              <w:fldChar w:fldCharType="end"/>
            </w:r>
          </w:p>
        </w:tc>
      </w:tr>
      <w:tr w:rsidR="003A14CA" w:rsidRPr="00617A43" w14:paraId="69C5AD5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680292" w14:textId="5F98438A" w:rsidR="003A14CA" w:rsidRPr="003A14CA" w:rsidRDefault="003A14CA" w:rsidP="003A14CA">
            <w:pPr>
              <w:pStyle w:val="I-tableParagraph"/>
            </w:pPr>
            <w:r w:rsidRPr="003A14CA">
              <w:t>Validation rule</w:t>
            </w:r>
          </w:p>
        </w:tc>
        <w:tc>
          <w:tcPr>
            <w:tcW w:w="6680" w:type="dxa"/>
            <w:tcBorders>
              <w:top w:val="single" w:sz="4" w:space="0" w:color="A5A5A5"/>
              <w:left w:val="nil"/>
              <w:bottom w:val="single" w:sz="4" w:space="0" w:color="A5A5A5"/>
              <w:right w:val="single" w:sz="4" w:space="0" w:color="A5A5A5"/>
            </w:tcBorders>
          </w:tcPr>
          <w:p w14:paraId="6A37625E" w14:textId="4B1763A9" w:rsidR="003A14CA" w:rsidRPr="003A14CA" w:rsidRDefault="00BF4054" w:rsidP="003A14CA">
            <w:pPr>
              <w:pStyle w:val="I-tableParagraph"/>
              <w:ind w:left="-15"/>
              <w:rPr>
                <w:noProof/>
              </w:rPr>
            </w:pPr>
            <w:r>
              <w:rPr>
                <w:noProof/>
              </w:rPr>
              <w:fldChar w:fldCharType="begin"/>
            </w:r>
            <w:r>
              <w:rPr>
                <w:noProof/>
              </w:rPr>
              <w:instrText xml:space="preserve"> MERGEFIELD  COMPLIANCE_VALIDATIONRULE  \* MERGEFORMAT </w:instrText>
            </w:r>
            <w:r>
              <w:rPr>
                <w:noProof/>
              </w:rPr>
              <w:fldChar w:fldCharType="separate"/>
            </w:r>
            <w:r>
              <w:rPr>
                <w:noProof/>
              </w:rPr>
              <w:t>«COMPLIANCE_VALIDATIONRULE»</w:t>
            </w:r>
            <w:r>
              <w:rPr>
                <w:noProof/>
              </w:rPr>
              <w:fldChar w:fldCharType="end"/>
            </w:r>
          </w:p>
        </w:tc>
      </w:tr>
      <w:tr w:rsidR="003A14CA" w:rsidRPr="00617A43" w14:paraId="652065D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E13DC11" w14:textId="26F0B51D" w:rsidR="003A14CA" w:rsidRPr="003A14CA" w:rsidRDefault="003A14CA" w:rsidP="003A14CA">
            <w:pPr>
              <w:pStyle w:val="I-tableParagraph"/>
            </w:pPr>
            <w:r w:rsidRPr="003A14CA">
              <w:t>Document received</w:t>
            </w:r>
          </w:p>
        </w:tc>
        <w:tc>
          <w:tcPr>
            <w:tcW w:w="6680" w:type="dxa"/>
            <w:tcBorders>
              <w:top w:val="single" w:sz="4" w:space="0" w:color="A5A5A5"/>
              <w:left w:val="nil"/>
              <w:bottom w:val="single" w:sz="4" w:space="0" w:color="A5A5A5"/>
              <w:right w:val="single" w:sz="4" w:space="0" w:color="A5A5A5"/>
            </w:tcBorders>
          </w:tcPr>
          <w:p w14:paraId="3AEE5ADB" w14:textId="79889873" w:rsidR="003A14CA" w:rsidRPr="003A14CA" w:rsidRDefault="00BF4054" w:rsidP="003A14CA">
            <w:pPr>
              <w:pStyle w:val="I-tableParagraph"/>
              <w:ind w:left="-15"/>
              <w:rPr>
                <w:noProof/>
              </w:rPr>
            </w:pPr>
            <w:r>
              <w:rPr>
                <w:noProof/>
              </w:rPr>
              <w:fldChar w:fldCharType="begin"/>
            </w:r>
            <w:r>
              <w:rPr>
                <w:noProof/>
              </w:rPr>
              <w:instrText xml:space="preserve"> MERGEFIELD  COMPLIANCE_DOCUMENTRECEIVED  \* MERGEFORMAT </w:instrText>
            </w:r>
            <w:r>
              <w:rPr>
                <w:noProof/>
              </w:rPr>
              <w:fldChar w:fldCharType="separate"/>
            </w:r>
            <w:r>
              <w:rPr>
                <w:noProof/>
              </w:rPr>
              <w:t>«COMPLIANCE_DOCUMENTRECEIVED»</w:t>
            </w:r>
            <w:r>
              <w:rPr>
                <w:noProof/>
              </w:rPr>
              <w:fldChar w:fldCharType="end"/>
            </w:r>
          </w:p>
        </w:tc>
      </w:tr>
      <w:tr w:rsidR="003A14CA" w:rsidRPr="00617A43" w14:paraId="50A1F54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763BCBC" w14:textId="704BD818" w:rsidR="003A14CA" w:rsidRPr="003A14CA" w:rsidRDefault="003A14CA" w:rsidP="003A14CA">
            <w:pPr>
              <w:pStyle w:val="I-tableParagraph"/>
            </w:pPr>
            <w:r w:rsidRPr="003A14CA">
              <w:t>Received date</w:t>
            </w:r>
          </w:p>
        </w:tc>
        <w:tc>
          <w:tcPr>
            <w:tcW w:w="6680" w:type="dxa"/>
            <w:tcBorders>
              <w:top w:val="single" w:sz="4" w:space="0" w:color="A5A5A5"/>
              <w:left w:val="nil"/>
              <w:bottom w:val="single" w:sz="4" w:space="0" w:color="A5A5A5"/>
              <w:right w:val="single" w:sz="4" w:space="0" w:color="A5A5A5"/>
            </w:tcBorders>
          </w:tcPr>
          <w:p w14:paraId="684C428C" w14:textId="20CFE748" w:rsidR="003A14CA" w:rsidRPr="003A14CA" w:rsidRDefault="008A76F9" w:rsidP="003A14CA">
            <w:pPr>
              <w:pStyle w:val="I-tableParagraph"/>
              <w:ind w:left="-15"/>
              <w:rPr>
                <w:noProof/>
              </w:rPr>
            </w:pPr>
            <w:r>
              <w:rPr>
                <w:noProof/>
              </w:rPr>
              <w:fldChar w:fldCharType="begin"/>
            </w:r>
            <w:r>
              <w:rPr>
                <w:noProof/>
              </w:rPr>
              <w:instrText xml:space="preserve"> MERGEFIELD  COMPLIANCE_RECEIVEDDATE  \* MERGEFORMAT </w:instrText>
            </w:r>
            <w:r>
              <w:rPr>
                <w:noProof/>
              </w:rPr>
              <w:fldChar w:fldCharType="separate"/>
            </w:r>
            <w:r>
              <w:rPr>
                <w:noProof/>
              </w:rPr>
              <w:t>«COMPLIANCE_RECEIVEDDATE»</w:t>
            </w:r>
            <w:r>
              <w:rPr>
                <w:noProof/>
              </w:rPr>
              <w:fldChar w:fldCharType="end"/>
            </w:r>
          </w:p>
        </w:tc>
      </w:tr>
      <w:tr w:rsidR="003A14CA" w:rsidRPr="00617A43" w14:paraId="6B083E7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D565D89" w14:textId="365214E2" w:rsidR="003A14CA" w:rsidRPr="003A14CA" w:rsidRDefault="003A14CA" w:rsidP="003A14CA">
            <w:pPr>
              <w:pStyle w:val="I-tableParagraph"/>
            </w:pPr>
            <w:r w:rsidRPr="003A14CA">
              <w:t>Received by key</w:t>
            </w:r>
          </w:p>
        </w:tc>
        <w:tc>
          <w:tcPr>
            <w:tcW w:w="6680" w:type="dxa"/>
            <w:tcBorders>
              <w:top w:val="single" w:sz="4" w:space="0" w:color="A5A5A5"/>
              <w:left w:val="nil"/>
              <w:bottom w:val="single" w:sz="4" w:space="0" w:color="A5A5A5"/>
              <w:right w:val="single" w:sz="4" w:space="0" w:color="A5A5A5"/>
            </w:tcBorders>
          </w:tcPr>
          <w:p w14:paraId="254F3746" w14:textId="5725AD24" w:rsidR="003A14CA" w:rsidRPr="003A14CA" w:rsidRDefault="008A76F9" w:rsidP="003A14CA">
            <w:pPr>
              <w:pStyle w:val="I-tableParagraph"/>
              <w:ind w:left="-15"/>
              <w:rPr>
                <w:noProof/>
              </w:rPr>
            </w:pPr>
            <w:r>
              <w:rPr>
                <w:noProof/>
              </w:rPr>
              <w:fldChar w:fldCharType="begin"/>
            </w:r>
            <w:r>
              <w:rPr>
                <w:noProof/>
              </w:rPr>
              <w:instrText xml:space="preserve"> MERGEFIELD  COMPLIANCE_RECEIVEDBYKEY  \* MERGEFORMAT </w:instrText>
            </w:r>
            <w:r>
              <w:rPr>
                <w:noProof/>
              </w:rPr>
              <w:fldChar w:fldCharType="separate"/>
            </w:r>
            <w:r>
              <w:rPr>
                <w:noProof/>
              </w:rPr>
              <w:t>«COMPLIANCE_RECEIVEDBYKEY»</w:t>
            </w:r>
            <w:r>
              <w:rPr>
                <w:noProof/>
              </w:rPr>
              <w:fldChar w:fldCharType="end"/>
            </w:r>
          </w:p>
        </w:tc>
      </w:tr>
      <w:tr w:rsidR="003A14CA" w:rsidRPr="00617A43" w14:paraId="0B246A2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D846BFD" w14:textId="0F0A3F81" w:rsidR="003A14CA" w:rsidRPr="003A14CA" w:rsidRDefault="003A14CA" w:rsidP="003A14CA">
            <w:pPr>
              <w:pStyle w:val="I-tableParagraph"/>
            </w:pPr>
            <w:r w:rsidRPr="003A14CA">
              <w:t>Received by ID</w:t>
            </w:r>
          </w:p>
        </w:tc>
        <w:tc>
          <w:tcPr>
            <w:tcW w:w="6680" w:type="dxa"/>
            <w:tcBorders>
              <w:top w:val="single" w:sz="4" w:space="0" w:color="A5A5A5"/>
              <w:left w:val="nil"/>
              <w:bottom w:val="single" w:sz="4" w:space="0" w:color="A5A5A5"/>
              <w:right w:val="single" w:sz="4" w:space="0" w:color="A5A5A5"/>
            </w:tcBorders>
          </w:tcPr>
          <w:p w14:paraId="3C2FA6F2" w14:textId="0C3567CB" w:rsidR="003A14CA" w:rsidRPr="003A14CA" w:rsidRDefault="008A76F9" w:rsidP="003A14CA">
            <w:pPr>
              <w:pStyle w:val="I-tableParagraph"/>
              <w:ind w:left="-15"/>
              <w:rPr>
                <w:noProof/>
              </w:rPr>
            </w:pPr>
            <w:r>
              <w:rPr>
                <w:noProof/>
              </w:rPr>
              <w:fldChar w:fldCharType="begin"/>
            </w:r>
            <w:r>
              <w:rPr>
                <w:noProof/>
              </w:rPr>
              <w:instrText xml:space="preserve"> MERGEFIELD  COMPLIANCE_RECEIVEDBYID  \* MERGEFORMAT </w:instrText>
            </w:r>
            <w:r>
              <w:rPr>
                <w:noProof/>
              </w:rPr>
              <w:fldChar w:fldCharType="separate"/>
            </w:r>
            <w:r>
              <w:rPr>
                <w:noProof/>
              </w:rPr>
              <w:t>«COMPLIANCE_RECEIVEDBYID»</w:t>
            </w:r>
            <w:r>
              <w:rPr>
                <w:noProof/>
              </w:rPr>
              <w:fldChar w:fldCharType="end"/>
            </w:r>
          </w:p>
        </w:tc>
      </w:tr>
      <w:tr w:rsidR="003A14CA" w:rsidRPr="00617A43" w14:paraId="226463D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AFFF5A5" w14:textId="0057870E" w:rsidR="003A14CA" w:rsidRPr="003A14CA" w:rsidRDefault="003A14CA" w:rsidP="003A14CA">
            <w:pPr>
              <w:pStyle w:val="I-tableParagraph"/>
            </w:pPr>
            <w:r w:rsidRPr="003A14CA">
              <w:t>Received by name</w:t>
            </w:r>
          </w:p>
        </w:tc>
        <w:tc>
          <w:tcPr>
            <w:tcW w:w="6680" w:type="dxa"/>
            <w:tcBorders>
              <w:top w:val="single" w:sz="4" w:space="0" w:color="A5A5A5"/>
              <w:left w:val="nil"/>
              <w:bottom w:val="single" w:sz="4" w:space="0" w:color="A5A5A5"/>
              <w:right w:val="single" w:sz="4" w:space="0" w:color="A5A5A5"/>
            </w:tcBorders>
          </w:tcPr>
          <w:p w14:paraId="087F9ADA" w14:textId="7B24C09E" w:rsidR="003A14CA" w:rsidRPr="003A14CA" w:rsidRDefault="008A76F9" w:rsidP="003A14CA">
            <w:pPr>
              <w:pStyle w:val="I-tableParagraph"/>
              <w:ind w:left="-15"/>
              <w:rPr>
                <w:noProof/>
              </w:rPr>
            </w:pPr>
            <w:r>
              <w:rPr>
                <w:noProof/>
              </w:rPr>
              <w:fldChar w:fldCharType="begin"/>
            </w:r>
            <w:r>
              <w:rPr>
                <w:noProof/>
              </w:rPr>
              <w:instrText xml:space="preserve"> MERGEFIELD  COMPLIANCE_RECEIVEDBYNAME  \* MERGEFORMAT </w:instrText>
            </w:r>
            <w:r>
              <w:rPr>
                <w:noProof/>
              </w:rPr>
              <w:fldChar w:fldCharType="separate"/>
            </w:r>
            <w:r>
              <w:rPr>
                <w:noProof/>
              </w:rPr>
              <w:t>«COMPLIANCE_RECEIVEDBYNAME»</w:t>
            </w:r>
            <w:r>
              <w:rPr>
                <w:noProof/>
              </w:rPr>
              <w:fldChar w:fldCharType="end"/>
            </w:r>
          </w:p>
        </w:tc>
      </w:tr>
      <w:tr w:rsidR="003A14CA" w:rsidRPr="00617A43" w14:paraId="0BF8F2C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8CBC375" w14:textId="6885F3AF" w:rsidR="003A14CA" w:rsidRPr="003A14CA" w:rsidRDefault="003A14CA" w:rsidP="003A14CA">
            <w:pPr>
              <w:pStyle w:val="I-tableParagraph"/>
            </w:pPr>
            <w:r w:rsidRPr="003A14CA">
              <w:lastRenderedPageBreak/>
              <w:t>Compliance AP payment notification</w:t>
            </w:r>
          </w:p>
        </w:tc>
        <w:tc>
          <w:tcPr>
            <w:tcW w:w="6680" w:type="dxa"/>
            <w:tcBorders>
              <w:top w:val="single" w:sz="4" w:space="0" w:color="A5A5A5"/>
              <w:left w:val="nil"/>
              <w:bottom w:val="single" w:sz="4" w:space="0" w:color="A5A5A5"/>
              <w:right w:val="single" w:sz="4" w:space="0" w:color="A5A5A5"/>
            </w:tcBorders>
          </w:tcPr>
          <w:p w14:paraId="4C163B97" w14:textId="3D6217E3" w:rsidR="003A14CA" w:rsidRPr="003A14CA" w:rsidRDefault="008A76F9" w:rsidP="003A14CA">
            <w:pPr>
              <w:pStyle w:val="I-tableParagraph"/>
              <w:ind w:left="-15"/>
              <w:rPr>
                <w:noProof/>
              </w:rPr>
            </w:pPr>
            <w:r>
              <w:rPr>
                <w:noProof/>
              </w:rPr>
              <w:fldChar w:fldCharType="begin"/>
            </w:r>
            <w:r>
              <w:rPr>
                <w:noProof/>
              </w:rPr>
              <w:instrText xml:space="preserve"> MERGEFIELD  COMPLIANCE_PAYMENTNOTIFICATION  \* MERGEFORMAT </w:instrText>
            </w:r>
            <w:r>
              <w:rPr>
                <w:noProof/>
              </w:rPr>
              <w:fldChar w:fldCharType="separate"/>
            </w:r>
            <w:r>
              <w:rPr>
                <w:noProof/>
              </w:rPr>
              <w:t>«COMPLIANCE_PAYMENTNOTIFICATION»</w:t>
            </w:r>
            <w:r>
              <w:rPr>
                <w:noProof/>
              </w:rPr>
              <w:fldChar w:fldCharType="end"/>
            </w:r>
          </w:p>
        </w:tc>
      </w:tr>
      <w:tr w:rsidR="003A14CA" w:rsidRPr="00617A43" w14:paraId="7E2E52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FBF8657" w14:textId="52324238" w:rsidR="003A14CA" w:rsidRPr="003A14CA" w:rsidRDefault="003A14CA" w:rsidP="003A14CA">
            <w:pPr>
              <w:pStyle w:val="I-tableParagraph"/>
            </w:pPr>
            <w:r w:rsidRPr="003A14CA">
              <w:t>Post notification</w:t>
            </w:r>
          </w:p>
        </w:tc>
        <w:tc>
          <w:tcPr>
            <w:tcW w:w="6680" w:type="dxa"/>
            <w:tcBorders>
              <w:top w:val="single" w:sz="4" w:space="0" w:color="A5A5A5"/>
              <w:left w:val="nil"/>
              <w:bottom w:val="single" w:sz="4" w:space="0" w:color="A5A5A5"/>
              <w:right w:val="single" w:sz="4" w:space="0" w:color="A5A5A5"/>
            </w:tcBorders>
          </w:tcPr>
          <w:p w14:paraId="7191B735" w14:textId="1B13EBEC" w:rsidR="003A14CA" w:rsidRPr="003A14CA" w:rsidRDefault="005A0F65" w:rsidP="003A14CA">
            <w:pPr>
              <w:pStyle w:val="I-tableParagraph"/>
              <w:ind w:left="-15"/>
              <w:rPr>
                <w:noProof/>
              </w:rPr>
            </w:pPr>
            <w:r>
              <w:rPr>
                <w:noProof/>
              </w:rPr>
              <w:fldChar w:fldCharType="begin"/>
            </w:r>
            <w:r>
              <w:rPr>
                <w:noProof/>
              </w:rPr>
              <w:instrText xml:space="preserve"> MERGEFIELD  COMPLIANCE_POSTNOTIFICATION  \* MERGEFORMAT </w:instrText>
            </w:r>
            <w:r>
              <w:rPr>
                <w:noProof/>
              </w:rPr>
              <w:fldChar w:fldCharType="separate"/>
            </w:r>
            <w:r>
              <w:rPr>
                <w:noProof/>
              </w:rPr>
              <w:t>«COMPLIANCE_POSTNOTIFICATION»</w:t>
            </w:r>
            <w:r>
              <w:rPr>
                <w:noProof/>
              </w:rPr>
              <w:fldChar w:fldCharType="end"/>
            </w:r>
          </w:p>
        </w:tc>
      </w:tr>
      <w:tr w:rsidR="003A14CA" w:rsidRPr="00617A43" w14:paraId="063F918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4A45486" w14:textId="4FBDEAD6" w:rsidR="003A14CA" w:rsidRPr="003A14CA" w:rsidRDefault="003A14CA" w:rsidP="003A14CA">
            <w:pPr>
              <w:pStyle w:val="I-tableParagraph"/>
            </w:pPr>
            <w:r w:rsidRPr="003A14CA">
              <w:t>Notification override</w:t>
            </w:r>
          </w:p>
        </w:tc>
        <w:tc>
          <w:tcPr>
            <w:tcW w:w="6680" w:type="dxa"/>
            <w:tcBorders>
              <w:top w:val="single" w:sz="4" w:space="0" w:color="A5A5A5"/>
              <w:left w:val="nil"/>
              <w:bottom w:val="single" w:sz="4" w:space="0" w:color="A5A5A5"/>
              <w:right w:val="single" w:sz="4" w:space="0" w:color="A5A5A5"/>
            </w:tcBorders>
          </w:tcPr>
          <w:p w14:paraId="7F4B4914" w14:textId="3B9016CB" w:rsidR="003A14CA" w:rsidRPr="003A14CA" w:rsidRDefault="005A0F65" w:rsidP="003A14CA">
            <w:pPr>
              <w:pStyle w:val="I-tableParagraph"/>
              <w:ind w:left="-15"/>
              <w:rPr>
                <w:noProof/>
              </w:rPr>
            </w:pPr>
            <w:r>
              <w:rPr>
                <w:noProof/>
              </w:rPr>
              <w:fldChar w:fldCharType="begin"/>
            </w:r>
            <w:r>
              <w:rPr>
                <w:noProof/>
              </w:rPr>
              <w:instrText xml:space="preserve"> MERGEFIELD  COMPLIANCE_NOTIFICATIONOVERRIDE  \* MERGEFORMAT </w:instrText>
            </w:r>
            <w:r>
              <w:rPr>
                <w:noProof/>
              </w:rPr>
              <w:fldChar w:fldCharType="separate"/>
            </w:r>
            <w:r>
              <w:rPr>
                <w:noProof/>
              </w:rPr>
              <w:t>«COMPLIANCE_NOTIFICATIONOVERRIDE»</w:t>
            </w:r>
            <w:r>
              <w:rPr>
                <w:noProof/>
              </w:rPr>
              <w:fldChar w:fldCharType="end"/>
            </w:r>
          </w:p>
        </w:tc>
      </w:tr>
      <w:tr w:rsidR="003A14CA" w:rsidRPr="00617A43" w14:paraId="6AC35C0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9240931" w14:textId="63AE31A3" w:rsidR="003A14CA" w:rsidRPr="003A14CA" w:rsidRDefault="003A14CA" w:rsidP="003A14CA">
            <w:pPr>
              <w:pStyle w:val="I-tableParagraph"/>
            </w:pPr>
            <w:r w:rsidRPr="003A14CA">
              <w:t>System generated</w:t>
            </w:r>
          </w:p>
        </w:tc>
        <w:tc>
          <w:tcPr>
            <w:tcW w:w="6680" w:type="dxa"/>
            <w:tcBorders>
              <w:top w:val="single" w:sz="4" w:space="0" w:color="A5A5A5"/>
              <w:left w:val="nil"/>
              <w:bottom w:val="single" w:sz="4" w:space="0" w:color="A5A5A5"/>
              <w:right w:val="single" w:sz="4" w:space="0" w:color="A5A5A5"/>
            </w:tcBorders>
          </w:tcPr>
          <w:p w14:paraId="468155BF" w14:textId="152D11C2" w:rsidR="003A14CA" w:rsidRPr="003A14CA" w:rsidRDefault="005A0F65" w:rsidP="003A14CA">
            <w:pPr>
              <w:pStyle w:val="I-tableParagraph"/>
              <w:ind w:left="-15"/>
              <w:rPr>
                <w:noProof/>
              </w:rPr>
            </w:pPr>
            <w:r>
              <w:rPr>
                <w:noProof/>
              </w:rPr>
              <w:fldChar w:fldCharType="begin"/>
            </w:r>
            <w:r>
              <w:rPr>
                <w:noProof/>
              </w:rPr>
              <w:instrText xml:space="preserve"> MERGEFIELD  COMPLIANCE_SYSTEMGENERATED  \* MERGEFORMAT </w:instrText>
            </w:r>
            <w:r>
              <w:rPr>
                <w:noProof/>
              </w:rPr>
              <w:fldChar w:fldCharType="separate"/>
            </w:r>
            <w:r>
              <w:rPr>
                <w:noProof/>
              </w:rPr>
              <w:t>«COMPLIANCE_SYSTEMGENERATED»</w:t>
            </w:r>
            <w:r>
              <w:rPr>
                <w:noProof/>
              </w:rPr>
              <w:fldChar w:fldCharType="end"/>
            </w:r>
          </w:p>
        </w:tc>
      </w:tr>
      <w:tr w:rsidR="003A14CA" w:rsidRPr="00617A43" w14:paraId="438D1A3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17B5A89" w14:textId="173359DE" w:rsidR="003A14CA" w:rsidRPr="003A14CA" w:rsidRDefault="003A14CA" w:rsidP="003A14CA">
            <w:pPr>
              <w:pStyle w:val="I-tableParagraph"/>
            </w:pPr>
            <w:r w:rsidRPr="003A14CA">
              <w:t>Attachment</w:t>
            </w:r>
          </w:p>
        </w:tc>
        <w:tc>
          <w:tcPr>
            <w:tcW w:w="6680" w:type="dxa"/>
            <w:tcBorders>
              <w:top w:val="single" w:sz="4" w:space="0" w:color="A5A5A5"/>
              <w:left w:val="nil"/>
              <w:bottom w:val="single" w:sz="4" w:space="0" w:color="A5A5A5"/>
              <w:right w:val="single" w:sz="4" w:space="0" w:color="A5A5A5"/>
            </w:tcBorders>
          </w:tcPr>
          <w:p w14:paraId="744CDB7C" w14:textId="0B3B3663" w:rsidR="003A14CA" w:rsidRPr="003A14CA" w:rsidRDefault="005A0F65" w:rsidP="003A14CA">
            <w:pPr>
              <w:pStyle w:val="I-tableParagraph"/>
              <w:ind w:left="-15"/>
              <w:rPr>
                <w:noProof/>
              </w:rPr>
            </w:pPr>
            <w:r>
              <w:rPr>
                <w:noProof/>
              </w:rPr>
              <w:fldChar w:fldCharType="begin"/>
            </w:r>
            <w:r>
              <w:rPr>
                <w:noProof/>
              </w:rPr>
              <w:instrText xml:space="preserve"> MERGEFIELD  COMPLIANCE_SUPDOCID  \* MERGEFORMAT </w:instrText>
            </w:r>
            <w:r>
              <w:rPr>
                <w:noProof/>
              </w:rPr>
              <w:fldChar w:fldCharType="separate"/>
            </w:r>
            <w:r>
              <w:rPr>
                <w:noProof/>
              </w:rPr>
              <w:t>«COMPLIANCE_SUPDOCID»</w:t>
            </w:r>
            <w:r>
              <w:rPr>
                <w:noProof/>
              </w:rPr>
              <w:fldChar w:fldCharType="end"/>
            </w:r>
          </w:p>
        </w:tc>
      </w:tr>
      <w:tr w:rsidR="003A14CA" w:rsidRPr="00617A43" w14:paraId="0E0FBAE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F00E4FD" w14:textId="0C81FADA" w:rsidR="003A14CA" w:rsidRPr="003A14CA" w:rsidRDefault="003A14CA" w:rsidP="003A14CA">
            <w:pPr>
              <w:pStyle w:val="I-tableParagraph"/>
            </w:pPr>
            <w:r w:rsidRPr="003A14CA">
              <w:t>Email</w:t>
            </w:r>
          </w:p>
        </w:tc>
        <w:tc>
          <w:tcPr>
            <w:tcW w:w="6680" w:type="dxa"/>
            <w:tcBorders>
              <w:top w:val="single" w:sz="4" w:space="0" w:color="A5A5A5"/>
              <w:left w:val="nil"/>
              <w:bottom w:val="single" w:sz="4" w:space="0" w:color="A5A5A5"/>
              <w:right w:val="single" w:sz="4" w:space="0" w:color="A5A5A5"/>
            </w:tcBorders>
          </w:tcPr>
          <w:p w14:paraId="305D804C" w14:textId="729DB96C" w:rsidR="003A14CA" w:rsidRPr="003A14CA" w:rsidRDefault="005A0F65" w:rsidP="003A14CA">
            <w:pPr>
              <w:pStyle w:val="I-tableParagraph"/>
              <w:ind w:left="-15"/>
              <w:rPr>
                <w:noProof/>
              </w:rPr>
            </w:pPr>
            <w:r>
              <w:rPr>
                <w:noProof/>
              </w:rPr>
              <w:fldChar w:fldCharType="begin"/>
            </w:r>
            <w:r>
              <w:rPr>
                <w:noProof/>
              </w:rPr>
              <w:instrText xml:space="preserve"> MERGEFIELD  COMPLIANCE_EMAIL_DELIVERY  \* MERGEFORMAT </w:instrText>
            </w:r>
            <w:r>
              <w:rPr>
                <w:noProof/>
              </w:rPr>
              <w:fldChar w:fldCharType="separate"/>
            </w:r>
            <w:r>
              <w:rPr>
                <w:noProof/>
              </w:rPr>
              <w:t>«COMPLIANCE_EMAIL_DELIVERY»</w:t>
            </w:r>
            <w:r>
              <w:rPr>
                <w:noProof/>
              </w:rPr>
              <w:fldChar w:fldCharType="end"/>
            </w:r>
          </w:p>
        </w:tc>
      </w:tr>
      <w:tr w:rsidR="003A14CA" w:rsidRPr="00617A43" w14:paraId="1327562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AA9A965" w14:textId="672117CB" w:rsidR="003A14CA" w:rsidRPr="003A14CA" w:rsidRDefault="003A14CA" w:rsidP="003A14CA">
            <w:pPr>
              <w:pStyle w:val="I-tableParagraph"/>
            </w:pPr>
            <w:r w:rsidRPr="003A14CA">
              <w:t>Print</w:t>
            </w:r>
          </w:p>
        </w:tc>
        <w:tc>
          <w:tcPr>
            <w:tcW w:w="6680" w:type="dxa"/>
            <w:tcBorders>
              <w:top w:val="single" w:sz="4" w:space="0" w:color="A5A5A5"/>
              <w:left w:val="nil"/>
              <w:bottom w:val="single" w:sz="4" w:space="0" w:color="A5A5A5"/>
              <w:right w:val="single" w:sz="4" w:space="0" w:color="A5A5A5"/>
            </w:tcBorders>
          </w:tcPr>
          <w:p w14:paraId="69D45E02" w14:textId="7852F7C1" w:rsidR="003A14CA" w:rsidRPr="003A14CA" w:rsidRDefault="005A0F65" w:rsidP="003A14CA">
            <w:pPr>
              <w:pStyle w:val="I-tableParagraph"/>
              <w:ind w:left="-15"/>
              <w:rPr>
                <w:noProof/>
              </w:rPr>
            </w:pPr>
            <w:r>
              <w:rPr>
                <w:noProof/>
              </w:rPr>
              <w:fldChar w:fldCharType="begin"/>
            </w:r>
            <w:r>
              <w:rPr>
                <w:noProof/>
              </w:rPr>
              <w:instrText xml:space="preserve"> MERGEFIELD  COMPLIANCE_PRINT_DELIVERY  \* MERGEFORMAT </w:instrText>
            </w:r>
            <w:r>
              <w:rPr>
                <w:noProof/>
              </w:rPr>
              <w:fldChar w:fldCharType="separate"/>
            </w:r>
            <w:r>
              <w:rPr>
                <w:noProof/>
              </w:rPr>
              <w:t>«COMPLIANCE_PRINT_DELIVERY»</w:t>
            </w:r>
            <w:r>
              <w:rPr>
                <w:noProof/>
              </w:rPr>
              <w:fldChar w:fldCharType="end"/>
            </w:r>
          </w:p>
        </w:tc>
      </w:tr>
      <w:tr w:rsidR="003A14CA" w:rsidRPr="00617A43" w14:paraId="0467145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3A7C759" w14:textId="018479F2" w:rsidR="003A14CA" w:rsidRPr="003A14CA" w:rsidRDefault="003A14CA" w:rsidP="003A14CA">
            <w:pPr>
              <w:pStyle w:val="I-tableParagraph"/>
            </w:pPr>
            <w:r w:rsidRPr="003A14CA">
              <w:t>To</w:t>
            </w:r>
          </w:p>
        </w:tc>
        <w:tc>
          <w:tcPr>
            <w:tcW w:w="6680" w:type="dxa"/>
            <w:tcBorders>
              <w:top w:val="single" w:sz="4" w:space="0" w:color="A5A5A5"/>
              <w:left w:val="nil"/>
              <w:bottom w:val="single" w:sz="4" w:space="0" w:color="A5A5A5"/>
              <w:right w:val="single" w:sz="4" w:space="0" w:color="A5A5A5"/>
            </w:tcBorders>
          </w:tcPr>
          <w:p w14:paraId="5697460C" w14:textId="7345F055" w:rsidR="003A14CA" w:rsidRPr="003A14CA" w:rsidRDefault="005A0F65" w:rsidP="003A14CA">
            <w:pPr>
              <w:pStyle w:val="I-tableParagraph"/>
              <w:ind w:left="-15"/>
              <w:rPr>
                <w:noProof/>
              </w:rPr>
            </w:pPr>
            <w:r>
              <w:rPr>
                <w:noProof/>
              </w:rPr>
              <w:fldChar w:fldCharType="begin"/>
            </w:r>
            <w:r>
              <w:rPr>
                <w:noProof/>
              </w:rPr>
              <w:instrText xml:space="preserve"> MERGEFIELD  COMPLIANCE_CUSTOMEREMAIL  \* MERGEFORMAT </w:instrText>
            </w:r>
            <w:r>
              <w:rPr>
                <w:noProof/>
              </w:rPr>
              <w:fldChar w:fldCharType="separate"/>
            </w:r>
            <w:r>
              <w:rPr>
                <w:noProof/>
              </w:rPr>
              <w:t>«COMPLIANCE_CUSTOMEREMAIL»</w:t>
            </w:r>
            <w:r>
              <w:rPr>
                <w:noProof/>
              </w:rPr>
              <w:fldChar w:fldCharType="end"/>
            </w:r>
          </w:p>
        </w:tc>
      </w:tr>
      <w:tr w:rsidR="003A14CA" w:rsidRPr="00617A43" w14:paraId="58DBDB7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CD6E3E" w14:textId="057F038E" w:rsidR="003A14CA" w:rsidRPr="003A14CA" w:rsidRDefault="003A14CA" w:rsidP="003A14CA">
            <w:pPr>
              <w:pStyle w:val="I-tableParagraph"/>
            </w:pPr>
            <w:r w:rsidRPr="003A14CA">
              <w:t>Email template</w:t>
            </w:r>
          </w:p>
        </w:tc>
        <w:tc>
          <w:tcPr>
            <w:tcW w:w="6680" w:type="dxa"/>
            <w:tcBorders>
              <w:top w:val="single" w:sz="4" w:space="0" w:color="A5A5A5"/>
              <w:left w:val="nil"/>
              <w:bottom w:val="single" w:sz="4" w:space="0" w:color="A5A5A5"/>
              <w:right w:val="single" w:sz="4" w:space="0" w:color="A5A5A5"/>
            </w:tcBorders>
          </w:tcPr>
          <w:p w14:paraId="5B0B3ACE" w14:textId="5563151B" w:rsidR="003A14CA" w:rsidRPr="003A14CA" w:rsidRDefault="005A0F65" w:rsidP="003A14CA">
            <w:pPr>
              <w:pStyle w:val="I-tableParagraph"/>
              <w:ind w:left="-15"/>
              <w:rPr>
                <w:noProof/>
              </w:rPr>
            </w:pPr>
            <w:r>
              <w:rPr>
                <w:noProof/>
              </w:rPr>
              <w:fldChar w:fldCharType="begin"/>
            </w:r>
            <w:r>
              <w:rPr>
                <w:noProof/>
              </w:rPr>
              <w:instrText xml:space="preserve"> MERGEFIELD  COMPLIANCE_EMAILTEMPLATE  \* MERGEFORMAT </w:instrText>
            </w:r>
            <w:r>
              <w:rPr>
                <w:noProof/>
              </w:rPr>
              <w:fldChar w:fldCharType="separate"/>
            </w:r>
            <w:r>
              <w:rPr>
                <w:noProof/>
              </w:rPr>
              <w:t>«COMPLIANCE_EMAILTEMPLATE»</w:t>
            </w:r>
            <w:r>
              <w:rPr>
                <w:noProof/>
              </w:rPr>
              <w:fldChar w:fldCharType="end"/>
            </w:r>
          </w:p>
        </w:tc>
      </w:tr>
      <w:tr w:rsidR="003A14CA" w:rsidRPr="00617A43" w14:paraId="30BA7F6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1BE2E36" w14:textId="7DB545EF" w:rsidR="003A14CA" w:rsidRPr="003A14CA" w:rsidRDefault="003A14CA" w:rsidP="003A14CA">
            <w:pPr>
              <w:pStyle w:val="I-tableParagraph"/>
            </w:pPr>
            <w:r w:rsidRPr="003A14CA">
              <w:t>Name</w:t>
            </w:r>
          </w:p>
        </w:tc>
        <w:tc>
          <w:tcPr>
            <w:tcW w:w="6680" w:type="dxa"/>
            <w:tcBorders>
              <w:top w:val="single" w:sz="4" w:space="0" w:color="A5A5A5"/>
              <w:left w:val="nil"/>
              <w:bottom w:val="single" w:sz="4" w:space="0" w:color="A5A5A5"/>
              <w:right w:val="single" w:sz="4" w:space="0" w:color="A5A5A5"/>
            </w:tcBorders>
          </w:tcPr>
          <w:p w14:paraId="47FF85BD" w14:textId="606B5EB8" w:rsidR="003A14CA" w:rsidRPr="003A14CA" w:rsidRDefault="005A0F65" w:rsidP="003A14CA">
            <w:pPr>
              <w:pStyle w:val="I-tableParagraph"/>
              <w:ind w:left="-15"/>
              <w:rPr>
                <w:noProof/>
              </w:rPr>
            </w:pPr>
            <w:r>
              <w:rPr>
                <w:noProof/>
              </w:rPr>
              <w:fldChar w:fldCharType="begin"/>
            </w:r>
            <w:r>
              <w:rPr>
                <w:noProof/>
              </w:rPr>
              <w:instrText xml:space="preserve"> MERGEFIELD  COMPLIANCE_SENDERNAME  \* MERGEFORMAT </w:instrText>
            </w:r>
            <w:r>
              <w:rPr>
                <w:noProof/>
              </w:rPr>
              <w:fldChar w:fldCharType="separate"/>
            </w:r>
            <w:r>
              <w:rPr>
                <w:noProof/>
              </w:rPr>
              <w:t>«COMPLIANCE_SENDERNAME»</w:t>
            </w:r>
            <w:r>
              <w:rPr>
                <w:noProof/>
              </w:rPr>
              <w:fldChar w:fldCharType="end"/>
            </w:r>
          </w:p>
        </w:tc>
      </w:tr>
      <w:tr w:rsidR="003A14CA" w:rsidRPr="00617A43" w14:paraId="07C08AB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9B580F3" w14:textId="0096A8B0" w:rsidR="003A14CA" w:rsidRPr="003A14CA" w:rsidRDefault="003A14CA" w:rsidP="003A14CA">
            <w:pPr>
              <w:pStyle w:val="I-tableParagraph"/>
            </w:pPr>
            <w:r w:rsidRPr="003A14CA">
              <w:t>Email address</w:t>
            </w:r>
          </w:p>
        </w:tc>
        <w:tc>
          <w:tcPr>
            <w:tcW w:w="6680" w:type="dxa"/>
            <w:tcBorders>
              <w:top w:val="single" w:sz="4" w:space="0" w:color="A5A5A5"/>
              <w:left w:val="nil"/>
              <w:bottom w:val="single" w:sz="4" w:space="0" w:color="A5A5A5"/>
              <w:right w:val="single" w:sz="4" w:space="0" w:color="A5A5A5"/>
            </w:tcBorders>
          </w:tcPr>
          <w:p w14:paraId="3320AE03" w14:textId="7E5C6F8B" w:rsidR="003A14CA" w:rsidRPr="003A14CA" w:rsidRDefault="005A0F65" w:rsidP="003A14CA">
            <w:pPr>
              <w:pStyle w:val="I-tableParagraph"/>
              <w:ind w:left="-15"/>
              <w:rPr>
                <w:noProof/>
              </w:rPr>
            </w:pPr>
            <w:r>
              <w:rPr>
                <w:noProof/>
              </w:rPr>
              <w:fldChar w:fldCharType="begin"/>
            </w:r>
            <w:r>
              <w:rPr>
                <w:noProof/>
              </w:rPr>
              <w:instrText xml:space="preserve"> MERGEFIELD  COMPLIANCE_SENDEREMAIL  \* MERGEFORMAT </w:instrText>
            </w:r>
            <w:r>
              <w:rPr>
                <w:noProof/>
              </w:rPr>
              <w:fldChar w:fldCharType="separate"/>
            </w:r>
            <w:r>
              <w:rPr>
                <w:noProof/>
              </w:rPr>
              <w:t>«COMPLIANCE_SENDEREMAIL»</w:t>
            </w:r>
            <w:r>
              <w:rPr>
                <w:noProof/>
              </w:rPr>
              <w:fldChar w:fldCharType="end"/>
            </w:r>
          </w:p>
        </w:tc>
      </w:tr>
      <w:tr w:rsidR="003A14CA" w:rsidRPr="00617A43" w14:paraId="69E5E90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1C45DCC" w14:textId="34289252" w:rsidR="003A14CA" w:rsidRPr="003A14CA" w:rsidRDefault="003A14CA" w:rsidP="003A14CA">
            <w:pPr>
              <w:pStyle w:val="I-tableParagraph"/>
            </w:pPr>
            <w:r w:rsidRPr="003A14CA">
              <w:t>Phone</w:t>
            </w:r>
          </w:p>
        </w:tc>
        <w:tc>
          <w:tcPr>
            <w:tcW w:w="6680" w:type="dxa"/>
            <w:tcBorders>
              <w:top w:val="single" w:sz="4" w:space="0" w:color="A5A5A5"/>
              <w:left w:val="nil"/>
              <w:bottom w:val="single" w:sz="4" w:space="0" w:color="A5A5A5"/>
              <w:right w:val="single" w:sz="4" w:space="0" w:color="A5A5A5"/>
            </w:tcBorders>
          </w:tcPr>
          <w:p w14:paraId="254F2FB5" w14:textId="48CF7A95" w:rsidR="003A14CA" w:rsidRPr="003A14CA" w:rsidRDefault="005A0F65" w:rsidP="003A14CA">
            <w:pPr>
              <w:pStyle w:val="I-tableParagraph"/>
              <w:ind w:left="-15"/>
              <w:rPr>
                <w:noProof/>
              </w:rPr>
            </w:pPr>
            <w:r>
              <w:rPr>
                <w:noProof/>
              </w:rPr>
              <w:fldChar w:fldCharType="begin"/>
            </w:r>
            <w:r>
              <w:rPr>
                <w:noProof/>
              </w:rPr>
              <w:instrText xml:space="preserve"> MERGEFIELD  COMPLIANCE_SENDERPHONE  \* MERGEFORMAT </w:instrText>
            </w:r>
            <w:r>
              <w:rPr>
                <w:noProof/>
              </w:rPr>
              <w:fldChar w:fldCharType="separate"/>
            </w:r>
            <w:r>
              <w:rPr>
                <w:noProof/>
              </w:rPr>
              <w:t>«COMPLIANCE_SENDERPHONE»</w:t>
            </w:r>
            <w:r>
              <w:rPr>
                <w:noProof/>
              </w:rPr>
              <w:fldChar w:fldCharType="end"/>
            </w:r>
          </w:p>
        </w:tc>
      </w:tr>
      <w:tr w:rsidR="003A14CA" w:rsidRPr="00617A43" w14:paraId="659F234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A27192A" w14:textId="2518F7F1" w:rsidR="003A14CA" w:rsidRPr="003A14CA" w:rsidRDefault="003A14CA" w:rsidP="003A14CA">
            <w:pPr>
              <w:pStyle w:val="I-tableParagraph"/>
            </w:pPr>
            <w:r w:rsidRPr="003A14CA">
              <w:t>CC</w:t>
            </w:r>
          </w:p>
        </w:tc>
        <w:tc>
          <w:tcPr>
            <w:tcW w:w="6680" w:type="dxa"/>
            <w:tcBorders>
              <w:top w:val="single" w:sz="4" w:space="0" w:color="A5A5A5"/>
              <w:left w:val="nil"/>
              <w:bottom w:val="single" w:sz="4" w:space="0" w:color="A5A5A5"/>
              <w:right w:val="single" w:sz="4" w:space="0" w:color="A5A5A5"/>
            </w:tcBorders>
          </w:tcPr>
          <w:p w14:paraId="38FD39CC" w14:textId="5C380DEF" w:rsidR="003A14CA" w:rsidRPr="003A14CA" w:rsidRDefault="005A0F65" w:rsidP="003A14CA">
            <w:pPr>
              <w:pStyle w:val="I-tableParagraph"/>
              <w:ind w:left="-15"/>
              <w:rPr>
                <w:noProof/>
              </w:rPr>
            </w:pPr>
            <w:r>
              <w:rPr>
                <w:noProof/>
              </w:rPr>
              <w:fldChar w:fldCharType="begin"/>
            </w:r>
            <w:r>
              <w:rPr>
                <w:noProof/>
              </w:rPr>
              <w:instrText xml:space="preserve"> MERGEFIELD  COMPLIANCE_EMAILCC  \* MERGEFORMAT </w:instrText>
            </w:r>
            <w:r>
              <w:rPr>
                <w:noProof/>
              </w:rPr>
              <w:fldChar w:fldCharType="separate"/>
            </w:r>
            <w:r>
              <w:rPr>
                <w:noProof/>
              </w:rPr>
              <w:t>«COMPLIANCE_EMAILCC»</w:t>
            </w:r>
            <w:r>
              <w:rPr>
                <w:noProof/>
              </w:rPr>
              <w:fldChar w:fldCharType="end"/>
            </w:r>
          </w:p>
        </w:tc>
      </w:tr>
      <w:tr w:rsidR="003A14CA" w:rsidRPr="00617A43" w14:paraId="468ECEF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A6C0412" w14:textId="6FA658FB" w:rsidR="003A14CA" w:rsidRPr="003A14CA" w:rsidRDefault="003A14CA" w:rsidP="003A14CA">
            <w:pPr>
              <w:pStyle w:val="I-tableParagraph"/>
            </w:pPr>
            <w:r w:rsidRPr="003A14CA">
              <w:t>BCC</w:t>
            </w:r>
          </w:p>
        </w:tc>
        <w:tc>
          <w:tcPr>
            <w:tcW w:w="6680" w:type="dxa"/>
            <w:tcBorders>
              <w:top w:val="single" w:sz="4" w:space="0" w:color="A5A5A5"/>
              <w:left w:val="nil"/>
              <w:bottom w:val="single" w:sz="4" w:space="0" w:color="A5A5A5"/>
              <w:right w:val="single" w:sz="4" w:space="0" w:color="A5A5A5"/>
            </w:tcBorders>
          </w:tcPr>
          <w:p w14:paraId="0CE4F4C5" w14:textId="24062A53" w:rsidR="003A14CA" w:rsidRPr="003A14CA" w:rsidRDefault="005A0F65" w:rsidP="003A14CA">
            <w:pPr>
              <w:pStyle w:val="I-tableParagraph"/>
              <w:ind w:left="-15"/>
              <w:rPr>
                <w:noProof/>
              </w:rPr>
            </w:pPr>
            <w:r>
              <w:rPr>
                <w:noProof/>
              </w:rPr>
              <w:fldChar w:fldCharType="begin"/>
            </w:r>
            <w:r>
              <w:rPr>
                <w:noProof/>
              </w:rPr>
              <w:instrText xml:space="preserve"> MERGEFIELD  COMPLIANCE_EMAILBCC  \* MERGEFORMAT </w:instrText>
            </w:r>
            <w:r>
              <w:rPr>
                <w:noProof/>
              </w:rPr>
              <w:fldChar w:fldCharType="separate"/>
            </w:r>
            <w:r>
              <w:rPr>
                <w:noProof/>
              </w:rPr>
              <w:t>«COMPLIANCE_EMAILBCC»</w:t>
            </w:r>
            <w:r>
              <w:rPr>
                <w:noProof/>
              </w:rPr>
              <w:fldChar w:fldCharType="end"/>
            </w:r>
          </w:p>
        </w:tc>
      </w:tr>
      <w:tr w:rsidR="003A14CA" w:rsidRPr="00617A43" w14:paraId="697C8E2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599F3AB" w14:textId="6A659141" w:rsidR="003A14CA" w:rsidRPr="003A14CA" w:rsidRDefault="003A14CA" w:rsidP="003A14CA">
            <w:pPr>
              <w:pStyle w:val="I-tableParagraph"/>
            </w:pPr>
            <w:r w:rsidRPr="003A14CA">
              <w:t>Contact email 1</w:t>
            </w:r>
          </w:p>
        </w:tc>
        <w:tc>
          <w:tcPr>
            <w:tcW w:w="6680" w:type="dxa"/>
            <w:tcBorders>
              <w:top w:val="single" w:sz="4" w:space="0" w:color="A5A5A5"/>
              <w:left w:val="nil"/>
              <w:bottom w:val="single" w:sz="4" w:space="0" w:color="A5A5A5"/>
              <w:right w:val="single" w:sz="4" w:space="0" w:color="A5A5A5"/>
            </w:tcBorders>
          </w:tcPr>
          <w:p w14:paraId="5E25C17C" w14:textId="36982733"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COMPLIANCE_COMPLIANCESENDTO_EMAIL1  \* MERGEFORMAT </w:instrText>
            </w:r>
            <w:r>
              <w:rPr>
                <w:noProof/>
              </w:rPr>
              <w:fldChar w:fldCharType="separate"/>
            </w:r>
            <w:r>
              <w:rPr>
                <w:noProof/>
              </w:rPr>
              <w:t>«COMPLIANCE_COMPLIANCESENDTO_EMAIL1»</w:t>
            </w:r>
            <w:r>
              <w:rPr>
                <w:noProof/>
              </w:rPr>
              <w:fldChar w:fldCharType="end"/>
            </w:r>
          </w:p>
        </w:tc>
      </w:tr>
      <w:tr w:rsidR="003A14CA" w:rsidRPr="00617A43" w14:paraId="08A8F7B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FAA015A" w14:textId="5534341F" w:rsidR="003A14CA" w:rsidRPr="003A14CA" w:rsidRDefault="003A14CA" w:rsidP="003A14CA">
            <w:pPr>
              <w:pStyle w:val="I-tableParagraph"/>
            </w:pPr>
            <w:r w:rsidRPr="003A14CA">
              <w:t>Contact email 2</w:t>
            </w:r>
          </w:p>
        </w:tc>
        <w:tc>
          <w:tcPr>
            <w:tcW w:w="6680" w:type="dxa"/>
            <w:tcBorders>
              <w:top w:val="single" w:sz="4" w:space="0" w:color="A5A5A5"/>
              <w:left w:val="nil"/>
              <w:bottom w:val="single" w:sz="4" w:space="0" w:color="A5A5A5"/>
              <w:right w:val="single" w:sz="4" w:space="0" w:color="A5A5A5"/>
            </w:tcBorders>
          </w:tcPr>
          <w:p w14:paraId="2802A60D" w14:textId="5FCE1BB3"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COMPLIANCE_COMPLIANCESENDTO_EMAIL2  \* MERGEFORMAT </w:instrText>
            </w:r>
            <w:r>
              <w:rPr>
                <w:noProof/>
              </w:rPr>
              <w:fldChar w:fldCharType="separate"/>
            </w:r>
            <w:r>
              <w:rPr>
                <w:noProof/>
              </w:rPr>
              <w:t>«COMPLIANCE_COMPLIANCESENDTO_EMAIL2»</w:t>
            </w:r>
            <w:r>
              <w:rPr>
                <w:noProof/>
              </w:rPr>
              <w:fldChar w:fldCharType="end"/>
            </w:r>
          </w:p>
        </w:tc>
      </w:tr>
      <w:tr w:rsidR="003A14CA" w:rsidRPr="00617A43" w14:paraId="3F88B1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D8BC4D3" w14:textId="7A2090FE" w:rsidR="003A14CA" w:rsidRPr="003A14CA" w:rsidRDefault="003A14CA" w:rsidP="003A14CA">
            <w:pPr>
              <w:pStyle w:val="I-tableParagraph"/>
            </w:pPr>
            <w:r w:rsidRPr="003A14CA">
              <w:t>Contact first name</w:t>
            </w:r>
          </w:p>
        </w:tc>
        <w:tc>
          <w:tcPr>
            <w:tcW w:w="6680" w:type="dxa"/>
            <w:tcBorders>
              <w:top w:val="single" w:sz="4" w:space="0" w:color="A5A5A5"/>
              <w:left w:val="nil"/>
              <w:bottom w:val="single" w:sz="4" w:space="0" w:color="A5A5A5"/>
              <w:right w:val="single" w:sz="4" w:space="0" w:color="A5A5A5"/>
            </w:tcBorders>
          </w:tcPr>
          <w:p w14:paraId="660A987C" w14:textId="58BFB587"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COMPLIANCE_COMPLIANCESENDTO_FIRSTNAME  \* MERGEFORMAT </w:instrText>
            </w:r>
            <w:r>
              <w:rPr>
                <w:noProof/>
              </w:rPr>
              <w:fldChar w:fldCharType="separate"/>
            </w:r>
            <w:r>
              <w:rPr>
                <w:noProof/>
              </w:rPr>
              <w:t>«COMPLIANCE_COMPLIANCESENDTO_FIRSTNAME»</w:t>
            </w:r>
            <w:r>
              <w:rPr>
                <w:noProof/>
              </w:rPr>
              <w:fldChar w:fldCharType="end"/>
            </w:r>
          </w:p>
        </w:tc>
      </w:tr>
      <w:tr w:rsidR="003A14CA" w:rsidRPr="00617A43" w14:paraId="73D6BB0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41C4133" w14:textId="0FD15E2D" w:rsidR="003A14CA" w:rsidRPr="003A14CA" w:rsidRDefault="003A14CA" w:rsidP="003A14CA">
            <w:pPr>
              <w:pStyle w:val="I-tableParagraph"/>
            </w:pPr>
            <w:r w:rsidRPr="003A14CA">
              <w:t>Contact last name</w:t>
            </w:r>
          </w:p>
        </w:tc>
        <w:tc>
          <w:tcPr>
            <w:tcW w:w="6680" w:type="dxa"/>
            <w:tcBorders>
              <w:top w:val="single" w:sz="4" w:space="0" w:color="A5A5A5"/>
              <w:left w:val="nil"/>
              <w:bottom w:val="single" w:sz="4" w:space="0" w:color="A5A5A5"/>
              <w:right w:val="single" w:sz="4" w:space="0" w:color="A5A5A5"/>
            </w:tcBorders>
          </w:tcPr>
          <w:p w14:paraId="2AFE2B7A" w14:textId="28D48810"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COMPLIANCE_COMPLIANCESENDTO_LASTNAME  \* MERGEFORMAT </w:instrText>
            </w:r>
            <w:r>
              <w:rPr>
                <w:noProof/>
              </w:rPr>
              <w:fldChar w:fldCharType="separate"/>
            </w:r>
            <w:r>
              <w:rPr>
                <w:noProof/>
              </w:rPr>
              <w:t>«COMPLIANCE_COMPLIANCESENDTO_LASTNAME»</w:t>
            </w:r>
            <w:r>
              <w:rPr>
                <w:noProof/>
              </w:rPr>
              <w:fldChar w:fldCharType="end"/>
            </w:r>
          </w:p>
        </w:tc>
      </w:tr>
      <w:tr w:rsidR="003A14CA" w:rsidRPr="00617A43" w14:paraId="2F83535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3293573" w14:textId="5C223ACD"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6EF45C3C" w14:textId="14C12F8A"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COMPLIANCE_COMPLIANCESENDTO_COMPANYNAME  \* MERGEFORMAT </w:instrText>
            </w:r>
            <w:r>
              <w:rPr>
                <w:noProof/>
              </w:rPr>
              <w:fldChar w:fldCharType="separate"/>
            </w:r>
            <w:r>
              <w:rPr>
                <w:noProof/>
              </w:rPr>
              <w:t>«COMPLIANCE_COMPLIANCESENDTO_COMPANYNAME»</w:t>
            </w:r>
            <w:r>
              <w:rPr>
                <w:noProof/>
              </w:rPr>
              <w:fldChar w:fldCharType="end"/>
            </w:r>
          </w:p>
        </w:tc>
      </w:tr>
      <w:tr w:rsidR="003A14CA" w:rsidRPr="00617A43" w14:paraId="3C04A0C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5DB00A2" w14:textId="18990468" w:rsidR="003A14CA" w:rsidRPr="003A14CA" w:rsidRDefault="003A14CA" w:rsidP="003A14CA">
            <w:pPr>
              <w:pStyle w:val="I-tableParagraph"/>
            </w:pPr>
            <w:r w:rsidRPr="003A14CA">
              <w:t>Contact prefix</w:t>
            </w:r>
          </w:p>
        </w:tc>
        <w:tc>
          <w:tcPr>
            <w:tcW w:w="6680" w:type="dxa"/>
            <w:tcBorders>
              <w:top w:val="single" w:sz="4" w:space="0" w:color="A5A5A5"/>
              <w:left w:val="nil"/>
              <w:bottom w:val="single" w:sz="4" w:space="0" w:color="A5A5A5"/>
              <w:right w:val="single" w:sz="4" w:space="0" w:color="A5A5A5"/>
            </w:tcBorders>
          </w:tcPr>
          <w:p w14:paraId="3DB3F682" w14:textId="75C8BDA5"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COMPLIANCE_COMPLIANCESENDTO_PREFIX  \* MERGEFORMAT </w:instrText>
            </w:r>
            <w:r>
              <w:rPr>
                <w:noProof/>
              </w:rPr>
              <w:fldChar w:fldCharType="separate"/>
            </w:r>
            <w:r>
              <w:rPr>
                <w:noProof/>
              </w:rPr>
              <w:t>«COMPLIANCE_COMPLIANCESENDTO_PREFIX»</w:t>
            </w:r>
            <w:r>
              <w:rPr>
                <w:noProof/>
              </w:rPr>
              <w:fldChar w:fldCharType="end"/>
            </w:r>
          </w:p>
        </w:tc>
      </w:tr>
      <w:tr w:rsidR="003A14CA" w:rsidRPr="00617A43" w14:paraId="5E6AB57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64C72A5" w14:textId="3EC003A6" w:rsidR="003A14CA" w:rsidRPr="003A14CA" w:rsidRDefault="003A14CA" w:rsidP="003A14CA">
            <w:pPr>
              <w:pStyle w:val="I-tableParagraph"/>
            </w:pPr>
            <w:r w:rsidRPr="003A14CA">
              <w:t>Contact MI</w:t>
            </w:r>
          </w:p>
        </w:tc>
        <w:tc>
          <w:tcPr>
            <w:tcW w:w="6680" w:type="dxa"/>
            <w:tcBorders>
              <w:top w:val="single" w:sz="4" w:space="0" w:color="A5A5A5"/>
              <w:left w:val="nil"/>
              <w:bottom w:val="single" w:sz="4" w:space="0" w:color="A5A5A5"/>
              <w:right w:val="single" w:sz="4" w:space="0" w:color="A5A5A5"/>
            </w:tcBorders>
          </w:tcPr>
          <w:p w14:paraId="1DD70F17" w14:textId="4AE01B58"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COMPLIANCE_COMPLIANCESENDTO_INITIAL  \* MERGEFORMAT </w:instrText>
            </w:r>
            <w:r>
              <w:rPr>
                <w:noProof/>
              </w:rPr>
              <w:fldChar w:fldCharType="separate"/>
            </w:r>
            <w:r>
              <w:rPr>
                <w:noProof/>
              </w:rPr>
              <w:t>«COMPLIANCE_COMPLIANCESENDTO_INITIAL»</w:t>
            </w:r>
            <w:r>
              <w:rPr>
                <w:noProof/>
              </w:rPr>
              <w:fldChar w:fldCharType="end"/>
            </w:r>
          </w:p>
        </w:tc>
      </w:tr>
      <w:tr w:rsidR="003A14CA" w:rsidRPr="00617A43" w14:paraId="06BC7A8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CA5B476" w14:textId="07B48128" w:rsidR="003A14CA" w:rsidRPr="003A14CA" w:rsidRDefault="003A14CA" w:rsidP="003A14CA">
            <w:pPr>
              <w:pStyle w:val="I-tableParagraph"/>
            </w:pPr>
            <w:r w:rsidRPr="003A14CA">
              <w:lastRenderedPageBreak/>
              <w:t>Contact print as</w:t>
            </w:r>
          </w:p>
        </w:tc>
        <w:tc>
          <w:tcPr>
            <w:tcW w:w="6680" w:type="dxa"/>
            <w:tcBorders>
              <w:top w:val="single" w:sz="4" w:space="0" w:color="A5A5A5"/>
              <w:left w:val="nil"/>
              <w:bottom w:val="single" w:sz="4" w:space="0" w:color="A5A5A5"/>
              <w:right w:val="single" w:sz="4" w:space="0" w:color="A5A5A5"/>
            </w:tcBorders>
          </w:tcPr>
          <w:p w14:paraId="4C08C00C" w14:textId="101865B2" w:rsidR="003A14CA" w:rsidRPr="003A14CA" w:rsidRDefault="005A0F65" w:rsidP="003A14CA">
            <w:pPr>
              <w:pStyle w:val="I-tableParagraph"/>
              <w:ind w:left="-15"/>
              <w:rPr>
                <w:noProof/>
              </w:rPr>
            </w:pPr>
            <w:r>
              <w:rPr>
                <w:noProof/>
              </w:rPr>
              <w:fldChar w:fldCharType="begin"/>
            </w:r>
            <w:r>
              <w:rPr>
                <w:noProof/>
              </w:rPr>
              <w:instrText xml:space="preserve"> MERGEFIELD  COMPLIANCE_COMPLIANCESENDTO_PRINTAS  \* MERGEFORMAT </w:instrText>
            </w:r>
            <w:r>
              <w:rPr>
                <w:noProof/>
              </w:rPr>
              <w:fldChar w:fldCharType="separate"/>
            </w:r>
            <w:r>
              <w:rPr>
                <w:noProof/>
              </w:rPr>
              <w:t>«COMPLIANCE_COMPLIANCESENDTO_PRINTAS»</w:t>
            </w:r>
            <w:r>
              <w:rPr>
                <w:noProof/>
              </w:rPr>
              <w:fldChar w:fldCharType="end"/>
            </w:r>
          </w:p>
        </w:tc>
      </w:tr>
      <w:tr w:rsidR="003A14CA" w:rsidRPr="00617A43" w14:paraId="45065AC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2BED9DE" w14:textId="1FD46CB7" w:rsidR="003A14CA" w:rsidRPr="003A14CA" w:rsidRDefault="003A14CA" w:rsidP="003A14CA">
            <w:pPr>
              <w:pStyle w:val="I-tableParagraph"/>
            </w:pPr>
            <w:r w:rsidRPr="003A14CA">
              <w:t>Contact phone 1</w:t>
            </w:r>
          </w:p>
        </w:tc>
        <w:tc>
          <w:tcPr>
            <w:tcW w:w="6680" w:type="dxa"/>
            <w:tcBorders>
              <w:top w:val="single" w:sz="4" w:space="0" w:color="A5A5A5"/>
              <w:left w:val="nil"/>
              <w:bottom w:val="single" w:sz="4" w:space="0" w:color="A5A5A5"/>
              <w:right w:val="single" w:sz="4" w:space="0" w:color="A5A5A5"/>
            </w:tcBorders>
          </w:tcPr>
          <w:p w14:paraId="6EB8DD15" w14:textId="44343C37"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COMPLIANCE_COMPLIANCESENDTO_PHONE1  \* MERGEFORMAT </w:instrText>
            </w:r>
            <w:r>
              <w:rPr>
                <w:noProof/>
              </w:rPr>
              <w:fldChar w:fldCharType="separate"/>
            </w:r>
            <w:r>
              <w:rPr>
                <w:noProof/>
              </w:rPr>
              <w:t>«COMPLIANCE_COMPLIANCESENDTO_PHONE1»</w:t>
            </w:r>
            <w:r>
              <w:rPr>
                <w:noProof/>
              </w:rPr>
              <w:fldChar w:fldCharType="end"/>
            </w:r>
          </w:p>
        </w:tc>
      </w:tr>
      <w:tr w:rsidR="003A14CA" w:rsidRPr="00617A43" w14:paraId="0CA467E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F4F378E" w14:textId="1A32FE09" w:rsidR="003A14CA" w:rsidRPr="003A14CA" w:rsidRDefault="003A14CA" w:rsidP="003A14CA">
            <w:pPr>
              <w:pStyle w:val="I-tableParagraph"/>
            </w:pPr>
            <w:r w:rsidRPr="003A14CA">
              <w:t>Contact phone 2</w:t>
            </w:r>
          </w:p>
        </w:tc>
        <w:tc>
          <w:tcPr>
            <w:tcW w:w="6680" w:type="dxa"/>
            <w:tcBorders>
              <w:top w:val="single" w:sz="4" w:space="0" w:color="A5A5A5"/>
              <w:left w:val="nil"/>
              <w:bottom w:val="single" w:sz="4" w:space="0" w:color="A5A5A5"/>
              <w:right w:val="single" w:sz="4" w:space="0" w:color="A5A5A5"/>
            </w:tcBorders>
          </w:tcPr>
          <w:p w14:paraId="6D12FDED" w14:textId="3E54B916"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COMPLIANCE_COMPLIANCESENDTO_PHONE2  \* MERGEFORMAT </w:instrText>
            </w:r>
            <w:r>
              <w:rPr>
                <w:noProof/>
              </w:rPr>
              <w:fldChar w:fldCharType="separate"/>
            </w:r>
            <w:r>
              <w:rPr>
                <w:noProof/>
              </w:rPr>
              <w:t>«COMPLIANCE_COMPLIANCESENDTO_PHONE2»</w:t>
            </w:r>
            <w:r>
              <w:rPr>
                <w:noProof/>
              </w:rPr>
              <w:fldChar w:fldCharType="end"/>
            </w:r>
          </w:p>
        </w:tc>
      </w:tr>
      <w:tr w:rsidR="003A14CA" w:rsidRPr="00617A43" w14:paraId="7B54056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30DB765" w14:textId="61608554" w:rsidR="003A14CA" w:rsidRPr="003A14CA" w:rsidRDefault="003A14CA" w:rsidP="003A14CA">
            <w:pPr>
              <w:pStyle w:val="I-tableParagraph"/>
            </w:pPr>
            <w:r w:rsidRPr="003A14CA">
              <w:t>Contact cell phone</w:t>
            </w:r>
          </w:p>
        </w:tc>
        <w:tc>
          <w:tcPr>
            <w:tcW w:w="6680" w:type="dxa"/>
            <w:tcBorders>
              <w:top w:val="single" w:sz="4" w:space="0" w:color="A5A5A5"/>
              <w:left w:val="nil"/>
              <w:bottom w:val="single" w:sz="4" w:space="0" w:color="A5A5A5"/>
              <w:right w:val="single" w:sz="4" w:space="0" w:color="A5A5A5"/>
            </w:tcBorders>
          </w:tcPr>
          <w:p w14:paraId="50417C8D" w14:textId="18BE1C24"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COMPLIANCE_COMPLIANCESENDTO_CELLPHONE  \* MERGEFORMAT </w:instrText>
            </w:r>
            <w:r>
              <w:rPr>
                <w:noProof/>
              </w:rPr>
              <w:fldChar w:fldCharType="separate"/>
            </w:r>
            <w:r>
              <w:rPr>
                <w:noProof/>
              </w:rPr>
              <w:t>«COMPLIANCE_COMPLIANCESENDTO_CELLPHONE»</w:t>
            </w:r>
            <w:r>
              <w:rPr>
                <w:noProof/>
              </w:rPr>
              <w:fldChar w:fldCharType="end"/>
            </w:r>
          </w:p>
        </w:tc>
      </w:tr>
      <w:tr w:rsidR="003A14CA" w:rsidRPr="00617A43" w14:paraId="0AA9D56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6C7EE0" w14:textId="306CF5F0" w:rsidR="003A14CA" w:rsidRPr="003A14CA" w:rsidRDefault="003A14CA" w:rsidP="003A14CA">
            <w:pPr>
              <w:pStyle w:val="I-tableParagraph"/>
            </w:pPr>
            <w:r w:rsidRPr="003A14CA">
              <w:t>Contact pager</w:t>
            </w:r>
          </w:p>
        </w:tc>
        <w:tc>
          <w:tcPr>
            <w:tcW w:w="6680" w:type="dxa"/>
            <w:tcBorders>
              <w:top w:val="single" w:sz="4" w:space="0" w:color="A5A5A5"/>
              <w:left w:val="nil"/>
              <w:bottom w:val="single" w:sz="4" w:space="0" w:color="A5A5A5"/>
              <w:right w:val="single" w:sz="4" w:space="0" w:color="A5A5A5"/>
            </w:tcBorders>
          </w:tcPr>
          <w:p w14:paraId="544C3569" w14:textId="6FE403C8"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COMPLIANCE_COMPLIANCESENDTO_PAGER  \* MERGEFORMAT </w:instrText>
            </w:r>
            <w:r>
              <w:rPr>
                <w:noProof/>
              </w:rPr>
              <w:fldChar w:fldCharType="separate"/>
            </w:r>
            <w:r>
              <w:rPr>
                <w:noProof/>
              </w:rPr>
              <w:t>«COMPLIANCE_COMPLIANCESENDTO_PAGER»</w:t>
            </w:r>
            <w:r>
              <w:rPr>
                <w:noProof/>
              </w:rPr>
              <w:fldChar w:fldCharType="end"/>
            </w:r>
          </w:p>
        </w:tc>
      </w:tr>
      <w:tr w:rsidR="003A14CA" w:rsidRPr="00617A43" w14:paraId="317A387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15D8F6B" w14:textId="38D55F90" w:rsidR="003A14CA" w:rsidRPr="003A14CA" w:rsidRDefault="003A14CA" w:rsidP="003A14CA">
            <w:pPr>
              <w:pStyle w:val="I-tableParagraph"/>
            </w:pPr>
            <w:r w:rsidRPr="003A14CA">
              <w:t>Contact fax</w:t>
            </w:r>
          </w:p>
        </w:tc>
        <w:tc>
          <w:tcPr>
            <w:tcW w:w="6680" w:type="dxa"/>
            <w:tcBorders>
              <w:top w:val="single" w:sz="4" w:space="0" w:color="A5A5A5"/>
              <w:left w:val="nil"/>
              <w:bottom w:val="single" w:sz="4" w:space="0" w:color="A5A5A5"/>
              <w:right w:val="single" w:sz="4" w:space="0" w:color="A5A5A5"/>
            </w:tcBorders>
          </w:tcPr>
          <w:p w14:paraId="1D53C35B" w14:textId="0908C5B2"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COMPLIANCE_COMPLIANCESENDTO_FAX  \* MERGEFORMAT </w:instrText>
            </w:r>
            <w:r>
              <w:rPr>
                <w:noProof/>
              </w:rPr>
              <w:fldChar w:fldCharType="separate"/>
            </w:r>
            <w:r>
              <w:rPr>
                <w:noProof/>
              </w:rPr>
              <w:t>«COMPLIANCE_COMPLIANCESENDTO_FAX»</w:t>
            </w:r>
            <w:r>
              <w:rPr>
                <w:noProof/>
              </w:rPr>
              <w:fldChar w:fldCharType="end"/>
            </w:r>
          </w:p>
        </w:tc>
      </w:tr>
      <w:tr w:rsidR="003A14CA" w:rsidRPr="00617A43" w14:paraId="280C6FE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B5EA0EB" w14:textId="002D9CAE" w:rsidR="003A14CA" w:rsidRPr="003A14CA" w:rsidRDefault="003A14CA" w:rsidP="003A14CA">
            <w:pPr>
              <w:pStyle w:val="I-tableParagraph"/>
            </w:pPr>
            <w:r w:rsidRPr="003A14CA">
              <w:t>Contact URL 1</w:t>
            </w:r>
          </w:p>
        </w:tc>
        <w:tc>
          <w:tcPr>
            <w:tcW w:w="6680" w:type="dxa"/>
            <w:tcBorders>
              <w:top w:val="single" w:sz="4" w:space="0" w:color="A5A5A5"/>
              <w:left w:val="nil"/>
              <w:bottom w:val="single" w:sz="4" w:space="0" w:color="A5A5A5"/>
              <w:right w:val="single" w:sz="4" w:space="0" w:color="A5A5A5"/>
            </w:tcBorders>
          </w:tcPr>
          <w:p w14:paraId="285034F5" w14:textId="7309FF95"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COMPLIANCE_COMPLIANCESENDTO_URL1  \* MERGEFORMAT </w:instrText>
            </w:r>
            <w:r>
              <w:rPr>
                <w:noProof/>
              </w:rPr>
              <w:fldChar w:fldCharType="separate"/>
            </w:r>
            <w:r>
              <w:rPr>
                <w:noProof/>
              </w:rPr>
              <w:t>«COMPLIANCE_COMPLIANCESENDTO_URL1»</w:t>
            </w:r>
            <w:r>
              <w:rPr>
                <w:noProof/>
              </w:rPr>
              <w:fldChar w:fldCharType="end"/>
            </w:r>
          </w:p>
        </w:tc>
      </w:tr>
      <w:tr w:rsidR="003A14CA" w:rsidRPr="00617A43" w14:paraId="0C7C670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14D6865" w14:textId="4C803552" w:rsidR="003A14CA" w:rsidRPr="003A14CA" w:rsidRDefault="003A14CA" w:rsidP="003A14CA">
            <w:pPr>
              <w:pStyle w:val="I-tableParagraph"/>
            </w:pPr>
            <w:r w:rsidRPr="003A14CA">
              <w:t>Contact</w:t>
            </w:r>
            <w:r w:rsidR="002C2C7B">
              <w:t xml:space="preserve"> URL</w:t>
            </w:r>
            <w:r w:rsidRPr="003A14CA">
              <w:t xml:space="preserve"> 2</w:t>
            </w:r>
          </w:p>
        </w:tc>
        <w:tc>
          <w:tcPr>
            <w:tcW w:w="6680" w:type="dxa"/>
            <w:tcBorders>
              <w:top w:val="single" w:sz="4" w:space="0" w:color="A5A5A5"/>
              <w:left w:val="nil"/>
              <w:bottom w:val="single" w:sz="4" w:space="0" w:color="A5A5A5"/>
              <w:right w:val="single" w:sz="4" w:space="0" w:color="A5A5A5"/>
            </w:tcBorders>
          </w:tcPr>
          <w:p w14:paraId="01AAB207" w14:textId="3A5E215F"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COMPLIANCE_COMPLIANCESENDTO_URL2  \* MERGEFORMAT </w:instrText>
            </w:r>
            <w:r>
              <w:rPr>
                <w:noProof/>
              </w:rPr>
              <w:fldChar w:fldCharType="separate"/>
            </w:r>
            <w:r>
              <w:rPr>
                <w:noProof/>
              </w:rPr>
              <w:t>«COMPLIANCE_COMPLIANCESENDTO_URL2»</w:t>
            </w:r>
            <w:r>
              <w:rPr>
                <w:noProof/>
              </w:rPr>
              <w:fldChar w:fldCharType="end"/>
            </w:r>
          </w:p>
        </w:tc>
      </w:tr>
      <w:tr w:rsidR="003A14CA" w:rsidRPr="00617A43" w14:paraId="25F91CD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0B634C7" w14:textId="60D3D891" w:rsidR="003A14CA" w:rsidRPr="003A14CA" w:rsidRDefault="003A14CA" w:rsidP="003A14CA">
            <w:pPr>
              <w:pStyle w:val="I-tableParagraph"/>
            </w:pPr>
            <w:r w:rsidRPr="003A14CA">
              <w:t>Primary contact status</w:t>
            </w:r>
          </w:p>
        </w:tc>
        <w:tc>
          <w:tcPr>
            <w:tcW w:w="6680" w:type="dxa"/>
            <w:tcBorders>
              <w:top w:val="single" w:sz="4" w:space="0" w:color="A5A5A5"/>
              <w:left w:val="nil"/>
              <w:bottom w:val="single" w:sz="4" w:space="0" w:color="A5A5A5"/>
              <w:right w:val="single" w:sz="4" w:space="0" w:color="A5A5A5"/>
            </w:tcBorders>
          </w:tcPr>
          <w:p w14:paraId="691356E2" w14:textId="2D33F07F"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COMPLIANCE_COMPLIANCESENDTO_STATUS  \* MERGEFORMAT </w:instrText>
            </w:r>
            <w:r>
              <w:rPr>
                <w:noProof/>
              </w:rPr>
              <w:fldChar w:fldCharType="separate"/>
            </w:r>
            <w:r>
              <w:rPr>
                <w:noProof/>
              </w:rPr>
              <w:t>«COMPLIANCE_COMPLIANCESENDTO_STATUS»</w:t>
            </w:r>
            <w:r>
              <w:rPr>
                <w:noProof/>
              </w:rPr>
              <w:fldChar w:fldCharType="end"/>
            </w:r>
          </w:p>
        </w:tc>
      </w:tr>
      <w:tr w:rsidR="003A14CA" w:rsidRPr="00617A43" w14:paraId="18F03AE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1B4FD04" w14:textId="53107B98" w:rsidR="003A14CA" w:rsidRPr="003A14CA" w:rsidRDefault="003A14CA" w:rsidP="003A14CA">
            <w:pPr>
              <w:pStyle w:val="I-tableParagraph"/>
            </w:pPr>
            <w:r w:rsidRPr="003A14CA">
              <w:t>Contact address record key</w:t>
            </w:r>
          </w:p>
        </w:tc>
        <w:tc>
          <w:tcPr>
            <w:tcW w:w="6680" w:type="dxa"/>
            <w:tcBorders>
              <w:top w:val="single" w:sz="4" w:space="0" w:color="A5A5A5"/>
              <w:left w:val="nil"/>
              <w:bottom w:val="single" w:sz="4" w:space="0" w:color="A5A5A5"/>
              <w:right w:val="single" w:sz="4" w:space="0" w:color="A5A5A5"/>
            </w:tcBorders>
          </w:tcPr>
          <w:p w14:paraId="475B69A2" w14:textId="466313D5"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COMPLIANCE_COMPLIANCESENDTO_MAILADDRESS_RECORDKEY  \* MERGEFORMAT </w:instrText>
            </w:r>
            <w:r>
              <w:rPr>
                <w:noProof/>
              </w:rPr>
              <w:fldChar w:fldCharType="separate"/>
            </w:r>
            <w:r>
              <w:rPr>
                <w:noProof/>
              </w:rPr>
              <w:t>«</w:t>
            </w:r>
            <w:r w:rsidRPr="003A14CA">
              <w:rPr>
                <w:noProof/>
              </w:rPr>
              <w:t>COMPLIANCE_COMPLIANCESENDTO_MAILADDRESS_RECORDKEY</w:t>
            </w:r>
            <w:r>
              <w:rPr>
                <w:noProof/>
              </w:rPr>
              <w:t>»</w:t>
            </w:r>
            <w:r>
              <w:rPr>
                <w:noProof/>
              </w:rPr>
              <w:fldChar w:fldCharType="end"/>
            </w:r>
          </w:p>
        </w:tc>
      </w:tr>
      <w:tr w:rsidR="003A14CA" w:rsidRPr="00617A43" w14:paraId="721CA90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CC2D369" w14:textId="508DBDCC"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59357029" w14:textId="4F350FC5" w:rsidR="003A14CA" w:rsidRPr="003A14CA" w:rsidRDefault="00256E7E" w:rsidP="003A14CA">
            <w:pPr>
              <w:pStyle w:val="I-tableParagraph"/>
              <w:ind w:left="-15"/>
              <w:rPr>
                <w:noProof/>
              </w:rPr>
            </w:pPr>
            <w:r>
              <w:rPr>
                <w:noProof/>
              </w:rPr>
              <w:fldChar w:fldCharType="begin"/>
            </w:r>
            <w:r>
              <w:rPr>
                <w:noProof/>
              </w:rPr>
              <w:instrText xml:space="preserve"> MERGEFIELD  COMPLIANCE_COMPLIANCESENDTO_MAILADDRESS_ADDRESS1  \* MERGEFORMAT </w:instrText>
            </w:r>
            <w:r>
              <w:rPr>
                <w:noProof/>
              </w:rPr>
              <w:fldChar w:fldCharType="separate"/>
            </w:r>
            <w:r>
              <w:rPr>
                <w:noProof/>
              </w:rPr>
              <w:t>«</w:t>
            </w:r>
            <w:r w:rsidRPr="003A14CA">
              <w:rPr>
                <w:noProof/>
              </w:rPr>
              <w:t>COMPLIANCE_COMPLIANCESENDTO_MAILADDRESS_ADDRESS1</w:t>
            </w:r>
            <w:r>
              <w:rPr>
                <w:noProof/>
              </w:rPr>
              <w:t>»</w:t>
            </w:r>
            <w:r>
              <w:rPr>
                <w:noProof/>
              </w:rPr>
              <w:fldChar w:fldCharType="end"/>
            </w:r>
          </w:p>
        </w:tc>
      </w:tr>
      <w:tr w:rsidR="003A14CA" w:rsidRPr="00617A43" w14:paraId="525BB67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A408C92" w14:textId="23749056"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395D7B9B" w14:textId="0C2DE777" w:rsidR="003A14CA" w:rsidRPr="003A14CA" w:rsidRDefault="00A065E6" w:rsidP="003A14CA">
            <w:pPr>
              <w:pStyle w:val="I-tableParagraph"/>
              <w:ind w:left="-15"/>
              <w:rPr>
                <w:noProof/>
              </w:rPr>
            </w:pPr>
            <w:r>
              <w:rPr>
                <w:noProof/>
              </w:rPr>
              <w:fldChar w:fldCharType="begin"/>
            </w:r>
            <w:r>
              <w:rPr>
                <w:noProof/>
              </w:rPr>
              <w:instrText xml:space="preserve"> MERGEFIELD  COMPLIANCE_COMPLIANCESENDTO_MAILADDRESS_ADDRESS2  \* MERGEFORMAT </w:instrText>
            </w:r>
            <w:r>
              <w:rPr>
                <w:noProof/>
              </w:rPr>
              <w:fldChar w:fldCharType="separate"/>
            </w:r>
            <w:r>
              <w:rPr>
                <w:noProof/>
              </w:rPr>
              <w:t>«</w:t>
            </w:r>
            <w:r w:rsidRPr="003A14CA">
              <w:rPr>
                <w:noProof/>
              </w:rPr>
              <w:t>COMPLIANCE_COMPLIANCESENDTO_MAILADDRESS_ADDRESS2</w:t>
            </w:r>
            <w:r>
              <w:rPr>
                <w:noProof/>
              </w:rPr>
              <w:t>»</w:t>
            </w:r>
            <w:r>
              <w:rPr>
                <w:noProof/>
              </w:rPr>
              <w:fldChar w:fldCharType="end"/>
            </w:r>
          </w:p>
        </w:tc>
      </w:tr>
      <w:tr w:rsidR="003A14CA" w:rsidRPr="00617A43" w14:paraId="0859A17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DF15BFE" w14:textId="71942540"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2F631CEE" w14:textId="114CA422" w:rsidR="003A14CA" w:rsidRPr="003A14CA" w:rsidRDefault="00E5427D" w:rsidP="003A14CA">
            <w:pPr>
              <w:pStyle w:val="I-tableParagraph"/>
              <w:ind w:left="-15"/>
              <w:rPr>
                <w:noProof/>
              </w:rPr>
            </w:pPr>
            <w:r>
              <w:rPr>
                <w:noProof/>
              </w:rPr>
              <w:fldChar w:fldCharType="begin"/>
            </w:r>
            <w:r>
              <w:rPr>
                <w:noProof/>
              </w:rPr>
              <w:instrText xml:space="preserve"> MERGEFIELD  COMPLIANCE_COMPLIANCESENDTO_MAILADDRESS_CITY  \* MERGEFORMAT </w:instrText>
            </w:r>
            <w:r>
              <w:rPr>
                <w:noProof/>
              </w:rPr>
              <w:fldChar w:fldCharType="separate"/>
            </w:r>
            <w:r>
              <w:rPr>
                <w:noProof/>
              </w:rPr>
              <w:t>«</w:t>
            </w:r>
            <w:r w:rsidRPr="003A14CA">
              <w:rPr>
                <w:noProof/>
              </w:rPr>
              <w:t>COMPLIANCE_COMPLIANCESENDTO_MAILADDRESS_CITY</w:t>
            </w:r>
            <w:r>
              <w:rPr>
                <w:noProof/>
              </w:rPr>
              <w:t>»</w:t>
            </w:r>
            <w:r>
              <w:rPr>
                <w:noProof/>
              </w:rPr>
              <w:fldChar w:fldCharType="end"/>
            </w:r>
          </w:p>
        </w:tc>
      </w:tr>
      <w:tr w:rsidR="003A14CA" w:rsidRPr="00617A43" w14:paraId="0741531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66162DB" w14:textId="701DC430"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211A4121" w14:textId="47CA224C" w:rsidR="003A14CA" w:rsidRPr="003A14CA" w:rsidRDefault="00E5427D" w:rsidP="003A14CA">
            <w:pPr>
              <w:pStyle w:val="I-tableParagraph"/>
              <w:ind w:left="-15"/>
              <w:rPr>
                <w:noProof/>
              </w:rPr>
            </w:pPr>
            <w:r>
              <w:rPr>
                <w:noProof/>
              </w:rPr>
              <w:fldChar w:fldCharType="begin"/>
            </w:r>
            <w:r>
              <w:rPr>
                <w:noProof/>
              </w:rPr>
              <w:instrText xml:space="preserve"> MERGEFIELD  COMPLIANCE_COMPLIANCESENDTO_MAILADDRESS_STATE  \* MERGEFORMAT </w:instrText>
            </w:r>
            <w:r>
              <w:rPr>
                <w:noProof/>
              </w:rPr>
              <w:fldChar w:fldCharType="separate"/>
            </w:r>
            <w:r>
              <w:rPr>
                <w:noProof/>
              </w:rPr>
              <w:t>«</w:t>
            </w:r>
            <w:r w:rsidRPr="003A14CA">
              <w:rPr>
                <w:noProof/>
              </w:rPr>
              <w:t>COMPLIANCE_COMPLIANCESENDTO_MAILADDRESS_STATE</w:t>
            </w:r>
            <w:r>
              <w:rPr>
                <w:noProof/>
              </w:rPr>
              <w:t>»</w:t>
            </w:r>
            <w:r>
              <w:rPr>
                <w:noProof/>
              </w:rPr>
              <w:fldChar w:fldCharType="end"/>
            </w:r>
          </w:p>
        </w:tc>
      </w:tr>
      <w:tr w:rsidR="003A14CA" w:rsidRPr="00617A43" w14:paraId="7E86267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C6C504C" w14:textId="7B7E834A"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0251285D" w14:textId="67114831" w:rsidR="003A14CA" w:rsidRPr="003A14CA" w:rsidRDefault="00E5427D" w:rsidP="003A14CA">
            <w:pPr>
              <w:pStyle w:val="I-tableParagraph"/>
              <w:ind w:left="-15"/>
              <w:rPr>
                <w:noProof/>
              </w:rPr>
            </w:pPr>
            <w:r>
              <w:rPr>
                <w:noProof/>
              </w:rPr>
              <w:fldChar w:fldCharType="begin"/>
            </w:r>
            <w:r>
              <w:rPr>
                <w:noProof/>
              </w:rPr>
              <w:instrText xml:space="preserve"> MERGEFIELD  COMPLIANCE_COMPLIANCESENDTO_MAILADDRESS_ZIP  \* MERGEFORMAT </w:instrText>
            </w:r>
            <w:r>
              <w:rPr>
                <w:noProof/>
              </w:rPr>
              <w:fldChar w:fldCharType="separate"/>
            </w:r>
            <w:r>
              <w:rPr>
                <w:noProof/>
              </w:rPr>
              <w:t>«</w:t>
            </w:r>
            <w:r w:rsidRPr="003A14CA">
              <w:rPr>
                <w:noProof/>
              </w:rPr>
              <w:t>COMPLIANCE_COMPLIANCESENDTO_MAILADDRESS_ZIP</w:t>
            </w:r>
            <w:r>
              <w:rPr>
                <w:noProof/>
              </w:rPr>
              <w:t>»</w:t>
            </w:r>
            <w:r>
              <w:rPr>
                <w:noProof/>
              </w:rPr>
              <w:fldChar w:fldCharType="end"/>
            </w:r>
          </w:p>
        </w:tc>
      </w:tr>
      <w:tr w:rsidR="003A14CA" w:rsidRPr="00617A43" w14:paraId="5C89826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E67645D" w14:textId="225B80FB" w:rsidR="003A14CA" w:rsidRPr="003A14CA" w:rsidRDefault="003A14CA" w:rsidP="003A14CA">
            <w:pPr>
              <w:pStyle w:val="I-tableParagraph"/>
            </w:pPr>
            <w:r w:rsidRPr="003A14CA">
              <w:lastRenderedPageBreak/>
              <w:t>Contact address country</w:t>
            </w:r>
          </w:p>
        </w:tc>
        <w:tc>
          <w:tcPr>
            <w:tcW w:w="6680" w:type="dxa"/>
            <w:tcBorders>
              <w:top w:val="single" w:sz="4" w:space="0" w:color="A5A5A5"/>
              <w:left w:val="nil"/>
              <w:bottom w:val="single" w:sz="4" w:space="0" w:color="A5A5A5"/>
              <w:right w:val="single" w:sz="4" w:space="0" w:color="A5A5A5"/>
            </w:tcBorders>
          </w:tcPr>
          <w:p w14:paraId="1F8215C2" w14:textId="449F2C1D" w:rsidR="003A14CA" w:rsidRPr="003A14CA" w:rsidRDefault="00E5427D" w:rsidP="003A14CA">
            <w:pPr>
              <w:pStyle w:val="I-tableParagraph"/>
              <w:ind w:left="-15"/>
              <w:rPr>
                <w:noProof/>
              </w:rPr>
            </w:pPr>
            <w:r>
              <w:rPr>
                <w:noProof/>
              </w:rPr>
              <w:fldChar w:fldCharType="begin"/>
            </w:r>
            <w:r>
              <w:rPr>
                <w:noProof/>
              </w:rPr>
              <w:instrText xml:space="preserve"> MERGEFIELD  COMPLIANCE_COMPLIAINCESENDTO_MAILADDRESS_COUNTRY  \* MERGEFORMAT </w:instrText>
            </w:r>
            <w:r>
              <w:rPr>
                <w:noProof/>
              </w:rPr>
              <w:fldChar w:fldCharType="separate"/>
            </w:r>
            <w:r>
              <w:rPr>
                <w:noProof/>
              </w:rPr>
              <w:t>«</w:t>
            </w:r>
            <w:r w:rsidRPr="003A14CA">
              <w:rPr>
                <w:noProof/>
              </w:rPr>
              <w:t>COMPLIANCE_COMPLIAINCESENDTO_MAILADDRESS_COUNTRY</w:t>
            </w:r>
            <w:r>
              <w:rPr>
                <w:noProof/>
              </w:rPr>
              <w:t>»</w:t>
            </w:r>
            <w:r>
              <w:rPr>
                <w:noProof/>
              </w:rPr>
              <w:fldChar w:fldCharType="end"/>
            </w:r>
          </w:p>
        </w:tc>
      </w:tr>
      <w:tr w:rsidR="003A14CA" w:rsidRPr="00617A43" w14:paraId="24AA8F2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0371CBA" w14:textId="3E433E16" w:rsidR="003A14CA" w:rsidRPr="003A14CA" w:rsidRDefault="003A14CA" w:rsidP="003A14CA">
            <w:pPr>
              <w:pStyle w:val="I-tableParagraph"/>
            </w:pPr>
            <w:r w:rsidRPr="003A14CA">
              <w:t>Contact address country code</w:t>
            </w:r>
          </w:p>
        </w:tc>
        <w:tc>
          <w:tcPr>
            <w:tcW w:w="6680" w:type="dxa"/>
            <w:tcBorders>
              <w:top w:val="single" w:sz="4" w:space="0" w:color="A5A5A5"/>
              <w:left w:val="nil"/>
              <w:bottom w:val="single" w:sz="4" w:space="0" w:color="A5A5A5"/>
              <w:right w:val="single" w:sz="4" w:space="0" w:color="A5A5A5"/>
            </w:tcBorders>
          </w:tcPr>
          <w:p w14:paraId="3D55EE7A" w14:textId="3BBA3578" w:rsidR="003A14CA" w:rsidRPr="003A14CA" w:rsidRDefault="00E5427D" w:rsidP="003A14CA">
            <w:pPr>
              <w:pStyle w:val="I-tableParagraph"/>
              <w:ind w:left="-15"/>
              <w:rPr>
                <w:noProof/>
              </w:rPr>
            </w:pPr>
            <w:r>
              <w:rPr>
                <w:noProof/>
              </w:rPr>
              <w:fldChar w:fldCharType="begin"/>
            </w:r>
            <w:r>
              <w:rPr>
                <w:noProof/>
              </w:rPr>
              <w:instrText xml:space="preserve"> MERGEFIELD  COMPLIANCE_COMPLIANCESENDTO_MAILADDRESS_COUNTRYCODE  \* MERGEFORMAT </w:instrText>
            </w:r>
            <w:r>
              <w:rPr>
                <w:noProof/>
              </w:rPr>
              <w:fldChar w:fldCharType="separate"/>
            </w:r>
            <w:r>
              <w:rPr>
                <w:noProof/>
              </w:rPr>
              <w:t>«</w:t>
            </w:r>
            <w:r w:rsidRPr="003A14CA">
              <w:rPr>
                <w:noProof/>
              </w:rPr>
              <w:t>COMPLIANCE_COMPLIANCESENDTO_MAILADDRESS_COUNTRYCODE</w:t>
            </w:r>
            <w:r>
              <w:rPr>
                <w:noProof/>
              </w:rPr>
              <w:t>»</w:t>
            </w:r>
            <w:r>
              <w:rPr>
                <w:noProof/>
              </w:rPr>
              <w:fldChar w:fldCharType="end"/>
            </w:r>
          </w:p>
        </w:tc>
      </w:tr>
      <w:tr w:rsidR="00AB6479" w:rsidRPr="00617A43" w14:paraId="09FF083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FB7009F" w14:textId="2037A24D" w:rsidR="00AB6479" w:rsidRPr="00736DB3" w:rsidRDefault="008F06EC" w:rsidP="003A14CA">
            <w:pPr>
              <w:pStyle w:val="I-tableParagraph"/>
            </w:pPr>
            <w:r w:rsidRPr="00736DB3">
              <w:t>Notes</w:t>
            </w:r>
          </w:p>
        </w:tc>
        <w:tc>
          <w:tcPr>
            <w:tcW w:w="6680" w:type="dxa"/>
            <w:tcBorders>
              <w:top w:val="single" w:sz="4" w:space="0" w:color="A5A5A5"/>
              <w:left w:val="nil"/>
              <w:bottom w:val="single" w:sz="4" w:space="0" w:color="A5A5A5"/>
              <w:right w:val="single" w:sz="4" w:space="0" w:color="A5A5A5"/>
            </w:tcBorders>
          </w:tcPr>
          <w:p w14:paraId="6A9FA80E" w14:textId="43E29D75" w:rsidR="00AB6479" w:rsidRPr="00736DB3" w:rsidRDefault="00E5427D" w:rsidP="003A14CA">
            <w:pPr>
              <w:pStyle w:val="I-tableParagraph"/>
              <w:ind w:left="-15"/>
              <w:rPr>
                <w:noProof/>
              </w:rPr>
            </w:pPr>
            <w:r>
              <w:rPr>
                <w:noProof/>
              </w:rPr>
              <w:fldChar w:fldCharType="begin"/>
            </w:r>
            <w:r>
              <w:rPr>
                <w:noProof/>
              </w:rPr>
              <w:instrText xml:space="preserve"> MERGEFIELD  COMPLIANCE_NOTES  \* MERGEFORMAT </w:instrText>
            </w:r>
            <w:r>
              <w:rPr>
                <w:noProof/>
              </w:rPr>
              <w:fldChar w:fldCharType="separate"/>
            </w:r>
            <w:r>
              <w:rPr>
                <w:noProof/>
              </w:rPr>
              <w:t>«COMPLIANCE_NOTES»</w:t>
            </w:r>
            <w:r>
              <w:rPr>
                <w:noProof/>
              </w:rPr>
              <w:fldChar w:fldCharType="end"/>
            </w:r>
          </w:p>
        </w:tc>
      </w:tr>
      <w:tr w:rsidR="003A14CA" w:rsidRPr="00617A43" w14:paraId="770A411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BF7922F" w14:textId="5F6F3657"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63B021B6" w14:textId="226A058C" w:rsidR="003A14CA" w:rsidRPr="003A14CA" w:rsidRDefault="00E5427D" w:rsidP="003A14CA">
            <w:pPr>
              <w:pStyle w:val="I-tableParagraph"/>
              <w:ind w:left="-15"/>
              <w:rPr>
                <w:noProof/>
              </w:rPr>
            </w:pPr>
            <w:r>
              <w:rPr>
                <w:noProof/>
              </w:rPr>
              <w:fldChar w:fldCharType="begin"/>
            </w:r>
            <w:r>
              <w:rPr>
                <w:noProof/>
              </w:rPr>
              <w:instrText xml:space="preserve"> MERGEFIELD  COMPLIANCE_PRIMARYDOCWHENCREATED  \* MERGEFORMAT </w:instrText>
            </w:r>
            <w:r>
              <w:rPr>
                <w:noProof/>
              </w:rPr>
              <w:fldChar w:fldCharType="separate"/>
            </w:r>
            <w:r>
              <w:rPr>
                <w:noProof/>
              </w:rPr>
              <w:t>«COMPLIANCE_PRIMARYDOCWHENCREATED»</w:t>
            </w:r>
            <w:r>
              <w:rPr>
                <w:noProof/>
              </w:rPr>
              <w:fldChar w:fldCharType="end"/>
            </w:r>
          </w:p>
        </w:tc>
      </w:tr>
      <w:tr w:rsidR="003A14CA" w:rsidRPr="00617A43" w14:paraId="47B7BD7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30CA8BA" w14:textId="6EEB5D0F" w:rsidR="003A14CA" w:rsidRPr="003A14CA" w:rsidRDefault="003A14CA" w:rsidP="003A14CA">
            <w:pPr>
              <w:pStyle w:val="I-tableParagraph"/>
            </w:pPr>
            <w:r w:rsidRPr="003A14CA">
              <w:t>Primary document number</w:t>
            </w:r>
          </w:p>
        </w:tc>
        <w:tc>
          <w:tcPr>
            <w:tcW w:w="6680" w:type="dxa"/>
            <w:tcBorders>
              <w:top w:val="single" w:sz="4" w:space="0" w:color="A5A5A5"/>
              <w:left w:val="nil"/>
              <w:bottom w:val="single" w:sz="4" w:space="0" w:color="A5A5A5"/>
              <w:right w:val="single" w:sz="4" w:space="0" w:color="A5A5A5"/>
            </w:tcBorders>
          </w:tcPr>
          <w:p w14:paraId="07B1B6A0" w14:textId="147C4385" w:rsidR="003A14CA" w:rsidRPr="003A14CA" w:rsidRDefault="00E5427D" w:rsidP="003A14CA">
            <w:pPr>
              <w:pStyle w:val="I-tableParagraph"/>
              <w:ind w:left="-15"/>
              <w:rPr>
                <w:noProof/>
              </w:rPr>
            </w:pPr>
            <w:r>
              <w:rPr>
                <w:noProof/>
              </w:rPr>
              <w:fldChar w:fldCharType="begin"/>
            </w:r>
            <w:r>
              <w:rPr>
                <w:noProof/>
              </w:rPr>
              <w:instrText xml:space="preserve"> MERGEFIELD  COMPLIANCE_PRIMARYDOCNO  \* MERGEFORMAT </w:instrText>
            </w:r>
            <w:r>
              <w:rPr>
                <w:noProof/>
              </w:rPr>
              <w:fldChar w:fldCharType="separate"/>
            </w:r>
            <w:r>
              <w:rPr>
                <w:noProof/>
              </w:rPr>
              <w:t>«COMPLIANCE_PRIMARYDOCNO»</w:t>
            </w:r>
            <w:r>
              <w:rPr>
                <w:noProof/>
              </w:rPr>
              <w:fldChar w:fldCharType="end"/>
            </w:r>
          </w:p>
        </w:tc>
      </w:tr>
      <w:tr w:rsidR="003A14CA" w:rsidRPr="00617A43" w14:paraId="5CD5703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5352568" w14:textId="033F22C9" w:rsidR="003A14CA" w:rsidRPr="003A14CA" w:rsidRDefault="003A14CA" w:rsidP="003A14CA">
            <w:pPr>
              <w:pStyle w:val="I-tableParagraph"/>
            </w:pPr>
            <w:r w:rsidRPr="003A14CA">
              <w:t>Project ID</w:t>
            </w:r>
          </w:p>
        </w:tc>
        <w:tc>
          <w:tcPr>
            <w:tcW w:w="6680" w:type="dxa"/>
            <w:tcBorders>
              <w:top w:val="single" w:sz="4" w:space="0" w:color="A5A5A5"/>
              <w:left w:val="nil"/>
              <w:bottom w:val="single" w:sz="4" w:space="0" w:color="A5A5A5"/>
              <w:right w:val="single" w:sz="4" w:space="0" w:color="A5A5A5"/>
            </w:tcBorders>
          </w:tcPr>
          <w:p w14:paraId="22E8ECE9" w14:textId="6932F73D" w:rsidR="003A14CA" w:rsidRPr="003A14CA" w:rsidRDefault="00E5427D" w:rsidP="003A14CA">
            <w:pPr>
              <w:pStyle w:val="I-tableParagraph"/>
              <w:ind w:left="-15"/>
              <w:rPr>
                <w:noProof/>
              </w:rPr>
            </w:pPr>
            <w:r>
              <w:rPr>
                <w:noProof/>
              </w:rPr>
              <w:fldChar w:fldCharType="begin"/>
            </w:r>
            <w:r>
              <w:rPr>
                <w:noProof/>
              </w:rPr>
              <w:instrText xml:space="preserve"> MERGEFIELD  COMPLIANCE_PRIMARYDOCPROJECTID  \* MERGEFORMAT </w:instrText>
            </w:r>
            <w:r>
              <w:rPr>
                <w:noProof/>
              </w:rPr>
              <w:fldChar w:fldCharType="separate"/>
            </w:r>
            <w:r>
              <w:rPr>
                <w:noProof/>
              </w:rPr>
              <w:t>«COMPLIANCE_PRIMARYDOCPROJECTID»</w:t>
            </w:r>
            <w:r>
              <w:rPr>
                <w:noProof/>
              </w:rPr>
              <w:fldChar w:fldCharType="end"/>
            </w:r>
          </w:p>
        </w:tc>
      </w:tr>
      <w:tr w:rsidR="003A14CA" w:rsidRPr="00617A43" w14:paraId="4854958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E6AB967" w14:textId="6FF8AE8F" w:rsidR="003A14CA" w:rsidRPr="003A14CA" w:rsidRDefault="003A14CA" w:rsidP="003A14CA">
            <w:pPr>
              <w:pStyle w:val="I-tableParagraph"/>
            </w:pPr>
            <w:r w:rsidRPr="003A14CA">
              <w:t>Project name</w:t>
            </w:r>
          </w:p>
        </w:tc>
        <w:tc>
          <w:tcPr>
            <w:tcW w:w="6680" w:type="dxa"/>
            <w:tcBorders>
              <w:top w:val="single" w:sz="4" w:space="0" w:color="A5A5A5"/>
              <w:left w:val="nil"/>
              <w:bottom w:val="single" w:sz="4" w:space="0" w:color="A5A5A5"/>
              <w:right w:val="single" w:sz="4" w:space="0" w:color="A5A5A5"/>
            </w:tcBorders>
          </w:tcPr>
          <w:p w14:paraId="2F576F46" w14:textId="66B0BF80" w:rsidR="003A14CA" w:rsidRPr="003A14CA" w:rsidRDefault="00E5427D" w:rsidP="003A14CA">
            <w:pPr>
              <w:pStyle w:val="I-tableParagraph"/>
              <w:ind w:left="-15"/>
              <w:rPr>
                <w:noProof/>
              </w:rPr>
            </w:pPr>
            <w:r>
              <w:rPr>
                <w:noProof/>
              </w:rPr>
              <w:fldChar w:fldCharType="begin"/>
            </w:r>
            <w:r>
              <w:rPr>
                <w:noProof/>
              </w:rPr>
              <w:instrText xml:space="preserve"> MERGEFIELD  COMPLIANCE_PRIMARYDOCPROJECTNAME  \* MERGEFORMAT </w:instrText>
            </w:r>
            <w:r>
              <w:rPr>
                <w:noProof/>
              </w:rPr>
              <w:fldChar w:fldCharType="separate"/>
            </w:r>
            <w:r>
              <w:rPr>
                <w:noProof/>
              </w:rPr>
              <w:t>«COMPLIANCE_PRIMARYDOCPROJECTNAME»</w:t>
            </w:r>
            <w:r>
              <w:rPr>
                <w:noProof/>
              </w:rPr>
              <w:fldChar w:fldCharType="end"/>
            </w:r>
          </w:p>
        </w:tc>
      </w:tr>
      <w:tr w:rsidR="003A14CA" w:rsidRPr="00617A43" w14:paraId="60FA343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07DDCC" w14:textId="79B2D5B5" w:rsidR="003A14CA" w:rsidRPr="003A14CA" w:rsidRDefault="003A14CA" w:rsidP="003A14CA">
            <w:pPr>
              <w:pStyle w:val="I-tableParagraph"/>
            </w:pPr>
            <w:r w:rsidRPr="003A14CA">
              <w:t>Vendor document number</w:t>
            </w:r>
          </w:p>
        </w:tc>
        <w:tc>
          <w:tcPr>
            <w:tcW w:w="6680" w:type="dxa"/>
            <w:tcBorders>
              <w:top w:val="single" w:sz="4" w:space="0" w:color="A5A5A5"/>
              <w:left w:val="nil"/>
              <w:bottom w:val="single" w:sz="4" w:space="0" w:color="A5A5A5"/>
              <w:right w:val="single" w:sz="4" w:space="0" w:color="A5A5A5"/>
            </w:tcBorders>
          </w:tcPr>
          <w:p w14:paraId="4AD4CE46" w14:textId="52CE8202" w:rsidR="003A14CA" w:rsidRPr="003A14CA" w:rsidRDefault="00E5427D" w:rsidP="003A14CA">
            <w:pPr>
              <w:pStyle w:val="I-tableParagraph"/>
              <w:ind w:left="-15"/>
              <w:rPr>
                <w:noProof/>
              </w:rPr>
            </w:pPr>
            <w:r>
              <w:rPr>
                <w:noProof/>
              </w:rPr>
              <w:fldChar w:fldCharType="begin"/>
            </w:r>
            <w:r>
              <w:rPr>
                <w:noProof/>
              </w:rPr>
              <w:instrText xml:space="preserve"> MERGEFIELD  COMPLIANCE_PRIMARYDOCVENDORDOCNO  \* MERGEFORMAT </w:instrText>
            </w:r>
            <w:r>
              <w:rPr>
                <w:noProof/>
              </w:rPr>
              <w:fldChar w:fldCharType="separate"/>
            </w:r>
            <w:r>
              <w:rPr>
                <w:noProof/>
              </w:rPr>
              <w:t>«COMPLIANCE_PRIMARYDOCVENDORDOCNO»</w:t>
            </w:r>
            <w:r>
              <w:rPr>
                <w:noProof/>
              </w:rPr>
              <w:fldChar w:fldCharType="end"/>
            </w:r>
          </w:p>
        </w:tc>
      </w:tr>
      <w:tr w:rsidR="003A14CA" w:rsidRPr="00617A43" w14:paraId="606E836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CFAC1D" w14:textId="0AB5163D" w:rsidR="003A14CA" w:rsidRPr="003A14CA" w:rsidRDefault="003A14CA" w:rsidP="003A14CA">
            <w:pPr>
              <w:pStyle w:val="I-tableParagraph"/>
            </w:pPr>
            <w:r w:rsidRPr="003A14CA">
              <w:t>Transaction total</w:t>
            </w:r>
          </w:p>
        </w:tc>
        <w:tc>
          <w:tcPr>
            <w:tcW w:w="6680" w:type="dxa"/>
            <w:tcBorders>
              <w:top w:val="single" w:sz="4" w:space="0" w:color="A5A5A5"/>
              <w:left w:val="nil"/>
              <w:bottom w:val="single" w:sz="4" w:space="0" w:color="A5A5A5"/>
              <w:right w:val="single" w:sz="4" w:space="0" w:color="A5A5A5"/>
            </w:tcBorders>
          </w:tcPr>
          <w:p w14:paraId="270AB27F" w14:textId="027F8AF5" w:rsidR="003A14CA" w:rsidRPr="003A14CA" w:rsidRDefault="00E5427D" w:rsidP="003A14CA">
            <w:pPr>
              <w:pStyle w:val="I-tableParagraph"/>
              <w:ind w:left="-15"/>
              <w:rPr>
                <w:noProof/>
              </w:rPr>
            </w:pPr>
            <w:r>
              <w:rPr>
                <w:noProof/>
              </w:rPr>
              <w:fldChar w:fldCharType="begin"/>
            </w:r>
            <w:r>
              <w:rPr>
                <w:noProof/>
              </w:rPr>
              <w:instrText xml:space="preserve"> MERGEFIELD  COMPLIANCE_PRIMARYDOCTRXTOTAL  \* MERGEFORMAT </w:instrText>
            </w:r>
            <w:r>
              <w:rPr>
                <w:noProof/>
              </w:rPr>
              <w:fldChar w:fldCharType="separate"/>
            </w:r>
            <w:r>
              <w:rPr>
                <w:noProof/>
              </w:rPr>
              <w:t>«COMPLIANCE_PRIMARYDOCTRXTOTAL»</w:t>
            </w:r>
            <w:r>
              <w:rPr>
                <w:noProof/>
              </w:rPr>
              <w:fldChar w:fldCharType="end"/>
            </w:r>
          </w:p>
        </w:tc>
      </w:tr>
      <w:tr w:rsidR="003A14CA" w:rsidRPr="00617A43" w14:paraId="7A38CDA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2E1581E" w14:textId="703767B2" w:rsidR="003A14CA" w:rsidRPr="003A14CA" w:rsidRDefault="003A14CA" w:rsidP="003A14CA">
            <w:pPr>
              <w:pStyle w:val="I-tableParagraph"/>
            </w:pPr>
            <w:r w:rsidRPr="003A14CA">
              <w:t>Total</w:t>
            </w:r>
          </w:p>
        </w:tc>
        <w:tc>
          <w:tcPr>
            <w:tcW w:w="6680" w:type="dxa"/>
            <w:tcBorders>
              <w:top w:val="single" w:sz="4" w:space="0" w:color="A5A5A5"/>
              <w:left w:val="nil"/>
              <w:bottom w:val="single" w:sz="4" w:space="0" w:color="A5A5A5"/>
              <w:right w:val="single" w:sz="4" w:space="0" w:color="A5A5A5"/>
            </w:tcBorders>
          </w:tcPr>
          <w:p w14:paraId="09FE420E" w14:textId="2F23B917" w:rsidR="003A14CA" w:rsidRPr="003A14CA" w:rsidRDefault="00E5427D" w:rsidP="003A14CA">
            <w:pPr>
              <w:pStyle w:val="I-tableParagraph"/>
              <w:ind w:left="-15"/>
              <w:rPr>
                <w:noProof/>
              </w:rPr>
            </w:pPr>
            <w:r>
              <w:rPr>
                <w:noProof/>
              </w:rPr>
              <w:fldChar w:fldCharType="begin"/>
            </w:r>
            <w:r>
              <w:rPr>
                <w:noProof/>
              </w:rPr>
              <w:instrText xml:space="preserve"> MERGEFIELD  COMPLIANCE_PRIMARYDOCTOTAL  \* MERGEFORMAT </w:instrText>
            </w:r>
            <w:r>
              <w:rPr>
                <w:noProof/>
              </w:rPr>
              <w:fldChar w:fldCharType="separate"/>
            </w:r>
            <w:r>
              <w:rPr>
                <w:noProof/>
              </w:rPr>
              <w:t>«COMPLIANCE_PRIMARYDOCTOTAL»</w:t>
            </w:r>
            <w:r>
              <w:rPr>
                <w:noProof/>
              </w:rPr>
              <w:fldChar w:fldCharType="end"/>
            </w:r>
          </w:p>
        </w:tc>
      </w:tr>
      <w:tr w:rsidR="003A14CA" w:rsidRPr="00617A43" w14:paraId="67B72D3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B231687" w14:textId="794D6ED7" w:rsidR="003A14CA" w:rsidRPr="003A14CA" w:rsidRDefault="003A14CA" w:rsidP="003A14CA">
            <w:pPr>
              <w:pStyle w:val="I-tableParagraph"/>
            </w:pPr>
            <w:r w:rsidRPr="003A14CA">
              <w:t>Change document values</w:t>
            </w:r>
          </w:p>
        </w:tc>
        <w:tc>
          <w:tcPr>
            <w:tcW w:w="6680" w:type="dxa"/>
            <w:tcBorders>
              <w:top w:val="single" w:sz="4" w:space="0" w:color="A5A5A5"/>
              <w:left w:val="nil"/>
              <w:bottom w:val="single" w:sz="4" w:space="0" w:color="A5A5A5"/>
              <w:right w:val="single" w:sz="4" w:space="0" w:color="A5A5A5"/>
            </w:tcBorders>
          </w:tcPr>
          <w:p w14:paraId="5C23E28D" w14:textId="58F0F958" w:rsidR="003A14CA" w:rsidRPr="003A14CA" w:rsidRDefault="00C920E6" w:rsidP="003A14CA">
            <w:pPr>
              <w:pStyle w:val="I-tableParagraph"/>
              <w:ind w:left="-15"/>
              <w:rPr>
                <w:noProof/>
              </w:rPr>
            </w:pPr>
            <w:r>
              <w:rPr>
                <w:noProof/>
              </w:rPr>
              <w:fldChar w:fldCharType="begin"/>
            </w:r>
            <w:r>
              <w:rPr>
                <w:noProof/>
              </w:rPr>
              <w:instrText xml:space="preserve"> MERGEFIELD  COMPLIANCE_PRIMARYDOCENABLEDOCCHANGE  \* MERGEFORMAT </w:instrText>
            </w:r>
            <w:r>
              <w:rPr>
                <w:noProof/>
              </w:rPr>
              <w:fldChar w:fldCharType="separate"/>
            </w:r>
            <w:r>
              <w:rPr>
                <w:noProof/>
              </w:rPr>
              <w:t>«COMPLIANCE_PRIMARYDOCENABLEDOCCHANGE»</w:t>
            </w:r>
            <w:r>
              <w:rPr>
                <w:noProof/>
              </w:rPr>
              <w:fldChar w:fldCharType="end"/>
            </w:r>
          </w:p>
        </w:tc>
      </w:tr>
      <w:tr w:rsidR="003A14CA" w:rsidRPr="00617A43" w14:paraId="63D0103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518C695" w14:textId="400A3B2F" w:rsidR="003A14CA" w:rsidRPr="003A14CA" w:rsidRDefault="003A14CA" w:rsidP="003A14CA">
            <w:pPr>
              <w:pStyle w:val="I-tableParagraph"/>
            </w:pPr>
            <w:r w:rsidRPr="003A14CA">
              <w:t>Scope</w:t>
            </w:r>
          </w:p>
        </w:tc>
        <w:tc>
          <w:tcPr>
            <w:tcW w:w="6680" w:type="dxa"/>
            <w:tcBorders>
              <w:top w:val="single" w:sz="4" w:space="0" w:color="A5A5A5"/>
              <w:left w:val="nil"/>
              <w:bottom w:val="single" w:sz="4" w:space="0" w:color="A5A5A5"/>
              <w:right w:val="single" w:sz="4" w:space="0" w:color="A5A5A5"/>
            </w:tcBorders>
          </w:tcPr>
          <w:p w14:paraId="128718D3" w14:textId="5096263F" w:rsidR="003A14CA" w:rsidRPr="003A14CA" w:rsidRDefault="00C920E6" w:rsidP="003A14CA">
            <w:pPr>
              <w:pStyle w:val="I-tableParagraph"/>
              <w:ind w:left="-15"/>
              <w:rPr>
                <w:noProof/>
              </w:rPr>
            </w:pPr>
            <w:r>
              <w:rPr>
                <w:noProof/>
              </w:rPr>
              <w:fldChar w:fldCharType="begin"/>
            </w:r>
            <w:r>
              <w:rPr>
                <w:noProof/>
              </w:rPr>
              <w:instrText xml:space="preserve"> MERGEFIELD  COMPLIANCE_PRIMARYDOCSCOPE  \* MERGEFORMAT </w:instrText>
            </w:r>
            <w:r>
              <w:rPr>
                <w:noProof/>
              </w:rPr>
              <w:fldChar w:fldCharType="separate"/>
            </w:r>
            <w:r>
              <w:rPr>
                <w:noProof/>
              </w:rPr>
              <w:t>«COMPLIANCE_PRIMARYDOCSCOPE»</w:t>
            </w:r>
            <w:r>
              <w:rPr>
                <w:noProof/>
              </w:rPr>
              <w:fldChar w:fldCharType="end"/>
            </w:r>
          </w:p>
        </w:tc>
      </w:tr>
      <w:tr w:rsidR="003A14CA" w:rsidRPr="00617A43" w14:paraId="5696E7E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82EBCFA" w14:textId="764AB0E0"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7414A1FA" w14:textId="3D431723"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COMPLIANCE_PRIMARYDOCCONTACTNAME  \* MERGEFORMAT </w:instrText>
            </w:r>
            <w:r>
              <w:rPr>
                <w:noProof/>
              </w:rPr>
              <w:fldChar w:fldCharType="separate"/>
            </w:r>
            <w:r>
              <w:rPr>
                <w:noProof/>
              </w:rPr>
              <w:t>«COMPLIANCE_PRIMARYDOCCONTACTNAME»</w:t>
            </w:r>
            <w:r>
              <w:rPr>
                <w:noProof/>
              </w:rPr>
              <w:fldChar w:fldCharType="end"/>
            </w:r>
          </w:p>
        </w:tc>
      </w:tr>
      <w:tr w:rsidR="003A14CA" w:rsidRPr="00617A43" w14:paraId="7DCC3E7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A4EC715" w14:textId="1F84D7A3"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3B3866CB" w14:textId="549FC50A"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COMPLIANCE_PRIMARYDOCCONTACTCOMPANYNAME  \* MERGEFORMAT </w:instrText>
            </w:r>
            <w:r>
              <w:rPr>
                <w:noProof/>
              </w:rPr>
              <w:fldChar w:fldCharType="separate"/>
            </w:r>
            <w:r>
              <w:rPr>
                <w:noProof/>
              </w:rPr>
              <w:t>«COMPLIANCE_PRIMARYDOCCONTACTCOMPANYNAME»</w:t>
            </w:r>
            <w:r>
              <w:rPr>
                <w:noProof/>
              </w:rPr>
              <w:fldChar w:fldCharType="end"/>
            </w:r>
          </w:p>
        </w:tc>
      </w:tr>
      <w:tr w:rsidR="003A14CA" w:rsidRPr="00617A43" w14:paraId="5B39D66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635CB42" w14:textId="54E2C2C6"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58C36656" w14:textId="37DA2C31"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COMPLIANCE_PRIMARYDOCCONTACTMAILADDRESS1  \* MERGEFORMAT </w:instrText>
            </w:r>
            <w:r>
              <w:rPr>
                <w:noProof/>
              </w:rPr>
              <w:fldChar w:fldCharType="separate"/>
            </w:r>
            <w:r>
              <w:rPr>
                <w:noProof/>
              </w:rPr>
              <w:t>«COMPLIANCE_PRIMARYDOCCONTACTMAILADDRESS1»</w:t>
            </w:r>
            <w:r>
              <w:rPr>
                <w:noProof/>
              </w:rPr>
              <w:fldChar w:fldCharType="end"/>
            </w:r>
          </w:p>
        </w:tc>
      </w:tr>
      <w:tr w:rsidR="003A14CA" w:rsidRPr="00617A43" w14:paraId="5918508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497DA51" w14:textId="14D5C01B"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609F449E" w14:textId="5938B10B"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COMPLIANCE_PRIMARYDOCCONTACTMAILADDRESS2  \* MERGEFORMAT </w:instrText>
            </w:r>
            <w:r>
              <w:rPr>
                <w:noProof/>
              </w:rPr>
              <w:fldChar w:fldCharType="separate"/>
            </w:r>
            <w:r>
              <w:rPr>
                <w:noProof/>
              </w:rPr>
              <w:t>«COMPLIANCE_PRIMARYDOCCONTACTMAILADDRESS2»</w:t>
            </w:r>
            <w:r>
              <w:rPr>
                <w:noProof/>
              </w:rPr>
              <w:fldChar w:fldCharType="end"/>
            </w:r>
          </w:p>
        </w:tc>
      </w:tr>
      <w:tr w:rsidR="003A14CA" w:rsidRPr="00617A43" w14:paraId="4C18B29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633D1E8" w14:textId="6A876C5E"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7D088D11" w14:textId="5D71FB68"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COMPLIANCE_PRIMARYDOCCONTACTMAILCITY  \* MERGEFORMAT </w:instrText>
            </w:r>
            <w:r>
              <w:rPr>
                <w:noProof/>
              </w:rPr>
              <w:fldChar w:fldCharType="separate"/>
            </w:r>
            <w:r>
              <w:rPr>
                <w:noProof/>
              </w:rPr>
              <w:t>«COMPLIANCE_PRIMARYDOCCONTACTMAILCITY»</w:t>
            </w:r>
            <w:r>
              <w:rPr>
                <w:noProof/>
              </w:rPr>
              <w:fldChar w:fldCharType="end"/>
            </w:r>
          </w:p>
        </w:tc>
      </w:tr>
      <w:tr w:rsidR="003A14CA" w:rsidRPr="00617A43" w14:paraId="5E02C1A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DE8524A" w14:textId="2ACC6F2D" w:rsidR="003A14CA" w:rsidRPr="003A14CA" w:rsidRDefault="003A14CA" w:rsidP="003A14CA">
            <w:pPr>
              <w:pStyle w:val="I-tableParagraph"/>
            </w:pPr>
            <w:r w:rsidRPr="003A14CA">
              <w:lastRenderedPageBreak/>
              <w:t>Contact address state province</w:t>
            </w:r>
          </w:p>
        </w:tc>
        <w:tc>
          <w:tcPr>
            <w:tcW w:w="6680" w:type="dxa"/>
            <w:tcBorders>
              <w:top w:val="single" w:sz="4" w:space="0" w:color="A5A5A5"/>
              <w:left w:val="nil"/>
              <w:bottom w:val="single" w:sz="4" w:space="0" w:color="A5A5A5"/>
              <w:right w:val="single" w:sz="4" w:space="0" w:color="A5A5A5"/>
            </w:tcBorders>
          </w:tcPr>
          <w:p w14:paraId="64A9B7F3" w14:textId="0C1D0FE4"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COMPLIANCE_PRIMARYDOCCONTACTMAILSTATE  \* MERGEFORMAT </w:instrText>
            </w:r>
            <w:r>
              <w:rPr>
                <w:noProof/>
              </w:rPr>
              <w:fldChar w:fldCharType="separate"/>
            </w:r>
            <w:r>
              <w:rPr>
                <w:noProof/>
              </w:rPr>
              <w:t>«COMPLIANCE_PRIMARYDOCCONTACTMAILSTATE»</w:t>
            </w:r>
            <w:r>
              <w:rPr>
                <w:noProof/>
              </w:rPr>
              <w:fldChar w:fldCharType="end"/>
            </w:r>
          </w:p>
        </w:tc>
      </w:tr>
      <w:tr w:rsidR="003A14CA" w:rsidRPr="00617A43" w14:paraId="44D1B4A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C3F8E58" w14:textId="3C0C7A28"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7D446B34" w14:textId="30A44928"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COMPLIANCE_PRIMARYDOCCONTACTMAILZIP  \* MERGEFORMAT </w:instrText>
            </w:r>
            <w:r>
              <w:rPr>
                <w:noProof/>
              </w:rPr>
              <w:fldChar w:fldCharType="separate"/>
            </w:r>
            <w:r>
              <w:rPr>
                <w:noProof/>
              </w:rPr>
              <w:t>«COMPLIANCE_PRIMARYDOCCONTACTMAILZIP»</w:t>
            </w:r>
            <w:r>
              <w:rPr>
                <w:noProof/>
              </w:rPr>
              <w:fldChar w:fldCharType="end"/>
            </w:r>
          </w:p>
        </w:tc>
      </w:tr>
      <w:tr w:rsidR="003A14CA" w:rsidRPr="00617A43" w14:paraId="6E42C78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102E709" w14:textId="12ED8F04" w:rsidR="003A14CA" w:rsidRPr="003A14CA" w:rsidRDefault="003A14CA" w:rsidP="003A14CA">
            <w:pPr>
              <w:pStyle w:val="I-tableParagraph"/>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0765FA5F" w14:textId="5D2BE6EE" w:rsidR="003A14CA" w:rsidRPr="003A14CA" w:rsidRDefault="00C920E6" w:rsidP="003A14CA">
            <w:pPr>
              <w:pStyle w:val="I-tableParagraph"/>
              <w:ind w:left="-15"/>
              <w:rPr>
                <w:noProof/>
              </w:rPr>
            </w:pPr>
            <w:r>
              <w:rPr>
                <w:noProof/>
              </w:rPr>
              <w:fldChar w:fldCharType="begin"/>
            </w:r>
            <w:r>
              <w:rPr>
                <w:noProof/>
              </w:rPr>
              <w:instrText xml:space="preserve"> MERGEFIELD  COMPLIANCE_PRIMARYDOCCONTACTMAILCOUNTRY  \* MERGEFORMAT </w:instrText>
            </w:r>
            <w:r>
              <w:rPr>
                <w:noProof/>
              </w:rPr>
              <w:fldChar w:fldCharType="separate"/>
            </w:r>
            <w:r>
              <w:rPr>
                <w:noProof/>
              </w:rPr>
              <w:t>«COMPLIANCE_PRIMARYDOCCONTACTMAILCOUNTRY»</w:t>
            </w:r>
            <w:r>
              <w:rPr>
                <w:noProof/>
              </w:rPr>
              <w:fldChar w:fldCharType="end"/>
            </w:r>
          </w:p>
        </w:tc>
      </w:tr>
      <w:tr w:rsidR="003A14CA" w:rsidRPr="00617A43" w14:paraId="354F268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C24AF4D" w14:textId="38868973"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26661562" w14:textId="660D1E5E" w:rsidR="003A14CA" w:rsidRPr="003A14CA" w:rsidRDefault="00C920E6" w:rsidP="003A14CA">
            <w:pPr>
              <w:pStyle w:val="I-tableParagraph"/>
              <w:ind w:left="-15"/>
              <w:rPr>
                <w:noProof/>
              </w:rPr>
            </w:pPr>
            <w:r>
              <w:rPr>
                <w:noProof/>
              </w:rPr>
              <w:fldChar w:fldCharType="begin"/>
            </w:r>
            <w:r>
              <w:rPr>
                <w:noProof/>
              </w:rPr>
              <w:instrText xml:space="preserve"> MERGEFIELD  COMPLIANCE_PRIMARYDOCBILLTOCONTACTNAME  \* MERGEFORMAT </w:instrText>
            </w:r>
            <w:r>
              <w:rPr>
                <w:noProof/>
              </w:rPr>
              <w:fldChar w:fldCharType="separate"/>
            </w:r>
            <w:r>
              <w:rPr>
                <w:noProof/>
              </w:rPr>
              <w:t>«COMPLIANCE_PRIMARYDOCBILLTOCONTACTNAME»</w:t>
            </w:r>
            <w:r>
              <w:rPr>
                <w:noProof/>
              </w:rPr>
              <w:fldChar w:fldCharType="end"/>
            </w:r>
          </w:p>
        </w:tc>
      </w:tr>
      <w:tr w:rsidR="003A14CA" w:rsidRPr="00617A43" w14:paraId="39D867A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FD9A47C" w14:textId="3E0E2001"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4B87F540" w14:textId="69F5EE6C" w:rsidR="003A14CA" w:rsidRPr="003A14CA" w:rsidRDefault="00C920E6" w:rsidP="003A14CA">
            <w:pPr>
              <w:pStyle w:val="I-tableParagraph"/>
              <w:ind w:left="-15"/>
              <w:rPr>
                <w:noProof/>
              </w:rPr>
            </w:pPr>
            <w:r>
              <w:rPr>
                <w:noProof/>
              </w:rPr>
              <w:fldChar w:fldCharType="begin"/>
            </w:r>
            <w:r>
              <w:rPr>
                <w:noProof/>
              </w:rPr>
              <w:instrText xml:space="preserve"> MERGEFIELD  COMPLIANCE_PRIMARYDOCBILLTOCOMPANYTNAME  \* MERGEFORMAT </w:instrText>
            </w:r>
            <w:r>
              <w:rPr>
                <w:noProof/>
              </w:rPr>
              <w:fldChar w:fldCharType="separate"/>
            </w:r>
            <w:r>
              <w:rPr>
                <w:noProof/>
              </w:rPr>
              <w:t>«COMPLIANCE_PRIMARYDOCBILLTOCOMPANYTNAME»</w:t>
            </w:r>
            <w:r>
              <w:rPr>
                <w:noProof/>
              </w:rPr>
              <w:fldChar w:fldCharType="end"/>
            </w:r>
          </w:p>
        </w:tc>
      </w:tr>
      <w:tr w:rsidR="003A14CA" w:rsidRPr="00617A43" w14:paraId="5CE3BE2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1A2244D" w14:textId="2801E6CF"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74578705" w14:textId="5DE6521F" w:rsidR="003A14CA" w:rsidRPr="003A14CA" w:rsidRDefault="00C920E6" w:rsidP="003A14CA">
            <w:pPr>
              <w:pStyle w:val="I-tableParagraph"/>
              <w:ind w:left="-15"/>
              <w:rPr>
                <w:noProof/>
              </w:rPr>
            </w:pPr>
            <w:r>
              <w:rPr>
                <w:noProof/>
              </w:rPr>
              <w:fldChar w:fldCharType="begin"/>
            </w:r>
            <w:r>
              <w:rPr>
                <w:noProof/>
              </w:rPr>
              <w:instrText xml:space="preserve"> MERGEFIELD  COMPLIANCE_PRIMARYDOCBILLTOCONTACTMAILADDRESS1  \* MERGEFORMAT </w:instrText>
            </w:r>
            <w:r>
              <w:rPr>
                <w:noProof/>
              </w:rPr>
              <w:fldChar w:fldCharType="separate"/>
            </w:r>
            <w:r>
              <w:rPr>
                <w:noProof/>
              </w:rPr>
              <w:t>«</w:t>
            </w:r>
            <w:r w:rsidRPr="003A14CA">
              <w:rPr>
                <w:noProof/>
              </w:rPr>
              <w:t>COMPLIANCE_PRIMARYDOCBILLTOCONTACTMAILADDRESS1</w:t>
            </w:r>
            <w:r>
              <w:rPr>
                <w:noProof/>
              </w:rPr>
              <w:t>»</w:t>
            </w:r>
            <w:r>
              <w:rPr>
                <w:noProof/>
              </w:rPr>
              <w:fldChar w:fldCharType="end"/>
            </w:r>
          </w:p>
        </w:tc>
      </w:tr>
      <w:tr w:rsidR="003A14CA" w:rsidRPr="00617A43" w14:paraId="239F416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9AB57F7" w14:textId="2F9CC9A3"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4D5A7DF7" w14:textId="4A0D5E7B" w:rsidR="003A14CA" w:rsidRPr="003A14CA" w:rsidRDefault="00C920E6" w:rsidP="003A14CA">
            <w:pPr>
              <w:pStyle w:val="I-tableParagraph"/>
              <w:ind w:left="-15"/>
              <w:rPr>
                <w:noProof/>
              </w:rPr>
            </w:pPr>
            <w:r>
              <w:rPr>
                <w:noProof/>
              </w:rPr>
              <w:fldChar w:fldCharType="begin"/>
            </w:r>
            <w:r>
              <w:rPr>
                <w:noProof/>
              </w:rPr>
              <w:instrText xml:space="preserve"> MERGEFIELD  COMPLIANCE_PRIMARYDOCBILLTOCONTACMAILADDRESS2  \* MERGEFORMAT </w:instrText>
            </w:r>
            <w:r>
              <w:rPr>
                <w:noProof/>
              </w:rPr>
              <w:fldChar w:fldCharType="separate"/>
            </w:r>
            <w:r>
              <w:rPr>
                <w:noProof/>
              </w:rPr>
              <w:t>«</w:t>
            </w:r>
            <w:r w:rsidRPr="003A14CA">
              <w:rPr>
                <w:noProof/>
              </w:rPr>
              <w:t>COMPLIANCE_PRIMARYDOCBILLTOCONTACMAILADDRESS2</w:t>
            </w:r>
            <w:r>
              <w:rPr>
                <w:noProof/>
              </w:rPr>
              <w:t>»</w:t>
            </w:r>
            <w:r>
              <w:rPr>
                <w:noProof/>
              </w:rPr>
              <w:fldChar w:fldCharType="end"/>
            </w:r>
          </w:p>
        </w:tc>
      </w:tr>
      <w:tr w:rsidR="003A14CA" w:rsidRPr="00617A43" w14:paraId="5C8E69B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54F79A0" w14:textId="5E796631"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64F9C1D8" w14:textId="49AD8725" w:rsidR="003A14CA" w:rsidRPr="003A14CA" w:rsidRDefault="00BB24EA" w:rsidP="003A14CA">
            <w:pPr>
              <w:pStyle w:val="I-tableParagraph"/>
              <w:ind w:left="-15"/>
              <w:rPr>
                <w:noProof/>
              </w:rPr>
            </w:pPr>
            <w:r>
              <w:rPr>
                <w:noProof/>
              </w:rPr>
              <w:fldChar w:fldCharType="begin"/>
            </w:r>
            <w:r>
              <w:rPr>
                <w:noProof/>
              </w:rPr>
              <w:instrText xml:space="preserve"> MERGEFIELD  COMPLIANCE_PRIMARYDOCBILLTOCONTACTMAILCITY  \* MERGEFORMAT </w:instrText>
            </w:r>
            <w:r>
              <w:rPr>
                <w:noProof/>
              </w:rPr>
              <w:fldChar w:fldCharType="separate"/>
            </w:r>
            <w:r>
              <w:rPr>
                <w:noProof/>
              </w:rPr>
              <w:t>«</w:t>
            </w:r>
            <w:r w:rsidRPr="003A14CA">
              <w:rPr>
                <w:noProof/>
              </w:rPr>
              <w:t>COMPLIANCE_PRIMARYDOCBILLTOCONTACTMAILCITY</w:t>
            </w:r>
            <w:r>
              <w:rPr>
                <w:noProof/>
              </w:rPr>
              <w:t>»</w:t>
            </w:r>
            <w:r>
              <w:rPr>
                <w:noProof/>
              </w:rPr>
              <w:fldChar w:fldCharType="end"/>
            </w:r>
          </w:p>
        </w:tc>
      </w:tr>
      <w:tr w:rsidR="003A14CA" w:rsidRPr="00617A43" w14:paraId="6D1848F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B2009B2" w14:textId="57B43C1E"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6720B6F8" w14:textId="7A16A515" w:rsidR="003A14CA" w:rsidRPr="003A14CA" w:rsidRDefault="00510413" w:rsidP="003A14CA">
            <w:pPr>
              <w:pStyle w:val="I-tableParagraph"/>
              <w:ind w:left="-15"/>
              <w:rPr>
                <w:noProof/>
              </w:rPr>
            </w:pPr>
            <w:r>
              <w:rPr>
                <w:noProof/>
              </w:rPr>
              <w:fldChar w:fldCharType="begin"/>
            </w:r>
            <w:r>
              <w:rPr>
                <w:noProof/>
              </w:rPr>
              <w:instrText xml:space="preserve"> MERGEFIELD  COMPLIANCE_PRIMARYDOCBILLTOCONTACTMAILSTATE  \* MERGEFORMAT </w:instrText>
            </w:r>
            <w:r>
              <w:rPr>
                <w:noProof/>
              </w:rPr>
              <w:fldChar w:fldCharType="separate"/>
            </w:r>
            <w:r>
              <w:rPr>
                <w:noProof/>
              </w:rPr>
              <w:t>«</w:t>
            </w:r>
            <w:r w:rsidRPr="003A14CA">
              <w:rPr>
                <w:noProof/>
              </w:rPr>
              <w:t>COMPLIANCE_PRIMARYDOCBILLTOCONTACTMAILSTATE</w:t>
            </w:r>
            <w:r>
              <w:rPr>
                <w:noProof/>
              </w:rPr>
              <w:t>»</w:t>
            </w:r>
            <w:r>
              <w:rPr>
                <w:noProof/>
              </w:rPr>
              <w:fldChar w:fldCharType="end"/>
            </w:r>
          </w:p>
        </w:tc>
      </w:tr>
      <w:tr w:rsidR="003A14CA" w:rsidRPr="00617A43" w14:paraId="0930E6D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07B5DBA" w14:textId="3415308F"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07C7706E" w14:textId="21D264C5" w:rsidR="003A14CA" w:rsidRPr="003A14CA" w:rsidRDefault="00510413" w:rsidP="003A14CA">
            <w:pPr>
              <w:pStyle w:val="I-tableParagraph"/>
              <w:ind w:left="-15"/>
              <w:rPr>
                <w:noProof/>
              </w:rPr>
            </w:pPr>
            <w:r>
              <w:rPr>
                <w:noProof/>
              </w:rPr>
              <w:fldChar w:fldCharType="begin"/>
            </w:r>
            <w:r>
              <w:rPr>
                <w:noProof/>
              </w:rPr>
              <w:instrText xml:space="preserve"> MERGEFIELD  COMPLIANCE_PRIMARYDOCBILLTOCONTACTMAILZIP  \* MERGEFORMAT </w:instrText>
            </w:r>
            <w:r>
              <w:rPr>
                <w:noProof/>
              </w:rPr>
              <w:fldChar w:fldCharType="separate"/>
            </w:r>
            <w:r>
              <w:rPr>
                <w:noProof/>
              </w:rPr>
              <w:t>«</w:t>
            </w:r>
            <w:r w:rsidRPr="003A14CA">
              <w:rPr>
                <w:noProof/>
              </w:rPr>
              <w:t>COMPLIANCE_PRIMARYDOCBILLTOCONTACTMAILZIP</w:t>
            </w:r>
            <w:r>
              <w:rPr>
                <w:noProof/>
              </w:rPr>
              <w:t>»</w:t>
            </w:r>
            <w:r>
              <w:rPr>
                <w:noProof/>
              </w:rPr>
              <w:fldChar w:fldCharType="end"/>
            </w:r>
          </w:p>
        </w:tc>
      </w:tr>
      <w:tr w:rsidR="003A14CA" w:rsidRPr="00617A43" w14:paraId="5EF5FC7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15CEF6F" w14:textId="1DE3E3FF" w:rsidR="003A14CA" w:rsidRPr="003A14CA" w:rsidRDefault="003A14CA" w:rsidP="003A14CA">
            <w:pPr>
              <w:pStyle w:val="I-tableParagraph"/>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355A297A" w14:textId="5093EC2C" w:rsidR="003A14CA" w:rsidRPr="003A14CA" w:rsidRDefault="00510413" w:rsidP="003A14CA">
            <w:pPr>
              <w:pStyle w:val="I-tableParagraph"/>
              <w:ind w:left="-15"/>
              <w:rPr>
                <w:noProof/>
              </w:rPr>
            </w:pPr>
            <w:r>
              <w:rPr>
                <w:noProof/>
              </w:rPr>
              <w:fldChar w:fldCharType="begin"/>
            </w:r>
            <w:r>
              <w:rPr>
                <w:noProof/>
              </w:rPr>
              <w:instrText xml:space="preserve"> MERGEFIELD  COMPLIANCE_PRIMARYDOCBILLTOCONTACTMAILCOUNTRY  \* MERGEFORMAT </w:instrText>
            </w:r>
            <w:r>
              <w:rPr>
                <w:noProof/>
              </w:rPr>
              <w:fldChar w:fldCharType="separate"/>
            </w:r>
            <w:r>
              <w:rPr>
                <w:noProof/>
              </w:rPr>
              <w:t>«</w:t>
            </w:r>
            <w:r w:rsidRPr="003A14CA">
              <w:rPr>
                <w:noProof/>
              </w:rPr>
              <w:t>COMPLIANCE_PRIMARYDOCBILLTOCONTACTMAILCOUNTRY</w:t>
            </w:r>
            <w:r>
              <w:rPr>
                <w:noProof/>
              </w:rPr>
              <w:t>»</w:t>
            </w:r>
            <w:r>
              <w:rPr>
                <w:noProof/>
              </w:rPr>
              <w:fldChar w:fldCharType="end"/>
            </w:r>
          </w:p>
        </w:tc>
      </w:tr>
      <w:tr w:rsidR="003A14CA" w:rsidRPr="00617A43" w14:paraId="096787C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CAE4BB2" w14:textId="63D092F1"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359AA98E" w14:textId="33A8A51E"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COMPLIANCE_PRIMARYDOCDELIVERTOCONTACTNAME  \* MERGEFORMAT </w:instrText>
            </w:r>
            <w:r>
              <w:rPr>
                <w:noProof/>
              </w:rPr>
              <w:fldChar w:fldCharType="separate"/>
            </w:r>
            <w:r>
              <w:rPr>
                <w:noProof/>
              </w:rPr>
              <w:t>«</w:t>
            </w:r>
            <w:r w:rsidRPr="003A14CA">
              <w:rPr>
                <w:noProof/>
              </w:rPr>
              <w:t>COMPLIANCE_PRIMARYDOCDELIVERTOCONTACTNAME</w:t>
            </w:r>
            <w:r>
              <w:rPr>
                <w:noProof/>
              </w:rPr>
              <w:t>»</w:t>
            </w:r>
            <w:r>
              <w:rPr>
                <w:noProof/>
              </w:rPr>
              <w:fldChar w:fldCharType="end"/>
            </w:r>
          </w:p>
        </w:tc>
      </w:tr>
      <w:tr w:rsidR="003A14CA" w:rsidRPr="00617A43" w14:paraId="0483FFF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B32283B" w14:textId="56FF6F56"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0E3E3BAC" w14:textId="428ACAB2"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COMPLIANCE_PRIMARYDOCDELIVERTOCOMPANYNAME  \* MERGEFORMAT </w:instrText>
            </w:r>
            <w:r>
              <w:rPr>
                <w:noProof/>
              </w:rPr>
              <w:fldChar w:fldCharType="separate"/>
            </w:r>
            <w:r>
              <w:rPr>
                <w:noProof/>
              </w:rPr>
              <w:t>«</w:t>
            </w:r>
            <w:r w:rsidRPr="003A14CA">
              <w:rPr>
                <w:noProof/>
              </w:rPr>
              <w:t>COMPLIANCE_PRIMARYDOCDELIVERTOCOMPANYNAME</w:t>
            </w:r>
            <w:r>
              <w:rPr>
                <w:noProof/>
              </w:rPr>
              <w:t>»</w:t>
            </w:r>
            <w:r>
              <w:rPr>
                <w:noProof/>
              </w:rPr>
              <w:fldChar w:fldCharType="end"/>
            </w:r>
          </w:p>
        </w:tc>
      </w:tr>
      <w:tr w:rsidR="003A14CA" w:rsidRPr="00617A43" w14:paraId="2F0246A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A65852D" w14:textId="055C7585" w:rsidR="003A14CA" w:rsidRPr="003A14CA" w:rsidRDefault="003A14CA" w:rsidP="003A14CA">
            <w:pPr>
              <w:pStyle w:val="I-tableParagraph"/>
            </w:pPr>
            <w:r w:rsidRPr="003A14CA">
              <w:lastRenderedPageBreak/>
              <w:t>Contact address Addr1</w:t>
            </w:r>
          </w:p>
        </w:tc>
        <w:tc>
          <w:tcPr>
            <w:tcW w:w="6680" w:type="dxa"/>
            <w:tcBorders>
              <w:top w:val="single" w:sz="4" w:space="0" w:color="A5A5A5"/>
              <w:left w:val="nil"/>
              <w:bottom w:val="single" w:sz="4" w:space="0" w:color="A5A5A5"/>
              <w:right w:val="single" w:sz="4" w:space="0" w:color="A5A5A5"/>
            </w:tcBorders>
          </w:tcPr>
          <w:p w14:paraId="73B2D780" w14:textId="76917898"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COMPLIANCE_PRIMARYDOCDELIVERTOCONTACTMAILADDRESS1  \* MERGEFORMAT </w:instrText>
            </w:r>
            <w:r>
              <w:rPr>
                <w:noProof/>
              </w:rPr>
              <w:fldChar w:fldCharType="separate"/>
            </w:r>
            <w:r>
              <w:rPr>
                <w:noProof/>
              </w:rPr>
              <w:t>«</w:t>
            </w:r>
            <w:r w:rsidRPr="003A14CA">
              <w:rPr>
                <w:noProof/>
              </w:rPr>
              <w:t>COMPLIANCE_PRIMARYDOCDELIVERTOCONTACTMAILADDRESS1</w:t>
            </w:r>
            <w:r>
              <w:rPr>
                <w:noProof/>
              </w:rPr>
              <w:t>»</w:t>
            </w:r>
            <w:r>
              <w:rPr>
                <w:noProof/>
              </w:rPr>
              <w:fldChar w:fldCharType="end"/>
            </w:r>
          </w:p>
        </w:tc>
      </w:tr>
      <w:tr w:rsidR="003A14CA" w:rsidRPr="00617A43" w14:paraId="088593A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D35838" w14:textId="077D8AC4"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33EC3A4E" w14:textId="51EF7D7B"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COMPLIANCE_PRIMARYDOCDELIVERTOCONTACTMAILADDRESS2  \* MERGEFORMAT </w:instrText>
            </w:r>
            <w:r>
              <w:rPr>
                <w:noProof/>
              </w:rPr>
              <w:fldChar w:fldCharType="separate"/>
            </w:r>
            <w:r>
              <w:rPr>
                <w:noProof/>
              </w:rPr>
              <w:t>«</w:t>
            </w:r>
            <w:r w:rsidRPr="003A14CA">
              <w:rPr>
                <w:noProof/>
              </w:rPr>
              <w:t>COMPLIANCE_PRIMARYDOCDELIVERTOCONTACTMAILADDRESS2</w:t>
            </w:r>
            <w:r>
              <w:rPr>
                <w:noProof/>
              </w:rPr>
              <w:t>»</w:t>
            </w:r>
            <w:r>
              <w:rPr>
                <w:noProof/>
              </w:rPr>
              <w:fldChar w:fldCharType="end"/>
            </w:r>
          </w:p>
        </w:tc>
      </w:tr>
      <w:tr w:rsidR="003A14CA" w:rsidRPr="00617A43" w14:paraId="2D357F4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5D08B13" w14:textId="78604E82"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1C741AD1" w14:textId="6F05980D"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COMPLIANCE_PRIMARYDOCDELIVERTOCONTACTMAILCITY  \* MERGEFORMAT </w:instrText>
            </w:r>
            <w:r>
              <w:rPr>
                <w:noProof/>
              </w:rPr>
              <w:fldChar w:fldCharType="separate"/>
            </w:r>
            <w:r>
              <w:rPr>
                <w:noProof/>
              </w:rPr>
              <w:t>«</w:t>
            </w:r>
            <w:r w:rsidRPr="003A14CA">
              <w:rPr>
                <w:noProof/>
              </w:rPr>
              <w:t>COMPLIANCE_PRIMARYDOCDELIVERTOCONTACTMAILCITY</w:t>
            </w:r>
            <w:r>
              <w:rPr>
                <w:noProof/>
              </w:rPr>
              <w:t>»</w:t>
            </w:r>
            <w:r>
              <w:rPr>
                <w:noProof/>
              </w:rPr>
              <w:fldChar w:fldCharType="end"/>
            </w:r>
          </w:p>
        </w:tc>
      </w:tr>
      <w:tr w:rsidR="003A14CA" w:rsidRPr="00617A43" w14:paraId="185B5D8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90B6851" w14:textId="041F8ACA"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25ADD1EE" w14:textId="37F142D6"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COMPLIANCE_PRIMARYDOCDELIVERTOCONTACTMAILSTATE  \* MERGEFORMAT </w:instrText>
            </w:r>
            <w:r>
              <w:rPr>
                <w:noProof/>
              </w:rPr>
              <w:fldChar w:fldCharType="separate"/>
            </w:r>
            <w:r>
              <w:rPr>
                <w:noProof/>
              </w:rPr>
              <w:t>«</w:t>
            </w:r>
            <w:r w:rsidRPr="003A14CA">
              <w:rPr>
                <w:noProof/>
              </w:rPr>
              <w:t>COMPLIANCE_PRIMARYDOCDELIVERTOCONTACTMAILSTATE</w:t>
            </w:r>
            <w:r>
              <w:rPr>
                <w:noProof/>
              </w:rPr>
              <w:t>»</w:t>
            </w:r>
            <w:r>
              <w:rPr>
                <w:noProof/>
              </w:rPr>
              <w:fldChar w:fldCharType="end"/>
            </w:r>
          </w:p>
        </w:tc>
      </w:tr>
      <w:tr w:rsidR="003A14CA" w:rsidRPr="00617A43" w14:paraId="24C2A7D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71965FD" w14:textId="5AADB6E0"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246A8024" w14:textId="3B827AB7"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COMPLIANCE_PRIMARYDOCDELIVERTOCONTACTMAILZIP  \* MERGEFORMAT </w:instrText>
            </w:r>
            <w:r>
              <w:rPr>
                <w:noProof/>
              </w:rPr>
              <w:fldChar w:fldCharType="separate"/>
            </w:r>
            <w:r>
              <w:rPr>
                <w:noProof/>
              </w:rPr>
              <w:t>«</w:t>
            </w:r>
            <w:r w:rsidRPr="003A14CA">
              <w:rPr>
                <w:noProof/>
              </w:rPr>
              <w:t>COMPLIANCE_PRIMARYDOCDELIVERTOCONTACTMAILZIP</w:t>
            </w:r>
            <w:r>
              <w:rPr>
                <w:noProof/>
              </w:rPr>
              <w:t>»</w:t>
            </w:r>
            <w:r>
              <w:rPr>
                <w:noProof/>
              </w:rPr>
              <w:fldChar w:fldCharType="end"/>
            </w:r>
          </w:p>
        </w:tc>
      </w:tr>
      <w:tr w:rsidR="003A14CA" w:rsidRPr="00617A43" w14:paraId="40784F5E"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8CC961" w14:textId="6289A47C" w:rsidR="003A14CA" w:rsidRPr="003A14CA" w:rsidRDefault="003A14CA" w:rsidP="00FC73F4">
            <w:pPr>
              <w:pStyle w:val="I-tableParagraph"/>
              <w:spacing w:line="480" w:lineRule="auto"/>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5D166D9F" w14:textId="6A8A17C3" w:rsidR="003A14CA" w:rsidRPr="003A14CA" w:rsidRDefault="00510413" w:rsidP="003A14CA">
            <w:pPr>
              <w:pStyle w:val="I-tableParagraph"/>
              <w:ind w:left="-15"/>
              <w:rPr>
                <w:noProof/>
              </w:rPr>
            </w:pPr>
            <w:r>
              <w:rPr>
                <w:noProof/>
              </w:rPr>
              <w:fldChar w:fldCharType="begin"/>
            </w:r>
            <w:r>
              <w:rPr>
                <w:noProof/>
              </w:rPr>
              <w:instrText xml:space="preserve"> MERGEFIELD  COMPLIANCE_PRIMARYDOCDELIVERTOCONTACTMAILCOUNTRY  \* MERGEFORMAT </w:instrText>
            </w:r>
            <w:r>
              <w:rPr>
                <w:noProof/>
              </w:rPr>
              <w:fldChar w:fldCharType="separate"/>
            </w:r>
            <w:r>
              <w:rPr>
                <w:noProof/>
              </w:rPr>
              <w:t>«</w:t>
            </w:r>
            <w:r w:rsidRPr="003A14CA">
              <w:rPr>
                <w:noProof/>
              </w:rPr>
              <w:t>COMPLIANCE_PRIMARYDOCDELIVERTOCONTACTMAILCOUNTR</w:t>
            </w:r>
            <w:r w:rsidR="00EC74C0">
              <w:rPr>
                <w:noProof/>
              </w:rPr>
              <w:t>Y</w:t>
            </w:r>
            <w:r>
              <w:rPr>
                <w:noProof/>
              </w:rPr>
              <w:t>»</w:t>
            </w:r>
            <w:r>
              <w:rPr>
                <w:noProof/>
              </w:rPr>
              <w:fldChar w:fldCharType="end"/>
            </w:r>
          </w:p>
        </w:tc>
      </w:tr>
      <w:tr w:rsidR="003A14CA" w:rsidRPr="00617A43" w14:paraId="06C1860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F6FDA2" w14:textId="4940219F"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576CDF5B" w14:textId="0EB0D6AB"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COMPLIANCE_PRIMARYDOCSHIPTOCONTACTNAME  \* MERGEFORMAT </w:instrText>
            </w:r>
            <w:r>
              <w:rPr>
                <w:noProof/>
              </w:rPr>
              <w:fldChar w:fldCharType="separate"/>
            </w:r>
            <w:r>
              <w:rPr>
                <w:noProof/>
              </w:rPr>
              <w:t>«COMPLIANCE_PRIMARYDOCSHIPTOCONTACTNAME»</w:t>
            </w:r>
            <w:r>
              <w:rPr>
                <w:noProof/>
              </w:rPr>
              <w:fldChar w:fldCharType="end"/>
            </w:r>
          </w:p>
        </w:tc>
      </w:tr>
      <w:tr w:rsidR="003A14CA" w:rsidRPr="00617A43" w14:paraId="724D08F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81B343" w14:textId="105DDF7F"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33C6F260" w14:textId="5E96A16C"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COMPLIANCE_PRIMARYDOCSHIPTOCONTACTCOMPANYNAME  \* MERGEFORMAT </w:instrText>
            </w:r>
            <w:r>
              <w:rPr>
                <w:noProof/>
              </w:rPr>
              <w:fldChar w:fldCharType="separate"/>
            </w:r>
            <w:r>
              <w:rPr>
                <w:noProof/>
              </w:rPr>
              <w:t>«</w:t>
            </w:r>
            <w:r w:rsidRPr="003A14CA">
              <w:rPr>
                <w:noProof/>
              </w:rPr>
              <w:t>COMPLIANCE_PRIMARYDOCSHIPTOCONTACTCOMPANYNAME</w:t>
            </w:r>
            <w:r>
              <w:rPr>
                <w:noProof/>
              </w:rPr>
              <w:t>»</w:t>
            </w:r>
            <w:r>
              <w:rPr>
                <w:noProof/>
              </w:rPr>
              <w:fldChar w:fldCharType="end"/>
            </w:r>
          </w:p>
        </w:tc>
      </w:tr>
      <w:tr w:rsidR="003A14CA" w:rsidRPr="00617A43" w14:paraId="14D3AB9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B4FBEC4" w14:textId="176ABBB7"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1D565A52" w14:textId="204A5A1B"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COMPLIANCE_PRIMARYDOCSHIPTOCONTACTMAILADDRESS1  \* MERGEFORMAT </w:instrText>
            </w:r>
            <w:r>
              <w:rPr>
                <w:noProof/>
              </w:rPr>
              <w:fldChar w:fldCharType="separate"/>
            </w:r>
            <w:r>
              <w:rPr>
                <w:noProof/>
              </w:rPr>
              <w:t>«</w:t>
            </w:r>
            <w:r w:rsidRPr="003A14CA">
              <w:rPr>
                <w:noProof/>
              </w:rPr>
              <w:t>COMPLIANCE_PRIMARYDOCSHIPTOCONTACTMAILADDRESS1</w:t>
            </w:r>
            <w:r>
              <w:rPr>
                <w:noProof/>
              </w:rPr>
              <w:t>»</w:t>
            </w:r>
            <w:r>
              <w:rPr>
                <w:noProof/>
              </w:rPr>
              <w:fldChar w:fldCharType="end"/>
            </w:r>
          </w:p>
        </w:tc>
      </w:tr>
      <w:tr w:rsidR="003A14CA" w:rsidRPr="00617A43" w14:paraId="0DB580B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2B3386A" w14:textId="07170D40"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5088085C" w14:textId="656253A3"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COMPLIANCE_PRIMARYDOCSHIPTOCONTACTMAILADDRESS2  \* MERGEFORMAT </w:instrText>
            </w:r>
            <w:r>
              <w:rPr>
                <w:noProof/>
              </w:rPr>
              <w:fldChar w:fldCharType="separate"/>
            </w:r>
            <w:r>
              <w:rPr>
                <w:noProof/>
              </w:rPr>
              <w:t>«</w:t>
            </w:r>
            <w:r w:rsidRPr="003A14CA">
              <w:rPr>
                <w:noProof/>
              </w:rPr>
              <w:t>COMPLIANCE_PRIMARYDOCSHIPTOCONTACTMAILADDRESS2</w:t>
            </w:r>
            <w:r>
              <w:rPr>
                <w:noProof/>
              </w:rPr>
              <w:t>»</w:t>
            </w:r>
            <w:r>
              <w:rPr>
                <w:noProof/>
              </w:rPr>
              <w:fldChar w:fldCharType="end"/>
            </w:r>
          </w:p>
        </w:tc>
      </w:tr>
      <w:tr w:rsidR="003A14CA" w:rsidRPr="00617A43" w14:paraId="04AC08C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AEA3C3A" w14:textId="56D85024"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77153C02" w14:textId="687579DB"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COMPLIANCE_PRIMARYDOCSHIPTOCONTACTMAILCITY  \* MERGEFORMAT </w:instrText>
            </w:r>
            <w:r>
              <w:rPr>
                <w:noProof/>
              </w:rPr>
              <w:fldChar w:fldCharType="separate"/>
            </w:r>
            <w:r>
              <w:rPr>
                <w:noProof/>
              </w:rPr>
              <w:t>«</w:t>
            </w:r>
            <w:r w:rsidRPr="003A14CA">
              <w:rPr>
                <w:noProof/>
              </w:rPr>
              <w:t>COMPLIANCE_PRIMARYDOCSHIPTOCONTACTMAILCITY</w:t>
            </w:r>
            <w:r>
              <w:rPr>
                <w:noProof/>
              </w:rPr>
              <w:t>»</w:t>
            </w:r>
            <w:r>
              <w:rPr>
                <w:noProof/>
              </w:rPr>
              <w:fldChar w:fldCharType="end"/>
            </w:r>
          </w:p>
        </w:tc>
      </w:tr>
      <w:tr w:rsidR="003A14CA" w:rsidRPr="00617A43" w14:paraId="129D639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1A34EB" w14:textId="3B0174BD"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7F6CF91A" w14:textId="67A225BE"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COMPLIANCE_PRIMARYDOCSHIPTOCONTACTMAILSTATE  \* MERGEFORMAT </w:instrText>
            </w:r>
            <w:r>
              <w:rPr>
                <w:noProof/>
              </w:rPr>
              <w:fldChar w:fldCharType="separate"/>
            </w:r>
            <w:r>
              <w:rPr>
                <w:noProof/>
              </w:rPr>
              <w:t>«</w:t>
            </w:r>
            <w:r w:rsidRPr="003A14CA">
              <w:rPr>
                <w:noProof/>
              </w:rPr>
              <w:t>COMPLIANCE_PRIMARYDOCSHIPTOCONTACTMAILSTATE</w:t>
            </w:r>
            <w:r>
              <w:rPr>
                <w:noProof/>
              </w:rPr>
              <w:t>»</w:t>
            </w:r>
            <w:r>
              <w:rPr>
                <w:noProof/>
              </w:rPr>
              <w:fldChar w:fldCharType="end"/>
            </w:r>
          </w:p>
        </w:tc>
      </w:tr>
      <w:tr w:rsidR="003A14CA" w:rsidRPr="00617A43" w14:paraId="3347990E"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F39914B" w14:textId="5CC76CA6" w:rsidR="003A14CA" w:rsidRPr="003A14CA" w:rsidRDefault="003A14CA" w:rsidP="003A14CA">
            <w:pPr>
              <w:pStyle w:val="I-tableParagraph"/>
            </w:pPr>
            <w:r w:rsidRPr="003A14CA">
              <w:lastRenderedPageBreak/>
              <w:t>Contact address zip postal code</w:t>
            </w:r>
          </w:p>
        </w:tc>
        <w:tc>
          <w:tcPr>
            <w:tcW w:w="6680" w:type="dxa"/>
            <w:tcBorders>
              <w:top w:val="single" w:sz="4" w:space="0" w:color="A5A5A5"/>
              <w:left w:val="nil"/>
              <w:bottom w:val="single" w:sz="4" w:space="0" w:color="A5A5A5"/>
              <w:right w:val="single" w:sz="4" w:space="0" w:color="A5A5A5"/>
            </w:tcBorders>
          </w:tcPr>
          <w:p w14:paraId="7E879AB9" w14:textId="5643F9A5"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COMPLIANCE_PRIMARYDOCSHIPTOCONTACTMAILZIP  \* MERGEFORMAT </w:instrText>
            </w:r>
            <w:r>
              <w:rPr>
                <w:noProof/>
              </w:rPr>
              <w:fldChar w:fldCharType="separate"/>
            </w:r>
            <w:r>
              <w:rPr>
                <w:noProof/>
              </w:rPr>
              <w:t>«</w:t>
            </w:r>
            <w:r w:rsidRPr="003A14CA">
              <w:rPr>
                <w:noProof/>
              </w:rPr>
              <w:t>COMPLIANCE_PRIMARYDOCSHIPTOCONTACTMAILZIP</w:t>
            </w:r>
            <w:r>
              <w:rPr>
                <w:noProof/>
              </w:rPr>
              <w:t>»</w:t>
            </w:r>
            <w:r>
              <w:rPr>
                <w:noProof/>
              </w:rPr>
              <w:fldChar w:fldCharType="end"/>
            </w:r>
          </w:p>
        </w:tc>
      </w:tr>
      <w:tr w:rsidR="003A14CA" w:rsidRPr="00617A43" w14:paraId="5262860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65867DF" w14:textId="28BD00BB" w:rsidR="003A14CA" w:rsidRPr="003A14CA" w:rsidRDefault="003A14CA" w:rsidP="003A14CA">
            <w:pPr>
              <w:pStyle w:val="I-tableParagraph"/>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6895B58B" w14:textId="52A99822" w:rsidR="003A14CA" w:rsidRPr="003A14CA" w:rsidRDefault="00EC74C0" w:rsidP="003A14CA">
            <w:pPr>
              <w:pStyle w:val="I-tableParagraph"/>
              <w:ind w:left="-15"/>
              <w:rPr>
                <w:noProof/>
              </w:rPr>
            </w:pPr>
            <w:r>
              <w:rPr>
                <w:noProof/>
              </w:rPr>
              <w:fldChar w:fldCharType="begin"/>
            </w:r>
            <w:r>
              <w:rPr>
                <w:noProof/>
              </w:rPr>
              <w:instrText xml:space="preserve"> MERGEFIELD  COMPLIANCE_PRIMARYDOCSHIPTOCONTACTMAILCOUNTRY  \* MERGEFORMAT </w:instrText>
            </w:r>
            <w:r>
              <w:rPr>
                <w:noProof/>
              </w:rPr>
              <w:fldChar w:fldCharType="separate"/>
            </w:r>
            <w:r>
              <w:rPr>
                <w:noProof/>
              </w:rPr>
              <w:t>«</w:t>
            </w:r>
            <w:r w:rsidRPr="003A14CA">
              <w:rPr>
                <w:noProof/>
              </w:rPr>
              <w:t>COMPLIANCE_PRIMARYDOCSHIPTOCONTACTMAILCOUNTRY</w:t>
            </w:r>
            <w:r>
              <w:rPr>
                <w:noProof/>
              </w:rPr>
              <w:t>»</w:t>
            </w:r>
            <w:r>
              <w:rPr>
                <w:noProof/>
              </w:rPr>
              <w:fldChar w:fldCharType="end"/>
            </w:r>
          </w:p>
        </w:tc>
      </w:tr>
      <w:tr w:rsidR="003A14CA" w:rsidRPr="00617A43" w14:paraId="483E951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FC04025" w14:textId="23EB0168" w:rsidR="003A14CA" w:rsidRPr="003A14CA" w:rsidRDefault="003A14CA" w:rsidP="003A14CA">
            <w:pPr>
              <w:pStyle w:val="I-tableParagraph"/>
            </w:pPr>
            <w:r w:rsidRPr="003A14CA">
              <w:t>Record ID</w:t>
            </w:r>
          </w:p>
        </w:tc>
        <w:tc>
          <w:tcPr>
            <w:tcW w:w="6680" w:type="dxa"/>
            <w:tcBorders>
              <w:top w:val="single" w:sz="4" w:space="0" w:color="A5A5A5"/>
              <w:left w:val="nil"/>
              <w:bottom w:val="single" w:sz="4" w:space="0" w:color="A5A5A5"/>
              <w:right w:val="single" w:sz="4" w:space="0" w:color="A5A5A5"/>
            </w:tcBorders>
          </w:tcPr>
          <w:p w14:paraId="2D69A07D" w14:textId="4BF8AADE" w:rsidR="003A14CA" w:rsidRPr="003A14CA" w:rsidRDefault="00BA26C5" w:rsidP="003A14CA">
            <w:pPr>
              <w:pStyle w:val="I-tableParagraph"/>
              <w:ind w:left="-15"/>
              <w:rPr>
                <w:noProof/>
              </w:rPr>
            </w:pPr>
            <w:r>
              <w:rPr>
                <w:noProof/>
              </w:rPr>
              <w:fldChar w:fldCharType="begin"/>
            </w:r>
            <w:r>
              <w:rPr>
                <w:noProof/>
              </w:rPr>
              <w:instrText xml:space="preserve"> MERGEFIELD  COMPLIANCE_APBILLRECORDID  \* MERGEFORMAT </w:instrText>
            </w:r>
            <w:r>
              <w:rPr>
                <w:noProof/>
              </w:rPr>
              <w:fldChar w:fldCharType="separate"/>
            </w:r>
            <w:r>
              <w:rPr>
                <w:noProof/>
              </w:rPr>
              <w:t>«COMPLIANCE_APBILLRECORDID»</w:t>
            </w:r>
            <w:r>
              <w:rPr>
                <w:noProof/>
              </w:rPr>
              <w:fldChar w:fldCharType="end"/>
            </w:r>
          </w:p>
        </w:tc>
      </w:tr>
      <w:tr w:rsidR="003A14CA" w:rsidRPr="00617A43" w14:paraId="37BF1AA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A6A264" w14:textId="396E22B4"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15B0B93D" w14:textId="011CC505" w:rsidR="003A14CA" w:rsidRPr="003A14CA" w:rsidRDefault="00BA26C5" w:rsidP="003A14CA">
            <w:pPr>
              <w:pStyle w:val="I-tableParagraph"/>
              <w:ind w:left="-15"/>
              <w:rPr>
                <w:noProof/>
              </w:rPr>
            </w:pPr>
            <w:r>
              <w:rPr>
                <w:noProof/>
              </w:rPr>
              <w:fldChar w:fldCharType="begin"/>
            </w:r>
            <w:r>
              <w:rPr>
                <w:noProof/>
              </w:rPr>
              <w:instrText xml:space="preserve"> MERGEFIELD  COMPLIANCE_APBILLWHENCREATED  \* MERGEFORMAT </w:instrText>
            </w:r>
            <w:r>
              <w:rPr>
                <w:noProof/>
              </w:rPr>
              <w:fldChar w:fldCharType="separate"/>
            </w:r>
            <w:r>
              <w:rPr>
                <w:noProof/>
              </w:rPr>
              <w:t>«COMPLIANCE_APBILLWHENCREATED»</w:t>
            </w:r>
            <w:r>
              <w:rPr>
                <w:noProof/>
              </w:rPr>
              <w:fldChar w:fldCharType="end"/>
            </w:r>
          </w:p>
        </w:tc>
      </w:tr>
      <w:tr w:rsidR="003A14CA" w:rsidRPr="00617A43" w14:paraId="2275D46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2FF3B6A" w14:textId="1D621B22" w:rsidR="003A14CA" w:rsidRPr="003A14CA" w:rsidRDefault="003A14CA" w:rsidP="003A14CA">
            <w:pPr>
              <w:pStyle w:val="I-tableParagraph"/>
            </w:pPr>
            <w:r w:rsidRPr="003A14CA">
              <w:t>Date fully paid</w:t>
            </w:r>
          </w:p>
        </w:tc>
        <w:tc>
          <w:tcPr>
            <w:tcW w:w="6680" w:type="dxa"/>
            <w:tcBorders>
              <w:top w:val="single" w:sz="4" w:space="0" w:color="A5A5A5"/>
              <w:left w:val="nil"/>
              <w:bottom w:val="single" w:sz="4" w:space="0" w:color="A5A5A5"/>
              <w:right w:val="single" w:sz="4" w:space="0" w:color="A5A5A5"/>
            </w:tcBorders>
          </w:tcPr>
          <w:p w14:paraId="3497110C" w14:textId="39B252D5" w:rsidR="003A14CA" w:rsidRPr="003A14CA" w:rsidRDefault="00BA26C5" w:rsidP="003A14CA">
            <w:pPr>
              <w:pStyle w:val="I-tableParagraph"/>
              <w:ind w:left="-15"/>
              <w:rPr>
                <w:noProof/>
              </w:rPr>
            </w:pPr>
            <w:r>
              <w:rPr>
                <w:noProof/>
              </w:rPr>
              <w:fldChar w:fldCharType="begin"/>
            </w:r>
            <w:r>
              <w:rPr>
                <w:noProof/>
              </w:rPr>
              <w:instrText xml:space="preserve"> MERGEFIELD  COMPLIANCE_APBILLWHENPAID  \* MERGEFORMAT </w:instrText>
            </w:r>
            <w:r>
              <w:rPr>
                <w:noProof/>
              </w:rPr>
              <w:fldChar w:fldCharType="separate"/>
            </w:r>
            <w:r>
              <w:rPr>
                <w:noProof/>
              </w:rPr>
              <w:t>«COMPLIANCE_APBILLWHENPAID»</w:t>
            </w:r>
            <w:r>
              <w:rPr>
                <w:noProof/>
              </w:rPr>
              <w:fldChar w:fldCharType="end"/>
            </w:r>
          </w:p>
        </w:tc>
      </w:tr>
      <w:tr w:rsidR="003A14CA" w:rsidRPr="00617A43" w14:paraId="7F420C5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981DB9" w14:textId="23E0FC44" w:rsidR="003A14CA" w:rsidRPr="003A14CA" w:rsidRDefault="003A14CA" w:rsidP="003A14CA">
            <w:pPr>
              <w:pStyle w:val="I-tableParagraph"/>
            </w:pPr>
            <w:r w:rsidRPr="003A14CA">
              <w:t xml:space="preserve">Description </w:t>
            </w:r>
          </w:p>
        </w:tc>
        <w:tc>
          <w:tcPr>
            <w:tcW w:w="6680" w:type="dxa"/>
            <w:tcBorders>
              <w:top w:val="single" w:sz="4" w:space="0" w:color="A5A5A5"/>
              <w:left w:val="nil"/>
              <w:bottom w:val="single" w:sz="4" w:space="0" w:color="A5A5A5"/>
              <w:right w:val="single" w:sz="4" w:space="0" w:color="A5A5A5"/>
            </w:tcBorders>
          </w:tcPr>
          <w:p w14:paraId="53B91AB2" w14:textId="5F565805" w:rsidR="003A14CA" w:rsidRPr="003A14CA" w:rsidRDefault="00BA26C5" w:rsidP="003A14CA">
            <w:pPr>
              <w:pStyle w:val="I-tableParagraph"/>
              <w:ind w:left="-15"/>
              <w:rPr>
                <w:noProof/>
              </w:rPr>
            </w:pPr>
            <w:r>
              <w:rPr>
                <w:noProof/>
              </w:rPr>
              <w:fldChar w:fldCharType="begin"/>
            </w:r>
            <w:r>
              <w:rPr>
                <w:noProof/>
              </w:rPr>
              <w:instrText xml:space="preserve"> MERGEFIELD  COMPLIANCE_APBILLDESCRIPTION  \* MERGEFORMAT </w:instrText>
            </w:r>
            <w:r>
              <w:rPr>
                <w:noProof/>
              </w:rPr>
              <w:fldChar w:fldCharType="separate"/>
            </w:r>
            <w:r>
              <w:rPr>
                <w:noProof/>
              </w:rPr>
              <w:t>«COMPLIANCE_APBILLDESCRIPTION»</w:t>
            </w:r>
            <w:r>
              <w:rPr>
                <w:noProof/>
              </w:rPr>
              <w:fldChar w:fldCharType="end"/>
            </w:r>
          </w:p>
        </w:tc>
      </w:tr>
      <w:tr w:rsidR="003A14CA" w:rsidRPr="00617A43" w14:paraId="0B29A28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C352D7" w14:textId="574C8622" w:rsidR="003A14CA" w:rsidRPr="003A14CA" w:rsidRDefault="003A14CA" w:rsidP="003A14CA">
            <w:pPr>
              <w:pStyle w:val="I-tableParagraph"/>
            </w:pPr>
            <w:r w:rsidRPr="003A14CA">
              <w:t>Due date</w:t>
            </w:r>
          </w:p>
        </w:tc>
        <w:tc>
          <w:tcPr>
            <w:tcW w:w="6680" w:type="dxa"/>
            <w:tcBorders>
              <w:top w:val="single" w:sz="4" w:space="0" w:color="A5A5A5"/>
              <w:left w:val="nil"/>
              <w:bottom w:val="single" w:sz="4" w:space="0" w:color="A5A5A5"/>
              <w:right w:val="single" w:sz="4" w:space="0" w:color="A5A5A5"/>
            </w:tcBorders>
          </w:tcPr>
          <w:p w14:paraId="094DDD26" w14:textId="1ECD5433" w:rsidR="003A14CA" w:rsidRPr="003A14CA" w:rsidRDefault="00BA26C5" w:rsidP="003A14CA">
            <w:pPr>
              <w:pStyle w:val="I-tableParagraph"/>
              <w:ind w:left="-15"/>
              <w:rPr>
                <w:noProof/>
              </w:rPr>
            </w:pPr>
            <w:r>
              <w:rPr>
                <w:noProof/>
              </w:rPr>
              <w:fldChar w:fldCharType="begin"/>
            </w:r>
            <w:r>
              <w:rPr>
                <w:noProof/>
              </w:rPr>
              <w:instrText xml:space="preserve"> MERGEFIELD  COMPLIANCE_APBILLWHENDUE  \* MERGEFORMAT </w:instrText>
            </w:r>
            <w:r>
              <w:rPr>
                <w:noProof/>
              </w:rPr>
              <w:fldChar w:fldCharType="separate"/>
            </w:r>
            <w:r>
              <w:rPr>
                <w:noProof/>
              </w:rPr>
              <w:t>«COMPLIANCE_APBILLWHENDUE»</w:t>
            </w:r>
            <w:r>
              <w:rPr>
                <w:noProof/>
              </w:rPr>
              <w:fldChar w:fldCharType="end"/>
            </w:r>
          </w:p>
        </w:tc>
      </w:tr>
      <w:tr w:rsidR="003A14CA" w:rsidRPr="00617A43" w14:paraId="4486A46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528255A" w14:textId="7C5D3171"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102DB508" w14:textId="677140D1" w:rsidR="003A14CA" w:rsidRPr="003A14CA" w:rsidRDefault="00BA26C5" w:rsidP="003A14CA">
            <w:pPr>
              <w:pStyle w:val="I-tableParagraph"/>
              <w:ind w:left="-15"/>
              <w:rPr>
                <w:noProof/>
              </w:rPr>
            </w:pPr>
            <w:r>
              <w:rPr>
                <w:noProof/>
              </w:rPr>
              <w:fldChar w:fldCharType="begin"/>
            </w:r>
            <w:r>
              <w:rPr>
                <w:noProof/>
              </w:rPr>
              <w:instrText xml:space="preserve"> MERGEFIELD  COMPLIANCE_APBILLPAYTOCONTRACTNAME  \* MERGEFORMAT </w:instrText>
            </w:r>
            <w:r>
              <w:rPr>
                <w:noProof/>
              </w:rPr>
              <w:fldChar w:fldCharType="separate"/>
            </w:r>
            <w:r>
              <w:rPr>
                <w:noProof/>
              </w:rPr>
              <w:t>«COMPLIANCE_APBILLPAYTOCONTRACTNAME»</w:t>
            </w:r>
            <w:r>
              <w:rPr>
                <w:noProof/>
              </w:rPr>
              <w:fldChar w:fldCharType="end"/>
            </w:r>
          </w:p>
        </w:tc>
      </w:tr>
      <w:tr w:rsidR="003A14CA" w:rsidRPr="00617A43" w14:paraId="35D0F90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5D8D85C" w14:textId="2CEED3CB" w:rsidR="003A14CA" w:rsidRPr="003A14CA" w:rsidRDefault="003A14CA" w:rsidP="003A14CA">
            <w:pPr>
              <w:pStyle w:val="I-tableParagraph"/>
            </w:pPr>
            <w:r w:rsidRPr="003A14CA">
              <w:t>Total transaction amount</w:t>
            </w:r>
          </w:p>
        </w:tc>
        <w:tc>
          <w:tcPr>
            <w:tcW w:w="6680" w:type="dxa"/>
            <w:tcBorders>
              <w:top w:val="single" w:sz="4" w:space="0" w:color="A5A5A5"/>
              <w:left w:val="nil"/>
              <w:bottom w:val="single" w:sz="4" w:space="0" w:color="A5A5A5"/>
              <w:right w:val="single" w:sz="4" w:space="0" w:color="A5A5A5"/>
            </w:tcBorders>
          </w:tcPr>
          <w:p w14:paraId="1AF14AD8" w14:textId="2D615699" w:rsidR="003A14CA" w:rsidRPr="003A14CA" w:rsidRDefault="00BA26C5" w:rsidP="003A14CA">
            <w:pPr>
              <w:pStyle w:val="I-tableParagraph"/>
              <w:ind w:left="-15"/>
              <w:rPr>
                <w:noProof/>
              </w:rPr>
            </w:pPr>
            <w:r>
              <w:rPr>
                <w:noProof/>
              </w:rPr>
              <w:fldChar w:fldCharType="begin"/>
            </w:r>
            <w:r>
              <w:rPr>
                <w:noProof/>
              </w:rPr>
              <w:instrText xml:space="preserve"> MERGEFIELD  COMPLIANCE_APBILLTRXTOTALENTERED  \* MERGEFORMAT </w:instrText>
            </w:r>
            <w:r>
              <w:rPr>
                <w:noProof/>
              </w:rPr>
              <w:fldChar w:fldCharType="separate"/>
            </w:r>
            <w:r>
              <w:rPr>
                <w:noProof/>
              </w:rPr>
              <w:t>«COMPLIANCE_APBILLTRXTOTALENTERED»</w:t>
            </w:r>
            <w:r>
              <w:rPr>
                <w:noProof/>
              </w:rPr>
              <w:fldChar w:fldCharType="end"/>
            </w:r>
          </w:p>
        </w:tc>
      </w:tr>
      <w:tr w:rsidR="003A14CA" w:rsidRPr="00617A43" w14:paraId="6A85CD0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E9949AF" w14:textId="2A1769E0" w:rsidR="003A14CA" w:rsidRPr="003A14CA" w:rsidRDefault="003A14CA" w:rsidP="003A14CA">
            <w:pPr>
              <w:pStyle w:val="I-tableParagraph"/>
            </w:pPr>
            <w:r w:rsidRPr="003A14CA">
              <w:t>Total transaction amount due</w:t>
            </w:r>
          </w:p>
        </w:tc>
        <w:tc>
          <w:tcPr>
            <w:tcW w:w="6680" w:type="dxa"/>
            <w:tcBorders>
              <w:top w:val="single" w:sz="4" w:space="0" w:color="A5A5A5"/>
              <w:left w:val="nil"/>
              <w:bottom w:val="single" w:sz="4" w:space="0" w:color="A5A5A5"/>
              <w:right w:val="single" w:sz="4" w:space="0" w:color="A5A5A5"/>
            </w:tcBorders>
          </w:tcPr>
          <w:p w14:paraId="79AC8561" w14:textId="2E61B944" w:rsidR="003A14CA" w:rsidRPr="003A14CA" w:rsidRDefault="00BA26C5" w:rsidP="003A14CA">
            <w:pPr>
              <w:pStyle w:val="I-tableParagraph"/>
              <w:ind w:left="-15"/>
              <w:rPr>
                <w:noProof/>
              </w:rPr>
            </w:pPr>
            <w:r>
              <w:rPr>
                <w:noProof/>
              </w:rPr>
              <w:fldChar w:fldCharType="begin"/>
            </w:r>
            <w:r>
              <w:rPr>
                <w:noProof/>
              </w:rPr>
              <w:instrText xml:space="preserve"> MERGEFIELD  COMPLIANCE_APBILLTRXTOTALDUE  \* MERGEFORMAT </w:instrText>
            </w:r>
            <w:r>
              <w:rPr>
                <w:noProof/>
              </w:rPr>
              <w:fldChar w:fldCharType="separate"/>
            </w:r>
            <w:r>
              <w:rPr>
                <w:noProof/>
              </w:rPr>
              <w:t>«COMPLIANCE_APBILLTRXTOTALDUE»</w:t>
            </w:r>
            <w:r>
              <w:rPr>
                <w:noProof/>
              </w:rPr>
              <w:fldChar w:fldCharType="end"/>
            </w:r>
          </w:p>
        </w:tc>
      </w:tr>
      <w:tr w:rsidR="003A14CA" w:rsidRPr="00617A43" w14:paraId="3AE0EE5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FF635D" w14:textId="62233991" w:rsidR="003A14CA" w:rsidRPr="003A14CA" w:rsidRDefault="003A14CA" w:rsidP="003A14CA">
            <w:pPr>
              <w:pStyle w:val="I-tableParagraph"/>
            </w:pPr>
            <w:r w:rsidRPr="003A14CA">
              <w:t>Total transaction amount paid</w:t>
            </w:r>
          </w:p>
        </w:tc>
        <w:tc>
          <w:tcPr>
            <w:tcW w:w="6680" w:type="dxa"/>
            <w:tcBorders>
              <w:top w:val="single" w:sz="4" w:space="0" w:color="A5A5A5"/>
              <w:left w:val="nil"/>
              <w:bottom w:val="single" w:sz="4" w:space="0" w:color="A5A5A5"/>
              <w:right w:val="single" w:sz="4" w:space="0" w:color="A5A5A5"/>
            </w:tcBorders>
          </w:tcPr>
          <w:p w14:paraId="4D93D1B5" w14:textId="491BE435" w:rsidR="003A14CA" w:rsidRPr="003A14CA" w:rsidRDefault="00AF6041" w:rsidP="003A14CA">
            <w:pPr>
              <w:pStyle w:val="I-tableParagraph"/>
              <w:ind w:left="-15"/>
              <w:rPr>
                <w:noProof/>
              </w:rPr>
            </w:pPr>
            <w:r>
              <w:rPr>
                <w:noProof/>
              </w:rPr>
              <w:fldChar w:fldCharType="begin"/>
            </w:r>
            <w:r>
              <w:rPr>
                <w:noProof/>
              </w:rPr>
              <w:instrText xml:space="preserve"> MERGEFIELD  COMPLIANCE_APBILLTRXTOTALPAID  \* MERGEFORMAT </w:instrText>
            </w:r>
            <w:r>
              <w:rPr>
                <w:noProof/>
              </w:rPr>
              <w:fldChar w:fldCharType="separate"/>
            </w:r>
            <w:r>
              <w:rPr>
                <w:noProof/>
              </w:rPr>
              <w:t>«COMPLIANCE_APBILLTRXTOTALPAID»</w:t>
            </w:r>
            <w:r>
              <w:rPr>
                <w:noProof/>
              </w:rPr>
              <w:fldChar w:fldCharType="end"/>
            </w:r>
          </w:p>
        </w:tc>
      </w:tr>
      <w:tr w:rsidR="003A14CA" w:rsidRPr="00617A43" w14:paraId="7026E33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D60DAF4" w14:textId="1EE83670" w:rsidR="003A14CA" w:rsidRPr="003A14CA" w:rsidRDefault="003A14CA" w:rsidP="003A14CA">
            <w:pPr>
              <w:pStyle w:val="I-tableParagraph"/>
            </w:pPr>
            <w:r w:rsidRPr="003A14CA">
              <w:t>Total transaction amount selected</w:t>
            </w:r>
          </w:p>
        </w:tc>
        <w:tc>
          <w:tcPr>
            <w:tcW w:w="6680" w:type="dxa"/>
            <w:tcBorders>
              <w:top w:val="single" w:sz="4" w:space="0" w:color="A5A5A5"/>
              <w:left w:val="nil"/>
              <w:bottom w:val="single" w:sz="4" w:space="0" w:color="A5A5A5"/>
              <w:right w:val="single" w:sz="4" w:space="0" w:color="A5A5A5"/>
            </w:tcBorders>
          </w:tcPr>
          <w:p w14:paraId="07BCC6E5" w14:textId="5A4AE008" w:rsidR="003A14CA" w:rsidRPr="003A14CA" w:rsidRDefault="00AF6041" w:rsidP="003A14CA">
            <w:pPr>
              <w:pStyle w:val="I-tableParagraph"/>
              <w:ind w:left="-15"/>
              <w:rPr>
                <w:noProof/>
              </w:rPr>
            </w:pPr>
            <w:r>
              <w:rPr>
                <w:noProof/>
              </w:rPr>
              <w:fldChar w:fldCharType="begin"/>
            </w:r>
            <w:r>
              <w:rPr>
                <w:noProof/>
              </w:rPr>
              <w:instrText xml:space="preserve"> MERGEFIELD  COMPLIANCE_APBILLTRXTOTALSELECTED  \* MERGEFORMAT </w:instrText>
            </w:r>
            <w:r>
              <w:rPr>
                <w:noProof/>
              </w:rPr>
              <w:fldChar w:fldCharType="separate"/>
            </w:r>
            <w:r>
              <w:rPr>
                <w:noProof/>
              </w:rPr>
              <w:t>«COMPLIANCE_APBILLTRXTOTALSELECTED»</w:t>
            </w:r>
            <w:r>
              <w:rPr>
                <w:noProof/>
              </w:rPr>
              <w:fldChar w:fldCharType="end"/>
            </w:r>
          </w:p>
        </w:tc>
      </w:tr>
      <w:tr w:rsidR="003A14CA" w:rsidRPr="00617A43" w14:paraId="63E7B44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4905A96" w14:textId="4AFBBF9D" w:rsidR="003A14CA" w:rsidRPr="003A14CA" w:rsidRDefault="003A14CA" w:rsidP="003A14CA">
            <w:pPr>
              <w:pStyle w:val="I-tableParagraph"/>
            </w:pPr>
            <w:r w:rsidRPr="003A14CA">
              <w:t xml:space="preserve">Total </w:t>
            </w:r>
            <w:proofErr w:type="spellStart"/>
            <w:r w:rsidRPr="003A14CA">
              <w:t>txn</w:t>
            </w:r>
            <w:proofErr w:type="spellEnd"/>
            <w:r w:rsidRPr="003A14CA">
              <w:t xml:space="preserve"> amount released</w:t>
            </w:r>
          </w:p>
        </w:tc>
        <w:tc>
          <w:tcPr>
            <w:tcW w:w="6680" w:type="dxa"/>
            <w:tcBorders>
              <w:top w:val="single" w:sz="4" w:space="0" w:color="A5A5A5"/>
              <w:left w:val="nil"/>
              <w:bottom w:val="single" w:sz="4" w:space="0" w:color="A5A5A5"/>
              <w:right w:val="single" w:sz="4" w:space="0" w:color="A5A5A5"/>
            </w:tcBorders>
          </w:tcPr>
          <w:p w14:paraId="10F00B21" w14:textId="0021C6AD" w:rsidR="003A14CA" w:rsidRPr="003A14CA" w:rsidRDefault="00AF6041" w:rsidP="003A14CA">
            <w:pPr>
              <w:pStyle w:val="I-tableParagraph"/>
              <w:ind w:left="-15"/>
              <w:rPr>
                <w:noProof/>
              </w:rPr>
            </w:pPr>
            <w:r>
              <w:rPr>
                <w:noProof/>
              </w:rPr>
              <w:fldChar w:fldCharType="begin"/>
            </w:r>
            <w:r>
              <w:rPr>
                <w:noProof/>
              </w:rPr>
              <w:instrText xml:space="preserve"> MERGEFIELD  COMPLIANCE_APBILLTRXTOTALRELEASED  \* MERGEFORMAT </w:instrText>
            </w:r>
            <w:r>
              <w:rPr>
                <w:noProof/>
              </w:rPr>
              <w:fldChar w:fldCharType="separate"/>
            </w:r>
            <w:r>
              <w:rPr>
                <w:noProof/>
              </w:rPr>
              <w:t>«COMPLIANCE_APBILLTRXTOTALRELEASED»</w:t>
            </w:r>
            <w:r>
              <w:rPr>
                <w:noProof/>
              </w:rPr>
              <w:fldChar w:fldCharType="end"/>
            </w:r>
          </w:p>
        </w:tc>
      </w:tr>
      <w:tr w:rsidR="003A14CA" w:rsidRPr="00617A43" w14:paraId="301CEAF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3C1C06F" w14:textId="606E029B" w:rsidR="003A14CA" w:rsidRPr="003A14CA" w:rsidRDefault="003A14CA" w:rsidP="003A14CA">
            <w:pPr>
              <w:pStyle w:val="I-tableParagraph"/>
            </w:pPr>
            <w:r w:rsidRPr="003A14CA">
              <w:t xml:space="preserve">Total </w:t>
            </w:r>
            <w:proofErr w:type="spellStart"/>
            <w:r w:rsidRPr="003A14CA">
              <w:t>txn</w:t>
            </w:r>
            <w:proofErr w:type="spellEnd"/>
            <w:r w:rsidRPr="003A14CA">
              <w:t xml:space="preserve"> amount retained</w:t>
            </w:r>
          </w:p>
        </w:tc>
        <w:tc>
          <w:tcPr>
            <w:tcW w:w="6680" w:type="dxa"/>
            <w:tcBorders>
              <w:top w:val="single" w:sz="4" w:space="0" w:color="A5A5A5"/>
              <w:left w:val="nil"/>
              <w:bottom w:val="single" w:sz="4" w:space="0" w:color="A5A5A5"/>
              <w:right w:val="single" w:sz="4" w:space="0" w:color="A5A5A5"/>
            </w:tcBorders>
          </w:tcPr>
          <w:p w14:paraId="5B002875" w14:textId="1DDAF979" w:rsidR="003A14CA" w:rsidRPr="003A14CA" w:rsidRDefault="00AF6041" w:rsidP="003A14CA">
            <w:pPr>
              <w:pStyle w:val="I-tableParagraph"/>
              <w:ind w:left="-15"/>
              <w:rPr>
                <w:noProof/>
              </w:rPr>
            </w:pPr>
            <w:r>
              <w:rPr>
                <w:noProof/>
              </w:rPr>
              <w:fldChar w:fldCharType="begin"/>
            </w:r>
            <w:r>
              <w:rPr>
                <w:noProof/>
              </w:rPr>
              <w:instrText xml:space="preserve"> MERGEFIELD  COMPLIANCE_APBILLTRXTOTALRETAINED  \* MERGEFORMAT </w:instrText>
            </w:r>
            <w:r>
              <w:rPr>
                <w:noProof/>
              </w:rPr>
              <w:fldChar w:fldCharType="separate"/>
            </w:r>
            <w:r>
              <w:rPr>
                <w:noProof/>
              </w:rPr>
              <w:t>«COMPLIANCE_APBILLTRXTOTALRETAINED»</w:t>
            </w:r>
            <w:r>
              <w:rPr>
                <w:noProof/>
              </w:rPr>
              <w:fldChar w:fldCharType="end"/>
            </w:r>
          </w:p>
        </w:tc>
      </w:tr>
      <w:tr w:rsidR="003A14CA" w:rsidRPr="00617A43" w14:paraId="5523B5C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73B9FBB" w14:textId="560067EE" w:rsidR="003A14CA" w:rsidRPr="003A14CA" w:rsidRDefault="003A14CA" w:rsidP="00773EE2">
            <w:pPr>
              <w:pStyle w:val="I-tableParagraph"/>
              <w:spacing w:line="276" w:lineRule="auto"/>
            </w:pPr>
            <w:r w:rsidRPr="003A14CA">
              <w:t>Document number</w:t>
            </w:r>
          </w:p>
        </w:tc>
        <w:tc>
          <w:tcPr>
            <w:tcW w:w="6680" w:type="dxa"/>
            <w:tcBorders>
              <w:top w:val="single" w:sz="4" w:space="0" w:color="A5A5A5"/>
              <w:left w:val="nil"/>
              <w:bottom w:val="single" w:sz="4" w:space="0" w:color="A5A5A5"/>
              <w:right w:val="single" w:sz="4" w:space="0" w:color="A5A5A5"/>
            </w:tcBorders>
          </w:tcPr>
          <w:p w14:paraId="156B6C3A" w14:textId="04171AB2" w:rsidR="003A14CA" w:rsidRPr="003A14CA" w:rsidRDefault="00AF6041" w:rsidP="003A14CA">
            <w:pPr>
              <w:pStyle w:val="I-tableParagraph"/>
              <w:ind w:left="-15"/>
              <w:rPr>
                <w:noProof/>
              </w:rPr>
            </w:pPr>
            <w:r>
              <w:rPr>
                <w:noProof/>
              </w:rPr>
              <w:fldChar w:fldCharType="begin"/>
            </w:r>
            <w:r>
              <w:rPr>
                <w:noProof/>
              </w:rPr>
              <w:instrText xml:space="preserve"> MERGEFIELD  COMPLIANCE_PAYMENTDOCUMENTNUMBER  \* MERGEFORMAT </w:instrText>
            </w:r>
            <w:r>
              <w:rPr>
                <w:noProof/>
              </w:rPr>
              <w:fldChar w:fldCharType="separate"/>
            </w:r>
            <w:r>
              <w:rPr>
                <w:noProof/>
              </w:rPr>
              <w:t>«COMPLIANCE_PAYMENTDOCUMENTNUMBER»</w:t>
            </w:r>
            <w:r>
              <w:rPr>
                <w:noProof/>
              </w:rPr>
              <w:fldChar w:fldCharType="end"/>
            </w:r>
          </w:p>
        </w:tc>
      </w:tr>
      <w:tr w:rsidR="003A14CA" w:rsidRPr="00617A43" w14:paraId="00BBB62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725D24" w14:textId="3C46E555" w:rsidR="003A14CA" w:rsidRPr="003A14CA" w:rsidRDefault="003A14CA" w:rsidP="003A14CA">
            <w:pPr>
              <w:pStyle w:val="I-tableParagraph"/>
            </w:pPr>
            <w:r w:rsidRPr="003A14CA">
              <w:t>Payment transaction amount</w:t>
            </w:r>
          </w:p>
        </w:tc>
        <w:tc>
          <w:tcPr>
            <w:tcW w:w="6680" w:type="dxa"/>
            <w:tcBorders>
              <w:top w:val="single" w:sz="4" w:space="0" w:color="A5A5A5"/>
              <w:left w:val="nil"/>
              <w:bottom w:val="single" w:sz="4" w:space="0" w:color="A5A5A5"/>
              <w:right w:val="single" w:sz="4" w:space="0" w:color="A5A5A5"/>
            </w:tcBorders>
          </w:tcPr>
          <w:p w14:paraId="776BE1A0" w14:textId="615C7869" w:rsidR="003A14CA" w:rsidRPr="003A14CA" w:rsidRDefault="00AF6041" w:rsidP="003A14CA">
            <w:pPr>
              <w:pStyle w:val="I-tableParagraph"/>
              <w:ind w:left="-15"/>
              <w:rPr>
                <w:noProof/>
              </w:rPr>
            </w:pPr>
            <w:r>
              <w:rPr>
                <w:noProof/>
              </w:rPr>
              <w:fldChar w:fldCharType="begin"/>
            </w:r>
            <w:r>
              <w:rPr>
                <w:noProof/>
              </w:rPr>
              <w:instrText xml:space="preserve"> MERGEFIELD  COMPLIANCE_PAYMENTTRXTOTALENTERED  \* MERGEFORMAT </w:instrText>
            </w:r>
            <w:r>
              <w:rPr>
                <w:noProof/>
              </w:rPr>
              <w:fldChar w:fldCharType="separate"/>
            </w:r>
            <w:r>
              <w:rPr>
                <w:noProof/>
              </w:rPr>
              <w:t>«COMPLIANCE_PAYMENTTRXTOTALENTERED»</w:t>
            </w:r>
            <w:r>
              <w:rPr>
                <w:noProof/>
              </w:rPr>
              <w:fldChar w:fldCharType="end"/>
            </w:r>
          </w:p>
        </w:tc>
      </w:tr>
      <w:tr w:rsidR="003A14CA" w:rsidRPr="00617A43" w14:paraId="3523CC2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304FE8" w14:textId="395B3D19" w:rsidR="003A14CA" w:rsidRPr="003A14CA" w:rsidRDefault="003A14CA" w:rsidP="003A14CA">
            <w:pPr>
              <w:pStyle w:val="I-tableParagraph"/>
            </w:pPr>
            <w:r w:rsidRPr="003A14CA">
              <w:t>Transaction amount due</w:t>
            </w:r>
          </w:p>
        </w:tc>
        <w:tc>
          <w:tcPr>
            <w:tcW w:w="6680" w:type="dxa"/>
            <w:tcBorders>
              <w:top w:val="single" w:sz="4" w:space="0" w:color="A5A5A5"/>
              <w:left w:val="nil"/>
              <w:bottom w:val="single" w:sz="4" w:space="0" w:color="A5A5A5"/>
              <w:right w:val="single" w:sz="4" w:space="0" w:color="A5A5A5"/>
            </w:tcBorders>
          </w:tcPr>
          <w:p w14:paraId="01765EE9" w14:textId="245AE730" w:rsidR="003A14CA" w:rsidRPr="003A14CA" w:rsidRDefault="00AF6041" w:rsidP="003A14CA">
            <w:pPr>
              <w:pStyle w:val="I-tableParagraph"/>
              <w:ind w:left="-15"/>
              <w:rPr>
                <w:noProof/>
              </w:rPr>
            </w:pPr>
            <w:r>
              <w:rPr>
                <w:noProof/>
              </w:rPr>
              <w:fldChar w:fldCharType="begin"/>
            </w:r>
            <w:r>
              <w:rPr>
                <w:noProof/>
              </w:rPr>
              <w:instrText xml:space="preserve"> MERGEFIELD  COMPLIANCE_PAYMENTTRXTOTALDUE  \* MERGEFORMAT </w:instrText>
            </w:r>
            <w:r>
              <w:rPr>
                <w:noProof/>
              </w:rPr>
              <w:fldChar w:fldCharType="separate"/>
            </w:r>
            <w:r>
              <w:rPr>
                <w:noProof/>
              </w:rPr>
              <w:t>«COMPLIANCE_PAYMENTTRXTOTALDUE»</w:t>
            </w:r>
            <w:r>
              <w:rPr>
                <w:noProof/>
              </w:rPr>
              <w:fldChar w:fldCharType="end"/>
            </w:r>
          </w:p>
        </w:tc>
      </w:tr>
      <w:tr w:rsidR="003A14CA" w:rsidRPr="00617A43" w14:paraId="120B6E9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573E29D" w14:textId="5B9E1548" w:rsidR="003A14CA" w:rsidRPr="003A14CA" w:rsidRDefault="003A14CA" w:rsidP="003A14CA">
            <w:pPr>
              <w:pStyle w:val="I-tableParagraph"/>
            </w:pPr>
            <w:r w:rsidRPr="003A14CA">
              <w:t>Total transaction amount paid</w:t>
            </w:r>
          </w:p>
        </w:tc>
        <w:tc>
          <w:tcPr>
            <w:tcW w:w="6680" w:type="dxa"/>
            <w:tcBorders>
              <w:top w:val="single" w:sz="4" w:space="0" w:color="A5A5A5"/>
              <w:left w:val="nil"/>
              <w:bottom w:val="single" w:sz="4" w:space="0" w:color="A5A5A5"/>
              <w:right w:val="single" w:sz="4" w:space="0" w:color="A5A5A5"/>
            </w:tcBorders>
          </w:tcPr>
          <w:p w14:paraId="09C97EA0" w14:textId="171A0CDF" w:rsidR="003A14CA" w:rsidRPr="003A14CA" w:rsidRDefault="00AF6041" w:rsidP="003A14CA">
            <w:pPr>
              <w:pStyle w:val="I-tableParagraph"/>
              <w:ind w:left="-15"/>
              <w:rPr>
                <w:noProof/>
              </w:rPr>
            </w:pPr>
            <w:r>
              <w:rPr>
                <w:noProof/>
              </w:rPr>
              <w:fldChar w:fldCharType="begin"/>
            </w:r>
            <w:r>
              <w:rPr>
                <w:noProof/>
              </w:rPr>
              <w:instrText xml:space="preserve"> MERGEFIELD  COMPLIANCE_PAYMENTTRXTOTALPAID  \* MERGEFORMAT </w:instrText>
            </w:r>
            <w:r>
              <w:rPr>
                <w:noProof/>
              </w:rPr>
              <w:fldChar w:fldCharType="separate"/>
            </w:r>
            <w:r>
              <w:rPr>
                <w:noProof/>
              </w:rPr>
              <w:t>«COMPLIANCE_PAYMENTTRXTOTALPAID»</w:t>
            </w:r>
            <w:r>
              <w:rPr>
                <w:noProof/>
              </w:rPr>
              <w:fldChar w:fldCharType="end"/>
            </w:r>
          </w:p>
        </w:tc>
      </w:tr>
      <w:tr w:rsidR="003A14CA" w:rsidRPr="00617A43" w14:paraId="2F75CD1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4C38FD8" w14:textId="5548ADB6" w:rsidR="003A14CA" w:rsidRPr="003A14CA" w:rsidRDefault="003A14CA" w:rsidP="003A14CA">
            <w:pPr>
              <w:pStyle w:val="I-tableParagraph"/>
            </w:pPr>
            <w:r w:rsidRPr="003A14CA">
              <w:lastRenderedPageBreak/>
              <w:t>Total transaction amount selected</w:t>
            </w:r>
          </w:p>
        </w:tc>
        <w:tc>
          <w:tcPr>
            <w:tcW w:w="6680" w:type="dxa"/>
            <w:tcBorders>
              <w:top w:val="single" w:sz="4" w:space="0" w:color="A5A5A5"/>
              <w:left w:val="nil"/>
              <w:bottom w:val="single" w:sz="4" w:space="0" w:color="A5A5A5"/>
              <w:right w:val="single" w:sz="4" w:space="0" w:color="A5A5A5"/>
            </w:tcBorders>
          </w:tcPr>
          <w:p w14:paraId="4D722803" w14:textId="769D3AEF" w:rsidR="003A14CA" w:rsidRPr="003A14CA" w:rsidRDefault="00AF6041" w:rsidP="003A14CA">
            <w:pPr>
              <w:pStyle w:val="I-tableParagraph"/>
              <w:ind w:left="-15"/>
              <w:rPr>
                <w:noProof/>
              </w:rPr>
            </w:pPr>
            <w:r>
              <w:rPr>
                <w:noProof/>
              </w:rPr>
              <w:fldChar w:fldCharType="begin"/>
            </w:r>
            <w:r>
              <w:rPr>
                <w:noProof/>
              </w:rPr>
              <w:instrText xml:space="preserve"> MERGEFIELD  COMPLIANCE_PAYMENTTRXTOTALSELECTED  \* MERGEFORMAT </w:instrText>
            </w:r>
            <w:r>
              <w:rPr>
                <w:noProof/>
              </w:rPr>
              <w:fldChar w:fldCharType="separate"/>
            </w:r>
            <w:r>
              <w:rPr>
                <w:noProof/>
              </w:rPr>
              <w:t>«COMPLIANCE_PAYMENTTRXTOTALSELECTED»</w:t>
            </w:r>
            <w:r>
              <w:rPr>
                <w:noProof/>
              </w:rPr>
              <w:fldChar w:fldCharType="end"/>
            </w:r>
          </w:p>
        </w:tc>
      </w:tr>
      <w:tr w:rsidR="003A14CA" w:rsidRPr="00617A43" w14:paraId="66E509D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BA36C2A" w14:textId="7BB8A738" w:rsidR="003A14CA" w:rsidRPr="003A14CA" w:rsidRDefault="003A14CA" w:rsidP="003A14CA">
            <w:pPr>
              <w:pStyle w:val="I-tableParagraph"/>
            </w:pPr>
            <w:r w:rsidRPr="003A14CA">
              <w:t>Payment date</w:t>
            </w:r>
          </w:p>
        </w:tc>
        <w:tc>
          <w:tcPr>
            <w:tcW w:w="6680" w:type="dxa"/>
            <w:tcBorders>
              <w:top w:val="single" w:sz="4" w:space="0" w:color="A5A5A5"/>
              <w:left w:val="nil"/>
              <w:bottom w:val="single" w:sz="4" w:space="0" w:color="A5A5A5"/>
              <w:right w:val="single" w:sz="4" w:space="0" w:color="A5A5A5"/>
            </w:tcBorders>
          </w:tcPr>
          <w:p w14:paraId="57796358" w14:textId="305A02A7" w:rsidR="003A14CA" w:rsidRPr="003A14CA" w:rsidRDefault="00AF6041" w:rsidP="003A14CA">
            <w:pPr>
              <w:pStyle w:val="I-tableParagraph"/>
              <w:ind w:left="-15"/>
              <w:rPr>
                <w:noProof/>
              </w:rPr>
            </w:pPr>
            <w:r>
              <w:rPr>
                <w:noProof/>
              </w:rPr>
              <w:fldChar w:fldCharType="begin"/>
            </w:r>
            <w:r>
              <w:rPr>
                <w:noProof/>
              </w:rPr>
              <w:instrText xml:space="preserve"> MERGEFIELD  COMPLIANCE_PAYMENTDATE  \* MERGEFORMAT </w:instrText>
            </w:r>
            <w:r>
              <w:rPr>
                <w:noProof/>
              </w:rPr>
              <w:fldChar w:fldCharType="separate"/>
            </w:r>
            <w:r>
              <w:rPr>
                <w:noProof/>
              </w:rPr>
              <w:t>«COMPLIANCE_PAYMENTDATE»</w:t>
            </w:r>
            <w:r>
              <w:rPr>
                <w:noProof/>
              </w:rPr>
              <w:fldChar w:fldCharType="end"/>
            </w:r>
          </w:p>
        </w:tc>
      </w:tr>
      <w:tr w:rsidR="003A14CA" w:rsidRPr="00617A43" w14:paraId="0F6FDA1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C8D0BF8" w14:textId="510EC932" w:rsidR="003A14CA" w:rsidRPr="003A14CA" w:rsidRDefault="003A14CA" w:rsidP="003A14CA">
            <w:pPr>
              <w:pStyle w:val="I-tableParagraph"/>
            </w:pPr>
            <w:r w:rsidRPr="003A14CA">
              <w:t>Payment type</w:t>
            </w:r>
          </w:p>
        </w:tc>
        <w:tc>
          <w:tcPr>
            <w:tcW w:w="6680" w:type="dxa"/>
            <w:tcBorders>
              <w:top w:val="single" w:sz="4" w:space="0" w:color="A5A5A5"/>
              <w:left w:val="nil"/>
              <w:bottom w:val="single" w:sz="4" w:space="0" w:color="A5A5A5"/>
              <w:right w:val="single" w:sz="4" w:space="0" w:color="A5A5A5"/>
            </w:tcBorders>
          </w:tcPr>
          <w:p w14:paraId="4A112972" w14:textId="4FE58FED" w:rsidR="003A14CA" w:rsidRPr="003A14CA" w:rsidRDefault="00AF6041" w:rsidP="003A14CA">
            <w:pPr>
              <w:pStyle w:val="I-tableParagraph"/>
              <w:ind w:left="-15"/>
              <w:rPr>
                <w:noProof/>
              </w:rPr>
            </w:pPr>
            <w:r>
              <w:rPr>
                <w:noProof/>
              </w:rPr>
              <w:fldChar w:fldCharType="begin"/>
            </w:r>
            <w:r>
              <w:rPr>
                <w:noProof/>
              </w:rPr>
              <w:instrText xml:space="preserve"> MERGEFIELD  COMPLIANCE_PAYMETHODNAME  \* MERGEFORMAT </w:instrText>
            </w:r>
            <w:r>
              <w:rPr>
                <w:noProof/>
              </w:rPr>
              <w:fldChar w:fldCharType="separate"/>
            </w:r>
            <w:r>
              <w:rPr>
                <w:noProof/>
              </w:rPr>
              <w:t>«COMPLIANCE_PAYMETHODNAME»</w:t>
            </w:r>
            <w:r>
              <w:rPr>
                <w:noProof/>
              </w:rPr>
              <w:fldChar w:fldCharType="end"/>
            </w:r>
          </w:p>
        </w:tc>
      </w:tr>
      <w:tr w:rsidR="003A14CA" w:rsidRPr="00617A43" w14:paraId="0AF9FDB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C1993E3" w14:textId="33860D33" w:rsidR="003A14CA" w:rsidRPr="003A14CA" w:rsidRDefault="003A14CA" w:rsidP="003A14CA">
            <w:pPr>
              <w:pStyle w:val="I-tableParagraph"/>
            </w:pPr>
            <w:r w:rsidRPr="003A14CA">
              <w:t>Payment amount</w:t>
            </w:r>
          </w:p>
        </w:tc>
        <w:tc>
          <w:tcPr>
            <w:tcW w:w="6680" w:type="dxa"/>
            <w:tcBorders>
              <w:top w:val="single" w:sz="4" w:space="0" w:color="A5A5A5"/>
              <w:left w:val="nil"/>
              <w:bottom w:val="single" w:sz="4" w:space="0" w:color="A5A5A5"/>
              <w:right w:val="single" w:sz="4" w:space="0" w:color="A5A5A5"/>
            </w:tcBorders>
          </w:tcPr>
          <w:p w14:paraId="1C4B2C94" w14:textId="178E1DD1" w:rsidR="003A14CA" w:rsidRPr="003A14CA" w:rsidRDefault="00AF6041" w:rsidP="003A14CA">
            <w:pPr>
              <w:pStyle w:val="I-tableParagraph"/>
              <w:ind w:left="-15"/>
              <w:rPr>
                <w:noProof/>
              </w:rPr>
            </w:pPr>
            <w:r>
              <w:rPr>
                <w:noProof/>
              </w:rPr>
              <w:fldChar w:fldCharType="begin"/>
            </w:r>
            <w:r>
              <w:rPr>
                <w:noProof/>
              </w:rPr>
              <w:instrText xml:space="preserve"> MERGEFIELD  COMPLIANCE_PAYMENTAMOUNT  \* MERGEFORMAT </w:instrText>
            </w:r>
            <w:r>
              <w:rPr>
                <w:noProof/>
              </w:rPr>
              <w:fldChar w:fldCharType="separate"/>
            </w:r>
            <w:r>
              <w:rPr>
                <w:noProof/>
              </w:rPr>
              <w:t>«COMPLIANCE_PAYMENTAMOUNT»</w:t>
            </w:r>
            <w:r>
              <w:rPr>
                <w:noProof/>
              </w:rPr>
              <w:fldChar w:fldCharType="end"/>
            </w:r>
          </w:p>
        </w:tc>
      </w:tr>
      <w:tr w:rsidR="003A14CA" w:rsidRPr="00617A43" w14:paraId="5E3BD11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4279E5" w14:textId="37D050C5" w:rsidR="003A14CA" w:rsidRPr="003A14CA" w:rsidRDefault="003A14CA" w:rsidP="003A14CA">
            <w:pPr>
              <w:pStyle w:val="I-tableParagraph"/>
            </w:pPr>
            <w:r w:rsidRPr="003A14CA">
              <w:t>Posting date</w:t>
            </w:r>
          </w:p>
        </w:tc>
        <w:tc>
          <w:tcPr>
            <w:tcW w:w="6680" w:type="dxa"/>
            <w:tcBorders>
              <w:top w:val="single" w:sz="4" w:space="0" w:color="A5A5A5"/>
              <w:left w:val="nil"/>
              <w:bottom w:val="single" w:sz="4" w:space="0" w:color="A5A5A5"/>
              <w:right w:val="single" w:sz="4" w:space="0" w:color="A5A5A5"/>
            </w:tcBorders>
          </w:tcPr>
          <w:p w14:paraId="494B0641" w14:textId="6D78039F" w:rsidR="003A14CA" w:rsidRPr="003A14CA" w:rsidRDefault="00AF6041" w:rsidP="003A14CA">
            <w:pPr>
              <w:pStyle w:val="I-tableParagraph"/>
              <w:ind w:left="-15"/>
              <w:rPr>
                <w:noProof/>
              </w:rPr>
            </w:pPr>
            <w:r>
              <w:rPr>
                <w:noProof/>
              </w:rPr>
              <w:fldChar w:fldCharType="begin"/>
            </w:r>
            <w:r>
              <w:rPr>
                <w:noProof/>
              </w:rPr>
              <w:instrText xml:space="preserve"> MERGEFIELD  COMPLIANCE_PAYMENTWHENPOSTED  \* MERGEFORMAT </w:instrText>
            </w:r>
            <w:r>
              <w:rPr>
                <w:noProof/>
              </w:rPr>
              <w:fldChar w:fldCharType="separate"/>
            </w:r>
            <w:r>
              <w:rPr>
                <w:noProof/>
              </w:rPr>
              <w:t>«COMPLIANCE_PAYMENTWHENPOSTED»</w:t>
            </w:r>
            <w:r>
              <w:rPr>
                <w:noProof/>
              </w:rPr>
              <w:fldChar w:fldCharType="end"/>
            </w:r>
          </w:p>
        </w:tc>
      </w:tr>
      <w:tr w:rsidR="003A14CA" w:rsidRPr="00617A43" w14:paraId="4743DF0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E7573E4" w14:textId="11CEF51E"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7AEBE883" w14:textId="67E6328B" w:rsidR="003A14CA" w:rsidRPr="003A14CA" w:rsidRDefault="00AF6041" w:rsidP="003A14CA">
            <w:pPr>
              <w:pStyle w:val="I-tableParagraph"/>
              <w:ind w:left="-15"/>
              <w:rPr>
                <w:noProof/>
              </w:rPr>
            </w:pPr>
            <w:r>
              <w:rPr>
                <w:noProof/>
              </w:rPr>
              <w:fldChar w:fldCharType="begin"/>
            </w:r>
            <w:r>
              <w:rPr>
                <w:noProof/>
              </w:rPr>
              <w:instrText xml:space="preserve"> MERGEFIELD  COMPLIANCE_WHENCREATED  \* MERGEFORMAT </w:instrText>
            </w:r>
            <w:r>
              <w:rPr>
                <w:noProof/>
              </w:rPr>
              <w:fldChar w:fldCharType="separate"/>
            </w:r>
            <w:r>
              <w:rPr>
                <w:noProof/>
              </w:rPr>
              <w:t>«COMPLIANCE_WHENCREATED»</w:t>
            </w:r>
            <w:r>
              <w:rPr>
                <w:noProof/>
              </w:rPr>
              <w:fldChar w:fldCharType="end"/>
            </w:r>
          </w:p>
        </w:tc>
      </w:tr>
      <w:tr w:rsidR="003A14CA" w:rsidRPr="00617A43" w14:paraId="526B7B6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701AEC7" w14:textId="006B3EE0" w:rsidR="003A14CA" w:rsidRPr="003A14CA" w:rsidRDefault="003A14CA" w:rsidP="003A14CA">
            <w:pPr>
              <w:pStyle w:val="I-tableParagraph"/>
            </w:pPr>
            <w:r w:rsidRPr="003A14CA">
              <w:t>When modified</w:t>
            </w:r>
          </w:p>
        </w:tc>
        <w:tc>
          <w:tcPr>
            <w:tcW w:w="6680" w:type="dxa"/>
            <w:tcBorders>
              <w:top w:val="single" w:sz="4" w:space="0" w:color="A5A5A5"/>
              <w:left w:val="nil"/>
              <w:bottom w:val="single" w:sz="4" w:space="0" w:color="A5A5A5"/>
              <w:right w:val="single" w:sz="4" w:space="0" w:color="A5A5A5"/>
            </w:tcBorders>
          </w:tcPr>
          <w:p w14:paraId="169AF9BD" w14:textId="171A0492" w:rsidR="003A14CA" w:rsidRPr="003A14CA" w:rsidRDefault="00AF6041" w:rsidP="003A14CA">
            <w:pPr>
              <w:pStyle w:val="I-tableParagraph"/>
              <w:ind w:left="-15"/>
              <w:rPr>
                <w:noProof/>
              </w:rPr>
            </w:pPr>
            <w:r>
              <w:rPr>
                <w:noProof/>
              </w:rPr>
              <w:fldChar w:fldCharType="begin"/>
            </w:r>
            <w:r>
              <w:rPr>
                <w:noProof/>
              </w:rPr>
              <w:instrText xml:space="preserve"> MERGEFIELD  COMPLIANCE_WHENMODIFIED  \* MERGEFORMAT </w:instrText>
            </w:r>
            <w:r>
              <w:rPr>
                <w:noProof/>
              </w:rPr>
              <w:fldChar w:fldCharType="separate"/>
            </w:r>
            <w:r>
              <w:rPr>
                <w:noProof/>
              </w:rPr>
              <w:t>«COMPLIANCE_WHENMODIFIED»</w:t>
            </w:r>
            <w:r>
              <w:rPr>
                <w:noProof/>
              </w:rPr>
              <w:fldChar w:fldCharType="end"/>
            </w:r>
          </w:p>
        </w:tc>
      </w:tr>
      <w:tr w:rsidR="003A14CA" w:rsidRPr="00617A43" w14:paraId="5AC1EA9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66F02E" w14:textId="5C51B3FD" w:rsidR="003A14CA" w:rsidRPr="003A14CA" w:rsidRDefault="003A14CA" w:rsidP="003A14CA">
            <w:pPr>
              <w:pStyle w:val="I-tableParagraph"/>
            </w:pPr>
            <w:r w:rsidRPr="003A14CA">
              <w:t>Created by</w:t>
            </w:r>
          </w:p>
        </w:tc>
        <w:tc>
          <w:tcPr>
            <w:tcW w:w="6680" w:type="dxa"/>
            <w:tcBorders>
              <w:top w:val="single" w:sz="4" w:space="0" w:color="A5A5A5"/>
              <w:left w:val="nil"/>
              <w:bottom w:val="single" w:sz="4" w:space="0" w:color="A5A5A5"/>
              <w:right w:val="single" w:sz="4" w:space="0" w:color="A5A5A5"/>
            </w:tcBorders>
          </w:tcPr>
          <w:p w14:paraId="7518FD7F" w14:textId="52D45875" w:rsidR="003A14CA" w:rsidRPr="003A14CA" w:rsidRDefault="00AF6041" w:rsidP="003A14CA">
            <w:pPr>
              <w:pStyle w:val="I-tableParagraph"/>
              <w:ind w:left="-15"/>
              <w:rPr>
                <w:noProof/>
              </w:rPr>
            </w:pPr>
            <w:r>
              <w:rPr>
                <w:noProof/>
              </w:rPr>
              <w:fldChar w:fldCharType="begin"/>
            </w:r>
            <w:r>
              <w:rPr>
                <w:noProof/>
              </w:rPr>
              <w:instrText xml:space="preserve"> MERGEFIELD  COMPLIANCE_CREATEDBY  \* MERGEFORMAT </w:instrText>
            </w:r>
            <w:r>
              <w:rPr>
                <w:noProof/>
              </w:rPr>
              <w:fldChar w:fldCharType="separate"/>
            </w:r>
            <w:r>
              <w:rPr>
                <w:noProof/>
              </w:rPr>
              <w:t>«COMPLIANCE_CREATEDBY»</w:t>
            </w:r>
            <w:r>
              <w:rPr>
                <w:noProof/>
              </w:rPr>
              <w:fldChar w:fldCharType="end"/>
            </w:r>
          </w:p>
        </w:tc>
      </w:tr>
      <w:tr w:rsidR="003A14CA" w:rsidRPr="00617A43" w14:paraId="5767A77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2F39857" w14:textId="3E915827" w:rsidR="003A14CA" w:rsidRPr="003A14CA" w:rsidRDefault="003A14CA" w:rsidP="003A14CA">
            <w:pPr>
              <w:pStyle w:val="I-tableParagraph"/>
            </w:pPr>
            <w:r w:rsidRPr="003A14CA">
              <w:t>Modified by</w:t>
            </w:r>
          </w:p>
        </w:tc>
        <w:tc>
          <w:tcPr>
            <w:tcW w:w="6680" w:type="dxa"/>
            <w:tcBorders>
              <w:top w:val="single" w:sz="4" w:space="0" w:color="A5A5A5"/>
              <w:left w:val="nil"/>
              <w:bottom w:val="single" w:sz="4" w:space="0" w:color="A5A5A5"/>
              <w:right w:val="single" w:sz="4" w:space="0" w:color="A5A5A5"/>
            </w:tcBorders>
          </w:tcPr>
          <w:p w14:paraId="5627FED2" w14:textId="2C23C4BA" w:rsidR="003A14CA" w:rsidRPr="003A14CA" w:rsidRDefault="00576AB7" w:rsidP="003A14CA">
            <w:pPr>
              <w:pStyle w:val="I-tableParagraph"/>
              <w:ind w:left="-15"/>
              <w:rPr>
                <w:noProof/>
              </w:rPr>
            </w:pPr>
            <w:r>
              <w:rPr>
                <w:noProof/>
              </w:rPr>
              <w:fldChar w:fldCharType="begin"/>
            </w:r>
            <w:r>
              <w:rPr>
                <w:noProof/>
              </w:rPr>
              <w:instrText xml:space="preserve"> MERGEFIELD  COMPLIANCE_MODIFIEDBY  \* MERGEFORMAT </w:instrText>
            </w:r>
            <w:r>
              <w:rPr>
                <w:noProof/>
              </w:rPr>
              <w:fldChar w:fldCharType="separate"/>
            </w:r>
            <w:r>
              <w:rPr>
                <w:noProof/>
              </w:rPr>
              <w:t>«COMPLIANCE_MODIFIEDBY»</w:t>
            </w:r>
            <w:r>
              <w:rPr>
                <w:noProof/>
              </w:rPr>
              <w:fldChar w:fldCharType="end"/>
            </w:r>
          </w:p>
        </w:tc>
      </w:tr>
      <w:tr w:rsidR="003A14CA" w:rsidRPr="00617A43" w14:paraId="0C51BFC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02FE1A9" w14:textId="3736AD20" w:rsidR="003A14CA" w:rsidRPr="003A14CA" w:rsidRDefault="003A14CA" w:rsidP="003A14CA">
            <w:pPr>
              <w:pStyle w:val="I-tableParagraph"/>
            </w:pPr>
            <w:r w:rsidRPr="003A14CA">
              <w:t>Created at entity key</w:t>
            </w:r>
          </w:p>
        </w:tc>
        <w:tc>
          <w:tcPr>
            <w:tcW w:w="6680" w:type="dxa"/>
            <w:tcBorders>
              <w:top w:val="single" w:sz="4" w:space="0" w:color="A5A5A5"/>
              <w:left w:val="nil"/>
              <w:bottom w:val="single" w:sz="4" w:space="0" w:color="A5A5A5"/>
              <w:right w:val="single" w:sz="4" w:space="0" w:color="A5A5A5"/>
            </w:tcBorders>
          </w:tcPr>
          <w:p w14:paraId="17F0CF69" w14:textId="715F1668" w:rsidR="003A14CA" w:rsidRPr="003A14CA" w:rsidRDefault="00576AB7" w:rsidP="003A14CA">
            <w:pPr>
              <w:pStyle w:val="I-tableParagraph"/>
              <w:ind w:left="-15"/>
              <w:rPr>
                <w:noProof/>
              </w:rPr>
            </w:pPr>
            <w:r>
              <w:rPr>
                <w:noProof/>
              </w:rPr>
              <w:fldChar w:fldCharType="begin"/>
            </w:r>
            <w:r>
              <w:rPr>
                <w:noProof/>
              </w:rPr>
              <w:instrText xml:space="preserve"> MERGEFIELD  COMPLIANCE_MEGAENTITYKEY  \* MERGEFORMAT </w:instrText>
            </w:r>
            <w:r>
              <w:rPr>
                <w:noProof/>
              </w:rPr>
              <w:fldChar w:fldCharType="separate"/>
            </w:r>
            <w:r>
              <w:rPr>
                <w:noProof/>
              </w:rPr>
              <w:t>«COMPLIANCE_MEGAENTITYKEY»</w:t>
            </w:r>
            <w:r>
              <w:rPr>
                <w:noProof/>
              </w:rPr>
              <w:fldChar w:fldCharType="end"/>
            </w:r>
          </w:p>
        </w:tc>
      </w:tr>
      <w:tr w:rsidR="003A14CA" w:rsidRPr="00617A43" w14:paraId="6323588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2D1F0D0" w14:textId="5E0861D9" w:rsidR="003A14CA" w:rsidRPr="003A14CA" w:rsidRDefault="003A14CA" w:rsidP="003A14CA">
            <w:pPr>
              <w:pStyle w:val="I-tableParagraph"/>
            </w:pPr>
            <w:r w:rsidRPr="003A14CA">
              <w:t xml:space="preserve">Created </w:t>
            </w:r>
            <w:proofErr w:type="gramStart"/>
            <w:r w:rsidRPr="003A14CA">
              <w:t>at</w:t>
            </w:r>
            <w:proofErr w:type="gramEnd"/>
            <w:r w:rsidRPr="003A14CA">
              <w:t xml:space="preserve"> entity ID</w:t>
            </w:r>
          </w:p>
        </w:tc>
        <w:tc>
          <w:tcPr>
            <w:tcW w:w="6680" w:type="dxa"/>
            <w:tcBorders>
              <w:top w:val="single" w:sz="4" w:space="0" w:color="A5A5A5"/>
              <w:left w:val="nil"/>
              <w:bottom w:val="single" w:sz="4" w:space="0" w:color="A5A5A5"/>
              <w:right w:val="single" w:sz="4" w:space="0" w:color="A5A5A5"/>
            </w:tcBorders>
          </w:tcPr>
          <w:p w14:paraId="6B1015DB" w14:textId="7ABD1191" w:rsidR="003A14CA" w:rsidRPr="003A14CA" w:rsidRDefault="00576AB7" w:rsidP="003A14CA">
            <w:pPr>
              <w:pStyle w:val="I-tableParagraph"/>
              <w:ind w:left="-15"/>
              <w:rPr>
                <w:noProof/>
              </w:rPr>
            </w:pPr>
            <w:r>
              <w:rPr>
                <w:noProof/>
              </w:rPr>
              <w:fldChar w:fldCharType="begin"/>
            </w:r>
            <w:r>
              <w:rPr>
                <w:noProof/>
              </w:rPr>
              <w:instrText xml:space="preserve"> MERGEFIELD  COMPLIANCE_MEGAENTITYID  \* MERGEFORMAT </w:instrText>
            </w:r>
            <w:r>
              <w:rPr>
                <w:noProof/>
              </w:rPr>
              <w:fldChar w:fldCharType="separate"/>
            </w:r>
            <w:r>
              <w:rPr>
                <w:noProof/>
              </w:rPr>
              <w:t>«COMPLIANCE_MEGAENTITYID»</w:t>
            </w:r>
            <w:r>
              <w:rPr>
                <w:noProof/>
              </w:rPr>
              <w:fldChar w:fldCharType="end"/>
            </w:r>
          </w:p>
        </w:tc>
      </w:tr>
      <w:tr w:rsidR="003A14CA" w:rsidRPr="00617A43" w14:paraId="22DA15E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BCFDCA6" w14:textId="238726FF" w:rsidR="003A14CA" w:rsidRPr="003A14CA" w:rsidRDefault="003A14CA" w:rsidP="003A14CA">
            <w:pPr>
              <w:pStyle w:val="I-tableParagraph"/>
            </w:pPr>
            <w:r w:rsidRPr="003A14CA">
              <w:t>Created at entity name</w:t>
            </w:r>
          </w:p>
        </w:tc>
        <w:tc>
          <w:tcPr>
            <w:tcW w:w="6680" w:type="dxa"/>
            <w:tcBorders>
              <w:top w:val="single" w:sz="4" w:space="0" w:color="A5A5A5"/>
              <w:left w:val="nil"/>
              <w:bottom w:val="single" w:sz="4" w:space="0" w:color="A5A5A5"/>
              <w:right w:val="single" w:sz="4" w:space="0" w:color="A5A5A5"/>
            </w:tcBorders>
          </w:tcPr>
          <w:p w14:paraId="3050B26F" w14:textId="135005CC" w:rsidR="003A14CA" w:rsidRPr="003A14CA" w:rsidRDefault="00576AB7" w:rsidP="003A14CA">
            <w:pPr>
              <w:pStyle w:val="I-tableParagraph"/>
              <w:ind w:left="-15"/>
              <w:rPr>
                <w:noProof/>
              </w:rPr>
            </w:pPr>
            <w:r>
              <w:rPr>
                <w:noProof/>
              </w:rPr>
              <w:fldChar w:fldCharType="begin"/>
            </w:r>
            <w:r>
              <w:rPr>
                <w:noProof/>
              </w:rPr>
              <w:instrText xml:space="preserve"> MERGEFIELD  COMPLIANCE_MEGAENTITYNAME  \* MERGEFORMAT </w:instrText>
            </w:r>
            <w:r>
              <w:rPr>
                <w:noProof/>
              </w:rPr>
              <w:fldChar w:fldCharType="separate"/>
            </w:r>
            <w:r>
              <w:rPr>
                <w:noProof/>
              </w:rPr>
              <w:t>«COMPLIANCE_MEGAENTITYNAME»</w:t>
            </w:r>
            <w:r>
              <w:rPr>
                <w:noProof/>
              </w:rPr>
              <w:fldChar w:fldCharType="end"/>
            </w:r>
          </w:p>
        </w:tc>
      </w:tr>
      <w:tr w:rsidR="003A14CA" w:rsidRPr="00617A43" w14:paraId="3652B08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1356B31" w14:textId="1D4B6AB6" w:rsidR="003A14CA" w:rsidRPr="003A14CA" w:rsidRDefault="003A14CA" w:rsidP="003A14CA">
            <w:pPr>
              <w:pStyle w:val="I-tableParagraph"/>
            </w:pPr>
            <w:r w:rsidRPr="003A14CA">
              <w:t>Record number</w:t>
            </w:r>
          </w:p>
        </w:tc>
        <w:tc>
          <w:tcPr>
            <w:tcW w:w="6680" w:type="dxa"/>
            <w:tcBorders>
              <w:top w:val="single" w:sz="4" w:space="0" w:color="A5A5A5"/>
              <w:left w:val="nil"/>
              <w:bottom w:val="single" w:sz="4" w:space="0" w:color="A5A5A5"/>
              <w:right w:val="single" w:sz="4" w:space="0" w:color="A5A5A5"/>
            </w:tcBorders>
          </w:tcPr>
          <w:p w14:paraId="495E00D4" w14:textId="7F1E2361"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COMPLIANCE_COMPLIANCESENDTO_RECORDNO  \* MERGEFORMAT </w:instrText>
            </w:r>
            <w:r>
              <w:rPr>
                <w:noProof/>
              </w:rPr>
              <w:fldChar w:fldCharType="separate"/>
            </w:r>
            <w:r>
              <w:rPr>
                <w:noProof/>
              </w:rPr>
              <w:t>«COMPLIANCE_COMPLIANCESENDTO_RECORDNO»</w:t>
            </w:r>
            <w:r>
              <w:rPr>
                <w:noProof/>
              </w:rPr>
              <w:fldChar w:fldCharType="end"/>
            </w:r>
          </w:p>
        </w:tc>
      </w:tr>
      <w:tr w:rsidR="003A14CA" w:rsidRPr="00617A43" w14:paraId="00B0343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6A187AC" w14:textId="02D04C72"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1DDEA016" w14:textId="2B2FAE78"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COMPLIANCE_COMPLIANCESENDTO_CONTACTNAME  \* MERGEFORMAT </w:instrText>
            </w:r>
            <w:r>
              <w:rPr>
                <w:noProof/>
              </w:rPr>
              <w:fldChar w:fldCharType="separate"/>
            </w:r>
            <w:r>
              <w:rPr>
                <w:noProof/>
              </w:rPr>
              <w:t>«COMPLIANCE_COMPLIANCESENDTO_CONTACTNAME»</w:t>
            </w:r>
            <w:r>
              <w:rPr>
                <w:noProof/>
              </w:rPr>
              <w:fldChar w:fldCharType="end"/>
            </w:r>
          </w:p>
        </w:tc>
      </w:tr>
      <w:tr w:rsidR="003A14CA" w:rsidRPr="00617A43" w14:paraId="359C97A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581FE14" w14:textId="5371DDA5" w:rsidR="003A14CA" w:rsidRPr="003A14CA" w:rsidRDefault="003A14CA" w:rsidP="003A14CA">
            <w:pPr>
              <w:pStyle w:val="I-tableParagraph"/>
            </w:pPr>
            <w:r w:rsidRPr="003A14CA">
              <w:t>Taxable</w:t>
            </w:r>
          </w:p>
        </w:tc>
        <w:tc>
          <w:tcPr>
            <w:tcW w:w="6680" w:type="dxa"/>
            <w:tcBorders>
              <w:top w:val="single" w:sz="4" w:space="0" w:color="A5A5A5"/>
              <w:left w:val="nil"/>
              <w:bottom w:val="single" w:sz="4" w:space="0" w:color="A5A5A5"/>
              <w:right w:val="single" w:sz="4" w:space="0" w:color="A5A5A5"/>
            </w:tcBorders>
          </w:tcPr>
          <w:p w14:paraId="06FD11B2" w14:textId="1E91DFC7"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COMPLIANCE_COMPLIANCESENDTO_TAXABLE  \* MERGEFORMAT </w:instrText>
            </w:r>
            <w:r>
              <w:rPr>
                <w:noProof/>
              </w:rPr>
              <w:fldChar w:fldCharType="separate"/>
            </w:r>
            <w:r>
              <w:rPr>
                <w:noProof/>
              </w:rPr>
              <w:t>«COMPLIANCE_COMPLIANCESENDTO_TAXABLE»</w:t>
            </w:r>
            <w:r>
              <w:rPr>
                <w:noProof/>
              </w:rPr>
              <w:fldChar w:fldCharType="end"/>
            </w:r>
          </w:p>
        </w:tc>
      </w:tr>
      <w:tr w:rsidR="003A14CA" w:rsidRPr="00617A43" w14:paraId="755AE6E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155A63D" w14:textId="3B589045" w:rsidR="003A14CA" w:rsidRPr="003A14CA" w:rsidRDefault="003A14CA" w:rsidP="003A14CA">
            <w:pPr>
              <w:pStyle w:val="I-tableParagraph"/>
            </w:pPr>
            <w:r w:rsidRPr="003A14CA">
              <w:t>Contact tax group</w:t>
            </w:r>
          </w:p>
        </w:tc>
        <w:tc>
          <w:tcPr>
            <w:tcW w:w="6680" w:type="dxa"/>
            <w:tcBorders>
              <w:top w:val="single" w:sz="4" w:space="0" w:color="A5A5A5"/>
              <w:left w:val="nil"/>
              <w:bottom w:val="single" w:sz="4" w:space="0" w:color="A5A5A5"/>
              <w:right w:val="single" w:sz="4" w:space="0" w:color="A5A5A5"/>
            </w:tcBorders>
          </w:tcPr>
          <w:p w14:paraId="6DD73D63" w14:textId="01712B2F"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COMPLIANCE_COMPLIANCESENDTO_TAXGROUP  \* MERGEFORMAT </w:instrText>
            </w:r>
            <w:r>
              <w:rPr>
                <w:noProof/>
              </w:rPr>
              <w:fldChar w:fldCharType="separate"/>
            </w:r>
            <w:r>
              <w:rPr>
                <w:noProof/>
              </w:rPr>
              <w:t>«COMPLIANCE_COMPLIANCESENDTO_TAXGROUP»</w:t>
            </w:r>
            <w:r>
              <w:rPr>
                <w:noProof/>
              </w:rPr>
              <w:fldChar w:fldCharType="end"/>
            </w:r>
          </w:p>
        </w:tc>
      </w:tr>
      <w:tr w:rsidR="003A14CA" w:rsidRPr="00617A43" w14:paraId="4B4988E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B83DB3" w14:textId="5F161D32" w:rsidR="003A14CA" w:rsidRPr="003A14CA" w:rsidRDefault="003A14CA" w:rsidP="003A14CA">
            <w:pPr>
              <w:pStyle w:val="I-tableParagraph"/>
            </w:pPr>
            <w:r w:rsidRPr="003A14CA">
              <w:t>Price schedule</w:t>
            </w:r>
          </w:p>
        </w:tc>
        <w:tc>
          <w:tcPr>
            <w:tcW w:w="6680" w:type="dxa"/>
            <w:tcBorders>
              <w:top w:val="single" w:sz="4" w:space="0" w:color="A5A5A5"/>
              <w:left w:val="nil"/>
              <w:bottom w:val="single" w:sz="4" w:space="0" w:color="A5A5A5"/>
              <w:right w:val="single" w:sz="4" w:space="0" w:color="A5A5A5"/>
            </w:tcBorders>
          </w:tcPr>
          <w:p w14:paraId="6F23CBAC" w14:textId="2308BD88"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COMPLIANCE_COMPLIANCESENDTO_PRICESCHEDULE  \* MERGEFORMAT </w:instrText>
            </w:r>
            <w:r>
              <w:rPr>
                <w:noProof/>
              </w:rPr>
              <w:fldChar w:fldCharType="separate"/>
            </w:r>
            <w:r>
              <w:rPr>
                <w:noProof/>
              </w:rPr>
              <w:t>«</w:t>
            </w:r>
            <w:r w:rsidRPr="003A14CA">
              <w:rPr>
                <w:noProof/>
              </w:rPr>
              <w:t>COMPLIANCE_COMPLIANCESENDTO_PRICESCHEDULE</w:t>
            </w:r>
            <w:r>
              <w:rPr>
                <w:noProof/>
              </w:rPr>
              <w:t>»</w:t>
            </w:r>
            <w:r>
              <w:rPr>
                <w:noProof/>
              </w:rPr>
              <w:fldChar w:fldCharType="end"/>
            </w:r>
          </w:p>
        </w:tc>
      </w:tr>
      <w:tr w:rsidR="003A14CA" w:rsidRPr="00617A43" w14:paraId="5451510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2ABC487" w14:textId="4E9F22A2" w:rsidR="003A14CA" w:rsidRPr="003A14CA" w:rsidRDefault="003A14CA" w:rsidP="003A14CA">
            <w:pPr>
              <w:pStyle w:val="I-tableParagraph"/>
            </w:pPr>
            <w:r w:rsidRPr="003A14CA">
              <w:t>Discount percentage</w:t>
            </w:r>
          </w:p>
        </w:tc>
        <w:tc>
          <w:tcPr>
            <w:tcW w:w="6680" w:type="dxa"/>
            <w:tcBorders>
              <w:top w:val="single" w:sz="4" w:space="0" w:color="A5A5A5"/>
              <w:left w:val="nil"/>
              <w:bottom w:val="single" w:sz="4" w:space="0" w:color="A5A5A5"/>
              <w:right w:val="single" w:sz="4" w:space="0" w:color="A5A5A5"/>
            </w:tcBorders>
          </w:tcPr>
          <w:p w14:paraId="229F4CC8" w14:textId="24F342EA"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COMPLIANCE_COMPLIANCESENDTO_DISCOUNT  \* MERGEFORMAT </w:instrText>
            </w:r>
            <w:r>
              <w:rPr>
                <w:noProof/>
              </w:rPr>
              <w:fldChar w:fldCharType="separate"/>
            </w:r>
            <w:r>
              <w:rPr>
                <w:noProof/>
              </w:rPr>
              <w:t>«COMPLIANCE_COMPLIANCESENDTO_DISCOUNT»</w:t>
            </w:r>
            <w:r>
              <w:rPr>
                <w:noProof/>
              </w:rPr>
              <w:fldChar w:fldCharType="end"/>
            </w:r>
          </w:p>
        </w:tc>
      </w:tr>
      <w:tr w:rsidR="003A14CA" w:rsidRPr="00617A43" w14:paraId="4126F80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E39CE58" w14:textId="0F06A3C1" w:rsidR="003A14CA" w:rsidRPr="003A14CA" w:rsidRDefault="003A14CA" w:rsidP="003A14CA">
            <w:pPr>
              <w:pStyle w:val="I-tableParagraph"/>
            </w:pPr>
            <w:r w:rsidRPr="003A14CA">
              <w:t>Price list</w:t>
            </w:r>
          </w:p>
        </w:tc>
        <w:tc>
          <w:tcPr>
            <w:tcW w:w="6680" w:type="dxa"/>
            <w:tcBorders>
              <w:top w:val="single" w:sz="4" w:space="0" w:color="A5A5A5"/>
              <w:left w:val="nil"/>
              <w:bottom w:val="single" w:sz="4" w:space="0" w:color="A5A5A5"/>
              <w:right w:val="single" w:sz="4" w:space="0" w:color="A5A5A5"/>
            </w:tcBorders>
          </w:tcPr>
          <w:p w14:paraId="3AAE05F2" w14:textId="1E9BF9C7"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COMPLIANCE_COMPLIANCESENDTO_PRICELIST  \* MERGEFORMAT </w:instrText>
            </w:r>
            <w:r>
              <w:rPr>
                <w:noProof/>
              </w:rPr>
              <w:fldChar w:fldCharType="separate"/>
            </w:r>
            <w:r>
              <w:rPr>
                <w:noProof/>
              </w:rPr>
              <w:t>«COMPLIANCE_COMPLIANCESENDTO_PRICELIST»</w:t>
            </w:r>
            <w:r>
              <w:rPr>
                <w:noProof/>
              </w:rPr>
              <w:fldChar w:fldCharType="end"/>
            </w:r>
          </w:p>
        </w:tc>
      </w:tr>
      <w:tr w:rsidR="003A14CA" w:rsidRPr="00617A43" w14:paraId="492D959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F732228" w14:textId="74D0DB3B" w:rsidR="003A14CA" w:rsidRPr="003A14CA" w:rsidRDefault="003A14CA" w:rsidP="003A14CA">
            <w:pPr>
              <w:pStyle w:val="I-tableParagraph"/>
            </w:pPr>
            <w:r w:rsidRPr="003A14CA">
              <w:lastRenderedPageBreak/>
              <w:t>Visible</w:t>
            </w:r>
          </w:p>
        </w:tc>
        <w:tc>
          <w:tcPr>
            <w:tcW w:w="6680" w:type="dxa"/>
            <w:tcBorders>
              <w:top w:val="single" w:sz="4" w:space="0" w:color="A5A5A5"/>
              <w:left w:val="nil"/>
              <w:bottom w:val="single" w:sz="4" w:space="0" w:color="A5A5A5"/>
              <w:right w:val="single" w:sz="4" w:space="0" w:color="A5A5A5"/>
            </w:tcBorders>
          </w:tcPr>
          <w:p w14:paraId="1EF21C1F" w14:textId="00AD210F"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COMPLIANCE_COMPLIANCESENDTO_VISIBLE  \* MERGEFORMAT </w:instrText>
            </w:r>
            <w:r>
              <w:rPr>
                <w:noProof/>
              </w:rPr>
              <w:fldChar w:fldCharType="separate"/>
            </w:r>
            <w:r>
              <w:rPr>
                <w:noProof/>
              </w:rPr>
              <w:t>«COMPLIANCE_COMPLIANCESENDTO_VISIBLE»</w:t>
            </w:r>
            <w:r>
              <w:rPr>
                <w:noProof/>
              </w:rPr>
              <w:fldChar w:fldCharType="end"/>
            </w:r>
          </w:p>
        </w:tc>
      </w:tr>
      <w:tr w:rsidR="003A14CA" w:rsidRPr="00617A43" w14:paraId="6CB7E22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DE45DC" w14:textId="656AD604" w:rsidR="003A14CA" w:rsidRPr="003A14CA" w:rsidRDefault="003A14CA" w:rsidP="003A14CA">
            <w:pPr>
              <w:pStyle w:val="I-tableParagraph"/>
            </w:pPr>
            <w:r w:rsidRPr="003A14CA">
              <w:t>Address status</w:t>
            </w:r>
          </w:p>
        </w:tc>
        <w:tc>
          <w:tcPr>
            <w:tcW w:w="6680" w:type="dxa"/>
            <w:tcBorders>
              <w:top w:val="single" w:sz="4" w:space="0" w:color="A5A5A5"/>
              <w:left w:val="nil"/>
              <w:bottom w:val="single" w:sz="4" w:space="0" w:color="A5A5A5"/>
              <w:right w:val="single" w:sz="4" w:space="0" w:color="A5A5A5"/>
            </w:tcBorders>
          </w:tcPr>
          <w:p w14:paraId="132AD19B" w14:textId="3808B0F8"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COMPLIANCE_COMPLIANCESENDTO_MAILADDRESS_STATUS  \* MERGEFORMAT </w:instrText>
            </w:r>
            <w:r>
              <w:rPr>
                <w:noProof/>
              </w:rPr>
              <w:fldChar w:fldCharType="separate"/>
            </w:r>
            <w:r>
              <w:rPr>
                <w:noProof/>
              </w:rPr>
              <w:t>«</w:t>
            </w:r>
            <w:r w:rsidRPr="003A14CA">
              <w:rPr>
                <w:noProof/>
              </w:rPr>
              <w:t>COMPLIANCE_COMPLIANCESENDTO_MAILADDRESS_STATUS</w:t>
            </w:r>
            <w:r>
              <w:rPr>
                <w:noProof/>
              </w:rPr>
              <w:t>»</w:t>
            </w:r>
            <w:r>
              <w:rPr>
                <w:noProof/>
              </w:rPr>
              <w:fldChar w:fldCharType="end"/>
            </w:r>
          </w:p>
        </w:tc>
      </w:tr>
      <w:tr w:rsidR="003A14CA" w:rsidRPr="00617A43" w14:paraId="5309596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D00B9EA" w14:textId="28B8CCE5" w:rsidR="003A14CA" w:rsidRPr="003A14CA" w:rsidRDefault="003A14CA" w:rsidP="003A14CA">
            <w:pPr>
              <w:pStyle w:val="I-tableParagraph"/>
            </w:pPr>
            <w:r w:rsidRPr="003A14CA">
              <w:t>Tax ID</w:t>
            </w:r>
          </w:p>
        </w:tc>
        <w:tc>
          <w:tcPr>
            <w:tcW w:w="6680" w:type="dxa"/>
            <w:tcBorders>
              <w:top w:val="single" w:sz="4" w:space="0" w:color="A5A5A5"/>
              <w:left w:val="nil"/>
              <w:bottom w:val="single" w:sz="4" w:space="0" w:color="A5A5A5"/>
              <w:right w:val="single" w:sz="4" w:space="0" w:color="A5A5A5"/>
            </w:tcBorders>
          </w:tcPr>
          <w:p w14:paraId="1FE94503" w14:textId="7CF32203" w:rsidR="003A14CA" w:rsidRPr="003A14CA" w:rsidRDefault="00576AB7" w:rsidP="003A14CA">
            <w:pPr>
              <w:pStyle w:val="I-tableParagraph"/>
              <w:ind w:left="-15"/>
              <w:rPr>
                <w:noProof/>
              </w:rPr>
            </w:pPr>
            <w:r>
              <w:rPr>
                <w:noProof/>
              </w:rPr>
              <w:fldChar w:fldCharType="begin"/>
            </w:r>
            <w:r>
              <w:rPr>
                <w:noProof/>
              </w:rPr>
              <w:instrText xml:space="preserve"> MERGEFIELD  COMPLIANCE_COMPLIANCESENDTO_TAXID  \* MERGEFORMAT </w:instrText>
            </w:r>
            <w:r>
              <w:rPr>
                <w:noProof/>
              </w:rPr>
              <w:fldChar w:fldCharType="separate"/>
            </w:r>
            <w:r>
              <w:rPr>
                <w:noProof/>
              </w:rPr>
              <w:t>«COMPLIANCE_COMPLIANCESENDTO_TAXID»</w:t>
            </w:r>
            <w:r>
              <w:rPr>
                <w:noProof/>
              </w:rPr>
              <w:fldChar w:fldCharType="end"/>
            </w:r>
          </w:p>
        </w:tc>
      </w:tr>
      <w:tr w:rsidR="003A14CA" w:rsidRPr="00617A43" w14:paraId="0B04CC9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BCF03F4" w14:textId="522AAB2E" w:rsidR="003A14CA" w:rsidRPr="003A14CA" w:rsidRDefault="003A14CA" w:rsidP="003A14CA">
            <w:pPr>
              <w:pStyle w:val="I-tableParagraph"/>
            </w:pPr>
            <w:r w:rsidRPr="003A14CA">
              <w:t>Tax group record number</w:t>
            </w:r>
          </w:p>
        </w:tc>
        <w:tc>
          <w:tcPr>
            <w:tcW w:w="6680" w:type="dxa"/>
            <w:tcBorders>
              <w:top w:val="single" w:sz="4" w:space="0" w:color="A5A5A5"/>
              <w:left w:val="nil"/>
              <w:bottom w:val="single" w:sz="4" w:space="0" w:color="A5A5A5"/>
              <w:right w:val="single" w:sz="4" w:space="0" w:color="A5A5A5"/>
            </w:tcBorders>
          </w:tcPr>
          <w:p w14:paraId="7FD78B37" w14:textId="1C8161A7" w:rsidR="003A14CA" w:rsidRPr="003A14CA" w:rsidRDefault="000C4524" w:rsidP="003A14CA">
            <w:pPr>
              <w:pStyle w:val="I-tableParagraph"/>
              <w:ind w:left="-15"/>
              <w:rPr>
                <w:noProof/>
              </w:rPr>
            </w:pPr>
            <w:r>
              <w:rPr>
                <w:noProof/>
              </w:rPr>
              <w:fldChar w:fldCharType="begin"/>
            </w:r>
            <w:r>
              <w:rPr>
                <w:noProof/>
              </w:rPr>
              <w:instrText xml:space="preserve"> MERGEFIELD  COMPLIANCE_COMPLIANCESENDTO_TAXGROUPKEY  \* MERGEFORMAT </w:instrText>
            </w:r>
            <w:r>
              <w:rPr>
                <w:noProof/>
              </w:rPr>
              <w:fldChar w:fldCharType="separate"/>
            </w:r>
            <w:r>
              <w:rPr>
                <w:noProof/>
              </w:rPr>
              <w:t>«COMPLIANCE_COMPLIANCESENDTO_TAXGROUPKEY»</w:t>
            </w:r>
            <w:r>
              <w:rPr>
                <w:noProof/>
              </w:rPr>
              <w:fldChar w:fldCharType="end"/>
            </w:r>
          </w:p>
        </w:tc>
      </w:tr>
      <w:tr w:rsidR="003A14CA" w:rsidRPr="00617A43" w14:paraId="1473ED5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98A4BC3" w14:textId="3E659EAA" w:rsidR="003A14CA" w:rsidRPr="003A14CA" w:rsidRDefault="003A14CA" w:rsidP="003A14CA">
            <w:pPr>
              <w:pStyle w:val="I-tableParagraph"/>
            </w:pPr>
            <w:r w:rsidRPr="003A14CA">
              <w:t>Price list record number</w:t>
            </w:r>
          </w:p>
        </w:tc>
        <w:tc>
          <w:tcPr>
            <w:tcW w:w="6680" w:type="dxa"/>
            <w:tcBorders>
              <w:top w:val="single" w:sz="4" w:space="0" w:color="A5A5A5"/>
              <w:left w:val="nil"/>
              <w:bottom w:val="single" w:sz="4" w:space="0" w:color="A5A5A5"/>
              <w:right w:val="single" w:sz="4" w:space="0" w:color="A5A5A5"/>
            </w:tcBorders>
          </w:tcPr>
          <w:p w14:paraId="2989544E" w14:textId="719DD389" w:rsidR="003A14CA" w:rsidRPr="003A14CA" w:rsidRDefault="000C4524" w:rsidP="003A14CA">
            <w:pPr>
              <w:pStyle w:val="I-tableParagraph"/>
              <w:ind w:left="-15"/>
              <w:rPr>
                <w:noProof/>
              </w:rPr>
            </w:pPr>
            <w:r>
              <w:rPr>
                <w:noProof/>
              </w:rPr>
              <w:fldChar w:fldCharType="begin"/>
            </w:r>
            <w:r>
              <w:rPr>
                <w:noProof/>
              </w:rPr>
              <w:instrText xml:space="preserve"> MERGEFIELD  COMPLIANCE_COMPLIANCESENDTO_PRICELISTKEY  \* MERGEFORMAT </w:instrText>
            </w:r>
            <w:r>
              <w:rPr>
                <w:noProof/>
              </w:rPr>
              <w:fldChar w:fldCharType="separate"/>
            </w:r>
            <w:r>
              <w:rPr>
                <w:noProof/>
              </w:rPr>
              <w:t>«COMPLIANCE_COMPLIANCESENDTO_PRICELISTKEY»</w:t>
            </w:r>
            <w:r>
              <w:rPr>
                <w:noProof/>
              </w:rPr>
              <w:fldChar w:fldCharType="end"/>
            </w:r>
          </w:p>
        </w:tc>
      </w:tr>
      <w:tr w:rsidR="003A14CA" w:rsidRPr="00617A43" w14:paraId="36835DC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7D5A7A5" w14:textId="68B17B46" w:rsidR="003A14CA" w:rsidRPr="003A14CA" w:rsidRDefault="003A14CA" w:rsidP="003A14CA">
            <w:pPr>
              <w:pStyle w:val="I-tableParagraph"/>
            </w:pPr>
            <w:r w:rsidRPr="003A14CA">
              <w:t>Price schedule record number</w:t>
            </w:r>
          </w:p>
        </w:tc>
        <w:tc>
          <w:tcPr>
            <w:tcW w:w="6680" w:type="dxa"/>
            <w:tcBorders>
              <w:top w:val="single" w:sz="4" w:space="0" w:color="A5A5A5"/>
              <w:left w:val="nil"/>
              <w:bottom w:val="single" w:sz="4" w:space="0" w:color="A5A5A5"/>
              <w:right w:val="single" w:sz="4" w:space="0" w:color="A5A5A5"/>
            </w:tcBorders>
          </w:tcPr>
          <w:p w14:paraId="1A8D36FE" w14:textId="3719DE8C" w:rsidR="003A14CA" w:rsidRPr="003A14CA" w:rsidRDefault="000C4524" w:rsidP="003A14CA">
            <w:pPr>
              <w:pStyle w:val="I-tableParagraph"/>
              <w:ind w:left="-15"/>
              <w:rPr>
                <w:noProof/>
              </w:rPr>
            </w:pPr>
            <w:r>
              <w:rPr>
                <w:noProof/>
              </w:rPr>
              <w:fldChar w:fldCharType="begin"/>
            </w:r>
            <w:r>
              <w:rPr>
                <w:noProof/>
              </w:rPr>
              <w:instrText xml:space="preserve"> MERGEFIELD  COMPLIANCE_COMPLIANCESENDTO_PRICESCHEDULEKEY  \* MERGEFORMAT </w:instrText>
            </w:r>
            <w:r>
              <w:rPr>
                <w:noProof/>
              </w:rPr>
              <w:fldChar w:fldCharType="separate"/>
            </w:r>
            <w:r>
              <w:rPr>
                <w:noProof/>
              </w:rPr>
              <w:t>«</w:t>
            </w:r>
            <w:r w:rsidRPr="003A14CA">
              <w:rPr>
                <w:noProof/>
              </w:rPr>
              <w:t>COMPLIANCE_COMPLIANCESENDTO_PRICESCHEDULEKEY</w:t>
            </w:r>
            <w:r>
              <w:rPr>
                <w:noProof/>
              </w:rPr>
              <w:t>»</w:t>
            </w:r>
            <w:r>
              <w:rPr>
                <w:noProof/>
              </w:rPr>
              <w:fldChar w:fldCharType="end"/>
            </w:r>
          </w:p>
        </w:tc>
      </w:tr>
      <w:tr w:rsidR="003A14CA" w:rsidRPr="00617A43" w14:paraId="65355F5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41D79AA" w14:textId="4B96D289"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79D11591" w14:textId="7D08C793" w:rsidR="003A14CA" w:rsidRPr="003A14CA" w:rsidRDefault="000C4524" w:rsidP="003A14CA">
            <w:pPr>
              <w:pStyle w:val="I-tableParagraph"/>
              <w:ind w:left="-15"/>
              <w:rPr>
                <w:noProof/>
              </w:rPr>
            </w:pPr>
            <w:r>
              <w:rPr>
                <w:noProof/>
              </w:rPr>
              <w:fldChar w:fldCharType="begin"/>
            </w:r>
            <w:r>
              <w:rPr>
                <w:noProof/>
              </w:rPr>
              <w:instrText xml:space="preserve"> MERGEFIELD  COMPLIANCE_COMPLIANCESENDTO_WHENCREATED  \* MERGEFORMAT </w:instrText>
            </w:r>
            <w:r>
              <w:rPr>
                <w:noProof/>
              </w:rPr>
              <w:fldChar w:fldCharType="separate"/>
            </w:r>
            <w:r>
              <w:rPr>
                <w:noProof/>
              </w:rPr>
              <w:t>«COMPLIANCE_COMPLIANCESENDTO_WHENCREATED»</w:t>
            </w:r>
            <w:r>
              <w:rPr>
                <w:noProof/>
              </w:rPr>
              <w:fldChar w:fldCharType="end"/>
            </w:r>
          </w:p>
        </w:tc>
      </w:tr>
      <w:tr w:rsidR="003A14CA" w:rsidRPr="00617A43" w14:paraId="1363086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C2CFD3D" w14:textId="594707B3" w:rsidR="003A14CA" w:rsidRPr="003A14CA" w:rsidRDefault="003A14CA" w:rsidP="003A14CA">
            <w:pPr>
              <w:pStyle w:val="I-tableParagraph"/>
            </w:pPr>
            <w:r w:rsidRPr="003A14CA">
              <w:t>When modified</w:t>
            </w:r>
          </w:p>
        </w:tc>
        <w:tc>
          <w:tcPr>
            <w:tcW w:w="6680" w:type="dxa"/>
            <w:tcBorders>
              <w:top w:val="single" w:sz="4" w:space="0" w:color="A5A5A5"/>
              <w:left w:val="nil"/>
              <w:bottom w:val="single" w:sz="4" w:space="0" w:color="A5A5A5"/>
              <w:right w:val="single" w:sz="4" w:space="0" w:color="A5A5A5"/>
            </w:tcBorders>
          </w:tcPr>
          <w:p w14:paraId="44FC0545" w14:textId="79E70D52" w:rsidR="003A14CA" w:rsidRPr="003A14CA" w:rsidRDefault="00670565" w:rsidP="003A14CA">
            <w:pPr>
              <w:pStyle w:val="I-tableParagraph"/>
              <w:ind w:left="-15"/>
              <w:rPr>
                <w:noProof/>
              </w:rPr>
            </w:pPr>
            <w:r>
              <w:rPr>
                <w:noProof/>
              </w:rPr>
              <w:fldChar w:fldCharType="begin"/>
            </w:r>
            <w:r>
              <w:rPr>
                <w:noProof/>
              </w:rPr>
              <w:instrText xml:space="preserve"> MERGEFIELD  COMPLIANCE_COMPLIANCESENDTO_WHENMODIFIED  \* MERGEFORMAT </w:instrText>
            </w:r>
            <w:r>
              <w:rPr>
                <w:noProof/>
              </w:rPr>
              <w:fldChar w:fldCharType="separate"/>
            </w:r>
            <w:r>
              <w:rPr>
                <w:noProof/>
              </w:rPr>
              <w:t>«COMPLIANCE_COMPLIANCESENDTO_WHENMODIFIED»</w:t>
            </w:r>
            <w:r>
              <w:rPr>
                <w:noProof/>
              </w:rPr>
              <w:fldChar w:fldCharType="end"/>
            </w:r>
          </w:p>
        </w:tc>
      </w:tr>
      <w:tr w:rsidR="003A14CA" w:rsidRPr="00617A43" w14:paraId="1CFC919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3DBD5A5" w14:textId="206B39A2" w:rsidR="003A14CA" w:rsidRPr="003A14CA" w:rsidRDefault="003A14CA" w:rsidP="003A14CA">
            <w:pPr>
              <w:pStyle w:val="I-tableParagraph"/>
            </w:pPr>
            <w:r w:rsidRPr="003A14CA">
              <w:t>Created by</w:t>
            </w:r>
          </w:p>
        </w:tc>
        <w:tc>
          <w:tcPr>
            <w:tcW w:w="6680" w:type="dxa"/>
            <w:tcBorders>
              <w:top w:val="single" w:sz="4" w:space="0" w:color="A5A5A5"/>
              <w:left w:val="nil"/>
              <w:bottom w:val="single" w:sz="4" w:space="0" w:color="A5A5A5"/>
              <w:right w:val="single" w:sz="4" w:space="0" w:color="A5A5A5"/>
            </w:tcBorders>
          </w:tcPr>
          <w:p w14:paraId="33A0056A" w14:textId="75D61830"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COMPLIANCE_COMPLIANCESENDTO_CREATEDBU  \* MERGEFORMAT </w:instrText>
            </w:r>
            <w:r>
              <w:rPr>
                <w:noProof/>
              </w:rPr>
              <w:fldChar w:fldCharType="separate"/>
            </w:r>
            <w:r>
              <w:rPr>
                <w:noProof/>
              </w:rPr>
              <w:t>«COMPLIANCE_COMPLIANCESENDTO_CREATEDBU»</w:t>
            </w:r>
            <w:r>
              <w:rPr>
                <w:noProof/>
              </w:rPr>
              <w:fldChar w:fldCharType="end"/>
            </w:r>
          </w:p>
        </w:tc>
      </w:tr>
      <w:tr w:rsidR="003A14CA" w:rsidRPr="00617A43" w14:paraId="4E43BD7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53B1210" w14:textId="17C8ABB1" w:rsidR="003A14CA" w:rsidRPr="003A14CA" w:rsidRDefault="003A14CA" w:rsidP="003A14CA">
            <w:pPr>
              <w:pStyle w:val="I-tableParagraph"/>
            </w:pPr>
            <w:r w:rsidRPr="003A14CA">
              <w:t>Modified by</w:t>
            </w:r>
          </w:p>
        </w:tc>
        <w:tc>
          <w:tcPr>
            <w:tcW w:w="6680" w:type="dxa"/>
            <w:tcBorders>
              <w:top w:val="single" w:sz="4" w:space="0" w:color="A5A5A5"/>
              <w:left w:val="nil"/>
              <w:bottom w:val="single" w:sz="4" w:space="0" w:color="A5A5A5"/>
              <w:right w:val="single" w:sz="4" w:space="0" w:color="A5A5A5"/>
            </w:tcBorders>
          </w:tcPr>
          <w:p w14:paraId="7630EEBD" w14:textId="5C712068"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COMPLIANCE_COMPLIANCESENDTO_MODIFIEDBY  \* MERGEFORMAT </w:instrText>
            </w:r>
            <w:r>
              <w:rPr>
                <w:noProof/>
              </w:rPr>
              <w:fldChar w:fldCharType="separate"/>
            </w:r>
            <w:r>
              <w:rPr>
                <w:noProof/>
              </w:rPr>
              <w:t>«COMPLIANCE_COMPLIANCESENDTO_MODIFIEDBY»</w:t>
            </w:r>
            <w:r>
              <w:rPr>
                <w:noProof/>
              </w:rPr>
              <w:fldChar w:fldCharType="end"/>
            </w:r>
          </w:p>
        </w:tc>
      </w:tr>
      <w:tr w:rsidR="003A14CA" w:rsidRPr="00617A43" w14:paraId="6DC1EE6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6BE5331" w14:textId="43E2CB11" w:rsidR="003A14CA" w:rsidRPr="003A14CA" w:rsidRDefault="003A14CA" w:rsidP="003A14CA">
            <w:pPr>
              <w:pStyle w:val="I-tableParagraph"/>
            </w:pPr>
            <w:r w:rsidRPr="003A14CA">
              <w:t>Tax solution</w:t>
            </w:r>
          </w:p>
        </w:tc>
        <w:tc>
          <w:tcPr>
            <w:tcW w:w="6680" w:type="dxa"/>
            <w:tcBorders>
              <w:top w:val="single" w:sz="4" w:space="0" w:color="A5A5A5"/>
              <w:left w:val="nil"/>
              <w:bottom w:val="single" w:sz="4" w:space="0" w:color="A5A5A5"/>
              <w:right w:val="single" w:sz="4" w:space="0" w:color="A5A5A5"/>
            </w:tcBorders>
          </w:tcPr>
          <w:p w14:paraId="0E8A6143" w14:textId="3A3B8CD2"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COMPLIANCE_COMPLIANCESENDTO_TAXSOLUTIONID  \* MERGEFORMAT </w:instrText>
            </w:r>
            <w:r>
              <w:rPr>
                <w:noProof/>
              </w:rPr>
              <w:fldChar w:fldCharType="separate"/>
            </w:r>
            <w:r>
              <w:rPr>
                <w:noProof/>
              </w:rPr>
              <w:t>«</w:t>
            </w:r>
            <w:r w:rsidRPr="003A14CA">
              <w:rPr>
                <w:noProof/>
              </w:rPr>
              <w:t>COMPLIANCE_COMPLIANCESENDTO_TAXSOLUTIONID</w:t>
            </w:r>
            <w:r>
              <w:rPr>
                <w:noProof/>
              </w:rPr>
              <w:t>»</w:t>
            </w:r>
            <w:r>
              <w:rPr>
                <w:noProof/>
              </w:rPr>
              <w:fldChar w:fldCharType="end"/>
            </w:r>
          </w:p>
        </w:tc>
      </w:tr>
      <w:tr w:rsidR="003A14CA" w:rsidRPr="00617A43" w14:paraId="732EBEB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6E701C5" w14:textId="6357862A" w:rsidR="003A14CA" w:rsidRPr="003A14CA" w:rsidRDefault="003A14CA" w:rsidP="003A14CA">
            <w:pPr>
              <w:pStyle w:val="I-tableParagraph"/>
            </w:pPr>
            <w:r w:rsidRPr="003A14CA">
              <w:t>Default tax schedule</w:t>
            </w:r>
          </w:p>
        </w:tc>
        <w:tc>
          <w:tcPr>
            <w:tcW w:w="6680" w:type="dxa"/>
            <w:tcBorders>
              <w:top w:val="single" w:sz="4" w:space="0" w:color="A5A5A5"/>
              <w:left w:val="nil"/>
              <w:bottom w:val="single" w:sz="4" w:space="0" w:color="A5A5A5"/>
              <w:right w:val="single" w:sz="4" w:space="0" w:color="A5A5A5"/>
            </w:tcBorders>
          </w:tcPr>
          <w:p w14:paraId="673B90CC" w14:textId="2D4805DF"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COMPLIANCE_COMPLIANCESENDTO_TAXSCHEDULE  \* MERGEFORMAT </w:instrText>
            </w:r>
            <w:r>
              <w:rPr>
                <w:noProof/>
              </w:rPr>
              <w:fldChar w:fldCharType="separate"/>
            </w:r>
            <w:r>
              <w:rPr>
                <w:noProof/>
              </w:rPr>
              <w:t>«COMPLIANCE_COMPLIANCESENDTO_TAXSCHEDULE»</w:t>
            </w:r>
            <w:r>
              <w:rPr>
                <w:noProof/>
              </w:rPr>
              <w:fldChar w:fldCharType="end"/>
            </w:r>
          </w:p>
        </w:tc>
      </w:tr>
      <w:tr w:rsidR="003A14CA" w:rsidRPr="00617A43" w14:paraId="3EEFD66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E464B6" w14:textId="1200F713" w:rsidR="003A14CA" w:rsidRPr="003A14CA" w:rsidRDefault="003A14CA" w:rsidP="003A14CA">
            <w:pPr>
              <w:pStyle w:val="I-tableParagraph"/>
            </w:pPr>
            <w:r w:rsidRPr="003A14CA">
              <w:t>Siret</w:t>
            </w:r>
          </w:p>
        </w:tc>
        <w:tc>
          <w:tcPr>
            <w:tcW w:w="6680" w:type="dxa"/>
            <w:tcBorders>
              <w:top w:val="single" w:sz="4" w:space="0" w:color="A5A5A5"/>
              <w:left w:val="nil"/>
              <w:bottom w:val="single" w:sz="4" w:space="0" w:color="A5A5A5"/>
              <w:right w:val="single" w:sz="4" w:space="0" w:color="A5A5A5"/>
            </w:tcBorders>
          </w:tcPr>
          <w:p w14:paraId="7DF8700E" w14:textId="5E425CA5"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COMPLIANCE_COMPLIANCESENDTO_SIRET  \* MERGEFORMAT </w:instrText>
            </w:r>
            <w:r>
              <w:rPr>
                <w:noProof/>
              </w:rPr>
              <w:fldChar w:fldCharType="separate"/>
            </w:r>
            <w:r>
              <w:rPr>
                <w:noProof/>
              </w:rPr>
              <w:t>«COMPLIANCE_COMPLIANCESENDTO_SIRET»</w:t>
            </w:r>
            <w:r>
              <w:rPr>
                <w:noProof/>
              </w:rPr>
              <w:fldChar w:fldCharType="end"/>
            </w:r>
          </w:p>
        </w:tc>
      </w:tr>
      <w:tr w:rsidR="003A14CA" w:rsidRPr="00617A43" w14:paraId="479A3C5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EA111E0" w14:textId="03093C6F" w:rsidR="003A14CA" w:rsidRPr="003A14CA" w:rsidRDefault="003A14CA" w:rsidP="003A14CA">
            <w:pPr>
              <w:pStyle w:val="I-tableParagraph"/>
            </w:pPr>
            <w:r w:rsidRPr="003A14CA">
              <w:t>Created at entity key</w:t>
            </w:r>
          </w:p>
        </w:tc>
        <w:tc>
          <w:tcPr>
            <w:tcW w:w="6680" w:type="dxa"/>
            <w:tcBorders>
              <w:top w:val="single" w:sz="4" w:space="0" w:color="A5A5A5"/>
              <w:left w:val="nil"/>
              <w:bottom w:val="single" w:sz="4" w:space="0" w:color="A5A5A5"/>
              <w:right w:val="single" w:sz="4" w:space="0" w:color="A5A5A5"/>
            </w:tcBorders>
          </w:tcPr>
          <w:p w14:paraId="6437B150" w14:textId="10B5E07A"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COMPLIANCE_COMPLIANCESENDTO_MEGAENTITYKEY  \* MERGEFORMAT </w:instrText>
            </w:r>
            <w:r>
              <w:rPr>
                <w:noProof/>
              </w:rPr>
              <w:fldChar w:fldCharType="separate"/>
            </w:r>
            <w:r>
              <w:rPr>
                <w:noProof/>
              </w:rPr>
              <w:t>«</w:t>
            </w:r>
            <w:r w:rsidRPr="003A14CA">
              <w:rPr>
                <w:noProof/>
              </w:rPr>
              <w:t>COMPLIANCE_COMPLIANCESENDTO_MEGAENTITYKEY</w:t>
            </w:r>
            <w:r>
              <w:rPr>
                <w:noProof/>
              </w:rPr>
              <w:t>»</w:t>
            </w:r>
            <w:r>
              <w:rPr>
                <w:noProof/>
              </w:rPr>
              <w:fldChar w:fldCharType="end"/>
            </w:r>
          </w:p>
        </w:tc>
      </w:tr>
      <w:tr w:rsidR="003A14CA" w:rsidRPr="00617A43" w14:paraId="47A3CB8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D1A81A9" w14:textId="71C42913" w:rsidR="003A14CA" w:rsidRPr="003A14CA" w:rsidRDefault="003A14CA" w:rsidP="003A14CA">
            <w:pPr>
              <w:pStyle w:val="I-tableParagraph"/>
            </w:pPr>
            <w:r w:rsidRPr="003A14CA">
              <w:lastRenderedPageBreak/>
              <w:t xml:space="preserve">Created </w:t>
            </w:r>
            <w:proofErr w:type="gramStart"/>
            <w:r w:rsidRPr="003A14CA">
              <w:t>at</w:t>
            </w:r>
            <w:proofErr w:type="gramEnd"/>
            <w:r w:rsidRPr="003A14CA">
              <w:t xml:space="preserve"> entity ID</w:t>
            </w:r>
          </w:p>
        </w:tc>
        <w:tc>
          <w:tcPr>
            <w:tcW w:w="6680" w:type="dxa"/>
            <w:tcBorders>
              <w:top w:val="single" w:sz="4" w:space="0" w:color="A5A5A5"/>
              <w:left w:val="nil"/>
              <w:bottom w:val="single" w:sz="4" w:space="0" w:color="A5A5A5"/>
              <w:right w:val="single" w:sz="4" w:space="0" w:color="A5A5A5"/>
            </w:tcBorders>
          </w:tcPr>
          <w:p w14:paraId="1CECE898" w14:textId="17EC9DCA"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COMPLIANCE_COMPLIANCESENDTO_MEGAENTITYID  \* MERGEFORMAT </w:instrText>
            </w:r>
            <w:r>
              <w:rPr>
                <w:noProof/>
              </w:rPr>
              <w:fldChar w:fldCharType="separate"/>
            </w:r>
            <w:r>
              <w:rPr>
                <w:noProof/>
              </w:rPr>
              <w:t>«COMPLIANCE_COMPLIANCESENDTO_MEGAENTITYID»</w:t>
            </w:r>
            <w:r>
              <w:rPr>
                <w:noProof/>
              </w:rPr>
              <w:fldChar w:fldCharType="end"/>
            </w:r>
          </w:p>
        </w:tc>
      </w:tr>
      <w:tr w:rsidR="003A14CA" w:rsidRPr="00617A43" w14:paraId="41C1189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7572CA6" w14:textId="27D99201" w:rsidR="003A14CA" w:rsidRPr="003A14CA" w:rsidRDefault="003A14CA" w:rsidP="003A14CA">
            <w:pPr>
              <w:pStyle w:val="I-tableParagraph"/>
            </w:pPr>
            <w:r w:rsidRPr="003A14CA">
              <w:t>Created at entity name</w:t>
            </w:r>
          </w:p>
        </w:tc>
        <w:tc>
          <w:tcPr>
            <w:tcW w:w="6680" w:type="dxa"/>
            <w:tcBorders>
              <w:top w:val="single" w:sz="4" w:space="0" w:color="A5A5A5"/>
              <w:left w:val="nil"/>
              <w:bottom w:val="single" w:sz="4" w:space="0" w:color="A5A5A5"/>
              <w:right w:val="single" w:sz="4" w:space="0" w:color="A5A5A5"/>
            </w:tcBorders>
          </w:tcPr>
          <w:p w14:paraId="7658A50F" w14:textId="293A5A90"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COMPLIANCE_COMPLIANCESENDTO_MEGAENTITYNAME  \* MERGEFORMAT </w:instrText>
            </w:r>
            <w:r>
              <w:rPr>
                <w:noProof/>
              </w:rPr>
              <w:fldChar w:fldCharType="separate"/>
            </w:r>
            <w:r>
              <w:rPr>
                <w:noProof/>
              </w:rPr>
              <w:t>«</w:t>
            </w:r>
            <w:r w:rsidRPr="003A14CA">
              <w:rPr>
                <w:noProof/>
              </w:rPr>
              <w:t>COMPLIANCE_COMPLIANCESENDTO_MEGAENTITYNAME</w:t>
            </w:r>
            <w:r>
              <w:rPr>
                <w:noProof/>
              </w:rPr>
              <w:t>»</w:t>
            </w:r>
            <w:r>
              <w:rPr>
                <w:noProof/>
              </w:rPr>
              <w:fldChar w:fldCharType="end"/>
            </w:r>
          </w:p>
        </w:tc>
      </w:tr>
      <w:tr w:rsidR="003A14CA" w:rsidRPr="00617A43" w14:paraId="46CE601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A7A6D61" w14:textId="76497A31" w:rsidR="003A14CA" w:rsidRPr="003A14CA" w:rsidRDefault="003A14CA" w:rsidP="003A14CA">
            <w:pPr>
              <w:pStyle w:val="I-tableParagraph"/>
            </w:pPr>
            <w:r w:rsidRPr="003A14CA">
              <w:t>Address three</w:t>
            </w:r>
          </w:p>
        </w:tc>
        <w:tc>
          <w:tcPr>
            <w:tcW w:w="6680" w:type="dxa"/>
            <w:tcBorders>
              <w:top w:val="single" w:sz="4" w:space="0" w:color="A5A5A5"/>
              <w:left w:val="nil"/>
              <w:bottom w:val="single" w:sz="4" w:space="0" w:color="A5A5A5"/>
              <w:right w:val="single" w:sz="4" w:space="0" w:color="A5A5A5"/>
            </w:tcBorders>
          </w:tcPr>
          <w:p w14:paraId="25C30CCA" w14:textId="4A4DFE07" w:rsidR="003A14CA" w:rsidRPr="003A14CA" w:rsidRDefault="002B08AF" w:rsidP="003A14CA">
            <w:pPr>
              <w:pStyle w:val="I-tableParagraph"/>
              <w:ind w:left="-15"/>
              <w:rPr>
                <w:noProof/>
              </w:rPr>
            </w:pPr>
            <w:r>
              <w:rPr>
                <w:noProof/>
              </w:rPr>
              <w:fldChar w:fldCharType="begin"/>
            </w:r>
            <w:r>
              <w:rPr>
                <w:noProof/>
              </w:rPr>
              <w:instrText xml:space="preserve"> MERGEFIELD  COMPLIANCE_COMPLIANCESENDTO_MAILADDRESS_ADDRESS3  \* MERGEFORMAT </w:instrText>
            </w:r>
            <w:r>
              <w:rPr>
                <w:noProof/>
              </w:rPr>
              <w:fldChar w:fldCharType="separate"/>
            </w:r>
            <w:r>
              <w:rPr>
                <w:noProof/>
              </w:rPr>
              <w:t>«</w:t>
            </w:r>
            <w:r w:rsidRPr="003A14CA">
              <w:rPr>
                <w:noProof/>
              </w:rPr>
              <w:t>COMPLIANCE_COMPLIANCESENDTO_MAILADDRESS_ADDRESS3</w:t>
            </w:r>
            <w:r>
              <w:rPr>
                <w:noProof/>
              </w:rPr>
              <w:t>»</w:t>
            </w:r>
            <w:r>
              <w:rPr>
                <w:noProof/>
              </w:rPr>
              <w:fldChar w:fldCharType="end"/>
            </w:r>
          </w:p>
        </w:tc>
      </w:tr>
      <w:tr w:rsidR="003A14CA" w:rsidRPr="00617A43" w14:paraId="042F413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46E9267" w14:textId="23E65684" w:rsidR="003A14CA" w:rsidRPr="003A14CA" w:rsidRDefault="003A14CA" w:rsidP="003A14CA">
            <w:pPr>
              <w:pStyle w:val="I-tableParagraph"/>
            </w:pPr>
            <w:r w:rsidRPr="003A14CA">
              <w:t>Latitude</w:t>
            </w:r>
          </w:p>
        </w:tc>
        <w:tc>
          <w:tcPr>
            <w:tcW w:w="6680" w:type="dxa"/>
            <w:tcBorders>
              <w:top w:val="single" w:sz="4" w:space="0" w:color="A5A5A5"/>
              <w:left w:val="nil"/>
              <w:bottom w:val="single" w:sz="4" w:space="0" w:color="A5A5A5"/>
              <w:right w:val="single" w:sz="4" w:space="0" w:color="A5A5A5"/>
            </w:tcBorders>
          </w:tcPr>
          <w:p w14:paraId="30F36325" w14:textId="332F0373" w:rsidR="003A14CA" w:rsidRPr="003A14CA" w:rsidRDefault="00043AB0" w:rsidP="003A14CA">
            <w:pPr>
              <w:pStyle w:val="I-tableParagraph"/>
              <w:ind w:left="-15"/>
              <w:rPr>
                <w:noProof/>
              </w:rPr>
            </w:pPr>
            <w:r>
              <w:rPr>
                <w:noProof/>
              </w:rPr>
              <w:fldChar w:fldCharType="begin"/>
            </w:r>
            <w:r>
              <w:rPr>
                <w:noProof/>
              </w:rPr>
              <w:instrText xml:space="preserve"> MERGEFIELD  COMPLIANCE_COMPLIANCESENDTO_MAILADDRESS_LATITUDE  \* MERGEFORMAT </w:instrText>
            </w:r>
            <w:r>
              <w:rPr>
                <w:noProof/>
              </w:rPr>
              <w:fldChar w:fldCharType="separate"/>
            </w:r>
            <w:r>
              <w:rPr>
                <w:noProof/>
              </w:rPr>
              <w:t>«</w:t>
            </w:r>
            <w:r w:rsidRPr="003A14CA">
              <w:rPr>
                <w:noProof/>
              </w:rPr>
              <w:t>COMPLIANCE_COMPLIANCESENDTO_MAILADDRESS_LATITUDE</w:t>
            </w:r>
            <w:r>
              <w:rPr>
                <w:noProof/>
              </w:rPr>
              <w:t>»</w:t>
            </w:r>
            <w:r>
              <w:rPr>
                <w:noProof/>
              </w:rPr>
              <w:fldChar w:fldCharType="end"/>
            </w:r>
          </w:p>
        </w:tc>
      </w:tr>
      <w:tr w:rsidR="003A14CA" w:rsidRPr="00617A43" w14:paraId="22321E1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DB4EA6F" w14:textId="77B880B0" w:rsidR="003A14CA" w:rsidRPr="003A14CA" w:rsidRDefault="003A14CA" w:rsidP="00773EE2">
            <w:pPr>
              <w:pStyle w:val="I-tableParagraph"/>
              <w:spacing w:line="276" w:lineRule="auto"/>
            </w:pPr>
            <w:r w:rsidRPr="003A14CA">
              <w:t>Longitude</w:t>
            </w:r>
          </w:p>
        </w:tc>
        <w:tc>
          <w:tcPr>
            <w:tcW w:w="6680" w:type="dxa"/>
            <w:tcBorders>
              <w:top w:val="single" w:sz="4" w:space="0" w:color="A5A5A5"/>
              <w:left w:val="nil"/>
              <w:bottom w:val="single" w:sz="4" w:space="0" w:color="A5A5A5"/>
              <w:right w:val="single" w:sz="4" w:space="0" w:color="A5A5A5"/>
            </w:tcBorders>
          </w:tcPr>
          <w:p w14:paraId="50929384" w14:textId="44A9AECF" w:rsidR="003A14CA" w:rsidRPr="003A14CA" w:rsidRDefault="00043AB0" w:rsidP="003A14CA">
            <w:pPr>
              <w:pStyle w:val="I-tableParagraph"/>
              <w:ind w:left="-15"/>
              <w:rPr>
                <w:noProof/>
              </w:rPr>
            </w:pPr>
            <w:r>
              <w:rPr>
                <w:noProof/>
              </w:rPr>
              <w:fldChar w:fldCharType="begin"/>
            </w:r>
            <w:r>
              <w:rPr>
                <w:noProof/>
              </w:rPr>
              <w:instrText xml:space="preserve"> MERGEFIELD  COMPLIANCE_COMPLIANCESENDTO_MAILADDRESS)LONGITUDE  \* MERGEFORMAT </w:instrText>
            </w:r>
            <w:r>
              <w:rPr>
                <w:noProof/>
              </w:rPr>
              <w:fldChar w:fldCharType="separate"/>
            </w:r>
            <w:r>
              <w:rPr>
                <w:noProof/>
              </w:rPr>
              <w:t>«</w:t>
            </w:r>
            <w:r w:rsidRPr="003A14CA">
              <w:rPr>
                <w:noProof/>
              </w:rPr>
              <w:t>COMPLIANCE_COMPLIANCESENDTO_MAILADDRESS)LONGITUDE</w:t>
            </w:r>
            <w:r>
              <w:rPr>
                <w:noProof/>
              </w:rPr>
              <w:t>»</w:t>
            </w:r>
            <w:r>
              <w:rPr>
                <w:noProof/>
              </w:rPr>
              <w:fldChar w:fldCharType="end"/>
            </w:r>
          </w:p>
        </w:tc>
      </w:tr>
      <w:tr w:rsidR="003A14CA" w:rsidRPr="00617A43" w14:paraId="509288C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8D8B022" w14:textId="4DB26D2E" w:rsidR="003A14CA" w:rsidRPr="003A14CA" w:rsidRDefault="003A14CA" w:rsidP="003A14CA">
            <w:pPr>
              <w:pStyle w:val="I-tableParagraph"/>
            </w:pPr>
            <w:r w:rsidRPr="003A14CA">
              <w:t xml:space="preserve">Record </w:t>
            </w:r>
            <w:r w:rsidR="002C2C7B">
              <w:t>URL</w:t>
            </w:r>
          </w:p>
        </w:tc>
        <w:tc>
          <w:tcPr>
            <w:tcW w:w="6680" w:type="dxa"/>
            <w:tcBorders>
              <w:top w:val="single" w:sz="4" w:space="0" w:color="A5A5A5"/>
              <w:left w:val="nil"/>
              <w:bottom w:val="single" w:sz="4" w:space="0" w:color="A5A5A5"/>
              <w:right w:val="single" w:sz="4" w:space="0" w:color="A5A5A5"/>
            </w:tcBorders>
          </w:tcPr>
          <w:p w14:paraId="7BE9BA07" w14:textId="500D8305" w:rsidR="003A14CA" w:rsidRPr="003A14CA" w:rsidRDefault="00043AB0" w:rsidP="003A14CA">
            <w:pPr>
              <w:pStyle w:val="I-tableParagraph"/>
              <w:ind w:left="-15"/>
              <w:rPr>
                <w:noProof/>
              </w:rPr>
            </w:pPr>
            <w:r>
              <w:rPr>
                <w:noProof/>
              </w:rPr>
              <w:fldChar w:fldCharType="begin"/>
            </w:r>
            <w:r>
              <w:rPr>
                <w:noProof/>
              </w:rPr>
              <w:instrText xml:space="preserve"> MERGEFIELD  COMPLIANCE_RECORD_URL  \* MERGEFORMAT </w:instrText>
            </w:r>
            <w:r>
              <w:rPr>
                <w:noProof/>
              </w:rPr>
              <w:fldChar w:fldCharType="separate"/>
            </w:r>
            <w:r>
              <w:rPr>
                <w:noProof/>
              </w:rPr>
              <w:t>«COMPLIANCE_RECORD_URL»</w:t>
            </w:r>
            <w:r>
              <w:rPr>
                <w:noProof/>
              </w:rPr>
              <w:fldChar w:fldCharType="end"/>
            </w:r>
          </w:p>
        </w:tc>
      </w:tr>
    </w:tbl>
    <w:p w14:paraId="1CA09F5C" w14:textId="3F147522" w:rsidR="00347E3A" w:rsidRPr="003A14CA" w:rsidRDefault="00347E3A" w:rsidP="00766453">
      <w:pPr>
        <w:rPr>
          <w:rFonts w:ascii="Segoe UI Semibold" w:hAnsi="Segoe UI Semibold"/>
          <w:color w:val="484848"/>
          <w:sz w:val="28"/>
        </w:rPr>
      </w:pPr>
    </w:p>
    <w:sectPr w:rsidR="00347E3A" w:rsidRPr="003A14CA" w:rsidSect="001600F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1CD4" w14:textId="77777777" w:rsidR="009925DB" w:rsidRDefault="009925DB" w:rsidP="00487D2C">
      <w:pPr>
        <w:spacing w:after="0" w:line="240" w:lineRule="auto"/>
      </w:pPr>
      <w:r>
        <w:separator/>
      </w:r>
    </w:p>
  </w:endnote>
  <w:endnote w:type="continuationSeparator" w:id="0">
    <w:p w14:paraId="08F1AC08" w14:textId="77777777" w:rsidR="009925DB" w:rsidRDefault="009925DB" w:rsidP="0048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CAE5" w14:textId="00EF7312" w:rsidR="0058151C" w:rsidRPr="008D083C" w:rsidRDefault="0058151C" w:rsidP="008D083C">
    <w:pPr>
      <w:pStyle w:val="Footer"/>
      <w:rPr>
        <w:color w:val="17294B" w:themeColor="background2" w:themeShade="80"/>
      </w:rPr>
    </w:pPr>
    <w:r w:rsidRPr="002930C3">
      <w:rPr>
        <w:rFonts w:ascii="Arial" w:hAnsi="Arial" w:cs="Arial"/>
        <w:color w:val="17294B" w:themeColor="background2" w:themeShade="80"/>
        <w:sz w:val="18"/>
        <w:szCs w:val="21"/>
        <w:shd w:val="clear" w:color="auto" w:fill="FFFFFF"/>
      </w:rPr>
      <w:t>©202</w:t>
    </w:r>
    <w:r w:rsidR="00385CE5">
      <w:rPr>
        <w:rFonts w:ascii="Arial" w:hAnsi="Arial" w:cs="Arial"/>
        <w:color w:val="17294B" w:themeColor="background2" w:themeShade="80"/>
        <w:sz w:val="18"/>
        <w:szCs w:val="21"/>
        <w:shd w:val="clear" w:color="auto" w:fill="FFFFFF"/>
      </w:rPr>
      <w:t>5</w:t>
    </w:r>
    <w:r w:rsidRPr="002930C3">
      <w:rPr>
        <w:rFonts w:ascii="Arial" w:hAnsi="Arial" w:cs="Arial"/>
        <w:color w:val="17294B" w:themeColor="background2" w:themeShade="80"/>
        <w:sz w:val="18"/>
        <w:szCs w:val="21"/>
        <w:shd w:val="clear" w:color="auto" w:fill="FFFFFF"/>
      </w:rPr>
      <w:t xml:space="preserve"> The Sage Group plc or its affiliates or licensors.</w:t>
    </w:r>
    <w:r w:rsidRPr="008D083C">
      <w:rPr>
        <w:rFonts w:ascii="Segoe UI" w:hAnsi="Segoe UI" w:cs="Segoe UI"/>
        <w:color w:val="17294B" w:themeColor="background2" w:themeShade="80"/>
        <w:sz w:val="12"/>
        <w:szCs w:val="16"/>
      </w:rPr>
      <w:tab/>
    </w:r>
    <w:r w:rsidRPr="008D083C">
      <w:rPr>
        <w:rFonts w:ascii="Segoe UI" w:hAnsi="Segoe UI" w:cs="Segoe UI"/>
        <w:color w:val="17294B" w:themeColor="background2" w:themeShade="80"/>
        <w:sz w:val="16"/>
        <w:szCs w:val="16"/>
      </w:rPr>
      <w:tab/>
    </w:r>
    <w:sdt>
      <w:sdtPr>
        <w:rPr>
          <w:color w:val="17294B" w:themeColor="background2" w:themeShade="80"/>
        </w:rPr>
        <w:id w:val="-1167551758"/>
        <w:docPartObj>
          <w:docPartGallery w:val="Page Numbers (Bottom of Page)"/>
          <w:docPartUnique/>
        </w:docPartObj>
      </w:sdtPr>
      <w:sdtEndPr>
        <w:rPr>
          <w:noProof/>
          <w:color w:val="auto"/>
        </w:rPr>
      </w:sdtEndPr>
      <w:sdtContent>
        <w:r w:rsidRPr="003D207A">
          <w:fldChar w:fldCharType="begin"/>
        </w:r>
        <w:r w:rsidRPr="003D207A">
          <w:instrText xml:space="preserve"> PAGE   \* MERGEFORMAT </w:instrText>
        </w:r>
        <w:r w:rsidRPr="003D207A">
          <w:fldChar w:fldCharType="separate"/>
        </w:r>
        <w:r>
          <w:rPr>
            <w:noProof/>
          </w:rPr>
          <w:t>12</w:t>
        </w:r>
        <w:r w:rsidRPr="003D207A">
          <w:rPr>
            <w:noProof/>
          </w:rPr>
          <w:fldChar w:fldCharType="end"/>
        </w:r>
      </w:sdtContent>
    </w:sdt>
  </w:p>
  <w:p w14:paraId="34105AFB" w14:textId="77777777" w:rsidR="0058151C" w:rsidRDefault="00581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A695" w14:textId="77777777" w:rsidR="009925DB" w:rsidRDefault="009925DB" w:rsidP="00487D2C">
      <w:pPr>
        <w:spacing w:after="0" w:line="240" w:lineRule="auto"/>
      </w:pPr>
      <w:r>
        <w:separator/>
      </w:r>
    </w:p>
  </w:footnote>
  <w:footnote w:type="continuationSeparator" w:id="0">
    <w:p w14:paraId="44B7DA5C" w14:textId="77777777" w:rsidR="009925DB" w:rsidRDefault="009925DB" w:rsidP="0048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E4F8" w14:textId="77777777" w:rsidR="0058151C" w:rsidRPr="00487D2C" w:rsidRDefault="0058151C" w:rsidP="00487D2C">
    <w:pPr>
      <w:pStyle w:val="Header"/>
    </w:pPr>
    <w:bookmarkStart w:id="51" w:name="_Toc427231803"/>
    <w:bookmarkStart w:id="52" w:name="_Toc427245695"/>
    <w:r>
      <w:rPr>
        <w:noProof/>
      </w:rPr>
      <w:drawing>
        <wp:inline distT="0" distB="0" distL="0" distR="0" wp14:anchorId="4E976D9B" wp14:editId="0E2FAF1E">
          <wp:extent cx="1200331" cy="257789"/>
          <wp:effectExtent l="0" t="0" r="0" b="9525"/>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0331" cy="257789"/>
                  </a:xfrm>
                  <a:prstGeom prst="rect">
                    <a:avLst/>
                  </a:prstGeom>
                  <a:noFill/>
                  <a:ln w="9525">
                    <a:noFill/>
                    <a:miter lim="800000"/>
                    <a:headEnd/>
                    <a:tailEnd/>
                  </a:ln>
                </pic:spPr>
              </pic:pic>
            </a:graphicData>
          </a:graphic>
        </wp:inline>
      </w:drawing>
    </w:r>
    <w:bookmarkEnd w:id="51"/>
    <w:bookmarkEnd w:id="52"/>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23.25pt" o:bullet="t">
        <v:imagedata r:id="rId1" o:title="helpicon_caution"/>
      </v:shape>
    </w:pict>
  </w:numPicBullet>
  <w:numPicBullet w:numPicBulletId="1">
    <w:pict>
      <v:shape id="_x0000_i1026" type="#_x0000_t75" style="width:22.65pt;height:23.25pt" o:bullet="t">
        <v:imagedata r:id="rId2" o:title="helpicon_note"/>
      </v:shape>
    </w:pict>
  </w:numPicBullet>
  <w:abstractNum w:abstractNumId="0" w15:restartNumberingAfterBreak="0">
    <w:nsid w:val="014A10C7"/>
    <w:multiLevelType w:val="hybridMultilevel"/>
    <w:tmpl w:val="C8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61DF"/>
    <w:multiLevelType w:val="hybridMultilevel"/>
    <w:tmpl w:val="8FCE352C"/>
    <w:lvl w:ilvl="0" w:tplc="593A6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444D"/>
    <w:multiLevelType w:val="hybridMultilevel"/>
    <w:tmpl w:val="F9DC3172"/>
    <w:lvl w:ilvl="0" w:tplc="752A25C6">
      <w:start w:val="1"/>
      <w:numFmt w:val="bullet"/>
      <w:pStyle w:val="I-divnote"/>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64CE6"/>
    <w:multiLevelType w:val="hybridMultilevel"/>
    <w:tmpl w:val="A628B736"/>
    <w:lvl w:ilvl="0" w:tplc="1A8014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5E91"/>
    <w:multiLevelType w:val="hybridMultilevel"/>
    <w:tmpl w:val="6760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40184"/>
    <w:multiLevelType w:val="hybridMultilevel"/>
    <w:tmpl w:val="42E4B0E8"/>
    <w:lvl w:ilvl="0" w:tplc="5BE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F7B05"/>
    <w:multiLevelType w:val="hybridMultilevel"/>
    <w:tmpl w:val="FD5EB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C0AE1"/>
    <w:multiLevelType w:val="hybridMultilevel"/>
    <w:tmpl w:val="00C268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8566B90"/>
    <w:multiLevelType w:val="hybridMultilevel"/>
    <w:tmpl w:val="6A5E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135FD"/>
    <w:multiLevelType w:val="hybridMultilevel"/>
    <w:tmpl w:val="EB4A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72067"/>
    <w:multiLevelType w:val="hybridMultilevel"/>
    <w:tmpl w:val="AA18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85EE7"/>
    <w:multiLevelType w:val="hybridMultilevel"/>
    <w:tmpl w:val="50646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17D09"/>
    <w:multiLevelType w:val="hybridMultilevel"/>
    <w:tmpl w:val="0FB2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B55C7"/>
    <w:multiLevelType w:val="hybridMultilevel"/>
    <w:tmpl w:val="10DE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47FF8"/>
    <w:multiLevelType w:val="hybridMultilevel"/>
    <w:tmpl w:val="2DCE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058A2"/>
    <w:multiLevelType w:val="hybridMultilevel"/>
    <w:tmpl w:val="2C96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9E0AC7"/>
    <w:multiLevelType w:val="hybridMultilevel"/>
    <w:tmpl w:val="5C42A420"/>
    <w:lvl w:ilvl="0" w:tplc="0FB615FC">
      <w:start w:val="1"/>
      <w:numFmt w:val="bullet"/>
      <w:pStyle w:val="I-divaler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93F47"/>
    <w:multiLevelType w:val="hybridMultilevel"/>
    <w:tmpl w:val="A06A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501D1"/>
    <w:multiLevelType w:val="hybridMultilevel"/>
    <w:tmpl w:val="DB42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B4630"/>
    <w:multiLevelType w:val="hybridMultilevel"/>
    <w:tmpl w:val="C326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E210C"/>
    <w:multiLevelType w:val="hybridMultilevel"/>
    <w:tmpl w:val="53ECDAFA"/>
    <w:lvl w:ilvl="0" w:tplc="316096F0">
      <w:start w:val="1"/>
      <w:numFmt w:val="bullet"/>
      <w:pStyle w:val="TOC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790041"/>
    <w:multiLevelType w:val="hybridMultilevel"/>
    <w:tmpl w:val="DCBCC018"/>
    <w:lvl w:ilvl="0" w:tplc="A266C2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E4F71"/>
    <w:multiLevelType w:val="multilevel"/>
    <w:tmpl w:val="DDD0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635938">
    <w:abstractNumId w:val="14"/>
  </w:num>
  <w:num w:numId="2" w16cid:durableId="403727842">
    <w:abstractNumId w:val="0"/>
  </w:num>
  <w:num w:numId="3" w16cid:durableId="1763909291">
    <w:abstractNumId w:val="22"/>
  </w:num>
  <w:num w:numId="4" w16cid:durableId="679741388">
    <w:abstractNumId w:val="12"/>
  </w:num>
  <w:num w:numId="5" w16cid:durableId="583993218">
    <w:abstractNumId w:val="4"/>
  </w:num>
  <w:num w:numId="6" w16cid:durableId="176042963">
    <w:abstractNumId w:val="21"/>
  </w:num>
  <w:num w:numId="7" w16cid:durableId="541014277">
    <w:abstractNumId w:val="16"/>
  </w:num>
  <w:num w:numId="8" w16cid:durableId="1809009859">
    <w:abstractNumId w:val="2"/>
  </w:num>
  <w:num w:numId="9" w16cid:durableId="396246421">
    <w:abstractNumId w:val="15"/>
  </w:num>
  <w:num w:numId="10" w16cid:durableId="1600984209">
    <w:abstractNumId w:val="13"/>
  </w:num>
  <w:num w:numId="11" w16cid:durableId="1399553851">
    <w:abstractNumId w:val="6"/>
  </w:num>
  <w:num w:numId="12" w16cid:durableId="407579211">
    <w:abstractNumId w:val="10"/>
  </w:num>
  <w:num w:numId="13" w16cid:durableId="144788457">
    <w:abstractNumId w:val="19"/>
  </w:num>
  <w:num w:numId="14" w16cid:durableId="763721231">
    <w:abstractNumId w:val="8"/>
  </w:num>
  <w:num w:numId="15" w16cid:durableId="1287660138">
    <w:abstractNumId w:val="17"/>
  </w:num>
  <w:num w:numId="16" w16cid:durableId="1929270633">
    <w:abstractNumId w:val="18"/>
  </w:num>
  <w:num w:numId="17" w16cid:durableId="1512377232">
    <w:abstractNumId w:val="7"/>
  </w:num>
  <w:num w:numId="18" w16cid:durableId="1080759842">
    <w:abstractNumId w:val="9"/>
  </w:num>
  <w:num w:numId="19" w16cid:durableId="1282879532">
    <w:abstractNumId w:val="11"/>
  </w:num>
  <w:num w:numId="20" w16cid:durableId="2080512759">
    <w:abstractNumId w:val="5"/>
  </w:num>
  <w:num w:numId="21" w16cid:durableId="1739550414">
    <w:abstractNumId w:val="1"/>
  </w:num>
  <w:num w:numId="22" w16cid:durableId="492261975">
    <w:abstractNumId w:val="3"/>
  </w:num>
  <w:num w:numId="23" w16cid:durableId="1540435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8"/>
    <w:rsid w:val="00003E19"/>
    <w:rsid w:val="000065A1"/>
    <w:rsid w:val="00010CD9"/>
    <w:rsid w:val="000117CE"/>
    <w:rsid w:val="0001418F"/>
    <w:rsid w:val="000144E9"/>
    <w:rsid w:val="0001631F"/>
    <w:rsid w:val="00016CC7"/>
    <w:rsid w:val="00021949"/>
    <w:rsid w:val="00025D1A"/>
    <w:rsid w:val="00026534"/>
    <w:rsid w:val="000265B9"/>
    <w:rsid w:val="0002737A"/>
    <w:rsid w:val="00032FC6"/>
    <w:rsid w:val="00034E38"/>
    <w:rsid w:val="00036064"/>
    <w:rsid w:val="000411BC"/>
    <w:rsid w:val="00042064"/>
    <w:rsid w:val="0004396C"/>
    <w:rsid w:val="00043AB0"/>
    <w:rsid w:val="000454E1"/>
    <w:rsid w:val="00045D19"/>
    <w:rsid w:val="00046353"/>
    <w:rsid w:val="00047259"/>
    <w:rsid w:val="000472E7"/>
    <w:rsid w:val="000474C3"/>
    <w:rsid w:val="000504CD"/>
    <w:rsid w:val="00052A53"/>
    <w:rsid w:val="00052C3F"/>
    <w:rsid w:val="00053692"/>
    <w:rsid w:val="000602F7"/>
    <w:rsid w:val="000604C9"/>
    <w:rsid w:val="0006326C"/>
    <w:rsid w:val="00065A68"/>
    <w:rsid w:val="00066554"/>
    <w:rsid w:val="00071043"/>
    <w:rsid w:val="0007299D"/>
    <w:rsid w:val="000776D0"/>
    <w:rsid w:val="00080D98"/>
    <w:rsid w:val="00085847"/>
    <w:rsid w:val="00087163"/>
    <w:rsid w:val="00087276"/>
    <w:rsid w:val="00090913"/>
    <w:rsid w:val="00090956"/>
    <w:rsid w:val="00090A70"/>
    <w:rsid w:val="00091030"/>
    <w:rsid w:val="00096F07"/>
    <w:rsid w:val="00096FE2"/>
    <w:rsid w:val="000A4646"/>
    <w:rsid w:val="000A479C"/>
    <w:rsid w:val="000A75A8"/>
    <w:rsid w:val="000B0634"/>
    <w:rsid w:val="000B4880"/>
    <w:rsid w:val="000B4F1E"/>
    <w:rsid w:val="000C4524"/>
    <w:rsid w:val="000C5FC2"/>
    <w:rsid w:val="000D00A2"/>
    <w:rsid w:val="000D5BFB"/>
    <w:rsid w:val="000E269B"/>
    <w:rsid w:val="000E307C"/>
    <w:rsid w:val="000E3189"/>
    <w:rsid w:val="000E7979"/>
    <w:rsid w:val="000F4139"/>
    <w:rsid w:val="000F59AD"/>
    <w:rsid w:val="000F7CD4"/>
    <w:rsid w:val="0010459E"/>
    <w:rsid w:val="00105E73"/>
    <w:rsid w:val="00107B2D"/>
    <w:rsid w:val="00110E22"/>
    <w:rsid w:val="00111F19"/>
    <w:rsid w:val="001166CF"/>
    <w:rsid w:val="00117DFB"/>
    <w:rsid w:val="00117FAB"/>
    <w:rsid w:val="0012093E"/>
    <w:rsid w:val="00121BD2"/>
    <w:rsid w:val="001246C2"/>
    <w:rsid w:val="0012633E"/>
    <w:rsid w:val="00126FD0"/>
    <w:rsid w:val="00127F32"/>
    <w:rsid w:val="0013050A"/>
    <w:rsid w:val="00132B51"/>
    <w:rsid w:val="00134015"/>
    <w:rsid w:val="0014186F"/>
    <w:rsid w:val="0014221E"/>
    <w:rsid w:val="0014274F"/>
    <w:rsid w:val="001457C6"/>
    <w:rsid w:val="001472D4"/>
    <w:rsid w:val="00153E8B"/>
    <w:rsid w:val="00154792"/>
    <w:rsid w:val="00157019"/>
    <w:rsid w:val="00157582"/>
    <w:rsid w:val="001600F0"/>
    <w:rsid w:val="00163867"/>
    <w:rsid w:val="001638A4"/>
    <w:rsid w:val="00164AB4"/>
    <w:rsid w:val="00166F71"/>
    <w:rsid w:val="00167757"/>
    <w:rsid w:val="00170440"/>
    <w:rsid w:val="00172815"/>
    <w:rsid w:val="00174190"/>
    <w:rsid w:val="00174725"/>
    <w:rsid w:val="00174E88"/>
    <w:rsid w:val="00174FC2"/>
    <w:rsid w:val="00175E88"/>
    <w:rsid w:val="0017692B"/>
    <w:rsid w:val="00176AFA"/>
    <w:rsid w:val="00177943"/>
    <w:rsid w:val="00177D1C"/>
    <w:rsid w:val="0018189C"/>
    <w:rsid w:val="00183780"/>
    <w:rsid w:val="001906EF"/>
    <w:rsid w:val="00190EAE"/>
    <w:rsid w:val="00192DE0"/>
    <w:rsid w:val="00193810"/>
    <w:rsid w:val="00193F45"/>
    <w:rsid w:val="00193FF3"/>
    <w:rsid w:val="001946D6"/>
    <w:rsid w:val="00194957"/>
    <w:rsid w:val="00194A8E"/>
    <w:rsid w:val="00194C83"/>
    <w:rsid w:val="0019537B"/>
    <w:rsid w:val="001A3F50"/>
    <w:rsid w:val="001A53EC"/>
    <w:rsid w:val="001A7C0F"/>
    <w:rsid w:val="001B4A67"/>
    <w:rsid w:val="001B56D1"/>
    <w:rsid w:val="001B79FF"/>
    <w:rsid w:val="001C414B"/>
    <w:rsid w:val="001C6AF4"/>
    <w:rsid w:val="001D00FB"/>
    <w:rsid w:val="001D0C62"/>
    <w:rsid w:val="001D39D3"/>
    <w:rsid w:val="001D43FC"/>
    <w:rsid w:val="001D5E53"/>
    <w:rsid w:val="001D6D29"/>
    <w:rsid w:val="001E05D4"/>
    <w:rsid w:val="001E11A3"/>
    <w:rsid w:val="001E2B33"/>
    <w:rsid w:val="001E435E"/>
    <w:rsid w:val="001E49CF"/>
    <w:rsid w:val="001E64AC"/>
    <w:rsid w:val="001E717A"/>
    <w:rsid w:val="001F0089"/>
    <w:rsid w:val="001F19E6"/>
    <w:rsid w:val="001F1E26"/>
    <w:rsid w:val="001F2821"/>
    <w:rsid w:val="001F6CE5"/>
    <w:rsid w:val="001F7864"/>
    <w:rsid w:val="00200E49"/>
    <w:rsid w:val="00202AAA"/>
    <w:rsid w:val="0021065D"/>
    <w:rsid w:val="00211565"/>
    <w:rsid w:val="002149C8"/>
    <w:rsid w:val="00217398"/>
    <w:rsid w:val="00220051"/>
    <w:rsid w:val="0022136A"/>
    <w:rsid w:val="00223CA0"/>
    <w:rsid w:val="0022577F"/>
    <w:rsid w:val="00234538"/>
    <w:rsid w:val="00235618"/>
    <w:rsid w:val="00236411"/>
    <w:rsid w:val="0023693C"/>
    <w:rsid w:val="00236DA4"/>
    <w:rsid w:val="002425E1"/>
    <w:rsid w:val="0024331F"/>
    <w:rsid w:val="00244C61"/>
    <w:rsid w:val="0024515D"/>
    <w:rsid w:val="00247ABE"/>
    <w:rsid w:val="00250B88"/>
    <w:rsid w:val="00253620"/>
    <w:rsid w:val="002538FB"/>
    <w:rsid w:val="002539E9"/>
    <w:rsid w:val="00256309"/>
    <w:rsid w:val="00256E7E"/>
    <w:rsid w:val="00260DDA"/>
    <w:rsid w:val="00261A34"/>
    <w:rsid w:val="00264FA9"/>
    <w:rsid w:val="00265775"/>
    <w:rsid w:val="002728D1"/>
    <w:rsid w:val="00272DB5"/>
    <w:rsid w:val="00277CEF"/>
    <w:rsid w:val="00284975"/>
    <w:rsid w:val="00285FE3"/>
    <w:rsid w:val="00291947"/>
    <w:rsid w:val="00292366"/>
    <w:rsid w:val="002930C3"/>
    <w:rsid w:val="00294C35"/>
    <w:rsid w:val="00295E11"/>
    <w:rsid w:val="002A420E"/>
    <w:rsid w:val="002A511F"/>
    <w:rsid w:val="002A6102"/>
    <w:rsid w:val="002B008E"/>
    <w:rsid w:val="002B08AF"/>
    <w:rsid w:val="002B3EF4"/>
    <w:rsid w:val="002B5323"/>
    <w:rsid w:val="002B775D"/>
    <w:rsid w:val="002C21E4"/>
    <w:rsid w:val="002C2C7B"/>
    <w:rsid w:val="002C3CA2"/>
    <w:rsid w:val="002C3DD2"/>
    <w:rsid w:val="002C4398"/>
    <w:rsid w:val="002C48E2"/>
    <w:rsid w:val="002C51AE"/>
    <w:rsid w:val="002D073D"/>
    <w:rsid w:val="002D0BF4"/>
    <w:rsid w:val="002D2C99"/>
    <w:rsid w:val="002D456E"/>
    <w:rsid w:val="002D662D"/>
    <w:rsid w:val="002D7461"/>
    <w:rsid w:val="002E0745"/>
    <w:rsid w:val="002E477D"/>
    <w:rsid w:val="002E6C7C"/>
    <w:rsid w:val="002E6C81"/>
    <w:rsid w:val="002E7949"/>
    <w:rsid w:val="002F1F31"/>
    <w:rsid w:val="002F2D25"/>
    <w:rsid w:val="002F4632"/>
    <w:rsid w:val="002F7083"/>
    <w:rsid w:val="002F7ED0"/>
    <w:rsid w:val="00302C94"/>
    <w:rsid w:val="00303B34"/>
    <w:rsid w:val="003043CE"/>
    <w:rsid w:val="00305293"/>
    <w:rsid w:val="00305BB7"/>
    <w:rsid w:val="00305BF6"/>
    <w:rsid w:val="00306041"/>
    <w:rsid w:val="0030678C"/>
    <w:rsid w:val="00314ED5"/>
    <w:rsid w:val="00314F11"/>
    <w:rsid w:val="00314F33"/>
    <w:rsid w:val="003153A1"/>
    <w:rsid w:val="003157D3"/>
    <w:rsid w:val="00316EFC"/>
    <w:rsid w:val="00317BFD"/>
    <w:rsid w:val="003209E2"/>
    <w:rsid w:val="003230CC"/>
    <w:rsid w:val="00323623"/>
    <w:rsid w:val="003238AF"/>
    <w:rsid w:val="00325F55"/>
    <w:rsid w:val="0032643D"/>
    <w:rsid w:val="00330541"/>
    <w:rsid w:val="00332DDD"/>
    <w:rsid w:val="003332B6"/>
    <w:rsid w:val="0033365F"/>
    <w:rsid w:val="003350F7"/>
    <w:rsid w:val="003364EC"/>
    <w:rsid w:val="00343F5E"/>
    <w:rsid w:val="00346469"/>
    <w:rsid w:val="00347E3A"/>
    <w:rsid w:val="00353ABE"/>
    <w:rsid w:val="003541B1"/>
    <w:rsid w:val="00355742"/>
    <w:rsid w:val="00355F88"/>
    <w:rsid w:val="00356869"/>
    <w:rsid w:val="003575E9"/>
    <w:rsid w:val="003602DD"/>
    <w:rsid w:val="00360BCA"/>
    <w:rsid w:val="00361227"/>
    <w:rsid w:val="003615B8"/>
    <w:rsid w:val="00362043"/>
    <w:rsid w:val="00362166"/>
    <w:rsid w:val="00362DD3"/>
    <w:rsid w:val="00363B97"/>
    <w:rsid w:val="0036573E"/>
    <w:rsid w:val="00366885"/>
    <w:rsid w:val="0036741F"/>
    <w:rsid w:val="00367F2F"/>
    <w:rsid w:val="00370D53"/>
    <w:rsid w:val="003710C7"/>
    <w:rsid w:val="00371B95"/>
    <w:rsid w:val="00381B4D"/>
    <w:rsid w:val="00382D00"/>
    <w:rsid w:val="00385CE5"/>
    <w:rsid w:val="003874EE"/>
    <w:rsid w:val="00391CB9"/>
    <w:rsid w:val="00392484"/>
    <w:rsid w:val="00392A15"/>
    <w:rsid w:val="0039348A"/>
    <w:rsid w:val="00395523"/>
    <w:rsid w:val="00395CBE"/>
    <w:rsid w:val="003A1120"/>
    <w:rsid w:val="003A14CA"/>
    <w:rsid w:val="003A216B"/>
    <w:rsid w:val="003A330B"/>
    <w:rsid w:val="003A46DF"/>
    <w:rsid w:val="003A47A0"/>
    <w:rsid w:val="003A7223"/>
    <w:rsid w:val="003B0D42"/>
    <w:rsid w:val="003B658D"/>
    <w:rsid w:val="003B7199"/>
    <w:rsid w:val="003B7962"/>
    <w:rsid w:val="003B7C7D"/>
    <w:rsid w:val="003C3064"/>
    <w:rsid w:val="003C6BAD"/>
    <w:rsid w:val="003D1255"/>
    <w:rsid w:val="003D207A"/>
    <w:rsid w:val="003D332D"/>
    <w:rsid w:val="003D34FE"/>
    <w:rsid w:val="003D57F4"/>
    <w:rsid w:val="003D5BEF"/>
    <w:rsid w:val="003D779A"/>
    <w:rsid w:val="003D7CB7"/>
    <w:rsid w:val="003E0E29"/>
    <w:rsid w:val="003F17FE"/>
    <w:rsid w:val="003F35EC"/>
    <w:rsid w:val="003F5F59"/>
    <w:rsid w:val="003F607A"/>
    <w:rsid w:val="003F6813"/>
    <w:rsid w:val="00400F70"/>
    <w:rsid w:val="0040126C"/>
    <w:rsid w:val="00401EBD"/>
    <w:rsid w:val="0040261D"/>
    <w:rsid w:val="004113B7"/>
    <w:rsid w:val="004125AD"/>
    <w:rsid w:val="00413C6C"/>
    <w:rsid w:val="004140D1"/>
    <w:rsid w:val="00414626"/>
    <w:rsid w:val="00415F64"/>
    <w:rsid w:val="00416BFE"/>
    <w:rsid w:val="0041794F"/>
    <w:rsid w:val="00417BDC"/>
    <w:rsid w:val="00421564"/>
    <w:rsid w:val="00421FC9"/>
    <w:rsid w:val="00422391"/>
    <w:rsid w:val="00422941"/>
    <w:rsid w:val="00422FCB"/>
    <w:rsid w:val="004254FD"/>
    <w:rsid w:val="00425843"/>
    <w:rsid w:val="00434850"/>
    <w:rsid w:val="00435C2F"/>
    <w:rsid w:val="00437AA4"/>
    <w:rsid w:val="00441A36"/>
    <w:rsid w:val="00444249"/>
    <w:rsid w:val="00445D6F"/>
    <w:rsid w:val="00446E15"/>
    <w:rsid w:val="004507F5"/>
    <w:rsid w:val="00451A3F"/>
    <w:rsid w:val="00457BD1"/>
    <w:rsid w:val="00457F0F"/>
    <w:rsid w:val="00461D2A"/>
    <w:rsid w:val="00467386"/>
    <w:rsid w:val="00470F00"/>
    <w:rsid w:val="00471506"/>
    <w:rsid w:val="00471FDC"/>
    <w:rsid w:val="00475048"/>
    <w:rsid w:val="0047521D"/>
    <w:rsid w:val="004816A0"/>
    <w:rsid w:val="00482E89"/>
    <w:rsid w:val="0048334D"/>
    <w:rsid w:val="0048359F"/>
    <w:rsid w:val="00484090"/>
    <w:rsid w:val="00485291"/>
    <w:rsid w:val="00485DFF"/>
    <w:rsid w:val="00487D2C"/>
    <w:rsid w:val="0049001A"/>
    <w:rsid w:val="00491A3E"/>
    <w:rsid w:val="00493D2E"/>
    <w:rsid w:val="004952D8"/>
    <w:rsid w:val="0049786E"/>
    <w:rsid w:val="004A1AAD"/>
    <w:rsid w:val="004A5914"/>
    <w:rsid w:val="004A7B6A"/>
    <w:rsid w:val="004B1C5E"/>
    <w:rsid w:val="004B2C4A"/>
    <w:rsid w:val="004B3493"/>
    <w:rsid w:val="004B70F6"/>
    <w:rsid w:val="004B7DAC"/>
    <w:rsid w:val="004C1FE3"/>
    <w:rsid w:val="004C2C44"/>
    <w:rsid w:val="004C3AA5"/>
    <w:rsid w:val="004C4724"/>
    <w:rsid w:val="004C62AA"/>
    <w:rsid w:val="004D0302"/>
    <w:rsid w:val="004D0396"/>
    <w:rsid w:val="004D3612"/>
    <w:rsid w:val="004D4001"/>
    <w:rsid w:val="004D5A7C"/>
    <w:rsid w:val="004D5F92"/>
    <w:rsid w:val="004D628B"/>
    <w:rsid w:val="004E35F7"/>
    <w:rsid w:val="004E36C4"/>
    <w:rsid w:val="004E590D"/>
    <w:rsid w:val="004E5C2D"/>
    <w:rsid w:val="004E7E12"/>
    <w:rsid w:val="004F12FF"/>
    <w:rsid w:val="004F154C"/>
    <w:rsid w:val="004F19AB"/>
    <w:rsid w:val="004F6287"/>
    <w:rsid w:val="0050399D"/>
    <w:rsid w:val="00504472"/>
    <w:rsid w:val="005044C4"/>
    <w:rsid w:val="00506E80"/>
    <w:rsid w:val="00510413"/>
    <w:rsid w:val="00512F50"/>
    <w:rsid w:val="005153B8"/>
    <w:rsid w:val="005171B2"/>
    <w:rsid w:val="00517FDF"/>
    <w:rsid w:val="005229E1"/>
    <w:rsid w:val="00524D3D"/>
    <w:rsid w:val="00532C17"/>
    <w:rsid w:val="00532D26"/>
    <w:rsid w:val="00542C8E"/>
    <w:rsid w:val="00543D26"/>
    <w:rsid w:val="0054406B"/>
    <w:rsid w:val="00545A96"/>
    <w:rsid w:val="00551BA9"/>
    <w:rsid w:val="00552FD0"/>
    <w:rsid w:val="00555AC7"/>
    <w:rsid w:val="00556F79"/>
    <w:rsid w:val="00557919"/>
    <w:rsid w:val="00561D8A"/>
    <w:rsid w:val="00562298"/>
    <w:rsid w:val="00564F9D"/>
    <w:rsid w:val="00570DE3"/>
    <w:rsid w:val="0057107C"/>
    <w:rsid w:val="00571C71"/>
    <w:rsid w:val="0057277E"/>
    <w:rsid w:val="00573323"/>
    <w:rsid w:val="00576AB7"/>
    <w:rsid w:val="0058151C"/>
    <w:rsid w:val="005820F2"/>
    <w:rsid w:val="00585129"/>
    <w:rsid w:val="00590D2F"/>
    <w:rsid w:val="005937B4"/>
    <w:rsid w:val="005A0F65"/>
    <w:rsid w:val="005A15AF"/>
    <w:rsid w:val="005A18B9"/>
    <w:rsid w:val="005A2B7D"/>
    <w:rsid w:val="005A3777"/>
    <w:rsid w:val="005A497E"/>
    <w:rsid w:val="005A4C71"/>
    <w:rsid w:val="005A5862"/>
    <w:rsid w:val="005A7327"/>
    <w:rsid w:val="005B2102"/>
    <w:rsid w:val="005B3920"/>
    <w:rsid w:val="005B4914"/>
    <w:rsid w:val="005B54EB"/>
    <w:rsid w:val="005B6FBC"/>
    <w:rsid w:val="005B7824"/>
    <w:rsid w:val="005C08A4"/>
    <w:rsid w:val="005C3A76"/>
    <w:rsid w:val="005C4DBD"/>
    <w:rsid w:val="005D05A3"/>
    <w:rsid w:val="005D32F6"/>
    <w:rsid w:val="005D3F5D"/>
    <w:rsid w:val="005D6F4C"/>
    <w:rsid w:val="005E2FEA"/>
    <w:rsid w:val="005E4282"/>
    <w:rsid w:val="005E64D8"/>
    <w:rsid w:val="005E68C8"/>
    <w:rsid w:val="005F0A5E"/>
    <w:rsid w:val="005F619E"/>
    <w:rsid w:val="005F6363"/>
    <w:rsid w:val="00600025"/>
    <w:rsid w:val="00601A77"/>
    <w:rsid w:val="006030DC"/>
    <w:rsid w:val="00605616"/>
    <w:rsid w:val="00605DC2"/>
    <w:rsid w:val="006073B8"/>
    <w:rsid w:val="0061025C"/>
    <w:rsid w:val="006109A2"/>
    <w:rsid w:val="006125DF"/>
    <w:rsid w:val="00612EE6"/>
    <w:rsid w:val="006130A0"/>
    <w:rsid w:val="0061343A"/>
    <w:rsid w:val="00614152"/>
    <w:rsid w:val="00617A2A"/>
    <w:rsid w:val="00617A43"/>
    <w:rsid w:val="0062178F"/>
    <w:rsid w:val="006217E4"/>
    <w:rsid w:val="006225F8"/>
    <w:rsid w:val="00625249"/>
    <w:rsid w:val="00626528"/>
    <w:rsid w:val="0063078F"/>
    <w:rsid w:val="00631219"/>
    <w:rsid w:val="006315D2"/>
    <w:rsid w:val="00631BB4"/>
    <w:rsid w:val="00632BCF"/>
    <w:rsid w:val="00634D6F"/>
    <w:rsid w:val="00641EED"/>
    <w:rsid w:val="00647239"/>
    <w:rsid w:val="0064750E"/>
    <w:rsid w:val="00650FE0"/>
    <w:rsid w:val="00651974"/>
    <w:rsid w:val="0065317D"/>
    <w:rsid w:val="00655397"/>
    <w:rsid w:val="00656AEE"/>
    <w:rsid w:val="00657CC0"/>
    <w:rsid w:val="00660564"/>
    <w:rsid w:val="00663030"/>
    <w:rsid w:val="00663BDE"/>
    <w:rsid w:val="00663D8A"/>
    <w:rsid w:val="006659F2"/>
    <w:rsid w:val="00667FBE"/>
    <w:rsid w:val="00670565"/>
    <w:rsid w:val="0067139D"/>
    <w:rsid w:val="00674DA4"/>
    <w:rsid w:val="00675579"/>
    <w:rsid w:val="00681596"/>
    <w:rsid w:val="00681AD1"/>
    <w:rsid w:val="00682573"/>
    <w:rsid w:val="0068526C"/>
    <w:rsid w:val="00687549"/>
    <w:rsid w:val="006922A9"/>
    <w:rsid w:val="00697421"/>
    <w:rsid w:val="006A10E5"/>
    <w:rsid w:val="006A3C35"/>
    <w:rsid w:val="006A4316"/>
    <w:rsid w:val="006A5050"/>
    <w:rsid w:val="006A5971"/>
    <w:rsid w:val="006B1B25"/>
    <w:rsid w:val="006B4BA5"/>
    <w:rsid w:val="006B62A5"/>
    <w:rsid w:val="006C2CB5"/>
    <w:rsid w:val="006C30A7"/>
    <w:rsid w:val="006C394B"/>
    <w:rsid w:val="006C3BD0"/>
    <w:rsid w:val="006C6587"/>
    <w:rsid w:val="006C6E7F"/>
    <w:rsid w:val="006D14B3"/>
    <w:rsid w:val="006D1E1F"/>
    <w:rsid w:val="006D2DAF"/>
    <w:rsid w:val="006D35F2"/>
    <w:rsid w:val="006D4FA0"/>
    <w:rsid w:val="006E3D27"/>
    <w:rsid w:val="006E4B72"/>
    <w:rsid w:val="006E6AD1"/>
    <w:rsid w:val="006E74E0"/>
    <w:rsid w:val="006F2017"/>
    <w:rsid w:val="006F260C"/>
    <w:rsid w:val="006F28BA"/>
    <w:rsid w:val="006F3723"/>
    <w:rsid w:val="006F3A3A"/>
    <w:rsid w:val="006F50F0"/>
    <w:rsid w:val="00700643"/>
    <w:rsid w:val="00701B25"/>
    <w:rsid w:val="0070225F"/>
    <w:rsid w:val="0070248A"/>
    <w:rsid w:val="00703BFC"/>
    <w:rsid w:val="0070694E"/>
    <w:rsid w:val="00711CD0"/>
    <w:rsid w:val="00722DDA"/>
    <w:rsid w:val="00723C84"/>
    <w:rsid w:val="00725853"/>
    <w:rsid w:val="00727CE7"/>
    <w:rsid w:val="00731263"/>
    <w:rsid w:val="00732A59"/>
    <w:rsid w:val="00732E44"/>
    <w:rsid w:val="007348A5"/>
    <w:rsid w:val="00734DC4"/>
    <w:rsid w:val="00736DB3"/>
    <w:rsid w:val="00736F7A"/>
    <w:rsid w:val="007409C9"/>
    <w:rsid w:val="007417AE"/>
    <w:rsid w:val="00744CDF"/>
    <w:rsid w:val="0074571D"/>
    <w:rsid w:val="00745843"/>
    <w:rsid w:val="0074708D"/>
    <w:rsid w:val="007527F1"/>
    <w:rsid w:val="00753898"/>
    <w:rsid w:val="007601CB"/>
    <w:rsid w:val="00761CDA"/>
    <w:rsid w:val="00765156"/>
    <w:rsid w:val="00766453"/>
    <w:rsid w:val="00766F54"/>
    <w:rsid w:val="007674AE"/>
    <w:rsid w:val="00770F7D"/>
    <w:rsid w:val="007737DE"/>
    <w:rsid w:val="00773EE2"/>
    <w:rsid w:val="0078032A"/>
    <w:rsid w:val="00780578"/>
    <w:rsid w:val="00782D14"/>
    <w:rsid w:val="0078324F"/>
    <w:rsid w:val="00784AF6"/>
    <w:rsid w:val="00785661"/>
    <w:rsid w:val="00786738"/>
    <w:rsid w:val="00792FC1"/>
    <w:rsid w:val="007A2913"/>
    <w:rsid w:val="007A35DE"/>
    <w:rsid w:val="007A38A2"/>
    <w:rsid w:val="007A592F"/>
    <w:rsid w:val="007A6314"/>
    <w:rsid w:val="007A6CFC"/>
    <w:rsid w:val="007A7163"/>
    <w:rsid w:val="007B0D46"/>
    <w:rsid w:val="007B16DC"/>
    <w:rsid w:val="007B1DD3"/>
    <w:rsid w:val="007B292B"/>
    <w:rsid w:val="007B37C7"/>
    <w:rsid w:val="007B41E1"/>
    <w:rsid w:val="007B6526"/>
    <w:rsid w:val="007C116A"/>
    <w:rsid w:val="007C1172"/>
    <w:rsid w:val="007C399D"/>
    <w:rsid w:val="007C43A3"/>
    <w:rsid w:val="007C6894"/>
    <w:rsid w:val="007D19B8"/>
    <w:rsid w:val="007D4347"/>
    <w:rsid w:val="007D5E21"/>
    <w:rsid w:val="007E4051"/>
    <w:rsid w:val="007E43AE"/>
    <w:rsid w:val="007E44B3"/>
    <w:rsid w:val="007E476E"/>
    <w:rsid w:val="007E4C4B"/>
    <w:rsid w:val="007E52D1"/>
    <w:rsid w:val="007F51A2"/>
    <w:rsid w:val="007F6A93"/>
    <w:rsid w:val="007F7706"/>
    <w:rsid w:val="00801ED2"/>
    <w:rsid w:val="008053CA"/>
    <w:rsid w:val="00805568"/>
    <w:rsid w:val="00807251"/>
    <w:rsid w:val="008111E3"/>
    <w:rsid w:val="00811CD6"/>
    <w:rsid w:val="00814AC6"/>
    <w:rsid w:val="00815250"/>
    <w:rsid w:val="00816E3D"/>
    <w:rsid w:val="00820F6F"/>
    <w:rsid w:val="00822A32"/>
    <w:rsid w:val="0082363F"/>
    <w:rsid w:val="00824025"/>
    <w:rsid w:val="00824CB9"/>
    <w:rsid w:val="00825602"/>
    <w:rsid w:val="00826734"/>
    <w:rsid w:val="008312A2"/>
    <w:rsid w:val="00831B09"/>
    <w:rsid w:val="00835E42"/>
    <w:rsid w:val="008369FA"/>
    <w:rsid w:val="0084032F"/>
    <w:rsid w:val="00843032"/>
    <w:rsid w:val="00846B91"/>
    <w:rsid w:val="00846EB0"/>
    <w:rsid w:val="00847115"/>
    <w:rsid w:val="00850386"/>
    <w:rsid w:val="00850E02"/>
    <w:rsid w:val="00851E29"/>
    <w:rsid w:val="00852D77"/>
    <w:rsid w:val="008537B0"/>
    <w:rsid w:val="00853CB1"/>
    <w:rsid w:val="008629B1"/>
    <w:rsid w:val="00864543"/>
    <w:rsid w:val="00874451"/>
    <w:rsid w:val="00876697"/>
    <w:rsid w:val="008800BE"/>
    <w:rsid w:val="00881017"/>
    <w:rsid w:val="00884B10"/>
    <w:rsid w:val="00884C70"/>
    <w:rsid w:val="008850C5"/>
    <w:rsid w:val="0088562D"/>
    <w:rsid w:val="00887612"/>
    <w:rsid w:val="00887B1F"/>
    <w:rsid w:val="008946E9"/>
    <w:rsid w:val="00895BE8"/>
    <w:rsid w:val="00896529"/>
    <w:rsid w:val="008971DC"/>
    <w:rsid w:val="008A0FBA"/>
    <w:rsid w:val="008A2639"/>
    <w:rsid w:val="008A511B"/>
    <w:rsid w:val="008A5EAA"/>
    <w:rsid w:val="008A7106"/>
    <w:rsid w:val="008A76F9"/>
    <w:rsid w:val="008A7783"/>
    <w:rsid w:val="008A7832"/>
    <w:rsid w:val="008B0BCF"/>
    <w:rsid w:val="008B1130"/>
    <w:rsid w:val="008B23F8"/>
    <w:rsid w:val="008B2B84"/>
    <w:rsid w:val="008B3619"/>
    <w:rsid w:val="008B3924"/>
    <w:rsid w:val="008B4435"/>
    <w:rsid w:val="008B62F1"/>
    <w:rsid w:val="008C0603"/>
    <w:rsid w:val="008C3578"/>
    <w:rsid w:val="008C5BB0"/>
    <w:rsid w:val="008D058F"/>
    <w:rsid w:val="008D083C"/>
    <w:rsid w:val="008D18CC"/>
    <w:rsid w:val="008D1958"/>
    <w:rsid w:val="008D2022"/>
    <w:rsid w:val="008D5009"/>
    <w:rsid w:val="008D675B"/>
    <w:rsid w:val="008E018D"/>
    <w:rsid w:val="008E0581"/>
    <w:rsid w:val="008E2024"/>
    <w:rsid w:val="008E41C1"/>
    <w:rsid w:val="008E45D2"/>
    <w:rsid w:val="008E5238"/>
    <w:rsid w:val="008F06EC"/>
    <w:rsid w:val="008F07FD"/>
    <w:rsid w:val="008F111A"/>
    <w:rsid w:val="008F58DF"/>
    <w:rsid w:val="008F5D22"/>
    <w:rsid w:val="008F62E1"/>
    <w:rsid w:val="008F7C5A"/>
    <w:rsid w:val="0090010C"/>
    <w:rsid w:val="0090069F"/>
    <w:rsid w:val="009007FE"/>
    <w:rsid w:val="00901CE3"/>
    <w:rsid w:val="00901FED"/>
    <w:rsid w:val="00902E3C"/>
    <w:rsid w:val="00906AB4"/>
    <w:rsid w:val="00910800"/>
    <w:rsid w:val="00910AB0"/>
    <w:rsid w:val="0091250B"/>
    <w:rsid w:val="00913741"/>
    <w:rsid w:val="00914AA8"/>
    <w:rsid w:val="00916A4D"/>
    <w:rsid w:val="00917A93"/>
    <w:rsid w:val="00920169"/>
    <w:rsid w:val="00921963"/>
    <w:rsid w:val="0092334D"/>
    <w:rsid w:val="00923F10"/>
    <w:rsid w:val="009244A6"/>
    <w:rsid w:val="00924CF0"/>
    <w:rsid w:val="00930596"/>
    <w:rsid w:val="00931951"/>
    <w:rsid w:val="00936CC0"/>
    <w:rsid w:val="00940161"/>
    <w:rsid w:val="00941018"/>
    <w:rsid w:val="0094152D"/>
    <w:rsid w:val="00943B00"/>
    <w:rsid w:val="0094400B"/>
    <w:rsid w:val="00946557"/>
    <w:rsid w:val="00951FE5"/>
    <w:rsid w:val="00952D1D"/>
    <w:rsid w:val="00954F6B"/>
    <w:rsid w:val="00956919"/>
    <w:rsid w:val="0095771E"/>
    <w:rsid w:val="00961D2C"/>
    <w:rsid w:val="00962B6C"/>
    <w:rsid w:val="00962EB5"/>
    <w:rsid w:val="00963B30"/>
    <w:rsid w:val="0096628F"/>
    <w:rsid w:val="00966644"/>
    <w:rsid w:val="0096739A"/>
    <w:rsid w:val="009722F1"/>
    <w:rsid w:val="009752E2"/>
    <w:rsid w:val="00980142"/>
    <w:rsid w:val="00980370"/>
    <w:rsid w:val="00983B23"/>
    <w:rsid w:val="00983EF4"/>
    <w:rsid w:val="00984513"/>
    <w:rsid w:val="0098638B"/>
    <w:rsid w:val="00990B9B"/>
    <w:rsid w:val="009925DB"/>
    <w:rsid w:val="009947CB"/>
    <w:rsid w:val="00997B83"/>
    <w:rsid w:val="009A3133"/>
    <w:rsid w:val="009A4755"/>
    <w:rsid w:val="009A5B15"/>
    <w:rsid w:val="009A6175"/>
    <w:rsid w:val="009A6B49"/>
    <w:rsid w:val="009B2BD7"/>
    <w:rsid w:val="009B5839"/>
    <w:rsid w:val="009B660C"/>
    <w:rsid w:val="009C0667"/>
    <w:rsid w:val="009C120A"/>
    <w:rsid w:val="009C592A"/>
    <w:rsid w:val="009C6911"/>
    <w:rsid w:val="009D0627"/>
    <w:rsid w:val="009D0EB5"/>
    <w:rsid w:val="009D17AA"/>
    <w:rsid w:val="009D2D93"/>
    <w:rsid w:val="009D437C"/>
    <w:rsid w:val="009D67C2"/>
    <w:rsid w:val="009E1DCE"/>
    <w:rsid w:val="009E20DE"/>
    <w:rsid w:val="009E23B6"/>
    <w:rsid w:val="009E3FC4"/>
    <w:rsid w:val="009E4290"/>
    <w:rsid w:val="009E52D7"/>
    <w:rsid w:val="009E56C0"/>
    <w:rsid w:val="009E5C7A"/>
    <w:rsid w:val="009E5D7E"/>
    <w:rsid w:val="009E75D6"/>
    <w:rsid w:val="009F6107"/>
    <w:rsid w:val="009F7EBC"/>
    <w:rsid w:val="00A00A25"/>
    <w:rsid w:val="00A041D3"/>
    <w:rsid w:val="00A065E6"/>
    <w:rsid w:val="00A06903"/>
    <w:rsid w:val="00A072B0"/>
    <w:rsid w:val="00A13282"/>
    <w:rsid w:val="00A165FD"/>
    <w:rsid w:val="00A17023"/>
    <w:rsid w:val="00A177BA"/>
    <w:rsid w:val="00A213B8"/>
    <w:rsid w:val="00A21A5A"/>
    <w:rsid w:val="00A221EC"/>
    <w:rsid w:val="00A23681"/>
    <w:rsid w:val="00A336EF"/>
    <w:rsid w:val="00A338FD"/>
    <w:rsid w:val="00A3769A"/>
    <w:rsid w:val="00A40ED6"/>
    <w:rsid w:val="00A428E8"/>
    <w:rsid w:val="00A43809"/>
    <w:rsid w:val="00A445E4"/>
    <w:rsid w:val="00A44B2B"/>
    <w:rsid w:val="00A452BE"/>
    <w:rsid w:val="00A453B3"/>
    <w:rsid w:val="00A472AC"/>
    <w:rsid w:val="00A50890"/>
    <w:rsid w:val="00A52C16"/>
    <w:rsid w:val="00A5553A"/>
    <w:rsid w:val="00A555FC"/>
    <w:rsid w:val="00A5605E"/>
    <w:rsid w:val="00A56419"/>
    <w:rsid w:val="00A56A97"/>
    <w:rsid w:val="00A56F33"/>
    <w:rsid w:val="00A573F9"/>
    <w:rsid w:val="00A62204"/>
    <w:rsid w:val="00A62C02"/>
    <w:rsid w:val="00A63A1F"/>
    <w:rsid w:val="00A64C83"/>
    <w:rsid w:val="00A65253"/>
    <w:rsid w:val="00A7531C"/>
    <w:rsid w:val="00A75436"/>
    <w:rsid w:val="00A758EE"/>
    <w:rsid w:val="00A75B4C"/>
    <w:rsid w:val="00A82278"/>
    <w:rsid w:val="00A82CC4"/>
    <w:rsid w:val="00A83072"/>
    <w:rsid w:val="00A8468A"/>
    <w:rsid w:val="00A84E81"/>
    <w:rsid w:val="00A904C9"/>
    <w:rsid w:val="00A90571"/>
    <w:rsid w:val="00A91420"/>
    <w:rsid w:val="00A91AEA"/>
    <w:rsid w:val="00A92EFC"/>
    <w:rsid w:val="00A930E9"/>
    <w:rsid w:val="00AA0AC1"/>
    <w:rsid w:val="00AA1B2E"/>
    <w:rsid w:val="00AA3D00"/>
    <w:rsid w:val="00AA3F2D"/>
    <w:rsid w:val="00AA4C17"/>
    <w:rsid w:val="00AA6261"/>
    <w:rsid w:val="00AB02F8"/>
    <w:rsid w:val="00AB279E"/>
    <w:rsid w:val="00AB4BCA"/>
    <w:rsid w:val="00AB581D"/>
    <w:rsid w:val="00AB5F90"/>
    <w:rsid w:val="00AB61F2"/>
    <w:rsid w:val="00AB6479"/>
    <w:rsid w:val="00AC3E9B"/>
    <w:rsid w:val="00AC52DF"/>
    <w:rsid w:val="00AC7A31"/>
    <w:rsid w:val="00AD2D47"/>
    <w:rsid w:val="00AE040D"/>
    <w:rsid w:val="00AE0B4D"/>
    <w:rsid w:val="00AE2137"/>
    <w:rsid w:val="00AE2779"/>
    <w:rsid w:val="00AE3D82"/>
    <w:rsid w:val="00AE42C7"/>
    <w:rsid w:val="00AE6DC0"/>
    <w:rsid w:val="00AF0DDA"/>
    <w:rsid w:val="00AF1E34"/>
    <w:rsid w:val="00AF3DF9"/>
    <w:rsid w:val="00AF3EDB"/>
    <w:rsid w:val="00AF4F0B"/>
    <w:rsid w:val="00AF6041"/>
    <w:rsid w:val="00B0163E"/>
    <w:rsid w:val="00B0304D"/>
    <w:rsid w:val="00B03183"/>
    <w:rsid w:val="00B03B98"/>
    <w:rsid w:val="00B06D04"/>
    <w:rsid w:val="00B07646"/>
    <w:rsid w:val="00B142EC"/>
    <w:rsid w:val="00B16742"/>
    <w:rsid w:val="00B20D11"/>
    <w:rsid w:val="00B24808"/>
    <w:rsid w:val="00B25E9A"/>
    <w:rsid w:val="00B303B4"/>
    <w:rsid w:val="00B30C98"/>
    <w:rsid w:val="00B335A8"/>
    <w:rsid w:val="00B40E64"/>
    <w:rsid w:val="00B41D34"/>
    <w:rsid w:val="00B45267"/>
    <w:rsid w:val="00B46A49"/>
    <w:rsid w:val="00B510CD"/>
    <w:rsid w:val="00B51353"/>
    <w:rsid w:val="00B5150F"/>
    <w:rsid w:val="00B51661"/>
    <w:rsid w:val="00B51E4E"/>
    <w:rsid w:val="00B52AC4"/>
    <w:rsid w:val="00B55053"/>
    <w:rsid w:val="00B555E3"/>
    <w:rsid w:val="00B5588B"/>
    <w:rsid w:val="00B56B52"/>
    <w:rsid w:val="00B57515"/>
    <w:rsid w:val="00B57FF4"/>
    <w:rsid w:val="00B60EEB"/>
    <w:rsid w:val="00B61595"/>
    <w:rsid w:val="00B616EB"/>
    <w:rsid w:val="00B62533"/>
    <w:rsid w:val="00B63544"/>
    <w:rsid w:val="00B635B0"/>
    <w:rsid w:val="00B6564C"/>
    <w:rsid w:val="00B66B84"/>
    <w:rsid w:val="00B71B65"/>
    <w:rsid w:val="00B76B04"/>
    <w:rsid w:val="00B8468D"/>
    <w:rsid w:val="00B85A0C"/>
    <w:rsid w:val="00B85C19"/>
    <w:rsid w:val="00B92B88"/>
    <w:rsid w:val="00B933E4"/>
    <w:rsid w:val="00B939EA"/>
    <w:rsid w:val="00B95BA0"/>
    <w:rsid w:val="00BA1C58"/>
    <w:rsid w:val="00BA26C5"/>
    <w:rsid w:val="00BA2DBD"/>
    <w:rsid w:val="00BA3845"/>
    <w:rsid w:val="00BA4CC5"/>
    <w:rsid w:val="00BA4DB8"/>
    <w:rsid w:val="00BA7DB7"/>
    <w:rsid w:val="00BA7E05"/>
    <w:rsid w:val="00BB0E22"/>
    <w:rsid w:val="00BB1A57"/>
    <w:rsid w:val="00BB24EA"/>
    <w:rsid w:val="00BB28C0"/>
    <w:rsid w:val="00BB3D35"/>
    <w:rsid w:val="00BB517A"/>
    <w:rsid w:val="00BB721B"/>
    <w:rsid w:val="00BC08FA"/>
    <w:rsid w:val="00BC12A7"/>
    <w:rsid w:val="00BC3C6D"/>
    <w:rsid w:val="00BC64EE"/>
    <w:rsid w:val="00BC6AAD"/>
    <w:rsid w:val="00BC72B5"/>
    <w:rsid w:val="00BC76C3"/>
    <w:rsid w:val="00BC7DAF"/>
    <w:rsid w:val="00BD0D3F"/>
    <w:rsid w:val="00BD3070"/>
    <w:rsid w:val="00BD6D15"/>
    <w:rsid w:val="00BD7260"/>
    <w:rsid w:val="00BD7825"/>
    <w:rsid w:val="00BD7C63"/>
    <w:rsid w:val="00BE41B8"/>
    <w:rsid w:val="00BE45B6"/>
    <w:rsid w:val="00BE660E"/>
    <w:rsid w:val="00BE7FA5"/>
    <w:rsid w:val="00BF06A8"/>
    <w:rsid w:val="00BF2825"/>
    <w:rsid w:val="00BF3986"/>
    <w:rsid w:val="00BF4054"/>
    <w:rsid w:val="00BF5561"/>
    <w:rsid w:val="00BF5A09"/>
    <w:rsid w:val="00BF6675"/>
    <w:rsid w:val="00BF7618"/>
    <w:rsid w:val="00C0084C"/>
    <w:rsid w:val="00C01926"/>
    <w:rsid w:val="00C023EA"/>
    <w:rsid w:val="00C047DA"/>
    <w:rsid w:val="00C07B82"/>
    <w:rsid w:val="00C07E5D"/>
    <w:rsid w:val="00C13478"/>
    <w:rsid w:val="00C14875"/>
    <w:rsid w:val="00C159CC"/>
    <w:rsid w:val="00C15E99"/>
    <w:rsid w:val="00C15F6E"/>
    <w:rsid w:val="00C1764D"/>
    <w:rsid w:val="00C206B4"/>
    <w:rsid w:val="00C2135D"/>
    <w:rsid w:val="00C217C5"/>
    <w:rsid w:val="00C25978"/>
    <w:rsid w:val="00C26576"/>
    <w:rsid w:val="00C30014"/>
    <w:rsid w:val="00C359DF"/>
    <w:rsid w:val="00C37191"/>
    <w:rsid w:val="00C37CE0"/>
    <w:rsid w:val="00C40C29"/>
    <w:rsid w:val="00C4146A"/>
    <w:rsid w:val="00C427C9"/>
    <w:rsid w:val="00C45E1F"/>
    <w:rsid w:val="00C47811"/>
    <w:rsid w:val="00C47CE5"/>
    <w:rsid w:val="00C5502C"/>
    <w:rsid w:val="00C569EF"/>
    <w:rsid w:val="00C61827"/>
    <w:rsid w:val="00C63245"/>
    <w:rsid w:val="00C633A2"/>
    <w:rsid w:val="00C70279"/>
    <w:rsid w:val="00C70ADC"/>
    <w:rsid w:val="00C72727"/>
    <w:rsid w:val="00C73076"/>
    <w:rsid w:val="00C744D2"/>
    <w:rsid w:val="00C7534A"/>
    <w:rsid w:val="00C754DC"/>
    <w:rsid w:val="00C75B4F"/>
    <w:rsid w:val="00C82A64"/>
    <w:rsid w:val="00C83552"/>
    <w:rsid w:val="00C86334"/>
    <w:rsid w:val="00C9067F"/>
    <w:rsid w:val="00C920E6"/>
    <w:rsid w:val="00C9331E"/>
    <w:rsid w:val="00C94959"/>
    <w:rsid w:val="00C94F3B"/>
    <w:rsid w:val="00C9553A"/>
    <w:rsid w:val="00C969D7"/>
    <w:rsid w:val="00CA05AD"/>
    <w:rsid w:val="00CA1864"/>
    <w:rsid w:val="00CA2038"/>
    <w:rsid w:val="00CA28DC"/>
    <w:rsid w:val="00CA2B00"/>
    <w:rsid w:val="00CA307F"/>
    <w:rsid w:val="00CA6758"/>
    <w:rsid w:val="00CB0D5C"/>
    <w:rsid w:val="00CB18C4"/>
    <w:rsid w:val="00CB2F03"/>
    <w:rsid w:val="00CB3B3D"/>
    <w:rsid w:val="00CC12A0"/>
    <w:rsid w:val="00CC34D7"/>
    <w:rsid w:val="00CC560F"/>
    <w:rsid w:val="00CC6506"/>
    <w:rsid w:val="00CC77B7"/>
    <w:rsid w:val="00CD2020"/>
    <w:rsid w:val="00CD2CBB"/>
    <w:rsid w:val="00CD3E3E"/>
    <w:rsid w:val="00CD5A28"/>
    <w:rsid w:val="00CE2EEB"/>
    <w:rsid w:val="00CE6ABF"/>
    <w:rsid w:val="00CF124C"/>
    <w:rsid w:val="00CF16EE"/>
    <w:rsid w:val="00CF2B01"/>
    <w:rsid w:val="00CF3874"/>
    <w:rsid w:val="00CF469C"/>
    <w:rsid w:val="00CF4E35"/>
    <w:rsid w:val="00CF5239"/>
    <w:rsid w:val="00CF5452"/>
    <w:rsid w:val="00CF68CA"/>
    <w:rsid w:val="00D0337C"/>
    <w:rsid w:val="00D04230"/>
    <w:rsid w:val="00D05EC3"/>
    <w:rsid w:val="00D11468"/>
    <w:rsid w:val="00D1222E"/>
    <w:rsid w:val="00D12A1E"/>
    <w:rsid w:val="00D133BC"/>
    <w:rsid w:val="00D14507"/>
    <w:rsid w:val="00D20A54"/>
    <w:rsid w:val="00D20E65"/>
    <w:rsid w:val="00D21990"/>
    <w:rsid w:val="00D21C17"/>
    <w:rsid w:val="00D21F5B"/>
    <w:rsid w:val="00D27A95"/>
    <w:rsid w:val="00D27B71"/>
    <w:rsid w:val="00D34473"/>
    <w:rsid w:val="00D44D21"/>
    <w:rsid w:val="00D4549C"/>
    <w:rsid w:val="00D4702C"/>
    <w:rsid w:val="00D50F82"/>
    <w:rsid w:val="00D51A87"/>
    <w:rsid w:val="00D547CE"/>
    <w:rsid w:val="00D55439"/>
    <w:rsid w:val="00D57B07"/>
    <w:rsid w:val="00D61E78"/>
    <w:rsid w:val="00D632A3"/>
    <w:rsid w:val="00D63EBC"/>
    <w:rsid w:val="00D63F54"/>
    <w:rsid w:val="00D64B30"/>
    <w:rsid w:val="00D64E2A"/>
    <w:rsid w:val="00D64F6E"/>
    <w:rsid w:val="00D67087"/>
    <w:rsid w:val="00D671B8"/>
    <w:rsid w:val="00D716B1"/>
    <w:rsid w:val="00D738FC"/>
    <w:rsid w:val="00D748BA"/>
    <w:rsid w:val="00D75E85"/>
    <w:rsid w:val="00D77D14"/>
    <w:rsid w:val="00D80F8A"/>
    <w:rsid w:val="00D8187F"/>
    <w:rsid w:val="00D81F69"/>
    <w:rsid w:val="00D82D44"/>
    <w:rsid w:val="00D83901"/>
    <w:rsid w:val="00D83D54"/>
    <w:rsid w:val="00D84997"/>
    <w:rsid w:val="00D85DB9"/>
    <w:rsid w:val="00D875B5"/>
    <w:rsid w:val="00D91401"/>
    <w:rsid w:val="00D93C5E"/>
    <w:rsid w:val="00DA0E39"/>
    <w:rsid w:val="00DA4BC6"/>
    <w:rsid w:val="00DA520C"/>
    <w:rsid w:val="00DA6184"/>
    <w:rsid w:val="00DA6344"/>
    <w:rsid w:val="00DA68E6"/>
    <w:rsid w:val="00DB0433"/>
    <w:rsid w:val="00DB081D"/>
    <w:rsid w:val="00DB2956"/>
    <w:rsid w:val="00DB3521"/>
    <w:rsid w:val="00DB423A"/>
    <w:rsid w:val="00DB428A"/>
    <w:rsid w:val="00DB484B"/>
    <w:rsid w:val="00DC11F5"/>
    <w:rsid w:val="00DC218A"/>
    <w:rsid w:val="00DC2680"/>
    <w:rsid w:val="00DC376B"/>
    <w:rsid w:val="00DC5F89"/>
    <w:rsid w:val="00DD050D"/>
    <w:rsid w:val="00DD100A"/>
    <w:rsid w:val="00DD4978"/>
    <w:rsid w:val="00DD4B83"/>
    <w:rsid w:val="00DD6133"/>
    <w:rsid w:val="00DE2BAD"/>
    <w:rsid w:val="00DE5A09"/>
    <w:rsid w:val="00DE650B"/>
    <w:rsid w:val="00DE68ED"/>
    <w:rsid w:val="00DE7E31"/>
    <w:rsid w:val="00DF08E4"/>
    <w:rsid w:val="00DF171B"/>
    <w:rsid w:val="00DF31D4"/>
    <w:rsid w:val="00DF338D"/>
    <w:rsid w:val="00DF37F2"/>
    <w:rsid w:val="00DF7888"/>
    <w:rsid w:val="00E049BB"/>
    <w:rsid w:val="00E05196"/>
    <w:rsid w:val="00E05AFD"/>
    <w:rsid w:val="00E06921"/>
    <w:rsid w:val="00E10604"/>
    <w:rsid w:val="00E12AB8"/>
    <w:rsid w:val="00E15645"/>
    <w:rsid w:val="00E16C02"/>
    <w:rsid w:val="00E21021"/>
    <w:rsid w:val="00E25E99"/>
    <w:rsid w:val="00E30283"/>
    <w:rsid w:val="00E30A52"/>
    <w:rsid w:val="00E318F3"/>
    <w:rsid w:val="00E3344C"/>
    <w:rsid w:val="00E34056"/>
    <w:rsid w:val="00E34739"/>
    <w:rsid w:val="00E36943"/>
    <w:rsid w:val="00E37D26"/>
    <w:rsid w:val="00E406A5"/>
    <w:rsid w:val="00E42877"/>
    <w:rsid w:val="00E431D8"/>
    <w:rsid w:val="00E46DE3"/>
    <w:rsid w:val="00E52530"/>
    <w:rsid w:val="00E52F12"/>
    <w:rsid w:val="00E539E8"/>
    <w:rsid w:val="00E5427D"/>
    <w:rsid w:val="00E55ADC"/>
    <w:rsid w:val="00E56633"/>
    <w:rsid w:val="00E64000"/>
    <w:rsid w:val="00E6485E"/>
    <w:rsid w:val="00E670F1"/>
    <w:rsid w:val="00E705BD"/>
    <w:rsid w:val="00E71FCF"/>
    <w:rsid w:val="00E72A89"/>
    <w:rsid w:val="00E731E5"/>
    <w:rsid w:val="00E76794"/>
    <w:rsid w:val="00E77C7D"/>
    <w:rsid w:val="00E80E3F"/>
    <w:rsid w:val="00E810E1"/>
    <w:rsid w:val="00E8153A"/>
    <w:rsid w:val="00E8559B"/>
    <w:rsid w:val="00E86895"/>
    <w:rsid w:val="00E870CA"/>
    <w:rsid w:val="00E877C0"/>
    <w:rsid w:val="00E905CD"/>
    <w:rsid w:val="00E93E8D"/>
    <w:rsid w:val="00E9444A"/>
    <w:rsid w:val="00E95F8F"/>
    <w:rsid w:val="00EA0200"/>
    <w:rsid w:val="00EA1AA6"/>
    <w:rsid w:val="00EA5479"/>
    <w:rsid w:val="00EB020B"/>
    <w:rsid w:val="00EB52F0"/>
    <w:rsid w:val="00EC0002"/>
    <w:rsid w:val="00EC05BE"/>
    <w:rsid w:val="00EC74C0"/>
    <w:rsid w:val="00ED4AE4"/>
    <w:rsid w:val="00ED54D0"/>
    <w:rsid w:val="00ED70F8"/>
    <w:rsid w:val="00EE0450"/>
    <w:rsid w:val="00EE1114"/>
    <w:rsid w:val="00EE5F09"/>
    <w:rsid w:val="00EE77AD"/>
    <w:rsid w:val="00EE783D"/>
    <w:rsid w:val="00EE7AF3"/>
    <w:rsid w:val="00EF31ED"/>
    <w:rsid w:val="00EF4905"/>
    <w:rsid w:val="00EF65DD"/>
    <w:rsid w:val="00EF6CB3"/>
    <w:rsid w:val="00F0011E"/>
    <w:rsid w:val="00F02A7E"/>
    <w:rsid w:val="00F03DA6"/>
    <w:rsid w:val="00F04C17"/>
    <w:rsid w:val="00F05543"/>
    <w:rsid w:val="00F05D5C"/>
    <w:rsid w:val="00F11E20"/>
    <w:rsid w:val="00F1621A"/>
    <w:rsid w:val="00F17415"/>
    <w:rsid w:val="00F203C2"/>
    <w:rsid w:val="00F21E4C"/>
    <w:rsid w:val="00F23F5A"/>
    <w:rsid w:val="00F27F6E"/>
    <w:rsid w:val="00F30515"/>
    <w:rsid w:val="00F306BD"/>
    <w:rsid w:val="00F32164"/>
    <w:rsid w:val="00F343D4"/>
    <w:rsid w:val="00F34AB6"/>
    <w:rsid w:val="00F3646B"/>
    <w:rsid w:val="00F40CE0"/>
    <w:rsid w:val="00F426E0"/>
    <w:rsid w:val="00F44BAD"/>
    <w:rsid w:val="00F461D5"/>
    <w:rsid w:val="00F46C5C"/>
    <w:rsid w:val="00F50071"/>
    <w:rsid w:val="00F528B9"/>
    <w:rsid w:val="00F53799"/>
    <w:rsid w:val="00F53CE0"/>
    <w:rsid w:val="00F53DD0"/>
    <w:rsid w:val="00F5510C"/>
    <w:rsid w:val="00F55FE7"/>
    <w:rsid w:val="00F616E9"/>
    <w:rsid w:val="00F633F5"/>
    <w:rsid w:val="00F659F1"/>
    <w:rsid w:val="00F7194F"/>
    <w:rsid w:val="00F71D11"/>
    <w:rsid w:val="00F725ED"/>
    <w:rsid w:val="00F72677"/>
    <w:rsid w:val="00F7612A"/>
    <w:rsid w:val="00F82340"/>
    <w:rsid w:val="00F82A99"/>
    <w:rsid w:val="00F844DA"/>
    <w:rsid w:val="00F900B3"/>
    <w:rsid w:val="00F90ED2"/>
    <w:rsid w:val="00F94385"/>
    <w:rsid w:val="00F94587"/>
    <w:rsid w:val="00F97058"/>
    <w:rsid w:val="00FA1843"/>
    <w:rsid w:val="00FA5D25"/>
    <w:rsid w:val="00FA671B"/>
    <w:rsid w:val="00FA73B6"/>
    <w:rsid w:val="00FB1C51"/>
    <w:rsid w:val="00FB2A14"/>
    <w:rsid w:val="00FB4127"/>
    <w:rsid w:val="00FB54A0"/>
    <w:rsid w:val="00FB657D"/>
    <w:rsid w:val="00FB6F42"/>
    <w:rsid w:val="00FB74E5"/>
    <w:rsid w:val="00FC03C6"/>
    <w:rsid w:val="00FC2935"/>
    <w:rsid w:val="00FC485E"/>
    <w:rsid w:val="00FC6E2C"/>
    <w:rsid w:val="00FC73F4"/>
    <w:rsid w:val="00FD165D"/>
    <w:rsid w:val="00FD18C1"/>
    <w:rsid w:val="00FD563C"/>
    <w:rsid w:val="00FE14AB"/>
    <w:rsid w:val="00FF0832"/>
    <w:rsid w:val="00FF3AA8"/>
    <w:rsid w:val="00FF4589"/>
    <w:rsid w:val="00FF4AF3"/>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2D22"/>
  <w15:chartTrackingRefBased/>
  <w15:docId w15:val="{94118433-CB61-4AC6-B2F8-6BC60531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3CE"/>
  </w:style>
  <w:style w:type="paragraph" w:styleId="Heading1">
    <w:name w:val="heading 1"/>
    <w:basedOn w:val="Normal"/>
    <w:next w:val="Normal"/>
    <w:link w:val="Heading1Char"/>
    <w:uiPriority w:val="9"/>
    <w:qFormat/>
    <w:rsid w:val="00314ED5"/>
    <w:pPr>
      <w:keepNext/>
      <w:keepLines/>
      <w:spacing w:before="240" w:after="0"/>
      <w:outlineLvl w:val="0"/>
    </w:pPr>
    <w:rPr>
      <w:rFonts w:asciiTheme="majorHAnsi" w:eastAsiaTheme="majorEastAsia" w:hAnsiTheme="majorHAnsi" w:cstheme="majorBidi"/>
      <w:color w:val="9CB8BF" w:themeColor="accent1" w:themeShade="BF"/>
      <w:sz w:val="32"/>
      <w:szCs w:val="32"/>
    </w:rPr>
  </w:style>
  <w:style w:type="paragraph" w:styleId="Heading2">
    <w:name w:val="heading 2"/>
    <w:basedOn w:val="Normal"/>
    <w:next w:val="Normal"/>
    <w:link w:val="Heading2Char"/>
    <w:uiPriority w:val="9"/>
    <w:unhideWhenUsed/>
    <w:qFormat/>
    <w:rsid w:val="006659F2"/>
    <w:pPr>
      <w:keepNext/>
      <w:keepLines/>
      <w:spacing w:before="40" w:after="0"/>
      <w:outlineLvl w:val="1"/>
    </w:pPr>
    <w:rPr>
      <w:rFonts w:asciiTheme="majorHAnsi" w:eastAsiaTheme="majorEastAsia" w:hAnsiTheme="majorHAnsi" w:cstheme="majorBidi"/>
      <w:color w:val="9CB8BF" w:themeColor="accent1" w:themeShade="BF"/>
      <w:sz w:val="26"/>
      <w:szCs w:val="26"/>
    </w:rPr>
  </w:style>
  <w:style w:type="paragraph" w:styleId="Heading3">
    <w:name w:val="heading 3"/>
    <w:basedOn w:val="Normal"/>
    <w:next w:val="Normal"/>
    <w:link w:val="Heading3Char"/>
    <w:uiPriority w:val="9"/>
    <w:unhideWhenUsed/>
    <w:qFormat/>
    <w:rsid w:val="00217398"/>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01631F"/>
    <w:pPr>
      <w:keepNext/>
      <w:keepLines/>
      <w:spacing w:before="40" w:after="0"/>
      <w:outlineLvl w:val="3"/>
    </w:pPr>
    <w:rPr>
      <w:rFonts w:asciiTheme="majorHAnsi" w:eastAsiaTheme="majorEastAsia" w:hAnsiTheme="majorHAnsi" w:cstheme="majorBidi"/>
      <w:i/>
      <w:iCs/>
      <w:color w:val="9CB8BF" w:themeColor="accent1" w:themeShade="BF"/>
    </w:rPr>
  </w:style>
  <w:style w:type="paragraph" w:styleId="Heading5">
    <w:name w:val="heading 5"/>
    <w:basedOn w:val="Normal"/>
    <w:next w:val="Normal"/>
    <w:link w:val="Heading5Char"/>
    <w:uiPriority w:val="9"/>
    <w:semiHidden/>
    <w:unhideWhenUsed/>
    <w:qFormat/>
    <w:rsid w:val="00EE5F09"/>
    <w:pPr>
      <w:keepNext/>
      <w:keepLines/>
      <w:spacing w:before="40" w:after="0"/>
      <w:outlineLvl w:val="4"/>
    </w:pPr>
    <w:rPr>
      <w:rFonts w:asciiTheme="majorHAnsi" w:eastAsiaTheme="majorEastAsia" w:hAnsiTheme="majorHAnsi" w:cstheme="majorBidi"/>
      <w:color w:val="9CB8BF" w:themeColor="accent1" w:themeShade="BF"/>
    </w:rPr>
  </w:style>
  <w:style w:type="paragraph" w:styleId="Heading6">
    <w:name w:val="heading 6"/>
    <w:basedOn w:val="Normal"/>
    <w:next w:val="Normal"/>
    <w:link w:val="Heading6Char"/>
    <w:uiPriority w:val="9"/>
    <w:semiHidden/>
    <w:unhideWhenUsed/>
    <w:qFormat/>
    <w:rsid w:val="00EE5F09"/>
    <w:pPr>
      <w:keepNext/>
      <w:keepLines/>
      <w:spacing w:before="40" w:after="0"/>
      <w:outlineLvl w:val="5"/>
    </w:pPr>
    <w:rPr>
      <w:rFonts w:asciiTheme="majorHAnsi" w:eastAsiaTheme="majorEastAsia" w:hAnsiTheme="majorHAnsi" w:cstheme="majorBidi"/>
      <w:color w:val="5A828C" w:themeColor="accent1" w:themeShade="7F"/>
    </w:rPr>
  </w:style>
  <w:style w:type="paragraph" w:styleId="Heading7">
    <w:name w:val="heading 7"/>
    <w:basedOn w:val="Normal"/>
    <w:next w:val="Normal"/>
    <w:link w:val="Heading7Char"/>
    <w:uiPriority w:val="9"/>
    <w:semiHidden/>
    <w:unhideWhenUsed/>
    <w:qFormat/>
    <w:rsid w:val="00EE5F09"/>
    <w:pPr>
      <w:keepNext/>
      <w:keepLines/>
      <w:spacing w:before="40" w:after="0"/>
      <w:outlineLvl w:val="6"/>
    </w:pPr>
    <w:rPr>
      <w:rFonts w:asciiTheme="majorHAnsi" w:eastAsiaTheme="majorEastAsia" w:hAnsiTheme="majorHAnsi" w:cstheme="majorBidi"/>
      <w:i/>
      <w:iCs/>
      <w:color w:val="5A828C" w:themeColor="accent1" w:themeShade="7F"/>
    </w:rPr>
  </w:style>
  <w:style w:type="paragraph" w:styleId="Heading8">
    <w:name w:val="heading 8"/>
    <w:basedOn w:val="Normal"/>
    <w:next w:val="Normal"/>
    <w:link w:val="Heading8Char"/>
    <w:uiPriority w:val="9"/>
    <w:semiHidden/>
    <w:unhideWhenUsed/>
    <w:qFormat/>
    <w:rsid w:val="00EE5F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F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D5"/>
    <w:rPr>
      <w:rFonts w:asciiTheme="majorHAnsi" w:eastAsiaTheme="majorEastAsia" w:hAnsiTheme="majorHAnsi" w:cstheme="majorBidi"/>
      <w:color w:val="9CB8BF" w:themeColor="accent1" w:themeShade="BF"/>
      <w:sz w:val="32"/>
      <w:szCs w:val="32"/>
    </w:rPr>
  </w:style>
  <w:style w:type="table" w:styleId="TableGrid">
    <w:name w:val="Table Grid"/>
    <w:basedOn w:val="TableNormal"/>
    <w:uiPriority w:val="39"/>
    <w:rsid w:val="0097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52E2"/>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table" w:styleId="PlainTable3">
    <w:name w:val="Plain Table 3"/>
    <w:basedOn w:val="TableNormal"/>
    <w:uiPriority w:val="43"/>
    <w:rsid w:val="009752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41D34"/>
    <w:pPr>
      <w:ind w:left="720"/>
      <w:contextualSpacing/>
    </w:pPr>
  </w:style>
  <w:style w:type="character" w:customStyle="1" w:styleId="Heading2Char">
    <w:name w:val="Heading 2 Char"/>
    <w:basedOn w:val="DefaultParagraphFont"/>
    <w:link w:val="Heading2"/>
    <w:uiPriority w:val="9"/>
    <w:rsid w:val="006659F2"/>
    <w:rPr>
      <w:rFonts w:asciiTheme="majorHAnsi" w:eastAsiaTheme="majorEastAsia" w:hAnsiTheme="majorHAnsi" w:cstheme="majorBidi"/>
      <w:color w:val="9CB8BF" w:themeColor="accent1" w:themeShade="BF"/>
      <w:sz w:val="26"/>
      <w:szCs w:val="26"/>
    </w:rPr>
  </w:style>
  <w:style w:type="character" w:styleId="Strong">
    <w:name w:val="Strong"/>
    <w:basedOn w:val="DefaultParagraphFont"/>
    <w:uiPriority w:val="22"/>
    <w:qFormat/>
    <w:rsid w:val="00822A32"/>
    <w:rPr>
      <w:b/>
      <w:bCs/>
    </w:rPr>
  </w:style>
  <w:style w:type="paragraph" w:styleId="Header">
    <w:name w:val="header"/>
    <w:basedOn w:val="Normal"/>
    <w:link w:val="HeaderChar"/>
    <w:uiPriority w:val="99"/>
    <w:unhideWhenUsed/>
    <w:rsid w:val="00487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2C"/>
  </w:style>
  <w:style w:type="paragraph" w:styleId="Footer">
    <w:name w:val="footer"/>
    <w:basedOn w:val="Normal"/>
    <w:link w:val="FooterChar"/>
    <w:uiPriority w:val="99"/>
    <w:unhideWhenUsed/>
    <w:rsid w:val="0048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2C"/>
  </w:style>
  <w:style w:type="paragraph" w:customStyle="1" w:styleId="I-Normal">
    <w:name w:val="I-Normal"/>
    <w:link w:val="I-NormalChar"/>
    <w:qFormat/>
    <w:rsid w:val="0061343A"/>
    <w:pPr>
      <w:spacing w:line="264" w:lineRule="auto"/>
    </w:pPr>
    <w:rPr>
      <w:rFonts w:ascii="Segoe UI" w:hAnsi="Segoe UI"/>
      <w:color w:val="333333"/>
    </w:rPr>
  </w:style>
  <w:style w:type="paragraph" w:customStyle="1" w:styleId="I-H1">
    <w:name w:val="I-H1"/>
    <w:next w:val="I-Normal"/>
    <w:qFormat/>
    <w:rsid w:val="00835E42"/>
    <w:pPr>
      <w:spacing w:before="240" w:line="240" w:lineRule="auto"/>
      <w:outlineLvl w:val="0"/>
    </w:pPr>
    <w:rPr>
      <w:rFonts w:ascii="Segoe UI Semibold" w:eastAsiaTheme="majorEastAsia" w:hAnsi="Segoe UI Semibold" w:cstheme="majorBidi"/>
      <w:color w:val="5C5C5C"/>
      <w:sz w:val="44"/>
      <w:szCs w:val="32"/>
    </w:rPr>
  </w:style>
  <w:style w:type="paragraph" w:customStyle="1" w:styleId="I-H2">
    <w:name w:val="I-H2"/>
    <w:next w:val="I-Normal"/>
    <w:qFormat/>
    <w:rsid w:val="00835E42"/>
    <w:pPr>
      <w:spacing w:before="240"/>
      <w:outlineLvl w:val="1"/>
    </w:pPr>
    <w:rPr>
      <w:rFonts w:ascii="Segoe UI Semibold" w:eastAsiaTheme="majorEastAsia" w:hAnsi="Segoe UI Semibold" w:cstheme="majorBidi"/>
      <w:color w:val="5C5C5C"/>
      <w:sz w:val="32"/>
      <w:szCs w:val="26"/>
    </w:rPr>
  </w:style>
  <w:style w:type="paragraph" w:customStyle="1" w:styleId="I-H3">
    <w:name w:val="I-H3"/>
    <w:qFormat/>
    <w:rsid w:val="00835E42"/>
    <w:pPr>
      <w:spacing w:before="240" w:after="0" w:line="360" w:lineRule="auto"/>
    </w:pPr>
    <w:rPr>
      <w:rFonts w:ascii="Segoe UI Semibold" w:hAnsi="Segoe UI Semibold"/>
      <w:color w:val="484848"/>
      <w:sz w:val="28"/>
    </w:rPr>
  </w:style>
  <w:style w:type="paragraph" w:customStyle="1" w:styleId="I-H4">
    <w:name w:val="I-H4"/>
    <w:next w:val="I-Normal"/>
    <w:qFormat/>
    <w:rsid w:val="00F11E20"/>
    <w:rPr>
      <w:rFonts w:ascii="Segoe UI" w:hAnsi="Segoe UI"/>
      <w:b/>
      <w:i/>
      <w:color w:val="484802"/>
    </w:rPr>
  </w:style>
  <w:style w:type="paragraph" w:customStyle="1" w:styleId="I-H5">
    <w:name w:val="I-H5"/>
    <w:next w:val="I-Normal"/>
    <w:qFormat/>
    <w:rsid w:val="00D27B71"/>
    <w:rPr>
      <w:rFonts w:ascii="Segoe UI" w:eastAsiaTheme="majorEastAsia" w:hAnsi="Segoe UI" w:cstheme="majorBidi"/>
      <w:color w:val="696969"/>
      <w:sz w:val="20"/>
      <w:szCs w:val="32"/>
    </w:rPr>
  </w:style>
  <w:style w:type="paragraph" w:customStyle="1" w:styleId="I-sectionHead">
    <w:name w:val="I-sectionHead"/>
    <w:basedOn w:val="I-Normal"/>
    <w:link w:val="I-sectionHeadChar"/>
    <w:qFormat/>
    <w:rsid w:val="00E670F1"/>
    <w:pPr>
      <w:spacing w:after="0"/>
    </w:pPr>
    <w:rPr>
      <w:b/>
      <w:color w:val="006E00" w:themeColor="accent5" w:themeShade="80"/>
    </w:rPr>
  </w:style>
  <w:style w:type="paragraph" w:customStyle="1" w:styleId="I-taskLead">
    <w:name w:val="I-taskLead"/>
    <w:next w:val="I-Normal"/>
    <w:qFormat/>
    <w:rsid w:val="00916A4D"/>
    <w:rPr>
      <w:rFonts w:ascii="Segoe UI" w:hAnsi="Segoe UI"/>
      <w:b/>
      <w:color w:val="5C5C5C"/>
    </w:rPr>
  </w:style>
  <w:style w:type="paragraph" w:customStyle="1" w:styleId="I-CodeLeft">
    <w:name w:val="I-CodeLeft"/>
    <w:qFormat/>
    <w:rsid w:val="00916A4D"/>
    <w:pPr>
      <w:spacing w:before="120" w:after="180"/>
    </w:pPr>
    <w:rPr>
      <w:rFonts w:ascii="Courier New" w:hAnsi="Courier New"/>
      <w:color w:val="333333"/>
    </w:rPr>
  </w:style>
  <w:style w:type="paragraph" w:customStyle="1" w:styleId="I-footnote">
    <w:name w:val="I-footnote"/>
    <w:basedOn w:val="I-Normal"/>
    <w:qFormat/>
    <w:rsid w:val="00916A4D"/>
    <w:pPr>
      <w:spacing w:before="120" w:after="0" w:line="240" w:lineRule="auto"/>
    </w:pPr>
    <w:rPr>
      <w:color w:val="696969"/>
      <w:sz w:val="18"/>
    </w:rPr>
  </w:style>
  <w:style w:type="paragraph" w:customStyle="1" w:styleId="I-divalert">
    <w:name w:val="I-div.alert"/>
    <w:basedOn w:val="I-Normal"/>
    <w:next w:val="I-Normal"/>
    <w:qFormat/>
    <w:rsid w:val="00AE040D"/>
    <w:pPr>
      <w:framePr w:wrap="notBeside" w:vAnchor="text" w:hAnchor="text" w:y="1"/>
      <w:numPr>
        <w:numId w:val="7"/>
      </w:numPr>
      <w:spacing w:after="0"/>
      <w:contextualSpacing/>
    </w:pPr>
  </w:style>
  <w:style w:type="paragraph" w:customStyle="1" w:styleId="I-divnote">
    <w:name w:val="I-div.note"/>
    <w:basedOn w:val="I-Normal"/>
    <w:next w:val="I-Normal"/>
    <w:qFormat/>
    <w:rsid w:val="00AE42C7"/>
    <w:pPr>
      <w:numPr>
        <w:numId w:val="8"/>
      </w:numPr>
    </w:pPr>
  </w:style>
  <w:style w:type="character" w:customStyle="1" w:styleId="Heading3Char">
    <w:name w:val="Heading 3 Char"/>
    <w:basedOn w:val="DefaultParagraphFont"/>
    <w:link w:val="Heading3"/>
    <w:uiPriority w:val="9"/>
    <w:rsid w:val="00217398"/>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21739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39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17398"/>
    <w:rPr>
      <w:color w:val="9CB8BF" w:themeColor="accent1" w:themeShade="BF"/>
      <w:u w:val="none"/>
    </w:rPr>
  </w:style>
  <w:style w:type="character" w:styleId="FollowedHyperlink">
    <w:name w:val="FollowedHyperlink"/>
    <w:basedOn w:val="DefaultParagraphFont"/>
    <w:uiPriority w:val="99"/>
    <w:semiHidden/>
    <w:unhideWhenUsed/>
    <w:rsid w:val="00217398"/>
    <w:rPr>
      <w:color w:val="954F72" w:themeColor="followedHyperlink"/>
      <w:u w:val="single"/>
    </w:rPr>
  </w:style>
  <w:style w:type="paragraph" w:styleId="BalloonText">
    <w:name w:val="Balloon Text"/>
    <w:basedOn w:val="Normal"/>
    <w:link w:val="BalloonTextChar"/>
    <w:uiPriority w:val="99"/>
    <w:semiHidden/>
    <w:unhideWhenUsed/>
    <w:rsid w:val="00217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98"/>
    <w:rPr>
      <w:rFonts w:ascii="Segoe UI" w:hAnsi="Segoe UI" w:cs="Segoe UI"/>
      <w:sz w:val="18"/>
      <w:szCs w:val="18"/>
    </w:rPr>
  </w:style>
  <w:style w:type="paragraph" w:customStyle="1" w:styleId="I-tableHeader">
    <w:name w:val="I-tableHeader"/>
    <w:basedOn w:val="I-taskLead"/>
    <w:qFormat/>
    <w:rsid w:val="00157582"/>
    <w:pPr>
      <w:spacing w:after="0"/>
    </w:pPr>
    <w:rPr>
      <w:color w:val="63666A"/>
    </w:rPr>
  </w:style>
  <w:style w:type="paragraph" w:customStyle="1" w:styleId="I-tableParagraph">
    <w:name w:val="I-tableParagraph"/>
    <w:basedOn w:val="I-Normal"/>
    <w:qFormat/>
    <w:rsid w:val="00AB4BCA"/>
    <w:pPr>
      <w:spacing w:after="0"/>
    </w:pPr>
  </w:style>
  <w:style w:type="paragraph" w:customStyle="1" w:styleId="I-tableSection">
    <w:name w:val="I-tableSection"/>
    <w:basedOn w:val="I-sectionHead"/>
    <w:link w:val="I-tableSectionChar"/>
    <w:rsid w:val="004E35F7"/>
    <w:pPr>
      <w:shd w:val="clear" w:color="auto" w:fill="F5F5F5"/>
    </w:pPr>
  </w:style>
  <w:style w:type="character" w:customStyle="1" w:styleId="I-NormalChar">
    <w:name w:val="I-Normal Char"/>
    <w:basedOn w:val="DefaultParagraphFont"/>
    <w:link w:val="I-Normal"/>
    <w:rsid w:val="0061343A"/>
    <w:rPr>
      <w:rFonts w:ascii="Segoe UI" w:hAnsi="Segoe UI"/>
      <w:color w:val="333333"/>
    </w:rPr>
  </w:style>
  <w:style w:type="character" w:customStyle="1" w:styleId="I-sectionHeadChar">
    <w:name w:val="I-sectionHead Char"/>
    <w:basedOn w:val="I-NormalChar"/>
    <w:link w:val="I-sectionHead"/>
    <w:rsid w:val="00E670F1"/>
    <w:rPr>
      <w:rFonts w:ascii="Segoe UI" w:hAnsi="Segoe UI"/>
      <w:b/>
      <w:color w:val="006E00" w:themeColor="accent5" w:themeShade="80"/>
    </w:rPr>
  </w:style>
  <w:style w:type="character" w:customStyle="1" w:styleId="I-tableSectionChar">
    <w:name w:val="I-tableSection Char"/>
    <w:basedOn w:val="I-sectionHeadChar"/>
    <w:link w:val="I-tableSection"/>
    <w:rsid w:val="004E35F7"/>
    <w:rPr>
      <w:rFonts w:ascii="Segoe UI" w:hAnsi="Segoe UI"/>
      <w:b/>
      <w:color w:val="65BA69"/>
      <w:shd w:val="clear" w:color="auto" w:fill="F5F5F5"/>
    </w:rPr>
  </w:style>
  <w:style w:type="paragraph" w:styleId="TOC1">
    <w:name w:val="toc 1"/>
    <w:basedOn w:val="Normal"/>
    <w:next w:val="Normal"/>
    <w:autoRedefine/>
    <w:uiPriority w:val="39"/>
    <w:unhideWhenUsed/>
    <w:rsid w:val="0058151C"/>
    <w:pPr>
      <w:spacing w:after="100"/>
    </w:pPr>
  </w:style>
  <w:style w:type="paragraph" w:styleId="TOC2">
    <w:name w:val="toc 2"/>
    <w:basedOn w:val="Normal"/>
    <w:next w:val="Normal"/>
    <w:autoRedefine/>
    <w:uiPriority w:val="39"/>
    <w:unhideWhenUsed/>
    <w:rsid w:val="003043CE"/>
    <w:pPr>
      <w:numPr>
        <w:numId w:val="23"/>
      </w:numPr>
      <w:tabs>
        <w:tab w:val="right" w:leader="dot" w:pos="9350"/>
      </w:tabs>
      <w:spacing w:after="100" w:line="240" w:lineRule="auto"/>
    </w:pPr>
  </w:style>
  <w:style w:type="character" w:customStyle="1" w:styleId="Heading4Char">
    <w:name w:val="Heading 4 Char"/>
    <w:basedOn w:val="DefaultParagraphFont"/>
    <w:link w:val="Heading4"/>
    <w:uiPriority w:val="9"/>
    <w:semiHidden/>
    <w:rsid w:val="0001631F"/>
    <w:rPr>
      <w:rFonts w:asciiTheme="majorHAnsi" w:eastAsiaTheme="majorEastAsia" w:hAnsiTheme="majorHAnsi" w:cstheme="majorBidi"/>
      <w:i/>
      <w:iCs/>
      <w:color w:val="9CB8BF" w:themeColor="accent1" w:themeShade="BF"/>
    </w:rPr>
  </w:style>
  <w:style w:type="paragraph" w:styleId="TOCHeading">
    <w:name w:val="TOC Heading"/>
    <w:basedOn w:val="Heading1"/>
    <w:next w:val="Normal"/>
    <w:uiPriority w:val="39"/>
    <w:unhideWhenUsed/>
    <w:qFormat/>
    <w:rsid w:val="0001631F"/>
    <w:pPr>
      <w:outlineLvl w:val="9"/>
    </w:pPr>
  </w:style>
  <w:style w:type="character" w:customStyle="1" w:styleId="Heading5Char">
    <w:name w:val="Heading 5 Char"/>
    <w:basedOn w:val="DefaultParagraphFont"/>
    <w:link w:val="Heading5"/>
    <w:uiPriority w:val="9"/>
    <w:semiHidden/>
    <w:rsid w:val="00EE5F09"/>
    <w:rPr>
      <w:rFonts w:asciiTheme="majorHAnsi" w:eastAsiaTheme="majorEastAsia" w:hAnsiTheme="majorHAnsi" w:cstheme="majorBidi"/>
      <w:color w:val="9CB8BF" w:themeColor="accent1" w:themeShade="BF"/>
    </w:rPr>
  </w:style>
  <w:style w:type="paragraph" w:styleId="TOC3">
    <w:name w:val="toc 3"/>
    <w:basedOn w:val="Normal"/>
    <w:next w:val="Normal"/>
    <w:autoRedefine/>
    <w:uiPriority w:val="39"/>
    <w:semiHidden/>
    <w:unhideWhenUsed/>
    <w:rsid w:val="00EE5F09"/>
    <w:pPr>
      <w:spacing w:after="100"/>
      <w:ind w:left="440"/>
    </w:pPr>
  </w:style>
  <w:style w:type="character" w:customStyle="1" w:styleId="Heading6Char">
    <w:name w:val="Heading 6 Char"/>
    <w:basedOn w:val="DefaultParagraphFont"/>
    <w:link w:val="Heading6"/>
    <w:uiPriority w:val="9"/>
    <w:semiHidden/>
    <w:rsid w:val="00EE5F09"/>
    <w:rPr>
      <w:rFonts w:asciiTheme="majorHAnsi" w:eastAsiaTheme="majorEastAsia" w:hAnsiTheme="majorHAnsi" w:cstheme="majorBidi"/>
      <w:color w:val="5A828C" w:themeColor="accent1" w:themeShade="7F"/>
    </w:rPr>
  </w:style>
  <w:style w:type="character" w:customStyle="1" w:styleId="Heading7Char">
    <w:name w:val="Heading 7 Char"/>
    <w:basedOn w:val="DefaultParagraphFont"/>
    <w:link w:val="Heading7"/>
    <w:uiPriority w:val="9"/>
    <w:semiHidden/>
    <w:rsid w:val="00EE5F09"/>
    <w:rPr>
      <w:rFonts w:asciiTheme="majorHAnsi" w:eastAsiaTheme="majorEastAsia" w:hAnsiTheme="majorHAnsi" w:cstheme="majorBidi"/>
      <w:i/>
      <w:iCs/>
      <w:color w:val="5A828C" w:themeColor="accent1" w:themeShade="7F"/>
    </w:rPr>
  </w:style>
  <w:style w:type="character" w:customStyle="1" w:styleId="Heading8Char">
    <w:name w:val="Heading 8 Char"/>
    <w:basedOn w:val="DefaultParagraphFont"/>
    <w:link w:val="Heading8"/>
    <w:uiPriority w:val="9"/>
    <w:semiHidden/>
    <w:rsid w:val="00EE5F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F0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acct.com/ia/docs/en_US/help_action/Default.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acct.secure.force.com/homepage/PMNotesView?noframe=1&amp;gs=no&amp;layout=2&amp;console=&amp;utype=T&amp;admin=0&amp;modules=co,ap,cm,so,gl,ar,ee,cerp,po,pa,PT_10002,PT_10003,inv,xda,sfdc,ccp,ava,opymts,chat,revrec&amp;.app=&amp;id=a15i000000HS2eTA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acct.com/ia/docs/en_US/help_action/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acct.com/ia/docs/en_US/help_action/Default.htm" TargetMode="External"/><Relationship Id="rId4" Type="http://schemas.openxmlformats.org/officeDocument/2006/relationships/settings" Target="settings.xml"/><Relationship Id="rId9" Type="http://schemas.openxmlformats.org/officeDocument/2006/relationships/hyperlink" Target="https://www.intacct.com/ia/docs/en_US/help_action/Defaul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ran\Documents\Custom%20Office%20Templates\Intacct_css.dotx" TargetMode="External"/></Relationships>
</file>

<file path=word/theme/theme1.xml><?xml version="1.0" encoding="utf-8"?>
<a:theme xmlns:a="http://schemas.openxmlformats.org/drawingml/2006/main" name="Office Theme">
  <a:themeElements>
    <a:clrScheme name="Sage product and neutral">
      <a:dk1>
        <a:sysClr val="windowText" lastClr="000000"/>
      </a:dk1>
      <a:lt1>
        <a:srgbClr val="000000"/>
      </a:lt1>
      <a:dk2>
        <a:srgbClr val="2E4A69"/>
      </a:dk2>
      <a:lt2>
        <a:srgbClr val="2F5496"/>
      </a:lt2>
      <a:accent1>
        <a:srgbClr val="E3EBED"/>
      </a:accent1>
      <a:accent2>
        <a:srgbClr val="F2F5F6"/>
      </a:accent2>
      <a:accent3>
        <a:srgbClr val="D6D6D6"/>
      </a:accent3>
      <a:accent4>
        <a:srgbClr val="0077C8"/>
      </a:accent4>
      <a:accent5>
        <a:srgbClr val="00DC00"/>
      </a:accent5>
      <a:accent6>
        <a:srgbClr val="FFFFF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A992-7CB9-48B6-8074-C60BA89DAD8D}">
  <ds:schemaRefs>
    <ds:schemaRef ds:uri="http://schemas.openxmlformats.org/officeDocument/2006/bibliography"/>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List>
</file>

<file path=docProps/app.xml><?xml version="1.0" encoding="utf-8"?>
<Properties xmlns="http://schemas.openxmlformats.org/officeDocument/2006/extended-properties" xmlns:vt="http://schemas.openxmlformats.org/officeDocument/2006/docPropsVTypes">
  <Template>Intacct_css</Template>
  <TotalTime>613</TotalTime>
  <Pages>99</Pages>
  <Words>16638</Words>
  <Characters>186355</Characters>
  <Application>Microsoft Office Word</Application>
  <DocSecurity>0</DocSecurity>
  <Lines>8874</Lines>
  <Paragraphs>8825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Tran</dc:creator>
  <cp:keywords/>
  <dc:description/>
  <cp:lastModifiedBy>Hayes, Melikah</cp:lastModifiedBy>
  <cp:revision>40</cp:revision>
  <cp:lastPrinted>2022-01-18T17:57:00Z</cp:lastPrinted>
  <dcterms:created xsi:type="dcterms:W3CDTF">2025-09-23T19:58:00Z</dcterms:created>
  <dcterms:modified xsi:type="dcterms:W3CDTF">2026-02-13T22:56:00Z</dcterms:modified>
</cp:coreProperties>
</file>