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7331" w14:textId="2CE50987" w:rsidR="00217398" w:rsidRPr="00DF5F2E" w:rsidRDefault="00217398" w:rsidP="00AB4BCA">
      <w:pPr>
        <w:pStyle w:val="I-H1"/>
      </w:pPr>
      <w:r w:rsidRPr="00DF5F2E">
        <w:rPr>
          <w:lang w:bidi="fr-FR"/>
        </w:rPr>
        <w:t>Champs de fusion pour les modèles de documents imprimables</w:t>
      </w:r>
    </w:p>
    <w:p w14:paraId="7F84FF74" w14:textId="77777777" w:rsidR="00217398" w:rsidRPr="00DF5F2E" w:rsidRDefault="00217398" w:rsidP="00727CE7">
      <w:pPr>
        <w:pStyle w:val="I-Normal"/>
      </w:pPr>
      <w:r w:rsidRPr="00DF5F2E">
        <w:rPr>
          <w:lang w:bidi="fr-FR"/>
        </w:rPr>
        <w:t>Vous pouvez modifier un modèle existant ou créer votre propre modèle de document personnalisé manuellement en ajoutant des champs de fusion à vos documents dans Microsoft® Word. Ces champs de fusion prennent en compte les informations d’Intacct et les mettent directement dans votre document, créant ainsi des documents rapides, personnalisés et professionnels.</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Look w:val="04A0" w:firstRow="1" w:lastRow="0" w:firstColumn="1" w:lastColumn="0" w:noHBand="0" w:noVBand="1"/>
      </w:tblPr>
      <w:tblGrid>
        <w:gridCol w:w="5220"/>
        <w:gridCol w:w="3420"/>
      </w:tblGrid>
      <w:tr w:rsidR="00217398" w:rsidRPr="00DF5F2E" w14:paraId="74AC6AD0" w14:textId="77777777" w:rsidTr="00284975">
        <w:trPr>
          <w:jc w:val="center"/>
        </w:trPr>
        <w:tc>
          <w:tcPr>
            <w:tcW w:w="5220" w:type="dxa"/>
            <w:shd w:val="clear" w:color="auto" w:fill="F5F5F5"/>
          </w:tcPr>
          <w:p w14:paraId="2C49117C" w14:textId="43FD3665" w:rsidR="00217398" w:rsidRPr="00DF5F2E" w:rsidRDefault="00217398" w:rsidP="00727CE7">
            <w:pPr>
              <w:pStyle w:val="I-Normal"/>
              <w:rPr>
                <w:b/>
                <w:bCs/>
                <w:color w:val="595959" w:themeColor="background1" w:themeTint="A6"/>
              </w:rPr>
            </w:pPr>
            <w:r w:rsidRPr="00DF5F2E">
              <w:rPr>
                <w:b/>
                <w:color w:val="595959" w:themeColor="background1" w:themeTint="A6"/>
                <w:lang w:bidi="fr-FR"/>
              </w:rPr>
              <w:t>Dans cette rubrique</w:t>
            </w:r>
          </w:p>
          <w:p w14:paraId="34A7DEDC" w14:textId="42E6728F" w:rsidR="00DF5F2E" w:rsidRPr="00DF5F2E" w:rsidRDefault="00EE5F09">
            <w:pPr>
              <w:pStyle w:val="TOC1"/>
              <w:tabs>
                <w:tab w:val="right" w:leader="dot" w:pos="9350"/>
              </w:tabs>
              <w:rPr>
                <w:rFonts w:eastAsiaTheme="minorEastAsia"/>
                <w:noProof/>
                <w:kern w:val="2"/>
                <w:sz w:val="24"/>
                <w:szCs w:val="24"/>
                <w:lang w:val="en-GB" w:eastAsia="en-GB"/>
                <w14:ligatures w14:val="standardContextual"/>
              </w:rPr>
            </w:pPr>
            <w:r w:rsidRPr="00DF5F2E">
              <w:rPr>
                <w:b/>
                <w:color w:val="595959" w:themeColor="background1" w:themeTint="A6"/>
                <w:lang w:bidi="fr-FR"/>
              </w:rPr>
              <w:fldChar w:fldCharType="begin"/>
            </w:r>
            <w:r w:rsidRPr="00DF5F2E">
              <w:rPr>
                <w:b/>
                <w:color w:val="595959" w:themeColor="background1" w:themeTint="A6"/>
                <w:lang w:bidi="fr-FR"/>
              </w:rPr>
              <w:instrText xml:space="preserve"> TOC \f \n \h \z \t "Heading 2,1,Heading 3,2,Heading 4,3,Heading 5,4,I-H2,1,I-H3,2" </w:instrText>
            </w:r>
            <w:r w:rsidRPr="00DF5F2E">
              <w:rPr>
                <w:b/>
                <w:color w:val="595959" w:themeColor="background1" w:themeTint="A6"/>
                <w:lang w:bidi="fr-FR"/>
              </w:rPr>
              <w:fldChar w:fldCharType="separate"/>
            </w:r>
            <w:hyperlink w:anchor="_Toc167458350" w:history="1">
              <w:r w:rsidR="00DF5F2E" w:rsidRPr="00DF5F2E">
                <w:rPr>
                  <w:rStyle w:val="Hyperlink"/>
                  <w:noProof/>
                  <w:lang w:bidi="fr-FR"/>
                </w:rPr>
                <w:t>Ajouter un champ de fusion à votre modèle de document personnalisé</w:t>
              </w:r>
            </w:hyperlink>
          </w:p>
          <w:p w14:paraId="271D71EB" w14:textId="46B227FE" w:rsidR="00DF5F2E" w:rsidRPr="00DF5F2E" w:rsidRDefault="00DF5F2E">
            <w:pPr>
              <w:pStyle w:val="TOC1"/>
              <w:tabs>
                <w:tab w:val="right" w:leader="dot" w:pos="9350"/>
              </w:tabs>
              <w:rPr>
                <w:rFonts w:eastAsiaTheme="minorEastAsia"/>
                <w:noProof/>
                <w:kern w:val="2"/>
                <w:sz w:val="24"/>
                <w:szCs w:val="24"/>
                <w:lang w:val="en-GB" w:eastAsia="en-GB"/>
                <w14:ligatures w14:val="standardContextual"/>
              </w:rPr>
            </w:pPr>
            <w:hyperlink w:anchor="_Toc167458351" w:history="1">
              <w:r w:rsidRPr="00DF5F2E">
                <w:rPr>
                  <w:rStyle w:val="Hyperlink"/>
                  <w:noProof/>
                  <w:lang w:bidi="fr-FR"/>
                </w:rPr>
                <w:t>Tableaux des champs de fusion</w:t>
              </w:r>
            </w:hyperlink>
          </w:p>
          <w:p w14:paraId="2FA80F9A" w14:textId="2B1D808C" w:rsidR="00DF5F2E" w:rsidRPr="00DF5F2E" w:rsidRDefault="00DF5F2E">
            <w:pPr>
              <w:pStyle w:val="TOC2"/>
              <w:rPr>
                <w:rFonts w:eastAsiaTheme="minorEastAsia"/>
                <w:noProof/>
                <w:kern w:val="2"/>
                <w:sz w:val="24"/>
                <w:szCs w:val="24"/>
                <w:lang w:val="en-GB" w:eastAsia="en-GB"/>
                <w14:ligatures w14:val="standardContextual"/>
              </w:rPr>
            </w:pPr>
            <w:hyperlink w:anchor="_Toc167458352" w:history="1">
              <w:r w:rsidRPr="00DF5F2E">
                <w:rPr>
                  <w:rStyle w:val="Hyperlink"/>
                  <w:noProof/>
                  <w:lang w:bidi="fr-FR"/>
                </w:rPr>
                <w:t>Informations sur votre société</w:t>
              </w:r>
            </w:hyperlink>
          </w:p>
          <w:p w14:paraId="5D6B4882" w14:textId="1BEC9BB6" w:rsidR="00DF5F2E" w:rsidRPr="00DF5F2E" w:rsidRDefault="00DF5F2E">
            <w:pPr>
              <w:pStyle w:val="TOC2"/>
              <w:rPr>
                <w:rFonts w:eastAsiaTheme="minorEastAsia"/>
                <w:noProof/>
                <w:kern w:val="2"/>
                <w:sz w:val="24"/>
                <w:szCs w:val="24"/>
                <w:lang w:val="en-GB" w:eastAsia="en-GB"/>
                <w14:ligatures w14:val="standardContextual"/>
              </w:rPr>
            </w:pPr>
            <w:hyperlink w:anchor="_Toc167458353" w:history="1">
              <w:r w:rsidRPr="00DF5F2E">
                <w:rPr>
                  <w:rStyle w:val="Hyperlink"/>
                  <w:noProof/>
                  <w:lang w:bidi="fr-FR"/>
                </w:rPr>
                <w:t>Lots vieillissants</w:t>
              </w:r>
            </w:hyperlink>
          </w:p>
          <w:p w14:paraId="77C97A97" w14:textId="2C4EAD4B" w:rsidR="00DF5F2E" w:rsidRPr="00DF5F2E" w:rsidRDefault="00DF5F2E">
            <w:pPr>
              <w:pStyle w:val="TOC2"/>
              <w:rPr>
                <w:rFonts w:eastAsiaTheme="minorEastAsia"/>
                <w:noProof/>
                <w:kern w:val="2"/>
                <w:sz w:val="24"/>
                <w:szCs w:val="24"/>
                <w:lang w:val="en-GB" w:eastAsia="en-GB"/>
                <w14:ligatures w14:val="standardContextual"/>
              </w:rPr>
            </w:pPr>
            <w:hyperlink w:anchor="_Toc167458354" w:history="1">
              <w:r w:rsidRPr="00DF5F2E">
                <w:rPr>
                  <w:rStyle w:val="Hyperlink"/>
                  <w:noProof/>
                  <w:lang w:bidi="fr-FR"/>
                </w:rPr>
                <w:t>Ventes—Factures de vente</w:t>
              </w:r>
            </w:hyperlink>
          </w:p>
          <w:p w14:paraId="0770EB1F" w14:textId="73B46778" w:rsidR="00DF5F2E" w:rsidRPr="00DF5F2E" w:rsidRDefault="00DF5F2E">
            <w:pPr>
              <w:pStyle w:val="TOC2"/>
              <w:rPr>
                <w:rFonts w:eastAsiaTheme="minorEastAsia"/>
                <w:noProof/>
                <w:kern w:val="2"/>
                <w:sz w:val="24"/>
                <w:szCs w:val="24"/>
                <w:lang w:val="en-GB" w:eastAsia="en-GB"/>
                <w14:ligatures w14:val="standardContextual"/>
              </w:rPr>
            </w:pPr>
            <w:hyperlink w:anchor="_Toc167458355" w:history="1">
              <w:r w:rsidRPr="00DF5F2E">
                <w:rPr>
                  <w:rStyle w:val="Hyperlink"/>
                  <w:noProof/>
                  <w:lang w:bidi="fr-FR"/>
                </w:rPr>
                <w:t>Ventes — Factures de projet</w:t>
              </w:r>
            </w:hyperlink>
          </w:p>
          <w:p w14:paraId="11F8A5E8" w14:textId="7067118A" w:rsidR="00DF5F2E" w:rsidRPr="00DF5F2E" w:rsidRDefault="00DF5F2E">
            <w:pPr>
              <w:pStyle w:val="TOC2"/>
              <w:rPr>
                <w:rFonts w:eastAsiaTheme="minorEastAsia"/>
                <w:noProof/>
                <w:kern w:val="2"/>
                <w:sz w:val="24"/>
                <w:szCs w:val="24"/>
                <w:lang w:val="en-GB" w:eastAsia="en-GB"/>
                <w14:ligatures w14:val="standardContextual"/>
              </w:rPr>
            </w:pPr>
            <w:hyperlink w:anchor="_Toc167458356" w:history="1">
              <w:r w:rsidRPr="00DF5F2E">
                <w:rPr>
                  <w:rStyle w:val="Hyperlink"/>
                  <w:noProof/>
                  <w:lang w:bidi="fr-FR"/>
                </w:rPr>
                <w:t>Compte clients—Factures, Facture de vente, Factures fiscales</w:t>
              </w:r>
            </w:hyperlink>
          </w:p>
          <w:p w14:paraId="0B017E1D" w14:textId="7DD141EB" w:rsidR="00DF5F2E" w:rsidRPr="00DF5F2E" w:rsidRDefault="00DF5F2E">
            <w:pPr>
              <w:pStyle w:val="TOC2"/>
              <w:rPr>
                <w:rFonts w:eastAsiaTheme="minorEastAsia"/>
                <w:noProof/>
                <w:kern w:val="2"/>
                <w:sz w:val="24"/>
                <w:szCs w:val="24"/>
                <w:lang w:val="en-GB" w:eastAsia="en-GB"/>
                <w14:ligatures w14:val="standardContextual"/>
              </w:rPr>
            </w:pPr>
            <w:hyperlink w:anchor="_Toc167458357" w:history="1">
              <w:r w:rsidRPr="00DF5F2E">
                <w:rPr>
                  <w:rStyle w:val="Hyperlink"/>
                  <w:noProof/>
                  <w:lang w:bidi="fr-FR"/>
                </w:rPr>
                <w:t>Comptes clients—Relevés</w:t>
              </w:r>
            </w:hyperlink>
          </w:p>
          <w:p w14:paraId="534FE74A" w14:textId="65F22190" w:rsidR="00DF5F2E" w:rsidRPr="00DF5F2E" w:rsidRDefault="00DF5F2E">
            <w:pPr>
              <w:pStyle w:val="TOC2"/>
              <w:rPr>
                <w:rFonts w:eastAsiaTheme="minorEastAsia"/>
                <w:noProof/>
                <w:kern w:val="2"/>
                <w:sz w:val="24"/>
                <w:szCs w:val="24"/>
                <w:lang w:val="en-GB" w:eastAsia="en-GB"/>
                <w14:ligatures w14:val="standardContextual"/>
              </w:rPr>
            </w:pPr>
            <w:hyperlink w:anchor="_Toc167458358" w:history="1">
              <w:r w:rsidRPr="00DF5F2E">
                <w:rPr>
                  <w:rStyle w:val="Hyperlink"/>
                  <w:noProof/>
                  <w:lang w:bidi="fr-FR"/>
                </w:rPr>
                <w:t>Achats — Factures fournisseurs ou factures achats</w:t>
              </w:r>
            </w:hyperlink>
          </w:p>
          <w:p w14:paraId="3B68EA09" w14:textId="02780547" w:rsidR="00DF5F2E" w:rsidRPr="00DF5F2E" w:rsidRDefault="00DF5F2E">
            <w:pPr>
              <w:pStyle w:val="TOC2"/>
              <w:rPr>
                <w:rFonts w:eastAsiaTheme="minorEastAsia"/>
                <w:noProof/>
                <w:kern w:val="2"/>
                <w:sz w:val="24"/>
                <w:szCs w:val="24"/>
                <w:lang w:val="en-GB" w:eastAsia="en-GB"/>
                <w14:ligatures w14:val="standardContextual"/>
              </w:rPr>
            </w:pPr>
            <w:hyperlink w:anchor="_Toc167458359" w:history="1">
              <w:r w:rsidRPr="00DF5F2E">
                <w:rPr>
                  <w:rStyle w:val="Hyperlink"/>
                  <w:noProof/>
                  <w:lang w:bidi="fr-FR"/>
                </w:rPr>
                <w:t>Projets—Demandes de modification</w:t>
              </w:r>
            </w:hyperlink>
          </w:p>
          <w:p w14:paraId="42E7212E" w14:textId="32FAF320" w:rsidR="00DF5F2E" w:rsidRPr="00DF5F2E" w:rsidRDefault="00DF5F2E">
            <w:pPr>
              <w:pStyle w:val="TOC2"/>
              <w:rPr>
                <w:rFonts w:eastAsiaTheme="minorEastAsia"/>
                <w:noProof/>
                <w:kern w:val="2"/>
                <w:sz w:val="24"/>
                <w:szCs w:val="24"/>
                <w:lang w:val="en-GB" w:eastAsia="en-GB"/>
                <w14:ligatures w14:val="standardContextual"/>
              </w:rPr>
            </w:pPr>
            <w:hyperlink w:anchor="_Toc167458360" w:history="1">
              <w:r w:rsidRPr="00DF5F2E">
                <w:rPr>
                  <w:rStyle w:val="Hyperlink"/>
                  <w:noProof/>
                  <w:lang w:bidi="fr-FR"/>
                </w:rPr>
                <w:t>Projets—Commandes de modification</w:t>
              </w:r>
            </w:hyperlink>
          </w:p>
          <w:p w14:paraId="37F0A73F" w14:textId="286423AE" w:rsidR="00DF5F2E" w:rsidRPr="00DF5F2E" w:rsidRDefault="00DF5F2E">
            <w:pPr>
              <w:pStyle w:val="TOC2"/>
              <w:rPr>
                <w:rFonts w:eastAsiaTheme="minorEastAsia"/>
                <w:noProof/>
                <w:kern w:val="2"/>
                <w:sz w:val="24"/>
                <w:szCs w:val="24"/>
                <w:lang w:val="en-GB" w:eastAsia="en-GB"/>
                <w14:ligatures w14:val="standardContextual"/>
              </w:rPr>
            </w:pPr>
            <w:hyperlink w:anchor="_Toc167458361" w:history="1">
              <w:r w:rsidRPr="00DF5F2E">
                <w:rPr>
                  <w:rStyle w:val="Hyperlink"/>
                  <w:noProof/>
                  <w:lang w:bidi="fr-FR"/>
                </w:rPr>
                <w:t>Factures liées à un contrat de projet</w:t>
              </w:r>
            </w:hyperlink>
          </w:p>
          <w:p w14:paraId="264CE4F2" w14:textId="7EBAF0B4" w:rsidR="00DF5F2E" w:rsidRPr="00DF5F2E" w:rsidRDefault="00DF5F2E">
            <w:pPr>
              <w:pStyle w:val="TOC2"/>
              <w:rPr>
                <w:rFonts w:eastAsiaTheme="minorEastAsia"/>
                <w:noProof/>
                <w:kern w:val="2"/>
                <w:sz w:val="24"/>
                <w:szCs w:val="24"/>
                <w:lang w:val="en-GB" w:eastAsia="en-GB"/>
                <w14:ligatures w14:val="standardContextual"/>
              </w:rPr>
            </w:pPr>
            <w:hyperlink w:anchor="_Toc167458362" w:history="1">
              <w:r w:rsidRPr="00DF5F2E">
                <w:rPr>
                  <w:rStyle w:val="Hyperlink"/>
                  <w:noProof/>
                  <w:lang w:bidi="fr-FR"/>
                </w:rPr>
                <w:t>Conformité des fournisseurs</w:t>
              </w:r>
            </w:hyperlink>
          </w:p>
          <w:p w14:paraId="43E7D352" w14:textId="6EF7CF35" w:rsidR="0058151C" w:rsidRPr="00DF5F2E" w:rsidRDefault="00EE5F09" w:rsidP="00EE5F09">
            <w:pPr>
              <w:pStyle w:val="I-Normal"/>
              <w:rPr>
                <w:color w:val="9CB8BF" w:themeColor="accent1" w:themeShade="BF"/>
              </w:rPr>
            </w:pPr>
            <w:r w:rsidRPr="00DF5F2E">
              <w:rPr>
                <w:b/>
                <w:color w:val="595959" w:themeColor="background1" w:themeTint="A6"/>
                <w:lang w:bidi="fr-FR"/>
              </w:rPr>
              <w:fldChar w:fldCharType="end"/>
            </w:r>
          </w:p>
        </w:tc>
        <w:tc>
          <w:tcPr>
            <w:tcW w:w="3420" w:type="dxa"/>
            <w:shd w:val="clear" w:color="auto" w:fill="F5F5F5"/>
          </w:tcPr>
          <w:p w14:paraId="2FA2CED3" w14:textId="77777777" w:rsidR="00217398" w:rsidRPr="00DF5F2E" w:rsidRDefault="00217398" w:rsidP="00727CE7">
            <w:pPr>
              <w:pStyle w:val="I-Normal"/>
              <w:rPr>
                <w:b/>
                <w:bCs/>
                <w:color w:val="595959" w:themeColor="background1" w:themeTint="A6"/>
              </w:rPr>
            </w:pPr>
            <w:r w:rsidRPr="00DF5F2E">
              <w:rPr>
                <w:b/>
                <w:color w:val="595959" w:themeColor="background1" w:themeTint="A6"/>
                <w:lang w:bidi="fr-FR"/>
              </w:rPr>
              <w:t>Rubriques associées</w:t>
            </w:r>
          </w:p>
          <w:p w14:paraId="13E54CEC" w14:textId="39DADF63" w:rsidR="00217398" w:rsidRPr="00DF5F2E" w:rsidRDefault="00000000" w:rsidP="00727CE7">
            <w:pPr>
              <w:spacing w:after="80"/>
              <w:rPr>
                <w:rFonts w:ascii="Segoe UI" w:hAnsi="Segoe UI" w:cs="Segoe UI"/>
                <w:color w:val="2F5496" w:themeColor="background2"/>
                <w:sz w:val="20"/>
                <w:szCs w:val="20"/>
              </w:rPr>
            </w:pPr>
            <w:hyperlink r:id="rId8" w:anchor="cshid=Printed_document_templates_overview" w:history="1">
              <w:r w:rsidR="00AA0AC1" w:rsidRPr="00DF5F2E">
                <w:rPr>
                  <w:rStyle w:val="Hyperlink"/>
                  <w:rFonts w:ascii="Segoe UI" w:eastAsia="Segoe UI" w:hAnsi="Segoe UI" w:cs="Segoe UI"/>
                  <w:color w:val="2F5496" w:themeColor="background2"/>
                  <w:sz w:val="20"/>
                  <w:szCs w:val="20"/>
                  <w:lang w:bidi="fr-FR"/>
                </w:rPr>
                <w:t>Aperçu des modèles de documents imprimables</w:t>
              </w:r>
            </w:hyperlink>
          </w:p>
          <w:p w14:paraId="5EC4AC29" w14:textId="1CB8AB04" w:rsidR="00217398" w:rsidRPr="00DF5F2E" w:rsidRDefault="00000000" w:rsidP="00727CE7">
            <w:pPr>
              <w:spacing w:after="80"/>
              <w:rPr>
                <w:rFonts w:ascii="Segoe UI" w:hAnsi="Segoe UI" w:cs="Segoe UI"/>
                <w:color w:val="2F5496" w:themeColor="background2"/>
                <w:sz w:val="20"/>
                <w:szCs w:val="20"/>
              </w:rPr>
            </w:pPr>
            <w:hyperlink r:id="rId9" w:anchor="cshid=Customize_printed_document_templates" w:history="1">
              <w:r w:rsidR="0058151C" w:rsidRPr="00DF5F2E">
                <w:rPr>
                  <w:rStyle w:val="Hyperlink"/>
                  <w:rFonts w:ascii="Segoe UI" w:eastAsia="Segoe UI" w:hAnsi="Segoe UI" w:cs="Segoe UI"/>
                  <w:color w:val="2F5496" w:themeColor="background2"/>
                  <w:sz w:val="20"/>
                  <w:szCs w:val="20"/>
                  <w:lang w:bidi="fr-FR"/>
                </w:rPr>
                <w:t>Personnaliser un modèle de document imprimable</w:t>
              </w:r>
            </w:hyperlink>
          </w:p>
          <w:p w14:paraId="3A0D841A" w14:textId="738567F4" w:rsidR="00217398" w:rsidRPr="00DF5F2E" w:rsidRDefault="00000000" w:rsidP="00727CE7">
            <w:pPr>
              <w:spacing w:after="80"/>
              <w:rPr>
                <w:rFonts w:ascii="Segoe UI" w:hAnsi="Segoe UI" w:cs="Segoe UI"/>
                <w:color w:val="2F5496" w:themeColor="background2"/>
                <w:sz w:val="20"/>
                <w:szCs w:val="20"/>
              </w:rPr>
            </w:pPr>
            <w:hyperlink r:id="rId10" w:anchor="cshid=Assign_printed_document_templates" w:history="1">
              <w:r w:rsidR="00217398" w:rsidRPr="00DF5F2E">
                <w:rPr>
                  <w:rStyle w:val="Hyperlink"/>
                  <w:rFonts w:ascii="Segoe UI" w:eastAsia="Segoe UI" w:hAnsi="Segoe UI" w:cs="Segoe UI"/>
                  <w:color w:val="2F5496" w:themeColor="background2"/>
                  <w:sz w:val="20"/>
                  <w:szCs w:val="20"/>
                  <w:lang w:bidi="fr-FR"/>
                </w:rPr>
                <w:t>Affecter des modèles de documents imprimables</w:t>
              </w:r>
            </w:hyperlink>
          </w:p>
          <w:p w14:paraId="33919FCE" w14:textId="5FF201FC" w:rsidR="00217398" w:rsidRPr="00DF5F2E" w:rsidRDefault="00000000" w:rsidP="00727CE7">
            <w:pPr>
              <w:spacing w:after="80"/>
            </w:pPr>
            <w:hyperlink r:id="rId11" w:anchor="cshid=Troubleshoot_printed_document_templates" w:history="1">
              <w:r w:rsidR="0058151C" w:rsidRPr="00DF5F2E">
                <w:rPr>
                  <w:rStyle w:val="Hyperlink"/>
                  <w:rFonts w:ascii="Segoe UI" w:eastAsia="Segoe UI" w:hAnsi="Segoe UI" w:cs="Segoe UI"/>
                  <w:color w:val="2F5496" w:themeColor="background2"/>
                  <w:sz w:val="20"/>
                  <w:szCs w:val="20"/>
                  <w:lang w:bidi="fr-FR"/>
                </w:rPr>
                <w:t>Résoudre les problèmes des modèles de documents imprimables</w:t>
              </w:r>
            </w:hyperlink>
          </w:p>
        </w:tc>
      </w:tr>
    </w:tbl>
    <w:p w14:paraId="158AAA9F" w14:textId="77777777" w:rsidR="00217398" w:rsidRPr="00DF5F2E" w:rsidRDefault="00217398" w:rsidP="00835E42">
      <w:pPr>
        <w:pStyle w:val="I-H2"/>
      </w:pPr>
      <w:bookmarkStart w:id="0" w:name="_Add_a_merge"/>
      <w:bookmarkStart w:id="1" w:name="_Ref459890650"/>
      <w:bookmarkStart w:id="2" w:name="_Toc167458350"/>
      <w:bookmarkEnd w:id="0"/>
      <w:r w:rsidRPr="00DF5F2E">
        <w:rPr>
          <w:lang w:bidi="fr-FR"/>
        </w:rPr>
        <w:t>Ajouter un champ de fusion à votre modèle de document personnalisé</w:t>
      </w:r>
      <w:bookmarkEnd w:id="1"/>
      <w:bookmarkEnd w:id="2"/>
    </w:p>
    <w:p w14:paraId="03C04F63" w14:textId="77777777" w:rsidR="00217398" w:rsidRPr="00DF5F2E" w:rsidRDefault="00217398" w:rsidP="00EE77AD">
      <w:pPr>
        <w:pStyle w:val="I-tableParagraph"/>
        <w:numPr>
          <w:ilvl w:val="0"/>
          <w:numId w:val="19"/>
        </w:numPr>
      </w:pPr>
      <w:r w:rsidRPr="00DF5F2E">
        <w:rPr>
          <w:lang w:bidi="fr-FR"/>
        </w:rPr>
        <w:t>Recherchez le champ de fusion souhaité dans l’un des tableaux ci-dessous.</w:t>
      </w:r>
    </w:p>
    <w:p w14:paraId="03B2303B" w14:textId="72680155" w:rsidR="00217398" w:rsidRPr="00DF5F2E" w:rsidRDefault="00217398" w:rsidP="00EE77AD">
      <w:pPr>
        <w:pStyle w:val="I-tableParagraph"/>
        <w:numPr>
          <w:ilvl w:val="0"/>
          <w:numId w:val="19"/>
        </w:numPr>
      </w:pPr>
      <w:r w:rsidRPr="00DF5F2E">
        <w:rPr>
          <w:lang w:bidi="fr-FR"/>
        </w:rPr>
        <w:t xml:space="preserve">Mettez entièrement en surbrillance le champ de fusion souhaité. Par exemple, si vous souhaitez sélectionner le code de champ pour le nom de votre société, mettez en surbrillance tout le texte </w:t>
      </w:r>
      <w:r w:rsidRPr="00DF5F2E">
        <w:rPr>
          <w:rFonts w:ascii="Calibri" w:eastAsia="Times New Roman" w:hAnsi="Calibri" w:cs="Times New Roman"/>
          <w:color w:val="000000"/>
          <w:highlight w:val="yellow"/>
          <w:lang w:bidi="fr-FR"/>
        </w:rPr>
        <w:fldChar w:fldCharType="begin"/>
      </w:r>
      <w:r w:rsidRPr="00DF5F2E">
        <w:rPr>
          <w:rFonts w:ascii="Calibri" w:eastAsia="Times New Roman" w:hAnsi="Calibri" w:cs="Times New Roman"/>
          <w:color w:val="000000"/>
          <w:highlight w:val="yellow"/>
          <w:lang w:bidi="fr-FR"/>
        </w:rPr>
        <w:instrText xml:space="preserve"> MERGEFIELD COMPANY_NAME \* MERGEFORMAT </w:instrText>
      </w:r>
      <w:r w:rsidRPr="00DF5F2E">
        <w:rPr>
          <w:rFonts w:ascii="Calibri" w:eastAsia="Times New Roman" w:hAnsi="Calibri" w:cs="Times New Roman"/>
          <w:color w:val="000000"/>
          <w:highlight w:val="yellow"/>
          <w:lang w:bidi="fr-FR"/>
        </w:rPr>
        <w:fldChar w:fldCharType="separate"/>
      </w:r>
      <w:r w:rsidR="00C15E99" w:rsidRPr="00DF5F2E">
        <w:rPr>
          <w:rFonts w:ascii="Calibri" w:eastAsia="Times New Roman" w:hAnsi="Calibri" w:cs="Times New Roman"/>
          <w:noProof/>
          <w:color w:val="000000"/>
          <w:highlight w:val="yellow"/>
          <w:lang w:bidi="fr-FR"/>
        </w:rPr>
        <w:t>«COMPANY_NAME»</w:t>
      </w:r>
      <w:r w:rsidRPr="00DF5F2E">
        <w:rPr>
          <w:rFonts w:ascii="Calibri" w:eastAsia="Times New Roman" w:hAnsi="Calibri" w:cs="Times New Roman"/>
          <w:color w:val="000000"/>
          <w:highlight w:val="yellow"/>
          <w:lang w:bidi="fr-FR"/>
        </w:rPr>
        <w:fldChar w:fldCharType="end"/>
      </w:r>
      <w:r w:rsidRPr="00DF5F2E">
        <w:rPr>
          <w:rFonts w:ascii="Calibri" w:eastAsia="Times New Roman" w:hAnsi="Calibri" w:cs="Times New Roman"/>
          <w:color w:val="000000"/>
          <w:lang w:bidi="fr-FR"/>
        </w:rPr>
        <w:t>.</w:t>
      </w:r>
    </w:p>
    <w:p w14:paraId="65F101CD" w14:textId="77777777" w:rsidR="00217398" w:rsidRPr="00DF5F2E" w:rsidRDefault="00217398" w:rsidP="00EE77AD">
      <w:pPr>
        <w:pStyle w:val="I-tableParagraph"/>
        <w:numPr>
          <w:ilvl w:val="0"/>
          <w:numId w:val="19"/>
        </w:numPr>
      </w:pPr>
      <w:r w:rsidRPr="00DF5F2E">
        <w:rPr>
          <w:lang w:bidi="fr-FR"/>
        </w:rPr>
        <w:t>Copiez le champ de fusion en surbrillance.</w:t>
      </w:r>
    </w:p>
    <w:p w14:paraId="69DF026B" w14:textId="77777777" w:rsidR="00217398" w:rsidRPr="00DF5F2E" w:rsidRDefault="00217398" w:rsidP="00EE77AD">
      <w:pPr>
        <w:pStyle w:val="I-Normal"/>
        <w:numPr>
          <w:ilvl w:val="0"/>
          <w:numId w:val="19"/>
        </w:numPr>
      </w:pPr>
      <w:r w:rsidRPr="00DF5F2E">
        <w:rPr>
          <w:lang w:bidi="fr-FR"/>
        </w:rPr>
        <w:lastRenderedPageBreak/>
        <w:t xml:space="preserve">Collez directement le champ de fusion dans votre modèle de document personnalisé. </w:t>
      </w:r>
    </w:p>
    <w:p w14:paraId="2B6CA0C2" w14:textId="02458886" w:rsidR="00217398" w:rsidRPr="00DF5F2E" w:rsidRDefault="00217398" w:rsidP="00727CE7">
      <w:pPr>
        <w:pStyle w:val="I-Normal"/>
      </w:pPr>
      <w:r w:rsidRPr="00DF5F2E">
        <w:rPr>
          <w:lang w:bidi="fr-FR"/>
        </w:rPr>
        <w:t>De plus, vous pouvez ajouter des champs personnalisés manuellement à vos modèles de documents.</w:t>
      </w:r>
    </w:p>
    <w:p w14:paraId="6B8B4A9B" w14:textId="01564763" w:rsidR="003D5BEF" w:rsidRPr="00DF5F2E" w:rsidRDefault="00A75436" w:rsidP="003D5BEF">
      <w:pPr>
        <w:pStyle w:val="I-divalert"/>
        <w:framePr w:wrap="auto" w:vAnchor="margin" w:yAlign="inline"/>
        <w:numPr>
          <w:ilvl w:val="0"/>
          <w:numId w:val="0"/>
        </w:numPr>
        <w:rPr>
          <w:b/>
          <w:bCs/>
          <w:color w:val="595959" w:themeColor="background1" w:themeTint="A6"/>
        </w:rPr>
      </w:pPr>
      <w:r w:rsidRPr="00DF5F2E">
        <w:rPr>
          <w:b/>
          <w:color w:val="595959" w:themeColor="background1" w:themeTint="A6"/>
          <w:lang w:bidi="fr-FR"/>
        </w:rPr>
        <w:t>Remarques :</w:t>
      </w:r>
    </w:p>
    <w:p w14:paraId="40933CAB" w14:textId="064ED20A" w:rsidR="003D5BEF" w:rsidRPr="00DF5F2E" w:rsidRDefault="003D5BEF" w:rsidP="00284975">
      <w:pPr>
        <w:pStyle w:val="TOC2"/>
      </w:pPr>
      <w:r w:rsidRPr="00DF5F2E">
        <w:rPr>
          <w:lang w:bidi="fr-FR"/>
        </w:rPr>
        <w:t>Assurez-vous d’enregistrer votre modèle en .doc « Word 97-2003 » après avoir fini de personnaliser votre document, ou vous pourriez rencontrer des erreurs lors de l’impression de votre document.</w:t>
      </w:r>
    </w:p>
    <w:p w14:paraId="43C007D5" w14:textId="79535F91" w:rsidR="0001631F" w:rsidRPr="00DF5F2E" w:rsidRDefault="00A50890" w:rsidP="00284975">
      <w:pPr>
        <w:pStyle w:val="TOC2"/>
      </w:pPr>
      <w:r w:rsidRPr="00DF5F2E">
        <w:rPr>
          <w:lang w:bidi="fr-FR"/>
        </w:rPr>
        <w:t>Si vous devez utiliser un champ d’adresse, copiez-collez à partir des modèles d’exemples eux-mêmes. Les champs des modèles d’exemple comportent des instructions IF intégrées qui modifient dynamiquement la mise en page en fonction de l’adresse d’une ou deux lignes.</w:t>
      </w:r>
      <w:bookmarkStart w:id="3" w:name="_Add_a_custom"/>
      <w:bookmarkStart w:id="4" w:name="_Edit_a_merge"/>
      <w:bookmarkStart w:id="5" w:name="_Merge_field_tables"/>
      <w:bookmarkStart w:id="6" w:name="_Ref460493477"/>
      <w:bookmarkEnd w:id="3"/>
      <w:bookmarkEnd w:id="4"/>
      <w:bookmarkEnd w:id="5"/>
    </w:p>
    <w:p w14:paraId="5A724BDE" w14:textId="238BC2E1" w:rsidR="00217398" w:rsidRPr="00DF5F2E" w:rsidRDefault="00217398" w:rsidP="00217398">
      <w:pPr>
        <w:pStyle w:val="I-H2"/>
      </w:pPr>
      <w:bookmarkStart w:id="7" w:name="_Toc167458351"/>
      <w:r w:rsidRPr="00DF5F2E">
        <w:rPr>
          <w:lang w:bidi="fr-FR"/>
        </w:rPr>
        <w:t>Tableaux des champs de fusion</w:t>
      </w:r>
      <w:bookmarkEnd w:id="6"/>
      <w:bookmarkEnd w:id="7"/>
    </w:p>
    <w:p w14:paraId="4CE431D4" w14:textId="74A72D46" w:rsidR="002930C3" w:rsidRPr="00DF5F2E" w:rsidRDefault="00217398" w:rsidP="00744CDF">
      <w:pPr>
        <w:pStyle w:val="I-Normal"/>
      </w:pPr>
      <w:r w:rsidRPr="00DF5F2E">
        <w:rPr>
          <w:lang w:bidi="fr-FR"/>
        </w:rPr>
        <w:t xml:space="preserve">Les champs de fusion des tableaux suivants peuvent être utilisés dans vos modèles de documents personnalisés Ventes, CC, Achats ou Projets. </w:t>
      </w:r>
    </w:p>
    <w:p w14:paraId="2EBAF2AD" w14:textId="0A125189" w:rsidR="00217398" w:rsidRPr="00DF5F2E" w:rsidRDefault="00217398" w:rsidP="00727CE7">
      <w:pPr>
        <w:pStyle w:val="I-Normal"/>
      </w:pPr>
      <w:r w:rsidRPr="00DF5F2E">
        <w:rPr>
          <w:lang w:bidi="fr-FR"/>
        </w:rPr>
        <w:t xml:space="preserve">Bien que les champs de fusion pour les informations de votre société puissent être utilisés pour les Ventes, les factures CC, les achats et les projets, les champs de fusion pour les factures de vente et de projet des Ventes, les factures CC, les relevés CC, les factures fournisseurs d’achat et les demandes de modification de projet sont spécifiques à eux-mêmes et ne peuvent être utilisés pour aucune autre application. </w:t>
      </w:r>
      <w:bookmarkStart w:id="8" w:name="_Ref459888729"/>
      <w:bookmarkStart w:id="9" w:name="_Ref460398595"/>
      <w:r w:rsidRPr="00DF5F2E">
        <w:rPr>
          <w:lang w:bidi="fr-FR"/>
        </w:rPr>
        <w:t>En outre, les champs de fusion pour les lots vieillissants ne peuvent être utilisés que pour les factures CC et les factures de vente des Ventes.</w:t>
      </w:r>
    </w:p>
    <w:p w14:paraId="54FC9ACF" w14:textId="77777777" w:rsidR="00835E42" w:rsidRPr="00DF5F2E" w:rsidRDefault="00217398" w:rsidP="00835E42">
      <w:pPr>
        <w:pStyle w:val="I-H3"/>
      </w:pPr>
      <w:bookmarkStart w:id="10" w:name="_Ref460481873"/>
      <w:bookmarkStart w:id="11" w:name="_Toc167458352"/>
      <w:r w:rsidRPr="00DF5F2E">
        <w:rPr>
          <w:lang w:bidi="fr-FR"/>
        </w:rPr>
        <w:t>Informations sur votre société</w:t>
      </w:r>
      <w:bookmarkEnd w:id="8"/>
      <w:bookmarkEnd w:id="9"/>
      <w:bookmarkEnd w:id="10"/>
      <w:bookmarkEnd w:id="11"/>
    </w:p>
    <w:p w14:paraId="79CBC75F" w14:textId="5A773890" w:rsidR="00217398" w:rsidRPr="00DF5F2E" w:rsidRDefault="00217398" w:rsidP="00835E42">
      <w:pPr>
        <w:pStyle w:val="I-Normal"/>
      </w:pPr>
      <w:r w:rsidRPr="00DF5F2E">
        <w:rPr>
          <w:lang w:bidi="fr-FR"/>
        </w:rPr>
        <w:t>Les champs de fusion suivants peuvent être utilisés pour faire référence à votre société dans vos modèles de documents personnalisés à travers les factures de vente des Ventes, les factures CC, les factures fournisseurs d’achat et les demandes de modification de projet.</w:t>
      </w:r>
    </w:p>
    <w:tbl>
      <w:tblPr>
        <w:tblW w:w="9350" w:type="dxa"/>
        <w:tblLook w:val="04A0" w:firstRow="1" w:lastRow="0" w:firstColumn="1" w:lastColumn="0" w:noHBand="0" w:noVBand="1"/>
      </w:tblPr>
      <w:tblGrid>
        <w:gridCol w:w="3595"/>
        <w:gridCol w:w="5755"/>
      </w:tblGrid>
      <w:tr w:rsidR="00217398" w:rsidRPr="00DF5F2E" w14:paraId="0C449683" w14:textId="77777777" w:rsidTr="00E93E8D">
        <w:trPr>
          <w:trHeight w:val="287"/>
          <w:tblHeader/>
        </w:trPr>
        <w:tc>
          <w:tcPr>
            <w:tcW w:w="3595" w:type="dxa"/>
            <w:tcBorders>
              <w:top w:val="single" w:sz="4" w:space="0" w:color="A5A5A5"/>
              <w:left w:val="single" w:sz="4" w:space="0" w:color="A5A5A5"/>
              <w:bottom w:val="nil"/>
              <w:right w:val="nil"/>
            </w:tcBorders>
            <w:shd w:val="clear" w:color="auto" w:fill="DCDCDC"/>
            <w:noWrap/>
            <w:vAlign w:val="bottom"/>
            <w:hideMark/>
          </w:tcPr>
          <w:p w14:paraId="19AC6EFE" w14:textId="77777777" w:rsidR="00217398" w:rsidRPr="00DF5F2E" w:rsidRDefault="00217398" w:rsidP="00AB4BCA">
            <w:pPr>
              <w:pStyle w:val="I-tableHeader"/>
            </w:pPr>
            <w:r w:rsidRPr="00DF5F2E">
              <w:rPr>
                <w:lang w:bidi="fr-FR"/>
              </w:rPr>
              <w:t>Libellé du champ</w:t>
            </w:r>
          </w:p>
        </w:tc>
        <w:tc>
          <w:tcPr>
            <w:tcW w:w="5755" w:type="dxa"/>
            <w:tcBorders>
              <w:top w:val="single" w:sz="4" w:space="0" w:color="A5A5A5"/>
              <w:left w:val="nil"/>
              <w:bottom w:val="nil"/>
              <w:right w:val="single" w:sz="4" w:space="0" w:color="A5A5A5"/>
            </w:tcBorders>
            <w:shd w:val="clear" w:color="auto" w:fill="DCDCDC"/>
            <w:noWrap/>
            <w:vAlign w:val="bottom"/>
            <w:hideMark/>
          </w:tcPr>
          <w:p w14:paraId="072AB3E9" w14:textId="77777777" w:rsidR="00217398" w:rsidRPr="00DF5F2E" w:rsidRDefault="00217398" w:rsidP="00AB4BCA">
            <w:pPr>
              <w:pStyle w:val="I-tableHeader"/>
            </w:pPr>
            <w:r w:rsidRPr="00DF5F2E">
              <w:rPr>
                <w:lang w:bidi="fr-FR"/>
              </w:rPr>
              <w:t>Champ de fusion</w:t>
            </w:r>
          </w:p>
        </w:tc>
      </w:tr>
      <w:tr w:rsidR="00217398" w:rsidRPr="00DF5F2E" w14:paraId="3DF095AB"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3E4EE127" w14:textId="77777777" w:rsidR="00217398" w:rsidRPr="00DF5F2E" w:rsidRDefault="00217398" w:rsidP="00727CE7">
            <w:pPr>
              <w:pStyle w:val="I-sectionHead"/>
            </w:pPr>
            <w:r w:rsidRPr="00DF5F2E">
              <w:rPr>
                <w:lang w:bidi="fr-FR"/>
              </w:rPr>
              <w:t>Informations sur votre société</w:t>
            </w:r>
          </w:p>
        </w:tc>
        <w:tc>
          <w:tcPr>
            <w:tcW w:w="5755" w:type="dxa"/>
            <w:tcBorders>
              <w:top w:val="single" w:sz="4" w:space="0" w:color="A5A5A5"/>
              <w:left w:val="nil"/>
              <w:bottom w:val="nil"/>
              <w:right w:val="single" w:sz="4" w:space="0" w:color="A5A5A5"/>
            </w:tcBorders>
            <w:shd w:val="clear" w:color="auto" w:fill="F5F5F5"/>
            <w:noWrap/>
            <w:vAlign w:val="bottom"/>
            <w:hideMark/>
          </w:tcPr>
          <w:p w14:paraId="73206C88" w14:textId="77777777" w:rsidR="00217398" w:rsidRPr="00DF5F2E" w:rsidRDefault="00217398" w:rsidP="00727CE7">
            <w:pPr>
              <w:pStyle w:val="I-sectionHead"/>
            </w:pPr>
            <w:r w:rsidRPr="00DF5F2E">
              <w:rPr>
                <w:lang w:bidi="fr-FR"/>
              </w:rPr>
              <w:t>Code de champ</w:t>
            </w:r>
          </w:p>
        </w:tc>
      </w:tr>
      <w:tr w:rsidR="00217398" w:rsidRPr="00DF5F2E" w14:paraId="4F43640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51AA8920" w14:textId="77777777" w:rsidR="00217398" w:rsidRPr="00DF5F2E" w:rsidRDefault="00217398" w:rsidP="00AE2779">
            <w:pPr>
              <w:pStyle w:val="I-tableParagraph"/>
            </w:pPr>
            <w:r w:rsidRPr="00DF5F2E">
              <w:rPr>
                <w:lang w:bidi="fr-FR"/>
              </w:rPr>
              <w:t>Nom de la société</w:t>
            </w:r>
          </w:p>
        </w:tc>
        <w:tc>
          <w:tcPr>
            <w:tcW w:w="5755" w:type="dxa"/>
            <w:tcBorders>
              <w:top w:val="single" w:sz="4" w:space="0" w:color="A5A5A5"/>
              <w:left w:val="nil"/>
              <w:bottom w:val="nil"/>
              <w:right w:val="single" w:sz="4" w:space="0" w:color="A5A5A5"/>
            </w:tcBorders>
            <w:shd w:val="clear" w:color="auto" w:fill="auto"/>
            <w:noWrap/>
            <w:vAlign w:val="bottom"/>
            <w:hideMark/>
          </w:tcPr>
          <w:p w14:paraId="165B7FD2" w14:textId="535DAFA7" w:rsidR="00217398" w:rsidRPr="00DF5F2E" w:rsidRDefault="00C5502C" w:rsidP="00AE2779">
            <w:pPr>
              <w:pStyle w:val="I-tableParagraph"/>
            </w:pPr>
            <w:r w:rsidRPr="00DF5F2E">
              <w:rPr>
                <w:noProof/>
              </w:rPr>
              <w:fldChar w:fldCharType="begin"/>
            </w:r>
            <w:r w:rsidRPr="00DF5F2E">
              <w:rPr>
                <w:noProof/>
              </w:rPr>
              <w:instrText xml:space="preserve"> MERGEFIELD COMPANY_NAME \* MERGEFORMAT </w:instrText>
            </w:r>
            <w:r w:rsidRPr="00DF5F2E">
              <w:rPr>
                <w:noProof/>
              </w:rPr>
              <w:fldChar w:fldCharType="separate"/>
            </w:r>
            <w:r w:rsidR="00C15E99" w:rsidRPr="00DF5F2E">
              <w:rPr>
                <w:noProof/>
              </w:rPr>
              <w:t>«COMPANY_NAME»</w:t>
            </w:r>
            <w:r w:rsidRPr="00DF5F2E">
              <w:rPr>
                <w:noProof/>
              </w:rPr>
              <w:fldChar w:fldCharType="end"/>
            </w:r>
          </w:p>
        </w:tc>
      </w:tr>
      <w:tr w:rsidR="00217398" w:rsidRPr="00DF5F2E" w14:paraId="3C3BDF0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761E225" w14:textId="77777777" w:rsidR="00217398" w:rsidRPr="00DF5F2E" w:rsidRDefault="00217398" w:rsidP="00AE2779">
            <w:pPr>
              <w:pStyle w:val="I-tableParagraph"/>
            </w:pPr>
            <w:r w:rsidRPr="00DF5F2E">
              <w:rPr>
                <w:lang w:bidi="fr-FR"/>
              </w:rPr>
              <w:t>Adresse 1</w:t>
            </w:r>
          </w:p>
        </w:tc>
        <w:tc>
          <w:tcPr>
            <w:tcW w:w="5755" w:type="dxa"/>
            <w:tcBorders>
              <w:top w:val="single" w:sz="4" w:space="0" w:color="A5A5A5"/>
              <w:left w:val="nil"/>
              <w:bottom w:val="nil"/>
              <w:right w:val="single" w:sz="4" w:space="0" w:color="A5A5A5"/>
            </w:tcBorders>
            <w:shd w:val="clear" w:color="auto" w:fill="auto"/>
            <w:noWrap/>
            <w:vAlign w:val="bottom"/>
            <w:hideMark/>
          </w:tcPr>
          <w:p w14:paraId="312D91B7" w14:textId="231CA0AB" w:rsidR="00217398" w:rsidRPr="00DF5F2E" w:rsidRDefault="00C5502C" w:rsidP="00AE2779">
            <w:pPr>
              <w:pStyle w:val="I-tableParagraph"/>
            </w:pPr>
            <w:r w:rsidRPr="00DF5F2E">
              <w:rPr>
                <w:noProof/>
              </w:rPr>
              <w:fldChar w:fldCharType="begin"/>
            </w:r>
            <w:r w:rsidRPr="00DF5F2E">
              <w:rPr>
                <w:noProof/>
              </w:rPr>
              <w:instrText xml:space="preserve"> MERGEFIELD COMPANY_ADDRESS1 \* MERGEFORMAT </w:instrText>
            </w:r>
            <w:r w:rsidRPr="00DF5F2E">
              <w:rPr>
                <w:noProof/>
              </w:rPr>
              <w:fldChar w:fldCharType="separate"/>
            </w:r>
            <w:r w:rsidR="00C15E99" w:rsidRPr="00DF5F2E">
              <w:rPr>
                <w:noProof/>
              </w:rPr>
              <w:t>«COMPANY_ADDRESS1»</w:t>
            </w:r>
            <w:r w:rsidRPr="00DF5F2E">
              <w:rPr>
                <w:noProof/>
              </w:rPr>
              <w:fldChar w:fldCharType="end"/>
            </w:r>
          </w:p>
        </w:tc>
      </w:tr>
      <w:tr w:rsidR="00217398" w:rsidRPr="00DF5F2E" w14:paraId="403E2541"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5FE76582" w14:textId="77777777" w:rsidR="00217398" w:rsidRPr="00DF5F2E" w:rsidRDefault="00217398" w:rsidP="00AE2779">
            <w:pPr>
              <w:pStyle w:val="I-tableParagraph"/>
            </w:pPr>
            <w:r w:rsidRPr="00DF5F2E">
              <w:rPr>
                <w:lang w:bidi="fr-FR"/>
              </w:rPr>
              <w:t>Adresse 2</w:t>
            </w:r>
          </w:p>
        </w:tc>
        <w:tc>
          <w:tcPr>
            <w:tcW w:w="5755" w:type="dxa"/>
            <w:tcBorders>
              <w:top w:val="single" w:sz="4" w:space="0" w:color="A5A5A5"/>
              <w:left w:val="nil"/>
              <w:bottom w:val="nil"/>
              <w:right w:val="single" w:sz="4" w:space="0" w:color="A5A5A5"/>
            </w:tcBorders>
            <w:shd w:val="clear" w:color="auto" w:fill="auto"/>
            <w:noWrap/>
            <w:vAlign w:val="bottom"/>
            <w:hideMark/>
          </w:tcPr>
          <w:p w14:paraId="4B2E09E3" w14:textId="13FA338D" w:rsidR="00217398" w:rsidRPr="00DF5F2E" w:rsidRDefault="00C5502C" w:rsidP="00AE2779">
            <w:pPr>
              <w:pStyle w:val="I-tableParagraph"/>
            </w:pPr>
            <w:r w:rsidRPr="00DF5F2E">
              <w:rPr>
                <w:noProof/>
              </w:rPr>
              <w:fldChar w:fldCharType="begin"/>
            </w:r>
            <w:r w:rsidRPr="00DF5F2E">
              <w:rPr>
                <w:noProof/>
              </w:rPr>
              <w:instrText xml:space="preserve"> MERGEFIELD COMPANY_ADDRESS2 \* MERGEFORMAT </w:instrText>
            </w:r>
            <w:r w:rsidRPr="00DF5F2E">
              <w:rPr>
                <w:noProof/>
              </w:rPr>
              <w:fldChar w:fldCharType="separate"/>
            </w:r>
            <w:r w:rsidR="00C15E99" w:rsidRPr="00DF5F2E">
              <w:rPr>
                <w:noProof/>
              </w:rPr>
              <w:t>«COMPANY_ADDRESS2»</w:t>
            </w:r>
            <w:r w:rsidRPr="00DF5F2E">
              <w:rPr>
                <w:noProof/>
              </w:rPr>
              <w:fldChar w:fldCharType="end"/>
            </w:r>
          </w:p>
        </w:tc>
      </w:tr>
      <w:tr w:rsidR="00217398" w:rsidRPr="00DF5F2E" w14:paraId="3A030165"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2B27F5A6" w14:textId="77777777" w:rsidR="00217398" w:rsidRPr="00DF5F2E" w:rsidRDefault="00217398" w:rsidP="00AE2779">
            <w:pPr>
              <w:pStyle w:val="I-tableParagraph"/>
            </w:pPr>
            <w:r w:rsidRPr="00DF5F2E">
              <w:rPr>
                <w:lang w:bidi="fr-FR"/>
              </w:rPr>
              <w:t xml:space="preserve">Ville </w:t>
            </w:r>
          </w:p>
        </w:tc>
        <w:tc>
          <w:tcPr>
            <w:tcW w:w="5755" w:type="dxa"/>
            <w:tcBorders>
              <w:top w:val="single" w:sz="4" w:space="0" w:color="A5A5A5"/>
              <w:left w:val="nil"/>
              <w:bottom w:val="nil"/>
              <w:right w:val="single" w:sz="4" w:space="0" w:color="A5A5A5"/>
            </w:tcBorders>
            <w:shd w:val="clear" w:color="auto" w:fill="auto"/>
            <w:noWrap/>
            <w:vAlign w:val="bottom"/>
            <w:hideMark/>
          </w:tcPr>
          <w:p w14:paraId="37079C46" w14:textId="3606071E" w:rsidR="00217398" w:rsidRPr="00DF5F2E" w:rsidRDefault="00C5502C" w:rsidP="00AE2779">
            <w:pPr>
              <w:pStyle w:val="I-tableParagraph"/>
            </w:pPr>
            <w:r w:rsidRPr="00DF5F2E">
              <w:rPr>
                <w:noProof/>
              </w:rPr>
              <w:fldChar w:fldCharType="begin"/>
            </w:r>
            <w:r w:rsidRPr="00DF5F2E">
              <w:rPr>
                <w:noProof/>
              </w:rPr>
              <w:instrText xml:space="preserve"> MERGEFIELD COMPANY_CITY \* MERGEFORMAT </w:instrText>
            </w:r>
            <w:r w:rsidRPr="00DF5F2E">
              <w:rPr>
                <w:noProof/>
              </w:rPr>
              <w:fldChar w:fldCharType="separate"/>
            </w:r>
            <w:r w:rsidR="00C15E99" w:rsidRPr="00DF5F2E">
              <w:rPr>
                <w:noProof/>
              </w:rPr>
              <w:t>«COMPANY_CITY»</w:t>
            </w:r>
            <w:r w:rsidRPr="00DF5F2E">
              <w:rPr>
                <w:noProof/>
              </w:rPr>
              <w:fldChar w:fldCharType="end"/>
            </w:r>
          </w:p>
        </w:tc>
      </w:tr>
      <w:tr w:rsidR="00217398" w:rsidRPr="00DF5F2E" w14:paraId="6E355EE0"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205962F9" w14:textId="2EBD91F4" w:rsidR="00217398" w:rsidRPr="00DF5F2E" w:rsidRDefault="00217398" w:rsidP="00AE2779">
            <w:pPr>
              <w:pStyle w:val="I-tableParagraph"/>
            </w:pPr>
            <w:r w:rsidRPr="00DF5F2E">
              <w:rPr>
                <w:lang w:bidi="fr-FR"/>
              </w:rPr>
              <w:t>État ou territoire</w:t>
            </w:r>
          </w:p>
        </w:tc>
        <w:tc>
          <w:tcPr>
            <w:tcW w:w="5755" w:type="dxa"/>
            <w:tcBorders>
              <w:top w:val="single" w:sz="4" w:space="0" w:color="A5A5A5"/>
              <w:left w:val="nil"/>
              <w:bottom w:val="nil"/>
              <w:right w:val="single" w:sz="4" w:space="0" w:color="A5A5A5"/>
            </w:tcBorders>
            <w:shd w:val="clear" w:color="auto" w:fill="auto"/>
            <w:noWrap/>
            <w:vAlign w:val="bottom"/>
            <w:hideMark/>
          </w:tcPr>
          <w:p w14:paraId="2036B7C9" w14:textId="3DAB2FB6" w:rsidR="00217398" w:rsidRPr="00DF5F2E" w:rsidRDefault="00C5502C" w:rsidP="00AE2779">
            <w:pPr>
              <w:pStyle w:val="I-tableParagraph"/>
            </w:pPr>
            <w:r w:rsidRPr="00DF5F2E">
              <w:rPr>
                <w:noProof/>
              </w:rPr>
              <w:fldChar w:fldCharType="begin"/>
            </w:r>
            <w:r w:rsidRPr="00DF5F2E">
              <w:rPr>
                <w:noProof/>
              </w:rPr>
              <w:instrText xml:space="preserve"> MERGEFIELD COMPANY_STATE \* MERGEFORMAT </w:instrText>
            </w:r>
            <w:r w:rsidRPr="00DF5F2E">
              <w:rPr>
                <w:noProof/>
              </w:rPr>
              <w:fldChar w:fldCharType="separate"/>
            </w:r>
            <w:r w:rsidR="00C15E99" w:rsidRPr="00DF5F2E">
              <w:rPr>
                <w:noProof/>
              </w:rPr>
              <w:t>«COMPANY_STATE»</w:t>
            </w:r>
            <w:r w:rsidRPr="00DF5F2E">
              <w:rPr>
                <w:noProof/>
              </w:rPr>
              <w:fldChar w:fldCharType="end"/>
            </w:r>
          </w:p>
        </w:tc>
      </w:tr>
      <w:tr w:rsidR="00217398" w:rsidRPr="00DF5F2E" w14:paraId="729E65DC"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1085B4CF" w14:textId="57AA7339" w:rsidR="00217398" w:rsidRPr="00DF5F2E" w:rsidRDefault="00C206B4" w:rsidP="00AE2779">
            <w:pPr>
              <w:pStyle w:val="I-tableParagraph"/>
              <w:rPr>
                <w:lang w:val="fr-BE"/>
              </w:rPr>
            </w:pPr>
            <w:r w:rsidRPr="00DF5F2E">
              <w:rPr>
                <w:lang w:bidi="fr-FR"/>
              </w:rPr>
              <w:t>Code postal</w:t>
            </w:r>
          </w:p>
        </w:tc>
        <w:tc>
          <w:tcPr>
            <w:tcW w:w="5755" w:type="dxa"/>
            <w:tcBorders>
              <w:top w:val="single" w:sz="4" w:space="0" w:color="A5A5A5"/>
              <w:left w:val="nil"/>
              <w:bottom w:val="nil"/>
              <w:right w:val="single" w:sz="4" w:space="0" w:color="A5A5A5"/>
            </w:tcBorders>
            <w:shd w:val="clear" w:color="auto" w:fill="auto"/>
            <w:noWrap/>
            <w:vAlign w:val="bottom"/>
            <w:hideMark/>
          </w:tcPr>
          <w:p w14:paraId="74761F5F" w14:textId="57DAFF73" w:rsidR="00217398" w:rsidRPr="00DF5F2E" w:rsidRDefault="00C5502C" w:rsidP="00AE2779">
            <w:pPr>
              <w:pStyle w:val="I-tableParagraph"/>
            </w:pPr>
            <w:r w:rsidRPr="00DF5F2E">
              <w:rPr>
                <w:noProof/>
              </w:rPr>
              <w:fldChar w:fldCharType="begin"/>
            </w:r>
            <w:r w:rsidRPr="00DF5F2E">
              <w:rPr>
                <w:noProof/>
              </w:rPr>
              <w:instrText xml:space="preserve"> MERGEFIELD COMPANY_ZIP \* MERGEFORMAT </w:instrText>
            </w:r>
            <w:r w:rsidRPr="00DF5F2E">
              <w:rPr>
                <w:noProof/>
              </w:rPr>
              <w:fldChar w:fldCharType="separate"/>
            </w:r>
            <w:r w:rsidR="00C15E99" w:rsidRPr="00DF5F2E">
              <w:rPr>
                <w:noProof/>
              </w:rPr>
              <w:t>«COMPANY_ZIP»</w:t>
            </w:r>
            <w:r w:rsidRPr="00DF5F2E">
              <w:rPr>
                <w:noProof/>
              </w:rPr>
              <w:fldChar w:fldCharType="end"/>
            </w:r>
          </w:p>
        </w:tc>
      </w:tr>
      <w:tr w:rsidR="00217398" w:rsidRPr="00DF5F2E" w14:paraId="29994FE0"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41B6ADEB" w14:textId="77777777" w:rsidR="00217398" w:rsidRPr="00DF5F2E" w:rsidRDefault="00217398" w:rsidP="00AE2779">
            <w:pPr>
              <w:pStyle w:val="I-tableParagraph"/>
            </w:pPr>
            <w:r w:rsidRPr="00DF5F2E">
              <w:rPr>
                <w:lang w:bidi="fr-FR"/>
              </w:rPr>
              <w:t>Pays</w:t>
            </w:r>
          </w:p>
        </w:tc>
        <w:tc>
          <w:tcPr>
            <w:tcW w:w="5755" w:type="dxa"/>
            <w:tcBorders>
              <w:top w:val="single" w:sz="4" w:space="0" w:color="A5A5A5"/>
              <w:left w:val="nil"/>
              <w:bottom w:val="nil"/>
              <w:right w:val="single" w:sz="4" w:space="0" w:color="A5A5A5"/>
            </w:tcBorders>
            <w:shd w:val="clear" w:color="auto" w:fill="auto"/>
            <w:noWrap/>
            <w:vAlign w:val="bottom"/>
            <w:hideMark/>
          </w:tcPr>
          <w:p w14:paraId="183AFA19" w14:textId="25ED156C" w:rsidR="00217398" w:rsidRPr="00DF5F2E" w:rsidRDefault="00C5502C" w:rsidP="00AE2779">
            <w:pPr>
              <w:pStyle w:val="I-tableParagraph"/>
            </w:pPr>
            <w:r w:rsidRPr="00DF5F2E">
              <w:rPr>
                <w:noProof/>
              </w:rPr>
              <w:fldChar w:fldCharType="begin"/>
            </w:r>
            <w:r w:rsidRPr="00DF5F2E">
              <w:rPr>
                <w:noProof/>
              </w:rPr>
              <w:instrText xml:space="preserve"> MERGEFIELD COMPANY_COUNTRY \* MERGEFORMAT </w:instrText>
            </w:r>
            <w:r w:rsidRPr="00DF5F2E">
              <w:rPr>
                <w:noProof/>
              </w:rPr>
              <w:fldChar w:fldCharType="separate"/>
            </w:r>
            <w:r w:rsidR="00C15E99" w:rsidRPr="00DF5F2E">
              <w:rPr>
                <w:noProof/>
              </w:rPr>
              <w:t>«COMPANY_COUNTRY»</w:t>
            </w:r>
            <w:r w:rsidRPr="00DF5F2E">
              <w:rPr>
                <w:noProof/>
              </w:rPr>
              <w:fldChar w:fldCharType="end"/>
            </w:r>
          </w:p>
        </w:tc>
      </w:tr>
      <w:tr w:rsidR="00217398" w:rsidRPr="00DF5F2E" w14:paraId="0B9B990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99A0017" w14:textId="77777777" w:rsidR="00217398" w:rsidRPr="00DF5F2E" w:rsidRDefault="00217398" w:rsidP="00AE2779">
            <w:pPr>
              <w:pStyle w:val="I-tableParagraph"/>
            </w:pPr>
            <w:r w:rsidRPr="00DF5F2E">
              <w:rPr>
                <w:lang w:bidi="fr-FR"/>
              </w:rPr>
              <w:t>Code du pays</w:t>
            </w:r>
          </w:p>
        </w:tc>
        <w:tc>
          <w:tcPr>
            <w:tcW w:w="5755" w:type="dxa"/>
            <w:tcBorders>
              <w:top w:val="single" w:sz="4" w:space="0" w:color="A5A5A5"/>
              <w:left w:val="nil"/>
              <w:bottom w:val="nil"/>
              <w:right w:val="single" w:sz="4" w:space="0" w:color="A5A5A5"/>
            </w:tcBorders>
            <w:shd w:val="clear" w:color="auto" w:fill="auto"/>
            <w:noWrap/>
            <w:vAlign w:val="bottom"/>
            <w:hideMark/>
          </w:tcPr>
          <w:p w14:paraId="240269A5" w14:textId="2BEF182A" w:rsidR="00217398" w:rsidRPr="00DF5F2E" w:rsidRDefault="00C5502C" w:rsidP="00AE2779">
            <w:pPr>
              <w:pStyle w:val="I-tableParagraph"/>
            </w:pPr>
            <w:r w:rsidRPr="00DF5F2E">
              <w:rPr>
                <w:noProof/>
              </w:rPr>
              <w:fldChar w:fldCharType="begin"/>
            </w:r>
            <w:r w:rsidRPr="00DF5F2E">
              <w:rPr>
                <w:noProof/>
              </w:rPr>
              <w:instrText xml:space="preserve"> MERGEFIELD COMPANY_COUNTRYCODE \* MERGEFORMAT</w:instrText>
            </w:r>
            <w:r w:rsidRPr="00DF5F2E">
              <w:rPr>
                <w:noProof/>
              </w:rPr>
              <w:fldChar w:fldCharType="separate"/>
            </w:r>
            <w:r w:rsidR="00C15E99" w:rsidRPr="00DF5F2E">
              <w:rPr>
                <w:noProof/>
              </w:rPr>
              <w:t>«COMPANY_COUNTRYCODE»</w:t>
            </w:r>
            <w:r w:rsidRPr="00DF5F2E">
              <w:rPr>
                <w:noProof/>
              </w:rPr>
              <w:fldChar w:fldCharType="end"/>
            </w:r>
          </w:p>
        </w:tc>
      </w:tr>
      <w:tr w:rsidR="00217398" w:rsidRPr="00DF5F2E" w14:paraId="6F07419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B49D929" w14:textId="77777777" w:rsidR="00217398" w:rsidRPr="00DF5F2E" w:rsidRDefault="00217398" w:rsidP="00AE2779">
            <w:pPr>
              <w:pStyle w:val="I-tableParagraph"/>
            </w:pPr>
            <w:r w:rsidRPr="00DF5F2E">
              <w:rPr>
                <w:lang w:bidi="fr-FR"/>
              </w:rPr>
              <w:t xml:space="preserve">Nom du contact </w:t>
            </w:r>
          </w:p>
        </w:tc>
        <w:tc>
          <w:tcPr>
            <w:tcW w:w="5755" w:type="dxa"/>
            <w:tcBorders>
              <w:top w:val="single" w:sz="4" w:space="0" w:color="A5A5A5"/>
              <w:left w:val="nil"/>
              <w:bottom w:val="nil"/>
              <w:right w:val="single" w:sz="4" w:space="0" w:color="A5A5A5"/>
            </w:tcBorders>
            <w:shd w:val="clear" w:color="auto" w:fill="auto"/>
            <w:noWrap/>
            <w:vAlign w:val="bottom"/>
            <w:hideMark/>
          </w:tcPr>
          <w:p w14:paraId="0B1CE844" w14:textId="1C7D2E54" w:rsidR="00217398" w:rsidRPr="00DF5F2E" w:rsidRDefault="00C5502C" w:rsidP="00AE2779">
            <w:pPr>
              <w:pStyle w:val="I-tableParagraph"/>
            </w:pPr>
            <w:r w:rsidRPr="00DF5F2E">
              <w:rPr>
                <w:noProof/>
              </w:rPr>
              <w:fldChar w:fldCharType="begin"/>
            </w:r>
            <w:r w:rsidRPr="00DF5F2E">
              <w:rPr>
                <w:noProof/>
              </w:rPr>
              <w:instrText xml:space="preserve"> MERGEFIELD COMPANY_CONTACTNAME \* MERGEFORMAT</w:instrText>
            </w:r>
            <w:r w:rsidRPr="00DF5F2E">
              <w:rPr>
                <w:noProof/>
              </w:rPr>
              <w:fldChar w:fldCharType="separate"/>
            </w:r>
            <w:r w:rsidR="00C15E99" w:rsidRPr="00DF5F2E">
              <w:rPr>
                <w:noProof/>
              </w:rPr>
              <w:t>«COMPANY_CONTACTNAME»</w:t>
            </w:r>
            <w:r w:rsidRPr="00DF5F2E">
              <w:rPr>
                <w:noProof/>
              </w:rPr>
              <w:fldChar w:fldCharType="end"/>
            </w:r>
          </w:p>
        </w:tc>
      </w:tr>
      <w:tr w:rsidR="00217398" w:rsidRPr="00DF5F2E" w14:paraId="5D00A27D"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046CCD66" w14:textId="77777777" w:rsidR="00217398" w:rsidRPr="00DF5F2E" w:rsidRDefault="00217398" w:rsidP="00AE2779">
            <w:pPr>
              <w:pStyle w:val="I-tableParagraph"/>
            </w:pPr>
            <w:r w:rsidRPr="00DF5F2E">
              <w:rPr>
                <w:lang w:bidi="fr-FR"/>
              </w:rPr>
              <w:t>Fax</w:t>
            </w:r>
          </w:p>
        </w:tc>
        <w:tc>
          <w:tcPr>
            <w:tcW w:w="5755" w:type="dxa"/>
            <w:tcBorders>
              <w:top w:val="single" w:sz="4" w:space="0" w:color="A5A5A5"/>
              <w:left w:val="nil"/>
              <w:bottom w:val="nil"/>
              <w:right w:val="single" w:sz="4" w:space="0" w:color="A5A5A5"/>
            </w:tcBorders>
            <w:shd w:val="clear" w:color="auto" w:fill="auto"/>
            <w:noWrap/>
            <w:vAlign w:val="bottom"/>
            <w:hideMark/>
          </w:tcPr>
          <w:p w14:paraId="5D107FB8" w14:textId="7A0E6765" w:rsidR="00217398" w:rsidRPr="00DF5F2E" w:rsidRDefault="00C5502C" w:rsidP="00AE2779">
            <w:pPr>
              <w:pStyle w:val="I-tableParagraph"/>
            </w:pPr>
            <w:r w:rsidRPr="00DF5F2E">
              <w:rPr>
                <w:noProof/>
              </w:rPr>
              <w:fldChar w:fldCharType="begin"/>
            </w:r>
            <w:r w:rsidRPr="00DF5F2E">
              <w:rPr>
                <w:noProof/>
              </w:rPr>
              <w:instrText xml:space="preserve"> MERGEFIELD COMPANY_FAX \* MERGEFORMAT</w:instrText>
            </w:r>
            <w:r w:rsidRPr="00DF5F2E">
              <w:rPr>
                <w:noProof/>
              </w:rPr>
              <w:fldChar w:fldCharType="separate"/>
            </w:r>
            <w:r w:rsidR="00C15E99" w:rsidRPr="00DF5F2E">
              <w:rPr>
                <w:noProof/>
              </w:rPr>
              <w:t>«COMPANY_FAX»</w:t>
            </w:r>
            <w:r w:rsidRPr="00DF5F2E">
              <w:rPr>
                <w:noProof/>
              </w:rPr>
              <w:fldChar w:fldCharType="end"/>
            </w:r>
          </w:p>
        </w:tc>
      </w:tr>
      <w:tr w:rsidR="00217398" w:rsidRPr="00DF5F2E" w14:paraId="748064E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C667DC8" w14:textId="4152F9B3" w:rsidR="00217398" w:rsidRPr="00DF5F2E" w:rsidRDefault="00C206B4" w:rsidP="00AE2779">
            <w:pPr>
              <w:pStyle w:val="I-tableParagraph"/>
            </w:pPr>
            <w:r w:rsidRPr="00DF5F2E">
              <w:rPr>
                <w:lang w:bidi="fr-FR"/>
              </w:rPr>
              <w:lastRenderedPageBreak/>
              <w:t>Téléphone portable</w:t>
            </w:r>
          </w:p>
        </w:tc>
        <w:tc>
          <w:tcPr>
            <w:tcW w:w="5755" w:type="dxa"/>
            <w:tcBorders>
              <w:top w:val="single" w:sz="4" w:space="0" w:color="A5A5A5"/>
              <w:left w:val="nil"/>
              <w:bottom w:val="nil"/>
              <w:right w:val="single" w:sz="4" w:space="0" w:color="A5A5A5"/>
            </w:tcBorders>
            <w:shd w:val="clear" w:color="auto" w:fill="auto"/>
            <w:noWrap/>
            <w:vAlign w:val="bottom"/>
            <w:hideMark/>
          </w:tcPr>
          <w:p w14:paraId="02F462D6" w14:textId="77F157D7" w:rsidR="00217398" w:rsidRPr="00DF5F2E" w:rsidRDefault="00217398" w:rsidP="00AE2779">
            <w:pPr>
              <w:pStyle w:val="I-tableParagraph"/>
            </w:pPr>
            <w:fldSimple w:instr=" MERGEFIELD COMPANY_CONTACTPHONE \* MERGEFORMAT ">
              <w:r w:rsidR="00C15E99" w:rsidRPr="00DF5F2E">
                <w:rPr>
                  <w:noProof/>
                </w:rPr>
                <w:t>«COMPANY_CONTACTPHONE»</w:t>
              </w:r>
            </w:fldSimple>
          </w:p>
        </w:tc>
      </w:tr>
      <w:tr w:rsidR="00217398" w:rsidRPr="00DF5F2E" w14:paraId="0057FF5A"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CAC2F30" w14:textId="77777777" w:rsidR="00217398" w:rsidRPr="00DF5F2E" w:rsidRDefault="00217398" w:rsidP="00AE2779">
            <w:pPr>
              <w:pStyle w:val="I-tableParagraph"/>
            </w:pPr>
            <w:r w:rsidRPr="00DF5F2E">
              <w:rPr>
                <w:lang w:bidi="fr-FR"/>
              </w:rPr>
              <w:t>E-mail</w:t>
            </w:r>
          </w:p>
        </w:tc>
        <w:tc>
          <w:tcPr>
            <w:tcW w:w="5755" w:type="dxa"/>
            <w:tcBorders>
              <w:top w:val="single" w:sz="4" w:space="0" w:color="A5A5A5"/>
              <w:left w:val="nil"/>
              <w:bottom w:val="nil"/>
              <w:right w:val="single" w:sz="4" w:space="0" w:color="A5A5A5"/>
            </w:tcBorders>
            <w:shd w:val="clear" w:color="auto" w:fill="auto"/>
            <w:noWrap/>
            <w:vAlign w:val="bottom"/>
            <w:hideMark/>
          </w:tcPr>
          <w:p w14:paraId="749B2E9C" w14:textId="0E87EEA5" w:rsidR="00217398" w:rsidRPr="00DF5F2E" w:rsidRDefault="00217398" w:rsidP="00AE2779">
            <w:pPr>
              <w:pStyle w:val="I-tableParagraph"/>
            </w:pPr>
            <w:fldSimple w:instr=" MERGEFIELD COMPANY_CONTACTEMAIL \* MERGEFORMAT ">
              <w:r w:rsidR="00C15E99" w:rsidRPr="00DF5F2E">
                <w:rPr>
                  <w:noProof/>
                </w:rPr>
                <w:t>«COMPANY_CONTACTEMAIL»</w:t>
              </w:r>
            </w:fldSimple>
          </w:p>
        </w:tc>
      </w:tr>
      <w:tr w:rsidR="00F725ED" w:rsidRPr="00DF5F2E" w14:paraId="00E3F8C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tcPr>
          <w:p w14:paraId="53E1D212" w14:textId="4F72E633" w:rsidR="00F725ED" w:rsidRPr="00DF5F2E" w:rsidRDefault="00F725ED" w:rsidP="00AE2779">
            <w:pPr>
              <w:pStyle w:val="I-tableParagraph"/>
            </w:pPr>
            <w:r w:rsidRPr="00DF5F2E">
              <w:rPr>
                <w:lang w:bidi="fr-FR"/>
              </w:rPr>
              <w:t>Numéro d’immatriculation fiscale de la société</w:t>
            </w:r>
          </w:p>
        </w:tc>
        <w:tc>
          <w:tcPr>
            <w:tcW w:w="5755" w:type="dxa"/>
            <w:tcBorders>
              <w:top w:val="single" w:sz="4" w:space="0" w:color="A5A5A5"/>
              <w:left w:val="nil"/>
              <w:bottom w:val="nil"/>
              <w:right w:val="single" w:sz="4" w:space="0" w:color="A5A5A5"/>
            </w:tcBorders>
            <w:shd w:val="clear" w:color="auto" w:fill="auto"/>
            <w:noWrap/>
            <w:vAlign w:val="bottom"/>
          </w:tcPr>
          <w:p w14:paraId="1944D675" w14:textId="5D9EDE62" w:rsidR="00F725ED" w:rsidRPr="00DF5F2E" w:rsidRDefault="00F725ED" w:rsidP="00AE2779">
            <w:pPr>
              <w:pStyle w:val="I-tableParagraph"/>
              <w:rPr>
                <w:noProof/>
              </w:rPr>
            </w:pPr>
            <w:r w:rsidRPr="00DF5F2E">
              <w:rPr>
                <w:noProof/>
              </w:rPr>
              <w:fldChar w:fldCharType="begin"/>
            </w:r>
            <w:r w:rsidRPr="00DF5F2E">
              <w:rPr>
                <w:noProof/>
              </w:rPr>
              <w:instrText xml:space="preserve"> MERGEFIELD COMPANY_TAXID \* MERGEFORMAT </w:instrText>
            </w:r>
            <w:r w:rsidRPr="00DF5F2E">
              <w:rPr>
                <w:noProof/>
              </w:rPr>
              <w:fldChar w:fldCharType="separate"/>
            </w:r>
            <w:r w:rsidR="00C15E99" w:rsidRPr="00DF5F2E">
              <w:rPr>
                <w:noProof/>
              </w:rPr>
              <w:t>«COMPANY_TAXID»</w:t>
            </w:r>
            <w:r w:rsidRPr="00DF5F2E">
              <w:rPr>
                <w:noProof/>
              </w:rPr>
              <w:fldChar w:fldCharType="end"/>
            </w:r>
          </w:p>
        </w:tc>
      </w:tr>
      <w:tr w:rsidR="00F725ED" w:rsidRPr="00DF5F2E" w14:paraId="2149D125"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tcPr>
          <w:p w14:paraId="0F093DBA" w14:textId="042BEE0A" w:rsidR="00F725ED" w:rsidRPr="00DF5F2E" w:rsidRDefault="00F725ED" w:rsidP="00AE2779">
            <w:pPr>
              <w:pStyle w:val="I-tableParagraph"/>
            </w:pPr>
            <w:r w:rsidRPr="00DF5F2E">
              <w:rPr>
                <w:lang w:bidi="fr-FR"/>
              </w:rPr>
              <w:t>Numéro d’immatriculation fiscale de l’entité</w:t>
            </w:r>
          </w:p>
        </w:tc>
        <w:tc>
          <w:tcPr>
            <w:tcW w:w="5755" w:type="dxa"/>
            <w:tcBorders>
              <w:top w:val="single" w:sz="4" w:space="0" w:color="A5A5A5"/>
              <w:left w:val="nil"/>
              <w:bottom w:val="nil"/>
              <w:right w:val="single" w:sz="4" w:space="0" w:color="A5A5A5"/>
            </w:tcBorders>
            <w:shd w:val="clear" w:color="auto" w:fill="auto"/>
            <w:noWrap/>
            <w:vAlign w:val="bottom"/>
          </w:tcPr>
          <w:p w14:paraId="7091B7EC" w14:textId="7AF4B60E" w:rsidR="00F725ED" w:rsidRPr="00DF5F2E" w:rsidRDefault="00F725ED" w:rsidP="00AE2779">
            <w:pPr>
              <w:pStyle w:val="I-tableParagraph"/>
              <w:rPr>
                <w:noProof/>
              </w:rPr>
            </w:pPr>
            <w:r w:rsidRPr="00DF5F2E">
              <w:rPr>
                <w:noProof/>
              </w:rPr>
              <w:fldChar w:fldCharType="begin"/>
            </w:r>
            <w:r w:rsidRPr="00DF5F2E">
              <w:rPr>
                <w:noProof/>
              </w:rPr>
              <w:instrText xml:space="preserve"> MERGEFIELD LOCATIONENTITY_TAXID \* MERGEFORMAT </w:instrText>
            </w:r>
            <w:r w:rsidRPr="00DF5F2E">
              <w:rPr>
                <w:noProof/>
              </w:rPr>
              <w:fldChar w:fldCharType="separate"/>
            </w:r>
            <w:r w:rsidR="00C15E99" w:rsidRPr="00DF5F2E">
              <w:rPr>
                <w:noProof/>
              </w:rPr>
              <w:t>«LOCATIONENTITY_TAXID»</w:t>
            </w:r>
            <w:r w:rsidRPr="00DF5F2E">
              <w:rPr>
                <w:noProof/>
              </w:rPr>
              <w:fldChar w:fldCharType="end"/>
            </w:r>
          </w:p>
        </w:tc>
      </w:tr>
      <w:tr w:rsidR="00217398" w:rsidRPr="00DF5F2E" w14:paraId="7391FD75"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099F2916" w14:textId="77777777" w:rsidR="00217398" w:rsidRPr="00DF5F2E" w:rsidRDefault="00217398" w:rsidP="00727CE7">
            <w:pPr>
              <w:pStyle w:val="I-sectionHead"/>
            </w:pPr>
            <w:r w:rsidRPr="00DF5F2E">
              <w:rPr>
                <w:lang w:bidi="fr-FR"/>
              </w:rPr>
              <w:t>Informations juridiques de votre société</w:t>
            </w:r>
          </w:p>
        </w:tc>
        <w:tc>
          <w:tcPr>
            <w:tcW w:w="5755" w:type="dxa"/>
            <w:tcBorders>
              <w:top w:val="single" w:sz="4" w:space="0" w:color="A5A5A5"/>
              <w:left w:val="nil"/>
              <w:bottom w:val="nil"/>
              <w:right w:val="single" w:sz="4" w:space="0" w:color="A5A5A5"/>
            </w:tcBorders>
            <w:shd w:val="clear" w:color="auto" w:fill="F5F5F5"/>
            <w:noWrap/>
            <w:vAlign w:val="bottom"/>
            <w:hideMark/>
          </w:tcPr>
          <w:p w14:paraId="39F7D422" w14:textId="77777777" w:rsidR="00217398" w:rsidRPr="00DF5F2E" w:rsidRDefault="00217398" w:rsidP="00727CE7">
            <w:pPr>
              <w:pStyle w:val="I-sectionHead"/>
            </w:pPr>
            <w:r w:rsidRPr="00DF5F2E">
              <w:rPr>
                <w:lang w:bidi="fr-FR"/>
              </w:rPr>
              <w:t xml:space="preserve">Code de champ </w:t>
            </w:r>
          </w:p>
        </w:tc>
      </w:tr>
      <w:tr w:rsidR="00217398" w:rsidRPr="00DF5F2E" w14:paraId="16AD961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42B55AEE" w14:textId="77777777" w:rsidR="00217398" w:rsidRPr="00DF5F2E" w:rsidRDefault="00217398" w:rsidP="00AE2779">
            <w:pPr>
              <w:pStyle w:val="I-tableParagraph"/>
            </w:pPr>
            <w:r w:rsidRPr="00DF5F2E">
              <w:rPr>
                <w:lang w:bidi="fr-FR"/>
              </w:rPr>
              <w:t>Raison sociale</w:t>
            </w:r>
          </w:p>
        </w:tc>
        <w:tc>
          <w:tcPr>
            <w:tcW w:w="5755" w:type="dxa"/>
            <w:tcBorders>
              <w:top w:val="single" w:sz="4" w:space="0" w:color="A5A5A5"/>
              <w:left w:val="nil"/>
              <w:bottom w:val="nil"/>
              <w:right w:val="single" w:sz="4" w:space="0" w:color="A5A5A5"/>
            </w:tcBorders>
            <w:shd w:val="clear" w:color="auto" w:fill="auto"/>
            <w:noWrap/>
            <w:vAlign w:val="bottom"/>
            <w:hideMark/>
          </w:tcPr>
          <w:p w14:paraId="426E25D1" w14:textId="6CBC0CD6" w:rsidR="00217398" w:rsidRPr="00DF5F2E" w:rsidRDefault="00C5502C" w:rsidP="00AE2779">
            <w:pPr>
              <w:pStyle w:val="I-tableParagraph"/>
            </w:pPr>
            <w:r w:rsidRPr="00DF5F2E">
              <w:rPr>
                <w:noProof/>
              </w:rPr>
              <w:fldChar w:fldCharType="begin"/>
            </w:r>
            <w:r w:rsidRPr="00DF5F2E">
              <w:rPr>
                <w:noProof/>
              </w:rPr>
              <w:instrText xml:space="preserve"> MERGEFIELD COMPANY_LEGALNAME \* MERGEFORMAT </w:instrText>
            </w:r>
            <w:r w:rsidRPr="00DF5F2E">
              <w:rPr>
                <w:noProof/>
              </w:rPr>
              <w:fldChar w:fldCharType="separate"/>
            </w:r>
            <w:r w:rsidR="00C15E99" w:rsidRPr="00DF5F2E">
              <w:rPr>
                <w:noProof/>
              </w:rPr>
              <w:t>«COMPANY_LEGALNAME»</w:t>
            </w:r>
            <w:r w:rsidRPr="00DF5F2E">
              <w:rPr>
                <w:noProof/>
              </w:rPr>
              <w:fldChar w:fldCharType="end"/>
            </w:r>
          </w:p>
        </w:tc>
      </w:tr>
      <w:tr w:rsidR="00217398" w:rsidRPr="00DF5F2E" w14:paraId="2A0E8962"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1C640863" w14:textId="77777777" w:rsidR="00217398" w:rsidRPr="00DF5F2E" w:rsidRDefault="00217398" w:rsidP="00AE2779">
            <w:pPr>
              <w:pStyle w:val="I-tableParagraph"/>
            </w:pPr>
            <w:r w:rsidRPr="00DF5F2E">
              <w:rPr>
                <w:lang w:bidi="fr-FR"/>
              </w:rPr>
              <w:t>Adresse légale 1</w:t>
            </w:r>
          </w:p>
        </w:tc>
        <w:tc>
          <w:tcPr>
            <w:tcW w:w="5755" w:type="dxa"/>
            <w:tcBorders>
              <w:top w:val="single" w:sz="4" w:space="0" w:color="A5A5A5"/>
              <w:left w:val="nil"/>
              <w:bottom w:val="nil"/>
              <w:right w:val="single" w:sz="4" w:space="0" w:color="A5A5A5"/>
            </w:tcBorders>
            <w:shd w:val="clear" w:color="auto" w:fill="auto"/>
            <w:noWrap/>
            <w:vAlign w:val="bottom"/>
            <w:hideMark/>
          </w:tcPr>
          <w:p w14:paraId="44A2867F" w14:textId="18EC05B8" w:rsidR="00217398" w:rsidRPr="00DF5F2E" w:rsidRDefault="00217398" w:rsidP="00AE2779">
            <w:pPr>
              <w:pStyle w:val="I-tableParagraph"/>
            </w:pPr>
            <w:fldSimple w:instr=" MERGEFIELD COMPANY_LEGALADDRESS1 \* MERGEFORMAT ">
              <w:r w:rsidR="00C15E99" w:rsidRPr="00DF5F2E">
                <w:rPr>
                  <w:noProof/>
                </w:rPr>
                <w:t>«COMPANY_LEGALADDRESS1»</w:t>
              </w:r>
            </w:fldSimple>
          </w:p>
        </w:tc>
      </w:tr>
      <w:tr w:rsidR="00217398" w:rsidRPr="00DF5F2E" w14:paraId="49C3C9A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0AB946E0" w14:textId="77777777" w:rsidR="00217398" w:rsidRPr="00DF5F2E" w:rsidRDefault="00217398" w:rsidP="00AE2779">
            <w:pPr>
              <w:pStyle w:val="I-tableParagraph"/>
            </w:pPr>
            <w:r w:rsidRPr="00DF5F2E">
              <w:rPr>
                <w:lang w:bidi="fr-FR"/>
              </w:rPr>
              <w:t>Adresse légale 2</w:t>
            </w:r>
          </w:p>
        </w:tc>
        <w:tc>
          <w:tcPr>
            <w:tcW w:w="5755" w:type="dxa"/>
            <w:tcBorders>
              <w:top w:val="single" w:sz="4" w:space="0" w:color="A5A5A5"/>
              <w:left w:val="nil"/>
              <w:bottom w:val="nil"/>
              <w:right w:val="single" w:sz="4" w:space="0" w:color="A5A5A5"/>
            </w:tcBorders>
            <w:shd w:val="clear" w:color="auto" w:fill="auto"/>
            <w:noWrap/>
            <w:vAlign w:val="bottom"/>
            <w:hideMark/>
          </w:tcPr>
          <w:p w14:paraId="00E0C3CA" w14:textId="242B2513" w:rsidR="00217398" w:rsidRPr="00DF5F2E" w:rsidRDefault="00217398" w:rsidP="00AE2779">
            <w:pPr>
              <w:pStyle w:val="I-tableParagraph"/>
            </w:pPr>
            <w:fldSimple w:instr=" MERGEFIELD COMPANY_LEGALADDRESS2 \* MERGEFORMAT ">
              <w:r w:rsidR="00C15E99" w:rsidRPr="00DF5F2E">
                <w:rPr>
                  <w:noProof/>
                </w:rPr>
                <w:t>«COMPANY_LEGALADDRESS2»</w:t>
              </w:r>
            </w:fldSimple>
          </w:p>
        </w:tc>
      </w:tr>
      <w:tr w:rsidR="00217398" w:rsidRPr="00DF5F2E" w14:paraId="53B1F65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71B6753" w14:textId="77777777" w:rsidR="00217398" w:rsidRPr="00DF5F2E" w:rsidRDefault="00217398" w:rsidP="00AE2779">
            <w:pPr>
              <w:pStyle w:val="I-tableParagraph"/>
            </w:pPr>
            <w:r w:rsidRPr="00DF5F2E">
              <w:rPr>
                <w:lang w:bidi="fr-FR"/>
              </w:rPr>
              <w:t>Ville légale</w:t>
            </w:r>
          </w:p>
        </w:tc>
        <w:tc>
          <w:tcPr>
            <w:tcW w:w="5755" w:type="dxa"/>
            <w:tcBorders>
              <w:top w:val="single" w:sz="4" w:space="0" w:color="A5A5A5"/>
              <w:left w:val="nil"/>
              <w:bottom w:val="nil"/>
              <w:right w:val="single" w:sz="4" w:space="0" w:color="A5A5A5"/>
            </w:tcBorders>
            <w:shd w:val="clear" w:color="auto" w:fill="auto"/>
            <w:noWrap/>
            <w:vAlign w:val="bottom"/>
            <w:hideMark/>
          </w:tcPr>
          <w:p w14:paraId="7157E325" w14:textId="42BAE086" w:rsidR="00217398" w:rsidRPr="00DF5F2E" w:rsidRDefault="00C5502C" w:rsidP="00AE2779">
            <w:pPr>
              <w:pStyle w:val="I-tableParagraph"/>
            </w:pPr>
            <w:r w:rsidRPr="00DF5F2E">
              <w:rPr>
                <w:noProof/>
              </w:rPr>
              <w:fldChar w:fldCharType="begin"/>
            </w:r>
            <w:r w:rsidRPr="00DF5F2E">
              <w:rPr>
                <w:noProof/>
              </w:rPr>
              <w:instrText xml:space="preserve"> MERGEFIELD COMPANY_LEGALCITY \* MERGEFORMAT </w:instrText>
            </w:r>
            <w:r w:rsidRPr="00DF5F2E">
              <w:rPr>
                <w:noProof/>
              </w:rPr>
              <w:fldChar w:fldCharType="separate"/>
            </w:r>
            <w:r w:rsidR="00C15E99" w:rsidRPr="00DF5F2E">
              <w:rPr>
                <w:noProof/>
              </w:rPr>
              <w:t>«COMPANY_LEGALCITY»</w:t>
            </w:r>
            <w:r w:rsidRPr="00DF5F2E">
              <w:rPr>
                <w:noProof/>
              </w:rPr>
              <w:fldChar w:fldCharType="end"/>
            </w:r>
          </w:p>
        </w:tc>
      </w:tr>
      <w:tr w:rsidR="00217398" w:rsidRPr="00DF5F2E" w14:paraId="461A399C"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D44DAE5" w14:textId="5608EF20" w:rsidR="00217398" w:rsidRPr="00DF5F2E" w:rsidRDefault="00217398" w:rsidP="00AE2779">
            <w:pPr>
              <w:pStyle w:val="I-tableParagraph"/>
            </w:pPr>
            <w:r w:rsidRPr="00DF5F2E">
              <w:rPr>
                <w:lang w:bidi="fr-FR"/>
              </w:rPr>
              <w:t>État ou province juridique</w:t>
            </w:r>
          </w:p>
        </w:tc>
        <w:tc>
          <w:tcPr>
            <w:tcW w:w="5755" w:type="dxa"/>
            <w:tcBorders>
              <w:top w:val="single" w:sz="4" w:space="0" w:color="A5A5A5"/>
              <w:left w:val="nil"/>
              <w:bottom w:val="nil"/>
              <w:right w:val="single" w:sz="4" w:space="0" w:color="A5A5A5"/>
            </w:tcBorders>
            <w:shd w:val="clear" w:color="auto" w:fill="auto"/>
            <w:noWrap/>
            <w:vAlign w:val="bottom"/>
            <w:hideMark/>
          </w:tcPr>
          <w:p w14:paraId="058E7B3B" w14:textId="5841232B" w:rsidR="00217398" w:rsidRPr="00DF5F2E" w:rsidRDefault="00C5502C" w:rsidP="00AE2779">
            <w:pPr>
              <w:pStyle w:val="I-tableParagraph"/>
            </w:pPr>
            <w:r w:rsidRPr="00DF5F2E">
              <w:rPr>
                <w:noProof/>
              </w:rPr>
              <w:fldChar w:fldCharType="begin"/>
            </w:r>
            <w:r w:rsidRPr="00DF5F2E">
              <w:rPr>
                <w:noProof/>
              </w:rPr>
              <w:instrText xml:space="preserve"> MERGEFIELD COMPANY_LEGALSTATE \* MERGEFORMAT </w:instrText>
            </w:r>
            <w:r w:rsidRPr="00DF5F2E">
              <w:rPr>
                <w:noProof/>
              </w:rPr>
              <w:fldChar w:fldCharType="separate"/>
            </w:r>
            <w:r w:rsidR="00C15E99" w:rsidRPr="00DF5F2E">
              <w:rPr>
                <w:noProof/>
              </w:rPr>
              <w:t>«COMPANY_LEGALSTATE»</w:t>
            </w:r>
            <w:r w:rsidRPr="00DF5F2E">
              <w:rPr>
                <w:noProof/>
              </w:rPr>
              <w:fldChar w:fldCharType="end"/>
            </w:r>
          </w:p>
        </w:tc>
      </w:tr>
      <w:tr w:rsidR="00217398" w:rsidRPr="00DF5F2E" w14:paraId="4BC8246A"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7720F1D5" w14:textId="3125B5DD" w:rsidR="00217398" w:rsidRPr="00DF5F2E" w:rsidRDefault="00217398" w:rsidP="00AE2779">
            <w:pPr>
              <w:pStyle w:val="I-tableParagraph"/>
            </w:pPr>
            <w:r w:rsidRPr="00DF5F2E">
              <w:rPr>
                <w:lang w:bidi="fr-FR"/>
              </w:rPr>
              <w:t>Code postal légal</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45EA6241" w14:textId="5154C6DB" w:rsidR="00217398" w:rsidRPr="00DF5F2E" w:rsidRDefault="00217398" w:rsidP="00AE2779">
            <w:pPr>
              <w:pStyle w:val="I-tableParagraph"/>
            </w:pPr>
            <w:fldSimple w:instr=" MERGEFIELD COMPANY_LEGALZIPCODE \* MERGEFORMAT ">
              <w:r w:rsidR="00C15E99" w:rsidRPr="00DF5F2E">
                <w:rPr>
                  <w:noProof/>
                </w:rPr>
                <w:t>«COMPANY_LEGALZIPCODE»</w:t>
              </w:r>
            </w:fldSimple>
          </w:p>
        </w:tc>
      </w:tr>
      <w:tr w:rsidR="00217398" w:rsidRPr="00DF5F2E" w14:paraId="2C764F96"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5829D750" w14:textId="77777777" w:rsidR="00217398" w:rsidRPr="00DF5F2E" w:rsidRDefault="00217398" w:rsidP="00AE2779">
            <w:pPr>
              <w:pStyle w:val="I-tableParagraph"/>
            </w:pPr>
            <w:r w:rsidRPr="00DF5F2E">
              <w:rPr>
                <w:lang w:bidi="fr-FR"/>
              </w:rPr>
              <w:t>Pays légal</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58360BFA" w14:textId="07234991" w:rsidR="00217398" w:rsidRPr="00DF5F2E" w:rsidRDefault="00217398" w:rsidP="00AE2779">
            <w:pPr>
              <w:pStyle w:val="I-tableParagraph"/>
            </w:pPr>
            <w:fldSimple w:instr=" MERGEFIELD COMPANY_LEGALCOUNTRY \* MERGEFORMAT ">
              <w:r w:rsidR="00C15E99" w:rsidRPr="00DF5F2E">
                <w:rPr>
                  <w:noProof/>
                </w:rPr>
                <w:t>«COMPANY_LEGALCOUNTRY»</w:t>
              </w:r>
            </w:fldSimple>
          </w:p>
        </w:tc>
      </w:tr>
      <w:tr w:rsidR="00217398" w:rsidRPr="00DF5F2E" w14:paraId="33B781B3"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51D7F832" w14:textId="77777777" w:rsidR="00217398" w:rsidRPr="00DF5F2E" w:rsidRDefault="00217398" w:rsidP="00AE2779">
            <w:pPr>
              <w:pStyle w:val="I-tableParagraph"/>
            </w:pPr>
            <w:r w:rsidRPr="00DF5F2E">
              <w:rPr>
                <w:lang w:bidi="fr-FR"/>
              </w:rPr>
              <w:t>Code pays légal</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655973AC" w14:textId="3350F277" w:rsidR="00217398" w:rsidRPr="00DF5F2E" w:rsidRDefault="00217398" w:rsidP="00AE2779">
            <w:pPr>
              <w:pStyle w:val="I-tableParagraph"/>
            </w:pPr>
            <w:fldSimple w:instr=" MERGEFIELD COMPANY_LEGALCOUNTRYCODE \* MERGEFORMAT ">
              <w:r w:rsidR="00C15E99" w:rsidRPr="00DF5F2E">
                <w:rPr>
                  <w:noProof/>
                </w:rPr>
                <w:t>«COMPANY_LEGALCOUNTRYCODE»</w:t>
              </w:r>
            </w:fldSimple>
          </w:p>
        </w:tc>
      </w:tr>
    </w:tbl>
    <w:p w14:paraId="6F31C092" w14:textId="77777777" w:rsidR="00415F64" w:rsidRPr="00DF5F2E" w:rsidRDefault="00415F64" w:rsidP="00601A77">
      <w:pPr>
        <w:pStyle w:val="I-H3"/>
      </w:pPr>
      <w:bookmarkStart w:id="12" w:name="_Ref459888737"/>
      <w:bookmarkStart w:id="13" w:name="_Ref460481874"/>
    </w:p>
    <w:p w14:paraId="21F77F4E" w14:textId="36FBA690" w:rsidR="00217398" w:rsidRPr="00DF5F2E" w:rsidRDefault="00217398" w:rsidP="00601A77">
      <w:pPr>
        <w:pStyle w:val="I-H3"/>
      </w:pPr>
      <w:bookmarkStart w:id="14" w:name="_Toc167458353"/>
      <w:r w:rsidRPr="00DF5F2E">
        <w:rPr>
          <w:lang w:bidi="fr-FR"/>
        </w:rPr>
        <w:t>Lots vieillissants</w:t>
      </w:r>
      <w:bookmarkEnd w:id="12"/>
      <w:bookmarkEnd w:id="13"/>
      <w:bookmarkEnd w:id="14"/>
    </w:p>
    <w:p w14:paraId="2EDB8D8E" w14:textId="43729E17" w:rsidR="00217398" w:rsidRPr="00DF5F2E" w:rsidRDefault="00217398" w:rsidP="00727CE7">
      <w:pPr>
        <w:pStyle w:val="I-Normal"/>
      </w:pPr>
      <w:r w:rsidRPr="00DF5F2E">
        <w:rPr>
          <w:lang w:bidi="fr-FR"/>
        </w:rPr>
        <w:t>Les champs de fusion suivants sont la liste des lots vieillissants disponibles en fonction des préférences de vieillissement de votre société. Ces champs peuvent être utilisés dans les modèles de documents personnalisés pour les factures CC et les factures de vente des Ventes, mais pas dans les factures fournisseurs Achats. En savoir plus sur l’</w:t>
      </w:r>
      <w:hyperlink r:id="rId12" w:history="1">
        <w:r w:rsidRPr="00DF5F2E">
          <w:rPr>
            <w:rStyle w:val="Hyperlink"/>
            <w:color w:val="333333"/>
            <w:lang w:bidi="fr-FR"/>
          </w:rPr>
          <w:t>ajout de lots vieillissants à votre facture</w:t>
        </w:r>
      </w:hyperlink>
    </w:p>
    <w:tbl>
      <w:tblPr>
        <w:tblW w:w="8640" w:type="dxa"/>
        <w:tblLook w:val="04A0" w:firstRow="1" w:lastRow="0" w:firstColumn="1" w:lastColumn="0" w:noHBand="0" w:noVBand="1"/>
      </w:tblPr>
      <w:tblGrid>
        <w:gridCol w:w="3118"/>
        <w:gridCol w:w="6232"/>
      </w:tblGrid>
      <w:tr w:rsidR="00217398" w:rsidRPr="00DF5F2E" w14:paraId="480D8FE9" w14:textId="77777777" w:rsidTr="00E93E8D">
        <w:trPr>
          <w:trHeight w:val="215"/>
          <w:tblHeader/>
        </w:trPr>
        <w:tc>
          <w:tcPr>
            <w:tcW w:w="3325" w:type="dxa"/>
            <w:tcBorders>
              <w:top w:val="single" w:sz="4" w:space="0" w:color="A5A5A5"/>
              <w:left w:val="single" w:sz="4" w:space="0" w:color="A5A5A5"/>
              <w:bottom w:val="nil"/>
              <w:right w:val="nil"/>
            </w:tcBorders>
            <w:shd w:val="clear" w:color="auto" w:fill="DCDCDC"/>
            <w:noWrap/>
            <w:vAlign w:val="bottom"/>
            <w:hideMark/>
          </w:tcPr>
          <w:p w14:paraId="37D25F99" w14:textId="77777777" w:rsidR="00217398" w:rsidRPr="00DF5F2E" w:rsidRDefault="00217398" w:rsidP="00AB4BCA">
            <w:pPr>
              <w:pStyle w:val="I-tableHeader"/>
            </w:pPr>
            <w:bookmarkStart w:id="15" w:name="_Hlk104375116"/>
            <w:r w:rsidRPr="00DF5F2E">
              <w:rPr>
                <w:lang w:bidi="fr-FR"/>
              </w:rPr>
              <w:t>Libellé du champ</w:t>
            </w:r>
          </w:p>
        </w:tc>
        <w:tc>
          <w:tcPr>
            <w:tcW w:w="6660" w:type="dxa"/>
            <w:tcBorders>
              <w:top w:val="single" w:sz="4" w:space="0" w:color="A5A5A5"/>
              <w:left w:val="nil"/>
              <w:bottom w:val="nil"/>
              <w:right w:val="single" w:sz="4" w:space="0" w:color="A5A5A5"/>
            </w:tcBorders>
            <w:shd w:val="clear" w:color="auto" w:fill="DCDCDC"/>
            <w:noWrap/>
            <w:vAlign w:val="bottom"/>
            <w:hideMark/>
          </w:tcPr>
          <w:p w14:paraId="1CAA3059" w14:textId="77777777" w:rsidR="00217398" w:rsidRPr="00DF5F2E" w:rsidRDefault="00217398" w:rsidP="00AB4BCA">
            <w:pPr>
              <w:pStyle w:val="I-tableHeader"/>
            </w:pPr>
            <w:r w:rsidRPr="00DF5F2E">
              <w:rPr>
                <w:lang w:bidi="fr-FR"/>
              </w:rPr>
              <w:t>Champ de fusion</w:t>
            </w:r>
          </w:p>
        </w:tc>
      </w:tr>
      <w:tr w:rsidR="00217398" w:rsidRPr="00DF5F2E" w14:paraId="2C27C076" w14:textId="77777777" w:rsidTr="00E93E8D">
        <w:trPr>
          <w:trHeight w:val="300"/>
        </w:trPr>
        <w:tc>
          <w:tcPr>
            <w:tcW w:w="3325" w:type="dxa"/>
            <w:tcBorders>
              <w:top w:val="single" w:sz="4" w:space="0" w:color="A5A5A5"/>
              <w:left w:val="single" w:sz="4" w:space="0" w:color="A5A5A5"/>
              <w:bottom w:val="nil"/>
              <w:right w:val="nil"/>
            </w:tcBorders>
            <w:shd w:val="clear" w:color="auto" w:fill="F5F5F5"/>
            <w:noWrap/>
            <w:vAlign w:val="bottom"/>
            <w:hideMark/>
          </w:tcPr>
          <w:p w14:paraId="4B56C5B8" w14:textId="77777777" w:rsidR="00217398" w:rsidRPr="00DF5F2E" w:rsidRDefault="00217398" w:rsidP="00727CE7">
            <w:pPr>
              <w:pStyle w:val="I-sectionHead"/>
            </w:pPr>
            <w:r w:rsidRPr="00DF5F2E">
              <w:rPr>
                <w:lang w:bidi="fr-FR"/>
              </w:rPr>
              <w:t>Balance âgée</w:t>
            </w:r>
          </w:p>
        </w:tc>
        <w:tc>
          <w:tcPr>
            <w:tcW w:w="6660" w:type="dxa"/>
            <w:tcBorders>
              <w:top w:val="single" w:sz="4" w:space="0" w:color="A5A5A5"/>
              <w:left w:val="nil"/>
              <w:bottom w:val="nil"/>
              <w:right w:val="single" w:sz="4" w:space="0" w:color="A5A5A5"/>
            </w:tcBorders>
            <w:shd w:val="clear" w:color="auto" w:fill="F5F5F5"/>
            <w:noWrap/>
            <w:vAlign w:val="bottom"/>
            <w:hideMark/>
          </w:tcPr>
          <w:p w14:paraId="5AEC0925" w14:textId="77777777" w:rsidR="00217398" w:rsidRPr="00DF5F2E" w:rsidRDefault="00217398" w:rsidP="00727CE7">
            <w:pPr>
              <w:pStyle w:val="I-sectionHead"/>
            </w:pPr>
            <w:r w:rsidRPr="00DF5F2E">
              <w:rPr>
                <w:lang w:bidi="fr-FR"/>
              </w:rPr>
              <w:t>Code de champ</w:t>
            </w:r>
          </w:p>
        </w:tc>
      </w:tr>
      <w:tr w:rsidR="00217398" w:rsidRPr="00DF5F2E" w14:paraId="39908B07" w14:textId="77777777" w:rsidTr="00E93E8D">
        <w:trPr>
          <w:trHeight w:val="300"/>
        </w:trPr>
        <w:tc>
          <w:tcPr>
            <w:tcW w:w="3325" w:type="dxa"/>
            <w:tcBorders>
              <w:top w:val="single" w:sz="4" w:space="0" w:color="A5A5A5"/>
              <w:left w:val="single" w:sz="4" w:space="0" w:color="A5A5A5"/>
              <w:bottom w:val="nil"/>
              <w:right w:val="nil"/>
            </w:tcBorders>
            <w:shd w:val="clear" w:color="auto" w:fill="auto"/>
            <w:noWrap/>
            <w:vAlign w:val="bottom"/>
            <w:hideMark/>
          </w:tcPr>
          <w:p w14:paraId="0C0F378D" w14:textId="77777777" w:rsidR="00217398" w:rsidRPr="00DF5F2E" w:rsidRDefault="00217398" w:rsidP="00AE2779">
            <w:pPr>
              <w:pStyle w:val="I-tableParagraph"/>
            </w:pPr>
            <w:r w:rsidRPr="00DF5F2E">
              <w:rPr>
                <w:lang w:bidi="fr-FR"/>
              </w:rPr>
              <w:t>Balance âgée : 0</w:t>
            </w:r>
          </w:p>
        </w:tc>
        <w:tc>
          <w:tcPr>
            <w:tcW w:w="6660" w:type="dxa"/>
            <w:tcBorders>
              <w:top w:val="single" w:sz="4" w:space="0" w:color="A5A5A5"/>
              <w:left w:val="nil"/>
              <w:bottom w:val="nil"/>
              <w:right w:val="single" w:sz="4" w:space="0" w:color="A5A5A5"/>
            </w:tcBorders>
            <w:shd w:val="clear" w:color="auto" w:fill="auto"/>
            <w:noWrap/>
            <w:vAlign w:val="bottom"/>
            <w:hideMark/>
          </w:tcPr>
          <w:p w14:paraId="3ED2D70B" w14:textId="0DCF468A" w:rsidR="00217398" w:rsidRPr="00DF5F2E" w:rsidRDefault="00C5502C" w:rsidP="00AE2779">
            <w:pPr>
              <w:pStyle w:val="I-tableParagraph"/>
            </w:pPr>
            <w:r w:rsidRPr="00DF5F2E">
              <w:rPr>
                <w:noProof/>
              </w:rPr>
              <w:fldChar w:fldCharType="begin"/>
            </w:r>
            <w:r w:rsidRPr="00DF5F2E">
              <w:rPr>
                <w:noProof/>
              </w:rPr>
              <w:instrText xml:space="preserve"> MERGEFIELD in-0 \* MERGEFORMAT </w:instrText>
            </w:r>
            <w:r w:rsidRPr="00DF5F2E">
              <w:rPr>
                <w:noProof/>
              </w:rPr>
              <w:fldChar w:fldCharType="separate"/>
            </w:r>
            <w:r w:rsidR="00C15E99" w:rsidRPr="00DF5F2E">
              <w:rPr>
                <w:noProof/>
              </w:rPr>
              <w:t>«in-0»</w:t>
            </w:r>
            <w:r w:rsidRPr="00DF5F2E">
              <w:rPr>
                <w:noProof/>
              </w:rPr>
              <w:fldChar w:fldCharType="end"/>
            </w:r>
          </w:p>
        </w:tc>
      </w:tr>
      <w:tr w:rsidR="00217398" w:rsidRPr="00DF5F2E" w14:paraId="5D735725" w14:textId="77777777" w:rsidTr="00E93E8D">
        <w:trPr>
          <w:trHeight w:val="300"/>
        </w:trPr>
        <w:tc>
          <w:tcPr>
            <w:tcW w:w="3325" w:type="dxa"/>
            <w:tcBorders>
              <w:top w:val="single" w:sz="4" w:space="0" w:color="A5A5A5"/>
              <w:left w:val="single" w:sz="4" w:space="0" w:color="A5A5A5"/>
              <w:bottom w:val="nil"/>
              <w:right w:val="nil"/>
            </w:tcBorders>
            <w:shd w:val="clear" w:color="auto" w:fill="auto"/>
            <w:noWrap/>
            <w:vAlign w:val="bottom"/>
            <w:hideMark/>
          </w:tcPr>
          <w:p w14:paraId="793250B3" w14:textId="77777777" w:rsidR="00217398" w:rsidRPr="00DF5F2E" w:rsidRDefault="00217398" w:rsidP="00AE2779">
            <w:pPr>
              <w:pStyle w:val="I-tableParagraph"/>
            </w:pPr>
            <w:r w:rsidRPr="00DF5F2E">
              <w:rPr>
                <w:lang w:bidi="fr-FR"/>
              </w:rPr>
              <w:t>Balance âgée : 0-30</w:t>
            </w:r>
          </w:p>
        </w:tc>
        <w:tc>
          <w:tcPr>
            <w:tcW w:w="6660" w:type="dxa"/>
            <w:tcBorders>
              <w:top w:val="single" w:sz="4" w:space="0" w:color="A5A5A5"/>
              <w:left w:val="nil"/>
              <w:bottom w:val="nil"/>
              <w:right w:val="single" w:sz="4" w:space="0" w:color="A5A5A5"/>
            </w:tcBorders>
            <w:shd w:val="clear" w:color="auto" w:fill="auto"/>
            <w:noWrap/>
            <w:vAlign w:val="bottom"/>
            <w:hideMark/>
          </w:tcPr>
          <w:p w14:paraId="1A4ED5F8" w14:textId="732AE559" w:rsidR="00217398" w:rsidRPr="00DF5F2E" w:rsidRDefault="00C5502C" w:rsidP="00AE2779">
            <w:pPr>
              <w:pStyle w:val="I-tableParagraph"/>
            </w:pPr>
            <w:r w:rsidRPr="00DF5F2E">
              <w:rPr>
                <w:noProof/>
              </w:rPr>
              <w:fldChar w:fldCharType="begin"/>
            </w:r>
            <w:r w:rsidRPr="00DF5F2E">
              <w:rPr>
                <w:noProof/>
              </w:rPr>
              <w:instrText xml:space="preserve"> MERGEFIELD in0-30 \* MERGEFORMAT </w:instrText>
            </w:r>
            <w:r w:rsidRPr="00DF5F2E">
              <w:rPr>
                <w:noProof/>
              </w:rPr>
              <w:fldChar w:fldCharType="separate"/>
            </w:r>
            <w:r w:rsidR="00C15E99" w:rsidRPr="00DF5F2E">
              <w:rPr>
                <w:noProof/>
              </w:rPr>
              <w:t>«in0-30»</w:t>
            </w:r>
            <w:r w:rsidRPr="00DF5F2E">
              <w:rPr>
                <w:noProof/>
              </w:rPr>
              <w:fldChar w:fldCharType="end"/>
            </w:r>
          </w:p>
        </w:tc>
      </w:tr>
      <w:tr w:rsidR="00217398" w:rsidRPr="00DF5F2E" w14:paraId="566C46F5"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hideMark/>
          </w:tcPr>
          <w:p w14:paraId="2CE30E4B" w14:textId="77777777" w:rsidR="00217398" w:rsidRPr="00DF5F2E" w:rsidRDefault="00217398" w:rsidP="00AE2779">
            <w:pPr>
              <w:pStyle w:val="I-tableParagraph"/>
            </w:pPr>
            <w:r w:rsidRPr="00DF5F2E">
              <w:rPr>
                <w:lang w:bidi="fr-FR"/>
              </w:rPr>
              <w:t>Balance âgée : 1-30</w:t>
            </w:r>
          </w:p>
        </w:tc>
        <w:tc>
          <w:tcPr>
            <w:tcW w:w="6660" w:type="dxa"/>
            <w:tcBorders>
              <w:top w:val="single" w:sz="4" w:space="0" w:color="A5A5A5"/>
              <w:left w:val="nil"/>
              <w:bottom w:val="single" w:sz="4" w:space="0" w:color="A5A5A5"/>
              <w:right w:val="single" w:sz="4" w:space="0" w:color="A5A5A5"/>
            </w:tcBorders>
            <w:shd w:val="clear" w:color="auto" w:fill="auto"/>
            <w:noWrap/>
            <w:vAlign w:val="bottom"/>
            <w:hideMark/>
          </w:tcPr>
          <w:p w14:paraId="1DA823A6" w14:textId="6DC52630" w:rsidR="00217398" w:rsidRPr="00DF5F2E" w:rsidRDefault="00C5502C" w:rsidP="00AE2779">
            <w:pPr>
              <w:pStyle w:val="I-tableParagraph"/>
            </w:pPr>
            <w:r w:rsidRPr="00DF5F2E">
              <w:rPr>
                <w:noProof/>
              </w:rPr>
              <w:fldChar w:fldCharType="begin"/>
            </w:r>
            <w:r w:rsidRPr="00DF5F2E">
              <w:rPr>
                <w:noProof/>
              </w:rPr>
              <w:instrText xml:space="preserve"> MERGEFIELD in1-30 \* MERGEFORMAT </w:instrText>
            </w:r>
            <w:r w:rsidRPr="00DF5F2E">
              <w:rPr>
                <w:noProof/>
              </w:rPr>
              <w:fldChar w:fldCharType="separate"/>
            </w:r>
            <w:r w:rsidR="00C15E99" w:rsidRPr="00DF5F2E">
              <w:rPr>
                <w:noProof/>
              </w:rPr>
              <w:t>«in1-30»</w:t>
            </w:r>
            <w:r w:rsidRPr="00DF5F2E">
              <w:rPr>
                <w:noProof/>
              </w:rPr>
              <w:fldChar w:fldCharType="end"/>
            </w:r>
          </w:p>
        </w:tc>
      </w:tr>
      <w:tr w:rsidR="00217398" w:rsidRPr="00DF5F2E" w14:paraId="7B5AF729"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12EB12ED" w14:textId="77777777" w:rsidR="00217398" w:rsidRPr="00DF5F2E" w:rsidRDefault="00217398" w:rsidP="00AE2779">
            <w:pPr>
              <w:pStyle w:val="I-tableParagraph"/>
            </w:pPr>
            <w:r w:rsidRPr="00DF5F2E">
              <w:rPr>
                <w:lang w:bidi="fr-FR"/>
              </w:rPr>
              <w:t>Balance âgée : 30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5F41D37B" w14:textId="55AB64D6" w:rsidR="00217398" w:rsidRPr="00DF5F2E" w:rsidRDefault="00C5502C" w:rsidP="00AE2779">
            <w:pPr>
              <w:pStyle w:val="I-tableParagraph"/>
            </w:pPr>
            <w:r w:rsidRPr="00DF5F2E">
              <w:rPr>
                <w:noProof/>
              </w:rPr>
              <w:fldChar w:fldCharType="begin"/>
            </w:r>
            <w:r w:rsidRPr="00DF5F2E">
              <w:rPr>
                <w:noProof/>
              </w:rPr>
              <w:instrText xml:space="preserve"> MERGEFIELD in-30 \* MERGEFORMAT </w:instrText>
            </w:r>
            <w:r w:rsidRPr="00DF5F2E">
              <w:rPr>
                <w:noProof/>
              </w:rPr>
              <w:fldChar w:fldCharType="separate"/>
            </w:r>
            <w:r w:rsidR="00C15E99" w:rsidRPr="00DF5F2E">
              <w:rPr>
                <w:noProof/>
              </w:rPr>
              <w:t>«in-30»</w:t>
            </w:r>
            <w:r w:rsidRPr="00DF5F2E">
              <w:rPr>
                <w:noProof/>
              </w:rPr>
              <w:fldChar w:fldCharType="end"/>
            </w:r>
          </w:p>
        </w:tc>
      </w:tr>
      <w:tr w:rsidR="00217398" w:rsidRPr="00DF5F2E" w14:paraId="4DEE8DF9"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6BC8EC28" w14:textId="77777777" w:rsidR="00217398" w:rsidRPr="00DF5F2E" w:rsidRDefault="00217398" w:rsidP="00AE2779">
            <w:pPr>
              <w:pStyle w:val="I-tableParagraph"/>
            </w:pPr>
            <w:r w:rsidRPr="00DF5F2E">
              <w:rPr>
                <w:lang w:bidi="fr-FR"/>
              </w:rPr>
              <w:t>Balance âgée : 31-60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1618BBEF" w14:textId="539EDADA" w:rsidR="00217398" w:rsidRPr="00DF5F2E" w:rsidRDefault="00C5502C" w:rsidP="00AE2779">
            <w:pPr>
              <w:pStyle w:val="I-tableParagraph"/>
            </w:pPr>
            <w:r w:rsidRPr="00DF5F2E">
              <w:rPr>
                <w:noProof/>
              </w:rPr>
              <w:fldChar w:fldCharType="begin"/>
            </w:r>
            <w:r w:rsidRPr="00DF5F2E">
              <w:rPr>
                <w:noProof/>
              </w:rPr>
              <w:instrText xml:space="preserve"> MERGEFIELD in31-60 \* MERGEFORMAT </w:instrText>
            </w:r>
            <w:r w:rsidRPr="00DF5F2E">
              <w:rPr>
                <w:noProof/>
              </w:rPr>
              <w:fldChar w:fldCharType="separate"/>
            </w:r>
            <w:r w:rsidR="00C15E99" w:rsidRPr="00DF5F2E">
              <w:rPr>
                <w:noProof/>
              </w:rPr>
              <w:t>«in31-60»</w:t>
            </w:r>
            <w:r w:rsidRPr="00DF5F2E">
              <w:rPr>
                <w:noProof/>
              </w:rPr>
              <w:fldChar w:fldCharType="end"/>
            </w:r>
          </w:p>
        </w:tc>
      </w:tr>
      <w:tr w:rsidR="00217398" w:rsidRPr="00DF5F2E" w14:paraId="60802C4A"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53C9749B" w14:textId="77777777" w:rsidR="00217398" w:rsidRPr="00DF5F2E" w:rsidRDefault="00217398" w:rsidP="00AE2779">
            <w:pPr>
              <w:pStyle w:val="I-tableParagraph"/>
            </w:pPr>
            <w:r w:rsidRPr="00DF5F2E">
              <w:rPr>
                <w:lang w:bidi="fr-FR"/>
              </w:rPr>
              <w:t>Balance âgée : 61-90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728B2E67" w14:textId="15051B22" w:rsidR="00217398" w:rsidRPr="00DF5F2E" w:rsidRDefault="00C5502C" w:rsidP="00AE2779">
            <w:pPr>
              <w:pStyle w:val="I-tableParagraph"/>
            </w:pPr>
            <w:r w:rsidRPr="00DF5F2E">
              <w:rPr>
                <w:noProof/>
              </w:rPr>
              <w:fldChar w:fldCharType="begin"/>
            </w:r>
            <w:r w:rsidRPr="00DF5F2E">
              <w:rPr>
                <w:noProof/>
              </w:rPr>
              <w:instrText xml:space="preserve"> MERGEFIELD in61-90 \* MERGEFORMAT </w:instrText>
            </w:r>
            <w:r w:rsidRPr="00DF5F2E">
              <w:rPr>
                <w:noProof/>
              </w:rPr>
              <w:fldChar w:fldCharType="separate"/>
            </w:r>
            <w:r w:rsidR="00C15E99" w:rsidRPr="00DF5F2E">
              <w:rPr>
                <w:noProof/>
              </w:rPr>
              <w:t>«in61-90»</w:t>
            </w:r>
            <w:r w:rsidRPr="00DF5F2E">
              <w:rPr>
                <w:noProof/>
              </w:rPr>
              <w:fldChar w:fldCharType="end"/>
            </w:r>
          </w:p>
        </w:tc>
      </w:tr>
      <w:tr w:rsidR="00217398" w:rsidRPr="00DF5F2E" w14:paraId="71A711C0"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302FEAED" w14:textId="77777777" w:rsidR="00217398" w:rsidRPr="00DF5F2E" w:rsidRDefault="00217398" w:rsidP="00AE2779">
            <w:pPr>
              <w:pStyle w:val="I-tableParagraph"/>
            </w:pPr>
            <w:r w:rsidRPr="00DF5F2E">
              <w:rPr>
                <w:lang w:bidi="fr-FR"/>
              </w:rPr>
              <w:t>Balance âgée : 91-</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395449FC" w14:textId="1887844C" w:rsidR="00217398" w:rsidRPr="00DF5F2E" w:rsidRDefault="00C5502C" w:rsidP="00AE2779">
            <w:pPr>
              <w:pStyle w:val="I-tableParagraph"/>
            </w:pPr>
            <w:r w:rsidRPr="00DF5F2E">
              <w:rPr>
                <w:noProof/>
              </w:rPr>
              <w:fldChar w:fldCharType="begin"/>
            </w:r>
            <w:r w:rsidRPr="00DF5F2E">
              <w:rPr>
                <w:noProof/>
              </w:rPr>
              <w:instrText xml:space="preserve"> MERGEFIELD in91- \* MERGEFORMAT </w:instrText>
            </w:r>
            <w:r w:rsidRPr="00DF5F2E">
              <w:rPr>
                <w:noProof/>
              </w:rPr>
              <w:fldChar w:fldCharType="separate"/>
            </w:r>
            <w:r w:rsidR="00C15E99" w:rsidRPr="00DF5F2E">
              <w:rPr>
                <w:noProof/>
              </w:rPr>
              <w:t>«in91-»</w:t>
            </w:r>
            <w:r w:rsidRPr="00DF5F2E">
              <w:rPr>
                <w:noProof/>
              </w:rPr>
              <w:fldChar w:fldCharType="end"/>
            </w:r>
          </w:p>
        </w:tc>
      </w:tr>
      <w:tr w:rsidR="00217398" w:rsidRPr="00DF5F2E" w14:paraId="40B9B285"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3160DE59" w14:textId="77777777" w:rsidR="00217398" w:rsidRPr="00DF5F2E" w:rsidRDefault="00217398" w:rsidP="00AE2779">
            <w:pPr>
              <w:pStyle w:val="I-tableParagraph"/>
            </w:pPr>
            <w:r w:rsidRPr="00DF5F2E">
              <w:rPr>
                <w:lang w:bidi="fr-FR"/>
              </w:rPr>
              <w:t xml:space="preserve">Balance âgée : À payer </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6C3ECFE0" w14:textId="7E098489" w:rsidR="00217398" w:rsidRPr="00DF5F2E" w:rsidRDefault="00C5502C" w:rsidP="00AE2779">
            <w:pPr>
              <w:pStyle w:val="I-tableParagraph"/>
            </w:pPr>
            <w:r w:rsidRPr="00DF5F2E">
              <w:rPr>
                <w:noProof/>
              </w:rPr>
              <w:fldChar w:fldCharType="begin"/>
            </w:r>
            <w:r w:rsidRPr="00DF5F2E">
              <w:rPr>
                <w:noProof/>
              </w:rPr>
              <w:instrText xml:space="preserve"> MERGEFIELD TotalDue \* MERGEFORMAT </w:instrText>
            </w:r>
            <w:r w:rsidRPr="00DF5F2E">
              <w:rPr>
                <w:noProof/>
              </w:rPr>
              <w:fldChar w:fldCharType="separate"/>
            </w:r>
            <w:r w:rsidR="00C15E99" w:rsidRPr="00DF5F2E">
              <w:rPr>
                <w:noProof/>
              </w:rPr>
              <w:t>«TotalDue»</w:t>
            </w:r>
            <w:r w:rsidRPr="00DF5F2E">
              <w:rPr>
                <w:noProof/>
              </w:rPr>
              <w:fldChar w:fldCharType="end"/>
            </w:r>
          </w:p>
        </w:tc>
      </w:tr>
    </w:tbl>
    <w:p w14:paraId="2C82A33C" w14:textId="77777777" w:rsidR="001D00FB" w:rsidRPr="00DF5F2E" w:rsidRDefault="001D00FB" w:rsidP="00601A77">
      <w:pPr>
        <w:pStyle w:val="I-H3"/>
      </w:pPr>
      <w:bookmarkStart w:id="16" w:name="_Ref459888739"/>
      <w:bookmarkStart w:id="17" w:name="_Ref460398598"/>
      <w:bookmarkStart w:id="18" w:name="_Ref460481875"/>
      <w:bookmarkEnd w:id="15"/>
    </w:p>
    <w:p w14:paraId="2F0272C2" w14:textId="24460034" w:rsidR="00217398" w:rsidRPr="00DF5F2E" w:rsidRDefault="00217398" w:rsidP="00601A77">
      <w:pPr>
        <w:pStyle w:val="I-H3"/>
      </w:pPr>
      <w:bookmarkStart w:id="19" w:name="_Toc167458354"/>
      <w:r w:rsidRPr="00DF5F2E">
        <w:rPr>
          <w:lang w:bidi="fr-FR"/>
        </w:rPr>
        <w:lastRenderedPageBreak/>
        <w:t>Ventes—Factures de vent</w:t>
      </w:r>
      <w:bookmarkEnd w:id="16"/>
      <w:bookmarkEnd w:id="17"/>
      <w:bookmarkEnd w:id="18"/>
      <w:r w:rsidRPr="00DF5F2E">
        <w:rPr>
          <w:lang w:bidi="fr-FR"/>
        </w:rPr>
        <w:t>e</w:t>
      </w:r>
      <w:bookmarkEnd w:id="19"/>
      <w:r w:rsidRPr="00DF5F2E">
        <w:rPr>
          <w:lang w:bidi="fr-FR"/>
        </w:rPr>
        <w:t xml:space="preserve"> </w:t>
      </w:r>
    </w:p>
    <w:p w14:paraId="0BF9392C" w14:textId="77777777" w:rsidR="00217398" w:rsidRPr="00DF5F2E" w:rsidRDefault="00217398" w:rsidP="00727CE7">
      <w:pPr>
        <w:pStyle w:val="I-Normal"/>
      </w:pPr>
      <w:r w:rsidRPr="00DF5F2E">
        <w:rPr>
          <w:lang w:bidi="fr-FR"/>
        </w:rPr>
        <w:t xml:space="preserve">Les champs de fusion suivants peuvent être utilisés pour vos modèles de documents personnalisés de factures de ventes et de projets des Ventes. </w:t>
      </w:r>
    </w:p>
    <w:tbl>
      <w:tblPr>
        <w:tblW w:w="9350" w:type="dxa"/>
        <w:tblLook w:val="04A0" w:firstRow="1" w:lastRow="0" w:firstColumn="1" w:lastColumn="0" w:noHBand="0" w:noVBand="1"/>
      </w:tblPr>
      <w:tblGrid>
        <w:gridCol w:w="3055"/>
        <w:gridCol w:w="63"/>
        <w:gridCol w:w="6232"/>
      </w:tblGrid>
      <w:tr w:rsidR="00217398" w:rsidRPr="00DF5F2E" w14:paraId="4B48544E" w14:textId="77777777" w:rsidTr="001D00FB">
        <w:trPr>
          <w:trHeight w:val="260"/>
          <w:tblHeader/>
        </w:trPr>
        <w:tc>
          <w:tcPr>
            <w:tcW w:w="3055" w:type="dxa"/>
            <w:tcBorders>
              <w:top w:val="single" w:sz="4" w:space="0" w:color="A5A5A5"/>
              <w:left w:val="single" w:sz="4" w:space="0" w:color="A5A5A5"/>
              <w:bottom w:val="nil"/>
              <w:right w:val="nil"/>
            </w:tcBorders>
            <w:shd w:val="clear" w:color="auto" w:fill="DCDCDC"/>
            <w:noWrap/>
            <w:vAlign w:val="bottom"/>
            <w:hideMark/>
          </w:tcPr>
          <w:p w14:paraId="73130567" w14:textId="77777777" w:rsidR="00217398" w:rsidRPr="00DF5F2E" w:rsidRDefault="00217398" w:rsidP="00AB4BCA">
            <w:pPr>
              <w:pStyle w:val="I-tableHeader"/>
            </w:pPr>
            <w:r w:rsidRPr="00DF5F2E">
              <w:rPr>
                <w:lang w:bidi="fr-FR"/>
              </w:rPr>
              <w:t xml:space="preserve"> Libellé du champ</w:t>
            </w:r>
          </w:p>
        </w:tc>
        <w:tc>
          <w:tcPr>
            <w:tcW w:w="6295" w:type="dxa"/>
            <w:gridSpan w:val="2"/>
            <w:tcBorders>
              <w:top w:val="single" w:sz="4" w:space="0" w:color="A5A5A5"/>
              <w:left w:val="nil"/>
              <w:bottom w:val="nil"/>
              <w:right w:val="single" w:sz="4" w:space="0" w:color="A5A5A5"/>
            </w:tcBorders>
            <w:shd w:val="clear" w:color="auto" w:fill="DCDCDC"/>
            <w:vAlign w:val="bottom"/>
            <w:hideMark/>
          </w:tcPr>
          <w:p w14:paraId="3BC33801" w14:textId="77777777" w:rsidR="00217398" w:rsidRPr="00DF5F2E" w:rsidRDefault="00217398" w:rsidP="00AB4BCA">
            <w:pPr>
              <w:pStyle w:val="I-tableHeader"/>
            </w:pPr>
            <w:r w:rsidRPr="00DF5F2E">
              <w:rPr>
                <w:lang w:bidi="fr-FR"/>
              </w:rPr>
              <w:t>Champ de fusion</w:t>
            </w:r>
          </w:p>
        </w:tc>
      </w:tr>
      <w:tr w:rsidR="00217398" w:rsidRPr="00DF5F2E" w14:paraId="4ADB4A12"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0D71B4A" w14:textId="77777777" w:rsidR="00217398" w:rsidRPr="00DF5F2E" w:rsidRDefault="00217398" w:rsidP="00727CE7">
            <w:pPr>
              <w:pStyle w:val="I-sectionHead"/>
            </w:pPr>
            <w:r w:rsidRPr="00DF5F2E">
              <w:rPr>
                <w:lang w:bidi="fr-FR"/>
              </w:rPr>
              <w:t>En-tête</w:t>
            </w:r>
          </w:p>
        </w:tc>
        <w:tc>
          <w:tcPr>
            <w:tcW w:w="6295" w:type="dxa"/>
            <w:gridSpan w:val="2"/>
            <w:tcBorders>
              <w:top w:val="single" w:sz="4" w:space="0" w:color="A5A5A5"/>
              <w:left w:val="nil"/>
              <w:bottom w:val="nil"/>
              <w:right w:val="single" w:sz="4" w:space="0" w:color="A5A5A5"/>
            </w:tcBorders>
            <w:shd w:val="clear" w:color="auto" w:fill="F5F5F5"/>
            <w:vAlign w:val="bottom"/>
            <w:hideMark/>
          </w:tcPr>
          <w:p w14:paraId="473EAF63" w14:textId="77777777" w:rsidR="00217398" w:rsidRPr="00DF5F2E" w:rsidRDefault="00217398" w:rsidP="00727CE7">
            <w:pPr>
              <w:pStyle w:val="I-sectionHead"/>
            </w:pPr>
            <w:r w:rsidRPr="00DF5F2E">
              <w:rPr>
                <w:lang w:bidi="fr-FR"/>
              </w:rPr>
              <w:t xml:space="preserve">Code de champ </w:t>
            </w:r>
          </w:p>
        </w:tc>
      </w:tr>
      <w:tr w:rsidR="00217398" w:rsidRPr="00DF5F2E" w14:paraId="105ADD4C"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B57DF6" w14:textId="77777777" w:rsidR="00217398" w:rsidRPr="00DF5F2E" w:rsidRDefault="00217398" w:rsidP="00AB4BCA">
            <w:pPr>
              <w:pStyle w:val="I-tableParagraph"/>
            </w:pPr>
            <w:r w:rsidRPr="00DF5F2E">
              <w:rPr>
                <w:lang w:bidi="fr-FR"/>
              </w:rPr>
              <w:t xml:space="preserve">Date </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22AE3603" w14:textId="226A0AF7" w:rsidR="00217398" w:rsidRPr="00DF5F2E" w:rsidRDefault="00000000" w:rsidP="00AB4BCA">
            <w:pPr>
              <w:pStyle w:val="I-tableParagraph"/>
            </w:pPr>
            <w:fldSimple w:instr=" MERGEFIELD WHENCREATED \* MERGEFORMAT ">
              <w:r w:rsidR="00C15E99" w:rsidRPr="00DF5F2E">
                <w:rPr>
                  <w:noProof/>
                </w:rPr>
                <w:t>«WHENCREATED»</w:t>
              </w:r>
            </w:fldSimple>
          </w:p>
        </w:tc>
      </w:tr>
      <w:tr w:rsidR="00217398" w:rsidRPr="00DF5F2E" w14:paraId="2166BD59"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08E855AC" w14:textId="77777777" w:rsidR="00217398" w:rsidRPr="00DF5F2E" w:rsidRDefault="00217398" w:rsidP="00AB4BCA">
            <w:pPr>
              <w:pStyle w:val="I-tableParagraph"/>
            </w:pPr>
            <w:r w:rsidRPr="00DF5F2E">
              <w:rPr>
                <w:lang w:bidi="fr-FR"/>
              </w:rPr>
              <w:t>Remarque</w:t>
            </w:r>
          </w:p>
        </w:tc>
        <w:tc>
          <w:tcPr>
            <w:tcW w:w="6295" w:type="dxa"/>
            <w:gridSpan w:val="2"/>
            <w:tcBorders>
              <w:top w:val="single" w:sz="4" w:space="0" w:color="A5A5A5"/>
              <w:left w:val="nil"/>
              <w:bottom w:val="nil"/>
              <w:right w:val="single" w:sz="4" w:space="0" w:color="A5A5A5"/>
            </w:tcBorders>
            <w:shd w:val="clear" w:color="auto" w:fill="auto"/>
            <w:vAlign w:val="bottom"/>
          </w:tcPr>
          <w:p w14:paraId="542B6FA4" w14:textId="3E007055" w:rsidR="00217398" w:rsidRPr="00DF5F2E" w:rsidRDefault="00C5502C" w:rsidP="00AB4BCA">
            <w:pPr>
              <w:pStyle w:val="I-tableParagraph"/>
            </w:pPr>
            <w:r w:rsidRPr="00DF5F2E">
              <w:rPr>
                <w:noProof/>
              </w:rPr>
              <w:fldChar w:fldCharType="begin"/>
            </w:r>
            <w:r w:rsidRPr="00DF5F2E">
              <w:rPr>
                <w:noProof/>
              </w:rPr>
              <w:instrText xml:space="preserve"> MERGEFIELD NOTE \* MERGEFORMAT </w:instrText>
            </w:r>
            <w:r w:rsidRPr="00DF5F2E">
              <w:rPr>
                <w:noProof/>
              </w:rPr>
              <w:fldChar w:fldCharType="separate"/>
            </w:r>
            <w:r w:rsidR="00C15E99" w:rsidRPr="00DF5F2E">
              <w:rPr>
                <w:noProof/>
              </w:rPr>
              <w:t>«NOTE»</w:t>
            </w:r>
            <w:r w:rsidRPr="00DF5F2E">
              <w:rPr>
                <w:noProof/>
              </w:rPr>
              <w:fldChar w:fldCharType="end"/>
            </w:r>
          </w:p>
        </w:tc>
      </w:tr>
      <w:tr w:rsidR="00217398" w:rsidRPr="00DF5F2E" w14:paraId="587ABD60"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7D7ABFD8" w14:textId="77777777" w:rsidR="00217398" w:rsidRPr="00DF5F2E" w:rsidRDefault="00217398" w:rsidP="00AB4BCA">
            <w:pPr>
              <w:pStyle w:val="I-tableParagraph"/>
            </w:pPr>
            <w:r w:rsidRPr="00DF5F2E">
              <w:rPr>
                <w:lang w:bidi="fr-FR"/>
              </w:rPr>
              <w:t>Devise de transaction</w:t>
            </w:r>
          </w:p>
        </w:tc>
        <w:tc>
          <w:tcPr>
            <w:tcW w:w="6295" w:type="dxa"/>
            <w:gridSpan w:val="2"/>
            <w:tcBorders>
              <w:top w:val="single" w:sz="4" w:space="0" w:color="A5A5A5"/>
              <w:left w:val="nil"/>
              <w:bottom w:val="nil"/>
              <w:right w:val="single" w:sz="4" w:space="0" w:color="A5A5A5"/>
            </w:tcBorders>
            <w:shd w:val="clear" w:color="auto" w:fill="auto"/>
            <w:vAlign w:val="bottom"/>
          </w:tcPr>
          <w:p w14:paraId="691EAA5E" w14:textId="7D9C6583" w:rsidR="00217398" w:rsidRPr="00DF5F2E" w:rsidRDefault="00C5502C" w:rsidP="00AB4BCA">
            <w:pPr>
              <w:pStyle w:val="I-tableParagraph"/>
            </w:pPr>
            <w:r w:rsidRPr="00DF5F2E">
              <w:rPr>
                <w:noProof/>
              </w:rPr>
              <w:fldChar w:fldCharType="begin"/>
            </w:r>
            <w:r w:rsidRPr="00DF5F2E">
              <w:rPr>
                <w:noProof/>
              </w:rPr>
              <w:instrText xml:space="preserve"> MERGEFIELD CURRENCY \* MERGEFORMAT </w:instrText>
            </w:r>
            <w:r w:rsidRPr="00DF5F2E">
              <w:rPr>
                <w:noProof/>
              </w:rPr>
              <w:fldChar w:fldCharType="separate"/>
            </w:r>
            <w:r w:rsidR="00C15E99" w:rsidRPr="00DF5F2E">
              <w:rPr>
                <w:noProof/>
              </w:rPr>
              <w:t>«CURRENCY»</w:t>
            </w:r>
            <w:r w:rsidRPr="00DF5F2E">
              <w:rPr>
                <w:noProof/>
              </w:rPr>
              <w:fldChar w:fldCharType="end"/>
            </w:r>
          </w:p>
        </w:tc>
      </w:tr>
      <w:tr w:rsidR="00217398" w:rsidRPr="00DF5F2E" w14:paraId="7076FC6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7BFF4EC" w14:textId="77777777" w:rsidR="00217398" w:rsidRPr="00DF5F2E" w:rsidRDefault="00217398" w:rsidP="00AB4BCA">
            <w:pPr>
              <w:pStyle w:val="I-tableParagraph"/>
            </w:pPr>
            <w:r w:rsidRPr="00DF5F2E">
              <w:rPr>
                <w:lang w:bidi="fr-FR"/>
              </w:rPr>
              <w:t>Numéro de document</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1A23F4E7" w14:textId="66D49304" w:rsidR="00217398" w:rsidRPr="00DF5F2E" w:rsidRDefault="00C5502C" w:rsidP="00AB4BCA">
            <w:pPr>
              <w:pStyle w:val="I-tableParagraph"/>
            </w:pPr>
            <w:r w:rsidRPr="00DF5F2E">
              <w:rPr>
                <w:noProof/>
              </w:rPr>
              <w:fldChar w:fldCharType="begin"/>
            </w:r>
            <w:r w:rsidRPr="00DF5F2E">
              <w:rPr>
                <w:noProof/>
              </w:rPr>
              <w:instrText xml:space="preserve"> MERGEFIELD DOCNO \* MERGEFORMAT </w:instrText>
            </w:r>
            <w:r w:rsidRPr="00DF5F2E">
              <w:rPr>
                <w:noProof/>
              </w:rPr>
              <w:fldChar w:fldCharType="separate"/>
            </w:r>
            <w:r w:rsidR="00C15E99" w:rsidRPr="00DF5F2E">
              <w:rPr>
                <w:noProof/>
              </w:rPr>
              <w:t>«DOCNO»</w:t>
            </w:r>
            <w:r w:rsidRPr="00DF5F2E">
              <w:rPr>
                <w:noProof/>
              </w:rPr>
              <w:fldChar w:fldCharType="end"/>
            </w:r>
          </w:p>
        </w:tc>
      </w:tr>
      <w:tr w:rsidR="00217398" w:rsidRPr="00DF5F2E" w14:paraId="2C7B61A2"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1FBF2935" w14:textId="77777777" w:rsidR="00217398" w:rsidRPr="00DF5F2E" w:rsidRDefault="00217398" w:rsidP="00AB4BCA">
            <w:pPr>
              <w:pStyle w:val="I-tableParagraph"/>
            </w:pPr>
            <w:r w:rsidRPr="00DF5F2E">
              <w:rPr>
                <w:lang w:bidi="fr-FR"/>
              </w:rPr>
              <w:t>ID document</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039CABE7" w14:textId="759D10A3" w:rsidR="00217398" w:rsidRPr="00DF5F2E" w:rsidRDefault="00C5502C" w:rsidP="00AB4BCA">
            <w:pPr>
              <w:pStyle w:val="I-tableParagraph"/>
            </w:pPr>
            <w:r w:rsidRPr="00DF5F2E">
              <w:rPr>
                <w:noProof/>
              </w:rPr>
              <w:fldChar w:fldCharType="begin"/>
            </w:r>
            <w:r w:rsidRPr="00DF5F2E">
              <w:rPr>
                <w:noProof/>
              </w:rPr>
              <w:instrText xml:space="preserve"> MERGEFIELD DOCID \* MERGEFORMAT </w:instrText>
            </w:r>
            <w:r w:rsidRPr="00DF5F2E">
              <w:rPr>
                <w:noProof/>
              </w:rPr>
              <w:fldChar w:fldCharType="separate"/>
            </w:r>
            <w:r w:rsidR="00C15E99" w:rsidRPr="00DF5F2E">
              <w:rPr>
                <w:noProof/>
              </w:rPr>
              <w:t>«DOCID»</w:t>
            </w:r>
            <w:r w:rsidRPr="00DF5F2E">
              <w:rPr>
                <w:noProof/>
              </w:rPr>
              <w:fldChar w:fldCharType="end"/>
            </w:r>
          </w:p>
        </w:tc>
      </w:tr>
      <w:tr w:rsidR="00217398" w:rsidRPr="00DF5F2E" w14:paraId="79EA9DA0"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45D5DD8" w14:textId="77777777" w:rsidR="00217398" w:rsidRPr="00DF5F2E" w:rsidRDefault="00217398" w:rsidP="00AB4BCA">
            <w:pPr>
              <w:pStyle w:val="I-tableParagraph"/>
            </w:pPr>
            <w:r w:rsidRPr="00DF5F2E">
              <w:rPr>
                <w:lang w:bidi="fr-FR"/>
              </w:rPr>
              <w:t>Client</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tcPr>
          <w:p w14:paraId="5CE5E0B6" w14:textId="50655EFF" w:rsidR="00217398" w:rsidRPr="00DF5F2E" w:rsidRDefault="00C5502C" w:rsidP="00AB4BCA">
            <w:pPr>
              <w:pStyle w:val="I-tableParagraph"/>
            </w:pPr>
            <w:r w:rsidRPr="00DF5F2E">
              <w:rPr>
                <w:noProof/>
              </w:rPr>
              <w:fldChar w:fldCharType="begin"/>
            </w:r>
            <w:r w:rsidRPr="00DF5F2E">
              <w:rPr>
                <w:noProof/>
              </w:rPr>
              <w:instrText xml:space="preserve"> MERGEFIELD CONTACT_CONTACTNAME \* MERGEFORMAT </w:instrText>
            </w:r>
            <w:r w:rsidRPr="00DF5F2E">
              <w:rPr>
                <w:noProof/>
              </w:rPr>
              <w:fldChar w:fldCharType="separate"/>
            </w:r>
            <w:r w:rsidR="00C15E99" w:rsidRPr="00DF5F2E">
              <w:rPr>
                <w:noProof/>
              </w:rPr>
              <w:t>«CONTACT_CONTACTNAME»</w:t>
            </w:r>
            <w:r w:rsidRPr="00DF5F2E">
              <w:rPr>
                <w:noProof/>
              </w:rPr>
              <w:fldChar w:fldCharType="end"/>
            </w:r>
          </w:p>
        </w:tc>
      </w:tr>
      <w:tr w:rsidR="00217398" w:rsidRPr="00DF5F2E" w14:paraId="78B9F36B"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8ADF877" w14:textId="77777777" w:rsidR="00217398" w:rsidRPr="00DF5F2E" w:rsidRDefault="00217398" w:rsidP="00AB4BCA">
            <w:pPr>
              <w:pStyle w:val="I-tableParagraph"/>
            </w:pPr>
            <w:r w:rsidRPr="00DF5F2E">
              <w:rPr>
                <w:lang w:bidi="fr-FR"/>
              </w:rPr>
              <w:t>Nom de client</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tcPr>
          <w:p w14:paraId="0521B218" w14:textId="152F82E4" w:rsidR="00217398" w:rsidRPr="00DF5F2E" w:rsidRDefault="00C5502C" w:rsidP="00AB4BCA">
            <w:pPr>
              <w:pStyle w:val="I-tableParagraph"/>
            </w:pPr>
            <w:r w:rsidRPr="00DF5F2E">
              <w:rPr>
                <w:noProof/>
              </w:rPr>
              <w:fldChar w:fldCharType="begin"/>
            </w:r>
            <w:r w:rsidRPr="00DF5F2E">
              <w:rPr>
                <w:noProof/>
              </w:rPr>
              <w:instrText xml:space="preserve"> MERGEFIELD CUSTVENDNAME \* MERGEFORMAT </w:instrText>
            </w:r>
            <w:r w:rsidRPr="00DF5F2E">
              <w:rPr>
                <w:noProof/>
              </w:rPr>
              <w:fldChar w:fldCharType="separate"/>
            </w:r>
            <w:r w:rsidR="00C15E99" w:rsidRPr="00DF5F2E">
              <w:rPr>
                <w:noProof/>
              </w:rPr>
              <w:t>«CUSTVENDNAME»</w:t>
            </w:r>
            <w:r w:rsidRPr="00DF5F2E">
              <w:rPr>
                <w:noProof/>
              </w:rPr>
              <w:fldChar w:fldCharType="end"/>
            </w:r>
          </w:p>
        </w:tc>
      </w:tr>
      <w:tr w:rsidR="00217398" w:rsidRPr="00DF5F2E" w14:paraId="435762F2"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hideMark/>
          </w:tcPr>
          <w:p w14:paraId="10BC52A0" w14:textId="77777777" w:rsidR="00217398" w:rsidRPr="00DF5F2E" w:rsidRDefault="00217398" w:rsidP="00AB4BCA">
            <w:pPr>
              <w:pStyle w:val="I-tableParagraph"/>
            </w:pPr>
            <w:r w:rsidRPr="00DF5F2E">
              <w:rPr>
                <w:lang w:bidi="fr-FR"/>
              </w:rPr>
              <w:t>Identifiant client</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hideMark/>
          </w:tcPr>
          <w:p w14:paraId="23BA7641" w14:textId="6742EA29" w:rsidR="00217398" w:rsidRPr="00DF5F2E" w:rsidRDefault="00C5502C" w:rsidP="00AB4BCA">
            <w:pPr>
              <w:pStyle w:val="I-tableParagraph"/>
            </w:pPr>
            <w:r w:rsidRPr="00DF5F2E">
              <w:rPr>
                <w:noProof/>
              </w:rPr>
              <w:fldChar w:fldCharType="begin"/>
            </w:r>
            <w:r w:rsidRPr="00DF5F2E">
              <w:rPr>
                <w:noProof/>
              </w:rPr>
              <w:instrText xml:space="preserve"> MERGEFIELD CUSTVENDID \* MERGEFORMAT </w:instrText>
            </w:r>
            <w:r w:rsidRPr="00DF5F2E">
              <w:rPr>
                <w:noProof/>
              </w:rPr>
              <w:fldChar w:fldCharType="separate"/>
            </w:r>
            <w:r w:rsidR="00C15E99" w:rsidRPr="00DF5F2E">
              <w:rPr>
                <w:noProof/>
              </w:rPr>
              <w:t>«CUSTVENDID»</w:t>
            </w:r>
            <w:r w:rsidRPr="00DF5F2E">
              <w:rPr>
                <w:noProof/>
              </w:rPr>
              <w:fldChar w:fldCharType="end"/>
            </w:r>
          </w:p>
        </w:tc>
      </w:tr>
      <w:tr w:rsidR="00217398" w:rsidRPr="00DF5F2E" w14:paraId="0A9FC4C9" w14:textId="77777777" w:rsidTr="008E5238">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0A7BB4C2" w14:textId="77777777" w:rsidR="00217398" w:rsidRPr="00DF5F2E" w:rsidRDefault="00217398" w:rsidP="00AB4BCA">
            <w:pPr>
              <w:pStyle w:val="I-tableParagraph"/>
            </w:pPr>
            <w:r w:rsidRPr="00DF5F2E">
              <w:rPr>
                <w:lang w:bidi="fr-FR"/>
              </w:rPr>
              <w:t>Identifiant de contrat</w:t>
            </w:r>
          </w:p>
        </w:tc>
        <w:tc>
          <w:tcPr>
            <w:tcW w:w="6295" w:type="dxa"/>
            <w:gridSpan w:val="2"/>
            <w:tcBorders>
              <w:top w:val="single" w:sz="4" w:space="0" w:color="A5A5A5"/>
              <w:left w:val="nil"/>
              <w:bottom w:val="nil"/>
              <w:right w:val="single" w:sz="4" w:space="0" w:color="A5A5A5"/>
            </w:tcBorders>
            <w:shd w:val="clear" w:color="auto" w:fill="auto"/>
            <w:vAlign w:val="bottom"/>
          </w:tcPr>
          <w:p w14:paraId="46D23DF5" w14:textId="188111AE" w:rsidR="00217398" w:rsidRPr="00DF5F2E" w:rsidRDefault="00C5502C" w:rsidP="00AB4BCA">
            <w:pPr>
              <w:pStyle w:val="I-tableParagraph"/>
            </w:pPr>
            <w:r w:rsidRPr="00DF5F2E">
              <w:rPr>
                <w:noProof/>
              </w:rPr>
              <w:fldChar w:fldCharType="begin"/>
            </w:r>
            <w:r w:rsidRPr="00DF5F2E">
              <w:rPr>
                <w:noProof/>
              </w:rPr>
              <w:instrText xml:space="preserve"> MERGEFIELD CONTRACTID \* MERGEFORMAT </w:instrText>
            </w:r>
            <w:r w:rsidRPr="00DF5F2E">
              <w:rPr>
                <w:noProof/>
              </w:rPr>
              <w:fldChar w:fldCharType="separate"/>
            </w:r>
            <w:r w:rsidR="00C15E99" w:rsidRPr="00DF5F2E">
              <w:rPr>
                <w:noProof/>
              </w:rPr>
              <w:t>«CONTRACTID»</w:t>
            </w:r>
            <w:r w:rsidRPr="00DF5F2E">
              <w:rPr>
                <w:noProof/>
              </w:rPr>
              <w:fldChar w:fldCharType="end"/>
            </w:r>
          </w:p>
        </w:tc>
      </w:tr>
      <w:tr w:rsidR="00217398" w:rsidRPr="00DF5F2E" w14:paraId="030A5A6D"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2E4D1243" w14:textId="77777777" w:rsidR="00217398" w:rsidRPr="00DF5F2E" w:rsidRDefault="00217398" w:rsidP="00AB4BCA">
            <w:pPr>
              <w:pStyle w:val="I-tableParagraph"/>
            </w:pPr>
            <w:r w:rsidRPr="00DF5F2E">
              <w:rPr>
                <w:lang w:bidi="fr-FR"/>
              </w:rPr>
              <w:t>Description du contrat</w:t>
            </w:r>
          </w:p>
        </w:tc>
        <w:tc>
          <w:tcPr>
            <w:tcW w:w="6295" w:type="dxa"/>
            <w:gridSpan w:val="2"/>
            <w:tcBorders>
              <w:top w:val="single" w:sz="4" w:space="0" w:color="A5A5A5"/>
              <w:left w:val="nil"/>
              <w:bottom w:val="nil"/>
              <w:right w:val="single" w:sz="4" w:space="0" w:color="A5A5A5"/>
            </w:tcBorders>
            <w:shd w:val="clear" w:color="auto" w:fill="auto"/>
            <w:vAlign w:val="bottom"/>
          </w:tcPr>
          <w:p w14:paraId="5DC25381" w14:textId="6B29A6F5" w:rsidR="00217398" w:rsidRPr="00DF5F2E" w:rsidRDefault="00C5502C" w:rsidP="00AB4BCA">
            <w:pPr>
              <w:pStyle w:val="I-tableParagraph"/>
            </w:pPr>
            <w:r w:rsidRPr="00DF5F2E">
              <w:rPr>
                <w:noProof/>
              </w:rPr>
              <w:fldChar w:fldCharType="begin"/>
            </w:r>
            <w:r w:rsidRPr="00DF5F2E">
              <w:rPr>
                <w:noProof/>
              </w:rPr>
              <w:instrText xml:space="preserve"> MERGEFIELD CONTRACTDESC \* MERGEFORMAT </w:instrText>
            </w:r>
            <w:r w:rsidRPr="00DF5F2E">
              <w:rPr>
                <w:noProof/>
              </w:rPr>
              <w:fldChar w:fldCharType="separate"/>
            </w:r>
            <w:r w:rsidR="00C15E99" w:rsidRPr="00DF5F2E">
              <w:rPr>
                <w:noProof/>
              </w:rPr>
              <w:t>«CONTRACTDESC»</w:t>
            </w:r>
            <w:r w:rsidRPr="00DF5F2E">
              <w:rPr>
                <w:noProof/>
              </w:rPr>
              <w:fldChar w:fldCharType="end"/>
            </w:r>
          </w:p>
        </w:tc>
      </w:tr>
      <w:tr w:rsidR="00217398" w:rsidRPr="00DF5F2E" w14:paraId="5B795BE4"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F3BC3EA" w14:textId="77777777" w:rsidR="00217398" w:rsidRPr="00DF5F2E" w:rsidRDefault="00217398" w:rsidP="00727CE7">
            <w:pPr>
              <w:pStyle w:val="I-sectionHead"/>
            </w:pPr>
            <w:r w:rsidRPr="00DF5F2E">
              <w:rPr>
                <w:lang w:bidi="fr-FR"/>
              </w:rPr>
              <w:t>Facturer à — Client</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72D7CA50" w14:textId="77777777" w:rsidR="00217398" w:rsidRPr="00DF5F2E" w:rsidRDefault="00217398" w:rsidP="00727CE7">
            <w:pPr>
              <w:pStyle w:val="I-sectionHead"/>
            </w:pPr>
            <w:r w:rsidRPr="00DF5F2E">
              <w:rPr>
                <w:lang w:bidi="fr-FR"/>
              </w:rPr>
              <w:t xml:space="preserve">Code de champ </w:t>
            </w:r>
          </w:p>
        </w:tc>
      </w:tr>
      <w:tr w:rsidR="00217398" w:rsidRPr="00DF5F2E" w14:paraId="6F27F295"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C72B58" w14:textId="77777777" w:rsidR="00217398" w:rsidRPr="00DF5F2E" w:rsidRDefault="00217398" w:rsidP="00AB4BCA">
            <w:pPr>
              <w:pStyle w:val="I-tableParagraph"/>
            </w:pPr>
            <w:r w:rsidRPr="00DF5F2E">
              <w:rPr>
                <w:lang w:bidi="fr-FR"/>
              </w:rPr>
              <w:t>Facturer à — Nom de la société</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8D6AFED" w14:textId="3EDDF38A" w:rsidR="00217398" w:rsidRPr="00DF5F2E" w:rsidRDefault="00C5502C" w:rsidP="00AB4BCA">
            <w:pPr>
              <w:pStyle w:val="I-tableParagraph"/>
            </w:pPr>
            <w:r w:rsidRPr="00DF5F2E">
              <w:rPr>
                <w:noProof/>
              </w:rPr>
              <w:fldChar w:fldCharType="begin"/>
            </w:r>
            <w:r w:rsidRPr="00DF5F2E">
              <w:rPr>
                <w:noProof/>
              </w:rPr>
              <w:instrText xml:space="preserve"> MERGEFIELD BILLTO_COMPANYNAME \* MERGEFORMAT </w:instrText>
            </w:r>
            <w:r w:rsidRPr="00DF5F2E">
              <w:rPr>
                <w:noProof/>
              </w:rPr>
              <w:fldChar w:fldCharType="separate"/>
            </w:r>
            <w:r w:rsidR="00C15E99" w:rsidRPr="00DF5F2E">
              <w:rPr>
                <w:noProof/>
              </w:rPr>
              <w:t>«BILLTO_COMPANYNAME»</w:t>
            </w:r>
            <w:r w:rsidRPr="00DF5F2E">
              <w:rPr>
                <w:noProof/>
              </w:rPr>
              <w:fldChar w:fldCharType="end"/>
            </w:r>
          </w:p>
        </w:tc>
      </w:tr>
      <w:tr w:rsidR="00217398" w:rsidRPr="00DF5F2E" w14:paraId="548F54B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6A923603" w14:textId="77777777" w:rsidR="00217398" w:rsidRPr="00DF5F2E" w:rsidRDefault="00217398" w:rsidP="00AB4BCA">
            <w:pPr>
              <w:pStyle w:val="I-tableParagraph"/>
            </w:pPr>
            <w:r w:rsidRPr="00DF5F2E">
              <w:rPr>
                <w:lang w:bidi="fr-FR"/>
              </w:rPr>
              <w:t>Facturer à — Nom du contact</w:t>
            </w:r>
          </w:p>
        </w:tc>
        <w:tc>
          <w:tcPr>
            <w:tcW w:w="6295" w:type="dxa"/>
            <w:gridSpan w:val="2"/>
            <w:tcBorders>
              <w:top w:val="single" w:sz="4" w:space="0" w:color="A5A5A5"/>
              <w:left w:val="nil"/>
              <w:bottom w:val="nil"/>
              <w:right w:val="single" w:sz="4" w:space="0" w:color="A5A5A5"/>
            </w:tcBorders>
            <w:shd w:val="clear" w:color="auto" w:fill="auto"/>
            <w:noWrap/>
            <w:vAlign w:val="bottom"/>
          </w:tcPr>
          <w:p w14:paraId="062F02E9" w14:textId="25D62247" w:rsidR="00217398" w:rsidRPr="00DF5F2E" w:rsidRDefault="00C5502C" w:rsidP="00AB4BCA">
            <w:pPr>
              <w:pStyle w:val="I-tableParagraph"/>
            </w:pPr>
            <w:r w:rsidRPr="00DF5F2E">
              <w:rPr>
                <w:noProof/>
              </w:rPr>
              <w:fldChar w:fldCharType="begin"/>
            </w:r>
            <w:r w:rsidRPr="00DF5F2E">
              <w:rPr>
                <w:noProof/>
              </w:rPr>
              <w:instrText xml:space="preserve"> MERGEFIELD BILLTO_CONTACTNAME \* MERGEFORMAT </w:instrText>
            </w:r>
            <w:r w:rsidRPr="00DF5F2E">
              <w:rPr>
                <w:noProof/>
              </w:rPr>
              <w:fldChar w:fldCharType="separate"/>
            </w:r>
            <w:r w:rsidR="00C15E99" w:rsidRPr="00DF5F2E">
              <w:rPr>
                <w:noProof/>
              </w:rPr>
              <w:t>«BILLTO_CONTACTNAME»</w:t>
            </w:r>
            <w:r w:rsidRPr="00DF5F2E">
              <w:rPr>
                <w:noProof/>
              </w:rPr>
              <w:fldChar w:fldCharType="end"/>
            </w:r>
          </w:p>
        </w:tc>
      </w:tr>
      <w:tr w:rsidR="00217398" w:rsidRPr="00DF5F2E" w14:paraId="7AF5131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19B314C2" w14:textId="77777777" w:rsidR="00217398" w:rsidRPr="00DF5F2E" w:rsidRDefault="00217398" w:rsidP="00AB4BCA">
            <w:pPr>
              <w:pStyle w:val="I-tableParagraph"/>
            </w:pPr>
            <w:r w:rsidRPr="00DF5F2E">
              <w:rPr>
                <w:lang w:bidi="fr-FR"/>
              </w:rPr>
              <w:t>Facturer à — Prénom</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6300323" w14:textId="539E8C6E" w:rsidR="00217398" w:rsidRPr="00DF5F2E" w:rsidRDefault="00C5502C" w:rsidP="00AB4BCA">
            <w:pPr>
              <w:pStyle w:val="I-tableParagraph"/>
            </w:pPr>
            <w:r w:rsidRPr="00DF5F2E">
              <w:rPr>
                <w:noProof/>
              </w:rPr>
              <w:fldChar w:fldCharType="begin"/>
            </w:r>
            <w:r w:rsidRPr="00DF5F2E">
              <w:rPr>
                <w:noProof/>
              </w:rPr>
              <w:instrText xml:space="preserve"> MERGEFIELD BILLTO_FIRSTNAME \* MERGEFORMAT </w:instrText>
            </w:r>
            <w:r w:rsidRPr="00DF5F2E">
              <w:rPr>
                <w:noProof/>
              </w:rPr>
              <w:fldChar w:fldCharType="separate"/>
            </w:r>
            <w:r w:rsidR="00C15E99" w:rsidRPr="00DF5F2E">
              <w:rPr>
                <w:noProof/>
              </w:rPr>
              <w:t>«BILLTO_FIRSTNAME»</w:t>
            </w:r>
            <w:r w:rsidRPr="00DF5F2E">
              <w:rPr>
                <w:noProof/>
              </w:rPr>
              <w:fldChar w:fldCharType="end"/>
            </w:r>
          </w:p>
        </w:tc>
      </w:tr>
      <w:tr w:rsidR="00217398" w:rsidRPr="00DF5F2E" w14:paraId="3EE6CC10"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26E9DD67" w14:textId="77777777" w:rsidR="00217398" w:rsidRPr="00DF5F2E" w:rsidRDefault="00217398" w:rsidP="00AB4BCA">
            <w:pPr>
              <w:pStyle w:val="I-tableParagraph"/>
            </w:pPr>
            <w:r w:rsidRPr="00DF5F2E">
              <w:rPr>
                <w:lang w:bidi="fr-FR"/>
              </w:rPr>
              <w:t>Facturer à — Nom de famille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74DF8B10" w14:textId="403577AA" w:rsidR="00217398" w:rsidRPr="00DF5F2E" w:rsidRDefault="00C5502C" w:rsidP="00AB4BCA">
            <w:pPr>
              <w:pStyle w:val="I-tableParagraph"/>
            </w:pPr>
            <w:r w:rsidRPr="00DF5F2E">
              <w:rPr>
                <w:noProof/>
              </w:rPr>
              <w:fldChar w:fldCharType="begin"/>
            </w:r>
            <w:r w:rsidRPr="00DF5F2E">
              <w:rPr>
                <w:noProof/>
              </w:rPr>
              <w:instrText xml:space="preserve"> MERGEFIELD BILLTO_LASTNAME \* MERGEFORMAT </w:instrText>
            </w:r>
            <w:r w:rsidRPr="00DF5F2E">
              <w:rPr>
                <w:noProof/>
              </w:rPr>
              <w:fldChar w:fldCharType="separate"/>
            </w:r>
            <w:r w:rsidR="00C15E99" w:rsidRPr="00DF5F2E">
              <w:rPr>
                <w:noProof/>
              </w:rPr>
              <w:t>«BILLTO_LASTNAME»</w:t>
            </w:r>
            <w:r w:rsidRPr="00DF5F2E">
              <w:rPr>
                <w:noProof/>
              </w:rPr>
              <w:fldChar w:fldCharType="end"/>
            </w:r>
          </w:p>
        </w:tc>
      </w:tr>
      <w:tr w:rsidR="00217398" w:rsidRPr="00DF5F2E" w14:paraId="782F54E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72F6757" w14:textId="77777777" w:rsidR="00217398" w:rsidRPr="00DF5F2E" w:rsidRDefault="00217398" w:rsidP="00AB4BCA">
            <w:pPr>
              <w:pStyle w:val="I-tableParagraph"/>
            </w:pPr>
            <w:r w:rsidRPr="00DF5F2E">
              <w:rPr>
                <w:lang w:bidi="fr-FR"/>
              </w:rPr>
              <w:t>Facturer à — Imprimer en tant que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09C532B" w14:textId="42CBBDDF" w:rsidR="00217398" w:rsidRPr="00DF5F2E" w:rsidRDefault="00C5502C" w:rsidP="00AB4BCA">
            <w:pPr>
              <w:pStyle w:val="I-tableParagraph"/>
            </w:pPr>
            <w:r w:rsidRPr="00DF5F2E">
              <w:rPr>
                <w:noProof/>
              </w:rPr>
              <w:fldChar w:fldCharType="begin"/>
            </w:r>
            <w:r w:rsidRPr="00DF5F2E">
              <w:rPr>
                <w:noProof/>
              </w:rPr>
              <w:instrText xml:space="preserve"> MERGEFIELD BILLTO_PRINTAS \* MERGEFORMAT </w:instrText>
            </w:r>
            <w:r w:rsidRPr="00DF5F2E">
              <w:rPr>
                <w:noProof/>
              </w:rPr>
              <w:fldChar w:fldCharType="separate"/>
            </w:r>
            <w:r w:rsidR="00C15E99" w:rsidRPr="00DF5F2E">
              <w:rPr>
                <w:noProof/>
              </w:rPr>
              <w:t>«BILLTO_PRINTAS»</w:t>
            </w:r>
            <w:r w:rsidRPr="00DF5F2E">
              <w:rPr>
                <w:noProof/>
              </w:rPr>
              <w:fldChar w:fldCharType="end"/>
            </w:r>
          </w:p>
        </w:tc>
      </w:tr>
      <w:tr w:rsidR="00217398" w:rsidRPr="00DF5F2E" w14:paraId="0C553805"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ADA5D7E" w14:textId="77777777" w:rsidR="00217398" w:rsidRPr="00DF5F2E" w:rsidRDefault="00217398" w:rsidP="00AB4BCA">
            <w:pPr>
              <w:pStyle w:val="I-tableParagraph"/>
            </w:pPr>
            <w:r w:rsidRPr="00DF5F2E">
              <w:rPr>
                <w:lang w:bidi="fr-FR"/>
              </w:rPr>
              <w:t>Facturer à — Adresse 1</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641909A" w14:textId="493E0F5C" w:rsidR="00217398" w:rsidRPr="00DF5F2E" w:rsidRDefault="00217398" w:rsidP="00AB4BCA">
            <w:pPr>
              <w:pStyle w:val="I-tableParagraph"/>
            </w:pPr>
            <w:fldSimple w:instr=" MERGEFIELD BILLTO_MAILADDRESS_ADDRESS1 \* MERGEFORMAT ">
              <w:r w:rsidR="00C15E99" w:rsidRPr="00DF5F2E">
                <w:rPr>
                  <w:noProof/>
                </w:rPr>
                <w:t>«BILLTO_MAILADDRESS_ADDRESS1»</w:t>
              </w:r>
            </w:fldSimple>
          </w:p>
        </w:tc>
      </w:tr>
      <w:tr w:rsidR="00217398" w:rsidRPr="00DF5F2E" w14:paraId="06D358E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C52C3A6" w14:textId="77777777" w:rsidR="00217398" w:rsidRPr="00DF5F2E" w:rsidRDefault="00217398" w:rsidP="00AB4BCA">
            <w:pPr>
              <w:pStyle w:val="I-tableParagraph"/>
            </w:pPr>
            <w:r w:rsidRPr="00DF5F2E">
              <w:rPr>
                <w:lang w:bidi="fr-FR"/>
              </w:rPr>
              <w:t>Facturer à — Adresse 2</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E289B1C" w14:textId="5C0F0314" w:rsidR="00217398" w:rsidRPr="00DF5F2E" w:rsidRDefault="00217398" w:rsidP="00AB4BCA">
            <w:pPr>
              <w:pStyle w:val="I-tableParagraph"/>
            </w:pPr>
            <w:fldSimple w:instr=" MERGEFIELD BILLTO_MAILADDRESS_ADDRESS2 \* MERGEFORMAT ">
              <w:r w:rsidR="00C15E99" w:rsidRPr="00DF5F2E">
                <w:rPr>
                  <w:noProof/>
                </w:rPr>
                <w:t>«BILLTO_MAILADDRESS_ADDRESS2»</w:t>
              </w:r>
            </w:fldSimple>
          </w:p>
        </w:tc>
      </w:tr>
      <w:tr w:rsidR="00217398" w:rsidRPr="00DF5F2E" w14:paraId="6288950E"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506D761" w14:textId="77777777" w:rsidR="00217398" w:rsidRPr="00DF5F2E" w:rsidRDefault="00217398" w:rsidP="00AB4BCA">
            <w:pPr>
              <w:pStyle w:val="I-tableParagraph"/>
            </w:pPr>
            <w:r w:rsidRPr="00DF5F2E">
              <w:rPr>
                <w:lang w:bidi="fr-FR"/>
              </w:rPr>
              <w:t>Facturer à — Ville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2281A44B" w14:textId="51761CE6" w:rsidR="00217398" w:rsidRPr="00DF5F2E" w:rsidRDefault="00217398" w:rsidP="00AB4BCA">
            <w:pPr>
              <w:pStyle w:val="I-tableParagraph"/>
            </w:pPr>
            <w:fldSimple w:instr=" MERGEFIELD BILLTO_MAILADDRESS_CITY \* MERGEFORMAT ">
              <w:r w:rsidR="00C15E99" w:rsidRPr="00DF5F2E">
                <w:rPr>
                  <w:noProof/>
                </w:rPr>
                <w:t>«BILLTO_MAILADDRESS_CITY»</w:t>
              </w:r>
            </w:fldSimple>
          </w:p>
        </w:tc>
      </w:tr>
      <w:tr w:rsidR="00217398" w:rsidRPr="00DF5F2E" w14:paraId="49FFA76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2CCB22B0" w14:textId="323A569A" w:rsidR="00217398" w:rsidRPr="00DF5F2E" w:rsidRDefault="00217398" w:rsidP="00AB4BCA">
            <w:pPr>
              <w:pStyle w:val="I-tableParagraph"/>
            </w:pPr>
            <w:r w:rsidRPr="00DF5F2E">
              <w:rPr>
                <w:lang w:bidi="fr-FR"/>
              </w:rPr>
              <w:t>Facturer à — État ou province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7FE834C" w14:textId="7A1AA833" w:rsidR="00217398" w:rsidRPr="00DF5F2E" w:rsidRDefault="00217398" w:rsidP="00AB4BCA">
            <w:pPr>
              <w:pStyle w:val="I-tableParagraph"/>
            </w:pPr>
            <w:fldSimple w:instr=" MERGEFIELD BILLTO_MAILADDRESS_STATE \* MERGEFORMAT ">
              <w:r w:rsidR="00C15E99" w:rsidRPr="00DF5F2E">
                <w:rPr>
                  <w:noProof/>
                </w:rPr>
                <w:t>«BILLTO_MAILADDRESS_STATE»</w:t>
              </w:r>
            </w:fldSimple>
          </w:p>
        </w:tc>
      </w:tr>
      <w:tr w:rsidR="00217398" w:rsidRPr="00DF5F2E" w14:paraId="66C6EFF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FC67F2C" w14:textId="7EE97279" w:rsidR="00217398" w:rsidRPr="00DF5F2E" w:rsidRDefault="00217398" w:rsidP="00AB4BCA">
            <w:pPr>
              <w:pStyle w:val="I-tableParagraph"/>
            </w:pPr>
            <w:r w:rsidRPr="00DF5F2E">
              <w:rPr>
                <w:lang w:bidi="fr-FR"/>
              </w:rPr>
              <w:t>Facturer à — Code postal</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2D09A9E1" w14:textId="424E13AC" w:rsidR="00217398" w:rsidRPr="00DF5F2E" w:rsidRDefault="00217398" w:rsidP="00AB4BCA">
            <w:pPr>
              <w:pStyle w:val="I-tableParagraph"/>
            </w:pPr>
            <w:fldSimple w:instr=" MERGEFIELD BILLTO_MAILADDRESS_ZIP \* MERGEFORMAT ">
              <w:r w:rsidR="00C15E99" w:rsidRPr="00DF5F2E">
                <w:rPr>
                  <w:noProof/>
                </w:rPr>
                <w:t>«BILLTO_MAILADDRESS_ZIP»</w:t>
              </w:r>
            </w:fldSimple>
          </w:p>
        </w:tc>
      </w:tr>
      <w:tr w:rsidR="00217398" w:rsidRPr="00DF5F2E" w14:paraId="52741AB9"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8F168D1" w14:textId="77777777" w:rsidR="00217398" w:rsidRPr="00DF5F2E" w:rsidRDefault="00217398" w:rsidP="00AB4BCA">
            <w:pPr>
              <w:pStyle w:val="I-tableParagraph"/>
            </w:pPr>
            <w:r w:rsidRPr="00DF5F2E">
              <w:rPr>
                <w:lang w:bidi="fr-FR"/>
              </w:rPr>
              <w:t>Facturer à — Pays</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604F04B2" w14:textId="6F335400" w:rsidR="00217398" w:rsidRPr="00DF5F2E" w:rsidRDefault="00217398" w:rsidP="00AB4BCA">
            <w:pPr>
              <w:pStyle w:val="I-tableParagraph"/>
            </w:pPr>
            <w:fldSimple w:instr=" MERGEFIELD BILLTO_MAILADDRESS_COUNTRY \* MERGEFORMAT ">
              <w:r w:rsidR="00C15E99" w:rsidRPr="00DF5F2E">
                <w:rPr>
                  <w:noProof/>
                </w:rPr>
                <w:t>«BILLTO_MAILADDRESS_COUNTRY»</w:t>
              </w:r>
            </w:fldSimple>
          </w:p>
        </w:tc>
      </w:tr>
      <w:tr w:rsidR="00217398" w:rsidRPr="00DF5F2E" w14:paraId="1CA79F50"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4B3200ED" w14:textId="77777777" w:rsidR="00217398" w:rsidRPr="00DF5F2E" w:rsidRDefault="00217398" w:rsidP="00727CE7">
            <w:pPr>
              <w:pStyle w:val="I-sectionHead"/>
            </w:pPr>
            <w:r w:rsidRPr="00DF5F2E">
              <w:rPr>
                <w:lang w:bidi="fr-FR"/>
              </w:rPr>
              <w:t>Expédier à — Client</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585A5625" w14:textId="77777777" w:rsidR="00217398" w:rsidRPr="00DF5F2E" w:rsidRDefault="00217398" w:rsidP="00727CE7">
            <w:pPr>
              <w:pStyle w:val="I-sectionHead"/>
            </w:pPr>
            <w:r w:rsidRPr="00DF5F2E">
              <w:rPr>
                <w:lang w:bidi="fr-FR"/>
              </w:rPr>
              <w:t>Code de champ</w:t>
            </w:r>
          </w:p>
        </w:tc>
      </w:tr>
      <w:tr w:rsidR="00217398" w:rsidRPr="00DF5F2E" w14:paraId="228F1143"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659779AE" w14:textId="77777777" w:rsidR="00217398" w:rsidRPr="00DF5F2E" w:rsidRDefault="00217398" w:rsidP="00AB4BCA">
            <w:pPr>
              <w:pStyle w:val="I-tableParagraph"/>
            </w:pPr>
            <w:r w:rsidRPr="00DF5F2E">
              <w:rPr>
                <w:lang w:bidi="fr-FR"/>
              </w:rPr>
              <w:t>Expédier à — Imprimer en tant que</w:t>
            </w:r>
          </w:p>
        </w:tc>
        <w:tc>
          <w:tcPr>
            <w:tcW w:w="6295" w:type="dxa"/>
            <w:gridSpan w:val="2"/>
            <w:tcBorders>
              <w:top w:val="single" w:sz="4" w:space="0" w:color="A5A5A5"/>
              <w:left w:val="nil"/>
              <w:bottom w:val="nil"/>
              <w:right w:val="single" w:sz="4" w:space="0" w:color="A5A5A5"/>
            </w:tcBorders>
            <w:shd w:val="clear" w:color="auto" w:fill="auto"/>
            <w:noWrap/>
            <w:vAlign w:val="bottom"/>
          </w:tcPr>
          <w:p w14:paraId="7F23FC32" w14:textId="5B413047" w:rsidR="00217398" w:rsidRPr="00DF5F2E" w:rsidRDefault="00217398" w:rsidP="00AB4BCA">
            <w:pPr>
              <w:pStyle w:val="I-tableParagraph"/>
            </w:pPr>
            <w:fldSimple w:instr=" MERGEFIELD SHIPTO_PRINTAS \* MERGEFORMAT ">
              <w:r w:rsidR="00C15E99" w:rsidRPr="00DF5F2E">
                <w:rPr>
                  <w:noProof/>
                </w:rPr>
                <w:t>«SHIPTO_PRINTAS»</w:t>
              </w:r>
            </w:fldSimple>
          </w:p>
        </w:tc>
      </w:tr>
      <w:tr w:rsidR="00217398" w:rsidRPr="00DF5F2E" w14:paraId="543F1BF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595FDFF" w14:textId="77777777" w:rsidR="00217398" w:rsidRPr="00DF5F2E" w:rsidRDefault="00217398" w:rsidP="00AB4BCA">
            <w:pPr>
              <w:pStyle w:val="I-tableParagraph"/>
            </w:pPr>
            <w:r w:rsidRPr="00DF5F2E">
              <w:rPr>
                <w:lang w:bidi="fr-FR"/>
              </w:rPr>
              <w:t>Expédier à — Nom de la société</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63E047D" w14:textId="695EDBC8" w:rsidR="00217398" w:rsidRPr="00DF5F2E" w:rsidRDefault="00C5502C" w:rsidP="00AB4BCA">
            <w:pPr>
              <w:pStyle w:val="I-tableParagraph"/>
            </w:pPr>
            <w:r w:rsidRPr="00DF5F2E">
              <w:rPr>
                <w:noProof/>
              </w:rPr>
              <w:fldChar w:fldCharType="begin"/>
            </w:r>
            <w:r w:rsidRPr="00DF5F2E">
              <w:rPr>
                <w:noProof/>
              </w:rPr>
              <w:instrText xml:space="preserve"> MERGEFIELD SHIPTO_COMPANYNAME \* MERGEFORMAT </w:instrText>
            </w:r>
            <w:r w:rsidRPr="00DF5F2E">
              <w:rPr>
                <w:noProof/>
              </w:rPr>
              <w:fldChar w:fldCharType="separate"/>
            </w:r>
            <w:r w:rsidR="00C15E99" w:rsidRPr="00DF5F2E">
              <w:rPr>
                <w:noProof/>
              </w:rPr>
              <w:t>«SHIPTO_COMPANYNAME»</w:t>
            </w:r>
            <w:r w:rsidRPr="00DF5F2E">
              <w:rPr>
                <w:noProof/>
              </w:rPr>
              <w:fldChar w:fldCharType="end"/>
            </w:r>
          </w:p>
        </w:tc>
      </w:tr>
      <w:tr w:rsidR="00217398" w:rsidRPr="00DF5F2E" w14:paraId="12E8BC8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14214D98" w14:textId="77777777" w:rsidR="00217398" w:rsidRPr="00DF5F2E" w:rsidRDefault="00217398" w:rsidP="00AB4BCA">
            <w:pPr>
              <w:pStyle w:val="I-tableParagraph"/>
            </w:pPr>
            <w:r w:rsidRPr="00DF5F2E">
              <w:rPr>
                <w:lang w:bidi="fr-FR"/>
              </w:rPr>
              <w:t>Expédier à — Nom du contact</w:t>
            </w:r>
          </w:p>
        </w:tc>
        <w:tc>
          <w:tcPr>
            <w:tcW w:w="6295" w:type="dxa"/>
            <w:gridSpan w:val="2"/>
            <w:tcBorders>
              <w:top w:val="single" w:sz="4" w:space="0" w:color="A5A5A5"/>
              <w:left w:val="nil"/>
              <w:bottom w:val="nil"/>
              <w:right w:val="single" w:sz="4" w:space="0" w:color="A5A5A5"/>
            </w:tcBorders>
            <w:shd w:val="clear" w:color="auto" w:fill="auto"/>
            <w:noWrap/>
            <w:vAlign w:val="bottom"/>
          </w:tcPr>
          <w:p w14:paraId="5CAA78CA" w14:textId="4A9A5219" w:rsidR="00217398" w:rsidRPr="00DF5F2E" w:rsidRDefault="00C5502C" w:rsidP="00AB4BCA">
            <w:pPr>
              <w:pStyle w:val="I-tableParagraph"/>
            </w:pPr>
            <w:r w:rsidRPr="00DF5F2E">
              <w:rPr>
                <w:noProof/>
              </w:rPr>
              <w:fldChar w:fldCharType="begin"/>
            </w:r>
            <w:r w:rsidRPr="00DF5F2E">
              <w:rPr>
                <w:noProof/>
              </w:rPr>
              <w:instrText xml:space="preserve"> MERGEFIELD SHIPTO_CONTACTNAME \* MERGEFORMAT </w:instrText>
            </w:r>
            <w:r w:rsidRPr="00DF5F2E">
              <w:rPr>
                <w:noProof/>
              </w:rPr>
              <w:fldChar w:fldCharType="separate"/>
            </w:r>
            <w:r w:rsidR="00C15E99" w:rsidRPr="00DF5F2E">
              <w:rPr>
                <w:noProof/>
              </w:rPr>
              <w:t>«SHIPTO_CONTACTNAME»</w:t>
            </w:r>
            <w:r w:rsidRPr="00DF5F2E">
              <w:rPr>
                <w:noProof/>
              </w:rPr>
              <w:fldChar w:fldCharType="end"/>
            </w:r>
          </w:p>
        </w:tc>
      </w:tr>
      <w:tr w:rsidR="00217398" w:rsidRPr="00DF5F2E" w14:paraId="1E02961D"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0595EE33" w14:textId="77777777" w:rsidR="00217398" w:rsidRPr="00DF5F2E" w:rsidRDefault="00217398" w:rsidP="00AB4BCA">
            <w:pPr>
              <w:pStyle w:val="I-tableParagraph"/>
            </w:pPr>
            <w:r w:rsidRPr="00DF5F2E">
              <w:rPr>
                <w:lang w:bidi="fr-FR"/>
              </w:rPr>
              <w:lastRenderedPageBreak/>
              <w:t>Expédier à — Prénom</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63DFDBDD" w14:textId="5C528E48" w:rsidR="00217398" w:rsidRPr="00DF5F2E" w:rsidRDefault="00C5502C" w:rsidP="00AB4BCA">
            <w:pPr>
              <w:pStyle w:val="I-tableParagraph"/>
            </w:pPr>
            <w:r w:rsidRPr="00DF5F2E">
              <w:rPr>
                <w:noProof/>
              </w:rPr>
              <w:fldChar w:fldCharType="begin"/>
            </w:r>
            <w:r w:rsidRPr="00DF5F2E">
              <w:rPr>
                <w:noProof/>
              </w:rPr>
              <w:instrText xml:space="preserve"> MERGEFIELD SHIPTO_FIRSTNAME \* MERGEFORMAT </w:instrText>
            </w:r>
            <w:r w:rsidRPr="00DF5F2E">
              <w:rPr>
                <w:noProof/>
              </w:rPr>
              <w:fldChar w:fldCharType="separate"/>
            </w:r>
            <w:r w:rsidR="00C15E99" w:rsidRPr="00DF5F2E">
              <w:rPr>
                <w:noProof/>
              </w:rPr>
              <w:t>«SHIPTO_FIRSTNAME»</w:t>
            </w:r>
            <w:r w:rsidRPr="00DF5F2E">
              <w:rPr>
                <w:noProof/>
              </w:rPr>
              <w:fldChar w:fldCharType="end"/>
            </w:r>
          </w:p>
        </w:tc>
      </w:tr>
      <w:tr w:rsidR="00217398" w:rsidRPr="00DF5F2E" w14:paraId="58C987C7"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4458E6E" w14:textId="77777777" w:rsidR="00217398" w:rsidRPr="00DF5F2E" w:rsidRDefault="00217398" w:rsidP="00AB4BCA">
            <w:pPr>
              <w:pStyle w:val="I-tableParagraph"/>
            </w:pPr>
            <w:r w:rsidRPr="00DF5F2E">
              <w:rPr>
                <w:lang w:bidi="fr-FR"/>
              </w:rPr>
              <w:t>Expédier à — Nom de famille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5B75FF21" w14:textId="62EABBE6" w:rsidR="00217398" w:rsidRPr="00DF5F2E" w:rsidRDefault="00C5502C" w:rsidP="00AB4BCA">
            <w:pPr>
              <w:pStyle w:val="I-tableParagraph"/>
            </w:pPr>
            <w:r w:rsidRPr="00DF5F2E">
              <w:rPr>
                <w:noProof/>
              </w:rPr>
              <w:fldChar w:fldCharType="begin"/>
            </w:r>
            <w:r w:rsidRPr="00DF5F2E">
              <w:rPr>
                <w:noProof/>
              </w:rPr>
              <w:instrText xml:space="preserve"> MERGEFIELD SHIPTO_LASTNAME \* MERGEFORMAT </w:instrText>
            </w:r>
            <w:r w:rsidRPr="00DF5F2E">
              <w:rPr>
                <w:noProof/>
              </w:rPr>
              <w:fldChar w:fldCharType="separate"/>
            </w:r>
            <w:r w:rsidR="00C15E99" w:rsidRPr="00DF5F2E">
              <w:rPr>
                <w:noProof/>
              </w:rPr>
              <w:t>«SHIPTO_LASTNAME»</w:t>
            </w:r>
            <w:r w:rsidRPr="00DF5F2E">
              <w:rPr>
                <w:noProof/>
              </w:rPr>
              <w:fldChar w:fldCharType="end"/>
            </w:r>
          </w:p>
        </w:tc>
      </w:tr>
      <w:tr w:rsidR="00217398" w:rsidRPr="00DF5F2E" w14:paraId="03B2594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66AC19F" w14:textId="77777777" w:rsidR="00217398" w:rsidRPr="00DF5F2E" w:rsidRDefault="00217398" w:rsidP="00AB4BCA">
            <w:pPr>
              <w:pStyle w:val="I-tableParagraph"/>
            </w:pPr>
            <w:r w:rsidRPr="00DF5F2E">
              <w:rPr>
                <w:lang w:bidi="fr-FR"/>
              </w:rPr>
              <w:t>Expédier à — Adresse 1</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892D2EC" w14:textId="18392620" w:rsidR="00217398" w:rsidRPr="00DF5F2E" w:rsidRDefault="00217398" w:rsidP="00AB4BCA">
            <w:pPr>
              <w:pStyle w:val="I-tableParagraph"/>
            </w:pPr>
            <w:fldSimple w:instr=" MERGEFIELD SHIPTO_MAILADDRESS_ADDRESS1 \* MERGEFORMAT ">
              <w:r w:rsidR="00C15E99" w:rsidRPr="00DF5F2E">
                <w:rPr>
                  <w:noProof/>
                </w:rPr>
                <w:t>«SHIPTO_MAILADDRESS_ADDRESS1»</w:t>
              </w:r>
            </w:fldSimple>
          </w:p>
        </w:tc>
      </w:tr>
      <w:tr w:rsidR="00217398" w:rsidRPr="00DF5F2E" w14:paraId="1FAD0E76"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C173BA6" w14:textId="77777777" w:rsidR="00217398" w:rsidRPr="00DF5F2E" w:rsidRDefault="00217398" w:rsidP="00AB4BCA">
            <w:pPr>
              <w:pStyle w:val="I-tableParagraph"/>
            </w:pPr>
            <w:r w:rsidRPr="00DF5F2E">
              <w:rPr>
                <w:lang w:bidi="fr-FR"/>
              </w:rPr>
              <w:t>Expédier à — Adresse 2</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5258471D" w14:textId="072B61D5" w:rsidR="00217398" w:rsidRPr="00DF5F2E" w:rsidRDefault="00217398" w:rsidP="00AB4BCA">
            <w:pPr>
              <w:pStyle w:val="I-tableParagraph"/>
            </w:pPr>
            <w:fldSimple w:instr=" MERGEFIELD SHIPTO_MAILADDRESS_ADDRESS2 \* MERGEFORMAT ">
              <w:r w:rsidR="00C15E99" w:rsidRPr="00DF5F2E">
                <w:rPr>
                  <w:noProof/>
                </w:rPr>
                <w:t>«SHIPTO_MAILADDRESS_ADDRESS2»</w:t>
              </w:r>
            </w:fldSimple>
          </w:p>
        </w:tc>
      </w:tr>
      <w:tr w:rsidR="00217398" w:rsidRPr="00DF5F2E" w14:paraId="60989CB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D10800F" w14:textId="77777777" w:rsidR="00217398" w:rsidRPr="00DF5F2E" w:rsidRDefault="00217398" w:rsidP="00AB4BCA">
            <w:pPr>
              <w:pStyle w:val="I-tableParagraph"/>
            </w:pPr>
            <w:r w:rsidRPr="00DF5F2E">
              <w:rPr>
                <w:lang w:bidi="fr-FR"/>
              </w:rPr>
              <w:t>Expédier à — Ville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D0DAC53" w14:textId="3EB1AD6F" w:rsidR="00217398" w:rsidRPr="00DF5F2E" w:rsidRDefault="00217398" w:rsidP="00AB4BCA">
            <w:pPr>
              <w:pStyle w:val="I-tableParagraph"/>
            </w:pPr>
            <w:fldSimple w:instr=" MERGEFIELD SHIPTO_MAILADDRESS_CITY \* MERGEFORMAT ">
              <w:r w:rsidR="00C15E99" w:rsidRPr="00DF5F2E">
                <w:rPr>
                  <w:noProof/>
                </w:rPr>
                <w:t>«SHIPTO_MAILADDRESS_CITY»</w:t>
              </w:r>
            </w:fldSimple>
          </w:p>
        </w:tc>
      </w:tr>
      <w:tr w:rsidR="00217398" w:rsidRPr="00DF5F2E" w14:paraId="12F0E9D7"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C09A34" w14:textId="31D614A9" w:rsidR="00217398" w:rsidRPr="00DF5F2E" w:rsidRDefault="00217398" w:rsidP="00AB4BCA">
            <w:pPr>
              <w:pStyle w:val="I-tableParagraph"/>
            </w:pPr>
            <w:r w:rsidRPr="00DF5F2E">
              <w:rPr>
                <w:lang w:bidi="fr-FR"/>
              </w:rPr>
              <w:t>Expédier à — État ou province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CE89D8C" w14:textId="799C6CD9" w:rsidR="00217398" w:rsidRPr="00DF5F2E" w:rsidRDefault="00217398" w:rsidP="00AB4BCA">
            <w:pPr>
              <w:pStyle w:val="I-tableParagraph"/>
            </w:pPr>
            <w:fldSimple w:instr=" MERGEFIELD SHIPTO_MAILADDRESS_STATE \* MERGEFORMAT ">
              <w:r w:rsidR="00C15E99" w:rsidRPr="00DF5F2E">
                <w:rPr>
                  <w:noProof/>
                </w:rPr>
                <w:t>«SHIPTO_MAILADDRESS_STATE»</w:t>
              </w:r>
            </w:fldSimple>
          </w:p>
        </w:tc>
      </w:tr>
      <w:tr w:rsidR="00217398" w:rsidRPr="00DF5F2E" w14:paraId="16E928F2"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F4798C0" w14:textId="79F7C171" w:rsidR="00217398" w:rsidRPr="00DF5F2E" w:rsidRDefault="00217398" w:rsidP="00AB4BCA">
            <w:pPr>
              <w:pStyle w:val="I-tableParagraph"/>
            </w:pPr>
            <w:r w:rsidRPr="00DF5F2E">
              <w:rPr>
                <w:lang w:bidi="fr-FR"/>
              </w:rPr>
              <w:t>Expédier à — Code postal</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8BBC7B4" w14:textId="0A4CA4E4" w:rsidR="00217398" w:rsidRPr="00DF5F2E" w:rsidRDefault="00217398" w:rsidP="00AB4BCA">
            <w:pPr>
              <w:pStyle w:val="I-tableParagraph"/>
            </w:pPr>
            <w:fldSimple w:instr=" MERGEFIELD SHIPTO_MAILADDRESS_ZIP \* MERGEFORMAT ">
              <w:r w:rsidR="00C15E99" w:rsidRPr="00DF5F2E">
                <w:rPr>
                  <w:noProof/>
                </w:rPr>
                <w:t>«SHIPTO_MAILADDRESS_ZIP»</w:t>
              </w:r>
            </w:fldSimple>
          </w:p>
        </w:tc>
      </w:tr>
      <w:tr w:rsidR="00217398" w:rsidRPr="00DF5F2E" w14:paraId="6E9AB7B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hideMark/>
          </w:tcPr>
          <w:p w14:paraId="09D49C9E" w14:textId="77777777" w:rsidR="00217398" w:rsidRPr="00DF5F2E" w:rsidRDefault="00217398" w:rsidP="00AB4BCA">
            <w:pPr>
              <w:pStyle w:val="I-tableParagraph"/>
            </w:pPr>
            <w:r w:rsidRPr="00DF5F2E">
              <w:rPr>
                <w:lang w:bidi="fr-FR"/>
              </w:rPr>
              <w:t>Expédier à — Pays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hideMark/>
          </w:tcPr>
          <w:p w14:paraId="3C88FE90" w14:textId="4F820D1C" w:rsidR="00217398" w:rsidRPr="00DF5F2E" w:rsidRDefault="00217398" w:rsidP="00AB4BCA">
            <w:pPr>
              <w:pStyle w:val="I-tableParagraph"/>
            </w:pPr>
            <w:fldSimple w:instr=" MERGEFIELD SHIPTO_MAILADDRESS_COUNTRY \* MERGEFORMAT ">
              <w:r w:rsidR="00C15E99" w:rsidRPr="00DF5F2E">
                <w:rPr>
                  <w:noProof/>
                </w:rPr>
                <w:t>«SHIPTO_MAILADDRESS_COUNTRY»</w:t>
              </w:r>
            </w:fldSimple>
          </w:p>
        </w:tc>
      </w:tr>
      <w:tr w:rsidR="00217398" w:rsidRPr="00DF5F2E" w14:paraId="4A6B01D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08807A2" w14:textId="77777777" w:rsidR="00217398" w:rsidRPr="00DF5F2E" w:rsidRDefault="00217398" w:rsidP="00727CE7">
            <w:pPr>
              <w:pStyle w:val="I-sectionHead"/>
            </w:pPr>
            <w:r w:rsidRPr="00DF5F2E">
              <w:rPr>
                <w:lang w:bidi="fr-FR"/>
              </w:rPr>
              <w:t>En-tête de transaction</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D99A566" w14:textId="77777777" w:rsidR="00217398" w:rsidRPr="00DF5F2E" w:rsidRDefault="00217398" w:rsidP="00727CE7">
            <w:pPr>
              <w:pStyle w:val="I-sectionHead"/>
            </w:pPr>
            <w:r w:rsidRPr="00DF5F2E">
              <w:rPr>
                <w:lang w:bidi="fr-FR"/>
              </w:rPr>
              <w:t xml:space="preserve">Code de champ </w:t>
            </w:r>
          </w:p>
        </w:tc>
      </w:tr>
      <w:tr w:rsidR="00217398" w:rsidRPr="00DF5F2E" w14:paraId="78B7063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6324909" w14:textId="63D20C1E" w:rsidR="00217398" w:rsidRPr="00DF5F2E" w:rsidRDefault="00217398" w:rsidP="00AB4BCA">
            <w:pPr>
              <w:pStyle w:val="I-tableParagraph"/>
            </w:pPr>
            <w:r w:rsidRPr="00DF5F2E">
              <w:rPr>
                <w:lang w:bidi="fr-FR"/>
              </w:rPr>
              <w:t>Numéro de référence du PO</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288D06" w14:textId="2F6B9D1C" w:rsidR="00217398" w:rsidRPr="00DF5F2E" w:rsidRDefault="00C5502C" w:rsidP="00AB4BCA">
            <w:pPr>
              <w:pStyle w:val="I-tableParagraph"/>
            </w:pPr>
            <w:r w:rsidRPr="00DF5F2E">
              <w:rPr>
                <w:noProof/>
              </w:rPr>
              <w:fldChar w:fldCharType="begin"/>
            </w:r>
            <w:r w:rsidRPr="00DF5F2E">
              <w:rPr>
                <w:noProof/>
              </w:rPr>
              <w:instrText xml:space="preserve"> MERGEFIELD PONUMBER \* MERGEFORMAT </w:instrText>
            </w:r>
            <w:r w:rsidRPr="00DF5F2E">
              <w:rPr>
                <w:noProof/>
              </w:rPr>
              <w:fldChar w:fldCharType="separate"/>
            </w:r>
            <w:r w:rsidR="00C15E99" w:rsidRPr="00DF5F2E">
              <w:rPr>
                <w:noProof/>
              </w:rPr>
              <w:t>«PONUMBER»</w:t>
            </w:r>
            <w:r w:rsidRPr="00DF5F2E">
              <w:rPr>
                <w:noProof/>
              </w:rPr>
              <w:fldChar w:fldCharType="end"/>
            </w:r>
          </w:p>
        </w:tc>
      </w:tr>
      <w:tr w:rsidR="00217398" w:rsidRPr="00DF5F2E" w14:paraId="63E7E42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75EFBB" w14:textId="77777777" w:rsidR="00217398" w:rsidRPr="00DF5F2E" w:rsidRDefault="00217398" w:rsidP="00AB4BCA">
            <w:pPr>
              <w:pStyle w:val="I-tableParagraph"/>
            </w:pPr>
            <w:r w:rsidRPr="00DF5F2E">
              <w:rPr>
                <w:lang w:bidi="fr-FR"/>
              </w:rPr>
              <w:t>Expédier via</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77A8FB4" w14:textId="63A22F8A" w:rsidR="00217398" w:rsidRPr="00DF5F2E" w:rsidRDefault="00C5502C" w:rsidP="00AB4BCA">
            <w:pPr>
              <w:pStyle w:val="I-tableParagraph"/>
            </w:pPr>
            <w:r w:rsidRPr="00DF5F2E">
              <w:rPr>
                <w:noProof/>
              </w:rPr>
              <w:fldChar w:fldCharType="begin"/>
            </w:r>
            <w:r w:rsidRPr="00DF5F2E">
              <w:rPr>
                <w:noProof/>
              </w:rPr>
              <w:instrText xml:space="preserve"> MERGEFIELD SHIPVIA \* MERGEFORMAT </w:instrText>
            </w:r>
            <w:r w:rsidRPr="00DF5F2E">
              <w:rPr>
                <w:noProof/>
              </w:rPr>
              <w:fldChar w:fldCharType="separate"/>
            </w:r>
            <w:r w:rsidR="00C15E99" w:rsidRPr="00DF5F2E">
              <w:rPr>
                <w:noProof/>
              </w:rPr>
              <w:t>«SHIPVIA»</w:t>
            </w:r>
            <w:r w:rsidRPr="00DF5F2E">
              <w:rPr>
                <w:noProof/>
              </w:rPr>
              <w:fldChar w:fldCharType="end"/>
            </w:r>
          </w:p>
        </w:tc>
      </w:tr>
      <w:tr w:rsidR="00217398" w:rsidRPr="00DF5F2E" w14:paraId="272433A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2278381" w14:textId="77777777" w:rsidR="00217398" w:rsidRPr="00DF5F2E" w:rsidRDefault="00217398" w:rsidP="00AB4BCA">
            <w:pPr>
              <w:pStyle w:val="I-tableParagraph"/>
            </w:pPr>
            <w:r w:rsidRPr="00DF5F2E">
              <w:rPr>
                <w:lang w:bidi="fr-FR"/>
              </w:rPr>
              <w:t>Conditions de paiement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0ECCA92" w14:textId="0D7B77FE" w:rsidR="00217398" w:rsidRPr="00DF5F2E" w:rsidRDefault="00217398" w:rsidP="00AB4BCA">
            <w:pPr>
              <w:pStyle w:val="I-tableParagraph"/>
            </w:pPr>
            <w:fldSimple w:instr=" MERGEFIELD TERM_NAME \* MERGEFORMAT ">
              <w:r w:rsidR="00C15E99" w:rsidRPr="00DF5F2E">
                <w:rPr>
                  <w:noProof/>
                </w:rPr>
                <w:t>«TERM_NAME»</w:t>
              </w:r>
            </w:fldSimple>
          </w:p>
        </w:tc>
      </w:tr>
      <w:tr w:rsidR="00217398" w:rsidRPr="00DF5F2E" w14:paraId="1483D1A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2DE8E19" w14:textId="77777777" w:rsidR="00217398" w:rsidRPr="00DF5F2E" w:rsidRDefault="00217398" w:rsidP="00AB4BCA">
            <w:pPr>
              <w:pStyle w:val="I-tableParagraph"/>
            </w:pPr>
            <w:r w:rsidRPr="00DF5F2E">
              <w:rPr>
                <w:lang w:bidi="fr-FR"/>
              </w:rPr>
              <w:t>Date d’échéance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EFE154C" w14:textId="058B8972" w:rsidR="00217398" w:rsidRPr="00DF5F2E" w:rsidRDefault="00000000" w:rsidP="00AB4BCA">
            <w:pPr>
              <w:pStyle w:val="I-tableParagraph"/>
            </w:pPr>
            <w:fldSimple w:instr=" MERGEFIELD WHENDUE \* MERGEFORMAT ">
              <w:r w:rsidR="00C15E99" w:rsidRPr="00DF5F2E">
                <w:rPr>
                  <w:noProof/>
                </w:rPr>
                <w:t>«WHENDUE»</w:t>
              </w:r>
            </w:fldSimple>
          </w:p>
        </w:tc>
      </w:tr>
      <w:tr w:rsidR="00217398" w:rsidRPr="00DF5F2E" w14:paraId="4B59D92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0E2991" w14:textId="5276D307" w:rsidR="00217398" w:rsidRPr="00DF5F2E" w:rsidRDefault="00217398" w:rsidP="00AB4BCA">
            <w:pPr>
              <w:pStyle w:val="I-tableParagraph"/>
            </w:pPr>
            <w:r w:rsidRPr="00DF5F2E">
              <w:rPr>
                <w:lang w:bidi="fr-FR"/>
              </w:rPr>
              <w:t>Message ou commentaires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A5D60DD" w14:textId="6F797AE8" w:rsidR="00217398" w:rsidRPr="00DF5F2E" w:rsidRDefault="00C5502C" w:rsidP="00AB4BCA">
            <w:pPr>
              <w:pStyle w:val="I-tableParagraph"/>
            </w:pPr>
            <w:r w:rsidRPr="00DF5F2E">
              <w:rPr>
                <w:noProof/>
              </w:rPr>
              <w:fldChar w:fldCharType="begin"/>
            </w:r>
            <w:r w:rsidRPr="00DF5F2E">
              <w:rPr>
                <w:noProof/>
              </w:rPr>
              <w:instrText xml:space="preserve"> MERGEFIELD MESSAGE \* MERGEFORMAT </w:instrText>
            </w:r>
            <w:r w:rsidRPr="00DF5F2E">
              <w:rPr>
                <w:noProof/>
              </w:rPr>
              <w:fldChar w:fldCharType="separate"/>
            </w:r>
            <w:r w:rsidR="00C15E99" w:rsidRPr="00DF5F2E">
              <w:rPr>
                <w:noProof/>
              </w:rPr>
              <w:t>«MESSAGE»</w:t>
            </w:r>
            <w:r w:rsidRPr="00DF5F2E">
              <w:rPr>
                <w:noProof/>
              </w:rPr>
              <w:fldChar w:fldCharType="end"/>
            </w:r>
          </w:p>
        </w:tc>
      </w:tr>
      <w:tr w:rsidR="007F6A93" w:rsidRPr="00DF5F2E" w14:paraId="75FE615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821650C" w14:textId="2F43D322" w:rsidR="007F6A93" w:rsidRPr="00DF5F2E" w:rsidRDefault="007F6A93" w:rsidP="007F6A93">
            <w:pPr>
              <w:pStyle w:val="I-sectionHead"/>
            </w:pPr>
            <w:r w:rsidRPr="00DF5F2E">
              <w:rPr>
                <w:lang w:bidi="fr-FR"/>
              </w:rPr>
              <w:t>Dates d’expédition</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42E79AB" w14:textId="0B9DEA59" w:rsidR="007F6A93" w:rsidRPr="00DF5F2E" w:rsidRDefault="007F6A93" w:rsidP="007F6A93">
            <w:pPr>
              <w:pStyle w:val="I-sectionHead"/>
            </w:pPr>
            <w:r w:rsidRPr="00DF5F2E">
              <w:rPr>
                <w:noProof/>
                <w:lang w:bidi="fr-FR"/>
              </w:rPr>
              <w:t>Code de champ</w:t>
            </w:r>
          </w:p>
        </w:tc>
      </w:tr>
      <w:tr w:rsidR="007F6A93" w:rsidRPr="00DF5F2E" w14:paraId="52973AE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5A5711D" w14:textId="77248F78" w:rsidR="007F6A93" w:rsidRPr="00DF5F2E" w:rsidRDefault="007F6A93" w:rsidP="00AB4BCA">
            <w:pPr>
              <w:pStyle w:val="I-tableParagraph"/>
            </w:pPr>
            <w:r w:rsidRPr="00DF5F2E">
              <w:rPr>
                <w:lang w:bidi="fr-FR"/>
              </w:rPr>
              <w:t>Date d’exigibilité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6F15002" w14:textId="5F1788E7" w:rsidR="007F6A93" w:rsidRPr="00DF5F2E" w:rsidRDefault="007F6A93" w:rsidP="00AB4BCA">
            <w:pPr>
              <w:pStyle w:val="I-tableParagraph"/>
              <w:rPr>
                <w:noProof/>
              </w:rPr>
            </w:pPr>
            <w:r w:rsidRPr="00DF5F2E">
              <w:rPr>
                <w:noProof/>
              </w:rPr>
              <w:fldChar w:fldCharType="begin"/>
            </w:r>
            <w:r w:rsidRPr="00DF5F2E">
              <w:rPr>
                <w:noProof/>
              </w:rPr>
              <w:instrText xml:space="preserve"> MERGEFIELD  NEEDBYDATE  \* MERGEFORMAT </w:instrText>
            </w:r>
            <w:r w:rsidRPr="00DF5F2E">
              <w:rPr>
                <w:noProof/>
              </w:rPr>
              <w:fldChar w:fldCharType="separate"/>
            </w:r>
            <w:r w:rsidR="00C15E99" w:rsidRPr="00DF5F2E">
              <w:rPr>
                <w:noProof/>
              </w:rPr>
              <w:t>«NEEDBYDATE»</w:t>
            </w:r>
            <w:r w:rsidRPr="00DF5F2E">
              <w:rPr>
                <w:noProof/>
              </w:rPr>
              <w:fldChar w:fldCharType="end"/>
            </w:r>
          </w:p>
        </w:tc>
      </w:tr>
      <w:tr w:rsidR="007F6A93" w:rsidRPr="00DF5F2E" w14:paraId="2E251DD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A8FC032" w14:textId="410976B3" w:rsidR="007F6A93" w:rsidRPr="00DF5F2E" w:rsidRDefault="007F6A93" w:rsidP="007F6A93">
            <w:pPr>
              <w:pStyle w:val="I-tableParagraph"/>
            </w:pPr>
            <w:r w:rsidRPr="00DF5F2E">
              <w:rPr>
                <w:lang w:bidi="fr-FR"/>
              </w:rPr>
              <w:t>Date limite d’expédition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7CCFD7B" w14:textId="4BEF453D" w:rsidR="007F6A93" w:rsidRPr="00DF5F2E" w:rsidRDefault="007F6A93" w:rsidP="007F6A93">
            <w:pPr>
              <w:pStyle w:val="I-tableParagraph"/>
              <w:rPr>
                <w:noProof/>
              </w:rPr>
            </w:pPr>
            <w:r w:rsidRPr="00DF5F2E">
              <w:rPr>
                <w:noProof/>
              </w:rPr>
              <w:fldChar w:fldCharType="begin"/>
            </w:r>
            <w:r w:rsidRPr="00DF5F2E">
              <w:rPr>
                <w:noProof/>
              </w:rPr>
              <w:instrText xml:space="preserve"> MERGEFIELD  SHIPBYDATE  \* MERGEFORMAT </w:instrText>
            </w:r>
            <w:r w:rsidRPr="00DF5F2E">
              <w:rPr>
                <w:noProof/>
              </w:rPr>
              <w:fldChar w:fldCharType="separate"/>
            </w:r>
            <w:r w:rsidR="00C15E99" w:rsidRPr="00DF5F2E">
              <w:rPr>
                <w:noProof/>
              </w:rPr>
              <w:t>«SHIPBYDATE»</w:t>
            </w:r>
            <w:r w:rsidRPr="00DF5F2E">
              <w:rPr>
                <w:noProof/>
              </w:rPr>
              <w:fldChar w:fldCharType="end"/>
            </w:r>
          </w:p>
        </w:tc>
      </w:tr>
      <w:tr w:rsidR="007F6A93" w:rsidRPr="00DF5F2E" w14:paraId="48D582A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19C415C" w14:textId="5F80C7D1" w:rsidR="007F6A93" w:rsidRPr="00DF5F2E" w:rsidRDefault="007F6A93" w:rsidP="007F6A93">
            <w:pPr>
              <w:pStyle w:val="I-tableParagraph"/>
            </w:pPr>
            <w:r w:rsidRPr="00DF5F2E">
              <w:rPr>
                <w:lang w:bidi="fr-FR"/>
              </w:rPr>
              <w:t>Annuler après le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2844EF3" w14:textId="32ECE9FC" w:rsidR="007F6A93" w:rsidRPr="00DF5F2E" w:rsidRDefault="00881017" w:rsidP="007F6A93">
            <w:pPr>
              <w:pStyle w:val="I-tableParagraph"/>
              <w:rPr>
                <w:noProof/>
              </w:rPr>
            </w:pPr>
            <w:r w:rsidRPr="00DF5F2E">
              <w:rPr>
                <w:noProof/>
              </w:rPr>
              <w:fldChar w:fldCharType="begin"/>
            </w:r>
            <w:r w:rsidRPr="00DF5F2E">
              <w:rPr>
                <w:noProof/>
              </w:rPr>
              <w:instrText xml:space="preserve"> MERGEFIELD  CANCELAFTERDATE  \* MERGEFORMAT </w:instrText>
            </w:r>
            <w:r w:rsidRPr="00DF5F2E">
              <w:rPr>
                <w:noProof/>
              </w:rPr>
              <w:fldChar w:fldCharType="separate"/>
            </w:r>
            <w:r w:rsidR="00C15E99" w:rsidRPr="00DF5F2E">
              <w:rPr>
                <w:noProof/>
              </w:rPr>
              <w:t>«CANCELAFTERDATE»</w:t>
            </w:r>
            <w:r w:rsidRPr="00DF5F2E">
              <w:rPr>
                <w:noProof/>
              </w:rPr>
              <w:fldChar w:fldCharType="end"/>
            </w:r>
          </w:p>
        </w:tc>
      </w:tr>
      <w:tr w:rsidR="007F6A93" w:rsidRPr="00DF5F2E" w14:paraId="01A8BCF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2C9EB9" w14:textId="11BCF7DA" w:rsidR="007F6A93" w:rsidRPr="00DF5F2E" w:rsidRDefault="007F6A93" w:rsidP="007F6A93">
            <w:pPr>
              <w:pStyle w:val="I-tableParagraph"/>
            </w:pPr>
            <w:r w:rsidRPr="00DF5F2E">
              <w:rPr>
                <w:lang w:bidi="fr-FR"/>
              </w:rPr>
              <w:t>Ne pas expédier avant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FD1E0C6" w14:textId="1E47951A" w:rsidR="007F6A93" w:rsidRPr="00DF5F2E" w:rsidRDefault="00881017" w:rsidP="007F6A93">
            <w:pPr>
              <w:pStyle w:val="I-tableParagraph"/>
              <w:rPr>
                <w:noProof/>
              </w:rPr>
            </w:pPr>
            <w:r w:rsidRPr="00DF5F2E">
              <w:rPr>
                <w:noProof/>
              </w:rPr>
              <w:fldChar w:fldCharType="begin"/>
            </w:r>
            <w:r w:rsidRPr="00DF5F2E">
              <w:rPr>
                <w:noProof/>
              </w:rPr>
              <w:instrText xml:space="preserve"> MERGEFIELD  DONOTSHIPBEFOREDATE  \* MERGEFORMAT </w:instrText>
            </w:r>
            <w:r w:rsidRPr="00DF5F2E">
              <w:rPr>
                <w:noProof/>
              </w:rPr>
              <w:fldChar w:fldCharType="separate"/>
            </w:r>
            <w:r w:rsidR="00C15E99" w:rsidRPr="00DF5F2E">
              <w:rPr>
                <w:noProof/>
              </w:rPr>
              <w:t>«DONOTSHIPBEFOREDATE»</w:t>
            </w:r>
            <w:r w:rsidRPr="00DF5F2E">
              <w:rPr>
                <w:noProof/>
              </w:rPr>
              <w:fldChar w:fldCharType="end"/>
            </w:r>
          </w:p>
        </w:tc>
      </w:tr>
      <w:tr w:rsidR="007F6A93" w:rsidRPr="00DF5F2E" w14:paraId="66BC31A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9E3ED67" w14:textId="5099A380" w:rsidR="007F6A93" w:rsidRPr="00DF5F2E" w:rsidRDefault="007F6A93" w:rsidP="007F6A93">
            <w:pPr>
              <w:pStyle w:val="I-tableParagraph"/>
            </w:pPr>
            <w:r w:rsidRPr="00DF5F2E">
              <w:rPr>
                <w:lang w:bidi="fr-FR"/>
              </w:rPr>
              <w:t>Ne pas expédier après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81773A3" w14:textId="169F4DA1" w:rsidR="007F6A93" w:rsidRPr="00DF5F2E" w:rsidRDefault="00881017" w:rsidP="007F6A93">
            <w:pPr>
              <w:pStyle w:val="I-tableParagraph"/>
              <w:rPr>
                <w:noProof/>
              </w:rPr>
            </w:pPr>
            <w:r w:rsidRPr="00DF5F2E">
              <w:rPr>
                <w:noProof/>
              </w:rPr>
              <w:fldChar w:fldCharType="begin"/>
            </w:r>
            <w:r w:rsidRPr="00DF5F2E">
              <w:rPr>
                <w:noProof/>
              </w:rPr>
              <w:instrText xml:space="preserve"> MERGEFIELD  DONOTSHIPAFTERDATE  \* MERGEFORMAT </w:instrText>
            </w:r>
            <w:r w:rsidRPr="00DF5F2E">
              <w:rPr>
                <w:noProof/>
              </w:rPr>
              <w:fldChar w:fldCharType="separate"/>
            </w:r>
            <w:r w:rsidR="00C15E99" w:rsidRPr="00DF5F2E">
              <w:rPr>
                <w:noProof/>
              </w:rPr>
              <w:t>«DONOTSHIPAFTERDATE»</w:t>
            </w:r>
            <w:r w:rsidRPr="00DF5F2E">
              <w:rPr>
                <w:noProof/>
              </w:rPr>
              <w:fldChar w:fldCharType="end"/>
            </w:r>
          </w:p>
        </w:tc>
      </w:tr>
      <w:tr w:rsidR="007F6A93" w:rsidRPr="00DF5F2E" w14:paraId="0509648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F74231" w14:textId="00060D55" w:rsidR="007F6A93" w:rsidRPr="00DF5F2E" w:rsidRDefault="007F6A93" w:rsidP="007F6A93">
            <w:pPr>
              <w:pStyle w:val="I-tableParagraph"/>
            </w:pPr>
            <w:r w:rsidRPr="00DF5F2E">
              <w:rPr>
                <w:lang w:bidi="fr-FR"/>
              </w:rPr>
              <w:t>Date de prestation du service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EB30667" w14:textId="030C6D0A" w:rsidR="007F6A93" w:rsidRPr="00DF5F2E" w:rsidRDefault="00881017" w:rsidP="007F6A93">
            <w:pPr>
              <w:pStyle w:val="I-tableParagraph"/>
              <w:rPr>
                <w:noProof/>
              </w:rPr>
            </w:pPr>
            <w:r w:rsidRPr="00DF5F2E">
              <w:rPr>
                <w:noProof/>
              </w:rPr>
              <w:fldChar w:fldCharType="begin"/>
            </w:r>
            <w:r w:rsidRPr="00DF5F2E">
              <w:rPr>
                <w:noProof/>
              </w:rPr>
              <w:instrText xml:space="preserve"> MERGEFIELD  SERVICEDELIVERYDATE  \* MERGEFORMAT </w:instrText>
            </w:r>
            <w:r w:rsidRPr="00DF5F2E">
              <w:rPr>
                <w:noProof/>
              </w:rPr>
              <w:fldChar w:fldCharType="separate"/>
            </w:r>
            <w:r w:rsidR="00C15E99" w:rsidRPr="00DF5F2E">
              <w:rPr>
                <w:noProof/>
              </w:rPr>
              <w:t>«SERVICEDELIVERYDATE»</w:t>
            </w:r>
            <w:r w:rsidRPr="00DF5F2E">
              <w:rPr>
                <w:noProof/>
              </w:rPr>
              <w:fldChar w:fldCharType="end"/>
            </w:r>
          </w:p>
        </w:tc>
      </w:tr>
      <w:tr w:rsidR="007F6A93" w:rsidRPr="00DF5F2E" w14:paraId="17B27E9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F67CD32" w14:textId="4F10AEC3" w:rsidR="007F6A93" w:rsidRPr="00DF5F2E" w:rsidRDefault="007F6A93" w:rsidP="007F6A93">
            <w:pPr>
              <w:pStyle w:val="I-tableParagraph"/>
            </w:pPr>
            <w:r w:rsidRPr="00DF5F2E">
              <w:rPr>
                <w:lang w:bidi="fr-FR"/>
              </w:rPr>
              <w:t>Numéro de suivi</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C37E755" w14:textId="3403D8E6" w:rsidR="007F6A93" w:rsidRPr="00DF5F2E" w:rsidRDefault="00881017" w:rsidP="007F6A93">
            <w:pPr>
              <w:pStyle w:val="I-tableParagraph"/>
              <w:rPr>
                <w:noProof/>
              </w:rPr>
            </w:pPr>
            <w:r w:rsidRPr="00DF5F2E">
              <w:rPr>
                <w:noProof/>
              </w:rPr>
              <w:fldChar w:fldCharType="begin"/>
            </w:r>
            <w:r w:rsidRPr="00DF5F2E">
              <w:rPr>
                <w:noProof/>
              </w:rPr>
              <w:instrText xml:space="preserve"> MERGEFIELD  TRACKINGNUMBER  \* MERGEFORMAT </w:instrText>
            </w:r>
            <w:r w:rsidRPr="00DF5F2E">
              <w:rPr>
                <w:noProof/>
              </w:rPr>
              <w:fldChar w:fldCharType="separate"/>
            </w:r>
            <w:r w:rsidR="00C15E99" w:rsidRPr="00DF5F2E">
              <w:rPr>
                <w:noProof/>
              </w:rPr>
              <w:t>«TRACKINGNUMBER»</w:t>
            </w:r>
            <w:r w:rsidRPr="00DF5F2E">
              <w:rPr>
                <w:noProof/>
              </w:rPr>
              <w:fldChar w:fldCharType="end"/>
            </w:r>
          </w:p>
        </w:tc>
      </w:tr>
      <w:tr w:rsidR="007F6A93" w:rsidRPr="00DF5F2E" w14:paraId="672A324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245BAE" w14:textId="3A24D932" w:rsidR="007F6A93" w:rsidRPr="00DF5F2E" w:rsidRDefault="007F6A93" w:rsidP="007F6A93">
            <w:pPr>
              <w:pStyle w:val="I-tableParagraph"/>
            </w:pPr>
            <w:r w:rsidRPr="00DF5F2E">
              <w:rPr>
                <w:lang w:bidi="fr-FR"/>
              </w:rPr>
              <w:t>Date d’expédition effective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DDE86C" w14:textId="5529397E" w:rsidR="007F6A93" w:rsidRPr="00DF5F2E" w:rsidRDefault="00881017" w:rsidP="007F6A93">
            <w:pPr>
              <w:pStyle w:val="I-tableParagraph"/>
              <w:rPr>
                <w:noProof/>
              </w:rPr>
            </w:pPr>
            <w:r w:rsidRPr="00DF5F2E">
              <w:rPr>
                <w:noProof/>
              </w:rPr>
              <w:fldChar w:fldCharType="begin"/>
            </w:r>
            <w:r w:rsidRPr="00DF5F2E">
              <w:rPr>
                <w:noProof/>
              </w:rPr>
              <w:instrText xml:space="preserve"> MERGEFIELD  SHIPPEDDATE  \* MERGEFORMAT </w:instrText>
            </w:r>
            <w:r w:rsidRPr="00DF5F2E">
              <w:rPr>
                <w:noProof/>
              </w:rPr>
              <w:fldChar w:fldCharType="separate"/>
            </w:r>
            <w:r w:rsidR="00C15E99" w:rsidRPr="00DF5F2E">
              <w:rPr>
                <w:noProof/>
              </w:rPr>
              <w:t>«SHIPPEDDATE»</w:t>
            </w:r>
            <w:r w:rsidRPr="00DF5F2E">
              <w:rPr>
                <w:noProof/>
              </w:rPr>
              <w:fldChar w:fldCharType="end"/>
            </w:r>
          </w:p>
        </w:tc>
      </w:tr>
      <w:tr w:rsidR="007F6A93" w:rsidRPr="00DF5F2E" w14:paraId="5053D71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0ED537C" w14:textId="77777777" w:rsidR="007F6A93" w:rsidRPr="00DF5F2E" w:rsidRDefault="007F6A93" w:rsidP="007F6A93">
            <w:pPr>
              <w:pStyle w:val="I-sectionHead"/>
            </w:pPr>
            <w:r w:rsidRPr="00DF5F2E">
              <w:rPr>
                <w:lang w:bidi="fr-FR"/>
              </w:rPr>
              <w:t>Entrées de transaction</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BA8A878" w14:textId="77777777" w:rsidR="007F6A93" w:rsidRPr="00DF5F2E" w:rsidRDefault="007F6A93" w:rsidP="007F6A93">
            <w:pPr>
              <w:pStyle w:val="I-sectionHead"/>
            </w:pPr>
            <w:r w:rsidRPr="00DF5F2E">
              <w:rPr>
                <w:lang w:bidi="fr-FR"/>
              </w:rPr>
              <w:t xml:space="preserve">Code de champ </w:t>
            </w:r>
          </w:p>
        </w:tc>
      </w:tr>
      <w:tr w:rsidR="007F6A93" w:rsidRPr="00DF5F2E" w14:paraId="0AF5A58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B6E67FD" w14:textId="77777777" w:rsidR="007F6A93" w:rsidRPr="00DF5F2E" w:rsidRDefault="007F6A93" w:rsidP="007F6A93">
            <w:pPr>
              <w:pStyle w:val="I-tableParagraph"/>
            </w:pPr>
            <w:bookmarkStart w:id="20" w:name="_Hlk89173956"/>
            <w:r w:rsidRPr="00DF5F2E">
              <w:rPr>
                <w:lang w:bidi="fr-FR"/>
              </w:rPr>
              <w:t>Début de tableau — entrées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983353" w14:textId="79CCE4A7" w:rsidR="007F6A93" w:rsidRPr="00DF5F2E" w:rsidRDefault="007F6A93" w:rsidP="007F6A93">
            <w:pPr>
              <w:pStyle w:val="I-tableParagraph"/>
            </w:pPr>
            <w:r w:rsidRPr="00DF5F2E">
              <w:rPr>
                <w:noProof/>
              </w:rPr>
              <w:fldChar w:fldCharType="begin"/>
            </w:r>
            <w:r w:rsidRPr="00DF5F2E">
              <w:rPr>
                <w:noProof/>
              </w:rPr>
              <w:instrText xml:space="preserve"> MERGEFIELD TableStart:ENTRIES \* MERGEFORMAT </w:instrText>
            </w:r>
            <w:r w:rsidRPr="00DF5F2E">
              <w:rPr>
                <w:noProof/>
              </w:rPr>
              <w:fldChar w:fldCharType="separate"/>
            </w:r>
            <w:r w:rsidR="00C15E99" w:rsidRPr="00DF5F2E">
              <w:rPr>
                <w:noProof/>
              </w:rPr>
              <w:t>«TableStart:ENTRIES»</w:t>
            </w:r>
            <w:r w:rsidRPr="00DF5F2E">
              <w:rPr>
                <w:noProof/>
              </w:rPr>
              <w:fldChar w:fldCharType="end"/>
            </w:r>
          </w:p>
        </w:tc>
      </w:tr>
      <w:tr w:rsidR="007F6A93" w:rsidRPr="00DF5F2E" w14:paraId="48B50AF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CDC3CF5" w14:textId="77777777" w:rsidR="007F6A93" w:rsidRPr="00DF5F2E" w:rsidRDefault="007F6A93" w:rsidP="007F6A93">
            <w:pPr>
              <w:pStyle w:val="I-tableParagraph"/>
            </w:pPr>
            <w:r w:rsidRPr="00DF5F2E">
              <w:rPr>
                <w:lang w:bidi="fr-FR"/>
              </w:rPr>
              <w:t>Fin de tableau — entrées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81B41B7" w14:textId="575F7925" w:rsidR="007F6A93" w:rsidRPr="00DF5F2E" w:rsidRDefault="007F6A93" w:rsidP="007F6A93">
            <w:pPr>
              <w:pStyle w:val="I-tableParagraph"/>
            </w:pPr>
            <w:r w:rsidRPr="00DF5F2E">
              <w:rPr>
                <w:noProof/>
              </w:rPr>
              <w:fldChar w:fldCharType="begin"/>
            </w:r>
            <w:r w:rsidRPr="00DF5F2E">
              <w:rPr>
                <w:noProof/>
              </w:rPr>
              <w:instrText xml:space="preserve"> MERGEFIELD TableEnd:ENTRIES \* MERGEFORMAT </w:instrText>
            </w:r>
            <w:r w:rsidRPr="00DF5F2E">
              <w:rPr>
                <w:noProof/>
              </w:rPr>
              <w:fldChar w:fldCharType="separate"/>
            </w:r>
            <w:r w:rsidR="00C15E99" w:rsidRPr="00DF5F2E">
              <w:rPr>
                <w:noProof/>
              </w:rPr>
              <w:t>«TableEnd:ENTRIES»</w:t>
            </w:r>
            <w:r w:rsidRPr="00DF5F2E">
              <w:rPr>
                <w:noProof/>
              </w:rPr>
              <w:fldChar w:fldCharType="end"/>
            </w:r>
          </w:p>
        </w:tc>
      </w:tr>
      <w:bookmarkEnd w:id="20"/>
      <w:tr w:rsidR="007F6A93" w:rsidRPr="00DF5F2E" w14:paraId="1895777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4722E0C" w14:textId="77777777" w:rsidR="007F6A93" w:rsidRPr="00DF5F2E" w:rsidRDefault="007F6A93" w:rsidP="007F6A93">
            <w:pPr>
              <w:pStyle w:val="I-tableParagraph"/>
            </w:pPr>
            <w:r w:rsidRPr="00DF5F2E">
              <w:rPr>
                <w:lang w:bidi="fr-FR"/>
              </w:rPr>
              <w:t>ID de l’article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B5D626C" w14:textId="11B553F0" w:rsidR="007F6A93" w:rsidRPr="00DF5F2E" w:rsidRDefault="007F6A93" w:rsidP="007F6A93">
            <w:pPr>
              <w:pStyle w:val="I-tableParagraph"/>
            </w:pPr>
            <w:fldSimple w:instr=" MERGEFIELD ENTRIES_ITEMID \* MERGEFORMAT ">
              <w:r w:rsidR="00C15E99" w:rsidRPr="00DF5F2E">
                <w:rPr>
                  <w:noProof/>
                </w:rPr>
                <w:t>«ENTRIES_ITEMID»</w:t>
              </w:r>
            </w:fldSimple>
          </w:p>
        </w:tc>
      </w:tr>
      <w:tr w:rsidR="007F6A93" w:rsidRPr="00DF5F2E" w14:paraId="05AAECF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914ECD8" w14:textId="77777777" w:rsidR="007F6A93" w:rsidRPr="00DF5F2E" w:rsidRDefault="007F6A93" w:rsidP="007F6A93">
            <w:pPr>
              <w:pStyle w:val="I-tableParagraph"/>
            </w:pPr>
            <w:r w:rsidRPr="00DF5F2E">
              <w:rPr>
                <w:lang w:bidi="fr-FR"/>
              </w:rPr>
              <w:t>Description de l’article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2CEE16C" w14:textId="772F0708" w:rsidR="007F6A93" w:rsidRPr="00DF5F2E" w:rsidRDefault="007F6A93" w:rsidP="007F6A93">
            <w:pPr>
              <w:pStyle w:val="I-tableParagraph"/>
            </w:pPr>
            <w:r w:rsidRPr="00DF5F2E">
              <w:rPr>
                <w:noProof/>
              </w:rPr>
              <w:fldChar w:fldCharType="begin"/>
            </w:r>
            <w:r w:rsidRPr="00DF5F2E">
              <w:rPr>
                <w:noProof/>
              </w:rPr>
              <w:instrText xml:space="preserve"> MERGEFIELD ENTRIES_ITEMDESC \* MERGEFORMAT </w:instrText>
            </w:r>
            <w:r w:rsidRPr="00DF5F2E">
              <w:rPr>
                <w:noProof/>
              </w:rPr>
              <w:fldChar w:fldCharType="separate"/>
            </w:r>
            <w:r w:rsidR="00C15E99" w:rsidRPr="00DF5F2E">
              <w:rPr>
                <w:noProof/>
              </w:rPr>
              <w:t>«ENTRIES_ITEMDESC»</w:t>
            </w:r>
            <w:r w:rsidRPr="00DF5F2E">
              <w:rPr>
                <w:noProof/>
              </w:rPr>
              <w:fldChar w:fldCharType="end"/>
            </w:r>
          </w:p>
        </w:tc>
      </w:tr>
      <w:tr w:rsidR="007F6A93" w:rsidRPr="00DF5F2E" w14:paraId="0F2E5EF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51759C" w14:textId="77777777" w:rsidR="007F6A93" w:rsidRPr="00DF5F2E" w:rsidRDefault="007F6A93" w:rsidP="007F6A93">
            <w:pPr>
              <w:pStyle w:val="I-tableParagraph"/>
            </w:pPr>
            <w:r w:rsidRPr="00DF5F2E">
              <w:rPr>
                <w:lang w:bidi="fr-FR"/>
              </w:rPr>
              <w:t>Description détaillée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1985CA" w14:textId="4B8D97AD" w:rsidR="007F6A93" w:rsidRPr="00DF5F2E" w:rsidRDefault="007F6A93" w:rsidP="007F6A93">
            <w:pPr>
              <w:pStyle w:val="I-tableParagraph"/>
            </w:pPr>
            <w:r w:rsidRPr="00DF5F2E">
              <w:rPr>
                <w:noProof/>
              </w:rPr>
              <w:fldChar w:fldCharType="begin"/>
            </w:r>
            <w:r w:rsidRPr="00DF5F2E">
              <w:rPr>
                <w:noProof/>
              </w:rPr>
              <w:instrText xml:space="preserve"> MERGEFIELD ENTRIES_EXTENDED_DESSCRIPTION \* MERGEFORMAT </w:instrText>
            </w:r>
            <w:r w:rsidRPr="00DF5F2E">
              <w:rPr>
                <w:noProof/>
              </w:rPr>
              <w:fldChar w:fldCharType="separate"/>
            </w:r>
            <w:r w:rsidR="00C15E99" w:rsidRPr="00DF5F2E">
              <w:rPr>
                <w:noProof/>
              </w:rPr>
              <w:t>«ENTRIES_EXTENDED_DESSCRIPTION»</w:t>
            </w:r>
            <w:r w:rsidRPr="00DF5F2E">
              <w:rPr>
                <w:noProof/>
              </w:rPr>
              <w:fldChar w:fldCharType="end"/>
            </w:r>
          </w:p>
        </w:tc>
      </w:tr>
      <w:tr w:rsidR="00395523" w:rsidRPr="00DF5F2E" w14:paraId="78F9177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B7E92D" w14:textId="721A25BF" w:rsidR="00395523" w:rsidRPr="00DF5F2E" w:rsidRDefault="00395523" w:rsidP="007F6A93">
            <w:pPr>
              <w:pStyle w:val="I-tableParagraph"/>
            </w:pPr>
            <w:r w:rsidRPr="00DF5F2E">
              <w:rPr>
                <w:lang w:bidi="fr-FR"/>
              </w:rPr>
              <w:t>Identifiant de référence croisée des articles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579492C" w14:textId="79AC3129" w:rsidR="00395523" w:rsidRPr="00DF5F2E" w:rsidRDefault="00395523" w:rsidP="007F6A93">
            <w:pPr>
              <w:pStyle w:val="I-tableParagraph"/>
              <w:rPr>
                <w:noProof/>
              </w:rPr>
            </w:pPr>
            <w:fldSimple w:instr=" MERGEFIELD ENTRIES_ITEMID \* MERGEFORMAT ">
              <w:r w:rsidR="00C15E99" w:rsidRPr="00DF5F2E">
                <w:rPr>
                  <w:noProof/>
                </w:rPr>
                <w:t>«ENTRIES_ITEMID»</w:t>
              </w:r>
            </w:fldSimple>
          </w:p>
        </w:tc>
      </w:tr>
      <w:tr w:rsidR="007F6A93" w:rsidRPr="00DF5F2E" w14:paraId="1E2CE61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0FEEA21" w14:textId="77777777" w:rsidR="007F6A93" w:rsidRPr="00DF5F2E" w:rsidRDefault="007F6A93" w:rsidP="007F6A93">
            <w:pPr>
              <w:pStyle w:val="I-tableParagraph"/>
            </w:pPr>
            <w:r w:rsidRPr="00DF5F2E">
              <w:rPr>
                <w:lang w:bidi="fr-FR"/>
              </w:rPr>
              <w:t>Mémo</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E689BC6" w14:textId="2698EFAB" w:rsidR="007F6A93" w:rsidRPr="00DF5F2E" w:rsidRDefault="007F6A93" w:rsidP="007F6A93">
            <w:pPr>
              <w:pStyle w:val="I-tableParagraph"/>
            </w:pPr>
            <w:r w:rsidRPr="00DF5F2E">
              <w:rPr>
                <w:noProof/>
              </w:rPr>
              <w:fldChar w:fldCharType="begin"/>
            </w:r>
            <w:r w:rsidRPr="00DF5F2E">
              <w:rPr>
                <w:noProof/>
              </w:rPr>
              <w:instrText xml:space="preserve"> MERGEFIELD ENTRIES_MEMO \* MERGEFORMAT </w:instrText>
            </w:r>
            <w:r w:rsidRPr="00DF5F2E">
              <w:rPr>
                <w:noProof/>
              </w:rPr>
              <w:fldChar w:fldCharType="separate"/>
            </w:r>
            <w:r w:rsidR="00C15E99" w:rsidRPr="00DF5F2E">
              <w:rPr>
                <w:noProof/>
              </w:rPr>
              <w:t>«ENTRIES_MEMO»</w:t>
            </w:r>
            <w:r w:rsidRPr="00DF5F2E">
              <w:rPr>
                <w:noProof/>
              </w:rPr>
              <w:fldChar w:fldCharType="end"/>
            </w:r>
          </w:p>
        </w:tc>
      </w:tr>
      <w:tr w:rsidR="007F6A93" w:rsidRPr="00DF5F2E" w14:paraId="6F97F38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B8368D4" w14:textId="77777777" w:rsidR="007F6A93" w:rsidRPr="00DF5F2E" w:rsidRDefault="007F6A93" w:rsidP="007F6A93">
            <w:pPr>
              <w:pStyle w:val="I-tableParagraph"/>
            </w:pPr>
            <w:r w:rsidRPr="00DF5F2E">
              <w:rPr>
                <w:lang w:bidi="fr-FR"/>
              </w:rPr>
              <w:t>Note de calcul des prix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B596582" w14:textId="474CB13A" w:rsidR="007F6A93" w:rsidRPr="00DF5F2E" w:rsidRDefault="00000000" w:rsidP="007F6A93">
            <w:pPr>
              <w:pStyle w:val="I-tableParagraph"/>
            </w:pPr>
            <w:fldSimple w:instr=" MERGEFIELD ENTRIES_PRICECALCMEMO \* MERGEFORMAT ">
              <w:r w:rsidR="00C15E99" w:rsidRPr="00DF5F2E">
                <w:rPr>
                  <w:noProof/>
                </w:rPr>
                <w:t>«ENTRIES_PRICECALCMEMO»</w:t>
              </w:r>
            </w:fldSimple>
          </w:p>
        </w:tc>
      </w:tr>
      <w:tr w:rsidR="007F6A93" w:rsidRPr="00DF5F2E" w14:paraId="66471FB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3678BCB" w14:textId="77777777" w:rsidR="007F6A93" w:rsidRPr="00DF5F2E" w:rsidRDefault="007F6A93" w:rsidP="007F6A93">
            <w:pPr>
              <w:pStyle w:val="I-tableParagraph"/>
            </w:pPr>
            <w:r w:rsidRPr="00DF5F2E">
              <w:rPr>
                <w:lang w:bidi="fr-FR"/>
              </w:rPr>
              <w:t>Unité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66AB24E" w14:textId="32AB3AB9" w:rsidR="007F6A93" w:rsidRPr="00DF5F2E" w:rsidRDefault="007F6A93" w:rsidP="007F6A93">
            <w:pPr>
              <w:pStyle w:val="I-tableParagraph"/>
            </w:pPr>
            <w:r w:rsidRPr="00DF5F2E">
              <w:rPr>
                <w:noProof/>
              </w:rPr>
              <w:fldChar w:fldCharType="begin"/>
            </w:r>
            <w:r w:rsidRPr="00DF5F2E">
              <w:rPr>
                <w:noProof/>
              </w:rPr>
              <w:instrText xml:space="preserve"> MERGEFIELD ENTRIES_UNIT \* MERGEFORMAT </w:instrText>
            </w:r>
            <w:r w:rsidRPr="00DF5F2E">
              <w:rPr>
                <w:noProof/>
              </w:rPr>
              <w:fldChar w:fldCharType="separate"/>
            </w:r>
            <w:r w:rsidR="00C15E99" w:rsidRPr="00DF5F2E">
              <w:rPr>
                <w:noProof/>
              </w:rPr>
              <w:t>«ENTRIES_UNIT»</w:t>
            </w:r>
            <w:r w:rsidRPr="00DF5F2E">
              <w:rPr>
                <w:noProof/>
              </w:rPr>
              <w:fldChar w:fldCharType="end"/>
            </w:r>
          </w:p>
        </w:tc>
      </w:tr>
      <w:tr w:rsidR="007F6A93" w:rsidRPr="00DF5F2E" w14:paraId="0F09E12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198B753" w14:textId="77777777" w:rsidR="007F6A93" w:rsidRPr="00DF5F2E" w:rsidRDefault="007F6A93" w:rsidP="007F6A93">
            <w:pPr>
              <w:pStyle w:val="I-tableParagraph"/>
            </w:pPr>
            <w:r w:rsidRPr="00DF5F2E">
              <w:rPr>
                <w:lang w:bidi="fr-FR"/>
              </w:rPr>
              <w:t>Quantité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ABDD10D" w14:textId="64FA90D9" w:rsidR="007F6A93" w:rsidRPr="00DF5F2E" w:rsidRDefault="007F6A93" w:rsidP="007F6A93">
            <w:pPr>
              <w:pStyle w:val="I-tableParagraph"/>
            </w:pPr>
            <w:r w:rsidRPr="00DF5F2E">
              <w:rPr>
                <w:noProof/>
              </w:rPr>
              <w:fldChar w:fldCharType="begin"/>
            </w:r>
            <w:r w:rsidRPr="00DF5F2E">
              <w:rPr>
                <w:noProof/>
              </w:rPr>
              <w:instrText xml:space="preserve"> MERGEFIELD ENTRIES_UIQTY \* MERGEFORMAT </w:instrText>
            </w:r>
            <w:r w:rsidRPr="00DF5F2E">
              <w:rPr>
                <w:noProof/>
              </w:rPr>
              <w:fldChar w:fldCharType="separate"/>
            </w:r>
            <w:r w:rsidR="00C15E99" w:rsidRPr="00DF5F2E">
              <w:rPr>
                <w:noProof/>
              </w:rPr>
              <w:t>«ENTRIES_UIQTY»</w:t>
            </w:r>
            <w:r w:rsidRPr="00DF5F2E">
              <w:rPr>
                <w:noProof/>
              </w:rPr>
              <w:fldChar w:fldCharType="end"/>
            </w:r>
          </w:p>
        </w:tc>
      </w:tr>
      <w:tr w:rsidR="007F6A93" w:rsidRPr="00DF5F2E" w14:paraId="396BC67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0E56B4" w14:textId="77777777" w:rsidR="007F6A93" w:rsidRPr="00DF5F2E" w:rsidRDefault="007F6A93" w:rsidP="007F6A93">
            <w:pPr>
              <w:pStyle w:val="I-tableParagraph"/>
            </w:pPr>
            <w:r w:rsidRPr="00DF5F2E">
              <w:rPr>
                <w:lang w:bidi="fr-FR"/>
              </w:rPr>
              <w:t>Prix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620F536" w14:textId="3F8ADA08" w:rsidR="007F6A93" w:rsidRPr="00DF5F2E" w:rsidRDefault="007F6A93" w:rsidP="007F6A93">
            <w:pPr>
              <w:pStyle w:val="I-tableParagraph"/>
            </w:pPr>
            <w:r w:rsidRPr="00DF5F2E">
              <w:fldChar w:fldCharType="begin"/>
            </w:r>
            <w:r w:rsidRPr="00DF5F2E">
              <w:instrText xml:space="preserve"> MERGEFIELD ENTRIES_UIPRICE \# "#,###,##0.00" \* MERGEFORMAT </w:instrText>
            </w:r>
            <w:r w:rsidRPr="00DF5F2E">
              <w:fldChar w:fldCharType="separate"/>
            </w:r>
            <w:r w:rsidR="00C15E99" w:rsidRPr="00DF5F2E">
              <w:rPr>
                <w:noProof/>
              </w:rPr>
              <w:t>«ENTRIES_UIPRICE»</w:t>
            </w:r>
            <w:r w:rsidRPr="00DF5F2E">
              <w:fldChar w:fldCharType="end"/>
            </w:r>
          </w:p>
        </w:tc>
      </w:tr>
      <w:tr w:rsidR="007F6A93" w:rsidRPr="00DF5F2E" w14:paraId="0D27790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6A9F016" w14:textId="77777777" w:rsidR="007F6A93" w:rsidRPr="00DF5F2E" w:rsidRDefault="007F6A93" w:rsidP="007F6A93">
            <w:pPr>
              <w:pStyle w:val="I-tableParagraph"/>
            </w:pPr>
            <w:r w:rsidRPr="00DF5F2E">
              <w:rPr>
                <w:lang w:bidi="fr-FR"/>
              </w:rPr>
              <w:t>Multiplicateur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06C7DEA" w14:textId="6B7FDD26" w:rsidR="007F6A93" w:rsidRPr="00DF5F2E" w:rsidRDefault="007F6A93" w:rsidP="007F6A93">
            <w:pPr>
              <w:pStyle w:val="I-tableParagraph"/>
            </w:pPr>
            <w:r w:rsidRPr="00DF5F2E">
              <w:fldChar w:fldCharType="begin"/>
            </w:r>
            <w:r w:rsidRPr="00DF5F2E">
              <w:instrText xml:space="preserve"> MERGEFIELD ENTRIES_MULTIPLIER \# "#,###,##0.00" \* MERGEFORMAT </w:instrText>
            </w:r>
            <w:r w:rsidRPr="00DF5F2E">
              <w:fldChar w:fldCharType="separate"/>
            </w:r>
            <w:r w:rsidR="00C15E99" w:rsidRPr="00DF5F2E">
              <w:rPr>
                <w:noProof/>
              </w:rPr>
              <w:t>«ENTRIES_MULTIPLIER»</w:t>
            </w:r>
            <w:r w:rsidRPr="00DF5F2E">
              <w:fldChar w:fldCharType="end"/>
            </w:r>
          </w:p>
        </w:tc>
      </w:tr>
      <w:tr w:rsidR="007F6A93" w:rsidRPr="00DF5F2E" w14:paraId="6B70354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5A3D6F" w14:textId="77777777" w:rsidR="007F6A93" w:rsidRPr="00DF5F2E" w:rsidRDefault="007F6A93" w:rsidP="007F6A93">
            <w:pPr>
              <w:pStyle w:val="I-tableParagraph"/>
            </w:pPr>
            <w:r w:rsidRPr="00DF5F2E">
              <w:rPr>
                <w:lang w:bidi="fr-FR"/>
              </w:rPr>
              <w:lastRenderedPageBreak/>
              <w:t>Remise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6F3A0E5" w14:textId="46702CF4" w:rsidR="007F6A93" w:rsidRPr="00DF5F2E" w:rsidRDefault="007F6A93" w:rsidP="007F6A93">
            <w:pPr>
              <w:pStyle w:val="I-tableParagraph"/>
            </w:pPr>
            <w:r w:rsidRPr="00DF5F2E">
              <w:fldChar w:fldCharType="begin"/>
            </w:r>
            <w:r w:rsidRPr="00DF5F2E">
              <w:instrText xml:space="preserve"> MERGEFIELD ENTRIES_DISCOUNT \# "#,###,##0.00" \* MERGEFORMAT </w:instrText>
            </w:r>
            <w:r w:rsidRPr="00DF5F2E">
              <w:fldChar w:fldCharType="separate"/>
            </w:r>
            <w:r w:rsidR="00C15E99" w:rsidRPr="00DF5F2E">
              <w:rPr>
                <w:noProof/>
              </w:rPr>
              <w:t>«ENTRIES_DISCOUNT»</w:t>
            </w:r>
            <w:r w:rsidRPr="00DF5F2E">
              <w:fldChar w:fldCharType="end"/>
            </w:r>
          </w:p>
        </w:tc>
      </w:tr>
      <w:tr w:rsidR="007F6A93" w:rsidRPr="00DF5F2E" w14:paraId="252217F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AB9A915" w14:textId="77777777" w:rsidR="007F6A93" w:rsidRPr="00DF5F2E" w:rsidRDefault="007F6A93" w:rsidP="007F6A93">
            <w:pPr>
              <w:pStyle w:val="I-tableParagraph"/>
            </w:pPr>
            <w:r w:rsidRPr="00DF5F2E">
              <w:rPr>
                <w:lang w:bidi="fr-FR"/>
              </w:rPr>
              <w:t>Pourcentage de remise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F9869DD" w14:textId="0DEA9CFA" w:rsidR="007F6A93" w:rsidRPr="00DF5F2E" w:rsidRDefault="007F6A93" w:rsidP="007F6A93">
            <w:pPr>
              <w:pStyle w:val="I-tableParagraph"/>
            </w:pPr>
            <w:r w:rsidRPr="00DF5F2E">
              <w:fldChar w:fldCharType="begin"/>
            </w:r>
            <w:r w:rsidRPr="00DF5F2E">
              <w:instrText xml:space="preserve"> MERGEFIELD ENTRIES_DISCOUNTPERCENT \# "#,###,##0.00" \* MERGEFORMAT </w:instrText>
            </w:r>
            <w:r w:rsidRPr="00DF5F2E">
              <w:fldChar w:fldCharType="separate"/>
            </w:r>
            <w:r w:rsidR="00C15E99" w:rsidRPr="00DF5F2E">
              <w:rPr>
                <w:noProof/>
              </w:rPr>
              <w:t>«ENTRIES_DISCOUNTPERCENT»</w:t>
            </w:r>
            <w:r w:rsidRPr="00DF5F2E">
              <w:fldChar w:fldCharType="end"/>
            </w:r>
          </w:p>
        </w:tc>
      </w:tr>
      <w:tr w:rsidR="007F6A93" w:rsidRPr="00DF5F2E" w14:paraId="2316DCE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105D7E" w14:textId="1DF4FAB8" w:rsidR="007F6A93" w:rsidRPr="00DF5F2E" w:rsidRDefault="007F6A93" w:rsidP="007F6A93">
            <w:pPr>
              <w:pStyle w:val="I-tableParagraph"/>
            </w:pPr>
            <w:r w:rsidRPr="00DF5F2E">
              <w:rPr>
                <w:lang w:bidi="fr-FR"/>
              </w:rPr>
              <w:t>Taux d’imposition % (TVA/TPS seulement)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9DFA056" w14:textId="0D52523A" w:rsidR="007F6A93" w:rsidRPr="00DF5F2E" w:rsidRDefault="007F6A93" w:rsidP="007F6A93">
            <w:pPr>
              <w:pStyle w:val="I-tableParagraph"/>
            </w:pPr>
            <w:fldSimple w:instr="  MERGEFIELD ENTRIES_PERCENTVAL \* MERGEFORMAT ">
              <w:r w:rsidR="00C15E99" w:rsidRPr="00DF5F2E">
                <w:rPr>
                  <w:noProof/>
                </w:rPr>
                <w:t>«ENTRIES_PERCENTVAL»</w:t>
              </w:r>
            </w:fldSimple>
          </w:p>
        </w:tc>
      </w:tr>
      <w:tr w:rsidR="007F6A93" w:rsidRPr="00DF5F2E" w14:paraId="54672F3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7FDCF39" w14:textId="77777777" w:rsidR="007F6A93" w:rsidRPr="00DF5F2E" w:rsidRDefault="007F6A93" w:rsidP="007F6A93">
            <w:pPr>
              <w:pStyle w:val="I-tableParagraph"/>
            </w:pPr>
            <w:r w:rsidRPr="00DF5F2E">
              <w:rPr>
                <w:lang w:bidi="fr-FR"/>
              </w:rPr>
              <w:t>Nom du projet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F03808B" w14:textId="5D70CF85" w:rsidR="007F6A93" w:rsidRPr="00DF5F2E" w:rsidRDefault="007F6A93" w:rsidP="007F6A93">
            <w:pPr>
              <w:pStyle w:val="I-tableParagraph"/>
            </w:pPr>
            <w:r w:rsidRPr="00DF5F2E">
              <w:rPr>
                <w:noProof/>
              </w:rPr>
              <w:fldChar w:fldCharType="begin"/>
            </w:r>
            <w:r w:rsidRPr="00DF5F2E">
              <w:rPr>
                <w:noProof/>
              </w:rPr>
              <w:instrText xml:space="preserve"> MERGEFIELD ENTRIES_PROJECTNAME \* MERGEFORMAT </w:instrText>
            </w:r>
            <w:r w:rsidRPr="00DF5F2E">
              <w:rPr>
                <w:noProof/>
              </w:rPr>
              <w:fldChar w:fldCharType="separate"/>
            </w:r>
            <w:r w:rsidR="00C15E99" w:rsidRPr="00DF5F2E">
              <w:rPr>
                <w:noProof/>
              </w:rPr>
              <w:t>«ENTRIES_PROJECTNAME»</w:t>
            </w:r>
            <w:r w:rsidRPr="00DF5F2E">
              <w:rPr>
                <w:noProof/>
              </w:rPr>
              <w:fldChar w:fldCharType="end"/>
            </w:r>
          </w:p>
        </w:tc>
      </w:tr>
      <w:tr w:rsidR="007F6A93" w:rsidRPr="00DF5F2E" w14:paraId="78DA15B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58BE95D" w14:textId="77777777" w:rsidR="007F6A93" w:rsidRPr="00DF5F2E" w:rsidRDefault="007F6A93" w:rsidP="007F6A93">
            <w:pPr>
              <w:pStyle w:val="I-tableParagraph"/>
            </w:pPr>
            <w:r w:rsidRPr="00DF5F2E">
              <w:rPr>
                <w:lang w:bidi="fr-FR"/>
              </w:rPr>
              <w:t>Projet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3846316" w14:textId="01F027D6" w:rsidR="007F6A93" w:rsidRPr="00DF5F2E" w:rsidRDefault="007F6A93" w:rsidP="007F6A93">
            <w:pPr>
              <w:pStyle w:val="I-tableParagraph"/>
            </w:pPr>
            <w:r w:rsidRPr="00DF5F2E">
              <w:rPr>
                <w:noProof/>
              </w:rPr>
              <w:fldChar w:fldCharType="begin"/>
            </w:r>
            <w:r w:rsidRPr="00DF5F2E">
              <w:rPr>
                <w:noProof/>
              </w:rPr>
              <w:instrText xml:space="preserve"> MERGEFIELD ENTRIES_PROJECTID \* MERGEFORMAT </w:instrText>
            </w:r>
            <w:r w:rsidRPr="00DF5F2E">
              <w:rPr>
                <w:noProof/>
              </w:rPr>
              <w:fldChar w:fldCharType="separate"/>
            </w:r>
            <w:r w:rsidR="00C15E99" w:rsidRPr="00DF5F2E">
              <w:rPr>
                <w:noProof/>
              </w:rPr>
              <w:t>«ENTRIES_PROJECTID»</w:t>
            </w:r>
            <w:r w:rsidRPr="00DF5F2E">
              <w:rPr>
                <w:noProof/>
              </w:rPr>
              <w:fldChar w:fldCharType="end"/>
            </w:r>
          </w:p>
        </w:tc>
      </w:tr>
      <w:tr w:rsidR="007F6A93" w:rsidRPr="00DF5F2E" w14:paraId="1F36505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17FD556" w14:textId="77777777" w:rsidR="007F6A93" w:rsidRPr="00DF5F2E" w:rsidRDefault="007F6A93" w:rsidP="007F6A93">
            <w:pPr>
              <w:pStyle w:val="I-tableParagraph"/>
            </w:pPr>
            <w:r w:rsidRPr="00DF5F2E">
              <w:rPr>
                <w:lang w:bidi="fr-FR"/>
              </w:rPr>
              <w:t>Date de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0282594" w14:textId="5D39159B" w:rsidR="007F6A93" w:rsidRPr="00DF5F2E" w:rsidRDefault="00000000" w:rsidP="007F6A93">
            <w:pPr>
              <w:pStyle w:val="I-tableParagraph"/>
            </w:pPr>
            <w:fldSimple w:instr=" MERGEFIELD ENTRIES_TRANSACTIONDATE \* MERGEFORMAT ">
              <w:r w:rsidR="00C15E99" w:rsidRPr="00DF5F2E">
                <w:rPr>
                  <w:noProof/>
                </w:rPr>
                <w:t>«ENTRIES_TRANSACTIONDATE»</w:t>
              </w:r>
            </w:fldSimple>
          </w:p>
        </w:tc>
      </w:tr>
      <w:tr w:rsidR="007F6A93" w:rsidRPr="00DF5F2E" w14:paraId="434B58E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1B6096F" w14:textId="77777777" w:rsidR="007F6A93" w:rsidRPr="00DF5F2E" w:rsidRDefault="007F6A93" w:rsidP="007F6A93">
            <w:pPr>
              <w:pStyle w:val="I-tableParagraph"/>
            </w:pPr>
            <w:r w:rsidRPr="00DF5F2E">
              <w:rPr>
                <w:lang w:bidi="fr-FR"/>
              </w:rPr>
              <w:t>Notes de feuille de temps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F949CAC" w14:textId="00E2603F" w:rsidR="007F6A93" w:rsidRPr="00DF5F2E" w:rsidRDefault="007F6A93" w:rsidP="007F6A93">
            <w:pPr>
              <w:pStyle w:val="I-tableParagraph"/>
            </w:pPr>
            <w:r w:rsidRPr="00DF5F2E">
              <w:rPr>
                <w:noProof/>
              </w:rPr>
              <w:fldChar w:fldCharType="begin"/>
            </w:r>
            <w:r w:rsidRPr="00DF5F2E">
              <w:rPr>
                <w:noProof/>
              </w:rPr>
              <w:instrText xml:space="preserve"> MERGEFIELD ENTRIES_TIMENOTES \* MERGEFORMAT </w:instrText>
            </w:r>
            <w:r w:rsidRPr="00DF5F2E">
              <w:rPr>
                <w:noProof/>
              </w:rPr>
              <w:fldChar w:fldCharType="separate"/>
            </w:r>
            <w:r w:rsidR="00C15E99" w:rsidRPr="00DF5F2E">
              <w:rPr>
                <w:noProof/>
              </w:rPr>
              <w:t>«ENTRIES_TIMENOTES»</w:t>
            </w:r>
            <w:r w:rsidRPr="00DF5F2E">
              <w:rPr>
                <w:noProof/>
              </w:rPr>
              <w:fldChar w:fldCharType="end"/>
            </w:r>
          </w:p>
        </w:tc>
      </w:tr>
      <w:tr w:rsidR="007F6A93" w:rsidRPr="00DF5F2E" w14:paraId="2F352FB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C9EDF1A" w14:textId="77777777" w:rsidR="007F6A93" w:rsidRPr="00DF5F2E" w:rsidRDefault="007F6A93" w:rsidP="007F6A93">
            <w:pPr>
              <w:pStyle w:val="I-tableParagraph"/>
            </w:pPr>
            <w:r w:rsidRPr="00DF5F2E">
              <w:rPr>
                <w:lang w:bidi="fr-FR"/>
              </w:rPr>
              <w:t>Nom de la tâche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5E1B6F9" w14:textId="3FE1F56F" w:rsidR="007F6A93" w:rsidRPr="00DF5F2E" w:rsidRDefault="007F6A93" w:rsidP="007F6A93">
            <w:pPr>
              <w:pStyle w:val="I-tableParagraph"/>
            </w:pPr>
            <w:r w:rsidRPr="00DF5F2E">
              <w:rPr>
                <w:noProof/>
              </w:rPr>
              <w:fldChar w:fldCharType="begin"/>
            </w:r>
            <w:r w:rsidRPr="00DF5F2E">
              <w:rPr>
                <w:noProof/>
              </w:rPr>
              <w:instrText xml:space="preserve"> MERGEFIELD ENTRIES_TASKNAME \* MERGEFORMAT </w:instrText>
            </w:r>
            <w:r w:rsidRPr="00DF5F2E">
              <w:rPr>
                <w:noProof/>
              </w:rPr>
              <w:fldChar w:fldCharType="separate"/>
            </w:r>
            <w:r w:rsidR="00C15E99" w:rsidRPr="00DF5F2E">
              <w:rPr>
                <w:noProof/>
              </w:rPr>
              <w:t>«ENTRIES_TASKNAME»</w:t>
            </w:r>
            <w:r w:rsidRPr="00DF5F2E">
              <w:rPr>
                <w:noProof/>
              </w:rPr>
              <w:fldChar w:fldCharType="end"/>
            </w:r>
          </w:p>
        </w:tc>
      </w:tr>
      <w:tr w:rsidR="007F6A93" w:rsidRPr="00DF5F2E" w14:paraId="4F90429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67487B4" w14:textId="77777777" w:rsidR="007F6A93" w:rsidRPr="00DF5F2E" w:rsidRDefault="007F6A93" w:rsidP="007F6A93">
            <w:pPr>
              <w:pStyle w:val="I-tableParagraph"/>
            </w:pPr>
            <w:r w:rsidRPr="00DF5F2E">
              <w:rPr>
                <w:lang w:bidi="fr-FR"/>
              </w:rPr>
              <w:t>Nom du contrat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F86C068" w14:textId="62AAF896" w:rsidR="007F6A93" w:rsidRPr="00DF5F2E" w:rsidRDefault="007F6A93" w:rsidP="007F6A93">
            <w:pPr>
              <w:pStyle w:val="I-tableParagraph"/>
            </w:pPr>
            <w:r w:rsidRPr="00DF5F2E">
              <w:rPr>
                <w:noProof/>
              </w:rPr>
              <w:fldChar w:fldCharType="begin"/>
            </w:r>
            <w:r w:rsidRPr="00DF5F2E">
              <w:rPr>
                <w:noProof/>
              </w:rPr>
              <w:instrText xml:space="preserve"> MERGEFIELD ENTRIES_CONTRACTNAME \* MERGEFORMAT </w:instrText>
            </w:r>
            <w:r w:rsidRPr="00DF5F2E">
              <w:rPr>
                <w:noProof/>
              </w:rPr>
              <w:fldChar w:fldCharType="separate"/>
            </w:r>
            <w:r w:rsidR="00C15E99" w:rsidRPr="00DF5F2E">
              <w:rPr>
                <w:noProof/>
              </w:rPr>
              <w:t>«ENTRIES_CONTRACTNAME»</w:t>
            </w:r>
            <w:r w:rsidRPr="00DF5F2E">
              <w:rPr>
                <w:noProof/>
              </w:rPr>
              <w:fldChar w:fldCharType="end"/>
            </w:r>
          </w:p>
        </w:tc>
      </w:tr>
      <w:tr w:rsidR="007F6A93" w:rsidRPr="00DF5F2E" w14:paraId="7FAAA52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C56F7B6" w14:textId="77777777" w:rsidR="007F6A93" w:rsidRPr="00DF5F2E" w:rsidRDefault="007F6A93" w:rsidP="007F6A93">
            <w:pPr>
              <w:pStyle w:val="I-tableParagraph"/>
            </w:pPr>
            <w:r w:rsidRPr="00DF5F2E">
              <w:rPr>
                <w:lang w:bidi="fr-FR"/>
              </w:rPr>
              <w:t>Identifiant de contrat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F69FA0D" w14:textId="09AC0E9B" w:rsidR="007F6A93" w:rsidRPr="00DF5F2E" w:rsidRDefault="007F6A93" w:rsidP="007F6A93">
            <w:pPr>
              <w:pStyle w:val="I-tableParagraph"/>
            </w:pPr>
            <w:r w:rsidRPr="00DF5F2E">
              <w:rPr>
                <w:noProof/>
              </w:rPr>
              <w:fldChar w:fldCharType="begin"/>
            </w:r>
            <w:r w:rsidRPr="00DF5F2E">
              <w:rPr>
                <w:noProof/>
              </w:rPr>
              <w:instrText xml:space="preserve"> MERGEFIELD ENTRIES_CONTRACTID \* MERGEFORMAT </w:instrText>
            </w:r>
            <w:r w:rsidRPr="00DF5F2E">
              <w:rPr>
                <w:noProof/>
              </w:rPr>
              <w:fldChar w:fldCharType="separate"/>
            </w:r>
            <w:r w:rsidR="00C15E99" w:rsidRPr="00DF5F2E">
              <w:rPr>
                <w:noProof/>
              </w:rPr>
              <w:t>«ENTRIES_CONTRACTID»</w:t>
            </w:r>
            <w:r w:rsidRPr="00DF5F2E">
              <w:rPr>
                <w:noProof/>
              </w:rPr>
              <w:fldChar w:fldCharType="end"/>
            </w:r>
          </w:p>
        </w:tc>
      </w:tr>
      <w:tr w:rsidR="007F6A93" w:rsidRPr="00DF5F2E" w14:paraId="3354260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08EC09A" w14:textId="77777777" w:rsidR="007F6A93" w:rsidRPr="00DF5F2E" w:rsidRDefault="007F6A93" w:rsidP="007F6A93">
            <w:pPr>
              <w:pStyle w:val="I-tableParagraph"/>
            </w:pPr>
            <w:r w:rsidRPr="00DF5F2E">
              <w:rPr>
                <w:lang w:bidi="fr-FR"/>
              </w:rPr>
              <w:t>Nom du fournisseur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F7FC278" w14:textId="7B117F92" w:rsidR="007F6A93" w:rsidRPr="00DF5F2E" w:rsidRDefault="007F6A93" w:rsidP="007F6A93">
            <w:pPr>
              <w:pStyle w:val="I-tableParagraph"/>
            </w:pPr>
            <w:r w:rsidRPr="00DF5F2E">
              <w:rPr>
                <w:noProof/>
              </w:rPr>
              <w:fldChar w:fldCharType="begin"/>
            </w:r>
            <w:r w:rsidRPr="00DF5F2E">
              <w:rPr>
                <w:noProof/>
              </w:rPr>
              <w:instrText xml:space="preserve"> MERGEFIELD ENTRIES_VENDORNAME \* MERGEFORMAT </w:instrText>
            </w:r>
            <w:r w:rsidRPr="00DF5F2E">
              <w:rPr>
                <w:noProof/>
              </w:rPr>
              <w:fldChar w:fldCharType="separate"/>
            </w:r>
            <w:r w:rsidR="00C15E99" w:rsidRPr="00DF5F2E">
              <w:rPr>
                <w:noProof/>
              </w:rPr>
              <w:t>«ENTRIES_VENDORNAME»</w:t>
            </w:r>
            <w:r w:rsidRPr="00DF5F2E">
              <w:rPr>
                <w:noProof/>
              </w:rPr>
              <w:fldChar w:fldCharType="end"/>
            </w:r>
          </w:p>
        </w:tc>
      </w:tr>
      <w:tr w:rsidR="007F6A93" w:rsidRPr="00DF5F2E" w14:paraId="418540A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428E84" w14:textId="77777777" w:rsidR="007F6A93" w:rsidRPr="00DF5F2E" w:rsidRDefault="007F6A93" w:rsidP="007F6A93">
            <w:pPr>
              <w:pStyle w:val="I-tableParagraph"/>
            </w:pPr>
            <w:r w:rsidRPr="00DF5F2E">
              <w:rPr>
                <w:lang w:bidi="fr-FR"/>
              </w:rPr>
              <w:t>Identifiant fournisseur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A62207E" w14:textId="2E1AE2E3" w:rsidR="007F6A93" w:rsidRPr="00DF5F2E" w:rsidRDefault="007F6A93" w:rsidP="007F6A93">
            <w:pPr>
              <w:pStyle w:val="I-tableParagraph"/>
            </w:pPr>
            <w:r w:rsidRPr="00DF5F2E">
              <w:rPr>
                <w:noProof/>
              </w:rPr>
              <w:fldChar w:fldCharType="begin"/>
            </w:r>
            <w:r w:rsidRPr="00DF5F2E">
              <w:rPr>
                <w:noProof/>
              </w:rPr>
              <w:instrText xml:space="preserve"> MERGEFIELD ENTRIES_VENDORID \* MERGEFORMAT </w:instrText>
            </w:r>
            <w:r w:rsidRPr="00DF5F2E">
              <w:rPr>
                <w:noProof/>
              </w:rPr>
              <w:fldChar w:fldCharType="separate"/>
            </w:r>
            <w:r w:rsidR="00C15E99" w:rsidRPr="00DF5F2E">
              <w:rPr>
                <w:noProof/>
              </w:rPr>
              <w:t>«ENTRIES_VENDORID»</w:t>
            </w:r>
            <w:r w:rsidRPr="00DF5F2E">
              <w:rPr>
                <w:noProof/>
              </w:rPr>
              <w:fldChar w:fldCharType="end"/>
            </w:r>
          </w:p>
        </w:tc>
      </w:tr>
      <w:tr w:rsidR="007F6A93" w:rsidRPr="00DF5F2E" w14:paraId="0870E4A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00D9644" w14:textId="77777777" w:rsidR="007F6A93" w:rsidRPr="00DF5F2E" w:rsidRDefault="007F6A93" w:rsidP="007F6A93">
            <w:pPr>
              <w:pStyle w:val="I-tableParagraph"/>
            </w:pPr>
            <w:r w:rsidRPr="00DF5F2E">
              <w:rPr>
                <w:lang w:bidi="fr-FR"/>
              </w:rPr>
              <w:t>Nom du collaborateur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44A7B82" w14:textId="44042F7A" w:rsidR="007F6A93" w:rsidRPr="00DF5F2E" w:rsidRDefault="007F6A93" w:rsidP="007F6A93">
            <w:pPr>
              <w:pStyle w:val="I-tableParagraph"/>
            </w:pPr>
            <w:r w:rsidRPr="00DF5F2E">
              <w:rPr>
                <w:noProof/>
              </w:rPr>
              <w:fldChar w:fldCharType="begin"/>
            </w:r>
            <w:r w:rsidRPr="00DF5F2E">
              <w:rPr>
                <w:noProof/>
              </w:rPr>
              <w:instrText xml:space="preserve"> MERGEFIELD ENTRIES_EMPLOYEENAME \* MERGEFORMAT </w:instrText>
            </w:r>
            <w:r w:rsidRPr="00DF5F2E">
              <w:rPr>
                <w:noProof/>
              </w:rPr>
              <w:fldChar w:fldCharType="separate"/>
            </w:r>
            <w:r w:rsidR="00C15E99" w:rsidRPr="00DF5F2E">
              <w:rPr>
                <w:noProof/>
              </w:rPr>
              <w:t>«ENTRIES_EMPLOYEENAME»</w:t>
            </w:r>
            <w:r w:rsidRPr="00DF5F2E">
              <w:rPr>
                <w:noProof/>
              </w:rPr>
              <w:fldChar w:fldCharType="end"/>
            </w:r>
          </w:p>
        </w:tc>
      </w:tr>
      <w:tr w:rsidR="007F6A93" w:rsidRPr="00DF5F2E" w14:paraId="0BAB532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E016808" w14:textId="77777777" w:rsidR="007F6A93" w:rsidRPr="00DF5F2E" w:rsidRDefault="007F6A93" w:rsidP="007F6A93">
            <w:pPr>
              <w:pStyle w:val="I-tableParagraph"/>
            </w:pPr>
            <w:r w:rsidRPr="00DF5F2E">
              <w:rPr>
                <w:lang w:bidi="fr-FR"/>
              </w:rPr>
              <w:t>Identifiant de collaborateur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700FB09" w14:textId="4C7706F9" w:rsidR="007F6A93" w:rsidRPr="00DF5F2E" w:rsidRDefault="007F6A93" w:rsidP="007F6A93">
            <w:pPr>
              <w:pStyle w:val="I-tableParagraph"/>
            </w:pPr>
            <w:r w:rsidRPr="00DF5F2E">
              <w:rPr>
                <w:noProof/>
              </w:rPr>
              <w:fldChar w:fldCharType="begin"/>
            </w:r>
            <w:r w:rsidRPr="00DF5F2E">
              <w:rPr>
                <w:noProof/>
              </w:rPr>
              <w:instrText xml:space="preserve"> MERGEFIELD ENTRIES_EMPLOYEEID \* MERGEFORMAT </w:instrText>
            </w:r>
            <w:r w:rsidRPr="00DF5F2E">
              <w:rPr>
                <w:noProof/>
              </w:rPr>
              <w:fldChar w:fldCharType="separate"/>
            </w:r>
            <w:r w:rsidR="00C15E99" w:rsidRPr="00DF5F2E">
              <w:rPr>
                <w:noProof/>
              </w:rPr>
              <w:t>«ENTRIES_EMPLOYEEID»</w:t>
            </w:r>
            <w:r w:rsidRPr="00DF5F2E">
              <w:rPr>
                <w:noProof/>
              </w:rPr>
              <w:fldChar w:fldCharType="end"/>
            </w:r>
          </w:p>
        </w:tc>
      </w:tr>
      <w:tr w:rsidR="007F6A93" w:rsidRPr="00DF5F2E" w14:paraId="0EA15D9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6A0B7B5" w14:textId="77777777" w:rsidR="007F6A93" w:rsidRPr="00DF5F2E" w:rsidRDefault="007F6A93" w:rsidP="007F6A93">
            <w:pPr>
              <w:pStyle w:val="I-tableParagraph"/>
            </w:pPr>
            <w:r w:rsidRPr="00DF5F2E">
              <w:rPr>
                <w:lang w:bidi="fr-FR"/>
              </w:rPr>
              <w:t>Nom de service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EB486BA" w14:textId="3D2DE677" w:rsidR="007F6A93" w:rsidRPr="00DF5F2E" w:rsidRDefault="007F6A93" w:rsidP="007F6A93">
            <w:pPr>
              <w:pStyle w:val="I-tableParagraph"/>
            </w:pPr>
            <w:r w:rsidRPr="00DF5F2E">
              <w:rPr>
                <w:noProof/>
              </w:rPr>
              <w:fldChar w:fldCharType="begin"/>
            </w:r>
            <w:r w:rsidRPr="00DF5F2E">
              <w:rPr>
                <w:noProof/>
              </w:rPr>
              <w:instrText xml:space="preserve"> MERGEFIELD ENTRIES_DEPARTMENTNAME \* MERGEFORMAT </w:instrText>
            </w:r>
            <w:r w:rsidRPr="00DF5F2E">
              <w:rPr>
                <w:noProof/>
              </w:rPr>
              <w:fldChar w:fldCharType="separate"/>
            </w:r>
            <w:r w:rsidR="00C15E99" w:rsidRPr="00DF5F2E">
              <w:rPr>
                <w:noProof/>
              </w:rPr>
              <w:t>«ENTRIES_DEPARTMENTNAME»</w:t>
            </w:r>
            <w:r w:rsidRPr="00DF5F2E">
              <w:rPr>
                <w:noProof/>
              </w:rPr>
              <w:fldChar w:fldCharType="end"/>
            </w:r>
          </w:p>
        </w:tc>
      </w:tr>
      <w:tr w:rsidR="007F6A93" w:rsidRPr="00DF5F2E" w14:paraId="2F9C3E1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F9069C2" w14:textId="77777777" w:rsidR="007F6A93" w:rsidRPr="00DF5F2E" w:rsidRDefault="007F6A93" w:rsidP="007F6A93">
            <w:pPr>
              <w:pStyle w:val="I-tableParagraph"/>
            </w:pPr>
            <w:r w:rsidRPr="00DF5F2E">
              <w:rPr>
                <w:lang w:bidi="fr-FR"/>
              </w:rPr>
              <w:t>ID de service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23613A3" w14:textId="647A068F" w:rsidR="007F6A93" w:rsidRPr="00DF5F2E" w:rsidRDefault="007F6A93" w:rsidP="007F6A93">
            <w:pPr>
              <w:pStyle w:val="I-tableParagraph"/>
            </w:pPr>
            <w:r w:rsidRPr="00DF5F2E">
              <w:rPr>
                <w:noProof/>
              </w:rPr>
              <w:fldChar w:fldCharType="begin"/>
            </w:r>
            <w:r w:rsidRPr="00DF5F2E">
              <w:rPr>
                <w:noProof/>
              </w:rPr>
              <w:instrText xml:space="preserve"> MERGEFIELD ENTRIES_DEPARTMENTID \* MERGEFORMAT </w:instrText>
            </w:r>
            <w:r w:rsidRPr="00DF5F2E">
              <w:rPr>
                <w:noProof/>
              </w:rPr>
              <w:fldChar w:fldCharType="separate"/>
            </w:r>
            <w:r w:rsidR="00C15E99" w:rsidRPr="00DF5F2E">
              <w:rPr>
                <w:noProof/>
              </w:rPr>
              <w:t>«ENTRIES_DEPARTMENTID»</w:t>
            </w:r>
            <w:r w:rsidRPr="00DF5F2E">
              <w:rPr>
                <w:noProof/>
              </w:rPr>
              <w:fldChar w:fldCharType="end"/>
            </w:r>
          </w:p>
        </w:tc>
      </w:tr>
      <w:tr w:rsidR="007F6A93" w:rsidRPr="00DF5F2E" w14:paraId="278A1D4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806C516" w14:textId="77777777" w:rsidR="007F6A93" w:rsidRPr="00DF5F2E" w:rsidRDefault="007F6A93" w:rsidP="007F6A93">
            <w:pPr>
              <w:pStyle w:val="I-tableParagraph"/>
            </w:pPr>
            <w:r w:rsidRPr="00DF5F2E">
              <w:rPr>
                <w:lang w:bidi="fr-FR"/>
              </w:rPr>
              <w:t>Nom d’établissement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6C39078" w14:textId="28D39442" w:rsidR="007F6A93" w:rsidRPr="00DF5F2E" w:rsidRDefault="007F6A93" w:rsidP="007F6A93">
            <w:pPr>
              <w:pStyle w:val="I-tableParagraph"/>
            </w:pPr>
            <w:r w:rsidRPr="00DF5F2E">
              <w:rPr>
                <w:noProof/>
              </w:rPr>
              <w:fldChar w:fldCharType="begin"/>
            </w:r>
            <w:r w:rsidRPr="00DF5F2E">
              <w:rPr>
                <w:noProof/>
              </w:rPr>
              <w:instrText xml:space="preserve"> MERGEFIELD ENTRIES_LOCATIONNAME \* MERGEFORMAT </w:instrText>
            </w:r>
            <w:r w:rsidRPr="00DF5F2E">
              <w:rPr>
                <w:noProof/>
              </w:rPr>
              <w:fldChar w:fldCharType="separate"/>
            </w:r>
            <w:r w:rsidR="00C15E99" w:rsidRPr="00DF5F2E">
              <w:rPr>
                <w:noProof/>
              </w:rPr>
              <w:t>«ENTRIES_LOCATIONNAME»</w:t>
            </w:r>
            <w:r w:rsidRPr="00DF5F2E">
              <w:rPr>
                <w:noProof/>
              </w:rPr>
              <w:fldChar w:fldCharType="end"/>
            </w:r>
          </w:p>
        </w:tc>
      </w:tr>
      <w:tr w:rsidR="007F6A93" w:rsidRPr="00DF5F2E" w14:paraId="301D88A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919317" w14:textId="77777777" w:rsidR="007F6A93" w:rsidRPr="00DF5F2E" w:rsidRDefault="007F6A93" w:rsidP="007F6A93">
            <w:pPr>
              <w:pStyle w:val="I-tableParagraph"/>
            </w:pPr>
            <w:r w:rsidRPr="00DF5F2E">
              <w:rPr>
                <w:lang w:bidi="fr-FR"/>
              </w:rPr>
              <w:t>ID d’établissement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3C4CDF3" w14:textId="09109AC2" w:rsidR="007F6A93" w:rsidRPr="00DF5F2E" w:rsidRDefault="007F6A93" w:rsidP="007F6A93">
            <w:pPr>
              <w:pStyle w:val="I-tableParagraph"/>
            </w:pPr>
            <w:r w:rsidRPr="00DF5F2E">
              <w:rPr>
                <w:noProof/>
              </w:rPr>
              <w:fldChar w:fldCharType="begin"/>
            </w:r>
            <w:r w:rsidRPr="00DF5F2E">
              <w:rPr>
                <w:noProof/>
              </w:rPr>
              <w:instrText xml:space="preserve"> MERGEFIELD ENTRIES_LOCATIONID \* MERGEFORMAT </w:instrText>
            </w:r>
            <w:r w:rsidRPr="00DF5F2E">
              <w:rPr>
                <w:noProof/>
              </w:rPr>
              <w:fldChar w:fldCharType="separate"/>
            </w:r>
            <w:r w:rsidR="00C15E99" w:rsidRPr="00DF5F2E">
              <w:rPr>
                <w:noProof/>
              </w:rPr>
              <w:t>«ENTRIES_LOCATIONID»</w:t>
            </w:r>
            <w:r w:rsidRPr="00DF5F2E">
              <w:rPr>
                <w:noProof/>
              </w:rPr>
              <w:fldChar w:fldCharType="end"/>
            </w:r>
          </w:p>
        </w:tc>
      </w:tr>
      <w:tr w:rsidR="007F6A93" w:rsidRPr="00DF5F2E" w14:paraId="45900F5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10D418" w14:textId="77777777" w:rsidR="007F6A93" w:rsidRPr="00DF5F2E" w:rsidRDefault="007F6A93" w:rsidP="007F6A93">
            <w:pPr>
              <w:pStyle w:val="I-tableParagraph"/>
            </w:pPr>
            <w:r w:rsidRPr="00DF5F2E">
              <w:rPr>
                <w:lang w:bidi="fr-FR"/>
              </w:rPr>
              <w:t>Nom de classe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8A5A3F7" w14:textId="154C617F" w:rsidR="007F6A93" w:rsidRPr="00DF5F2E" w:rsidRDefault="007F6A93" w:rsidP="007F6A93">
            <w:pPr>
              <w:pStyle w:val="I-tableParagraph"/>
            </w:pPr>
            <w:r w:rsidRPr="00DF5F2E">
              <w:rPr>
                <w:noProof/>
              </w:rPr>
              <w:fldChar w:fldCharType="begin"/>
            </w:r>
            <w:r w:rsidRPr="00DF5F2E">
              <w:rPr>
                <w:noProof/>
              </w:rPr>
              <w:instrText xml:space="preserve"> MERGEFIELD ENTRIES_CLASSNAME \* MERGEFORMAT </w:instrText>
            </w:r>
            <w:r w:rsidRPr="00DF5F2E">
              <w:rPr>
                <w:noProof/>
              </w:rPr>
              <w:fldChar w:fldCharType="separate"/>
            </w:r>
            <w:r w:rsidR="00C15E99" w:rsidRPr="00DF5F2E">
              <w:rPr>
                <w:noProof/>
              </w:rPr>
              <w:t>«ENTRIES_CLASSNAME»</w:t>
            </w:r>
            <w:r w:rsidRPr="00DF5F2E">
              <w:rPr>
                <w:noProof/>
              </w:rPr>
              <w:fldChar w:fldCharType="end"/>
            </w:r>
          </w:p>
        </w:tc>
      </w:tr>
      <w:tr w:rsidR="007F6A93" w:rsidRPr="00DF5F2E" w14:paraId="2787C44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A8BFC4" w14:textId="77777777" w:rsidR="007F6A93" w:rsidRPr="00DF5F2E" w:rsidRDefault="007F6A93" w:rsidP="007F6A93">
            <w:pPr>
              <w:pStyle w:val="I-tableParagraph"/>
            </w:pPr>
            <w:r w:rsidRPr="00DF5F2E">
              <w:rPr>
                <w:lang w:bidi="fr-FR"/>
              </w:rPr>
              <w:t>ID de classe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ED18929" w14:textId="4B29D7B4" w:rsidR="007F6A93" w:rsidRPr="00DF5F2E" w:rsidRDefault="007F6A93" w:rsidP="007F6A93">
            <w:pPr>
              <w:pStyle w:val="I-tableParagraph"/>
            </w:pPr>
            <w:r w:rsidRPr="00DF5F2E">
              <w:rPr>
                <w:noProof/>
              </w:rPr>
              <w:fldChar w:fldCharType="begin"/>
            </w:r>
            <w:r w:rsidRPr="00DF5F2E">
              <w:rPr>
                <w:noProof/>
              </w:rPr>
              <w:instrText xml:space="preserve"> MERGEFIELD ENTRIES_CLASSID \* MERGEFORMAT </w:instrText>
            </w:r>
            <w:r w:rsidRPr="00DF5F2E">
              <w:rPr>
                <w:noProof/>
              </w:rPr>
              <w:fldChar w:fldCharType="separate"/>
            </w:r>
            <w:r w:rsidR="00C15E99" w:rsidRPr="00DF5F2E">
              <w:rPr>
                <w:noProof/>
              </w:rPr>
              <w:t>«ENTRIES_CLASSID»</w:t>
            </w:r>
            <w:r w:rsidRPr="00DF5F2E">
              <w:rPr>
                <w:noProof/>
              </w:rPr>
              <w:fldChar w:fldCharType="end"/>
            </w:r>
          </w:p>
        </w:tc>
      </w:tr>
      <w:tr w:rsidR="007F6A93" w:rsidRPr="00DF5F2E" w14:paraId="67C91FB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80F411" w14:textId="051ADB28" w:rsidR="007F6A93" w:rsidRPr="00DF5F2E" w:rsidRDefault="007F6A93" w:rsidP="007F6A93">
            <w:pPr>
              <w:pStyle w:val="I-tableParagraph"/>
            </w:pPr>
            <w:r w:rsidRPr="00DF5F2E">
              <w:rPr>
                <w:lang w:bidi="fr-FR"/>
              </w:rPr>
              <w:t>Montant brut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41FECB8" w14:textId="3987BBF7" w:rsidR="007F6A93" w:rsidRPr="00DF5F2E" w:rsidRDefault="00000000" w:rsidP="007F6A93">
            <w:pPr>
              <w:pStyle w:val="I-tableParagraph"/>
            </w:pPr>
            <w:fldSimple w:instr=" MERGEFIELD  ENTRIES_TRX_LINETOTAL  \* MERGEFORMAT ">
              <w:r w:rsidR="00C15E99" w:rsidRPr="00DF5F2E">
                <w:rPr>
                  <w:noProof/>
                </w:rPr>
                <w:t>«ENTRIES_TRX_LINETOTAL»</w:t>
              </w:r>
            </w:fldSimple>
          </w:p>
        </w:tc>
      </w:tr>
      <w:tr w:rsidR="007F6A93" w:rsidRPr="00DF5F2E" w14:paraId="355B26B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9D1A2C4" w14:textId="77777777" w:rsidR="007F6A93" w:rsidRPr="00DF5F2E" w:rsidRDefault="007F6A93" w:rsidP="007F6A93">
            <w:pPr>
              <w:pStyle w:val="I-tableParagraph"/>
            </w:pPr>
            <w:r w:rsidRPr="00DF5F2E">
              <w:rPr>
                <w:lang w:bidi="fr-FR"/>
              </w:rPr>
              <w:t>Prix de la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A5E0E65" w14:textId="74FEBB4A" w:rsidR="007F6A93" w:rsidRPr="00DF5F2E" w:rsidRDefault="007F6A93" w:rsidP="007F6A93">
            <w:pPr>
              <w:pStyle w:val="I-tableParagraph"/>
            </w:pPr>
            <w:r w:rsidRPr="00DF5F2E">
              <w:fldChar w:fldCharType="begin"/>
            </w:r>
            <w:r w:rsidRPr="00DF5F2E">
              <w:instrText xml:space="preserve"> MERGEFIELD ENTRIES_TRX_PRICE \# "#,###,##0.00" \* MERGEFORMAT </w:instrText>
            </w:r>
            <w:r w:rsidRPr="00DF5F2E">
              <w:fldChar w:fldCharType="separate"/>
            </w:r>
            <w:r w:rsidR="00C15E99" w:rsidRPr="00DF5F2E">
              <w:rPr>
                <w:noProof/>
              </w:rPr>
              <w:t>«ENTRIES_TRX_PRICE»</w:t>
            </w:r>
            <w:r w:rsidRPr="00DF5F2E">
              <w:fldChar w:fldCharType="end"/>
            </w:r>
          </w:p>
        </w:tc>
      </w:tr>
      <w:tr w:rsidR="007F6A93" w:rsidRPr="00DF5F2E" w14:paraId="24B71EC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4E7FA4B" w14:textId="77777777" w:rsidR="007F6A93" w:rsidRPr="00DF5F2E" w:rsidRDefault="007F6A93" w:rsidP="007F6A93">
            <w:pPr>
              <w:pStyle w:val="I-tableParagraph"/>
            </w:pPr>
            <w:r w:rsidRPr="00DF5F2E">
              <w:rPr>
                <w:lang w:bidi="fr-FR"/>
              </w:rPr>
              <w:t>Symbole de la devise de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79C63E" w14:textId="259E49D3" w:rsidR="007F6A93" w:rsidRPr="00DF5F2E" w:rsidRDefault="007F6A93" w:rsidP="007F6A93">
            <w:pPr>
              <w:pStyle w:val="I-tableParagraph"/>
            </w:pPr>
            <w:fldSimple w:instr=" MERGEFIELD ENTRIES_TRX_CURRENCY_SYMBOL \* MERGEFORMAT ">
              <w:r w:rsidR="00C15E99" w:rsidRPr="00DF5F2E">
                <w:rPr>
                  <w:noProof/>
                </w:rPr>
                <w:t>«ENTRIES_TRX_CURRENCY_SYMBOL»</w:t>
              </w:r>
            </w:fldSimple>
          </w:p>
        </w:tc>
      </w:tr>
      <w:tr w:rsidR="007F6A93" w:rsidRPr="00DF5F2E" w14:paraId="363C411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2575FE" w14:textId="4E6F193F" w:rsidR="007F6A93" w:rsidRPr="00DF5F2E" w:rsidRDefault="007F6A93" w:rsidP="007F6A93">
            <w:pPr>
              <w:pStyle w:val="I-tableParagraph"/>
            </w:pPr>
            <w:r w:rsidRPr="00DF5F2E">
              <w:rPr>
                <w:lang w:bidi="fr-FR"/>
              </w:rPr>
              <w:t>Prix détaillé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82C4ABE" w14:textId="266BB6CC" w:rsidR="007F6A93" w:rsidRPr="00DF5F2E" w:rsidRDefault="00000000" w:rsidP="007F6A93">
            <w:pPr>
              <w:pStyle w:val="I-tableParagraph"/>
            </w:pPr>
            <w:fldSimple w:instr=" MERGEFIELD  ENTRIES_TRX_TOTAL  \* MERGEFORMAT ">
              <w:r w:rsidR="00C15E99" w:rsidRPr="00DF5F2E">
                <w:rPr>
                  <w:noProof/>
                </w:rPr>
                <w:t>«ENTRIES_TRX_TOTAL»</w:t>
              </w:r>
            </w:fldSimple>
          </w:p>
        </w:tc>
      </w:tr>
      <w:tr w:rsidR="007F6A93" w:rsidRPr="00DF5F2E" w14:paraId="7664FCF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0995EE1" w14:textId="77777777" w:rsidR="007F6A93" w:rsidRPr="00DF5F2E" w:rsidRDefault="007F6A93" w:rsidP="007F6A93">
            <w:pPr>
              <w:pStyle w:val="I-tableParagraph"/>
            </w:pPr>
            <w:r w:rsidRPr="00DF5F2E">
              <w:rPr>
                <w:lang w:bidi="fr-FR"/>
              </w:rPr>
              <w:t>Totaux du groupe — Quantité d’interface utilisateur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6D9A392" w14:textId="4E70AC7F" w:rsidR="007F6A93" w:rsidRPr="00DF5F2E" w:rsidRDefault="007F6A93" w:rsidP="007F6A93">
            <w:pPr>
              <w:pStyle w:val="I-tableParagraph"/>
            </w:pPr>
            <w:r w:rsidRPr="00DF5F2E">
              <w:rPr>
                <w:noProof/>
              </w:rPr>
              <w:fldChar w:fldCharType="begin"/>
            </w:r>
            <w:r w:rsidRPr="00DF5F2E">
              <w:rPr>
                <w:noProof/>
              </w:rPr>
              <w:instrText xml:space="preserve"> MERGEFIELD ENTRIES_GROUPTOTAL_UIQTY \* MERGEFORMAT </w:instrText>
            </w:r>
            <w:r w:rsidRPr="00DF5F2E">
              <w:rPr>
                <w:noProof/>
              </w:rPr>
              <w:fldChar w:fldCharType="separate"/>
            </w:r>
            <w:r w:rsidR="00C15E99" w:rsidRPr="00DF5F2E">
              <w:rPr>
                <w:noProof/>
              </w:rPr>
              <w:t>«ENTRIES_GROUPTOTAL_UIQTY»</w:t>
            </w:r>
            <w:r w:rsidRPr="00DF5F2E">
              <w:rPr>
                <w:noProof/>
              </w:rPr>
              <w:fldChar w:fldCharType="end"/>
            </w:r>
          </w:p>
        </w:tc>
      </w:tr>
      <w:tr w:rsidR="007F6A93" w:rsidRPr="00DF5F2E" w14:paraId="53B4DAB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B498346" w14:textId="77777777" w:rsidR="007F6A93" w:rsidRPr="00DF5F2E" w:rsidRDefault="007F6A93" w:rsidP="007F6A93">
            <w:pPr>
              <w:pStyle w:val="I-tableParagraph"/>
            </w:pPr>
            <w:r w:rsidRPr="00DF5F2E">
              <w:rPr>
                <w:lang w:bidi="fr-FR"/>
              </w:rPr>
              <w:t>Totaux du groupe — Quantité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E3DCB80" w14:textId="589CF754" w:rsidR="007F6A93" w:rsidRPr="00DF5F2E" w:rsidRDefault="007F6A93" w:rsidP="007F6A93">
            <w:pPr>
              <w:pStyle w:val="I-tableParagraph"/>
            </w:pPr>
            <w:r w:rsidRPr="00DF5F2E">
              <w:rPr>
                <w:noProof/>
              </w:rPr>
              <w:fldChar w:fldCharType="begin"/>
            </w:r>
            <w:r w:rsidRPr="00DF5F2E">
              <w:rPr>
                <w:noProof/>
              </w:rPr>
              <w:instrText xml:space="preserve"> MERGEFIELD ENTRIES_GROUPTOTAL_QUANTITY \* MERGEFORMAT </w:instrText>
            </w:r>
            <w:r w:rsidRPr="00DF5F2E">
              <w:rPr>
                <w:noProof/>
              </w:rPr>
              <w:fldChar w:fldCharType="separate"/>
            </w:r>
            <w:r w:rsidR="00C15E99" w:rsidRPr="00DF5F2E">
              <w:rPr>
                <w:noProof/>
              </w:rPr>
              <w:t>«ENTRIES_GROUPTOTAL_QUANTITY»</w:t>
            </w:r>
            <w:r w:rsidRPr="00DF5F2E">
              <w:rPr>
                <w:noProof/>
              </w:rPr>
              <w:fldChar w:fldCharType="end"/>
            </w:r>
          </w:p>
        </w:tc>
      </w:tr>
      <w:tr w:rsidR="007F6A93" w:rsidRPr="00DF5F2E" w14:paraId="47E8109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C38A4EE" w14:textId="77777777" w:rsidR="007F6A93" w:rsidRPr="00DF5F2E" w:rsidRDefault="007F6A93" w:rsidP="007F6A93">
            <w:pPr>
              <w:pStyle w:val="I-tableParagraph"/>
            </w:pPr>
            <w:r w:rsidRPr="00DF5F2E">
              <w:rPr>
                <w:lang w:bidi="fr-FR"/>
              </w:rPr>
              <w:t>Totaux du groupe — Prix de l’interface utilisateur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41C2C9C" w14:textId="1FC98524" w:rsidR="007F6A93" w:rsidRPr="00DF5F2E" w:rsidRDefault="007F6A93" w:rsidP="007F6A93">
            <w:pPr>
              <w:pStyle w:val="I-tableParagraph"/>
            </w:pPr>
            <w:r w:rsidRPr="00DF5F2E">
              <w:fldChar w:fldCharType="begin"/>
            </w:r>
            <w:r w:rsidRPr="00DF5F2E">
              <w:instrText xml:space="preserve"> MERGEFIELD ENTRIES_GROUPTOTAL_UIPRICE \# "#,###,##0.00" \* MERGEFORMAT  </w:instrText>
            </w:r>
            <w:r w:rsidRPr="00DF5F2E">
              <w:fldChar w:fldCharType="separate"/>
            </w:r>
            <w:r w:rsidR="00C15E99" w:rsidRPr="00DF5F2E">
              <w:rPr>
                <w:noProof/>
              </w:rPr>
              <w:t>«ENTRIES_GROUPTOTAL_UIPRICE»</w:t>
            </w:r>
            <w:r w:rsidRPr="00DF5F2E">
              <w:fldChar w:fldCharType="end"/>
            </w:r>
          </w:p>
        </w:tc>
      </w:tr>
      <w:tr w:rsidR="007F6A93" w:rsidRPr="00DF5F2E" w14:paraId="356F1D8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CD192B4" w14:textId="77777777" w:rsidR="007F6A93" w:rsidRPr="00DF5F2E" w:rsidRDefault="007F6A93" w:rsidP="007F6A93">
            <w:pPr>
              <w:pStyle w:val="I-tableParagraph"/>
            </w:pPr>
            <w:r w:rsidRPr="00DF5F2E">
              <w:rPr>
                <w:lang w:bidi="fr-FR"/>
              </w:rPr>
              <w:t>Totaux du groupe — Prix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EF5C40D" w14:textId="4E1E4A48" w:rsidR="007F6A93" w:rsidRPr="00DF5F2E" w:rsidRDefault="007F6A93" w:rsidP="007F6A93">
            <w:pPr>
              <w:pStyle w:val="I-tableParagraph"/>
            </w:pPr>
            <w:r w:rsidRPr="00DF5F2E">
              <w:fldChar w:fldCharType="begin"/>
            </w:r>
            <w:r w:rsidRPr="00DF5F2E">
              <w:instrText xml:space="preserve"> MERGEFIELD ENTRIES_GROUPTOTAL_ PRICE \# "#,###,##0.00" \* MERGEFORMAT </w:instrText>
            </w:r>
            <w:r w:rsidRPr="00DF5F2E">
              <w:fldChar w:fldCharType="separate"/>
            </w:r>
            <w:r w:rsidR="00C15E99" w:rsidRPr="00DF5F2E">
              <w:rPr>
                <w:noProof/>
              </w:rPr>
              <w:t>«ENTRIES_GROUPTOTAL_»</w:t>
            </w:r>
            <w:r w:rsidRPr="00DF5F2E">
              <w:fldChar w:fldCharType="end"/>
            </w:r>
          </w:p>
        </w:tc>
      </w:tr>
      <w:tr w:rsidR="007F6A93" w:rsidRPr="00DF5F2E" w14:paraId="2962D0A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2CDD417" w14:textId="77777777" w:rsidR="007F6A93" w:rsidRPr="00DF5F2E" w:rsidRDefault="007F6A93" w:rsidP="007F6A93">
            <w:pPr>
              <w:pStyle w:val="I-tableParagraph"/>
            </w:pPr>
            <w:r w:rsidRPr="00DF5F2E">
              <w:rPr>
                <w:lang w:bidi="fr-FR"/>
              </w:rPr>
              <w:t>Totaux du groupe — Valeur de l’interface utilisateur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D4E215E" w14:textId="1FA87AA8" w:rsidR="007F6A93" w:rsidRPr="00DF5F2E" w:rsidRDefault="007F6A93" w:rsidP="007F6A93">
            <w:pPr>
              <w:pStyle w:val="I-tableParagraph"/>
            </w:pPr>
            <w:r w:rsidRPr="00DF5F2E">
              <w:fldChar w:fldCharType="begin"/>
            </w:r>
            <w:r w:rsidRPr="00DF5F2E">
              <w:instrText xml:space="preserve"> MERGEFIELD ENTRIES_GROUPTOTAL_UIVALUE \# "#,###,##0.00" \* MERGEFORMAT </w:instrText>
            </w:r>
            <w:r w:rsidRPr="00DF5F2E">
              <w:fldChar w:fldCharType="separate"/>
            </w:r>
            <w:r w:rsidR="00C15E99" w:rsidRPr="00DF5F2E">
              <w:rPr>
                <w:noProof/>
              </w:rPr>
              <w:t>«ENTRIES_GROUPTOTAL_UIVALUE»</w:t>
            </w:r>
            <w:r w:rsidRPr="00DF5F2E">
              <w:fldChar w:fldCharType="end"/>
            </w:r>
          </w:p>
        </w:tc>
      </w:tr>
      <w:tr w:rsidR="007F6A93" w:rsidRPr="00DF5F2E" w14:paraId="7E8B145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EEBFF78" w14:textId="77777777" w:rsidR="007F6A93" w:rsidRPr="00DF5F2E" w:rsidRDefault="007F6A93" w:rsidP="007F6A93">
            <w:pPr>
              <w:pStyle w:val="I-tableParagraph"/>
            </w:pPr>
            <w:r w:rsidRPr="00DF5F2E">
              <w:rPr>
                <w:lang w:bidi="fr-FR"/>
              </w:rPr>
              <w:t>Totaux du groupe — Valeur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EB48625" w14:textId="6BB30D27" w:rsidR="007F6A93" w:rsidRPr="00DF5F2E" w:rsidRDefault="007F6A93" w:rsidP="007F6A93">
            <w:pPr>
              <w:pStyle w:val="I-tableParagraph"/>
            </w:pPr>
            <w:r w:rsidRPr="00DF5F2E">
              <w:fldChar w:fldCharType="begin"/>
            </w:r>
            <w:r w:rsidRPr="00DF5F2E">
              <w:instrText xml:space="preserve"> MERGEFIELD ENTRIES_GROUPTOTAL_VALUE \# "#,###,##0.00" \* MERGEFORMAT </w:instrText>
            </w:r>
            <w:r w:rsidRPr="00DF5F2E">
              <w:fldChar w:fldCharType="separate"/>
            </w:r>
            <w:r w:rsidR="00C15E99" w:rsidRPr="00DF5F2E">
              <w:rPr>
                <w:noProof/>
              </w:rPr>
              <w:t>«ENTRIES_GROUPTOTAL_VALUE»</w:t>
            </w:r>
            <w:r w:rsidRPr="00DF5F2E">
              <w:fldChar w:fldCharType="end"/>
            </w:r>
          </w:p>
        </w:tc>
      </w:tr>
      <w:tr w:rsidR="007F6A93" w:rsidRPr="00DF5F2E" w14:paraId="68793ED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897C105" w14:textId="77777777" w:rsidR="007F6A93" w:rsidRPr="00DF5F2E" w:rsidRDefault="007F6A93" w:rsidP="007F6A93">
            <w:pPr>
              <w:pStyle w:val="I-tableParagraph"/>
            </w:pPr>
            <w:r w:rsidRPr="00DF5F2E">
              <w:rPr>
                <w:lang w:bidi="fr-FR"/>
              </w:rPr>
              <w:t>Totaux du groupe — Prix Trx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0D4A2E0" w14:textId="778C5D4A" w:rsidR="007F6A93" w:rsidRPr="00DF5F2E" w:rsidRDefault="007F6A93" w:rsidP="007F6A93">
            <w:pPr>
              <w:pStyle w:val="I-tableParagraph"/>
            </w:pPr>
            <w:r w:rsidRPr="00DF5F2E">
              <w:fldChar w:fldCharType="begin"/>
            </w:r>
            <w:r w:rsidRPr="00DF5F2E">
              <w:instrText xml:space="preserve"> MERGEFIELD ENTRIES_GROUPTOTAL_TRX_PRICE \# "#,###,##0.00" \* MERGEFORMAT </w:instrText>
            </w:r>
            <w:r w:rsidRPr="00DF5F2E">
              <w:fldChar w:fldCharType="separate"/>
            </w:r>
            <w:r w:rsidR="00C15E99" w:rsidRPr="00DF5F2E">
              <w:rPr>
                <w:noProof/>
              </w:rPr>
              <w:t>«ENTRIES_GROUPTOTAL_TRX_PRICE»</w:t>
            </w:r>
            <w:r w:rsidRPr="00DF5F2E">
              <w:fldChar w:fldCharType="end"/>
            </w:r>
          </w:p>
        </w:tc>
      </w:tr>
      <w:tr w:rsidR="007F6A93" w:rsidRPr="00DF5F2E" w14:paraId="269CEC7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E6CCBA6" w14:textId="77777777" w:rsidR="007F6A93" w:rsidRPr="00DF5F2E" w:rsidRDefault="007F6A93" w:rsidP="007F6A93">
            <w:pPr>
              <w:pStyle w:val="I-tableParagraph"/>
            </w:pPr>
            <w:r w:rsidRPr="00DF5F2E">
              <w:rPr>
                <w:lang w:bidi="fr-FR"/>
              </w:rPr>
              <w:lastRenderedPageBreak/>
              <w:t>Totaux du groupe — Valeur Trx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ECD5759" w14:textId="3D8268D4" w:rsidR="007F6A93" w:rsidRPr="00DF5F2E" w:rsidRDefault="007F6A93" w:rsidP="007F6A93">
            <w:pPr>
              <w:pStyle w:val="I-tableParagraph"/>
            </w:pPr>
            <w:r w:rsidRPr="00DF5F2E">
              <w:fldChar w:fldCharType="begin"/>
            </w:r>
            <w:r w:rsidRPr="00DF5F2E">
              <w:instrText xml:space="preserve"> MERGEFIELD ENTRIES_GROUPTOTAL_TRX_VALUE \# "#,###,##0.00" \* MERGEFORMAT </w:instrText>
            </w:r>
            <w:r w:rsidRPr="00DF5F2E">
              <w:fldChar w:fldCharType="separate"/>
            </w:r>
            <w:r w:rsidR="00C15E99" w:rsidRPr="00DF5F2E">
              <w:rPr>
                <w:noProof/>
              </w:rPr>
              <w:t>«ENTRIES_GROUPTOTAL_TRX_VALUE»</w:t>
            </w:r>
            <w:r w:rsidRPr="00DF5F2E">
              <w:fldChar w:fldCharType="end"/>
            </w:r>
          </w:p>
        </w:tc>
      </w:tr>
      <w:tr w:rsidR="007F6A93" w:rsidRPr="00DF5F2E" w14:paraId="41DD178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D276F4F" w14:textId="77777777" w:rsidR="007F6A93" w:rsidRPr="00DF5F2E" w:rsidRDefault="007F6A93" w:rsidP="007F6A93">
            <w:pPr>
              <w:pStyle w:val="I-tableParagraph"/>
            </w:pPr>
            <w:r w:rsidRPr="00DF5F2E">
              <w:rPr>
                <w:lang w:bidi="fr-FR"/>
              </w:rPr>
              <w:t>Afficher les totaux du groupe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CE615C0" w14:textId="08E3E8DC" w:rsidR="007F6A93" w:rsidRPr="00DF5F2E" w:rsidRDefault="007F6A93" w:rsidP="007F6A93">
            <w:pPr>
              <w:pStyle w:val="I-tableParagraph"/>
            </w:pPr>
            <w:r w:rsidRPr="00DF5F2E">
              <w:rPr>
                <w:noProof/>
              </w:rPr>
              <w:fldChar w:fldCharType="begin"/>
            </w:r>
            <w:r w:rsidRPr="00DF5F2E">
              <w:rPr>
                <w:noProof/>
              </w:rPr>
              <w:instrText xml:space="preserve"> MERGEFIELD SHOW_GROUPTOTAL \*MERGEFORMAT </w:instrText>
            </w:r>
            <w:r w:rsidRPr="00DF5F2E">
              <w:rPr>
                <w:noProof/>
              </w:rPr>
              <w:fldChar w:fldCharType="separate"/>
            </w:r>
            <w:r w:rsidR="00C15E99" w:rsidRPr="00DF5F2E">
              <w:rPr>
                <w:noProof/>
              </w:rPr>
              <w:t>«SHOW_GROUPTOTAL»</w:t>
            </w:r>
            <w:r w:rsidRPr="00DF5F2E">
              <w:rPr>
                <w:noProof/>
              </w:rPr>
              <w:fldChar w:fldCharType="end"/>
            </w:r>
          </w:p>
        </w:tc>
      </w:tr>
      <w:tr w:rsidR="00881017" w:rsidRPr="00DF5F2E" w14:paraId="790FCF0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A3F6236" w14:textId="77777777" w:rsidR="00881017" w:rsidRPr="00DF5F2E" w:rsidRDefault="00881017" w:rsidP="005044C4">
            <w:pPr>
              <w:pStyle w:val="I-sectionHead"/>
            </w:pPr>
            <w:r w:rsidRPr="00DF5F2E">
              <w:rPr>
                <w:lang w:bidi="fr-FR"/>
              </w:rPr>
              <w:t>Dates d’expédition</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CA7B676" w14:textId="77777777" w:rsidR="00881017" w:rsidRPr="00DF5F2E" w:rsidRDefault="00881017" w:rsidP="005044C4">
            <w:pPr>
              <w:pStyle w:val="I-sectionHead"/>
            </w:pPr>
            <w:r w:rsidRPr="00DF5F2E">
              <w:rPr>
                <w:noProof/>
                <w:lang w:bidi="fr-FR"/>
              </w:rPr>
              <w:t>Code de champ</w:t>
            </w:r>
          </w:p>
        </w:tc>
      </w:tr>
      <w:tr w:rsidR="00881017" w:rsidRPr="00DF5F2E" w14:paraId="2D91BC1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E85B9EC" w14:textId="77777777" w:rsidR="00881017" w:rsidRPr="00DF5F2E" w:rsidRDefault="00881017" w:rsidP="005044C4">
            <w:pPr>
              <w:pStyle w:val="I-tableParagraph"/>
            </w:pPr>
            <w:r w:rsidRPr="00DF5F2E">
              <w:rPr>
                <w:lang w:bidi="fr-FR"/>
              </w:rPr>
              <w:t>Date d’exigibilité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B3A7B1D" w14:textId="0D2B7015"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ENTRIES_NEEDBYDATE  \* MERGEFORMAT </w:instrText>
            </w:r>
            <w:r w:rsidRPr="00DF5F2E">
              <w:rPr>
                <w:noProof/>
              </w:rPr>
              <w:fldChar w:fldCharType="separate"/>
            </w:r>
            <w:r w:rsidR="00C15E99" w:rsidRPr="00DF5F2E">
              <w:rPr>
                <w:noProof/>
              </w:rPr>
              <w:t>«ENTRIES_NEEDBYDATE»</w:t>
            </w:r>
            <w:r w:rsidRPr="00DF5F2E">
              <w:rPr>
                <w:noProof/>
              </w:rPr>
              <w:fldChar w:fldCharType="end"/>
            </w:r>
          </w:p>
        </w:tc>
      </w:tr>
      <w:tr w:rsidR="00881017" w:rsidRPr="00DF5F2E" w14:paraId="09C59D8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AE871F3" w14:textId="77777777" w:rsidR="00881017" w:rsidRPr="00DF5F2E" w:rsidRDefault="00881017" w:rsidP="005044C4">
            <w:pPr>
              <w:pStyle w:val="I-tableParagraph"/>
            </w:pPr>
            <w:r w:rsidRPr="00DF5F2E">
              <w:rPr>
                <w:lang w:bidi="fr-FR"/>
              </w:rPr>
              <w:t>Date limite d’expédition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6863B3" w14:textId="2674D794"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ENTRIES_SHIPPEDDATE  \* MERGEFORMAT </w:instrText>
            </w:r>
            <w:r w:rsidRPr="00DF5F2E">
              <w:rPr>
                <w:noProof/>
              </w:rPr>
              <w:fldChar w:fldCharType="separate"/>
            </w:r>
            <w:r w:rsidR="00C15E99" w:rsidRPr="00DF5F2E">
              <w:rPr>
                <w:noProof/>
              </w:rPr>
              <w:t>«ENTRIES_SHIPPEDDATE»</w:t>
            </w:r>
            <w:r w:rsidRPr="00DF5F2E">
              <w:rPr>
                <w:noProof/>
              </w:rPr>
              <w:fldChar w:fldCharType="end"/>
            </w:r>
          </w:p>
        </w:tc>
      </w:tr>
      <w:tr w:rsidR="00881017" w:rsidRPr="00DF5F2E" w14:paraId="4EB23DB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D37F84F" w14:textId="77777777" w:rsidR="00881017" w:rsidRPr="00DF5F2E" w:rsidRDefault="00881017" w:rsidP="005044C4">
            <w:pPr>
              <w:pStyle w:val="I-tableParagraph"/>
            </w:pPr>
            <w:r w:rsidRPr="00DF5F2E">
              <w:rPr>
                <w:lang w:bidi="fr-FR"/>
              </w:rPr>
              <w:t>Annuler après le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73DF378" w14:textId="6468CE18"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ENTRIES_CANCELAFTERDATE  \* MERGEFORMAT </w:instrText>
            </w:r>
            <w:r w:rsidRPr="00DF5F2E">
              <w:rPr>
                <w:noProof/>
              </w:rPr>
              <w:fldChar w:fldCharType="separate"/>
            </w:r>
            <w:r w:rsidR="00C15E99" w:rsidRPr="00DF5F2E">
              <w:rPr>
                <w:noProof/>
              </w:rPr>
              <w:t>«ENTRIES_CANCELAFTERDATE»</w:t>
            </w:r>
            <w:r w:rsidRPr="00DF5F2E">
              <w:rPr>
                <w:noProof/>
              </w:rPr>
              <w:fldChar w:fldCharType="end"/>
            </w:r>
          </w:p>
        </w:tc>
      </w:tr>
      <w:tr w:rsidR="00881017" w:rsidRPr="00DF5F2E" w14:paraId="61B69BC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6F5E694" w14:textId="77777777" w:rsidR="00881017" w:rsidRPr="00DF5F2E" w:rsidRDefault="00881017" w:rsidP="005044C4">
            <w:pPr>
              <w:pStyle w:val="I-tableParagraph"/>
            </w:pPr>
            <w:r w:rsidRPr="00DF5F2E">
              <w:rPr>
                <w:lang w:bidi="fr-FR"/>
              </w:rPr>
              <w:t>Ne pas expédier avant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29B7A7B" w14:textId="406C4333"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ENTRIES_DONOTSHIPBEFOREDATE  \* MERGEFORMAT </w:instrText>
            </w:r>
            <w:r w:rsidRPr="00DF5F2E">
              <w:rPr>
                <w:noProof/>
              </w:rPr>
              <w:fldChar w:fldCharType="separate"/>
            </w:r>
            <w:r w:rsidR="00C15E99" w:rsidRPr="00DF5F2E">
              <w:rPr>
                <w:noProof/>
              </w:rPr>
              <w:t>«ENTRIES_DONOTSHIPBEFOREDATE»</w:t>
            </w:r>
            <w:r w:rsidRPr="00DF5F2E">
              <w:rPr>
                <w:noProof/>
              </w:rPr>
              <w:fldChar w:fldCharType="end"/>
            </w:r>
          </w:p>
        </w:tc>
      </w:tr>
      <w:tr w:rsidR="00881017" w:rsidRPr="00DF5F2E" w14:paraId="43FA43A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583B627" w14:textId="77777777" w:rsidR="00881017" w:rsidRPr="00DF5F2E" w:rsidRDefault="00881017" w:rsidP="005044C4">
            <w:pPr>
              <w:pStyle w:val="I-tableParagraph"/>
            </w:pPr>
            <w:r w:rsidRPr="00DF5F2E">
              <w:rPr>
                <w:lang w:bidi="fr-FR"/>
              </w:rPr>
              <w:t>Ne pas expédier après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8EFD63B" w14:textId="4A4E33DD"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ENTRIES_DONOTSHIPAFTERDATE  \* MERGEFORMAT </w:instrText>
            </w:r>
            <w:r w:rsidRPr="00DF5F2E">
              <w:rPr>
                <w:noProof/>
              </w:rPr>
              <w:fldChar w:fldCharType="separate"/>
            </w:r>
            <w:r w:rsidR="00C15E99" w:rsidRPr="00DF5F2E">
              <w:rPr>
                <w:noProof/>
              </w:rPr>
              <w:t>«ENTRIES_DONOTSHIPAFTERDATE»</w:t>
            </w:r>
            <w:r w:rsidRPr="00DF5F2E">
              <w:rPr>
                <w:noProof/>
              </w:rPr>
              <w:fldChar w:fldCharType="end"/>
            </w:r>
          </w:p>
        </w:tc>
      </w:tr>
      <w:tr w:rsidR="00881017" w:rsidRPr="00DF5F2E" w14:paraId="5033C20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302AD5E" w14:textId="1511FE5B" w:rsidR="00881017" w:rsidRPr="00DF5F2E" w:rsidRDefault="00881017" w:rsidP="005044C4">
            <w:pPr>
              <w:pStyle w:val="I-tableParagraph"/>
            </w:pPr>
            <w:r w:rsidRPr="00DF5F2E">
              <w:rPr>
                <w:lang w:bidi="fr-FR"/>
              </w:rPr>
              <w:t>Date d’expédition effective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8C1DC78" w14:textId="1451B4CB" w:rsidR="00881017" w:rsidRPr="00DF5F2E" w:rsidRDefault="00881017" w:rsidP="005044C4">
            <w:pPr>
              <w:pStyle w:val="I-tableParagraph"/>
              <w:rPr>
                <w:noProof/>
              </w:rPr>
            </w:pPr>
            <w:r w:rsidRPr="00DF5F2E">
              <w:rPr>
                <w:noProof/>
              </w:rPr>
              <w:fldChar w:fldCharType="begin"/>
            </w:r>
            <w:r w:rsidRPr="00DF5F2E">
              <w:rPr>
                <w:noProof/>
              </w:rPr>
              <w:instrText xml:space="preserve"> MERGEFIELD  ENTRIES_SHIPPEDDATE  \* MERGEFORMAT </w:instrText>
            </w:r>
            <w:r w:rsidRPr="00DF5F2E">
              <w:rPr>
                <w:noProof/>
              </w:rPr>
              <w:fldChar w:fldCharType="separate"/>
            </w:r>
            <w:r w:rsidR="00C15E99" w:rsidRPr="00DF5F2E">
              <w:rPr>
                <w:noProof/>
              </w:rPr>
              <w:t>«ENTRIES_SHIPPEDDATE»</w:t>
            </w:r>
            <w:r w:rsidRPr="00DF5F2E">
              <w:rPr>
                <w:noProof/>
              </w:rPr>
              <w:fldChar w:fldCharType="end"/>
            </w:r>
          </w:p>
        </w:tc>
      </w:tr>
      <w:tr w:rsidR="007F6A93" w:rsidRPr="00DF5F2E" w14:paraId="54A4CFA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23FABC0" w14:textId="57AF22F8" w:rsidR="007F6A93" w:rsidRPr="00DF5F2E" w:rsidRDefault="007F6A93" w:rsidP="007F6A93">
            <w:pPr>
              <w:pStyle w:val="I-sectionHead"/>
            </w:pPr>
            <w:r w:rsidRPr="00DF5F2E">
              <w:rPr>
                <w:lang w:bidi="fr-FR"/>
              </w:rPr>
              <w:t>Taux d’imposition (TVA/TPS seulement)</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FACD644" w14:textId="74DD656C" w:rsidR="007F6A93" w:rsidRPr="00DF5F2E" w:rsidRDefault="007F6A93" w:rsidP="007F6A93">
            <w:pPr>
              <w:pStyle w:val="I-sectionHead"/>
              <w:rPr>
                <w:noProof/>
              </w:rPr>
            </w:pPr>
            <w:r w:rsidRPr="00DF5F2E">
              <w:rPr>
                <w:lang w:bidi="fr-FR"/>
              </w:rPr>
              <w:t>Code de champ</w:t>
            </w:r>
          </w:p>
        </w:tc>
      </w:tr>
      <w:tr w:rsidR="007F6A93" w:rsidRPr="00DF5F2E" w14:paraId="1F3DF30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CFC2A15" w14:textId="6C88DE90" w:rsidR="007F6A93" w:rsidRPr="00DF5F2E" w:rsidRDefault="007F6A93" w:rsidP="007F6A93">
            <w:pPr>
              <w:pStyle w:val="I-tableParagraph"/>
            </w:pPr>
            <w:r w:rsidRPr="00DF5F2E">
              <w:rPr>
                <w:lang w:bidi="fr-FR"/>
              </w:rPr>
              <w:t>Taux standard en pourcentage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0E729DD" w14:textId="3E4AFD62" w:rsidR="007F6A93" w:rsidRPr="00DF5F2E" w:rsidRDefault="00000000" w:rsidP="007F6A93">
            <w:pPr>
              <w:pStyle w:val="I-tableParagraph"/>
              <w:rPr>
                <w:noProof/>
              </w:rPr>
            </w:pPr>
            <w:fldSimple w:instr=" MERGEFIELD TAXRATES_Standard_PERCENT \*MERGEFORMAT ">
              <w:r w:rsidR="00C15E99" w:rsidRPr="00DF5F2E">
                <w:rPr>
                  <w:noProof/>
                </w:rPr>
                <w:t>«TAXRATES_Standard_PERCENT»</w:t>
              </w:r>
            </w:fldSimple>
          </w:p>
        </w:tc>
      </w:tr>
      <w:tr w:rsidR="007F6A93" w:rsidRPr="00DF5F2E" w14:paraId="3A63D42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53593AD" w14:textId="79B4DD5C" w:rsidR="007F6A93" w:rsidRPr="00DF5F2E" w:rsidRDefault="007F6A93" w:rsidP="007F6A93">
            <w:pPr>
              <w:pStyle w:val="I-tableParagraph"/>
            </w:pPr>
            <w:r w:rsidRPr="00DF5F2E">
              <w:rPr>
                <w:lang w:bidi="fr-FR"/>
              </w:rPr>
              <w:t>Total net standard</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36F2824" w14:textId="5E31FC2F" w:rsidR="007F6A93" w:rsidRPr="00DF5F2E" w:rsidRDefault="007F6A93" w:rsidP="007F6A93">
            <w:pPr>
              <w:pStyle w:val="I-tableParagraph"/>
              <w:rPr>
                <w:noProof/>
              </w:rPr>
            </w:pPr>
            <w:r w:rsidRPr="00DF5F2E">
              <w:fldChar w:fldCharType="begin"/>
            </w:r>
            <w:r w:rsidRPr="00DF5F2E">
              <w:instrText xml:space="preserve"> MERGEFIELD TAXRATES_Standard_NET_TOTAL \# "#,###,##0.00" \*MERGEFORMAT </w:instrText>
            </w:r>
            <w:r w:rsidRPr="00DF5F2E">
              <w:fldChar w:fldCharType="separate"/>
            </w:r>
            <w:r w:rsidR="00C15E99" w:rsidRPr="00DF5F2E">
              <w:rPr>
                <w:noProof/>
              </w:rPr>
              <w:t>«TAXRATES_Standard_NET_TOTAL»</w:t>
            </w:r>
            <w:r w:rsidRPr="00DF5F2E">
              <w:fldChar w:fldCharType="end"/>
            </w:r>
          </w:p>
        </w:tc>
      </w:tr>
      <w:tr w:rsidR="007F6A93" w:rsidRPr="00DF5F2E" w14:paraId="7BA6D62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3EC9CC" w14:textId="638A9C5B" w:rsidR="007F6A93" w:rsidRPr="00DF5F2E" w:rsidRDefault="007F6A93" w:rsidP="007F6A93">
            <w:pPr>
              <w:pStyle w:val="I-tableParagraph"/>
            </w:pPr>
            <w:r w:rsidRPr="00DF5F2E">
              <w:rPr>
                <w:lang w:bidi="fr-FR"/>
              </w:rPr>
              <w:t>Total TVA standard</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9D06B07" w14:textId="44222F89" w:rsidR="007F6A93" w:rsidRPr="00DF5F2E" w:rsidRDefault="007F6A93" w:rsidP="007F6A93">
            <w:pPr>
              <w:pStyle w:val="I-tableParagraph"/>
              <w:rPr>
                <w:noProof/>
              </w:rPr>
            </w:pPr>
            <w:r w:rsidRPr="00DF5F2E">
              <w:fldChar w:fldCharType="begin"/>
            </w:r>
            <w:r w:rsidRPr="00DF5F2E">
              <w:instrText xml:space="preserve"> MERGEFIELD TAXRATES_Standard_VAT_TOTAL  \# "#,###,##0.00" \*MERGEFORMAT </w:instrText>
            </w:r>
            <w:r w:rsidRPr="00DF5F2E">
              <w:fldChar w:fldCharType="separate"/>
            </w:r>
            <w:r w:rsidR="00C15E99" w:rsidRPr="00DF5F2E">
              <w:rPr>
                <w:noProof/>
              </w:rPr>
              <w:t>«TAXRATES_Standard_VAT_TOTAL»</w:t>
            </w:r>
            <w:r w:rsidRPr="00DF5F2E">
              <w:fldChar w:fldCharType="end"/>
            </w:r>
          </w:p>
        </w:tc>
      </w:tr>
      <w:tr w:rsidR="007F6A93" w:rsidRPr="00DF5F2E" w14:paraId="5803266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82985DD" w14:textId="44AF6049" w:rsidR="007F6A93" w:rsidRPr="00DF5F2E" w:rsidRDefault="007F6A93" w:rsidP="007F6A93">
            <w:pPr>
              <w:pStyle w:val="I-tableParagraph"/>
            </w:pPr>
            <w:r w:rsidRPr="00DF5F2E">
              <w:rPr>
                <w:lang w:bidi="fr-FR"/>
              </w:rPr>
              <w:t>Taux réduit en pour cent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C0146B9" w14:textId="26FAEF13" w:rsidR="007F6A93" w:rsidRPr="00DF5F2E" w:rsidRDefault="00000000" w:rsidP="007F6A93">
            <w:pPr>
              <w:pStyle w:val="I-tableParagraph"/>
              <w:rPr>
                <w:noProof/>
              </w:rPr>
            </w:pPr>
            <w:fldSimple w:instr=" MERGEFIELD TAXRATES_Reduced_PERCENT \*MERGEFORMAT ">
              <w:r w:rsidR="00C15E99" w:rsidRPr="00DF5F2E">
                <w:rPr>
                  <w:noProof/>
                </w:rPr>
                <w:t>«TAXRATES_Reduced_PERCENT»</w:t>
              </w:r>
            </w:fldSimple>
          </w:p>
        </w:tc>
      </w:tr>
      <w:tr w:rsidR="007F6A93" w:rsidRPr="00DF5F2E" w14:paraId="1C01CD9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99C7B5" w14:textId="01D1C2A9" w:rsidR="007F6A93" w:rsidRPr="00DF5F2E" w:rsidRDefault="007F6A93" w:rsidP="007F6A93">
            <w:pPr>
              <w:pStyle w:val="I-tableParagraph"/>
            </w:pPr>
            <w:r w:rsidRPr="00DF5F2E">
              <w:rPr>
                <w:lang w:bidi="fr-FR"/>
              </w:rPr>
              <w:t>Total net réduit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3E8F56CD" w14:textId="73B22574" w:rsidR="007F6A93" w:rsidRPr="00DF5F2E" w:rsidRDefault="007F6A93" w:rsidP="007F6A93">
            <w:pPr>
              <w:pStyle w:val="I-tableParagraph"/>
              <w:rPr>
                <w:noProof/>
              </w:rPr>
            </w:pPr>
            <w:r w:rsidRPr="00DF5F2E">
              <w:fldChar w:fldCharType="begin"/>
            </w:r>
            <w:r w:rsidRPr="00DF5F2E">
              <w:instrText xml:space="preserve"> MERGEFIELD TAXRATES_Reduced_NET_TOTAL \# "#,###,##0.00" \*MERGEFORMAT </w:instrText>
            </w:r>
            <w:r w:rsidRPr="00DF5F2E">
              <w:fldChar w:fldCharType="separate"/>
            </w:r>
            <w:r w:rsidR="00C15E99" w:rsidRPr="00DF5F2E">
              <w:rPr>
                <w:noProof/>
              </w:rPr>
              <w:t>«TAXRATES_Reduced_NET_TOTAL»</w:t>
            </w:r>
            <w:r w:rsidRPr="00DF5F2E">
              <w:fldChar w:fldCharType="end"/>
            </w:r>
          </w:p>
        </w:tc>
      </w:tr>
      <w:tr w:rsidR="007F6A93" w:rsidRPr="00DF5F2E" w14:paraId="462E1FD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2B41989" w14:textId="228BF6AF" w:rsidR="007F6A93" w:rsidRPr="00DF5F2E" w:rsidRDefault="007F6A93" w:rsidP="007F6A93">
            <w:pPr>
              <w:pStyle w:val="I-tableParagraph"/>
            </w:pPr>
            <w:r w:rsidRPr="00DF5F2E">
              <w:rPr>
                <w:lang w:bidi="fr-FR"/>
              </w:rPr>
              <w:t>Total TVA réduit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2446D9D" w14:textId="28D9B1E8" w:rsidR="007F6A93" w:rsidRPr="00DF5F2E" w:rsidRDefault="007F6A93" w:rsidP="007F6A93">
            <w:pPr>
              <w:pStyle w:val="I-tableParagraph"/>
              <w:rPr>
                <w:noProof/>
              </w:rPr>
            </w:pPr>
            <w:r w:rsidRPr="00DF5F2E">
              <w:fldChar w:fldCharType="begin"/>
            </w:r>
            <w:r w:rsidRPr="00DF5F2E">
              <w:instrText xml:space="preserve"> MERGEFIELD TAXRATES_Reduced_VAT_TOTAL  \# "#,###,##0.00" \*MERGEFORMAT </w:instrText>
            </w:r>
            <w:r w:rsidRPr="00DF5F2E">
              <w:fldChar w:fldCharType="separate"/>
            </w:r>
            <w:r w:rsidR="00C15E99" w:rsidRPr="00DF5F2E">
              <w:rPr>
                <w:noProof/>
              </w:rPr>
              <w:t>«TAXRATES_Reduced_VAT_TOTAL»</w:t>
            </w:r>
            <w:r w:rsidRPr="00DF5F2E">
              <w:fldChar w:fldCharType="end"/>
            </w:r>
          </w:p>
        </w:tc>
      </w:tr>
      <w:tr w:rsidR="007F6A93" w:rsidRPr="00DF5F2E" w14:paraId="3ADA708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F2D4469" w14:textId="3EEB777F" w:rsidR="007F6A93" w:rsidRPr="00DF5F2E" w:rsidRDefault="007F6A93" w:rsidP="007F6A93">
            <w:pPr>
              <w:pStyle w:val="I-tableParagraph"/>
            </w:pPr>
            <w:r w:rsidRPr="00DF5F2E">
              <w:rPr>
                <w:lang w:bidi="fr-FR"/>
              </w:rPr>
              <w:t>Pourcentage du taux zéro</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06A674C5" w14:textId="671B0B44" w:rsidR="007F6A93" w:rsidRPr="00DF5F2E" w:rsidRDefault="00000000" w:rsidP="007F6A93">
            <w:pPr>
              <w:pStyle w:val="I-tableParagraph"/>
              <w:rPr>
                <w:noProof/>
              </w:rPr>
            </w:pPr>
            <w:fldSimple w:instr=" MERGEFIELD TAXRATES_Zero_PERCENT \*MERGEFORMAT ">
              <w:r w:rsidR="00C15E99" w:rsidRPr="00DF5F2E">
                <w:rPr>
                  <w:noProof/>
                </w:rPr>
                <w:t>«TAXRATES_Zero_PERCENT»</w:t>
              </w:r>
            </w:fldSimple>
          </w:p>
        </w:tc>
      </w:tr>
      <w:tr w:rsidR="007F6A93" w:rsidRPr="00DF5F2E" w14:paraId="7AA099A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BAE8500" w14:textId="38896D40" w:rsidR="007F6A93" w:rsidRPr="00DF5F2E" w:rsidRDefault="007F6A93" w:rsidP="007F6A93">
            <w:pPr>
              <w:pStyle w:val="I-tableParagraph"/>
            </w:pPr>
            <w:r w:rsidRPr="00DF5F2E">
              <w:rPr>
                <w:lang w:bidi="fr-FR"/>
              </w:rPr>
              <w:t>Total net nul</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213147EA" w14:textId="72D2E549" w:rsidR="007F6A93" w:rsidRPr="00DF5F2E" w:rsidRDefault="007F6A93" w:rsidP="007F6A93">
            <w:pPr>
              <w:pStyle w:val="I-tableParagraph"/>
              <w:rPr>
                <w:noProof/>
              </w:rPr>
            </w:pPr>
            <w:r w:rsidRPr="00DF5F2E">
              <w:fldChar w:fldCharType="begin"/>
            </w:r>
            <w:r w:rsidRPr="00DF5F2E">
              <w:instrText xml:space="preserve"> MERGEFIELD TAXRATES_Zero_NET_TOTAL \# "#,###,##0.00" \*MERGEFORMAT </w:instrText>
            </w:r>
            <w:r w:rsidRPr="00DF5F2E">
              <w:fldChar w:fldCharType="separate"/>
            </w:r>
            <w:r w:rsidR="00C15E99" w:rsidRPr="00DF5F2E">
              <w:rPr>
                <w:noProof/>
              </w:rPr>
              <w:t>«TAXRATES_Zero_NET_TOTAL»</w:t>
            </w:r>
            <w:r w:rsidRPr="00DF5F2E">
              <w:fldChar w:fldCharType="end"/>
            </w:r>
          </w:p>
        </w:tc>
      </w:tr>
      <w:tr w:rsidR="007F6A93" w:rsidRPr="00DF5F2E" w14:paraId="5769DC1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3DEBCC0" w14:textId="7334A7D6" w:rsidR="007F6A93" w:rsidRPr="00DF5F2E" w:rsidRDefault="007F6A93" w:rsidP="007F6A93">
            <w:pPr>
              <w:pStyle w:val="I-tableParagraph"/>
            </w:pPr>
            <w:r w:rsidRPr="00DF5F2E">
              <w:rPr>
                <w:lang w:bidi="fr-FR"/>
              </w:rPr>
              <w:t>Total TVA zéro</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42FBF81A" w14:textId="0E79DB5B" w:rsidR="007F6A93" w:rsidRPr="00DF5F2E" w:rsidRDefault="007F6A93" w:rsidP="007F6A93">
            <w:pPr>
              <w:pStyle w:val="I-tableParagraph"/>
              <w:rPr>
                <w:noProof/>
              </w:rPr>
            </w:pPr>
            <w:r w:rsidRPr="00DF5F2E">
              <w:fldChar w:fldCharType="begin"/>
            </w:r>
            <w:r w:rsidRPr="00DF5F2E">
              <w:instrText xml:space="preserve"> MERGEFIELD TAXRATES_Zero_VAT_TOTAL  \# "#,###,##0.00" \*MERGEFORMAT </w:instrText>
            </w:r>
            <w:r w:rsidRPr="00DF5F2E">
              <w:fldChar w:fldCharType="separate"/>
            </w:r>
            <w:r w:rsidR="00C15E99" w:rsidRPr="00DF5F2E">
              <w:rPr>
                <w:noProof/>
              </w:rPr>
              <w:t>«TAXRATES_Zero_VAT_TOTAL»</w:t>
            </w:r>
            <w:r w:rsidRPr="00DF5F2E">
              <w:fldChar w:fldCharType="end"/>
            </w:r>
          </w:p>
        </w:tc>
      </w:tr>
      <w:tr w:rsidR="007F6A93" w:rsidRPr="00DF5F2E" w14:paraId="41E31D6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0CDCC7B" w14:textId="14CD034A" w:rsidR="007F6A93" w:rsidRPr="00DF5F2E" w:rsidRDefault="007F6A93" w:rsidP="007F6A93">
            <w:pPr>
              <w:pStyle w:val="I-tableParagraph"/>
            </w:pPr>
            <w:r w:rsidRPr="00DF5F2E">
              <w:rPr>
                <w:lang w:bidi="fr-FR"/>
              </w:rPr>
              <w:t>Taux exonéré en pour cent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522A754E" w14:textId="48D7B03A" w:rsidR="007F6A93" w:rsidRPr="00DF5F2E" w:rsidRDefault="00000000" w:rsidP="007F6A93">
            <w:pPr>
              <w:pStyle w:val="I-tableParagraph"/>
              <w:rPr>
                <w:noProof/>
              </w:rPr>
            </w:pPr>
            <w:fldSimple w:instr=" MERGEFIELD TAXRATES_Exempt_PERCENT \*MERGEFORMAT ">
              <w:r w:rsidR="00C15E99" w:rsidRPr="00DF5F2E">
                <w:rPr>
                  <w:noProof/>
                </w:rPr>
                <w:t>«TAXRATES_Exempt_PERCENT»</w:t>
              </w:r>
            </w:fldSimple>
          </w:p>
        </w:tc>
      </w:tr>
      <w:tr w:rsidR="007F6A93" w:rsidRPr="00DF5F2E" w14:paraId="41DE348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81555D" w14:textId="687BF17F" w:rsidR="007F6A93" w:rsidRPr="00DF5F2E" w:rsidRDefault="007F6A93" w:rsidP="007F6A93">
            <w:pPr>
              <w:pStyle w:val="I-tableParagraph"/>
            </w:pPr>
            <w:bookmarkStart w:id="21" w:name="_Hlk165473966"/>
            <w:r w:rsidRPr="00DF5F2E">
              <w:rPr>
                <w:lang w:bidi="fr-FR"/>
              </w:rPr>
              <w:t>Total net exonéré</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2B481A3" w14:textId="5D2D0AAC" w:rsidR="007F6A93" w:rsidRPr="00DF5F2E" w:rsidRDefault="007F6A93" w:rsidP="007F6A93">
            <w:pPr>
              <w:pStyle w:val="I-tableParagraph"/>
              <w:rPr>
                <w:noProof/>
              </w:rPr>
            </w:pPr>
            <w:r w:rsidRPr="00DF5F2E">
              <w:fldChar w:fldCharType="begin"/>
            </w:r>
            <w:r w:rsidRPr="00DF5F2E">
              <w:instrText xml:space="preserve"> MERGEFIELD TAXRATES_Exempt_NET_TOTAL \# "#,###,##0.00" \*MERGEFORMAT </w:instrText>
            </w:r>
            <w:r w:rsidRPr="00DF5F2E">
              <w:fldChar w:fldCharType="separate"/>
            </w:r>
            <w:r w:rsidR="00C15E99" w:rsidRPr="00DF5F2E">
              <w:rPr>
                <w:noProof/>
              </w:rPr>
              <w:t>«TAXRATES_Exempt_NET_TOTAL»</w:t>
            </w:r>
            <w:r w:rsidRPr="00DF5F2E">
              <w:fldChar w:fldCharType="end"/>
            </w:r>
          </w:p>
        </w:tc>
      </w:tr>
      <w:bookmarkEnd w:id="21"/>
      <w:tr w:rsidR="007F6A93" w:rsidRPr="00DF5F2E" w14:paraId="0929834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0009C47" w14:textId="0D587CBE" w:rsidR="007F6A93" w:rsidRPr="00DF5F2E" w:rsidRDefault="007F6A93" w:rsidP="007F6A93">
            <w:pPr>
              <w:pStyle w:val="I-tableParagraph"/>
            </w:pPr>
            <w:r w:rsidRPr="00DF5F2E">
              <w:rPr>
                <w:lang w:bidi="fr-FR"/>
              </w:rPr>
              <w:t>Total TVA exonéré</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27838D7" w14:textId="52F4694D" w:rsidR="007F6A93" w:rsidRPr="00DF5F2E" w:rsidRDefault="007F6A93" w:rsidP="007F6A93">
            <w:pPr>
              <w:pStyle w:val="I-tableParagraph"/>
              <w:rPr>
                <w:noProof/>
              </w:rPr>
            </w:pPr>
            <w:r w:rsidRPr="00DF5F2E">
              <w:fldChar w:fldCharType="begin"/>
            </w:r>
            <w:r w:rsidRPr="00DF5F2E">
              <w:instrText xml:space="preserve"> MERGEFIELD TAXRATES_Exempt_VAT_TOTAL  \# "#,###,##0.00" \*MERGEFORMAT </w:instrText>
            </w:r>
            <w:r w:rsidRPr="00DF5F2E">
              <w:fldChar w:fldCharType="separate"/>
            </w:r>
            <w:r w:rsidR="00C15E99" w:rsidRPr="00DF5F2E">
              <w:rPr>
                <w:noProof/>
              </w:rPr>
              <w:t>«TAXRATES_Exempt_VAT_TOTAL»</w:t>
            </w:r>
            <w:r w:rsidRPr="00DF5F2E">
              <w:fldChar w:fldCharType="end"/>
            </w:r>
          </w:p>
        </w:tc>
      </w:tr>
      <w:tr w:rsidR="0078324F" w:rsidRPr="00DF5F2E" w14:paraId="24E06019"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tcPr>
          <w:p w14:paraId="095F05F9" w14:textId="6B805316" w:rsidR="0078324F" w:rsidRPr="00DF5F2E" w:rsidRDefault="00DF7888" w:rsidP="00F85727">
            <w:pPr>
              <w:pStyle w:val="I-sectionHead"/>
            </w:pPr>
            <w:r w:rsidRPr="00DF5F2E">
              <w:rPr>
                <w:lang w:bidi="fr-FR"/>
              </w:rPr>
              <w:t>Taux d’imposition (canadien seulement)</w:t>
            </w:r>
          </w:p>
        </w:tc>
        <w:tc>
          <w:tcPr>
            <w:tcW w:w="6232" w:type="dxa"/>
            <w:tcBorders>
              <w:top w:val="single" w:sz="4" w:space="0" w:color="A5A5A5"/>
              <w:left w:val="nil"/>
              <w:bottom w:val="nil"/>
              <w:right w:val="single" w:sz="4" w:space="0" w:color="A5A5A5"/>
            </w:tcBorders>
            <w:shd w:val="clear" w:color="auto" w:fill="F5F5F5"/>
            <w:noWrap/>
            <w:vAlign w:val="bottom"/>
          </w:tcPr>
          <w:p w14:paraId="1D74CCC5" w14:textId="5588CFF0" w:rsidR="0078324F" w:rsidRPr="00DF5F2E" w:rsidRDefault="00DF7888" w:rsidP="00F85727">
            <w:pPr>
              <w:pStyle w:val="I-sectionHead"/>
            </w:pPr>
            <w:r w:rsidRPr="00DF5F2E">
              <w:rPr>
                <w:lang w:bidi="fr-FR"/>
              </w:rPr>
              <w:t>Code de champ</w:t>
            </w:r>
          </w:p>
        </w:tc>
      </w:tr>
      <w:tr w:rsidR="00DF7888" w:rsidRPr="00DF5F2E" w14:paraId="1666BBAA" w14:textId="77777777" w:rsidTr="007C4787">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tcPr>
          <w:p w14:paraId="2BDB4A0A" w14:textId="26A34A42" w:rsidR="00DF7888" w:rsidRPr="00DF5F2E" w:rsidRDefault="00DF7888" w:rsidP="00DF7888">
            <w:pPr>
              <w:pStyle w:val="I-sectionHead"/>
              <w:rPr>
                <w:b w:val="0"/>
                <w:bCs/>
                <w:color w:val="auto"/>
              </w:rPr>
            </w:pPr>
            <w:r w:rsidRPr="00DF5F2E">
              <w:rPr>
                <w:b w:val="0"/>
                <w:color w:val="auto"/>
                <w:lang w:bidi="fr-FR"/>
              </w:rPr>
              <w:t>Le total de la TVP/TVQ dans la devise de transaction</w:t>
            </w:r>
          </w:p>
        </w:tc>
        <w:tc>
          <w:tcPr>
            <w:tcW w:w="6232" w:type="dxa"/>
            <w:tcBorders>
              <w:top w:val="single" w:sz="4" w:space="0" w:color="A5A5A5"/>
              <w:left w:val="nil"/>
              <w:bottom w:val="nil"/>
              <w:right w:val="single" w:sz="4" w:space="0" w:color="A5A5A5"/>
            </w:tcBorders>
            <w:shd w:val="clear" w:color="auto" w:fill="auto"/>
            <w:noWrap/>
            <w:vAlign w:val="bottom"/>
          </w:tcPr>
          <w:p w14:paraId="16B41A6E" w14:textId="3D008728" w:rsidR="00DF7888" w:rsidRPr="00DF5F2E" w:rsidRDefault="00DF7888" w:rsidP="00DF7888">
            <w:pPr>
              <w:pStyle w:val="I-sectionHead"/>
              <w:spacing w:line="480" w:lineRule="auto"/>
              <w:rPr>
                <w:b w:val="0"/>
                <w:bCs/>
                <w:color w:val="auto"/>
              </w:rPr>
            </w:pPr>
            <w:r w:rsidRPr="00DF5F2E">
              <w:rPr>
                <w:b w:val="0"/>
                <w:noProof/>
                <w:color w:val="333333"/>
              </w:rPr>
              <w:t>«TAXRATES_Provincial_VAT_TRX_TOTAL»</w:t>
            </w:r>
          </w:p>
        </w:tc>
      </w:tr>
      <w:tr w:rsidR="00DF7888" w:rsidRPr="00DF5F2E" w14:paraId="303CE6E8"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2E2F93EC" w14:textId="6D40FF32" w:rsidR="00DF7888" w:rsidRPr="00DF5F2E" w:rsidRDefault="00DF7888" w:rsidP="00DF7888">
            <w:pPr>
              <w:pStyle w:val="I-sectionHead"/>
              <w:rPr>
                <w:b w:val="0"/>
                <w:bCs/>
                <w:color w:val="auto"/>
              </w:rPr>
            </w:pPr>
            <w:r w:rsidRPr="00DF5F2E">
              <w:rPr>
                <w:b w:val="0"/>
                <w:color w:val="auto"/>
                <w:lang w:bidi="fr-FR"/>
              </w:rPr>
              <w:t>Le total de la TPS dans la devise de transaction</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724A877E" w14:textId="438EE6DB" w:rsidR="00DF7888" w:rsidRPr="00DF5F2E" w:rsidRDefault="00DF7888" w:rsidP="00DF7888">
            <w:pPr>
              <w:pStyle w:val="I-sectionHead"/>
              <w:spacing w:line="480" w:lineRule="auto"/>
              <w:rPr>
                <w:b w:val="0"/>
                <w:noProof/>
                <w:color w:val="333333"/>
              </w:rPr>
            </w:pPr>
            <w:r w:rsidRPr="00DF5F2E">
              <w:rPr>
                <w:b w:val="0"/>
                <w:noProof/>
                <w:color w:val="333333"/>
              </w:rPr>
              <w:t>«TAXRATES_Federal_VAT_TRX_TOTAL»</w:t>
            </w:r>
          </w:p>
        </w:tc>
      </w:tr>
      <w:tr w:rsidR="00AE3D82" w:rsidRPr="00DF5F2E" w14:paraId="74A053A2"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3BF69FD7" w14:textId="038A3C77" w:rsidR="00AE3D82" w:rsidRPr="00DF5F2E" w:rsidRDefault="00AE3D82" w:rsidP="00AE3D82">
            <w:pPr>
              <w:pStyle w:val="I-sectionHead"/>
              <w:rPr>
                <w:b w:val="0"/>
                <w:bCs/>
                <w:color w:val="auto"/>
              </w:rPr>
            </w:pPr>
            <w:r w:rsidRPr="00DF5F2E">
              <w:rPr>
                <w:b w:val="0"/>
                <w:color w:val="auto"/>
                <w:lang w:bidi="fr-FR"/>
              </w:rPr>
              <w:t>Le total de la TVP/TVQ dans la devise de tenue de compte</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7F5ED863" w14:textId="6797F6C9" w:rsidR="00AE3D82" w:rsidRPr="00DF5F2E" w:rsidRDefault="00AE3D82" w:rsidP="00AE3D82">
            <w:pPr>
              <w:pStyle w:val="I-sectionHead"/>
              <w:spacing w:line="480" w:lineRule="auto"/>
              <w:rPr>
                <w:b w:val="0"/>
                <w:noProof/>
                <w:color w:val="333333"/>
              </w:rPr>
            </w:pPr>
            <w:r w:rsidRPr="00DF5F2E">
              <w:rPr>
                <w:b w:val="0"/>
                <w:noProof/>
                <w:color w:val="333333"/>
              </w:rPr>
              <w:t>«TAXRATES_Provincial_VAT_TOTAL»</w:t>
            </w:r>
          </w:p>
        </w:tc>
      </w:tr>
      <w:tr w:rsidR="00AE3D82" w:rsidRPr="00DF5F2E" w14:paraId="06D496D8" w14:textId="77777777" w:rsidTr="00AE3D82">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tcPr>
          <w:p w14:paraId="5511694C" w14:textId="41BED9F1" w:rsidR="00AE3D82" w:rsidRPr="00DF5F2E" w:rsidRDefault="00AE3D82" w:rsidP="00AE3D82">
            <w:pPr>
              <w:pStyle w:val="I-sectionHead"/>
              <w:rPr>
                <w:b w:val="0"/>
                <w:bCs/>
                <w:color w:val="auto"/>
              </w:rPr>
            </w:pPr>
            <w:r w:rsidRPr="00DF5F2E">
              <w:rPr>
                <w:b w:val="0"/>
                <w:color w:val="auto"/>
                <w:lang w:bidi="fr-FR"/>
              </w:rPr>
              <w:t>Le total de la TPS dans la devise de tenue de compte</w:t>
            </w:r>
          </w:p>
        </w:tc>
        <w:tc>
          <w:tcPr>
            <w:tcW w:w="6232" w:type="dxa"/>
            <w:tcBorders>
              <w:top w:val="single" w:sz="4" w:space="0" w:color="A5A5A5"/>
              <w:left w:val="nil"/>
              <w:bottom w:val="nil"/>
              <w:right w:val="single" w:sz="4" w:space="0" w:color="A5A5A5"/>
            </w:tcBorders>
            <w:shd w:val="clear" w:color="auto" w:fill="auto"/>
            <w:noWrap/>
            <w:vAlign w:val="bottom"/>
          </w:tcPr>
          <w:p w14:paraId="18015989" w14:textId="0B5EB5C5" w:rsidR="00AE3D82" w:rsidRPr="00DF5F2E" w:rsidRDefault="00AE3D82" w:rsidP="00AE3D82">
            <w:pPr>
              <w:pStyle w:val="I-sectionHead"/>
              <w:spacing w:line="480" w:lineRule="auto"/>
              <w:rPr>
                <w:b w:val="0"/>
                <w:noProof/>
                <w:color w:val="333333"/>
              </w:rPr>
            </w:pPr>
            <w:r w:rsidRPr="00DF5F2E">
              <w:rPr>
                <w:b w:val="0"/>
                <w:noProof/>
                <w:color w:val="333333"/>
              </w:rPr>
              <w:t>«TAXRATES_Federal_VAT_TOTAL»</w:t>
            </w:r>
          </w:p>
        </w:tc>
      </w:tr>
      <w:tr w:rsidR="00AE3D82" w:rsidRPr="00DF5F2E" w14:paraId="135377C0"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hideMark/>
          </w:tcPr>
          <w:p w14:paraId="6BFE5459" w14:textId="77777777" w:rsidR="00AE3D82" w:rsidRPr="00DF5F2E" w:rsidRDefault="00AE3D82" w:rsidP="00AE3D82">
            <w:pPr>
              <w:pStyle w:val="I-sectionHead"/>
            </w:pPr>
            <w:r w:rsidRPr="00DF5F2E">
              <w:rPr>
                <w:lang w:bidi="fr-FR"/>
              </w:rPr>
              <w:t>Suivi des entrées</w:t>
            </w:r>
          </w:p>
        </w:tc>
        <w:tc>
          <w:tcPr>
            <w:tcW w:w="6232" w:type="dxa"/>
            <w:tcBorders>
              <w:top w:val="single" w:sz="4" w:space="0" w:color="A5A5A5"/>
              <w:left w:val="nil"/>
              <w:bottom w:val="nil"/>
              <w:right w:val="single" w:sz="4" w:space="0" w:color="A5A5A5"/>
            </w:tcBorders>
            <w:shd w:val="clear" w:color="auto" w:fill="F5F5F5"/>
            <w:noWrap/>
            <w:vAlign w:val="bottom"/>
            <w:hideMark/>
          </w:tcPr>
          <w:p w14:paraId="16F6C0E9" w14:textId="77777777" w:rsidR="00AE3D82" w:rsidRPr="00DF5F2E" w:rsidRDefault="00AE3D82" w:rsidP="00AE3D82">
            <w:pPr>
              <w:pStyle w:val="I-sectionHead"/>
            </w:pPr>
            <w:r w:rsidRPr="00DF5F2E">
              <w:rPr>
                <w:lang w:bidi="fr-FR"/>
              </w:rPr>
              <w:t>Code de champ</w:t>
            </w:r>
          </w:p>
        </w:tc>
      </w:tr>
      <w:tr w:rsidR="00AE3D82" w:rsidRPr="00DF5F2E" w14:paraId="47D66F8D"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hideMark/>
          </w:tcPr>
          <w:p w14:paraId="0425B0B5" w14:textId="77777777" w:rsidR="00AE3D82" w:rsidRPr="00DF5F2E" w:rsidRDefault="00AE3D82" w:rsidP="00AE3D82">
            <w:pPr>
              <w:pStyle w:val="I-tableParagraph"/>
            </w:pPr>
            <w:r w:rsidRPr="00DF5F2E">
              <w:rPr>
                <w:lang w:bidi="fr-FR"/>
              </w:rPr>
              <w:t xml:space="preserve">Début de tableau — Suivi </w:t>
            </w:r>
          </w:p>
        </w:tc>
        <w:tc>
          <w:tcPr>
            <w:tcW w:w="6232" w:type="dxa"/>
            <w:tcBorders>
              <w:top w:val="single" w:sz="4" w:space="0" w:color="A5A5A5"/>
              <w:left w:val="nil"/>
              <w:bottom w:val="nil"/>
              <w:right w:val="single" w:sz="4" w:space="0" w:color="A5A5A5"/>
            </w:tcBorders>
            <w:shd w:val="clear" w:color="auto" w:fill="auto"/>
            <w:noWrap/>
            <w:vAlign w:val="bottom"/>
            <w:hideMark/>
          </w:tcPr>
          <w:p w14:paraId="34F8CCD2" w14:textId="39726666" w:rsidR="00AE3D82" w:rsidRPr="00DF5F2E" w:rsidRDefault="00AE3D82" w:rsidP="00AE3D82">
            <w:pPr>
              <w:pStyle w:val="I-tableParagraph"/>
            </w:pPr>
            <w:r w:rsidRPr="00DF5F2E">
              <w:rPr>
                <w:noProof/>
              </w:rPr>
              <w:fldChar w:fldCharType="begin"/>
            </w:r>
            <w:r w:rsidRPr="00DF5F2E">
              <w:rPr>
                <w:noProof/>
              </w:rPr>
              <w:instrText xml:space="preserve"> MERGEFIELD  TableStart:ENTRIES_TRACKINGENTRIES  \* MERGEFORMAT </w:instrText>
            </w:r>
            <w:r w:rsidRPr="00DF5F2E">
              <w:rPr>
                <w:noProof/>
              </w:rPr>
              <w:fldChar w:fldCharType="separate"/>
            </w:r>
            <w:r w:rsidRPr="00DF5F2E">
              <w:rPr>
                <w:noProof/>
              </w:rPr>
              <w:t>«TableStart:ENTRIES_TRACKINGENTRIES»</w:t>
            </w:r>
            <w:r w:rsidRPr="00DF5F2E">
              <w:rPr>
                <w:noProof/>
              </w:rPr>
              <w:fldChar w:fldCharType="end"/>
            </w:r>
          </w:p>
        </w:tc>
      </w:tr>
      <w:tr w:rsidR="00AE3D82" w:rsidRPr="00DF5F2E" w14:paraId="53441E19"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hideMark/>
          </w:tcPr>
          <w:p w14:paraId="08825735" w14:textId="77777777" w:rsidR="00AE3D82" w:rsidRPr="00DF5F2E" w:rsidRDefault="00AE3D82" w:rsidP="00AE3D82">
            <w:pPr>
              <w:pStyle w:val="I-tableParagraph"/>
            </w:pPr>
            <w:r w:rsidRPr="00DF5F2E">
              <w:rPr>
                <w:lang w:bidi="fr-FR"/>
              </w:rPr>
              <w:t>Fin de tableau — Suivi</w:t>
            </w:r>
          </w:p>
        </w:tc>
        <w:tc>
          <w:tcPr>
            <w:tcW w:w="6232" w:type="dxa"/>
            <w:tcBorders>
              <w:top w:val="single" w:sz="4" w:space="0" w:color="A5A5A5"/>
              <w:left w:val="nil"/>
              <w:bottom w:val="nil"/>
              <w:right w:val="single" w:sz="4" w:space="0" w:color="A5A5A5"/>
            </w:tcBorders>
            <w:shd w:val="clear" w:color="auto" w:fill="auto"/>
            <w:noWrap/>
            <w:vAlign w:val="bottom"/>
            <w:hideMark/>
          </w:tcPr>
          <w:p w14:paraId="0B583DB6" w14:textId="4CA57F90" w:rsidR="00AE3D82" w:rsidRPr="00DF5F2E" w:rsidRDefault="00AE3D82" w:rsidP="00AE3D82">
            <w:pPr>
              <w:pStyle w:val="I-tableParagraph"/>
            </w:pPr>
            <w:r w:rsidRPr="00DF5F2E">
              <w:rPr>
                <w:noProof/>
              </w:rPr>
              <w:fldChar w:fldCharType="begin"/>
            </w:r>
            <w:r w:rsidRPr="00DF5F2E">
              <w:rPr>
                <w:noProof/>
              </w:rPr>
              <w:instrText xml:space="preserve"> MERGEFIELD  TableEnd:ENTRIES_TRACKINGENTRIES  \* MERGEFORMAT </w:instrText>
            </w:r>
            <w:r w:rsidRPr="00DF5F2E">
              <w:rPr>
                <w:noProof/>
              </w:rPr>
              <w:fldChar w:fldCharType="separate"/>
            </w:r>
            <w:r w:rsidRPr="00DF5F2E">
              <w:rPr>
                <w:noProof/>
              </w:rPr>
              <w:t>«TableEnd:ENTRIES_TRACKINGENTRIES»</w:t>
            </w:r>
            <w:r w:rsidRPr="00DF5F2E">
              <w:rPr>
                <w:noProof/>
              </w:rPr>
              <w:fldChar w:fldCharType="end"/>
            </w:r>
          </w:p>
        </w:tc>
      </w:tr>
      <w:tr w:rsidR="00AE3D82" w:rsidRPr="00DF5F2E" w14:paraId="0EEDDC7B"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hideMark/>
          </w:tcPr>
          <w:p w14:paraId="77437AA6" w14:textId="77777777" w:rsidR="00AE3D82" w:rsidRPr="00DF5F2E" w:rsidRDefault="00AE3D82" w:rsidP="00AE3D82">
            <w:pPr>
              <w:pStyle w:val="I-tableParagraph"/>
            </w:pPr>
            <w:r w:rsidRPr="00DF5F2E">
              <w:rPr>
                <w:lang w:bidi="fr-FR"/>
              </w:rPr>
              <w:lastRenderedPageBreak/>
              <w:t>Numéro de ligne</w:t>
            </w:r>
          </w:p>
        </w:tc>
        <w:tc>
          <w:tcPr>
            <w:tcW w:w="6232" w:type="dxa"/>
            <w:tcBorders>
              <w:top w:val="single" w:sz="4" w:space="0" w:color="A5A5A5"/>
              <w:left w:val="nil"/>
              <w:bottom w:val="single" w:sz="4" w:space="0" w:color="A5A5A5"/>
              <w:right w:val="single" w:sz="4" w:space="0" w:color="A5A5A5"/>
            </w:tcBorders>
            <w:shd w:val="clear" w:color="auto" w:fill="auto"/>
            <w:noWrap/>
            <w:vAlign w:val="bottom"/>
            <w:hideMark/>
          </w:tcPr>
          <w:p w14:paraId="72C51CC6" w14:textId="23ABEEDD" w:rsidR="00AE3D82" w:rsidRPr="00DF5F2E" w:rsidRDefault="00AE3D82" w:rsidP="00AE3D82">
            <w:pPr>
              <w:pStyle w:val="I-tableParagraph"/>
            </w:pPr>
            <w:r w:rsidRPr="00DF5F2E">
              <w:rPr>
                <w:noProof/>
              </w:rPr>
              <w:fldChar w:fldCharType="begin"/>
            </w:r>
            <w:r w:rsidRPr="00DF5F2E">
              <w:rPr>
                <w:noProof/>
              </w:rPr>
              <w:instrText xml:space="preserve"> MERGEFIELD  ENTRIES_TRACKINGENTRIES_LINE_NO  \b "" </w:instrText>
            </w:r>
            <w:r w:rsidRPr="00DF5F2E">
              <w:rPr>
                <w:noProof/>
              </w:rPr>
              <w:fldChar w:fldCharType="separate"/>
            </w:r>
            <w:r w:rsidRPr="00DF5F2E">
              <w:rPr>
                <w:noProof/>
              </w:rPr>
              <w:t>«ENTRIES_TRACKINGENTRIES_LINE_NO»</w:t>
            </w:r>
            <w:r w:rsidRPr="00DF5F2E">
              <w:rPr>
                <w:noProof/>
              </w:rPr>
              <w:fldChar w:fldCharType="end"/>
            </w:r>
          </w:p>
        </w:tc>
      </w:tr>
      <w:tr w:rsidR="00AE3D82" w:rsidRPr="00DF5F2E" w14:paraId="5B4399EA"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56301A99" w14:textId="77777777" w:rsidR="00AE3D82" w:rsidRPr="00DF5F2E" w:rsidRDefault="00AE3D82" w:rsidP="00AE3D82">
            <w:pPr>
              <w:pStyle w:val="I-tableParagraph"/>
            </w:pPr>
            <w:r w:rsidRPr="00DF5F2E">
              <w:rPr>
                <w:lang w:bidi="fr-FR"/>
              </w:rPr>
              <w:t>ID de l’article</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0E79371A" w14:textId="03AC13BF" w:rsidR="00AE3D82" w:rsidRPr="00DF5F2E" w:rsidRDefault="00AE3D82" w:rsidP="00AE3D82">
            <w:pPr>
              <w:pStyle w:val="I-tableParagraph"/>
            </w:pPr>
            <w:r w:rsidRPr="00DF5F2E">
              <w:rPr>
                <w:noProof/>
              </w:rPr>
              <w:fldChar w:fldCharType="begin"/>
            </w:r>
            <w:r w:rsidRPr="00DF5F2E">
              <w:rPr>
                <w:noProof/>
              </w:rPr>
              <w:instrText xml:space="preserve"> MERGEFIELD  ENTRIES_TRACKINGENTRIES_ITEMID  \* MERGEFORMAT </w:instrText>
            </w:r>
            <w:r w:rsidRPr="00DF5F2E">
              <w:rPr>
                <w:noProof/>
              </w:rPr>
              <w:fldChar w:fldCharType="separate"/>
            </w:r>
            <w:r w:rsidRPr="00DF5F2E">
              <w:rPr>
                <w:noProof/>
              </w:rPr>
              <w:t>«ENTRIES_TRACKINGENTRIES_ITEMID»</w:t>
            </w:r>
            <w:r w:rsidRPr="00DF5F2E">
              <w:rPr>
                <w:noProof/>
              </w:rPr>
              <w:fldChar w:fldCharType="end"/>
            </w:r>
          </w:p>
        </w:tc>
      </w:tr>
      <w:tr w:rsidR="00AE3D82" w:rsidRPr="00DF5F2E" w14:paraId="6D6C8F6E"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4B748C0F" w14:textId="77777777" w:rsidR="00AE3D82" w:rsidRPr="00DF5F2E" w:rsidRDefault="00AE3D82" w:rsidP="00AE3D82">
            <w:pPr>
              <w:pStyle w:val="I-tableParagraph"/>
            </w:pPr>
            <w:r w:rsidRPr="00DF5F2E">
              <w:rPr>
                <w:lang w:bidi="fr-FR"/>
              </w:rPr>
              <w:t>Numéro de série</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512E046C" w14:textId="2886C62E" w:rsidR="00AE3D82" w:rsidRPr="00DF5F2E" w:rsidRDefault="00AE3D82" w:rsidP="00AE3D82">
            <w:pPr>
              <w:pStyle w:val="I-tableParagraph"/>
            </w:pPr>
            <w:r w:rsidRPr="00DF5F2E">
              <w:rPr>
                <w:noProof/>
              </w:rPr>
              <w:fldChar w:fldCharType="begin"/>
            </w:r>
            <w:r w:rsidRPr="00DF5F2E">
              <w:rPr>
                <w:noProof/>
              </w:rPr>
              <w:instrText xml:space="preserve"> MERGEFIELD  ENTRIES_TRACKINGENTRIES_SERIALNO  \* MERGEFORMAT </w:instrText>
            </w:r>
            <w:r w:rsidRPr="00DF5F2E">
              <w:rPr>
                <w:noProof/>
              </w:rPr>
              <w:fldChar w:fldCharType="separate"/>
            </w:r>
            <w:r w:rsidRPr="00DF5F2E">
              <w:rPr>
                <w:noProof/>
              </w:rPr>
              <w:t>«ENTRIES_TRACKINGENTRIES_SERIALNO»</w:t>
            </w:r>
            <w:r w:rsidRPr="00DF5F2E">
              <w:rPr>
                <w:noProof/>
              </w:rPr>
              <w:fldChar w:fldCharType="end"/>
            </w:r>
          </w:p>
        </w:tc>
      </w:tr>
      <w:tr w:rsidR="00AE3D82" w:rsidRPr="00DF5F2E" w14:paraId="5DB72698"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78C753E3" w14:textId="77777777" w:rsidR="00AE3D82" w:rsidRPr="00DF5F2E" w:rsidRDefault="00AE3D82" w:rsidP="00AE3D82">
            <w:pPr>
              <w:pStyle w:val="I-tableParagraph"/>
            </w:pPr>
            <w:r w:rsidRPr="00DF5F2E">
              <w:rPr>
                <w:lang w:bidi="fr-FR"/>
              </w:rPr>
              <w:t>Numéro de lot</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11EA1F15" w14:textId="7BBD13DD" w:rsidR="00AE3D82" w:rsidRPr="00DF5F2E" w:rsidRDefault="00AE3D82" w:rsidP="00AE3D82">
            <w:pPr>
              <w:pStyle w:val="I-tableParagraph"/>
            </w:pPr>
            <w:r w:rsidRPr="00DF5F2E">
              <w:rPr>
                <w:noProof/>
              </w:rPr>
              <w:fldChar w:fldCharType="begin"/>
            </w:r>
            <w:r w:rsidRPr="00DF5F2E">
              <w:rPr>
                <w:noProof/>
              </w:rPr>
              <w:instrText xml:space="preserve"> MERGEFIELD  ENTRIES_TRACKINGENTRIES_LOTNO  \b </w:instrText>
            </w:r>
            <w:r w:rsidRPr="00DF5F2E">
              <w:rPr>
                <w:noProof/>
              </w:rPr>
              <w:fldChar w:fldCharType="separate"/>
            </w:r>
            <w:r w:rsidRPr="00DF5F2E">
              <w:rPr>
                <w:noProof/>
              </w:rPr>
              <w:t>«ENTRIES_TRACKINGENTRIES_LOTNO»</w:t>
            </w:r>
            <w:r w:rsidRPr="00DF5F2E">
              <w:rPr>
                <w:noProof/>
              </w:rPr>
              <w:fldChar w:fldCharType="end"/>
            </w:r>
          </w:p>
        </w:tc>
      </w:tr>
      <w:tr w:rsidR="00AE3D82" w:rsidRPr="00DF5F2E" w14:paraId="74B2BC83"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56507760" w14:textId="77777777" w:rsidR="00AE3D82" w:rsidRPr="00DF5F2E" w:rsidRDefault="00AE3D82" w:rsidP="00AE3D82">
            <w:pPr>
              <w:pStyle w:val="I-tableParagraph"/>
            </w:pPr>
            <w:r w:rsidRPr="00DF5F2E">
              <w:rPr>
                <w:lang w:bidi="fr-FR"/>
              </w:rPr>
              <w:t>Date d’expiration</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680075C4" w14:textId="233E0051" w:rsidR="00AE3D82" w:rsidRPr="00DF5F2E" w:rsidRDefault="00AE3D82" w:rsidP="00AE3D82">
            <w:pPr>
              <w:pStyle w:val="I-tableParagraph"/>
            </w:pPr>
            <w:r w:rsidRPr="00DF5F2E">
              <w:rPr>
                <w:noProof/>
              </w:rPr>
              <w:fldChar w:fldCharType="begin"/>
            </w:r>
            <w:r w:rsidRPr="00DF5F2E">
              <w:rPr>
                <w:noProof/>
              </w:rPr>
              <w:instrText xml:space="preserve"> MERGEFIELD  ENTRIES_TRACKINGENTRIES_EXPIRATION  \b </w:instrText>
            </w:r>
            <w:r w:rsidRPr="00DF5F2E">
              <w:rPr>
                <w:noProof/>
              </w:rPr>
              <w:fldChar w:fldCharType="separate"/>
            </w:r>
            <w:r w:rsidRPr="00DF5F2E">
              <w:rPr>
                <w:noProof/>
              </w:rPr>
              <w:t>«ENTRIES_TRACKINGENTRIES_EXPIRATION»</w:t>
            </w:r>
            <w:r w:rsidRPr="00DF5F2E">
              <w:rPr>
                <w:noProof/>
              </w:rPr>
              <w:fldChar w:fldCharType="end"/>
            </w:r>
          </w:p>
        </w:tc>
      </w:tr>
      <w:tr w:rsidR="00AE3D82" w:rsidRPr="00DF5F2E" w14:paraId="06EDAC61"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07F6E567" w14:textId="77777777" w:rsidR="00AE3D82" w:rsidRPr="00DF5F2E" w:rsidRDefault="00AE3D82" w:rsidP="00AE3D82">
            <w:pPr>
              <w:pStyle w:val="I-tableParagraph"/>
            </w:pPr>
            <w:r w:rsidRPr="00DF5F2E">
              <w:rPr>
                <w:lang w:bidi="fr-FR"/>
              </w:rPr>
              <w:t>Quantité de suivi</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25CB64FB" w14:textId="5482FF69" w:rsidR="00AE3D82" w:rsidRPr="00DF5F2E" w:rsidRDefault="00AE3D82" w:rsidP="00AE3D82">
            <w:pPr>
              <w:pStyle w:val="I-tableParagraph"/>
              <w:rPr>
                <w:noProof/>
              </w:rPr>
            </w:pPr>
            <w:r w:rsidRPr="00DF5F2E">
              <w:rPr>
                <w:noProof/>
              </w:rPr>
              <w:fldChar w:fldCharType="begin"/>
            </w:r>
            <w:r w:rsidRPr="00DF5F2E">
              <w:rPr>
                <w:noProof/>
              </w:rPr>
              <w:instrText xml:space="preserve"> MERGEFIELD  ENTRIES_TRACKINGENTRIES_QUANTITY  \* MERGEFORMAT </w:instrText>
            </w:r>
            <w:r w:rsidRPr="00DF5F2E">
              <w:rPr>
                <w:noProof/>
              </w:rPr>
              <w:fldChar w:fldCharType="separate"/>
            </w:r>
            <w:r w:rsidRPr="00DF5F2E">
              <w:rPr>
                <w:noProof/>
              </w:rPr>
              <w:t>«ENTRIES_TRACKINGENTRIES_QUANTITY»</w:t>
            </w:r>
            <w:r w:rsidRPr="00DF5F2E">
              <w:rPr>
                <w:noProof/>
              </w:rPr>
              <w:fldChar w:fldCharType="end"/>
            </w:r>
          </w:p>
        </w:tc>
      </w:tr>
      <w:tr w:rsidR="00AE3D82" w:rsidRPr="00DF5F2E" w14:paraId="3B0EC76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9DC7966" w14:textId="77777777" w:rsidR="00AE3D82" w:rsidRPr="00DF5F2E" w:rsidRDefault="00AE3D82" w:rsidP="00AE3D82">
            <w:pPr>
              <w:pStyle w:val="I-sectionHead"/>
            </w:pPr>
            <w:r w:rsidRPr="00DF5F2E">
              <w:rPr>
                <w:lang w:bidi="fr-FR"/>
              </w:rPr>
              <w:t>Entrées de sous-totaux</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7A2A1259" w14:textId="77777777" w:rsidR="00AE3D82" w:rsidRPr="00DF5F2E" w:rsidRDefault="00AE3D82" w:rsidP="00AE3D82">
            <w:pPr>
              <w:pStyle w:val="I-sectionHead"/>
            </w:pPr>
            <w:r w:rsidRPr="00DF5F2E">
              <w:rPr>
                <w:lang w:bidi="fr-FR"/>
              </w:rPr>
              <w:t xml:space="preserve">Code de champ </w:t>
            </w:r>
          </w:p>
        </w:tc>
      </w:tr>
      <w:tr w:rsidR="00AE3D82" w:rsidRPr="00DF5F2E" w14:paraId="48F0B25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105C4C4" w14:textId="77777777" w:rsidR="00AE3D82" w:rsidRPr="00DF5F2E" w:rsidRDefault="00AE3D82" w:rsidP="00AE3D82">
            <w:pPr>
              <w:pStyle w:val="I-tableParagraph"/>
            </w:pPr>
            <w:r w:rsidRPr="00DF5F2E">
              <w:rPr>
                <w:lang w:bidi="fr-FR"/>
              </w:rPr>
              <w:t>Début de tableau — Sous-totaux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5A6C12" w14:textId="61518676" w:rsidR="00AE3D82" w:rsidRPr="00DF5F2E" w:rsidRDefault="00AE3D82" w:rsidP="00AE3D82">
            <w:pPr>
              <w:pStyle w:val="I-tableParagraph"/>
            </w:pPr>
            <w:fldSimple w:instr=" MERGEFIELD TableStart:SUBTOTALS \* MERGEFORMAT ">
              <w:r w:rsidRPr="00DF5F2E">
                <w:rPr>
                  <w:noProof/>
                </w:rPr>
                <w:t>«TableStart:SUBTOTALS»</w:t>
              </w:r>
            </w:fldSimple>
          </w:p>
        </w:tc>
      </w:tr>
      <w:tr w:rsidR="00AE3D82" w:rsidRPr="00DF5F2E" w14:paraId="49BBD1E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4F6E8EE" w14:textId="77777777" w:rsidR="00AE3D82" w:rsidRPr="00DF5F2E" w:rsidRDefault="00AE3D82" w:rsidP="00AE3D82">
            <w:pPr>
              <w:pStyle w:val="I-tableParagraph"/>
            </w:pPr>
            <w:r w:rsidRPr="00DF5F2E">
              <w:rPr>
                <w:lang w:bidi="fr-FR"/>
              </w:rPr>
              <w:t>Fin de tableau — Sous-totaux</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F52E22E" w14:textId="61AD83A0" w:rsidR="00AE3D82" w:rsidRPr="00DF5F2E" w:rsidRDefault="00AE3D82" w:rsidP="00AE3D82">
            <w:pPr>
              <w:pStyle w:val="I-tableParagraph"/>
            </w:pPr>
            <w:r w:rsidRPr="00DF5F2E">
              <w:rPr>
                <w:noProof/>
              </w:rPr>
              <w:fldChar w:fldCharType="begin"/>
            </w:r>
            <w:r w:rsidRPr="00DF5F2E">
              <w:rPr>
                <w:noProof/>
              </w:rPr>
              <w:instrText xml:space="preserve"> MERGEFIELD TableEnd:SUBTOTALS \* MERGEFORMAT </w:instrText>
            </w:r>
            <w:r w:rsidRPr="00DF5F2E">
              <w:rPr>
                <w:noProof/>
              </w:rPr>
              <w:fldChar w:fldCharType="separate"/>
            </w:r>
            <w:r w:rsidRPr="00DF5F2E">
              <w:rPr>
                <w:noProof/>
              </w:rPr>
              <w:t>«TableEnd:SUBTOTALS»</w:t>
            </w:r>
            <w:r w:rsidRPr="00DF5F2E">
              <w:rPr>
                <w:noProof/>
              </w:rPr>
              <w:fldChar w:fldCharType="end"/>
            </w:r>
          </w:p>
        </w:tc>
      </w:tr>
      <w:tr w:rsidR="00AE3D82" w:rsidRPr="00DF5F2E" w14:paraId="7AB5BC4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56F9668" w14:textId="77777777" w:rsidR="00AE3D82" w:rsidRPr="00DF5F2E" w:rsidRDefault="00AE3D82" w:rsidP="00AE3D82">
            <w:pPr>
              <w:pStyle w:val="I-tableParagraph"/>
            </w:pPr>
            <w:r w:rsidRPr="00DF5F2E">
              <w:rPr>
                <w:lang w:bidi="fr-FR"/>
              </w:rPr>
              <w:t>Description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4E9DC4F" w14:textId="0A4056E8" w:rsidR="00AE3D82" w:rsidRPr="00DF5F2E" w:rsidRDefault="00AE3D82" w:rsidP="00AE3D82">
            <w:pPr>
              <w:pStyle w:val="I-tableParagraph"/>
            </w:pPr>
            <w:fldSimple w:instr=" MERGEFIELD SUBTOTALS_DESCRIPTION \* MERGEFORMAT ">
              <w:r w:rsidRPr="00DF5F2E">
                <w:rPr>
                  <w:noProof/>
                </w:rPr>
                <w:t>«SUBTOTALS_DESCRIPTION»</w:t>
              </w:r>
            </w:fldSimple>
          </w:p>
        </w:tc>
      </w:tr>
      <w:tr w:rsidR="00AE3D82" w:rsidRPr="00DF5F2E" w14:paraId="122DB00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905F4F9" w14:textId="77777777" w:rsidR="00AE3D82" w:rsidRPr="00DF5F2E" w:rsidRDefault="00AE3D82" w:rsidP="00AE3D82">
            <w:pPr>
              <w:pStyle w:val="I-tableParagraph"/>
            </w:pPr>
            <w:r w:rsidRPr="00DF5F2E">
              <w:rPr>
                <w:lang w:bidi="fr-FR"/>
              </w:rPr>
              <w:t>Symbole de la devise de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493B904" w14:textId="164C5252" w:rsidR="00AE3D82" w:rsidRPr="00DF5F2E" w:rsidRDefault="00AE3D82" w:rsidP="00AE3D82">
            <w:pPr>
              <w:pStyle w:val="I-tableParagraph"/>
            </w:pPr>
            <w:fldSimple w:instr=" MERGEFIELD SUBTOTALS_TRX_CURRENCY_SYMBOL \* MERGEFORMAT ">
              <w:r w:rsidRPr="00DF5F2E">
                <w:rPr>
                  <w:noProof/>
                </w:rPr>
                <w:t>«SUBTOTALS_TRX_CURRENCY_SYMBOL»</w:t>
              </w:r>
            </w:fldSimple>
          </w:p>
        </w:tc>
      </w:tr>
      <w:tr w:rsidR="00AE3D82" w:rsidRPr="00DF5F2E" w14:paraId="6A1161F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DC62998" w14:textId="77777777" w:rsidR="00AE3D82" w:rsidRPr="00DF5F2E" w:rsidRDefault="00AE3D82" w:rsidP="00AE3D82">
            <w:pPr>
              <w:pStyle w:val="I-tableParagraph"/>
            </w:pPr>
            <w:r w:rsidRPr="00DF5F2E">
              <w:rPr>
                <w:lang w:bidi="fr-FR"/>
              </w:rPr>
              <w:t>Total</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636A980" w14:textId="29E60ED9" w:rsidR="00AE3D82" w:rsidRPr="00DF5F2E" w:rsidRDefault="00AE3D82" w:rsidP="00AE3D82">
            <w:pPr>
              <w:pStyle w:val="I-tableParagraph"/>
            </w:pPr>
            <w:r w:rsidRPr="00DF5F2E">
              <w:fldChar w:fldCharType="begin"/>
            </w:r>
            <w:r w:rsidRPr="00DF5F2E">
              <w:instrText xml:space="preserve"> MERGEFIELD SUBTOTALS_TOTAL \# "#,###,##0.00" \* MERGEFORMAT </w:instrText>
            </w:r>
            <w:r w:rsidRPr="00DF5F2E">
              <w:fldChar w:fldCharType="separate"/>
            </w:r>
            <w:r w:rsidRPr="00DF5F2E">
              <w:rPr>
                <w:noProof/>
              </w:rPr>
              <w:t>«SUBTOTALS_TOTAL»</w:t>
            </w:r>
            <w:r w:rsidRPr="00DF5F2E">
              <w:fldChar w:fldCharType="end"/>
            </w:r>
          </w:p>
        </w:tc>
      </w:tr>
      <w:tr w:rsidR="00AE3D82" w:rsidRPr="00DF5F2E" w14:paraId="4355B77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7E787F0" w14:textId="77777777" w:rsidR="00AE3D82" w:rsidRPr="00DF5F2E" w:rsidRDefault="00AE3D82" w:rsidP="00AE3D82">
            <w:pPr>
              <w:pStyle w:val="I-tableParagraph"/>
            </w:pPr>
            <w:r w:rsidRPr="00DF5F2E">
              <w:rPr>
                <w:lang w:bidi="fr-FR"/>
              </w:rPr>
              <w:t>Total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856C1CD" w14:textId="468A7EC1" w:rsidR="00AE3D82" w:rsidRPr="00DF5F2E" w:rsidRDefault="00AE3D82" w:rsidP="00AE3D82">
            <w:pPr>
              <w:pStyle w:val="I-tableParagraph"/>
            </w:pPr>
            <w:r w:rsidRPr="00DF5F2E">
              <w:fldChar w:fldCharType="begin"/>
            </w:r>
            <w:r w:rsidRPr="00DF5F2E">
              <w:instrText xml:space="preserve"> MERGEFIELD SUBTOTALS_TRX_TOTAL \# "#,###,##0.00" \* MERGEFORMAT </w:instrText>
            </w:r>
            <w:r w:rsidRPr="00DF5F2E">
              <w:fldChar w:fldCharType="separate"/>
            </w:r>
            <w:r w:rsidRPr="00DF5F2E">
              <w:rPr>
                <w:noProof/>
              </w:rPr>
              <w:t>«SUBTOTALS_TRX_TOTAL»</w:t>
            </w:r>
            <w:r w:rsidRPr="00DF5F2E">
              <w:fldChar w:fldCharType="end"/>
            </w:r>
          </w:p>
        </w:tc>
      </w:tr>
      <w:tr w:rsidR="00AE3D82" w:rsidRPr="00DF5F2E" w14:paraId="3E3E4E4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A6CB3A3" w14:textId="77777777" w:rsidR="00AE3D82" w:rsidRPr="00DF5F2E" w:rsidRDefault="00AE3D82" w:rsidP="00AE3D82">
            <w:pPr>
              <w:pStyle w:val="I-sectionHead"/>
            </w:pPr>
            <w:r w:rsidRPr="00DF5F2E">
              <w:rPr>
                <w:lang w:bidi="fr-FR"/>
              </w:rPr>
              <w:t>Totaux</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473458C5" w14:textId="77777777" w:rsidR="00AE3D82" w:rsidRPr="00DF5F2E" w:rsidRDefault="00AE3D82" w:rsidP="00AE3D82">
            <w:pPr>
              <w:pStyle w:val="I-sectionHead"/>
            </w:pPr>
            <w:r w:rsidRPr="00DF5F2E">
              <w:rPr>
                <w:lang w:bidi="fr-FR"/>
              </w:rPr>
              <w:t>Code de champ</w:t>
            </w:r>
          </w:p>
        </w:tc>
      </w:tr>
      <w:tr w:rsidR="00AE3D82" w:rsidRPr="00DF5F2E" w14:paraId="1A07F7F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4D523A" w14:textId="77777777" w:rsidR="00AE3D82" w:rsidRPr="00DF5F2E" w:rsidRDefault="00AE3D82" w:rsidP="00AE3D82">
            <w:pPr>
              <w:pStyle w:val="I-tableParagraph"/>
            </w:pPr>
            <w:r w:rsidRPr="00DF5F2E">
              <w:rPr>
                <w:lang w:bidi="fr-FR"/>
              </w:rPr>
              <w:t>Total dû</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C587EDE" w14:textId="64FC949F" w:rsidR="00AE3D82" w:rsidRPr="00DF5F2E" w:rsidRDefault="00000000" w:rsidP="00AE3D82">
            <w:pPr>
              <w:pStyle w:val="I-tableParagraph"/>
            </w:pPr>
            <w:fldSimple w:instr=" MERGEFIELD  TRX_TOTALDUE  \* MERGEFORMAT ">
              <w:r w:rsidR="00AE3D82" w:rsidRPr="00DF5F2E">
                <w:rPr>
                  <w:noProof/>
                </w:rPr>
                <w:t>«TRX_TOTALDUE»</w:t>
              </w:r>
            </w:fldSimple>
          </w:p>
        </w:tc>
      </w:tr>
      <w:tr w:rsidR="00AE3D82" w:rsidRPr="00DF5F2E" w14:paraId="79A538A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C0BF88" w14:textId="77777777" w:rsidR="00AE3D82" w:rsidRPr="00DF5F2E" w:rsidRDefault="00AE3D82" w:rsidP="00AE3D82">
            <w:pPr>
              <w:pStyle w:val="I-tableParagraph"/>
            </w:pPr>
            <w:r w:rsidRPr="00DF5F2E">
              <w:rPr>
                <w:lang w:bidi="fr-FR"/>
              </w:rPr>
              <w:t>Total payé</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380A777" w14:textId="5C90219B" w:rsidR="00AE3D82" w:rsidRPr="00DF5F2E" w:rsidRDefault="00000000" w:rsidP="00AE3D82">
            <w:pPr>
              <w:pStyle w:val="I-tableParagraph"/>
            </w:pPr>
            <w:fldSimple w:instr=" MERGEFIELD  TRX_TOTALPAID  \* MERGEFORMAT ">
              <w:r w:rsidR="00AE3D82" w:rsidRPr="00DF5F2E">
                <w:rPr>
                  <w:noProof/>
                </w:rPr>
                <w:t>«TRX_TOTALPAID»</w:t>
              </w:r>
            </w:fldSimple>
          </w:p>
        </w:tc>
      </w:tr>
      <w:tr w:rsidR="00AE3D82" w:rsidRPr="00DF5F2E" w14:paraId="0C723FC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803BF4A" w14:textId="3909DE74" w:rsidR="00AE3D82" w:rsidRPr="00DF5F2E" w:rsidRDefault="00AE3D82" w:rsidP="00AE3D82">
            <w:pPr>
              <w:pStyle w:val="I-tableParagraph"/>
            </w:pPr>
            <w:r w:rsidRPr="00DF5F2E">
              <w:rPr>
                <w:lang w:bidi="fr-FR"/>
              </w:rPr>
              <w:t>Total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2CE3920" w14:textId="7413A0BD" w:rsidR="00AE3D82" w:rsidRPr="00DF5F2E" w:rsidRDefault="00000000" w:rsidP="00AE3D82">
            <w:pPr>
              <w:pStyle w:val="I-tableParagraph"/>
            </w:pPr>
            <w:fldSimple w:instr=" MERGEFIELD  TRX_TOTAL  \* MERGEFORMAT ">
              <w:r w:rsidR="00AE3D82" w:rsidRPr="00DF5F2E">
                <w:rPr>
                  <w:noProof/>
                </w:rPr>
                <w:t>«TRX_TOTAL»</w:t>
              </w:r>
            </w:fldSimple>
          </w:p>
        </w:tc>
      </w:tr>
      <w:tr w:rsidR="00AE3D82" w:rsidRPr="00DF5F2E" w14:paraId="7EB3271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FD9F183" w14:textId="01DC1012" w:rsidR="00AE3D82" w:rsidRPr="00DF5F2E" w:rsidRDefault="00AE3D82" w:rsidP="00AE3D82">
            <w:pPr>
              <w:pStyle w:val="I-tableParagraph"/>
            </w:pPr>
            <w:r w:rsidRPr="00DF5F2E">
              <w:rPr>
                <w:lang w:bidi="fr-FR"/>
              </w:rPr>
              <w:t>Sous-total de la transaction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12FE51" w14:textId="43455349" w:rsidR="00AE3D82" w:rsidRPr="00DF5F2E" w:rsidRDefault="00000000" w:rsidP="00AE3D82">
            <w:pPr>
              <w:pStyle w:val="I-tableParagraph"/>
            </w:pPr>
            <w:fldSimple w:instr=" MERGEFIELD  TRX_SUBTOTAL  \* MERGEFORMAT ">
              <w:r w:rsidR="00AE3D82" w:rsidRPr="00DF5F2E">
                <w:rPr>
                  <w:noProof/>
                </w:rPr>
                <w:t>«TRX_SUBTOTAL»</w:t>
              </w:r>
            </w:fldSimple>
          </w:p>
        </w:tc>
      </w:tr>
      <w:tr w:rsidR="00AE3D82" w:rsidRPr="00DF5F2E" w14:paraId="7995925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9FCC60" w14:textId="5B88DAC8" w:rsidR="00AE3D82" w:rsidRPr="00DF5F2E" w:rsidRDefault="00AE3D82" w:rsidP="00AE3D82">
            <w:pPr>
              <w:pStyle w:val="I-tableParagraph"/>
            </w:pPr>
            <w:r w:rsidRPr="00DF5F2E">
              <w:rPr>
                <w:lang w:bidi="fr-FR"/>
              </w:rPr>
              <w:t>Total des taxes (TVA/TPS seulement)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704862" w14:textId="6A273B3C" w:rsidR="00AE3D82" w:rsidRPr="00DF5F2E" w:rsidRDefault="00AE3D82" w:rsidP="00AE3D82">
            <w:pPr>
              <w:pStyle w:val="I-tableParagraph"/>
            </w:pPr>
            <w:r w:rsidRPr="00DF5F2E">
              <w:fldChar w:fldCharType="begin"/>
            </w:r>
            <w:r w:rsidRPr="00DF5F2E">
              <w:instrText xml:space="preserve"> MERGEFIELD TRX_TOTAL_TAX \# #,###,##0.00 \* MERGEFORMAT </w:instrText>
            </w:r>
            <w:r w:rsidRPr="00DF5F2E">
              <w:fldChar w:fldCharType="separate"/>
            </w:r>
            <w:r w:rsidRPr="00DF5F2E">
              <w:rPr>
                <w:noProof/>
              </w:rPr>
              <w:t>«TRX_TOTAL_TAX»</w:t>
            </w:r>
            <w:r w:rsidRPr="00DF5F2E">
              <w:fldChar w:fldCharType="end"/>
            </w:r>
          </w:p>
        </w:tc>
      </w:tr>
    </w:tbl>
    <w:p w14:paraId="5C783EA5" w14:textId="77777777" w:rsidR="001D00FB" w:rsidRPr="00DF5F2E" w:rsidRDefault="001D00FB" w:rsidP="00EE77AD">
      <w:pPr>
        <w:pStyle w:val="I-H3"/>
      </w:pPr>
      <w:bookmarkStart w:id="22" w:name="_Ref459888740"/>
    </w:p>
    <w:p w14:paraId="527B2FE4" w14:textId="55208AC3" w:rsidR="00217398" w:rsidRPr="00DF5F2E" w:rsidRDefault="00217398" w:rsidP="00EE77AD">
      <w:pPr>
        <w:pStyle w:val="I-H3"/>
      </w:pPr>
      <w:bookmarkStart w:id="23" w:name="_Toc167458355"/>
      <w:r w:rsidRPr="00DF5F2E">
        <w:rPr>
          <w:lang w:bidi="fr-FR"/>
        </w:rPr>
        <w:t>Ventes — Factures de projet</w:t>
      </w:r>
      <w:bookmarkEnd w:id="23"/>
    </w:p>
    <w:p w14:paraId="5AE913C5" w14:textId="77777777" w:rsidR="00217398" w:rsidRPr="00DF5F2E" w:rsidRDefault="00217398" w:rsidP="00727CE7">
      <w:pPr>
        <w:pStyle w:val="I-Normal"/>
      </w:pPr>
      <w:r w:rsidRPr="00DF5F2E">
        <w:rPr>
          <w:lang w:bidi="fr-FR"/>
        </w:rPr>
        <w:t>Les champs de fusion suivants peuvent être utilisés pour vos factures de projet. Vous pouvez également utiliser les champs de la table précédente Ventes dans votre modèle de document personnalisé. Par exemple, vous pouvez utiliser les champs Facturer à ou Expédier à pour référencer les informations clients.</w:t>
      </w:r>
    </w:p>
    <w:tbl>
      <w:tblPr>
        <w:tblW w:w="9350" w:type="dxa"/>
        <w:tblLook w:val="04A0" w:firstRow="1" w:lastRow="0" w:firstColumn="1" w:lastColumn="0" w:noHBand="0" w:noVBand="1"/>
      </w:tblPr>
      <w:tblGrid>
        <w:gridCol w:w="3756"/>
        <w:gridCol w:w="5594"/>
      </w:tblGrid>
      <w:tr w:rsidR="00217398" w:rsidRPr="00DF5F2E" w14:paraId="11A8FF66" w14:textId="77777777" w:rsidTr="00B939EA">
        <w:trPr>
          <w:trHeight w:val="260"/>
          <w:tblHeader/>
        </w:trPr>
        <w:tc>
          <w:tcPr>
            <w:tcW w:w="3756" w:type="dxa"/>
            <w:tcBorders>
              <w:top w:val="single" w:sz="4" w:space="0" w:color="A5A5A5"/>
              <w:left w:val="single" w:sz="4" w:space="0" w:color="A5A5A5"/>
              <w:bottom w:val="nil"/>
              <w:right w:val="nil"/>
            </w:tcBorders>
            <w:shd w:val="clear" w:color="auto" w:fill="DCDCDC"/>
            <w:noWrap/>
            <w:vAlign w:val="bottom"/>
            <w:hideMark/>
          </w:tcPr>
          <w:p w14:paraId="3AA85385" w14:textId="77777777" w:rsidR="00217398" w:rsidRPr="00DF5F2E" w:rsidRDefault="00217398" w:rsidP="00AB4BCA">
            <w:pPr>
              <w:pStyle w:val="I-tableHeader"/>
            </w:pPr>
            <w:r w:rsidRPr="00DF5F2E">
              <w:rPr>
                <w:lang w:bidi="fr-FR"/>
              </w:rPr>
              <w:t>Libellé du champ</w:t>
            </w:r>
          </w:p>
        </w:tc>
        <w:tc>
          <w:tcPr>
            <w:tcW w:w="5594" w:type="dxa"/>
            <w:tcBorders>
              <w:top w:val="single" w:sz="4" w:space="0" w:color="A5A5A5"/>
              <w:left w:val="nil"/>
              <w:bottom w:val="nil"/>
              <w:right w:val="single" w:sz="4" w:space="0" w:color="A5A5A5"/>
            </w:tcBorders>
            <w:shd w:val="clear" w:color="auto" w:fill="DCDCDC"/>
            <w:vAlign w:val="bottom"/>
            <w:hideMark/>
          </w:tcPr>
          <w:p w14:paraId="6698DED2" w14:textId="77777777" w:rsidR="00217398" w:rsidRPr="00DF5F2E" w:rsidRDefault="00217398" w:rsidP="00AB4BCA">
            <w:pPr>
              <w:pStyle w:val="I-tableHeader"/>
            </w:pPr>
            <w:r w:rsidRPr="00DF5F2E">
              <w:rPr>
                <w:lang w:bidi="fr-FR"/>
              </w:rPr>
              <w:t>Champ de fusion</w:t>
            </w:r>
          </w:p>
        </w:tc>
      </w:tr>
      <w:tr w:rsidR="00217398" w:rsidRPr="00DF5F2E" w14:paraId="7F713FE9"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1B5AAF1E" w14:textId="77777777" w:rsidR="00217398" w:rsidRPr="00DF5F2E" w:rsidRDefault="00217398" w:rsidP="00727CE7">
            <w:pPr>
              <w:pStyle w:val="I-sectionHead"/>
            </w:pPr>
            <w:r w:rsidRPr="00DF5F2E">
              <w:rPr>
                <w:lang w:bidi="fr-FR"/>
              </w:rPr>
              <w:t>En-tête de facture de projet</w:t>
            </w:r>
          </w:p>
        </w:tc>
        <w:tc>
          <w:tcPr>
            <w:tcW w:w="5594" w:type="dxa"/>
            <w:tcBorders>
              <w:top w:val="single" w:sz="4" w:space="0" w:color="A5A5A5"/>
              <w:left w:val="nil"/>
              <w:bottom w:val="nil"/>
              <w:right w:val="single" w:sz="4" w:space="0" w:color="A5A5A5"/>
            </w:tcBorders>
            <w:shd w:val="clear" w:color="auto" w:fill="F5F5F5"/>
            <w:vAlign w:val="bottom"/>
            <w:hideMark/>
          </w:tcPr>
          <w:p w14:paraId="00FCDB2F" w14:textId="77777777" w:rsidR="00217398" w:rsidRPr="00DF5F2E" w:rsidRDefault="00217398" w:rsidP="00727CE7">
            <w:pPr>
              <w:pStyle w:val="I-sectionHead"/>
            </w:pPr>
            <w:r w:rsidRPr="00DF5F2E">
              <w:rPr>
                <w:lang w:bidi="fr-FR"/>
              </w:rPr>
              <w:t xml:space="preserve">Code de champ </w:t>
            </w:r>
          </w:p>
        </w:tc>
      </w:tr>
      <w:tr w:rsidR="00217398" w:rsidRPr="00DF5F2E" w14:paraId="08AA8E8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36ADC36F" w14:textId="77777777" w:rsidR="00217398" w:rsidRPr="00DF5F2E" w:rsidRDefault="00217398" w:rsidP="00AB4BCA">
            <w:pPr>
              <w:pStyle w:val="I-tableParagraph"/>
            </w:pPr>
            <w:r w:rsidRPr="00DF5F2E">
              <w:rPr>
                <w:lang w:bidi="fr-FR"/>
              </w:rPr>
              <w:t>ID de projet</w:t>
            </w:r>
          </w:p>
        </w:tc>
        <w:tc>
          <w:tcPr>
            <w:tcW w:w="5594" w:type="dxa"/>
            <w:tcBorders>
              <w:top w:val="single" w:sz="4" w:space="0" w:color="A5A5A5"/>
              <w:left w:val="nil"/>
              <w:bottom w:val="nil"/>
              <w:right w:val="single" w:sz="4" w:space="0" w:color="A5A5A5"/>
            </w:tcBorders>
            <w:shd w:val="clear" w:color="auto" w:fill="auto"/>
            <w:vAlign w:val="bottom"/>
          </w:tcPr>
          <w:p w14:paraId="432F4D05" w14:textId="4C0E8287" w:rsidR="00217398" w:rsidRPr="00DF5F2E" w:rsidRDefault="00C5502C" w:rsidP="00AB4BCA">
            <w:pPr>
              <w:pStyle w:val="I-tableParagraph"/>
            </w:pPr>
            <w:r w:rsidRPr="00DF5F2E">
              <w:rPr>
                <w:noProof/>
              </w:rPr>
              <w:fldChar w:fldCharType="begin"/>
            </w:r>
            <w:r w:rsidRPr="00DF5F2E">
              <w:rPr>
                <w:noProof/>
              </w:rPr>
              <w:instrText xml:space="preserve"> MERGEFIELD PROJECT_ID \* MERGEFORMAT </w:instrText>
            </w:r>
            <w:r w:rsidRPr="00DF5F2E">
              <w:rPr>
                <w:noProof/>
              </w:rPr>
              <w:fldChar w:fldCharType="separate"/>
            </w:r>
            <w:r w:rsidR="00C15E99" w:rsidRPr="00DF5F2E">
              <w:rPr>
                <w:noProof/>
              </w:rPr>
              <w:t>«PROJECT_ID»</w:t>
            </w:r>
            <w:r w:rsidRPr="00DF5F2E">
              <w:rPr>
                <w:noProof/>
              </w:rPr>
              <w:fldChar w:fldCharType="end"/>
            </w:r>
          </w:p>
        </w:tc>
      </w:tr>
      <w:tr w:rsidR="00217398" w:rsidRPr="00DF5F2E" w14:paraId="4F281DBB"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22AEFD2" w14:textId="77777777" w:rsidR="00217398" w:rsidRPr="00DF5F2E" w:rsidRDefault="00217398" w:rsidP="00AB4BCA">
            <w:pPr>
              <w:pStyle w:val="I-tableParagraph"/>
            </w:pPr>
            <w:r w:rsidRPr="00DF5F2E">
              <w:rPr>
                <w:lang w:bidi="fr-FR"/>
              </w:rPr>
              <w:t>Numéro de référence du projet</w:t>
            </w:r>
          </w:p>
        </w:tc>
        <w:tc>
          <w:tcPr>
            <w:tcW w:w="5594" w:type="dxa"/>
            <w:tcBorders>
              <w:top w:val="single" w:sz="4" w:space="0" w:color="A5A5A5"/>
              <w:left w:val="nil"/>
              <w:bottom w:val="nil"/>
              <w:right w:val="single" w:sz="4" w:space="0" w:color="A5A5A5"/>
            </w:tcBorders>
            <w:shd w:val="clear" w:color="auto" w:fill="auto"/>
            <w:vAlign w:val="bottom"/>
          </w:tcPr>
          <w:p w14:paraId="143EFACC" w14:textId="508293FE" w:rsidR="00217398" w:rsidRPr="00DF5F2E" w:rsidRDefault="00C5502C" w:rsidP="00AB4BCA">
            <w:pPr>
              <w:pStyle w:val="I-tableParagraph"/>
            </w:pPr>
            <w:r w:rsidRPr="00DF5F2E">
              <w:rPr>
                <w:noProof/>
              </w:rPr>
              <w:fldChar w:fldCharType="begin"/>
            </w:r>
            <w:r w:rsidRPr="00DF5F2E">
              <w:rPr>
                <w:noProof/>
              </w:rPr>
              <w:instrText xml:space="preserve"> MERGEFIELD PROJECT_REFNO \* MERGEFORMAT </w:instrText>
            </w:r>
            <w:r w:rsidRPr="00DF5F2E">
              <w:rPr>
                <w:noProof/>
              </w:rPr>
              <w:fldChar w:fldCharType="separate"/>
            </w:r>
            <w:r w:rsidR="00C15E99" w:rsidRPr="00DF5F2E">
              <w:rPr>
                <w:noProof/>
              </w:rPr>
              <w:t>«PROJECT_REFNO»</w:t>
            </w:r>
            <w:r w:rsidRPr="00DF5F2E">
              <w:rPr>
                <w:noProof/>
              </w:rPr>
              <w:fldChar w:fldCharType="end"/>
            </w:r>
          </w:p>
        </w:tc>
      </w:tr>
      <w:tr w:rsidR="00217398" w:rsidRPr="00DF5F2E" w14:paraId="3B76922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1095C8F" w14:textId="77777777" w:rsidR="00217398" w:rsidRPr="00DF5F2E" w:rsidRDefault="00217398" w:rsidP="00AB4BCA">
            <w:pPr>
              <w:pStyle w:val="I-tableParagraph"/>
            </w:pPr>
            <w:r w:rsidRPr="00DF5F2E">
              <w:rPr>
                <w:lang w:bidi="fr-FR"/>
              </w:rPr>
              <w:t>Nom du projet</w:t>
            </w:r>
          </w:p>
        </w:tc>
        <w:tc>
          <w:tcPr>
            <w:tcW w:w="5594" w:type="dxa"/>
            <w:tcBorders>
              <w:top w:val="single" w:sz="4" w:space="0" w:color="A5A5A5"/>
              <w:left w:val="nil"/>
              <w:bottom w:val="nil"/>
              <w:right w:val="single" w:sz="4" w:space="0" w:color="A5A5A5"/>
            </w:tcBorders>
            <w:shd w:val="clear" w:color="auto" w:fill="auto"/>
            <w:vAlign w:val="bottom"/>
          </w:tcPr>
          <w:p w14:paraId="6F30BAAE" w14:textId="742BBCF3" w:rsidR="00217398" w:rsidRPr="00DF5F2E" w:rsidRDefault="00C5502C" w:rsidP="00AB4BCA">
            <w:pPr>
              <w:pStyle w:val="I-tableParagraph"/>
            </w:pPr>
            <w:r w:rsidRPr="00DF5F2E">
              <w:rPr>
                <w:noProof/>
              </w:rPr>
              <w:fldChar w:fldCharType="begin"/>
            </w:r>
            <w:r w:rsidRPr="00DF5F2E">
              <w:rPr>
                <w:noProof/>
              </w:rPr>
              <w:instrText xml:space="preserve"> MERGEFIELD PROJECT_NAME \* MERGEFORMAT </w:instrText>
            </w:r>
            <w:r w:rsidRPr="00DF5F2E">
              <w:rPr>
                <w:noProof/>
              </w:rPr>
              <w:fldChar w:fldCharType="separate"/>
            </w:r>
            <w:r w:rsidR="00C15E99" w:rsidRPr="00DF5F2E">
              <w:rPr>
                <w:noProof/>
              </w:rPr>
              <w:t>«PROJECT_NAME»</w:t>
            </w:r>
            <w:r w:rsidRPr="00DF5F2E">
              <w:rPr>
                <w:noProof/>
              </w:rPr>
              <w:fldChar w:fldCharType="end"/>
            </w:r>
          </w:p>
        </w:tc>
      </w:tr>
      <w:tr w:rsidR="00217398" w:rsidRPr="00DF5F2E" w14:paraId="0C07965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ED1E691" w14:textId="77777777" w:rsidR="00217398" w:rsidRPr="00DF5F2E" w:rsidRDefault="00217398" w:rsidP="00AB4BCA">
            <w:pPr>
              <w:pStyle w:val="I-tableParagraph"/>
            </w:pPr>
            <w:r w:rsidRPr="00DF5F2E">
              <w:rPr>
                <w:lang w:bidi="fr-FR"/>
              </w:rPr>
              <w:lastRenderedPageBreak/>
              <w:t>Description</w:t>
            </w:r>
          </w:p>
        </w:tc>
        <w:tc>
          <w:tcPr>
            <w:tcW w:w="5594" w:type="dxa"/>
            <w:tcBorders>
              <w:top w:val="single" w:sz="4" w:space="0" w:color="A5A5A5"/>
              <w:left w:val="nil"/>
              <w:bottom w:val="nil"/>
              <w:right w:val="single" w:sz="4" w:space="0" w:color="A5A5A5"/>
            </w:tcBorders>
            <w:shd w:val="clear" w:color="auto" w:fill="auto"/>
            <w:vAlign w:val="bottom"/>
          </w:tcPr>
          <w:p w14:paraId="658720F0" w14:textId="2765C1F4" w:rsidR="00217398" w:rsidRPr="00DF5F2E" w:rsidRDefault="00C5502C" w:rsidP="00AB4BCA">
            <w:pPr>
              <w:pStyle w:val="I-tableParagraph"/>
            </w:pPr>
            <w:r w:rsidRPr="00DF5F2E">
              <w:rPr>
                <w:noProof/>
              </w:rPr>
              <w:fldChar w:fldCharType="begin"/>
            </w:r>
            <w:r w:rsidRPr="00DF5F2E">
              <w:rPr>
                <w:noProof/>
              </w:rPr>
              <w:instrText xml:space="preserve"> MERGEFIELD PROJECT_DESCRIPTION \* MERGEFORMAT </w:instrText>
            </w:r>
            <w:r w:rsidRPr="00DF5F2E">
              <w:rPr>
                <w:noProof/>
              </w:rPr>
              <w:fldChar w:fldCharType="separate"/>
            </w:r>
            <w:r w:rsidR="00C15E99" w:rsidRPr="00DF5F2E">
              <w:rPr>
                <w:noProof/>
              </w:rPr>
              <w:t>«PROJECT_DESCRIPTION»</w:t>
            </w:r>
            <w:r w:rsidRPr="00DF5F2E">
              <w:rPr>
                <w:noProof/>
              </w:rPr>
              <w:fldChar w:fldCharType="end"/>
            </w:r>
          </w:p>
        </w:tc>
      </w:tr>
      <w:tr w:rsidR="00217398" w:rsidRPr="00DF5F2E" w14:paraId="49D8EDB7"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A1F6AD0" w14:textId="77777777" w:rsidR="00217398" w:rsidRPr="00DF5F2E" w:rsidRDefault="00217398" w:rsidP="00AB4BCA">
            <w:pPr>
              <w:pStyle w:val="I-tableParagraph"/>
            </w:pPr>
            <w:r w:rsidRPr="00DF5F2E">
              <w:rPr>
                <w:lang w:bidi="fr-FR"/>
              </w:rPr>
              <w:t>Numéro de devis d’achat</w:t>
            </w:r>
          </w:p>
        </w:tc>
        <w:tc>
          <w:tcPr>
            <w:tcW w:w="5594" w:type="dxa"/>
            <w:tcBorders>
              <w:top w:val="single" w:sz="4" w:space="0" w:color="A5A5A5"/>
              <w:left w:val="nil"/>
              <w:bottom w:val="nil"/>
              <w:right w:val="single" w:sz="4" w:space="0" w:color="A5A5A5"/>
            </w:tcBorders>
            <w:shd w:val="clear" w:color="auto" w:fill="auto"/>
            <w:vAlign w:val="bottom"/>
          </w:tcPr>
          <w:p w14:paraId="425173EC" w14:textId="7AE993F7" w:rsidR="00217398" w:rsidRPr="00DF5F2E" w:rsidRDefault="00C5502C" w:rsidP="00AB4BCA">
            <w:pPr>
              <w:pStyle w:val="I-tableParagraph"/>
            </w:pPr>
            <w:r w:rsidRPr="00DF5F2E">
              <w:rPr>
                <w:noProof/>
              </w:rPr>
              <w:fldChar w:fldCharType="begin"/>
            </w:r>
            <w:r w:rsidRPr="00DF5F2E">
              <w:rPr>
                <w:noProof/>
              </w:rPr>
              <w:instrText xml:space="preserve"> MERGEFIELD PROJECT_PQNUMBER  \* MERGEFORMAT </w:instrText>
            </w:r>
            <w:r w:rsidRPr="00DF5F2E">
              <w:rPr>
                <w:noProof/>
              </w:rPr>
              <w:fldChar w:fldCharType="separate"/>
            </w:r>
            <w:r w:rsidR="00C15E99" w:rsidRPr="00DF5F2E">
              <w:rPr>
                <w:noProof/>
              </w:rPr>
              <w:t>«PROJECT_PQNUMBER»</w:t>
            </w:r>
            <w:r w:rsidRPr="00DF5F2E">
              <w:rPr>
                <w:noProof/>
              </w:rPr>
              <w:fldChar w:fldCharType="end"/>
            </w:r>
          </w:p>
        </w:tc>
      </w:tr>
      <w:tr w:rsidR="00217398" w:rsidRPr="00DF5F2E" w14:paraId="1F638ED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22245C2D" w14:textId="77777777" w:rsidR="00217398" w:rsidRPr="00DF5F2E" w:rsidRDefault="00217398" w:rsidP="00AB4BCA">
            <w:pPr>
              <w:pStyle w:val="I-tableParagraph"/>
            </w:pPr>
            <w:r w:rsidRPr="00DF5F2E">
              <w:rPr>
                <w:lang w:bidi="fr-FR"/>
              </w:rPr>
              <w:t>Type de projet</w:t>
            </w:r>
          </w:p>
        </w:tc>
        <w:tc>
          <w:tcPr>
            <w:tcW w:w="5594" w:type="dxa"/>
            <w:tcBorders>
              <w:top w:val="single" w:sz="4" w:space="0" w:color="A5A5A5"/>
              <w:left w:val="nil"/>
              <w:bottom w:val="nil"/>
              <w:right w:val="single" w:sz="4" w:space="0" w:color="A5A5A5"/>
            </w:tcBorders>
            <w:shd w:val="clear" w:color="auto" w:fill="auto"/>
            <w:vAlign w:val="bottom"/>
          </w:tcPr>
          <w:p w14:paraId="67F0E3E4" w14:textId="44422AF1" w:rsidR="00217398" w:rsidRPr="00DF5F2E" w:rsidRDefault="00C5502C" w:rsidP="00AB4BCA">
            <w:pPr>
              <w:pStyle w:val="I-tableParagraph"/>
            </w:pPr>
            <w:r w:rsidRPr="00DF5F2E">
              <w:rPr>
                <w:noProof/>
              </w:rPr>
              <w:fldChar w:fldCharType="begin"/>
            </w:r>
            <w:r w:rsidRPr="00DF5F2E">
              <w:rPr>
                <w:noProof/>
              </w:rPr>
              <w:instrText xml:space="preserve"> MERGEFIELD PROJECT_TYPE \* MERGEFORMAT </w:instrText>
            </w:r>
            <w:r w:rsidRPr="00DF5F2E">
              <w:rPr>
                <w:noProof/>
              </w:rPr>
              <w:fldChar w:fldCharType="separate"/>
            </w:r>
            <w:r w:rsidR="00C15E99" w:rsidRPr="00DF5F2E">
              <w:rPr>
                <w:noProof/>
              </w:rPr>
              <w:t>«PROJECT_TYPE»</w:t>
            </w:r>
            <w:r w:rsidRPr="00DF5F2E">
              <w:rPr>
                <w:noProof/>
              </w:rPr>
              <w:fldChar w:fldCharType="end"/>
            </w:r>
          </w:p>
        </w:tc>
      </w:tr>
      <w:tr w:rsidR="00217398" w:rsidRPr="00DF5F2E" w14:paraId="69FD71D9"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96BFFAF" w14:textId="77777777" w:rsidR="00217398" w:rsidRPr="00DF5F2E" w:rsidRDefault="00217398" w:rsidP="00AB4BCA">
            <w:pPr>
              <w:pStyle w:val="I-tableParagraph"/>
            </w:pPr>
            <w:r w:rsidRPr="00DF5F2E">
              <w:rPr>
                <w:lang w:bidi="fr-FR"/>
              </w:rPr>
              <w:t>Date de début</w:t>
            </w:r>
          </w:p>
        </w:tc>
        <w:tc>
          <w:tcPr>
            <w:tcW w:w="5594" w:type="dxa"/>
            <w:tcBorders>
              <w:top w:val="single" w:sz="4" w:space="0" w:color="A5A5A5"/>
              <w:left w:val="nil"/>
              <w:bottom w:val="nil"/>
              <w:right w:val="single" w:sz="4" w:space="0" w:color="A5A5A5"/>
            </w:tcBorders>
            <w:shd w:val="clear" w:color="auto" w:fill="auto"/>
            <w:vAlign w:val="bottom"/>
          </w:tcPr>
          <w:p w14:paraId="4F3CC925" w14:textId="1D5AEF40" w:rsidR="00217398" w:rsidRPr="00DF5F2E" w:rsidRDefault="00000000" w:rsidP="00AB4BCA">
            <w:pPr>
              <w:pStyle w:val="I-tableParagraph"/>
            </w:pPr>
            <w:fldSimple w:instr=" MERGEFIELD PROJECT_BEGINDATE \* MERGEFORMAT ">
              <w:r w:rsidR="00C15E99" w:rsidRPr="00DF5F2E">
                <w:rPr>
                  <w:noProof/>
                </w:rPr>
                <w:t>«PROJECT_BEGINDATE»</w:t>
              </w:r>
            </w:fldSimple>
          </w:p>
        </w:tc>
      </w:tr>
      <w:tr w:rsidR="00217398" w:rsidRPr="00DF5F2E" w14:paraId="299C337D"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3B0570C4" w14:textId="77777777" w:rsidR="00217398" w:rsidRPr="00DF5F2E" w:rsidRDefault="00217398" w:rsidP="00AB4BCA">
            <w:pPr>
              <w:pStyle w:val="I-tableParagraph"/>
            </w:pPr>
            <w:r w:rsidRPr="00DF5F2E">
              <w:rPr>
                <w:lang w:bidi="fr-FR"/>
              </w:rPr>
              <w:t>Date de fin</w:t>
            </w:r>
          </w:p>
        </w:tc>
        <w:tc>
          <w:tcPr>
            <w:tcW w:w="5594" w:type="dxa"/>
            <w:tcBorders>
              <w:top w:val="single" w:sz="4" w:space="0" w:color="A5A5A5"/>
              <w:left w:val="nil"/>
              <w:bottom w:val="nil"/>
              <w:right w:val="single" w:sz="4" w:space="0" w:color="A5A5A5"/>
            </w:tcBorders>
            <w:shd w:val="clear" w:color="auto" w:fill="auto"/>
            <w:vAlign w:val="bottom"/>
          </w:tcPr>
          <w:p w14:paraId="5AC3EE5C" w14:textId="5F915B29" w:rsidR="00217398" w:rsidRPr="00DF5F2E" w:rsidRDefault="00000000" w:rsidP="00AB4BCA">
            <w:pPr>
              <w:pStyle w:val="I-tableParagraph"/>
            </w:pPr>
            <w:fldSimple w:instr=" MERGEFIELD PROJECT_ENDDATE \* MERGEFORMAT ">
              <w:r w:rsidR="00C15E99" w:rsidRPr="00DF5F2E">
                <w:rPr>
                  <w:noProof/>
                </w:rPr>
                <w:t>«PROJECT_ENDDATE»</w:t>
              </w:r>
            </w:fldSimple>
          </w:p>
        </w:tc>
      </w:tr>
      <w:tr w:rsidR="00217398" w:rsidRPr="00DF5F2E" w14:paraId="1284B8E1"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87003BF" w14:textId="77777777" w:rsidR="00217398" w:rsidRPr="00DF5F2E" w:rsidRDefault="00217398" w:rsidP="00AB4BCA">
            <w:pPr>
              <w:pStyle w:val="I-tableParagraph"/>
            </w:pPr>
            <w:r w:rsidRPr="00DF5F2E">
              <w:rPr>
                <w:lang w:bidi="fr-FR"/>
              </w:rPr>
              <w:t>Contact commercial</w:t>
            </w:r>
          </w:p>
        </w:tc>
        <w:tc>
          <w:tcPr>
            <w:tcW w:w="5594" w:type="dxa"/>
            <w:tcBorders>
              <w:top w:val="single" w:sz="4" w:space="0" w:color="A5A5A5"/>
              <w:left w:val="nil"/>
              <w:bottom w:val="nil"/>
              <w:right w:val="single" w:sz="4" w:space="0" w:color="A5A5A5"/>
            </w:tcBorders>
            <w:shd w:val="clear" w:color="auto" w:fill="auto"/>
            <w:vAlign w:val="bottom"/>
          </w:tcPr>
          <w:p w14:paraId="2C4C9F37" w14:textId="2C3086B1" w:rsidR="00217398" w:rsidRPr="00DF5F2E" w:rsidRDefault="00C5502C" w:rsidP="00AB4BCA">
            <w:pPr>
              <w:pStyle w:val="I-tableParagraph"/>
            </w:pPr>
            <w:r w:rsidRPr="00DF5F2E">
              <w:rPr>
                <w:noProof/>
              </w:rPr>
              <w:fldChar w:fldCharType="begin"/>
            </w:r>
            <w:r w:rsidRPr="00DF5F2E">
              <w:rPr>
                <w:noProof/>
              </w:rPr>
              <w:instrText xml:space="preserve"> MERGEFIELD PROJECT_SALESCONTACTNAME \* MERGEFORMAT </w:instrText>
            </w:r>
            <w:r w:rsidRPr="00DF5F2E">
              <w:rPr>
                <w:noProof/>
              </w:rPr>
              <w:fldChar w:fldCharType="separate"/>
            </w:r>
            <w:r w:rsidR="00C15E99" w:rsidRPr="00DF5F2E">
              <w:rPr>
                <w:noProof/>
              </w:rPr>
              <w:t>«PROJECT_SALESCONTACTNAME»</w:t>
            </w:r>
            <w:r w:rsidRPr="00DF5F2E">
              <w:rPr>
                <w:noProof/>
              </w:rPr>
              <w:fldChar w:fldCharType="end"/>
            </w:r>
          </w:p>
        </w:tc>
      </w:tr>
      <w:tr w:rsidR="00217398" w:rsidRPr="00DF5F2E" w14:paraId="5AC5A5D9"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8B5568D" w14:textId="77777777" w:rsidR="00217398" w:rsidRPr="00DF5F2E" w:rsidRDefault="00217398" w:rsidP="00AB4BCA">
            <w:pPr>
              <w:pStyle w:val="I-tableParagraph"/>
            </w:pPr>
            <w:r w:rsidRPr="00DF5F2E">
              <w:rPr>
                <w:lang w:bidi="fr-FR"/>
              </w:rPr>
              <w:t>Établissement</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2FC6054A" w14:textId="111CC868" w:rsidR="00217398" w:rsidRPr="00DF5F2E" w:rsidRDefault="00C5502C" w:rsidP="00AB4BCA">
            <w:pPr>
              <w:pStyle w:val="I-tableParagraph"/>
            </w:pPr>
            <w:r w:rsidRPr="00DF5F2E">
              <w:rPr>
                <w:noProof/>
              </w:rPr>
              <w:fldChar w:fldCharType="begin"/>
            </w:r>
            <w:r w:rsidRPr="00DF5F2E">
              <w:rPr>
                <w:noProof/>
              </w:rPr>
              <w:instrText xml:space="preserve"> MERGEFIELD PROJECT_LOCATION  \* MERGEFORMAT </w:instrText>
            </w:r>
            <w:r w:rsidRPr="00DF5F2E">
              <w:rPr>
                <w:noProof/>
              </w:rPr>
              <w:fldChar w:fldCharType="separate"/>
            </w:r>
            <w:r w:rsidR="00C15E99" w:rsidRPr="00DF5F2E">
              <w:rPr>
                <w:noProof/>
              </w:rPr>
              <w:t>«PROJECT_LOCATION»</w:t>
            </w:r>
            <w:r w:rsidRPr="00DF5F2E">
              <w:rPr>
                <w:noProof/>
              </w:rPr>
              <w:fldChar w:fldCharType="end"/>
            </w:r>
          </w:p>
        </w:tc>
      </w:tr>
      <w:tr w:rsidR="00217398" w:rsidRPr="00DF5F2E" w14:paraId="27F900DC"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6B7857FC" w14:textId="77777777" w:rsidR="00217398" w:rsidRPr="00DF5F2E" w:rsidRDefault="00217398" w:rsidP="00AB4BCA">
            <w:pPr>
              <w:pStyle w:val="I-tableParagraph"/>
            </w:pPr>
            <w:r w:rsidRPr="00DF5F2E">
              <w:rPr>
                <w:lang w:bidi="fr-FR"/>
              </w:rPr>
              <w:t>Service</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02D45CCE" w14:textId="05A0544A" w:rsidR="00217398" w:rsidRPr="00DF5F2E" w:rsidRDefault="00C5502C" w:rsidP="00AB4BCA">
            <w:pPr>
              <w:pStyle w:val="I-tableParagraph"/>
            </w:pPr>
            <w:r w:rsidRPr="00DF5F2E">
              <w:rPr>
                <w:noProof/>
              </w:rPr>
              <w:fldChar w:fldCharType="begin"/>
            </w:r>
            <w:r w:rsidRPr="00DF5F2E">
              <w:rPr>
                <w:noProof/>
              </w:rPr>
              <w:instrText xml:space="preserve"> MERGEFIELD PROJECT_DEPARTMENT  \* MERGEFORMAT </w:instrText>
            </w:r>
            <w:r w:rsidRPr="00DF5F2E">
              <w:rPr>
                <w:noProof/>
              </w:rPr>
              <w:fldChar w:fldCharType="separate"/>
            </w:r>
            <w:r w:rsidR="00C15E99" w:rsidRPr="00DF5F2E">
              <w:rPr>
                <w:noProof/>
              </w:rPr>
              <w:t>«PROJECT_DEPARTMENT»</w:t>
            </w:r>
            <w:r w:rsidRPr="00DF5F2E">
              <w:rPr>
                <w:noProof/>
              </w:rPr>
              <w:fldChar w:fldCharType="end"/>
            </w:r>
          </w:p>
        </w:tc>
      </w:tr>
      <w:tr w:rsidR="00217398" w:rsidRPr="00DF5F2E" w14:paraId="743DD25A"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6A2D058" w14:textId="77777777" w:rsidR="00217398" w:rsidRPr="00DF5F2E" w:rsidRDefault="00217398" w:rsidP="00AB4BCA">
            <w:pPr>
              <w:pStyle w:val="I-tableParagraph"/>
            </w:pPr>
            <w:r w:rsidRPr="00DF5F2E">
              <w:rPr>
                <w:lang w:bidi="fr-FR"/>
              </w:rPr>
              <w:t>Classe</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7F1F70F8" w14:textId="5EBCCD1C" w:rsidR="00217398" w:rsidRPr="00DF5F2E" w:rsidRDefault="00C5502C" w:rsidP="00AB4BCA">
            <w:pPr>
              <w:pStyle w:val="I-tableParagraph"/>
            </w:pPr>
            <w:r w:rsidRPr="00DF5F2E">
              <w:rPr>
                <w:noProof/>
              </w:rPr>
              <w:fldChar w:fldCharType="begin"/>
            </w:r>
            <w:r w:rsidRPr="00DF5F2E">
              <w:rPr>
                <w:noProof/>
              </w:rPr>
              <w:instrText xml:space="preserve"> MERGEFIELD PROJECT_CLASS  \* MERGEFORMAT </w:instrText>
            </w:r>
            <w:r w:rsidRPr="00DF5F2E">
              <w:rPr>
                <w:noProof/>
              </w:rPr>
              <w:fldChar w:fldCharType="separate"/>
            </w:r>
            <w:r w:rsidR="00C15E99" w:rsidRPr="00DF5F2E">
              <w:rPr>
                <w:noProof/>
              </w:rPr>
              <w:t>«PROJECT_CLASS»</w:t>
            </w:r>
            <w:r w:rsidRPr="00DF5F2E">
              <w:rPr>
                <w:noProof/>
              </w:rPr>
              <w:fldChar w:fldCharType="end"/>
            </w:r>
          </w:p>
        </w:tc>
      </w:tr>
      <w:tr w:rsidR="00217398" w:rsidRPr="00DF5F2E" w14:paraId="7B41F35A" w14:textId="77777777" w:rsidTr="008E5238">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02BBB512" w14:textId="77777777" w:rsidR="00217398" w:rsidRPr="00DF5F2E" w:rsidRDefault="00217398" w:rsidP="00AB4BCA">
            <w:pPr>
              <w:pStyle w:val="I-tableParagraph"/>
            </w:pPr>
            <w:r w:rsidRPr="00DF5F2E">
              <w:rPr>
                <w:lang w:bidi="fr-FR"/>
              </w:rPr>
              <w:t>Devise</w:t>
            </w:r>
          </w:p>
        </w:tc>
        <w:tc>
          <w:tcPr>
            <w:tcW w:w="5594" w:type="dxa"/>
            <w:tcBorders>
              <w:top w:val="single" w:sz="4" w:space="0" w:color="A5A5A5"/>
              <w:left w:val="nil"/>
              <w:bottom w:val="nil"/>
              <w:right w:val="single" w:sz="4" w:space="0" w:color="A5A5A5"/>
            </w:tcBorders>
            <w:shd w:val="clear" w:color="auto" w:fill="auto"/>
            <w:vAlign w:val="bottom"/>
          </w:tcPr>
          <w:p w14:paraId="761E1614" w14:textId="4AB93584" w:rsidR="00217398" w:rsidRPr="00DF5F2E" w:rsidRDefault="00C5502C" w:rsidP="00AB4BCA">
            <w:pPr>
              <w:pStyle w:val="I-tableParagraph"/>
            </w:pPr>
            <w:r w:rsidRPr="00DF5F2E">
              <w:rPr>
                <w:noProof/>
              </w:rPr>
              <w:fldChar w:fldCharType="begin"/>
            </w:r>
            <w:r w:rsidRPr="00DF5F2E">
              <w:rPr>
                <w:noProof/>
              </w:rPr>
              <w:instrText xml:space="preserve"> MERGEFIELD PROJECT_CURRENCY \* MERGEFORMAT </w:instrText>
            </w:r>
            <w:r w:rsidRPr="00DF5F2E">
              <w:rPr>
                <w:noProof/>
              </w:rPr>
              <w:fldChar w:fldCharType="separate"/>
            </w:r>
            <w:r w:rsidR="00C15E99" w:rsidRPr="00DF5F2E">
              <w:rPr>
                <w:noProof/>
              </w:rPr>
              <w:t>«PROJECT_CURRENCY»</w:t>
            </w:r>
            <w:r w:rsidRPr="00DF5F2E">
              <w:rPr>
                <w:noProof/>
              </w:rPr>
              <w:fldChar w:fldCharType="end"/>
            </w:r>
          </w:p>
        </w:tc>
      </w:tr>
      <w:tr w:rsidR="00217398" w:rsidRPr="00DF5F2E" w14:paraId="45E0E9C4"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2C21BECE" w14:textId="77777777" w:rsidR="00217398" w:rsidRPr="00DF5F2E" w:rsidRDefault="00217398" w:rsidP="00AB4BCA">
            <w:pPr>
              <w:pStyle w:val="I-tableParagraph"/>
            </w:pPr>
            <w:r w:rsidRPr="00DF5F2E">
              <w:rPr>
                <w:lang w:bidi="fr-FR"/>
              </w:rPr>
              <w:t>Montant du contrat</w:t>
            </w:r>
          </w:p>
        </w:tc>
        <w:tc>
          <w:tcPr>
            <w:tcW w:w="5594" w:type="dxa"/>
            <w:tcBorders>
              <w:top w:val="single" w:sz="4" w:space="0" w:color="A5A5A5"/>
              <w:left w:val="nil"/>
              <w:bottom w:val="nil"/>
              <w:right w:val="single" w:sz="4" w:space="0" w:color="A5A5A5"/>
            </w:tcBorders>
            <w:shd w:val="clear" w:color="auto" w:fill="auto"/>
            <w:vAlign w:val="bottom"/>
          </w:tcPr>
          <w:p w14:paraId="25A1A919" w14:textId="56B6A3A0" w:rsidR="00217398" w:rsidRPr="00DF5F2E" w:rsidRDefault="00217398" w:rsidP="00AB4BCA">
            <w:pPr>
              <w:pStyle w:val="I-tableParagraph"/>
            </w:pPr>
            <w:r w:rsidRPr="00DF5F2E">
              <w:fldChar w:fldCharType="begin"/>
            </w:r>
            <w:r w:rsidRPr="00DF5F2E">
              <w:instrText xml:space="preserve"> MERGEFIELD PROJECT_CONTRACTAMOUNT \# "#,###,##0.00"  \* MERGEFORMAT </w:instrText>
            </w:r>
            <w:r w:rsidRPr="00DF5F2E">
              <w:fldChar w:fldCharType="separate"/>
            </w:r>
            <w:r w:rsidR="00C15E99" w:rsidRPr="00DF5F2E">
              <w:rPr>
                <w:noProof/>
              </w:rPr>
              <w:t>«PROJECT_CONTRACTAMOUNT»</w:t>
            </w:r>
            <w:r w:rsidRPr="00DF5F2E">
              <w:fldChar w:fldCharType="end"/>
            </w:r>
          </w:p>
        </w:tc>
      </w:tr>
      <w:tr w:rsidR="00217398" w:rsidRPr="00DF5F2E" w14:paraId="5C464AA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074DB31" w14:textId="77777777" w:rsidR="00217398" w:rsidRPr="00DF5F2E" w:rsidRDefault="00217398" w:rsidP="00AB4BCA">
            <w:pPr>
              <w:pStyle w:val="I-tableParagraph"/>
            </w:pPr>
            <w:r w:rsidRPr="00DF5F2E">
              <w:rPr>
                <w:lang w:bidi="fr-FR"/>
              </w:rPr>
              <w:t>Facturations réelles</w:t>
            </w:r>
          </w:p>
        </w:tc>
        <w:tc>
          <w:tcPr>
            <w:tcW w:w="5594" w:type="dxa"/>
            <w:tcBorders>
              <w:top w:val="single" w:sz="4" w:space="0" w:color="A5A5A5"/>
              <w:left w:val="nil"/>
              <w:bottom w:val="nil"/>
              <w:right w:val="single" w:sz="4" w:space="0" w:color="A5A5A5"/>
            </w:tcBorders>
            <w:shd w:val="clear" w:color="auto" w:fill="auto"/>
            <w:vAlign w:val="bottom"/>
          </w:tcPr>
          <w:p w14:paraId="7E09E294" w14:textId="35A25E8F" w:rsidR="00217398" w:rsidRPr="00DF5F2E" w:rsidRDefault="00217398" w:rsidP="00AB4BCA">
            <w:pPr>
              <w:pStyle w:val="I-tableParagraph"/>
              <w:rPr>
                <w:color w:val="000000"/>
              </w:rPr>
            </w:pPr>
            <w:r w:rsidRPr="00DF5F2E">
              <w:fldChar w:fldCharType="begin"/>
            </w:r>
            <w:r w:rsidRPr="00DF5F2E">
              <w:instrText xml:space="preserve"> MERGEFIELD PROJECT_ACTUALBILLINGS \# "#,###,##0.00" \* MERGEFORMAT </w:instrText>
            </w:r>
            <w:r w:rsidRPr="00DF5F2E">
              <w:fldChar w:fldCharType="separate"/>
            </w:r>
            <w:r w:rsidR="00C15E99" w:rsidRPr="00DF5F2E">
              <w:rPr>
                <w:noProof/>
              </w:rPr>
              <w:t>«PROJECT_ACTUALBILLINGS»</w:t>
            </w:r>
            <w:r w:rsidRPr="00DF5F2E">
              <w:fldChar w:fldCharType="end"/>
            </w:r>
          </w:p>
        </w:tc>
      </w:tr>
      <w:tr w:rsidR="00217398" w:rsidRPr="00DF5F2E" w14:paraId="623014A2"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0FAB4230" w14:textId="77777777" w:rsidR="00217398" w:rsidRPr="00DF5F2E" w:rsidRDefault="00217398" w:rsidP="00AB4BCA">
            <w:pPr>
              <w:pStyle w:val="I-tableParagraph"/>
            </w:pPr>
            <w:r w:rsidRPr="00DF5F2E">
              <w:rPr>
                <w:lang w:bidi="fr-FR"/>
              </w:rPr>
              <w:t>Montant du budget</w:t>
            </w:r>
          </w:p>
        </w:tc>
        <w:tc>
          <w:tcPr>
            <w:tcW w:w="5594" w:type="dxa"/>
            <w:tcBorders>
              <w:top w:val="single" w:sz="4" w:space="0" w:color="A5A5A5"/>
              <w:left w:val="nil"/>
              <w:bottom w:val="nil"/>
              <w:right w:val="single" w:sz="4" w:space="0" w:color="A5A5A5"/>
            </w:tcBorders>
            <w:shd w:val="clear" w:color="auto" w:fill="auto"/>
            <w:vAlign w:val="bottom"/>
          </w:tcPr>
          <w:p w14:paraId="3816EA87" w14:textId="5FB87512" w:rsidR="00217398" w:rsidRPr="00DF5F2E" w:rsidRDefault="00217398" w:rsidP="00AB4BCA">
            <w:pPr>
              <w:pStyle w:val="I-tableParagraph"/>
            </w:pPr>
            <w:r w:rsidRPr="00DF5F2E">
              <w:fldChar w:fldCharType="begin"/>
            </w:r>
            <w:r w:rsidRPr="00DF5F2E">
              <w:instrText xml:space="preserve"> MERGEFIELD PROJECT_BUDGETAMOUNT \# "#,###,##0.00" \* MERGEFORMAT </w:instrText>
            </w:r>
            <w:r w:rsidRPr="00DF5F2E">
              <w:fldChar w:fldCharType="separate"/>
            </w:r>
            <w:r w:rsidR="00C15E99" w:rsidRPr="00DF5F2E">
              <w:rPr>
                <w:noProof/>
              </w:rPr>
              <w:t>«PROJECT_BUDGETAMOUNT»</w:t>
            </w:r>
            <w:r w:rsidRPr="00DF5F2E">
              <w:fldChar w:fldCharType="end"/>
            </w:r>
          </w:p>
        </w:tc>
      </w:tr>
      <w:tr w:rsidR="00217398" w:rsidRPr="00DF5F2E" w14:paraId="6452D7EE"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699471A7" w14:textId="77777777" w:rsidR="00217398" w:rsidRPr="00DF5F2E" w:rsidRDefault="00217398" w:rsidP="00727CE7">
            <w:pPr>
              <w:pStyle w:val="I-sectionHead"/>
            </w:pPr>
            <w:r w:rsidRPr="00DF5F2E">
              <w:rPr>
                <w:lang w:bidi="fr-FR"/>
              </w:rPr>
              <w:t>Entrées de feuille de temps</w:t>
            </w:r>
          </w:p>
        </w:tc>
        <w:tc>
          <w:tcPr>
            <w:tcW w:w="5594" w:type="dxa"/>
            <w:tcBorders>
              <w:top w:val="single" w:sz="4" w:space="0" w:color="A5A5A5"/>
              <w:left w:val="nil"/>
              <w:bottom w:val="nil"/>
              <w:right w:val="single" w:sz="4" w:space="0" w:color="A5A5A5"/>
            </w:tcBorders>
            <w:shd w:val="clear" w:color="auto" w:fill="F5F5F5"/>
            <w:noWrap/>
            <w:vAlign w:val="bottom"/>
            <w:hideMark/>
          </w:tcPr>
          <w:p w14:paraId="7ED8F599" w14:textId="77777777" w:rsidR="00217398" w:rsidRPr="00DF5F2E" w:rsidRDefault="00217398" w:rsidP="00727CE7">
            <w:pPr>
              <w:pStyle w:val="I-sectionHead"/>
            </w:pPr>
            <w:r w:rsidRPr="00DF5F2E">
              <w:rPr>
                <w:lang w:bidi="fr-FR"/>
              </w:rPr>
              <w:t>Code de champ</w:t>
            </w:r>
          </w:p>
        </w:tc>
      </w:tr>
      <w:tr w:rsidR="00B939EA" w:rsidRPr="00DF5F2E" w14:paraId="2C82603B"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B2219E2" w14:textId="77777777" w:rsidR="0006326C" w:rsidRPr="00DF5F2E" w:rsidRDefault="0006326C" w:rsidP="00EF3B5E">
            <w:pPr>
              <w:pStyle w:val="I-tableParagraph"/>
            </w:pPr>
            <w:bookmarkStart w:id="24" w:name="_Hlk89174328"/>
            <w:r w:rsidRPr="00DF5F2E">
              <w:rPr>
                <w:lang w:bidi="fr-FR"/>
              </w:rPr>
              <w:t>Début de tableau — entrées</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647D350" w14:textId="0FB26AF8" w:rsidR="0006326C" w:rsidRPr="00DF5F2E" w:rsidRDefault="0006326C" w:rsidP="00EF3B5E">
            <w:pPr>
              <w:pStyle w:val="I-tableParagraph"/>
            </w:pPr>
            <w:r w:rsidRPr="00DF5F2E">
              <w:rPr>
                <w:noProof/>
              </w:rPr>
              <w:fldChar w:fldCharType="begin"/>
            </w:r>
            <w:r w:rsidRPr="00DF5F2E">
              <w:rPr>
                <w:noProof/>
              </w:rPr>
              <w:instrText xml:space="preserve"> MERGEFIELD TableStart:ENTRIES \* MERGEFORMAT </w:instrText>
            </w:r>
            <w:r w:rsidRPr="00DF5F2E">
              <w:rPr>
                <w:noProof/>
              </w:rPr>
              <w:fldChar w:fldCharType="separate"/>
            </w:r>
            <w:r w:rsidR="00C15E99" w:rsidRPr="00DF5F2E">
              <w:rPr>
                <w:noProof/>
              </w:rPr>
              <w:t>«TableStart:ENTRIES»</w:t>
            </w:r>
            <w:r w:rsidRPr="00DF5F2E">
              <w:rPr>
                <w:noProof/>
              </w:rPr>
              <w:fldChar w:fldCharType="end"/>
            </w:r>
          </w:p>
        </w:tc>
      </w:tr>
      <w:tr w:rsidR="00B939EA" w:rsidRPr="00DF5F2E" w14:paraId="266F18D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0B28BCE" w14:textId="77777777" w:rsidR="0006326C" w:rsidRPr="00DF5F2E" w:rsidRDefault="0006326C" w:rsidP="00EF3B5E">
            <w:pPr>
              <w:pStyle w:val="I-tableParagraph"/>
            </w:pPr>
            <w:r w:rsidRPr="00DF5F2E">
              <w:rPr>
                <w:lang w:bidi="fr-FR"/>
              </w:rPr>
              <w:t>Fin de tableau — entrées</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CAA258A" w14:textId="27B37314" w:rsidR="0006326C" w:rsidRPr="00DF5F2E" w:rsidRDefault="0006326C" w:rsidP="00EF3B5E">
            <w:pPr>
              <w:pStyle w:val="I-tableParagraph"/>
            </w:pPr>
            <w:r w:rsidRPr="00DF5F2E">
              <w:rPr>
                <w:noProof/>
              </w:rPr>
              <w:fldChar w:fldCharType="begin"/>
            </w:r>
            <w:r w:rsidRPr="00DF5F2E">
              <w:rPr>
                <w:noProof/>
              </w:rPr>
              <w:instrText xml:space="preserve"> MERGEFIELD TableEnd:ENTRIES \* MERGEFORMAT </w:instrText>
            </w:r>
            <w:r w:rsidRPr="00DF5F2E">
              <w:rPr>
                <w:noProof/>
              </w:rPr>
              <w:fldChar w:fldCharType="separate"/>
            </w:r>
            <w:r w:rsidR="00C15E99" w:rsidRPr="00DF5F2E">
              <w:rPr>
                <w:noProof/>
              </w:rPr>
              <w:t>«TableEnd:ENTRIES»</w:t>
            </w:r>
            <w:r w:rsidRPr="00DF5F2E">
              <w:rPr>
                <w:noProof/>
              </w:rPr>
              <w:fldChar w:fldCharType="end"/>
            </w:r>
          </w:p>
        </w:tc>
      </w:tr>
      <w:bookmarkEnd w:id="24"/>
      <w:tr w:rsidR="0006326C" w:rsidRPr="00DF5F2E" w14:paraId="40D561ED"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7816F4E" w14:textId="3FA0B569" w:rsidR="0006326C" w:rsidRPr="00DF5F2E" w:rsidRDefault="0006326C" w:rsidP="00AB4BCA">
            <w:pPr>
              <w:pStyle w:val="I-tableParagraph"/>
            </w:pPr>
            <w:r w:rsidRPr="00DF5F2E">
              <w:rPr>
                <w:lang w:bidi="fr-FR"/>
              </w:rPr>
              <w:t>Feuille de temps — numéro de ligne</w:t>
            </w:r>
          </w:p>
        </w:tc>
        <w:tc>
          <w:tcPr>
            <w:tcW w:w="5594" w:type="dxa"/>
            <w:tcBorders>
              <w:top w:val="single" w:sz="4" w:space="0" w:color="A5A5A5"/>
              <w:left w:val="nil"/>
              <w:bottom w:val="nil"/>
              <w:right w:val="single" w:sz="4" w:space="0" w:color="A5A5A5"/>
            </w:tcBorders>
            <w:shd w:val="clear" w:color="auto" w:fill="auto"/>
            <w:noWrap/>
            <w:vAlign w:val="bottom"/>
          </w:tcPr>
          <w:p w14:paraId="6B97FD18" w14:textId="5350E0D5" w:rsidR="0006326C" w:rsidRPr="00DF5F2E" w:rsidRDefault="0006326C" w:rsidP="00AB4BCA">
            <w:pPr>
              <w:pStyle w:val="I-tableParagraph"/>
              <w:rPr>
                <w:noProof/>
              </w:rPr>
            </w:pPr>
            <w:r w:rsidRPr="00DF5F2E">
              <w:rPr>
                <w:noProof/>
              </w:rPr>
              <w:fldChar w:fldCharType="begin"/>
            </w:r>
            <w:r w:rsidRPr="00DF5F2E">
              <w:rPr>
                <w:noProof/>
              </w:rPr>
              <w:instrText xml:space="preserve"> MERGEFIELD TIMESHEETENTRY_LINENO \* MERGEFORMAT </w:instrText>
            </w:r>
            <w:r w:rsidRPr="00DF5F2E">
              <w:rPr>
                <w:noProof/>
              </w:rPr>
              <w:fldChar w:fldCharType="separate"/>
            </w:r>
            <w:r w:rsidR="00C15E99" w:rsidRPr="00DF5F2E">
              <w:rPr>
                <w:noProof/>
              </w:rPr>
              <w:t>«TIMESHEETENTRY_LINENO»</w:t>
            </w:r>
            <w:r w:rsidRPr="00DF5F2E">
              <w:rPr>
                <w:noProof/>
              </w:rPr>
              <w:fldChar w:fldCharType="end"/>
            </w:r>
          </w:p>
        </w:tc>
      </w:tr>
      <w:tr w:rsidR="0006326C" w:rsidRPr="00DF5F2E" w14:paraId="0D135EA2"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51AA3A1" w14:textId="56290E3F" w:rsidR="0006326C" w:rsidRPr="00DF5F2E" w:rsidRDefault="0006326C" w:rsidP="00AB4BCA">
            <w:pPr>
              <w:pStyle w:val="I-tableParagraph"/>
            </w:pPr>
            <w:r w:rsidRPr="00DF5F2E">
              <w:rPr>
                <w:lang w:bidi="fr-FR"/>
              </w:rPr>
              <w:t>Feuille de temps — date d’écriture</w:t>
            </w:r>
          </w:p>
        </w:tc>
        <w:tc>
          <w:tcPr>
            <w:tcW w:w="5594" w:type="dxa"/>
            <w:tcBorders>
              <w:top w:val="single" w:sz="4" w:space="0" w:color="A5A5A5"/>
              <w:left w:val="nil"/>
              <w:bottom w:val="nil"/>
              <w:right w:val="single" w:sz="4" w:space="0" w:color="A5A5A5"/>
            </w:tcBorders>
            <w:shd w:val="clear" w:color="auto" w:fill="auto"/>
            <w:noWrap/>
            <w:vAlign w:val="bottom"/>
          </w:tcPr>
          <w:p w14:paraId="7A042BDB" w14:textId="1F49FF9F" w:rsidR="0006326C" w:rsidRPr="00DF5F2E" w:rsidRDefault="00000000" w:rsidP="00AB4BCA">
            <w:pPr>
              <w:pStyle w:val="I-tableParagraph"/>
              <w:rPr>
                <w:noProof/>
              </w:rPr>
            </w:pPr>
            <w:fldSimple w:instr=" MERGEFIELD TIMESHEETENTRY_ENTRYDATE \* MERGEFORMAT ">
              <w:r w:rsidR="00C15E99" w:rsidRPr="00DF5F2E">
                <w:rPr>
                  <w:noProof/>
                </w:rPr>
                <w:t>«TIMESHEETENTRY_ENTRYDATE»</w:t>
              </w:r>
            </w:fldSimple>
          </w:p>
        </w:tc>
      </w:tr>
      <w:tr w:rsidR="0006326C" w:rsidRPr="00DF5F2E" w14:paraId="40A53377"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932AE49" w14:textId="2B565425" w:rsidR="0006326C" w:rsidRPr="00DF5F2E" w:rsidRDefault="0006326C" w:rsidP="00AB4BCA">
            <w:pPr>
              <w:pStyle w:val="I-tableParagraph"/>
            </w:pPr>
            <w:r w:rsidRPr="00DF5F2E">
              <w:rPr>
                <w:lang w:bidi="fr-FR"/>
              </w:rPr>
              <w:t>Feuille de temps — description</w:t>
            </w:r>
          </w:p>
        </w:tc>
        <w:tc>
          <w:tcPr>
            <w:tcW w:w="5594" w:type="dxa"/>
            <w:tcBorders>
              <w:top w:val="single" w:sz="4" w:space="0" w:color="A5A5A5"/>
              <w:left w:val="nil"/>
              <w:bottom w:val="nil"/>
              <w:right w:val="single" w:sz="4" w:space="0" w:color="A5A5A5"/>
            </w:tcBorders>
            <w:shd w:val="clear" w:color="auto" w:fill="auto"/>
            <w:noWrap/>
            <w:vAlign w:val="bottom"/>
          </w:tcPr>
          <w:p w14:paraId="085504C8" w14:textId="41449BB6" w:rsidR="0006326C" w:rsidRPr="00DF5F2E" w:rsidRDefault="0006326C" w:rsidP="00AB4BCA">
            <w:pPr>
              <w:pStyle w:val="I-tableParagraph"/>
            </w:pPr>
            <w:r w:rsidRPr="00DF5F2E">
              <w:rPr>
                <w:noProof/>
              </w:rPr>
              <w:fldChar w:fldCharType="begin"/>
            </w:r>
            <w:r w:rsidRPr="00DF5F2E">
              <w:rPr>
                <w:noProof/>
              </w:rPr>
              <w:instrText xml:space="preserve"> MERGEFIELD TIMESHEETENTRY_DESCRIPTION \* MERGEFORMAT </w:instrText>
            </w:r>
            <w:r w:rsidRPr="00DF5F2E">
              <w:rPr>
                <w:noProof/>
              </w:rPr>
              <w:fldChar w:fldCharType="separate"/>
            </w:r>
            <w:r w:rsidR="00C15E99" w:rsidRPr="00DF5F2E">
              <w:rPr>
                <w:noProof/>
              </w:rPr>
              <w:t>«TIMESHEETENTRY_DESCRIPTION»</w:t>
            </w:r>
            <w:r w:rsidRPr="00DF5F2E">
              <w:rPr>
                <w:noProof/>
              </w:rPr>
              <w:fldChar w:fldCharType="end"/>
            </w:r>
          </w:p>
        </w:tc>
      </w:tr>
      <w:tr w:rsidR="0006326C" w:rsidRPr="00DF5F2E" w14:paraId="01704095"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CB428A9" w14:textId="1984FA7F" w:rsidR="0006326C" w:rsidRPr="00DF5F2E" w:rsidRDefault="0006326C" w:rsidP="00AB4BCA">
            <w:pPr>
              <w:pStyle w:val="I-tableParagraph"/>
            </w:pPr>
            <w:r w:rsidRPr="00DF5F2E">
              <w:rPr>
                <w:lang w:bidi="fr-FR"/>
              </w:rPr>
              <w:t>Feuille de temps — remarques</w:t>
            </w:r>
          </w:p>
        </w:tc>
        <w:tc>
          <w:tcPr>
            <w:tcW w:w="5594" w:type="dxa"/>
            <w:tcBorders>
              <w:top w:val="single" w:sz="4" w:space="0" w:color="A5A5A5"/>
              <w:left w:val="nil"/>
              <w:bottom w:val="nil"/>
              <w:right w:val="single" w:sz="4" w:space="0" w:color="A5A5A5"/>
            </w:tcBorders>
            <w:shd w:val="clear" w:color="auto" w:fill="auto"/>
            <w:noWrap/>
            <w:vAlign w:val="bottom"/>
          </w:tcPr>
          <w:p w14:paraId="4688995C" w14:textId="7D22A251" w:rsidR="0006326C" w:rsidRPr="00DF5F2E" w:rsidRDefault="0006326C" w:rsidP="00AB4BCA">
            <w:pPr>
              <w:pStyle w:val="I-tableParagraph"/>
            </w:pPr>
            <w:r w:rsidRPr="00DF5F2E">
              <w:rPr>
                <w:noProof/>
              </w:rPr>
              <w:fldChar w:fldCharType="begin"/>
            </w:r>
            <w:r w:rsidRPr="00DF5F2E">
              <w:rPr>
                <w:noProof/>
              </w:rPr>
              <w:instrText xml:space="preserve"> MERGEFIELD TIMESHEETENTRY_NOTES \* MERGEFORMAT </w:instrText>
            </w:r>
            <w:r w:rsidRPr="00DF5F2E">
              <w:rPr>
                <w:noProof/>
              </w:rPr>
              <w:fldChar w:fldCharType="separate"/>
            </w:r>
            <w:r w:rsidR="00C15E99" w:rsidRPr="00DF5F2E">
              <w:rPr>
                <w:noProof/>
              </w:rPr>
              <w:t>«TIMESHEETENTRY_NOTES»</w:t>
            </w:r>
            <w:r w:rsidRPr="00DF5F2E">
              <w:rPr>
                <w:noProof/>
              </w:rPr>
              <w:fldChar w:fldCharType="end"/>
            </w:r>
          </w:p>
        </w:tc>
      </w:tr>
      <w:tr w:rsidR="0006326C" w:rsidRPr="00DF5F2E" w14:paraId="7AA27EE0"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A6A45A8" w14:textId="3A878211" w:rsidR="0006326C" w:rsidRPr="00DF5F2E" w:rsidRDefault="0006326C" w:rsidP="00AB4BCA">
            <w:pPr>
              <w:pStyle w:val="I-tableParagraph"/>
            </w:pPr>
            <w:r w:rsidRPr="00DF5F2E">
              <w:rPr>
                <w:lang w:bidi="fr-FR"/>
              </w:rPr>
              <w:t>Feuille de temps — nom de la tâche</w:t>
            </w:r>
          </w:p>
        </w:tc>
        <w:tc>
          <w:tcPr>
            <w:tcW w:w="5594" w:type="dxa"/>
            <w:tcBorders>
              <w:top w:val="single" w:sz="4" w:space="0" w:color="A5A5A5"/>
              <w:left w:val="nil"/>
              <w:bottom w:val="nil"/>
              <w:right w:val="single" w:sz="4" w:space="0" w:color="A5A5A5"/>
            </w:tcBorders>
            <w:shd w:val="clear" w:color="auto" w:fill="auto"/>
            <w:noWrap/>
            <w:vAlign w:val="bottom"/>
          </w:tcPr>
          <w:p w14:paraId="69FF1A58" w14:textId="214C1261" w:rsidR="0006326C" w:rsidRPr="00DF5F2E" w:rsidRDefault="0006326C" w:rsidP="00AB4BCA">
            <w:pPr>
              <w:pStyle w:val="I-tableParagraph"/>
            </w:pPr>
            <w:r w:rsidRPr="00DF5F2E">
              <w:rPr>
                <w:noProof/>
              </w:rPr>
              <w:fldChar w:fldCharType="begin"/>
            </w:r>
            <w:r w:rsidRPr="00DF5F2E">
              <w:rPr>
                <w:noProof/>
              </w:rPr>
              <w:instrText xml:space="preserve"> MERGEFIELD TIMESHEETENTRY_TASKNAME \* MERGEFORMAT </w:instrText>
            </w:r>
            <w:r w:rsidRPr="00DF5F2E">
              <w:rPr>
                <w:noProof/>
              </w:rPr>
              <w:fldChar w:fldCharType="separate"/>
            </w:r>
            <w:r w:rsidR="00C15E99" w:rsidRPr="00DF5F2E">
              <w:rPr>
                <w:noProof/>
              </w:rPr>
              <w:t>«TIMESHEETENTRY_TASKNAME»</w:t>
            </w:r>
            <w:r w:rsidRPr="00DF5F2E">
              <w:rPr>
                <w:noProof/>
              </w:rPr>
              <w:fldChar w:fldCharType="end"/>
            </w:r>
          </w:p>
        </w:tc>
      </w:tr>
      <w:tr w:rsidR="0006326C" w:rsidRPr="00DF5F2E" w14:paraId="72EC16D3"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6EA6092" w14:textId="728B6F40" w:rsidR="0006326C" w:rsidRPr="00DF5F2E" w:rsidRDefault="0006326C" w:rsidP="00AB4BCA">
            <w:pPr>
              <w:pStyle w:val="I-tableParagraph"/>
            </w:pPr>
            <w:r w:rsidRPr="00DF5F2E">
              <w:rPr>
                <w:lang w:bidi="fr-FR"/>
              </w:rPr>
              <w:t>Feuille de temps — date de début de la tâche</w:t>
            </w:r>
          </w:p>
        </w:tc>
        <w:tc>
          <w:tcPr>
            <w:tcW w:w="5594" w:type="dxa"/>
            <w:tcBorders>
              <w:top w:val="single" w:sz="4" w:space="0" w:color="A5A5A5"/>
              <w:left w:val="nil"/>
              <w:bottom w:val="nil"/>
              <w:right w:val="single" w:sz="4" w:space="0" w:color="A5A5A5"/>
            </w:tcBorders>
            <w:shd w:val="clear" w:color="auto" w:fill="auto"/>
            <w:noWrap/>
            <w:vAlign w:val="bottom"/>
          </w:tcPr>
          <w:p w14:paraId="28878AFF" w14:textId="17A10AC7" w:rsidR="0006326C" w:rsidRPr="00DF5F2E" w:rsidRDefault="00000000" w:rsidP="00AB4BCA">
            <w:pPr>
              <w:pStyle w:val="I-tableParagraph"/>
            </w:pPr>
            <w:fldSimple w:instr=" MERGEFIELD TIMESHEETENTRY_TASK_BEGINDATE \* MERGEFORMAT  ">
              <w:r w:rsidR="00C15E99" w:rsidRPr="00DF5F2E">
                <w:rPr>
                  <w:noProof/>
                </w:rPr>
                <w:t>«TIMESHEETENTRY_TASK_BEGINDATE»</w:t>
              </w:r>
            </w:fldSimple>
          </w:p>
        </w:tc>
      </w:tr>
      <w:tr w:rsidR="0006326C" w:rsidRPr="00DF5F2E" w14:paraId="2DCACD09"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hideMark/>
          </w:tcPr>
          <w:p w14:paraId="663493B6" w14:textId="3D96929B" w:rsidR="0006326C" w:rsidRPr="00DF5F2E" w:rsidRDefault="0006326C" w:rsidP="00AB4BCA">
            <w:pPr>
              <w:pStyle w:val="I-tableParagraph"/>
            </w:pPr>
            <w:r w:rsidRPr="00DF5F2E">
              <w:rPr>
                <w:lang w:bidi="fr-FR"/>
              </w:rPr>
              <w:t>Feuille de temps — date de fin de tâche</w:t>
            </w:r>
          </w:p>
        </w:tc>
        <w:tc>
          <w:tcPr>
            <w:tcW w:w="5594" w:type="dxa"/>
            <w:tcBorders>
              <w:top w:val="single" w:sz="4" w:space="0" w:color="A5A5A5"/>
              <w:left w:val="nil"/>
              <w:bottom w:val="nil"/>
              <w:right w:val="single" w:sz="4" w:space="0" w:color="A5A5A5"/>
            </w:tcBorders>
            <w:shd w:val="clear" w:color="auto" w:fill="auto"/>
            <w:noWrap/>
            <w:vAlign w:val="bottom"/>
            <w:hideMark/>
          </w:tcPr>
          <w:p w14:paraId="0A139F16" w14:textId="69241378" w:rsidR="0006326C" w:rsidRPr="00DF5F2E" w:rsidRDefault="00000000" w:rsidP="00AB4BCA">
            <w:pPr>
              <w:pStyle w:val="I-tableParagraph"/>
            </w:pPr>
            <w:fldSimple w:instr=" MERGEFIELD TIMESHEETENTRY_TASK_ENDDATE \* MERGEFORMAT ">
              <w:r w:rsidR="00C15E99" w:rsidRPr="00DF5F2E">
                <w:rPr>
                  <w:noProof/>
                </w:rPr>
                <w:t>«TIMESHEETENTRY_TASK_ENDDATE»</w:t>
              </w:r>
            </w:fldSimple>
          </w:p>
        </w:tc>
      </w:tr>
      <w:tr w:rsidR="0006326C" w:rsidRPr="00DF5F2E" w14:paraId="5D00F48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hideMark/>
          </w:tcPr>
          <w:p w14:paraId="58289508" w14:textId="1A025296" w:rsidR="0006326C" w:rsidRPr="00DF5F2E" w:rsidRDefault="0006326C" w:rsidP="00AB4BCA">
            <w:pPr>
              <w:pStyle w:val="I-tableParagraph"/>
            </w:pPr>
            <w:r w:rsidRPr="00DF5F2E">
              <w:rPr>
                <w:lang w:bidi="fr-FR"/>
              </w:rPr>
              <w:t>Feuille de temps — statut de la tâche</w:t>
            </w:r>
          </w:p>
        </w:tc>
        <w:tc>
          <w:tcPr>
            <w:tcW w:w="5594" w:type="dxa"/>
            <w:tcBorders>
              <w:top w:val="single" w:sz="4" w:space="0" w:color="A5A5A5"/>
              <w:left w:val="nil"/>
              <w:bottom w:val="nil"/>
              <w:right w:val="single" w:sz="4" w:space="0" w:color="A5A5A5"/>
            </w:tcBorders>
            <w:shd w:val="clear" w:color="auto" w:fill="auto"/>
            <w:noWrap/>
            <w:vAlign w:val="bottom"/>
            <w:hideMark/>
          </w:tcPr>
          <w:p w14:paraId="27EA27AE" w14:textId="674D699B" w:rsidR="0006326C" w:rsidRPr="00DF5F2E" w:rsidRDefault="0006326C" w:rsidP="00AB4BCA">
            <w:pPr>
              <w:pStyle w:val="I-tableParagraph"/>
            </w:pPr>
            <w:r w:rsidRPr="00DF5F2E">
              <w:rPr>
                <w:noProof/>
              </w:rPr>
              <w:fldChar w:fldCharType="begin"/>
            </w:r>
            <w:r w:rsidRPr="00DF5F2E">
              <w:rPr>
                <w:noProof/>
              </w:rPr>
              <w:instrText xml:space="preserve"> MERGEFIELD TIMESHEETENTRY_TASK_STATUS \* MERGEFORMAT </w:instrText>
            </w:r>
            <w:r w:rsidRPr="00DF5F2E">
              <w:rPr>
                <w:noProof/>
              </w:rPr>
              <w:fldChar w:fldCharType="separate"/>
            </w:r>
            <w:r w:rsidR="00C15E99" w:rsidRPr="00DF5F2E">
              <w:rPr>
                <w:noProof/>
              </w:rPr>
              <w:t>«TIMESHEETENTRY_TASK_STATUS»</w:t>
            </w:r>
            <w:r w:rsidRPr="00DF5F2E">
              <w:rPr>
                <w:noProof/>
              </w:rPr>
              <w:fldChar w:fldCharType="end"/>
            </w:r>
          </w:p>
        </w:tc>
      </w:tr>
      <w:tr w:rsidR="0006326C" w:rsidRPr="00DF5F2E" w14:paraId="55675BBE"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08B1F9B3" w14:textId="06BBC74D" w:rsidR="0006326C" w:rsidRPr="00DF5F2E" w:rsidRDefault="0006326C" w:rsidP="00AB4BCA">
            <w:pPr>
              <w:pStyle w:val="I-tableParagraph"/>
            </w:pPr>
            <w:r w:rsidRPr="00DF5F2E">
              <w:rPr>
                <w:lang w:bidi="fr-FR"/>
              </w:rPr>
              <w:t>Feuille de temps — identifiant du projet</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2EC4F7E8" w14:textId="259B0D7B" w:rsidR="0006326C" w:rsidRPr="00DF5F2E" w:rsidRDefault="0006326C" w:rsidP="00AB4BCA">
            <w:pPr>
              <w:pStyle w:val="I-tableParagraph"/>
            </w:pPr>
            <w:r w:rsidRPr="00DF5F2E">
              <w:rPr>
                <w:noProof/>
              </w:rPr>
              <w:fldChar w:fldCharType="begin"/>
            </w:r>
            <w:r w:rsidRPr="00DF5F2E">
              <w:rPr>
                <w:noProof/>
              </w:rPr>
              <w:instrText xml:space="preserve"> MERGEFIELD TIMESHEETENTRY_PROJECT_PROJECTID \* MERGEFORMAT </w:instrText>
            </w:r>
            <w:r w:rsidRPr="00DF5F2E">
              <w:rPr>
                <w:noProof/>
              </w:rPr>
              <w:fldChar w:fldCharType="separate"/>
            </w:r>
            <w:r w:rsidR="00C15E99" w:rsidRPr="00DF5F2E">
              <w:rPr>
                <w:noProof/>
              </w:rPr>
              <w:t>«TIMESHEETENTRY_PROJECT_PROJECTID»</w:t>
            </w:r>
            <w:r w:rsidRPr="00DF5F2E">
              <w:rPr>
                <w:noProof/>
              </w:rPr>
              <w:fldChar w:fldCharType="end"/>
            </w:r>
          </w:p>
        </w:tc>
      </w:tr>
      <w:tr w:rsidR="0006326C" w:rsidRPr="00DF5F2E" w14:paraId="1ACE284E"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9376767" w14:textId="0110E92B" w:rsidR="0006326C" w:rsidRPr="00DF5F2E" w:rsidRDefault="0006326C" w:rsidP="00AB4BCA">
            <w:pPr>
              <w:pStyle w:val="I-tableParagraph"/>
            </w:pPr>
            <w:r w:rsidRPr="00DF5F2E">
              <w:rPr>
                <w:lang w:bidi="fr-FR"/>
              </w:rPr>
              <w:t>Feuille de temps — nom du projet</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D86E363" w14:textId="58937EA2" w:rsidR="0006326C" w:rsidRPr="00DF5F2E" w:rsidRDefault="0006326C" w:rsidP="00AB4BCA">
            <w:pPr>
              <w:pStyle w:val="I-tableParagraph"/>
            </w:pPr>
            <w:r w:rsidRPr="00DF5F2E">
              <w:rPr>
                <w:noProof/>
              </w:rPr>
              <w:fldChar w:fldCharType="begin"/>
            </w:r>
            <w:r w:rsidRPr="00DF5F2E">
              <w:rPr>
                <w:noProof/>
              </w:rPr>
              <w:instrText xml:space="preserve"> MERGEFIELD TIMESHEETENTRY_PROJECT_PROJECTNAME \* MERGEFORMAT </w:instrText>
            </w:r>
            <w:r w:rsidRPr="00DF5F2E">
              <w:rPr>
                <w:noProof/>
              </w:rPr>
              <w:fldChar w:fldCharType="separate"/>
            </w:r>
            <w:r w:rsidR="00C15E99" w:rsidRPr="00DF5F2E">
              <w:rPr>
                <w:noProof/>
              </w:rPr>
              <w:t>«TIMESHEETENTRY_PROJECT_PROJECTNAME»</w:t>
            </w:r>
            <w:r w:rsidRPr="00DF5F2E">
              <w:rPr>
                <w:noProof/>
              </w:rPr>
              <w:fldChar w:fldCharType="end"/>
            </w:r>
          </w:p>
        </w:tc>
      </w:tr>
      <w:tr w:rsidR="0006326C" w:rsidRPr="00DF5F2E" w14:paraId="504531C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1ECFBEB" w14:textId="73684BFD" w:rsidR="0006326C" w:rsidRPr="00DF5F2E" w:rsidRDefault="0006326C" w:rsidP="00AB4BCA">
            <w:pPr>
              <w:pStyle w:val="I-tableParagraph"/>
            </w:pPr>
            <w:r w:rsidRPr="00DF5F2E">
              <w:rPr>
                <w:lang w:bidi="fr-FR"/>
              </w:rPr>
              <w:t>Feuille de temps — date de début du projet</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2B89606E" w14:textId="3391759D" w:rsidR="0006326C" w:rsidRPr="00DF5F2E" w:rsidRDefault="00000000" w:rsidP="00AB4BCA">
            <w:pPr>
              <w:pStyle w:val="I-tableParagraph"/>
            </w:pPr>
            <w:fldSimple w:instr=" MERGEFIELD TIMESHEETENTRY_PROJECT_BEGINDATE \* MERGEFORMAT ">
              <w:r w:rsidR="00C15E99" w:rsidRPr="00DF5F2E">
                <w:rPr>
                  <w:noProof/>
                </w:rPr>
                <w:t>«TIMESHEETENTRY_PROJECT_BEGINDATE»</w:t>
              </w:r>
            </w:fldSimple>
          </w:p>
        </w:tc>
      </w:tr>
      <w:tr w:rsidR="0006326C" w:rsidRPr="00DF5F2E" w14:paraId="3B6D85A8"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09929222" w14:textId="0B783EC6" w:rsidR="0006326C" w:rsidRPr="00DF5F2E" w:rsidRDefault="0006326C" w:rsidP="00AB4BCA">
            <w:pPr>
              <w:pStyle w:val="I-tableParagraph"/>
            </w:pPr>
            <w:r w:rsidRPr="00DF5F2E">
              <w:rPr>
                <w:lang w:bidi="fr-FR"/>
              </w:rPr>
              <w:t>Feuille de temps — date de fin du projet</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6FCCDBC" w14:textId="40938274" w:rsidR="0006326C" w:rsidRPr="00DF5F2E" w:rsidRDefault="00000000" w:rsidP="00AB4BCA">
            <w:pPr>
              <w:pStyle w:val="I-tableParagraph"/>
            </w:pPr>
            <w:fldSimple w:instr=" MERGEFIELD TIMESHEETENTRY_PROJECT_ENDDATE \* MERGEFORMAT ">
              <w:r w:rsidR="00C15E99" w:rsidRPr="00DF5F2E">
                <w:rPr>
                  <w:noProof/>
                </w:rPr>
                <w:t>«TIMESHEETENTRY_PROJECT_ENDDATE»</w:t>
              </w:r>
            </w:fldSimple>
          </w:p>
        </w:tc>
      </w:tr>
      <w:tr w:rsidR="0006326C" w:rsidRPr="00DF5F2E" w14:paraId="176C50E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3AD4822" w14:textId="7FCC5E5F" w:rsidR="0006326C" w:rsidRPr="00DF5F2E" w:rsidRDefault="0006326C" w:rsidP="00AB4BCA">
            <w:pPr>
              <w:pStyle w:val="I-tableParagraph"/>
            </w:pPr>
            <w:r w:rsidRPr="00DF5F2E">
              <w:rPr>
                <w:lang w:bidi="fr-FR"/>
              </w:rPr>
              <w:t>Feuille de temps — numéro de commande de vente</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9B532D7" w14:textId="4A320F73" w:rsidR="0006326C" w:rsidRPr="00DF5F2E" w:rsidRDefault="0006326C" w:rsidP="00AB4BCA">
            <w:pPr>
              <w:pStyle w:val="I-tableParagraph"/>
            </w:pPr>
            <w:r w:rsidRPr="00DF5F2E">
              <w:rPr>
                <w:noProof/>
              </w:rPr>
              <w:fldChar w:fldCharType="begin"/>
            </w:r>
            <w:r w:rsidRPr="00DF5F2E">
              <w:rPr>
                <w:noProof/>
              </w:rPr>
              <w:instrText xml:space="preserve"> MERGEFIELD TIMESHEETENTRY_PROJECT_SONUMBER \* MERGEFORMAT </w:instrText>
            </w:r>
            <w:r w:rsidRPr="00DF5F2E">
              <w:rPr>
                <w:noProof/>
              </w:rPr>
              <w:fldChar w:fldCharType="separate"/>
            </w:r>
            <w:r w:rsidR="00C15E99" w:rsidRPr="00DF5F2E">
              <w:rPr>
                <w:noProof/>
              </w:rPr>
              <w:t>«TIMESHEETENTRY_PROJECT_SONUMBER»</w:t>
            </w:r>
            <w:r w:rsidRPr="00DF5F2E">
              <w:rPr>
                <w:noProof/>
              </w:rPr>
              <w:fldChar w:fldCharType="end"/>
            </w:r>
          </w:p>
        </w:tc>
      </w:tr>
      <w:tr w:rsidR="0006326C" w:rsidRPr="00DF5F2E" w14:paraId="360D301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1696060" w14:textId="2310E5C2" w:rsidR="0006326C" w:rsidRPr="00DF5F2E" w:rsidRDefault="0006326C" w:rsidP="00AB4BCA">
            <w:pPr>
              <w:pStyle w:val="I-tableParagraph"/>
            </w:pPr>
            <w:r w:rsidRPr="00DF5F2E">
              <w:rPr>
                <w:lang w:bidi="fr-FR"/>
              </w:rPr>
              <w:t>Feuille de temps — numéro de devis d’achat</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32A31945" w14:textId="6743E0E4" w:rsidR="0006326C" w:rsidRPr="00DF5F2E" w:rsidRDefault="0006326C" w:rsidP="001E49CF">
            <w:pPr>
              <w:pStyle w:val="I-tableParagraph"/>
              <w:spacing w:line="480" w:lineRule="auto"/>
            </w:pPr>
            <w:r w:rsidRPr="00DF5F2E">
              <w:rPr>
                <w:noProof/>
              </w:rPr>
              <w:fldChar w:fldCharType="begin"/>
            </w:r>
            <w:r w:rsidRPr="00DF5F2E">
              <w:rPr>
                <w:noProof/>
              </w:rPr>
              <w:instrText xml:space="preserve"> MERGEFIELD TIMESHEETENTRY_PROJECT_PQNUMBER \* MERGEFORMAT </w:instrText>
            </w:r>
            <w:r w:rsidRPr="00DF5F2E">
              <w:rPr>
                <w:noProof/>
              </w:rPr>
              <w:fldChar w:fldCharType="separate"/>
            </w:r>
            <w:r w:rsidR="00C15E99" w:rsidRPr="00DF5F2E">
              <w:rPr>
                <w:noProof/>
              </w:rPr>
              <w:t>«TIMESHEETENTRY_PROJECT_PQNUMBER»</w:t>
            </w:r>
            <w:r w:rsidRPr="00DF5F2E">
              <w:rPr>
                <w:noProof/>
              </w:rPr>
              <w:fldChar w:fldCharType="end"/>
            </w:r>
          </w:p>
        </w:tc>
      </w:tr>
      <w:tr w:rsidR="0006326C" w:rsidRPr="00DF5F2E" w14:paraId="0185AE2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2FB2C97" w14:textId="2D5C85ED" w:rsidR="0006326C" w:rsidRPr="00DF5F2E" w:rsidRDefault="0006326C" w:rsidP="00AB4BCA">
            <w:pPr>
              <w:pStyle w:val="I-tableParagraph"/>
            </w:pPr>
            <w:r w:rsidRPr="00DF5F2E">
              <w:rPr>
                <w:lang w:bidi="fr-FR"/>
              </w:rPr>
              <w:lastRenderedPageBreak/>
              <w:t>Feuille de temps — numéro du bon de commande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8EA59D8" w14:textId="61400A63" w:rsidR="0006326C" w:rsidRPr="00DF5F2E" w:rsidRDefault="0006326C" w:rsidP="001E49CF">
            <w:pPr>
              <w:pStyle w:val="I-tableParagraph"/>
              <w:spacing w:line="480" w:lineRule="auto"/>
            </w:pPr>
            <w:r w:rsidRPr="00DF5F2E">
              <w:rPr>
                <w:noProof/>
              </w:rPr>
              <w:fldChar w:fldCharType="begin"/>
            </w:r>
            <w:r w:rsidRPr="00DF5F2E">
              <w:rPr>
                <w:noProof/>
              </w:rPr>
              <w:instrText xml:space="preserve"> MERGEFIELD TIMESHEETENTRY_PROJECT_PONUMBER \* MERGEFORMAT </w:instrText>
            </w:r>
            <w:r w:rsidRPr="00DF5F2E">
              <w:rPr>
                <w:noProof/>
              </w:rPr>
              <w:fldChar w:fldCharType="separate"/>
            </w:r>
            <w:r w:rsidR="00C15E99" w:rsidRPr="00DF5F2E">
              <w:rPr>
                <w:noProof/>
              </w:rPr>
              <w:t>«TIMESHEETENTRY_PROJECT_PONUMBER»</w:t>
            </w:r>
            <w:r w:rsidRPr="00DF5F2E">
              <w:rPr>
                <w:noProof/>
              </w:rPr>
              <w:fldChar w:fldCharType="end"/>
            </w:r>
          </w:p>
        </w:tc>
      </w:tr>
      <w:tr w:rsidR="0006326C" w:rsidRPr="00DF5F2E" w14:paraId="04DCFA75"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075E8BB" w14:textId="4912D05A" w:rsidR="0006326C" w:rsidRPr="00DF5F2E" w:rsidRDefault="0006326C" w:rsidP="00AB4BCA">
            <w:pPr>
              <w:pStyle w:val="I-tableParagraph"/>
            </w:pPr>
            <w:r w:rsidRPr="00DF5F2E">
              <w:rPr>
                <w:lang w:bidi="fr-FR"/>
              </w:rPr>
              <w:t>Feuille de temps — montant du bon de commande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66DFF03" w14:textId="6FECA5E4" w:rsidR="0006326C" w:rsidRPr="00DF5F2E" w:rsidRDefault="0006326C" w:rsidP="001E49CF">
            <w:pPr>
              <w:pStyle w:val="I-tableParagraph"/>
              <w:spacing w:line="480" w:lineRule="auto"/>
            </w:pPr>
            <w:r w:rsidRPr="00DF5F2E">
              <w:rPr>
                <w:noProof/>
              </w:rPr>
              <w:fldChar w:fldCharType="begin"/>
            </w:r>
            <w:r w:rsidRPr="00DF5F2E">
              <w:rPr>
                <w:noProof/>
              </w:rPr>
              <w:instrText xml:space="preserve"> MERGEFIELD TIMESHEETENTRY_PROJECT_POAMOUNT \* MERGEFORMAT </w:instrText>
            </w:r>
            <w:r w:rsidRPr="00DF5F2E">
              <w:rPr>
                <w:noProof/>
              </w:rPr>
              <w:fldChar w:fldCharType="separate"/>
            </w:r>
            <w:r w:rsidR="00C15E99" w:rsidRPr="00DF5F2E">
              <w:rPr>
                <w:noProof/>
              </w:rPr>
              <w:t>«TIMESHEETENTRY_PROJECT_POAMOUNT»</w:t>
            </w:r>
            <w:r w:rsidRPr="00DF5F2E">
              <w:rPr>
                <w:noProof/>
              </w:rPr>
              <w:fldChar w:fldCharType="end"/>
            </w:r>
          </w:p>
        </w:tc>
      </w:tr>
      <w:tr w:rsidR="0006326C" w:rsidRPr="00DF5F2E" w14:paraId="7B2E183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C811600" w14:textId="4002E98C" w:rsidR="0006326C" w:rsidRPr="00DF5F2E" w:rsidRDefault="0006326C" w:rsidP="00AB4BCA">
            <w:pPr>
              <w:pStyle w:val="I-tableParagraph"/>
            </w:pPr>
            <w:r w:rsidRPr="00DF5F2E">
              <w:rPr>
                <w:lang w:bidi="fr-FR"/>
              </w:rPr>
              <w:t>Feuille de temps — identifiant de collaborateur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F35BA04" w14:textId="33DF2A21" w:rsidR="0006326C" w:rsidRPr="00DF5F2E" w:rsidRDefault="0006326C" w:rsidP="00AB4BCA">
            <w:pPr>
              <w:pStyle w:val="I-tableParagraph"/>
            </w:pPr>
            <w:r w:rsidRPr="00DF5F2E">
              <w:rPr>
                <w:noProof/>
              </w:rPr>
              <w:fldChar w:fldCharType="begin"/>
            </w:r>
            <w:r w:rsidRPr="00DF5F2E">
              <w:rPr>
                <w:noProof/>
              </w:rPr>
              <w:instrText xml:space="preserve"> MERGEFIELD TIMESHEETENTRY_EMPLOYEEID \* MERGEFORMAT </w:instrText>
            </w:r>
            <w:r w:rsidRPr="00DF5F2E">
              <w:rPr>
                <w:noProof/>
              </w:rPr>
              <w:fldChar w:fldCharType="separate"/>
            </w:r>
            <w:r w:rsidR="00C15E99" w:rsidRPr="00DF5F2E">
              <w:rPr>
                <w:noProof/>
              </w:rPr>
              <w:t>«TIMESHEETENTRY_EMPLOYEEID»</w:t>
            </w:r>
            <w:r w:rsidRPr="00DF5F2E">
              <w:rPr>
                <w:noProof/>
              </w:rPr>
              <w:fldChar w:fldCharType="end"/>
            </w:r>
          </w:p>
        </w:tc>
      </w:tr>
      <w:tr w:rsidR="0006326C" w:rsidRPr="00DF5F2E" w14:paraId="5575113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2651F33" w14:textId="2D39EDA5" w:rsidR="0006326C" w:rsidRPr="00DF5F2E" w:rsidRDefault="0006326C" w:rsidP="00AB4BCA">
            <w:pPr>
              <w:pStyle w:val="I-tableParagraph"/>
            </w:pPr>
            <w:r w:rsidRPr="00DF5F2E">
              <w:rPr>
                <w:lang w:bidi="fr-FR"/>
              </w:rPr>
              <w:t>Feuille de temps — nom du collaborateur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C6ABA2C" w14:textId="3528D778" w:rsidR="0006326C" w:rsidRPr="00DF5F2E" w:rsidRDefault="0006326C" w:rsidP="00AB4BCA">
            <w:pPr>
              <w:pStyle w:val="I-tableParagraph"/>
            </w:pPr>
            <w:r w:rsidRPr="00DF5F2E">
              <w:rPr>
                <w:noProof/>
              </w:rPr>
              <w:fldChar w:fldCharType="begin"/>
            </w:r>
            <w:r w:rsidRPr="00DF5F2E">
              <w:rPr>
                <w:noProof/>
              </w:rPr>
              <w:instrText xml:space="preserve"> MERGEFIELD TIMESHEETENTRY_EMPLOYEENAME \* MERGEFORMAT </w:instrText>
            </w:r>
            <w:r w:rsidRPr="00DF5F2E">
              <w:rPr>
                <w:noProof/>
              </w:rPr>
              <w:fldChar w:fldCharType="separate"/>
            </w:r>
            <w:r w:rsidR="00C15E99" w:rsidRPr="00DF5F2E">
              <w:rPr>
                <w:noProof/>
              </w:rPr>
              <w:t>«TIMESHEETENTRY_EMPLOYEENAME»</w:t>
            </w:r>
            <w:r w:rsidRPr="00DF5F2E">
              <w:rPr>
                <w:noProof/>
              </w:rPr>
              <w:fldChar w:fldCharType="end"/>
            </w:r>
          </w:p>
        </w:tc>
      </w:tr>
      <w:tr w:rsidR="0006326C" w:rsidRPr="00DF5F2E" w14:paraId="22450EC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7231054" w14:textId="31FD8267" w:rsidR="0006326C" w:rsidRPr="00DF5F2E" w:rsidRDefault="0006326C" w:rsidP="00AB4BCA">
            <w:pPr>
              <w:pStyle w:val="I-tableParagraph"/>
            </w:pPr>
            <w:r w:rsidRPr="00DF5F2E">
              <w:rPr>
                <w:lang w:bidi="fr-FR"/>
              </w:rPr>
              <w:t>Feuille de temps — titre du collaborateur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7361EB6" w14:textId="5286E1D7" w:rsidR="0006326C" w:rsidRPr="00DF5F2E" w:rsidRDefault="0006326C" w:rsidP="00AB4BCA">
            <w:pPr>
              <w:pStyle w:val="I-tableParagraph"/>
            </w:pPr>
            <w:r w:rsidRPr="00DF5F2E">
              <w:rPr>
                <w:noProof/>
              </w:rPr>
              <w:fldChar w:fldCharType="begin"/>
            </w:r>
            <w:r w:rsidRPr="00DF5F2E">
              <w:rPr>
                <w:noProof/>
              </w:rPr>
              <w:instrText xml:space="preserve"> MERGEFIELD TIMESHEETENTRY_EMPLOYEETITLE \* MERGEFORMAT </w:instrText>
            </w:r>
            <w:r w:rsidRPr="00DF5F2E">
              <w:rPr>
                <w:noProof/>
              </w:rPr>
              <w:fldChar w:fldCharType="separate"/>
            </w:r>
            <w:r w:rsidR="00C15E99" w:rsidRPr="00DF5F2E">
              <w:rPr>
                <w:noProof/>
              </w:rPr>
              <w:t>«TIMESHEETENTRY_EMPLOYEETITLE»</w:t>
            </w:r>
            <w:r w:rsidRPr="00DF5F2E">
              <w:rPr>
                <w:noProof/>
              </w:rPr>
              <w:fldChar w:fldCharType="end"/>
            </w:r>
          </w:p>
        </w:tc>
      </w:tr>
      <w:tr w:rsidR="0006326C" w:rsidRPr="00DF5F2E" w14:paraId="5849B95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E558A6A" w14:textId="471B0933" w:rsidR="0006326C" w:rsidRPr="00DF5F2E" w:rsidRDefault="0006326C" w:rsidP="00AB4BCA">
            <w:pPr>
              <w:pStyle w:val="I-tableParagraph"/>
            </w:pPr>
            <w:r w:rsidRPr="00DF5F2E">
              <w:rPr>
                <w:lang w:bidi="fr-FR"/>
              </w:rPr>
              <w:t>Feuille de temps — type d’heure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2ABEA56" w14:textId="15354B56" w:rsidR="0006326C" w:rsidRPr="00DF5F2E" w:rsidRDefault="0006326C" w:rsidP="00AB4BCA">
            <w:pPr>
              <w:pStyle w:val="I-tableParagraph"/>
            </w:pPr>
            <w:r w:rsidRPr="00DF5F2E">
              <w:rPr>
                <w:noProof/>
                <w:lang w:bidi="fr-FR"/>
              </w:rPr>
              <w:fldChar w:fldCharType="begin"/>
            </w:r>
            <w:r w:rsidRPr="00DF5F2E">
              <w:rPr>
                <w:noProof/>
                <w:lang w:bidi="fr-FR"/>
              </w:rPr>
              <w:instrText xml:space="preserve"> MERGEFIELD TIMESHEETENTRY_TIMETYPE \* MERGEFORMAT </w:instrText>
            </w:r>
            <w:r w:rsidRPr="00DF5F2E">
              <w:rPr>
                <w:noProof/>
                <w:lang w:bidi="fr-FR"/>
              </w:rPr>
              <w:fldChar w:fldCharType="separate"/>
            </w:r>
            <w:r w:rsidR="00C15E99" w:rsidRPr="00DF5F2E">
              <w:rPr>
                <w:noProof/>
                <w:lang w:bidi="fr-FR"/>
              </w:rPr>
              <w:t>«TIMESHEETENTRY_TIMETYPE»</w:t>
            </w:r>
            <w:r w:rsidRPr="00DF5F2E">
              <w:rPr>
                <w:noProof/>
                <w:lang w:bidi="fr-FR"/>
              </w:rPr>
              <w:fldChar w:fldCharType="end"/>
            </w:r>
          </w:p>
        </w:tc>
      </w:tr>
      <w:tr w:rsidR="0006326C" w:rsidRPr="00DF5F2E" w14:paraId="29413F66"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F570443" w14:textId="424BD144" w:rsidR="0006326C" w:rsidRPr="00DF5F2E" w:rsidRDefault="0006326C" w:rsidP="00AB4BCA">
            <w:pPr>
              <w:pStyle w:val="I-tableParagraph"/>
            </w:pPr>
            <w:r w:rsidRPr="00DF5F2E">
              <w:rPr>
                <w:lang w:bidi="fr-FR"/>
              </w:rPr>
              <w:t>Feuille de temps — heures</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84B3BC7" w14:textId="1F29D791" w:rsidR="0006326C" w:rsidRPr="00DF5F2E" w:rsidRDefault="0006326C" w:rsidP="00AB4BCA">
            <w:pPr>
              <w:pStyle w:val="I-tableParagraph"/>
            </w:pPr>
            <w:r w:rsidRPr="00DF5F2E">
              <w:rPr>
                <w:noProof/>
                <w:lang w:bidi="fr-FR"/>
              </w:rPr>
              <w:fldChar w:fldCharType="begin"/>
            </w:r>
            <w:r w:rsidRPr="00DF5F2E">
              <w:rPr>
                <w:noProof/>
                <w:lang w:bidi="fr-FR"/>
              </w:rPr>
              <w:instrText xml:space="preserve"> MERGEFIELD TIMESHEETENTRY_QTY \* MERGEFORMAT </w:instrText>
            </w:r>
            <w:r w:rsidRPr="00DF5F2E">
              <w:rPr>
                <w:noProof/>
                <w:lang w:bidi="fr-FR"/>
              </w:rPr>
              <w:fldChar w:fldCharType="separate"/>
            </w:r>
            <w:r w:rsidR="00C15E99" w:rsidRPr="00DF5F2E">
              <w:rPr>
                <w:noProof/>
                <w:lang w:bidi="fr-FR"/>
              </w:rPr>
              <w:t>«TIMESHEETENTRY_QTY»</w:t>
            </w:r>
            <w:r w:rsidRPr="00DF5F2E">
              <w:rPr>
                <w:noProof/>
                <w:lang w:bidi="fr-FR"/>
              </w:rPr>
              <w:fldChar w:fldCharType="end"/>
            </w:r>
          </w:p>
        </w:tc>
      </w:tr>
      <w:tr w:rsidR="0006326C" w:rsidRPr="00DF5F2E" w14:paraId="32F2F567"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5F5F5"/>
            <w:noWrap/>
            <w:vAlign w:val="bottom"/>
          </w:tcPr>
          <w:p w14:paraId="4729FA6E" w14:textId="3CFA6F8C" w:rsidR="0006326C" w:rsidRPr="00DF5F2E" w:rsidRDefault="0006326C" w:rsidP="00AB4BCA">
            <w:pPr>
              <w:pStyle w:val="I-tableParagraph"/>
              <w:rPr>
                <w:b/>
                <w:bCs/>
                <w:color w:val="006E00" w:themeColor="accent5" w:themeShade="80"/>
              </w:rPr>
            </w:pPr>
            <w:r w:rsidRPr="00DF5F2E">
              <w:rPr>
                <w:b/>
                <w:color w:val="006E00" w:themeColor="accent5" w:themeShade="80"/>
                <w:lang w:bidi="fr-FR"/>
              </w:rPr>
              <w:t>Entrées des dépenses</w:t>
            </w:r>
          </w:p>
        </w:tc>
        <w:tc>
          <w:tcPr>
            <w:tcW w:w="5594" w:type="dxa"/>
            <w:tcBorders>
              <w:top w:val="single" w:sz="4" w:space="0" w:color="A5A5A5"/>
              <w:left w:val="nil"/>
              <w:bottom w:val="single" w:sz="4" w:space="0" w:color="A5A5A5"/>
              <w:right w:val="single" w:sz="4" w:space="0" w:color="A5A5A5"/>
            </w:tcBorders>
            <w:shd w:val="clear" w:color="auto" w:fill="F5F5F5"/>
            <w:noWrap/>
            <w:vAlign w:val="bottom"/>
          </w:tcPr>
          <w:p w14:paraId="307927A7" w14:textId="0E81321A" w:rsidR="0006326C" w:rsidRPr="00DF5F2E" w:rsidRDefault="0006326C" w:rsidP="00AB4BCA">
            <w:pPr>
              <w:pStyle w:val="I-tableParagraph"/>
              <w:rPr>
                <w:b/>
                <w:bCs/>
                <w:color w:val="006E00" w:themeColor="accent5" w:themeShade="80"/>
              </w:rPr>
            </w:pPr>
            <w:r w:rsidRPr="00DF5F2E">
              <w:rPr>
                <w:b/>
                <w:color w:val="006E00" w:themeColor="accent5" w:themeShade="80"/>
                <w:lang w:bidi="fr-FR"/>
              </w:rPr>
              <w:t>Code de champ</w:t>
            </w:r>
          </w:p>
        </w:tc>
      </w:tr>
      <w:tr w:rsidR="00B939EA" w:rsidRPr="00DF5F2E" w14:paraId="39C2772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C7CB6CD" w14:textId="00D7629E" w:rsidR="00B939EA" w:rsidRPr="00DF5F2E" w:rsidRDefault="00B939EA" w:rsidP="00B939EA">
            <w:pPr>
              <w:pStyle w:val="I-tableParagraph"/>
            </w:pPr>
            <w:r w:rsidRPr="00DF5F2E">
              <w:rPr>
                <w:lang w:bidi="fr-FR"/>
              </w:rPr>
              <w:t>Début de tableau — entrées</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77DA226" w14:textId="46B4248C" w:rsidR="00B939EA" w:rsidRPr="00DF5F2E" w:rsidRDefault="00B939EA" w:rsidP="00B939EA">
            <w:pPr>
              <w:pStyle w:val="I-tableParagraph"/>
            </w:pPr>
            <w:r w:rsidRPr="00DF5F2E">
              <w:rPr>
                <w:noProof/>
              </w:rPr>
              <w:fldChar w:fldCharType="begin"/>
            </w:r>
            <w:r w:rsidRPr="00DF5F2E">
              <w:rPr>
                <w:noProof/>
              </w:rPr>
              <w:instrText xml:space="preserve"> MERGEFIELD TableStart:ENTRIES \* MERGEFORMAT </w:instrText>
            </w:r>
            <w:r w:rsidRPr="00DF5F2E">
              <w:rPr>
                <w:noProof/>
              </w:rPr>
              <w:fldChar w:fldCharType="separate"/>
            </w:r>
            <w:r w:rsidR="00C15E99" w:rsidRPr="00DF5F2E">
              <w:rPr>
                <w:noProof/>
              </w:rPr>
              <w:t>«TableStart:ENTRIES»</w:t>
            </w:r>
            <w:r w:rsidRPr="00DF5F2E">
              <w:rPr>
                <w:noProof/>
              </w:rPr>
              <w:fldChar w:fldCharType="end"/>
            </w:r>
          </w:p>
        </w:tc>
      </w:tr>
      <w:tr w:rsidR="00B939EA" w:rsidRPr="00DF5F2E" w14:paraId="2FDECCC2"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5D226F58" w14:textId="2906EA72" w:rsidR="00B939EA" w:rsidRPr="00DF5F2E" w:rsidRDefault="00B939EA" w:rsidP="00B939EA">
            <w:pPr>
              <w:pStyle w:val="I-tableParagraph"/>
            </w:pPr>
            <w:r w:rsidRPr="00DF5F2E">
              <w:rPr>
                <w:lang w:bidi="fr-FR"/>
              </w:rPr>
              <w:t>Fin de tableau — entrées</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D1669A0" w14:textId="1D53149C" w:rsidR="00B939EA" w:rsidRPr="00DF5F2E" w:rsidRDefault="00B939EA" w:rsidP="00B939EA">
            <w:pPr>
              <w:pStyle w:val="I-tableParagraph"/>
            </w:pPr>
            <w:r w:rsidRPr="00DF5F2E">
              <w:rPr>
                <w:noProof/>
              </w:rPr>
              <w:fldChar w:fldCharType="begin"/>
            </w:r>
            <w:r w:rsidRPr="00DF5F2E">
              <w:rPr>
                <w:noProof/>
              </w:rPr>
              <w:instrText xml:space="preserve"> MERGEFIELD TableEnd:ENTRIES \* MERGEFORMAT </w:instrText>
            </w:r>
            <w:r w:rsidRPr="00DF5F2E">
              <w:rPr>
                <w:noProof/>
              </w:rPr>
              <w:fldChar w:fldCharType="separate"/>
            </w:r>
            <w:r w:rsidR="00C15E99" w:rsidRPr="00DF5F2E">
              <w:rPr>
                <w:noProof/>
              </w:rPr>
              <w:t>«TableEnd:ENTRIES»</w:t>
            </w:r>
            <w:r w:rsidRPr="00DF5F2E">
              <w:rPr>
                <w:noProof/>
              </w:rPr>
              <w:fldChar w:fldCharType="end"/>
            </w:r>
          </w:p>
        </w:tc>
      </w:tr>
      <w:tr w:rsidR="0006326C" w:rsidRPr="00DF5F2E" w14:paraId="79FA56A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C5CF8E8" w14:textId="26F76AFC" w:rsidR="0006326C" w:rsidRPr="00DF5F2E" w:rsidRDefault="0006326C" w:rsidP="00AB4BCA">
            <w:pPr>
              <w:pStyle w:val="I-tableParagraph"/>
            </w:pPr>
            <w:r w:rsidRPr="00DF5F2E">
              <w:rPr>
                <w:lang w:bidi="fr-FR"/>
              </w:rPr>
              <w:t>Dépense — Numéro de ligne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35C5A291" w14:textId="5C87109D" w:rsidR="0006326C" w:rsidRPr="00DF5F2E" w:rsidRDefault="00000000" w:rsidP="00AB4BCA">
            <w:pPr>
              <w:pStyle w:val="I-tableParagraph"/>
            </w:pPr>
            <w:fldSimple w:instr=" MERGEFIELD EXPENSEENTRY_LINENO \* MERGEFORMAT ">
              <w:r w:rsidR="00C15E99" w:rsidRPr="00DF5F2E">
                <w:rPr>
                  <w:noProof/>
                </w:rPr>
                <w:t>«</w:t>
              </w:r>
              <w:r w:rsidR="00C15E99" w:rsidRPr="00DF5F2E">
                <w:rPr>
                  <w:noProof/>
                  <w:color w:val="auto"/>
                </w:rPr>
                <w:t>EXPENSEENTRY</w:t>
              </w:r>
              <w:r w:rsidR="00C15E99" w:rsidRPr="00DF5F2E">
                <w:rPr>
                  <w:noProof/>
                </w:rPr>
                <w:t>_LINENO»</w:t>
              </w:r>
            </w:fldSimple>
          </w:p>
        </w:tc>
      </w:tr>
      <w:tr w:rsidR="001906EF" w:rsidRPr="00DF5F2E" w14:paraId="0C68E3B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3DC78C1" w14:textId="4A7417A6" w:rsidR="0006326C" w:rsidRPr="00DF5F2E" w:rsidRDefault="0006326C" w:rsidP="00727CE7">
            <w:pPr>
              <w:pStyle w:val="I-sectionHead"/>
              <w:rPr>
                <w:b w:val="0"/>
                <w:bCs/>
                <w:color w:val="auto"/>
              </w:rPr>
            </w:pPr>
            <w:r w:rsidRPr="00DF5F2E">
              <w:rPr>
                <w:b w:val="0"/>
                <w:color w:val="auto"/>
                <w:lang w:bidi="fr-FR"/>
              </w:rPr>
              <w:t>Dépense — Numéro de rapport</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C113D49" w14:textId="778A1729" w:rsidR="0006326C" w:rsidRPr="00DF5F2E" w:rsidRDefault="0006326C" w:rsidP="00727CE7">
            <w:pPr>
              <w:pStyle w:val="I-sectionHead"/>
              <w:rPr>
                <w:b w:val="0"/>
                <w:bCs/>
                <w:color w:val="auto"/>
              </w:rPr>
            </w:pPr>
            <w:r w:rsidRPr="00DF5F2E">
              <w:rPr>
                <w:b w:val="0"/>
                <w:bCs/>
                <w:noProof/>
                <w:color w:val="auto"/>
              </w:rPr>
              <w:fldChar w:fldCharType="begin"/>
            </w:r>
            <w:r w:rsidRPr="00DF5F2E">
              <w:rPr>
                <w:b w:val="0"/>
                <w:bCs/>
                <w:noProof/>
                <w:color w:val="auto"/>
              </w:rPr>
              <w:instrText xml:space="preserve"> MERGEFIELD EXPENSEENTRY_RECORDID \* MERGEFORMAT </w:instrText>
            </w:r>
            <w:r w:rsidRPr="00DF5F2E">
              <w:rPr>
                <w:b w:val="0"/>
                <w:bCs/>
                <w:noProof/>
                <w:color w:val="auto"/>
              </w:rPr>
              <w:fldChar w:fldCharType="separate"/>
            </w:r>
            <w:r w:rsidR="00C15E99" w:rsidRPr="00DF5F2E">
              <w:rPr>
                <w:b w:val="0"/>
                <w:bCs/>
                <w:noProof/>
                <w:color w:val="auto"/>
              </w:rPr>
              <w:t>«EXPENSEENTRY</w:t>
            </w:r>
            <w:r w:rsidR="00C15E99" w:rsidRPr="00DF5F2E">
              <w:rPr>
                <w:b w:val="0"/>
                <w:bCs/>
                <w:noProof/>
              </w:rPr>
              <w:t>_</w:t>
            </w:r>
            <w:r w:rsidR="00C15E99" w:rsidRPr="00DF5F2E">
              <w:rPr>
                <w:b w:val="0"/>
                <w:bCs/>
                <w:noProof/>
                <w:color w:val="auto"/>
              </w:rPr>
              <w:t>RECORDID»</w:t>
            </w:r>
            <w:r w:rsidRPr="00DF5F2E">
              <w:rPr>
                <w:b w:val="0"/>
                <w:bCs/>
                <w:noProof/>
                <w:color w:val="auto"/>
              </w:rPr>
              <w:fldChar w:fldCharType="end"/>
            </w:r>
          </w:p>
        </w:tc>
      </w:tr>
      <w:tr w:rsidR="0006326C" w:rsidRPr="00DF5F2E" w14:paraId="45E06205"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EF41D20" w14:textId="3649CAE4" w:rsidR="0006326C" w:rsidRPr="00DF5F2E" w:rsidRDefault="0006326C" w:rsidP="00AA3D00">
            <w:pPr>
              <w:pStyle w:val="I-tableParagraph"/>
            </w:pPr>
            <w:r w:rsidRPr="00DF5F2E">
              <w:rPr>
                <w:lang w:bidi="fr-FR"/>
              </w:rPr>
              <w:t>Dépense — Date d’écriture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60E18F5" w14:textId="311D9C3B" w:rsidR="0006326C" w:rsidRPr="00DF5F2E" w:rsidRDefault="00000000" w:rsidP="00AA3D00">
            <w:pPr>
              <w:pStyle w:val="I-tableParagraph"/>
            </w:pPr>
            <w:fldSimple w:instr=" MERGEFIELD EXPENSEENTRY_ENTRYDATE \* MERGEFORMAT ">
              <w:r w:rsidR="00C15E99" w:rsidRPr="00DF5F2E">
                <w:rPr>
                  <w:noProof/>
                </w:rPr>
                <w:t>«EXPENSEENTRY_ENTRYDATE»</w:t>
              </w:r>
            </w:fldSimple>
          </w:p>
        </w:tc>
      </w:tr>
      <w:tr w:rsidR="0006326C" w:rsidRPr="00DF5F2E" w14:paraId="261FA56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4228CC2" w14:textId="78A8395C" w:rsidR="0006326C" w:rsidRPr="00DF5F2E" w:rsidRDefault="0006326C" w:rsidP="00AA3D00">
            <w:pPr>
              <w:pStyle w:val="I-tableParagraph"/>
            </w:pPr>
            <w:r w:rsidRPr="00DF5F2E">
              <w:rPr>
                <w:lang w:bidi="fr-FR"/>
              </w:rPr>
              <w:t>Dépense — Montant</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C7EC384" w14:textId="61273CBA" w:rsidR="0006326C" w:rsidRPr="00DF5F2E" w:rsidRDefault="0006326C" w:rsidP="00AA3D00">
            <w:pPr>
              <w:pStyle w:val="I-tableParagraph"/>
            </w:pPr>
            <w:r w:rsidRPr="00DF5F2E">
              <w:fldChar w:fldCharType="begin"/>
            </w:r>
            <w:r w:rsidRPr="00DF5F2E">
              <w:instrText xml:space="preserve"> MERGEFIELD EXPENSEENTRY_AMOUNT \# "#,###,##0.00" \* MERGEFORMAT </w:instrText>
            </w:r>
            <w:r w:rsidRPr="00DF5F2E">
              <w:fldChar w:fldCharType="separate"/>
            </w:r>
            <w:r w:rsidR="00C15E99" w:rsidRPr="00DF5F2E">
              <w:rPr>
                <w:noProof/>
              </w:rPr>
              <w:t>«EXPENSEENTRY_AMOUNT»</w:t>
            </w:r>
            <w:r w:rsidRPr="00DF5F2E">
              <w:fldChar w:fldCharType="end"/>
            </w:r>
          </w:p>
        </w:tc>
      </w:tr>
      <w:tr w:rsidR="0006326C" w:rsidRPr="00DF5F2E" w14:paraId="60F6689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6E5AF93" w14:textId="7E86EAC7" w:rsidR="0006326C" w:rsidRPr="00DF5F2E" w:rsidRDefault="0006326C" w:rsidP="00AA3D00">
            <w:pPr>
              <w:pStyle w:val="I-tableParagraph"/>
            </w:pPr>
            <w:r w:rsidRPr="00DF5F2E">
              <w:rPr>
                <w:lang w:bidi="fr-FR"/>
              </w:rPr>
              <w:t>Dépense — Montant en devise de transaction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48D6F5F" w14:textId="4B4A1BB4" w:rsidR="0006326C" w:rsidRPr="00DF5F2E" w:rsidRDefault="0006326C" w:rsidP="00AA3D00">
            <w:pPr>
              <w:pStyle w:val="I-tableParagraph"/>
            </w:pPr>
            <w:r w:rsidRPr="00DF5F2E">
              <w:fldChar w:fldCharType="begin"/>
            </w:r>
            <w:r w:rsidRPr="00DF5F2E">
              <w:instrText xml:space="preserve"> MERGEFIELD EXPENSEENTRY_TRX_AMOUNT \# "#,###,##0.00" \* MERGEFORMAT </w:instrText>
            </w:r>
            <w:r w:rsidRPr="00DF5F2E">
              <w:fldChar w:fldCharType="separate"/>
            </w:r>
            <w:r w:rsidR="00C15E99" w:rsidRPr="00DF5F2E">
              <w:rPr>
                <w:noProof/>
              </w:rPr>
              <w:t>«EXPENSEENTRY_TRX_AMOUNT»</w:t>
            </w:r>
            <w:r w:rsidRPr="00DF5F2E">
              <w:fldChar w:fldCharType="end"/>
            </w:r>
          </w:p>
        </w:tc>
      </w:tr>
      <w:tr w:rsidR="0006326C" w:rsidRPr="00DF5F2E" w14:paraId="6AA8ABF2"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C1D2CB0" w14:textId="7D003811" w:rsidR="0006326C" w:rsidRPr="00DF5F2E" w:rsidRDefault="0006326C" w:rsidP="00AA3D00">
            <w:pPr>
              <w:pStyle w:val="I-tableParagraph"/>
            </w:pPr>
            <w:r w:rsidRPr="00DF5F2E">
              <w:rPr>
                <w:lang w:bidi="fr-FR"/>
              </w:rPr>
              <w:t>Dépense — Versée à</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164831BC" w14:textId="6B957B1A" w:rsidR="0006326C" w:rsidRPr="00DF5F2E" w:rsidRDefault="00000000" w:rsidP="00AA3D00">
            <w:pPr>
              <w:pStyle w:val="I-tableParagraph"/>
            </w:pPr>
            <w:fldSimple w:instr=" MERGEFIELD EXPENSEENTRY_DESCRIPTION \* MERGEFORMAT ">
              <w:r w:rsidR="00C15E99" w:rsidRPr="00DF5F2E">
                <w:rPr>
                  <w:noProof/>
                </w:rPr>
                <w:t>«EXPENSEENTRY_DESCRIPTION»</w:t>
              </w:r>
            </w:fldSimple>
          </w:p>
        </w:tc>
      </w:tr>
      <w:tr w:rsidR="0006326C" w:rsidRPr="00DF5F2E" w14:paraId="3D5DD93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63D95B06" w14:textId="5F6B6884" w:rsidR="0006326C" w:rsidRPr="00DF5F2E" w:rsidRDefault="0006326C" w:rsidP="00AA3D00">
            <w:pPr>
              <w:pStyle w:val="I-tableParagraph"/>
            </w:pPr>
            <w:r w:rsidRPr="00DF5F2E">
              <w:rPr>
                <w:lang w:bidi="fr-FR"/>
              </w:rPr>
              <w:t>Dépense — Payée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485D58A" w14:textId="1B881DDC" w:rsidR="0006326C" w:rsidRPr="00DF5F2E" w:rsidRDefault="00000000" w:rsidP="00AA3D00">
            <w:pPr>
              <w:pStyle w:val="I-tableParagraph"/>
            </w:pPr>
            <w:fldSimple w:instr=" MERGEFIELD EXPENSEENTRY_DESCRIPTION2 \* MERGEFORMAT ">
              <w:r w:rsidR="00C15E99" w:rsidRPr="00DF5F2E">
                <w:rPr>
                  <w:noProof/>
                </w:rPr>
                <w:t>«EXPENSEENTRY_DESCRIPTION2»</w:t>
              </w:r>
            </w:fldSimple>
          </w:p>
        </w:tc>
      </w:tr>
      <w:tr w:rsidR="0006326C" w:rsidRPr="00DF5F2E" w14:paraId="63A685E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5463C549" w14:textId="38CA3199" w:rsidR="0006326C" w:rsidRPr="00DF5F2E" w:rsidRDefault="0006326C" w:rsidP="00AA3D00">
            <w:pPr>
              <w:pStyle w:val="I-tableParagraph"/>
            </w:pPr>
            <w:r w:rsidRPr="00DF5F2E">
              <w:rPr>
                <w:lang w:bidi="fr-FR"/>
              </w:rPr>
              <w:t>Dépense — Numéro de compte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12947057" w14:textId="27E70A90" w:rsidR="0006326C" w:rsidRPr="00DF5F2E" w:rsidRDefault="0006326C" w:rsidP="00AA3D00">
            <w:pPr>
              <w:pStyle w:val="I-tableParagraph"/>
            </w:pPr>
            <w:r w:rsidRPr="00DF5F2E">
              <w:rPr>
                <w:noProof/>
              </w:rPr>
              <w:fldChar w:fldCharType="begin"/>
            </w:r>
            <w:r w:rsidRPr="00DF5F2E">
              <w:rPr>
                <w:noProof/>
              </w:rPr>
              <w:instrText xml:space="preserve"> MERGEFIELD EXPENSEENTRY_ACCT_NO \* MERGEFORMAT </w:instrText>
            </w:r>
            <w:r w:rsidRPr="00DF5F2E">
              <w:rPr>
                <w:noProof/>
              </w:rPr>
              <w:fldChar w:fldCharType="separate"/>
            </w:r>
            <w:r w:rsidR="00C15E99" w:rsidRPr="00DF5F2E">
              <w:rPr>
                <w:noProof/>
              </w:rPr>
              <w:t>«EXPENSEENTRY_ACCT_NO»</w:t>
            </w:r>
            <w:r w:rsidRPr="00DF5F2E">
              <w:rPr>
                <w:noProof/>
              </w:rPr>
              <w:fldChar w:fldCharType="end"/>
            </w:r>
          </w:p>
        </w:tc>
      </w:tr>
      <w:tr w:rsidR="0006326C" w:rsidRPr="00DF5F2E" w14:paraId="75A0781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66B057F" w14:textId="19C5D1EA" w:rsidR="0006326C" w:rsidRPr="00DF5F2E" w:rsidRDefault="0006326C" w:rsidP="00AA3D00">
            <w:pPr>
              <w:pStyle w:val="I-tableParagraph"/>
            </w:pPr>
            <w:r w:rsidRPr="00DF5F2E">
              <w:rPr>
                <w:lang w:bidi="fr-FR"/>
              </w:rPr>
              <w:t>Dépense — Titre du compte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52BE9D2C" w14:textId="3E0F0BB3" w:rsidR="0006326C" w:rsidRPr="00DF5F2E" w:rsidRDefault="0006326C" w:rsidP="00AA3D00">
            <w:pPr>
              <w:pStyle w:val="I-tableParagraph"/>
            </w:pPr>
            <w:r w:rsidRPr="00DF5F2E">
              <w:rPr>
                <w:noProof/>
              </w:rPr>
              <w:fldChar w:fldCharType="begin"/>
            </w:r>
            <w:r w:rsidRPr="00DF5F2E">
              <w:rPr>
                <w:noProof/>
              </w:rPr>
              <w:instrText xml:space="preserve"> MERGEFIELD EXPENSEENTRY_ACCOUNTTITLE \* MERGEFORMAT </w:instrText>
            </w:r>
            <w:r w:rsidRPr="00DF5F2E">
              <w:rPr>
                <w:noProof/>
              </w:rPr>
              <w:fldChar w:fldCharType="separate"/>
            </w:r>
            <w:r w:rsidR="00C15E99" w:rsidRPr="00DF5F2E">
              <w:rPr>
                <w:noProof/>
              </w:rPr>
              <w:t>«EXPENSEENTRY_ACCOUNTTITLE»</w:t>
            </w:r>
            <w:r w:rsidRPr="00DF5F2E">
              <w:rPr>
                <w:noProof/>
              </w:rPr>
              <w:fldChar w:fldCharType="end"/>
            </w:r>
          </w:p>
        </w:tc>
      </w:tr>
      <w:tr w:rsidR="0006326C" w:rsidRPr="00DF5F2E" w14:paraId="2B77F22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82D46FB" w14:textId="44FA5B30" w:rsidR="0006326C" w:rsidRPr="00DF5F2E" w:rsidRDefault="0006326C" w:rsidP="00AA3D00">
            <w:pPr>
              <w:pStyle w:val="I-tableParagraph"/>
            </w:pPr>
            <w:r w:rsidRPr="00DF5F2E">
              <w:rPr>
                <w:lang w:bidi="fr-FR"/>
              </w:rPr>
              <w:t>Dépense — Libellé du compte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C08DFA0" w14:textId="681D1E6B" w:rsidR="0006326C" w:rsidRPr="00DF5F2E" w:rsidRDefault="0006326C" w:rsidP="00AA3D00">
            <w:pPr>
              <w:pStyle w:val="I-tableParagraph"/>
            </w:pPr>
            <w:r w:rsidRPr="00DF5F2E">
              <w:rPr>
                <w:noProof/>
              </w:rPr>
              <w:fldChar w:fldCharType="begin"/>
            </w:r>
            <w:r w:rsidRPr="00DF5F2E">
              <w:rPr>
                <w:noProof/>
              </w:rPr>
              <w:instrText xml:space="preserve"> MERGEFIELD EXPENSEENTRY_ACCOUNTLABEL \* MERGEFORMAT </w:instrText>
            </w:r>
            <w:r w:rsidRPr="00DF5F2E">
              <w:rPr>
                <w:noProof/>
              </w:rPr>
              <w:fldChar w:fldCharType="separate"/>
            </w:r>
            <w:r w:rsidR="00C15E99" w:rsidRPr="00DF5F2E">
              <w:rPr>
                <w:noProof/>
              </w:rPr>
              <w:t>«EXPENSEENTRY_ACCOUNTLABEL»</w:t>
            </w:r>
            <w:r w:rsidRPr="00DF5F2E">
              <w:rPr>
                <w:noProof/>
              </w:rPr>
              <w:fldChar w:fldCharType="end"/>
            </w:r>
          </w:p>
        </w:tc>
      </w:tr>
      <w:tr w:rsidR="0006326C" w:rsidRPr="00DF5F2E" w14:paraId="1ACCF3D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392049C" w14:textId="6B341C46" w:rsidR="0006326C" w:rsidRPr="00DF5F2E" w:rsidRDefault="0006326C" w:rsidP="00AA3D00">
            <w:pPr>
              <w:pStyle w:val="I-tableParagraph"/>
            </w:pPr>
            <w:r w:rsidRPr="00DF5F2E">
              <w:rPr>
                <w:lang w:bidi="fr-FR"/>
              </w:rPr>
              <w:t>Dépense — Identifiant de collaborateur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3C795DD" w14:textId="20775FFC" w:rsidR="0006326C" w:rsidRPr="00DF5F2E" w:rsidRDefault="0006326C" w:rsidP="00AA3D00">
            <w:pPr>
              <w:pStyle w:val="I-tableParagraph"/>
            </w:pPr>
            <w:r w:rsidRPr="00DF5F2E">
              <w:rPr>
                <w:noProof/>
              </w:rPr>
              <w:fldChar w:fldCharType="begin"/>
            </w:r>
            <w:r w:rsidRPr="00DF5F2E">
              <w:rPr>
                <w:noProof/>
              </w:rPr>
              <w:instrText xml:space="preserve"> MERGEFIELD EXPENSEENTRY_EMPLOYEEID \* MERGEFORMAT </w:instrText>
            </w:r>
            <w:r w:rsidRPr="00DF5F2E">
              <w:rPr>
                <w:noProof/>
              </w:rPr>
              <w:fldChar w:fldCharType="separate"/>
            </w:r>
            <w:r w:rsidR="00C15E99" w:rsidRPr="00DF5F2E">
              <w:rPr>
                <w:noProof/>
              </w:rPr>
              <w:t>«EXPENSEENTRY_EMPLOYEEID»</w:t>
            </w:r>
            <w:r w:rsidRPr="00DF5F2E">
              <w:rPr>
                <w:noProof/>
              </w:rPr>
              <w:fldChar w:fldCharType="end"/>
            </w:r>
          </w:p>
        </w:tc>
      </w:tr>
      <w:tr w:rsidR="0006326C" w:rsidRPr="00DF5F2E" w14:paraId="62BBB43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3B232B4" w14:textId="4F392B4E" w:rsidR="0006326C" w:rsidRPr="00DF5F2E" w:rsidRDefault="0006326C" w:rsidP="00AA3D00">
            <w:pPr>
              <w:pStyle w:val="I-tableParagraph"/>
            </w:pPr>
            <w:r w:rsidRPr="00DF5F2E">
              <w:rPr>
                <w:lang w:bidi="fr-FR"/>
              </w:rPr>
              <w:t>Dépense — Nom de collaborateur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64FE973" w14:textId="14D0BB91" w:rsidR="0006326C" w:rsidRPr="00DF5F2E" w:rsidRDefault="0006326C" w:rsidP="00AA3D00">
            <w:pPr>
              <w:pStyle w:val="I-tableParagraph"/>
            </w:pPr>
            <w:r w:rsidRPr="00DF5F2E">
              <w:rPr>
                <w:noProof/>
              </w:rPr>
              <w:fldChar w:fldCharType="begin"/>
            </w:r>
            <w:r w:rsidRPr="00DF5F2E">
              <w:rPr>
                <w:noProof/>
              </w:rPr>
              <w:instrText xml:space="preserve"> MERGEFIELD EXPENSEENTRY_EMPLOYEENAME \* MERGEFORMAT </w:instrText>
            </w:r>
            <w:r w:rsidRPr="00DF5F2E">
              <w:rPr>
                <w:noProof/>
              </w:rPr>
              <w:fldChar w:fldCharType="separate"/>
            </w:r>
            <w:r w:rsidR="00C15E99" w:rsidRPr="00DF5F2E">
              <w:rPr>
                <w:noProof/>
              </w:rPr>
              <w:t>«EXPENSEENTRY_EMPLOYEENAME»</w:t>
            </w:r>
            <w:r w:rsidRPr="00DF5F2E">
              <w:rPr>
                <w:noProof/>
              </w:rPr>
              <w:fldChar w:fldCharType="end"/>
            </w:r>
          </w:p>
        </w:tc>
      </w:tr>
      <w:tr w:rsidR="0006326C" w:rsidRPr="00DF5F2E" w14:paraId="0D86AF7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5FEBC10" w14:textId="64670DDD" w:rsidR="0006326C" w:rsidRPr="00DF5F2E" w:rsidRDefault="0006326C" w:rsidP="00AA3D00">
            <w:pPr>
              <w:pStyle w:val="I-tableParagraph"/>
              <w:rPr>
                <w:b/>
                <w:bCs/>
              </w:rPr>
            </w:pPr>
            <w:r w:rsidRPr="00DF5F2E">
              <w:rPr>
                <w:b/>
                <w:color w:val="006E00" w:themeColor="accent5" w:themeShade="80"/>
                <w:lang w:bidi="fr-FR"/>
              </w:rPr>
              <w:t>Total</w:t>
            </w:r>
          </w:p>
        </w:tc>
        <w:tc>
          <w:tcPr>
            <w:tcW w:w="5594"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28819039" w14:textId="6E94B690" w:rsidR="0006326C" w:rsidRPr="00DF5F2E" w:rsidRDefault="0006326C" w:rsidP="00AA3D00">
            <w:pPr>
              <w:pStyle w:val="I-tableParagraph"/>
              <w:rPr>
                <w:b/>
                <w:bCs/>
              </w:rPr>
            </w:pPr>
            <w:r w:rsidRPr="00DF5F2E">
              <w:rPr>
                <w:b/>
                <w:color w:val="006E00" w:themeColor="accent5" w:themeShade="80"/>
                <w:lang w:bidi="fr-FR"/>
              </w:rPr>
              <w:t>Code de champ</w:t>
            </w:r>
          </w:p>
        </w:tc>
      </w:tr>
      <w:tr w:rsidR="0006326C" w:rsidRPr="00DF5F2E" w14:paraId="55FAD48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305B954" w14:textId="7FE60267" w:rsidR="0006326C" w:rsidRPr="00DF5F2E" w:rsidRDefault="0006326C" w:rsidP="00AA3D00">
            <w:pPr>
              <w:pStyle w:val="I-tableParagraph"/>
            </w:pPr>
            <w:r w:rsidRPr="00DF5F2E">
              <w:rPr>
                <w:lang w:bidi="fr-FR"/>
              </w:rPr>
              <w:t>Total dû</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DA38A3C" w14:textId="47C1722F" w:rsidR="0006326C" w:rsidRPr="00DF5F2E" w:rsidRDefault="00000000" w:rsidP="00AA3D00">
            <w:pPr>
              <w:pStyle w:val="I-tableParagraph"/>
            </w:pPr>
            <w:fldSimple w:instr=" MERGEFIELD  TOTALDUE  \* MERGEFORMAT ">
              <w:r w:rsidR="00C15E99" w:rsidRPr="00DF5F2E">
                <w:rPr>
                  <w:noProof/>
                </w:rPr>
                <w:t>«TOTALDUE»</w:t>
              </w:r>
            </w:fldSimple>
          </w:p>
        </w:tc>
      </w:tr>
      <w:tr w:rsidR="0006326C" w:rsidRPr="00DF5F2E" w14:paraId="5A565BD9"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2B8EAE9" w14:textId="602D9DA4" w:rsidR="0006326C" w:rsidRPr="00DF5F2E" w:rsidRDefault="0006326C" w:rsidP="00AA3D00">
            <w:pPr>
              <w:pStyle w:val="I-tableParagraph"/>
            </w:pPr>
            <w:r w:rsidRPr="00DF5F2E">
              <w:rPr>
                <w:lang w:bidi="fr-FR"/>
              </w:rPr>
              <w:t>Total payé</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5B189D46" w14:textId="36BFF8FD" w:rsidR="0006326C" w:rsidRPr="00DF5F2E" w:rsidRDefault="00000000" w:rsidP="00AA3D00">
            <w:pPr>
              <w:pStyle w:val="I-tableParagraph"/>
            </w:pPr>
            <w:fldSimple w:instr=" MERGEFIELD  TOTALPAID  \* MERGEFORMAT ">
              <w:r w:rsidR="00C15E99" w:rsidRPr="00DF5F2E">
                <w:rPr>
                  <w:noProof/>
                </w:rPr>
                <w:t>«TOTALPAID»</w:t>
              </w:r>
            </w:fldSimple>
          </w:p>
        </w:tc>
      </w:tr>
      <w:tr w:rsidR="0006326C" w:rsidRPr="00DF5F2E" w14:paraId="675B88F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E0E705E" w14:textId="34DB11E2" w:rsidR="0006326C" w:rsidRPr="00DF5F2E" w:rsidRDefault="0006326C" w:rsidP="00AA3D00">
            <w:pPr>
              <w:pStyle w:val="I-tableParagraph"/>
            </w:pPr>
            <w:r w:rsidRPr="00DF5F2E">
              <w:rPr>
                <w:lang w:bidi="fr-FR"/>
              </w:rPr>
              <w:t>Total transaction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AF9AC80" w14:textId="16800787" w:rsidR="0006326C" w:rsidRPr="00DF5F2E" w:rsidRDefault="00000000" w:rsidP="00AA3D00">
            <w:pPr>
              <w:pStyle w:val="I-tableParagraph"/>
            </w:pPr>
            <w:fldSimple w:instr=" MERGEFIELD  TRX_TOTAL  \* MERGEFORMAT ">
              <w:r w:rsidR="00C15E99" w:rsidRPr="00DF5F2E">
                <w:rPr>
                  <w:noProof/>
                </w:rPr>
                <w:t>«TRX_TOTAL»</w:t>
              </w:r>
            </w:fldSimple>
          </w:p>
        </w:tc>
      </w:tr>
      <w:tr w:rsidR="0006326C" w:rsidRPr="00DF5F2E" w14:paraId="48EA6AE9"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B199E2B" w14:textId="0DB731CE" w:rsidR="0006326C" w:rsidRPr="00DF5F2E" w:rsidRDefault="0006326C" w:rsidP="006D4FA0">
            <w:pPr>
              <w:pStyle w:val="I-sectionHead"/>
              <w:rPr>
                <w:b w:val="0"/>
                <w:bCs/>
                <w:color w:val="auto"/>
              </w:rPr>
            </w:pPr>
            <w:r w:rsidRPr="00DF5F2E">
              <w:rPr>
                <w:b w:val="0"/>
                <w:color w:val="auto"/>
                <w:lang w:bidi="fr-FR"/>
              </w:rPr>
              <w:t>Sous-total de la transaction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0D57B5C" w14:textId="6AB88ECB" w:rsidR="0006326C" w:rsidRPr="00DF5F2E" w:rsidRDefault="0006326C" w:rsidP="006D4FA0">
            <w:pPr>
              <w:pStyle w:val="I-sectionHead"/>
              <w:rPr>
                <w:b w:val="0"/>
                <w:bCs/>
                <w:noProof/>
                <w:color w:val="auto"/>
              </w:rPr>
            </w:pPr>
            <w:r w:rsidRPr="00DF5F2E">
              <w:rPr>
                <w:b w:val="0"/>
                <w:bCs/>
                <w:color w:val="auto"/>
              </w:rPr>
              <w:fldChar w:fldCharType="begin"/>
            </w:r>
            <w:r w:rsidRPr="00DF5F2E">
              <w:rPr>
                <w:b w:val="0"/>
                <w:bCs/>
                <w:color w:val="auto"/>
              </w:rPr>
              <w:instrText xml:space="preserve"> MERGEFIELD  TRX_SUBTOTAL  \* MERGEFORMAT </w:instrText>
            </w:r>
            <w:r w:rsidRPr="00DF5F2E">
              <w:rPr>
                <w:b w:val="0"/>
                <w:bCs/>
                <w:color w:val="auto"/>
              </w:rPr>
              <w:fldChar w:fldCharType="separate"/>
            </w:r>
            <w:r w:rsidR="00C15E99" w:rsidRPr="00DF5F2E">
              <w:rPr>
                <w:b w:val="0"/>
                <w:bCs/>
                <w:noProof/>
                <w:color w:val="auto"/>
              </w:rPr>
              <w:t>«TRX_SUBTOTAL»</w:t>
            </w:r>
            <w:r w:rsidRPr="00DF5F2E">
              <w:rPr>
                <w:b w:val="0"/>
                <w:bCs/>
                <w:noProof/>
                <w:color w:val="auto"/>
              </w:rPr>
              <w:fldChar w:fldCharType="end"/>
            </w:r>
          </w:p>
        </w:tc>
      </w:tr>
    </w:tbl>
    <w:p w14:paraId="79D358E9" w14:textId="501F5021" w:rsidR="001906EF" w:rsidRPr="00DF5F2E" w:rsidRDefault="001906EF" w:rsidP="00415F64">
      <w:pPr>
        <w:pStyle w:val="I-H3"/>
      </w:pPr>
      <w:bookmarkStart w:id="25" w:name="_Ref460481876"/>
    </w:p>
    <w:p w14:paraId="5C51D768" w14:textId="77777777" w:rsidR="00B939EA" w:rsidRPr="00DF5F2E" w:rsidRDefault="00B939EA" w:rsidP="00415F64">
      <w:pPr>
        <w:pStyle w:val="I-H3"/>
      </w:pPr>
    </w:p>
    <w:p w14:paraId="3DA30742" w14:textId="3C06C8D9" w:rsidR="00217398" w:rsidRPr="00DF5F2E" w:rsidRDefault="00217398" w:rsidP="00415F64">
      <w:pPr>
        <w:pStyle w:val="I-H3"/>
      </w:pPr>
      <w:bookmarkStart w:id="26" w:name="_Toc167458356"/>
      <w:r w:rsidRPr="00DF5F2E">
        <w:rPr>
          <w:lang w:bidi="fr-FR"/>
        </w:rPr>
        <w:t>Compte clients—Facture</w:t>
      </w:r>
      <w:bookmarkEnd w:id="22"/>
      <w:bookmarkEnd w:id="25"/>
      <w:r w:rsidRPr="00DF5F2E">
        <w:rPr>
          <w:lang w:bidi="fr-FR"/>
        </w:rPr>
        <w:t>s, Facture de vente, Factures fiscales</w:t>
      </w:r>
      <w:bookmarkEnd w:id="26"/>
    </w:p>
    <w:p w14:paraId="325A5568" w14:textId="77777777" w:rsidR="00217398" w:rsidRPr="00DF5F2E" w:rsidRDefault="00217398" w:rsidP="00727CE7">
      <w:pPr>
        <w:pStyle w:val="I-Normal"/>
      </w:pPr>
      <w:r w:rsidRPr="00DF5F2E">
        <w:rPr>
          <w:lang w:bidi="fr-FR"/>
        </w:rPr>
        <w:t xml:space="preserve">Les champs de fusion suivants peuvent être utilisés pour vos modèles de documents personnalisés de facture CC. </w:t>
      </w:r>
    </w:p>
    <w:tbl>
      <w:tblPr>
        <w:tblW w:w="9350" w:type="dxa"/>
        <w:tblLook w:val="04A0" w:firstRow="1" w:lastRow="0" w:firstColumn="1" w:lastColumn="0" w:noHBand="0" w:noVBand="1"/>
      </w:tblPr>
      <w:tblGrid>
        <w:gridCol w:w="2148"/>
        <w:gridCol w:w="7202"/>
      </w:tblGrid>
      <w:tr w:rsidR="00217398" w:rsidRPr="00DF5F2E" w14:paraId="552B91BF" w14:textId="77777777" w:rsidTr="00AE6DC0">
        <w:trPr>
          <w:trHeight w:val="305"/>
          <w:tblHeader/>
        </w:trPr>
        <w:tc>
          <w:tcPr>
            <w:tcW w:w="2315" w:type="dxa"/>
            <w:tcBorders>
              <w:top w:val="single" w:sz="4" w:space="0" w:color="A5A5A5"/>
              <w:left w:val="single" w:sz="4" w:space="0" w:color="A5A5A5"/>
              <w:bottom w:val="nil"/>
              <w:right w:val="nil"/>
            </w:tcBorders>
            <w:shd w:val="clear" w:color="auto" w:fill="DCDCDC"/>
            <w:noWrap/>
            <w:vAlign w:val="bottom"/>
            <w:hideMark/>
          </w:tcPr>
          <w:p w14:paraId="4E8B35DF" w14:textId="77777777" w:rsidR="00217398" w:rsidRPr="00DF5F2E" w:rsidRDefault="00217398" w:rsidP="00AB4BCA">
            <w:pPr>
              <w:pStyle w:val="I-tableHeader"/>
            </w:pPr>
            <w:r w:rsidRPr="00DF5F2E">
              <w:rPr>
                <w:lang w:bidi="fr-FR"/>
              </w:rPr>
              <w:t>Libellé du champ</w:t>
            </w:r>
          </w:p>
        </w:tc>
        <w:tc>
          <w:tcPr>
            <w:tcW w:w="7035" w:type="dxa"/>
            <w:tcBorders>
              <w:top w:val="single" w:sz="4" w:space="0" w:color="A5A5A5"/>
              <w:left w:val="nil"/>
              <w:bottom w:val="nil"/>
              <w:right w:val="single" w:sz="4" w:space="0" w:color="A5A5A5"/>
            </w:tcBorders>
            <w:shd w:val="clear" w:color="auto" w:fill="DCDCDC"/>
            <w:noWrap/>
            <w:vAlign w:val="bottom"/>
            <w:hideMark/>
          </w:tcPr>
          <w:p w14:paraId="4D9E839A" w14:textId="77777777" w:rsidR="00217398" w:rsidRPr="00DF5F2E" w:rsidRDefault="00217398" w:rsidP="00AB4BCA">
            <w:pPr>
              <w:pStyle w:val="I-tableHeader"/>
            </w:pPr>
            <w:r w:rsidRPr="00DF5F2E">
              <w:rPr>
                <w:lang w:bidi="fr-FR"/>
              </w:rPr>
              <w:t>Champ de fusion</w:t>
            </w:r>
          </w:p>
        </w:tc>
      </w:tr>
      <w:tr w:rsidR="00217398" w:rsidRPr="00DF5F2E" w14:paraId="18010E9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03832E52" w14:textId="77777777" w:rsidR="00217398" w:rsidRPr="00DF5F2E" w:rsidRDefault="00217398" w:rsidP="00727CE7">
            <w:pPr>
              <w:pStyle w:val="I-sectionHead"/>
            </w:pPr>
            <w:r w:rsidRPr="00DF5F2E">
              <w:rPr>
                <w:lang w:bidi="fr-FR"/>
              </w:rPr>
              <w:t>En-tête</w:t>
            </w:r>
          </w:p>
        </w:tc>
        <w:tc>
          <w:tcPr>
            <w:tcW w:w="7035" w:type="dxa"/>
            <w:tcBorders>
              <w:top w:val="single" w:sz="4" w:space="0" w:color="A5A5A5"/>
              <w:left w:val="nil"/>
              <w:bottom w:val="nil"/>
              <w:right w:val="single" w:sz="4" w:space="0" w:color="A5A5A5"/>
            </w:tcBorders>
            <w:shd w:val="clear" w:color="auto" w:fill="F5F5F5"/>
            <w:noWrap/>
            <w:vAlign w:val="bottom"/>
            <w:hideMark/>
          </w:tcPr>
          <w:p w14:paraId="5A94C2C6" w14:textId="77777777" w:rsidR="00217398" w:rsidRPr="00DF5F2E" w:rsidRDefault="00217398" w:rsidP="00727CE7">
            <w:pPr>
              <w:pStyle w:val="I-sectionHead"/>
            </w:pPr>
            <w:r w:rsidRPr="00DF5F2E">
              <w:rPr>
                <w:lang w:bidi="fr-FR"/>
              </w:rPr>
              <w:t>Code de champ</w:t>
            </w:r>
          </w:p>
        </w:tc>
      </w:tr>
      <w:tr w:rsidR="00217398" w:rsidRPr="00DF5F2E" w14:paraId="2E692AA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B9A20A1" w14:textId="77777777" w:rsidR="00217398" w:rsidRPr="00DF5F2E" w:rsidRDefault="00217398" w:rsidP="00AB4BCA">
            <w:pPr>
              <w:pStyle w:val="I-tableParagraph"/>
            </w:pPr>
            <w:r w:rsidRPr="00DF5F2E">
              <w:rPr>
                <w:lang w:bidi="fr-FR"/>
              </w:rPr>
              <w:t>Numéro de facture</w:t>
            </w:r>
          </w:p>
        </w:tc>
        <w:tc>
          <w:tcPr>
            <w:tcW w:w="7035" w:type="dxa"/>
            <w:tcBorders>
              <w:top w:val="single" w:sz="4" w:space="0" w:color="A5A5A5"/>
              <w:left w:val="nil"/>
              <w:bottom w:val="nil"/>
              <w:right w:val="single" w:sz="4" w:space="0" w:color="A5A5A5"/>
            </w:tcBorders>
            <w:shd w:val="clear" w:color="auto" w:fill="auto"/>
            <w:noWrap/>
            <w:vAlign w:val="bottom"/>
            <w:hideMark/>
          </w:tcPr>
          <w:p w14:paraId="62E2B5E6" w14:textId="500C0C08" w:rsidR="00217398" w:rsidRPr="00DF5F2E" w:rsidRDefault="00217398" w:rsidP="00AB4BCA">
            <w:pPr>
              <w:pStyle w:val="I-tableParagraph"/>
            </w:pPr>
            <w:fldSimple w:instr=" MERGEFIELD RECORDID \* MERGEFORMAT ">
              <w:r w:rsidR="00C15E99" w:rsidRPr="00DF5F2E">
                <w:rPr>
                  <w:noProof/>
                </w:rPr>
                <w:t>«RECORDID»</w:t>
              </w:r>
            </w:fldSimple>
          </w:p>
        </w:tc>
      </w:tr>
      <w:tr w:rsidR="00217398" w:rsidRPr="00DF5F2E" w14:paraId="666E014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1396D477" w14:textId="77777777" w:rsidR="00217398" w:rsidRPr="00DF5F2E" w:rsidRDefault="00217398" w:rsidP="00AB4BCA">
            <w:pPr>
              <w:pStyle w:val="I-tableParagraph"/>
            </w:pPr>
            <w:r w:rsidRPr="00DF5F2E">
              <w:rPr>
                <w:lang w:bidi="fr-FR"/>
              </w:rPr>
              <w:t>Numéro de fiche</w:t>
            </w:r>
          </w:p>
        </w:tc>
        <w:tc>
          <w:tcPr>
            <w:tcW w:w="7035" w:type="dxa"/>
            <w:tcBorders>
              <w:top w:val="single" w:sz="4" w:space="0" w:color="A5A5A5"/>
              <w:left w:val="nil"/>
              <w:bottom w:val="nil"/>
              <w:right w:val="single" w:sz="4" w:space="0" w:color="A5A5A5"/>
            </w:tcBorders>
            <w:shd w:val="clear" w:color="auto" w:fill="auto"/>
            <w:noWrap/>
            <w:vAlign w:val="bottom"/>
          </w:tcPr>
          <w:p w14:paraId="1C6193C1" w14:textId="6927DABC" w:rsidR="00217398" w:rsidRPr="00DF5F2E" w:rsidRDefault="00C5502C" w:rsidP="00AB4BCA">
            <w:pPr>
              <w:pStyle w:val="I-tableParagraph"/>
              <w:rPr>
                <w:color w:val="000000"/>
              </w:rPr>
            </w:pPr>
            <w:r w:rsidRPr="00DF5F2E">
              <w:rPr>
                <w:noProof/>
              </w:rPr>
              <w:fldChar w:fldCharType="begin"/>
            </w:r>
            <w:r w:rsidRPr="00DF5F2E">
              <w:rPr>
                <w:noProof/>
              </w:rPr>
              <w:instrText xml:space="preserve"> MERGEFIELD RECORDNO \* MERGEFORMAT </w:instrText>
            </w:r>
            <w:r w:rsidRPr="00DF5F2E">
              <w:rPr>
                <w:noProof/>
              </w:rPr>
              <w:fldChar w:fldCharType="separate"/>
            </w:r>
            <w:r w:rsidR="00C15E99" w:rsidRPr="00DF5F2E">
              <w:rPr>
                <w:noProof/>
              </w:rPr>
              <w:t>«RECORDNO»</w:t>
            </w:r>
            <w:r w:rsidRPr="00DF5F2E">
              <w:rPr>
                <w:noProof/>
              </w:rPr>
              <w:fldChar w:fldCharType="end"/>
            </w:r>
          </w:p>
        </w:tc>
      </w:tr>
      <w:tr w:rsidR="00217398" w:rsidRPr="00DF5F2E" w14:paraId="63C4162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253389B6" w14:textId="77777777" w:rsidR="00217398" w:rsidRPr="00DF5F2E" w:rsidRDefault="00217398" w:rsidP="00AB4BCA">
            <w:pPr>
              <w:pStyle w:val="I-tableParagraph"/>
            </w:pPr>
            <w:r w:rsidRPr="00DF5F2E">
              <w:rPr>
                <w:lang w:bidi="fr-FR"/>
              </w:rPr>
              <w:t>Date</w:t>
            </w:r>
          </w:p>
        </w:tc>
        <w:tc>
          <w:tcPr>
            <w:tcW w:w="7035" w:type="dxa"/>
            <w:tcBorders>
              <w:top w:val="single" w:sz="4" w:space="0" w:color="A5A5A5"/>
              <w:left w:val="nil"/>
              <w:bottom w:val="nil"/>
              <w:right w:val="single" w:sz="4" w:space="0" w:color="A5A5A5"/>
            </w:tcBorders>
            <w:shd w:val="clear" w:color="auto" w:fill="auto"/>
            <w:noWrap/>
            <w:vAlign w:val="bottom"/>
            <w:hideMark/>
          </w:tcPr>
          <w:p w14:paraId="4536D632" w14:textId="3E39A24B" w:rsidR="00217398" w:rsidRPr="00DF5F2E" w:rsidRDefault="00000000" w:rsidP="00AB4BCA">
            <w:pPr>
              <w:pStyle w:val="I-tableParagraph"/>
            </w:pPr>
            <w:fldSimple w:instr=" MERGEFIELD WHENCREATED \* MERGEFORMAT ">
              <w:r w:rsidR="00C15E99" w:rsidRPr="00DF5F2E">
                <w:rPr>
                  <w:noProof/>
                </w:rPr>
                <w:t>«WHENCREATED»</w:t>
              </w:r>
            </w:fldSimple>
          </w:p>
        </w:tc>
      </w:tr>
      <w:tr w:rsidR="00561D8A" w:rsidRPr="00DF5F2E" w14:paraId="3E6E69B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6608445" w14:textId="4790AD44" w:rsidR="00561D8A" w:rsidRPr="00DF5F2E" w:rsidRDefault="00561D8A" w:rsidP="00AB4BCA">
            <w:pPr>
              <w:pStyle w:val="I-tableParagraph"/>
              <w:rPr>
                <w:highlight w:val="yellow"/>
              </w:rPr>
            </w:pPr>
            <w:r w:rsidRPr="00DF5F2E">
              <w:rPr>
                <w:lang w:bidi="fr-FR"/>
              </w:rPr>
              <w:t>En date du</w:t>
            </w:r>
          </w:p>
        </w:tc>
        <w:tc>
          <w:tcPr>
            <w:tcW w:w="7035" w:type="dxa"/>
            <w:tcBorders>
              <w:top w:val="single" w:sz="4" w:space="0" w:color="A5A5A5"/>
              <w:left w:val="nil"/>
              <w:bottom w:val="nil"/>
              <w:right w:val="single" w:sz="4" w:space="0" w:color="A5A5A5"/>
            </w:tcBorders>
            <w:shd w:val="clear" w:color="auto" w:fill="auto"/>
            <w:noWrap/>
            <w:vAlign w:val="bottom"/>
          </w:tcPr>
          <w:p w14:paraId="5FBF06A2" w14:textId="2C32AEB7" w:rsidR="00561D8A" w:rsidRPr="00DF5F2E" w:rsidRDefault="00000000" w:rsidP="00AB4BCA">
            <w:pPr>
              <w:pStyle w:val="I-tableParagraph"/>
              <w:rPr>
                <w:highlight w:val="yellow"/>
              </w:rPr>
            </w:pPr>
            <w:fldSimple w:instr=" MERGEFIELD ASOFDATE \* MERGEFORMAT ">
              <w:r w:rsidR="00C15E99" w:rsidRPr="00DF5F2E">
                <w:rPr>
                  <w:noProof/>
                </w:rPr>
                <w:t>«ASOFDATE»</w:t>
              </w:r>
            </w:fldSimple>
          </w:p>
        </w:tc>
      </w:tr>
      <w:tr w:rsidR="00217398" w:rsidRPr="00DF5F2E" w14:paraId="2F9E121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492B5C6" w14:textId="77777777" w:rsidR="00217398" w:rsidRPr="00DF5F2E" w:rsidRDefault="00217398" w:rsidP="00AB4BCA">
            <w:pPr>
              <w:pStyle w:val="I-tableParagraph"/>
            </w:pPr>
            <w:r w:rsidRPr="00DF5F2E">
              <w:rPr>
                <w:lang w:bidi="fr-FR"/>
              </w:rPr>
              <w:t>Date d’échéance</w:t>
            </w:r>
          </w:p>
        </w:tc>
        <w:tc>
          <w:tcPr>
            <w:tcW w:w="7035" w:type="dxa"/>
            <w:tcBorders>
              <w:top w:val="single" w:sz="4" w:space="0" w:color="A5A5A5"/>
              <w:left w:val="nil"/>
              <w:bottom w:val="nil"/>
              <w:right w:val="single" w:sz="4" w:space="0" w:color="A5A5A5"/>
            </w:tcBorders>
            <w:shd w:val="clear" w:color="auto" w:fill="auto"/>
            <w:noWrap/>
            <w:vAlign w:val="bottom"/>
            <w:hideMark/>
          </w:tcPr>
          <w:p w14:paraId="3B546471" w14:textId="508CCE05" w:rsidR="00217398" w:rsidRPr="00DF5F2E" w:rsidRDefault="00000000" w:rsidP="00AB4BCA">
            <w:pPr>
              <w:pStyle w:val="I-tableParagraph"/>
            </w:pPr>
            <w:fldSimple w:instr=" MERGEFIELD WHENDUE \* MERGEFORMAT ">
              <w:r w:rsidR="00C15E99" w:rsidRPr="00DF5F2E">
                <w:rPr>
                  <w:noProof/>
                </w:rPr>
                <w:t>«WHENDUE»</w:t>
              </w:r>
            </w:fldSimple>
          </w:p>
        </w:tc>
      </w:tr>
      <w:tr w:rsidR="00217398" w:rsidRPr="00DF5F2E" w14:paraId="6FD4CED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E293B1F" w14:textId="77777777" w:rsidR="00217398" w:rsidRPr="00DF5F2E" w:rsidRDefault="00217398" w:rsidP="00AB4BCA">
            <w:pPr>
              <w:pStyle w:val="I-tableParagraph"/>
            </w:pPr>
            <w:r w:rsidRPr="00DF5F2E">
              <w:rPr>
                <w:lang w:bidi="fr-FR"/>
              </w:rPr>
              <w:t>Date de remise</w:t>
            </w:r>
          </w:p>
        </w:tc>
        <w:tc>
          <w:tcPr>
            <w:tcW w:w="7035" w:type="dxa"/>
            <w:tcBorders>
              <w:top w:val="single" w:sz="4" w:space="0" w:color="A5A5A5"/>
              <w:left w:val="nil"/>
              <w:bottom w:val="nil"/>
              <w:right w:val="single" w:sz="4" w:space="0" w:color="A5A5A5"/>
            </w:tcBorders>
            <w:shd w:val="clear" w:color="auto" w:fill="auto"/>
            <w:noWrap/>
            <w:vAlign w:val="bottom"/>
          </w:tcPr>
          <w:p w14:paraId="6ECDFFA2" w14:textId="1C8C7093" w:rsidR="00217398" w:rsidRPr="00DF5F2E" w:rsidRDefault="00C5502C" w:rsidP="00AB4BCA">
            <w:pPr>
              <w:pStyle w:val="I-tableParagraph"/>
              <w:rPr>
                <w:color w:val="000000"/>
              </w:rPr>
            </w:pPr>
            <w:r w:rsidRPr="00DF5F2E">
              <w:rPr>
                <w:noProof/>
              </w:rPr>
              <w:fldChar w:fldCharType="begin"/>
            </w:r>
            <w:r w:rsidRPr="00DF5F2E">
              <w:rPr>
                <w:noProof/>
              </w:rPr>
              <w:instrText xml:space="preserve"> MERGEFIELD WHENDISCOUNT \* MERGEFORMAT </w:instrText>
            </w:r>
            <w:r w:rsidRPr="00DF5F2E">
              <w:rPr>
                <w:noProof/>
              </w:rPr>
              <w:fldChar w:fldCharType="separate"/>
            </w:r>
            <w:r w:rsidR="00C15E99" w:rsidRPr="00DF5F2E">
              <w:rPr>
                <w:noProof/>
              </w:rPr>
              <w:t>«WHENDISCOUNT»</w:t>
            </w:r>
            <w:r w:rsidRPr="00DF5F2E">
              <w:rPr>
                <w:noProof/>
              </w:rPr>
              <w:fldChar w:fldCharType="end"/>
            </w:r>
          </w:p>
        </w:tc>
      </w:tr>
      <w:tr w:rsidR="00F32164" w:rsidRPr="00DF5F2E" w14:paraId="6C8ACF52"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3C01B95" w14:textId="281D6FCE" w:rsidR="00F32164" w:rsidRPr="00DF5F2E" w:rsidRDefault="00F32164" w:rsidP="00AB4BCA">
            <w:pPr>
              <w:pStyle w:val="I-tableParagraph"/>
            </w:pPr>
            <w:r w:rsidRPr="00DF5F2E">
              <w:rPr>
                <w:lang w:bidi="fr-FR"/>
              </w:rPr>
              <w:t>Montant</w:t>
            </w:r>
          </w:p>
        </w:tc>
        <w:tc>
          <w:tcPr>
            <w:tcW w:w="7035" w:type="dxa"/>
            <w:tcBorders>
              <w:top w:val="single" w:sz="4" w:space="0" w:color="A5A5A5"/>
              <w:left w:val="nil"/>
              <w:bottom w:val="nil"/>
              <w:right w:val="single" w:sz="4" w:space="0" w:color="A5A5A5"/>
            </w:tcBorders>
            <w:shd w:val="clear" w:color="auto" w:fill="auto"/>
            <w:noWrap/>
            <w:vAlign w:val="bottom"/>
          </w:tcPr>
          <w:p w14:paraId="0BEF0B22" w14:textId="59BADB69" w:rsidR="00F32164" w:rsidRPr="00DF5F2E" w:rsidRDefault="00000000" w:rsidP="00AB4BCA">
            <w:pPr>
              <w:pStyle w:val="I-tableParagraph"/>
              <w:rPr>
                <w:noProof/>
              </w:rPr>
            </w:pPr>
            <w:fldSimple w:instr=" MERGEFIELD AMOUNTDUE \* MERGEFORMAT ">
              <w:r w:rsidR="00C15E99" w:rsidRPr="00DF5F2E">
                <w:rPr>
                  <w:noProof/>
                </w:rPr>
                <w:t>«AMOUNTDUE»</w:t>
              </w:r>
            </w:fldSimple>
          </w:p>
        </w:tc>
      </w:tr>
      <w:tr w:rsidR="00217398" w:rsidRPr="00DF5F2E" w14:paraId="5743A2E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8480D13" w14:textId="77777777" w:rsidR="00217398" w:rsidRPr="00DF5F2E" w:rsidRDefault="00217398" w:rsidP="00AB4BCA">
            <w:pPr>
              <w:pStyle w:val="I-tableParagraph"/>
            </w:pPr>
            <w:r w:rsidRPr="00DF5F2E">
              <w:rPr>
                <w:lang w:bidi="fr-FR"/>
              </w:rPr>
              <w:t>Total dû</w:t>
            </w:r>
          </w:p>
        </w:tc>
        <w:tc>
          <w:tcPr>
            <w:tcW w:w="7035" w:type="dxa"/>
            <w:tcBorders>
              <w:top w:val="single" w:sz="4" w:space="0" w:color="A5A5A5"/>
              <w:left w:val="nil"/>
              <w:bottom w:val="nil"/>
              <w:right w:val="single" w:sz="4" w:space="0" w:color="A5A5A5"/>
            </w:tcBorders>
            <w:shd w:val="clear" w:color="auto" w:fill="auto"/>
            <w:noWrap/>
            <w:vAlign w:val="bottom"/>
            <w:hideMark/>
          </w:tcPr>
          <w:p w14:paraId="3F2A5D21" w14:textId="1C8FC822" w:rsidR="00217398" w:rsidRPr="00DF5F2E" w:rsidRDefault="00000000" w:rsidP="00AB4BCA">
            <w:pPr>
              <w:pStyle w:val="I-tableParagraph"/>
            </w:pPr>
            <w:fldSimple w:instr=" MERGEFIELD TRX_TOTALDUE \* MERGEFORMAT ">
              <w:r w:rsidR="00C15E99" w:rsidRPr="00DF5F2E">
                <w:rPr>
                  <w:noProof/>
                </w:rPr>
                <w:t>«TRX_TOTALDUE»</w:t>
              </w:r>
            </w:fldSimple>
          </w:p>
        </w:tc>
      </w:tr>
      <w:tr w:rsidR="00217398" w:rsidRPr="00DF5F2E" w14:paraId="5D8BA9D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8CDC25F" w14:textId="77777777" w:rsidR="00217398" w:rsidRPr="00DF5F2E" w:rsidRDefault="00217398" w:rsidP="00AB4BCA">
            <w:pPr>
              <w:pStyle w:val="I-tableParagraph"/>
            </w:pPr>
            <w:r w:rsidRPr="00DF5F2E">
              <w:rPr>
                <w:lang w:bidi="fr-FR"/>
              </w:rPr>
              <w:t>Total payé</w:t>
            </w:r>
          </w:p>
        </w:tc>
        <w:tc>
          <w:tcPr>
            <w:tcW w:w="7035" w:type="dxa"/>
            <w:tcBorders>
              <w:top w:val="single" w:sz="4" w:space="0" w:color="A5A5A5"/>
              <w:left w:val="nil"/>
              <w:bottom w:val="nil"/>
              <w:right w:val="single" w:sz="4" w:space="0" w:color="A5A5A5"/>
            </w:tcBorders>
            <w:shd w:val="clear" w:color="auto" w:fill="auto"/>
            <w:noWrap/>
            <w:vAlign w:val="bottom"/>
          </w:tcPr>
          <w:p w14:paraId="68A6AEC5" w14:textId="2021C117" w:rsidR="00217398" w:rsidRPr="00DF5F2E" w:rsidRDefault="00000000" w:rsidP="00AB4BCA">
            <w:pPr>
              <w:pStyle w:val="I-tableParagraph"/>
              <w:rPr>
                <w:color w:val="000000"/>
              </w:rPr>
            </w:pPr>
            <w:fldSimple w:instr=" MERGEFIELD TRX_TOTALPAID \* MERGEFORMAT ">
              <w:r w:rsidR="00C15E99" w:rsidRPr="00DF5F2E">
                <w:rPr>
                  <w:noProof/>
                </w:rPr>
                <w:t>«TRX_TOTALPAID»</w:t>
              </w:r>
            </w:fldSimple>
          </w:p>
        </w:tc>
      </w:tr>
      <w:tr w:rsidR="00217398" w:rsidRPr="00DF5F2E" w14:paraId="3FB9EDFD"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52004525" w14:textId="77777777" w:rsidR="00217398" w:rsidRPr="00DF5F2E" w:rsidRDefault="00217398" w:rsidP="00AB4BCA">
            <w:pPr>
              <w:pStyle w:val="I-tableParagraph"/>
            </w:pPr>
            <w:r w:rsidRPr="00DF5F2E">
              <w:rPr>
                <w:lang w:bidi="fr-FR"/>
              </w:rPr>
              <w:t>Identifiant client</w:t>
            </w:r>
          </w:p>
        </w:tc>
        <w:tc>
          <w:tcPr>
            <w:tcW w:w="7035" w:type="dxa"/>
            <w:tcBorders>
              <w:top w:val="single" w:sz="4" w:space="0" w:color="A5A5A5"/>
              <w:left w:val="nil"/>
              <w:bottom w:val="nil"/>
              <w:right w:val="single" w:sz="4" w:space="0" w:color="A5A5A5"/>
            </w:tcBorders>
            <w:shd w:val="clear" w:color="auto" w:fill="auto"/>
            <w:noWrap/>
            <w:vAlign w:val="bottom"/>
            <w:hideMark/>
          </w:tcPr>
          <w:p w14:paraId="6F698FAE" w14:textId="5A9753D4" w:rsidR="00217398" w:rsidRPr="00DF5F2E" w:rsidRDefault="00217398" w:rsidP="00AB4BCA">
            <w:pPr>
              <w:pStyle w:val="I-tableParagraph"/>
            </w:pPr>
            <w:fldSimple w:instr=" MERGEFIELD CUSTOMERID \* MERGEFORMAT ">
              <w:r w:rsidR="00C15E99" w:rsidRPr="00DF5F2E">
                <w:rPr>
                  <w:noProof/>
                </w:rPr>
                <w:t>«CUSTOMERID»</w:t>
              </w:r>
            </w:fldSimple>
          </w:p>
        </w:tc>
      </w:tr>
      <w:tr w:rsidR="00217398" w:rsidRPr="00DF5F2E" w14:paraId="66487375"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5AEBCC6A" w14:textId="77777777" w:rsidR="00217398" w:rsidRPr="00DF5F2E" w:rsidRDefault="00217398" w:rsidP="00AB4BCA">
            <w:pPr>
              <w:pStyle w:val="I-tableParagraph"/>
            </w:pPr>
            <w:r w:rsidRPr="00DF5F2E">
              <w:rPr>
                <w:lang w:bidi="fr-FR"/>
              </w:rPr>
              <w:t>Nom de client</w:t>
            </w:r>
          </w:p>
        </w:tc>
        <w:tc>
          <w:tcPr>
            <w:tcW w:w="7035" w:type="dxa"/>
            <w:tcBorders>
              <w:top w:val="single" w:sz="4" w:space="0" w:color="A5A5A5"/>
              <w:left w:val="nil"/>
              <w:bottom w:val="nil"/>
              <w:right w:val="single" w:sz="4" w:space="0" w:color="A5A5A5"/>
            </w:tcBorders>
            <w:shd w:val="clear" w:color="auto" w:fill="auto"/>
            <w:noWrap/>
            <w:vAlign w:val="bottom"/>
            <w:hideMark/>
          </w:tcPr>
          <w:p w14:paraId="230DDF9E" w14:textId="34BD3339" w:rsidR="00217398" w:rsidRPr="00DF5F2E" w:rsidRDefault="00C5502C" w:rsidP="00AB4BCA">
            <w:pPr>
              <w:pStyle w:val="I-tableParagraph"/>
            </w:pPr>
            <w:r w:rsidRPr="00DF5F2E">
              <w:rPr>
                <w:noProof/>
              </w:rPr>
              <w:fldChar w:fldCharType="begin"/>
            </w:r>
            <w:r w:rsidRPr="00DF5F2E">
              <w:rPr>
                <w:noProof/>
              </w:rPr>
              <w:instrText xml:space="preserve"> MERGEFIELD CUSTOMERNAME \* MERGEFORMAT </w:instrText>
            </w:r>
            <w:r w:rsidRPr="00DF5F2E">
              <w:rPr>
                <w:noProof/>
              </w:rPr>
              <w:fldChar w:fldCharType="separate"/>
            </w:r>
            <w:r w:rsidR="00C15E99" w:rsidRPr="00DF5F2E">
              <w:rPr>
                <w:noProof/>
              </w:rPr>
              <w:t>«CUSTOMERNAME»</w:t>
            </w:r>
            <w:r w:rsidRPr="00DF5F2E">
              <w:rPr>
                <w:noProof/>
              </w:rPr>
              <w:fldChar w:fldCharType="end"/>
            </w:r>
          </w:p>
        </w:tc>
      </w:tr>
      <w:tr w:rsidR="00217398" w:rsidRPr="00DF5F2E" w14:paraId="633F592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hideMark/>
          </w:tcPr>
          <w:p w14:paraId="04823F27" w14:textId="77777777" w:rsidR="00217398" w:rsidRPr="00DF5F2E" w:rsidRDefault="00217398" w:rsidP="00AB4BCA">
            <w:pPr>
              <w:pStyle w:val="I-tableParagraph"/>
            </w:pPr>
            <w:r w:rsidRPr="00DF5F2E">
              <w:rPr>
                <w:lang w:bidi="fr-FR"/>
              </w:rPr>
              <w:t>Conditions de paiement</w:t>
            </w:r>
          </w:p>
        </w:tc>
        <w:tc>
          <w:tcPr>
            <w:tcW w:w="7035" w:type="dxa"/>
            <w:tcBorders>
              <w:top w:val="single" w:sz="4" w:space="0" w:color="A5A5A5"/>
              <w:left w:val="nil"/>
              <w:bottom w:val="single" w:sz="4" w:space="0" w:color="A5A5A5"/>
              <w:right w:val="single" w:sz="4" w:space="0" w:color="A5A5A5"/>
            </w:tcBorders>
            <w:shd w:val="clear" w:color="auto" w:fill="auto"/>
            <w:noWrap/>
            <w:vAlign w:val="bottom"/>
            <w:hideMark/>
          </w:tcPr>
          <w:p w14:paraId="13BD6103" w14:textId="5661C3A9" w:rsidR="00217398" w:rsidRPr="00DF5F2E" w:rsidRDefault="00C5502C" w:rsidP="00AB4BCA">
            <w:pPr>
              <w:pStyle w:val="I-tableParagraph"/>
            </w:pPr>
            <w:r w:rsidRPr="00DF5F2E">
              <w:rPr>
                <w:noProof/>
              </w:rPr>
              <w:fldChar w:fldCharType="begin"/>
            </w:r>
            <w:r w:rsidRPr="00DF5F2E">
              <w:rPr>
                <w:noProof/>
              </w:rPr>
              <w:instrText xml:space="preserve"> MERGEFIELD TERMNAME \* MERGEFORMAT </w:instrText>
            </w:r>
            <w:r w:rsidRPr="00DF5F2E">
              <w:rPr>
                <w:noProof/>
              </w:rPr>
              <w:fldChar w:fldCharType="separate"/>
            </w:r>
            <w:r w:rsidR="00C15E99" w:rsidRPr="00DF5F2E">
              <w:rPr>
                <w:noProof/>
              </w:rPr>
              <w:t>«TERMNAME»</w:t>
            </w:r>
            <w:r w:rsidRPr="00DF5F2E">
              <w:rPr>
                <w:noProof/>
              </w:rPr>
              <w:fldChar w:fldCharType="end"/>
            </w:r>
          </w:p>
        </w:tc>
      </w:tr>
      <w:tr w:rsidR="00921963" w:rsidRPr="00DF5F2E" w14:paraId="0847050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7AE013F" w14:textId="0D54077D" w:rsidR="00921963" w:rsidRPr="00DF5F2E" w:rsidRDefault="00921963" w:rsidP="00AB4BCA">
            <w:pPr>
              <w:pStyle w:val="I-tableParagraph"/>
            </w:pPr>
            <w:r w:rsidRPr="00DF5F2E">
              <w:rPr>
                <w:lang w:bidi="fr-FR"/>
              </w:rPr>
              <w:t>Entité</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09727D8B" w14:textId="4C69D861" w:rsidR="00921963" w:rsidRPr="00DF5F2E" w:rsidRDefault="00000000" w:rsidP="00AB4BCA">
            <w:pPr>
              <w:pStyle w:val="I-tableParagraph"/>
              <w:rPr>
                <w:noProof/>
              </w:rPr>
            </w:pPr>
            <w:fldSimple w:instr=" MERGEFIELD ENTITY \* MERGEFORMAT ">
              <w:r w:rsidR="00C15E99" w:rsidRPr="00DF5F2E">
                <w:rPr>
                  <w:noProof/>
                </w:rPr>
                <w:t>«ENTITY»</w:t>
              </w:r>
            </w:fldSimple>
          </w:p>
        </w:tc>
      </w:tr>
      <w:tr w:rsidR="00E670F1" w:rsidRPr="00DF5F2E" w14:paraId="08AD56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2D0B7D6" w14:textId="7DCF70D4" w:rsidR="00E670F1" w:rsidRPr="00DF5F2E" w:rsidRDefault="00E670F1" w:rsidP="00AB4BCA">
            <w:pPr>
              <w:pStyle w:val="I-tableParagraph"/>
            </w:pPr>
            <w:r w:rsidRPr="00DF5F2E">
              <w:rPr>
                <w:lang w:bidi="fr-FR"/>
              </w:rPr>
              <w:t>Devise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C2954F6" w14:textId="0A8B4B70" w:rsidR="00E670F1" w:rsidRPr="00DF5F2E" w:rsidRDefault="00000000" w:rsidP="00AB4BCA">
            <w:pPr>
              <w:pStyle w:val="I-tableParagraph"/>
              <w:rPr>
                <w:noProof/>
              </w:rPr>
            </w:pPr>
            <w:fldSimple w:instr=" MERGEFIELD TRX_CURRENCY \* MERGEFORMAT ">
              <w:r w:rsidR="00C15E99" w:rsidRPr="00DF5F2E">
                <w:rPr>
                  <w:noProof/>
                </w:rPr>
                <w:t>«TRX_CURRENCY»</w:t>
              </w:r>
            </w:fldSimple>
          </w:p>
        </w:tc>
      </w:tr>
      <w:tr w:rsidR="00193F45" w:rsidRPr="00DF5F2E" w14:paraId="406C938F"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B3B5083" w14:textId="5BCC967E" w:rsidR="00193F45" w:rsidRPr="00DF5F2E" w:rsidRDefault="00193F45" w:rsidP="00AB4BCA">
            <w:pPr>
              <w:pStyle w:val="I-tableParagraph"/>
              <w:rPr>
                <w:highlight w:val="yellow"/>
              </w:rPr>
            </w:pPr>
            <w:r w:rsidRPr="00DF5F2E">
              <w:rPr>
                <w:lang w:bidi="fr-FR"/>
              </w:rPr>
              <w:t>Symbole de devise</w:t>
            </w:r>
          </w:p>
        </w:tc>
        <w:tc>
          <w:tcPr>
            <w:tcW w:w="7035" w:type="dxa"/>
            <w:tcBorders>
              <w:top w:val="single" w:sz="4" w:space="0" w:color="A5A5A5"/>
              <w:left w:val="nil"/>
              <w:bottom w:val="nil"/>
              <w:right w:val="single" w:sz="4" w:space="0" w:color="A5A5A5"/>
            </w:tcBorders>
            <w:shd w:val="clear" w:color="auto" w:fill="auto"/>
            <w:noWrap/>
            <w:vAlign w:val="bottom"/>
          </w:tcPr>
          <w:p w14:paraId="6D8C74DF" w14:textId="5D1D051C" w:rsidR="00193F45" w:rsidRPr="00DF5F2E" w:rsidRDefault="00000000" w:rsidP="00AB4BCA">
            <w:pPr>
              <w:pStyle w:val="I-tableParagraph"/>
            </w:pPr>
            <w:fldSimple w:instr=" MERGEFIELD TRX_CURRENCY_SYMBOL \* MERGEFORMAT ">
              <w:r w:rsidR="00C15E99" w:rsidRPr="00DF5F2E">
                <w:rPr>
                  <w:noProof/>
                </w:rPr>
                <w:t>«TRX_CURRENCY_SYMBOL»</w:t>
              </w:r>
            </w:fldSimple>
          </w:p>
        </w:tc>
      </w:tr>
      <w:tr w:rsidR="00193F45" w:rsidRPr="00DF5F2E" w14:paraId="1757A523"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3DCFE74" w14:textId="4BB74E14" w:rsidR="00193F45" w:rsidRPr="00DF5F2E" w:rsidRDefault="00193F45" w:rsidP="00AB4BCA">
            <w:pPr>
              <w:pStyle w:val="I-tableParagraph"/>
              <w:rPr>
                <w:highlight w:val="yellow"/>
              </w:rPr>
            </w:pPr>
            <w:r w:rsidRPr="00DF5F2E">
              <w:rPr>
                <w:lang w:bidi="fr-FR"/>
              </w:rPr>
              <w:t>Montant dû</w:t>
            </w:r>
          </w:p>
        </w:tc>
        <w:tc>
          <w:tcPr>
            <w:tcW w:w="7035" w:type="dxa"/>
            <w:tcBorders>
              <w:top w:val="single" w:sz="4" w:space="0" w:color="A5A5A5"/>
              <w:left w:val="nil"/>
              <w:bottom w:val="nil"/>
              <w:right w:val="single" w:sz="4" w:space="0" w:color="A5A5A5"/>
            </w:tcBorders>
            <w:shd w:val="clear" w:color="auto" w:fill="auto"/>
            <w:noWrap/>
            <w:vAlign w:val="bottom"/>
          </w:tcPr>
          <w:p w14:paraId="001A9876" w14:textId="33DA9355" w:rsidR="00193F45" w:rsidRPr="00DF5F2E" w:rsidRDefault="00000000" w:rsidP="00AB4BCA">
            <w:pPr>
              <w:pStyle w:val="I-tableParagraph"/>
            </w:pPr>
            <w:fldSimple w:instr=" MERGEFIELD TRX_AMOUNTDUE \* MERGEFORMAT ">
              <w:r w:rsidR="00C15E99" w:rsidRPr="00DF5F2E">
                <w:rPr>
                  <w:noProof/>
                </w:rPr>
                <w:t>«TRX_AMOUNTDUE»</w:t>
              </w:r>
            </w:fldSimple>
          </w:p>
        </w:tc>
      </w:tr>
      <w:tr w:rsidR="00917A93" w:rsidRPr="00DF5F2E" w14:paraId="44C3C17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D0B4A44" w14:textId="40947BEA" w:rsidR="00917A93" w:rsidRPr="00DF5F2E" w:rsidRDefault="003D1255" w:rsidP="00AB4BCA">
            <w:pPr>
              <w:pStyle w:val="I-tableParagraph"/>
              <w:rPr>
                <w:highlight w:val="yellow"/>
              </w:rPr>
            </w:pPr>
            <w:r w:rsidRPr="00DF5F2E">
              <w:rPr>
                <w:lang w:bidi="fr-FR"/>
              </w:rPr>
              <w:t>Devise de tenue de compte</w:t>
            </w:r>
          </w:p>
        </w:tc>
        <w:tc>
          <w:tcPr>
            <w:tcW w:w="7035" w:type="dxa"/>
            <w:tcBorders>
              <w:top w:val="single" w:sz="4" w:space="0" w:color="A5A5A5"/>
              <w:left w:val="nil"/>
              <w:bottom w:val="nil"/>
              <w:right w:val="single" w:sz="4" w:space="0" w:color="A5A5A5"/>
            </w:tcBorders>
            <w:shd w:val="clear" w:color="auto" w:fill="auto"/>
            <w:noWrap/>
            <w:vAlign w:val="bottom"/>
          </w:tcPr>
          <w:p w14:paraId="252CDA69" w14:textId="1B9955C2" w:rsidR="00917A93" w:rsidRPr="00DF5F2E" w:rsidRDefault="00000000" w:rsidP="00AB4BCA">
            <w:pPr>
              <w:pStyle w:val="I-tableParagraph"/>
            </w:pPr>
            <w:fldSimple w:instr=" MERGEFIELD BASE_CURRENCY \* MERGEFORMAT ">
              <w:r w:rsidR="00C15E99" w:rsidRPr="00DF5F2E">
                <w:rPr>
                  <w:noProof/>
                </w:rPr>
                <w:t>«BASE_CURRENCY»</w:t>
              </w:r>
            </w:fldSimple>
          </w:p>
        </w:tc>
      </w:tr>
      <w:tr w:rsidR="006E74E0" w:rsidRPr="00DF5F2E" w14:paraId="7212576E"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17608BA" w14:textId="335F681C" w:rsidR="006E74E0" w:rsidRPr="00DF5F2E" w:rsidRDefault="005820F2" w:rsidP="00AB4BCA">
            <w:pPr>
              <w:pStyle w:val="I-tableParagraph"/>
              <w:rPr>
                <w:highlight w:val="yellow"/>
              </w:rPr>
            </w:pPr>
            <w:r w:rsidRPr="00DF5F2E">
              <w:rPr>
                <w:lang w:bidi="fr-FR"/>
              </w:rPr>
              <w:t>Symbole de la devise de tenue de compte</w:t>
            </w:r>
          </w:p>
        </w:tc>
        <w:tc>
          <w:tcPr>
            <w:tcW w:w="7035" w:type="dxa"/>
            <w:tcBorders>
              <w:top w:val="single" w:sz="4" w:space="0" w:color="A5A5A5"/>
              <w:left w:val="nil"/>
              <w:bottom w:val="nil"/>
              <w:right w:val="single" w:sz="4" w:space="0" w:color="A5A5A5"/>
            </w:tcBorders>
            <w:shd w:val="clear" w:color="auto" w:fill="auto"/>
            <w:noWrap/>
            <w:vAlign w:val="bottom"/>
          </w:tcPr>
          <w:p w14:paraId="18398790" w14:textId="5B1FAA84" w:rsidR="006E74E0" w:rsidRPr="00DF5F2E" w:rsidRDefault="00000000" w:rsidP="00AB4BCA">
            <w:pPr>
              <w:pStyle w:val="I-tableParagraph"/>
            </w:pPr>
            <w:fldSimple w:instr=" MERGEFIELD BASE_CURRENCY_SYMBOL \* MERGEFORMAT ">
              <w:r w:rsidR="00C15E99" w:rsidRPr="00DF5F2E">
                <w:rPr>
                  <w:noProof/>
                </w:rPr>
                <w:t>«BASE_CURRENCY_SYMBOL»</w:t>
              </w:r>
            </w:fldSimple>
          </w:p>
        </w:tc>
      </w:tr>
      <w:tr w:rsidR="00217398" w:rsidRPr="00DF5F2E" w14:paraId="5E46E93F"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104BF554" w14:textId="77777777" w:rsidR="00217398" w:rsidRPr="00DF5F2E" w:rsidRDefault="00217398" w:rsidP="00727CE7">
            <w:pPr>
              <w:pStyle w:val="I-sectionHead"/>
            </w:pPr>
            <w:r w:rsidRPr="00DF5F2E">
              <w:rPr>
                <w:lang w:bidi="fr-FR"/>
              </w:rPr>
              <w:t>Facturer à — Client</w:t>
            </w:r>
          </w:p>
        </w:tc>
        <w:tc>
          <w:tcPr>
            <w:tcW w:w="7035" w:type="dxa"/>
            <w:tcBorders>
              <w:top w:val="single" w:sz="4" w:space="0" w:color="A5A5A5"/>
              <w:left w:val="nil"/>
              <w:bottom w:val="nil"/>
              <w:right w:val="single" w:sz="4" w:space="0" w:color="A5A5A5"/>
            </w:tcBorders>
            <w:shd w:val="clear" w:color="auto" w:fill="F5F5F5"/>
            <w:noWrap/>
            <w:vAlign w:val="bottom"/>
            <w:hideMark/>
          </w:tcPr>
          <w:p w14:paraId="4D0F47EB" w14:textId="77777777" w:rsidR="00217398" w:rsidRPr="00DF5F2E" w:rsidRDefault="00217398" w:rsidP="00727CE7">
            <w:pPr>
              <w:pStyle w:val="I-sectionHead"/>
            </w:pPr>
            <w:r w:rsidRPr="00DF5F2E">
              <w:rPr>
                <w:lang w:bidi="fr-FR"/>
              </w:rPr>
              <w:t>Code de champ</w:t>
            </w:r>
          </w:p>
        </w:tc>
      </w:tr>
      <w:tr w:rsidR="00217398" w:rsidRPr="00DF5F2E" w14:paraId="4FFA3BF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616EFEC9" w14:textId="77777777" w:rsidR="00217398" w:rsidRPr="00DF5F2E" w:rsidRDefault="00217398" w:rsidP="00AB4BCA">
            <w:pPr>
              <w:pStyle w:val="I-tableParagraph"/>
            </w:pPr>
            <w:r w:rsidRPr="00DF5F2E">
              <w:rPr>
                <w:lang w:bidi="fr-FR"/>
              </w:rPr>
              <w:t>Facturer à — Imprimer en tant que</w:t>
            </w:r>
          </w:p>
        </w:tc>
        <w:tc>
          <w:tcPr>
            <w:tcW w:w="7035" w:type="dxa"/>
            <w:tcBorders>
              <w:top w:val="single" w:sz="4" w:space="0" w:color="A5A5A5"/>
              <w:left w:val="nil"/>
              <w:bottom w:val="nil"/>
              <w:right w:val="single" w:sz="4" w:space="0" w:color="A5A5A5"/>
            </w:tcBorders>
            <w:shd w:val="clear" w:color="auto" w:fill="auto"/>
            <w:noWrap/>
            <w:vAlign w:val="bottom"/>
            <w:hideMark/>
          </w:tcPr>
          <w:p w14:paraId="7A314A3F" w14:textId="3CF0876B" w:rsidR="00217398" w:rsidRPr="00DF5F2E" w:rsidRDefault="00C5502C" w:rsidP="00AB4BCA">
            <w:pPr>
              <w:pStyle w:val="I-tableParagraph"/>
            </w:pPr>
            <w:r w:rsidRPr="00DF5F2E">
              <w:rPr>
                <w:noProof/>
              </w:rPr>
              <w:fldChar w:fldCharType="begin"/>
            </w:r>
            <w:r w:rsidRPr="00DF5F2E">
              <w:rPr>
                <w:noProof/>
              </w:rPr>
              <w:instrText xml:space="preserve"> MERGEFIELD BILLTO_PRINTAS \* MERGEFORMAT </w:instrText>
            </w:r>
            <w:r w:rsidRPr="00DF5F2E">
              <w:rPr>
                <w:noProof/>
              </w:rPr>
              <w:fldChar w:fldCharType="separate"/>
            </w:r>
            <w:r w:rsidR="00C15E99" w:rsidRPr="00DF5F2E">
              <w:rPr>
                <w:noProof/>
              </w:rPr>
              <w:t>«BILLTO_PRINTAS»</w:t>
            </w:r>
            <w:r w:rsidRPr="00DF5F2E">
              <w:rPr>
                <w:noProof/>
              </w:rPr>
              <w:fldChar w:fldCharType="end"/>
            </w:r>
          </w:p>
        </w:tc>
      </w:tr>
      <w:tr w:rsidR="00217398" w:rsidRPr="00DF5F2E" w14:paraId="685FD82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4DDA3323" w14:textId="77777777" w:rsidR="00217398" w:rsidRPr="00DF5F2E" w:rsidRDefault="00217398" w:rsidP="00AB4BCA">
            <w:pPr>
              <w:pStyle w:val="I-tableParagraph"/>
            </w:pPr>
            <w:r w:rsidRPr="00DF5F2E">
              <w:rPr>
                <w:lang w:bidi="fr-FR"/>
              </w:rPr>
              <w:t>Facturer à — Nom de la société</w:t>
            </w:r>
          </w:p>
        </w:tc>
        <w:tc>
          <w:tcPr>
            <w:tcW w:w="7035" w:type="dxa"/>
            <w:tcBorders>
              <w:top w:val="single" w:sz="4" w:space="0" w:color="A5A5A5"/>
              <w:left w:val="nil"/>
              <w:bottom w:val="nil"/>
              <w:right w:val="single" w:sz="4" w:space="0" w:color="A5A5A5"/>
            </w:tcBorders>
            <w:shd w:val="clear" w:color="auto" w:fill="auto"/>
            <w:noWrap/>
            <w:vAlign w:val="bottom"/>
            <w:hideMark/>
          </w:tcPr>
          <w:p w14:paraId="46E8B475" w14:textId="40F73795" w:rsidR="00217398" w:rsidRPr="00DF5F2E" w:rsidRDefault="00C5502C" w:rsidP="00AB4BCA">
            <w:pPr>
              <w:pStyle w:val="I-tableParagraph"/>
            </w:pPr>
            <w:r w:rsidRPr="00DF5F2E">
              <w:rPr>
                <w:noProof/>
              </w:rPr>
              <w:fldChar w:fldCharType="begin"/>
            </w:r>
            <w:r w:rsidRPr="00DF5F2E">
              <w:rPr>
                <w:noProof/>
              </w:rPr>
              <w:instrText xml:space="preserve"> MERGEFIELD BILLTO_COMPANYNAME \* MERGEFORMAT </w:instrText>
            </w:r>
            <w:r w:rsidRPr="00DF5F2E">
              <w:rPr>
                <w:noProof/>
              </w:rPr>
              <w:fldChar w:fldCharType="separate"/>
            </w:r>
            <w:r w:rsidR="00C15E99" w:rsidRPr="00DF5F2E">
              <w:rPr>
                <w:noProof/>
              </w:rPr>
              <w:t>«BILLTO_COMPANYNAME»</w:t>
            </w:r>
            <w:r w:rsidRPr="00DF5F2E">
              <w:rPr>
                <w:noProof/>
              </w:rPr>
              <w:fldChar w:fldCharType="end"/>
            </w:r>
          </w:p>
        </w:tc>
      </w:tr>
      <w:tr w:rsidR="00217398" w:rsidRPr="00DF5F2E" w14:paraId="5E7B6B93"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FF510DD" w14:textId="77777777" w:rsidR="00217398" w:rsidRPr="00DF5F2E" w:rsidRDefault="00217398" w:rsidP="00AB4BCA">
            <w:pPr>
              <w:pStyle w:val="I-tableParagraph"/>
            </w:pPr>
            <w:r w:rsidRPr="00DF5F2E">
              <w:rPr>
                <w:lang w:bidi="fr-FR"/>
              </w:rPr>
              <w:lastRenderedPageBreak/>
              <w:t>Facturer à — Nom du contact</w:t>
            </w:r>
          </w:p>
        </w:tc>
        <w:tc>
          <w:tcPr>
            <w:tcW w:w="7035" w:type="dxa"/>
            <w:tcBorders>
              <w:top w:val="single" w:sz="4" w:space="0" w:color="A5A5A5"/>
              <w:left w:val="nil"/>
              <w:bottom w:val="nil"/>
              <w:right w:val="single" w:sz="4" w:space="0" w:color="A5A5A5"/>
            </w:tcBorders>
            <w:shd w:val="clear" w:color="auto" w:fill="auto"/>
            <w:noWrap/>
            <w:vAlign w:val="bottom"/>
          </w:tcPr>
          <w:p w14:paraId="3794B1F2" w14:textId="70C87609" w:rsidR="00217398" w:rsidRPr="00DF5F2E" w:rsidRDefault="00C5502C" w:rsidP="00AB4BCA">
            <w:pPr>
              <w:pStyle w:val="I-tableParagraph"/>
            </w:pPr>
            <w:r w:rsidRPr="00DF5F2E">
              <w:rPr>
                <w:noProof/>
              </w:rPr>
              <w:fldChar w:fldCharType="begin"/>
            </w:r>
            <w:r w:rsidRPr="00DF5F2E">
              <w:rPr>
                <w:noProof/>
              </w:rPr>
              <w:instrText xml:space="preserve"> MERGEFIELD BILLTO_CONTACTNAME \* MERGEFORMAT </w:instrText>
            </w:r>
            <w:r w:rsidRPr="00DF5F2E">
              <w:rPr>
                <w:noProof/>
              </w:rPr>
              <w:fldChar w:fldCharType="separate"/>
            </w:r>
            <w:r w:rsidR="00C15E99" w:rsidRPr="00DF5F2E">
              <w:rPr>
                <w:noProof/>
              </w:rPr>
              <w:t>«BILLTO_CONTACTNAME»</w:t>
            </w:r>
            <w:r w:rsidRPr="00DF5F2E">
              <w:rPr>
                <w:noProof/>
              </w:rPr>
              <w:fldChar w:fldCharType="end"/>
            </w:r>
          </w:p>
        </w:tc>
      </w:tr>
      <w:tr w:rsidR="00217398" w:rsidRPr="00DF5F2E" w14:paraId="47578B9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FDADE5D" w14:textId="77777777" w:rsidR="00217398" w:rsidRPr="00DF5F2E" w:rsidRDefault="00217398" w:rsidP="00AB4BCA">
            <w:pPr>
              <w:pStyle w:val="I-tableParagraph"/>
            </w:pPr>
            <w:r w:rsidRPr="00DF5F2E">
              <w:rPr>
                <w:lang w:bidi="fr-FR"/>
              </w:rPr>
              <w:t xml:space="preserve">Facturer à — Prénom </w:t>
            </w:r>
          </w:p>
        </w:tc>
        <w:tc>
          <w:tcPr>
            <w:tcW w:w="7035" w:type="dxa"/>
            <w:tcBorders>
              <w:top w:val="single" w:sz="4" w:space="0" w:color="A5A5A5"/>
              <w:left w:val="nil"/>
              <w:bottom w:val="nil"/>
              <w:right w:val="single" w:sz="4" w:space="0" w:color="A5A5A5"/>
            </w:tcBorders>
            <w:shd w:val="clear" w:color="auto" w:fill="auto"/>
            <w:noWrap/>
            <w:vAlign w:val="bottom"/>
            <w:hideMark/>
          </w:tcPr>
          <w:p w14:paraId="4A916835" w14:textId="6E6402F6" w:rsidR="00217398" w:rsidRPr="00DF5F2E" w:rsidRDefault="00C5502C" w:rsidP="00AB4BCA">
            <w:pPr>
              <w:pStyle w:val="I-tableParagraph"/>
            </w:pPr>
            <w:r w:rsidRPr="00DF5F2E">
              <w:rPr>
                <w:noProof/>
              </w:rPr>
              <w:fldChar w:fldCharType="begin"/>
            </w:r>
            <w:r w:rsidRPr="00DF5F2E">
              <w:rPr>
                <w:noProof/>
              </w:rPr>
              <w:instrText xml:space="preserve"> MERGEFIELD BILLTO_FIRSTNAME \* MERGEFORMAT </w:instrText>
            </w:r>
            <w:r w:rsidRPr="00DF5F2E">
              <w:rPr>
                <w:noProof/>
              </w:rPr>
              <w:fldChar w:fldCharType="separate"/>
            </w:r>
            <w:r w:rsidR="00C15E99" w:rsidRPr="00DF5F2E">
              <w:rPr>
                <w:noProof/>
              </w:rPr>
              <w:t>«BILLTO_FIRSTNAME»</w:t>
            </w:r>
            <w:r w:rsidRPr="00DF5F2E">
              <w:rPr>
                <w:noProof/>
              </w:rPr>
              <w:fldChar w:fldCharType="end"/>
            </w:r>
          </w:p>
        </w:tc>
      </w:tr>
      <w:tr w:rsidR="00217398" w:rsidRPr="00DF5F2E" w14:paraId="38C686CB"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4935E54" w14:textId="77777777" w:rsidR="00217398" w:rsidRPr="00DF5F2E" w:rsidRDefault="00217398" w:rsidP="00AB4BCA">
            <w:pPr>
              <w:pStyle w:val="I-tableParagraph"/>
            </w:pPr>
            <w:r w:rsidRPr="00DF5F2E">
              <w:rPr>
                <w:lang w:bidi="fr-FR"/>
              </w:rPr>
              <w:t>Facturer à — Nom de famille</w:t>
            </w:r>
          </w:p>
        </w:tc>
        <w:tc>
          <w:tcPr>
            <w:tcW w:w="7035" w:type="dxa"/>
            <w:tcBorders>
              <w:top w:val="single" w:sz="4" w:space="0" w:color="A5A5A5"/>
              <w:left w:val="nil"/>
              <w:bottom w:val="nil"/>
              <w:right w:val="single" w:sz="4" w:space="0" w:color="A5A5A5"/>
            </w:tcBorders>
            <w:shd w:val="clear" w:color="auto" w:fill="auto"/>
            <w:noWrap/>
            <w:vAlign w:val="bottom"/>
            <w:hideMark/>
          </w:tcPr>
          <w:p w14:paraId="249665A7" w14:textId="0A51A371" w:rsidR="00217398" w:rsidRPr="00DF5F2E" w:rsidRDefault="00C5502C" w:rsidP="00AB4BCA">
            <w:pPr>
              <w:pStyle w:val="I-tableParagraph"/>
            </w:pPr>
            <w:r w:rsidRPr="00DF5F2E">
              <w:rPr>
                <w:noProof/>
              </w:rPr>
              <w:fldChar w:fldCharType="begin"/>
            </w:r>
            <w:r w:rsidRPr="00DF5F2E">
              <w:rPr>
                <w:noProof/>
              </w:rPr>
              <w:instrText xml:space="preserve"> MERGEFIELD BILLTO_LASTNAME \* MERGEFORMAT </w:instrText>
            </w:r>
            <w:r w:rsidRPr="00DF5F2E">
              <w:rPr>
                <w:noProof/>
              </w:rPr>
              <w:fldChar w:fldCharType="separate"/>
            </w:r>
            <w:r w:rsidR="00C15E99" w:rsidRPr="00DF5F2E">
              <w:rPr>
                <w:noProof/>
              </w:rPr>
              <w:t>«BILLTO_LASTNAME»</w:t>
            </w:r>
            <w:r w:rsidRPr="00DF5F2E">
              <w:rPr>
                <w:noProof/>
              </w:rPr>
              <w:fldChar w:fldCharType="end"/>
            </w:r>
          </w:p>
        </w:tc>
      </w:tr>
      <w:tr w:rsidR="00217398" w:rsidRPr="00DF5F2E" w14:paraId="4240D625"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32DEC65" w14:textId="77777777" w:rsidR="00217398" w:rsidRPr="00DF5F2E" w:rsidRDefault="00217398" w:rsidP="00AB4BCA">
            <w:pPr>
              <w:pStyle w:val="I-tableParagraph"/>
            </w:pPr>
            <w:r w:rsidRPr="00DF5F2E">
              <w:rPr>
                <w:lang w:bidi="fr-FR"/>
              </w:rPr>
              <w:t>Facturer à — Adresse 1</w:t>
            </w:r>
          </w:p>
        </w:tc>
        <w:tc>
          <w:tcPr>
            <w:tcW w:w="7035" w:type="dxa"/>
            <w:tcBorders>
              <w:top w:val="single" w:sz="4" w:space="0" w:color="A5A5A5"/>
              <w:left w:val="nil"/>
              <w:bottom w:val="nil"/>
              <w:right w:val="single" w:sz="4" w:space="0" w:color="A5A5A5"/>
            </w:tcBorders>
            <w:shd w:val="clear" w:color="auto" w:fill="auto"/>
            <w:noWrap/>
            <w:vAlign w:val="bottom"/>
            <w:hideMark/>
          </w:tcPr>
          <w:p w14:paraId="03D29F95" w14:textId="034F0529" w:rsidR="00217398" w:rsidRPr="00DF5F2E" w:rsidRDefault="00217398" w:rsidP="00AB4BCA">
            <w:pPr>
              <w:pStyle w:val="I-tableParagraph"/>
            </w:pPr>
            <w:fldSimple w:instr=" MERGEFIELD BILLTO_MAILADDRESS_ADDRESS1 \* MERGEFORMAT ">
              <w:r w:rsidR="00C15E99" w:rsidRPr="00DF5F2E">
                <w:rPr>
                  <w:noProof/>
                </w:rPr>
                <w:t>«BILLTO_MAILADDRESS_ADDRESS1»</w:t>
              </w:r>
            </w:fldSimple>
          </w:p>
        </w:tc>
      </w:tr>
      <w:tr w:rsidR="00217398" w:rsidRPr="00DF5F2E" w14:paraId="7D6387D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4C641A10" w14:textId="77777777" w:rsidR="00217398" w:rsidRPr="00DF5F2E" w:rsidRDefault="00217398" w:rsidP="00AB4BCA">
            <w:pPr>
              <w:pStyle w:val="I-tableParagraph"/>
            </w:pPr>
            <w:r w:rsidRPr="00DF5F2E">
              <w:rPr>
                <w:lang w:bidi="fr-FR"/>
              </w:rPr>
              <w:t>Facturer à — Adresse 2</w:t>
            </w:r>
          </w:p>
        </w:tc>
        <w:tc>
          <w:tcPr>
            <w:tcW w:w="7035" w:type="dxa"/>
            <w:tcBorders>
              <w:top w:val="single" w:sz="4" w:space="0" w:color="A5A5A5"/>
              <w:left w:val="nil"/>
              <w:bottom w:val="nil"/>
              <w:right w:val="single" w:sz="4" w:space="0" w:color="A5A5A5"/>
            </w:tcBorders>
            <w:shd w:val="clear" w:color="auto" w:fill="auto"/>
            <w:noWrap/>
            <w:vAlign w:val="bottom"/>
            <w:hideMark/>
          </w:tcPr>
          <w:p w14:paraId="3748C2BC" w14:textId="5007E8D2" w:rsidR="00217398" w:rsidRPr="00DF5F2E" w:rsidRDefault="00217398" w:rsidP="00AB4BCA">
            <w:pPr>
              <w:pStyle w:val="I-tableParagraph"/>
            </w:pPr>
            <w:fldSimple w:instr=" MERGEFIELD BILLTO_MAILADDRESS_ADDRESS2 \* MERGEFORMAT ">
              <w:r w:rsidR="00C15E99" w:rsidRPr="00DF5F2E">
                <w:rPr>
                  <w:noProof/>
                </w:rPr>
                <w:t>«BILLTO_MAILADDRESS_ADDRESS2»</w:t>
              </w:r>
            </w:fldSimple>
          </w:p>
        </w:tc>
      </w:tr>
      <w:tr w:rsidR="00217398" w:rsidRPr="00DF5F2E" w14:paraId="19CA391E"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6E5FA310" w14:textId="77777777" w:rsidR="00217398" w:rsidRPr="00DF5F2E" w:rsidRDefault="00217398" w:rsidP="00AB4BCA">
            <w:pPr>
              <w:pStyle w:val="I-tableParagraph"/>
            </w:pPr>
            <w:r w:rsidRPr="00DF5F2E">
              <w:rPr>
                <w:lang w:bidi="fr-FR"/>
              </w:rPr>
              <w:t>Facturer à — Ville</w:t>
            </w:r>
          </w:p>
        </w:tc>
        <w:tc>
          <w:tcPr>
            <w:tcW w:w="7035" w:type="dxa"/>
            <w:tcBorders>
              <w:top w:val="single" w:sz="4" w:space="0" w:color="A5A5A5"/>
              <w:left w:val="nil"/>
              <w:bottom w:val="nil"/>
              <w:right w:val="single" w:sz="4" w:space="0" w:color="A5A5A5"/>
            </w:tcBorders>
            <w:shd w:val="clear" w:color="auto" w:fill="auto"/>
            <w:noWrap/>
            <w:vAlign w:val="bottom"/>
            <w:hideMark/>
          </w:tcPr>
          <w:p w14:paraId="65FF9A2A" w14:textId="7FED2216" w:rsidR="00217398" w:rsidRPr="00DF5F2E" w:rsidRDefault="00217398" w:rsidP="00AB4BCA">
            <w:pPr>
              <w:pStyle w:val="I-tableParagraph"/>
            </w:pPr>
            <w:fldSimple w:instr=" MERGEFIELD BILLTO_MAILADDRESS_CITY \* MERGEFORMAT ">
              <w:r w:rsidR="00C15E99" w:rsidRPr="00DF5F2E">
                <w:rPr>
                  <w:noProof/>
                </w:rPr>
                <w:t>«BILLTO_MAILADDRESS_CITY»</w:t>
              </w:r>
            </w:fldSimple>
          </w:p>
        </w:tc>
      </w:tr>
      <w:tr w:rsidR="00217398" w:rsidRPr="00DF5F2E" w14:paraId="481C7338"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DFDF109" w14:textId="30A24003" w:rsidR="00217398" w:rsidRPr="00DF5F2E" w:rsidRDefault="00217398" w:rsidP="00AB4BCA">
            <w:pPr>
              <w:pStyle w:val="I-tableParagraph"/>
            </w:pPr>
            <w:r w:rsidRPr="00DF5F2E">
              <w:rPr>
                <w:lang w:bidi="fr-FR"/>
              </w:rPr>
              <w:t>Facturer à — État ou province</w:t>
            </w:r>
          </w:p>
        </w:tc>
        <w:tc>
          <w:tcPr>
            <w:tcW w:w="7035" w:type="dxa"/>
            <w:tcBorders>
              <w:top w:val="single" w:sz="4" w:space="0" w:color="A5A5A5"/>
              <w:left w:val="nil"/>
              <w:bottom w:val="nil"/>
              <w:right w:val="single" w:sz="4" w:space="0" w:color="A5A5A5"/>
            </w:tcBorders>
            <w:shd w:val="clear" w:color="auto" w:fill="auto"/>
            <w:noWrap/>
            <w:vAlign w:val="bottom"/>
            <w:hideMark/>
          </w:tcPr>
          <w:p w14:paraId="1214EEDE" w14:textId="004A2C72" w:rsidR="00217398" w:rsidRPr="00DF5F2E" w:rsidRDefault="00217398" w:rsidP="00AB4BCA">
            <w:pPr>
              <w:pStyle w:val="I-tableParagraph"/>
            </w:pPr>
            <w:fldSimple w:instr=" MERGEFIELD BILLTO_MAILADDRESS_STATE \* MERGEFORMAT ">
              <w:r w:rsidR="00C15E99" w:rsidRPr="00DF5F2E">
                <w:rPr>
                  <w:noProof/>
                </w:rPr>
                <w:t>«BILLTO_MAILADDRESS_STATE»</w:t>
              </w:r>
            </w:fldSimple>
          </w:p>
        </w:tc>
      </w:tr>
      <w:tr w:rsidR="00217398" w:rsidRPr="00DF5F2E" w14:paraId="1969B00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67D0A82" w14:textId="0B33EC2C" w:rsidR="00217398" w:rsidRPr="00DF5F2E" w:rsidRDefault="00217398" w:rsidP="00AB4BCA">
            <w:pPr>
              <w:pStyle w:val="I-tableParagraph"/>
            </w:pPr>
            <w:r w:rsidRPr="00DF5F2E">
              <w:rPr>
                <w:lang w:bidi="fr-FR"/>
              </w:rPr>
              <w:t>Facturer à — Code postal</w:t>
            </w:r>
          </w:p>
        </w:tc>
        <w:tc>
          <w:tcPr>
            <w:tcW w:w="7035" w:type="dxa"/>
            <w:tcBorders>
              <w:top w:val="single" w:sz="4" w:space="0" w:color="A5A5A5"/>
              <w:left w:val="nil"/>
              <w:bottom w:val="nil"/>
              <w:right w:val="single" w:sz="4" w:space="0" w:color="A5A5A5"/>
            </w:tcBorders>
            <w:shd w:val="clear" w:color="auto" w:fill="auto"/>
            <w:noWrap/>
            <w:vAlign w:val="bottom"/>
            <w:hideMark/>
          </w:tcPr>
          <w:p w14:paraId="0608C491" w14:textId="1833636D" w:rsidR="00217398" w:rsidRPr="00DF5F2E" w:rsidRDefault="00217398" w:rsidP="00AB4BCA">
            <w:pPr>
              <w:pStyle w:val="I-tableParagraph"/>
            </w:pPr>
            <w:fldSimple w:instr=" MERGEFIELD BILLTO_MAILADDRESS_ZIP \* MERGEFORMAT ">
              <w:r w:rsidR="00C15E99" w:rsidRPr="00DF5F2E">
                <w:rPr>
                  <w:noProof/>
                </w:rPr>
                <w:t>«BILLTO_MAILADDRESS_ZIP»</w:t>
              </w:r>
            </w:fldSimple>
          </w:p>
        </w:tc>
      </w:tr>
      <w:tr w:rsidR="00217398" w:rsidRPr="00DF5F2E" w14:paraId="3836D3E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6924BEB" w14:textId="77777777" w:rsidR="00217398" w:rsidRPr="00DF5F2E" w:rsidRDefault="00217398" w:rsidP="00AB4BCA">
            <w:pPr>
              <w:pStyle w:val="I-tableParagraph"/>
            </w:pPr>
            <w:r w:rsidRPr="00DF5F2E">
              <w:rPr>
                <w:lang w:bidi="fr-FR"/>
              </w:rPr>
              <w:t>Facturer à — Pays</w:t>
            </w:r>
          </w:p>
        </w:tc>
        <w:tc>
          <w:tcPr>
            <w:tcW w:w="7035" w:type="dxa"/>
            <w:tcBorders>
              <w:top w:val="single" w:sz="4" w:space="0" w:color="A5A5A5"/>
              <w:left w:val="nil"/>
              <w:bottom w:val="nil"/>
              <w:right w:val="single" w:sz="4" w:space="0" w:color="A5A5A5"/>
            </w:tcBorders>
            <w:shd w:val="clear" w:color="auto" w:fill="auto"/>
            <w:noWrap/>
            <w:vAlign w:val="bottom"/>
            <w:hideMark/>
          </w:tcPr>
          <w:p w14:paraId="35772E45" w14:textId="5AC8B688" w:rsidR="00217398" w:rsidRPr="00DF5F2E" w:rsidRDefault="00217398" w:rsidP="00AB4BCA">
            <w:pPr>
              <w:pStyle w:val="I-tableParagraph"/>
            </w:pPr>
            <w:fldSimple w:instr=" MERGEFIELD BILLTO_MAILADDRESS_COUNTRY \* MERGEFORMAT ">
              <w:r w:rsidR="00C15E99" w:rsidRPr="00DF5F2E">
                <w:rPr>
                  <w:noProof/>
                </w:rPr>
                <w:t>«BILLTO_MAILADDRESS_COUNTRY»</w:t>
              </w:r>
            </w:fldSimple>
          </w:p>
        </w:tc>
      </w:tr>
      <w:tr w:rsidR="00217398" w:rsidRPr="00DF5F2E" w14:paraId="3F256AA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2A6B04CE" w14:textId="77777777" w:rsidR="00217398" w:rsidRPr="00DF5F2E" w:rsidRDefault="00217398" w:rsidP="00AB4BCA">
            <w:pPr>
              <w:pStyle w:val="I-tableParagraph"/>
            </w:pPr>
            <w:r w:rsidRPr="00DF5F2E">
              <w:rPr>
                <w:lang w:bidi="fr-FR"/>
              </w:rPr>
              <w:t>Facturer à — Code de pays</w:t>
            </w:r>
          </w:p>
        </w:tc>
        <w:tc>
          <w:tcPr>
            <w:tcW w:w="7035" w:type="dxa"/>
            <w:tcBorders>
              <w:top w:val="single" w:sz="4" w:space="0" w:color="A5A5A5"/>
              <w:left w:val="nil"/>
              <w:bottom w:val="nil"/>
              <w:right w:val="single" w:sz="4" w:space="0" w:color="A5A5A5"/>
            </w:tcBorders>
            <w:shd w:val="clear" w:color="auto" w:fill="auto"/>
            <w:noWrap/>
            <w:vAlign w:val="bottom"/>
            <w:hideMark/>
          </w:tcPr>
          <w:p w14:paraId="66A410CD" w14:textId="0EFB9FF9" w:rsidR="00217398" w:rsidRPr="00DF5F2E" w:rsidRDefault="00217398" w:rsidP="00AB4BCA">
            <w:pPr>
              <w:pStyle w:val="I-tableParagraph"/>
            </w:pPr>
            <w:fldSimple w:instr=" MERGEFIELD BILLTO_MAILADDRESS_COUNTRYCODE \* MERGEFORMAT ">
              <w:r w:rsidR="00C15E99" w:rsidRPr="00DF5F2E">
                <w:rPr>
                  <w:noProof/>
                </w:rPr>
                <w:t>«BILLTO_MAILADDRESS_COUNTRYCODE»</w:t>
              </w:r>
            </w:fldSimple>
          </w:p>
        </w:tc>
      </w:tr>
      <w:tr w:rsidR="00217398" w:rsidRPr="00DF5F2E" w14:paraId="7CBD6DA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tcPr>
          <w:p w14:paraId="19787A62" w14:textId="77777777" w:rsidR="00217398" w:rsidRPr="00DF5F2E" w:rsidRDefault="00217398" w:rsidP="00727CE7">
            <w:pPr>
              <w:pStyle w:val="I-sectionHead"/>
            </w:pPr>
            <w:r w:rsidRPr="00DF5F2E">
              <w:rPr>
                <w:lang w:bidi="fr-FR"/>
              </w:rPr>
              <w:t>Expédier à — Client</w:t>
            </w:r>
          </w:p>
        </w:tc>
        <w:tc>
          <w:tcPr>
            <w:tcW w:w="7035" w:type="dxa"/>
            <w:tcBorders>
              <w:top w:val="single" w:sz="4" w:space="0" w:color="A5A5A5"/>
              <w:left w:val="nil"/>
              <w:bottom w:val="nil"/>
              <w:right w:val="single" w:sz="4" w:space="0" w:color="A5A5A5"/>
            </w:tcBorders>
            <w:shd w:val="clear" w:color="auto" w:fill="F5F5F5"/>
            <w:noWrap/>
            <w:vAlign w:val="bottom"/>
          </w:tcPr>
          <w:p w14:paraId="3DFBB78D" w14:textId="77777777" w:rsidR="00217398" w:rsidRPr="00DF5F2E" w:rsidRDefault="00217398" w:rsidP="00727CE7">
            <w:pPr>
              <w:pStyle w:val="I-sectionHead"/>
            </w:pPr>
            <w:r w:rsidRPr="00DF5F2E">
              <w:rPr>
                <w:lang w:bidi="fr-FR"/>
              </w:rPr>
              <w:t>Code de champ</w:t>
            </w:r>
          </w:p>
        </w:tc>
      </w:tr>
      <w:tr w:rsidR="00217398" w:rsidRPr="00DF5F2E" w14:paraId="67EFB2F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0A2523F9" w14:textId="77777777" w:rsidR="00217398" w:rsidRPr="00DF5F2E" w:rsidRDefault="00217398" w:rsidP="00AB4BCA">
            <w:pPr>
              <w:pStyle w:val="I-tableParagraph"/>
            </w:pPr>
            <w:r w:rsidRPr="00DF5F2E">
              <w:rPr>
                <w:lang w:bidi="fr-FR"/>
              </w:rPr>
              <w:t>Expédier à — Imprimer en tant que</w:t>
            </w:r>
          </w:p>
        </w:tc>
        <w:tc>
          <w:tcPr>
            <w:tcW w:w="7035" w:type="dxa"/>
            <w:tcBorders>
              <w:top w:val="single" w:sz="4" w:space="0" w:color="A5A5A5"/>
              <w:left w:val="nil"/>
              <w:bottom w:val="nil"/>
              <w:right w:val="single" w:sz="4" w:space="0" w:color="A5A5A5"/>
            </w:tcBorders>
            <w:shd w:val="clear" w:color="auto" w:fill="auto"/>
            <w:noWrap/>
            <w:vAlign w:val="bottom"/>
          </w:tcPr>
          <w:p w14:paraId="4DE1BBD5" w14:textId="2909C09D" w:rsidR="00217398" w:rsidRPr="00DF5F2E" w:rsidRDefault="00217398" w:rsidP="00AB4BCA">
            <w:pPr>
              <w:pStyle w:val="I-tableParagraph"/>
            </w:pPr>
            <w:fldSimple w:instr=" MERGEFIELD SHIPTO_PRINTAS \* MERGEFORMAT ">
              <w:r w:rsidR="00C15E99" w:rsidRPr="00DF5F2E">
                <w:rPr>
                  <w:noProof/>
                </w:rPr>
                <w:t>«SHIPTO_PRINTAS»</w:t>
              </w:r>
            </w:fldSimple>
          </w:p>
        </w:tc>
      </w:tr>
      <w:tr w:rsidR="00217398" w:rsidRPr="00DF5F2E" w14:paraId="14BE2D4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1B0BC36" w14:textId="77777777" w:rsidR="00217398" w:rsidRPr="00DF5F2E" w:rsidRDefault="00217398" w:rsidP="00AB4BCA">
            <w:pPr>
              <w:pStyle w:val="I-tableParagraph"/>
            </w:pPr>
            <w:r w:rsidRPr="00DF5F2E">
              <w:rPr>
                <w:lang w:bidi="fr-FR"/>
              </w:rPr>
              <w:t>Expédier à — Nom de la société</w:t>
            </w:r>
          </w:p>
        </w:tc>
        <w:tc>
          <w:tcPr>
            <w:tcW w:w="7035" w:type="dxa"/>
            <w:tcBorders>
              <w:top w:val="single" w:sz="4" w:space="0" w:color="A5A5A5"/>
              <w:left w:val="nil"/>
              <w:bottom w:val="nil"/>
              <w:right w:val="single" w:sz="4" w:space="0" w:color="A5A5A5"/>
            </w:tcBorders>
            <w:shd w:val="clear" w:color="auto" w:fill="auto"/>
            <w:noWrap/>
            <w:vAlign w:val="bottom"/>
          </w:tcPr>
          <w:p w14:paraId="24315CB4" w14:textId="10DCDB15" w:rsidR="00217398" w:rsidRPr="00DF5F2E" w:rsidRDefault="00C5502C" w:rsidP="00AB4BCA">
            <w:pPr>
              <w:pStyle w:val="I-tableParagraph"/>
            </w:pPr>
            <w:r w:rsidRPr="00DF5F2E">
              <w:rPr>
                <w:noProof/>
              </w:rPr>
              <w:fldChar w:fldCharType="begin"/>
            </w:r>
            <w:r w:rsidRPr="00DF5F2E">
              <w:rPr>
                <w:noProof/>
              </w:rPr>
              <w:instrText xml:space="preserve"> MERGEFIELD SHIPTO_COMPANYNAME \* MERGEFORMAT </w:instrText>
            </w:r>
            <w:r w:rsidRPr="00DF5F2E">
              <w:rPr>
                <w:noProof/>
              </w:rPr>
              <w:fldChar w:fldCharType="separate"/>
            </w:r>
            <w:r w:rsidR="00C15E99" w:rsidRPr="00DF5F2E">
              <w:rPr>
                <w:noProof/>
              </w:rPr>
              <w:t>«SHIPTO_COMPANYNAME»</w:t>
            </w:r>
            <w:r w:rsidRPr="00DF5F2E">
              <w:rPr>
                <w:noProof/>
              </w:rPr>
              <w:fldChar w:fldCharType="end"/>
            </w:r>
          </w:p>
        </w:tc>
      </w:tr>
      <w:tr w:rsidR="00217398" w:rsidRPr="00DF5F2E" w14:paraId="29605F1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EDAAB24" w14:textId="77777777" w:rsidR="00217398" w:rsidRPr="00DF5F2E" w:rsidRDefault="00217398" w:rsidP="00AB4BCA">
            <w:pPr>
              <w:pStyle w:val="I-tableParagraph"/>
            </w:pPr>
            <w:r w:rsidRPr="00DF5F2E">
              <w:rPr>
                <w:lang w:bidi="fr-FR"/>
              </w:rPr>
              <w:t>Expédier à — Nom du contact</w:t>
            </w:r>
          </w:p>
        </w:tc>
        <w:tc>
          <w:tcPr>
            <w:tcW w:w="7035" w:type="dxa"/>
            <w:tcBorders>
              <w:top w:val="single" w:sz="4" w:space="0" w:color="A5A5A5"/>
              <w:left w:val="nil"/>
              <w:bottom w:val="nil"/>
              <w:right w:val="single" w:sz="4" w:space="0" w:color="A5A5A5"/>
            </w:tcBorders>
            <w:shd w:val="clear" w:color="auto" w:fill="auto"/>
            <w:noWrap/>
            <w:vAlign w:val="bottom"/>
          </w:tcPr>
          <w:p w14:paraId="05E47B71" w14:textId="4DF3D3C2" w:rsidR="00217398" w:rsidRPr="00DF5F2E" w:rsidRDefault="00C5502C" w:rsidP="00AB4BCA">
            <w:pPr>
              <w:pStyle w:val="I-tableParagraph"/>
            </w:pPr>
            <w:r w:rsidRPr="00DF5F2E">
              <w:rPr>
                <w:noProof/>
              </w:rPr>
              <w:fldChar w:fldCharType="begin"/>
            </w:r>
            <w:r w:rsidRPr="00DF5F2E">
              <w:rPr>
                <w:noProof/>
              </w:rPr>
              <w:instrText xml:space="preserve"> MERGEFIELD SHIPTO_CONTACTNAME \* MERGEFORMAT </w:instrText>
            </w:r>
            <w:r w:rsidRPr="00DF5F2E">
              <w:rPr>
                <w:noProof/>
              </w:rPr>
              <w:fldChar w:fldCharType="separate"/>
            </w:r>
            <w:r w:rsidR="00C15E99" w:rsidRPr="00DF5F2E">
              <w:rPr>
                <w:noProof/>
              </w:rPr>
              <w:t>«SHIPTO_CONTACTNAME»</w:t>
            </w:r>
            <w:r w:rsidRPr="00DF5F2E">
              <w:rPr>
                <w:noProof/>
              </w:rPr>
              <w:fldChar w:fldCharType="end"/>
            </w:r>
          </w:p>
        </w:tc>
      </w:tr>
      <w:tr w:rsidR="00217398" w:rsidRPr="00DF5F2E" w14:paraId="3FFA0016"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12CC24E" w14:textId="77777777" w:rsidR="00217398" w:rsidRPr="00DF5F2E" w:rsidRDefault="00217398" w:rsidP="00AB4BCA">
            <w:pPr>
              <w:pStyle w:val="I-tableParagraph"/>
            </w:pPr>
            <w:r w:rsidRPr="00DF5F2E">
              <w:rPr>
                <w:lang w:bidi="fr-FR"/>
              </w:rPr>
              <w:t>Expédier à — Prénom</w:t>
            </w:r>
          </w:p>
        </w:tc>
        <w:tc>
          <w:tcPr>
            <w:tcW w:w="7035" w:type="dxa"/>
            <w:tcBorders>
              <w:top w:val="single" w:sz="4" w:space="0" w:color="A5A5A5"/>
              <w:left w:val="nil"/>
              <w:bottom w:val="nil"/>
              <w:right w:val="single" w:sz="4" w:space="0" w:color="A5A5A5"/>
            </w:tcBorders>
            <w:shd w:val="clear" w:color="auto" w:fill="auto"/>
            <w:noWrap/>
            <w:vAlign w:val="bottom"/>
          </w:tcPr>
          <w:p w14:paraId="5D271914" w14:textId="315994C8" w:rsidR="00217398" w:rsidRPr="00DF5F2E" w:rsidRDefault="00C5502C" w:rsidP="00AB4BCA">
            <w:pPr>
              <w:pStyle w:val="I-tableParagraph"/>
            </w:pPr>
            <w:r w:rsidRPr="00DF5F2E">
              <w:rPr>
                <w:noProof/>
              </w:rPr>
              <w:fldChar w:fldCharType="begin"/>
            </w:r>
            <w:r w:rsidRPr="00DF5F2E">
              <w:rPr>
                <w:noProof/>
              </w:rPr>
              <w:instrText xml:space="preserve"> MERGEFIELD SHIPTO_FIRSTNAME \* MERGEFORMAT </w:instrText>
            </w:r>
            <w:r w:rsidRPr="00DF5F2E">
              <w:rPr>
                <w:noProof/>
              </w:rPr>
              <w:fldChar w:fldCharType="separate"/>
            </w:r>
            <w:r w:rsidR="00C15E99" w:rsidRPr="00DF5F2E">
              <w:rPr>
                <w:noProof/>
              </w:rPr>
              <w:t>«SHIPTO_FIRSTNAME»</w:t>
            </w:r>
            <w:r w:rsidRPr="00DF5F2E">
              <w:rPr>
                <w:noProof/>
              </w:rPr>
              <w:fldChar w:fldCharType="end"/>
            </w:r>
          </w:p>
        </w:tc>
      </w:tr>
      <w:tr w:rsidR="00217398" w:rsidRPr="00DF5F2E" w14:paraId="73E02ADD"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4E23470" w14:textId="77777777" w:rsidR="00217398" w:rsidRPr="00DF5F2E" w:rsidRDefault="00217398" w:rsidP="00AB4BCA">
            <w:pPr>
              <w:pStyle w:val="I-tableParagraph"/>
            </w:pPr>
            <w:r w:rsidRPr="00DF5F2E">
              <w:rPr>
                <w:lang w:bidi="fr-FR"/>
              </w:rPr>
              <w:t>Expédier à — Nom de famille</w:t>
            </w:r>
          </w:p>
        </w:tc>
        <w:tc>
          <w:tcPr>
            <w:tcW w:w="7035" w:type="dxa"/>
            <w:tcBorders>
              <w:top w:val="single" w:sz="4" w:space="0" w:color="A5A5A5"/>
              <w:left w:val="nil"/>
              <w:bottom w:val="nil"/>
              <w:right w:val="single" w:sz="4" w:space="0" w:color="A5A5A5"/>
            </w:tcBorders>
            <w:shd w:val="clear" w:color="auto" w:fill="auto"/>
            <w:noWrap/>
            <w:vAlign w:val="bottom"/>
          </w:tcPr>
          <w:p w14:paraId="2502B4D6" w14:textId="55A8F61A" w:rsidR="00217398" w:rsidRPr="00DF5F2E" w:rsidRDefault="00C5502C" w:rsidP="00AB4BCA">
            <w:pPr>
              <w:pStyle w:val="I-tableParagraph"/>
            </w:pPr>
            <w:r w:rsidRPr="00DF5F2E">
              <w:rPr>
                <w:noProof/>
              </w:rPr>
              <w:fldChar w:fldCharType="begin"/>
            </w:r>
            <w:r w:rsidRPr="00DF5F2E">
              <w:rPr>
                <w:noProof/>
              </w:rPr>
              <w:instrText xml:space="preserve"> MERGEFIELD SHIPTO_LASTNAME \* MERGEFORMAT </w:instrText>
            </w:r>
            <w:r w:rsidRPr="00DF5F2E">
              <w:rPr>
                <w:noProof/>
              </w:rPr>
              <w:fldChar w:fldCharType="separate"/>
            </w:r>
            <w:r w:rsidR="00C15E99" w:rsidRPr="00DF5F2E">
              <w:rPr>
                <w:noProof/>
              </w:rPr>
              <w:t>«SHIPTO_LASTNAME»</w:t>
            </w:r>
            <w:r w:rsidRPr="00DF5F2E">
              <w:rPr>
                <w:noProof/>
              </w:rPr>
              <w:fldChar w:fldCharType="end"/>
            </w:r>
          </w:p>
        </w:tc>
      </w:tr>
      <w:tr w:rsidR="00217398" w:rsidRPr="00DF5F2E" w14:paraId="1B78AE3B"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9D9582B" w14:textId="77777777" w:rsidR="00217398" w:rsidRPr="00DF5F2E" w:rsidRDefault="00217398" w:rsidP="00AB4BCA">
            <w:pPr>
              <w:pStyle w:val="I-tableParagraph"/>
            </w:pPr>
            <w:r w:rsidRPr="00DF5F2E">
              <w:rPr>
                <w:lang w:bidi="fr-FR"/>
              </w:rPr>
              <w:t>Expédier à — Adresse 1</w:t>
            </w:r>
          </w:p>
        </w:tc>
        <w:tc>
          <w:tcPr>
            <w:tcW w:w="7035" w:type="dxa"/>
            <w:tcBorders>
              <w:top w:val="single" w:sz="4" w:space="0" w:color="A5A5A5"/>
              <w:left w:val="nil"/>
              <w:bottom w:val="nil"/>
              <w:right w:val="single" w:sz="4" w:space="0" w:color="A5A5A5"/>
            </w:tcBorders>
            <w:shd w:val="clear" w:color="auto" w:fill="auto"/>
            <w:noWrap/>
            <w:vAlign w:val="bottom"/>
          </w:tcPr>
          <w:p w14:paraId="22185B70" w14:textId="44B789BB" w:rsidR="00217398" w:rsidRPr="00DF5F2E" w:rsidRDefault="00217398" w:rsidP="00AB4BCA">
            <w:pPr>
              <w:pStyle w:val="I-tableParagraph"/>
            </w:pPr>
            <w:fldSimple w:instr=" MERGEFIELD SHIPTO_MAILADDRESS_ADDRESS1 \* MERGEFORMAT ">
              <w:r w:rsidR="00C15E99" w:rsidRPr="00DF5F2E">
                <w:rPr>
                  <w:noProof/>
                </w:rPr>
                <w:t>«SHIPTO_MAILADDRESS_ADDRESS1»</w:t>
              </w:r>
            </w:fldSimple>
          </w:p>
        </w:tc>
      </w:tr>
      <w:tr w:rsidR="00217398" w:rsidRPr="00DF5F2E" w14:paraId="3F61626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FC0DF67" w14:textId="77777777" w:rsidR="00217398" w:rsidRPr="00DF5F2E" w:rsidRDefault="00217398" w:rsidP="00AB4BCA">
            <w:pPr>
              <w:pStyle w:val="I-tableParagraph"/>
            </w:pPr>
            <w:r w:rsidRPr="00DF5F2E">
              <w:rPr>
                <w:lang w:bidi="fr-FR"/>
              </w:rPr>
              <w:t>Expédier à — Adresse 2</w:t>
            </w:r>
          </w:p>
        </w:tc>
        <w:tc>
          <w:tcPr>
            <w:tcW w:w="7035" w:type="dxa"/>
            <w:tcBorders>
              <w:top w:val="single" w:sz="4" w:space="0" w:color="A5A5A5"/>
              <w:left w:val="nil"/>
              <w:bottom w:val="nil"/>
              <w:right w:val="single" w:sz="4" w:space="0" w:color="A5A5A5"/>
            </w:tcBorders>
            <w:shd w:val="clear" w:color="auto" w:fill="auto"/>
            <w:noWrap/>
            <w:vAlign w:val="bottom"/>
          </w:tcPr>
          <w:p w14:paraId="254767AF" w14:textId="174656D7" w:rsidR="00217398" w:rsidRPr="00DF5F2E" w:rsidRDefault="00217398" w:rsidP="00AB4BCA">
            <w:pPr>
              <w:pStyle w:val="I-tableParagraph"/>
            </w:pPr>
            <w:fldSimple w:instr=" MERGEFIELD SHIPTO_MAILADDRESS_ADDRESS2 \* MERGEFORMAT ">
              <w:r w:rsidR="00C15E99" w:rsidRPr="00DF5F2E">
                <w:rPr>
                  <w:noProof/>
                </w:rPr>
                <w:t>«SHIPTO_MAILADDRESS_ADDRESS2»</w:t>
              </w:r>
            </w:fldSimple>
          </w:p>
        </w:tc>
      </w:tr>
      <w:tr w:rsidR="00217398" w:rsidRPr="00DF5F2E" w14:paraId="15B857D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16086A8D" w14:textId="77777777" w:rsidR="00217398" w:rsidRPr="00DF5F2E" w:rsidRDefault="00217398" w:rsidP="00AB4BCA">
            <w:pPr>
              <w:pStyle w:val="I-tableParagraph"/>
            </w:pPr>
            <w:r w:rsidRPr="00DF5F2E">
              <w:rPr>
                <w:lang w:bidi="fr-FR"/>
              </w:rPr>
              <w:t>Expédier à — Ville</w:t>
            </w:r>
          </w:p>
        </w:tc>
        <w:tc>
          <w:tcPr>
            <w:tcW w:w="7035" w:type="dxa"/>
            <w:tcBorders>
              <w:top w:val="single" w:sz="4" w:space="0" w:color="A5A5A5"/>
              <w:left w:val="nil"/>
              <w:bottom w:val="nil"/>
              <w:right w:val="single" w:sz="4" w:space="0" w:color="A5A5A5"/>
            </w:tcBorders>
            <w:shd w:val="clear" w:color="auto" w:fill="auto"/>
            <w:noWrap/>
            <w:vAlign w:val="bottom"/>
          </w:tcPr>
          <w:p w14:paraId="5BEC5CFE" w14:textId="74214550" w:rsidR="00217398" w:rsidRPr="00DF5F2E" w:rsidRDefault="00217398" w:rsidP="00AB4BCA">
            <w:pPr>
              <w:pStyle w:val="I-tableParagraph"/>
            </w:pPr>
            <w:fldSimple w:instr=" MERGEFIELD SHIPTO_MAILADDRESS_CITY \* MERGEFORMAT ">
              <w:r w:rsidR="00C15E99" w:rsidRPr="00DF5F2E">
                <w:rPr>
                  <w:noProof/>
                </w:rPr>
                <w:t>«SHIPTO_MAILADDRESS_CITY»</w:t>
              </w:r>
            </w:fldSimple>
          </w:p>
        </w:tc>
      </w:tr>
      <w:tr w:rsidR="00217398" w:rsidRPr="00DF5F2E" w14:paraId="67CFC6D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C0E853B" w14:textId="179FF88A" w:rsidR="00217398" w:rsidRPr="00DF5F2E" w:rsidRDefault="00217398" w:rsidP="00AB4BCA">
            <w:pPr>
              <w:pStyle w:val="I-tableParagraph"/>
            </w:pPr>
            <w:r w:rsidRPr="00DF5F2E">
              <w:rPr>
                <w:lang w:bidi="fr-FR"/>
              </w:rPr>
              <w:t>Expédier à — État ou province</w:t>
            </w:r>
          </w:p>
        </w:tc>
        <w:tc>
          <w:tcPr>
            <w:tcW w:w="7035" w:type="dxa"/>
            <w:tcBorders>
              <w:top w:val="single" w:sz="4" w:space="0" w:color="A5A5A5"/>
              <w:left w:val="nil"/>
              <w:bottom w:val="nil"/>
              <w:right w:val="single" w:sz="4" w:space="0" w:color="A5A5A5"/>
            </w:tcBorders>
            <w:shd w:val="clear" w:color="auto" w:fill="auto"/>
            <w:noWrap/>
            <w:vAlign w:val="bottom"/>
          </w:tcPr>
          <w:p w14:paraId="341A1621" w14:textId="16BEA456" w:rsidR="00217398" w:rsidRPr="00DF5F2E" w:rsidRDefault="00217398" w:rsidP="00AB4BCA">
            <w:pPr>
              <w:pStyle w:val="I-tableParagraph"/>
            </w:pPr>
            <w:fldSimple w:instr=" MERGEFIELD SHIPTO_MAILADDRESS_STATE \* MERGEFORMAT ">
              <w:r w:rsidR="00C15E99" w:rsidRPr="00DF5F2E">
                <w:rPr>
                  <w:noProof/>
                </w:rPr>
                <w:t>«SHIPTO_MAILADDRESS_STATE»</w:t>
              </w:r>
            </w:fldSimple>
          </w:p>
        </w:tc>
      </w:tr>
      <w:tr w:rsidR="00217398" w:rsidRPr="00DF5F2E" w14:paraId="78B944A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90BA0DD" w14:textId="25402C63" w:rsidR="00217398" w:rsidRPr="00DF5F2E" w:rsidRDefault="00217398" w:rsidP="00AB4BCA">
            <w:pPr>
              <w:pStyle w:val="I-tableParagraph"/>
            </w:pPr>
            <w:r w:rsidRPr="00DF5F2E">
              <w:rPr>
                <w:lang w:bidi="fr-FR"/>
              </w:rPr>
              <w:lastRenderedPageBreak/>
              <w:t>Expédier à — Code postal</w:t>
            </w:r>
          </w:p>
        </w:tc>
        <w:tc>
          <w:tcPr>
            <w:tcW w:w="7035" w:type="dxa"/>
            <w:tcBorders>
              <w:top w:val="single" w:sz="4" w:space="0" w:color="A5A5A5"/>
              <w:left w:val="nil"/>
              <w:bottom w:val="nil"/>
              <w:right w:val="single" w:sz="4" w:space="0" w:color="A5A5A5"/>
            </w:tcBorders>
            <w:shd w:val="clear" w:color="auto" w:fill="auto"/>
            <w:noWrap/>
            <w:vAlign w:val="bottom"/>
          </w:tcPr>
          <w:p w14:paraId="3E26FCB3" w14:textId="23D563AA" w:rsidR="00217398" w:rsidRPr="00DF5F2E" w:rsidRDefault="00217398" w:rsidP="001E49CF">
            <w:pPr>
              <w:pStyle w:val="I-tableParagraph"/>
              <w:spacing w:line="480" w:lineRule="auto"/>
            </w:pPr>
            <w:fldSimple w:instr=" MERGEFIELD SHIPTO_MAILADDRESS_ZIP \* MERGEFORMAT ">
              <w:r w:rsidR="00C15E99" w:rsidRPr="00DF5F2E">
                <w:rPr>
                  <w:noProof/>
                </w:rPr>
                <w:t>«SHIPTO_MAILADDRESS_ZIP»</w:t>
              </w:r>
            </w:fldSimple>
          </w:p>
        </w:tc>
      </w:tr>
      <w:tr w:rsidR="00217398" w:rsidRPr="00DF5F2E" w14:paraId="3302D7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68ABA03" w14:textId="77777777" w:rsidR="00217398" w:rsidRPr="00DF5F2E" w:rsidRDefault="00217398" w:rsidP="00AB4BCA">
            <w:pPr>
              <w:pStyle w:val="I-tableParagraph"/>
            </w:pPr>
            <w:r w:rsidRPr="00DF5F2E">
              <w:rPr>
                <w:lang w:bidi="fr-FR"/>
              </w:rPr>
              <w:t>Expédier à — Pays</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430F0A16" w14:textId="2190AC83" w:rsidR="00217398" w:rsidRPr="00DF5F2E" w:rsidRDefault="00217398" w:rsidP="00AB4BCA">
            <w:pPr>
              <w:pStyle w:val="I-tableParagraph"/>
            </w:pPr>
            <w:fldSimple w:instr=" MERGEFIELD SHIPTO_MAILADDRESS_COUNTRY \* MERGEFORMAT ">
              <w:r w:rsidR="00C15E99" w:rsidRPr="00DF5F2E">
                <w:rPr>
                  <w:noProof/>
                </w:rPr>
                <w:t>«SHIPTO_MAILADDRESS_COUNTRY»</w:t>
              </w:r>
            </w:fldSimple>
          </w:p>
        </w:tc>
      </w:tr>
      <w:tr w:rsidR="00217398" w:rsidRPr="00DF5F2E" w14:paraId="6D1AF5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F1A6CA3" w14:textId="77777777" w:rsidR="00217398" w:rsidRPr="00DF5F2E" w:rsidRDefault="00217398" w:rsidP="00727CE7">
            <w:pPr>
              <w:pStyle w:val="I-sectionHead"/>
            </w:pPr>
            <w:r w:rsidRPr="00DF5F2E">
              <w:rPr>
                <w:lang w:bidi="fr-FR"/>
              </w:rPr>
              <w:t xml:space="preserve">Verser à </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3C664F0" w14:textId="77777777" w:rsidR="00217398" w:rsidRPr="00DF5F2E" w:rsidRDefault="00217398" w:rsidP="00727CE7">
            <w:pPr>
              <w:pStyle w:val="I-sectionHead"/>
            </w:pPr>
            <w:r w:rsidRPr="00DF5F2E">
              <w:rPr>
                <w:lang w:bidi="fr-FR"/>
              </w:rPr>
              <w:t>Code de champ</w:t>
            </w:r>
          </w:p>
        </w:tc>
      </w:tr>
      <w:tr w:rsidR="00217398" w:rsidRPr="00DF5F2E" w14:paraId="64509C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tcPr>
          <w:p w14:paraId="3E5280D2" w14:textId="77777777" w:rsidR="00217398" w:rsidRPr="00DF5F2E" w:rsidRDefault="00217398" w:rsidP="00AB4BCA">
            <w:pPr>
              <w:pStyle w:val="I-tableParagraph"/>
            </w:pPr>
            <w:r w:rsidRPr="00DF5F2E">
              <w:rPr>
                <w:lang w:bidi="fr-FR"/>
              </w:rPr>
              <w:t>Verser à — Adresse 1</w:t>
            </w:r>
          </w:p>
        </w:tc>
        <w:tc>
          <w:tcPr>
            <w:tcW w:w="7035" w:type="dxa"/>
            <w:tcBorders>
              <w:top w:val="single" w:sz="4" w:space="0" w:color="A5A5A5"/>
              <w:left w:val="nil"/>
              <w:bottom w:val="single" w:sz="4" w:space="0" w:color="A5A5A5"/>
              <w:right w:val="single" w:sz="4" w:space="0" w:color="A5A5A5"/>
            </w:tcBorders>
            <w:shd w:val="clear" w:color="auto" w:fill="auto"/>
            <w:noWrap/>
          </w:tcPr>
          <w:p w14:paraId="7E24C96F" w14:textId="380D75C1" w:rsidR="00217398" w:rsidRPr="00DF5F2E" w:rsidRDefault="00C5502C" w:rsidP="00AB4BCA">
            <w:pPr>
              <w:pStyle w:val="I-tableParagraph"/>
            </w:pPr>
            <w:r w:rsidRPr="00DF5F2E">
              <w:rPr>
                <w:noProof/>
              </w:rPr>
              <w:fldChar w:fldCharType="begin"/>
            </w:r>
            <w:r w:rsidRPr="00DF5F2E">
              <w:rPr>
                <w:noProof/>
              </w:rPr>
              <w:instrText xml:space="preserve"> MERGEFIELD REMITTOADDR_ADDR1 \* MERGEFORMAT </w:instrText>
            </w:r>
            <w:r w:rsidRPr="00DF5F2E">
              <w:rPr>
                <w:noProof/>
              </w:rPr>
              <w:fldChar w:fldCharType="separate"/>
            </w:r>
            <w:r w:rsidR="00C15E99" w:rsidRPr="00DF5F2E">
              <w:rPr>
                <w:noProof/>
              </w:rPr>
              <w:t>«REMITTOADDR_ADDR1»</w:t>
            </w:r>
            <w:r w:rsidRPr="00DF5F2E">
              <w:rPr>
                <w:noProof/>
              </w:rPr>
              <w:fldChar w:fldCharType="end"/>
            </w:r>
          </w:p>
        </w:tc>
      </w:tr>
      <w:tr w:rsidR="00217398" w:rsidRPr="00DF5F2E" w14:paraId="353A5F9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tcPr>
          <w:p w14:paraId="0396EA9F" w14:textId="77777777" w:rsidR="00217398" w:rsidRPr="00DF5F2E" w:rsidRDefault="00217398" w:rsidP="00AB4BCA">
            <w:pPr>
              <w:pStyle w:val="I-tableParagraph"/>
            </w:pPr>
            <w:r w:rsidRPr="00DF5F2E">
              <w:rPr>
                <w:lang w:bidi="fr-FR"/>
              </w:rPr>
              <w:t>Verser à — Adresse 2</w:t>
            </w:r>
          </w:p>
        </w:tc>
        <w:tc>
          <w:tcPr>
            <w:tcW w:w="7035" w:type="dxa"/>
            <w:tcBorders>
              <w:top w:val="single" w:sz="4" w:space="0" w:color="A5A5A5"/>
              <w:left w:val="nil"/>
              <w:bottom w:val="single" w:sz="4" w:space="0" w:color="A5A5A5"/>
              <w:right w:val="single" w:sz="4" w:space="0" w:color="A5A5A5"/>
            </w:tcBorders>
            <w:shd w:val="clear" w:color="auto" w:fill="auto"/>
            <w:noWrap/>
          </w:tcPr>
          <w:p w14:paraId="4FB38677" w14:textId="149A5521" w:rsidR="00217398" w:rsidRPr="00DF5F2E" w:rsidRDefault="00C5502C" w:rsidP="00AB4BCA">
            <w:pPr>
              <w:pStyle w:val="I-tableParagraph"/>
            </w:pPr>
            <w:r w:rsidRPr="00DF5F2E">
              <w:rPr>
                <w:noProof/>
              </w:rPr>
              <w:fldChar w:fldCharType="begin"/>
            </w:r>
            <w:r w:rsidRPr="00DF5F2E">
              <w:rPr>
                <w:noProof/>
              </w:rPr>
              <w:instrText xml:space="preserve"> MERGEFIELD REMITTOADDR_ADDR2 \* MERGEFORMAT </w:instrText>
            </w:r>
            <w:r w:rsidRPr="00DF5F2E">
              <w:rPr>
                <w:noProof/>
              </w:rPr>
              <w:fldChar w:fldCharType="separate"/>
            </w:r>
            <w:r w:rsidR="00C15E99" w:rsidRPr="00DF5F2E">
              <w:rPr>
                <w:noProof/>
              </w:rPr>
              <w:t>«REMITTOADDR_ADDR2»</w:t>
            </w:r>
            <w:r w:rsidRPr="00DF5F2E">
              <w:rPr>
                <w:noProof/>
              </w:rPr>
              <w:fldChar w:fldCharType="end"/>
            </w:r>
          </w:p>
        </w:tc>
      </w:tr>
      <w:tr w:rsidR="00217398" w:rsidRPr="00DF5F2E" w14:paraId="76FFC3D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7308D1" w14:textId="77777777" w:rsidR="00217398" w:rsidRPr="00DF5F2E" w:rsidRDefault="00217398" w:rsidP="00AB4BCA">
            <w:pPr>
              <w:pStyle w:val="I-tableParagraph"/>
              <w:rPr>
                <w:color w:val="548235"/>
              </w:rPr>
            </w:pPr>
            <w:r w:rsidRPr="00DF5F2E">
              <w:rPr>
                <w:lang w:bidi="fr-FR"/>
              </w:rPr>
              <w:t>Verser à — Ville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725FA4B" w14:textId="430B5739" w:rsidR="00217398" w:rsidRPr="00DF5F2E" w:rsidRDefault="00C5502C" w:rsidP="00AB4BCA">
            <w:pPr>
              <w:pStyle w:val="I-tableParagraph"/>
              <w:rPr>
                <w:color w:val="548235"/>
              </w:rPr>
            </w:pPr>
            <w:r w:rsidRPr="00DF5F2E">
              <w:rPr>
                <w:noProof/>
              </w:rPr>
              <w:fldChar w:fldCharType="begin"/>
            </w:r>
            <w:r w:rsidRPr="00DF5F2E">
              <w:rPr>
                <w:noProof/>
              </w:rPr>
              <w:instrText xml:space="preserve"> MERGEFIELD REMITTOADDR_CITY \* MERGEFORMAT </w:instrText>
            </w:r>
            <w:r w:rsidRPr="00DF5F2E">
              <w:rPr>
                <w:noProof/>
              </w:rPr>
              <w:fldChar w:fldCharType="separate"/>
            </w:r>
            <w:r w:rsidR="00C15E99" w:rsidRPr="00DF5F2E">
              <w:rPr>
                <w:noProof/>
              </w:rPr>
              <w:t>«REMITTOADDR_CITY»</w:t>
            </w:r>
            <w:r w:rsidRPr="00DF5F2E">
              <w:rPr>
                <w:noProof/>
              </w:rPr>
              <w:fldChar w:fldCharType="end"/>
            </w:r>
          </w:p>
        </w:tc>
      </w:tr>
      <w:tr w:rsidR="00217398" w:rsidRPr="00DF5F2E" w14:paraId="5543242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D0922F0" w14:textId="3ABE8F24" w:rsidR="00217398" w:rsidRPr="00DF5F2E" w:rsidRDefault="00217398" w:rsidP="00AB4BCA">
            <w:pPr>
              <w:pStyle w:val="I-tableParagraph"/>
              <w:rPr>
                <w:color w:val="548235"/>
              </w:rPr>
            </w:pPr>
            <w:r w:rsidRPr="00DF5F2E">
              <w:rPr>
                <w:lang w:bidi="fr-FR"/>
              </w:rPr>
              <w:t>Verser à — État ou province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728E398F" w14:textId="57EF5BB9" w:rsidR="00217398" w:rsidRPr="00DF5F2E" w:rsidRDefault="00C5502C" w:rsidP="001E49CF">
            <w:pPr>
              <w:pStyle w:val="I-tableParagraph"/>
              <w:spacing w:line="480" w:lineRule="auto"/>
              <w:rPr>
                <w:color w:val="548235"/>
              </w:rPr>
            </w:pPr>
            <w:r w:rsidRPr="00DF5F2E">
              <w:rPr>
                <w:noProof/>
              </w:rPr>
              <w:fldChar w:fldCharType="begin"/>
            </w:r>
            <w:r w:rsidRPr="00DF5F2E">
              <w:rPr>
                <w:noProof/>
              </w:rPr>
              <w:instrText xml:space="preserve"> MERGEFIELD REMITTOADDR_STATE \* MERGEFORMAT </w:instrText>
            </w:r>
            <w:r w:rsidRPr="00DF5F2E">
              <w:rPr>
                <w:noProof/>
              </w:rPr>
              <w:fldChar w:fldCharType="separate"/>
            </w:r>
            <w:r w:rsidR="00C15E99" w:rsidRPr="00DF5F2E">
              <w:rPr>
                <w:noProof/>
              </w:rPr>
              <w:t>«REMITTOADDR_STATE»</w:t>
            </w:r>
            <w:r w:rsidRPr="00DF5F2E">
              <w:rPr>
                <w:noProof/>
              </w:rPr>
              <w:fldChar w:fldCharType="end"/>
            </w:r>
          </w:p>
        </w:tc>
      </w:tr>
      <w:tr w:rsidR="00217398" w:rsidRPr="00DF5F2E" w14:paraId="6BF875F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CDBF29" w14:textId="2C203F90" w:rsidR="00217398" w:rsidRPr="00DF5F2E" w:rsidRDefault="00217398" w:rsidP="00AB4BCA">
            <w:pPr>
              <w:pStyle w:val="I-tableParagraph"/>
              <w:rPr>
                <w:color w:val="548235"/>
              </w:rPr>
            </w:pPr>
            <w:r w:rsidRPr="00DF5F2E">
              <w:rPr>
                <w:lang w:bidi="fr-FR"/>
              </w:rPr>
              <w:t>Verser à — Code postal</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F2B5212" w14:textId="11ACC4DD" w:rsidR="00217398" w:rsidRPr="00DF5F2E" w:rsidRDefault="00C5502C" w:rsidP="001E49CF">
            <w:pPr>
              <w:pStyle w:val="I-tableParagraph"/>
              <w:spacing w:line="480" w:lineRule="auto"/>
              <w:rPr>
                <w:color w:val="548235"/>
              </w:rPr>
            </w:pPr>
            <w:r w:rsidRPr="00DF5F2E">
              <w:rPr>
                <w:noProof/>
              </w:rPr>
              <w:fldChar w:fldCharType="begin"/>
            </w:r>
            <w:r w:rsidRPr="00DF5F2E">
              <w:rPr>
                <w:noProof/>
              </w:rPr>
              <w:instrText xml:space="preserve"> MERGEFIELD REMITTOADDR_ZIP \* MERGEFORMAT </w:instrText>
            </w:r>
            <w:r w:rsidRPr="00DF5F2E">
              <w:rPr>
                <w:noProof/>
              </w:rPr>
              <w:fldChar w:fldCharType="separate"/>
            </w:r>
            <w:r w:rsidR="00C15E99" w:rsidRPr="00DF5F2E">
              <w:rPr>
                <w:noProof/>
              </w:rPr>
              <w:t>«REMITTOADDR_ZIP»</w:t>
            </w:r>
            <w:r w:rsidRPr="00DF5F2E">
              <w:rPr>
                <w:noProof/>
              </w:rPr>
              <w:fldChar w:fldCharType="end"/>
            </w:r>
          </w:p>
        </w:tc>
      </w:tr>
      <w:tr w:rsidR="00217398" w:rsidRPr="00DF5F2E" w14:paraId="118B32D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5D3A269" w14:textId="77777777" w:rsidR="00217398" w:rsidRPr="00DF5F2E" w:rsidRDefault="00217398" w:rsidP="00AB4BCA">
            <w:pPr>
              <w:pStyle w:val="I-tableParagraph"/>
              <w:rPr>
                <w:color w:val="548235"/>
              </w:rPr>
            </w:pPr>
            <w:r w:rsidRPr="00DF5F2E">
              <w:rPr>
                <w:lang w:bidi="fr-FR"/>
              </w:rPr>
              <w:t>Verser à — Pays</w:t>
            </w:r>
          </w:p>
        </w:tc>
        <w:tc>
          <w:tcPr>
            <w:tcW w:w="7035" w:type="dxa"/>
            <w:tcBorders>
              <w:top w:val="single" w:sz="4" w:space="0" w:color="A5A5A5"/>
              <w:left w:val="nil"/>
              <w:bottom w:val="single" w:sz="4" w:space="0" w:color="A5A5A5"/>
              <w:right w:val="single" w:sz="4" w:space="0" w:color="A5A5A5"/>
            </w:tcBorders>
            <w:shd w:val="clear" w:color="auto" w:fill="auto"/>
            <w:noWrap/>
          </w:tcPr>
          <w:p w14:paraId="130A69D8" w14:textId="5E8A8FC0" w:rsidR="00217398" w:rsidRPr="00DF5F2E" w:rsidRDefault="00C5502C" w:rsidP="00AB4BCA">
            <w:pPr>
              <w:pStyle w:val="I-tableParagraph"/>
            </w:pPr>
            <w:r w:rsidRPr="00DF5F2E">
              <w:rPr>
                <w:noProof/>
              </w:rPr>
              <w:fldChar w:fldCharType="begin"/>
            </w:r>
            <w:r w:rsidRPr="00DF5F2E">
              <w:rPr>
                <w:noProof/>
              </w:rPr>
              <w:instrText xml:space="preserve"> MERGEFIELD REMITTOADDR_COUNTRY \* MERGEFORMAT </w:instrText>
            </w:r>
            <w:r w:rsidRPr="00DF5F2E">
              <w:rPr>
                <w:noProof/>
              </w:rPr>
              <w:fldChar w:fldCharType="separate"/>
            </w:r>
            <w:r w:rsidR="00C15E99" w:rsidRPr="00DF5F2E">
              <w:rPr>
                <w:noProof/>
              </w:rPr>
              <w:t>«REMITTOADDR_COUNTRY»</w:t>
            </w:r>
            <w:r w:rsidRPr="00DF5F2E">
              <w:rPr>
                <w:noProof/>
              </w:rPr>
              <w:fldChar w:fldCharType="end"/>
            </w:r>
          </w:p>
        </w:tc>
      </w:tr>
      <w:tr w:rsidR="00217398" w:rsidRPr="00DF5F2E" w14:paraId="5CE3232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4299AB3" w14:textId="77777777" w:rsidR="00217398" w:rsidRPr="00DF5F2E" w:rsidRDefault="00217398" w:rsidP="00AB4BCA">
            <w:pPr>
              <w:pStyle w:val="I-tableParagraph"/>
              <w:rPr>
                <w:color w:val="548235"/>
              </w:rPr>
            </w:pPr>
            <w:r w:rsidRPr="00DF5F2E">
              <w:rPr>
                <w:lang w:bidi="fr-FR"/>
              </w:rPr>
              <w:t>Verser à — Code de pays</w:t>
            </w:r>
          </w:p>
        </w:tc>
        <w:tc>
          <w:tcPr>
            <w:tcW w:w="7035" w:type="dxa"/>
            <w:tcBorders>
              <w:top w:val="single" w:sz="4" w:space="0" w:color="A5A5A5"/>
              <w:left w:val="nil"/>
              <w:bottom w:val="single" w:sz="4" w:space="0" w:color="A5A5A5"/>
              <w:right w:val="single" w:sz="4" w:space="0" w:color="A5A5A5"/>
            </w:tcBorders>
            <w:shd w:val="clear" w:color="auto" w:fill="auto"/>
            <w:noWrap/>
          </w:tcPr>
          <w:p w14:paraId="6B209AE5" w14:textId="5DEEAC01" w:rsidR="00217398" w:rsidRPr="00DF5F2E" w:rsidRDefault="00C5502C" w:rsidP="00AB4BCA">
            <w:pPr>
              <w:pStyle w:val="I-tableParagraph"/>
            </w:pPr>
            <w:r w:rsidRPr="00DF5F2E">
              <w:rPr>
                <w:noProof/>
              </w:rPr>
              <w:fldChar w:fldCharType="begin"/>
            </w:r>
            <w:r w:rsidRPr="00DF5F2E">
              <w:rPr>
                <w:noProof/>
              </w:rPr>
              <w:instrText xml:space="preserve"> MERGEFIELD REMITTOADDR_COUNTRYCODE \* MERGEFORMAT </w:instrText>
            </w:r>
            <w:r w:rsidRPr="00DF5F2E">
              <w:rPr>
                <w:noProof/>
              </w:rPr>
              <w:fldChar w:fldCharType="separate"/>
            </w:r>
            <w:r w:rsidR="00C15E99" w:rsidRPr="00DF5F2E">
              <w:rPr>
                <w:noProof/>
              </w:rPr>
              <w:t>«REMITTOADDR_COUNTRYCODE»</w:t>
            </w:r>
            <w:r w:rsidRPr="00DF5F2E">
              <w:rPr>
                <w:noProof/>
              </w:rPr>
              <w:fldChar w:fldCharType="end"/>
            </w:r>
          </w:p>
        </w:tc>
      </w:tr>
      <w:tr w:rsidR="00217398" w:rsidRPr="00DF5F2E" w14:paraId="5F9B274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10C9430D" w14:textId="77777777" w:rsidR="00217398" w:rsidRPr="00DF5F2E" w:rsidRDefault="00217398" w:rsidP="00727CE7">
            <w:pPr>
              <w:pStyle w:val="I-sectionHead"/>
            </w:pPr>
            <w:r w:rsidRPr="00DF5F2E">
              <w:rPr>
                <w:lang w:bidi="fr-FR"/>
              </w:rPr>
              <w:t>Tableau des entrées</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41E0B10" w14:textId="77777777" w:rsidR="00217398" w:rsidRPr="00DF5F2E" w:rsidRDefault="00217398" w:rsidP="00727CE7">
            <w:pPr>
              <w:pStyle w:val="I-sectionHead"/>
            </w:pPr>
            <w:r w:rsidRPr="00DF5F2E">
              <w:rPr>
                <w:lang w:bidi="fr-FR"/>
              </w:rPr>
              <w:t>Code de champ</w:t>
            </w:r>
          </w:p>
        </w:tc>
      </w:tr>
      <w:tr w:rsidR="00217398" w:rsidRPr="00DF5F2E" w14:paraId="6FCB2D9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E3E86B0" w14:textId="77777777" w:rsidR="00217398" w:rsidRPr="00DF5F2E" w:rsidRDefault="00217398" w:rsidP="00AB4BCA">
            <w:pPr>
              <w:pStyle w:val="I-tableParagraph"/>
            </w:pPr>
            <w:r w:rsidRPr="00DF5F2E">
              <w:rPr>
                <w:lang w:bidi="fr-FR"/>
              </w:rPr>
              <w:t>Début de tableau — entrées</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1FC1FB1C" w14:textId="064D827A" w:rsidR="00217398" w:rsidRPr="00DF5F2E" w:rsidRDefault="00217398" w:rsidP="00AB4BCA">
            <w:pPr>
              <w:pStyle w:val="I-tableParagraph"/>
            </w:pPr>
            <w:r w:rsidRPr="00DF5F2E">
              <w:fldChar w:fldCharType="begin"/>
            </w:r>
            <w:r w:rsidRPr="00DF5F2E">
              <w:instrText xml:space="preserve"> MERGEFIELD TableStart:PRENTRY </w:instrText>
            </w:r>
            <w:r w:rsidRPr="00DF5F2E">
              <w:rPr>
                <w:color w:val="000000"/>
              </w:rPr>
              <w:instrText>\* MERGEFORMAT</w:instrText>
            </w:r>
            <w:r w:rsidRPr="00DF5F2E">
              <w:instrText xml:space="preserve"> </w:instrText>
            </w:r>
            <w:r w:rsidRPr="00DF5F2E">
              <w:fldChar w:fldCharType="separate"/>
            </w:r>
            <w:r w:rsidR="00C15E99" w:rsidRPr="00DF5F2E">
              <w:rPr>
                <w:noProof/>
              </w:rPr>
              <w:t>«TableStart:PRENTRY»</w:t>
            </w:r>
            <w:r w:rsidRPr="00DF5F2E">
              <w:fldChar w:fldCharType="end"/>
            </w:r>
          </w:p>
        </w:tc>
      </w:tr>
      <w:tr w:rsidR="00217398" w:rsidRPr="00DF5F2E" w14:paraId="445F863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A12AE9" w14:textId="77777777" w:rsidR="00217398" w:rsidRPr="00DF5F2E" w:rsidRDefault="00217398" w:rsidP="00AB4BCA">
            <w:pPr>
              <w:pStyle w:val="I-tableParagraph"/>
            </w:pPr>
            <w:r w:rsidRPr="00DF5F2E">
              <w:rPr>
                <w:lang w:bidi="fr-FR"/>
              </w:rPr>
              <w:t>Fin de tableau — entrées</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1F80EE1" w14:textId="7847C0D2" w:rsidR="00217398" w:rsidRPr="00DF5F2E" w:rsidRDefault="00217398" w:rsidP="00AB4BCA">
            <w:pPr>
              <w:pStyle w:val="I-tableParagraph"/>
            </w:pPr>
            <w:r w:rsidRPr="00DF5F2E">
              <w:fldChar w:fldCharType="begin"/>
            </w:r>
            <w:r w:rsidRPr="00DF5F2E">
              <w:instrText xml:space="preserve"> MERGEFIELD TableEnd:PRENTRY </w:instrText>
            </w:r>
            <w:r w:rsidRPr="00DF5F2E">
              <w:rPr>
                <w:color w:val="000000"/>
              </w:rPr>
              <w:instrText>\* MERGEFORMAT</w:instrText>
            </w:r>
            <w:r w:rsidRPr="00DF5F2E">
              <w:instrText xml:space="preserve"> </w:instrText>
            </w:r>
            <w:r w:rsidRPr="00DF5F2E">
              <w:fldChar w:fldCharType="separate"/>
            </w:r>
            <w:r w:rsidR="00C15E99" w:rsidRPr="00DF5F2E">
              <w:rPr>
                <w:noProof/>
              </w:rPr>
              <w:t>«TableEnd:PRENTRY»</w:t>
            </w:r>
            <w:r w:rsidRPr="00DF5F2E">
              <w:fldChar w:fldCharType="end"/>
            </w:r>
          </w:p>
        </w:tc>
      </w:tr>
      <w:tr w:rsidR="00217398" w:rsidRPr="00DF5F2E" w14:paraId="3A4BB74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AD83FD" w14:textId="0C487AB3" w:rsidR="00217398" w:rsidRPr="00DF5F2E" w:rsidRDefault="00217398" w:rsidP="00AB4BCA">
            <w:pPr>
              <w:pStyle w:val="I-tableParagraph"/>
            </w:pPr>
            <w:r w:rsidRPr="00DF5F2E">
              <w:rPr>
                <w:lang w:bidi="fr-FR"/>
              </w:rPr>
              <w:t>Description ou mémo</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5EAD52BB" w14:textId="43101E7B" w:rsidR="00217398" w:rsidRPr="00DF5F2E" w:rsidRDefault="00217398" w:rsidP="00AB4BCA">
            <w:pPr>
              <w:pStyle w:val="I-tableParagraph"/>
            </w:pPr>
            <w:r w:rsidRPr="00DF5F2E">
              <w:fldChar w:fldCharType="begin"/>
            </w:r>
            <w:r w:rsidRPr="00DF5F2E">
              <w:instrText xml:space="preserve"> MERGEFIELD PRENTRY_ENTRYDESCRIPTION </w:instrText>
            </w:r>
            <w:r w:rsidRPr="00DF5F2E">
              <w:rPr>
                <w:color w:val="000000"/>
              </w:rPr>
              <w:instrText>\* MERGEFORMAT</w:instrText>
            </w:r>
            <w:r w:rsidRPr="00DF5F2E">
              <w:instrText xml:space="preserve"> </w:instrText>
            </w:r>
            <w:r w:rsidRPr="00DF5F2E">
              <w:fldChar w:fldCharType="separate"/>
            </w:r>
            <w:r w:rsidR="00C15E99" w:rsidRPr="00DF5F2E">
              <w:rPr>
                <w:noProof/>
              </w:rPr>
              <w:t>«PRENTRY_ENTRYDESCRIPTION»</w:t>
            </w:r>
            <w:r w:rsidRPr="00DF5F2E">
              <w:fldChar w:fldCharType="end"/>
            </w:r>
          </w:p>
        </w:tc>
      </w:tr>
      <w:tr w:rsidR="00217398" w:rsidRPr="00DF5F2E" w14:paraId="5D9C988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E4001C3" w14:textId="77777777" w:rsidR="00217398" w:rsidRPr="00DF5F2E" w:rsidRDefault="00217398" w:rsidP="00AB4BCA">
            <w:pPr>
              <w:pStyle w:val="I-tableParagraph"/>
            </w:pPr>
            <w:r w:rsidRPr="00DF5F2E">
              <w:rPr>
                <w:lang w:bidi="fr-FR"/>
              </w:rPr>
              <w:t>Identifiant de collaborateur</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78909477" w14:textId="37FE1133" w:rsidR="00217398" w:rsidRPr="00DF5F2E" w:rsidRDefault="00C5502C" w:rsidP="00AB4BCA">
            <w:pPr>
              <w:pStyle w:val="I-tableParagraph"/>
            </w:pPr>
            <w:r w:rsidRPr="00DF5F2E">
              <w:rPr>
                <w:noProof/>
              </w:rPr>
              <w:fldChar w:fldCharType="begin"/>
            </w:r>
            <w:r w:rsidRPr="00DF5F2E">
              <w:rPr>
                <w:noProof/>
              </w:rPr>
              <w:instrText xml:space="preserve"> MERGEFIELD PRENTRY_EMPLOYEEID \* MERGEFORMAT </w:instrText>
            </w:r>
            <w:r w:rsidRPr="00DF5F2E">
              <w:rPr>
                <w:noProof/>
              </w:rPr>
              <w:fldChar w:fldCharType="separate"/>
            </w:r>
            <w:r w:rsidR="00C15E99" w:rsidRPr="00DF5F2E">
              <w:rPr>
                <w:noProof/>
              </w:rPr>
              <w:t>«PRENTRY_EMPLOYEEID»</w:t>
            </w:r>
            <w:r w:rsidRPr="00DF5F2E">
              <w:rPr>
                <w:noProof/>
              </w:rPr>
              <w:fldChar w:fldCharType="end"/>
            </w:r>
          </w:p>
        </w:tc>
      </w:tr>
      <w:tr w:rsidR="00217398" w:rsidRPr="00DF5F2E" w14:paraId="734A9A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B948A9F" w14:textId="77777777" w:rsidR="00217398" w:rsidRPr="00DF5F2E" w:rsidRDefault="00217398" w:rsidP="00AB4BCA">
            <w:pPr>
              <w:pStyle w:val="I-tableParagraph"/>
            </w:pPr>
            <w:r w:rsidRPr="00DF5F2E">
              <w:rPr>
                <w:lang w:bidi="fr-FR"/>
              </w:rPr>
              <w:t>Nom du collaborateur</w:t>
            </w:r>
          </w:p>
        </w:tc>
        <w:tc>
          <w:tcPr>
            <w:tcW w:w="7035" w:type="dxa"/>
            <w:tcBorders>
              <w:top w:val="single" w:sz="4" w:space="0" w:color="A5A5A5"/>
              <w:left w:val="nil"/>
              <w:bottom w:val="single" w:sz="4" w:space="0" w:color="A5A5A5"/>
              <w:right w:val="single" w:sz="4" w:space="0" w:color="A5A5A5"/>
            </w:tcBorders>
            <w:shd w:val="clear" w:color="auto" w:fill="auto"/>
            <w:noWrap/>
          </w:tcPr>
          <w:p w14:paraId="6C96E135" w14:textId="4FC5E62A" w:rsidR="00217398" w:rsidRPr="00DF5F2E" w:rsidRDefault="00C5502C" w:rsidP="00AB4BCA">
            <w:pPr>
              <w:pStyle w:val="I-tableParagraph"/>
            </w:pPr>
            <w:r w:rsidRPr="00DF5F2E">
              <w:rPr>
                <w:noProof/>
              </w:rPr>
              <w:fldChar w:fldCharType="begin"/>
            </w:r>
            <w:r w:rsidRPr="00DF5F2E">
              <w:rPr>
                <w:noProof/>
              </w:rPr>
              <w:instrText xml:space="preserve"> MERGEFIELD PRENTRY_EMPLOYEENAME \* MERGEFORMAT </w:instrText>
            </w:r>
            <w:r w:rsidRPr="00DF5F2E">
              <w:rPr>
                <w:noProof/>
              </w:rPr>
              <w:fldChar w:fldCharType="separate"/>
            </w:r>
            <w:r w:rsidR="00C15E99" w:rsidRPr="00DF5F2E">
              <w:rPr>
                <w:noProof/>
              </w:rPr>
              <w:t>«PRENTRY_EMPLOYEENAME»</w:t>
            </w:r>
            <w:r w:rsidRPr="00DF5F2E">
              <w:rPr>
                <w:noProof/>
              </w:rPr>
              <w:fldChar w:fldCharType="end"/>
            </w:r>
          </w:p>
        </w:tc>
      </w:tr>
      <w:tr w:rsidR="00217398" w:rsidRPr="00DF5F2E" w14:paraId="2929BEE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0B732C" w14:textId="77777777" w:rsidR="00217398" w:rsidRPr="00DF5F2E" w:rsidRDefault="00217398" w:rsidP="00AB4BCA">
            <w:pPr>
              <w:pStyle w:val="I-tableParagraph"/>
            </w:pPr>
            <w:r w:rsidRPr="00DF5F2E">
              <w:rPr>
                <w:lang w:bidi="fr-FR"/>
              </w:rPr>
              <w:t>Article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24E1935" w14:textId="6C09A409" w:rsidR="00217398" w:rsidRPr="00DF5F2E" w:rsidRDefault="00C5502C" w:rsidP="00AB4BCA">
            <w:pPr>
              <w:pStyle w:val="I-tableParagraph"/>
            </w:pPr>
            <w:r w:rsidRPr="00DF5F2E">
              <w:rPr>
                <w:noProof/>
              </w:rPr>
              <w:fldChar w:fldCharType="begin"/>
            </w:r>
            <w:r w:rsidRPr="00DF5F2E">
              <w:rPr>
                <w:noProof/>
              </w:rPr>
              <w:instrText xml:space="preserve"> MERGEFIELD PRENTRY_ITEMID \* MERGEFORMAT </w:instrText>
            </w:r>
            <w:r w:rsidRPr="00DF5F2E">
              <w:rPr>
                <w:noProof/>
              </w:rPr>
              <w:fldChar w:fldCharType="separate"/>
            </w:r>
            <w:r w:rsidR="00C15E99" w:rsidRPr="00DF5F2E">
              <w:rPr>
                <w:noProof/>
              </w:rPr>
              <w:t>«PRENTRY_ITEMID»</w:t>
            </w:r>
            <w:r w:rsidRPr="00DF5F2E">
              <w:rPr>
                <w:noProof/>
              </w:rPr>
              <w:fldChar w:fldCharType="end"/>
            </w:r>
          </w:p>
        </w:tc>
      </w:tr>
      <w:tr w:rsidR="00217398" w:rsidRPr="00DF5F2E" w14:paraId="79CA923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18D63AF" w14:textId="77777777" w:rsidR="00217398" w:rsidRPr="00DF5F2E" w:rsidRDefault="00217398" w:rsidP="00AB4BCA">
            <w:pPr>
              <w:pStyle w:val="I-tableParagraph"/>
            </w:pPr>
            <w:r w:rsidRPr="00DF5F2E">
              <w:rPr>
                <w:lang w:bidi="fr-FR"/>
              </w:rPr>
              <w:t>Nom de l’article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835FA27" w14:textId="40F7F1A6" w:rsidR="00217398" w:rsidRPr="00DF5F2E" w:rsidRDefault="00C5502C" w:rsidP="00AB4BCA">
            <w:pPr>
              <w:pStyle w:val="I-tableParagraph"/>
            </w:pPr>
            <w:r w:rsidRPr="00DF5F2E">
              <w:rPr>
                <w:noProof/>
              </w:rPr>
              <w:fldChar w:fldCharType="begin"/>
            </w:r>
            <w:r w:rsidRPr="00DF5F2E">
              <w:rPr>
                <w:noProof/>
              </w:rPr>
              <w:instrText xml:space="preserve"> MERGEFIELD PRENTRY_ITEMNAME \* MERGEFORMAT </w:instrText>
            </w:r>
            <w:r w:rsidRPr="00DF5F2E">
              <w:rPr>
                <w:noProof/>
              </w:rPr>
              <w:fldChar w:fldCharType="separate"/>
            </w:r>
            <w:r w:rsidR="00C15E99" w:rsidRPr="00DF5F2E">
              <w:rPr>
                <w:noProof/>
              </w:rPr>
              <w:t>«PRENTRY_ITEMNAME»</w:t>
            </w:r>
            <w:r w:rsidRPr="00DF5F2E">
              <w:rPr>
                <w:noProof/>
              </w:rPr>
              <w:fldChar w:fldCharType="end"/>
            </w:r>
          </w:p>
        </w:tc>
      </w:tr>
      <w:tr w:rsidR="00217398" w:rsidRPr="00DF5F2E" w14:paraId="468CE63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B5939D3" w14:textId="77777777" w:rsidR="00217398" w:rsidRPr="00DF5F2E" w:rsidRDefault="00217398" w:rsidP="00AB4BCA">
            <w:pPr>
              <w:pStyle w:val="I-tableParagraph"/>
            </w:pPr>
            <w:r w:rsidRPr="00DF5F2E">
              <w:rPr>
                <w:lang w:bidi="fr-FR"/>
              </w:rPr>
              <w:t>Élément</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590C43AB" w14:textId="0FDE5128" w:rsidR="00217398" w:rsidRPr="00DF5F2E" w:rsidRDefault="00C5502C" w:rsidP="00AB4BCA">
            <w:pPr>
              <w:pStyle w:val="I-tableParagraph"/>
            </w:pPr>
            <w:r w:rsidRPr="00DF5F2E">
              <w:rPr>
                <w:noProof/>
              </w:rPr>
              <w:fldChar w:fldCharType="begin"/>
            </w:r>
            <w:r w:rsidRPr="00DF5F2E">
              <w:rPr>
                <w:noProof/>
              </w:rPr>
              <w:instrText xml:space="preserve"> MERGEFIELD PRENTRY_LINEITEM \* MERGEFORMAT </w:instrText>
            </w:r>
            <w:r w:rsidRPr="00DF5F2E">
              <w:rPr>
                <w:noProof/>
              </w:rPr>
              <w:fldChar w:fldCharType="separate"/>
            </w:r>
            <w:r w:rsidR="00C15E99" w:rsidRPr="00DF5F2E">
              <w:rPr>
                <w:noProof/>
              </w:rPr>
              <w:t>«PRENTRY_LINEITEM»</w:t>
            </w:r>
            <w:r w:rsidRPr="00DF5F2E">
              <w:rPr>
                <w:noProof/>
              </w:rPr>
              <w:fldChar w:fldCharType="end"/>
            </w:r>
          </w:p>
        </w:tc>
      </w:tr>
      <w:tr w:rsidR="00217398" w:rsidRPr="00DF5F2E" w14:paraId="259879F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6699A50" w14:textId="77777777" w:rsidR="00217398" w:rsidRPr="00DF5F2E" w:rsidRDefault="00217398" w:rsidP="00AB4BCA">
            <w:pPr>
              <w:pStyle w:val="I-tableParagraph"/>
            </w:pPr>
            <w:r w:rsidRPr="00DF5F2E">
              <w:rPr>
                <w:lang w:bidi="fr-FR"/>
              </w:rPr>
              <w:t>Projet</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3C51B4F9" w14:textId="197FA2EB" w:rsidR="00217398" w:rsidRPr="00DF5F2E" w:rsidRDefault="00C5502C" w:rsidP="00AB4BCA">
            <w:pPr>
              <w:pStyle w:val="I-tableParagraph"/>
            </w:pPr>
            <w:r w:rsidRPr="00DF5F2E">
              <w:rPr>
                <w:noProof/>
              </w:rPr>
              <w:fldChar w:fldCharType="begin"/>
            </w:r>
            <w:r w:rsidRPr="00DF5F2E">
              <w:rPr>
                <w:noProof/>
              </w:rPr>
              <w:instrText xml:space="preserve"> MERGEFIELD PRENTRY_PROJECTID \* MERGEFORMAT </w:instrText>
            </w:r>
            <w:r w:rsidRPr="00DF5F2E">
              <w:rPr>
                <w:noProof/>
              </w:rPr>
              <w:fldChar w:fldCharType="separate"/>
            </w:r>
            <w:r w:rsidR="00C15E99" w:rsidRPr="00DF5F2E">
              <w:rPr>
                <w:noProof/>
              </w:rPr>
              <w:t>«PRENTRY_PROJECTID»</w:t>
            </w:r>
            <w:r w:rsidRPr="00DF5F2E">
              <w:rPr>
                <w:noProof/>
              </w:rPr>
              <w:fldChar w:fldCharType="end"/>
            </w:r>
          </w:p>
        </w:tc>
      </w:tr>
      <w:tr w:rsidR="00217398" w:rsidRPr="00DF5F2E" w14:paraId="1C2E7C2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58CCE54" w14:textId="77777777" w:rsidR="00217398" w:rsidRPr="00DF5F2E" w:rsidRDefault="00217398" w:rsidP="00AB4BCA">
            <w:pPr>
              <w:pStyle w:val="I-tableParagraph"/>
            </w:pPr>
            <w:r w:rsidRPr="00DF5F2E">
              <w:rPr>
                <w:lang w:bidi="fr-FR"/>
              </w:rPr>
              <w:t>Nom du projet</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5D44A2D" w14:textId="7A6E848E" w:rsidR="00217398" w:rsidRPr="00DF5F2E" w:rsidRDefault="00C5502C" w:rsidP="00AB4BCA">
            <w:pPr>
              <w:pStyle w:val="I-tableParagraph"/>
            </w:pPr>
            <w:r w:rsidRPr="00DF5F2E">
              <w:rPr>
                <w:noProof/>
              </w:rPr>
              <w:fldChar w:fldCharType="begin"/>
            </w:r>
            <w:r w:rsidRPr="00DF5F2E">
              <w:rPr>
                <w:noProof/>
              </w:rPr>
              <w:instrText xml:space="preserve"> MERGEFIELD PRENTRY_PROJECTNAME \* MERGEFORMAT </w:instrText>
            </w:r>
            <w:r w:rsidRPr="00DF5F2E">
              <w:rPr>
                <w:noProof/>
              </w:rPr>
              <w:fldChar w:fldCharType="separate"/>
            </w:r>
            <w:r w:rsidR="00C15E99" w:rsidRPr="00DF5F2E">
              <w:rPr>
                <w:noProof/>
              </w:rPr>
              <w:t>«PRENTRY_PROJECTNAME»</w:t>
            </w:r>
            <w:r w:rsidRPr="00DF5F2E">
              <w:rPr>
                <w:noProof/>
              </w:rPr>
              <w:fldChar w:fldCharType="end"/>
            </w:r>
          </w:p>
        </w:tc>
      </w:tr>
      <w:tr w:rsidR="00217398" w:rsidRPr="00DF5F2E" w14:paraId="7DDB43C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5D11BF" w14:textId="75BEB176" w:rsidR="00217398" w:rsidRPr="00DF5F2E" w:rsidRDefault="00441A36" w:rsidP="00AB4BCA">
            <w:pPr>
              <w:pStyle w:val="I-tableParagraph"/>
            </w:pPr>
            <w:r w:rsidRPr="00DF5F2E">
              <w:rPr>
                <w:lang w:bidi="fr-FR"/>
              </w:rPr>
              <w:t>Montant de la ligne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137EADB9" w14:textId="42A6D8DC" w:rsidR="00217398" w:rsidRPr="00DF5F2E" w:rsidRDefault="00000000" w:rsidP="00AB4BCA">
            <w:pPr>
              <w:pStyle w:val="I-tableParagraph"/>
            </w:pPr>
            <w:fldSimple w:instr=" MERGEFIELD  PRENTRY_TRX_AMOUNT  \* MERGEFORMAT ">
              <w:r w:rsidR="00C15E99" w:rsidRPr="00DF5F2E">
                <w:rPr>
                  <w:noProof/>
                </w:rPr>
                <w:t>«PRENTRY_TRX_AMOUNT»</w:t>
              </w:r>
            </w:fldSimple>
          </w:p>
        </w:tc>
      </w:tr>
      <w:tr w:rsidR="00217398" w:rsidRPr="00DF5F2E" w14:paraId="486019D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752FD3C" w14:textId="38B8DD41" w:rsidR="00217398" w:rsidRPr="00DF5F2E" w:rsidRDefault="00B24808" w:rsidP="00AB4BCA">
            <w:pPr>
              <w:pStyle w:val="I-tableParagraph"/>
            </w:pPr>
            <w:r w:rsidRPr="00DF5F2E">
              <w:rPr>
                <w:lang w:bidi="fr-FR"/>
              </w:rPr>
              <w:t>Taxe (TVA/TPS seulement)</w:t>
            </w:r>
          </w:p>
        </w:tc>
        <w:tc>
          <w:tcPr>
            <w:tcW w:w="7035" w:type="dxa"/>
            <w:tcBorders>
              <w:top w:val="single" w:sz="4" w:space="0" w:color="A5A5A5"/>
              <w:left w:val="nil"/>
              <w:bottom w:val="single" w:sz="4" w:space="0" w:color="A5A5A5"/>
              <w:right w:val="single" w:sz="4" w:space="0" w:color="A5A5A5"/>
            </w:tcBorders>
            <w:shd w:val="clear" w:color="auto" w:fill="auto"/>
            <w:noWrap/>
          </w:tcPr>
          <w:p w14:paraId="25C9C38F" w14:textId="7A7BC2F5" w:rsidR="00217398" w:rsidRPr="00DF5F2E" w:rsidRDefault="00217398" w:rsidP="00AB4BCA">
            <w:pPr>
              <w:pStyle w:val="I-tableParagraph"/>
            </w:pPr>
            <w:r w:rsidRPr="00DF5F2E">
              <w:fldChar w:fldCharType="begin"/>
            </w:r>
            <w:r w:rsidRPr="00DF5F2E">
              <w:instrText xml:space="preserve"> MERGEFIELD PRENTRY_</w:instrText>
            </w:r>
            <w:r w:rsidR="00B24808" w:rsidRPr="00DF5F2E">
              <w:instrText>TRX_TAX_AMOUNT</w:instrText>
            </w:r>
            <w:r w:rsidRPr="00DF5F2E">
              <w:instrText xml:space="preserve"> \# "#,###,##0.00" \* MERGEFORMAT </w:instrText>
            </w:r>
            <w:r w:rsidRPr="00DF5F2E">
              <w:fldChar w:fldCharType="separate"/>
            </w:r>
            <w:r w:rsidR="00C15E99" w:rsidRPr="00DF5F2E">
              <w:rPr>
                <w:noProof/>
              </w:rPr>
              <w:t>«PRENTRY_TRX_TAX_AMOUNT»</w:t>
            </w:r>
            <w:r w:rsidRPr="00DF5F2E">
              <w:rPr>
                <w:noProof/>
              </w:rPr>
              <w:fldChar w:fldCharType="end"/>
            </w:r>
          </w:p>
        </w:tc>
      </w:tr>
      <w:tr w:rsidR="00080D98" w:rsidRPr="00DF5F2E" w14:paraId="325C2B4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AA9BA2D" w14:textId="57EC4919" w:rsidR="00080D98" w:rsidRPr="00DF5F2E" w:rsidRDefault="00080D98" w:rsidP="00AB4BCA">
            <w:pPr>
              <w:pStyle w:val="I-tableParagraph"/>
            </w:pPr>
            <w:r w:rsidRPr="00DF5F2E">
              <w:rPr>
                <w:lang w:bidi="fr-FR"/>
              </w:rPr>
              <w:lastRenderedPageBreak/>
              <w:t>Taxe en % (TVA/TPS seulement)</w:t>
            </w:r>
          </w:p>
        </w:tc>
        <w:tc>
          <w:tcPr>
            <w:tcW w:w="7035" w:type="dxa"/>
            <w:tcBorders>
              <w:top w:val="single" w:sz="4" w:space="0" w:color="A5A5A5"/>
              <w:left w:val="nil"/>
              <w:bottom w:val="single" w:sz="4" w:space="0" w:color="A5A5A5"/>
              <w:right w:val="single" w:sz="4" w:space="0" w:color="A5A5A5"/>
            </w:tcBorders>
            <w:shd w:val="clear" w:color="auto" w:fill="auto"/>
            <w:noWrap/>
          </w:tcPr>
          <w:p w14:paraId="0C584BAF" w14:textId="4D70844B" w:rsidR="00080D98" w:rsidRPr="00DF5F2E" w:rsidRDefault="00000000" w:rsidP="00AB4BCA">
            <w:pPr>
              <w:pStyle w:val="I-tableParagraph"/>
            </w:pPr>
            <w:fldSimple w:instr=" MERGEFIELD PRENTRY_PERCENTVAL \* MERGEFORMAT ">
              <w:r w:rsidR="00C15E99" w:rsidRPr="00DF5F2E">
                <w:rPr>
                  <w:noProof/>
                </w:rPr>
                <w:t>«PRENTRY_PERCENTVAL»</w:t>
              </w:r>
            </w:fldSimple>
          </w:p>
        </w:tc>
      </w:tr>
      <w:tr w:rsidR="00441A36" w:rsidRPr="00DF5F2E" w14:paraId="1AB1D49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6341770" w14:textId="1AD7B641" w:rsidR="00441A36" w:rsidRPr="00DF5F2E" w:rsidRDefault="00441A36" w:rsidP="00AB4BCA">
            <w:pPr>
              <w:pStyle w:val="I-tableParagraph"/>
            </w:pPr>
            <w:r w:rsidRPr="00DF5F2E">
              <w:rPr>
                <w:lang w:bidi="fr-FR"/>
              </w:rPr>
              <w:t>Total de la ligne (TVA/TPS seulement)</w:t>
            </w:r>
          </w:p>
        </w:tc>
        <w:tc>
          <w:tcPr>
            <w:tcW w:w="7035" w:type="dxa"/>
            <w:tcBorders>
              <w:top w:val="single" w:sz="4" w:space="0" w:color="A5A5A5"/>
              <w:left w:val="nil"/>
              <w:bottom w:val="single" w:sz="4" w:space="0" w:color="A5A5A5"/>
              <w:right w:val="single" w:sz="4" w:space="0" w:color="A5A5A5"/>
            </w:tcBorders>
            <w:shd w:val="clear" w:color="auto" w:fill="auto"/>
            <w:noWrap/>
          </w:tcPr>
          <w:p w14:paraId="577410B5" w14:textId="1C90DD68" w:rsidR="00441A36" w:rsidRPr="00DF5F2E" w:rsidRDefault="00441A36" w:rsidP="00AB4BCA">
            <w:pPr>
              <w:pStyle w:val="I-tableParagraph"/>
            </w:pPr>
            <w:r w:rsidRPr="00DF5F2E">
              <w:fldChar w:fldCharType="begin"/>
            </w:r>
            <w:r w:rsidRPr="00DF5F2E">
              <w:instrText xml:space="preserve"> MERGEFIELD PRENTRY_TRX_NET_AMOUNT \# "#,###,##0.00" \* MERGEFORMAT </w:instrText>
            </w:r>
            <w:r w:rsidRPr="00DF5F2E">
              <w:fldChar w:fldCharType="separate"/>
            </w:r>
            <w:r w:rsidR="00C15E99" w:rsidRPr="00DF5F2E">
              <w:rPr>
                <w:noProof/>
              </w:rPr>
              <w:t>«PRENTRY_TRX_NET_AMOUNT»</w:t>
            </w:r>
            <w:r w:rsidRPr="00DF5F2E">
              <w:fldChar w:fldCharType="end"/>
            </w:r>
          </w:p>
        </w:tc>
      </w:tr>
      <w:tr w:rsidR="00217398" w:rsidRPr="00DF5F2E" w14:paraId="56ECF82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9CC4598" w14:textId="77777777" w:rsidR="00217398" w:rsidRPr="00DF5F2E" w:rsidRDefault="00217398" w:rsidP="00AB4BCA">
            <w:pPr>
              <w:pStyle w:val="I-tableParagraph"/>
            </w:pPr>
            <w:r w:rsidRPr="00DF5F2E">
              <w:rPr>
                <w:lang w:bidi="fr-FR"/>
              </w:rPr>
              <w:t>Total payé</w:t>
            </w:r>
          </w:p>
        </w:tc>
        <w:tc>
          <w:tcPr>
            <w:tcW w:w="7035" w:type="dxa"/>
            <w:tcBorders>
              <w:top w:val="single" w:sz="4" w:space="0" w:color="A5A5A5"/>
              <w:left w:val="nil"/>
              <w:bottom w:val="single" w:sz="4" w:space="0" w:color="A5A5A5"/>
              <w:right w:val="single" w:sz="4" w:space="0" w:color="A5A5A5"/>
            </w:tcBorders>
            <w:shd w:val="clear" w:color="auto" w:fill="auto"/>
            <w:noWrap/>
          </w:tcPr>
          <w:p w14:paraId="1C968EB2" w14:textId="4958BE6C" w:rsidR="00217398" w:rsidRPr="00DF5F2E" w:rsidRDefault="00217398" w:rsidP="00AB4BCA">
            <w:pPr>
              <w:pStyle w:val="I-tableParagraph"/>
            </w:pPr>
            <w:r w:rsidRPr="00DF5F2E">
              <w:fldChar w:fldCharType="begin"/>
            </w:r>
            <w:r w:rsidRPr="00DF5F2E">
              <w:instrText xml:space="preserve"> MERGEFIELD PRENTRY_TOTALPAID \# "#,###,##0.00" \* MERGEFORMAT </w:instrText>
            </w:r>
            <w:r w:rsidRPr="00DF5F2E">
              <w:fldChar w:fldCharType="separate"/>
            </w:r>
            <w:r w:rsidR="00C15E99" w:rsidRPr="00DF5F2E">
              <w:rPr>
                <w:noProof/>
              </w:rPr>
              <w:t>«PRENTRY_TOTALPAID»</w:t>
            </w:r>
            <w:r w:rsidRPr="00DF5F2E">
              <w:rPr>
                <w:noProof/>
              </w:rPr>
              <w:fldChar w:fldCharType="end"/>
            </w:r>
          </w:p>
        </w:tc>
      </w:tr>
      <w:tr w:rsidR="00080D98" w:rsidRPr="00DF5F2E" w14:paraId="4AFEBCC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6D77991" w14:textId="3E972A3C" w:rsidR="00080D98" w:rsidRPr="00DF5F2E" w:rsidRDefault="00080D98" w:rsidP="00080D98">
            <w:pPr>
              <w:pStyle w:val="I-sectionHead"/>
            </w:pPr>
            <w:bookmarkStart w:id="27" w:name="_Hlk107570552"/>
            <w:bookmarkStart w:id="28" w:name="_Hlk107571152"/>
            <w:r w:rsidRPr="00DF5F2E">
              <w:rPr>
                <w:lang w:bidi="fr-FR"/>
              </w:rPr>
              <w:t>Taux d’imposition (TVA/TPS seulement)</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35F52F8" w14:textId="3A1A3DF2" w:rsidR="00080D98" w:rsidRPr="00DF5F2E" w:rsidRDefault="00080D98" w:rsidP="00080D98">
            <w:pPr>
              <w:pStyle w:val="I-sectionHead"/>
            </w:pPr>
            <w:r w:rsidRPr="00DF5F2E">
              <w:rPr>
                <w:lang w:bidi="fr-FR"/>
              </w:rPr>
              <w:t>Code de champ</w:t>
            </w:r>
          </w:p>
        </w:tc>
      </w:tr>
      <w:bookmarkEnd w:id="27"/>
      <w:tr w:rsidR="00080D98" w:rsidRPr="00DF5F2E" w14:paraId="2D2E5D3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3A91C61" w14:textId="3F6B5FC6" w:rsidR="00080D98" w:rsidRPr="00DF5F2E" w:rsidRDefault="00080D98" w:rsidP="00080D98">
            <w:pPr>
              <w:pStyle w:val="I-tableParagraph"/>
            </w:pPr>
            <w:r w:rsidRPr="00DF5F2E">
              <w:rPr>
                <w:lang w:bidi="fr-FR"/>
              </w:rPr>
              <w:t>Taux standard en pourcentage</w:t>
            </w:r>
          </w:p>
        </w:tc>
        <w:tc>
          <w:tcPr>
            <w:tcW w:w="7035" w:type="dxa"/>
            <w:tcBorders>
              <w:top w:val="single" w:sz="4" w:space="0" w:color="A5A5A5"/>
              <w:left w:val="nil"/>
              <w:bottom w:val="single" w:sz="4" w:space="0" w:color="A5A5A5"/>
              <w:right w:val="single" w:sz="4" w:space="0" w:color="A5A5A5"/>
            </w:tcBorders>
            <w:shd w:val="clear" w:color="auto" w:fill="auto"/>
            <w:noWrap/>
          </w:tcPr>
          <w:p w14:paraId="59B26DE2" w14:textId="64E2FED3" w:rsidR="00080D98" w:rsidRPr="00DF5F2E" w:rsidRDefault="00000000" w:rsidP="00080D98">
            <w:pPr>
              <w:pStyle w:val="I-tableParagraph"/>
            </w:pPr>
            <w:fldSimple w:instr=" MERGEFIELD TAXRATES_Standard_PERCENT \*MERGEFORMAT ">
              <w:r w:rsidR="00C15E99" w:rsidRPr="00DF5F2E">
                <w:rPr>
                  <w:noProof/>
                </w:rPr>
                <w:t>«TAXRATES_Standard_PERCENT»</w:t>
              </w:r>
            </w:fldSimple>
          </w:p>
        </w:tc>
      </w:tr>
      <w:bookmarkEnd w:id="28"/>
      <w:tr w:rsidR="00080D98" w:rsidRPr="00DF5F2E" w14:paraId="3346B6F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F0F94AC" w14:textId="6B0B4BD1" w:rsidR="00080D98" w:rsidRPr="00DF5F2E" w:rsidRDefault="00080D98" w:rsidP="00080D98">
            <w:pPr>
              <w:pStyle w:val="I-tableParagraph"/>
            </w:pPr>
            <w:r w:rsidRPr="00DF5F2E">
              <w:rPr>
                <w:lang w:bidi="fr-FR"/>
              </w:rPr>
              <w:t>Total net standard</w:t>
            </w:r>
          </w:p>
        </w:tc>
        <w:tc>
          <w:tcPr>
            <w:tcW w:w="7035" w:type="dxa"/>
            <w:tcBorders>
              <w:top w:val="single" w:sz="4" w:space="0" w:color="A5A5A5"/>
              <w:left w:val="nil"/>
              <w:bottom w:val="single" w:sz="4" w:space="0" w:color="A5A5A5"/>
              <w:right w:val="single" w:sz="4" w:space="0" w:color="A5A5A5"/>
            </w:tcBorders>
            <w:shd w:val="clear" w:color="auto" w:fill="auto"/>
            <w:noWrap/>
          </w:tcPr>
          <w:p w14:paraId="23C763A7" w14:textId="6B854EDF" w:rsidR="00080D98" w:rsidRPr="00DF5F2E" w:rsidRDefault="00080D98" w:rsidP="00080D98">
            <w:pPr>
              <w:pStyle w:val="I-tableParagraph"/>
            </w:pPr>
            <w:r w:rsidRPr="00DF5F2E">
              <w:fldChar w:fldCharType="begin"/>
            </w:r>
            <w:r w:rsidRPr="00DF5F2E">
              <w:instrText xml:space="preserve"> MERGEFIELD TAXRATES_Standard_NET_TOTAL \# "#,###,##0.00" \*MERGEFORMAT </w:instrText>
            </w:r>
            <w:r w:rsidRPr="00DF5F2E">
              <w:fldChar w:fldCharType="separate"/>
            </w:r>
            <w:r w:rsidR="00C15E99" w:rsidRPr="00DF5F2E">
              <w:rPr>
                <w:noProof/>
              </w:rPr>
              <w:t>«TAXRATES_Standard_NET_TOTAL»</w:t>
            </w:r>
            <w:r w:rsidRPr="00DF5F2E">
              <w:fldChar w:fldCharType="end"/>
            </w:r>
          </w:p>
        </w:tc>
      </w:tr>
      <w:tr w:rsidR="00080D98" w:rsidRPr="00DF5F2E" w14:paraId="3C8619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D7A2CD3" w14:textId="40401D68" w:rsidR="00080D98" w:rsidRPr="00DF5F2E" w:rsidRDefault="00080D98" w:rsidP="00080D98">
            <w:pPr>
              <w:pStyle w:val="I-tableParagraph"/>
            </w:pPr>
            <w:r w:rsidRPr="00DF5F2E">
              <w:rPr>
                <w:lang w:bidi="fr-FR"/>
              </w:rPr>
              <w:t>Total TVA standard</w:t>
            </w:r>
          </w:p>
        </w:tc>
        <w:tc>
          <w:tcPr>
            <w:tcW w:w="7035" w:type="dxa"/>
            <w:tcBorders>
              <w:top w:val="single" w:sz="4" w:space="0" w:color="A5A5A5"/>
              <w:left w:val="nil"/>
              <w:bottom w:val="single" w:sz="4" w:space="0" w:color="A5A5A5"/>
              <w:right w:val="single" w:sz="4" w:space="0" w:color="A5A5A5"/>
            </w:tcBorders>
            <w:shd w:val="clear" w:color="auto" w:fill="auto"/>
            <w:noWrap/>
          </w:tcPr>
          <w:p w14:paraId="731660A2" w14:textId="2E29B5D3" w:rsidR="00080D98" w:rsidRPr="00DF5F2E" w:rsidRDefault="00080D98" w:rsidP="00080D98">
            <w:pPr>
              <w:pStyle w:val="I-tableParagraph"/>
            </w:pPr>
            <w:r w:rsidRPr="00DF5F2E">
              <w:fldChar w:fldCharType="begin"/>
            </w:r>
            <w:r w:rsidRPr="00DF5F2E">
              <w:instrText xml:space="preserve"> MERGEFIELD TAXRATES_Standard_VAT_TOTAL  \# "#,###,##0.00" \*MERGEFORMAT </w:instrText>
            </w:r>
            <w:r w:rsidRPr="00DF5F2E">
              <w:fldChar w:fldCharType="separate"/>
            </w:r>
            <w:r w:rsidR="00C15E99" w:rsidRPr="00DF5F2E">
              <w:rPr>
                <w:noProof/>
              </w:rPr>
              <w:t>«TAXRATES_Standard_VAT_TOTAL»</w:t>
            </w:r>
            <w:r w:rsidRPr="00DF5F2E">
              <w:fldChar w:fldCharType="end"/>
            </w:r>
          </w:p>
        </w:tc>
      </w:tr>
      <w:tr w:rsidR="00080D98" w:rsidRPr="00DF5F2E" w14:paraId="4F37533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7D5CBEE" w14:textId="00681700" w:rsidR="00080D98" w:rsidRPr="00DF5F2E" w:rsidRDefault="00080D98" w:rsidP="00080D98">
            <w:pPr>
              <w:pStyle w:val="I-tableParagraph"/>
            </w:pPr>
            <w:r w:rsidRPr="00DF5F2E">
              <w:rPr>
                <w:lang w:bidi="fr-FR"/>
              </w:rPr>
              <w:t>Taux réduit en pour cent</w:t>
            </w:r>
          </w:p>
        </w:tc>
        <w:tc>
          <w:tcPr>
            <w:tcW w:w="7035" w:type="dxa"/>
            <w:tcBorders>
              <w:top w:val="single" w:sz="4" w:space="0" w:color="A5A5A5"/>
              <w:left w:val="nil"/>
              <w:bottom w:val="single" w:sz="4" w:space="0" w:color="A5A5A5"/>
              <w:right w:val="single" w:sz="4" w:space="0" w:color="A5A5A5"/>
            </w:tcBorders>
            <w:shd w:val="clear" w:color="auto" w:fill="auto"/>
            <w:noWrap/>
          </w:tcPr>
          <w:p w14:paraId="1FFD306C" w14:textId="2423AA17" w:rsidR="00080D98" w:rsidRPr="00DF5F2E" w:rsidRDefault="00000000" w:rsidP="00080D98">
            <w:pPr>
              <w:pStyle w:val="I-tableParagraph"/>
            </w:pPr>
            <w:fldSimple w:instr=" MERGEFIELD TAXRATES_Reduced_PERCENT \*MERGEFORMAT ">
              <w:r w:rsidR="00C15E99" w:rsidRPr="00DF5F2E">
                <w:rPr>
                  <w:noProof/>
                </w:rPr>
                <w:t>«TAXRATES_Reduced_PERCENT»</w:t>
              </w:r>
            </w:fldSimple>
          </w:p>
        </w:tc>
      </w:tr>
      <w:tr w:rsidR="00080D98" w:rsidRPr="00DF5F2E" w14:paraId="1C47AAA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4F0D067" w14:textId="2BFF547A" w:rsidR="00080D98" w:rsidRPr="00DF5F2E" w:rsidRDefault="00080D98" w:rsidP="00080D98">
            <w:pPr>
              <w:pStyle w:val="I-tableParagraph"/>
            </w:pPr>
            <w:r w:rsidRPr="00DF5F2E">
              <w:rPr>
                <w:lang w:bidi="fr-FR"/>
              </w:rPr>
              <w:t>Total net réduit</w:t>
            </w:r>
          </w:p>
        </w:tc>
        <w:tc>
          <w:tcPr>
            <w:tcW w:w="7035" w:type="dxa"/>
            <w:tcBorders>
              <w:top w:val="single" w:sz="4" w:space="0" w:color="A5A5A5"/>
              <w:left w:val="nil"/>
              <w:bottom w:val="single" w:sz="4" w:space="0" w:color="A5A5A5"/>
              <w:right w:val="single" w:sz="4" w:space="0" w:color="A5A5A5"/>
            </w:tcBorders>
            <w:shd w:val="clear" w:color="auto" w:fill="auto"/>
            <w:noWrap/>
          </w:tcPr>
          <w:p w14:paraId="4577B42B" w14:textId="0F93978F" w:rsidR="00080D98" w:rsidRPr="00DF5F2E" w:rsidRDefault="00080D98" w:rsidP="00080D98">
            <w:pPr>
              <w:pStyle w:val="I-tableParagraph"/>
            </w:pPr>
            <w:r w:rsidRPr="00DF5F2E">
              <w:fldChar w:fldCharType="begin"/>
            </w:r>
            <w:r w:rsidRPr="00DF5F2E">
              <w:instrText xml:space="preserve"> MERGEFIELD TAXRATES_Reduced_NET_TOTAL \# "#,###,##0.00" \*MERGEFORMAT </w:instrText>
            </w:r>
            <w:r w:rsidRPr="00DF5F2E">
              <w:fldChar w:fldCharType="separate"/>
            </w:r>
            <w:r w:rsidR="00C15E99" w:rsidRPr="00DF5F2E">
              <w:rPr>
                <w:noProof/>
              </w:rPr>
              <w:t>«TAXRATES_Reduced_NET_TOTAL»</w:t>
            </w:r>
            <w:r w:rsidRPr="00DF5F2E">
              <w:fldChar w:fldCharType="end"/>
            </w:r>
          </w:p>
        </w:tc>
      </w:tr>
      <w:tr w:rsidR="00080D98" w:rsidRPr="00DF5F2E" w14:paraId="4006ACA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25B5DCA" w14:textId="4484DF56" w:rsidR="00080D98" w:rsidRPr="00DF5F2E" w:rsidRDefault="00080D98" w:rsidP="00080D98">
            <w:pPr>
              <w:pStyle w:val="I-tableParagraph"/>
            </w:pPr>
            <w:r w:rsidRPr="00DF5F2E">
              <w:rPr>
                <w:lang w:bidi="fr-FR"/>
              </w:rPr>
              <w:t>Total TVA réduit</w:t>
            </w:r>
          </w:p>
        </w:tc>
        <w:tc>
          <w:tcPr>
            <w:tcW w:w="7035" w:type="dxa"/>
            <w:tcBorders>
              <w:top w:val="single" w:sz="4" w:space="0" w:color="A5A5A5"/>
              <w:left w:val="nil"/>
              <w:bottom w:val="single" w:sz="4" w:space="0" w:color="A5A5A5"/>
              <w:right w:val="single" w:sz="4" w:space="0" w:color="A5A5A5"/>
            </w:tcBorders>
            <w:shd w:val="clear" w:color="auto" w:fill="auto"/>
            <w:noWrap/>
          </w:tcPr>
          <w:p w14:paraId="7629E36C" w14:textId="1192239C" w:rsidR="00080D98" w:rsidRPr="00DF5F2E" w:rsidRDefault="00080D98" w:rsidP="00080D98">
            <w:pPr>
              <w:pStyle w:val="I-tableParagraph"/>
            </w:pPr>
            <w:r w:rsidRPr="00DF5F2E">
              <w:fldChar w:fldCharType="begin"/>
            </w:r>
            <w:r w:rsidRPr="00DF5F2E">
              <w:instrText xml:space="preserve"> MERGEFIELD TAXRATES_Reduced_VAT_TOTAL  \# "#,###,##0.00" \*MERGEFORMAT </w:instrText>
            </w:r>
            <w:r w:rsidRPr="00DF5F2E">
              <w:fldChar w:fldCharType="separate"/>
            </w:r>
            <w:r w:rsidR="00C15E99" w:rsidRPr="00DF5F2E">
              <w:rPr>
                <w:noProof/>
              </w:rPr>
              <w:t>«TAXRATES_Reduced_VAT_TOTAL»</w:t>
            </w:r>
            <w:r w:rsidRPr="00DF5F2E">
              <w:fldChar w:fldCharType="end"/>
            </w:r>
          </w:p>
        </w:tc>
      </w:tr>
      <w:tr w:rsidR="00080D98" w:rsidRPr="00DF5F2E" w14:paraId="6D7C1D2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015FA3" w14:textId="238395D0" w:rsidR="00080D98" w:rsidRPr="00DF5F2E" w:rsidRDefault="00080D98" w:rsidP="00080D98">
            <w:pPr>
              <w:pStyle w:val="I-tableParagraph"/>
            </w:pPr>
            <w:r w:rsidRPr="00DF5F2E">
              <w:rPr>
                <w:lang w:bidi="fr-FR"/>
              </w:rPr>
              <w:t>Pourcentage du taux zéro</w:t>
            </w:r>
          </w:p>
        </w:tc>
        <w:tc>
          <w:tcPr>
            <w:tcW w:w="7035" w:type="dxa"/>
            <w:tcBorders>
              <w:top w:val="single" w:sz="4" w:space="0" w:color="A5A5A5"/>
              <w:left w:val="nil"/>
              <w:bottom w:val="single" w:sz="4" w:space="0" w:color="A5A5A5"/>
              <w:right w:val="single" w:sz="4" w:space="0" w:color="A5A5A5"/>
            </w:tcBorders>
            <w:shd w:val="clear" w:color="auto" w:fill="auto"/>
            <w:noWrap/>
          </w:tcPr>
          <w:p w14:paraId="23BEE5A1" w14:textId="09BE0B60" w:rsidR="00080D98" w:rsidRPr="00DF5F2E" w:rsidRDefault="00000000" w:rsidP="00080D98">
            <w:pPr>
              <w:pStyle w:val="I-tableParagraph"/>
            </w:pPr>
            <w:fldSimple w:instr=" MERGEFIELD TAXRATES_Zero_PERCENT \*MERGEFORMAT ">
              <w:r w:rsidR="00C15E99" w:rsidRPr="00DF5F2E">
                <w:rPr>
                  <w:noProof/>
                </w:rPr>
                <w:t>«TAXRATES_Zero_PERCENT»</w:t>
              </w:r>
            </w:fldSimple>
          </w:p>
        </w:tc>
      </w:tr>
      <w:tr w:rsidR="00080D98" w:rsidRPr="00DF5F2E" w14:paraId="61F02AE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F4FFE85" w14:textId="4166ED2A" w:rsidR="00080D98" w:rsidRPr="00DF5F2E" w:rsidRDefault="00080D98" w:rsidP="00080D98">
            <w:pPr>
              <w:pStyle w:val="I-tableParagraph"/>
            </w:pPr>
            <w:r w:rsidRPr="00DF5F2E">
              <w:rPr>
                <w:lang w:bidi="fr-FR"/>
              </w:rPr>
              <w:t>Total net nul</w:t>
            </w:r>
          </w:p>
        </w:tc>
        <w:tc>
          <w:tcPr>
            <w:tcW w:w="7035" w:type="dxa"/>
            <w:tcBorders>
              <w:top w:val="single" w:sz="4" w:space="0" w:color="A5A5A5"/>
              <w:left w:val="nil"/>
              <w:bottom w:val="single" w:sz="4" w:space="0" w:color="A5A5A5"/>
              <w:right w:val="single" w:sz="4" w:space="0" w:color="A5A5A5"/>
            </w:tcBorders>
            <w:shd w:val="clear" w:color="auto" w:fill="auto"/>
            <w:noWrap/>
          </w:tcPr>
          <w:p w14:paraId="3AE44321" w14:textId="11648BC9" w:rsidR="00080D98" w:rsidRPr="00DF5F2E" w:rsidRDefault="00080D98" w:rsidP="00080D98">
            <w:pPr>
              <w:pStyle w:val="I-tableParagraph"/>
            </w:pPr>
            <w:r w:rsidRPr="00DF5F2E">
              <w:fldChar w:fldCharType="begin"/>
            </w:r>
            <w:r w:rsidRPr="00DF5F2E">
              <w:instrText xml:space="preserve"> MERGEFIELD TAXRATES_Zero_NET_TOTAL \# "#,###,##0.00" \*MERGEFORMAT </w:instrText>
            </w:r>
            <w:r w:rsidRPr="00DF5F2E">
              <w:fldChar w:fldCharType="separate"/>
            </w:r>
            <w:r w:rsidR="00C15E99" w:rsidRPr="00DF5F2E">
              <w:rPr>
                <w:noProof/>
              </w:rPr>
              <w:t>«TAXRATES_Zero_NET_TOTAL»</w:t>
            </w:r>
            <w:r w:rsidRPr="00DF5F2E">
              <w:fldChar w:fldCharType="end"/>
            </w:r>
          </w:p>
        </w:tc>
      </w:tr>
      <w:tr w:rsidR="00080D98" w:rsidRPr="00DF5F2E" w14:paraId="17F60B1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666D926" w14:textId="712359AA" w:rsidR="00080D98" w:rsidRPr="00DF5F2E" w:rsidRDefault="00080D98" w:rsidP="00080D98">
            <w:pPr>
              <w:pStyle w:val="I-tableParagraph"/>
            </w:pPr>
            <w:r w:rsidRPr="00DF5F2E">
              <w:rPr>
                <w:lang w:bidi="fr-FR"/>
              </w:rPr>
              <w:t>Total TVA zéro</w:t>
            </w:r>
          </w:p>
        </w:tc>
        <w:tc>
          <w:tcPr>
            <w:tcW w:w="7035" w:type="dxa"/>
            <w:tcBorders>
              <w:top w:val="single" w:sz="4" w:space="0" w:color="A5A5A5"/>
              <w:left w:val="nil"/>
              <w:bottom w:val="single" w:sz="4" w:space="0" w:color="A5A5A5"/>
              <w:right w:val="single" w:sz="4" w:space="0" w:color="A5A5A5"/>
            </w:tcBorders>
            <w:shd w:val="clear" w:color="auto" w:fill="auto"/>
            <w:noWrap/>
          </w:tcPr>
          <w:p w14:paraId="02A53BDC" w14:textId="59938DB8" w:rsidR="00080D98" w:rsidRPr="00DF5F2E" w:rsidRDefault="00080D98" w:rsidP="00080D98">
            <w:pPr>
              <w:pStyle w:val="I-tableParagraph"/>
            </w:pPr>
            <w:r w:rsidRPr="00DF5F2E">
              <w:fldChar w:fldCharType="begin"/>
            </w:r>
            <w:r w:rsidRPr="00DF5F2E">
              <w:instrText xml:space="preserve"> MERGEFIELD TAXRATES_Zero_VAT_TOTAL  \# "#,###,##0.00" \*MERGEFORMAT </w:instrText>
            </w:r>
            <w:r w:rsidRPr="00DF5F2E">
              <w:fldChar w:fldCharType="separate"/>
            </w:r>
            <w:r w:rsidR="00C15E99" w:rsidRPr="00DF5F2E">
              <w:rPr>
                <w:noProof/>
              </w:rPr>
              <w:t>«TAXRATES_Zero_VAT_TOTAL»</w:t>
            </w:r>
            <w:r w:rsidRPr="00DF5F2E">
              <w:fldChar w:fldCharType="end"/>
            </w:r>
          </w:p>
        </w:tc>
      </w:tr>
      <w:tr w:rsidR="00080D98" w:rsidRPr="00DF5F2E" w14:paraId="4E756D2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74BF594" w14:textId="6684C535" w:rsidR="00080D98" w:rsidRPr="00DF5F2E" w:rsidRDefault="00080D98" w:rsidP="00080D98">
            <w:pPr>
              <w:pStyle w:val="I-tableParagraph"/>
            </w:pPr>
            <w:r w:rsidRPr="00DF5F2E">
              <w:rPr>
                <w:lang w:bidi="fr-FR"/>
              </w:rPr>
              <w:t>Taux exonéré en pour cent</w:t>
            </w:r>
          </w:p>
        </w:tc>
        <w:tc>
          <w:tcPr>
            <w:tcW w:w="7035" w:type="dxa"/>
            <w:tcBorders>
              <w:top w:val="single" w:sz="4" w:space="0" w:color="A5A5A5"/>
              <w:left w:val="nil"/>
              <w:bottom w:val="single" w:sz="4" w:space="0" w:color="A5A5A5"/>
              <w:right w:val="single" w:sz="4" w:space="0" w:color="A5A5A5"/>
            </w:tcBorders>
            <w:shd w:val="clear" w:color="auto" w:fill="auto"/>
            <w:noWrap/>
          </w:tcPr>
          <w:p w14:paraId="5818E77C" w14:textId="4743A0BF" w:rsidR="00080D98" w:rsidRPr="00DF5F2E" w:rsidRDefault="00000000" w:rsidP="00080D98">
            <w:pPr>
              <w:pStyle w:val="I-tableParagraph"/>
            </w:pPr>
            <w:fldSimple w:instr=" MERGEFIELD TAXRATES_Exempt_PERCENT \*MERGEFORMAT ">
              <w:r w:rsidR="00C15E99" w:rsidRPr="00DF5F2E">
                <w:rPr>
                  <w:noProof/>
                </w:rPr>
                <w:t>«TAXRATES_Exempt_PERCENT»</w:t>
              </w:r>
            </w:fldSimple>
          </w:p>
        </w:tc>
      </w:tr>
      <w:tr w:rsidR="00080D98" w:rsidRPr="00DF5F2E" w14:paraId="4A33B49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368690" w14:textId="6ADAEAB5" w:rsidR="00080D98" w:rsidRPr="00DF5F2E" w:rsidRDefault="00080D98" w:rsidP="00080D98">
            <w:pPr>
              <w:pStyle w:val="I-tableParagraph"/>
            </w:pPr>
            <w:r w:rsidRPr="00DF5F2E">
              <w:rPr>
                <w:lang w:bidi="fr-FR"/>
              </w:rPr>
              <w:t>Total net exonéré</w:t>
            </w:r>
          </w:p>
        </w:tc>
        <w:tc>
          <w:tcPr>
            <w:tcW w:w="7035" w:type="dxa"/>
            <w:tcBorders>
              <w:top w:val="single" w:sz="4" w:space="0" w:color="A5A5A5"/>
              <w:left w:val="nil"/>
              <w:bottom w:val="single" w:sz="4" w:space="0" w:color="A5A5A5"/>
              <w:right w:val="single" w:sz="4" w:space="0" w:color="A5A5A5"/>
            </w:tcBorders>
            <w:shd w:val="clear" w:color="auto" w:fill="auto"/>
            <w:noWrap/>
          </w:tcPr>
          <w:p w14:paraId="09D4F7D1" w14:textId="4661EE99" w:rsidR="00080D98" w:rsidRPr="00DF5F2E" w:rsidRDefault="00080D98" w:rsidP="00080D98">
            <w:pPr>
              <w:pStyle w:val="I-tableParagraph"/>
            </w:pPr>
            <w:r w:rsidRPr="00DF5F2E">
              <w:fldChar w:fldCharType="begin"/>
            </w:r>
            <w:r w:rsidRPr="00DF5F2E">
              <w:instrText xml:space="preserve"> MERGEFIELD TAXRATES_Exempt_NET_TOTAL \# "#,###,##0.00" \*MERGEFORMAT </w:instrText>
            </w:r>
            <w:r w:rsidRPr="00DF5F2E">
              <w:fldChar w:fldCharType="separate"/>
            </w:r>
            <w:r w:rsidR="00C15E99" w:rsidRPr="00DF5F2E">
              <w:rPr>
                <w:noProof/>
              </w:rPr>
              <w:t>«TAXRATES_Exempt_NET_TOTAL»</w:t>
            </w:r>
            <w:r w:rsidRPr="00DF5F2E">
              <w:fldChar w:fldCharType="end"/>
            </w:r>
          </w:p>
        </w:tc>
      </w:tr>
      <w:tr w:rsidR="00080D98" w:rsidRPr="00DF5F2E" w14:paraId="2B5ECFA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8FF5169" w14:textId="430FEA41" w:rsidR="00080D98" w:rsidRPr="00DF5F2E" w:rsidRDefault="00080D98" w:rsidP="00080D98">
            <w:pPr>
              <w:pStyle w:val="I-tableParagraph"/>
            </w:pPr>
            <w:r w:rsidRPr="00DF5F2E">
              <w:rPr>
                <w:lang w:bidi="fr-FR"/>
              </w:rPr>
              <w:t>Total TVA exonéré</w:t>
            </w:r>
          </w:p>
        </w:tc>
        <w:tc>
          <w:tcPr>
            <w:tcW w:w="7035" w:type="dxa"/>
            <w:tcBorders>
              <w:top w:val="single" w:sz="4" w:space="0" w:color="A5A5A5"/>
              <w:left w:val="nil"/>
              <w:bottom w:val="single" w:sz="4" w:space="0" w:color="A5A5A5"/>
              <w:right w:val="single" w:sz="4" w:space="0" w:color="A5A5A5"/>
            </w:tcBorders>
            <w:shd w:val="clear" w:color="auto" w:fill="auto"/>
            <w:noWrap/>
          </w:tcPr>
          <w:p w14:paraId="45E2DDAB" w14:textId="5D40738F" w:rsidR="00080D98" w:rsidRPr="00DF5F2E" w:rsidRDefault="00080D98" w:rsidP="00080D98">
            <w:pPr>
              <w:pStyle w:val="I-tableParagraph"/>
            </w:pPr>
            <w:r w:rsidRPr="00DF5F2E">
              <w:fldChar w:fldCharType="begin"/>
            </w:r>
            <w:r w:rsidRPr="00DF5F2E">
              <w:instrText xml:space="preserve"> MERGEFIELD TAXRATES_Exempt_VAT_TOTAL  \# "#,###,##0.00" \*MERGEFORMAT </w:instrText>
            </w:r>
            <w:r w:rsidRPr="00DF5F2E">
              <w:fldChar w:fldCharType="separate"/>
            </w:r>
            <w:r w:rsidR="00C15E99" w:rsidRPr="00DF5F2E">
              <w:rPr>
                <w:noProof/>
              </w:rPr>
              <w:t>«TAXRATES_Exempt_VAT_TOTAL»</w:t>
            </w:r>
            <w:r w:rsidRPr="00DF5F2E">
              <w:fldChar w:fldCharType="end"/>
            </w:r>
          </w:p>
        </w:tc>
      </w:tr>
      <w:tr w:rsidR="00782D14" w:rsidRPr="00DF5F2E" w14:paraId="619BE4E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88F82AE" w14:textId="1DC64A59" w:rsidR="00782D14" w:rsidRPr="00DF5F2E" w:rsidRDefault="00782D14" w:rsidP="004108CD">
            <w:pPr>
              <w:pStyle w:val="I-sectionHead"/>
            </w:pPr>
            <w:bookmarkStart w:id="29" w:name="_Hlk107570727"/>
            <w:r w:rsidRPr="00DF5F2E">
              <w:rPr>
                <w:lang w:bidi="fr-FR"/>
              </w:rPr>
              <w:t>Relance des entrées</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494F587" w14:textId="77777777" w:rsidR="00782D14" w:rsidRPr="00DF5F2E" w:rsidRDefault="00782D14" w:rsidP="004108CD">
            <w:pPr>
              <w:pStyle w:val="I-sectionHead"/>
            </w:pPr>
            <w:r w:rsidRPr="00DF5F2E">
              <w:rPr>
                <w:lang w:bidi="fr-FR"/>
              </w:rPr>
              <w:t>Code de champ</w:t>
            </w:r>
          </w:p>
        </w:tc>
      </w:tr>
      <w:tr w:rsidR="00782D14" w:rsidRPr="00DF5F2E" w14:paraId="63A3546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4A8655B" w14:textId="09B13A88" w:rsidR="00782D14" w:rsidRPr="00DF5F2E" w:rsidRDefault="00B03183" w:rsidP="004108CD">
            <w:pPr>
              <w:pStyle w:val="I-tableParagraph"/>
              <w:rPr>
                <w:highlight w:val="yellow"/>
              </w:rPr>
            </w:pPr>
            <w:r w:rsidRPr="00DF5F2E">
              <w:rPr>
                <w:lang w:bidi="fr-FR"/>
              </w:rPr>
              <w:t>Début de tableau — relance</w:t>
            </w:r>
          </w:p>
        </w:tc>
        <w:tc>
          <w:tcPr>
            <w:tcW w:w="7035" w:type="dxa"/>
            <w:tcBorders>
              <w:top w:val="single" w:sz="4" w:space="0" w:color="A5A5A5"/>
              <w:left w:val="nil"/>
              <w:bottom w:val="single" w:sz="4" w:space="0" w:color="A5A5A5"/>
              <w:right w:val="single" w:sz="4" w:space="0" w:color="A5A5A5"/>
            </w:tcBorders>
            <w:shd w:val="clear" w:color="auto" w:fill="auto"/>
            <w:noWrap/>
          </w:tcPr>
          <w:p w14:paraId="3B4510D3" w14:textId="011CAAE3" w:rsidR="00782D14" w:rsidRPr="00DF5F2E" w:rsidRDefault="004D0396" w:rsidP="004108CD">
            <w:pPr>
              <w:pStyle w:val="I-tableParagraph"/>
              <w:rPr>
                <w:lang w:val="en-IN"/>
              </w:rPr>
            </w:pPr>
            <w:r w:rsidRPr="00DF5F2E">
              <w:rPr>
                <w:lang w:val="en-IN" w:eastAsia="en-IN" w:bidi="en-IN"/>
              </w:rPr>
              <w:fldChar w:fldCharType="begin"/>
            </w:r>
            <w:r w:rsidRPr="00DF5F2E">
              <w:rPr>
                <w:lang w:val="en-IN" w:eastAsia="en-IN" w:bidi="en-IN"/>
              </w:rPr>
              <w:instrText xml:space="preserve"> MERGEFIELD TableStart:DUNNINGINVOICES \*</w:instrText>
            </w:r>
            <w:r w:rsidR="00F71D11" w:rsidRPr="00DF5F2E">
              <w:rPr>
                <w:lang w:val="en-IN" w:eastAsia="en-IN" w:bidi="en-IN"/>
              </w:rPr>
              <w:instrText xml:space="preserve"> </w:instrText>
            </w:r>
            <w:r w:rsidRPr="00DF5F2E">
              <w:rPr>
                <w:lang w:val="en-IN" w:eastAsia="en-IN" w:bidi="en-IN"/>
              </w:rPr>
              <w:instrText xml:space="preserve"> MERGEFORMAT </w:instrText>
            </w:r>
            <w:r w:rsidRPr="00DF5F2E">
              <w:rPr>
                <w:lang w:val="en-IN" w:eastAsia="en-IN" w:bidi="en-IN"/>
              </w:rPr>
              <w:fldChar w:fldCharType="separate"/>
            </w:r>
            <w:r w:rsidR="00C15E99" w:rsidRPr="00DF5F2E">
              <w:rPr>
                <w:noProof/>
                <w:lang w:val="en-IN" w:eastAsia="en-IN" w:bidi="en-IN"/>
              </w:rPr>
              <w:t>«TableStart:DUNNINGINVOICES»</w:t>
            </w:r>
            <w:r w:rsidRPr="00DF5F2E">
              <w:fldChar w:fldCharType="end"/>
            </w:r>
          </w:p>
        </w:tc>
      </w:tr>
      <w:tr w:rsidR="00B46A49" w:rsidRPr="00DF5F2E" w14:paraId="7D36CAB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E3FC89" w14:textId="5A7A6711" w:rsidR="00B46A49" w:rsidRPr="00DF5F2E" w:rsidRDefault="00B03183" w:rsidP="00080D98">
            <w:pPr>
              <w:pStyle w:val="I-tableParagraph"/>
            </w:pPr>
            <w:r w:rsidRPr="00DF5F2E">
              <w:rPr>
                <w:lang w:bidi="fr-FR"/>
              </w:rPr>
              <w:t>Fin de tableau — relance</w:t>
            </w:r>
          </w:p>
        </w:tc>
        <w:tc>
          <w:tcPr>
            <w:tcW w:w="7035" w:type="dxa"/>
            <w:tcBorders>
              <w:top w:val="single" w:sz="4" w:space="0" w:color="A5A5A5"/>
              <w:left w:val="nil"/>
              <w:bottom w:val="single" w:sz="4" w:space="0" w:color="A5A5A5"/>
              <w:right w:val="single" w:sz="4" w:space="0" w:color="A5A5A5"/>
            </w:tcBorders>
            <w:shd w:val="clear" w:color="auto" w:fill="auto"/>
            <w:noWrap/>
          </w:tcPr>
          <w:p w14:paraId="155BC8E6" w14:textId="569F038C" w:rsidR="00B46A49" w:rsidRPr="00DF5F2E" w:rsidRDefault="00F71D11" w:rsidP="00080D98">
            <w:pPr>
              <w:pStyle w:val="I-tableParagraph"/>
              <w:rPr>
                <w:lang w:val="en-IN"/>
              </w:rPr>
            </w:pPr>
            <w:r w:rsidRPr="00DF5F2E">
              <w:rPr>
                <w:lang w:val="en-IN" w:eastAsia="en-IN" w:bidi="en-IN"/>
              </w:rPr>
              <w:fldChar w:fldCharType="begin"/>
            </w:r>
            <w:r w:rsidRPr="00DF5F2E">
              <w:rPr>
                <w:lang w:val="en-IN" w:eastAsia="en-IN" w:bidi="en-IN"/>
              </w:rPr>
              <w:instrText xml:space="preserve"> MERGEFIELD TableEnd:DUNNINGINVOICES \* MERGEFORMAT </w:instrText>
            </w:r>
            <w:r w:rsidRPr="00DF5F2E">
              <w:rPr>
                <w:lang w:val="en-IN" w:eastAsia="en-IN" w:bidi="en-IN"/>
              </w:rPr>
              <w:fldChar w:fldCharType="separate"/>
            </w:r>
            <w:r w:rsidR="00C15E99" w:rsidRPr="00DF5F2E">
              <w:rPr>
                <w:noProof/>
                <w:lang w:val="en-IN" w:eastAsia="en-IN" w:bidi="en-IN"/>
              </w:rPr>
              <w:t>«TableEnd:DUNNINGINVOICES»</w:t>
            </w:r>
            <w:r w:rsidRPr="00DF5F2E">
              <w:fldChar w:fldCharType="end"/>
            </w:r>
          </w:p>
        </w:tc>
      </w:tr>
      <w:tr w:rsidR="00782D14" w:rsidRPr="00DF5F2E" w14:paraId="25ED8A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93B0438" w14:textId="3A1185CF" w:rsidR="00782D14" w:rsidRPr="00DF5F2E" w:rsidRDefault="00EA0200" w:rsidP="00080D98">
            <w:pPr>
              <w:pStyle w:val="I-tableParagraph"/>
            </w:pPr>
            <w:r w:rsidRPr="00DF5F2E">
              <w:rPr>
                <w:lang w:bidi="fr-FR"/>
              </w:rPr>
              <w:t>Numéro de facture</w:t>
            </w:r>
          </w:p>
        </w:tc>
        <w:tc>
          <w:tcPr>
            <w:tcW w:w="7035" w:type="dxa"/>
            <w:tcBorders>
              <w:top w:val="single" w:sz="4" w:space="0" w:color="A5A5A5"/>
              <w:left w:val="nil"/>
              <w:bottom w:val="single" w:sz="4" w:space="0" w:color="A5A5A5"/>
              <w:right w:val="single" w:sz="4" w:space="0" w:color="A5A5A5"/>
            </w:tcBorders>
            <w:shd w:val="clear" w:color="auto" w:fill="auto"/>
            <w:noWrap/>
          </w:tcPr>
          <w:p w14:paraId="781DAFC8" w14:textId="4C0023FF" w:rsidR="00782D14" w:rsidRPr="00DF5F2E" w:rsidRDefault="00EA0200" w:rsidP="00080D98">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DUNNINGINVOICES_RECORDID \* MERGEFORMAT </w:instrText>
            </w:r>
            <w:r w:rsidRPr="00DF5F2E">
              <w:rPr>
                <w:lang w:val="en-IN" w:eastAsia="en-IN" w:bidi="en-IN"/>
              </w:rPr>
              <w:fldChar w:fldCharType="separate"/>
            </w:r>
            <w:r w:rsidR="00C15E99" w:rsidRPr="00DF5F2E">
              <w:rPr>
                <w:noProof/>
                <w:lang w:val="en-IN" w:eastAsia="en-IN" w:bidi="en-IN"/>
              </w:rPr>
              <w:t>«DUNNINGINVOICES_RECORDID»</w:t>
            </w:r>
            <w:r w:rsidRPr="00DF5F2E">
              <w:fldChar w:fldCharType="end"/>
            </w:r>
          </w:p>
        </w:tc>
      </w:tr>
      <w:tr w:rsidR="00B635B0" w:rsidRPr="00DF5F2E" w14:paraId="4509E4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27ECDB3" w14:textId="3913D978" w:rsidR="00B635B0" w:rsidRPr="00DF5F2E" w:rsidRDefault="00B635B0" w:rsidP="00080D98">
            <w:pPr>
              <w:pStyle w:val="I-tableParagraph"/>
              <w:rPr>
                <w:highlight w:val="yellow"/>
              </w:rPr>
            </w:pPr>
            <w:r w:rsidRPr="00DF5F2E">
              <w:rPr>
                <w:lang w:bidi="fr-FR"/>
              </w:rPr>
              <w:t>Facture</w:t>
            </w:r>
          </w:p>
        </w:tc>
        <w:tc>
          <w:tcPr>
            <w:tcW w:w="7035" w:type="dxa"/>
            <w:tcBorders>
              <w:top w:val="single" w:sz="4" w:space="0" w:color="A5A5A5"/>
              <w:left w:val="nil"/>
              <w:bottom w:val="single" w:sz="4" w:space="0" w:color="A5A5A5"/>
              <w:right w:val="single" w:sz="4" w:space="0" w:color="A5A5A5"/>
            </w:tcBorders>
            <w:shd w:val="clear" w:color="auto" w:fill="auto"/>
            <w:noWrap/>
          </w:tcPr>
          <w:p w14:paraId="35A639F3" w14:textId="3CB40381" w:rsidR="00B635B0" w:rsidRPr="00DF5F2E" w:rsidRDefault="00236DA4" w:rsidP="00080D98">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DUNNINGINVOICES_INVOICE \* MERGEFORMAT </w:instrText>
            </w:r>
            <w:r w:rsidRPr="00DF5F2E">
              <w:rPr>
                <w:lang w:val="en-IN" w:eastAsia="en-IN" w:bidi="en-IN"/>
              </w:rPr>
              <w:fldChar w:fldCharType="separate"/>
            </w:r>
            <w:r w:rsidR="00C15E99" w:rsidRPr="00DF5F2E">
              <w:rPr>
                <w:noProof/>
                <w:lang w:val="en-IN" w:eastAsia="en-IN" w:bidi="en-IN"/>
              </w:rPr>
              <w:t>«DUNNINGINVOICES_INVOICE»</w:t>
            </w:r>
            <w:r w:rsidRPr="00DF5F2E">
              <w:rPr>
                <w:lang w:val="en-IN" w:eastAsia="en-IN" w:bidi="en-IN"/>
              </w:rPr>
              <w:fldChar w:fldCharType="end"/>
            </w:r>
          </w:p>
        </w:tc>
      </w:tr>
      <w:tr w:rsidR="003B7C7D" w:rsidRPr="00DF5F2E" w14:paraId="4FB77DE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83CAEF" w14:textId="052FD292" w:rsidR="003B7C7D" w:rsidRPr="00DF5F2E" w:rsidRDefault="003B7C7D" w:rsidP="00080D98">
            <w:pPr>
              <w:pStyle w:val="I-tableParagraph"/>
              <w:rPr>
                <w:highlight w:val="yellow"/>
              </w:rPr>
            </w:pPr>
            <w:r w:rsidRPr="00DF5F2E">
              <w:rPr>
                <w:lang w:bidi="fr-FR"/>
              </w:rPr>
              <w:t>Numéro de document</w:t>
            </w:r>
          </w:p>
        </w:tc>
        <w:tc>
          <w:tcPr>
            <w:tcW w:w="7035" w:type="dxa"/>
            <w:tcBorders>
              <w:top w:val="single" w:sz="4" w:space="0" w:color="A5A5A5"/>
              <w:left w:val="nil"/>
              <w:bottom w:val="single" w:sz="4" w:space="0" w:color="A5A5A5"/>
              <w:right w:val="single" w:sz="4" w:space="0" w:color="A5A5A5"/>
            </w:tcBorders>
            <w:shd w:val="clear" w:color="auto" w:fill="auto"/>
            <w:noWrap/>
          </w:tcPr>
          <w:p w14:paraId="2A0CFFA1" w14:textId="6A6E1D42" w:rsidR="003B7C7D" w:rsidRPr="00DF5F2E" w:rsidRDefault="003B7C7D" w:rsidP="00080D98">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DUNNINGINVOICES_DOCNUMBER \* MERGEFORMAT </w:instrText>
            </w:r>
            <w:r w:rsidRPr="00DF5F2E">
              <w:rPr>
                <w:lang w:val="en-IN" w:eastAsia="en-IN" w:bidi="en-IN"/>
              </w:rPr>
              <w:fldChar w:fldCharType="separate"/>
            </w:r>
            <w:r w:rsidR="00C15E99" w:rsidRPr="00DF5F2E">
              <w:rPr>
                <w:noProof/>
                <w:lang w:val="en-IN" w:eastAsia="en-IN" w:bidi="en-IN"/>
              </w:rPr>
              <w:t>«DUNNINGINVOICES_DOCNUMBER»</w:t>
            </w:r>
            <w:r w:rsidRPr="00DF5F2E">
              <w:rPr>
                <w:lang w:val="en-IN" w:eastAsia="en-IN" w:bidi="en-IN"/>
              </w:rPr>
              <w:fldChar w:fldCharType="end"/>
            </w:r>
          </w:p>
        </w:tc>
      </w:tr>
      <w:tr w:rsidR="005B6FBC" w:rsidRPr="00DF5F2E" w14:paraId="201B8C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343A500" w14:textId="7013A79E" w:rsidR="005B6FBC" w:rsidRPr="00DF5F2E" w:rsidRDefault="005B6FBC" w:rsidP="00080D98">
            <w:pPr>
              <w:pStyle w:val="I-tableParagraph"/>
              <w:rPr>
                <w:highlight w:val="yellow"/>
              </w:rPr>
            </w:pPr>
            <w:r w:rsidRPr="00DF5F2E">
              <w:rPr>
                <w:lang w:bidi="fr-FR"/>
              </w:rPr>
              <w:t>Date</w:t>
            </w:r>
          </w:p>
        </w:tc>
        <w:tc>
          <w:tcPr>
            <w:tcW w:w="7035" w:type="dxa"/>
            <w:tcBorders>
              <w:top w:val="single" w:sz="4" w:space="0" w:color="A5A5A5"/>
              <w:left w:val="nil"/>
              <w:bottom w:val="single" w:sz="4" w:space="0" w:color="A5A5A5"/>
              <w:right w:val="single" w:sz="4" w:space="0" w:color="A5A5A5"/>
            </w:tcBorders>
            <w:shd w:val="clear" w:color="auto" w:fill="auto"/>
            <w:noWrap/>
          </w:tcPr>
          <w:p w14:paraId="451DB7A8" w14:textId="490FA141" w:rsidR="005B6FBC" w:rsidRPr="00DF5F2E" w:rsidRDefault="005B6FBC" w:rsidP="00080D98">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DUNNINGINVOICES_WHENCREATED \* MERGEFORMAT </w:instrText>
            </w:r>
            <w:r w:rsidRPr="00DF5F2E">
              <w:rPr>
                <w:lang w:val="en-IN" w:eastAsia="en-IN" w:bidi="en-IN"/>
              </w:rPr>
              <w:fldChar w:fldCharType="separate"/>
            </w:r>
            <w:r w:rsidR="00C15E99" w:rsidRPr="00DF5F2E">
              <w:rPr>
                <w:noProof/>
                <w:lang w:val="en-IN" w:eastAsia="en-IN" w:bidi="en-IN"/>
              </w:rPr>
              <w:t>«DUNNINGINVOICES_WHENCREATED»</w:t>
            </w:r>
            <w:r w:rsidRPr="00DF5F2E">
              <w:rPr>
                <w:lang w:val="en-IN" w:eastAsia="en-IN" w:bidi="en-IN"/>
              </w:rPr>
              <w:fldChar w:fldCharType="end"/>
            </w:r>
          </w:p>
        </w:tc>
      </w:tr>
      <w:tr w:rsidR="00291947" w:rsidRPr="00DF5F2E" w14:paraId="552E058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C722CB4" w14:textId="0E3F68F0" w:rsidR="00291947" w:rsidRPr="00DF5F2E" w:rsidRDefault="00291947" w:rsidP="00080D98">
            <w:pPr>
              <w:pStyle w:val="I-tableParagraph"/>
              <w:rPr>
                <w:highlight w:val="yellow"/>
              </w:rPr>
            </w:pPr>
            <w:r w:rsidRPr="00DF5F2E">
              <w:rPr>
                <w:lang w:bidi="fr-FR"/>
              </w:rPr>
              <w:t>Date d’échéance</w:t>
            </w:r>
          </w:p>
        </w:tc>
        <w:tc>
          <w:tcPr>
            <w:tcW w:w="7035" w:type="dxa"/>
            <w:tcBorders>
              <w:top w:val="single" w:sz="4" w:space="0" w:color="A5A5A5"/>
              <w:left w:val="nil"/>
              <w:bottom w:val="single" w:sz="4" w:space="0" w:color="A5A5A5"/>
              <w:right w:val="single" w:sz="4" w:space="0" w:color="A5A5A5"/>
            </w:tcBorders>
            <w:shd w:val="clear" w:color="auto" w:fill="auto"/>
            <w:noWrap/>
          </w:tcPr>
          <w:p w14:paraId="6329C9C2" w14:textId="528EE53A" w:rsidR="00291947" w:rsidRPr="00DF5F2E" w:rsidRDefault="00291947"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DUNNINGINVOICES_WHENDUE \* MERGEFORMAT </w:instrText>
            </w:r>
            <w:r w:rsidRPr="00DF5F2E">
              <w:rPr>
                <w:lang w:val="en-IN" w:eastAsia="en-IN" w:bidi="en-IN"/>
              </w:rPr>
              <w:fldChar w:fldCharType="separate"/>
            </w:r>
            <w:r w:rsidR="00C15E99" w:rsidRPr="00DF5F2E">
              <w:rPr>
                <w:noProof/>
                <w:lang w:val="en-IN" w:eastAsia="en-IN" w:bidi="en-IN"/>
              </w:rPr>
              <w:t>«DUNNINGINVOICES_WHENDUE»</w:t>
            </w:r>
            <w:r w:rsidRPr="00DF5F2E">
              <w:rPr>
                <w:lang w:val="en-IN" w:eastAsia="en-IN" w:bidi="en-IN"/>
              </w:rPr>
              <w:fldChar w:fldCharType="end"/>
            </w:r>
          </w:p>
        </w:tc>
      </w:tr>
      <w:tr w:rsidR="00682573" w:rsidRPr="00DF5F2E" w14:paraId="344432F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5FB0002" w14:textId="5BAF4923" w:rsidR="00682573" w:rsidRPr="00DF5F2E" w:rsidRDefault="00682573" w:rsidP="00080D98">
            <w:pPr>
              <w:pStyle w:val="I-tableParagraph"/>
              <w:rPr>
                <w:highlight w:val="yellow"/>
              </w:rPr>
            </w:pPr>
            <w:r w:rsidRPr="00DF5F2E">
              <w:rPr>
                <w:lang w:bidi="fr-FR"/>
              </w:rPr>
              <w:lastRenderedPageBreak/>
              <w:t>Total du montant</w:t>
            </w:r>
          </w:p>
        </w:tc>
        <w:tc>
          <w:tcPr>
            <w:tcW w:w="7035" w:type="dxa"/>
            <w:tcBorders>
              <w:top w:val="single" w:sz="4" w:space="0" w:color="A5A5A5"/>
              <w:left w:val="nil"/>
              <w:bottom w:val="single" w:sz="4" w:space="0" w:color="A5A5A5"/>
              <w:right w:val="single" w:sz="4" w:space="0" w:color="A5A5A5"/>
            </w:tcBorders>
            <w:shd w:val="clear" w:color="auto" w:fill="auto"/>
            <w:noWrap/>
          </w:tcPr>
          <w:p w14:paraId="193C2AD7" w14:textId="3890C92E" w:rsidR="00682573" w:rsidRPr="00DF5F2E" w:rsidRDefault="00682573"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DUNNINGINVOICES_TOTALENTERED \* MERGEFORMAT </w:instrText>
            </w:r>
            <w:r w:rsidRPr="00DF5F2E">
              <w:rPr>
                <w:lang w:val="en-IN" w:eastAsia="en-IN" w:bidi="en-IN"/>
              </w:rPr>
              <w:fldChar w:fldCharType="separate"/>
            </w:r>
            <w:r w:rsidR="00C15E99" w:rsidRPr="00DF5F2E">
              <w:rPr>
                <w:noProof/>
                <w:lang w:val="en-IN" w:eastAsia="en-IN" w:bidi="en-IN"/>
              </w:rPr>
              <w:t>«DUNNINGINVOICES_TOTALENTERED»</w:t>
            </w:r>
            <w:r w:rsidRPr="00DF5F2E">
              <w:rPr>
                <w:lang w:val="en-IN" w:eastAsia="en-IN" w:bidi="en-IN"/>
              </w:rPr>
              <w:fldChar w:fldCharType="end"/>
            </w:r>
          </w:p>
        </w:tc>
      </w:tr>
      <w:tr w:rsidR="00682573" w:rsidRPr="00DF5F2E" w14:paraId="0603775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CFCB4E6" w14:textId="26A873FA" w:rsidR="00682573" w:rsidRPr="00DF5F2E" w:rsidRDefault="00A56419" w:rsidP="00080D98">
            <w:pPr>
              <w:pStyle w:val="I-tableParagraph"/>
              <w:rPr>
                <w:highlight w:val="yellow"/>
              </w:rPr>
            </w:pPr>
            <w:r w:rsidRPr="00DF5F2E">
              <w:rPr>
                <w:lang w:bidi="fr-FR"/>
              </w:rPr>
              <w:t>Total saisi</w:t>
            </w:r>
          </w:p>
        </w:tc>
        <w:tc>
          <w:tcPr>
            <w:tcW w:w="7035" w:type="dxa"/>
            <w:tcBorders>
              <w:top w:val="single" w:sz="4" w:space="0" w:color="A5A5A5"/>
              <w:left w:val="nil"/>
              <w:bottom w:val="single" w:sz="4" w:space="0" w:color="A5A5A5"/>
              <w:right w:val="single" w:sz="4" w:space="0" w:color="A5A5A5"/>
            </w:tcBorders>
            <w:shd w:val="clear" w:color="auto" w:fill="auto"/>
            <w:noWrap/>
          </w:tcPr>
          <w:p w14:paraId="05B4D95D" w14:textId="5041AD52" w:rsidR="00682573" w:rsidRPr="00DF5F2E" w:rsidRDefault="00A56419"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DUNNINGINVOICES_TRX_TOTALENTERED \* MERGEFORMAT </w:instrText>
            </w:r>
            <w:r w:rsidRPr="00DF5F2E">
              <w:rPr>
                <w:lang w:val="en-IN" w:eastAsia="en-IN" w:bidi="en-IN"/>
              </w:rPr>
              <w:fldChar w:fldCharType="separate"/>
            </w:r>
            <w:r w:rsidR="00C15E99" w:rsidRPr="00DF5F2E">
              <w:rPr>
                <w:noProof/>
                <w:lang w:val="en-IN" w:eastAsia="en-IN" w:bidi="en-IN"/>
              </w:rPr>
              <w:t>«DUNNINGINVOICES_TRX_TOTALENTERED»</w:t>
            </w:r>
            <w:r w:rsidRPr="00DF5F2E">
              <w:rPr>
                <w:lang w:val="en-IN" w:eastAsia="en-IN" w:bidi="en-IN"/>
              </w:rPr>
              <w:fldChar w:fldCharType="end"/>
            </w:r>
          </w:p>
        </w:tc>
      </w:tr>
      <w:tr w:rsidR="005E64D8" w:rsidRPr="00DF5F2E" w14:paraId="4E97590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3BC2729" w14:textId="57C94A8F" w:rsidR="005E64D8" w:rsidRPr="00DF5F2E" w:rsidRDefault="005E64D8" w:rsidP="00080D98">
            <w:pPr>
              <w:pStyle w:val="I-tableParagraph"/>
              <w:rPr>
                <w:highlight w:val="yellow"/>
              </w:rPr>
            </w:pPr>
            <w:r w:rsidRPr="00DF5F2E">
              <w:rPr>
                <w:lang w:bidi="fr-FR"/>
              </w:rPr>
              <w:t>Montant dû</w:t>
            </w:r>
          </w:p>
        </w:tc>
        <w:tc>
          <w:tcPr>
            <w:tcW w:w="7035" w:type="dxa"/>
            <w:tcBorders>
              <w:top w:val="single" w:sz="4" w:space="0" w:color="A5A5A5"/>
              <w:left w:val="nil"/>
              <w:bottom w:val="single" w:sz="4" w:space="0" w:color="A5A5A5"/>
              <w:right w:val="single" w:sz="4" w:space="0" w:color="A5A5A5"/>
            </w:tcBorders>
            <w:shd w:val="clear" w:color="auto" w:fill="auto"/>
            <w:noWrap/>
          </w:tcPr>
          <w:p w14:paraId="04370A6B" w14:textId="693573FD" w:rsidR="005E64D8" w:rsidRPr="00DF5F2E" w:rsidRDefault="008A7783"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DUNNINGINVOICES_TOTALDUE \* MERGEFORMAT </w:instrText>
            </w:r>
            <w:r w:rsidRPr="00DF5F2E">
              <w:rPr>
                <w:lang w:val="en-IN" w:eastAsia="en-IN" w:bidi="en-IN"/>
              </w:rPr>
              <w:fldChar w:fldCharType="separate"/>
            </w:r>
            <w:r w:rsidR="00C15E99" w:rsidRPr="00DF5F2E">
              <w:rPr>
                <w:noProof/>
                <w:lang w:val="en-IN" w:eastAsia="en-IN" w:bidi="en-IN"/>
              </w:rPr>
              <w:t>«DUNNINGINVOICES_TOTALDUE»</w:t>
            </w:r>
            <w:r w:rsidRPr="00DF5F2E">
              <w:rPr>
                <w:lang w:val="en-IN" w:eastAsia="en-IN" w:bidi="en-IN"/>
              </w:rPr>
              <w:fldChar w:fldCharType="end"/>
            </w:r>
          </w:p>
        </w:tc>
      </w:tr>
      <w:tr w:rsidR="00701B25" w:rsidRPr="00DF5F2E" w14:paraId="3729D69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DE3B3F8" w14:textId="5ECA695D" w:rsidR="00701B25" w:rsidRPr="00DF5F2E" w:rsidRDefault="00701B25" w:rsidP="00080D98">
            <w:pPr>
              <w:pStyle w:val="I-tableParagraph"/>
              <w:rPr>
                <w:highlight w:val="yellow"/>
              </w:rPr>
            </w:pPr>
            <w:r w:rsidRPr="00DF5F2E">
              <w:rPr>
                <w:lang w:bidi="fr-FR"/>
              </w:rPr>
              <w:t>Total dû</w:t>
            </w:r>
          </w:p>
        </w:tc>
        <w:tc>
          <w:tcPr>
            <w:tcW w:w="7035" w:type="dxa"/>
            <w:tcBorders>
              <w:top w:val="single" w:sz="4" w:space="0" w:color="A5A5A5"/>
              <w:left w:val="nil"/>
              <w:bottom w:val="single" w:sz="4" w:space="0" w:color="A5A5A5"/>
              <w:right w:val="single" w:sz="4" w:space="0" w:color="A5A5A5"/>
            </w:tcBorders>
            <w:shd w:val="clear" w:color="auto" w:fill="auto"/>
            <w:noWrap/>
          </w:tcPr>
          <w:p w14:paraId="337C0072" w14:textId="45088B86" w:rsidR="00701B25" w:rsidRPr="00DF5F2E" w:rsidRDefault="00701B25"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DUNNINGINVOICES_TRX_TOTALDUE \* MERGEFORMAT </w:instrText>
            </w:r>
            <w:r w:rsidRPr="00DF5F2E">
              <w:rPr>
                <w:lang w:val="en-IN" w:eastAsia="en-IN" w:bidi="en-IN"/>
              </w:rPr>
              <w:fldChar w:fldCharType="separate"/>
            </w:r>
            <w:r w:rsidR="00C15E99" w:rsidRPr="00DF5F2E">
              <w:rPr>
                <w:noProof/>
                <w:lang w:val="en-IN" w:eastAsia="en-IN" w:bidi="en-IN"/>
              </w:rPr>
              <w:t>«DUNNINGINVOICES_TRX_TOTALDUE»</w:t>
            </w:r>
            <w:r w:rsidRPr="00DF5F2E">
              <w:rPr>
                <w:lang w:val="en-IN" w:eastAsia="en-IN" w:bidi="en-IN"/>
              </w:rPr>
              <w:fldChar w:fldCharType="end"/>
            </w:r>
          </w:p>
        </w:tc>
      </w:tr>
      <w:tr w:rsidR="008A5EAA" w:rsidRPr="00DF5F2E" w14:paraId="5F4AE91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4B6C52B" w14:textId="6C1F6E3B" w:rsidR="008A5EAA" w:rsidRPr="00DF5F2E" w:rsidRDefault="008A5EAA" w:rsidP="00080D98">
            <w:pPr>
              <w:pStyle w:val="I-tableParagraph"/>
              <w:rPr>
                <w:highlight w:val="yellow"/>
              </w:rPr>
            </w:pPr>
            <w:r w:rsidRPr="00DF5F2E">
              <w:rPr>
                <w:lang w:bidi="fr-FR"/>
              </w:rPr>
              <w:t>Montant payé</w:t>
            </w:r>
          </w:p>
        </w:tc>
        <w:tc>
          <w:tcPr>
            <w:tcW w:w="7035" w:type="dxa"/>
            <w:tcBorders>
              <w:top w:val="single" w:sz="4" w:space="0" w:color="A5A5A5"/>
              <w:left w:val="nil"/>
              <w:bottom w:val="single" w:sz="4" w:space="0" w:color="A5A5A5"/>
              <w:right w:val="single" w:sz="4" w:space="0" w:color="A5A5A5"/>
            </w:tcBorders>
            <w:shd w:val="clear" w:color="auto" w:fill="auto"/>
            <w:noWrap/>
          </w:tcPr>
          <w:p w14:paraId="22B6F111" w14:textId="40ED93B6" w:rsidR="008A5EAA" w:rsidRPr="00DF5F2E" w:rsidRDefault="008A5EAA"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DUNNINGINVOICES_TOTALPAID \* MERGEFORMAT </w:instrText>
            </w:r>
            <w:r w:rsidRPr="00DF5F2E">
              <w:rPr>
                <w:lang w:val="en-IN" w:eastAsia="en-IN" w:bidi="en-IN"/>
              </w:rPr>
              <w:fldChar w:fldCharType="separate"/>
            </w:r>
            <w:r w:rsidR="00C15E99" w:rsidRPr="00DF5F2E">
              <w:rPr>
                <w:noProof/>
                <w:lang w:val="en-IN" w:eastAsia="en-IN" w:bidi="en-IN"/>
              </w:rPr>
              <w:t>«DUNNINGINVOICES_TOTALPAID»</w:t>
            </w:r>
            <w:r w:rsidRPr="00DF5F2E">
              <w:rPr>
                <w:lang w:val="en-IN" w:eastAsia="en-IN" w:bidi="en-IN"/>
              </w:rPr>
              <w:fldChar w:fldCharType="end"/>
            </w:r>
          </w:p>
        </w:tc>
      </w:tr>
      <w:tr w:rsidR="005153B8" w:rsidRPr="00DF5F2E" w14:paraId="2C3592F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AF173D9" w14:textId="42A05E87" w:rsidR="005153B8" w:rsidRPr="00DF5F2E" w:rsidRDefault="005153B8" w:rsidP="00080D98">
            <w:pPr>
              <w:pStyle w:val="I-tableParagraph"/>
              <w:rPr>
                <w:highlight w:val="yellow"/>
              </w:rPr>
            </w:pPr>
            <w:r w:rsidRPr="00DF5F2E">
              <w:rPr>
                <w:lang w:bidi="fr-FR"/>
              </w:rPr>
              <w:t>Total payé</w:t>
            </w:r>
          </w:p>
        </w:tc>
        <w:tc>
          <w:tcPr>
            <w:tcW w:w="7035" w:type="dxa"/>
            <w:tcBorders>
              <w:top w:val="single" w:sz="4" w:space="0" w:color="A5A5A5"/>
              <w:left w:val="nil"/>
              <w:bottom w:val="single" w:sz="4" w:space="0" w:color="A5A5A5"/>
              <w:right w:val="single" w:sz="4" w:space="0" w:color="A5A5A5"/>
            </w:tcBorders>
            <w:shd w:val="clear" w:color="auto" w:fill="auto"/>
            <w:noWrap/>
          </w:tcPr>
          <w:p w14:paraId="7BF61FF9" w14:textId="6D85B94A" w:rsidR="005153B8" w:rsidRPr="00DF5F2E" w:rsidRDefault="005153B8"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DUNNINGINVOICES_TRX_TOTALPAID \* MERGEFORMAT </w:instrText>
            </w:r>
            <w:r w:rsidRPr="00DF5F2E">
              <w:rPr>
                <w:lang w:val="en-IN" w:eastAsia="en-IN" w:bidi="en-IN"/>
              </w:rPr>
              <w:fldChar w:fldCharType="separate"/>
            </w:r>
            <w:r w:rsidR="00C15E99" w:rsidRPr="00DF5F2E">
              <w:rPr>
                <w:noProof/>
                <w:lang w:val="en-IN" w:eastAsia="en-IN" w:bidi="en-IN"/>
              </w:rPr>
              <w:t>«DUNNINGINVOICES_TRX_TOTALPAID»</w:t>
            </w:r>
            <w:r w:rsidRPr="00DF5F2E">
              <w:rPr>
                <w:lang w:val="en-IN" w:eastAsia="en-IN" w:bidi="en-IN"/>
              </w:rPr>
              <w:fldChar w:fldCharType="end"/>
            </w:r>
          </w:p>
        </w:tc>
      </w:tr>
      <w:tr w:rsidR="001F2821" w:rsidRPr="00DF5F2E" w14:paraId="6DCCD0A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46FB2D" w14:textId="0E2C4931" w:rsidR="001F2821" w:rsidRPr="00DF5F2E" w:rsidRDefault="001F2821" w:rsidP="00080D98">
            <w:pPr>
              <w:pStyle w:val="I-tableParagraph"/>
              <w:rPr>
                <w:highlight w:val="yellow"/>
              </w:rPr>
            </w:pPr>
            <w:r w:rsidRPr="00DF5F2E">
              <w:rPr>
                <w:lang w:bidi="fr-FR"/>
              </w:rPr>
              <w:t>Échéance en jours</w:t>
            </w:r>
          </w:p>
        </w:tc>
        <w:tc>
          <w:tcPr>
            <w:tcW w:w="7035" w:type="dxa"/>
            <w:tcBorders>
              <w:top w:val="single" w:sz="4" w:space="0" w:color="A5A5A5"/>
              <w:left w:val="nil"/>
              <w:bottom w:val="single" w:sz="4" w:space="0" w:color="A5A5A5"/>
              <w:right w:val="single" w:sz="4" w:space="0" w:color="A5A5A5"/>
            </w:tcBorders>
            <w:shd w:val="clear" w:color="auto" w:fill="auto"/>
            <w:noWrap/>
          </w:tcPr>
          <w:p w14:paraId="0D1EB32F" w14:textId="56FE9D9A" w:rsidR="001F2821" w:rsidRPr="00DF5F2E" w:rsidRDefault="001F2821"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DUNNINGINVOICES_DUEINDAYS \* MERGEFORMAT </w:instrText>
            </w:r>
            <w:r w:rsidRPr="00DF5F2E">
              <w:rPr>
                <w:lang w:val="en-IN" w:eastAsia="en-IN" w:bidi="en-IN"/>
              </w:rPr>
              <w:fldChar w:fldCharType="separate"/>
            </w:r>
            <w:r w:rsidR="00C15E99" w:rsidRPr="00DF5F2E">
              <w:rPr>
                <w:noProof/>
                <w:lang w:val="en-IN" w:eastAsia="en-IN" w:bidi="en-IN"/>
              </w:rPr>
              <w:t>«DUNNINGINVOICES_DUEINDAYS»</w:t>
            </w:r>
            <w:r w:rsidRPr="00DF5F2E">
              <w:rPr>
                <w:lang w:val="en-IN" w:eastAsia="en-IN" w:bidi="en-IN"/>
              </w:rPr>
              <w:fldChar w:fldCharType="end"/>
            </w:r>
          </w:p>
        </w:tc>
      </w:tr>
      <w:tr w:rsidR="00811CD6" w:rsidRPr="00DF5F2E" w14:paraId="0121C33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1E361B1" w14:textId="61A8A64F" w:rsidR="00811CD6" w:rsidRPr="00DF5F2E" w:rsidRDefault="00811CD6" w:rsidP="00080D98">
            <w:pPr>
              <w:pStyle w:val="I-tableParagraph"/>
              <w:rPr>
                <w:highlight w:val="yellow"/>
              </w:rPr>
            </w:pPr>
            <w:r w:rsidRPr="00DF5F2E">
              <w:rPr>
                <w:lang w:bidi="fr-FR"/>
              </w:rPr>
              <w:t>Montant en devise de transaction</w:t>
            </w:r>
          </w:p>
        </w:tc>
        <w:tc>
          <w:tcPr>
            <w:tcW w:w="7035" w:type="dxa"/>
            <w:tcBorders>
              <w:top w:val="single" w:sz="4" w:space="0" w:color="A5A5A5"/>
              <w:left w:val="nil"/>
              <w:bottom w:val="single" w:sz="4" w:space="0" w:color="A5A5A5"/>
              <w:right w:val="single" w:sz="4" w:space="0" w:color="A5A5A5"/>
            </w:tcBorders>
            <w:shd w:val="clear" w:color="auto" w:fill="auto"/>
            <w:noWrap/>
          </w:tcPr>
          <w:p w14:paraId="0B276386" w14:textId="39183CA3" w:rsidR="00811CD6" w:rsidRPr="00DF5F2E" w:rsidRDefault="00811CD6"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DUNNINGINVOICES_TRANSACTIONAMOUNT \* MERGEFORMAT </w:instrText>
            </w:r>
            <w:r w:rsidRPr="00DF5F2E">
              <w:rPr>
                <w:lang w:val="en-IN" w:eastAsia="en-IN" w:bidi="en-IN"/>
              </w:rPr>
              <w:fldChar w:fldCharType="separate"/>
            </w:r>
            <w:r w:rsidR="00C15E99" w:rsidRPr="00DF5F2E">
              <w:rPr>
                <w:noProof/>
                <w:lang w:val="en-IN" w:eastAsia="en-IN" w:bidi="en-IN"/>
              </w:rPr>
              <w:t>«DUNNINGINVOICES_TRANSACTIONAMOUNT»</w:t>
            </w:r>
            <w:r w:rsidRPr="00DF5F2E">
              <w:rPr>
                <w:lang w:val="en-IN" w:eastAsia="en-IN" w:bidi="en-IN"/>
              </w:rPr>
              <w:fldChar w:fldCharType="end"/>
            </w:r>
          </w:p>
        </w:tc>
      </w:tr>
      <w:tr w:rsidR="00085847" w:rsidRPr="00DF5F2E" w14:paraId="6C08FC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C4A900F" w14:textId="4F6F8E5E" w:rsidR="00085847" w:rsidRPr="00DF5F2E" w:rsidRDefault="00085847" w:rsidP="00080D98">
            <w:pPr>
              <w:pStyle w:val="I-tableParagraph"/>
              <w:rPr>
                <w:highlight w:val="yellow"/>
              </w:rPr>
            </w:pPr>
            <w:r w:rsidRPr="00DF5F2E">
              <w:rPr>
                <w:lang w:bidi="fr-FR"/>
              </w:rPr>
              <w:t>Montant en tenue de compte</w:t>
            </w:r>
          </w:p>
        </w:tc>
        <w:tc>
          <w:tcPr>
            <w:tcW w:w="7035" w:type="dxa"/>
            <w:tcBorders>
              <w:top w:val="single" w:sz="4" w:space="0" w:color="A5A5A5"/>
              <w:left w:val="nil"/>
              <w:bottom w:val="single" w:sz="4" w:space="0" w:color="A5A5A5"/>
              <w:right w:val="single" w:sz="4" w:space="0" w:color="A5A5A5"/>
            </w:tcBorders>
            <w:shd w:val="clear" w:color="auto" w:fill="auto"/>
            <w:noWrap/>
          </w:tcPr>
          <w:p w14:paraId="43854DDD" w14:textId="7DB017C2" w:rsidR="00085847" w:rsidRPr="00DF5F2E" w:rsidRDefault="00085847"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DUNNINGINVOICES_BASEAMOUNT \* MERGEFORMAT </w:instrText>
            </w:r>
            <w:r w:rsidRPr="00DF5F2E">
              <w:rPr>
                <w:lang w:val="en-IN" w:eastAsia="en-IN" w:bidi="en-IN"/>
              </w:rPr>
              <w:fldChar w:fldCharType="separate"/>
            </w:r>
            <w:r w:rsidR="00C15E99" w:rsidRPr="00DF5F2E">
              <w:rPr>
                <w:noProof/>
                <w:lang w:val="en-IN" w:eastAsia="en-IN" w:bidi="en-IN"/>
              </w:rPr>
              <w:t>«DUNNINGINVOICES_BASEAMOUNT»</w:t>
            </w:r>
            <w:r w:rsidRPr="00DF5F2E">
              <w:rPr>
                <w:lang w:val="en-IN" w:eastAsia="en-IN" w:bidi="en-IN"/>
              </w:rPr>
              <w:fldChar w:fldCharType="end"/>
            </w:r>
          </w:p>
        </w:tc>
      </w:tr>
      <w:tr w:rsidR="007D19B8" w:rsidRPr="00DF5F2E" w14:paraId="4BEDDA5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2410A7" w14:textId="75C92833" w:rsidR="007D19B8" w:rsidRPr="00DF5F2E" w:rsidRDefault="00B45267" w:rsidP="00080D98">
            <w:pPr>
              <w:pStyle w:val="I-tableParagraph"/>
              <w:rPr>
                <w:highlight w:val="yellow"/>
              </w:rPr>
            </w:pPr>
            <w:r w:rsidRPr="00DF5F2E">
              <w:rPr>
                <w:lang w:bidi="fr-FR"/>
              </w:rPr>
              <w:t>Nom des conditions de paiement</w:t>
            </w:r>
          </w:p>
        </w:tc>
        <w:tc>
          <w:tcPr>
            <w:tcW w:w="7035" w:type="dxa"/>
            <w:tcBorders>
              <w:top w:val="single" w:sz="4" w:space="0" w:color="A5A5A5"/>
              <w:left w:val="nil"/>
              <w:bottom w:val="single" w:sz="4" w:space="0" w:color="A5A5A5"/>
              <w:right w:val="single" w:sz="4" w:space="0" w:color="A5A5A5"/>
            </w:tcBorders>
            <w:shd w:val="clear" w:color="auto" w:fill="auto"/>
            <w:noWrap/>
          </w:tcPr>
          <w:p w14:paraId="689F8CEA" w14:textId="04B3DFBF" w:rsidR="007D19B8" w:rsidRPr="00DF5F2E" w:rsidRDefault="00B45267"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DUNNINGINVOICES_TERMNAME \* MERGEFORMAT </w:instrText>
            </w:r>
            <w:r w:rsidRPr="00DF5F2E">
              <w:rPr>
                <w:lang w:val="en-IN" w:eastAsia="en-IN" w:bidi="en-IN"/>
              </w:rPr>
              <w:fldChar w:fldCharType="separate"/>
            </w:r>
            <w:r w:rsidR="00C15E99" w:rsidRPr="00DF5F2E">
              <w:rPr>
                <w:noProof/>
                <w:lang w:val="en-IN" w:eastAsia="en-IN" w:bidi="en-IN"/>
              </w:rPr>
              <w:t>«DUNNINGINVOICES_TERMNAME»</w:t>
            </w:r>
            <w:r w:rsidRPr="00DF5F2E">
              <w:rPr>
                <w:lang w:val="en-IN" w:eastAsia="en-IN" w:bidi="en-IN"/>
              </w:rPr>
              <w:fldChar w:fldCharType="end"/>
            </w:r>
          </w:p>
        </w:tc>
      </w:tr>
      <w:tr w:rsidR="008F07FD" w:rsidRPr="00DF5F2E" w14:paraId="36556D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96910B9" w14:textId="7650BF5B" w:rsidR="008F07FD" w:rsidRPr="00DF5F2E" w:rsidRDefault="008F07FD" w:rsidP="00080D98">
            <w:pPr>
              <w:pStyle w:val="I-tableParagraph"/>
              <w:rPr>
                <w:highlight w:val="yellow"/>
              </w:rPr>
            </w:pPr>
            <w:r w:rsidRPr="00DF5F2E">
              <w:rPr>
                <w:lang w:bidi="fr-FR"/>
              </w:rPr>
              <w:t>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2EB379D3" w14:textId="1885D83E" w:rsidR="008F07FD" w:rsidRPr="00DF5F2E" w:rsidRDefault="008F07FD" w:rsidP="005B6FBC">
            <w:pPr>
              <w:pStyle w:val="I-tableParagraph"/>
              <w:rPr>
                <w:lang w:val="en-IN"/>
              </w:rPr>
            </w:pPr>
            <w:r w:rsidRPr="00DF5F2E">
              <w:rPr>
                <w:lang w:val="en-IN" w:eastAsia="en-IN" w:bidi="en-IN"/>
              </w:rPr>
              <w:fldChar w:fldCharType="begin"/>
            </w:r>
            <w:r w:rsidRPr="00DF5F2E">
              <w:rPr>
                <w:lang w:val="en-IN" w:eastAsia="en-IN" w:bidi="en-IN"/>
              </w:rPr>
              <w:instrText xml:space="preserve"> MERGEFIELD DUNNINGINVOICES_ENTITY \* MERGEFORMAT </w:instrText>
            </w:r>
            <w:r w:rsidRPr="00DF5F2E">
              <w:rPr>
                <w:lang w:val="en-IN" w:eastAsia="en-IN" w:bidi="en-IN"/>
              </w:rPr>
              <w:fldChar w:fldCharType="separate"/>
            </w:r>
            <w:r w:rsidR="00C15E99" w:rsidRPr="00DF5F2E">
              <w:rPr>
                <w:noProof/>
                <w:lang w:val="en-IN" w:eastAsia="en-IN" w:bidi="en-IN"/>
              </w:rPr>
              <w:t>«DUNNINGINVOICES_ENTITY»</w:t>
            </w:r>
            <w:r w:rsidRPr="00DF5F2E">
              <w:rPr>
                <w:lang w:val="en-IN" w:eastAsia="en-IN" w:bidi="en-IN"/>
              </w:rPr>
              <w:fldChar w:fldCharType="end"/>
            </w:r>
          </w:p>
        </w:tc>
      </w:tr>
      <w:bookmarkEnd w:id="29"/>
      <w:tr w:rsidR="00B46A49" w:rsidRPr="00DF5F2E" w14:paraId="32825AD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6405146" w14:textId="6939254E" w:rsidR="00B46A49" w:rsidRPr="00DF5F2E" w:rsidRDefault="00B46A49" w:rsidP="00B46A49">
            <w:pPr>
              <w:pStyle w:val="I-sectionHead"/>
            </w:pPr>
            <w:r w:rsidRPr="00DF5F2E">
              <w:rPr>
                <w:lang w:bidi="fr-FR"/>
              </w:rPr>
              <w:t>Totaux</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C7AEA7C" w14:textId="225E1A90" w:rsidR="00B46A49" w:rsidRPr="00DF5F2E" w:rsidRDefault="00B46A49" w:rsidP="00B46A49">
            <w:pPr>
              <w:pStyle w:val="I-sectionHead"/>
            </w:pPr>
            <w:r w:rsidRPr="00DF5F2E">
              <w:rPr>
                <w:lang w:bidi="fr-FR"/>
              </w:rPr>
              <w:t>Code de champ</w:t>
            </w:r>
          </w:p>
        </w:tc>
      </w:tr>
      <w:tr w:rsidR="00B46A49" w:rsidRPr="00DF5F2E" w14:paraId="1D6B1C1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BDF12A3" w14:textId="4522EEC7" w:rsidR="00B46A49" w:rsidRPr="00DF5F2E" w:rsidRDefault="00B46A49" w:rsidP="00B46A49">
            <w:pPr>
              <w:pStyle w:val="I-tableParagraph"/>
            </w:pPr>
            <w:r w:rsidRPr="00DF5F2E">
              <w:rPr>
                <w:lang w:bidi="fr-FR"/>
              </w:rPr>
              <w:t>Sous-total (TVA/TPS seulement)</w:t>
            </w:r>
          </w:p>
        </w:tc>
        <w:tc>
          <w:tcPr>
            <w:tcW w:w="7035" w:type="dxa"/>
            <w:tcBorders>
              <w:top w:val="single" w:sz="4" w:space="0" w:color="A5A5A5"/>
              <w:left w:val="nil"/>
              <w:bottom w:val="single" w:sz="4" w:space="0" w:color="A5A5A5"/>
              <w:right w:val="single" w:sz="4" w:space="0" w:color="A5A5A5"/>
            </w:tcBorders>
            <w:shd w:val="clear" w:color="auto" w:fill="auto"/>
            <w:noWrap/>
          </w:tcPr>
          <w:p w14:paraId="77DABBFF" w14:textId="6DE316EF" w:rsidR="00B46A49" w:rsidRPr="00DF5F2E" w:rsidRDefault="00B46A49" w:rsidP="00B46A49">
            <w:pPr>
              <w:pStyle w:val="I-tableParagraph"/>
            </w:pPr>
            <w:r w:rsidRPr="00DF5F2E">
              <w:fldChar w:fldCharType="begin"/>
            </w:r>
            <w:r w:rsidRPr="00DF5F2E">
              <w:instrText xml:space="preserve"> MERGEFIELD TRX_GROSS_AMOUNT \# "#,###,##0.00" \* MERGEFORMAT </w:instrText>
            </w:r>
            <w:r w:rsidRPr="00DF5F2E">
              <w:fldChar w:fldCharType="separate"/>
            </w:r>
            <w:r w:rsidR="00C15E99" w:rsidRPr="00DF5F2E">
              <w:rPr>
                <w:noProof/>
              </w:rPr>
              <w:t>«TRX_GROSS_AMOUNT»</w:t>
            </w:r>
            <w:r w:rsidRPr="00DF5F2E">
              <w:fldChar w:fldCharType="end"/>
            </w:r>
          </w:p>
        </w:tc>
      </w:tr>
      <w:tr w:rsidR="00B46A49" w:rsidRPr="00DF5F2E" w14:paraId="156F968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B2EBE1A" w14:textId="05206054" w:rsidR="00B46A49" w:rsidRPr="00DF5F2E" w:rsidRDefault="00B46A49" w:rsidP="00B46A49">
            <w:pPr>
              <w:pStyle w:val="I-tableParagraph"/>
            </w:pPr>
            <w:r w:rsidRPr="00DF5F2E">
              <w:rPr>
                <w:lang w:bidi="fr-FR"/>
              </w:rPr>
              <w:t>Total des taxes (TVA/TPS seulement)</w:t>
            </w:r>
          </w:p>
        </w:tc>
        <w:tc>
          <w:tcPr>
            <w:tcW w:w="7035" w:type="dxa"/>
            <w:tcBorders>
              <w:top w:val="single" w:sz="4" w:space="0" w:color="A5A5A5"/>
              <w:left w:val="nil"/>
              <w:bottom w:val="single" w:sz="4" w:space="0" w:color="A5A5A5"/>
              <w:right w:val="single" w:sz="4" w:space="0" w:color="A5A5A5"/>
            </w:tcBorders>
            <w:shd w:val="clear" w:color="auto" w:fill="auto"/>
            <w:noWrap/>
          </w:tcPr>
          <w:p w14:paraId="3B3FB0D4" w14:textId="347CE566" w:rsidR="00B46A49" w:rsidRPr="00DF5F2E" w:rsidRDefault="00B46A49" w:rsidP="00B46A49">
            <w:pPr>
              <w:pStyle w:val="I-tableParagraph"/>
            </w:pPr>
            <w:r w:rsidRPr="00DF5F2E">
              <w:fldChar w:fldCharType="begin"/>
            </w:r>
            <w:r w:rsidRPr="00DF5F2E">
              <w:instrText xml:space="preserve"> MERGEFIELD TRX_TOTAL_TAX \# "#,###,##0.00" \* MERGEFORMAT </w:instrText>
            </w:r>
            <w:r w:rsidRPr="00DF5F2E">
              <w:fldChar w:fldCharType="separate"/>
            </w:r>
            <w:r w:rsidR="00C15E99" w:rsidRPr="00DF5F2E">
              <w:rPr>
                <w:noProof/>
              </w:rPr>
              <w:t>«TRX_TOTAL_TAX»</w:t>
            </w:r>
            <w:r w:rsidRPr="00DF5F2E">
              <w:fldChar w:fldCharType="end"/>
            </w:r>
          </w:p>
        </w:tc>
      </w:tr>
      <w:tr w:rsidR="00B46A49" w:rsidRPr="00DF5F2E" w14:paraId="0C8E955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6467C3" w14:textId="3A45CFC1" w:rsidR="00B46A49" w:rsidRPr="00DF5F2E" w:rsidRDefault="00B46A49" w:rsidP="00B46A49">
            <w:pPr>
              <w:pStyle w:val="I-tableParagraph"/>
            </w:pPr>
            <w:r w:rsidRPr="00DF5F2E">
              <w:rPr>
                <w:lang w:bidi="fr-FR"/>
              </w:rPr>
              <w:t>Total</w:t>
            </w:r>
          </w:p>
        </w:tc>
        <w:tc>
          <w:tcPr>
            <w:tcW w:w="7035" w:type="dxa"/>
            <w:tcBorders>
              <w:top w:val="single" w:sz="4" w:space="0" w:color="A5A5A5"/>
              <w:left w:val="nil"/>
              <w:bottom w:val="single" w:sz="4" w:space="0" w:color="A5A5A5"/>
              <w:right w:val="single" w:sz="4" w:space="0" w:color="A5A5A5"/>
            </w:tcBorders>
            <w:shd w:val="clear" w:color="auto" w:fill="auto"/>
            <w:noWrap/>
          </w:tcPr>
          <w:p w14:paraId="76ED66D3" w14:textId="48E1656C" w:rsidR="00B46A49" w:rsidRPr="00DF5F2E" w:rsidRDefault="00000000" w:rsidP="00B46A49">
            <w:pPr>
              <w:pStyle w:val="I-tableParagraph"/>
            </w:pPr>
            <w:fldSimple w:instr=" MERGEFIELD  TRX_TOTALENTERED  \* MERGEFORMAT ">
              <w:r w:rsidR="00C15E99" w:rsidRPr="00DF5F2E">
                <w:rPr>
                  <w:noProof/>
                </w:rPr>
                <w:t>«TRX_TOTALENTERED»</w:t>
              </w:r>
            </w:fldSimple>
          </w:p>
        </w:tc>
      </w:tr>
      <w:tr w:rsidR="00A82CC4" w:rsidRPr="00DF5F2E" w14:paraId="5329D4B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F9E3D40" w14:textId="63A5E47B" w:rsidR="00A82CC4" w:rsidRPr="00DF5F2E" w:rsidRDefault="0022136A" w:rsidP="00B46A49">
            <w:pPr>
              <w:pStyle w:val="I-tableParagraph"/>
              <w:rPr>
                <w:b/>
                <w:bCs/>
                <w:color w:val="006E00" w:themeColor="accent5" w:themeShade="80"/>
              </w:rPr>
            </w:pPr>
            <w:r w:rsidRPr="00DF5F2E">
              <w:rPr>
                <w:b/>
                <w:color w:val="006E00" w:themeColor="accent5" w:themeShade="80"/>
                <w:lang w:bidi="fr-FR"/>
              </w:rPr>
              <w:t>Champs du contrat de projet — facture CC</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tcPr>
          <w:p w14:paraId="74A0AD6B" w14:textId="76DE6BC6" w:rsidR="00A82CC4" w:rsidRPr="00DF5F2E" w:rsidRDefault="00DC2680" w:rsidP="00B46A49">
            <w:pPr>
              <w:pStyle w:val="I-tableParagraph"/>
              <w:rPr>
                <w:b/>
                <w:bCs/>
                <w:color w:val="006E00" w:themeColor="accent5" w:themeShade="80"/>
              </w:rPr>
            </w:pPr>
            <w:r w:rsidRPr="00DF5F2E">
              <w:rPr>
                <w:b/>
                <w:color w:val="006E00" w:themeColor="accent5" w:themeShade="80"/>
                <w:lang w:bidi="fr-FR"/>
              </w:rPr>
              <w:t>Code de champ</w:t>
            </w:r>
          </w:p>
        </w:tc>
      </w:tr>
      <w:tr w:rsidR="00E34739" w:rsidRPr="00DF5F2E" w14:paraId="489B667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7D23C6" w14:textId="6A4D5E8C" w:rsidR="00E34739" w:rsidRPr="00DF5F2E" w:rsidRDefault="00E34739" w:rsidP="00E34739">
            <w:pPr>
              <w:pStyle w:val="I-tableParagraph"/>
            </w:pPr>
            <w:r w:rsidRPr="00DF5F2E">
              <w:rPr>
                <w:lang w:bidi="fr-FR"/>
              </w:rPr>
              <w:t>Numéro de fiche</w:t>
            </w:r>
          </w:p>
        </w:tc>
        <w:tc>
          <w:tcPr>
            <w:tcW w:w="7035" w:type="dxa"/>
            <w:tcBorders>
              <w:top w:val="single" w:sz="4" w:space="0" w:color="A5A5A5"/>
              <w:left w:val="nil"/>
              <w:bottom w:val="single" w:sz="4" w:space="0" w:color="A5A5A5"/>
              <w:right w:val="single" w:sz="4" w:space="0" w:color="A5A5A5"/>
            </w:tcBorders>
            <w:shd w:val="clear" w:color="auto" w:fill="auto"/>
            <w:noWrap/>
          </w:tcPr>
          <w:p w14:paraId="5AD215CE" w14:textId="35311C6B" w:rsidR="00E34739" w:rsidRPr="00DF5F2E" w:rsidRDefault="00E34739" w:rsidP="00E34739">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«PCBINVOICEDETAILS_RECORDNO»</w:t>
            </w:r>
            <w:r w:rsidRPr="00DF5F2E">
              <w:rPr>
                <w:noProof/>
              </w:rPr>
              <w:fldChar w:fldCharType="end"/>
            </w:r>
          </w:p>
        </w:tc>
      </w:tr>
      <w:tr w:rsidR="008B23F8" w:rsidRPr="00DF5F2E" w14:paraId="67F0970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8D5B6A7" w14:textId="25EF8F3F" w:rsidR="008B23F8" w:rsidRPr="00DF5F2E" w:rsidRDefault="008B23F8" w:rsidP="008B23F8">
            <w:pPr>
              <w:pStyle w:val="I-tableParagraph"/>
            </w:pPr>
            <w:r w:rsidRPr="00DF5F2E">
              <w:rPr>
                <w:lang w:bidi="fr-FR"/>
              </w:rPr>
              <w:t>Clé en-tête doc</w:t>
            </w:r>
          </w:p>
        </w:tc>
        <w:tc>
          <w:tcPr>
            <w:tcW w:w="7035" w:type="dxa"/>
            <w:tcBorders>
              <w:top w:val="single" w:sz="4" w:space="0" w:color="A5A5A5"/>
              <w:left w:val="nil"/>
              <w:bottom w:val="single" w:sz="4" w:space="0" w:color="A5A5A5"/>
              <w:right w:val="single" w:sz="4" w:space="0" w:color="A5A5A5"/>
            </w:tcBorders>
            <w:shd w:val="clear" w:color="auto" w:fill="auto"/>
            <w:noWrap/>
          </w:tcPr>
          <w:p w14:paraId="19CCFC1D" w14:textId="72572299"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«PCBINVOICEDETAILS_DOCHDRKEY»</w:t>
            </w:r>
            <w:r w:rsidRPr="00DF5F2E">
              <w:rPr>
                <w:noProof/>
              </w:rPr>
              <w:fldChar w:fldCharType="end"/>
            </w:r>
          </w:p>
        </w:tc>
      </w:tr>
      <w:tr w:rsidR="008B23F8" w:rsidRPr="00DF5F2E" w14:paraId="2E965DD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83B7907" w14:textId="13D74910" w:rsidR="008B23F8" w:rsidRPr="00DF5F2E" w:rsidRDefault="008B23F8" w:rsidP="008B23F8">
            <w:pPr>
              <w:pStyle w:val="I-tableParagraph"/>
            </w:pPr>
            <w:r w:rsidRPr="00DF5F2E">
              <w:rPr>
                <w:lang w:bidi="fr-FR"/>
              </w:rPr>
              <w:t>Clé de fiche PR</w:t>
            </w:r>
          </w:p>
        </w:tc>
        <w:tc>
          <w:tcPr>
            <w:tcW w:w="7035" w:type="dxa"/>
            <w:tcBorders>
              <w:top w:val="single" w:sz="4" w:space="0" w:color="A5A5A5"/>
              <w:left w:val="nil"/>
              <w:bottom w:val="single" w:sz="4" w:space="0" w:color="A5A5A5"/>
              <w:right w:val="single" w:sz="4" w:space="0" w:color="A5A5A5"/>
            </w:tcBorders>
            <w:shd w:val="clear" w:color="auto" w:fill="auto"/>
            <w:noWrap/>
          </w:tcPr>
          <w:p w14:paraId="3C9EAE6D" w14:textId="451A997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«PCBINVOICEDETAILS_PRRECORDKEY»</w:t>
            </w:r>
            <w:r w:rsidRPr="00DF5F2E">
              <w:rPr>
                <w:noProof/>
              </w:rPr>
              <w:fldChar w:fldCharType="end"/>
            </w:r>
          </w:p>
        </w:tc>
      </w:tr>
      <w:tr w:rsidR="008B23F8" w:rsidRPr="00DF5F2E" w14:paraId="42DDB82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91124F" w14:textId="287F56D5" w:rsidR="008B23F8" w:rsidRPr="00DF5F2E" w:rsidRDefault="008B23F8" w:rsidP="008B23F8">
            <w:pPr>
              <w:pStyle w:val="I-tableParagraph"/>
            </w:pPr>
            <w:r w:rsidRPr="00DF5F2E">
              <w:rPr>
                <w:lang w:bidi="fr-FR"/>
              </w:rPr>
              <w:t>Clé de résumé de facture PCB</w:t>
            </w:r>
          </w:p>
        </w:tc>
        <w:tc>
          <w:tcPr>
            <w:tcW w:w="7035" w:type="dxa"/>
            <w:tcBorders>
              <w:top w:val="single" w:sz="4" w:space="0" w:color="A5A5A5"/>
              <w:left w:val="nil"/>
              <w:bottom w:val="single" w:sz="4" w:space="0" w:color="A5A5A5"/>
              <w:right w:val="single" w:sz="4" w:space="0" w:color="A5A5A5"/>
            </w:tcBorders>
            <w:shd w:val="clear" w:color="auto" w:fill="auto"/>
            <w:noWrap/>
          </w:tcPr>
          <w:p w14:paraId="747836DD" w14:textId="3832FDF9"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«PCBINVOICEDETAILS_PCB_INVOICE_SUMMARY_KEY»</w:t>
            </w:r>
            <w:r w:rsidRPr="00DF5F2E">
              <w:rPr>
                <w:noProof/>
              </w:rPr>
              <w:fldChar w:fldCharType="end"/>
            </w:r>
          </w:p>
        </w:tc>
      </w:tr>
      <w:tr w:rsidR="008B23F8" w:rsidRPr="00DF5F2E" w14:paraId="147AEF8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5C6D02C" w14:textId="17461612" w:rsidR="008B23F8" w:rsidRPr="00DF5F2E" w:rsidRDefault="008B23F8" w:rsidP="008B23F8">
            <w:pPr>
              <w:pStyle w:val="I-tableParagraph"/>
            </w:pPr>
            <w:r w:rsidRPr="00DF5F2E">
              <w:rPr>
                <w:lang w:bidi="fr-FR"/>
              </w:rPr>
              <w:t>Numéro de document</w:t>
            </w:r>
          </w:p>
        </w:tc>
        <w:tc>
          <w:tcPr>
            <w:tcW w:w="7035" w:type="dxa"/>
            <w:tcBorders>
              <w:top w:val="single" w:sz="4" w:space="0" w:color="A5A5A5"/>
              <w:left w:val="nil"/>
              <w:bottom w:val="single" w:sz="4" w:space="0" w:color="A5A5A5"/>
              <w:right w:val="single" w:sz="4" w:space="0" w:color="A5A5A5"/>
            </w:tcBorders>
            <w:shd w:val="clear" w:color="auto" w:fill="auto"/>
            <w:noWrap/>
          </w:tcPr>
          <w:p w14:paraId="772D008C" w14:textId="76C9777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«PCBINVOICEDETAILS_DOCNO»</w:t>
            </w:r>
            <w:r w:rsidRPr="00DF5F2E">
              <w:rPr>
                <w:noProof/>
              </w:rPr>
              <w:fldChar w:fldCharType="end"/>
            </w:r>
          </w:p>
        </w:tc>
      </w:tr>
      <w:tr w:rsidR="008B23F8" w:rsidRPr="00DF5F2E" w14:paraId="5192C8F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46CD93" w14:textId="29FA1D80" w:rsidR="008B23F8" w:rsidRPr="00DF5F2E" w:rsidRDefault="008B23F8" w:rsidP="008B23F8">
            <w:pPr>
              <w:pStyle w:val="I-tableParagraph"/>
            </w:pPr>
            <w:r w:rsidRPr="00DF5F2E">
              <w:rPr>
                <w:lang w:bidi="fr-FR"/>
              </w:rPr>
              <w:t>Clé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44497824" w14:textId="7B4A93BC"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«PCBINVOICEDETAILS_PROJECTCONTRACTKEY»</w:t>
            </w:r>
            <w:r w:rsidRPr="00DF5F2E">
              <w:rPr>
                <w:noProof/>
              </w:rPr>
              <w:fldChar w:fldCharType="end"/>
            </w:r>
          </w:p>
        </w:tc>
      </w:tr>
      <w:tr w:rsidR="008B23F8" w:rsidRPr="00DF5F2E" w14:paraId="5C8EE3F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831C079" w14:textId="77128423" w:rsidR="008B23F8" w:rsidRPr="00DF5F2E" w:rsidRDefault="008B23F8" w:rsidP="008B23F8">
            <w:pPr>
              <w:pStyle w:val="I-tableParagraph"/>
            </w:pPr>
            <w:r w:rsidRPr="00DF5F2E">
              <w:rPr>
                <w:lang w:bidi="fr-FR"/>
              </w:rPr>
              <w:t>Identifiant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57B1D6EB" w14:textId="1C6421D6"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«PCBINVOICEDETAILS_PROJECTCONTRACTID»</w:t>
            </w:r>
            <w:r w:rsidRPr="00DF5F2E">
              <w:rPr>
                <w:noProof/>
              </w:rPr>
              <w:fldChar w:fldCharType="end"/>
            </w:r>
          </w:p>
        </w:tc>
      </w:tr>
      <w:tr w:rsidR="008B23F8" w:rsidRPr="00DF5F2E" w14:paraId="2DA4AAD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9EE3FF9" w14:textId="4872D09B" w:rsidR="008B23F8" w:rsidRPr="00DF5F2E" w:rsidRDefault="008B23F8" w:rsidP="008B23F8">
            <w:pPr>
              <w:pStyle w:val="I-tableParagraph"/>
            </w:pPr>
            <w:r w:rsidRPr="00DF5F2E">
              <w:rPr>
                <w:lang w:bidi="fr-FR"/>
              </w:rPr>
              <w:lastRenderedPageBreak/>
              <w:t>Nom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6418FCBC" w14:textId="77B9972F"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«PCBINVOICEDETAILS_PROJECTCONTRACTNAME»</w:t>
            </w:r>
            <w:r w:rsidRPr="00DF5F2E">
              <w:rPr>
                <w:noProof/>
              </w:rPr>
              <w:fldChar w:fldCharType="end"/>
            </w:r>
          </w:p>
        </w:tc>
      </w:tr>
      <w:tr w:rsidR="008B23F8" w:rsidRPr="00DF5F2E" w14:paraId="04A5328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3C7D133" w14:textId="25E9CDDA" w:rsidR="008B23F8" w:rsidRPr="00DF5F2E" w:rsidRDefault="008B23F8" w:rsidP="008B23F8">
            <w:pPr>
              <w:pStyle w:val="I-tableParagraph"/>
            </w:pPr>
            <w:r w:rsidRPr="00DF5F2E">
              <w:rPr>
                <w:lang w:bidi="fr-FR"/>
              </w:rPr>
              <w:t>Clé de ligne de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43B1520A" w14:textId="158AEDB4"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«PCBINVOICEDETAILS_PROJECTCONTRACTLINEKEY»</w:t>
            </w:r>
            <w:r w:rsidRPr="00DF5F2E">
              <w:rPr>
                <w:noProof/>
              </w:rPr>
              <w:fldChar w:fldCharType="end"/>
            </w:r>
          </w:p>
        </w:tc>
      </w:tr>
      <w:tr w:rsidR="008B23F8" w:rsidRPr="00DF5F2E" w14:paraId="1DD330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0C36DB8" w14:textId="0DCDCD23" w:rsidR="008B23F8" w:rsidRPr="00DF5F2E" w:rsidRDefault="008B23F8" w:rsidP="008B23F8">
            <w:pPr>
              <w:pStyle w:val="I-tableParagraph"/>
            </w:pPr>
            <w:r w:rsidRPr="00DF5F2E">
              <w:rPr>
                <w:lang w:bidi="fr-FR"/>
              </w:rPr>
              <w:t>Identifiant de ligne de contrat de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14550CA7" w14:textId="2B437AC7"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«PCBINVOICEDETAILS_PROJECTCONTRACTLINEID»</w:t>
            </w:r>
            <w:r w:rsidRPr="00DF5F2E">
              <w:rPr>
                <w:noProof/>
              </w:rPr>
              <w:fldChar w:fldCharType="end"/>
            </w:r>
          </w:p>
        </w:tc>
      </w:tr>
      <w:tr w:rsidR="008B23F8" w:rsidRPr="00DF5F2E" w14:paraId="5B3394B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D598E3" w14:textId="56C9ED92" w:rsidR="008B23F8" w:rsidRPr="00DF5F2E" w:rsidRDefault="008B23F8" w:rsidP="008B23F8">
            <w:pPr>
              <w:pStyle w:val="I-tableParagraph"/>
            </w:pPr>
            <w:r w:rsidRPr="00DF5F2E">
              <w:rPr>
                <w:lang w:bidi="fr-FR"/>
              </w:rPr>
              <w:t>Nom de la ligne de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39570A51" w14:textId="1BABEC9B"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«PCBINVOICEDETAILS_PCBLNAME»</w:t>
            </w:r>
            <w:r w:rsidRPr="00DF5F2E">
              <w:rPr>
                <w:noProof/>
              </w:rPr>
              <w:fldChar w:fldCharType="end"/>
            </w:r>
          </w:p>
        </w:tc>
      </w:tr>
      <w:tr w:rsidR="008B23F8" w:rsidRPr="00DF5F2E" w14:paraId="59045D0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6A04B57" w14:textId="2DA0C5BC" w:rsidR="008B23F8" w:rsidRPr="00DF5F2E" w:rsidRDefault="008B23F8" w:rsidP="008B23F8">
            <w:pPr>
              <w:pStyle w:val="I-tableParagraph"/>
            </w:pPr>
            <w:r w:rsidRPr="00DF5F2E">
              <w:rPr>
                <w:lang w:bidi="fr-FR"/>
              </w:rPr>
              <w:t>Nom de la tâche</w:t>
            </w:r>
          </w:p>
        </w:tc>
        <w:tc>
          <w:tcPr>
            <w:tcW w:w="7035" w:type="dxa"/>
            <w:tcBorders>
              <w:top w:val="single" w:sz="4" w:space="0" w:color="A5A5A5"/>
              <w:left w:val="nil"/>
              <w:bottom w:val="single" w:sz="4" w:space="0" w:color="A5A5A5"/>
              <w:right w:val="single" w:sz="4" w:space="0" w:color="A5A5A5"/>
            </w:tcBorders>
            <w:shd w:val="clear" w:color="auto" w:fill="auto"/>
            <w:noWrap/>
          </w:tcPr>
          <w:p w14:paraId="1E771243" w14:textId="0BCE857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«PCBINVOICEDETAILS_TASKNAME»</w:t>
            </w:r>
            <w:r w:rsidRPr="00DF5F2E">
              <w:rPr>
                <w:noProof/>
              </w:rPr>
              <w:fldChar w:fldCharType="end"/>
            </w:r>
          </w:p>
        </w:tc>
      </w:tr>
      <w:tr w:rsidR="008B23F8" w:rsidRPr="00DF5F2E" w14:paraId="552CC3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DFD9412" w14:textId="0CE289E9" w:rsidR="008B23F8" w:rsidRPr="00DF5F2E" w:rsidRDefault="008B23F8" w:rsidP="008B23F8">
            <w:pPr>
              <w:pStyle w:val="I-tableParagraph"/>
            </w:pPr>
            <w:r w:rsidRPr="00DF5F2E">
              <w:rPr>
                <w:lang w:bidi="fr-FR"/>
              </w:rPr>
              <w:t>Description</w:t>
            </w:r>
          </w:p>
        </w:tc>
        <w:tc>
          <w:tcPr>
            <w:tcW w:w="7035" w:type="dxa"/>
            <w:tcBorders>
              <w:top w:val="single" w:sz="4" w:space="0" w:color="A5A5A5"/>
              <w:left w:val="nil"/>
              <w:bottom w:val="single" w:sz="4" w:space="0" w:color="A5A5A5"/>
              <w:right w:val="single" w:sz="4" w:space="0" w:color="A5A5A5"/>
            </w:tcBorders>
            <w:shd w:val="clear" w:color="auto" w:fill="auto"/>
            <w:noWrap/>
          </w:tcPr>
          <w:p w14:paraId="54261CD4" w14:textId="69D17028"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«PCBINVOICEDETAILS_PCLDESCRIPTION»</w:t>
            </w:r>
            <w:r w:rsidRPr="00DF5F2E">
              <w:rPr>
                <w:noProof/>
              </w:rPr>
              <w:fldChar w:fldCharType="end"/>
            </w:r>
          </w:p>
        </w:tc>
      </w:tr>
      <w:tr w:rsidR="008B23F8" w:rsidRPr="00DF5F2E" w14:paraId="4B80477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2502705" w14:textId="22C8976F" w:rsidR="008B23F8" w:rsidRPr="00DF5F2E" w:rsidRDefault="008B23F8" w:rsidP="008B23F8">
            <w:pPr>
              <w:pStyle w:val="I-tableParagraph"/>
            </w:pPr>
            <w:r w:rsidRPr="00DF5F2E">
              <w:rPr>
                <w:lang w:bidi="fr-FR"/>
              </w:rPr>
              <w:t>Numéro de référence externe</w:t>
            </w:r>
          </w:p>
        </w:tc>
        <w:tc>
          <w:tcPr>
            <w:tcW w:w="7035" w:type="dxa"/>
            <w:tcBorders>
              <w:top w:val="single" w:sz="4" w:space="0" w:color="A5A5A5"/>
              <w:left w:val="nil"/>
              <w:bottom w:val="single" w:sz="4" w:space="0" w:color="A5A5A5"/>
              <w:right w:val="single" w:sz="4" w:space="0" w:color="A5A5A5"/>
            </w:tcBorders>
            <w:shd w:val="clear" w:color="auto" w:fill="auto"/>
            <w:noWrap/>
          </w:tcPr>
          <w:p w14:paraId="17F5CB2D" w14:textId="04663C31"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«PCBINVOICEDETAILS_EXTERNALREFNO»</w:t>
            </w:r>
            <w:r w:rsidRPr="00DF5F2E">
              <w:rPr>
                <w:noProof/>
              </w:rPr>
              <w:fldChar w:fldCharType="end"/>
            </w:r>
          </w:p>
        </w:tc>
      </w:tr>
      <w:tr w:rsidR="008B23F8" w:rsidRPr="00DF5F2E" w14:paraId="11F10A2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BC2A4F4" w14:textId="611FE67C" w:rsidR="008B23F8" w:rsidRPr="00DF5F2E" w:rsidRDefault="008B23F8" w:rsidP="008B23F8">
            <w:pPr>
              <w:pStyle w:val="I-tableParagraph"/>
              <w:rPr>
                <w:highlight w:val="yellow"/>
              </w:rPr>
            </w:pPr>
            <w:r w:rsidRPr="00DF5F2E">
              <w:rPr>
                <w:lang w:bidi="fr-FR"/>
              </w:rPr>
              <w:t>Numéro de référence interne</w:t>
            </w:r>
          </w:p>
        </w:tc>
        <w:tc>
          <w:tcPr>
            <w:tcW w:w="7035" w:type="dxa"/>
            <w:tcBorders>
              <w:top w:val="single" w:sz="4" w:space="0" w:color="A5A5A5"/>
              <w:left w:val="nil"/>
              <w:bottom w:val="single" w:sz="4" w:space="0" w:color="A5A5A5"/>
              <w:right w:val="single" w:sz="4" w:space="0" w:color="A5A5A5"/>
            </w:tcBorders>
            <w:shd w:val="clear" w:color="auto" w:fill="auto"/>
            <w:noWrap/>
          </w:tcPr>
          <w:p w14:paraId="753F2165" w14:textId="1FDA1637" w:rsidR="008B23F8" w:rsidRPr="00DF5F2E" w:rsidRDefault="008B23F8" w:rsidP="008B23F8">
            <w:pPr>
              <w:pStyle w:val="I-tableParagraph"/>
              <w:rPr>
                <w:highlight w:val="yellow"/>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«PCBINVOICEDETAILS_INTERNALREFNO»</w:t>
            </w:r>
            <w:r w:rsidRPr="00DF5F2E">
              <w:rPr>
                <w:noProof/>
              </w:rPr>
              <w:fldChar w:fldCharType="end"/>
            </w:r>
          </w:p>
        </w:tc>
      </w:tr>
      <w:tr w:rsidR="008B23F8" w:rsidRPr="00DF5F2E" w14:paraId="6271B48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8605229" w14:textId="0C92F66E" w:rsidR="008B23F8" w:rsidRPr="00DF5F2E" w:rsidRDefault="008B23F8" w:rsidP="008B23F8">
            <w:pPr>
              <w:pStyle w:val="I-tableParagraph"/>
            </w:pPr>
            <w:r w:rsidRPr="00DF5F2E">
              <w:rPr>
                <w:lang w:bidi="fr-FR"/>
              </w:rPr>
              <w:t>Clé de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323CD2DA" w14:textId="7D04812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«PCBINVOICEDETAILS_PROJECTKEY»</w:t>
            </w:r>
            <w:r w:rsidRPr="00DF5F2E">
              <w:rPr>
                <w:noProof/>
              </w:rPr>
              <w:fldChar w:fldCharType="end"/>
            </w:r>
          </w:p>
        </w:tc>
      </w:tr>
      <w:tr w:rsidR="008B23F8" w:rsidRPr="00DF5F2E" w14:paraId="7878B77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D096700" w14:textId="30DB6892" w:rsidR="008B23F8" w:rsidRPr="00DF5F2E" w:rsidRDefault="008B23F8" w:rsidP="008B23F8">
            <w:pPr>
              <w:pStyle w:val="I-tableParagraph"/>
            </w:pPr>
            <w:r w:rsidRPr="00DF5F2E">
              <w:rPr>
                <w:lang w:bidi="fr-FR"/>
              </w:rPr>
              <w:t>ID de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5CC1236B" w14:textId="6C4773E4"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«PCBINVOICEDETAILS_PROJECTID»</w:t>
            </w:r>
            <w:r w:rsidRPr="00DF5F2E">
              <w:rPr>
                <w:noProof/>
              </w:rPr>
              <w:fldChar w:fldCharType="end"/>
            </w:r>
          </w:p>
        </w:tc>
      </w:tr>
      <w:tr w:rsidR="008B23F8" w:rsidRPr="00DF5F2E" w14:paraId="6F79FC8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FBAC86" w14:textId="0C35DD47" w:rsidR="008B23F8" w:rsidRPr="00DF5F2E" w:rsidRDefault="008B23F8" w:rsidP="008B23F8">
            <w:pPr>
              <w:pStyle w:val="I-tableParagraph"/>
            </w:pPr>
            <w:r w:rsidRPr="00DF5F2E">
              <w:rPr>
                <w:lang w:bidi="fr-FR"/>
              </w:rPr>
              <w:t>Nom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58166DAA" w14:textId="0976B28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«PCBINVOICEDETAILS_PROJECTNAME»</w:t>
            </w:r>
            <w:r w:rsidRPr="00DF5F2E">
              <w:rPr>
                <w:noProof/>
              </w:rPr>
              <w:fldChar w:fldCharType="end"/>
            </w:r>
          </w:p>
        </w:tc>
      </w:tr>
      <w:tr w:rsidR="008B23F8" w:rsidRPr="00DF5F2E" w14:paraId="045C55E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02FDA6" w14:textId="29ACA92F" w:rsidR="008B23F8" w:rsidRPr="00DF5F2E" w:rsidRDefault="008B23F8" w:rsidP="008B23F8">
            <w:pPr>
              <w:pStyle w:val="I-tableParagraph"/>
            </w:pPr>
            <w:r w:rsidRPr="00DF5F2E">
              <w:rPr>
                <w:lang w:bidi="fr-FR"/>
              </w:rPr>
              <w:t>Clé de tâche</w:t>
            </w:r>
          </w:p>
        </w:tc>
        <w:tc>
          <w:tcPr>
            <w:tcW w:w="7035" w:type="dxa"/>
            <w:tcBorders>
              <w:top w:val="single" w:sz="4" w:space="0" w:color="A5A5A5"/>
              <w:left w:val="nil"/>
              <w:bottom w:val="single" w:sz="4" w:space="0" w:color="A5A5A5"/>
              <w:right w:val="single" w:sz="4" w:space="0" w:color="A5A5A5"/>
            </w:tcBorders>
            <w:shd w:val="clear" w:color="auto" w:fill="auto"/>
            <w:noWrap/>
          </w:tcPr>
          <w:p w14:paraId="5AC9A218" w14:textId="5FE3415F"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«PCBINVOICEDETAILS_TASKKEY»</w:t>
            </w:r>
            <w:r w:rsidRPr="00DF5F2E">
              <w:rPr>
                <w:noProof/>
              </w:rPr>
              <w:fldChar w:fldCharType="end"/>
            </w:r>
          </w:p>
        </w:tc>
      </w:tr>
      <w:tr w:rsidR="008B23F8" w:rsidRPr="00DF5F2E" w14:paraId="612884B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EA9BBC" w14:textId="2C4FB66D" w:rsidR="008B23F8" w:rsidRPr="00DF5F2E" w:rsidRDefault="008B23F8" w:rsidP="008B23F8">
            <w:pPr>
              <w:pStyle w:val="I-tableParagraph"/>
            </w:pPr>
            <w:r w:rsidRPr="00DF5F2E">
              <w:rPr>
                <w:lang w:bidi="fr-FR"/>
              </w:rPr>
              <w:t>ID de tâche</w:t>
            </w:r>
          </w:p>
        </w:tc>
        <w:tc>
          <w:tcPr>
            <w:tcW w:w="7035" w:type="dxa"/>
            <w:tcBorders>
              <w:top w:val="single" w:sz="4" w:space="0" w:color="A5A5A5"/>
              <w:left w:val="nil"/>
              <w:bottom w:val="single" w:sz="4" w:space="0" w:color="A5A5A5"/>
              <w:right w:val="single" w:sz="4" w:space="0" w:color="A5A5A5"/>
            </w:tcBorders>
            <w:shd w:val="clear" w:color="auto" w:fill="auto"/>
            <w:noWrap/>
          </w:tcPr>
          <w:p w14:paraId="50658191" w14:textId="09163012"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«PCBINVOICEDETAILS_TASKID»</w:t>
            </w:r>
            <w:r w:rsidRPr="00DF5F2E">
              <w:rPr>
                <w:noProof/>
              </w:rPr>
              <w:fldChar w:fldCharType="end"/>
            </w:r>
          </w:p>
        </w:tc>
      </w:tr>
      <w:tr w:rsidR="008B23F8" w:rsidRPr="00DF5F2E" w14:paraId="1524E44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C2C716" w14:textId="492C677B" w:rsidR="008B23F8" w:rsidRPr="00DF5F2E" w:rsidRDefault="008B23F8" w:rsidP="008B23F8">
            <w:pPr>
              <w:pStyle w:val="I-tableParagraph"/>
            </w:pPr>
            <w:r w:rsidRPr="00DF5F2E">
              <w:rPr>
                <w:lang w:bidi="fr-FR"/>
              </w:rPr>
              <w:t>Facturable</w:t>
            </w:r>
          </w:p>
        </w:tc>
        <w:tc>
          <w:tcPr>
            <w:tcW w:w="7035" w:type="dxa"/>
            <w:tcBorders>
              <w:top w:val="single" w:sz="4" w:space="0" w:color="A5A5A5"/>
              <w:left w:val="nil"/>
              <w:bottom w:val="single" w:sz="4" w:space="0" w:color="A5A5A5"/>
              <w:right w:val="single" w:sz="4" w:space="0" w:color="A5A5A5"/>
            </w:tcBorders>
            <w:shd w:val="clear" w:color="auto" w:fill="auto"/>
            <w:noWrap/>
          </w:tcPr>
          <w:p w14:paraId="2B5C75EE" w14:textId="478AAC8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«PCBINVOICEDETAILS_BILLABLE»</w:t>
            </w:r>
            <w:r w:rsidRPr="00DF5F2E">
              <w:rPr>
                <w:noProof/>
              </w:rPr>
              <w:fldChar w:fldCharType="end"/>
            </w:r>
          </w:p>
        </w:tc>
      </w:tr>
      <w:tr w:rsidR="008B23F8" w:rsidRPr="00DF5F2E" w14:paraId="0FB327B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80B54AE" w14:textId="682CAA1C" w:rsidR="008B23F8" w:rsidRPr="00DF5F2E" w:rsidRDefault="008B23F8" w:rsidP="008B23F8">
            <w:pPr>
              <w:pStyle w:val="I-tableParagraph"/>
            </w:pPr>
            <w:r w:rsidRPr="00DF5F2E">
              <w:rPr>
                <w:lang w:bidi="fr-FR"/>
              </w:rPr>
              <w:t>Montant initial du contrat</w:t>
            </w:r>
          </w:p>
        </w:tc>
        <w:tc>
          <w:tcPr>
            <w:tcW w:w="7035" w:type="dxa"/>
            <w:tcBorders>
              <w:top w:val="single" w:sz="4" w:space="0" w:color="A5A5A5"/>
              <w:left w:val="nil"/>
              <w:bottom w:val="single" w:sz="4" w:space="0" w:color="A5A5A5"/>
              <w:right w:val="single" w:sz="4" w:space="0" w:color="A5A5A5"/>
            </w:tcBorders>
            <w:shd w:val="clear" w:color="auto" w:fill="auto"/>
            <w:noWrap/>
          </w:tcPr>
          <w:p w14:paraId="65BC9BD5" w14:textId="1486D56F"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«PCBINVOICEDETAILS_ORIGINALCONTRACTAMOUNT»</w:t>
            </w:r>
            <w:r w:rsidRPr="00DF5F2E">
              <w:rPr>
                <w:noProof/>
              </w:rPr>
              <w:fldChar w:fldCharType="end"/>
            </w:r>
          </w:p>
        </w:tc>
      </w:tr>
      <w:tr w:rsidR="008B23F8" w:rsidRPr="00DF5F2E" w14:paraId="66EAC08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021D56A" w14:textId="13B6ADF6" w:rsidR="008B23F8" w:rsidRPr="00DF5F2E" w:rsidRDefault="008B23F8" w:rsidP="008B23F8">
            <w:pPr>
              <w:pStyle w:val="I-tableParagraph"/>
            </w:pPr>
            <w:r w:rsidRPr="00DF5F2E">
              <w:rPr>
                <w:lang w:bidi="fr-FR"/>
              </w:rPr>
              <w:t>Total des modifications approuvées au cours des mois précédents</w:t>
            </w:r>
          </w:p>
        </w:tc>
        <w:tc>
          <w:tcPr>
            <w:tcW w:w="7035" w:type="dxa"/>
            <w:tcBorders>
              <w:top w:val="single" w:sz="4" w:space="0" w:color="A5A5A5"/>
              <w:left w:val="nil"/>
              <w:bottom w:val="single" w:sz="4" w:space="0" w:color="A5A5A5"/>
              <w:right w:val="single" w:sz="4" w:space="0" w:color="A5A5A5"/>
            </w:tcBorders>
            <w:shd w:val="clear" w:color="auto" w:fill="auto"/>
            <w:noWrap/>
          </w:tcPr>
          <w:p w14:paraId="1D05145C" w14:textId="623C7767"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«PCBINVOICEDETAILS_TCAPMADDITION»</w:t>
            </w:r>
            <w:r w:rsidRPr="00DF5F2E">
              <w:rPr>
                <w:noProof/>
              </w:rPr>
              <w:fldChar w:fldCharType="end"/>
            </w:r>
          </w:p>
        </w:tc>
      </w:tr>
      <w:tr w:rsidR="008B23F8" w:rsidRPr="00DF5F2E" w14:paraId="22AE238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48B1F13" w14:textId="2EA71E1F" w:rsidR="008B23F8" w:rsidRPr="00DF5F2E" w:rsidRDefault="008B23F8" w:rsidP="008B23F8">
            <w:pPr>
              <w:pStyle w:val="I-tableParagraph"/>
            </w:pPr>
            <w:r w:rsidRPr="00DF5F2E">
              <w:rPr>
                <w:lang w:bidi="fr-FR"/>
              </w:rPr>
              <w:t>Total des modifications approuvées au cours des mois précédents_1</w:t>
            </w:r>
          </w:p>
        </w:tc>
        <w:tc>
          <w:tcPr>
            <w:tcW w:w="7035" w:type="dxa"/>
            <w:tcBorders>
              <w:top w:val="single" w:sz="4" w:space="0" w:color="A5A5A5"/>
              <w:left w:val="nil"/>
              <w:bottom w:val="single" w:sz="4" w:space="0" w:color="A5A5A5"/>
              <w:right w:val="single" w:sz="4" w:space="0" w:color="A5A5A5"/>
            </w:tcBorders>
            <w:shd w:val="clear" w:color="auto" w:fill="auto"/>
            <w:noWrap/>
          </w:tcPr>
          <w:p w14:paraId="18341FA1" w14:textId="3958FDA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«PCBINVOICEDETAILS_TCAPMDEDUCTION»</w:t>
            </w:r>
            <w:r w:rsidRPr="00DF5F2E">
              <w:rPr>
                <w:noProof/>
              </w:rPr>
              <w:fldChar w:fldCharType="end"/>
            </w:r>
          </w:p>
        </w:tc>
      </w:tr>
      <w:tr w:rsidR="008B23F8" w:rsidRPr="00DF5F2E" w14:paraId="276283F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2E487E" w14:textId="2608C186" w:rsidR="008B23F8" w:rsidRPr="00DF5F2E" w:rsidRDefault="008B23F8" w:rsidP="008B23F8">
            <w:pPr>
              <w:pStyle w:val="I-tableParagraph"/>
            </w:pPr>
            <w:r w:rsidRPr="00DF5F2E">
              <w:rPr>
                <w:lang w:bidi="fr-FR"/>
              </w:rPr>
              <w:t>Total des modifications approuvées ce mois-ci (additions)</w:t>
            </w:r>
          </w:p>
        </w:tc>
        <w:tc>
          <w:tcPr>
            <w:tcW w:w="7035" w:type="dxa"/>
            <w:tcBorders>
              <w:top w:val="single" w:sz="4" w:space="0" w:color="A5A5A5"/>
              <w:left w:val="nil"/>
              <w:bottom w:val="single" w:sz="4" w:space="0" w:color="A5A5A5"/>
              <w:right w:val="single" w:sz="4" w:space="0" w:color="A5A5A5"/>
            </w:tcBorders>
            <w:shd w:val="clear" w:color="auto" w:fill="auto"/>
            <w:noWrap/>
          </w:tcPr>
          <w:p w14:paraId="579FC557" w14:textId="38F4E5D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«PCBINVOICEDETAILS_TCATMADDITION»</w:t>
            </w:r>
            <w:r w:rsidRPr="00DF5F2E">
              <w:rPr>
                <w:noProof/>
              </w:rPr>
              <w:fldChar w:fldCharType="end"/>
            </w:r>
          </w:p>
        </w:tc>
      </w:tr>
      <w:tr w:rsidR="008B23F8" w:rsidRPr="00DF5F2E" w14:paraId="4331942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2BD6BCE" w14:textId="2621E00B" w:rsidR="008B23F8" w:rsidRPr="00DF5F2E" w:rsidRDefault="008B23F8" w:rsidP="008B23F8">
            <w:pPr>
              <w:pStyle w:val="I-tableParagraph"/>
            </w:pPr>
            <w:r w:rsidRPr="00DF5F2E">
              <w:rPr>
                <w:lang w:bidi="fr-FR"/>
              </w:rPr>
              <w:lastRenderedPageBreak/>
              <w:t>Total des modifications approuvées ce mois-ci (déductions)</w:t>
            </w:r>
          </w:p>
        </w:tc>
        <w:tc>
          <w:tcPr>
            <w:tcW w:w="7035" w:type="dxa"/>
            <w:tcBorders>
              <w:top w:val="single" w:sz="4" w:space="0" w:color="A5A5A5"/>
              <w:left w:val="nil"/>
              <w:bottom w:val="single" w:sz="4" w:space="0" w:color="A5A5A5"/>
              <w:right w:val="single" w:sz="4" w:space="0" w:color="A5A5A5"/>
            </w:tcBorders>
            <w:shd w:val="clear" w:color="auto" w:fill="auto"/>
            <w:noWrap/>
          </w:tcPr>
          <w:p w14:paraId="37DD6327" w14:textId="7C9CBA4B"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«PCBINVOICEDETAILS_TCATMDEDUCTION»</w:t>
            </w:r>
            <w:r w:rsidRPr="00DF5F2E">
              <w:rPr>
                <w:noProof/>
              </w:rPr>
              <w:fldChar w:fldCharType="end"/>
            </w:r>
          </w:p>
        </w:tc>
      </w:tr>
      <w:tr w:rsidR="008B23F8" w:rsidRPr="00DF5F2E" w14:paraId="3FA4822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066FCB5" w14:textId="23A3C735" w:rsidR="008B23F8" w:rsidRPr="00DF5F2E" w:rsidRDefault="008B23F8" w:rsidP="008B23F8">
            <w:pPr>
              <w:pStyle w:val="I-tableParagraph"/>
            </w:pPr>
            <w:r w:rsidRPr="00DF5F2E">
              <w:rPr>
                <w:lang w:bidi="fr-FR"/>
              </w:rPr>
              <w:t>Total des modifications approuvées nettes</w:t>
            </w:r>
          </w:p>
        </w:tc>
        <w:tc>
          <w:tcPr>
            <w:tcW w:w="7035" w:type="dxa"/>
            <w:tcBorders>
              <w:top w:val="single" w:sz="4" w:space="0" w:color="A5A5A5"/>
              <w:left w:val="nil"/>
              <w:bottom w:val="single" w:sz="4" w:space="0" w:color="A5A5A5"/>
              <w:right w:val="single" w:sz="4" w:space="0" w:color="A5A5A5"/>
            </w:tcBorders>
            <w:shd w:val="clear" w:color="auto" w:fill="auto"/>
            <w:noWrap/>
          </w:tcPr>
          <w:p w14:paraId="09F96501" w14:textId="5D1E0EC0"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«PCBINVOICEDETAILS_TNACHANGES»</w:t>
            </w:r>
            <w:r w:rsidRPr="00DF5F2E">
              <w:rPr>
                <w:noProof/>
              </w:rPr>
              <w:fldChar w:fldCharType="end"/>
            </w:r>
          </w:p>
        </w:tc>
      </w:tr>
      <w:tr w:rsidR="008B23F8" w:rsidRPr="00DF5F2E" w14:paraId="6C02DEC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821C19" w14:textId="6528B510" w:rsidR="008B23F8" w:rsidRPr="00DF5F2E" w:rsidRDefault="008B23F8" w:rsidP="008B23F8">
            <w:pPr>
              <w:pStyle w:val="I-tableParagraph"/>
            </w:pPr>
            <w:r w:rsidRPr="00DF5F2E">
              <w:rPr>
                <w:lang w:bidi="fr-FR"/>
              </w:rPr>
              <w:t>Montant révisé de la ligne de contrat</w:t>
            </w:r>
          </w:p>
        </w:tc>
        <w:tc>
          <w:tcPr>
            <w:tcW w:w="7035" w:type="dxa"/>
            <w:tcBorders>
              <w:top w:val="single" w:sz="4" w:space="0" w:color="A5A5A5"/>
              <w:left w:val="nil"/>
              <w:bottom w:val="single" w:sz="4" w:space="0" w:color="A5A5A5"/>
              <w:right w:val="single" w:sz="4" w:space="0" w:color="A5A5A5"/>
            </w:tcBorders>
            <w:shd w:val="clear" w:color="auto" w:fill="auto"/>
            <w:noWrap/>
          </w:tcPr>
          <w:p w14:paraId="367CC79F" w14:textId="65B7146E"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«PCBINVOICEDETAILS_TRCLAMOUNT»</w:t>
            </w:r>
            <w:r w:rsidRPr="00DF5F2E">
              <w:rPr>
                <w:noProof/>
              </w:rPr>
              <w:fldChar w:fldCharType="end"/>
            </w:r>
          </w:p>
        </w:tc>
      </w:tr>
      <w:tr w:rsidR="008B23F8" w:rsidRPr="00DF5F2E" w14:paraId="0ED5592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8D3086" w14:textId="3B97B633" w:rsidR="008B23F8" w:rsidRPr="00DF5F2E" w:rsidRDefault="008B23F8" w:rsidP="008B23F8">
            <w:pPr>
              <w:pStyle w:val="I-tableParagraph"/>
            </w:pPr>
            <w:r w:rsidRPr="00DF5F2E">
              <w:rPr>
                <w:lang w:bidi="fr-FR"/>
              </w:rPr>
              <w:t>Effectué des applications précédentes</w:t>
            </w:r>
          </w:p>
        </w:tc>
        <w:tc>
          <w:tcPr>
            <w:tcW w:w="7035" w:type="dxa"/>
            <w:tcBorders>
              <w:top w:val="single" w:sz="4" w:space="0" w:color="A5A5A5"/>
              <w:left w:val="nil"/>
              <w:bottom w:val="single" w:sz="4" w:space="0" w:color="A5A5A5"/>
              <w:right w:val="single" w:sz="4" w:space="0" w:color="A5A5A5"/>
            </w:tcBorders>
            <w:shd w:val="clear" w:color="auto" w:fill="auto"/>
            <w:noWrap/>
          </w:tcPr>
          <w:p w14:paraId="508B6603" w14:textId="46358E21"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«PCBINVOICEDETAILS_COMPPRIORAPP»</w:t>
            </w:r>
            <w:r w:rsidRPr="00DF5F2E">
              <w:rPr>
                <w:noProof/>
              </w:rPr>
              <w:fldChar w:fldCharType="end"/>
            </w:r>
          </w:p>
        </w:tc>
      </w:tr>
      <w:tr w:rsidR="008B23F8" w:rsidRPr="00DF5F2E" w14:paraId="39D5A59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A646D63" w14:textId="0F9A6C65" w:rsidR="008B23F8" w:rsidRPr="00DF5F2E" w:rsidRDefault="008B23F8" w:rsidP="008B23F8">
            <w:pPr>
              <w:pStyle w:val="I-tableParagraph"/>
            </w:pPr>
            <w:r w:rsidRPr="00DF5F2E">
              <w:rPr>
                <w:lang w:bidi="fr-FR"/>
              </w:rPr>
              <w:t>Achevé au cours de cette période</w:t>
            </w:r>
          </w:p>
        </w:tc>
        <w:tc>
          <w:tcPr>
            <w:tcW w:w="7035" w:type="dxa"/>
            <w:tcBorders>
              <w:top w:val="single" w:sz="4" w:space="0" w:color="A5A5A5"/>
              <w:left w:val="nil"/>
              <w:bottom w:val="single" w:sz="4" w:space="0" w:color="A5A5A5"/>
              <w:right w:val="single" w:sz="4" w:space="0" w:color="A5A5A5"/>
            </w:tcBorders>
            <w:shd w:val="clear" w:color="auto" w:fill="auto"/>
            <w:noWrap/>
          </w:tcPr>
          <w:p w14:paraId="19C51C26" w14:textId="323D2174"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«PCBINVOICEDETAILS_COMPTHISPERIOD»</w:t>
            </w:r>
            <w:r w:rsidRPr="00DF5F2E">
              <w:rPr>
                <w:noProof/>
              </w:rPr>
              <w:fldChar w:fldCharType="end"/>
            </w:r>
          </w:p>
        </w:tc>
      </w:tr>
      <w:tr w:rsidR="008B23F8" w:rsidRPr="00DF5F2E" w14:paraId="69F8084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CFA38F4" w14:textId="6E3932E8" w:rsidR="008B23F8" w:rsidRPr="00DF5F2E" w:rsidRDefault="008B23F8" w:rsidP="008B23F8">
            <w:pPr>
              <w:pStyle w:val="I-tableParagraph"/>
            </w:pPr>
            <w:r w:rsidRPr="00DF5F2E">
              <w:rPr>
                <w:lang w:bidi="fr-FR"/>
              </w:rPr>
              <w:t>Matériaux stockés</w:t>
            </w:r>
          </w:p>
        </w:tc>
        <w:tc>
          <w:tcPr>
            <w:tcW w:w="7035" w:type="dxa"/>
            <w:tcBorders>
              <w:top w:val="single" w:sz="4" w:space="0" w:color="A5A5A5"/>
              <w:left w:val="nil"/>
              <w:bottom w:val="single" w:sz="4" w:space="0" w:color="A5A5A5"/>
              <w:right w:val="single" w:sz="4" w:space="0" w:color="A5A5A5"/>
            </w:tcBorders>
            <w:shd w:val="clear" w:color="auto" w:fill="auto"/>
            <w:noWrap/>
          </w:tcPr>
          <w:p w14:paraId="5667DF8D" w14:textId="2362F15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«PCBINVOICEDETAILS_STOREDMATERIALS»</w:t>
            </w:r>
            <w:r w:rsidRPr="00DF5F2E">
              <w:rPr>
                <w:noProof/>
              </w:rPr>
              <w:fldChar w:fldCharType="end"/>
            </w:r>
          </w:p>
        </w:tc>
      </w:tr>
      <w:tr w:rsidR="008B23F8" w:rsidRPr="00DF5F2E" w14:paraId="39FFDEF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3C4D91" w14:textId="25D117E2" w:rsidR="008B23F8" w:rsidRPr="00DF5F2E" w:rsidRDefault="008B23F8" w:rsidP="008B23F8">
            <w:pPr>
              <w:pStyle w:val="I-tableParagraph"/>
            </w:pPr>
            <w:r w:rsidRPr="00DF5F2E">
              <w:rPr>
                <w:lang w:bidi="fr-FR"/>
              </w:rPr>
              <w:t>Total effectué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3A7873D1" w14:textId="618DEFF3"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«PCBINVOICEDETAILS_TCTODATE»</w:t>
            </w:r>
            <w:r w:rsidRPr="00DF5F2E">
              <w:rPr>
                <w:noProof/>
              </w:rPr>
              <w:fldChar w:fldCharType="end"/>
            </w:r>
          </w:p>
        </w:tc>
      </w:tr>
      <w:tr w:rsidR="008B23F8" w:rsidRPr="00DF5F2E" w14:paraId="215AA52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EAF63E6" w14:textId="1D3B159F" w:rsidR="008B23F8" w:rsidRPr="00DF5F2E" w:rsidRDefault="008B23F8" w:rsidP="008B23F8">
            <w:pPr>
              <w:pStyle w:val="I-tableParagraph"/>
            </w:pPr>
            <w:r w:rsidRPr="00DF5F2E">
              <w:rPr>
                <w:lang w:bidi="fr-FR"/>
              </w:rPr>
              <w:t>Pourcentage d’achèvement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3998434D" w14:textId="7EB92E27"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«PCBINVOICEDETAILS_PERCOMPTODATE»</w:t>
            </w:r>
            <w:r w:rsidRPr="00DF5F2E">
              <w:rPr>
                <w:noProof/>
              </w:rPr>
              <w:fldChar w:fldCharType="end"/>
            </w:r>
          </w:p>
        </w:tc>
      </w:tr>
      <w:tr w:rsidR="008B23F8" w:rsidRPr="00DF5F2E" w14:paraId="6D7CFF7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F2ED710" w14:textId="212C939E" w:rsidR="008B23F8" w:rsidRPr="00DF5F2E" w:rsidRDefault="008B23F8" w:rsidP="008B23F8">
            <w:pPr>
              <w:pStyle w:val="I-tableParagraph"/>
            </w:pPr>
            <w:r w:rsidRPr="00DF5F2E">
              <w:rPr>
                <w:lang w:bidi="fr-FR"/>
              </w:rPr>
              <w:t>Pourcentage de retenue de garantie</w:t>
            </w:r>
          </w:p>
        </w:tc>
        <w:tc>
          <w:tcPr>
            <w:tcW w:w="7035" w:type="dxa"/>
            <w:tcBorders>
              <w:top w:val="single" w:sz="4" w:space="0" w:color="A5A5A5"/>
              <w:left w:val="nil"/>
              <w:bottom w:val="single" w:sz="4" w:space="0" w:color="A5A5A5"/>
              <w:right w:val="single" w:sz="4" w:space="0" w:color="A5A5A5"/>
            </w:tcBorders>
            <w:shd w:val="clear" w:color="auto" w:fill="auto"/>
            <w:noWrap/>
          </w:tcPr>
          <w:p w14:paraId="22FD60F3" w14:textId="4627DB3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«PCBINVOICEDETAILS_RETAINAGEPERCENTAGE»</w:t>
            </w:r>
            <w:r w:rsidRPr="00DF5F2E">
              <w:rPr>
                <w:noProof/>
              </w:rPr>
              <w:fldChar w:fldCharType="end"/>
            </w:r>
          </w:p>
        </w:tc>
      </w:tr>
      <w:tr w:rsidR="008B23F8" w:rsidRPr="00DF5F2E" w14:paraId="715D599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DCE0CFB" w14:textId="023D5DE7" w:rsidR="008B23F8" w:rsidRPr="00DF5F2E" w:rsidRDefault="008B23F8" w:rsidP="008B23F8">
            <w:pPr>
              <w:pStyle w:val="I-tableParagraph"/>
            </w:pPr>
            <w:r w:rsidRPr="00DF5F2E">
              <w:rPr>
                <w:lang w:bidi="fr-FR"/>
              </w:rPr>
              <w:t>Montant de facture retenu</w:t>
            </w:r>
          </w:p>
        </w:tc>
        <w:tc>
          <w:tcPr>
            <w:tcW w:w="7035" w:type="dxa"/>
            <w:tcBorders>
              <w:top w:val="single" w:sz="4" w:space="0" w:color="A5A5A5"/>
              <w:left w:val="nil"/>
              <w:bottom w:val="single" w:sz="4" w:space="0" w:color="A5A5A5"/>
              <w:right w:val="single" w:sz="4" w:space="0" w:color="A5A5A5"/>
            </w:tcBorders>
            <w:shd w:val="clear" w:color="auto" w:fill="auto"/>
            <w:noWrap/>
          </w:tcPr>
          <w:p w14:paraId="04D4C384" w14:textId="07481ED1"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«PCBINVOICEDETAILS_INVOICEAMOUNTRETAINED»</w:t>
            </w:r>
            <w:r w:rsidRPr="00DF5F2E">
              <w:rPr>
                <w:noProof/>
              </w:rPr>
              <w:fldChar w:fldCharType="end"/>
            </w:r>
          </w:p>
        </w:tc>
      </w:tr>
      <w:tr w:rsidR="008B23F8" w:rsidRPr="00DF5F2E" w14:paraId="7AFFC44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AB39AF5" w14:textId="74D2FEBC" w:rsidR="008B23F8" w:rsidRPr="00DF5F2E" w:rsidRDefault="008B23F8" w:rsidP="008B23F8">
            <w:pPr>
              <w:pStyle w:val="I-tableParagraph"/>
            </w:pPr>
            <w:r w:rsidRPr="00DF5F2E">
              <w:rPr>
                <w:lang w:bidi="fr-FR"/>
              </w:rPr>
              <w:t>Retenue de garantie de facture facturée</w:t>
            </w:r>
          </w:p>
        </w:tc>
        <w:tc>
          <w:tcPr>
            <w:tcW w:w="7035" w:type="dxa"/>
            <w:tcBorders>
              <w:top w:val="single" w:sz="4" w:space="0" w:color="A5A5A5"/>
              <w:left w:val="nil"/>
              <w:bottom w:val="single" w:sz="4" w:space="0" w:color="A5A5A5"/>
              <w:right w:val="single" w:sz="4" w:space="0" w:color="A5A5A5"/>
            </w:tcBorders>
            <w:shd w:val="clear" w:color="auto" w:fill="auto"/>
            <w:noWrap/>
          </w:tcPr>
          <w:p w14:paraId="674C73B5" w14:textId="5D8355B7"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«PCBINVOICEDETAILS_INVOICERETAINAGEBILLED»</w:t>
            </w:r>
            <w:r w:rsidRPr="00DF5F2E">
              <w:rPr>
                <w:noProof/>
              </w:rPr>
              <w:fldChar w:fldCharType="end"/>
            </w:r>
          </w:p>
        </w:tc>
      </w:tr>
      <w:tr w:rsidR="008B23F8" w:rsidRPr="00DF5F2E" w14:paraId="6BC5C01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A88F861" w14:textId="127C3FE6" w:rsidR="008B23F8" w:rsidRPr="00DF5F2E" w:rsidRDefault="008B23F8" w:rsidP="008B23F8">
            <w:pPr>
              <w:pStyle w:val="I-tableParagraph"/>
            </w:pPr>
            <w:r w:rsidRPr="00DF5F2E">
              <w:rPr>
                <w:lang w:bidi="fr-FR"/>
              </w:rPr>
              <w:t>Retenue de garantie des variations nettes</w:t>
            </w:r>
          </w:p>
        </w:tc>
        <w:tc>
          <w:tcPr>
            <w:tcW w:w="7035" w:type="dxa"/>
            <w:tcBorders>
              <w:top w:val="single" w:sz="4" w:space="0" w:color="A5A5A5"/>
              <w:left w:val="nil"/>
              <w:bottom w:val="single" w:sz="4" w:space="0" w:color="A5A5A5"/>
              <w:right w:val="single" w:sz="4" w:space="0" w:color="A5A5A5"/>
            </w:tcBorders>
            <w:shd w:val="clear" w:color="auto" w:fill="auto"/>
            <w:noWrap/>
          </w:tcPr>
          <w:p w14:paraId="43AD55EA" w14:textId="43AC1C0B"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«PCBINVOICEDETAILS_NETCHANGERETHELD»</w:t>
            </w:r>
            <w:r w:rsidRPr="00DF5F2E">
              <w:rPr>
                <w:noProof/>
              </w:rPr>
              <w:fldChar w:fldCharType="end"/>
            </w:r>
          </w:p>
        </w:tc>
      </w:tr>
      <w:tr w:rsidR="008B23F8" w:rsidRPr="00DF5F2E" w14:paraId="284050C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25C6EE0" w14:textId="3CBCA265" w:rsidR="008B23F8" w:rsidRPr="00DF5F2E" w:rsidRDefault="008B23F8" w:rsidP="008B23F8">
            <w:pPr>
              <w:pStyle w:val="I-tableParagraph"/>
            </w:pPr>
            <w:r w:rsidRPr="00DF5F2E">
              <w:rPr>
                <w:lang w:bidi="fr-FR"/>
              </w:rPr>
              <w:t>Retenue de garantie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4F165ED1" w14:textId="2BAED2B6"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«PCBINVOICEDETAILS_RETHELDTODATE»</w:t>
            </w:r>
            <w:r w:rsidRPr="00DF5F2E">
              <w:rPr>
                <w:noProof/>
              </w:rPr>
              <w:fldChar w:fldCharType="end"/>
            </w:r>
          </w:p>
        </w:tc>
      </w:tr>
      <w:tr w:rsidR="008B23F8" w:rsidRPr="00DF5F2E" w14:paraId="06FA31A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8FBE1CB" w14:textId="6CD657AC" w:rsidR="008B23F8" w:rsidRPr="00DF5F2E" w:rsidRDefault="008B23F8" w:rsidP="008B23F8">
            <w:pPr>
              <w:pStyle w:val="I-tableParagraph"/>
            </w:pPr>
            <w:r w:rsidRPr="00DF5F2E">
              <w:rPr>
                <w:lang w:bidi="fr-FR"/>
              </w:rPr>
              <w:t>Retenue de garantie facturée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0211FBEC" w14:textId="75EE4D3A"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«PCBINVOICEDETAILS_RETBILLTODATE»</w:t>
            </w:r>
            <w:r w:rsidRPr="00DF5F2E">
              <w:rPr>
                <w:noProof/>
              </w:rPr>
              <w:fldChar w:fldCharType="end"/>
            </w:r>
          </w:p>
        </w:tc>
      </w:tr>
      <w:tr w:rsidR="008B23F8" w:rsidRPr="00DF5F2E" w14:paraId="1229779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35A019A" w14:textId="5215B210" w:rsidR="008B23F8" w:rsidRPr="00DF5F2E" w:rsidRDefault="008B23F8" w:rsidP="008B23F8">
            <w:pPr>
              <w:pStyle w:val="I-tableParagraph"/>
            </w:pPr>
            <w:r w:rsidRPr="00DF5F2E">
              <w:rPr>
                <w:lang w:bidi="fr-FR"/>
              </w:rPr>
              <w:lastRenderedPageBreak/>
              <w:t>Solde de retenue de garantie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5EFC5A85" w14:textId="255D03BB"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«PCBINVOICEDETAILS_RETBALTODATE»</w:t>
            </w:r>
            <w:r w:rsidRPr="00DF5F2E">
              <w:rPr>
                <w:noProof/>
              </w:rPr>
              <w:fldChar w:fldCharType="end"/>
            </w:r>
          </w:p>
        </w:tc>
      </w:tr>
      <w:tr w:rsidR="008B23F8" w:rsidRPr="00DF5F2E" w14:paraId="351848F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741377D" w14:textId="7C64D055" w:rsidR="008B23F8" w:rsidRPr="00DF5F2E" w:rsidRDefault="008B23F8" w:rsidP="008B23F8">
            <w:pPr>
              <w:pStyle w:val="I-tableParagraph"/>
            </w:pPr>
            <w:r w:rsidRPr="00DF5F2E">
              <w:rPr>
                <w:lang w:bidi="fr-FR"/>
              </w:rPr>
              <w:t>Solde de retenue de garantie précédent</w:t>
            </w:r>
          </w:p>
        </w:tc>
        <w:tc>
          <w:tcPr>
            <w:tcW w:w="7035" w:type="dxa"/>
            <w:tcBorders>
              <w:top w:val="single" w:sz="4" w:space="0" w:color="A5A5A5"/>
              <w:left w:val="nil"/>
              <w:bottom w:val="single" w:sz="4" w:space="0" w:color="A5A5A5"/>
              <w:right w:val="single" w:sz="4" w:space="0" w:color="A5A5A5"/>
            </w:tcBorders>
            <w:shd w:val="clear" w:color="auto" w:fill="auto"/>
            <w:noWrap/>
          </w:tcPr>
          <w:p w14:paraId="5BFA86F5" w14:textId="42993DF2"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«PCBINVOICEDETAILS_PREVRETBALANCE»</w:t>
            </w:r>
            <w:r w:rsidRPr="00DF5F2E">
              <w:rPr>
                <w:noProof/>
              </w:rPr>
              <w:fldChar w:fldCharType="end"/>
            </w:r>
          </w:p>
        </w:tc>
      </w:tr>
      <w:tr w:rsidR="008B23F8" w:rsidRPr="00DF5F2E" w14:paraId="0FB20B7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A058130" w14:textId="0BEA4A81" w:rsidR="008B23F8" w:rsidRPr="00DF5F2E" w:rsidRDefault="008B23F8" w:rsidP="008B23F8">
            <w:pPr>
              <w:pStyle w:val="I-tableParagraph"/>
            </w:pPr>
            <w:r w:rsidRPr="00DF5F2E">
              <w:rPr>
                <w:lang w:bidi="fr-FR"/>
              </w:rPr>
              <w:t>Taxes</w:t>
            </w:r>
          </w:p>
        </w:tc>
        <w:tc>
          <w:tcPr>
            <w:tcW w:w="7035" w:type="dxa"/>
            <w:tcBorders>
              <w:top w:val="single" w:sz="4" w:space="0" w:color="A5A5A5"/>
              <w:left w:val="nil"/>
              <w:bottom w:val="single" w:sz="4" w:space="0" w:color="A5A5A5"/>
              <w:right w:val="single" w:sz="4" w:space="0" w:color="A5A5A5"/>
            </w:tcBorders>
            <w:shd w:val="clear" w:color="auto" w:fill="auto"/>
            <w:noWrap/>
          </w:tcPr>
          <w:p w14:paraId="403A17DB" w14:textId="3638E552"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«PCBINVOICEDETAILS_TAXES»</w:t>
            </w:r>
            <w:r w:rsidRPr="00DF5F2E">
              <w:rPr>
                <w:noProof/>
              </w:rPr>
              <w:fldChar w:fldCharType="end"/>
            </w:r>
          </w:p>
        </w:tc>
      </w:tr>
      <w:tr w:rsidR="008B23F8" w:rsidRPr="00DF5F2E" w14:paraId="1C5C8F1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7FE5962" w14:textId="3FC245F1" w:rsidR="008B23F8" w:rsidRPr="00DF5F2E" w:rsidRDefault="008B23F8" w:rsidP="008B23F8">
            <w:pPr>
              <w:pStyle w:val="I-tableParagraph"/>
            </w:pPr>
            <w:r w:rsidRPr="00DF5F2E">
              <w:rPr>
                <w:lang w:bidi="fr-FR"/>
              </w:rPr>
              <w:t>Frais</w:t>
            </w:r>
          </w:p>
        </w:tc>
        <w:tc>
          <w:tcPr>
            <w:tcW w:w="7035" w:type="dxa"/>
            <w:tcBorders>
              <w:top w:val="single" w:sz="4" w:space="0" w:color="A5A5A5"/>
              <w:left w:val="nil"/>
              <w:bottom w:val="single" w:sz="4" w:space="0" w:color="A5A5A5"/>
              <w:right w:val="single" w:sz="4" w:space="0" w:color="A5A5A5"/>
            </w:tcBorders>
            <w:shd w:val="clear" w:color="auto" w:fill="auto"/>
            <w:noWrap/>
          </w:tcPr>
          <w:p w14:paraId="63B7C710" w14:textId="1B020F83"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«PCBINVOICEDETAILS_CHARGES»</w:t>
            </w:r>
            <w:r w:rsidRPr="00DF5F2E">
              <w:rPr>
                <w:noProof/>
              </w:rPr>
              <w:fldChar w:fldCharType="end"/>
            </w:r>
          </w:p>
        </w:tc>
      </w:tr>
      <w:tr w:rsidR="008B23F8" w:rsidRPr="00DF5F2E" w14:paraId="68EE611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89E4D4" w14:textId="3919C9B7" w:rsidR="008B23F8" w:rsidRPr="00DF5F2E" w:rsidRDefault="008B23F8" w:rsidP="008B23F8">
            <w:pPr>
              <w:pStyle w:val="I-tableParagraph"/>
            </w:pPr>
            <w:r w:rsidRPr="00DF5F2E">
              <w:rPr>
                <w:lang w:bidi="fr-FR"/>
              </w:rPr>
              <w:t>Remises</w:t>
            </w:r>
          </w:p>
        </w:tc>
        <w:tc>
          <w:tcPr>
            <w:tcW w:w="7035" w:type="dxa"/>
            <w:tcBorders>
              <w:top w:val="single" w:sz="4" w:space="0" w:color="A5A5A5"/>
              <w:left w:val="nil"/>
              <w:bottom w:val="single" w:sz="4" w:space="0" w:color="A5A5A5"/>
              <w:right w:val="single" w:sz="4" w:space="0" w:color="A5A5A5"/>
            </w:tcBorders>
            <w:shd w:val="clear" w:color="auto" w:fill="auto"/>
            <w:noWrap/>
          </w:tcPr>
          <w:p w14:paraId="5B1C54CF" w14:textId="2D5C4301"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«PCBINVOICEDETAILS_DISCOUNTS»</w:t>
            </w:r>
            <w:r w:rsidRPr="00DF5F2E">
              <w:rPr>
                <w:noProof/>
              </w:rPr>
              <w:fldChar w:fldCharType="end"/>
            </w:r>
          </w:p>
        </w:tc>
      </w:tr>
      <w:tr w:rsidR="008B23F8" w:rsidRPr="00DF5F2E" w14:paraId="133231B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3B2D586" w14:textId="478348D1" w:rsidR="008B23F8" w:rsidRPr="00DF5F2E" w:rsidRDefault="008B23F8" w:rsidP="008B23F8">
            <w:pPr>
              <w:pStyle w:val="I-tableParagraph"/>
            </w:pPr>
            <w:r w:rsidRPr="00DF5F2E">
              <w:rPr>
                <w:lang w:bidi="fr-FR"/>
              </w:rPr>
              <w:t>Équilibrer pour terminer</w:t>
            </w:r>
          </w:p>
        </w:tc>
        <w:tc>
          <w:tcPr>
            <w:tcW w:w="7035" w:type="dxa"/>
            <w:tcBorders>
              <w:top w:val="single" w:sz="4" w:space="0" w:color="A5A5A5"/>
              <w:left w:val="nil"/>
              <w:bottom w:val="single" w:sz="4" w:space="0" w:color="A5A5A5"/>
              <w:right w:val="single" w:sz="4" w:space="0" w:color="A5A5A5"/>
            </w:tcBorders>
            <w:shd w:val="clear" w:color="auto" w:fill="auto"/>
            <w:noWrap/>
          </w:tcPr>
          <w:p w14:paraId="5EB65044" w14:textId="128D5065"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«PCBINVOICEDETAILS_BALANCETOFINISH»</w:t>
            </w:r>
            <w:r w:rsidRPr="00DF5F2E">
              <w:rPr>
                <w:noProof/>
              </w:rPr>
              <w:fldChar w:fldCharType="end"/>
            </w:r>
          </w:p>
        </w:tc>
      </w:tr>
      <w:tr w:rsidR="008B23F8" w:rsidRPr="00DF5F2E" w14:paraId="27255DC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A9226F8" w14:textId="5251FDB2" w:rsidR="008B23F8" w:rsidRPr="00DF5F2E" w:rsidRDefault="008B23F8" w:rsidP="008B23F8">
            <w:pPr>
              <w:pStyle w:val="I-tableParagraph"/>
            </w:pPr>
            <w:r w:rsidRPr="00DF5F2E">
              <w:rPr>
                <w:lang w:bidi="fr-FR"/>
              </w:rPr>
              <w:t>Montant de la ligne à payer</w:t>
            </w:r>
          </w:p>
        </w:tc>
        <w:tc>
          <w:tcPr>
            <w:tcW w:w="7035" w:type="dxa"/>
            <w:tcBorders>
              <w:top w:val="single" w:sz="4" w:space="0" w:color="A5A5A5"/>
              <w:left w:val="nil"/>
              <w:bottom w:val="single" w:sz="4" w:space="0" w:color="A5A5A5"/>
              <w:right w:val="single" w:sz="4" w:space="0" w:color="A5A5A5"/>
            </w:tcBorders>
            <w:shd w:val="clear" w:color="auto" w:fill="auto"/>
            <w:noWrap/>
          </w:tcPr>
          <w:p w14:paraId="13EDDC33" w14:textId="2E7E68B0"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«PCBINVOICEDETAILS_AMOUNTDUE»</w:t>
            </w:r>
            <w:r w:rsidRPr="00DF5F2E">
              <w:rPr>
                <w:noProof/>
              </w:rPr>
              <w:fldChar w:fldCharType="end"/>
            </w:r>
          </w:p>
        </w:tc>
      </w:tr>
      <w:tr w:rsidR="008B23F8" w:rsidRPr="00DF5F2E" w14:paraId="3BE48D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671D5F" w14:textId="4282E54E" w:rsidR="008B23F8" w:rsidRPr="00DF5F2E" w:rsidRDefault="008B23F8" w:rsidP="008B23F8">
            <w:pPr>
              <w:pStyle w:val="I-tableParagraph"/>
            </w:pPr>
            <w:r w:rsidRPr="00DF5F2E">
              <w:rPr>
                <w:lang w:bidi="fr-FR"/>
              </w:rPr>
              <w:t>Total facturé</w:t>
            </w:r>
          </w:p>
        </w:tc>
        <w:tc>
          <w:tcPr>
            <w:tcW w:w="7035" w:type="dxa"/>
            <w:tcBorders>
              <w:top w:val="single" w:sz="4" w:space="0" w:color="A5A5A5"/>
              <w:left w:val="nil"/>
              <w:bottom w:val="single" w:sz="4" w:space="0" w:color="A5A5A5"/>
              <w:right w:val="single" w:sz="4" w:space="0" w:color="A5A5A5"/>
            </w:tcBorders>
            <w:shd w:val="clear" w:color="auto" w:fill="auto"/>
            <w:noWrap/>
          </w:tcPr>
          <w:p w14:paraId="14DEA174" w14:textId="32A3B21C"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«PCBINVOICEDETAILS_TOTALBILLED»</w:t>
            </w:r>
            <w:r w:rsidRPr="00DF5F2E">
              <w:rPr>
                <w:noProof/>
              </w:rPr>
              <w:fldChar w:fldCharType="end"/>
            </w:r>
          </w:p>
        </w:tc>
      </w:tr>
      <w:tr w:rsidR="008B23F8" w:rsidRPr="00DF5F2E" w14:paraId="0F10BC8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E092B81" w14:textId="4CF4AEAB" w:rsidR="008B23F8" w:rsidRPr="00DF5F2E" w:rsidRDefault="008B23F8" w:rsidP="008B23F8">
            <w:pPr>
              <w:pStyle w:val="I-tableParagraph"/>
            </w:pPr>
            <w:r w:rsidRPr="00DF5F2E">
              <w:rPr>
                <w:lang w:bidi="fr-FR"/>
              </w:rPr>
              <w:t>Clé d’établissement</w:t>
            </w:r>
          </w:p>
        </w:tc>
        <w:tc>
          <w:tcPr>
            <w:tcW w:w="7035" w:type="dxa"/>
            <w:tcBorders>
              <w:top w:val="single" w:sz="4" w:space="0" w:color="A5A5A5"/>
              <w:left w:val="nil"/>
              <w:bottom w:val="single" w:sz="4" w:space="0" w:color="A5A5A5"/>
              <w:right w:val="single" w:sz="4" w:space="0" w:color="A5A5A5"/>
            </w:tcBorders>
            <w:shd w:val="clear" w:color="auto" w:fill="auto"/>
            <w:noWrap/>
          </w:tcPr>
          <w:p w14:paraId="40D6E4B5" w14:textId="61DDAF6F"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«PCBINVOICEDETAILS_LOCATION_KEY»</w:t>
            </w:r>
            <w:r w:rsidRPr="00DF5F2E">
              <w:rPr>
                <w:noProof/>
              </w:rPr>
              <w:fldChar w:fldCharType="end"/>
            </w:r>
          </w:p>
        </w:tc>
      </w:tr>
      <w:tr w:rsidR="008B23F8" w:rsidRPr="00DF5F2E" w14:paraId="0122540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6709156" w14:textId="10A022F3" w:rsidR="008B23F8" w:rsidRPr="00DF5F2E" w:rsidRDefault="008B23F8" w:rsidP="008B23F8">
            <w:pPr>
              <w:pStyle w:val="I-tableParagraph"/>
            </w:pPr>
            <w:r w:rsidRPr="00DF5F2E">
              <w:rPr>
                <w:lang w:bidi="fr-FR"/>
              </w:rPr>
              <w:t>Nom d’établissement</w:t>
            </w:r>
          </w:p>
        </w:tc>
        <w:tc>
          <w:tcPr>
            <w:tcW w:w="7035" w:type="dxa"/>
            <w:tcBorders>
              <w:top w:val="single" w:sz="4" w:space="0" w:color="A5A5A5"/>
              <w:left w:val="nil"/>
              <w:bottom w:val="single" w:sz="4" w:space="0" w:color="A5A5A5"/>
              <w:right w:val="single" w:sz="4" w:space="0" w:color="A5A5A5"/>
            </w:tcBorders>
            <w:shd w:val="clear" w:color="auto" w:fill="auto"/>
            <w:noWrap/>
          </w:tcPr>
          <w:p w14:paraId="07847FAA" w14:textId="6A696DC9"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«PCBINVOICEDETAILS_LOCATION_NAME»</w:t>
            </w:r>
            <w:r w:rsidRPr="00DF5F2E">
              <w:rPr>
                <w:noProof/>
              </w:rPr>
              <w:fldChar w:fldCharType="end"/>
            </w:r>
          </w:p>
        </w:tc>
      </w:tr>
      <w:tr w:rsidR="008B23F8" w:rsidRPr="00DF5F2E" w14:paraId="6D6C1EF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42FB29D" w14:textId="69A5A9FC" w:rsidR="008B23F8" w:rsidRPr="00DF5F2E" w:rsidRDefault="008B23F8" w:rsidP="008B23F8">
            <w:pPr>
              <w:pStyle w:val="I-tableParagraph"/>
            </w:pPr>
            <w:r w:rsidRPr="00DF5F2E">
              <w:rPr>
                <w:lang w:bidi="fr-FR"/>
              </w:rPr>
              <w:t>Créé à la clé d’entité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74E417A6" w14:textId="13770CF4"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«PCBINVOICEDETAILS_MEGAENTITYKEY»</w:t>
            </w:r>
            <w:r w:rsidRPr="00DF5F2E">
              <w:rPr>
                <w:noProof/>
              </w:rPr>
              <w:fldChar w:fldCharType="end"/>
            </w:r>
          </w:p>
        </w:tc>
      </w:tr>
      <w:tr w:rsidR="008B23F8" w:rsidRPr="00DF5F2E" w14:paraId="6B00AFA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EA4B8A" w14:textId="5938AF67" w:rsidR="008B23F8" w:rsidRPr="00DF5F2E" w:rsidRDefault="008B23F8" w:rsidP="008B23F8">
            <w:pPr>
              <w:pStyle w:val="I-tableParagraph"/>
            </w:pPr>
            <w:r w:rsidRPr="00DF5F2E">
              <w:rPr>
                <w:lang w:bidi="fr-FR"/>
              </w:rPr>
              <w:t>Créé à l’identifiant de l’entité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7A60B4B0" w14:textId="6EADD62F"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«PCBINVOICEDETAILS_MEGAENTITYID»</w:t>
            </w:r>
            <w:r w:rsidRPr="00DF5F2E">
              <w:rPr>
                <w:noProof/>
              </w:rPr>
              <w:fldChar w:fldCharType="end"/>
            </w:r>
          </w:p>
        </w:tc>
      </w:tr>
      <w:tr w:rsidR="008B23F8" w:rsidRPr="00DF5F2E" w14:paraId="4D149FD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8475C9A" w14:textId="1DFECC20" w:rsidR="008B23F8" w:rsidRPr="00DF5F2E" w:rsidRDefault="008B23F8" w:rsidP="008B23F8">
            <w:pPr>
              <w:pStyle w:val="I-tableParagraph"/>
            </w:pPr>
            <w:r w:rsidRPr="00DF5F2E">
              <w:rPr>
                <w:lang w:bidi="fr-FR"/>
              </w:rPr>
              <w:t>Créé au nom de l’entité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24B84AA7" w14:textId="52E9B5A0" w:rsidR="008B23F8" w:rsidRPr="00DF5F2E" w:rsidRDefault="008B23F8" w:rsidP="008B23F8">
            <w:pPr>
              <w:pStyle w:val="I-tableParagraph"/>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«PCBINVOICEDETAILS_MEGAENTITYNAME»</w:t>
            </w:r>
            <w:r w:rsidRPr="00DF5F2E">
              <w:rPr>
                <w:noProof/>
              </w:rPr>
              <w:fldChar w:fldCharType="end"/>
            </w:r>
          </w:p>
        </w:tc>
      </w:tr>
      <w:tr w:rsidR="0013050A" w:rsidRPr="00DF5F2E" w14:paraId="3DD47DA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D9D9D9" w:themeFill="accent6" w:themeFillShade="D9"/>
            <w:noWrap/>
            <w:vAlign w:val="bottom"/>
          </w:tcPr>
          <w:p w14:paraId="01AB8A43" w14:textId="14465A70" w:rsidR="0013050A" w:rsidRPr="00DF5F2E" w:rsidRDefault="0013050A" w:rsidP="0013050A">
            <w:pPr>
              <w:pStyle w:val="I-tableParagraph"/>
            </w:pPr>
            <w:r w:rsidRPr="00DF5F2E">
              <w:rPr>
                <w:b/>
                <w:color w:val="006E00" w:themeColor="accent5" w:themeShade="80"/>
                <w:lang w:bidi="fr-FR"/>
              </w:rPr>
              <w:t>Résumé de la facturation du contrat de projet — facture CC</w:t>
            </w:r>
          </w:p>
        </w:tc>
        <w:tc>
          <w:tcPr>
            <w:tcW w:w="7035" w:type="dxa"/>
            <w:tcBorders>
              <w:top w:val="single" w:sz="4" w:space="0" w:color="A5A5A5"/>
              <w:left w:val="nil"/>
              <w:bottom w:val="single" w:sz="4" w:space="0" w:color="A5A5A5"/>
              <w:right w:val="single" w:sz="4" w:space="0" w:color="A5A5A5"/>
            </w:tcBorders>
            <w:shd w:val="clear" w:color="auto" w:fill="D9D9D9" w:themeFill="accent6" w:themeFillShade="D9"/>
            <w:noWrap/>
            <w:vAlign w:val="bottom"/>
          </w:tcPr>
          <w:p w14:paraId="2CE3E4FD" w14:textId="117738B4" w:rsidR="0013050A" w:rsidRPr="00DF5F2E" w:rsidRDefault="0013050A" w:rsidP="00034E38">
            <w:pPr>
              <w:pStyle w:val="I-tableParagraph"/>
              <w:spacing w:line="720" w:lineRule="auto"/>
            </w:pPr>
            <w:r w:rsidRPr="00DF5F2E">
              <w:rPr>
                <w:b/>
                <w:color w:val="006E00" w:themeColor="accent5" w:themeShade="80"/>
                <w:lang w:bidi="fr-FR"/>
              </w:rPr>
              <w:t>Code de champ</w:t>
            </w:r>
          </w:p>
        </w:tc>
      </w:tr>
      <w:tr w:rsidR="007B37C7" w:rsidRPr="00DF5F2E" w14:paraId="41ED2B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5222B2E" w14:textId="7CF48FD3" w:rsidR="007B37C7" w:rsidRPr="00DF5F2E" w:rsidRDefault="007B37C7" w:rsidP="007B37C7">
            <w:pPr>
              <w:pStyle w:val="I-tableParagraph"/>
              <w:rPr>
                <w:b/>
                <w:bCs/>
                <w:color w:val="006E00" w:themeColor="accent5" w:themeShade="80"/>
              </w:rPr>
            </w:pPr>
            <w:r w:rsidRPr="00DF5F2E">
              <w:rPr>
                <w:lang w:bidi="fr-FR"/>
              </w:rPr>
              <w:t>Numéro de fiche</w:t>
            </w:r>
          </w:p>
        </w:tc>
        <w:tc>
          <w:tcPr>
            <w:tcW w:w="7035" w:type="dxa"/>
            <w:tcBorders>
              <w:top w:val="single" w:sz="4" w:space="0" w:color="A5A5A5"/>
              <w:left w:val="nil"/>
              <w:bottom w:val="single" w:sz="4" w:space="0" w:color="A5A5A5"/>
              <w:right w:val="single" w:sz="4" w:space="0" w:color="A5A5A5"/>
            </w:tcBorders>
            <w:shd w:val="clear" w:color="auto" w:fill="auto"/>
            <w:noWrap/>
          </w:tcPr>
          <w:p w14:paraId="5ADF41D3" w14:textId="4D3E94C7"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«PCBINVOICESUMMARY_PCB_RECORDNO»</w:t>
            </w:r>
            <w:r w:rsidRPr="00DF5F2E">
              <w:rPr>
                <w:noProof/>
              </w:rPr>
              <w:fldChar w:fldCharType="end"/>
            </w:r>
          </w:p>
        </w:tc>
      </w:tr>
      <w:tr w:rsidR="007B37C7" w:rsidRPr="00DF5F2E" w14:paraId="27AEDE3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AD2E570" w14:textId="74DE6B55" w:rsidR="007B37C7" w:rsidRPr="00DF5F2E" w:rsidRDefault="007B37C7" w:rsidP="007B37C7">
            <w:pPr>
              <w:pStyle w:val="I-tableParagraph"/>
              <w:rPr>
                <w:b/>
                <w:bCs/>
                <w:color w:val="006E00" w:themeColor="accent5" w:themeShade="80"/>
              </w:rPr>
            </w:pPr>
            <w:r w:rsidRPr="00DF5F2E">
              <w:rPr>
                <w:lang w:bidi="fr-FR"/>
              </w:rPr>
              <w:t>Identifiant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17B8CD76" w14:textId="13C8A24E"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«PCBINVOICESUMMARY_PCB_PROJECTCONTRACTID»</w:t>
            </w:r>
            <w:r w:rsidRPr="00DF5F2E">
              <w:rPr>
                <w:noProof/>
              </w:rPr>
              <w:fldChar w:fldCharType="end"/>
            </w:r>
          </w:p>
        </w:tc>
      </w:tr>
      <w:tr w:rsidR="007B37C7" w:rsidRPr="00DF5F2E" w14:paraId="1E95FDD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D02C1A" w14:textId="130738B8" w:rsidR="007B37C7" w:rsidRPr="00DF5F2E" w:rsidRDefault="007B37C7" w:rsidP="007B37C7">
            <w:pPr>
              <w:pStyle w:val="I-tableParagraph"/>
              <w:rPr>
                <w:b/>
                <w:bCs/>
                <w:color w:val="006E00" w:themeColor="accent5" w:themeShade="80"/>
              </w:rPr>
            </w:pPr>
            <w:r w:rsidRPr="00DF5F2E">
              <w:rPr>
                <w:lang w:bidi="fr-FR"/>
              </w:rPr>
              <w:t>Nom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3338A16F" w14:textId="1717AF08"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«PCBINVOICESUMMARY_PCB_PROJECTCONTRACTNAME»</w:t>
            </w:r>
            <w:r w:rsidRPr="00DF5F2E">
              <w:rPr>
                <w:noProof/>
              </w:rPr>
              <w:fldChar w:fldCharType="end"/>
            </w:r>
          </w:p>
        </w:tc>
      </w:tr>
      <w:tr w:rsidR="007B37C7" w:rsidRPr="00DF5F2E" w14:paraId="4CC7F6D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BDD5611" w14:textId="02A284A0" w:rsidR="007B37C7" w:rsidRPr="00DF5F2E" w:rsidRDefault="007B37C7" w:rsidP="007B37C7">
            <w:pPr>
              <w:pStyle w:val="I-tableParagraph"/>
              <w:rPr>
                <w:b/>
                <w:bCs/>
                <w:color w:val="006E00" w:themeColor="accent5" w:themeShade="80"/>
              </w:rPr>
            </w:pPr>
            <w:r w:rsidRPr="00DF5F2E">
              <w:rPr>
                <w:lang w:bidi="fr-FR"/>
              </w:rPr>
              <w:t>ID document</w:t>
            </w:r>
          </w:p>
        </w:tc>
        <w:tc>
          <w:tcPr>
            <w:tcW w:w="7035" w:type="dxa"/>
            <w:tcBorders>
              <w:top w:val="single" w:sz="4" w:space="0" w:color="A5A5A5"/>
              <w:left w:val="nil"/>
              <w:bottom w:val="single" w:sz="4" w:space="0" w:color="A5A5A5"/>
              <w:right w:val="single" w:sz="4" w:space="0" w:color="A5A5A5"/>
            </w:tcBorders>
            <w:shd w:val="clear" w:color="auto" w:fill="auto"/>
            <w:noWrap/>
          </w:tcPr>
          <w:p w14:paraId="353BA8D0" w14:textId="2FC6A2E0"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«PCBINVOICESUMMARY_PCB_DOCID»</w:t>
            </w:r>
            <w:r w:rsidRPr="00DF5F2E">
              <w:rPr>
                <w:noProof/>
              </w:rPr>
              <w:fldChar w:fldCharType="end"/>
            </w:r>
          </w:p>
        </w:tc>
      </w:tr>
      <w:tr w:rsidR="007B37C7" w:rsidRPr="00DF5F2E" w14:paraId="7F2D568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B8A995" w14:textId="7263406B" w:rsidR="007B37C7" w:rsidRPr="00DF5F2E" w:rsidRDefault="007B37C7" w:rsidP="007B37C7">
            <w:pPr>
              <w:pStyle w:val="I-tableParagraph"/>
              <w:rPr>
                <w:b/>
                <w:bCs/>
                <w:color w:val="006E00" w:themeColor="accent5" w:themeShade="80"/>
              </w:rPr>
            </w:pPr>
            <w:r w:rsidRPr="00DF5F2E">
              <w:rPr>
                <w:lang w:bidi="fr-FR"/>
              </w:rPr>
              <w:t>Numéro de document</w:t>
            </w:r>
          </w:p>
        </w:tc>
        <w:tc>
          <w:tcPr>
            <w:tcW w:w="7035" w:type="dxa"/>
            <w:tcBorders>
              <w:top w:val="single" w:sz="4" w:space="0" w:color="A5A5A5"/>
              <w:left w:val="nil"/>
              <w:bottom w:val="single" w:sz="4" w:space="0" w:color="A5A5A5"/>
              <w:right w:val="single" w:sz="4" w:space="0" w:color="A5A5A5"/>
            </w:tcBorders>
            <w:shd w:val="clear" w:color="auto" w:fill="auto"/>
            <w:noWrap/>
          </w:tcPr>
          <w:p w14:paraId="0A4E76B9" w14:textId="64AB3FEE"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«PCBINVOICESUMMARY_PCB_DOCNO»</w:t>
            </w:r>
            <w:r w:rsidRPr="00DF5F2E">
              <w:rPr>
                <w:noProof/>
              </w:rPr>
              <w:fldChar w:fldCharType="end"/>
            </w:r>
          </w:p>
        </w:tc>
      </w:tr>
      <w:tr w:rsidR="007B37C7" w:rsidRPr="00DF5F2E" w14:paraId="3E31E84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FBEE90D" w14:textId="18C07F6E" w:rsidR="007B37C7" w:rsidRPr="00DF5F2E" w:rsidRDefault="007B37C7" w:rsidP="007B37C7">
            <w:pPr>
              <w:pStyle w:val="I-tableParagraph"/>
              <w:rPr>
                <w:b/>
                <w:bCs/>
                <w:color w:val="006E00" w:themeColor="accent5" w:themeShade="80"/>
              </w:rPr>
            </w:pPr>
            <w:r w:rsidRPr="00DF5F2E">
              <w:rPr>
                <w:lang w:bidi="fr-FR"/>
              </w:rPr>
              <w:t>Montant initial du contrat</w:t>
            </w:r>
          </w:p>
        </w:tc>
        <w:tc>
          <w:tcPr>
            <w:tcW w:w="7035" w:type="dxa"/>
            <w:tcBorders>
              <w:top w:val="single" w:sz="4" w:space="0" w:color="A5A5A5"/>
              <w:left w:val="nil"/>
              <w:bottom w:val="single" w:sz="4" w:space="0" w:color="A5A5A5"/>
              <w:right w:val="single" w:sz="4" w:space="0" w:color="A5A5A5"/>
            </w:tcBorders>
            <w:shd w:val="clear" w:color="auto" w:fill="auto"/>
            <w:noWrap/>
          </w:tcPr>
          <w:p w14:paraId="59FF9CDE" w14:textId="2BE55D01"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«PCBINVOICESUMMARY_PCB_ORIGINALCONTRACTAMOUNT»</w:t>
            </w:r>
            <w:r w:rsidRPr="00DF5F2E">
              <w:rPr>
                <w:noProof/>
              </w:rPr>
              <w:fldChar w:fldCharType="end"/>
            </w:r>
          </w:p>
        </w:tc>
      </w:tr>
      <w:tr w:rsidR="007B37C7" w:rsidRPr="00DF5F2E" w14:paraId="6F1A3B7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50388BE" w14:textId="192DB221" w:rsidR="007B37C7" w:rsidRPr="00DF5F2E" w:rsidRDefault="007B37C7" w:rsidP="007B37C7">
            <w:pPr>
              <w:pStyle w:val="I-tableParagraph"/>
              <w:rPr>
                <w:b/>
                <w:bCs/>
                <w:color w:val="006E00" w:themeColor="accent5" w:themeShade="80"/>
              </w:rPr>
            </w:pPr>
            <w:r w:rsidRPr="00DF5F2E">
              <w:rPr>
                <w:lang w:bidi="fr-FR"/>
              </w:rPr>
              <w:lastRenderedPageBreak/>
              <w:t>Total des modifications approuvées au cours des mois précédents</w:t>
            </w:r>
          </w:p>
        </w:tc>
        <w:tc>
          <w:tcPr>
            <w:tcW w:w="7035" w:type="dxa"/>
            <w:tcBorders>
              <w:top w:val="single" w:sz="4" w:space="0" w:color="A5A5A5"/>
              <w:left w:val="nil"/>
              <w:bottom w:val="single" w:sz="4" w:space="0" w:color="A5A5A5"/>
              <w:right w:val="single" w:sz="4" w:space="0" w:color="A5A5A5"/>
            </w:tcBorders>
            <w:shd w:val="clear" w:color="auto" w:fill="auto"/>
            <w:noWrap/>
          </w:tcPr>
          <w:p w14:paraId="03A1BE9D" w14:textId="09174966"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«PCBINVOICESUMMARY_PCB_TCAPMADDITION»</w:t>
            </w:r>
            <w:r w:rsidRPr="00DF5F2E">
              <w:rPr>
                <w:noProof/>
              </w:rPr>
              <w:fldChar w:fldCharType="end"/>
            </w:r>
          </w:p>
        </w:tc>
      </w:tr>
      <w:tr w:rsidR="007B37C7" w:rsidRPr="00DF5F2E" w14:paraId="2C9CAFD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719B871" w14:textId="4B9A4331" w:rsidR="007B37C7" w:rsidRPr="00DF5F2E" w:rsidRDefault="007B37C7" w:rsidP="007B37C7">
            <w:pPr>
              <w:pStyle w:val="I-tableParagraph"/>
              <w:rPr>
                <w:b/>
                <w:bCs/>
                <w:color w:val="006E00" w:themeColor="accent5" w:themeShade="80"/>
              </w:rPr>
            </w:pPr>
            <w:r w:rsidRPr="00DF5F2E">
              <w:rPr>
                <w:lang w:bidi="fr-FR"/>
              </w:rPr>
              <w:t>Total des modifications approuvées au cours des mois précédents_1</w:t>
            </w:r>
          </w:p>
        </w:tc>
        <w:tc>
          <w:tcPr>
            <w:tcW w:w="7035" w:type="dxa"/>
            <w:tcBorders>
              <w:top w:val="single" w:sz="4" w:space="0" w:color="A5A5A5"/>
              <w:left w:val="nil"/>
              <w:bottom w:val="single" w:sz="4" w:space="0" w:color="A5A5A5"/>
              <w:right w:val="single" w:sz="4" w:space="0" w:color="A5A5A5"/>
            </w:tcBorders>
            <w:shd w:val="clear" w:color="auto" w:fill="auto"/>
            <w:noWrap/>
          </w:tcPr>
          <w:p w14:paraId="30C5BAD1" w14:textId="674E4B29"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«PCBINVOICESUMMARY_PCB_TCAPMDEDUCTION»</w:t>
            </w:r>
            <w:r w:rsidRPr="00DF5F2E">
              <w:rPr>
                <w:noProof/>
              </w:rPr>
              <w:fldChar w:fldCharType="end"/>
            </w:r>
          </w:p>
        </w:tc>
      </w:tr>
      <w:tr w:rsidR="007B37C7" w:rsidRPr="00DF5F2E" w14:paraId="6ABEF6D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C97CAB6" w14:textId="32D58F94" w:rsidR="007B37C7" w:rsidRPr="00DF5F2E" w:rsidRDefault="007B37C7" w:rsidP="007B37C7">
            <w:pPr>
              <w:pStyle w:val="I-tableParagraph"/>
              <w:rPr>
                <w:b/>
                <w:bCs/>
                <w:color w:val="006E00" w:themeColor="accent5" w:themeShade="80"/>
              </w:rPr>
            </w:pPr>
            <w:r w:rsidRPr="00DF5F2E">
              <w:rPr>
                <w:lang w:bidi="fr-FR"/>
              </w:rPr>
              <w:t>Total des modifications approuvées ce mois-ci (additions)</w:t>
            </w:r>
          </w:p>
        </w:tc>
        <w:tc>
          <w:tcPr>
            <w:tcW w:w="7035" w:type="dxa"/>
            <w:tcBorders>
              <w:top w:val="single" w:sz="4" w:space="0" w:color="A5A5A5"/>
              <w:left w:val="nil"/>
              <w:bottom w:val="single" w:sz="4" w:space="0" w:color="A5A5A5"/>
              <w:right w:val="single" w:sz="4" w:space="0" w:color="A5A5A5"/>
            </w:tcBorders>
            <w:shd w:val="clear" w:color="auto" w:fill="auto"/>
            <w:noWrap/>
          </w:tcPr>
          <w:p w14:paraId="46489D15" w14:textId="45F1FB47"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«PCBINVOICESUMMARY_PCB_TCATMADDITION»</w:t>
            </w:r>
            <w:r w:rsidRPr="00DF5F2E">
              <w:rPr>
                <w:noProof/>
              </w:rPr>
              <w:fldChar w:fldCharType="end"/>
            </w:r>
          </w:p>
        </w:tc>
      </w:tr>
      <w:tr w:rsidR="007B37C7" w:rsidRPr="00DF5F2E" w14:paraId="3E1F811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60864B" w14:textId="6F41BCD0" w:rsidR="007B37C7" w:rsidRPr="00DF5F2E" w:rsidRDefault="007B37C7" w:rsidP="007B37C7">
            <w:pPr>
              <w:pStyle w:val="I-tableParagraph"/>
              <w:rPr>
                <w:b/>
                <w:bCs/>
                <w:color w:val="006E00" w:themeColor="accent5" w:themeShade="80"/>
              </w:rPr>
            </w:pPr>
            <w:r w:rsidRPr="00DF5F2E">
              <w:rPr>
                <w:lang w:bidi="fr-FR"/>
              </w:rPr>
              <w:t>Total des modifications approuvées ce mois-ci (déductions)</w:t>
            </w:r>
          </w:p>
        </w:tc>
        <w:tc>
          <w:tcPr>
            <w:tcW w:w="7035" w:type="dxa"/>
            <w:tcBorders>
              <w:top w:val="single" w:sz="4" w:space="0" w:color="A5A5A5"/>
              <w:left w:val="nil"/>
              <w:bottom w:val="single" w:sz="4" w:space="0" w:color="A5A5A5"/>
              <w:right w:val="single" w:sz="4" w:space="0" w:color="A5A5A5"/>
            </w:tcBorders>
            <w:shd w:val="clear" w:color="auto" w:fill="auto"/>
            <w:noWrap/>
          </w:tcPr>
          <w:p w14:paraId="180CCCF5" w14:textId="47F57897"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«PCBINVOICESUMMARY_PCB_TCATMDEDUCTION»</w:t>
            </w:r>
            <w:r w:rsidRPr="00DF5F2E">
              <w:rPr>
                <w:noProof/>
              </w:rPr>
              <w:fldChar w:fldCharType="end"/>
            </w:r>
          </w:p>
        </w:tc>
      </w:tr>
      <w:tr w:rsidR="007B37C7" w:rsidRPr="00DF5F2E" w14:paraId="4D24F79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BC56567" w14:textId="2F200A9B" w:rsidR="007B37C7" w:rsidRPr="00DF5F2E" w:rsidRDefault="007B37C7" w:rsidP="007B37C7">
            <w:pPr>
              <w:pStyle w:val="I-tableParagraph"/>
              <w:rPr>
                <w:b/>
                <w:bCs/>
                <w:color w:val="006E00" w:themeColor="accent5" w:themeShade="80"/>
              </w:rPr>
            </w:pPr>
            <w:r w:rsidRPr="00DF5F2E">
              <w:rPr>
                <w:lang w:bidi="fr-FR"/>
              </w:rPr>
              <w:t>Total des modifications nettes</w:t>
            </w:r>
          </w:p>
        </w:tc>
        <w:tc>
          <w:tcPr>
            <w:tcW w:w="7035" w:type="dxa"/>
            <w:tcBorders>
              <w:top w:val="single" w:sz="4" w:space="0" w:color="A5A5A5"/>
              <w:left w:val="nil"/>
              <w:bottom w:val="single" w:sz="4" w:space="0" w:color="A5A5A5"/>
              <w:right w:val="single" w:sz="4" w:space="0" w:color="A5A5A5"/>
            </w:tcBorders>
            <w:shd w:val="clear" w:color="auto" w:fill="auto"/>
            <w:noWrap/>
          </w:tcPr>
          <w:p w14:paraId="3ED0038C" w14:textId="7B43964D"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«PCBINVOICESUMMARY_PCB_TOTALNETAPPROVEDCHANGES»</w:t>
            </w:r>
            <w:r w:rsidRPr="00DF5F2E">
              <w:rPr>
                <w:noProof/>
              </w:rPr>
              <w:fldChar w:fldCharType="end"/>
            </w:r>
          </w:p>
        </w:tc>
      </w:tr>
      <w:tr w:rsidR="007B37C7" w:rsidRPr="00DF5F2E" w14:paraId="03CF375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F87E56" w14:textId="6AE9F870" w:rsidR="007B37C7" w:rsidRPr="00DF5F2E" w:rsidRDefault="007B37C7" w:rsidP="007B37C7">
            <w:pPr>
              <w:pStyle w:val="I-tableParagraph"/>
              <w:rPr>
                <w:b/>
                <w:bCs/>
                <w:color w:val="006E00" w:themeColor="accent5" w:themeShade="80"/>
              </w:rPr>
            </w:pPr>
            <w:r w:rsidRPr="00DF5F2E">
              <w:rPr>
                <w:lang w:bidi="fr-FR"/>
              </w:rPr>
              <w:t>Montant du contrat révisé</w:t>
            </w:r>
          </w:p>
        </w:tc>
        <w:tc>
          <w:tcPr>
            <w:tcW w:w="7035" w:type="dxa"/>
            <w:tcBorders>
              <w:top w:val="single" w:sz="4" w:space="0" w:color="A5A5A5"/>
              <w:left w:val="nil"/>
              <w:bottom w:val="single" w:sz="4" w:space="0" w:color="A5A5A5"/>
              <w:right w:val="single" w:sz="4" w:space="0" w:color="A5A5A5"/>
            </w:tcBorders>
            <w:shd w:val="clear" w:color="auto" w:fill="auto"/>
            <w:noWrap/>
          </w:tcPr>
          <w:p w14:paraId="2C138482" w14:textId="2CECD341"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«PCBINVOICESUMMARY_PCB_TOTALREVISEDCONTRACTAMOUNT»</w:t>
            </w:r>
            <w:r w:rsidRPr="00DF5F2E">
              <w:rPr>
                <w:noProof/>
              </w:rPr>
              <w:fldChar w:fldCharType="end"/>
            </w:r>
          </w:p>
        </w:tc>
      </w:tr>
      <w:tr w:rsidR="007B37C7" w:rsidRPr="00DF5F2E" w14:paraId="11CD24E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1ABB0E0" w14:textId="1471341D" w:rsidR="007B37C7" w:rsidRPr="00DF5F2E" w:rsidRDefault="007B37C7" w:rsidP="007B37C7">
            <w:pPr>
              <w:pStyle w:val="I-tableParagraph"/>
              <w:rPr>
                <w:b/>
                <w:bCs/>
                <w:color w:val="006E00" w:themeColor="accent5" w:themeShade="80"/>
              </w:rPr>
            </w:pPr>
            <w:r w:rsidRPr="00DF5F2E">
              <w:rPr>
                <w:lang w:bidi="fr-FR"/>
              </w:rPr>
              <w:t>Total effectué des applications précédentes</w:t>
            </w:r>
          </w:p>
        </w:tc>
        <w:tc>
          <w:tcPr>
            <w:tcW w:w="7035" w:type="dxa"/>
            <w:tcBorders>
              <w:top w:val="single" w:sz="4" w:space="0" w:color="A5A5A5"/>
              <w:left w:val="nil"/>
              <w:bottom w:val="single" w:sz="4" w:space="0" w:color="A5A5A5"/>
              <w:right w:val="single" w:sz="4" w:space="0" w:color="A5A5A5"/>
            </w:tcBorders>
            <w:shd w:val="clear" w:color="auto" w:fill="auto"/>
            <w:noWrap/>
          </w:tcPr>
          <w:p w14:paraId="42AD6A20" w14:textId="55E90BA9"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«PCBINVOICESUMMARY_PCB_TOTALCOMPLETEDFROMPRIORAPPLICATIONS»</w:t>
            </w:r>
            <w:r w:rsidRPr="00DF5F2E">
              <w:rPr>
                <w:noProof/>
              </w:rPr>
              <w:fldChar w:fldCharType="end"/>
            </w:r>
          </w:p>
        </w:tc>
      </w:tr>
      <w:tr w:rsidR="007B37C7" w:rsidRPr="00DF5F2E" w14:paraId="6D91FF5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0F65208" w14:textId="6871250A" w:rsidR="007B37C7" w:rsidRPr="00DF5F2E" w:rsidRDefault="007B37C7" w:rsidP="007B37C7">
            <w:pPr>
              <w:pStyle w:val="I-tableParagraph"/>
              <w:rPr>
                <w:b/>
                <w:bCs/>
                <w:color w:val="006E00" w:themeColor="accent5" w:themeShade="80"/>
              </w:rPr>
            </w:pPr>
            <w:r w:rsidRPr="00DF5F2E">
              <w:rPr>
                <w:lang w:bidi="fr-FR"/>
              </w:rPr>
              <w:t>Total effectué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24B5CD4E" w14:textId="57A6D7E2"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«PCBINVOICESUMMARY_PCB_TOTALCOMPLETEDTODATE»</w:t>
            </w:r>
            <w:r w:rsidRPr="00DF5F2E">
              <w:rPr>
                <w:noProof/>
              </w:rPr>
              <w:fldChar w:fldCharType="end"/>
            </w:r>
          </w:p>
        </w:tc>
      </w:tr>
      <w:tr w:rsidR="007B37C7" w:rsidRPr="00DF5F2E" w14:paraId="3466AD6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685903" w14:textId="36B4DE7B" w:rsidR="007B37C7" w:rsidRPr="00DF5F2E" w:rsidRDefault="007B37C7" w:rsidP="007B37C7">
            <w:pPr>
              <w:pStyle w:val="I-tableParagraph"/>
              <w:rPr>
                <w:b/>
                <w:bCs/>
                <w:color w:val="006E00" w:themeColor="accent5" w:themeShade="80"/>
              </w:rPr>
            </w:pPr>
            <w:r w:rsidRPr="00DF5F2E">
              <w:rPr>
                <w:lang w:bidi="fr-FR"/>
              </w:rPr>
              <w:t>Montant de facture retenu</w:t>
            </w:r>
          </w:p>
        </w:tc>
        <w:tc>
          <w:tcPr>
            <w:tcW w:w="7035" w:type="dxa"/>
            <w:tcBorders>
              <w:top w:val="single" w:sz="4" w:space="0" w:color="A5A5A5"/>
              <w:left w:val="nil"/>
              <w:bottom w:val="single" w:sz="4" w:space="0" w:color="A5A5A5"/>
              <w:right w:val="single" w:sz="4" w:space="0" w:color="A5A5A5"/>
            </w:tcBorders>
            <w:shd w:val="clear" w:color="auto" w:fill="auto"/>
            <w:noWrap/>
          </w:tcPr>
          <w:p w14:paraId="242B83A9" w14:textId="53C7E54E"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«PCBINVOICESUMMARY_PCB_INVOICEAMOUNTRETAINED»</w:t>
            </w:r>
            <w:r w:rsidRPr="00DF5F2E">
              <w:rPr>
                <w:noProof/>
              </w:rPr>
              <w:fldChar w:fldCharType="end"/>
            </w:r>
          </w:p>
        </w:tc>
      </w:tr>
      <w:tr w:rsidR="007B37C7" w:rsidRPr="00DF5F2E" w14:paraId="338DFA1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50662EE" w14:textId="36B4CC42" w:rsidR="007B37C7" w:rsidRPr="00DF5F2E" w:rsidRDefault="007B37C7" w:rsidP="007B37C7">
            <w:pPr>
              <w:pStyle w:val="I-tableParagraph"/>
              <w:rPr>
                <w:b/>
                <w:bCs/>
                <w:color w:val="006E00" w:themeColor="accent5" w:themeShade="80"/>
              </w:rPr>
            </w:pPr>
            <w:r w:rsidRPr="00DF5F2E">
              <w:rPr>
                <w:lang w:bidi="fr-FR"/>
              </w:rPr>
              <w:t>Retenue de garantie de facture facturée</w:t>
            </w:r>
          </w:p>
        </w:tc>
        <w:tc>
          <w:tcPr>
            <w:tcW w:w="7035" w:type="dxa"/>
            <w:tcBorders>
              <w:top w:val="single" w:sz="4" w:space="0" w:color="A5A5A5"/>
              <w:left w:val="nil"/>
              <w:bottom w:val="single" w:sz="4" w:space="0" w:color="A5A5A5"/>
              <w:right w:val="single" w:sz="4" w:space="0" w:color="A5A5A5"/>
            </w:tcBorders>
            <w:shd w:val="clear" w:color="auto" w:fill="auto"/>
            <w:noWrap/>
          </w:tcPr>
          <w:p w14:paraId="210E1024" w14:textId="510CE188"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«PCBINVOICESUMMARY_PCB_INVOICERETAINAGEBILLED»</w:t>
            </w:r>
            <w:r w:rsidRPr="00DF5F2E">
              <w:rPr>
                <w:noProof/>
              </w:rPr>
              <w:fldChar w:fldCharType="end"/>
            </w:r>
          </w:p>
        </w:tc>
      </w:tr>
      <w:tr w:rsidR="007B37C7" w:rsidRPr="00DF5F2E" w14:paraId="1A81B09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6D05D3" w14:textId="76350B46" w:rsidR="007B37C7" w:rsidRPr="00DF5F2E" w:rsidRDefault="007B37C7" w:rsidP="007B37C7">
            <w:pPr>
              <w:pStyle w:val="I-tableParagraph"/>
              <w:rPr>
                <w:b/>
                <w:bCs/>
                <w:color w:val="006E00" w:themeColor="accent5" w:themeShade="80"/>
              </w:rPr>
            </w:pPr>
            <w:r w:rsidRPr="00DF5F2E">
              <w:rPr>
                <w:lang w:bidi="fr-FR"/>
              </w:rPr>
              <w:t>Retenue de garantie des variations nettes</w:t>
            </w:r>
          </w:p>
        </w:tc>
        <w:tc>
          <w:tcPr>
            <w:tcW w:w="7035" w:type="dxa"/>
            <w:tcBorders>
              <w:top w:val="single" w:sz="4" w:space="0" w:color="A5A5A5"/>
              <w:left w:val="nil"/>
              <w:bottom w:val="single" w:sz="4" w:space="0" w:color="A5A5A5"/>
              <w:right w:val="single" w:sz="4" w:space="0" w:color="A5A5A5"/>
            </w:tcBorders>
            <w:shd w:val="clear" w:color="auto" w:fill="auto"/>
            <w:noWrap/>
          </w:tcPr>
          <w:p w14:paraId="078528FA" w14:textId="6BFE79B5"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«PCBINVOICESUMMARY_PCB_NETCHANGERETAINAGEHELD»</w:t>
            </w:r>
            <w:r w:rsidRPr="00DF5F2E">
              <w:rPr>
                <w:noProof/>
              </w:rPr>
              <w:fldChar w:fldCharType="end"/>
            </w:r>
          </w:p>
        </w:tc>
      </w:tr>
      <w:tr w:rsidR="007B37C7" w:rsidRPr="00DF5F2E" w14:paraId="7D62B1C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6C9E292" w14:textId="1C900992" w:rsidR="007B37C7" w:rsidRPr="00DF5F2E" w:rsidRDefault="007B37C7" w:rsidP="007B37C7">
            <w:pPr>
              <w:pStyle w:val="I-tableParagraph"/>
              <w:rPr>
                <w:b/>
                <w:bCs/>
                <w:color w:val="006E00" w:themeColor="accent5" w:themeShade="80"/>
              </w:rPr>
            </w:pPr>
            <w:r w:rsidRPr="00DF5F2E">
              <w:rPr>
                <w:lang w:bidi="fr-FR"/>
              </w:rPr>
              <w:lastRenderedPageBreak/>
              <w:t>Retenue de garantie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6A05D900" w14:textId="5CCBE068"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«PCBINVOICESUMMARY_PCB_RETAINAGEHELDTODATE»</w:t>
            </w:r>
            <w:r w:rsidRPr="00DF5F2E">
              <w:rPr>
                <w:noProof/>
              </w:rPr>
              <w:fldChar w:fldCharType="end"/>
            </w:r>
          </w:p>
        </w:tc>
      </w:tr>
      <w:tr w:rsidR="007B37C7" w:rsidRPr="00DF5F2E" w14:paraId="6220379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18AB595" w14:textId="146CE2BB" w:rsidR="007B37C7" w:rsidRPr="00DF5F2E" w:rsidRDefault="007B37C7" w:rsidP="007B37C7">
            <w:pPr>
              <w:pStyle w:val="I-tableParagraph"/>
              <w:rPr>
                <w:b/>
                <w:bCs/>
                <w:color w:val="006E00" w:themeColor="accent5" w:themeShade="80"/>
              </w:rPr>
            </w:pPr>
            <w:r w:rsidRPr="00DF5F2E">
              <w:rPr>
                <w:lang w:bidi="fr-FR"/>
              </w:rPr>
              <w:t>Retenue de garantie facturée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1164C683" w14:textId="3042D775"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«PCBINVOICESUMMARY_PCB_RETAINAGEBILLEDTODATE»</w:t>
            </w:r>
            <w:r w:rsidRPr="00DF5F2E">
              <w:rPr>
                <w:noProof/>
              </w:rPr>
              <w:fldChar w:fldCharType="end"/>
            </w:r>
          </w:p>
        </w:tc>
      </w:tr>
      <w:tr w:rsidR="007B37C7" w:rsidRPr="00DF5F2E" w14:paraId="07EA8B1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F9AE3EA" w14:textId="0F506DD6" w:rsidR="007B37C7" w:rsidRPr="00DF5F2E" w:rsidRDefault="007B37C7" w:rsidP="007B37C7">
            <w:pPr>
              <w:pStyle w:val="I-tableParagraph"/>
              <w:rPr>
                <w:b/>
                <w:bCs/>
                <w:color w:val="006E00" w:themeColor="accent5" w:themeShade="80"/>
              </w:rPr>
            </w:pPr>
            <w:r w:rsidRPr="00DF5F2E">
              <w:rPr>
                <w:lang w:bidi="fr-FR"/>
              </w:rPr>
              <w:t>Solde de retenue de garantie à ce jour</w:t>
            </w:r>
          </w:p>
        </w:tc>
        <w:tc>
          <w:tcPr>
            <w:tcW w:w="7035" w:type="dxa"/>
            <w:tcBorders>
              <w:top w:val="single" w:sz="4" w:space="0" w:color="A5A5A5"/>
              <w:left w:val="nil"/>
              <w:bottom w:val="single" w:sz="4" w:space="0" w:color="A5A5A5"/>
              <w:right w:val="single" w:sz="4" w:space="0" w:color="A5A5A5"/>
            </w:tcBorders>
            <w:shd w:val="clear" w:color="auto" w:fill="auto"/>
            <w:noWrap/>
          </w:tcPr>
          <w:p w14:paraId="44262F1F" w14:textId="1B92656A"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«PCBINVOICESUMMARY_PCB_RETAINAGEBALANCETODATE»</w:t>
            </w:r>
            <w:r w:rsidRPr="00DF5F2E">
              <w:rPr>
                <w:noProof/>
              </w:rPr>
              <w:fldChar w:fldCharType="end"/>
            </w:r>
          </w:p>
        </w:tc>
      </w:tr>
      <w:tr w:rsidR="007B37C7" w:rsidRPr="00DF5F2E" w14:paraId="46EFBDD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D4EF30D" w14:textId="5A494F99" w:rsidR="007B37C7" w:rsidRPr="00DF5F2E" w:rsidRDefault="007B37C7" w:rsidP="007B37C7">
            <w:pPr>
              <w:pStyle w:val="I-tableParagraph"/>
              <w:rPr>
                <w:b/>
                <w:bCs/>
                <w:color w:val="006E00" w:themeColor="accent5" w:themeShade="80"/>
              </w:rPr>
            </w:pPr>
            <w:r w:rsidRPr="00DF5F2E">
              <w:rPr>
                <w:lang w:bidi="fr-FR"/>
              </w:rPr>
              <w:t>Total gagné moins retenue de garantie</w:t>
            </w:r>
          </w:p>
        </w:tc>
        <w:tc>
          <w:tcPr>
            <w:tcW w:w="7035" w:type="dxa"/>
            <w:tcBorders>
              <w:top w:val="single" w:sz="4" w:space="0" w:color="A5A5A5"/>
              <w:left w:val="nil"/>
              <w:bottom w:val="single" w:sz="4" w:space="0" w:color="A5A5A5"/>
              <w:right w:val="single" w:sz="4" w:space="0" w:color="A5A5A5"/>
            </w:tcBorders>
            <w:shd w:val="clear" w:color="auto" w:fill="auto"/>
            <w:noWrap/>
          </w:tcPr>
          <w:p w14:paraId="48CEF73D" w14:textId="497F9459"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«PCBINVOICESUMMARY_PCB_TOTALEARNEDLESSRETAINAGE»</w:t>
            </w:r>
            <w:r w:rsidRPr="00DF5F2E">
              <w:rPr>
                <w:noProof/>
              </w:rPr>
              <w:fldChar w:fldCharType="end"/>
            </w:r>
          </w:p>
        </w:tc>
      </w:tr>
      <w:tr w:rsidR="007B37C7" w:rsidRPr="00DF5F2E" w14:paraId="11AA0AB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2C435EE" w14:textId="3E6AE629" w:rsidR="007B37C7" w:rsidRPr="00DF5F2E" w:rsidRDefault="007B37C7" w:rsidP="007B37C7">
            <w:pPr>
              <w:pStyle w:val="I-tableParagraph"/>
              <w:rPr>
                <w:b/>
                <w:bCs/>
                <w:color w:val="006E00" w:themeColor="accent5" w:themeShade="80"/>
              </w:rPr>
            </w:pPr>
            <w:r w:rsidRPr="00DF5F2E">
              <w:rPr>
                <w:lang w:bidi="fr-FR"/>
              </w:rPr>
              <w:t>Moins les facturations précédentes</w:t>
            </w:r>
          </w:p>
        </w:tc>
        <w:tc>
          <w:tcPr>
            <w:tcW w:w="7035" w:type="dxa"/>
            <w:tcBorders>
              <w:top w:val="single" w:sz="4" w:space="0" w:color="A5A5A5"/>
              <w:left w:val="nil"/>
              <w:bottom w:val="single" w:sz="4" w:space="0" w:color="A5A5A5"/>
              <w:right w:val="single" w:sz="4" w:space="0" w:color="A5A5A5"/>
            </w:tcBorders>
            <w:shd w:val="clear" w:color="auto" w:fill="auto"/>
            <w:noWrap/>
          </w:tcPr>
          <w:p w14:paraId="4C55C66C" w14:textId="260C85D8"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«PCBINVOICESUMMARY_PCB_LESSPREVIOUSBILLINGS»</w:t>
            </w:r>
            <w:r w:rsidRPr="00DF5F2E">
              <w:rPr>
                <w:noProof/>
              </w:rPr>
              <w:fldChar w:fldCharType="end"/>
            </w:r>
          </w:p>
        </w:tc>
      </w:tr>
      <w:tr w:rsidR="007B37C7" w:rsidRPr="00DF5F2E" w14:paraId="63BA1F1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48FC18" w14:textId="497765DE" w:rsidR="007B37C7" w:rsidRPr="00DF5F2E" w:rsidRDefault="007B37C7" w:rsidP="007B37C7">
            <w:pPr>
              <w:pStyle w:val="I-tableParagraph"/>
              <w:rPr>
                <w:b/>
                <w:bCs/>
                <w:color w:val="006E00" w:themeColor="accent5" w:themeShade="80"/>
              </w:rPr>
            </w:pPr>
            <w:r w:rsidRPr="00DF5F2E">
              <w:rPr>
                <w:lang w:bidi="fr-FR"/>
              </w:rPr>
              <w:t>Montant actuel dû</w:t>
            </w:r>
          </w:p>
        </w:tc>
        <w:tc>
          <w:tcPr>
            <w:tcW w:w="7035" w:type="dxa"/>
            <w:tcBorders>
              <w:top w:val="single" w:sz="4" w:space="0" w:color="A5A5A5"/>
              <w:left w:val="nil"/>
              <w:bottom w:val="single" w:sz="4" w:space="0" w:color="A5A5A5"/>
              <w:right w:val="single" w:sz="4" w:space="0" w:color="A5A5A5"/>
            </w:tcBorders>
            <w:shd w:val="clear" w:color="auto" w:fill="auto"/>
            <w:noWrap/>
          </w:tcPr>
          <w:p w14:paraId="6AFC14E2" w14:textId="048BCA8C"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«PCBINVOICESUMMARY_PCB_CURRENTAMOUNTDUE»</w:t>
            </w:r>
            <w:r w:rsidRPr="00DF5F2E">
              <w:rPr>
                <w:noProof/>
              </w:rPr>
              <w:fldChar w:fldCharType="end"/>
            </w:r>
          </w:p>
        </w:tc>
      </w:tr>
      <w:tr w:rsidR="007B37C7" w:rsidRPr="00DF5F2E" w14:paraId="3442960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4155E8F" w14:textId="01E6089F" w:rsidR="007B37C7" w:rsidRPr="00DF5F2E" w:rsidRDefault="007B37C7" w:rsidP="007B37C7">
            <w:pPr>
              <w:pStyle w:val="I-tableParagraph"/>
              <w:rPr>
                <w:b/>
                <w:bCs/>
                <w:color w:val="006E00" w:themeColor="accent5" w:themeShade="80"/>
              </w:rPr>
            </w:pPr>
            <w:r w:rsidRPr="00DF5F2E">
              <w:rPr>
                <w:lang w:bidi="fr-FR"/>
              </w:rPr>
              <w:t>Équilibrer pour terminer</w:t>
            </w:r>
          </w:p>
        </w:tc>
        <w:tc>
          <w:tcPr>
            <w:tcW w:w="7035" w:type="dxa"/>
            <w:tcBorders>
              <w:top w:val="single" w:sz="4" w:space="0" w:color="A5A5A5"/>
              <w:left w:val="nil"/>
              <w:bottom w:val="single" w:sz="4" w:space="0" w:color="A5A5A5"/>
              <w:right w:val="single" w:sz="4" w:space="0" w:color="A5A5A5"/>
            </w:tcBorders>
            <w:shd w:val="clear" w:color="auto" w:fill="auto"/>
            <w:noWrap/>
          </w:tcPr>
          <w:p w14:paraId="12D94541" w14:textId="70E5723B"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«PCBINVOICESUMMARY_PCB_BALANCETOFINISH»</w:t>
            </w:r>
            <w:r w:rsidRPr="00DF5F2E">
              <w:rPr>
                <w:noProof/>
              </w:rPr>
              <w:fldChar w:fldCharType="end"/>
            </w:r>
          </w:p>
        </w:tc>
      </w:tr>
      <w:tr w:rsidR="007B37C7" w:rsidRPr="00DF5F2E" w14:paraId="01A1374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5C1410" w14:textId="2D5C43AA" w:rsidR="007B37C7" w:rsidRPr="00DF5F2E" w:rsidRDefault="007B37C7" w:rsidP="007B37C7">
            <w:pPr>
              <w:pStyle w:val="I-tableParagraph"/>
              <w:rPr>
                <w:b/>
                <w:bCs/>
                <w:color w:val="006E00" w:themeColor="accent5" w:themeShade="80"/>
              </w:rPr>
            </w:pPr>
            <w:r w:rsidRPr="00DF5F2E">
              <w:rPr>
                <w:lang w:bidi="fr-FR"/>
              </w:rPr>
              <w:t>Taxes</w:t>
            </w:r>
          </w:p>
        </w:tc>
        <w:tc>
          <w:tcPr>
            <w:tcW w:w="7035" w:type="dxa"/>
            <w:tcBorders>
              <w:top w:val="single" w:sz="4" w:space="0" w:color="A5A5A5"/>
              <w:left w:val="nil"/>
              <w:bottom w:val="single" w:sz="4" w:space="0" w:color="A5A5A5"/>
              <w:right w:val="single" w:sz="4" w:space="0" w:color="A5A5A5"/>
            </w:tcBorders>
            <w:shd w:val="clear" w:color="auto" w:fill="auto"/>
            <w:noWrap/>
          </w:tcPr>
          <w:p w14:paraId="667A6C7F" w14:textId="479C8F79"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«PCBINVOICESUMMARY_PCB_TOTALTAX»</w:t>
            </w:r>
            <w:r w:rsidRPr="00DF5F2E">
              <w:rPr>
                <w:noProof/>
              </w:rPr>
              <w:fldChar w:fldCharType="end"/>
            </w:r>
          </w:p>
        </w:tc>
      </w:tr>
      <w:tr w:rsidR="007B37C7" w:rsidRPr="00DF5F2E" w14:paraId="41AFB21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58E1186" w14:textId="5C38F012" w:rsidR="007B37C7" w:rsidRPr="00DF5F2E" w:rsidRDefault="007B37C7" w:rsidP="007B37C7">
            <w:pPr>
              <w:pStyle w:val="I-tableParagraph"/>
              <w:rPr>
                <w:b/>
                <w:bCs/>
                <w:color w:val="006E00" w:themeColor="accent5" w:themeShade="80"/>
              </w:rPr>
            </w:pPr>
            <w:r w:rsidRPr="00DF5F2E">
              <w:rPr>
                <w:lang w:bidi="fr-FR"/>
              </w:rPr>
              <w:t>Remises</w:t>
            </w:r>
          </w:p>
        </w:tc>
        <w:tc>
          <w:tcPr>
            <w:tcW w:w="7035" w:type="dxa"/>
            <w:tcBorders>
              <w:top w:val="single" w:sz="4" w:space="0" w:color="A5A5A5"/>
              <w:left w:val="nil"/>
              <w:bottom w:val="single" w:sz="4" w:space="0" w:color="A5A5A5"/>
              <w:right w:val="single" w:sz="4" w:space="0" w:color="A5A5A5"/>
            </w:tcBorders>
            <w:shd w:val="clear" w:color="auto" w:fill="auto"/>
            <w:noWrap/>
          </w:tcPr>
          <w:p w14:paraId="3642F4A2" w14:textId="0F5EB796"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«PCBINVOICESUMMARY_PCB_TOTALDISCOUNT»</w:t>
            </w:r>
            <w:r w:rsidRPr="00DF5F2E">
              <w:rPr>
                <w:noProof/>
              </w:rPr>
              <w:fldChar w:fldCharType="end"/>
            </w:r>
          </w:p>
        </w:tc>
      </w:tr>
      <w:tr w:rsidR="007B37C7" w:rsidRPr="00DF5F2E" w14:paraId="3FC4381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83BA8C6" w14:textId="3FB5AF30" w:rsidR="007B37C7" w:rsidRPr="00DF5F2E" w:rsidRDefault="007B37C7" w:rsidP="007B37C7">
            <w:pPr>
              <w:pStyle w:val="I-tableParagraph"/>
              <w:rPr>
                <w:b/>
                <w:bCs/>
                <w:color w:val="006E00" w:themeColor="accent5" w:themeShade="80"/>
              </w:rPr>
            </w:pPr>
            <w:r w:rsidRPr="00DF5F2E">
              <w:rPr>
                <w:lang w:bidi="fr-FR"/>
              </w:rPr>
              <w:t>Frais</w:t>
            </w:r>
          </w:p>
        </w:tc>
        <w:tc>
          <w:tcPr>
            <w:tcW w:w="7035" w:type="dxa"/>
            <w:tcBorders>
              <w:top w:val="single" w:sz="4" w:space="0" w:color="A5A5A5"/>
              <w:left w:val="nil"/>
              <w:bottom w:val="single" w:sz="4" w:space="0" w:color="A5A5A5"/>
              <w:right w:val="single" w:sz="4" w:space="0" w:color="A5A5A5"/>
            </w:tcBorders>
            <w:shd w:val="clear" w:color="auto" w:fill="auto"/>
            <w:noWrap/>
          </w:tcPr>
          <w:p w14:paraId="13C676B2" w14:textId="380E9908"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«PCBINVOICESUMMARY_PCB_TOTALCHARGE»</w:t>
            </w:r>
            <w:r w:rsidRPr="00DF5F2E">
              <w:rPr>
                <w:noProof/>
              </w:rPr>
              <w:fldChar w:fldCharType="end"/>
            </w:r>
          </w:p>
        </w:tc>
      </w:tr>
      <w:tr w:rsidR="007B37C7" w:rsidRPr="00DF5F2E" w14:paraId="7BCBA0C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21531E1" w14:textId="2311A485" w:rsidR="007B37C7" w:rsidRPr="00DF5F2E" w:rsidRDefault="007B37C7" w:rsidP="007B37C7">
            <w:pPr>
              <w:pStyle w:val="I-tableParagraph"/>
              <w:rPr>
                <w:b/>
                <w:bCs/>
                <w:color w:val="006E00" w:themeColor="accent5" w:themeShade="80"/>
              </w:rPr>
            </w:pPr>
            <w:r w:rsidRPr="00DF5F2E">
              <w:rPr>
                <w:lang w:bidi="fr-FR"/>
              </w:rPr>
              <w:t>Date de fin de facturation</w:t>
            </w:r>
          </w:p>
        </w:tc>
        <w:tc>
          <w:tcPr>
            <w:tcW w:w="7035" w:type="dxa"/>
            <w:tcBorders>
              <w:top w:val="single" w:sz="4" w:space="0" w:color="A5A5A5"/>
              <w:left w:val="nil"/>
              <w:bottom w:val="single" w:sz="4" w:space="0" w:color="A5A5A5"/>
              <w:right w:val="single" w:sz="4" w:space="0" w:color="A5A5A5"/>
            </w:tcBorders>
            <w:shd w:val="clear" w:color="auto" w:fill="auto"/>
            <w:noWrap/>
          </w:tcPr>
          <w:p w14:paraId="42276146" w14:textId="76E14945"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«PCBINVOICESUMMARY_PCB_BILLTHROUGHDATE»</w:t>
            </w:r>
            <w:r w:rsidRPr="00DF5F2E">
              <w:rPr>
                <w:noProof/>
              </w:rPr>
              <w:fldChar w:fldCharType="end"/>
            </w:r>
          </w:p>
        </w:tc>
      </w:tr>
      <w:tr w:rsidR="007B37C7" w:rsidRPr="00DF5F2E" w14:paraId="039EDA7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A73AAE" w14:textId="68E61F8A" w:rsidR="007B37C7" w:rsidRPr="00DF5F2E" w:rsidRDefault="007B37C7" w:rsidP="007B37C7">
            <w:pPr>
              <w:pStyle w:val="I-tableParagraph"/>
              <w:rPr>
                <w:b/>
                <w:bCs/>
                <w:color w:val="006E00" w:themeColor="accent5" w:themeShade="80"/>
              </w:rPr>
            </w:pPr>
            <w:r w:rsidRPr="00DF5F2E">
              <w:rPr>
                <w:lang w:bidi="fr-FR"/>
              </w:rPr>
              <w:t>Numéro d’application de facturation</w:t>
            </w:r>
          </w:p>
        </w:tc>
        <w:tc>
          <w:tcPr>
            <w:tcW w:w="7035" w:type="dxa"/>
            <w:tcBorders>
              <w:top w:val="single" w:sz="4" w:space="0" w:color="A5A5A5"/>
              <w:left w:val="nil"/>
              <w:bottom w:val="single" w:sz="4" w:space="0" w:color="A5A5A5"/>
              <w:right w:val="single" w:sz="4" w:space="0" w:color="A5A5A5"/>
            </w:tcBorders>
            <w:shd w:val="clear" w:color="auto" w:fill="auto"/>
            <w:noWrap/>
          </w:tcPr>
          <w:p w14:paraId="7E83068A" w14:textId="0A5733FD" w:rsidR="007B37C7" w:rsidRPr="00DF5F2E" w:rsidRDefault="007B37C7" w:rsidP="007B37C7">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«PCBINVOICESUMMARY_PCB_BILLAPPLICATIONNO»</w:t>
            </w:r>
            <w:r w:rsidRPr="00DF5F2E">
              <w:rPr>
                <w:noProof/>
              </w:rPr>
              <w:fldChar w:fldCharType="end"/>
            </w:r>
          </w:p>
        </w:tc>
      </w:tr>
      <w:tr w:rsidR="00DA4BC6" w:rsidRPr="00DF5F2E" w14:paraId="771E25D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65B7FF" w14:textId="2DD976E8" w:rsidR="00DA4BC6" w:rsidRPr="00DF5F2E" w:rsidRDefault="00DA4BC6" w:rsidP="00DA4BC6">
            <w:pPr>
              <w:pStyle w:val="I-tableParagraph"/>
              <w:rPr>
                <w:b/>
                <w:bCs/>
                <w:color w:val="006E00" w:themeColor="accent5" w:themeShade="80"/>
              </w:rPr>
            </w:pPr>
            <w:r w:rsidRPr="00DF5F2E">
              <w:rPr>
                <w:lang w:bidi="fr-FR"/>
              </w:rPr>
              <w:t>Numéro de facture CC</w:t>
            </w:r>
          </w:p>
        </w:tc>
        <w:tc>
          <w:tcPr>
            <w:tcW w:w="7035" w:type="dxa"/>
            <w:tcBorders>
              <w:top w:val="single" w:sz="4" w:space="0" w:color="A5A5A5"/>
              <w:left w:val="nil"/>
              <w:bottom w:val="single" w:sz="4" w:space="0" w:color="A5A5A5"/>
              <w:right w:val="single" w:sz="4" w:space="0" w:color="A5A5A5"/>
            </w:tcBorders>
            <w:shd w:val="clear" w:color="auto" w:fill="auto"/>
            <w:noWrap/>
          </w:tcPr>
          <w:p w14:paraId="2650717A" w14:textId="0AB36C2A"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«PCBINVOICESUMMARY_PCB_ARINVOICENUMBER»</w:t>
            </w:r>
            <w:r w:rsidRPr="00DF5F2E">
              <w:rPr>
                <w:noProof/>
              </w:rPr>
              <w:fldChar w:fldCharType="end"/>
            </w:r>
          </w:p>
        </w:tc>
      </w:tr>
      <w:tr w:rsidR="00DA4BC6" w:rsidRPr="00DF5F2E" w14:paraId="6DB861E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131CA09" w14:textId="20493E7B" w:rsidR="00DA4BC6" w:rsidRPr="00DF5F2E" w:rsidRDefault="00DA4BC6" w:rsidP="00DA4BC6">
            <w:pPr>
              <w:pStyle w:val="I-tableParagraph"/>
              <w:rPr>
                <w:b/>
                <w:bCs/>
                <w:color w:val="006E00" w:themeColor="accent5" w:themeShade="80"/>
              </w:rPr>
            </w:pPr>
            <w:r w:rsidRPr="00DF5F2E">
              <w:rPr>
                <w:lang w:bidi="fr-FR"/>
              </w:rPr>
              <w:t>Clé du contrat du projet</w:t>
            </w:r>
          </w:p>
        </w:tc>
        <w:tc>
          <w:tcPr>
            <w:tcW w:w="7035" w:type="dxa"/>
            <w:tcBorders>
              <w:top w:val="single" w:sz="4" w:space="0" w:color="A5A5A5"/>
              <w:left w:val="nil"/>
              <w:bottom w:val="single" w:sz="4" w:space="0" w:color="A5A5A5"/>
              <w:right w:val="single" w:sz="4" w:space="0" w:color="A5A5A5"/>
            </w:tcBorders>
            <w:shd w:val="clear" w:color="auto" w:fill="auto"/>
            <w:noWrap/>
          </w:tcPr>
          <w:p w14:paraId="6E2071BD" w14:textId="34EEC981"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«PCBINVOICESUMMARY_PCB_PROJECTCONTRACTKEY»</w:t>
            </w:r>
            <w:r w:rsidRPr="00DF5F2E">
              <w:rPr>
                <w:noProof/>
              </w:rPr>
              <w:fldChar w:fldCharType="end"/>
            </w:r>
          </w:p>
        </w:tc>
      </w:tr>
      <w:tr w:rsidR="00DA4BC6" w:rsidRPr="00DF5F2E" w14:paraId="3F7FEE1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43DCB6D" w14:textId="47B52504" w:rsidR="00DA4BC6" w:rsidRPr="00DF5F2E" w:rsidRDefault="00DA4BC6" w:rsidP="00DA4BC6">
            <w:pPr>
              <w:pStyle w:val="I-tableParagraph"/>
              <w:rPr>
                <w:b/>
                <w:bCs/>
                <w:color w:val="006E00" w:themeColor="accent5" w:themeShade="80"/>
              </w:rPr>
            </w:pPr>
            <w:r w:rsidRPr="00DF5F2E">
              <w:rPr>
                <w:lang w:bidi="fr-FR"/>
              </w:rPr>
              <w:t>Clé d’établissement</w:t>
            </w:r>
          </w:p>
        </w:tc>
        <w:tc>
          <w:tcPr>
            <w:tcW w:w="7035" w:type="dxa"/>
            <w:tcBorders>
              <w:top w:val="single" w:sz="4" w:space="0" w:color="A5A5A5"/>
              <w:left w:val="nil"/>
              <w:bottom w:val="single" w:sz="4" w:space="0" w:color="A5A5A5"/>
              <w:right w:val="single" w:sz="4" w:space="0" w:color="A5A5A5"/>
            </w:tcBorders>
            <w:shd w:val="clear" w:color="auto" w:fill="auto"/>
            <w:noWrap/>
          </w:tcPr>
          <w:p w14:paraId="21B1DD35" w14:textId="0B59EB6A"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«PCBINVOICESUMMARY_PCB_LOCATION_KEY»</w:t>
            </w:r>
            <w:r w:rsidRPr="00DF5F2E">
              <w:rPr>
                <w:noProof/>
              </w:rPr>
              <w:fldChar w:fldCharType="end"/>
            </w:r>
          </w:p>
        </w:tc>
      </w:tr>
      <w:tr w:rsidR="00DA4BC6" w:rsidRPr="00DF5F2E" w14:paraId="1379AD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B058944" w14:textId="13A8F6A3" w:rsidR="00DA4BC6" w:rsidRPr="00DF5F2E" w:rsidRDefault="00DA4BC6" w:rsidP="00DA4BC6">
            <w:pPr>
              <w:pStyle w:val="I-tableParagraph"/>
              <w:rPr>
                <w:b/>
                <w:bCs/>
                <w:color w:val="006E00" w:themeColor="accent5" w:themeShade="80"/>
              </w:rPr>
            </w:pPr>
            <w:r w:rsidRPr="00DF5F2E">
              <w:rPr>
                <w:lang w:bidi="fr-FR"/>
              </w:rPr>
              <w:t>Nom d’établissement</w:t>
            </w:r>
          </w:p>
        </w:tc>
        <w:tc>
          <w:tcPr>
            <w:tcW w:w="7035" w:type="dxa"/>
            <w:tcBorders>
              <w:top w:val="single" w:sz="4" w:space="0" w:color="A5A5A5"/>
              <w:left w:val="nil"/>
              <w:bottom w:val="single" w:sz="4" w:space="0" w:color="A5A5A5"/>
              <w:right w:val="single" w:sz="4" w:space="0" w:color="A5A5A5"/>
            </w:tcBorders>
            <w:shd w:val="clear" w:color="auto" w:fill="auto"/>
            <w:noWrap/>
          </w:tcPr>
          <w:p w14:paraId="2E6FD636" w14:textId="540A765F"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«PCBINVOICESUMMARY_PCB_LOCATION_NAME»</w:t>
            </w:r>
            <w:r w:rsidRPr="00DF5F2E">
              <w:rPr>
                <w:noProof/>
              </w:rPr>
              <w:fldChar w:fldCharType="end"/>
            </w:r>
          </w:p>
        </w:tc>
      </w:tr>
      <w:tr w:rsidR="00DA4BC6" w:rsidRPr="00DF5F2E" w14:paraId="6ECD0A9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2E88C06" w14:textId="306C0C54" w:rsidR="00DA4BC6" w:rsidRPr="00DF5F2E" w:rsidRDefault="00DA4BC6" w:rsidP="00DA4BC6">
            <w:pPr>
              <w:pStyle w:val="I-tableParagraph"/>
              <w:rPr>
                <w:b/>
                <w:bCs/>
                <w:color w:val="006E00" w:themeColor="accent5" w:themeShade="80"/>
              </w:rPr>
            </w:pPr>
            <w:r w:rsidRPr="00DF5F2E">
              <w:rPr>
                <w:lang w:bidi="fr-FR"/>
              </w:rPr>
              <w:t>Créé à la clé d’entité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7E506F5C" w14:textId="3C21C8FC"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«PCBINVOICESUMMARY_PCB_MEGAENTITYKEY»</w:t>
            </w:r>
            <w:r w:rsidRPr="00DF5F2E">
              <w:rPr>
                <w:noProof/>
              </w:rPr>
              <w:fldChar w:fldCharType="end"/>
            </w:r>
          </w:p>
        </w:tc>
      </w:tr>
      <w:tr w:rsidR="00DA4BC6" w:rsidRPr="00DF5F2E" w14:paraId="0F53B75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823FD83" w14:textId="7728368C" w:rsidR="00DA4BC6" w:rsidRPr="00DF5F2E" w:rsidRDefault="00DA4BC6" w:rsidP="00DA4BC6">
            <w:pPr>
              <w:pStyle w:val="I-tableParagraph"/>
              <w:rPr>
                <w:b/>
                <w:bCs/>
                <w:color w:val="006E00" w:themeColor="accent5" w:themeShade="80"/>
              </w:rPr>
            </w:pPr>
            <w:r w:rsidRPr="00DF5F2E">
              <w:rPr>
                <w:lang w:bidi="fr-FR"/>
              </w:rPr>
              <w:t>Créé à l’identifiant de l’entité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37C157D7" w14:textId="5CC1923E"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«PCBINVOICESUMMARY_PCB_MEGAENTITYID»</w:t>
            </w:r>
            <w:r w:rsidRPr="00DF5F2E">
              <w:rPr>
                <w:noProof/>
              </w:rPr>
              <w:fldChar w:fldCharType="end"/>
            </w:r>
          </w:p>
        </w:tc>
      </w:tr>
      <w:tr w:rsidR="00DA4BC6" w:rsidRPr="00DF5F2E" w14:paraId="4ED71D0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FD23883" w14:textId="09143842" w:rsidR="00DA4BC6" w:rsidRPr="00DF5F2E" w:rsidRDefault="00DA4BC6" w:rsidP="00DA4BC6">
            <w:pPr>
              <w:pStyle w:val="I-tableParagraph"/>
              <w:rPr>
                <w:b/>
                <w:bCs/>
                <w:color w:val="006E00" w:themeColor="accent5" w:themeShade="80"/>
              </w:rPr>
            </w:pPr>
            <w:r w:rsidRPr="00DF5F2E">
              <w:rPr>
                <w:lang w:bidi="fr-FR"/>
              </w:rPr>
              <w:t>Créé au nom de l’entité</w:t>
            </w:r>
          </w:p>
        </w:tc>
        <w:tc>
          <w:tcPr>
            <w:tcW w:w="7035" w:type="dxa"/>
            <w:tcBorders>
              <w:top w:val="single" w:sz="4" w:space="0" w:color="A5A5A5"/>
              <w:left w:val="nil"/>
              <w:bottom w:val="single" w:sz="4" w:space="0" w:color="A5A5A5"/>
              <w:right w:val="single" w:sz="4" w:space="0" w:color="A5A5A5"/>
            </w:tcBorders>
            <w:shd w:val="clear" w:color="auto" w:fill="auto"/>
            <w:noWrap/>
          </w:tcPr>
          <w:p w14:paraId="2ECECE8F" w14:textId="67BEE662"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«PCBINVOICESUMMARY_PCB_MEGAENTITYNAME»</w:t>
            </w:r>
            <w:r w:rsidRPr="00DF5F2E">
              <w:rPr>
                <w:noProof/>
              </w:rPr>
              <w:fldChar w:fldCharType="end"/>
            </w:r>
          </w:p>
        </w:tc>
      </w:tr>
      <w:tr w:rsidR="00DA4BC6" w:rsidRPr="00DF5F2E" w14:paraId="09B043F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4297E84" w14:textId="21993677" w:rsidR="00DA4BC6" w:rsidRPr="00DF5F2E" w:rsidRDefault="00DA4BC6" w:rsidP="00DA4BC6">
            <w:pPr>
              <w:pStyle w:val="I-tableParagraph"/>
              <w:rPr>
                <w:b/>
                <w:bCs/>
                <w:color w:val="006E00" w:themeColor="accent5" w:themeShade="80"/>
              </w:rPr>
            </w:pPr>
            <w:r w:rsidRPr="00DF5F2E">
              <w:rPr>
                <w:lang w:bidi="fr-FR"/>
              </w:rPr>
              <w:t>URL de la fiche</w:t>
            </w:r>
          </w:p>
        </w:tc>
        <w:tc>
          <w:tcPr>
            <w:tcW w:w="7035" w:type="dxa"/>
            <w:tcBorders>
              <w:top w:val="single" w:sz="4" w:space="0" w:color="A5A5A5"/>
              <w:left w:val="nil"/>
              <w:bottom w:val="single" w:sz="4" w:space="0" w:color="A5A5A5"/>
              <w:right w:val="single" w:sz="4" w:space="0" w:color="A5A5A5"/>
            </w:tcBorders>
            <w:shd w:val="clear" w:color="auto" w:fill="auto"/>
            <w:noWrap/>
          </w:tcPr>
          <w:p w14:paraId="56E77CEC" w14:textId="0DCB262F" w:rsidR="00DA4BC6" w:rsidRPr="00DF5F2E" w:rsidRDefault="00DA4BC6" w:rsidP="00DA4BC6">
            <w:pPr>
              <w:pStyle w:val="I-tableParagraph"/>
              <w:rPr>
                <w:b/>
                <w:bCs/>
                <w:color w:val="006E00" w:themeColor="accent5" w:themeShade="80"/>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«PCBINVOICESUMMARY_PCB_RECORD_URL»</w:t>
            </w:r>
            <w:r w:rsidRPr="00DF5F2E">
              <w:rPr>
                <w:noProof/>
              </w:rPr>
              <w:fldChar w:fldCharType="end"/>
            </w:r>
          </w:p>
        </w:tc>
      </w:tr>
    </w:tbl>
    <w:p w14:paraId="18D5B02F" w14:textId="77777777" w:rsidR="00415F64" w:rsidRPr="00DF5F2E" w:rsidRDefault="00415F64" w:rsidP="00416BFE">
      <w:pPr>
        <w:pStyle w:val="I-H3"/>
      </w:pPr>
      <w:bookmarkStart w:id="30" w:name="_Accounts_Receivable—Statement"/>
      <w:bookmarkStart w:id="31" w:name="_Ref461087465"/>
      <w:bookmarkEnd w:id="30"/>
    </w:p>
    <w:p w14:paraId="5BF93142" w14:textId="024B2BA3" w:rsidR="00217398" w:rsidRPr="00DF5F2E" w:rsidRDefault="00217398" w:rsidP="00416BFE">
      <w:pPr>
        <w:pStyle w:val="I-H3"/>
      </w:pPr>
      <w:bookmarkStart w:id="32" w:name="_Toc167458357"/>
      <w:r w:rsidRPr="00DF5F2E">
        <w:rPr>
          <w:lang w:bidi="fr-FR"/>
        </w:rPr>
        <w:t>Comptes clients—Relevé</w:t>
      </w:r>
      <w:bookmarkEnd w:id="31"/>
      <w:r w:rsidRPr="00DF5F2E">
        <w:rPr>
          <w:lang w:bidi="fr-FR"/>
        </w:rPr>
        <w:t>s</w:t>
      </w:r>
      <w:bookmarkEnd w:id="32"/>
    </w:p>
    <w:p w14:paraId="01E38E31" w14:textId="77777777" w:rsidR="00217398" w:rsidRPr="00DF5F2E" w:rsidRDefault="00217398" w:rsidP="00727CE7">
      <w:pPr>
        <w:pStyle w:val="I-Normal"/>
      </w:pPr>
      <w:r w:rsidRPr="00DF5F2E">
        <w:rPr>
          <w:lang w:bidi="fr-FR"/>
        </w:rPr>
        <w:t xml:space="preserve">Les champs de fusion suivants peuvent être utilisés pour vos modèles de documents personnalisés des relevés CC. </w:t>
      </w:r>
    </w:p>
    <w:tbl>
      <w:tblPr>
        <w:tblW w:w="9350" w:type="dxa"/>
        <w:tblLook w:val="04A0" w:firstRow="1" w:lastRow="0" w:firstColumn="1" w:lastColumn="0" w:noHBand="0" w:noVBand="1"/>
      </w:tblPr>
      <w:tblGrid>
        <w:gridCol w:w="3078"/>
        <w:gridCol w:w="6272"/>
      </w:tblGrid>
      <w:tr w:rsidR="00217398" w:rsidRPr="00DF5F2E" w14:paraId="6EBF69CF" w14:textId="77777777" w:rsidTr="00F343D4">
        <w:trPr>
          <w:trHeight w:val="287"/>
          <w:tblHeader/>
        </w:trPr>
        <w:tc>
          <w:tcPr>
            <w:tcW w:w="3078" w:type="dxa"/>
            <w:tcBorders>
              <w:top w:val="single" w:sz="4" w:space="0" w:color="A5A5A5"/>
              <w:left w:val="single" w:sz="4" w:space="0" w:color="A5A5A5"/>
              <w:bottom w:val="nil"/>
              <w:right w:val="nil"/>
            </w:tcBorders>
            <w:shd w:val="clear" w:color="auto" w:fill="DCDCDC"/>
            <w:noWrap/>
            <w:vAlign w:val="bottom"/>
            <w:hideMark/>
          </w:tcPr>
          <w:p w14:paraId="11D29FC8" w14:textId="77777777" w:rsidR="00217398" w:rsidRPr="00DF5F2E" w:rsidRDefault="00217398" w:rsidP="00AB4BCA">
            <w:pPr>
              <w:pStyle w:val="I-tableHeader"/>
            </w:pPr>
            <w:r w:rsidRPr="00DF5F2E">
              <w:rPr>
                <w:lang w:bidi="fr-FR"/>
              </w:rPr>
              <w:t>Libellé du champ</w:t>
            </w:r>
          </w:p>
        </w:tc>
        <w:tc>
          <w:tcPr>
            <w:tcW w:w="6272" w:type="dxa"/>
            <w:tcBorders>
              <w:top w:val="single" w:sz="4" w:space="0" w:color="A5A5A5"/>
              <w:left w:val="nil"/>
              <w:bottom w:val="nil"/>
              <w:right w:val="single" w:sz="4" w:space="0" w:color="A5A5A5"/>
            </w:tcBorders>
            <w:shd w:val="clear" w:color="auto" w:fill="DCDCDC"/>
            <w:noWrap/>
            <w:vAlign w:val="bottom"/>
            <w:hideMark/>
          </w:tcPr>
          <w:p w14:paraId="5848750D" w14:textId="77777777" w:rsidR="00217398" w:rsidRPr="00DF5F2E" w:rsidRDefault="00217398" w:rsidP="00AB4BCA">
            <w:pPr>
              <w:pStyle w:val="I-tableHeader"/>
            </w:pPr>
            <w:r w:rsidRPr="00DF5F2E">
              <w:rPr>
                <w:lang w:bidi="fr-FR"/>
              </w:rPr>
              <w:t>Champ de fusion</w:t>
            </w:r>
          </w:p>
        </w:tc>
      </w:tr>
      <w:tr w:rsidR="00217398" w:rsidRPr="00DF5F2E" w14:paraId="7D973BB9" w14:textId="77777777" w:rsidTr="00F343D4">
        <w:trPr>
          <w:trHeight w:val="300"/>
        </w:trPr>
        <w:tc>
          <w:tcPr>
            <w:tcW w:w="3078" w:type="dxa"/>
            <w:tcBorders>
              <w:top w:val="single" w:sz="4" w:space="0" w:color="A5A5A5"/>
              <w:left w:val="single" w:sz="4" w:space="0" w:color="A5A5A5"/>
              <w:bottom w:val="nil"/>
              <w:right w:val="nil"/>
            </w:tcBorders>
            <w:shd w:val="clear" w:color="auto" w:fill="F5F5F5"/>
            <w:noWrap/>
            <w:vAlign w:val="bottom"/>
            <w:hideMark/>
          </w:tcPr>
          <w:p w14:paraId="404B0E3B" w14:textId="77777777" w:rsidR="00217398" w:rsidRPr="00DF5F2E" w:rsidRDefault="00217398" w:rsidP="00727CE7">
            <w:pPr>
              <w:pStyle w:val="I-sectionHead"/>
            </w:pPr>
            <w:r w:rsidRPr="00DF5F2E">
              <w:rPr>
                <w:lang w:bidi="fr-FR"/>
              </w:rPr>
              <w:t>Informations sur votre société</w:t>
            </w:r>
          </w:p>
        </w:tc>
        <w:tc>
          <w:tcPr>
            <w:tcW w:w="6272" w:type="dxa"/>
            <w:tcBorders>
              <w:top w:val="single" w:sz="4" w:space="0" w:color="A5A5A5"/>
              <w:left w:val="nil"/>
              <w:bottom w:val="nil"/>
              <w:right w:val="single" w:sz="4" w:space="0" w:color="A5A5A5"/>
            </w:tcBorders>
            <w:shd w:val="clear" w:color="auto" w:fill="F5F5F5"/>
            <w:noWrap/>
            <w:vAlign w:val="bottom"/>
            <w:hideMark/>
          </w:tcPr>
          <w:p w14:paraId="1A6DB3CB" w14:textId="77777777" w:rsidR="00217398" w:rsidRPr="00DF5F2E" w:rsidRDefault="00217398" w:rsidP="00727CE7">
            <w:pPr>
              <w:pStyle w:val="I-sectionHead"/>
            </w:pPr>
            <w:r w:rsidRPr="00DF5F2E">
              <w:rPr>
                <w:lang w:bidi="fr-FR"/>
              </w:rPr>
              <w:t>Code de champ</w:t>
            </w:r>
          </w:p>
        </w:tc>
      </w:tr>
      <w:tr w:rsidR="00217398" w:rsidRPr="00DF5F2E" w14:paraId="3F894CC7"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2DDB2544" w14:textId="77777777" w:rsidR="00217398" w:rsidRPr="00DF5F2E" w:rsidRDefault="00217398" w:rsidP="00AB4BCA">
            <w:pPr>
              <w:pStyle w:val="I-tableParagraph"/>
            </w:pPr>
            <w:r w:rsidRPr="00DF5F2E">
              <w:rPr>
                <w:lang w:bidi="fr-FR"/>
              </w:rPr>
              <w:t>Nom de la société</w:t>
            </w:r>
          </w:p>
        </w:tc>
        <w:tc>
          <w:tcPr>
            <w:tcW w:w="6272" w:type="dxa"/>
            <w:tcBorders>
              <w:top w:val="single" w:sz="4" w:space="0" w:color="A5A5A5"/>
              <w:left w:val="nil"/>
              <w:bottom w:val="nil"/>
              <w:right w:val="single" w:sz="4" w:space="0" w:color="A5A5A5"/>
            </w:tcBorders>
            <w:shd w:val="clear" w:color="auto" w:fill="auto"/>
            <w:noWrap/>
            <w:vAlign w:val="bottom"/>
            <w:hideMark/>
          </w:tcPr>
          <w:p w14:paraId="4B315B53" w14:textId="6FFBE37E" w:rsidR="00217398" w:rsidRPr="00DF5F2E" w:rsidRDefault="00C5502C" w:rsidP="00AB4BCA">
            <w:pPr>
              <w:pStyle w:val="I-tableParagraph"/>
            </w:pPr>
            <w:r w:rsidRPr="00DF5F2E">
              <w:rPr>
                <w:noProof/>
              </w:rPr>
              <w:fldChar w:fldCharType="begin"/>
            </w:r>
            <w:r w:rsidRPr="00DF5F2E">
              <w:rPr>
                <w:noProof/>
              </w:rPr>
              <w:instrText xml:space="preserve"> MERGEFIELD COMPANYNAME \* MERGEFORMAT </w:instrText>
            </w:r>
            <w:r w:rsidRPr="00DF5F2E">
              <w:rPr>
                <w:noProof/>
              </w:rPr>
              <w:fldChar w:fldCharType="separate"/>
            </w:r>
            <w:r w:rsidR="00C15E99" w:rsidRPr="00DF5F2E">
              <w:rPr>
                <w:noProof/>
              </w:rPr>
              <w:t>«COMPANYNAME»</w:t>
            </w:r>
            <w:r w:rsidRPr="00DF5F2E">
              <w:rPr>
                <w:noProof/>
              </w:rPr>
              <w:fldChar w:fldCharType="end"/>
            </w:r>
          </w:p>
        </w:tc>
      </w:tr>
      <w:tr w:rsidR="00217398" w:rsidRPr="00DF5F2E" w14:paraId="09255784"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11534F07" w14:textId="77777777" w:rsidR="00217398" w:rsidRPr="00DF5F2E" w:rsidRDefault="00217398" w:rsidP="00AB4BCA">
            <w:pPr>
              <w:pStyle w:val="I-tableParagraph"/>
            </w:pPr>
            <w:r w:rsidRPr="00DF5F2E">
              <w:rPr>
                <w:lang w:bidi="fr-FR"/>
              </w:rPr>
              <w:t>Adresse 1</w:t>
            </w:r>
          </w:p>
        </w:tc>
        <w:tc>
          <w:tcPr>
            <w:tcW w:w="6272" w:type="dxa"/>
            <w:tcBorders>
              <w:top w:val="single" w:sz="4" w:space="0" w:color="A5A5A5"/>
              <w:left w:val="nil"/>
              <w:bottom w:val="nil"/>
              <w:right w:val="single" w:sz="4" w:space="0" w:color="A5A5A5"/>
            </w:tcBorders>
            <w:shd w:val="clear" w:color="auto" w:fill="auto"/>
            <w:noWrap/>
            <w:vAlign w:val="bottom"/>
            <w:hideMark/>
          </w:tcPr>
          <w:p w14:paraId="440B8620" w14:textId="57B9CF7D" w:rsidR="00217398" w:rsidRPr="00DF5F2E" w:rsidRDefault="00C5502C" w:rsidP="00AB4BCA">
            <w:pPr>
              <w:pStyle w:val="I-tableParagraph"/>
            </w:pPr>
            <w:r w:rsidRPr="00DF5F2E">
              <w:rPr>
                <w:noProof/>
              </w:rPr>
              <w:fldChar w:fldCharType="begin"/>
            </w:r>
            <w:r w:rsidRPr="00DF5F2E">
              <w:rPr>
                <w:noProof/>
              </w:rPr>
              <w:instrText xml:space="preserve"> MERGEFIELD COMPANYADDRESS1 \* MERGEFORMAT </w:instrText>
            </w:r>
            <w:r w:rsidRPr="00DF5F2E">
              <w:rPr>
                <w:noProof/>
              </w:rPr>
              <w:fldChar w:fldCharType="separate"/>
            </w:r>
            <w:r w:rsidR="00C15E99" w:rsidRPr="00DF5F2E">
              <w:rPr>
                <w:noProof/>
              </w:rPr>
              <w:t>«COMPANYADDRESS1»</w:t>
            </w:r>
            <w:r w:rsidRPr="00DF5F2E">
              <w:rPr>
                <w:noProof/>
              </w:rPr>
              <w:fldChar w:fldCharType="end"/>
            </w:r>
          </w:p>
        </w:tc>
      </w:tr>
      <w:tr w:rsidR="00217398" w:rsidRPr="00DF5F2E" w14:paraId="3E4ABFF3"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789B06EA" w14:textId="77777777" w:rsidR="00217398" w:rsidRPr="00DF5F2E" w:rsidRDefault="00217398" w:rsidP="00AB4BCA">
            <w:pPr>
              <w:pStyle w:val="I-tableParagraph"/>
            </w:pPr>
            <w:r w:rsidRPr="00DF5F2E">
              <w:rPr>
                <w:lang w:bidi="fr-FR"/>
              </w:rPr>
              <w:t>Adresse 2</w:t>
            </w:r>
          </w:p>
        </w:tc>
        <w:tc>
          <w:tcPr>
            <w:tcW w:w="6272" w:type="dxa"/>
            <w:tcBorders>
              <w:top w:val="single" w:sz="4" w:space="0" w:color="A5A5A5"/>
              <w:left w:val="nil"/>
              <w:bottom w:val="nil"/>
              <w:right w:val="single" w:sz="4" w:space="0" w:color="A5A5A5"/>
            </w:tcBorders>
            <w:shd w:val="clear" w:color="auto" w:fill="auto"/>
            <w:noWrap/>
            <w:vAlign w:val="bottom"/>
            <w:hideMark/>
          </w:tcPr>
          <w:p w14:paraId="6E654667" w14:textId="5F9D106F" w:rsidR="00217398" w:rsidRPr="00DF5F2E" w:rsidRDefault="00C5502C" w:rsidP="00AB4BCA">
            <w:pPr>
              <w:pStyle w:val="I-tableParagraph"/>
            </w:pPr>
            <w:r w:rsidRPr="00DF5F2E">
              <w:rPr>
                <w:noProof/>
              </w:rPr>
              <w:fldChar w:fldCharType="begin"/>
            </w:r>
            <w:r w:rsidRPr="00DF5F2E">
              <w:rPr>
                <w:noProof/>
              </w:rPr>
              <w:instrText xml:space="preserve"> MERGEFIELD COMPANYADDRESS2 \* MERGEFORMAT </w:instrText>
            </w:r>
            <w:r w:rsidRPr="00DF5F2E">
              <w:rPr>
                <w:noProof/>
              </w:rPr>
              <w:fldChar w:fldCharType="separate"/>
            </w:r>
            <w:r w:rsidR="00C15E99" w:rsidRPr="00DF5F2E">
              <w:rPr>
                <w:noProof/>
              </w:rPr>
              <w:t>«COMPANYADDRESS2»</w:t>
            </w:r>
            <w:r w:rsidRPr="00DF5F2E">
              <w:rPr>
                <w:noProof/>
              </w:rPr>
              <w:fldChar w:fldCharType="end"/>
            </w:r>
          </w:p>
        </w:tc>
      </w:tr>
      <w:tr w:rsidR="00217398" w:rsidRPr="00DF5F2E" w14:paraId="7D0F214C"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54B2A1B8" w14:textId="77777777" w:rsidR="00217398" w:rsidRPr="00DF5F2E" w:rsidRDefault="00217398" w:rsidP="00AB4BCA">
            <w:pPr>
              <w:pStyle w:val="I-tableParagraph"/>
            </w:pPr>
            <w:r w:rsidRPr="00DF5F2E">
              <w:rPr>
                <w:lang w:bidi="fr-FR"/>
              </w:rPr>
              <w:t xml:space="preserve">Ville </w:t>
            </w:r>
          </w:p>
        </w:tc>
        <w:tc>
          <w:tcPr>
            <w:tcW w:w="6272" w:type="dxa"/>
            <w:tcBorders>
              <w:top w:val="single" w:sz="4" w:space="0" w:color="A5A5A5"/>
              <w:left w:val="nil"/>
              <w:bottom w:val="nil"/>
              <w:right w:val="single" w:sz="4" w:space="0" w:color="A5A5A5"/>
            </w:tcBorders>
            <w:shd w:val="clear" w:color="auto" w:fill="auto"/>
            <w:noWrap/>
            <w:vAlign w:val="bottom"/>
            <w:hideMark/>
          </w:tcPr>
          <w:p w14:paraId="63F304E1" w14:textId="0C3E3561" w:rsidR="00217398" w:rsidRPr="00DF5F2E" w:rsidRDefault="00C5502C" w:rsidP="00AB4BCA">
            <w:pPr>
              <w:pStyle w:val="I-tableParagraph"/>
            </w:pPr>
            <w:r w:rsidRPr="00DF5F2E">
              <w:rPr>
                <w:noProof/>
              </w:rPr>
              <w:fldChar w:fldCharType="begin"/>
            </w:r>
            <w:r w:rsidRPr="00DF5F2E">
              <w:rPr>
                <w:noProof/>
              </w:rPr>
              <w:instrText xml:space="preserve"> MERGEFIELD COMPANYCITY \* MERGEFORMAT </w:instrText>
            </w:r>
            <w:r w:rsidRPr="00DF5F2E">
              <w:rPr>
                <w:noProof/>
              </w:rPr>
              <w:fldChar w:fldCharType="separate"/>
            </w:r>
            <w:r w:rsidR="00C15E99" w:rsidRPr="00DF5F2E">
              <w:rPr>
                <w:noProof/>
              </w:rPr>
              <w:t>«COMPANYCITY»</w:t>
            </w:r>
            <w:r w:rsidRPr="00DF5F2E">
              <w:rPr>
                <w:noProof/>
              </w:rPr>
              <w:fldChar w:fldCharType="end"/>
            </w:r>
          </w:p>
        </w:tc>
      </w:tr>
      <w:tr w:rsidR="00217398" w:rsidRPr="00DF5F2E" w14:paraId="511BE283"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487D6096" w14:textId="10DFD657" w:rsidR="00217398" w:rsidRPr="00DF5F2E" w:rsidRDefault="00217398" w:rsidP="00AB4BCA">
            <w:pPr>
              <w:pStyle w:val="I-tableParagraph"/>
            </w:pPr>
            <w:r w:rsidRPr="00DF5F2E">
              <w:rPr>
                <w:lang w:bidi="fr-FR"/>
              </w:rPr>
              <w:t xml:space="preserve">État ou province </w:t>
            </w:r>
          </w:p>
        </w:tc>
        <w:tc>
          <w:tcPr>
            <w:tcW w:w="6272" w:type="dxa"/>
            <w:tcBorders>
              <w:top w:val="single" w:sz="4" w:space="0" w:color="A5A5A5"/>
              <w:left w:val="nil"/>
              <w:bottom w:val="nil"/>
              <w:right w:val="single" w:sz="4" w:space="0" w:color="A5A5A5"/>
            </w:tcBorders>
            <w:shd w:val="clear" w:color="auto" w:fill="auto"/>
            <w:noWrap/>
            <w:vAlign w:val="bottom"/>
            <w:hideMark/>
          </w:tcPr>
          <w:p w14:paraId="0CEF3DA0" w14:textId="6F5CEF19" w:rsidR="00217398" w:rsidRPr="00DF5F2E" w:rsidRDefault="00C5502C" w:rsidP="00AB4BCA">
            <w:pPr>
              <w:pStyle w:val="I-tableParagraph"/>
            </w:pPr>
            <w:r w:rsidRPr="00DF5F2E">
              <w:rPr>
                <w:noProof/>
              </w:rPr>
              <w:fldChar w:fldCharType="begin"/>
            </w:r>
            <w:r w:rsidRPr="00DF5F2E">
              <w:rPr>
                <w:noProof/>
              </w:rPr>
              <w:instrText xml:space="preserve"> MERGEFIELD COMPANYSTATE \* MERGEFORMAT </w:instrText>
            </w:r>
            <w:r w:rsidRPr="00DF5F2E">
              <w:rPr>
                <w:noProof/>
              </w:rPr>
              <w:fldChar w:fldCharType="separate"/>
            </w:r>
            <w:r w:rsidR="00C15E99" w:rsidRPr="00DF5F2E">
              <w:rPr>
                <w:noProof/>
              </w:rPr>
              <w:t>«COMPANYSTATE»</w:t>
            </w:r>
            <w:r w:rsidRPr="00DF5F2E">
              <w:rPr>
                <w:noProof/>
              </w:rPr>
              <w:fldChar w:fldCharType="end"/>
            </w:r>
          </w:p>
        </w:tc>
      </w:tr>
      <w:tr w:rsidR="00217398" w:rsidRPr="00DF5F2E" w14:paraId="50B48CD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hideMark/>
          </w:tcPr>
          <w:p w14:paraId="35CDAF0E" w14:textId="57AF93C5" w:rsidR="00217398" w:rsidRPr="00DF5F2E" w:rsidRDefault="00217398" w:rsidP="00AB4BCA">
            <w:pPr>
              <w:pStyle w:val="I-tableParagraph"/>
            </w:pPr>
            <w:r w:rsidRPr="00DF5F2E">
              <w:rPr>
                <w:lang w:bidi="fr-FR"/>
              </w:rPr>
              <w:t>Code postal</w:t>
            </w:r>
          </w:p>
        </w:tc>
        <w:tc>
          <w:tcPr>
            <w:tcW w:w="6272" w:type="dxa"/>
            <w:tcBorders>
              <w:top w:val="single" w:sz="4" w:space="0" w:color="A5A5A5"/>
              <w:left w:val="nil"/>
              <w:bottom w:val="single" w:sz="4" w:space="0" w:color="A5A5A5"/>
              <w:right w:val="single" w:sz="4" w:space="0" w:color="A5A5A5"/>
            </w:tcBorders>
            <w:shd w:val="clear" w:color="auto" w:fill="auto"/>
            <w:noWrap/>
            <w:vAlign w:val="bottom"/>
            <w:hideMark/>
          </w:tcPr>
          <w:p w14:paraId="2EC18268" w14:textId="01F0748A" w:rsidR="00217398" w:rsidRPr="00DF5F2E" w:rsidRDefault="00C5502C" w:rsidP="00AB4BCA">
            <w:pPr>
              <w:pStyle w:val="I-tableParagraph"/>
            </w:pPr>
            <w:r w:rsidRPr="00DF5F2E">
              <w:rPr>
                <w:noProof/>
              </w:rPr>
              <w:fldChar w:fldCharType="begin"/>
            </w:r>
            <w:r w:rsidRPr="00DF5F2E">
              <w:rPr>
                <w:noProof/>
              </w:rPr>
              <w:instrText xml:space="preserve"> MERGEFIELD COMPANYZIP</w:instrText>
            </w:r>
            <w:r w:rsidR="006F260C" w:rsidRPr="00DF5F2E">
              <w:rPr>
                <w:noProof/>
              </w:rPr>
              <w:instrText>CODE</w:instrText>
            </w:r>
            <w:r w:rsidRPr="00DF5F2E">
              <w:rPr>
                <w:noProof/>
              </w:rPr>
              <w:instrText xml:space="preserve"> \* MERGEFORMAT </w:instrText>
            </w:r>
            <w:r w:rsidRPr="00DF5F2E">
              <w:rPr>
                <w:noProof/>
              </w:rPr>
              <w:fldChar w:fldCharType="separate"/>
            </w:r>
            <w:r w:rsidR="00C15E99" w:rsidRPr="00DF5F2E">
              <w:rPr>
                <w:noProof/>
              </w:rPr>
              <w:t>«COMPANYZIPCODE»</w:t>
            </w:r>
            <w:r w:rsidRPr="00DF5F2E">
              <w:rPr>
                <w:noProof/>
              </w:rPr>
              <w:fldChar w:fldCharType="end"/>
            </w:r>
          </w:p>
        </w:tc>
      </w:tr>
      <w:tr w:rsidR="00217398" w:rsidRPr="00DF5F2E" w14:paraId="5DCD75D8"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98C3C18" w14:textId="77777777" w:rsidR="00217398" w:rsidRPr="00DF5F2E" w:rsidRDefault="00217398" w:rsidP="00727CE7">
            <w:pPr>
              <w:pStyle w:val="I-sectionHead"/>
            </w:pPr>
            <w:r w:rsidRPr="00DF5F2E">
              <w:rPr>
                <w:lang w:bidi="fr-FR"/>
              </w:rPr>
              <w:t>Facturer à — Client</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53EA47B3" w14:textId="77777777" w:rsidR="00217398" w:rsidRPr="00DF5F2E" w:rsidRDefault="00217398" w:rsidP="00727CE7">
            <w:pPr>
              <w:pStyle w:val="I-sectionHead"/>
            </w:pPr>
            <w:r w:rsidRPr="00DF5F2E">
              <w:rPr>
                <w:lang w:bidi="fr-FR"/>
              </w:rPr>
              <w:t>Code de champ</w:t>
            </w:r>
          </w:p>
        </w:tc>
      </w:tr>
      <w:tr w:rsidR="00217398" w:rsidRPr="00DF5F2E" w14:paraId="0BC38D77"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2E2EB4D0" w14:textId="77777777" w:rsidR="00217398" w:rsidRPr="00DF5F2E" w:rsidRDefault="00217398" w:rsidP="00AB4BCA">
            <w:pPr>
              <w:pStyle w:val="I-tableParagraph"/>
            </w:pPr>
            <w:r w:rsidRPr="00DF5F2E">
              <w:rPr>
                <w:lang w:bidi="fr-FR"/>
              </w:rPr>
              <w:t>Facturer à — Imprimer en tant que</w:t>
            </w:r>
          </w:p>
        </w:tc>
        <w:tc>
          <w:tcPr>
            <w:tcW w:w="6272" w:type="dxa"/>
            <w:tcBorders>
              <w:top w:val="single" w:sz="4" w:space="0" w:color="A5A5A5"/>
              <w:left w:val="nil"/>
              <w:bottom w:val="nil"/>
              <w:right w:val="single" w:sz="4" w:space="0" w:color="A5A5A5"/>
            </w:tcBorders>
            <w:shd w:val="clear" w:color="auto" w:fill="auto"/>
            <w:noWrap/>
            <w:vAlign w:val="bottom"/>
          </w:tcPr>
          <w:p w14:paraId="50DB6521" w14:textId="5729B062" w:rsidR="00217398" w:rsidRPr="00DF5F2E" w:rsidRDefault="00C5502C" w:rsidP="00AB4BCA">
            <w:pPr>
              <w:pStyle w:val="I-tableParagraph"/>
            </w:pPr>
            <w:r w:rsidRPr="00DF5F2E">
              <w:rPr>
                <w:noProof/>
              </w:rPr>
              <w:fldChar w:fldCharType="begin"/>
            </w:r>
            <w:r w:rsidRPr="00DF5F2E">
              <w:rPr>
                <w:noProof/>
              </w:rPr>
              <w:instrText xml:space="preserve"> MERGEFIELD BILLPRINTAS \* MERGEFORMAT </w:instrText>
            </w:r>
            <w:r w:rsidRPr="00DF5F2E">
              <w:rPr>
                <w:noProof/>
              </w:rPr>
              <w:fldChar w:fldCharType="separate"/>
            </w:r>
            <w:r w:rsidR="00C15E99" w:rsidRPr="00DF5F2E">
              <w:rPr>
                <w:noProof/>
              </w:rPr>
              <w:t>«BILLPRINTAS»</w:t>
            </w:r>
            <w:r w:rsidRPr="00DF5F2E">
              <w:rPr>
                <w:noProof/>
              </w:rPr>
              <w:fldChar w:fldCharType="end"/>
            </w:r>
          </w:p>
        </w:tc>
      </w:tr>
      <w:tr w:rsidR="00217398" w:rsidRPr="00DF5F2E" w14:paraId="796DD8C0"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6816C5FA" w14:textId="77777777" w:rsidR="00217398" w:rsidRPr="00DF5F2E" w:rsidRDefault="00217398" w:rsidP="00AB4BCA">
            <w:pPr>
              <w:pStyle w:val="I-tableParagraph"/>
            </w:pPr>
            <w:r w:rsidRPr="00DF5F2E">
              <w:rPr>
                <w:lang w:bidi="fr-FR"/>
              </w:rPr>
              <w:t>Facturer à — Nom de la société</w:t>
            </w:r>
          </w:p>
        </w:tc>
        <w:tc>
          <w:tcPr>
            <w:tcW w:w="6272" w:type="dxa"/>
            <w:tcBorders>
              <w:top w:val="single" w:sz="4" w:space="0" w:color="A5A5A5"/>
              <w:left w:val="nil"/>
              <w:bottom w:val="nil"/>
              <w:right w:val="single" w:sz="4" w:space="0" w:color="A5A5A5"/>
            </w:tcBorders>
            <w:shd w:val="clear" w:color="auto" w:fill="auto"/>
            <w:noWrap/>
            <w:vAlign w:val="bottom"/>
          </w:tcPr>
          <w:p w14:paraId="4CB5E70E" w14:textId="37513A7D" w:rsidR="00217398" w:rsidRPr="00DF5F2E" w:rsidRDefault="00C5502C" w:rsidP="00AB4BCA">
            <w:pPr>
              <w:pStyle w:val="I-tableParagraph"/>
            </w:pPr>
            <w:r w:rsidRPr="00DF5F2E">
              <w:rPr>
                <w:noProof/>
              </w:rPr>
              <w:fldChar w:fldCharType="begin"/>
            </w:r>
            <w:r w:rsidRPr="00DF5F2E">
              <w:rPr>
                <w:noProof/>
              </w:rPr>
              <w:instrText xml:space="preserve"> MERGEFIELD BILLCOMPANYNAME \* MERGEFORMAT </w:instrText>
            </w:r>
            <w:r w:rsidRPr="00DF5F2E">
              <w:rPr>
                <w:noProof/>
              </w:rPr>
              <w:fldChar w:fldCharType="separate"/>
            </w:r>
            <w:r w:rsidR="00C15E99" w:rsidRPr="00DF5F2E">
              <w:rPr>
                <w:noProof/>
              </w:rPr>
              <w:t>«BILLCOMPANYNAME»</w:t>
            </w:r>
            <w:r w:rsidRPr="00DF5F2E">
              <w:rPr>
                <w:noProof/>
              </w:rPr>
              <w:fldChar w:fldCharType="end"/>
            </w:r>
          </w:p>
        </w:tc>
      </w:tr>
      <w:tr w:rsidR="00217398" w:rsidRPr="00DF5F2E" w14:paraId="2D7BFB1C"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062147B2" w14:textId="77777777" w:rsidR="00217398" w:rsidRPr="00DF5F2E" w:rsidRDefault="00217398" w:rsidP="00AB4BCA">
            <w:pPr>
              <w:pStyle w:val="I-tableParagraph"/>
            </w:pPr>
            <w:r w:rsidRPr="00DF5F2E">
              <w:rPr>
                <w:lang w:bidi="fr-FR"/>
              </w:rPr>
              <w:t>Facturer à — Prénom</w:t>
            </w:r>
          </w:p>
        </w:tc>
        <w:tc>
          <w:tcPr>
            <w:tcW w:w="6272" w:type="dxa"/>
            <w:tcBorders>
              <w:top w:val="single" w:sz="4" w:space="0" w:color="A5A5A5"/>
              <w:left w:val="nil"/>
              <w:bottom w:val="nil"/>
              <w:right w:val="single" w:sz="4" w:space="0" w:color="A5A5A5"/>
            </w:tcBorders>
            <w:shd w:val="clear" w:color="auto" w:fill="auto"/>
            <w:noWrap/>
            <w:vAlign w:val="bottom"/>
          </w:tcPr>
          <w:p w14:paraId="45C83A93" w14:textId="73DF6088" w:rsidR="00217398" w:rsidRPr="00DF5F2E" w:rsidRDefault="00C5502C" w:rsidP="00AB4BCA">
            <w:pPr>
              <w:pStyle w:val="I-tableParagraph"/>
            </w:pPr>
            <w:r w:rsidRPr="00DF5F2E">
              <w:rPr>
                <w:noProof/>
              </w:rPr>
              <w:fldChar w:fldCharType="begin"/>
            </w:r>
            <w:r w:rsidRPr="00DF5F2E">
              <w:rPr>
                <w:noProof/>
              </w:rPr>
              <w:instrText xml:space="preserve"> MERGEFIELD BILLFIRSTNAME \* MERGEFORMAT </w:instrText>
            </w:r>
            <w:r w:rsidRPr="00DF5F2E">
              <w:rPr>
                <w:noProof/>
              </w:rPr>
              <w:fldChar w:fldCharType="separate"/>
            </w:r>
            <w:r w:rsidR="00C15E99" w:rsidRPr="00DF5F2E">
              <w:rPr>
                <w:noProof/>
              </w:rPr>
              <w:t>«BILLFIRSTNAME»</w:t>
            </w:r>
            <w:r w:rsidRPr="00DF5F2E">
              <w:rPr>
                <w:noProof/>
              </w:rPr>
              <w:fldChar w:fldCharType="end"/>
            </w:r>
          </w:p>
        </w:tc>
      </w:tr>
      <w:tr w:rsidR="00217398" w:rsidRPr="00DF5F2E" w14:paraId="4E08511A"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85D359F" w14:textId="77777777" w:rsidR="00217398" w:rsidRPr="00DF5F2E" w:rsidRDefault="00217398" w:rsidP="00AB4BCA">
            <w:pPr>
              <w:pStyle w:val="I-tableParagraph"/>
            </w:pPr>
            <w:r w:rsidRPr="00DF5F2E">
              <w:rPr>
                <w:lang w:bidi="fr-FR"/>
              </w:rPr>
              <w:t>Facturer à — Nom de famille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ADEBD12" w14:textId="37C0A348" w:rsidR="00217398" w:rsidRPr="00DF5F2E" w:rsidRDefault="00C5502C" w:rsidP="00AB4BCA">
            <w:pPr>
              <w:pStyle w:val="I-tableParagraph"/>
            </w:pPr>
            <w:r w:rsidRPr="00DF5F2E">
              <w:rPr>
                <w:noProof/>
              </w:rPr>
              <w:fldChar w:fldCharType="begin"/>
            </w:r>
            <w:r w:rsidRPr="00DF5F2E">
              <w:rPr>
                <w:noProof/>
              </w:rPr>
              <w:instrText xml:space="preserve"> MERGEFIELD BILLLASTNAME \* MERGEFORMAT </w:instrText>
            </w:r>
            <w:r w:rsidRPr="00DF5F2E">
              <w:rPr>
                <w:noProof/>
              </w:rPr>
              <w:fldChar w:fldCharType="separate"/>
            </w:r>
            <w:r w:rsidR="00C15E99" w:rsidRPr="00DF5F2E">
              <w:rPr>
                <w:noProof/>
              </w:rPr>
              <w:t>«BILLLASTNAME»</w:t>
            </w:r>
            <w:r w:rsidRPr="00DF5F2E">
              <w:rPr>
                <w:noProof/>
              </w:rPr>
              <w:fldChar w:fldCharType="end"/>
            </w:r>
          </w:p>
        </w:tc>
      </w:tr>
      <w:tr w:rsidR="00217398" w:rsidRPr="00DF5F2E" w14:paraId="038F636A"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01C2C23" w14:textId="77777777" w:rsidR="00217398" w:rsidRPr="00DF5F2E" w:rsidRDefault="00217398" w:rsidP="00AB4BCA">
            <w:pPr>
              <w:pStyle w:val="I-tableParagraph"/>
            </w:pPr>
            <w:r w:rsidRPr="00DF5F2E">
              <w:rPr>
                <w:lang w:bidi="fr-FR"/>
              </w:rPr>
              <w:t>Facturer à — Adresse 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3D5FE73" w14:textId="3385B44C" w:rsidR="00217398" w:rsidRPr="00DF5F2E" w:rsidRDefault="00C5502C" w:rsidP="00AB4BCA">
            <w:pPr>
              <w:pStyle w:val="I-tableParagraph"/>
            </w:pPr>
            <w:r w:rsidRPr="00DF5F2E">
              <w:rPr>
                <w:noProof/>
              </w:rPr>
              <w:fldChar w:fldCharType="begin"/>
            </w:r>
            <w:r w:rsidRPr="00DF5F2E">
              <w:rPr>
                <w:noProof/>
              </w:rPr>
              <w:instrText xml:space="preserve"> MERGEFIELD BILLADDR1 \* MERGEFORMAT </w:instrText>
            </w:r>
            <w:r w:rsidRPr="00DF5F2E">
              <w:rPr>
                <w:noProof/>
              </w:rPr>
              <w:fldChar w:fldCharType="separate"/>
            </w:r>
            <w:r w:rsidR="00C15E99" w:rsidRPr="00DF5F2E">
              <w:rPr>
                <w:noProof/>
              </w:rPr>
              <w:t>«BILLADDR1»</w:t>
            </w:r>
            <w:r w:rsidRPr="00DF5F2E">
              <w:rPr>
                <w:noProof/>
              </w:rPr>
              <w:fldChar w:fldCharType="end"/>
            </w:r>
          </w:p>
        </w:tc>
      </w:tr>
      <w:tr w:rsidR="00217398" w:rsidRPr="00DF5F2E" w14:paraId="29C80AC7"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EE5809F" w14:textId="77777777" w:rsidR="00217398" w:rsidRPr="00DF5F2E" w:rsidRDefault="00217398" w:rsidP="00AB4BCA">
            <w:pPr>
              <w:pStyle w:val="I-tableParagraph"/>
            </w:pPr>
            <w:r w:rsidRPr="00DF5F2E">
              <w:rPr>
                <w:lang w:bidi="fr-FR"/>
              </w:rPr>
              <w:t>Facturer à — Adresse 2</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584268F" w14:textId="2C188C18" w:rsidR="00217398" w:rsidRPr="00DF5F2E" w:rsidRDefault="00C5502C" w:rsidP="00AB4BCA">
            <w:pPr>
              <w:pStyle w:val="I-tableParagraph"/>
            </w:pPr>
            <w:r w:rsidRPr="00DF5F2E">
              <w:rPr>
                <w:noProof/>
              </w:rPr>
              <w:fldChar w:fldCharType="begin"/>
            </w:r>
            <w:r w:rsidRPr="00DF5F2E">
              <w:rPr>
                <w:noProof/>
              </w:rPr>
              <w:instrText xml:space="preserve"> MERGEFIELD BILLADDR2 \* MERGEFORMAT </w:instrText>
            </w:r>
            <w:r w:rsidRPr="00DF5F2E">
              <w:rPr>
                <w:noProof/>
              </w:rPr>
              <w:fldChar w:fldCharType="separate"/>
            </w:r>
            <w:r w:rsidR="00C15E99" w:rsidRPr="00DF5F2E">
              <w:rPr>
                <w:noProof/>
              </w:rPr>
              <w:t>«BILLADDR2»</w:t>
            </w:r>
            <w:r w:rsidRPr="00DF5F2E">
              <w:rPr>
                <w:noProof/>
              </w:rPr>
              <w:fldChar w:fldCharType="end"/>
            </w:r>
          </w:p>
        </w:tc>
      </w:tr>
      <w:tr w:rsidR="00217398" w:rsidRPr="00DF5F2E" w14:paraId="00C76AE5" w14:textId="77777777" w:rsidTr="00BB517A">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7A522B10" w14:textId="77777777" w:rsidR="00217398" w:rsidRPr="00DF5F2E" w:rsidRDefault="00217398" w:rsidP="00AB4BCA">
            <w:pPr>
              <w:pStyle w:val="I-tableParagraph"/>
            </w:pPr>
            <w:r w:rsidRPr="00DF5F2E">
              <w:rPr>
                <w:lang w:bidi="fr-FR"/>
              </w:rPr>
              <w:t>Facturer à — Ville</w:t>
            </w:r>
          </w:p>
        </w:tc>
        <w:tc>
          <w:tcPr>
            <w:tcW w:w="6272" w:type="dxa"/>
            <w:tcBorders>
              <w:top w:val="single" w:sz="4" w:space="0" w:color="A5A5A5"/>
              <w:left w:val="nil"/>
              <w:bottom w:val="nil"/>
              <w:right w:val="single" w:sz="4" w:space="0" w:color="A5A5A5"/>
            </w:tcBorders>
            <w:shd w:val="clear" w:color="auto" w:fill="auto"/>
            <w:noWrap/>
            <w:vAlign w:val="bottom"/>
          </w:tcPr>
          <w:p w14:paraId="3D4AFC8C" w14:textId="62000A00" w:rsidR="00217398" w:rsidRPr="00DF5F2E" w:rsidRDefault="00C5502C" w:rsidP="00AB4BCA">
            <w:pPr>
              <w:pStyle w:val="I-tableParagraph"/>
            </w:pPr>
            <w:r w:rsidRPr="00DF5F2E">
              <w:rPr>
                <w:noProof/>
              </w:rPr>
              <w:fldChar w:fldCharType="begin"/>
            </w:r>
            <w:r w:rsidRPr="00DF5F2E">
              <w:rPr>
                <w:noProof/>
              </w:rPr>
              <w:instrText xml:space="preserve"> MERGEFIELD BILLCITY \* MERGEFORMAT </w:instrText>
            </w:r>
            <w:r w:rsidRPr="00DF5F2E">
              <w:rPr>
                <w:noProof/>
              </w:rPr>
              <w:fldChar w:fldCharType="separate"/>
            </w:r>
            <w:r w:rsidR="00C15E99" w:rsidRPr="00DF5F2E">
              <w:rPr>
                <w:noProof/>
              </w:rPr>
              <w:t>«BILLCITY»</w:t>
            </w:r>
            <w:r w:rsidRPr="00DF5F2E">
              <w:rPr>
                <w:noProof/>
              </w:rPr>
              <w:fldChar w:fldCharType="end"/>
            </w:r>
          </w:p>
        </w:tc>
      </w:tr>
      <w:tr w:rsidR="00217398" w:rsidRPr="00DF5F2E" w14:paraId="75B19E49"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7D5C731C" w14:textId="04F0790D" w:rsidR="00217398" w:rsidRPr="00DF5F2E" w:rsidRDefault="00217398" w:rsidP="00AB4BCA">
            <w:pPr>
              <w:pStyle w:val="I-tableParagraph"/>
            </w:pPr>
            <w:r w:rsidRPr="00DF5F2E">
              <w:rPr>
                <w:lang w:bidi="fr-FR"/>
              </w:rPr>
              <w:t>Facturer à — État ou province</w:t>
            </w:r>
          </w:p>
        </w:tc>
        <w:tc>
          <w:tcPr>
            <w:tcW w:w="6272" w:type="dxa"/>
            <w:tcBorders>
              <w:top w:val="single" w:sz="4" w:space="0" w:color="A5A5A5"/>
              <w:left w:val="nil"/>
              <w:bottom w:val="nil"/>
              <w:right w:val="single" w:sz="4" w:space="0" w:color="A5A5A5"/>
            </w:tcBorders>
            <w:shd w:val="clear" w:color="auto" w:fill="auto"/>
            <w:noWrap/>
            <w:vAlign w:val="bottom"/>
          </w:tcPr>
          <w:p w14:paraId="5EB8E18C" w14:textId="56471D40" w:rsidR="00217398" w:rsidRPr="00DF5F2E" w:rsidRDefault="00C5502C" w:rsidP="00AB4BCA">
            <w:pPr>
              <w:pStyle w:val="I-tableParagraph"/>
            </w:pPr>
            <w:r w:rsidRPr="00DF5F2E">
              <w:rPr>
                <w:noProof/>
              </w:rPr>
              <w:fldChar w:fldCharType="begin"/>
            </w:r>
            <w:r w:rsidRPr="00DF5F2E">
              <w:rPr>
                <w:noProof/>
              </w:rPr>
              <w:instrText xml:space="preserve"> MERGEFIELD BILLSTATE \* MERGEFORMAT </w:instrText>
            </w:r>
            <w:r w:rsidRPr="00DF5F2E">
              <w:rPr>
                <w:noProof/>
              </w:rPr>
              <w:fldChar w:fldCharType="separate"/>
            </w:r>
            <w:r w:rsidR="00C15E99" w:rsidRPr="00DF5F2E">
              <w:rPr>
                <w:noProof/>
              </w:rPr>
              <w:t>«BILLSTATE»</w:t>
            </w:r>
            <w:r w:rsidRPr="00DF5F2E">
              <w:rPr>
                <w:noProof/>
              </w:rPr>
              <w:fldChar w:fldCharType="end"/>
            </w:r>
          </w:p>
        </w:tc>
      </w:tr>
      <w:tr w:rsidR="00217398" w:rsidRPr="00DF5F2E" w14:paraId="011C4DE8"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3A123BF9" w14:textId="65B97EB7" w:rsidR="00217398" w:rsidRPr="00DF5F2E" w:rsidRDefault="00217398" w:rsidP="00AB4BCA">
            <w:pPr>
              <w:pStyle w:val="I-tableParagraph"/>
            </w:pPr>
            <w:r w:rsidRPr="00DF5F2E">
              <w:rPr>
                <w:lang w:bidi="fr-FR"/>
              </w:rPr>
              <w:t>Facturer à — Code postal</w:t>
            </w:r>
          </w:p>
        </w:tc>
        <w:tc>
          <w:tcPr>
            <w:tcW w:w="6272" w:type="dxa"/>
            <w:tcBorders>
              <w:top w:val="single" w:sz="4" w:space="0" w:color="A5A5A5"/>
              <w:left w:val="nil"/>
              <w:bottom w:val="nil"/>
              <w:right w:val="single" w:sz="4" w:space="0" w:color="A5A5A5"/>
            </w:tcBorders>
            <w:shd w:val="clear" w:color="auto" w:fill="auto"/>
            <w:noWrap/>
            <w:vAlign w:val="bottom"/>
          </w:tcPr>
          <w:p w14:paraId="68939732" w14:textId="2038FEB4" w:rsidR="00217398" w:rsidRPr="00DF5F2E" w:rsidRDefault="00C5502C" w:rsidP="00AB4BCA">
            <w:pPr>
              <w:pStyle w:val="I-tableParagraph"/>
            </w:pPr>
            <w:r w:rsidRPr="00DF5F2E">
              <w:rPr>
                <w:noProof/>
              </w:rPr>
              <w:fldChar w:fldCharType="begin"/>
            </w:r>
            <w:r w:rsidRPr="00DF5F2E">
              <w:rPr>
                <w:noProof/>
              </w:rPr>
              <w:instrText xml:space="preserve"> MERGEFIELD BILLZIP \* MERGEFORMAT </w:instrText>
            </w:r>
            <w:r w:rsidRPr="00DF5F2E">
              <w:rPr>
                <w:noProof/>
              </w:rPr>
              <w:fldChar w:fldCharType="separate"/>
            </w:r>
            <w:r w:rsidR="00C15E99" w:rsidRPr="00DF5F2E">
              <w:rPr>
                <w:noProof/>
              </w:rPr>
              <w:t>«BILLZIP»</w:t>
            </w:r>
            <w:r w:rsidRPr="00DF5F2E">
              <w:rPr>
                <w:noProof/>
              </w:rPr>
              <w:fldChar w:fldCharType="end"/>
            </w:r>
          </w:p>
        </w:tc>
      </w:tr>
      <w:tr w:rsidR="00217398" w:rsidRPr="00DF5F2E" w14:paraId="196A86E1"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35E5709C" w14:textId="77777777" w:rsidR="00217398" w:rsidRPr="00DF5F2E" w:rsidRDefault="00217398" w:rsidP="00AB4BCA">
            <w:pPr>
              <w:pStyle w:val="I-tableParagraph"/>
            </w:pPr>
            <w:r w:rsidRPr="00DF5F2E">
              <w:rPr>
                <w:lang w:bidi="fr-FR"/>
              </w:rPr>
              <w:t>Facturer à — Pays</w:t>
            </w:r>
          </w:p>
        </w:tc>
        <w:tc>
          <w:tcPr>
            <w:tcW w:w="6272" w:type="dxa"/>
            <w:tcBorders>
              <w:top w:val="single" w:sz="4" w:space="0" w:color="A5A5A5"/>
              <w:left w:val="nil"/>
              <w:bottom w:val="nil"/>
              <w:right w:val="single" w:sz="4" w:space="0" w:color="A5A5A5"/>
            </w:tcBorders>
            <w:shd w:val="clear" w:color="auto" w:fill="auto"/>
            <w:noWrap/>
            <w:vAlign w:val="bottom"/>
          </w:tcPr>
          <w:p w14:paraId="3E1DD469" w14:textId="0AC00A23" w:rsidR="00217398" w:rsidRPr="00DF5F2E" w:rsidRDefault="00C5502C" w:rsidP="00AB4BCA">
            <w:pPr>
              <w:pStyle w:val="I-tableParagraph"/>
            </w:pPr>
            <w:r w:rsidRPr="00DF5F2E">
              <w:rPr>
                <w:noProof/>
              </w:rPr>
              <w:fldChar w:fldCharType="begin"/>
            </w:r>
            <w:r w:rsidRPr="00DF5F2E">
              <w:rPr>
                <w:noProof/>
              </w:rPr>
              <w:instrText xml:space="preserve"> MERGEFIELD BILLCOUNTRY \* MERGEFORMAT </w:instrText>
            </w:r>
            <w:r w:rsidRPr="00DF5F2E">
              <w:rPr>
                <w:noProof/>
              </w:rPr>
              <w:fldChar w:fldCharType="separate"/>
            </w:r>
            <w:r w:rsidR="00C15E99" w:rsidRPr="00DF5F2E">
              <w:rPr>
                <w:noProof/>
              </w:rPr>
              <w:t>«BILLCOUNTRY»</w:t>
            </w:r>
            <w:r w:rsidRPr="00DF5F2E">
              <w:rPr>
                <w:noProof/>
              </w:rPr>
              <w:fldChar w:fldCharType="end"/>
            </w:r>
          </w:p>
        </w:tc>
      </w:tr>
      <w:tr w:rsidR="00217398" w:rsidRPr="00DF5F2E" w14:paraId="0F3F39D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26C52B33" w14:textId="77777777" w:rsidR="00217398" w:rsidRPr="00DF5F2E" w:rsidRDefault="00217398" w:rsidP="00727CE7">
            <w:pPr>
              <w:pStyle w:val="I-sectionHead"/>
            </w:pPr>
            <w:r w:rsidRPr="00DF5F2E">
              <w:rPr>
                <w:lang w:bidi="fr-FR"/>
              </w:rPr>
              <w:t>Informations sur le client</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7517059C" w14:textId="77777777" w:rsidR="00217398" w:rsidRPr="00DF5F2E" w:rsidRDefault="00217398" w:rsidP="00727CE7">
            <w:pPr>
              <w:pStyle w:val="I-sectionHead"/>
            </w:pPr>
            <w:r w:rsidRPr="00DF5F2E">
              <w:rPr>
                <w:lang w:bidi="fr-FR"/>
              </w:rPr>
              <w:t>Code de champ</w:t>
            </w:r>
          </w:p>
        </w:tc>
      </w:tr>
      <w:tr w:rsidR="00217398" w:rsidRPr="00DF5F2E" w14:paraId="68DFD45B"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799E26B" w14:textId="77777777" w:rsidR="00217398" w:rsidRPr="00DF5F2E" w:rsidRDefault="00217398" w:rsidP="00AB4BCA">
            <w:pPr>
              <w:pStyle w:val="I-tableParagraph"/>
            </w:pPr>
            <w:r w:rsidRPr="00DF5F2E">
              <w:rPr>
                <w:lang w:bidi="fr-FR"/>
              </w:rPr>
              <w:t>Client — imprimer en tant que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58FCE08" w14:textId="56A42257" w:rsidR="00217398" w:rsidRPr="00DF5F2E" w:rsidRDefault="00217398" w:rsidP="00AB4BCA">
            <w:pPr>
              <w:pStyle w:val="I-tableParagraph"/>
            </w:pPr>
            <w:r w:rsidRPr="00DF5F2E">
              <w:fldChar w:fldCharType="begin"/>
            </w:r>
            <w:r w:rsidRPr="00DF5F2E">
              <w:instrText xml:space="preserve"> MERGEFIELD DISPLAYPRINTAS </w:instrText>
            </w:r>
            <w:r w:rsidRPr="00DF5F2E">
              <w:rPr>
                <w:color w:val="000000"/>
              </w:rPr>
              <w:instrText>\* MERGEFORMAT</w:instrText>
            </w:r>
            <w:r w:rsidRPr="00DF5F2E">
              <w:instrText xml:space="preserve"> </w:instrText>
            </w:r>
            <w:r w:rsidRPr="00DF5F2E">
              <w:fldChar w:fldCharType="separate"/>
            </w:r>
            <w:r w:rsidR="00C15E99" w:rsidRPr="00DF5F2E">
              <w:rPr>
                <w:noProof/>
              </w:rPr>
              <w:t>«DISPLAYPRINTAS»</w:t>
            </w:r>
            <w:r w:rsidRPr="00DF5F2E">
              <w:fldChar w:fldCharType="end"/>
            </w:r>
          </w:p>
        </w:tc>
      </w:tr>
      <w:tr w:rsidR="00DC376B" w:rsidRPr="00DF5F2E" w14:paraId="192C533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6F6D025" w14:textId="1687EDBA" w:rsidR="00DC376B" w:rsidRPr="00DF5F2E" w:rsidRDefault="00DC376B" w:rsidP="00AB4BCA">
            <w:pPr>
              <w:pStyle w:val="I-tableParagraph"/>
              <w:rPr>
                <w:highlight w:val="yellow"/>
              </w:rPr>
            </w:pPr>
            <w:r w:rsidRPr="00DF5F2E">
              <w:rPr>
                <w:lang w:bidi="fr-FR"/>
              </w:rPr>
              <w:t>Client — nom de la société</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59BE852" w14:textId="3CE2AE6B" w:rsidR="00DC376B" w:rsidRPr="00DF5F2E" w:rsidRDefault="00000000" w:rsidP="00AB4BCA">
            <w:pPr>
              <w:pStyle w:val="I-tableParagraph"/>
              <w:rPr>
                <w:highlight w:val="yellow"/>
              </w:rPr>
            </w:pPr>
            <w:fldSimple w:instr=" MERGEFIELD DISPLAYCOMPANYNAME \* MERGEFORMAT ">
              <w:r w:rsidR="00C15E99" w:rsidRPr="00DF5F2E">
                <w:rPr>
                  <w:noProof/>
                </w:rPr>
                <w:t>«DISPLAYCOMPANYNAME»</w:t>
              </w:r>
            </w:fldSimple>
          </w:p>
        </w:tc>
      </w:tr>
      <w:tr w:rsidR="00C01926" w:rsidRPr="00DF5F2E" w14:paraId="5E1EA3B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75BC436" w14:textId="2E81489B" w:rsidR="00C01926" w:rsidRPr="00DF5F2E" w:rsidRDefault="00C01926" w:rsidP="00AB4BCA">
            <w:pPr>
              <w:pStyle w:val="I-tableParagraph"/>
              <w:rPr>
                <w:highlight w:val="yellow"/>
              </w:rPr>
            </w:pPr>
            <w:r w:rsidRPr="00DF5F2E">
              <w:rPr>
                <w:lang w:bidi="fr-FR"/>
              </w:rPr>
              <w:t>Client — prénom</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6831739" w14:textId="4344B952" w:rsidR="00C01926" w:rsidRPr="00DF5F2E" w:rsidRDefault="00000000" w:rsidP="00AB4BCA">
            <w:pPr>
              <w:pStyle w:val="I-tableParagraph"/>
              <w:rPr>
                <w:highlight w:val="yellow"/>
              </w:rPr>
            </w:pPr>
            <w:fldSimple w:instr=" MERGEFIELD DISPLAYFIRSTNAME \* MERGEFORMAT ">
              <w:r w:rsidR="00C15E99" w:rsidRPr="00DF5F2E">
                <w:rPr>
                  <w:noProof/>
                </w:rPr>
                <w:t>«DISPLAYFIRSTNAME»</w:t>
              </w:r>
            </w:fldSimple>
          </w:p>
        </w:tc>
      </w:tr>
      <w:tr w:rsidR="00AF0DDA" w:rsidRPr="00DF5F2E" w14:paraId="4AEE555E"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5A4838F" w14:textId="5C22C4F4" w:rsidR="00AF0DDA" w:rsidRPr="00DF5F2E" w:rsidRDefault="00AF0DDA" w:rsidP="00AB4BCA">
            <w:pPr>
              <w:pStyle w:val="I-tableParagraph"/>
              <w:rPr>
                <w:highlight w:val="yellow"/>
              </w:rPr>
            </w:pPr>
            <w:r w:rsidRPr="00DF5F2E">
              <w:rPr>
                <w:lang w:bidi="fr-FR"/>
              </w:rPr>
              <w:t>Client — nom de famille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357D0B4" w14:textId="305FE8FA" w:rsidR="00AF0DDA" w:rsidRPr="00DF5F2E" w:rsidRDefault="00000000" w:rsidP="00AB4BCA">
            <w:pPr>
              <w:pStyle w:val="I-tableParagraph"/>
            </w:pPr>
            <w:fldSimple w:instr=" MERGEFIELD DISPLAYLASTNAME \* MERGEFORMAT ">
              <w:r w:rsidR="00C15E99" w:rsidRPr="00DF5F2E">
                <w:rPr>
                  <w:noProof/>
                </w:rPr>
                <w:t>«DISPLAYLASTNAME»</w:t>
              </w:r>
            </w:fldSimple>
          </w:p>
        </w:tc>
      </w:tr>
      <w:tr w:rsidR="0070694E" w:rsidRPr="00DF5F2E" w14:paraId="4C4E88A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B8F1955" w14:textId="3216351A" w:rsidR="0070694E" w:rsidRPr="00DF5F2E" w:rsidRDefault="0070694E" w:rsidP="00AB4BCA">
            <w:pPr>
              <w:pStyle w:val="I-tableParagraph"/>
              <w:rPr>
                <w:highlight w:val="yellow"/>
              </w:rPr>
            </w:pPr>
            <w:r w:rsidRPr="00DF5F2E">
              <w:rPr>
                <w:lang w:bidi="fr-FR"/>
              </w:rPr>
              <w:t>Client — nom</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BCB9636" w14:textId="1F2CD4F6" w:rsidR="0070694E" w:rsidRPr="00DF5F2E" w:rsidRDefault="0070694E" w:rsidP="00AB4BCA">
            <w:pPr>
              <w:pStyle w:val="I-tableParagraph"/>
            </w:pPr>
            <w:r w:rsidRPr="00DF5F2E">
              <w:fldChar w:fldCharType="begin"/>
            </w:r>
            <w:r w:rsidRPr="00DF5F2E">
              <w:instrText xml:space="preserve"> MERGEFIELD NAME </w:instrText>
            </w:r>
            <w:r w:rsidRPr="00DF5F2E">
              <w:rPr>
                <w:color w:val="000000"/>
              </w:rPr>
              <w:instrText>\* MERGEFORMAT</w:instrText>
            </w:r>
            <w:r w:rsidRPr="00DF5F2E">
              <w:instrText xml:space="preserve"> </w:instrText>
            </w:r>
            <w:r w:rsidRPr="00DF5F2E">
              <w:fldChar w:fldCharType="separate"/>
            </w:r>
            <w:r w:rsidR="00C15E99" w:rsidRPr="00DF5F2E">
              <w:rPr>
                <w:noProof/>
              </w:rPr>
              <w:t>«NAME»</w:t>
            </w:r>
            <w:r w:rsidRPr="00DF5F2E">
              <w:fldChar w:fldCharType="end"/>
            </w:r>
          </w:p>
        </w:tc>
      </w:tr>
      <w:tr w:rsidR="00217398" w:rsidRPr="00DF5F2E" w14:paraId="29E2BA7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6DE2A3E3" w14:textId="77777777" w:rsidR="00217398" w:rsidRPr="00DF5F2E" w:rsidRDefault="00217398" w:rsidP="00AB4BCA">
            <w:pPr>
              <w:pStyle w:val="I-tableParagraph"/>
            </w:pPr>
            <w:r w:rsidRPr="00DF5F2E">
              <w:rPr>
                <w:lang w:bidi="fr-FR"/>
              </w:rPr>
              <w:t>Client — identifiant client</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AB62CD5" w14:textId="3D170560" w:rsidR="00217398" w:rsidRPr="00DF5F2E" w:rsidRDefault="00217398" w:rsidP="00AB4BCA">
            <w:pPr>
              <w:pStyle w:val="I-tableParagraph"/>
            </w:pPr>
            <w:r w:rsidRPr="00DF5F2E">
              <w:fldChar w:fldCharType="begin"/>
            </w:r>
            <w:r w:rsidRPr="00DF5F2E">
              <w:instrText xml:space="preserve"> MERGEFIELD CUSTOMERID </w:instrText>
            </w:r>
            <w:r w:rsidRPr="00DF5F2E">
              <w:rPr>
                <w:color w:val="000000"/>
              </w:rPr>
              <w:instrText>\* MERGEFORMAT</w:instrText>
            </w:r>
            <w:r w:rsidRPr="00DF5F2E">
              <w:instrText xml:space="preserve"> </w:instrText>
            </w:r>
            <w:r w:rsidRPr="00DF5F2E">
              <w:fldChar w:fldCharType="separate"/>
            </w:r>
            <w:r w:rsidR="00C15E99" w:rsidRPr="00DF5F2E">
              <w:rPr>
                <w:noProof/>
              </w:rPr>
              <w:t>«CUSTOMERID»</w:t>
            </w:r>
            <w:r w:rsidRPr="00DF5F2E">
              <w:fldChar w:fldCharType="end"/>
            </w:r>
          </w:p>
        </w:tc>
      </w:tr>
      <w:tr w:rsidR="00217398" w:rsidRPr="00DF5F2E" w14:paraId="400E290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CA8BE14" w14:textId="77777777" w:rsidR="00217398" w:rsidRPr="00DF5F2E" w:rsidRDefault="00217398" w:rsidP="00AB4BCA">
            <w:pPr>
              <w:pStyle w:val="I-tableParagraph"/>
            </w:pPr>
            <w:r w:rsidRPr="00DF5F2E">
              <w:rPr>
                <w:lang w:bidi="fr-FR"/>
              </w:rPr>
              <w:t>Client — adresse 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090DA29" w14:textId="2B0CFE0A" w:rsidR="00217398" w:rsidRPr="00DF5F2E" w:rsidRDefault="00217398" w:rsidP="00AB4BCA">
            <w:pPr>
              <w:pStyle w:val="I-tableParagraph"/>
            </w:pPr>
            <w:r w:rsidRPr="00DF5F2E">
              <w:fldChar w:fldCharType="begin"/>
            </w:r>
            <w:r w:rsidRPr="00DF5F2E">
              <w:instrText xml:space="preserve"> MERGEFIELD DISPLAYADDR1 </w:instrText>
            </w:r>
            <w:r w:rsidRPr="00DF5F2E">
              <w:rPr>
                <w:color w:val="000000"/>
              </w:rPr>
              <w:instrText>\* MERGEFORMAT</w:instrText>
            </w:r>
            <w:r w:rsidRPr="00DF5F2E">
              <w:instrText xml:space="preserve"> </w:instrText>
            </w:r>
            <w:r w:rsidRPr="00DF5F2E">
              <w:fldChar w:fldCharType="separate"/>
            </w:r>
            <w:r w:rsidR="00C15E99" w:rsidRPr="00DF5F2E">
              <w:rPr>
                <w:noProof/>
              </w:rPr>
              <w:t>«DISPLAYADDR1»</w:t>
            </w:r>
            <w:r w:rsidRPr="00DF5F2E">
              <w:fldChar w:fldCharType="end"/>
            </w:r>
          </w:p>
        </w:tc>
      </w:tr>
      <w:tr w:rsidR="00217398" w:rsidRPr="00DF5F2E" w14:paraId="53C6CA8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A485B49" w14:textId="77777777" w:rsidR="00217398" w:rsidRPr="00DF5F2E" w:rsidRDefault="00217398" w:rsidP="00AB4BCA">
            <w:pPr>
              <w:pStyle w:val="I-tableParagraph"/>
            </w:pPr>
            <w:r w:rsidRPr="00DF5F2E">
              <w:rPr>
                <w:lang w:bidi="fr-FR"/>
              </w:rPr>
              <w:lastRenderedPageBreak/>
              <w:t>Client — adresse 2</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4E301BF" w14:textId="43E99A3F" w:rsidR="00217398" w:rsidRPr="00DF5F2E" w:rsidRDefault="00217398" w:rsidP="00AB4BCA">
            <w:pPr>
              <w:pStyle w:val="I-tableParagraph"/>
            </w:pPr>
            <w:r w:rsidRPr="00DF5F2E">
              <w:fldChar w:fldCharType="begin"/>
            </w:r>
            <w:r w:rsidRPr="00DF5F2E">
              <w:instrText xml:space="preserve"> MERGEFIELD DISPLAYADDR2 </w:instrText>
            </w:r>
            <w:r w:rsidRPr="00DF5F2E">
              <w:rPr>
                <w:color w:val="000000"/>
              </w:rPr>
              <w:instrText>\* MERGEFORMAT</w:instrText>
            </w:r>
            <w:r w:rsidRPr="00DF5F2E">
              <w:instrText xml:space="preserve"> </w:instrText>
            </w:r>
            <w:r w:rsidRPr="00DF5F2E">
              <w:fldChar w:fldCharType="separate"/>
            </w:r>
            <w:r w:rsidR="00C15E99" w:rsidRPr="00DF5F2E">
              <w:rPr>
                <w:noProof/>
              </w:rPr>
              <w:t>«DISPLAYADDR2»</w:t>
            </w:r>
            <w:r w:rsidRPr="00DF5F2E">
              <w:fldChar w:fldCharType="end"/>
            </w:r>
          </w:p>
        </w:tc>
      </w:tr>
      <w:tr w:rsidR="00217398" w:rsidRPr="00DF5F2E" w14:paraId="17B9DB1B"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C54D4EC" w14:textId="77777777" w:rsidR="00217398" w:rsidRPr="00DF5F2E" w:rsidRDefault="00217398" w:rsidP="00AB4BCA">
            <w:pPr>
              <w:pStyle w:val="I-tableParagraph"/>
            </w:pPr>
            <w:r w:rsidRPr="00DF5F2E">
              <w:rPr>
                <w:lang w:bidi="fr-FR"/>
              </w:rPr>
              <w:t>Client — ville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D790B79" w14:textId="2066F5A3" w:rsidR="00217398" w:rsidRPr="00DF5F2E" w:rsidRDefault="00C5502C" w:rsidP="00AB4BCA">
            <w:pPr>
              <w:pStyle w:val="I-tableParagraph"/>
            </w:pPr>
            <w:r w:rsidRPr="00DF5F2E">
              <w:rPr>
                <w:noProof/>
              </w:rPr>
              <w:fldChar w:fldCharType="begin"/>
            </w:r>
            <w:r w:rsidRPr="00DF5F2E">
              <w:rPr>
                <w:noProof/>
              </w:rPr>
              <w:instrText xml:space="preserve"> MERGEFIELD DISPLAYCITY \* MERGEFORMAT </w:instrText>
            </w:r>
            <w:r w:rsidRPr="00DF5F2E">
              <w:rPr>
                <w:noProof/>
              </w:rPr>
              <w:fldChar w:fldCharType="separate"/>
            </w:r>
            <w:r w:rsidR="00C15E99" w:rsidRPr="00DF5F2E">
              <w:rPr>
                <w:noProof/>
              </w:rPr>
              <w:t>«DISPLAYCITY»</w:t>
            </w:r>
            <w:r w:rsidRPr="00DF5F2E">
              <w:rPr>
                <w:noProof/>
              </w:rPr>
              <w:fldChar w:fldCharType="end"/>
            </w:r>
          </w:p>
        </w:tc>
      </w:tr>
      <w:tr w:rsidR="00217398" w:rsidRPr="00DF5F2E" w14:paraId="6BC9FBD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0174C7C" w14:textId="73F72F07" w:rsidR="00217398" w:rsidRPr="00DF5F2E" w:rsidRDefault="00217398" w:rsidP="00AB4BCA">
            <w:pPr>
              <w:pStyle w:val="I-tableParagraph"/>
            </w:pPr>
            <w:r w:rsidRPr="00DF5F2E">
              <w:rPr>
                <w:lang w:bidi="fr-FR"/>
              </w:rPr>
              <w:t>Client — État ou province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8DE1B4C" w14:textId="2F7E0649" w:rsidR="00217398" w:rsidRPr="00DF5F2E" w:rsidRDefault="00217398" w:rsidP="001E49CF">
            <w:pPr>
              <w:pStyle w:val="I-tableParagraph"/>
              <w:spacing w:line="480" w:lineRule="auto"/>
            </w:pPr>
            <w:r w:rsidRPr="00DF5F2E">
              <w:fldChar w:fldCharType="begin"/>
            </w:r>
            <w:r w:rsidRPr="00DF5F2E">
              <w:instrText xml:space="preserve"> MERGEFIELD DISPLAYSTATE </w:instrText>
            </w:r>
            <w:r w:rsidRPr="00DF5F2E">
              <w:rPr>
                <w:color w:val="000000"/>
              </w:rPr>
              <w:instrText>\* MERGEFORMAT</w:instrText>
            </w:r>
            <w:r w:rsidRPr="00DF5F2E">
              <w:instrText xml:space="preserve"> </w:instrText>
            </w:r>
            <w:r w:rsidRPr="00DF5F2E">
              <w:fldChar w:fldCharType="separate"/>
            </w:r>
            <w:r w:rsidR="00C15E99" w:rsidRPr="00DF5F2E">
              <w:rPr>
                <w:noProof/>
              </w:rPr>
              <w:t>«DISPLAYSTATE»</w:t>
            </w:r>
            <w:r w:rsidRPr="00DF5F2E">
              <w:fldChar w:fldCharType="end"/>
            </w:r>
          </w:p>
        </w:tc>
      </w:tr>
      <w:tr w:rsidR="00217398" w:rsidRPr="00DF5F2E" w14:paraId="1574C4D6"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ECE4629" w14:textId="2877AF60" w:rsidR="00217398" w:rsidRPr="00DF5F2E" w:rsidRDefault="00217398" w:rsidP="00AB4BCA">
            <w:pPr>
              <w:pStyle w:val="I-tableParagraph"/>
            </w:pPr>
            <w:r w:rsidRPr="00DF5F2E">
              <w:rPr>
                <w:lang w:bidi="fr-FR"/>
              </w:rPr>
              <w:t>Client — code postal</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0A666671" w14:textId="6490163E" w:rsidR="00217398" w:rsidRPr="00DF5F2E" w:rsidRDefault="00C5502C" w:rsidP="001E49CF">
            <w:pPr>
              <w:pStyle w:val="I-tableParagraph"/>
              <w:spacing w:line="480" w:lineRule="auto"/>
            </w:pPr>
            <w:r w:rsidRPr="00DF5F2E">
              <w:rPr>
                <w:noProof/>
              </w:rPr>
              <w:fldChar w:fldCharType="begin"/>
            </w:r>
            <w:r w:rsidRPr="00DF5F2E">
              <w:rPr>
                <w:noProof/>
              </w:rPr>
              <w:instrText xml:space="preserve"> MERGEFIELD DISPLAYZIP \* MERGEFORMAT </w:instrText>
            </w:r>
            <w:r w:rsidRPr="00DF5F2E">
              <w:rPr>
                <w:noProof/>
              </w:rPr>
              <w:fldChar w:fldCharType="separate"/>
            </w:r>
            <w:r w:rsidR="00C15E99" w:rsidRPr="00DF5F2E">
              <w:rPr>
                <w:noProof/>
              </w:rPr>
              <w:t>«DISPLAYZIP»</w:t>
            </w:r>
            <w:r w:rsidRPr="00DF5F2E">
              <w:rPr>
                <w:noProof/>
              </w:rPr>
              <w:fldChar w:fldCharType="end"/>
            </w:r>
          </w:p>
        </w:tc>
      </w:tr>
      <w:tr w:rsidR="005C08A4" w:rsidRPr="00DF5F2E" w14:paraId="300008C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5328E6A" w14:textId="538FF205" w:rsidR="005C08A4" w:rsidRPr="00DF5F2E" w:rsidRDefault="005C08A4" w:rsidP="00AB4BCA">
            <w:pPr>
              <w:pStyle w:val="I-tableParagraph"/>
            </w:pPr>
            <w:r w:rsidRPr="00DF5F2E">
              <w:rPr>
                <w:lang w:bidi="fr-FR"/>
              </w:rPr>
              <w:t>Client — pays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F8E4529" w14:textId="79CCB58C" w:rsidR="005C08A4" w:rsidRPr="00DF5F2E" w:rsidRDefault="00000000" w:rsidP="00AB4BCA">
            <w:pPr>
              <w:pStyle w:val="I-tableParagraph"/>
              <w:rPr>
                <w:noProof/>
              </w:rPr>
            </w:pPr>
            <w:fldSimple w:instr=" MERGEFIELD DISPLAYCOUNTRY \* MERGEFORMAT ">
              <w:r w:rsidR="00C15E99" w:rsidRPr="00DF5F2E">
                <w:rPr>
                  <w:noProof/>
                </w:rPr>
                <w:t>«DISPLAYCOUNTRY»</w:t>
              </w:r>
            </w:fldSimple>
          </w:p>
        </w:tc>
      </w:tr>
      <w:tr w:rsidR="00217398" w:rsidRPr="00DF5F2E" w14:paraId="3C6C0D3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BAFF9AB" w14:textId="77777777" w:rsidR="00217398" w:rsidRPr="00DF5F2E" w:rsidRDefault="00217398" w:rsidP="00727CE7">
            <w:pPr>
              <w:pStyle w:val="I-sectionHead"/>
            </w:pPr>
            <w:r w:rsidRPr="00DF5F2E">
              <w:rPr>
                <w:lang w:bidi="fr-FR"/>
              </w:rPr>
              <w:t>Balance âgée</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6909EA3D" w14:textId="77777777" w:rsidR="00217398" w:rsidRPr="00DF5F2E" w:rsidRDefault="00217398" w:rsidP="00727CE7">
            <w:pPr>
              <w:pStyle w:val="I-sectionHead"/>
            </w:pPr>
            <w:r w:rsidRPr="00DF5F2E">
              <w:rPr>
                <w:lang w:bidi="fr-FR"/>
              </w:rPr>
              <w:t>Code de champ</w:t>
            </w:r>
          </w:p>
        </w:tc>
      </w:tr>
      <w:tr w:rsidR="00217398" w:rsidRPr="00DF5F2E" w14:paraId="28C05F4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842BAEA" w14:textId="77777777" w:rsidR="00217398" w:rsidRPr="00DF5F2E" w:rsidRDefault="00217398" w:rsidP="00AB4BCA">
            <w:pPr>
              <w:pStyle w:val="I-tableParagraph"/>
            </w:pPr>
            <w:r w:rsidRPr="00DF5F2E">
              <w:rPr>
                <w:lang w:bidi="fr-FR"/>
              </w:rPr>
              <w:t>Échéance actuelle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530959A1" w14:textId="159BC96E" w:rsidR="00217398" w:rsidRPr="00DF5F2E" w:rsidRDefault="00217398" w:rsidP="00AB4BCA">
            <w:pPr>
              <w:pStyle w:val="I-tableParagraph"/>
            </w:pPr>
            <w:r w:rsidRPr="00DF5F2E">
              <w:fldChar w:fldCharType="begin"/>
            </w:r>
            <w:r w:rsidRPr="00DF5F2E">
              <w:instrText xml:space="preserve"> MERGEFIELD Current </w:instrText>
            </w:r>
            <w:r w:rsidRPr="00DF5F2E">
              <w:rPr>
                <w:color w:val="000000"/>
              </w:rPr>
              <w:instrText>\* MERGEFORMAT</w:instrText>
            </w:r>
            <w:r w:rsidRPr="00DF5F2E">
              <w:instrText xml:space="preserve"> </w:instrText>
            </w:r>
            <w:r w:rsidRPr="00DF5F2E">
              <w:fldChar w:fldCharType="separate"/>
            </w:r>
            <w:r w:rsidR="00C15E99" w:rsidRPr="00DF5F2E">
              <w:rPr>
                <w:noProof/>
              </w:rPr>
              <w:t>«Current»</w:t>
            </w:r>
            <w:r w:rsidRPr="00DF5F2E">
              <w:fldChar w:fldCharType="end"/>
            </w:r>
          </w:p>
        </w:tc>
      </w:tr>
      <w:tr w:rsidR="00217398" w:rsidRPr="00DF5F2E" w14:paraId="70A3239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7145FA3" w14:textId="77777777" w:rsidR="00217398" w:rsidRPr="00DF5F2E" w:rsidRDefault="00217398" w:rsidP="00AB4BCA">
            <w:pPr>
              <w:pStyle w:val="I-tableParagraph"/>
            </w:pPr>
            <w:r w:rsidRPr="00DF5F2E">
              <w:rPr>
                <w:lang w:bidi="fr-FR"/>
              </w:rPr>
              <w:t>Balance âgée : 1-30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3A5F489" w14:textId="633F9066" w:rsidR="00217398" w:rsidRPr="00DF5F2E" w:rsidRDefault="00C5502C" w:rsidP="00AB4BCA">
            <w:pPr>
              <w:pStyle w:val="I-tableParagraph"/>
            </w:pPr>
            <w:r w:rsidRPr="00DF5F2E">
              <w:rPr>
                <w:noProof/>
              </w:rPr>
              <w:fldChar w:fldCharType="begin"/>
            </w:r>
            <w:r w:rsidRPr="00DF5F2E">
              <w:rPr>
                <w:noProof/>
              </w:rPr>
              <w:instrText xml:space="preserve"> MERGEFIELD in1-30 \* MERGEFORMAT </w:instrText>
            </w:r>
            <w:r w:rsidRPr="00DF5F2E">
              <w:rPr>
                <w:noProof/>
              </w:rPr>
              <w:fldChar w:fldCharType="separate"/>
            </w:r>
            <w:r w:rsidR="00C15E99" w:rsidRPr="00DF5F2E">
              <w:rPr>
                <w:noProof/>
              </w:rPr>
              <w:t>«in1-30»</w:t>
            </w:r>
            <w:r w:rsidRPr="00DF5F2E">
              <w:rPr>
                <w:noProof/>
              </w:rPr>
              <w:fldChar w:fldCharType="end"/>
            </w:r>
          </w:p>
        </w:tc>
      </w:tr>
      <w:tr w:rsidR="00217398" w:rsidRPr="00DF5F2E" w14:paraId="7C95487E"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D98CF9D" w14:textId="77777777" w:rsidR="00217398" w:rsidRPr="00DF5F2E" w:rsidRDefault="00217398" w:rsidP="00AB4BCA">
            <w:pPr>
              <w:pStyle w:val="I-tableParagraph"/>
            </w:pPr>
            <w:r w:rsidRPr="00DF5F2E">
              <w:rPr>
                <w:lang w:bidi="fr-FR"/>
              </w:rPr>
              <w:t>Balance âgée : 31-60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A6194C6" w14:textId="36860C9C" w:rsidR="00217398" w:rsidRPr="00DF5F2E" w:rsidRDefault="00C5502C" w:rsidP="00AB4BCA">
            <w:pPr>
              <w:pStyle w:val="I-tableParagraph"/>
            </w:pPr>
            <w:r w:rsidRPr="00DF5F2E">
              <w:rPr>
                <w:noProof/>
              </w:rPr>
              <w:fldChar w:fldCharType="begin"/>
            </w:r>
            <w:r w:rsidRPr="00DF5F2E">
              <w:rPr>
                <w:noProof/>
              </w:rPr>
              <w:instrText xml:space="preserve"> MERGEFIELD in31-60 \* MERGEFORMAT </w:instrText>
            </w:r>
            <w:r w:rsidRPr="00DF5F2E">
              <w:rPr>
                <w:noProof/>
              </w:rPr>
              <w:fldChar w:fldCharType="separate"/>
            </w:r>
            <w:r w:rsidR="00C15E99" w:rsidRPr="00DF5F2E">
              <w:rPr>
                <w:noProof/>
              </w:rPr>
              <w:t>«in31-60»</w:t>
            </w:r>
            <w:r w:rsidRPr="00DF5F2E">
              <w:rPr>
                <w:noProof/>
              </w:rPr>
              <w:fldChar w:fldCharType="end"/>
            </w:r>
          </w:p>
        </w:tc>
      </w:tr>
      <w:tr w:rsidR="00217398" w:rsidRPr="00DF5F2E" w14:paraId="380A20D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60AFE71" w14:textId="77777777" w:rsidR="00217398" w:rsidRPr="00DF5F2E" w:rsidRDefault="00217398" w:rsidP="00AB4BCA">
            <w:pPr>
              <w:pStyle w:val="I-tableParagraph"/>
            </w:pPr>
            <w:r w:rsidRPr="00DF5F2E">
              <w:rPr>
                <w:lang w:bidi="fr-FR"/>
              </w:rPr>
              <w:t>Balance âgée : 61-90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ECFE17B" w14:textId="024E184C" w:rsidR="00217398" w:rsidRPr="00DF5F2E" w:rsidRDefault="00C5502C" w:rsidP="00AB4BCA">
            <w:pPr>
              <w:pStyle w:val="I-tableParagraph"/>
            </w:pPr>
            <w:r w:rsidRPr="00DF5F2E">
              <w:rPr>
                <w:noProof/>
              </w:rPr>
              <w:fldChar w:fldCharType="begin"/>
            </w:r>
            <w:r w:rsidRPr="00DF5F2E">
              <w:rPr>
                <w:noProof/>
              </w:rPr>
              <w:instrText xml:space="preserve"> MERGEFIELD in61-90 \* MERGEFORMAT </w:instrText>
            </w:r>
            <w:r w:rsidRPr="00DF5F2E">
              <w:rPr>
                <w:noProof/>
              </w:rPr>
              <w:fldChar w:fldCharType="separate"/>
            </w:r>
            <w:r w:rsidR="00C15E99" w:rsidRPr="00DF5F2E">
              <w:rPr>
                <w:noProof/>
              </w:rPr>
              <w:t>«in61-90»</w:t>
            </w:r>
            <w:r w:rsidRPr="00DF5F2E">
              <w:rPr>
                <w:noProof/>
              </w:rPr>
              <w:fldChar w:fldCharType="end"/>
            </w:r>
          </w:p>
        </w:tc>
      </w:tr>
      <w:tr w:rsidR="00217398" w:rsidRPr="00DF5F2E" w14:paraId="4BF0616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79BE825" w14:textId="77777777" w:rsidR="00217398" w:rsidRPr="00DF5F2E" w:rsidRDefault="00217398" w:rsidP="00AB4BCA">
            <w:pPr>
              <w:pStyle w:val="I-tableParagraph"/>
            </w:pPr>
            <w:r w:rsidRPr="00DF5F2E">
              <w:rPr>
                <w:lang w:bidi="fr-FR"/>
              </w:rPr>
              <w:t>Balance âgée : 91-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325CB2E" w14:textId="3B58A2E7" w:rsidR="00217398" w:rsidRPr="00DF5F2E" w:rsidRDefault="00C5502C" w:rsidP="00AB4BCA">
            <w:pPr>
              <w:pStyle w:val="I-tableParagraph"/>
            </w:pPr>
            <w:r w:rsidRPr="00DF5F2E">
              <w:rPr>
                <w:noProof/>
              </w:rPr>
              <w:fldChar w:fldCharType="begin"/>
            </w:r>
            <w:r w:rsidRPr="00DF5F2E">
              <w:rPr>
                <w:noProof/>
              </w:rPr>
              <w:instrText xml:space="preserve"> MERGEFIELD Over90 \* MERGEFORMAT </w:instrText>
            </w:r>
            <w:r w:rsidRPr="00DF5F2E">
              <w:rPr>
                <w:noProof/>
              </w:rPr>
              <w:fldChar w:fldCharType="separate"/>
            </w:r>
            <w:r w:rsidR="00C15E99" w:rsidRPr="00DF5F2E">
              <w:rPr>
                <w:noProof/>
              </w:rPr>
              <w:t>«Over90»</w:t>
            </w:r>
            <w:r w:rsidRPr="00DF5F2E">
              <w:rPr>
                <w:noProof/>
              </w:rPr>
              <w:fldChar w:fldCharType="end"/>
            </w:r>
          </w:p>
        </w:tc>
      </w:tr>
      <w:tr w:rsidR="00217398" w:rsidRPr="00DF5F2E" w14:paraId="73170B1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FD48C85" w14:textId="77777777" w:rsidR="00217398" w:rsidRPr="00DF5F2E" w:rsidRDefault="00217398" w:rsidP="00AB4BCA">
            <w:pPr>
              <w:pStyle w:val="I-tableParagraph"/>
            </w:pPr>
            <w:r w:rsidRPr="00DF5F2E">
              <w:rPr>
                <w:lang w:bidi="fr-FR"/>
              </w:rPr>
              <w:t xml:space="preserve">Total dû </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81FB2B0" w14:textId="5C84C884" w:rsidR="00217398" w:rsidRPr="00DF5F2E" w:rsidRDefault="00217398" w:rsidP="00AB4BCA">
            <w:pPr>
              <w:pStyle w:val="I-tableParagraph"/>
            </w:pPr>
            <w:r w:rsidRPr="00DF5F2E">
              <w:fldChar w:fldCharType="begin"/>
            </w:r>
            <w:r w:rsidRPr="00DF5F2E">
              <w:instrText xml:space="preserve"> MERGEFIELD TotalDue \# "#,###,##0.00" \* MERGEFORMAT </w:instrText>
            </w:r>
            <w:r w:rsidRPr="00DF5F2E">
              <w:fldChar w:fldCharType="separate"/>
            </w:r>
            <w:r w:rsidR="00C15E99" w:rsidRPr="00DF5F2E">
              <w:rPr>
                <w:noProof/>
              </w:rPr>
              <w:t>«TotalDue»</w:t>
            </w:r>
            <w:r w:rsidRPr="00DF5F2E">
              <w:fldChar w:fldCharType="end"/>
            </w:r>
          </w:p>
        </w:tc>
      </w:tr>
      <w:tr w:rsidR="00217398" w:rsidRPr="00DF5F2E" w14:paraId="4C1B80C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56123711" w14:textId="77777777" w:rsidR="00217398" w:rsidRPr="00DF5F2E" w:rsidRDefault="00217398" w:rsidP="00727CE7">
            <w:pPr>
              <w:pStyle w:val="I-sectionHead"/>
            </w:pPr>
            <w:r w:rsidRPr="00DF5F2E">
              <w:rPr>
                <w:lang w:bidi="fr-FR"/>
              </w:rPr>
              <w:t>Tableau des entrées</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13D777CC" w14:textId="77777777" w:rsidR="00217398" w:rsidRPr="00DF5F2E" w:rsidRDefault="00217398" w:rsidP="00727CE7">
            <w:pPr>
              <w:pStyle w:val="I-sectionHead"/>
            </w:pPr>
            <w:r w:rsidRPr="00DF5F2E">
              <w:rPr>
                <w:lang w:bidi="fr-FR"/>
              </w:rPr>
              <w:t>Code de champ</w:t>
            </w:r>
          </w:p>
        </w:tc>
      </w:tr>
      <w:tr w:rsidR="00217398" w:rsidRPr="00DF5F2E" w14:paraId="5CB2DF23"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6296BC6" w14:textId="77777777" w:rsidR="00217398" w:rsidRPr="00DF5F2E" w:rsidRDefault="00217398" w:rsidP="00AB4BCA">
            <w:pPr>
              <w:pStyle w:val="I-tableParagraph"/>
            </w:pPr>
            <w:r w:rsidRPr="00DF5F2E">
              <w:rPr>
                <w:lang w:bidi="fr-FR"/>
              </w:rPr>
              <w:t>Début de tableau — entrées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0E187E53" w14:textId="559CB4CB" w:rsidR="00217398" w:rsidRPr="00DF5F2E" w:rsidRDefault="00217398" w:rsidP="00AB4BCA">
            <w:pPr>
              <w:pStyle w:val="I-tableParagraph"/>
            </w:pPr>
            <w:r w:rsidRPr="00DF5F2E">
              <w:fldChar w:fldCharType="begin"/>
            </w:r>
            <w:r w:rsidRPr="00DF5F2E">
              <w:instrText xml:space="preserve"> MERGEFIELD TableStart:PRENTRY </w:instrText>
            </w:r>
            <w:r w:rsidRPr="00DF5F2E">
              <w:rPr>
                <w:color w:val="000000"/>
              </w:rPr>
              <w:instrText>\* MERGEFORMAT</w:instrText>
            </w:r>
            <w:r w:rsidRPr="00DF5F2E">
              <w:instrText xml:space="preserve"> </w:instrText>
            </w:r>
            <w:r w:rsidRPr="00DF5F2E">
              <w:fldChar w:fldCharType="separate"/>
            </w:r>
            <w:r w:rsidR="00C15E99" w:rsidRPr="00DF5F2E">
              <w:rPr>
                <w:noProof/>
              </w:rPr>
              <w:t>«TableStart:PRENTRY»</w:t>
            </w:r>
            <w:r w:rsidRPr="00DF5F2E">
              <w:fldChar w:fldCharType="end"/>
            </w:r>
          </w:p>
        </w:tc>
      </w:tr>
      <w:tr w:rsidR="00217398" w:rsidRPr="00DF5F2E" w14:paraId="3A28B75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5272944" w14:textId="77777777" w:rsidR="00217398" w:rsidRPr="00DF5F2E" w:rsidRDefault="00217398" w:rsidP="00AB4BCA">
            <w:pPr>
              <w:pStyle w:val="I-tableParagraph"/>
            </w:pPr>
            <w:r w:rsidRPr="00DF5F2E">
              <w:rPr>
                <w:lang w:bidi="fr-FR"/>
              </w:rPr>
              <w:t>Fin de tableau — entrées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5A66F097" w14:textId="64B56E35" w:rsidR="00217398" w:rsidRPr="00DF5F2E" w:rsidRDefault="00217398" w:rsidP="00AB4BCA">
            <w:pPr>
              <w:pStyle w:val="I-tableParagraph"/>
              <w:rPr>
                <w:color w:val="000000"/>
              </w:rPr>
            </w:pPr>
            <w:r w:rsidRPr="00DF5F2E">
              <w:fldChar w:fldCharType="begin"/>
            </w:r>
            <w:r w:rsidRPr="00DF5F2E">
              <w:instrText xml:space="preserve"> MERGEFIELD TableEnd:PRENTRY </w:instrText>
            </w:r>
            <w:r w:rsidRPr="00DF5F2E">
              <w:rPr>
                <w:color w:val="000000"/>
              </w:rPr>
              <w:instrText>\* MERGEFORMAT</w:instrText>
            </w:r>
            <w:r w:rsidRPr="00DF5F2E">
              <w:instrText xml:space="preserve"> </w:instrText>
            </w:r>
            <w:r w:rsidRPr="00DF5F2E">
              <w:fldChar w:fldCharType="separate"/>
            </w:r>
            <w:r w:rsidR="00C15E99" w:rsidRPr="00DF5F2E">
              <w:rPr>
                <w:noProof/>
              </w:rPr>
              <w:t>«TableEnd:PRENTRY»</w:t>
            </w:r>
            <w:r w:rsidRPr="00DF5F2E">
              <w:fldChar w:fldCharType="end"/>
            </w:r>
          </w:p>
        </w:tc>
      </w:tr>
      <w:tr w:rsidR="00217398" w:rsidRPr="00DF5F2E" w14:paraId="746A9357"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70F0A7B" w14:textId="77777777" w:rsidR="00217398" w:rsidRPr="00DF5F2E" w:rsidRDefault="00217398" w:rsidP="00AB4BCA">
            <w:pPr>
              <w:pStyle w:val="I-tableParagraph"/>
            </w:pPr>
            <w:r w:rsidRPr="00DF5F2E">
              <w:rPr>
                <w:lang w:bidi="fr-FR"/>
              </w:rPr>
              <w:t>Nom de l’entité</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711E428" w14:textId="7E1429EE" w:rsidR="00217398" w:rsidRPr="00DF5F2E" w:rsidRDefault="00217398" w:rsidP="00AB4BCA">
            <w:pPr>
              <w:pStyle w:val="I-tableParagraph"/>
              <w:rPr>
                <w:color w:val="000000"/>
              </w:rPr>
            </w:pPr>
            <w:r w:rsidRPr="00DF5F2E">
              <w:fldChar w:fldCharType="begin"/>
            </w:r>
            <w:r w:rsidRPr="00DF5F2E">
              <w:instrText xml:space="preserve"> MERGEFIELD PRENTRY_ENTITY </w:instrText>
            </w:r>
            <w:r w:rsidRPr="00DF5F2E">
              <w:rPr>
                <w:color w:val="000000"/>
              </w:rPr>
              <w:instrText>\* MERGEFORMAT</w:instrText>
            </w:r>
            <w:r w:rsidRPr="00DF5F2E">
              <w:instrText xml:space="preserve"> </w:instrText>
            </w:r>
            <w:r w:rsidRPr="00DF5F2E">
              <w:fldChar w:fldCharType="separate"/>
            </w:r>
            <w:r w:rsidR="00C15E99" w:rsidRPr="00DF5F2E">
              <w:rPr>
                <w:noProof/>
              </w:rPr>
              <w:t>«PRENTRY_ENTITY»</w:t>
            </w:r>
            <w:r w:rsidRPr="00DF5F2E">
              <w:fldChar w:fldCharType="end"/>
            </w:r>
          </w:p>
        </w:tc>
      </w:tr>
      <w:tr w:rsidR="00217398" w:rsidRPr="00DF5F2E" w14:paraId="2BA92DB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7A37561" w14:textId="77777777" w:rsidR="00217398" w:rsidRPr="00DF5F2E" w:rsidRDefault="00217398" w:rsidP="00AB4BCA">
            <w:pPr>
              <w:pStyle w:val="I-tableParagraph"/>
            </w:pPr>
            <w:r w:rsidRPr="00DF5F2E">
              <w:rPr>
                <w:lang w:bidi="fr-FR"/>
              </w:rPr>
              <w:t>Numéro de facture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4DADEFC" w14:textId="392BB432" w:rsidR="00217398" w:rsidRPr="00DF5F2E" w:rsidRDefault="00000000" w:rsidP="00AB4BCA">
            <w:pPr>
              <w:pStyle w:val="I-tableParagraph"/>
            </w:pPr>
            <w:fldSimple w:instr=" MERGEFIELD PRENTRY_RECORDID \* MERGEFORMAT ">
              <w:r w:rsidR="00C15E99" w:rsidRPr="00DF5F2E">
                <w:rPr>
                  <w:noProof/>
                </w:rPr>
                <w:t>«PRENTRY_RECORDID»</w:t>
              </w:r>
            </w:fldSimple>
          </w:p>
        </w:tc>
      </w:tr>
      <w:tr w:rsidR="00217398" w:rsidRPr="00DF5F2E" w14:paraId="629359E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44C4404" w14:textId="77777777" w:rsidR="00217398" w:rsidRPr="00DF5F2E" w:rsidRDefault="00217398" w:rsidP="00AB4BCA">
            <w:pPr>
              <w:pStyle w:val="I-tableParagraph"/>
            </w:pPr>
            <w:r w:rsidRPr="00DF5F2E">
              <w:rPr>
                <w:lang w:bidi="fr-FR"/>
              </w:rPr>
              <w:t>Description</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CDA0234" w14:textId="2AB51E7B" w:rsidR="00217398" w:rsidRPr="00DF5F2E" w:rsidRDefault="00000000" w:rsidP="00AB4BCA">
            <w:pPr>
              <w:pStyle w:val="I-tableParagraph"/>
              <w:rPr>
                <w:color w:val="000000"/>
              </w:rPr>
            </w:pPr>
            <w:fldSimple w:instr=" MERGEFIELD PRENTRY_DESCRIPTION \* MERGEFORMAT ">
              <w:r w:rsidR="00C15E99" w:rsidRPr="00DF5F2E">
                <w:rPr>
                  <w:noProof/>
                </w:rPr>
                <w:t>«PRENTRY_DESCRIPTION»</w:t>
              </w:r>
            </w:fldSimple>
          </w:p>
        </w:tc>
      </w:tr>
      <w:tr w:rsidR="00217398" w:rsidRPr="00DF5F2E" w14:paraId="6A1D2046"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9EE05E2" w14:textId="77777777" w:rsidR="00217398" w:rsidRPr="00DF5F2E" w:rsidRDefault="00217398" w:rsidP="00AB4BCA">
            <w:pPr>
              <w:pStyle w:val="I-tableParagraph"/>
            </w:pPr>
            <w:r w:rsidRPr="00DF5F2E">
              <w:rPr>
                <w:lang w:bidi="fr-FR"/>
              </w:rPr>
              <w:t>Numéro de référence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B6483B2" w14:textId="5669D5F9" w:rsidR="00217398" w:rsidRPr="00DF5F2E" w:rsidRDefault="00217398" w:rsidP="00AB4BCA">
            <w:pPr>
              <w:pStyle w:val="I-tableParagraph"/>
              <w:rPr>
                <w:color w:val="000000"/>
              </w:rPr>
            </w:pPr>
            <w:r w:rsidRPr="00DF5F2E">
              <w:fldChar w:fldCharType="begin"/>
            </w:r>
            <w:r w:rsidRPr="00DF5F2E">
              <w:instrText xml:space="preserve"> MERGEFIELD PRENTRY_DOCNUMBER </w:instrText>
            </w:r>
            <w:r w:rsidRPr="00DF5F2E">
              <w:rPr>
                <w:color w:val="000000"/>
              </w:rPr>
              <w:instrText>\* MERGEFORMAT</w:instrText>
            </w:r>
            <w:r w:rsidRPr="00DF5F2E">
              <w:instrText xml:space="preserve"> </w:instrText>
            </w:r>
            <w:r w:rsidRPr="00DF5F2E">
              <w:fldChar w:fldCharType="separate"/>
            </w:r>
            <w:r w:rsidR="00C15E99" w:rsidRPr="00DF5F2E">
              <w:rPr>
                <w:noProof/>
              </w:rPr>
              <w:t>«PRENTRY_DOCNUMBER»</w:t>
            </w:r>
            <w:r w:rsidRPr="00DF5F2E">
              <w:fldChar w:fldCharType="end"/>
            </w:r>
          </w:p>
        </w:tc>
      </w:tr>
      <w:tr w:rsidR="00217398" w:rsidRPr="00DF5F2E" w14:paraId="7F262EC5"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A6C0ABF" w14:textId="77777777" w:rsidR="00217398" w:rsidRPr="00DF5F2E" w:rsidRDefault="00217398" w:rsidP="00AB4BCA">
            <w:pPr>
              <w:pStyle w:val="I-tableParagraph"/>
            </w:pPr>
            <w:r w:rsidRPr="00DF5F2E">
              <w:rPr>
                <w:lang w:bidi="fr-FR"/>
              </w:rPr>
              <w:t>Date de création</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DE5421E" w14:textId="36D73F50" w:rsidR="00217398" w:rsidRPr="00DF5F2E" w:rsidRDefault="00000000" w:rsidP="00AB4BCA">
            <w:pPr>
              <w:pStyle w:val="I-tableParagraph"/>
              <w:rPr>
                <w:color w:val="000000"/>
              </w:rPr>
            </w:pPr>
            <w:fldSimple w:instr=" MERGEFIELD PRENTRY_WHENCREATED \* MERGEFORMAT ">
              <w:r w:rsidR="00C15E99" w:rsidRPr="00DF5F2E">
                <w:rPr>
                  <w:noProof/>
                </w:rPr>
                <w:t>«PRENTRY_WHENCREATED»</w:t>
              </w:r>
            </w:fldSimple>
          </w:p>
        </w:tc>
      </w:tr>
      <w:tr w:rsidR="00217398" w:rsidRPr="00DF5F2E" w14:paraId="2146DFC8"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6DD2C68" w14:textId="77777777" w:rsidR="00217398" w:rsidRPr="00DF5F2E" w:rsidRDefault="00217398" w:rsidP="00AB4BCA">
            <w:pPr>
              <w:pStyle w:val="I-tableParagraph"/>
            </w:pPr>
            <w:r w:rsidRPr="00DF5F2E">
              <w:rPr>
                <w:lang w:bidi="fr-FR"/>
              </w:rPr>
              <w:t>Date d’échéance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DFD80E7" w14:textId="16EAE803" w:rsidR="00217398" w:rsidRPr="00DF5F2E" w:rsidRDefault="00000000" w:rsidP="00AB4BCA">
            <w:pPr>
              <w:pStyle w:val="I-tableParagraph"/>
            </w:pPr>
            <w:fldSimple w:instr=" MERGEFIELD PRENTRY_WHENDUE \* MERGEFORMAT ">
              <w:r w:rsidR="00C15E99" w:rsidRPr="00DF5F2E">
                <w:rPr>
                  <w:noProof/>
                </w:rPr>
                <w:t>«PRENTRY_WHENDUE»</w:t>
              </w:r>
            </w:fldSimple>
          </w:p>
        </w:tc>
      </w:tr>
      <w:tr w:rsidR="00217398" w:rsidRPr="00DF5F2E" w14:paraId="1BA1618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703C889" w14:textId="77777777" w:rsidR="00217398" w:rsidRPr="00DF5F2E" w:rsidRDefault="00217398" w:rsidP="00AB4BCA">
            <w:pPr>
              <w:pStyle w:val="I-tableParagraph"/>
            </w:pPr>
            <w:r w:rsidRPr="00DF5F2E">
              <w:rPr>
                <w:lang w:bidi="fr-FR"/>
              </w:rPr>
              <w:t>Paiement dû dans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730F12F" w14:textId="3CAF2507" w:rsidR="00217398" w:rsidRPr="00DF5F2E" w:rsidRDefault="00217398" w:rsidP="00AB4BCA">
            <w:pPr>
              <w:pStyle w:val="I-tableParagraph"/>
              <w:rPr>
                <w:color w:val="000000"/>
              </w:rPr>
            </w:pPr>
            <w:r w:rsidRPr="00DF5F2E">
              <w:fldChar w:fldCharType="begin"/>
            </w:r>
            <w:r w:rsidRPr="00DF5F2E">
              <w:instrText xml:space="preserve"> MERGEFIELD PRENTRY_DUEINDAYS </w:instrText>
            </w:r>
            <w:r w:rsidRPr="00DF5F2E">
              <w:rPr>
                <w:color w:val="000000"/>
              </w:rPr>
              <w:instrText>\* MERGEFORMAT</w:instrText>
            </w:r>
            <w:r w:rsidRPr="00DF5F2E">
              <w:instrText xml:space="preserve"> </w:instrText>
            </w:r>
            <w:r w:rsidRPr="00DF5F2E">
              <w:fldChar w:fldCharType="separate"/>
            </w:r>
            <w:r w:rsidR="00C15E99" w:rsidRPr="00DF5F2E">
              <w:rPr>
                <w:noProof/>
              </w:rPr>
              <w:t>«PRENTRY_DUEINDAYS»</w:t>
            </w:r>
            <w:r w:rsidRPr="00DF5F2E">
              <w:fldChar w:fldCharType="end"/>
            </w:r>
          </w:p>
        </w:tc>
      </w:tr>
      <w:tr w:rsidR="00217398" w:rsidRPr="00DF5F2E" w14:paraId="0AE8A8C5"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9266C01" w14:textId="77777777" w:rsidR="00217398" w:rsidRPr="00DF5F2E" w:rsidRDefault="00217398" w:rsidP="00AB4BCA">
            <w:pPr>
              <w:pStyle w:val="I-tableParagraph"/>
            </w:pPr>
            <w:r w:rsidRPr="00DF5F2E">
              <w:rPr>
                <w:lang w:bidi="fr-FR"/>
              </w:rPr>
              <w:t>Total saisi</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20A298B" w14:textId="16287E3F" w:rsidR="00217398" w:rsidRPr="00DF5F2E" w:rsidRDefault="00217398" w:rsidP="00AB4BCA">
            <w:pPr>
              <w:pStyle w:val="I-tableParagraph"/>
              <w:rPr>
                <w:color w:val="000000"/>
              </w:rPr>
            </w:pPr>
            <w:r w:rsidRPr="00DF5F2E">
              <w:fldChar w:fldCharType="begin"/>
            </w:r>
            <w:r w:rsidRPr="00DF5F2E">
              <w:instrText xml:space="preserve"> MERGEFIELD PRENTRY_TOTALENTERED </w:instrText>
            </w:r>
            <w:r w:rsidRPr="00DF5F2E">
              <w:rPr>
                <w:color w:val="000000"/>
              </w:rPr>
              <w:instrText>\# "#,###,##0.00"</w:instrText>
            </w:r>
            <w:r w:rsidRPr="00DF5F2E">
              <w:instrText xml:space="preserve"> \* MERGEFORMAT </w:instrText>
            </w:r>
            <w:r w:rsidRPr="00DF5F2E">
              <w:fldChar w:fldCharType="separate"/>
            </w:r>
            <w:r w:rsidR="00C15E99" w:rsidRPr="00DF5F2E">
              <w:rPr>
                <w:noProof/>
              </w:rPr>
              <w:t>«PRENTRY_TOTALENTERED»</w:t>
            </w:r>
            <w:r w:rsidRPr="00DF5F2E">
              <w:fldChar w:fldCharType="end"/>
            </w:r>
          </w:p>
        </w:tc>
      </w:tr>
      <w:tr w:rsidR="00217398" w:rsidRPr="00DF5F2E" w14:paraId="553D502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A9F3701" w14:textId="77777777" w:rsidR="00217398" w:rsidRPr="00DF5F2E" w:rsidRDefault="00217398" w:rsidP="00AB4BCA">
            <w:pPr>
              <w:pStyle w:val="I-tableParagraph"/>
            </w:pPr>
            <w:r w:rsidRPr="00DF5F2E">
              <w:rPr>
                <w:lang w:bidi="fr-FR"/>
              </w:rPr>
              <w:t>Total payé</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90DE5FF" w14:textId="69C4250B" w:rsidR="00217398" w:rsidRPr="00DF5F2E" w:rsidRDefault="00217398" w:rsidP="00AB4BCA">
            <w:pPr>
              <w:pStyle w:val="I-tableParagraph"/>
              <w:rPr>
                <w:color w:val="000000"/>
              </w:rPr>
            </w:pPr>
            <w:r w:rsidRPr="00DF5F2E">
              <w:fldChar w:fldCharType="begin"/>
            </w:r>
            <w:r w:rsidRPr="00DF5F2E">
              <w:instrText xml:space="preserve"> MERGEFIELD PRENTRY_TOTALPAID </w:instrText>
            </w:r>
            <w:r w:rsidRPr="00DF5F2E">
              <w:rPr>
                <w:color w:val="000000"/>
              </w:rPr>
              <w:instrText xml:space="preserve">\# "#,###,##0.00" </w:instrText>
            </w:r>
            <w:r w:rsidRPr="00DF5F2E">
              <w:instrText xml:space="preserve">\* MERGEFORMAT </w:instrText>
            </w:r>
            <w:r w:rsidRPr="00DF5F2E">
              <w:fldChar w:fldCharType="separate"/>
            </w:r>
            <w:r w:rsidR="00C15E99" w:rsidRPr="00DF5F2E">
              <w:rPr>
                <w:noProof/>
              </w:rPr>
              <w:t>«PRENTRY_TOTALPAID»</w:t>
            </w:r>
            <w:r w:rsidRPr="00DF5F2E">
              <w:fldChar w:fldCharType="end"/>
            </w:r>
          </w:p>
        </w:tc>
      </w:tr>
      <w:tr w:rsidR="00217398" w:rsidRPr="00DF5F2E" w14:paraId="11823AB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C391DA5" w14:textId="77777777" w:rsidR="00217398" w:rsidRPr="00DF5F2E" w:rsidRDefault="00217398" w:rsidP="00AB4BCA">
            <w:pPr>
              <w:pStyle w:val="I-tableParagraph"/>
            </w:pPr>
            <w:r w:rsidRPr="00DF5F2E">
              <w:rPr>
                <w:lang w:bidi="fr-FR"/>
              </w:rPr>
              <w:t>Total des transactions saisies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6331A3C" w14:textId="43279290" w:rsidR="00217398" w:rsidRPr="00DF5F2E" w:rsidRDefault="00217398" w:rsidP="00AB4BCA">
            <w:pPr>
              <w:pStyle w:val="I-tableParagraph"/>
              <w:rPr>
                <w:color w:val="000000"/>
              </w:rPr>
            </w:pPr>
            <w:r w:rsidRPr="00DF5F2E">
              <w:fldChar w:fldCharType="begin"/>
            </w:r>
            <w:r w:rsidRPr="00DF5F2E">
              <w:instrText xml:space="preserve"> MERGEFIELD PRENTRY_TRXTOTALENTERED </w:instrText>
            </w:r>
            <w:r w:rsidRPr="00DF5F2E">
              <w:rPr>
                <w:color w:val="000000"/>
              </w:rPr>
              <w:instrText xml:space="preserve">\# "#,###,##0.00" </w:instrText>
            </w:r>
            <w:r w:rsidRPr="00DF5F2E">
              <w:instrText xml:space="preserve">\* MERGEFORMAT </w:instrText>
            </w:r>
            <w:r w:rsidRPr="00DF5F2E">
              <w:fldChar w:fldCharType="separate"/>
            </w:r>
            <w:r w:rsidR="00C15E99" w:rsidRPr="00DF5F2E">
              <w:rPr>
                <w:noProof/>
              </w:rPr>
              <w:t>«PRENTRY_TRXTOTALENTERED»</w:t>
            </w:r>
            <w:r w:rsidRPr="00DF5F2E">
              <w:fldChar w:fldCharType="end"/>
            </w:r>
          </w:p>
        </w:tc>
      </w:tr>
      <w:tr w:rsidR="00217398" w:rsidRPr="00DF5F2E" w14:paraId="3C46AB6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C13BD9F" w14:textId="77777777" w:rsidR="00217398" w:rsidRPr="00DF5F2E" w:rsidRDefault="00217398" w:rsidP="00AB4BCA">
            <w:pPr>
              <w:pStyle w:val="I-tableParagraph"/>
            </w:pPr>
            <w:r w:rsidRPr="00DF5F2E">
              <w:rPr>
                <w:lang w:bidi="fr-FR"/>
              </w:rPr>
              <w:t>Total des transactions payé</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C5E649D" w14:textId="4EA1AFB8" w:rsidR="00217398" w:rsidRPr="00DF5F2E" w:rsidRDefault="00217398" w:rsidP="00AB4BCA">
            <w:pPr>
              <w:pStyle w:val="I-tableParagraph"/>
            </w:pPr>
            <w:r w:rsidRPr="00DF5F2E">
              <w:fldChar w:fldCharType="begin"/>
            </w:r>
            <w:r w:rsidRPr="00DF5F2E">
              <w:instrText xml:space="preserve"> MERGEFIELD PRENTRY_TRX_TOTALPAID </w:instrText>
            </w:r>
            <w:r w:rsidRPr="00DF5F2E">
              <w:rPr>
                <w:color w:val="000000"/>
              </w:rPr>
              <w:instrText xml:space="preserve">\# "#,###,##0.00" </w:instrText>
            </w:r>
            <w:r w:rsidRPr="00DF5F2E">
              <w:instrText xml:space="preserve">\* MERGEFORMAT </w:instrText>
            </w:r>
            <w:r w:rsidRPr="00DF5F2E">
              <w:fldChar w:fldCharType="separate"/>
            </w:r>
            <w:r w:rsidR="00C15E99" w:rsidRPr="00DF5F2E">
              <w:rPr>
                <w:noProof/>
              </w:rPr>
              <w:t>«PRENTRY_TRX_TOTALPAID»</w:t>
            </w:r>
            <w:r w:rsidRPr="00DF5F2E">
              <w:fldChar w:fldCharType="end"/>
            </w:r>
          </w:p>
        </w:tc>
      </w:tr>
    </w:tbl>
    <w:p w14:paraId="3A597FB1" w14:textId="77777777" w:rsidR="008A2639" w:rsidRPr="00DF5F2E" w:rsidRDefault="008A2639" w:rsidP="00EE77AD">
      <w:pPr>
        <w:pStyle w:val="I-H3"/>
      </w:pPr>
      <w:bookmarkStart w:id="33" w:name="_Ref459888741"/>
    </w:p>
    <w:p w14:paraId="7E2B9757" w14:textId="1661A090" w:rsidR="00217398" w:rsidRPr="00DF5F2E" w:rsidRDefault="00217398" w:rsidP="00EE77AD">
      <w:pPr>
        <w:pStyle w:val="I-H3"/>
      </w:pPr>
      <w:bookmarkStart w:id="34" w:name="_Toc167458358"/>
      <w:r w:rsidRPr="00DF5F2E">
        <w:rPr>
          <w:lang w:bidi="fr-FR"/>
        </w:rPr>
        <w:t>Achats — Factures fournisseur</w:t>
      </w:r>
      <w:bookmarkEnd w:id="33"/>
      <w:r w:rsidRPr="00DF5F2E">
        <w:rPr>
          <w:lang w:bidi="fr-FR"/>
        </w:rPr>
        <w:t>s ou factures achats</w:t>
      </w:r>
      <w:bookmarkEnd w:id="34"/>
    </w:p>
    <w:p w14:paraId="6959D286" w14:textId="77777777" w:rsidR="00217398" w:rsidRPr="00DF5F2E" w:rsidRDefault="00217398" w:rsidP="00727CE7">
      <w:pPr>
        <w:pStyle w:val="I-Normal"/>
      </w:pPr>
      <w:r w:rsidRPr="00DF5F2E">
        <w:rPr>
          <w:lang w:bidi="fr-FR"/>
        </w:rPr>
        <w:t>Les champs de fusion suivants peuvent être utilisés pour vos modèles de documents personnalisés de factures fournisseurs Achats.</w:t>
      </w:r>
    </w:p>
    <w:tbl>
      <w:tblPr>
        <w:tblW w:w="9350" w:type="dxa"/>
        <w:tblLook w:val="04A0" w:firstRow="1" w:lastRow="0" w:firstColumn="1" w:lastColumn="0" w:noHBand="0" w:noVBand="1"/>
      </w:tblPr>
      <w:tblGrid>
        <w:gridCol w:w="3235"/>
        <w:gridCol w:w="6115"/>
      </w:tblGrid>
      <w:tr w:rsidR="00217398" w:rsidRPr="00DF5F2E" w14:paraId="33D7640F" w14:textId="77777777" w:rsidTr="00BA4CC5">
        <w:trPr>
          <w:trHeight w:val="260"/>
          <w:tblHeader/>
        </w:trPr>
        <w:tc>
          <w:tcPr>
            <w:tcW w:w="3235" w:type="dxa"/>
            <w:tcBorders>
              <w:top w:val="single" w:sz="4" w:space="0" w:color="A5A5A5"/>
              <w:left w:val="single" w:sz="4" w:space="0" w:color="A5A5A5"/>
              <w:bottom w:val="nil"/>
              <w:right w:val="nil"/>
            </w:tcBorders>
            <w:shd w:val="clear" w:color="auto" w:fill="DCDCDC"/>
            <w:noWrap/>
            <w:vAlign w:val="bottom"/>
            <w:hideMark/>
          </w:tcPr>
          <w:p w14:paraId="35EE4A81" w14:textId="77777777" w:rsidR="00217398" w:rsidRPr="00DF5F2E" w:rsidRDefault="00217398" w:rsidP="00AB4BCA">
            <w:pPr>
              <w:pStyle w:val="I-tableHeader"/>
            </w:pPr>
            <w:r w:rsidRPr="00DF5F2E">
              <w:rPr>
                <w:lang w:bidi="fr-FR"/>
              </w:rPr>
              <w:t>Libellé du champ</w:t>
            </w:r>
          </w:p>
        </w:tc>
        <w:tc>
          <w:tcPr>
            <w:tcW w:w="6115" w:type="dxa"/>
            <w:tcBorders>
              <w:top w:val="single" w:sz="4" w:space="0" w:color="A5A5A5"/>
              <w:left w:val="nil"/>
              <w:bottom w:val="nil"/>
              <w:right w:val="single" w:sz="4" w:space="0" w:color="A5A5A5"/>
            </w:tcBorders>
            <w:shd w:val="clear" w:color="auto" w:fill="DCDCDC"/>
            <w:noWrap/>
            <w:vAlign w:val="bottom"/>
            <w:hideMark/>
          </w:tcPr>
          <w:p w14:paraId="11ACF8F4" w14:textId="77777777" w:rsidR="00217398" w:rsidRPr="00DF5F2E" w:rsidRDefault="00217398" w:rsidP="00AB4BCA">
            <w:pPr>
              <w:pStyle w:val="I-tableHeader"/>
            </w:pPr>
            <w:r w:rsidRPr="00DF5F2E">
              <w:rPr>
                <w:lang w:bidi="fr-FR"/>
              </w:rPr>
              <w:t>Champ de fusion</w:t>
            </w:r>
          </w:p>
        </w:tc>
      </w:tr>
      <w:tr w:rsidR="00217398" w:rsidRPr="00DF5F2E" w14:paraId="4BACADAE"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69266EDC" w14:textId="77777777" w:rsidR="00217398" w:rsidRPr="00DF5F2E" w:rsidRDefault="00217398" w:rsidP="00727CE7">
            <w:pPr>
              <w:pStyle w:val="I-sectionHead"/>
            </w:pPr>
            <w:r w:rsidRPr="00DF5F2E">
              <w:rPr>
                <w:lang w:bidi="fr-FR"/>
              </w:rPr>
              <w:t>En-tête</w:t>
            </w:r>
          </w:p>
        </w:tc>
        <w:tc>
          <w:tcPr>
            <w:tcW w:w="6115" w:type="dxa"/>
            <w:tcBorders>
              <w:top w:val="single" w:sz="4" w:space="0" w:color="A5A5A5"/>
              <w:left w:val="nil"/>
              <w:bottom w:val="nil"/>
              <w:right w:val="single" w:sz="4" w:space="0" w:color="A5A5A5"/>
            </w:tcBorders>
            <w:shd w:val="clear" w:color="auto" w:fill="F5F5F5"/>
            <w:noWrap/>
            <w:vAlign w:val="bottom"/>
            <w:hideMark/>
          </w:tcPr>
          <w:p w14:paraId="0277DED8" w14:textId="77777777" w:rsidR="00217398" w:rsidRPr="00DF5F2E" w:rsidRDefault="00217398" w:rsidP="00727CE7">
            <w:pPr>
              <w:pStyle w:val="I-sectionHead"/>
            </w:pPr>
            <w:r w:rsidRPr="00DF5F2E">
              <w:rPr>
                <w:lang w:bidi="fr-FR"/>
              </w:rPr>
              <w:t>Code de champ</w:t>
            </w:r>
          </w:p>
        </w:tc>
      </w:tr>
      <w:tr w:rsidR="00217398" w:rsidRPr="00DF5F2E" w14:paraId="74536FD7"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3A8FC24E" w14:textId="77777777" w:rsidR="00217398" w:rsidRPr="00DF5F2E" w:rsidRDefault="00217398" w:rsidP="00AB4BCA">
            <w:pPr>
              <w:pStyle w:val="I-tableParagraph"/>
            </w:pPr>
            <w:r w:rsidRPr="00DF5F2E">
              <w:rPr>
                <w:lang w:bidi="fr-FR"/>
              </w:rPr>
              <w:t>Numéro de document</w:t>
            </w:r>
          </w:p>
        </w:tc>
        <w:tc>
          <w:tcPr>
            <w:tcW w:w="6115" w:type="dxa"/>
            <w:tcBorders>
              <w:top w:val="single" w:sz="4" w:space="0" w:color="A5A5A5"/>
              <w:left w:val="nil"/>
              <w:bottom w:val="nil"/>
              <w:right w:val="single" w:sz="4" w:space="0" w:color="A5A5A5"/>
            </w:tcBorders>
            <w:shd w:val="clear" w:color="auto" w:fill="auto"/>
            <w:vAlign w:val="bottom"/>
            <w:hideMark/>
          </w:tcPr>
          <w:p w14:paraId="381E0FDD" w14:textId="2EA8C168" w:rsidR="00217398" w:rsidRPr="00DF5F2E" w:rsidRDefault="00C5502C" w:rsidP="00AB4BCA">
            <w:pPr>
              <w:pStyle w:val="I-tableParagraph"/>
            </w:pPr>
            <w:r w:rsidRPr="00DF5F2E">
              <w:rPr>
                <w:noProof/>
              </w:rPr>
              <w:fldChar w:fldCharType="begin"/>
            </w:r>
            <w:r w:rsidRPr="00DF5F2E">
              <w:rPr>
                <w:noProof/>
              </w:rPr>
              <w:instrText xml:space="preserve"> MERGEFIELD DOCNO \* MERGEFORMAT </w:instrText>
            </w:r>
            <w:r w:rsidRPr="00DF5F2E">
              <w:rPr>
                <w:noProof/>
              </w:rPr>
              <w:fldChar w:fldCharType="separate"/>
            </w:r>
            <w:r w:rsidR="00C15E99" w:rsidRPr="00DF5F2E">
              <w:rPr>
                <w:noProof/>
              </w:rPr>
              <w:t>«DOCNO»</w:t>
            </w:r>
            <w:r w:rsidRPr="00DF5F2E">
              <w:rPr>
                <w:noProof/>
              </w:rPr>
              <w:fldChar w:fldCharType="end"/>
            </w:r>
          </w:p>
        </w:tc>
      </w:tr>
      <w:tr w:rsidR="00217398" w:rsidRPr="00DF5F2E" w14:paraId="62A9EFDE"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3FF69426" w14:textId="77777777" w:rsidR="00217398" w:rsidRPr="00DF5F2E" w:rsidRDefault="00217398" w:rsidP="00AB4BCA">
            <w:pPr>
              <w:pStyle w:val="I-tableParagraph"/>
            </w:pPr>
            <w:r w:rsidRPr="00DF5F2E">
              <w:rPr>
                <w:lang w:bidi="fr-FR"/>
              </w:rPr>
              <w:lastRenderedPageBreak/>
              <w:t>ID document</w:t>
            </w:r>
          </w:p>
        </w:tc>
        <w:tc>
          <w:tcPr>
            <w:tcW w:w="6115" w:type="dxa"/>
            <w:tcBorders>
              <w:top w:val="single" w:sz="4" w:space="0" w:color="A5A5A5"/>
              <w:left w:val="nil"/>
              <w:bottom w:val="nil"/>
              <w:right w:val="single" w:sz="4" w:space="0" w:color="A5A5A5"/>
            </w:tcBorders>
            <w:shd w:val="clear" w:color="auto" w:fill="auto"/>
            <w:vAlign w:val="bottom"/>
            <w:hideMark/>
          </w:tcPr>
          <w:p w14:paraId="719E582F" w14:textId="6CD8B94A" w:rsidR="00217398" w:rsidRPr="00DF5F2E" w:rsidRDefault="00C5502C" w:rsidP="00AB4BCA">
            <w:pPr>
              <w:pStyle w:val="I-tableParagraph"/>
            </w:pPr>
            <w:r w:rsidRPr="00DF5F2E">
              <w:rPr>
                <w:noProof/>
              </w:rPr>
              <w:fldChar w:fldCharType="begin"/>
            </w:r>
            <w:r w:rsidRPr="00DF5F2E">
              <w:rPr>
                <w:noProof/>
              </w:rPr>
              <w:instrText xml:space="preserve"> MERGEFIELD DOCID \* MERGEFORMAT </w:instrText>
            </w:r>
            <w:r w:rsidRPr="00DF5F2E">
              <w:rPr>
                <w:noProof/>
              </w:rPr>
              <w:fldChar w:fldCharType="separate"/>
            </w:r>
            <w:r w:rsidR="00C15E99" w:rsidRPr="00DF5F2E">
              <w:rPr>
                <w:noProof/>
              </w:rPr>
              <w:t>«DOCID»</w:t>
            </w:r>
            <w:r w:rsidRPr="00DF5F2E">
              <w:rPr>
                <w:noProof/>
              </w:rPr>
              <w:fldChar w:fldCharType="end"/>
            </w:r>
          </w:p>
        </w:tc>
      </w:tr>
      <w:tr w:rsidR="00217398" w:rsidRPr="00DF5F2E" w14:paraId="475E9F78"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2C640DF6" w14:textId="77777777" w:rsidR="00217398" w:rsidRPr="00DF5F2E" w:rsidRDefault="00217398" w:rsidP="00AB4BCA">
            <w:pPr>
              <w:pStyle w:val="I-tableParagraph"/>
            </w:pPr>
            <w:r w:rsidRPr="00DF5F2E">
              <w:rPr>
                <w:lang w:bidi="fr-FR"/>
              </w:rPr>
              <w:t>Identifiant client</w:t>
            </w:r>
          </w:p>
        </w:tc>
        <w:tc>
          <w:tcPr>
            <w:tcW w:w="6115" w:type="dxa"/>
            <w:tcBorders>
              <w:top w:val="single" w:sz="4" w:space="0" w:color="A5A5A5"/>
              <w:left w:val="nil"/>
              <w:bottom w:val="nil"/>
              <w:right w:val="single" w:sz="4" w:space="0" w:color="A5A5A5"/>
            </w:tcBorders>
            <w:shd w:val="clear" w:color="auto" w:fill="auto"/>
            <w:vAlign w:val="bottom"/>
            <w:hideMark/>
          </w:tcPr>
          <w:p w14:paraId="157868F1" w14:textId="33392DDC" w:rsidR="00217398" w:rsidRPr="00DF5F2E" w:rsidRDefault="00C5502C" w:rsidP="00AB4BCA">
            <w:pPr>
              <w:pStyle w:val="I-tableParagraph"/>
            </w:pPr>
            <w:r w:rsidRPr="00DF5F2E">
              <w:rPr>
                <w:noProof/>
              </w:rPr>
              <w:fldChar w:fldCharType="begin"/>
            </w:r>
            <w:r w:rsidRPr="00DF5F2E">
              <w:rPr>
                <w:noProof/>
              </w:rPr>
              <w:instrText xml:space="preserve"> MERGEFIELD CUSTVENDID \* MERGEFORMAT </w:instrText>
            </w:r>
            <w:r w:rsidRPr="00DF5F2E">
              <w:rPr>
                <w:noProof/>
              </w:rPr>
              <w:fldChar w:fldCharType="separate"/>
            </w:r>
            <w:r w:rsidR="00C15E99" w:rsidRPr="00DF5F2E">
              <w:rPr>
                <w:noProof/>
              </w:rPr>
              <w:t>«CUSTVENDID»</w:t>
            </w:r>
            <w:r w:rsidRPr="00DF5F2E">
              <w:rPr>
                <w:noProof/>
              </w:rPr>
              <w:fldChar w:fldCharType="end"/>
            </w:r>
          </w:p>
        </w:tc>
      </w:tr>
      <w:tr w:rsidR="00217398" w:rsidRPr="00DF5F2E" w14:paraId="32FBA22D"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1418A819" w14:textId="242C6927" w:rsidR="00217398" w:rsidRPr="00DF5F2E" w:rsidRDefault="00217398" w:rsidP="00727CE7">
            <w:pPr>
              <w:pStyle w:val="I-sectionHead"/>
            </w:pPr>
            <w:r w:rsidRPr="00DF5F2E">
              <w:rPr>
                <w:lang w:bidi="fr-FR"/>
              </w:rPr>
              <w:t>Payer à — vendeur ou fournisseur</w:t>
            </w:r>
          </w:p>
        </w:tc>
        <w:tc>
          <w:tcPr>
            <w:tcW w:w="6115" w:type="dxa"/>
            <w:tcBorders>
              <w:top w:val="single" w:sz="4" w:space="0" w:color="A5A5A5"/>
              <w:left w:val="nil"/>
              <w:bottom w:val="nil"/>
              <w:right w:val="single" w:sz="4" w:space="0" w:color="A5A5A5"/>
            </w:tcBorders>
            <w:shd w:val="clear" w:color="auto" w:fill="F5F5F5"/>
            <w:noWrap/>
            <w:vAlign w:val="bottom"/>
            <w:hideMark/>
          </w:tcPr>
          <w:p w14:paraId="10F570F8" w14:textId="77777777" w:rsidR="00217398" w:rsidRPr="00DF5F2E" w:rsidRDefault="00217398" w:rsidP="00727CE7">
            <w:pPr>
              <w:pStyle w:val="I-sectionHead"/>
            </w:pPr>
            <w:r w:rsidRPr="00DF5F2E">
              <w:rPr>
                <w:lang w:bidi="fr-FR"/>
              </w:rPr>
              <w:t>Code de champ</w:t>
            </w:r>
          </w:p>
        </w:tc>
      </w:tr>
      <w:tr w:rsidR="00217398" w:rsidRPr="00DF5F2E" w14:paraId="6E013736"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7A896825" w14:textId="77777777" w:rsidR="00217398" w:rsidRPr="00DF5F2E" w:rsidRDefault="00217398" w:rsidP="00AB4BCA">
            <w:pPr>
              <w:pStyle w:val="I-tableParagraph"/>
              <w:rPr>
                <w:color w:val="000000"/>
              </w:rPr>
            </w:pPr>
            <w:r w:rsidRPr="00DF5F2E">
              <w:rPr>
                <w:lang w:bidi="fr-FR"/>
              </w:rPr>
              <w:t>Payer à — nom de la société</w:t>
            </w:r>
          </w:p>
        </w:tc>
        <w:tc>
          <w:tcPr>
            <w:tcW w:w="6115" w:type="dxa"/>
            <w:tcBorders>
              <w:top w:val="single" w:sz="4" w:space="0" w:color="A5A5A5"/>
              <w:left w:val="nil"/>
              <w:bottom w:val="nil"/>
              <w:right w:val="single" w:sz="4" w:space="0" w:color="A5A5A5"/>
            </w:tcBorders>
            <w:shd w:val="clear" w:color="auto" w:fill="auto"/>
            <w:noWrap/>
            <w:vAlign w:val="bottom"/>
            <w:hideMark/>
          </w:tcPr>
          <w:p w14:paraId="046D3E71" w14:textId="552B5775" w:rsidR="00217398" w:rsidRPr="00DF5F2E" w:rsidRDefault="00217398" w:rsidP="00AB4BCA">
            <w:pPr>
              <w:pStyle w:val="I-tableParagraph"/>
              <w:rPr>
                <w:color w:val="000000"/>
              </w:rPr>
            </w:pPr>
            <w:r w:rsidRPr="00DF5F2E">
              <w:fldChar w:fldCharType="begin"/>
            </w:r>
            <w:r w:rsidRPr="00DF5F2E">
              <w:instrText xml:space="preserve"> MERGEFIELD CONTACT_COMPANYNAME </w:instrText>
            </w:r>
            <w:r w:rsidRPr="00DF5F2E">
              <w:rPr>
                <w:color w:val="000000"/>
              </w:rPr>
              <w:instrText>\* MERGEFORMAT</w:instrText>
            </w:r>
            <w:r w:rsidRPr="00DF5F2E">
              <w:instrText xml:space="preserve"> </w:instrText>
            </w:r>
            <w:r w:rsidRPr="00DF5F2E">
              <w:fldChar w:fldCharType="separate"/>
            </w:r>
            <w:r w:rsidR="00C15E99" w:rsidRPr="00DF5F2E">
              <w:rPr>
                <w:noProof/>
              </w:rPr>
              <w:t>«CONTACT_COMPANYNAME»</w:t>
            </w:r>
            <w:r w:rsidRPr="00DF5F2E">
              <w:fldChar w:fldCharType="end"/>
            </w:r>
          </w:p>
        </w:tc>
      </w:tr>
      <w:tr w:rsidR="00217398" w:rsidRPr="00DF5F2E" w14:paraId="2594A5B9"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tcPr>
          <w:p w14:paraId="3FAFFB5E" w14:textId="77777777" w:rsidR="00217398" w:rsidRPr="00DF5F2E" w:rsidRDefault="00217398" w:rsidP="00AB4BCA">
            <w:pPr>
              <w:pStyle w:val="I-tableParagraph"/>
            </w:pPr>
            <w:r w:rsidRPr="00DF5F2E">
              <w:rPr>
                <w:lang w:bidi="fr-FR"/>
              </w:rPr>
              <w:t>Payer à — nom du contact</w:t>
            </w:r>
          </w:p>
        </w:tc>
        <w:tc>
          <w:tcPr>
            <w:tcW w:w="6115" w:type="dxa"/>
            <w:tcBorders>
              <w:top w:val="single" w:sz="4" w:space="0" w:color="A5A5A5"/>
              <w:left w:val="nil"/>
              <w:bottom w:val="nil"/>
              <w:right w:val="single" w:sz="4" w:space="0" w:color="A5A5A5"/>
            </w:tcBorders>
            <w:shd w:val="clear" w:color="auto" w:fill="auto"/>
            <w:noWrap/>
            <w:vAlign w:val="bottom"/>
          </w:tcPr>
          <w:p w14:paraId="5D4B1C97" w14:textId="304557D0" w:rsidR="00217398" w:rsidRPr="00DF5F2E" w:rsidRDefault="00C5502C" w:rsidP="00AB4BCA">
            <w:pPr>
              <w:pStyle w:val="I-tableParagraph"/>
            </w:pPr>
            <w:r w:rsidRPr="00DF5F2E">
              <w:rPr>
                <w:noProof/>
              </w:rPr>
              <w:fldChar w:fldCharType="begin"/>
            </w:r>
            <w:r w:rsidRPr="00DF5F2E">
              <w:rPr>
                <w:noProof/>
              </w:rPr>
              <w:instrText xml:space="preserve"> MERGEFIELD CONTACT_CONTACTNAME \* MERGEFORMAT </w:instrText>
            </w:r>
            <w:r w:rsidRPr="00DF5F2E">
              <w:rPr>
                <w:noProof/>
              </w:rPr>
              <w:fldChar w:fldCharType="separate"/>
            </w:r>
            <w:r w:rsidR="00C15E99" w:rsidRPr="00DF5F2E">
              <w:rPr>
                <w:noProof/>
              </w:rPr>
              <w:t>«CONTACT_CONTACTNAME»</w:t>
            </w:r>
            <w:r w:rsidRPr="00DF5F2E">
              <w:rPr>
                <w:noProof/>
              </w:rPr>
              <w:fldChar w:fldCharType="end"/>
            </w:r>
          </w:p>
        </w:tc>
      </w:tr>
      <w:tr w:rsidR="00217398" w:rsidRPr="00DF5F2E" w14:paraId="46257A71"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52A66E04" w14:textId="77777777" w:rsidR="00217398" w:rsidRPr="00DF5F2E" w:rsidRDefault="00217398" w:rsidP="00AB4BCA">
            <w:pPr>
              <w:pStyle w:val="I-tableParagraph"/>
              <w:rPr>
                <w:color w:val="000000"/>
              </w:rPr>
            </w:pPr>
            <w:r w:rsidRPr="00DF5F2E">
              <w:rPr>
                <w:lang w:bidi="fr-FR"/>
              </w:rPr>
              <w:t>Payer à — prénom</w:t>
            </w:r>
          </w:p>
        </w:tc>
        <w:tc>
          <w:tcPr>
            <w:tcW w:w="6115" w:type="dxa"/>
            <w:tcBorders>
              <w:top w:val="single" w:sz="4" w:space="0" w:color="A5A5A5"/>
              <w:left w:val="nil"/>
              <w:bottom w:val="nil"/>
              <w:right w:val="single" w:sz="4" w:space="0" w:color="A5A5A5"/>
            </w:tcBorders>
            <w:shd w:val="clear" w:color="auto" w:fill="auto"/>
            <w:noWrap/>
            <w:vAlign w:val="bottom"/>
            <w:hideMark/>
          </w:tcPr>
          <w:p w14:paraId="55D7780D" w14:textId="51F656DB" w:rsidR="00217398" w:rsidRPr="00DF5F2E" w:rsidRDefault="00217398" w:rsidP="00AB4BCA">
            <w:pPr>
              <w:pStyle w:val="I-tableParagraph"/>
              <w:rPr>
                <w:color w:val="000000"/>
              </w:rPr>
            </w:pPr>
            <w:r w:rsidRPr="00DF5F2E">
              <w:fldChar w:fldCharType="begin"/>
            </w:r>
            <w:r w:rsidRPr="00DF5F2E">
              <w:instrText xml:space="preserve"> MERGEFIELD CONTACT_FIRSTNAME </w:instrText>
            </w:r>
            <w:r w:rsidRPr="00DF5F2E">
              <w:rPr>
                <w:color w:val="000000"/>
              </w:rPr>
              <w:instrText>\* MERGEFORMAT</w:instrText>
            </w:r>
            <w:r w:rsidRPr="00DF5F2E">
              <w:instrText xml:space="preserve"> </w:instrText>
            </w:r>
            <w:r w:rsidRPr="00DF5F2E">
              <w:fldChar w:fldCharType="separate"/>
            </w:r>
            <w:r w:rsidR="00C15E99" w:rsidRPr="00DF5F2E">
              <w:rPr>
                <w:noProof/>
              </w:rPr>
              <w:t>«CONTACT_FIRSTNAME»</w:t>
            </w:r>
            <w:r w:rsidRPr="00DF5F2E">
              <w:fldChar w:fldCharType="end"/>
            </w:r>
          </w:p>
        </w:tc>
      </w:tr>
      <w:tr w:rsidR="00217398" w:rsidRPr="00DF5F2E" w14:paraId="51342D9F"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26D71439" w14:textId="77777777" w:rsidR="00217398" w:rsidRPr="00DF5F2E" w:rsidRDefault="00217398" w:rsidP="00AB4BCA">
            <w:pPr>
              <w:pStyle w:val="I-tableParagraph"/>
              <w:rPr>
                <w:color w:val="000000"/>
              </w:rPr>
            </w:pPr>
            <w:r w:rsidRPr="00DF5F2E">
              <w:rPr>
                <w:lang w:bidi="fr-FR"/>
              </w:rPr>
              <w:t>Payer à — nom de famille</w:t>
            </w:r>
          </w:p>
        </w:tc>
        <w:tc>
          <w:tcPr>
            <w:tcW w:w="6115" w:type="dxa"/>
            <w:tcBorders>
              <w:top w:val="single" w:sz="4" w:space="0" w:color="A5A5A5"/>
              <w:left w:val="nil"/>
              <w:bottom w:val="nil"/>
              <w:right w:val="single" w:sz="4" w:space="0" w:color="A5A5A5"/>
            </w:tcBorders>
            <w:shd w:val="clear" w:color="auto" w:fill="auto"/>
            <w:noWrap/>
            <w:vAlign w:val="bottom"/>
            <w:hideMark/>
          </w:tcPr>
          <w:p w14:paraId="242F9A03" w14:textId="14F5BC39" w:rsidR="00217398" w:rsidRPr="00DF5F2E" w:rsidRDefault="00217398" w:rsidP="00AB4BCA">
            <w:pPr>
              <w:pStyle w:val="I-tableParagraph"/>
              <w:rPr>
                <w:color w:val="000000"/>
              </w:rPr>
            </w:pPr>
            <w:r w:rsidRPr="00DF5F2E">
              <w:fldChar w:fldCharType="begin"/>
            </w:r>
            <w:r w:rsidRPr="00DF5F2E">
              <w:instrText xml:space="preserve"> MERGEFIELD CONTACT_LASTNAME </w:instrText>
            </w:r>
            <w:r w:rsidRPr="00DF5F2E">
              <w:rPr>
                <w:color w:val="000000"/>
              </w:rPr>
              <w:instrText>\* MERGEFORMAT</w:instrText>
            </w:r>
            <w:r w:rsidRPr="00DF5F2E">
              <w:instrText xml:space="preserve"> </w:instrText>
            </w:r>
            <w:r w:rsidRPr="00DF5F2E">
              <w:fldChar w:fldCharType="separate"/>
            </w:r>
            <w:r w:rsidR="00C15E99" w:rsidRPr="00DF5F2E">
              <w:rPr>
                <w:noProof/>
              </w:rPr>
              <w:t>«CONTACT_LASTNAME»</w:t>
            </w:r>
            <w:r w:rsidRPr="00DF5F2E">
              <w:fldChar w:fldCharType="end"/>
            </w:r>
          </w:p>
        </w:tc>
      </w:tr>
      <w:tr w:rsidR="00217398" w:rsidRPr="00DF5F2E" w14:paraId="49AA076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hideMark/>
          </w:tcPr>
          <w:p w14:paraId="59C70001" w14:textId="77777777" w:rsidR="00217398" w:rsidRPr="00DF5F2E" w:rsidRDefault="00217398" w:rsidP="00AB4BCA">
            <w:pPr>
              <w:pStyle w:val="I-tableParagraph"/>
            </w:pPr>
            <w:r w:rsidRPr="00DF5F2E">
              <w:rPr>
                <w:lang w:bidi="fr-FR"/>
              </w:rPr>
              <w:t>Payer à — imprimer en tant que</w:t>
            </w:r>
          </w:p>
        </w:tc>
        <w:tc>
          <w:tcPr>
            <w:tcW w:w="6115" w:type="dxa"/>
            <w:tcBorders>
              <w:top w:val="single" w:sz="4" w:space="0" w:color="A5A5A5"/>
              <w:left w:val="nil"/>
              <w:bottom w:val="single" w:sz="4" w:space="0" w:color="A5A5A5"/>
              <w:right w:val="single" w:sz="4" w:space="0" w:color="A5A5A5"/>
            </w:tcBorders>
            <w:shd w:val="clear" w:color="auto" w:fill="auto"/>
            <w:noWrap/>
            <w:vAlign w:val="bottom"/>
            <w:hideMark/>
          </w:tcPr>
          <w:p w14:paraId="42581EFF" w14:textId="524B21A4" w:rsidR="00217398" w:rsidRPr="00DF5F2E" w:rsidRDefault="00C5502C" w:rsidP="00AB4BCA">
            <w:pPr>
              <w:pStyle w:val="I-tableParagraph"/>
            </w:pPr>
            <w:r w:rsidRPr="00DF5F2E">
              <w:rPr>
                <w:noProof/>
              </w:rPr>
              <w:fldChar w:fldCharType="begin"/>
            </w:r>
            <w:r w:rsidRPr="00DF5F2E">
              <w:rPr>
                <w:noProof/>
              </w:rPr>
              <w:instrText xml:space="preserve"> MERGEFIELD CONTACT_PRINTAS \* MERGEFORMAT </w:instrText>
            </w:r>
            <w:r w:rsidRPr="00DF5F2E">
              <w:rPr>
                <w:noProof/>
              </w:rPr>
              <w:fldChar w:fldCharType="separate"/>
            </w:r>
            <w:r w:rsidR="00C15E99" w:rsidRPr="00DF5F2E">
              <w:rPr>
                <w:noProof/>
              </w:rPr>
              <w:t>«CONTACT_PRINTAS»</w:t>
            </w:r>
            <w:r w:rsidRPr="00DF5F2E">
              <w:rPr>
                <w:noProof/>
              </w:rPr>
              <w:fldChar w:fldCharType="end"/>
            </w:r>
          </w:p>
        </w:tc>
      </w:tr>
      <w:tr w:rsidR="00573323" w:rsidRPr="00DF5F2E" w14:paraId="788101A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C374BAC" w14:textId="3A08CC5F" w:rsidR="00573323" w:rsidRPr="00DF5F2E" w:rsidRDefault="00573323" w:rsidP="00573323">
            <w:pPr>
              <w:pStyle w:val="I-tableParagraph"/>
            </w:pPr>
            <w:r w:rsidRPr="00DF5F2E">
              <w:rPr>
                <w:lang w:bidi="fr-FR"/>
              </w:rPr>
              <w:t>Payer à — téléphone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05F064A" w14:textId="1B4A2325" w:rsidR="00573323" w:rsidRPr="00DF5F2E" w:rsidRDefault="00573323" w:rsidP="00573323">
            <w:pPr>
              <w:pStyle w:val="I-tableParagraph"/>
              <w:rPr>
                <w:noProof/>
              </w:rPr>
            </w:pPr>
            <w:r w:rsidRPr="00DF5F2E">
              <w:rPr>
                <w:noProof/>
              </w:rPr>
              <w:fldChar w:fldCharType="begin"/>
            </w:r>
            <w:r w:rsidRPr="00DF5F2E">
              <w:rPr>
                <w:noProof/>
              </w:rPr>
              <w:instrText xml:space="preserve"> MERGEFIELD  CONTACT_PHONE1  \* MERGEFORMAT </w:instrText>
            </w:r>
            <w:r w:rsidRPr="00DF5F2E">
              <w:rPr>
                <w:noProof/>
              </w:rPr>
              <w:fldChar w:fldCharType="separate"/>
            </w:r>
            <w:r w:rsidR="00C15E99" w:rsidRPr="00DF5F2E">
              <w:rPr>
                <w:noProof/>
              </w:rPr>
              <w:t>«CONTACT_PHONE1»</w:t>
            </w:r>
            <w:r w:rsidRPr="00DF5F2E">
              <w:rPr>
                <w:noProof/>
              </w:rPr>
              <w:fldChar w:fldCharType="end"/>
            </w:r>
          </w:p>
        </w:tc>
      </w:tr>
      <w:tr w:rsidR="00573323" w:rsidRPr="00DF5F2E" w14:paraId="2D81988E"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2E640B5" w14:textId="3A44D529" w:rsidR="00573323" w:rsidRPr="00DF5F2E" w:rsidRDefault="00573323" w:rsidP="00573323">
            <w:pPr>
              <w:pStyle w:val="I-tableParagraph"/>
            </w:pPr>
            <w:r w:rsidRPr="00DF5F2E">
              <w:rPr>
                <w:lang w:bidi="fr-FR"/>
              </w:rPr>
              <w:t>Payer à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64D45F5" w14:textId="11536A9B" w:rsidR="00573323" w:rsidRPr="00DF5F2E" w:rsidRDefault="00573323" w:rsidP="00573323">
            <w:pPr>
              <w:pStyle w:val="I-tableParagraph"/>
              <w:rPr>
                <w:noProof/>
              </w:rPr>
            </w:pPr>
            <w:r w:rsidRPr="00DF5F2E">
              <w:rPr>
                <w:noProof/>
              </w:rPr>
              <w:fldChar w:fldCharType="begin"/>
            </w:r>
            <w:r w:rsidRPr="00DF5F2E">
              <w:rPr>
                <w:noProof/>
              </w:rPr>
              <w:instrText xml:space="preserve"> MERGEFIELD  CONTACT_EMAIL1  \* MERGEFORMAT </w:instrText>
            </w:r>
            <w:r w:rsidRPr="00DF5F2E">
              <w:rPr>
                <w:noProof/>
              </w:rPr>
              <w:fldChar w:fldCharType="separate"/>
            </w:r>
            <w:r w:rsidR="00C15E99" w:rsidRPr="00DF5F2E">
              <w:rPr>
                <w:noProof/>
              </w:rPr>
              <w:t>«CONTACT_EMAIL1»</w:t>
            </w:r>
            <w:r w:rsidRPr="00DF5F2E">
              <w:rPr>
                <w:noProof/>
              </w:rPr>
              <w:fldChar w:fldCharType="end"/>
            </w:r>
          </w:p>
        </w:tc>
      </w:tr>
      <w:tr w:rsidR="00573323" w:rsidRPr="00DF5F2E" w14:paraId="56FB29C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AEB1AC4" w14:textId="77777777" w:rsidR="00573323" w:rsidRPr="00DF5F2E" w:rsidRDefault="00573323" w:rsidP="00573323">
            <w:pPr>
              <w:pStyle w:val="I-tableParagraph"/>
            </w:pPr>
            <w:r w:rsidRPr="00DF5F2E">
              <w:rPr>
                <w:lang w:bidi="fr-FR"/>
              </w:rPr>
              <w:t>Payer à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86E9FF4" w14:textId="31688373" w:rsidR="00573323" w:rsidRPr="00DF5F2E" w:rsidRDefault="00573323" w:rsidP="00573323">
            <w:pPr>
              <w:pStyle w:val="I-tableParagraph"/>
            </w:pPr>
            <w:fldSimple w:instr=" MERGEFIELD CONTACT_MAILADDRESS_ADDRESS1 \* MERGEFORMAT ">
              <w:r w:rsidR="00C15E99" w:rsidRPr="00DF5F2E">
                <w:rPr>
                  <w:noProof/>
                </w:rPr>
                <w:t>«CONTACT_MAILADDRESS_ADDRESS1»</w:t>
              </w:r>
            </w:fldSimple>
          </w:p>
        </w:tc>
      </w:tr>
      <w:tr w:rsidR="00573323" w:rsidRPr="00DF5F2E" w14:paraId="6362DD1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C7FBFB0" w14:textId="77777777" w:rsidR="00573323" w:rsidRPr="00DF5F2E" w:rsidRDefault="00573323" w:rsidP="00573323">
            <w:pPr>
              <w:pStyle w:val="I-tableParagraph"/>
            </w:pPr>
            <w:r w:rsidRPr="00DF5F2E">
              <w:rPr>
                <w:lang w:bidi="fr-FR"/>
              </w:rPr>
              <w:t>Payer à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BE9CCCE" w14:textId="57700D9E" w:rsidR="00573323" w:rsidRPr="00DF5F2E" w:rsidRDefault="00573323" w:rsidP="00573323">
            <w:pPr>
              <w:pStyle w:val="I-tableParagraph"/>
            </w:pPr>
            <w:fldSimple w:instr=" MERGEFIELD CONTACT_MAILADDRESS_ADDRESS2 \* MERGEFORMAT ">
              <w:r w:rsidR="00C15E99" w:rsidRPr="00DF5F2E">
                <w:rPr>
                  <w:noProof/>
                </w:rPr>
                <w:t>«CONTACT_MAILADDRESS_ADDRESS2»</w:t>
              </w:r>
            </w:fldSimple>
          </w:p>
        </w:tc>
      </w:tr>
      <w:tr w:rsidR="00573323" w:rsidRPr="00DF5F2E" w14:paraId="553CA1B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C7B408" w14:textId="77777777" w:rsidR="00573323" w:rsidRPr="00DF5F2E" w:rsidRDefault="00573323" w:rsidP="00573323">
            <w:pPr>
              <w:pStyle w:val="I-tableParagraph"/>
            </w:pPr>
            <w:r w:rsidRPr="00DF5F2E">
              <w:rPr>
                <w:lang w:bidi="fr-FR"/>
              </w:rPr>
              <w:t>Payer à — ville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2529576" w14:textId="1CAEA642" w:rsidR="00573323" w:rsidRPr="00DF5F2E" w:rsidRDefault="00573323" w:rsidP="00573323">
            <w:pPr>
              <w:pStyle w:val="I-tableParagraph"/>
            </w:pPr>
            <w:fldSimple w:instr=" MERGEFIELD CONTACT_MAILADDRESS_CITY \* MERGEFORMAT ">
              <w:r w:rsidR="00C15E99" w:rsidRPr="00DF5F2E">
                <w:rPr>
                  <w:noProof/>
                </w:rPr>
                <w:t>«CONTACT_MAILADDRESS_CITY»</w:t>
              </w:r>
            </w:fldSimple>
          </w:p>
        </w:tc>
      </w:tr>
      <w:tr w:rsidR="00573323" w:rsidRPr="00DF5F2E" w14:paraId="603B6E7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213C444" w14:textId="479DC471" w:rsidR="00573323" w:rsidRPr="00DF5F2E" w:rsidRDefault="00573323" w:rsidP="00573323">
            <w:pPr>
              <w:pStyle w:val="I-tableParagraph"/>
            </w:pPr>
            <w:r w:rsidRPr="00DF5F2E">
              <w:rPr>
                <w:lang w:bidi="fr-FR"/>
              </w:rPr>
              <w:t>Payer à — État ou province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B5D2AB0" w14:textId="63135B4B" w:rsidR="00573323" w:rsidRPr="00DF5F2E" w:rsidRDefault="00573323" w:rsidP="00573323">
            <w:pPr>
              <w:pStyle w:val="I-tableParagraph"/>
            </w:pPr>
            <w:fldSimple w:instr=" MERGEFIELD CONTACT_MAILADDRESS_STATE \* MERGEFORMAT ">
              <w:r w:rsidR="00C15E99" w:rsidRPr="00DF5F2E">
                <w:rPr>
                  <w:noProof/>
                </w:rPr>
                <w:t>«CONTACT_MAILADDRESS_STATE»</w:t>
              </w:r>
            </w:fldSimple>
          </w:p>
        </w:tc>
      </w:tr>
      <w:tr w:rsidR="00573323" w:rsidRPr="00DF5F2E" w14:paraId="3DFF5A6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08A9FC" w14:textId="21DA56D5" w:rsidR="00573323" w:rsidRPr="00DF5F2E" w:rsidRDefault="00573323" w:rsidP="00573323">
            <w:pPr>
              <w:pStyle w:val="I-tableParagraph"/>
            </w:pPr>
            <w:r w:rsidRPr="00DF5F2E">
              <w:rPr>
                <w:lang w:bidi="fr-FR"/>
              </w:rPr>
              <w:t>Payer à — Code postal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E6E0695" w14:textId="781A68E5" w:rsidR="00573323" w:rsidRPr="00DF5F2E" w:rsidRDefault="00573323" w:rsidP="00573323">
            <w:pPr>
              <w:pStyle w:val="I-tableParagraph"/>
            </w:pPr>
            <w:fldSimple w:instr=" MERGEFIELD CONTACT_MAILADDRESS_ZIP \* MERGEFORMAT ">
              <w:r w:rsidR="00C15E99" w:rsidRPr="00DF5F2E">
                <w:rPr>
                  <w:noProof/>
                </w:rPr>
                <w:t>«CONTACT_MAILADDRESS_ZIP»</w:t>
              </w:r>
            </w:fldSimple>
          </w:p>
        </w:tc>
      </w:tr>
      <w:tr w:rsidR="00573323" w:rsidRPr="00DF5F2E" w14:paraId="3429333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83BAD7C" w14:textId="77777777" w:rsidR="00573323" w:rsidRPr="00DF5F2E" w:rsidRDefault="00573323" w:rsidP="00573323">
            <w:pPr>
              <w:pStyle w:val="I-tableParagraph"/>
            </w:pPr>
            <w:r w:rsidRPr="00DF5F2E">
              <w:rPr>
                <w:lang w:bidi="fr-FR"/>
              </w:rPr>
              <w:t>Payer à — pays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47B2AE3" w14:textId="109D197B" w:rsidR="00573323" w:rsidRPr="00DF5F2E" w:rsidRDefault="00573323" w:rsidP="00573323">
            <w:pPr>
              <w:pStyle w:val="I-tableParagraph"/>
            </w:pPr>
            <w:fldSimple w:instr=" MERGEFIELD CONTACT_MAILADDRESS_COUNTRY \* MERGEFORMAT ">
              <w:r w:rsidR="00C15E99" w:rsidRPr="00DF5F2E">
                <w:rPr>
                  <w:noProof/>
                </w:rPr>
                <w:t>«CONTACT_MAILADDRESS_COUNTRY»</w:t>
              </w:r>
            </w:fldSimple>
          </w:p>
        </w:tc>
      </w:tr>
      <w:tr w:rsidR="00573323" w:rsidRPr="00DF5F2E" w14:paraId="71E72A1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B9D817F" w14:textId="4588D1AA" w:rsidR="00573323" w:rsidRPr="00DF5F2E" w:rsidRDefault="00573323" w:rsidP="00573323">
            <w:pPr>
              <w:pStyle w:val="I-sectionHead"/>
            </w:pPr>
            <w:r w:rsidRPr="00DF5F2E">
              <w:rPr>
                <w:lang w:bidi="fr-FR"/>
              </w:rPr>
              <w:t>Retour — vendeur ou fournisseur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47D9C6F" w14:textId="77777777" w:rsidR="00573323" w:rsidRPr="00DF5F2E" w:rsidRDefault="00573323" w:rsidP="001E49CF">
            <w:pPr>
              <w:pStyle w:val="I-sectionHead"/>
              <w:spacing w:line="480" w:lineRule="auto"/>
            </w:pPr>
            <w:r w:rsidRPr="00DF5F2E">
              <w:rPr>
                <w:lang w:bidi="fr-FR"/>
              </w:rPr>
              <w:t>Code de champ</w:t>
            </w:r>
          </w:p>
        </w:tc>
      </w:tr>
      <w:tr w:rsidR="00573323" w:rsidRPr="00DF5F2E" w14:paraId="0F6FF9B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C476191" w14:textId="77777777" w:rsidR="00573323" w:rsidRPr="00DF5F2E" w:rsidRDefault="00573323" w:rsidP="00573323">
            <w:pPr>
              <w:pStyle w:val="I-tableParagraph"/>
              <w:rPr>
                <w:color w:val="000000"/>
              </w:rPr>
            </w:pPr>
            <w:r w:rsidRPr="00DF5F2E">
              <w:rPr>
                <w:lang w:bidi="fr-FR"/>
              </w:rPr>
              <w:t>Retour — nom de la société</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976D901" w14:textId="57D3B3B7" w:rsidR="00573323" w:rsidRPr="00DF5F2E" w:rsidRDefault="00573323" w:rsidP="00573323">
            <w:pPr>
              <w:pStyle w:val="I-tableParagraph"/>
              <w:rPr>
                <w:color w:val="000000"/>
              </w:rPr>
            </w:pPr>
            <w:r w:rsidRPr="00DF5F2E">
              <w:fldChar w:fldCharType="begin"/>
            </w:r>
            <w:r w:rsidRPr="00DF5F2E">
              <w:instrText xml:space="preserve"> MERGEFIELD SHIPTO_COMPANYNAME </w:instrText>
            </w:r>
            <w:r w:rsidRPr="00DF5F2E">
              <w:rPr>
                <w:color w:val="000000"/>
              </w:rPr>
              <w:instrText>\* MERGEFORMAT</w:instrText>
            </w:r>
            <w:r w:rsidRPr="00DF5F2E">
              <w:instrText xml:space="preserve"> </w:instrText>
            </w:r>
            <w:r w:rsidRPr="00DF5F2E">
              <w:fldChar w:fldCharType="separate"/>
            </w:r>
            <w:r w:rsidR="00C15E99" w:rsidRPr="00DF5F2E">
              <w:rPr>
                <w:noProof/>
              </w:rPr>
              <w:t>«SHIPTO_COMPANYNAME»</w:t>
            </w:r>
            <w:r w:rsidRPr="00DF5F2E">
              <w:fldChar w:fldCharType="end"/>
            </w:r>
          </w:p>
        </w:tc>
      </w:tr>
      <w:tr w:rsidR="00573323" w:rsidRPr="00DF5F2E" w14:paraId="71F5985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5CADE94" w14:textId="77777777" w:rsidR="00573323" w:rsidRPr="00DF5F2E" w:rsidRDefault="00573323" w:rsidP="00573323">
            <w:pPr>
              <w:pStyle w:val="I-tableParagraph"/>
            </w:pPr>
            <w:r w:rsidRPr="00DF5F2E">
              <w:rPr>
                <w:lang w:bidi="fr-FR"/>
              </w:rPr>
              <w:t>Retour — nom du contact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2C9C774" w14:textId="52431C93" w:rsidR="00573323" w:rsidRPr="00DF5F2E" w:rsidRDefault="00573323" w:rsidP="00573323">
            <w:pPr>
              <w:pStyle w:val="I-tableParagraph"/>
            </w:pPr>
            <w:r w:rsidRPr="00DF5F2E">
              <w:rPr>
                <w:noProof/>
              </w:rPr>
              <w:fldChar w:fldCharType="begin"/>
            </w:r>
            <w:r w:rsidRPr="00DF5F2E">
              <w:rPr>
                <w:noProof/>
              </w:rPr>
              <w:instrText xml:space="preserve"> MERGEFIELD SHIPTO_CONTACTNAME \* MERGEFORMAT </w:instrText>
            </w:r>
            <w:r w:rsidRPr="00DF5F2E">
              <w:rPr>
                <w:noProof/>
              </w:rPr>
              <w:fldChar w:fldCharType="separate"/>
            </w:r>
            <w:r w:rsidR="00C15E99" w:rsidRPr="00DF5F2E">
              <w:rPr>
                <w:noProof/>
              </w:rPr>
              <w:t>«SHIPTO_CONTACTNAME»</w:t>
            </w:r>
            <w:r w:rsidRPr="00DF5F2E">
              <w:rPr>
                <w:noProof/>
              </w:rPr>
              <w:fldChar w:fldCharType="end"/>
            </w:r>
          </w:p>
        </w:tc>
      </w:tr>
      <w:tr w:rsidR="00573323" w:rsidRPr="00DF5F2E" w14:paraId="637C655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5E2FED9" w14:textId="77777777" w:rsidR="00573323" w:rsidRPr="00DF5F2E" w:rsidRDefault="00573323" w:rsidP="00573323">
            <w:pPr>
              <w:pStyle w:val="I-tableParagraph"/>
              <w:rPr>
                <w:color w:val="000000"/>
              </w:rPr>
            </w:pPr>
            <w:r w:rsidRPr="00DF5F2E">
              <w:rPr>
                <w:lang w:bidi="fr-FR"/>
              </w:rPr>
              <w:t>Retour — prénom</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057CDBC" w14:textId="11EC1495" w:rsidR="00573323" w:rsidRPr="00DF5F2E" w:rsidRDefault="00573323" w:rsidP="00573323">
            <w:pPr>
              <w:pStyle w:val="I-tableParagraph"/>
              <w:rPr>
                <w:color w:val="000000"/>
              </w:rPr>
            </w:pPr>
            <w:r w:rsidRPr="00DF5F2E">
              <w:fldChar w:fldCharType="begin"/>
            </w:r>
            <w:r w:rsidRPr="00DF5F2E">
              <w:instrText xml:space="preserve"> MERGEFIELD SHIPTO_FIRSTNAME </w:instrText>
            </w:r>
            <w:r w:rsidRPr="00DF5F2E">
              <w:rPr>
                <w:color w:val="000000"/>
              </w:rPr>
              <w:instrText>\* MERGEFORMAT</w:instrText>
            </w:r>
            <w:r w:rsidRPr="00DF5F2E">
              <w:instrText xml:space="preserve"> </w:instrText>
            </w:r>
            <w:r w:rsidRPr="00DF5F2E">
              <w:fldChar w:fldCharType="separate"/>
            </w:r>
            <w:r w:rsidR="00C15E99" w:rsidRPr="00DF5F2E">
              <w:rPr>
                <w:noProof/>
              </w:rPr>
              <w:t>«SHIPTO_FIRSTNAME»</w:t>
            </w:r>
            <w:r w:rsidRPr="00DF5F2E">
              <w:fldChar w:fldCharType="end"/>
            </w:r>
          </w:p>
        </w:tc>
      </w:tr>
      <w:tr w:rsidR="00573323" w:rsidRPr="00DF5F2E" w14:paraId="0A3C498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6495FE0" w14:textId="77777777" w:rsidR="00573323" w:rsidRPr="00DF5F2E" w:rsidRDefault="00573323" w:rsidP="00573323">
            <w:pPr>
              <w:pStyle w:val="I-tableParagraph"/>
              <w:rPr>
                <w:color w:val="000000"/>
              </w:rPr>
            </w:pPr>
            <w:r w:rsidRPr="00DF5F2E">
              <w:rPr>
                <w:lang w:bidi="fr-FR"/>
              </w:rPr>
              <w:t>Retour — nom de famille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7EFEBF8" w14:textId="5274471E" w:rsidR="00573323" w:rsidRPr="00DF5F2E" w:rsidRDefault="00573323" w:rsidP="00573323">
            <w:pPr>
              <w:pStyle w:val="I-tableParagraph"/>
              <w:rPr>
                <w:color w:val="000000"/>
              </w:rPr>
            </w:pPr>
            <w:r w:rsidRPr="00DF5F2E">
              <w:fldChar w:fldCharType="begin"/>
            </w:r>
            <w:r w:rsidRPr="00DF5F2E">
              <w:instrText xml:space="preserve"> MERGEFIELD SHIPTO_LASTNAME </w:instrText>
            </w:r>
            <w:r w:rsidRPr="00DF5F2E">
              <w:rPr>
                <w:color w:val="000000"/>
              </w:rPr>
              <w:instrText>\* MERGEFORMAT</w:instrText>
            </w:r>
            <w:r w:rsidRPr="00DF5F2E">
              <w:instrText xml:space="preserve"> </w:instrText>
            </w:r>
            <w:r w:rsidRPr="00DF5F2E">
              <w:fldChar w:fldCharType="separate"/>
            </w:r>
            <w:r w:rsidR="00C15E99" w:rsidRPr="00DF5F2E">
              <w:rPr>
                <w:noProof/>
              </w:rPr>
              <w:t>«SHIPTO_LASTNAME»</w:t>
            </w:r>
            <w:r w:rsidRPr="00DF5F2E">
              <w:fldChar w:fldCharType="end"/>
            </w:r>
          </w:p>
        </w:tc>
      </w:tr>
      <w:tr w:rsidR="00573323" w:rsidRPr="00DF5F2E" w14:paraId="1794AD8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5DDC856" w14:textId="77777777" w:rsidR="00573323" w:rsidRPr="00DF5F2E" w:rsidRDefault="00573323" w:rsidP="00573323">
            <w:pPr>
              <w:pStyle w:val="I-tableParagraph"/>
            </w:pPr>
            <w:r w:rsidRPr="00DF5F2E">
              <w:rPr>
                <w:lang w:bidi="fr-FR"/>
              </w:rPr>
              <w:t>Retour — imprimer en tant que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85B7497" w14:textId="470878F8" w:rsidR="00573323" w:rsidRPr="00DF5F2E" w:rsidRDefault="00573323" w:rsidP="00573323">
            <w:pPr>
              <w:pStyle w:val="I-tableParagraph"/>
            </w:pPr>
            <w:r w:rsidRPr="00DF5F2E">
              <w:rPr>
                <w:noProof/>
              </w:rPr>
              <w:fldChar w:fldCharType="begin"/>
            </w:r>
            <w:r w:rsidRPr="00DF5F2E">
              <w:rPr>
                <w:noProof/>
              </w:rPr>
              <w:instrText xml:space="preserve"> MERGEFIELD SHIPTO_PRINTAS \* MERGEFORMAT </w:instrText>
            </w:r>
            <w:r w:rsidRPr="00DF5F2E">
              <w:rPr>
                <w:noProof/>
              </w:rPr>
              <w:fldChar w:fldCharType="separate"/>
            </w:r>
            <w:r w:rsidR="00C15E99" w:rsidRPr="00DF5F2E">
              <w:rPr>
                <w:noProof/>
              </w:rPr>
              <w:t>«SHIPTO_PRINTAS»</w:t>
            </w:r>
            <w:r w:rsidRPr="00DF5F2E">
              <w:rPr>
                <w:noProof/>
              </w:rPr>
              <w:fldChar w:fldCharType="end"/>
            </w:r>
          </w:p>
        </w:tc>
      </w:tr>
      <w:tr w:rsidR="00573323" w:rsidRPr="00DF5F2E" w14:paraId="1E8515C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B685E6D" w14:textId="04147849" w:rsidR="00573323" w:rsidRPr="00DF5F2E" w:rsidRDefault="00573323" w:rsidP="00573323">
            <w:pPr>
              <w:pStyle w:val="I-tableParagraph"/>
            </w:pPr>
            <w:r w:rsidRPr="00DF5F2E">
              <w:rPr>
                <w:lang w:bidi="fr-FR"/>
              </w:rPr>
              <w:t>Retour — téléphone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DFB58A9" w14:textId="45B59BEA" w:rsidR="00573323" w:rsidRPr="00DF5F2E" w:rsidRDefault="00573323" w:rsidP="00573323">
            <w:pPr>
              <w:pStyle w:val="I-tableParagraph"/>
              <w:rPr>
                <w:noProof/>
              </w:rPr>
            </w:pPr>
            <w:r w:rsidRPr="00DF5F2E">
              <w:rPr>
                <w:noProof/>
              </w:rPr>
              <w:fldChar w:fldCharType="begin"/>
            </w:r>
            <w:r w:rsidRPr="00DF5F2E">
              <w:rPr>
                <w:noProof/>
              </w:rPr>
              <w:instrText xml:space="preserve"> MERGEFIELD  SHIPTO_PHONE1  \* MERGEFORMAT </w:instrText>
            </w:r>
            <w:r w:rsidRPr="00DF5F2E">
              <w:rPr>
                <w:noProof/>
              </w:rPr>
              <w:fldChar w:fldCharType="separate"/>
            </w:r>
            <w:r w:rsidR="00C15E99" w:rsidRPr="00DF5F2E">
              <w:rPr>
                <w:noProof/>
              </w:rPr>
              <w:t>«SHIPTO_PHONE1»</w:t>
            </w:r>
            <w:r w:rsidRPr="00DF5F2E">
              <w:rPr>
                <w:noProof/>
              </w:rPr>
              <w:fldChar w:fldCharType="end"/>
            </w:r>
          </w:p>
        </w:tc>
      </w:tr>
      <w:tr w:rsidR="00573323" w:rsidRPr="00DF5F2E" w14:paraId="24771B4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60C488F" w14:textId="5D481ACE" w:rsidR="00573323" w:rsidRPr="00DF5F2E" w:rsidRDefault="00573323" w:rsidP="00573323">
            <w:pPr>
              <w:pStyle w:val="I-tableParagraph"/>
            </w:pPr>
            <w:r w:rsidRPr="00DF5F2E">
              <w:rPr>
                <w:lang w:bidi="fr-FR"/>
              </w:rPr>
              <w:t>Retour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04865D2" w14:textId="627D8EF2" w:rsidR="00573323" w:rsidRPr="00DF5F2E" w:rsidRDefault="00573323" w:rsidP="00573323">
            <w:pPr>
              <w:pStyle w:val="I-tableParagraph"/>
              <w:rPr>
                <w:noProof/>
              </w:rPr>
            </w:pPr>
            <w:r w:rsidRPr="00DF5F2E">
              <w:rPr>
                <w:noProof/>
              </w:rPr>
              <w:fldChar w:fldCharType="begin"/>
            </w:r>
            <w:r w:rsidRPr="00DF5F2E">
              <w:rPr>
                <w:noProof/>
              </w:rPr>
              <w:instrText xml:space="preserve"> MERGEFIELD  SHIPTO_EMAIL1  \* MERGEFORMAT </w:instrText>
            </w:r>
            <w:r w:rsidRPr="00DF5F2E">
              <w:rPr>
                <w:noProof/>
              </w:rPr>
              <w:fldChar w:fldCharType="separate"/>
            </w:r>
            <w:r w:rsidR="00C15E99" w:rsidRPr="00DF5F2E">
              <w:rPr>
                <w:noProof/>
              </w:rPr>
              <w:t>«SHIPTO_EMAIL1»</w:t>
            </w:r>
            <w:r w:rsidRPr="00DF5F2E">
              <w:rPr>
                <w:noProof/>
              </w:rPr>
              <w:fldChar w:fldCharType="end"/>
            </w:r>
          </w:p>
        </w:tc>
      </w:tr>
      <w:tr w:rsidR="00573323" w:rsidRPr="00DF5F2E" w14:paraId="19CB6D3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D20ABB" w14:textId="77777777" w:rsidR="00573323" w:rsidRPr="00DF5F2E" w:rsidRDefault="00573323" w:rsidP="00573323">
            <w:pPr>
              <w:pStyle w:val="I-tableParagraph"/>
            </w:pPr>
            <w:r w:rsidRPr="00DF5F2E">
              <w:rPr>
                <w:lang w:bidi="fr-FR"/>
              </w:rPr>
              <w:t>Retour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DF276FC" w14:textId="06D72FD1" w:rsidR="00573323" w:rsidRPr="00DF5F2E" w:rsidRDefault="00573323" w:rsidP="00573323">
            <w:pPr>
              <w:pStyle w:val="I-tableParagraph"/>
            </w:pPr>
            <w:fldSimple w:instr=" MERGEFIELD SHIPTO_MAILADDRESS_ADDRESS1 \* MERGEFORMAT ">
              <w:r w:rsidR="00C15E99" w:rsidRPr="00DF5F2E">
                <w:rPr>
                  <w:noProof/>
                </w:rPr>
                <w:t>«SHIPTO_MAILADDRESS_ADDRESS1»</w:t>
              </w:r>
            </w:fldSimple>
          </w:p>
        </w:tc>
      </w:tr>
      <w:tr w:rsidR="00573323" w:rsidRPr="00DF5F2E" w14:paraId="36CDC63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C2A0F15" w14:textId="77777777" w:rsidR="00573323" w:rsidRPr="00DF5F2E" w:rsidRDefault="00573323" w:rsidP="00573323">
            <w:pPr>
              <w:pStyle w:val="I-tableParagraph"/>
            </w:pPr>
            <w:r w:rsidRPr="00DF5F2E">
              <w:rPr>
                <w:lang w:bidi="fr-FR"/>
              </w:rPr>
              <w:t>Retour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4915744" w14:textId="12815CA8" w:rsidR="00573323" w:rsidRPr="00DF5F2E" w:rsidRDefault="00573323" w:rsidP="00573323">
            <w:pPr>
              <w:pStyle w:val="I-tableParagraph"/>
            </w:pPr>
            <w:fldSimple w:instr=" MERGEFIELD SHIPTO_MAILADDRESS_ADDRESS2 \* MERGEFORMAT ">
              <w:r w:rsidR="00C15E99" w:rsidRPr="00DF5F2E">
                <w:rPr>
                  <w:noProof/>
                </w:rPr>
                <w:t>«SHIPTO_MAILADDRESS_ADDRESS2»</w:t>
              </w:r>
            </w:fldSimple>
          </w:p>
        </w:tc>
      </w:tr>
      <w:tr w:rsidR="00573323" w:rsidRPr="00DF5F2E" w14:paraId="250FA7B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F39DEC9" w14:textId="77777777" w:rsidR="00573323" w:rsidRPr="00DF5F2E" w:rsidRDefault="00573323" w:rsidP="00573323">
            <w:pPr>
              <w:pStyle w:val="I-tableParagraph"/>
            </w:pPr>
            <w:r w:rsidRPr="00DF5F2E">
              <w:rPr>
                <w:lang w:bidi="fr-FR"/>
              </w:rPr>
              <w:t>Retour — ville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A247E57" w14:textId="05D98771" w:rsidR="00573323" w:rsidRPr="00DF5F2E" w:rsidRDefault="00573323" w:rsidP="00573323">
            <w:pPr>
              <w:pStyle w:val="I-tableParagraph"/>
            </w:pPr>
            <w:fldSimple w:instr=" MERGEFIELD SHIPTO_MAILADDRESS_CITY \* MERGEFORMAT ">
              <w:r w:rsidR="00C15E99" w:rsidRPr="00DF5F2E">
                <w:rPr>
                  <w:noProof/>
                </w:rPr>
                <w:t>«SHIPTO_MAILADDRESS_CITY»</w:t>
              </w:r>
            </w:fldSimple>
          </w:p>
        </w:tc>
      </w:tr>
      <w:tr w:rsidR="00573323" w:rsidRPr="00DF5F2E" w14:paraId="00F7662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4A22F0F" w14:textId="7C71CA36" w:rsidR="00573323" w:rsidRPr="00DF5F2E" w:rsidRDefault="00573323" w:rsidP="00573323">
            <w:pPr>
              <w:pStyle w:val="I-tableParagraph"/>
            </w:pPr>
            <w:r w:rsidRPr="00DF5F2E">
              <w:rPr>
                <w:lang w:bidi="fr-FR"/>
              </w:rPr>
              <w:t>Retour — État ou province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CF43DE6" w14:textId="6DEC723D" w:rsidR="00573323" w:rsidRPr="00DF5F2E" w:rsidRDefault="00573323" w:rsidP="00573323">
            <w:pPr>
              <w:pStyle w:val="I-tableParagraph"/>
            </w:pPr>
            <w:fldSimple w:instr=" MERGEFIELD SHIPTO_MAILADDRESS_STATE \* MERGEFORMAT ">
              <w:r w:rsidR="00C15E99" w:rsidRPr="00DF5F2E">
                <w:rPr>
                  <w:noProof/>
                </w:rPr>
                <w:t>«SHIPTO_MAILADDRESS_STATE»</w:t>
              </w:r>
            </w:fldSimple>
          </w:p>
        </w:tc>
      </w:tr>
      <w:tr w:rsidR="00573323" w:rsidRPr="00DF5F2E" w14:paraId="5563FC5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E172948" w14:textId="3EA890D4" w:rsidR="00573323" w:rsidRPr="00DF5F2E" w:rsidRDefault="00573323" w:rsidP="00573323">
            <w:pPr>
              <w:pStyle w:val="I-tableParagraph"/>
            </w:pPr>
            <w:r w:rsidRPr="00DF5F2E">
              <w:rPr>
                <w:lang w:bidi="fr-FR"/>
              </w:rPr>
              <w:t>Retour — code postal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99788B2" w14:textId="034B90B8" w:rsidR="00573323" w:rsidRPr="00DF5F2E" w:rsidRDefault="00573323" w:rsidP="00573323">
            <w:pPr>
              <w:pStyle w:val="I-tableParagraph"/>
            </w:pPr>
            <w:fldSimple w:instr=" MERGEFIELD SHIPTO_MAILADDRESS_ZIP \* MERGEFORMAT ">
              <w:r w:rsidR="00C15E99" w:rsidRPr="00DF5F2E">
                <w:rPr>
                  <w:noProof/>
                </w:rPr>
                <w:t>«SHIPTO_MAILADDRESS_ZIP»</w:t>
              </w:r>
            </w:fldSimple>
          </w:p>
        </w:tc>
      </w:tr>
      <w:tr w:rsidR="00573323" w:rsidRPr="00DF5F2E" w14:paraId="1D2544A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7D3F4A2" w14:textId="77777777" w:rsidR="00573323" w:rsidRPr="00DF5F2E" w:rsidRDefault="00573323" w:rsidP="00573323">
            <w:pPr>
              <w:pStyle w:val="I-tableParagraph"/>
            </w:pPr>
            <w:r w:rsidRPr="00DF5F2E">
              <w:rPr>
                <w:lang w:bidi="fr-FR"/>
              </w:rPr>
              <w:t>Retour — pays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95CEE0E" w14:textId="01608A5A" w:rsidR="00573323" w:rsidRPr="00DF5F2E" w:rsidRDefault="00573323" w:rsidP="00573323">
            <w:pPr>
              <w:pStyle w:val="I-tableParagraph"/>
            </w:pPr>
            <w:fldSimple w:instr=" MERGEFIELD SHIPTO_MAILADDRESS_COUNTRY \* MERGEFORMAT ">
              <w:r w:rsidR="00C15E99" w:rsidRPr="00DF5F2E">
                <w:rPr>
                  <w:noProof/>
                </w:rPr>
                <w:t>«SHIPTO_MAILADDRESS_COUNTRY»</w:t>
              </w:r>
            </w:fldSimple>
          </w:p>
        </w:tc>
      </w:tr>
      <w:tr w:rsidR="00573323" w:rsidRPr="00DF5F2E" w14:paraId="34DAEB7E" w14:textId="77777777" w:rsidTr="00F53CE0">
        <w:trPr>
          <w:trHeight w:val="300"/>
        </w:trPr>
        <w:tc>
          <w:tcPr>
            <w:tcW w:w="323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C9D6D04" w14:textId="56E50FDF" w:rsidR="00573323" w:rsidRPr="00DF5F2E" w:rsidRDefault="00573323" w:rsidP="00573323">
            <w:pPr>
              <w:pStyle w:val="I-tableParagraph"/>
              <w:rPr>
                <w:b/>
                <w:bCs/>
                <w:color w:val="006E00" w:themeColor="accent5" w:themeShade="80"/>
              </w:rPr>
            </w:pPr>
            <w:r w:rsidRPr="00DF5F2E">
              <w:rPr>
                <w:b/>
                <w:color w:val="006E00" w:themeColor="accent5" w:themeShade="80"/>
                <w:lang w:bidi="fr-FR"/>
              </w:rPr>
              <w:t>Livraison — vendeur ou fournisseur</w:t>
            </w:r>
          </w:p>
        </w:tc>
        <w:tc>
          <w:tcPr>
            <w:tcW w:w="611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E6C1E81" w14:textId="25F7DFBE" w:rsidR="00573323" w:rsidRPr="00DF5F2E" w:rsidRDefault="00573323" w:rsidP="001E49CF">
            <w:pPr>
              <w:pStyle w:val="I-tableParagraph"/>
              <w:spacing w:line="480" w:lineRule="auto"/>
              <w:rPr>
                <w:b/>
                <w:bCs/>
                <w:color w:val="006E00" w:themeColor="accent5" w:themeShade="80"/>
              </w:rPr>
            </w:pPr>
            <w:r w:rsidRPr="00DF5F2E">
              <w:rPr>
                <w:b/>
                <w:color w:val="006E00" w:themeColor="accent5" w:themeShade="80"/>
                <w:lang w:bidi="fr-FR"/>
              </w:rPr>
              <w:t>Code de champ</w:t>
            </w:r>
          </w:p>
        </w:tc>
      </w:tr>
      <w:tr w:rsidR="00573323" w:rsidRPr="00DF5F2E" w14:paraId="1D1C899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67995C9" w14:textId="54FE9C8F" w:rsidR="00573323" w:rsidRPr="00DF5F2E" w:rsidRDefault="00573323" w:rsidP="00573323">
            <w:pPr>
              <w:pStyle w:val="I-tableParagraph"/>
            </w:pPr>
            <w:r w:rsidRPr="00DF5F2E">
              <w:rPr>
                <w:lang w:bidi="fr-FR"/>
              </w:rPr>
              <w:t>Livraison — raison sociale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174137D" w14:textId="7AB8BBEB" w:rsidR="00573323" w:rsidRPr="00DF5F2E" w:rsidRDefault="00000000" w:rsidP="00573323">
            <w:pPr>
              <w:pStyle w:val="I-tableParagraph"/>
            </w:pPr>
            <w:fldSimple w:instr=" MERGEFIELD  DELIVERTO_COMPANYNAME  \* MERGEFORMAT ">
              <w:r w:rsidR="00C15E99" w:rsidRPr="00DF5F2E">
                <w:rPr>
                  <w:noProof/>
                </w:rPr>
                <w:t>«DELIVERTO_COMPANYNAME»</w:t>
              </w:r>
            </w:fldSimple>
          </w:p>
        </w:tc>
      </w:tr>
      <w:tr w:rsidR="00573323" w:rsidRPr="00DF5F2E" w14:paraId="1FEF638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E66B0B" w14:textId="01D9D502" w:rsidR="00573323" w:rsidRPr="00DF5F2E" w:rsidRDefault="00573323" w:rsidP="00573323">
            <w:pPr>
              <w:pStyle w:val="I-tableParagraph"/>
            </w:pPr>
            <w:r w:rsidRPr="00DF5F2E">
              <w:rPr>
                <w:lang w:bidi="fr-FR"/>
              </w:rPr>
              <w:t>Livraison — nom du contact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BA54FB3" w14:textId="7675B49C" w:rsidR="00573323" w:rsidRPr="00DF5F2E" w:rsidRDefault="00000000" w:rsidP="00573323">
            <w:pPr>
              <w:pStyle w:val="I-tableParagraph"/>
            </w:pPr>
            <w:fldSimple w:instr=" MERGEFIELD  DELIVERTO_CONTACTNAME  \* MERGEFORMAT ">
              <w:r w:rsidR="00C15E99" w:rsidRPr="00DF5F2E">
                <w:rPr>
                  <w:noProof/>
                </w:rPr>
                <w:t>«DELIVERTO_CONTACTNAME»</w:t>
              </w:r>
            </w:fldSimple>
          </w:p>
        </w:tc>
      </w:tr>
      <w:tr w:rsidR="00573323" w:rsidRPr="00DF5F2E" w14:paraId="791EC42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6B7369F" w14:textId="0DB7FDD6" w:rsidR="00573323" w:rsidRPr="00DF5F2E" w:rsidRDefault="00573323" w:rsidP="00573323">
            <w:pPr>
              <w:pStyle w:val="I-tableParagraph"/>
            </w:pPr>
            <w:r w:rsidRPr="00DF5F2E">
              <w:rPr>
                <w:lang w:bidi="fr-FR"/>
              </w:rPr>
              <w:lastRenderedPageBreak/>
              <w:t>Livraison — prénom</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DB73951" w14:textId="1FD18836" w:rsidR="00573323" w:rsidRPr="00DF5F2E" w:rsidRDefault="00000000" w:rsidP="00573323">
            <w:pPr>
              <w:pStyle w:val="I-tableParagraph"/>
            </w:pPr>
            <w:fldSimple w:instr=" MERGEFIELD  DELIVERTO_FIRSTNAME  \* MERGEFORMAT ">
              <w:r w:rsidR="00C15E99" w:rsidRPr="00DF5F2E">
                <w:rPr>
                  <w:noProof/>
                </w:rPr>
                <w:t>«DELIVERTO_FIRSTNAME»</w:t>
              </w:r>
            </w:fldSimple>
          </w:p>
        </w:tc>
      </w:tr>
      <w:tr w:rsidR="00573323" w:rsidRPr="00DF5F2E" w14:paraId="6D03C4D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83EADF3" w14:textId="7E98E338" w:rsidR="00573323" w:rsidRPr="00DF5F2E" w:rsidRDefault="00573323" w:rsidP="00573323">
            <w:pPr>
              <w:pStyle w:val="I-tableParagraph"/>
            </w:pPr>
            <w:r w:rsidRPr="00DF5F2E">
              <w:rPr>
                <w:lang w:bidi="fr-FR"/>
              </w:rPr>
              <w:t>Livraison — nom de famille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7A41698" w14:textId="3175DBAB" w:rsidR="00573323" w:rsidRPr="00DF5F2E" w:rsidRDefault="00000000" w:rsidP="00573323">
            <w:pPr>
              <w:pStyle w:val="I-tableParagraph"/>
            </w:pPr>
            <w:fldSimple w:instr=" MERGEFIELD  DELIVERTO_LASTNAME  \* MERGEFORMAT ">
              <w:r w:rsidR="00C15E99" w:rsidRPr="00DF5F2E">
                <w:rPr>
                  <w:noProof/>
                </w:rPr>
                <w:t>«DELIVERTO_LASTNAME»</w:t>
              </w:r>
            </w:fldSimple>
          </w:p>
        </w:tc>
      </w:tr>
      <w:tr w:rsidR="00573323" w:rsidRPr="00DF5F2E" w14:paraId="3710AE9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7963A8" w14:textId="3F8EB08F" w:rsidR="00573323" w:rsidRPr="00DF5F2E" w:rsidRDefault="00573323" w:rsidP="00573323">
            <w:pPr>
              <w:pStyle w:val="I-tableParagraph"/>
            </w:pPr>
            <w:r w:rsidRPr="00DF5F2E">
              <w:rPr>
                <w:lang w:bidi="fr-FR"/>
              </w:rPr>
              <w:t>Livraison — imprimer en tant que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2F11DCA" w14:textId="2A7A1BA7" w:rsidR="00573323" w:rsidRPr="00DF5F2E" w:rsidRDefault="00000000" w:rsidP="00573323">
            <w:pPr>
              <w:pStyle w:val="I-tableParagraph"/>
            </w:pPr>
            <w:fldSimple w:instr=" MERGEFIELD  DELIVERTO_PRINTAS  \* MERGEFORMAT ">
              <w:r w:rsidR="00C15E99" w:rsidRPr="00DF5F2E">
                <w:rPr>
                  <w:noProof/>
                </w:rPr>
                <w:t>«DELIVERTO_PRINTAS»</w:t>
              </w:r>
            </w:fldSimple>
          </w:p>
        </w:tc>
      </w:tr>
      <w:tr w:rsidR="00573323" w:rsidRPr="00DF5F2E" w14:paraId="68C6EC7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4CEF6EB" w14:textId="2D9956D3" w:rsidR="00573323" w:rsidRPr="00DF5F2E" w:rsidRDefault="00573323" w:rsidP="00573323">
            <w:pPr>
              <w:pStyle w:val="I-tableParagraph"/>
            </w:pPr>
            <w:r w:rsidRPr="00DF5F2E">
              <w:rPr>
                <w:lang w:bidi="fr-FR"/>
              </w:rPr>
              <w:t>Livraison — téléphone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2E365D9" w14:textId="55F1151A" w:rsidR="00573323" w:rsidRPr="00DF5F2E" w:rsidRDefault="00000000" w:rsidP="00573323">
            <w:pPr>
              <w:pStyle w:val="I-tableParagraph"/>
            </w:pPr>
            <w:fldSimple w:instr=" MERGEFIELD  DELIVERTO_PHONE1  \* MERGEFORMAT ">
              <w:r w:rsidR="00C15E99" w:rsidRPr="00DF5F2E">
                <w:rPr>
                  <w:noProof/>
                </w:rPr>
                <w:t>«DELIVERTO_PHONE1»</w:t>
              </w:r>
            </w:fldSimple>
          </w:p>
        </w:tc>
      </w:tr>
      <w:tr w:rsidR="00573323" w:rsidRPr="00DF5F2E" w14:paraId="44181B9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6605A70" w14:textId="734958CC" w:rsidR="00573323" w:rsidRPr="00DF5F2E" w:rsidRDefault="00573323" w:rsidP="00573323">
            <w:pPr>
              <w:pStyle w:val="I-tableParagraph"/>
            </w:pPr>
            <w:r w:rsidRPr="00DF5F2E">
              <w:rPr>
                <w:lang w:bidi="fr-FR"/>
              </w:rPr>
              <w:t>Livraison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97A4E3B" w14:textId="27E7B3ED" w:rsidR="00573323" w:rsidRPr="00DF5F2E" w:rsidRDefault="00000000" w:rsidP="00573323">
            <w:pPr>
              <w:pStyle w:val="I-tableParagraph"/>
            </w:pPr>
            <w:fldSimple w:instr=" MERGEFIELD  DELIVERTO_EMAIL1  \* MERGEFORMAT ">
              <w:r w:rsidR="00C15E99" w:rsidRPr="00DF5F2E">
                <w:rPr>
                  <w:noProof/>
                </w:rPr>
                <w:t>«DELIVERTO_EMAIL1»</w:t>
              </w:r>
            </w:fldSimple>
          </w:p>
        </w:tc>
      </w:tr>
      <w:tr w:rsidR="00573323" w:rsidRPr="00DF5F2E" w14:paraId="3157AA3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1CC2908" w14:textId="19AB8E61" w:rsidR="00573323" w:rsidRPr="00DF5F2E" w:rsidRDefault="00573323" w:rsidP="00573323">
            <w:pPr>
              <w:pStyle w:val="I-tableParagraph"/>
            </w:pPr>
            <w:r w:rsidRPr="00DF5F2E">
              <w:rPr>
                <w:lang w:bidi="fr-FR"/>
              </w:rPr>
              <w:t>Livraison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04EFD49" w14:textId="61932C13" w:rsidR="00573323" w:rsidRPr="00DF5F2E" w:rsidRDefault="00000000" w:rsidP="00573323">
            <w:pPr>
              <w:pStyle w:val="I-tableParagraph"/>
            </w:pPr>
            <w:fldSimple w:instr=" MERGEFIELD  DELIVERTO_MAILADDRESS_ADDRESS1  \* MERGEFORMAT ">
              <w:r w:rsidR="00C15E99" w:rsidRPr="00DF5F2E">
                <w:rPr>
                  <w:noProof/>
                </w:rPr>
                <w:t>«DELIVERTO_MAILADDRESS_ADDRESS1»</w:t>
              </w:r>
            </w:fldSimple>
          </w:p>
        </w:tc>
      </w:tr>
      <w:tr w:rsidR="00573323" w:rsidRPr="00DF5F2E" w14:paraId="591A478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B13805D" w14:textId="43718624" w:rsidR="00573323" w:rsidRPr="00DF5F2E" w:rsidRDefault="00573323" w:rsidP="00573323">
            <w:pPr>
              <w:pStyle w:val="I-tableParagraph"/>
            </w:pPr>
            <w:r w:rsidRPr="00DF5F2E">
              <w:rPr>
                <w:lang w:bidi="fr-FR"/>
              </w:rPr>
              <w:t>Livraison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6306187" w14:textId="540F19CB" w:rsidR="00573323" w:rsidRPr="00DF5F2E" w:rsidRDefault="00000000" w:rsidP="00573323">
            <w:pPr>
              <w:pStyle w:val="I-tableParagraph"/>
            </w:pPr>
            <w:fldSimple w:instr=" MERGEFIELD  DELIVERTO_MAILADDRESS_ADDRESS2  \* MERGEFORMAT ">
              <w:r w:rsidR="00C15E99" w:rsidRPr="00DF5F2E">
                <w:rPr>
                  <w:noProof/>
                </w:rPr>
                <w:t>«DELIVERTO_MAILADDRESS_ADDRESS2»</w:t>
              </w:r>
            </w:fldSimple>
          </w:p>
        </w:tc>
      </w:tr>
      <w:tr w:rsidR="00573323" w:rsidRPr="00DF5F2E" w14:paraId="29287C8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C776BA" w14:textId="6290B680" w:rsidR="00573323" w:rsidRPr="00DF5F2E" w:rsidRDefault="00573323" w:rsidP="00573323">
            <w:pPr>
              <w:pStyle w:val="I-tableParagraph"/>
            </w:pPr>
            <w:r w:rsidRPr="00DF5F2E">
              <w:rPr>
                <w:lang w:bidi="fr-FR"/>
              </w:rPr>
              <w:t>Livraison — ville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6229E86" w14:textId="5F20E847" w:rsidR="00573323" w:rsidRPr="00DF5F2E" w:rsidRDefault="00000000" w:rsidP="00573323">
            <w:pPr>
              <w:pStyle w:val="I-tableParagraph"/>
            </w:pPr>
            <w:fldSimple w:instr=" MERGEFIELD  DELIVERTO_MAILADDRESS_CITY  \* MERGEFORMAT ">
              <w:r w:rsidR="00C15E99" w:rsidRPr="00DF5F2E">
                <w:rPr>
                  <w:noProof/>
                </w:rPr>
                <w:t>«DELIVERTO_MAILADDRESS_CITY»</w:t>
              </w:r>
            </w:fldSimple>
          </w:p>
        </w:tc>
      </w:tr>
      <w:tr w:rsidR="00573323" w:rsidRPr="00DF5F2E" w14:paraId="3EDBA57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9AB94BE" w14:textId="546A4621" w:rsidR="00573323" w:rsidRPr="00DF5F2E" w:rsidRDefault="00573323" w:rsidP="00573323">
            <w:pPr>
              <w:pStyle w:val="I-tableParagraph"/>
            </w:pPr>
            <w:r w:rsidRPr="00DF5F2E">
              <w:rPr>
                <w:lang w:bidi="fr-FR"/>
              </w:rPr>
              <w:t>Livraison — État ou province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6762E51" w14:textId="275EE228" w:rsidR="00573323" w:rsidRPr="00DF5F2E" w:rsidRDefault="00000000" w:rsidP="00573323">
            <w:pPr>
              <w:pStyle w:val="I-tableParagraph"/>
            </w:pPr>
            <w:fldSimple w:instr=" MERGEFIELD  DELIVERTO_MAILADDRESS_STATE  \* MERGEFORMAT ">
              <w:r w:rsidR="00C15E99" w:rsidRPr="00DF5F2E">
                <w:rPr>
                  <w:noProof/>
                </w:rPr>
                <w:t>«DELIVERTO_MAILADDRESS_STATE»</w:t>
              </w:r>
            </w:fldSimple>
          </w:p>
        </w:tc>
      </w:tr>
      <w:tr w:rsidR="00573323" w:rsidRPr="00DF5F2E" w14:paraId="7209CE8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5B0FF2" w14:textId="41A40B8E" w:rsidR="00573323" w:rsidRPr="00DF5F2E" w:rsidRDefault="00573323" w:rsidP="00573323">
            <w:pPr>
              <w:pStyle w:val="I-tableParagraph"/>
            </w:pPr>
            <w:r w:rsidRPr="00DF5F2E">
              <w:rPr>
                <w:lang w:bidi="fr-FR"/>
              </w:rPr>
              <w:t>Livraison — code postal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C7F7DCB" w14:textId="344C1ACC" w:rsidR="00573323" w:rsidRPr="00DF5F2E" w:rsidRDefault="00000000" w:rsidP="00573323">
            <w:pPr>
              <w:pStyle w:val="I-tableParagraph"/>
            </w:pPr>
            <w:fldSimple w:instr=" MERGEFIELD  DELIVERTO_MAILADDRESS_ZIP  \* MERGEFORMAT ">
              <w:r w:rsidR="00C15E99" w:rsidRPr="00DF5F2E">
                <w:rPr>
                  <w:noProof/>
                </w:rPr>
                <w:t>«DELIVERTO_MAILADDRESS_ZIP»</w:t>
              </w:r>
            </w:fldSimple>
          </w:p>
        </w:tc>
      </w:tr>
      <w:tr w:rsidR="00573323" w:rsidRPr="00DF5F2E" w14:paraId="0261DEB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2547EA2" w14:textId="48F133F8" w:rsidR="00573323" w:rsidRPr="00DF5F2E" w:rsidRDefault="00573323" w:rsidP="00573323">
            <w:pPr>
              <w:pStyle w:val="I-tableParagraph"/>
            </w:pPr>
            <w:r w:rsidRPr="00DF5F2E">
              <w:rPr>
                <w:lang w:bidi="fr-FR"/>
              </w:rPr>
              <w:t>Livraison — pays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E8AEAE4" w14:textId="00BC0A56" w:rsidR="00573323" w:rsidRPr="00DF5F2E" w:rsidRDefault="00000000" w:rsidP="00573323">
            <w:pPr>
              <w:pStyle w:val="I-tableParagraph"/>
            </w:pPr>
            <w:fldSimple w:instr=" MERGEFIELD  DELIVERTO_MAILADDRESS_COUNTRY  \* MERGEFORMAT ">
              <w:r w:rsidR="00C15E99" w:rsidRPr="00DF5F2E">
                <w:rPr>
                  <w:noProof/>
                </w:rPr>
                <w:t>«DELIVERTO_MAILADDRESS_COUNTRY»</w:t>
              </w:r>
            </w:fldSimple>
          </w:p>
        </w:tc>
      </w:tr>
      <w:tr w:rsidR="00573323" w:rsidRPr="00DF5F2E" w14:paraId="7CF0C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39C7DC5D" w14:textId="77777777" w:rsidR="00573323" w:rsidRPr="00DF5F2E" w:rsidRDefault="00573323" w:rsidP="00573323">
            <w:pPr>
              <w:pStyle w:val="I-sectionHead"/>
            </w:pPr>
            <w:r w:rsidRPr="00DF5F2E">
              <w:rPr>
                <w:lang w:bidi="fr-FR"/>
              </w:rPr>
              <w:t>En-tête de transaction</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5DB4E0" w14:textId="77777777" w:rsidR="00573323" w:rsidRPr="00DF5F2E" w:rsidRDefault="00573323" w:rsidP="00573323">
            <w:pPr>
              <w:pStyle w:val="I-sectionHead"/>
            </w:pPr>
            <w:r w:rsidRPr="00DF5F2E">
              <w:rPr>
                <w:lang w:bidi="fr-FR"/>
              </w:rPr>
              <w:t xml:space="preserve">Code de champ </w:t>
            </w:r>
          </w:p>
        </w:tc>
      </w:tr>
      <w:tr w:rsidR="00573323" w:rsidRPr="00DF5F2E" w14:paraId="15A36C8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1F2498" w14:textId="2C03E833" w:rsidR="00573323" w:rsidRPr="00DF5F2E" w:rsidRDefault="00573323" w:rsidP="00573323">
            <w:pPr>
              <w:pStyle w:val="I-tableParagraph"/>
            </w:pPr>
            <w:r w:rsidRPr="00DF5F2E">
              <w:rPr>
                <w:lang w:bidi="fr-FR"/>
              </w:rPr>
              <w:t>Numéro de référence du PO</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CBA5C5" w14:textId="790E891D" w:rsidR="00573323" w:rsidRPr="00DF5F2E" w:rsidRDefault="00573323" w:rsidP="00573323">
            <w:pPr>
              <w:pStyle w:val="I-tableParagraph"/>
            </w:pPr>
            <w:r w:rsidRPr="00DF5F2E">
              <w:rPr>
                <w:noProof/>
              </w:rPr>
              <w:fldChar w:fldCharType="begin"/>
            </w:r>
            <w:r w:rsidRPr="00DF5F2E">
              <w:rPr>
                <w:noProof/>
              </w:rPr>
              <w:instrText xml:space="preserve"> MERGEFIELD PONUMBER \* MERGEFORMAT </w:instrText>
            </w:r>
            <w:r w:rsidRPr="00DF5F2E">
              <w:rPr>
                <w:noProof/>
              </w:rPr>
              <w:fldChar w:fldCharType="separate"/>
            </w:r>
            <w:r w:rsidR="00C15E99" w:rsidRPr="00DF5F2E">
              <w:rPr>
                <w:noProof/>
              </w:rPr>
              <w:t>«PONUMBER»</w:t>
            </w:r>
            <w:r w:rsidRPr="00DF5F2E">
              <w:rPr>
                <w:noProof/>
              </w:rPr>
              <w:fldChar w:fldCharType="end"/>
            </w:r>
          </w:p>
        </w:tc>
      </w:tr>
      <w:tr w:rsidR="00573323" w:rsidRPr="00DF5F2E" w14:paraId="303D5D7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986671B" w14:textId="77777777" w:rsidR="00573323" w:rsidRPr="00DF5F2E" w:rsidRDefault="00573323" w:rsidP="00573323">
            <w:pPr>
              <w:pStyle w:val="I-tableParagraph"/>
            </w:pPr>
            <w:r w:rsidRPr="00DF5F2E">
              <w:rPr>
                <w:lang w:bidi="fr-FR"/>
              </w:rPr>
              <w:t>Expédier via</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42E5344" w14:textId="6E8B895A" w:rsidR="00573323" w:rsidRPr="00DF5F2E" w:rsidRDefault="00573323" w:rsidP="00573323">
            <w:pPr>
              <w:pStyle w:val="I-tableParagraph"/>
            </w:pPr>
            <w:r w:rsidRPr="00DF5F2E">
              <w:rPr>
                <w:noProof/>
              </w:rPr>
              <w:fldChar w:fldCharType="begin"/>
            </w:r>
            <w:r w:rsidRPr="00DF5F2E">
              <w:rPr>
                <w:noProof/>
              </w:rPr>
              <w:instrText xml:space="preserve"> MERGEFIELD SHIPVIA \* MERGEFORMAT </w:instrText>
            </w:r>
            <w:r w:rsidRPr="00DF5F2E">
              <w:rPr>
                <w:noProof/>
              </w:rPr>
              <w:fldChar w:fldCharType="separate"/>
            </w:r>
            <w:r w:rsidR="00C15E99" w:rsidRPr="00DF5F2E">
              <w:rPr>
                <w:noProof/>
              </w:rPr>
              <w:t>«SHIPVIA»</w:t>
            </w:r>
            <w:r w:rsidRPr="00DF5F2E">
              <w:rPr>
                <w:noProof/>
              </w:rPr>
              <w:fldChar w:fldCharType="end"/>
            </w:r>
          </w:p>
        </w:tc>
      </w:tr>
      <w:tr w:rsidR="00573323" w:rsidRPr="00DF5F2E" w14:paraId="6A9ACC0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36E775" w14:textId="77777777" w:rsidR="00573323" w:rsidRPr="00DF5F2E" w:rsidRDefault="00573323" w:rsidP="00573323">
            <w:pPr>
              <w:pStyle w:val="I-tableParagraph"/>
            </w:pPr>
            <w:r w:rsidRPr="00DF5F2E">
              <w:rPr>
                <w:lang w:bidi="fr-FR"/>
              </w:rPr>
              <w:t>Conditions de paiement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E5A55CE" w14:textId="0A37B28B" w:rsidR="00573323" w:rsidRPr="00DF5F2E" w:rsidRDefault="00573323" w:rsidP="00573323">
            <w:pPr>
              <w:pStyle w:val="I-tableParagraph"/>
            </w:pPr>
            <w:r w:rsidRPr="00DF5F2E">
              <w:rPr>
                <w:noProof/>
              </w:rPr>
              <w:fldChar w:fldCharType="begin"/>
            </w:r>
            <w:r w:rsidRPr="00DF5F2E">
              <w:rPr>
                <w:noProof/>
              </w:rPr>
              <w:instrText xml:space="preserve"> MERGEFIELD TERM_NAME \* MERGEFORMAT </w:instrText>
            </w:r>
            <w:r w:rsidRPr="00DF5F2E">
              <w:rPr>
                <w:noProof/>
              </w:rPr>
              <w:fldChar w:fldCharType="separate"/>
            </w:r>
            <w:r w:rsidR="00C15E99" w:rsidRPr="00DF5F2E">
              <w:rPr>
                <w:noProof/>
              </w:rPr>
              <w:t>«TERM_NAME»</w:t>
            </w:r>
            <w:r w:rsidRPr="00DF5F2E">
              <w:rPr>
                <w:noProof/>
              </w:rPr>
              <w:fldChar w:fldCharType="end"/>
            </w:r>
          </w:p>
        </w:tc>
      </w:tr>
      <w:tr w:rsidR="00573323" w:rsidRPr="00DF5F2E" w14:paraId="0F71562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F91FCB0" w14:textId="77777777" w:rsidR="00573323" w:rsidRPr="00DF5F2E" w:rsidRDefault="00573323" w:rsidP="00573323">
            <w:pPr>
              <w:pStyle w:val="I-tableParagraph"/>
            </w:pPr>
            <w:r w:rsidRPr="00DF5F2E">
              <w:rPr>
                <w:lang w:bidi="fr-FR"/>
              </w:rPr>
              <w:t>Date d’échéance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E97C51B" w14:textId="268AA1E4" w:rsidR="00573323" w:rsidRPr="00DF5F2E" w:rsidRDefault="00000000" w:rsidP="00573323">
            <w:pPr>
              <w:pStyle w:val="I-tableParagraph"/>
            </w:pPr>
            <w:fldSimple w:instr=" MERGEFIELD WHENDUE \* MERGEFORMAT ">
              <w:r w:rsidR="00C15E99" w:rsidRPr="00DF5F2E">
                <w:rPr>
                  <w:noProof/>
                </w:rPr>
                <w:t>«WHENDUE»</w:t>
              </w:r>
            </w:fldSimple>
          </w:p>
        </w:tc>
      </w:tr>
      <w:tr w:rsidR="00573323" w:rsidRPr="00DF5F2E" w14:paraId="438844D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A02081C" w14:textId="77777777" w:rsidR="00573323" w:rsidRPr="00DF5F2E" w:rsidRDefault="00573323" w:rsidP="00573323">
            <w:pPr>
              <w:pStyle w:val="I-tableParagraph"/>
            </w:pPr>
            <w:r w:rsidRPr="00DF5F2E">
              <w:rPr>
                <w:lang w:bidi="fr-FR"/>
              </w:rPr>
              <w:t>Date du PO</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AFDBEAA" w14:textId="5ECF57AA" w:rsidR="00573323" w:rsidRPr="00DF5F2E" w:rsidRDefault="00573323" w:rsidP="00573323">
            <w:pPr>
              <w:pStyle w:val="I-tableParagraph"/>
            </w:pPr>
            <w:fldSimple w:instr=" MERGEFIELD WHENCREATED  \* MERGEFORMAT ">
              <w:r w:rsidR="00C15E99" w:rsidRPr="00DF5F2E">
                <w:rPr>
                  <w:noProof/>
                </w:rPr>
                <w:t>«WHENCREATED»</w:t>
              </w:r>
            </w:fldSimple>
          </w:p>
        </w:tc>
      </w:tr>
      <w:tr w:rsidR="00573323" w:rsidRPr="00DF5F2E" w14:paraId="215EBB6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DC5D813" w14:textId="77777777" w:rsidR="00573323" w:rsidRPr="00DF5F2E" w:rsidRDefault="00573323" w:rsidP="00573323">
            <w:pPr>
              <w:pStyle w:val="I-tableParagraph"/>
            </w:pPr>
            <w:r w:rsidRPr="00DF5F2E">
              <w:rPr>
                <w:lang w:bidi="fr-FR"/>
              </w:rPr>
              <w:t>Demandeur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9FF474B" w14:textId="22BC319D" w:rsidR="00573323" w:rsidRPr="00DF5F2E" w:rsidRDefault="00573323" w:rsidP="00573323">
            <w:pPr>
              <w:pStyle w:val="I-tableParagraph"/>
            </w:pPr>
            <w:r w:rsidRPr="00DF5F2E">
              <w:rPr>
                <w:noProof/>
              </w:rPr>
              <w:fldChar w:fldCharType="begin"/>
            </w:r>
            <w:r w:rsidRPr="00DF5F2E">
              <w:rPr>
                <w:noProof/>
              </w:rPr>
              <w:instrText xml:space="preserve"> MERGEFIELD CREATEDUSERID \* MERGEFORMAT </w:instrText>
            </w:r>
            <w:r w:rsidRPr="00DF5F2E">
              <w:rPr>
                <w:noProof/>
              </w:rPr>
              <w:fldChar w:fldCharType="separate"/>
            </w:r>
            <w:r w:rsidR="00C15E99" w:rsidRPr="00DF5F2E">
              <w:rPr>
                <w:noProof/>
              </w:rPr>
              <w:t>«CREATEDUSERID»</w:t>
            </w:r>
            <w:r w:rsidRPr="00DF5F2E">
              <w:rPr>
                <w:noProof/>
              </w:rPr>
              <w:fldChar w:fldCharType="end"/>
            </w:r>
          </w:p>
        </w:tc>
      </w:tr>
      <w:tr w:rsidR="00573323" w:rsidRPr="00DF5F2E" w14:paraId="57F92D6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A48FA65" w14:textId="01EC1525" w:rsidR="00573323" w:rsidRPr="00DF5F2E" w:rsidRDefault="00573323" w:rsidP="00573323">
            <w:pPr>
              <w:pStyle w:val="I-tableParagraph"/>
            </w:pPr>
            <w:r w:rsidRPr="00DF5F2E">
              <w:rPr>
                <w:lang w:bidi="fr-FR"/>
              </w:rPr>
              <w:t>Message ou commentaires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CBADE90" w14:textId="66FA94BC" w:rsidR="00573323" w:rsidRPr="00DF5F2E" w:rsidRDefault="00573323" w:rsidP="00573323">
            <w:pPr>
              <w:pStyle w:val="I-tableParagraph"/>
            </w:pPr>
            <w:r w:rsidRPr="00DF5F2E">
              <w:rPr>
                <w:noProof/>
              </w:rPr>
              <w:fldChar w:fldCharType="begin"/>
            </w:r>
            <w:r w:rsidRPr="00DF5F2E">
              <w:rPr>
                <w:noProof/>
              </w:rPr>
              <w:instrText xml:space="preserve"> MERGEFIELD MESSAGE \* MERGEFORMAT </w:instrText>
            </w:r>
            <w:r w:rsidRPr="00DF5F2E">
              <w:rPr>
                <w:noProof/>
              </w:rPr>
              <w:fldChar w:fldCharType="separate"/>
            </w:r>
            <w:r w:rsidR="00C15E99" w:rsidRPr="00DF5F2E">
              <w:rPr>
                <w:noProof/>
              </w:rPr>
              <w:t>«MESSAGE»</w:t>
            </w:r>
            <w:r w:rsidRPr="00DF5F2E">
              <w:rPr>
                <w:noProof/>
              </w:rPr>
              <w:fldChar w:fldCharType="end"/>
            </w:r>
          </w:p>
        </w:tc>
      </w:tr>
      <w:tr w:rsidR="00573323" w:rsidRPr="00DF5F2E" w14:paraId="6D63ACB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D4FA243" w14:textId="77777777" w:rsidR="00573323" w:rsidRPr="00DF5F2E" w:rsidRDefault="00573323" w:rsidP="00573323">
            <w:pPr>
              <w:pStyle w:val="I-sectionHead"/>
              <w:rPr>
                <w:color w:val="000000"/>
              </w:rPr>
            </w:pPr>
            <w:r w:rsidRPr="00DF5F2E">
              <w:rPr>
                <w:lang w:bidi="fr-FR"/>
              </w:rPr>
              <w:t>Entrées de transaction</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108FA6" w14:textId="77777777" w:rsidR="00573323" w:rsidRPr="00DF5F2E" w:rsidRDefault="00573323" w:rsidP="00573323">
            <w:pPr>
              <w:pStyle w:val="I-sectionHead"/>
              <w:rPr>
                <w:color w:val="000000"/>
              </w:rPr>
            </w:pPr>
            <w:r w:rsidRPr="00DF5F2E">
              <w:rPr>
                <w:lang w:bidi="fr-FR"/>
              </w:rPr>
              <w:t xml:space="preserve">Code de champ </w:t>
            </w:r>
          </w:p>
        </w:tc>
      </w:tr>
      <w:tr w:rsidR="00573323" w:rsidRPr="00DF5F2E" w14:paraId="3619A41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3E4F6E4" w14:textId="77777777" w:rsidR="00573323" w:rsidRPr="00DF5F2E" w:rsidRDefault="00573323" w:rsidP="00573323">
            <w:pPr>
              <w:pStyle w:val="I-tableParagraph"/>
            </w:pPr>
            <w:r w:rsidRPr="00DF5F2E">
              <w:rPr>
                <w:lang w:bidi="fr-FR"/>
              </w:rPr>
              <w:t>Début de la table — entrées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1E05495" w14:textId="2ECB4B52" w:rsidR="00573323" w:rsidRPr="00DF5F2E" w:rsidRDefault="00573323" w:rsidP="00573323">
            <w:pPr>
              <w:pStyle w:val="I-tableParagraph"/>
            </w:pPr>
            <w:r w:rsidRPr="00DF5F2E">
              <w:rPr>
                <w:noProof/>
              </w:rPr>
              <w:fldChar w:fldCharType="begin"/>
            </w:r>
            <w:r w:rsidRPr="00DF5F2E">
              <w:rPr>
                <w:noProof/>
              </w:rPr>
              <w:instrText xml:space="preserve"> MERGEFIELD TableStart:ENTRIES \* MERGEFORMAT </w:instrText>
            </w:r>
            <w:r w:rsidRPr="00DF5F2E">
              <w:rPr>
                <w:noProof/>
              </w:rPr>
              <w:fldChar w:fldCharType="separate"/>
            </w:r>
            <w:r w:rsidR="00C15E99" w:rsidRPr="00DF5F2E">
              <w:rPr>
                <w:noProof/>
              </w:rPr>
              <w:t>«TableStart:ENTRIES»</w:t>
            </w:r>
            <w:r w:rsidRPr="00DF5F2E">
              <w:rPr>
                <w:noProof/>
              </w:rPr>
              <w:fldChar w:fldCharType="end"/>
            </w:r>
          </w:p>
        </w:tc>
      </w:tr>
      <w:tr w:rsidR="00573323" w:rsidRPr="00DF5F2E" w14:paraId="64F97FEE"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0B980B2" w14:textId="77777777" w:rsidR="00573323" w:rsidRPr="00DF5F2E" w:rsidRDefault="00573323" w:rsidP="00573323">
            <w:pPr>
              <w:pStyle w:val="I-tableParagraph"/>
            </w:pPr>
            <w:r w:rsidRPr="00DF5F2E">
              <w:rPr>
                <w:lang w:bidi="fr-FR"/>
              </w:rPr>
              <w:t>Fin de tableau — entrées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78ADAD2" w14:textId="19655EFF" w:rsidR="00573323" w:rsidRPr="00DF5F2E" w:rsidRDefault="00573323" w:rsidP="00573323">
            <w:pPr>
              <w:pStyle w:val="I-tableParagraph"/>
            </w:pPr>
            <w:r w:rsidRPr="00DF5F2E">
              <w:rPr>
                <w:noProof/>
              </w:rPr>
              <w:fldChar w:fldCharType="begin"/>
            </w:r>
            <w:r w:rsidRPr="00DF5F2E">
              <w:rPr>
                <w:noProof/>
              </w:rPr>
              <w:instrText xml:space="preserve"> MERGEFIELD TableEnd:ENTRIES \* MERGEFORMAT </w:instrText>
            </w:r>
            <w:r w:rsidRPr="00DF5F2E">
              <w:rPr>
                <w:noProof/>
              </w:rPr>
              <w:fldChar w:fldCharType="separate"/>
            </w:r>
            <w:r w:rsidR="00C15E99" w:rsidRPr="00DF5F2E">
              <w:rPr>
                <w:noProof/>
              </w:rPr>
              <w:t>«TableEnd:ENTRIES»</w:t>
            </w:r>
            <w:r w:rsidRPr="00DF5F2E">
              <w:rPr>
                <w:noProof/>
              </w:rPr>
              <w:fldChar w:fldCharType="end"/>
            </w:r>
          </w:p>
        </w:tc>
      </w:tr>
      <w:tr w:rsidR="00573323" w:rsidRPr="00DF5F2E" w14:paraId="78C80CE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2ADBEE7" w14:textId="77777777" w:rsidR="00573323" w:rsidRPr="00DF5F2E" w:rsidRDefault="00573323" w:rsidP="00573323">
            <w:pPr>
              <w:pStyle w:val="I-tableParagraph"/>
              <w:rPr>
                <w:color w:val="548235"/>
              </w:rPr>
            </w:pPr>
            <w:r w:rsidRPr="00DF5F2E">
              <w:rPr>
                <w:lang w:bidi="fr-FR"/>
              </w:rPr>
              <w:t>ID de l’article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817DE8" w14:textId="3C03D917" w:rsidR="00573323" w:rsidRPr="00DF5F2E" w:rsidRDefault="00573323" w:rsidP="00573323">
            <w:pPr>
              <w:pStyle w:val="I-tableParagraph"/>
              <w:rPr>
                <w:color w:val="548235"/>
              </w:rPr>
            </w:pPr>
            <w:r w:rsidRPr="00DF5F2E">
              <w:rPr>
                <w:noProof/>
              </w:rPr>
              <w:fldChar w:fldCharType="begin"/>
            </w:r>
            <w:r w:rsidRPr="00DF5F2E">
              <w:rPr>
                <w:noProof/>
              </w:rPr>
              <w:instrText xml:space="preserve"> MERGEFIELD ENTRIES_ITEMID \* MERGEFORMAT </w:instrText>
            </w:r>
            <w:r w:rsidRPr="00DF5F2E">
              <w:rPr>
                <w:noProof/>
              </w:rPr>
              <w:fldChar w:fldCharType="separate"/>
            </w:r>
            <w:r w:rsidR="00C15E99" w:rsidRPr="00DF5F2E">
              <w:rPr>
                <w:noProof/>
              </w:rPr>
              <w:t>«ENTRIES_ITEMID»</w:t>
            </w:r>
            <w:r w:rsidRPr="00DF5F2E">
              <w:rPr>
                <w:noProof/>
              </w:rPr>
              <w:fldChar w:fldCharType="end"/>
            </w:r>
          </w:p>
        </w:tc>
      </w:tr>
      <w:tr w:rsidR="00573323" w:rsidRPr="00DF5F2E" w14:paraId="482996B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DA357FA" w14:textId="77777777" w:rsidR="00573323" w:rsidRPr="00DF5F2E" w:rsidRDefault="00573323" w:rsidP="00573323">
            <w:pPr>
              <w:pStyle w:val="I-tableParagraph"/>
            </w:pPr>
            <w:r w:rsidRPr="00DF5F2E">
              <w:rPr>
                <w:lang w:bidi="fr-FR"/>
              </w:rPr>
              <w:t>Nom de l’article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72E0DE" w14:textId="4C58722A" w:rsidR="00573323" w:rsidRPr="00DF5F2E" w:rsidRDefault="00573323" w:rsidP="00573323">
            <w:pPr>
              <w:pStyle w:val="I-tableParagraph"/>
            </w:pPr>
            <w:r w:rsidRPr="00DF5F2E">
              <w:rPr>
                <w:noProof/>
              </w:rPr>
              <w:fldChar w:fldCharType="begin"/>
            </w:r>
            <w:r w:rsidRPr="00DF5F2E">
              <w:rPr>
                <w:noProof/>
              </w:rPr>
              <w:instrText xml:space="preserve"> MERGEFIELD ENTRIES_ITEMNAME \* MERGEFORMAT </w:instrText>
            </w:r>
            <w:r w:rsidRPr="00DF5F2E">
              <w:rPr>
                <w:noProof/>
              </w:rPr>
              <w:fldChar w:fldCharType="separate"/>
            </w:r>
            <w:r w:rsidR="00C15E99" w:rsidRPr="00DF5F2E">
              <w:rPr>
                <w:noProof/>
              </w:rPr>
              <w:t>«ENTRIES_ITEMNAME»</w:t>
            </w:r>
            <w:r w:rsidRPr="00DF5F2E">
              <w:rPr>
                <w:noProof/>
              </w:rPr>
              <w:fldChar w:fldCharType="end"/>
            </w:r>
          </w:p>
        </w:tc>
      </w:tr>
      <w:tr w:rsidR="00573323" w:rsidRPr="00DF5F2E" w14:paraId="4CAB617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E86C975" w14:textId="77777777" w:rsidR="00573323" w:rsidRPr="00DF5F2E" w:rsidRDefault="00573323" w:rsidP="00573323">
            <w:pPr>
              <w:pStyle w:val="I-tableParagraph"/>
            </w:pPr>
            <w:r w:rsidRPr="00DF5F2E">
              <w:rPr>
                <w:lang w:bidi="fr-FR"/>
              </w:rPr>
              <w:t>Description de l’article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3EB8072" w14:textId="49D4D6B2" w:rsidR="00573323" w:rsidRPr="00DF5F2E" w:rsidRDefault="00573323" w:rsidP="00573323">
            <w:pPr>
              <w:pStyle w:val="I-tableParagraph"/>
            </w:pPr>
            <w:r w:rsidRPr="00DF5F2E">
              <w:rPr>
                <w:noProof/>
              </w:rPr>
              <w:fldChar w:fldCharType="begin"/>
            </w:r>
            <w:r w:rsidRPr="00DF5F2E">
              <w:rPr>
                <w:noProof/>
              </w:rPr>
              <w:instrText xml:space="preserve"> MERGEFIELD ENTRIES_ITEMDESC \* MERGEFORMAT </w:instrText>
            </w:r>
            <w:r w:rsidRPr="00DF5F2E">
              <w:rPr>
                <w:noProof/>
              </w:rPr>
              <w:fldChar w:fldCharType="separate"/>
            </w:r>
            <w:r w:rsidR="00C15E99" w:rsidRPr="00DF5F2E">
              <w:rPr>
                <w:noProof/>
              </w:rPr>
              <w:t>«ENTRIES_ITEMDESC»</w:t>
            </w:r>
            <w:r w:rsidRPr="00DF5F2E">
              <w:rPr>
                <w:noProof/>
              </w:rPr>
              <w:fldChar w:fldCharType="end"/>
            </w:r>
          </w:p>
        </w:tc>
      </w:tr>
      <w:tr w:rsidR="00573323" w:rsidRPr="00DF5F2E" w14:paraId="7933632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837E914" w14:textId="426D630A" w:rsidR="00573323" w:rsidRPr="00DF5F2E" w:rsidRDefault="00573323" w:rsidP="00573323">
            <w:pPr>
              <w:pStyle w:val="I-tableParagraph"/>
            </w:pPr>
            <w:r w:rsidRPr="00DF5F2E">
              <w:rPr>
                <w:lang w:bidi="fr-FR"/>
              </w:rPr>
              <w:t>Identifiant de référence croisée des articles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3F56BC0" w14:textId="39BDC07F" w:rsidR="00573323" w:rsidRPr="00DF5F2E" w:rsidRDefault="00573323" w:rsidP="00573323">
            <w:pPr>
              <w:pStyle w:val="I-tableParagraph"/>
              <w:rPr>
                <w:noProof/>
              </w:rPr>
            </w:pPr>
            <w:fldSimple w:instr=" MERGEFIELD ENTRIES_ITEMID \* MERGEFORMAT ">
              <w:r w:rsidR="00C15E99" w:rsidRPr="00DF5F2E">
                <w:rPr>
                  <w:noProof/>
                </w:rPr>
                <w:t>«ENTRIES_ITEMID»</w:t>
              </w:r>
            </w:fldSimple>
          </w:p>
        </w:tc>
      </w:tr>
      <w:tr w:rsidR="00573323" w:rsidRPr="00DF5F2E" w14:paraId="242A8A9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5C6FA14" w14:textId="77777777" w:rsidR="00573323" w:rsidRPr="00DF5F2E" w:rsidRDefault="00573323" w:rsidP="00573323">
            <w:pPr>
              <w:pStyle w:val="I-tableParagraph"/>
            </w:pPr>
            <w:r w:rsidRPr="00DF5F2E">
              <w:rPr>
                <w:lang w:bidi="fr-FR"/>
              </w:rPr>
              <w:t>Numéro de stock</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D74C808" w14:textId="799081BF" w:rsidR="00573323" w:rsidRPr="00DF5F2E" w:rsidRDefault="00573323" w:rsidP="00573323">
            <w:pPr>
              <w:pStyle w:val="I-tableParagraph"/>
              <w:rPr>
                <w:noProof/>
              </w:rPr>
            </w:pPr>
            <w:r w:rsidRPr="00DF5F2E">
              <w:rPr>
                <w:noProof/>
              </w:rPr>
              <w:fldChar w:fldCharType="begin"/>
            </w:r>
            <w:r w:rsidRPr="00DF5F2E">
              <w:rPr>
                <w:noProof/>
              </w:rPr>
              <w:instrText xml:space="preserve"> MERGEFIELD ENTRIES_STOCK_NUMBER \* MERGEFORMAT </w:instrText>
            </w:r>
            <w:r w:rsidRPr="00DF5F2E">
              <w:rPr>
                <w:noProof/>
              </w:rPr>
              <w:fldChar w:fldCharType="separate"/>
            </w:r>
            <w:r w:rsidR="00C15E99" w:rsidRPr="00DF5F2E">
              <w:rPr>
                <w:noProof/>
              </w:rPr>
              <w:t>«ENTRIES_STOCK_NUMBER»</w:t>
            </w:r>
            <w:r w:rsidRPr="00DF5F2E">
              <w:rPr>
                <w:noProof/>
              </w:rPr>
              <w:fldChar w:fldCharType="end"/>
            </w:r>
          </w:p>
        </w:tc>
      </w:tr>
      <w:tr w:rsidR="00573323" w:rsidRPr="00DF5F2E" w14:paraId="14D0992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F127DDF" w14:textId="77777777" w:rsidR="00573323" w:rsidRPr="00DF5F2E" w:rsidRDefault="00573323" w:rsidP="00573323">
            <w:pPr>
              <w:pStyle w:val="I-tableParagraph"/>
            </w:pPr>
            <w:r w:rsidRPr="00DF5F2E">
              <w:rPr>
                <w:lang w:bidi="fr-FR"/>
              </w:rPr>
              <w:t>Mémo</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739965" w14:textId="57D41915" w:rsidR="00573323" w:rsidRPr="00DF5F2E" w:rsidRDefault="00573323" w:rsidP="00573323">
            <w:pPr>
              <w:pStyle w:val="I-tableParagraph"/>
            </w:pPr>
            <w:r w:rsidRPr="00DF5F2E">
              <w:rPr>
                <w:noProof/>
              </w:rPr>
              <w:fldChar w:fldCharType="begin"/>
            </w:r>
            <w:r w:rsidRPr="00DF5F2E">
              <w:rPr>
                <w:noProof/>
              </w:rPr>
              <w:instrText xml:space="preserve"> MERGEFIELD ENTRIES_MEMO \* MERGEFORMAT </w:instrText>
            </w:r>
            <w:r w:rsidRPr="00DF5F2E">
              <w:rPr>
                <w:noProof/>
              </w:rPr>
              <w:fldChar w:fldCharType="separate"/>
            </w:r>
            <w:r w:rsidR="00C15E99" w:rsidRPr="00DF5F2E">
              <w:rPr>
                <w:noProof/>
              </w:rPr>
              <w:t>«ENTRIES_MEMO»</w:t>
            </w:r>
            <w:r w:rsidRPr="00DF5F2E">
              <w:rPr>
                <w:noProof/>
              </w:rPr>
              <w:fldChar w:fldCharType="end"/>
            </w:r>
          </w:p>
        </w:tc>
      </w:tr>
      <w:tr w:rsidR="00573323" w:rsidRPr="00DF5F2E" w14:paraId="537247F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19112E4" w14:textId="77777777" w:rsidR="00573323" w:rsidRPr="00DF5F2E" w:rsidRDefault="00573323" w:rsidP="00573323">
            <w:pPr>
              <w:pStyle w:val="I-tableParagraph"/>
            </w:pPr>
            <w:r w:rsidRPr="00DF5F2E">
              <w:rPr>
                <w:lang w:bidi="fr-FR"/>
              </w:rPr>
              <w:t>Unité</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58E6980" w14:textId="1DAB34B3" w:rsidR="00573323" w:rsidRPr="00DF5F2E" w:rsidRDefault="00573323" w:rsidP="00573323">
            <w:pPr>
              <w:pStyle w:val="I-tableParagraph"/>
            </w:pPr>
            <w:r w:rsidRPr="00DF5F2E">
              <w:rPr>
                <w:noProof/>
              </w:rPr>
              <w:fldChar w:fldCharType="begin"/>
            </w:r>
            <w:r w:rsidRPr="00DF5F2E">
              <w:rPr>
                <w:noProof/>
              </w:rPr>
              <w:instrText xml:space="preserve"> MERGEFIELD ENTRIES_UNIT \* MERGEFORMAT </w:instrText>
            </w:r>
            <w:r w:rsidRPr="00DF5F2E">
              <w:rPr>
                <w:noProof/>
              </w:rPr>
              <w:fldChar w:fldCharType="separate"/>
            </w:r>
            <w:r w:rsidR="00C15E99" w:rsidRPr="00DF5F2E">
              <w:rPr>
                <w:noProof/>
              </w:rPr>
              <w:t>«ENTRIES_UNIT»</w:t>
            </w:r>
            <w:r w:rsidRPr="00DF5F2E">
              <w:rPr>
                <w:noProof/>
              </w:rPr>
              <w:fldChar w:fldCharType="end"/>
            </w:r>
          </w:p>
        </w:tc>
      </w:tr>
      <w:tr w:rsidR="00573323" w:rsidRPr="00DF5F2E" w14:paraId="305C4E4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3EA65D" w14:textId="77777777" w:rsidR="00573323" w:rsidRPr="00DF5F2E" w:rsidRDefault="00573323" w:rsidP="00573323">
            <w:pPr>
              <w:pStyle w:val="I-tableParagraph"/>
            </w:pPr>
            <w:r w:rsidRPr="00DF5F2E">
              <w:rPr>
                <w:lang w:bidi="fr-FR"/>
              </w:rPr>
              <w:t>Remise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881385F" w14:textId="4A6AB017" w:rsidR="00573323" w:rsidRPr="00DF5F2E" w:rsidRDefault="00573323" w:rsidP="00573323">
            <w:pPr>
              <w:pStyle w:val="I-tableParagraph"/>
            </w:pPr>
            <w:r w:rsidRPr="00DF5F2E">
              <w:rPr>
                <w:noProof/>
              </w:rPr>
              <w:fldChar w:fldCharType="begin"/>
            </w:r>
            <w:r w:rsidRPr="00DF5F2E">
              <w:rPr>
                <w:noProof/>
              </w:rPr>
              <w:instrText xml:space="preserve"> MERGEFIELD ENTRIES_DISCOUNT \* MERGEFORMAT </w:instrText>
            </w:r>
            <w:r w:rsidRPr="00DF5F2E">
              <w:rPr>
                <w:noProof/>
              </w:rPr>
              <w:fldChar w:fldCharType="separate"/>
            </w:r>
            <w:r w:rsidR="00C15E99" w:rsidRPr="00DF5F2E">
              <w:rPr>
                <w:noProof/>
              </w:rPr>
              <w:t>«ENTRIES_DISCOUNT»</w:t>
            </w:r>
            <w:r w:rsidRPr="00DF5F2E">
              <w:rPr>
                <w:noProof/>
              </w:rPr>
              <w:fldChar w:fldCharType="end"/>
            </w:r>
          </w:p>
        </w:tc>
      </w:tr>
      <w:tr w:rsidR="00573323" w:rsidRPr="00DF5F2E" w14:paraId="26C99C9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033FBB8" w14:textId="77777777" w:rsidR="00573323" w:rsidRPr="00DF5F2E" w:rsidRDefault="00573323" w:rsidP="00573323">
            <w:pPr>
              <w:pStyle w:val="I-tableParagraph"/>
            </w:pPr>
            <w:r w:rsidRPr="00DF5F2E">
              <w:rPr>
                <w:lang w:bidi="fr-FR"/>
              </w:rPr>
              <w:t>Quantité</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54C9A56" w14:textId="64A96FD6" w:rsidR="00573323" w:rsidRPr="00DF5F2E" w:rsidRDefault="00573323" w:rsidP="00573323">
            <w:pPr>
              <w:pStyle w:val="I-tableParagraph"/>
            </w:pPr>
            <w:fldSimple w:instr=" MERGEFIELD ENTRIES_UIQTY \* MERGEFORMAT ">
              <w:r w:rsidR="00C15E99" w:rsidRPr="00DF5F2E">
                <w:rPr>
                  <w:noProof/>
                </w:rPr>
                <w:t>«ENTRIES_UIQTY»</w:t>
              </w:r>
            </w:fldSimple>
          </w:p>
        </w:tc>
      </w:tr>
      <w:tr w:rsidR="00573323" w:rsidRPr="00DF5F2E" w14:paraId="4493ACE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F888A3F" w14:textId="77777777" w:rsidR="00573323" w:rsidRPr="00DF5F2E" w:rsidRDefault="00573323" w:rsidP="00573323">
            <w:pPr>
              <w:pStyle w:val="I-tableParagraph"/>
            </w:pPr>
            <w:r w:rsidRPr="00DF5F2E">
              <w:rPr>
                <w:lang w:bidi="fr-FR"/>
              </w:rPr>
              <w:t>Prix</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42C5A5E" w14:textId="37DE9F4D" w:rsidR="00573323" w:rsidRPr="00DF5F2E" w:rsidRDefault="00573323" w:rsidP="00573323">
            <w:pPr>
              <w:pStyle w:val="I-tableParagraph"/>
            </w:pPr>
            <w:r w:rsidRPr="00DF5F2E">
              <w:rPr>
                <w:noProof/>
              </w:rPr>
              <w:fldChar w:fldCharType="begin"/>
            </w:r>
            <w:r w:rsidRPr="00DF5F2E">
              <w:rPr>
                <w:noProof/>
              </w:rPr>
              <w:instrText xml:space="preserve"> MERGEFIELD ENTRIES_UIPRICE \* MERGEFORMAT </w:instrText>
            </w:r>
            <w:r w:rsidRPr="00DF5F2E">
              <w:rPr>
                <w:noProof/>
              </w:rPr>
              <w:fldChar w:fldCharType="separate"/>
            </w:r>
            <w:r w:rsidR="00C15E99" w:rsidRPr="00DF5F2E">
              <w:rPr>
                <w:noProof/>
              </w:rPr>
              <w:t>«ENTRIES_UIPRICE»</w:t>
            </w:r>
            <w:r w:rsidRPr="00DF5F2E">
              <w:rPr>
                <w:noProof/>
              </w:rPr>
              <w:fldChar w:fldCharType="end"/>
            </w:r>
          </w:p>
        </w:tc>
      </w:tr>
      <w:tr w:rsidR="00573323" w:rsidRPr="00DF5F2E" w14:paraId="44A9CB3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05DE5B3" w14:textId="77777777" w:rsidR="00573323" w:rsidRPr="00DF5F2E" w:rsidRDefault="00573323" w:rsidP="00573323">
            <w:pPr>
              <w:pStyle w:val="I-tableParagraph"/>
            </w:pPr>
            <w:r w:rsidRPr="00DF5F2E">
              <w:rPr>
                <w:lang w:bidi="fr-FR"/>
              </w:rPr>
              <w:t>Nom du projet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D41E98E" w14:textId="26B90166" w:rsidR="00573323" w:rsidRPr="00DF5F2E" w:rsidRDefault="00573323" w:rsidP="00573323">
            <w:pPr>
              <w:pStyle w:val="I-tableParagraph"/>
            </w:pPr>
            <w:r w:rsidRPr="00DF5F2E">
              <w:rPr>
                <w:noProof/>
              </w:rPr>
              <w:fldChar w:fldCharType="begin"/>
            </w:r>
            <w:r w:rsidRPr="00DF5F2E">
              <w:rPr>
                <w:noProof/>
              </w:rPr>
              <w:instrText xml:space="preserve"> MERGEFIELD ENTRIES_PROJECTNAME \* MERGEFORMAT </w:instrText>
            </w:r>
            <w:r w:rsidRPr="00DF5F2E">
              <w:rPr>
                <w:noProof/>
              </w:rPr>
              <w:fldChar w:fldCharType="separate"/>
            </w:r>
            <w:r w:rsidR="00C15E99" w:rsidRPr="00DF5F2E">
              <w:rPr>
                <w:noProof/>
              </w:rPr>
              <w:t>«ENTRIES_PROJECTNAME»</w:t>
            </w:r>
            <w:r w:rsidRPr="00DF5F2E">
              <w:rPr>
                <w:noProof/>
              </w:rPr>
              <w:fldChar w:fldCharType="end"/>
            </w:r>
          </w:p>
        </w:tc>
      </w:tr>
      <w:tr w:rsidR="00573323" w:rsidRPr="00DF5F2E" w14:paraId="4B6E50B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0E60CFE" w14:textId="77777777" w:rsidR="00573323" w:rsidRPr="00DF5F2E" w:rsidRDefault="00573323" w:rsidP="00573323">
            <w:pPr>
              <w:pStyle w:val="I-tableParagraph"/>
            </w:pPr>
            <w:r w:rsidRPr="00DF5F2E">
              <w:rPr>
                <w:lang w:bidi="fr-FR"/>
              </w:rPr>
              <w:t>Projet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48D4A75" w14:textId="7E3A5C7B" w:rsidR="00573323" w:rsidRPr="00DF5F2E" w:rsidRDefault="00573323" w:rsidP="00573323">
            <w:pPr>
              <w:pStyle w:val="I-tableParagraph"/>
            </w:pPr>
            <w:r w:rsidRPr="00DF5F2E">
              <w:rPr>
                <w:noProof/>
              </w:rPr>
              <w:fldChar w:fldCharType="begin"/>
            </w:r>
            <w:r w:rsidRPr="00DF5F2E">
              <w:rPr>
                <w:noProof/>
              </w:rPr>
              <w:instrText xml:space="preserve"> MERGEFIELD ENTRIES_PROJECTID \* MERGEFORMAT </w:instrText>
            </w:r>
            <w:r w:rsidRPr="00DF5F2E">
              <w:rPr>
                <w:noProof/>
              </w:rPr>
              <w:fldChar w:fldCharType="separate"/>
            </w:r>
            <w:r w:rsidR="00C15E99" w:rsidRPr="00DF5F2E">
              <w:rPr>
                <w:noProof/>
              </w:rPr>
              <w:t>«ENTRIES_PROJECTID»</w:t>
            </w:r>
            <w:r w:rsidRPr="00DF5F2E">
              <w:rPr>
                <w:noProof/>
              </w:rPr>
              <w:fldChar w:fldCharType="end"/>
            </w:r>
          </w:p>
        </w:tc>
      </w:tr>
      <w:tr w:rsidR="00573323" w:rsidRPr="00DF5F2E" w14:paraId="097102C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1B004D" w14:textId="77777777" w:rsidR="00573323" w:rsidRPr="00DF5F2E" w:rsidRDefault="00573323" w:rsidP="00573323">
            <w:pPr>
              <w:pStyle w:val="I-tableParagraph"/>
            </w:pPr>
            <w:r w:rsidRPr="00DF5F2E">
              <w:rPr>
                <w:lang w:bidi="fr-FR"/>
              </w:rPr>
              <w:t>Nom de la tâche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0E76DED" w14:textId="0F6B4E1E" w:rsidR="00573323" w:rsidRPr="00DF5F2E" w:rsidRDefault="00573323" w:rsidP="00573323">
            <w:pPr>
              <w:pStyle w:val="I-tableParagraph"/>
            </w:pPr>
            <w:r w:rsidRPr="00DF5F2E">
              <w:rPr>
                <w:noProof/>
              </w:rPr>
              <w:fldChar w:fldCharType="begin"/>
            </w:r>
            <w:r w:rsidRPr="00DF5F2E">
              <w:rPr>
                <w:noProof/>
              </w:rPr>
              <w:instrText xml:space="preserve"> MERGEFIELD ENTRIES_TASKNAME \* MERGEFORMAT </w:instrText>
            </w:r>
            <w:r w:rsidRPr="00DF5F2E">
              <w:rPr>
                <w:noProof/>
              </w:rPr>
              <w:fldChar w:fldCharType="separate"/>
            </w:r>
            <w:r w:rsidR="00C15E99" w:rsidRPr="00DF5F2E">
              <w:rPr>
                <w:noProof/>
              </w:rPr>
              <w:t>«ENTRIES_TASKNAME»</w:t>
            </w:r>
            <w:r w:rsidRPr="00DF5F2E">
              <w:rPr>
                <w:noProof/>
              </w:rPr>
              <w:fldChar w:fldCharType="end"/>
            </w:r>
          </w:p>
        </w:tc>
      </w:tr>
      <w:tr w:rsidR="00573323" w:rsidRPr="00DF5F2E" w14:paraId="17370E5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F84526D" w14:textId="77777777" w:rsidR="00573323" w:rsidRPr="00DF5F2E" w:rsidRDefault="00573323" w:rsidP="00573323">
            <w:pPr>
              <w:pStyle w:val="I-tableParagraph"/>
              <w:rPr>
                <w:color w:val="548235"/>
              </w:rPr>
            </w:pPr>
            <w:r w:rsidRPr="00DF5F2E">
              <w:rPr>
                <w:lang w:bidi="fr-FR"/>
              </w:rPr>
              <w:t>Nom du collaborateur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25AFA0A" w14:textId="36144D10" w:rsidR="00573323" w:rsidRPr="00DF5F2E" w:rsidRDefault="00573323" w:rsidP="00573323">
            <w:pPr>
              <w:pStyle w:val="I-tableParagraph"/>
              <w:rPr>
                <w:color w:val="548235"/>
              </w:rPr>
            </w:pPr>
            <w:fldSimple w:instr=" MERGEFIELD ENTRIES_EMPLOYEENAME \* MERGEFORMAT ">
              <w:r w:rsidR="00C15E99" w:rsidRPr="00DF5F2E">
                <w:rPr>
                  <w:noProof/>
                </w:rPr>
                <w:t>«ENTRIES_EMPLOYEENAME»</w:t>
              </w:r>
            </w:fldSimple>
          </w:p>
        </w:tc>
      </w:tr>
      <w:tr w:rsidR="00573323" w:rsidRPr="00DF5F2E" w14:paraId="61FCB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62D64F0" w14:textId="77777777" w:rsidR="00573323" w:rsidRPr="00DF5F2E" w:rsidRDefault="00573323" w:rsidP="00573323">
            <w:pPr>
              <w:pStyle w:val="I-tableParagraph"/>
            </w:pPr>
            <w:r w:rsidRPr="00DF5F2E">
              <w:rPr>
                <w:lang w:bidi="fr-FR"/>
              </w:rPr>
              <w:lastRenderedPageBreak/>
              <w:t>Identifiant de collaborateur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6861C6A" w14:textId="733FAE4A" w:rsidR="00573323" w:rsidRPr="00DF5F2E" w:rsidRDefault="00573323" w:rsidP="00573323">
            <w:pPr>
              <w:pStyle w:val="I-tableParagraph"/>
            </w:pPr>
            <w:fldSimple w:instr=" MERGEFIELD ENTRIES_EMPLOYEEID \* MERGEFORMAT ">
              <w:r w:rsidR="00C15E99" w:rsidRPr="00DF5F2E">
                <w:rPr>
                  <w:noProof/>
                </w:rPr>
                <w:t>«ENTRIES_EMPLOYEEID»</w:t>
              </w:r>
            </w:fldSimple>
          </w:p>
        </w:tc>
      </w:tr>
      <w:tr w:rsidR="00573323" w:rsidRPr="00DF5F2E" w14:paraId="3EDD9AF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81538F2" w14:textId="7F898147" w:rsidR="00573323" w:rsidRPr="00DF5F2E" w:rsidRDefault="00573323" w:rsidP="00573323">
            <w:pPr>
              <w:pStyle w:val="I-tableParagraph"/>
            </w:pPr>
            <w:r w:rsidRPr="00DF5F2E">
              <w:rPr>
                <w:lang w:bidi="fr-FR"/>
              </w:rPr>
              <w:t>Montant brut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136656C" w14:textId="745C500C" w:rsidR="00573323" w:rsidRPr="00DF5F2E" w:rsidRDefault="00573323" w:rsidP="00573323">
            <w:pPr>
              <w:pStyle w:val="I-tableParagraph"/>
            </w:pPr>
            <w:r w:rsidRPr="00DF5F2E">
              <w:fldChar w:fldCharType="begin"/>
            </w:r>
            <w:r w:rsidRPr="00DF5F2E">
              <w:instrText xml:space="preserve"> MERGEFIELD ENTRIES_LINETOTAL \# "#,###,##0.00" \* MERGEFORMAT </w:instrText>
            </w:r>
            <w:r w:rsidRPr="00DF5F2E">
              <w:fldChar w:fldCharType="separate"/>
            </w:r>
            <w:r w:rsidR="00C15E99" w:rsidRPr="00DF5F2E">
              <w:rPr>
                <w:noProof/>
              </w:rPr>
              <w:t>«ENTRIES_LINETOTAL»</w:t>
            </w:r>
            <w:r w:rsidRPr="00DF5F2E">
              <w:fldChar w:fldCharType="end"/>
            </w:r>
          </w:p>
        </w:tc>
      </w:tr>
      <w:tr w:rsidR="00573323" w:rsidRPr="00DF5F2E" w14:paraId="32D3B1D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68F523E" w14:textId="77777777" w:rsidR="00573323" w:rsidRPr="00DF5F2E" w:rsidRDefault="00573323" w:rsidP="00573323">
            <w:pPr>
              <w:pStyle w:val="I-tableParagraph"/>
            </w:pPr>
            <w:r w:rsidRPr="00DF5F2E">
              <w:rPr>
                <w:lang w:bidi="fr-FR"/>
              </w:rPr>
              <w:t>Prix de la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53042A" w14:textId="06111E9B" w:rsidR="00573323" w:rsidRPr="00DF5F2E" w:rsidRDefault="00573323" w:rsidP="00573323">
            <w:pPr>
              <w:pStyle w:val="I-tableParagraph"/>
            </w:pPr>
            <w:r w:rsidRPr="00DF5F2E">
              <w:fldChar w:fldCharType="begin"/>
            </w:r>
            <w:r w:rsidRPr="00DF5F2E">
              <w:instrText xml:space="preserve"> MERGEFIELD ENTRIES_TRX_PRICE \# "#,###,##0.00" \* MERGEFORMAT </w:instrText>
            </w:r>
            <w:r w:rsidRPr="00DF5F2E">
              <w:fldChar w:fldCharType="separate"/>
            </w:r>
            <w:r w:rsidR="00C15E99" w:rsidRPr="00DF5F2E">
              <w:rPr>
                <w:noProof/>
              </w:rPr>
              <w:t>«ENTRIES_TRX_PRICE»</w:t>
            </w:r>
            <w:r w:rsidRPr="00DF5F2E">
              <w:fldChar w:fldCharType="end"/>
            </w:r>
          </w:p>
        </w:tc>
      </w:tr>
      <w:tr w:rsidR="00573323" w:rsidRPr="00DF5F2E" w14:paraId="3FE5241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E59BB13" w14:textId="77777777" w:rsidR="00573323" w:rsidRPr="00DF5F2E" w:rsidRDefault="00573323" w:rsidP="00573323">
            <w:pPr>
              <w:pStyle w:val="I-tableParagraph"/>
            </w:pPr>
            <w:r w:rsidRPr="00DF5F2E">
              <w:rPr>
                <w:lang w:bidi="fr-FR"/>
              </w:rPr>
              <w:t>Symbole de la devise de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6AB66C" w14:textId="5696464A" w:rsidR="00573323" w:rsidRPr="00DF5F2E" w:rsidRDefault="00573323" w:rsidP="00573323">
            <w:pPr>
              <w:pStyle w:val="I-tableParagraph"/>
            </w:pPr>
            <w:fldSimple w:instr=" MERGEFIELD ENTRIES_TRX_CURRENCY_SYMBOL \* MERGEFORMAT ">
              <w:r w:rsidR="00C15E99" w:rsidRPr="00DF5F2E">
                <w:rPr>
                  <w:noProof/>
                </w:rPr>
                <w:t>«ENTRIES_TRX_CURRENCY_SYMBOL»</w:t>
              </w:r>
            </w:fldSimple>
          </w:p>
        </w:tc>
      </w:tr>
      <w:tr w:rsidR="00573323" w:rsidRPr="00DF5F2E" w14:paraId="30EA4ED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4A5DABF" w14:textId="10666ECD" w:rsidR="00573323" w:rsidRPr="00DF5F2E" w:rsidRDefault="00573323" w:rsidP="00573323">
            <w:pPr>
              <w:pStyle w:val="I-tableParagraph"/>
            </w:pPr>
            <w:r w:rsidRPr="00DF5F2E">
              <w:rPr>
                <w:lang w:bidi="fr-FR"/>
              </w:rPr>
              <w:t>Prix détaillé</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9C5B629" w14:textId="09D3D60E" w:rsidR="00573323" w:rsidRPr="00DF5F2E" w:rsidRDefault="00573323" w:rsidP="00573323">
            <w:pPr>
              <w:pStyle w:val="I-tableParagraph"/>
            </w:pPr>
            <w:r w:rsidRPr="00DF5F2E">
              <w:fldChar w:fldCharType="begin"/>
            </w:r>
            <w:r w:rsidRPr="00DF5F2E">
              <w:instrText xml:space="preserve"> MERGEFIELD ENTRIES_TOTAL \# "#,###,##0.00" \* MERGEFORMAT </w:instrText>
            </w:r>
            <w:r w:rsidRPr="00DF5F2E">
              <w:fldChar w:fldCharType="separate"/>
            </w:r>
            <w:r w:rsidR="00C15E99" w:rsidRPr="00DF5F2E">
              <w:rPr>
                <w:noProof/>
              </w:rPr>
              <w:t>«ENTRIES_TOTAL»</w:t>
            </w:r>
            <w:r w:rsidRPr="00DF5F2E">
              <w:fldChar w:fldCharType="end"/>
            </w:r>
          </w:p>
        </w:tc>
      </w:tr>
      <w:tr w:rsidR="00573323" w:rsidRPr="00DF5F2E" w14:paraId="4E9442E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7E03374" w14:textId="77777777" w:rsidR="00573323" w:rsidRPr="00DF5F2E" w:rsidRDefault="00573323" w:rsidP="00573323">
            <w:pPr>
              <w:pStyle w:val="I-sectionHead"/>
              <w:rPr>
                <w:color w:val="000000"/>
              </w:rPr>
            </w:pPr>
            <w:r w:rsidRPr="00DF5F2E">
              <w:rPr>
                <w:lang w:bidi="fr-FR"/>
              </w:rPr>
              <w:t>Entrées de sous-totaux</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F22A156" w14:textId="77777777" w:rsidR="00573323" w:rsidRPr="00DF5F2E" w:rsidRDefault="00573323" w:rsidP="00573323">
            <w:pPr>
              <w:pStyle w:val="I-sectionHead"/>
              <w:rPr>
                <w:color w:val="000000"/>
              </w:rPr>
            </w:pPr>
            <w:r w:rsidRPr="00DF5F2E">
              <w:rPr>
                <w:lang w:bidi="fr-FR"/>
              </w:rPr>
              <w:t xml:space="preserve">Code de champ </w:t>
            </w:r>
          </w:p>
        </w:tc>
      </w:tr>
      <w:tr w:rsidR="00573323" w:rsidRPr="00DF5F2E" w14:paraId="0CEEBDF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8D83A0B" w14:textId="77777777" w:rsidR="00573323" w:rsidRPr="00DF5F2E" w:rsidRDefault="00573323" w:rsidP="00573323">
            <w:pPr>
              <w:pStyle w:val="I-tableParagraph"/>
            </w:pPr>
            <w:r w:rsidRPr="00DF5F2E">
              <w:rPr>
                <w:lang w:bidi="fr-FR"/>
              </w:rPr>
              <w:t>Début de tableau — Sous-totaux</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A377777" w14:textId="02C03383" w:rsidR="00573323" w:rsidRPr="00DF5F2E" w:rsidRDefault="00573323" w:rsidP="00573323">
            <w:pPr>
              <w:pStyle w:val="I-tableParagraph"/>
            </w:pPr>
            <w:fldSimple w:instr=" MERGEFIELD TableStart:SUBTOTALS \* MERGEFORMAT ">
              <w:r w:rsidR="00C15E99" w:rsidRPr="00DF5F2E">
                <w:rPr>
                  <w:noProof/>
                </w:rPr>
                <w:t>«TableStart:SUBTOTALS»</w:t>
              </w:r>
            </w:fldSimple>
          </w:p>
        </w:tc>
      </w:tr>
      <w:tr w:rsidR="00573323" w:rsidRPr="00DF5F2E" w14:paraId="6BF7568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F97262" w14:textId="77777777" w:rsidR="00573323" w:rsidRPr="00DF5F2E" w:rsidRDefault="00573323" w:rsidP="00573323">
            <w:pPr>
              <w:pStyle w:val="I-tableParagraph"/>
              <w:rPr>
                <w:color w:val="548235"/>
              </w:rPr>
            </w:pPr>
            <w:r w:rsidRPr="00DF5F2E">
              <w:rPr>
                <w:lang w:bidi="fr-FR"/>
              </w:rPr>
              <w:t>Fin de tableau — Sous-totaux</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5A5FD68" w14:textId="19DB70E3" w:rsidR="00573323" w:rsidRPr="00DF5F2E" w:rsidRDefault="00573323" w:rsidP="00573323">
            <w:pPr>
              <w:pStyle w:val="I-tableParagraph"/>
              <w:rPr>
                <w:color w:val="548235"/>
              </w:rPr>
            </w:pPr>
            <w:r w:rsidRPr="00DF5F2E">
              <w:rPr>
                <w:noProof/>
              </w:rPr>
              <w:fldChar w:fldCharType="begin"/>
            </w:r>
            <w:r w:rsidRPr="00DF5F2E">
              <w:rPr>
                <w:noProof/>
              </w:rPr>
              <w:instrText xml:space="preserve"> MERGEFIELD TableEnd:SUBTOTALS \* MERGEFORMAT </w:instrText>
            </w:r>
            <w:r w:rsidRPr="00DF5F2E">
              <w:rPr>
                <w:noProof/>
              </w:rPr>
              <w:fldChar w:fldCharType="separate"/>
            </w:r>
            <w:r w:rsidR="00C15E99" w:rsidRPr="00DF5F2E">
              <w:rPr>
                <w:noProof/>
              </w:rPr>
              <w:t>«TableEnd:SUBTOTALS»</w:t>
            </w:r>
            <w:r w:rsidRPr="00DF5F2E">
              <w:rPr>
                <w:noProof/>
              </w:rPr>
              <w:fldChar w:fldCharType="end"/>
            </w:r>
          </w:p>
        </w:tc>
      </w:tr>
      <w:tr w:rsidR="00573323" w:rsidRPr="00DF5F2E" w14:paraId="51F828C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ABF210F" w14:textId="77777777" w:rsidR="00573323" w:rsidRPr="00DF5F2E" w:rsidRDefault="00573323" w:rsidP="00573323">
            <w:pPr>
              <w:pStyle w:val="I-tableParagraph"/>
              <w:rPr>
                <w:color w:val="000000"/>
              </w:rPr>
            </w:pPr>
            <w:r w:rsidRPr="00DF5F2E">
              <w:rPr>
                <w:lang w:bidi="fr-FR"/>
              </w:rPr>
              <w:t xml:space="preserve">Description </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163EFEC" w14:textId="3DC63D94" w:rsidR="00573323" w:rsidRPr="00DF5F2E" w:rsidRDefault="00573323" w:rsidP="00573323">
            <w:pPr>
              <w:pStyle w:val="I-tableParagraph"/>
              <w:rPr>
                <w:color w:val="000000"/>
              </w:rPr>
            </w:pPr>
            <w:r w:rsidRPr="00DF5F2E">
              <w:fldChar w:fldCharType="begin"/>
            </w:r>
            <w:r w:rsidRPr="00DF5F2E">
              <w:instrText xml:space="preserve"> MERGEFIELD SUBTOTALS_DESCRIPTION </w:instrText>
            </w:r>
            <w:r w:rsidRPr="00DF5F2E">
              <w:rPr>
                <w:color w:val="000000"/>
              </w:rPr>
              <w:instrText>\* MERGEFORMAT</w:instrText>
            </w:r>
            <w:r w:rsidRPr="00DF5F2E">
              <w:instrText xml:space="preserve"> </w:instrText>
            </w:r>
            <w:r w:rsidRPr="00DF5F2E">
              <w:fldChar w:fldCharType="separate"/>
            </w:r>
            <w:r w:rsidR="00C15E99" w:rsidRPr="00DF5F2E">
              <w:rPr>
                <w:noProof/>
              </w:rPr>
              <w:t>«SUBTOTALS_DESCRIPTION»</w:t>
            </w:r>
            <w:r w:rsidRPr="00DF5F2E">
              <w:fldChar w:fldCharType="end"/>
            </w:r>
          </w:p>
        </w:tc>
      </w:tr>
      <w:tr w:rsidR="00573323" w:rsidRPr="00DF5F2E" w14:paraId="04938A3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840E6F5" w14:textId="77777777" w:rsidR="00573323" w:rsidRPr="00DF5F2E" w:rsidRDefault="00573323" w:rsidP="00573323">
            <w:pPr>
              <w:pStyle w:val="I-tableParagraph"/>
            </w:pPr>
            <w:r w:rsidRPr="00DF5F2E">
              <w:rPr>
                <w:lang w:bidi="fr-FR"/>
              </w:rPr>
              <w:t>Symbole de la devise de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CE9133B" w14:textId="045875F3" w:rsidR="00573323" w:rsidRPr="00DF5F2E" w:rsidRDefault="00573323" w:rsidP="00573323">
            <w:pPr>
              <w:pStyle w:val="I-tableParagraph"/>
            </w:pPr>
            <w:fldSimple w:instr=" MERGEFIELD SUBTOTALS_TRX_CURRENCY_SYMBOL \* MERGEFORMAT ">
              <w:r w:rsidR="00C15E99" w:rsidRPr="00DF5F2E">
                <w:rPr>
                  <w:noProof/>
                </w:rPr>
                <w:t>«SUBTOTALS_TRX_CURRENCY_SYMBOL»</w:t>
              </w:r>
            </w:fldSimple>
          </w:p>
        </w:tc>
      </w:tr>
      <w:tr w:rsidR="00573323" w:rsidRPr="00DF5F2E" w14:paraId="19ACFED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B291F6B" w14:textId="77777777" w:rsidR="00573323" w:rsidRPr="00DF5F2E" w:rsidRDefault="00573323" w:rsidP="00573323">
            <w:pPr>
              <w:pStyle w:val="I-tableParagraph"/>
            </w:pPr>
            <w:r w:rsidRPr="00DF5F2E">
              <w:rPr>
                <w:lang w:bidi="fr-FR"/>
              </w:rPr>
              <w:t>Total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3A70663" w14:textId="1A8E9BAC" w:rsidR="00573323" w:rsidRPr="00DF5F2E" w:rsidRDefault="00573323" w:rsidP="00573323">
            <w:pPr>
              <w:pStyle w:val="I-tableParagraph"/>
            </w:pPr>
            <w:r w:rsidRPr="00DF5F2E">
              <w:fldChar w:fldCharType="begin"/>
            </w:r>
            <w:r w:rsidRPr="00DF5F2E">
              <w:instrText xml:space="preserve"> MERGEFIELD SUBTOTALS_TOTAL \# "#,###,##0.00" \* MERGEFORMAT </w:instrText>
            </w:r>
            <w:r w:rsidRPr="00DF5F2E">
              <w:fldChar w:fldCharType="separate"/>
            </w:r>
            <w:r w:rsidR="00C15E99" w:rsidRPr="00DF5F2E">
              <w:rPr>
                <w:noProof/>
              </w:rPr>
              <w:t>«SUBTOTALS_TOTAL»</w:t>
            </w:r>
            <w:r w:rsidRPr="00DF5F2E">
              <w:fldChar w:fldCharType="end"/>
            </w:r>
          </w:p>
        </w:tc>
      </w:tr>
      <w:tr w:rsidR="00573323" w:rsidRPr="00DF5F2E" w14:paraId="0B16AA0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B9A07A" w14:textId="77777777" w:rsidR="00573323" w:rsidRPr="00DF5F2E" w:rsidRDefault="00573323" w:rsidP="00573323">
            <w:pPr>
              <w:pStyle w:val="I-tableParagraph"/>
            </w:pPr>
            <w:r w:rsidRPr="00DF5F2E">
              <w:rPr>
                <w:lang w:bidi="fr-FR"/>
              </w:rPr>
              <w:t>Total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84E3367" w14:textId="2FDA044E" w:rsidR="00573323" w:rsidRPr="00DF5F2E" w:rsidRDefault="00573323" w:rsidP="00573323">
            <w:pPr>
              <w:pStyle w:val="I-tableParagraph"/>
            </w:pPr>
            <w:r w:rsidRPr="00DF5F2E">
              <w:fldChar w:fldCharType="begin"/>
            </w:r>
            <w:r w:rsidRPr="00DF5F2E">
              <w:instrText xml:space="preserve"> MERGEFIELD SUBTOTALS_TRX_TOTAL \# "#,###,##0.00" \* MERGEFORMAT </w:instrText>
            </w:r>
            <w:r w:rsidRPr="00DF5F2E">
              <w:fldChar w:fldCharType="separate"/>
            </w:r>
            <w:r w:rsidR="00C15E99" w:rsidRPr="00DF5F2E">
              <w:rPr>
                <w:noProof/>
              </w:rPr>
              <w:t>«SUBTOTALS_TRX_TOTAL»</w:t>
            </w:r>
            <w:r w:rsidRPr="00DF5F2E">
              <w:fldChar w:fldCharType="end"/>
            </w:r>
          </w:p>
        </w:tc>
      </w:tr>
      <w:tr w:rsidR="00573323" w:rsidRPr="00DF5F2E" w14:paraId="0CB1158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F86479A" w14:textId="77777777" w:rsidR="00573323" w:rsidRPr="00DF5F2E" w:rsidRDefault="00573323" w:rsidP="00573323">
            <w:pPr>
              <w:pStyle w:val="I-tableParagraph"/>
            </w:pPr>
            <w:r w:rsidRPr="00DF5F2E">
              <w:rPr>
                <w:lang w:bidi="fr-FR"/>
              </w:rPr>
              <w:t>Éléments de taxe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D75D674" w14:textId="2577F575" w:rsidR="00573323" w:rsidRPr="00DF5F2E" w:rsidRDefault="00573323" w:rsidP="00573323">
            <w:pPr>
              <w:pStyle w:val="I-tableParagraph"/>
            </w:pPr>
            <w:r w:rsidRPr="00DF5F2E">
              <w:fldChar w:fldCharType="begin"/>
            </w:r>
            <w:r w:rsidRPr="00DF5F2E">
              <w:instrText xml:space="preserve"> MERGEFIELD SUBTOTALS_TAXDETAIL \# "#,###,##0.00" \* MERGEFORMAT </w:instrText>
            </w:r>
            <w:r w:rsidRPr="00DF5F2E">
              <w:fldChar w:fldCharType="separate"/>
            </w:r>
            <w:r w:rsidR="00C15E99" w:rsidRPr="00DF5F2E">
              <w:rPr>
                <w:noProof/>
              </w:rPr>
              <w:t>«SUBTOTALS_TAXDETAIL»</w:t>
            </w:r>
            <w:r w:rsidRPr="00DF5F2E">
              <w:fldChar w:fldCharType="end"/>
            </w:r>
          </w:p>
        </w:tc>
      </w:tr>
      <w:tr w:rsidR="00573323" w:rsidRPr="00DF5F2E" w14:paraId="6482801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094B445" w14:textId="77777777" w:rsidR="00573323" w:rsidRPr="00DF5F2E" w:rsidRDefault="00573323" w:rsidP="00573323">
            <w:pPr>
              <w:pStyle w:val="I-sectionHead"/>
              <w:rPr>
                <w:color w:val="000000"/>
              </w:rPr>
            </w:pPr>
            <w:r w:rsidRPr="00DF5F2E">
              <w:rPr>
                <w:lang w:bidi="fr-FR"/>
              </w:rPr>
              <w:t>Totaux</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63D459B6" w14:textId="77777777" w:rsidR="00573323" w:rsidRPr="00DF5F2E" w:rsidRDefault="00573323" w:rsidP="00573323">
            <w:pPr>
              <w:pStyle w:val="I-sectionHead"/>
              <w:rPr>
                <w:color w:val="000000"/>
              </w:rPr>
            </w:pPr>
            <w:r w:rsidRPr="00DF5F2E">
              <w:rPr>
                <w:lang w:bidi="fr-FR"/>
              </w:rPr>
              <w:t>Code de champ</w:t>
            </w:r>
          </w:p>
        </w:tc>
      </w:tr>
      <w:tr w:rsidR="00573323" w:rsidRPr="00DF5F2E" w14:paraId="6D87E3F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D7A04DE" w14:textId="4A109296" w:rsidR="00573323" w:rsidRPr="00DF5F2E" w:rsidRDefault="00573323" w:rsidP="00573323">
            <w:pPr>
              <w:pStyle w:val="I-tableParagraph"/>
            </w:pPr>
            <w:r w:rsidRPr="00DF5F2E">
              <w:rPr>
                <w:lang w:bidi="fr-FR"/>
              </w:rPr>
              <w:t>Total dû</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D19B029" w14:textId="3A117F2B" w:rsidR="00573323" w:rsidRPr="00DF5F2E" w:rsidRDefault="00573323" w:rsidP="00573323">
            <w:pPr>
              <w:pStyle w:val="I-tableParagraph"/>
            </w:pPr>
            <w:r w:rsidRPr="00DF5F2E">
              <w:fldChar w:fldCharType="begin"/>
            </w:r>
            <w:r w:rsidRPr="00DF5F2E">
              <w:instrText xml:space="preserve"> MERGEFIELD TOTALDUE \# "#,###,##0.00" \* MERGEFORMAT </w:instrText>
            </w:r>
            <w:r w:rsidRPr="00DF5F2E">
              <w:fldChar w:fldCharType="separate"/>
            </w:r>
            <w:r w:rsidR="00C15E99" w:rsidRPr="00DF5F2E">
              <w:rPr>
                <w:noProof/>
              </w:rPr>
              <w:t>«TOTALDUE»</w:t>
            </w:r>
            <w:r w:rsidRPr="00DF5F2E">
              <w:fldChar w:fldCharType="end"/>
            </w:r>
          </w:p>
        </w:tc>
      </w:tr>
      <w:tr w:rsidR="00573323" w:rsidRPr="00DF5F2E" w14:paraId="2FE4847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D59CFB" w14:textId="3F77CADE" w:rsidR="00573323" w:rsidRPr="00DF5F2E" w:rsidRDefault="00573323" w:rsidP="00573323">
            <w:pPr>
              <w:pStyle w:val="I-tableParagraph"/>
            </w:pPr>
            <w:r w:rsidRPr="00DF5F2E">
              <w:rPr>
                <w:lang w:bidi="fr-FR"/>
              </w:rPr>
              <w:t>Total payé</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9F3FAAC" w14:textId="2B56F37E" w:rsidR="00573323" w:rsidRPr="00DF5F2E" w:rsidRDefault="00573323" w:rsidP="00573323">
            <w:pPr>
              <w:pStyle w:val="I-tableParagraph"/>
            </w:pPr>
            <w:r w:rsidRPr="00DF5F2E">
              <w:fldChar w:fldCharType="begin"/>
            </w:r>
            <w:r w:rsidRPr="00DF5F2E">
              <w:instrText xml:space="preserve"> MERGEFIELD TOTALPAID \# "#,###,##0.00" \* MERGEFORMAT </w:instrText>
            </w:r>
            <w:r w:rsidRPr="00DF5F2E">
              <w:fldChar w:fldCharType="separate"/>
            </w:r>
            <w:r w:rsidR="00C15E99" w:rsidRPr="00DF5F2E">
              <w:rPr>
                <w:noProof/>
              </w:rPr>
              <w:t>«TOTALPAID»</w:t>
            </w:r>
            <w:r w:rsidRPr="00DF5F2E">
              <w:fldChar w:fldCharType="end"/>
            </w:r>
          </w:p>
        </w:tc>
      </w:tr>
      <w:tr w:rsidR="00573323" w:rsidRPr="00DF5F2E" w14:paraId="283480F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9EC442" w14:textId="4B791021" w:rsidR="00573323" w:rsidRPr="00DF5F2E" w:rsidRDefault="00573323" w:rsidP="00573323">
            <w:pPr>
              <w:pStyle w:val="I-tableParagraph"/>
            </w:pPr>
            <w:r w:rsidRPr="00DF5F2E">
              <w:rPr>
                <w:lang w:bidi="fr-FR"/>
              </w:rPr>
              <w:t>Total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EDBFAE3" w14:textId="208C2BEF" w:rsidR="00573323" w:rsidRPr="00DF5F2E" w:rsidRDefault="00573323" w:rsidP="00573323">
            <w:pPr>
              <w:pStyle w:val="I-tableParagraph"/>
            </w:pPr>
            <w:r w:rsidRPr="00DF5F2E">
              <w:fldChar w:fldCharType="begin"/>
            </w:r>
            <w:r w:rsidRPr="00DF5F2E">
              <w:instrText xml:space="preserve"> MERGEFIELD TOTAL \# "#,###,##0.00" \* MERGEFORMAT </w:instrText>
            </w:r>
            <w:r w:rsidRPr="00DF5F2E">
              <w:fldChar w:fldCharType="separate"/>
            </w:r>
            <w:r w:rsidR="00C15E99" w:rsidRPr="00DF5F2E">
              <w:rPr>
                <w:noProof/>
              </w:rPr>
              <w:t>«TOTAL»</w:t>
            </w:r>
            <w:r w:rsidRPr="00DF5F2E">
              <w:fldChar w:fldCharType="end"/>
            </w:r>
          </w:p>
        </w:tc>
      </w:tr>
      <w:tr w:rsidR="00573323" w:rsidRPr="00DF5F2E" w14:paraId="3D3D325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A6A5F09" w14:textId="28385EF7" w:rsidR="00573323" w:rsidRPr="00DF5F2E" w:rsidRDefault="00573323" w:rsidP="00573323">
            <w:pPr>
              <w:pStyle w:val="I-tableParagraph"/>
            </w:pPr>
            <w:r w:rsidRPr="00DF5F2E">
              <w:rPr>
                <w:lang w:bidi="fr-FR"/>
              </w:rPr>
              <w:t>Sous-total de la transaction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DCC9A03" w14:textId="7F49A445" w:rsidR="00573323" w:rsidRPr="00DF5F2E" w:rsidRDefault="00573323" w:rsidP="00573323">
            <w:pPr>
              <w:pStyle w:val="I-tableParagraph"/>
            </w:pPr>
            <w:r w:rsidRPr="00DF5F2E">
              <w:fldChar w:fldCharType="begin"/>
            </w:r>
            <w:r w:rsidRPr="00DF5F2E">
              <w:instrText xml:space="preserve"> MERGEFIELD SUBTOTAL \# "#,###,##0.00" \* MERGEFORMAT </w:instrText>
            </w:r>
            <w:r w:rsidRPr="00DF5F2E">
              <w:fldChar w:fldCharType="separate"/>
            </w:r>
            <w:r w:rsidR="00C15E99" w:rsidRPr="00DF5F2E">
              <w:rPr>
                <w:noProof/>
              </w:rPr>
              <w:t>«SUBTOTAL»</w:t>
            </w:r>
            <w:r w:rsidRPr="00DF5F2E">
              <w:fldChar w:fldCharType="end"/>
            </w:r>
          </w:p>
        </w:tc>
      </w:tr>
    </w:tbl>
    <w:p w14:paraId="5BAAEFE2" w14:textId="42488964" w:rsidR="00A213B8" w:rsidRPr="00DF5F2E" w:rsidRDefault="00A213B8" w:rsidP="00A213B8">
      <w:pPr>
        <w:pStyle w:val="I-H3"/>
      </w:pPr>
      <w:bookmarkStart w:id="35" w:name="_Toc167458359"/>
      <w:r w:rsidRPr="00DF5F2E">
        <w:rPr>
          <w:lang w:bidi="fr-FR"/>
        </w:rPr>
        <w:t>Projets—Demandes de modification</w:t>
      </w:r>
      <w:bookmarkEnd w:id="35"/>
    </w:p>
    <w:p w14:paraId="47C1A8E9" w14:textId="77777777" w:rsidR="00A213B8" w:rsidRPr="00DF5F2E" w:rsidRDefault="00A213B8" w:rsidP="00A213B8">
      <w:pPr>
        <w:pStyle w:val="I-Normal"/>
      </w:pPr>
      <w:r w:rsidRPr="00DF5F2E">
        <w:rPr>
          <w:lang w:bidi="fr-FR"/>
        </w:rPr>
        <w:t>Pour les abonnements Construction seulement.</w:t>
      </w:r>
    </w:p>
    <w:p w14:paraId="6B79DD7D" w14:textId="77777777" w:rsidR="00A213B8" w:rsidRPr="00DF5F2E" w:rsidRDefault="00A213B8" w:rsidP="00A213B8">
      <w:pPr>
        <w:pStyle w:val="I-Normal"/>
      </w:pPr>
      <w:r w:rsidRPr="00DF5F2E">
        <w:rPr>
          <w:lang w:bidi="fr-FR"/>
        </w:rPr>
        <w:t>Si vous avez un abonnement Projets, vous pouvez voir les champs de fusion de demande de changement dans le modèle Word, mais vous avez besoin d’un abonnement Construction pour les utiliser.</w:t>
      </w:r>
    </w:p>
    <w:p w14:paraId="3D33055D" w14:textId="77777777" w:rsidR="00A213B8" w:rsidRPr="00DF5F2E" w:rsidRDefault="00A213B8" w:rsidP="00A213B8">
      <w:pPr>
        <w:pStyle w:val="I-Normal"/>
      </w:pPr>
      <w:r w:rsidRPr="00DF5F2E">
        <w:rPr>
          <w:lang w:bidi="fr-FR"/>
        </w:rPr>
        <w:t xml:space="preserve">Les champs de fusion suivants peuvent être utilisés pour vos modèles de demande de modification de projet. </w:t>
      </w:r>
    </w:p>
    <w:tbl>
      <w:tblPr>
        <w:tblW w:w="9226" w:type="dxa"/>
        <w:tblLook w:val="04A0" w:firstRow="1" w:lastRow="0" w:firstColumn="1" w:lastColumn="0" w:noHBand="0" w:noVBand="1"/>
      </w:tblPr>
      <w:tblGrid>
        <w:gridCol w:w="2965"/>
        <w:gridCol w:w="6261"/>
      </w:tblGrid>
      <w:tr w:rsidR="00A213B8" w:rsidRPr="00DF5F2E" w14:paraId="1C6F8696" w14:textId="77777777" w:rsidTr="003F35E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69618B7D" w14:textId="77777777" w:rsidR="00A213B8" w:rsidRPr="00DF5F2E" w:rsidRDefault="00A213B8" w:rsidP="00474F81">
            <w:pPr>
              <w:pStyle w:val="I-tableHeader"/>
            </w:pPr>
            <w:r w:rsidRPr="00DF5F2E">
              <w:rPr>
                <w:lang w:bidi="fr-FR"/>
              </w:rPr>
              <w:t>Libellé du champ</w:t>
            </w:r>
          </w:p>
        </w:tc>
        <w:tc>
          <w:tcPr>
            <w:tcW w:w="6261" w:type="dxa"/>
            <w:tcBorders>
              <w:top w:val="single" w:sz="4" w:space="0" w:color="A5A5A5"/>
              <w:left w:val="nil"/>
              <w:bottom w:val="nil"/>
              <w:right w:val="single" w:sz="4" w:space="0" w:color="A5A5A5"/>
            </w:tcBorders>
            <w:shd w:val="clear" w:color="auto" w:fill="DCDCDC"/>
            <w:noWrap/>
            <w:vAlign w:val="bottom"/>
            <w:hideMark/>
          </w:tcPr>
          <w:p w14:paraId="5E3117EB" w14:textId="77777777" w:rsidR="00A213B8" w:rsidRPr="00DF5F2E" w:rsidRDefault="00A213B8" w:rsidP="00474F81">
            <w:pPr>
              <w:pStyle w:val="I-tableHeader"/>
            </w:pPr>
            <w:r w:rsidRPr="00DF5F2E">
              <w:rPr>
                <w:lang w:bidi="fr-FR"/>
              </w:rPr>
              <w:t>Champ de fusion</w:t>
            </w:r>
          </w:p>
        </w:tc>
      </w:tr>
      <w:tr w:rsidR="00A213B8" w:rsidRPr="00DF5F2E" w14:paraId="3254D01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8AF7C3" w14:textId="77777777" w:rsidR="00A213B8" w:rsidRPr="00DF5F2E" w:rsidRDefault="00A213B8" w:rsidP="00474F81">
            <w:pPr>
              <w:pStyle w:val="I-sectionHead"/>
            </w:pPr>
            <w:r w:rsidRPr="00DF5F2E">
              <w:rPr>
                <w:lang w:bidi="fr-FR"/>
              </w:rPr>
              <w:t>En-tête</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574FFAC9" w14:textId="77777777" w:rsidR="00A213B8" w:rsidRPr="00DF5F2E" w:rsidRDefault="00A213B8" w:rsidP="00474F81">
            <w:pPr>
              <w:pStyle w:val="I-sectionHead"/>
            </w:pPr>
            <w:r w:rsidRPr="00DF5F2E">
              <w:rPr>
                <w:lang w:bidi="fr-FR"/>
              </w:rPr>
              <w:t>Code de champ</w:t>
            </w:r>
          </w:p>
        </w:tc>
      </w:tr>
      <w:tr w:rsidR="00A213B8" w:rsidRPr="00DF5F2E" w14:paraId="7A83002A"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7AC0628A" w14:textId="77777777" w:rsidR="00A213B8" w:rsidRPr="00DF5F2E" w:rsidRDefault="00A213B8" w:rsidP="00474F81">
            <w:pPr>
              <w:pStyle w:val="I-tableParagraph"/>
            </w:pPr>
            <w:r w:rsidRPr="00DF5F2E">
              <w:rPr>
                <w:lang w:bidi="fr-FR"/>
              </w:rPr>
              <w:t>Identifiant de demande de modification</w:t>
            </w:r>
          </w:p>
        </w:tc>
        <w:tc>
          <w:tcPr>
            <w:tcW w:w="6261" w:type="dxa"/>
            <w:tcBorders>
              <w:top w:val="single" w:sz="4" w:space="0" w:color="A5A5A5"/>
              <w:left w:val="nil"/>
              <w:bottom w:val="nil"/>
              <w:right w:val="single" w:sz="4" w:space="0" w:color="A5A5A5"/>
            </w:tcBorders>
            <w:shd w:val="clear" w:color="auto" w:fill="auto"/>
            <w:vAlign w:val="bottom"/>
            <w:hideMark/>
          </w:tcPr>
          <w:p w14:paraId="419133F4" w14:textId="29B5F4B2" w:rsidR="00A213B8" w:rsidRPr="00DF5F2E" w:rsidRDefault="00A213B8" w:rsidP="00474F81">
            <w:pPr>
              <w:pStyle w:val="I-tableParagraph"/>
              <w:ind w:left="-15"/>
              <w:rPr>
                <w:noProof/>
              </w:rPr>
            </w:pPr>
            <w:r w:rsidRPr="00DF5F2E">
              <w:rPr>
                <w:noProof/>
              </w:rPr>
              <w:fldChar w:fldCharType="begin"/>
            </w:r>
            <w:r w:rsidRPr="00DF5F2E">
              <w:rPr>
                <w:noProof/>
              </w:rPr>
              <w:instrText xml:space="preserve"> MERGEFIELD DOCNO \* MERGEFORMAT </w:instrText>
            </w:r>
            <w:r w:rsidRPr="00DF5F2E">
              <w:rPr>
                <w:noProof/>
              </w:rPr>
              <w:fldChar w:fldCharType="separate"/>
            </w:r>
            <w:r w:rsidR="00C15E99" w:rsidRPr="00DF5F2E">
              <w:rPr>
                <w:noProof/>
              </w:rPr>
              <w:t>«DOCNO»</w:t>
            </w:r>
            <w:r w:rsidRPr="00DF5F2E">
              <w:rPr>
                <w:noProof/>
              </w:rPr>
              <w:fldChar w:fldCharType="end"/>
            </w:r>
          </w:p>
        </w:tc>
      </w:tr>
      <w:tr w:rsidR="00A213B8" w:rsidRPr="00DF5F2E" w14:paraId="5A38327C"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0EAA3403" w14:textId="77777777" w:rsidR="00A213B8" w:rsidRPr="00DF5F2E" w:rsidRDefault="00A213B8" w:rsidP="00474F81">
            <w:pPr>
              <w:pStyle w:val="I-tableParagraph"/>
            </w:pPr>
            <w:r w:rsidRPr="00DF5F2E">
              <w:rPr>
                <w:lang w:bidi="fr-FR"/>
              </w:rPr>
              <w:t>Clé de type de demande de modification</w:t>
            </w:r>
          </w:p>
        </w:tc>
        <w:tc>
          <w:tcPr>
            <w:tcW w:w="6261" w:type="dxa"/>
            <w:tcBorders>
              <w:top w:val="single" w:sz="4" w:space="0" w:color="A5A5A5"/>
              <w:left w:val="nil"/>
              <w:bottom w:val="nil"/>
              <w:right w:val="single" w:sz="4" w:space="0" w:color="A5A5A5"/>
            </w:tcBorders>
            <w:shd w:val="clear" w:color="auto" w:fill="auto"/>
            <w:vAlign w:val="bottom"/>
            <w:hideMark/>
          </w:tcPr>
          <w:p w14:paraId="329A082B" w14:textId="5888F84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CHANGEREQUEST_CHANGEREQUESTTYPEKEY \* MERGEFORMAT </w:instrText>
            </w:r>
            <w:r w:rsidRPr="00DF5F2E">
              <w:rPr>
                <w:noProof/>
              </w:rPr>
              <w:fldChar w:fldCharType="separate"/>
            </w:r>
            <w:r w:rsidR="00C15E99" w:rsidRPr="00DF5F2E">
              <w:rPr>
                <w:noProof/>
              </w:rPr>
              <w:t>«CHANGEREQUEST_CHANGEREQUESTTYPEKEY»</w:t>
            </w:r>
            <w:r w:rsidRPr="00DF5F2E">
              <w:rPr>
                <w:noProof/>
              </w:rPr>
              <w:fldChar w:fldCharType="end"/>
            </w:r>
          </w:p>
        </w:tc>
      </w:tr>
      <w:tr w:rsidR="00A213B8" w:rsidRPr="00DF5F2E" w14:paraId="48DC5A45"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38F5A939" w14:textId="77777777" w:rsidR="00A213B8" w:rsidRPr="00DF5F2E" w:rsidRDefault="00A213B8" w:rsidP="00474F81">
            <w:pPr>
              <w:pStyle w:val="I-tableParagraph"/>
            </w:pPr>
            <w:r w:rsidRPr="00DF5F2E">
              <w:rPr>
                <w:lang w:bidi="fr-FR"/>
              </w:rPr>
              <w:lastRenderedPageBreak/>
              <w:t>Type de demande de modification</w:t>
            </w:r>
          </w:p>
        </w:tc>
        <w:tc>
          <w:tcPr>
            <w:tcW w:w="6261" w:type="dxa"/>
            <w:tcBorders>
              <w:top w:val="single" w:sz="4" w:space="0" w:color="A5A5A5"/>
              <w:left w:val="nil"/>
              <w:bottom w:val="nil"/>
              <w:right w:val="single" w:sz="4" w:space="0" w:color="A5A5A5"/>
            </w:tcBorders>
            <w:shd w:val="clear" w:color="auto" w:fill="auto"/>
            <w:vAlign w:val="bottom"/>
            <w:hideMark/>
          </w:tcPr>
          <w:p w14:paraId="4369B1F2" w14:textId="76F4CBDC" w:rsidR="00A213B8" w:rsidRPr="00DF5F2E" w:rsidRDefault="00A213B8" w:rsidP="00474F81">
            <w:pPr>
              <w:pStyle w:val="I-tableParagraph"/>
              <w:ind w:left="-15"/>
            </w:pPr>
            <w:r w:rsidRPr="00DF5F2E">
              <w:fldChar w:fldCharType="begin"/>
            </w:r>
            <w:r w:rsidRPr="00DF5F2E">
              <w:instrText xml:space="preserve"> MERGEFIELD </w:instrText>
            </w:r>
            <w:r w:rsidRPr="00DF5F2E">
              <w:rPr>
                <w:noProof/>
              </w:rPr>
              <w:instrText xml:space="preserve">CHANGEREQUEST_CHANGEREQUESTTYPENAME \* MERGEFORMAT </w:instrText>
            </w:r>
            <w:r w:rsidRPr="00DF5F2E">
              <w:fldChar w:fldCharType="separate"/>
            </w:r>
            <w:r w:rsidR="00C15E99" w:rsidRPr="00DF5F2E">
              <w:rPr>
                <w:noProof/>
              </w:rPr>
              <w:t>«CHANGEREQUEST_CHANGEREQUESTTYPENAME»</w:t>
            </w:r>
            <w:r w:rsidRPr="00DF5F2E">
              <w:fldChar w:fldCharType="end"/>
            </w:r>
          </w:p>
        </w:tc>
      </w:tr>
      <w:tr w:rsidR="00A213B8" w:rsidRPr="00DF5F2E" w14:paraId="29602CC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7FDC3D" w14:textId="77777777" w:rsidR="00A213B8" w:rsidRPr="00DF5F2E" w:rsidRDefault="00A213B8" w:rsidP="00474F81">
            <w:pPr>
              <w:pStyle w:val="I-tableParagraph"/>
            </w:pPr>
            <w:r w:rsidRPr="00DF5F2E">
              <w:rPr>
                <w:lang w:bidi="fr-FR"/>
              </w:rPr>
              <w:t>Clé de projet</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6C30DB76" w14:textId="33570B1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CHANGEREQUEST_PROJECTKEY \* MERGEFORMAT </w:instrText>
            </w:r>
            <w:r w:rsidRPr="00DF5F2E">
              <w:rPr>
                <w:noProof/>
              </w:rPr>
              <w:fldChar w:fldCharType="separate"/>
            </w:r>
            <w:r w:rsidR="00C15E99" w:rsidRPr="00DF5F2E">
              <w:rPr>
                <w:noProof/>
              </w:rPr>
              <w:t>«CHANGEREQUEST_PROJECTKEY»</w:t>
            </w:r>
            <w:r w:rsidRPr="00DF5F2E">
              <w:rPr>
                <w:noProof/>
              </w:rPr>
              <w:fldChar w:fldCharType="end"/>
            </w:r>
          </w:p>
        </w:tc>
      </w:tr>
      <w:tr w:rsidR="00A213B8" w:rsidRPr="00DF5F2E" w14:paraId="5C86231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A20815" w14:textId="77777777" w:rsidR="00A213B8" w:rsidRPr="00DF5F2E" w:rsidRDefault="00A213B8" w:rsidP="00474F81">
            <w:pPr>
              <w:pStyle w:val="I-tableParagraph"/>
            </w:pPr>
            <w:r w:rsidRPr="00DF5F2E">
              <w:rPr>
                <w:lang w:bidi="fr-FR"/>
              </w:rPr>
              <w:t>ID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81D0644" w14:textId="5C447A6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CHANGEREQUEST_PROJECTID \* MERGEFORMAT </w:instrText>
            </w:r>
            <w:r w:rsidRPr="00DF5F2E">
              <w:rPr>
                <w:noProof/>
              </w:rPr>
              <w:fldChar w:fldCharType="separate"/>
            </w:r>
            <w:r w:rsidR="00C15E99" w:rsidRPr="00DF5F2E">
              <w:rPr>
                <w:noProof/>
              </w:rPr>
              <w:t>«CHANGEREQUEST_PROJECTID»</w:t>
            </w:r>
            <w:r w:rsidRPr="00DF5F2E">
              <w:rPr>
                <w:noProof/>
              </w:rPr>
              <w:fldChar w:fldCharType="end"/>
            </w:r>
          </w:p>
        </w:tc>
      </w:tr>
      <w:tr w:rsidR="00A213B8" w:rsidRPr="00DF5F2E" w14:paraId="704854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FDE328" w14:textId="77777777" w:rsidR="00A213B8" w:rsidRPr="00DF5F2E" w:rsidRDefault="00A213B8" w:rsidP="00474F81">
            <w:pPr>
              <w:pStyle w:val="I-tableParagraph"/>
            </w:pPr>
            <w:r w:rsidRPr="00DF5F2E">
              <w:rPr>
                <w:lang w:bidi="fr-FR"/>
              </w:rPr>
              <w:t>Nom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47004448" w14:textId="390BC783"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CHANGEREQUEST_PROJECTNAME \* MERGEFORMAT </w:instrText>
            </w:r>
            <w:r w:rsidRPr="00DF5F2E">
              <w:rPr>
                <w:noProof/>
              </w:rPr>
              <w:fldChar w:fldCharType="separate"/>
            </w:r>
            <w:r w:rsidR="00C15E99" w:rsidRPr="00DF5F2E">
              <w:rPr>
                <w:noProof/>
              </w:rPr>
              <w:t>«CHANGEREQUEST_PROJECTNAME»</w:t>
            </w:r>
            <w:r w:rsidRPr="00DF5F2E">
              <w:rPr>
                <w:noProof/>
              </w:rPr>
              <w:fldChar w:fldCharType="end"/>
            </w:r>
          </w:p>
        </w:tc>
      </w:tr>
      <w:tr w:rsidR="00A213B8" w:rsidRPr="00DF5F2E" w14:paraId="65EAB18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D7C9A6" w14:textId="77777777" w:rsidR="00A213B8" w:rsidRPr="00DF5F2E" w:rsidRDefault="00A213B8" w:rsidP="00474F81">
            <w:pPr>
              <w:pStyle w:val="I-tableParagraph"/>
            </w:pPr>
            <w:r w:rsidRPr="00DF5F2E">
              <w:rPr>
                <w:lang w:bidi="fr-FR"/>
              </w:rPr>
              <w:t>Clé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6E5FA285" w14:textId="28228A8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CHANGEREQUEST_LOCATIONKEY \* MERGEFORMAT </w:instrText>
            </w:r>
            <w:r w:rsidRPr="00DF5F2E">
              <w:rPr>
                <w:noProof/>
              </w:rPr>
              <w:fldChar w:fldCharType="separate"/>
            </w:r>
            <w:r w:rsidR="00C15E99" w:rsidRPr="00DF5F2E">
              <w:rPr>
                <w:noProof/>
              </w:rPr>
              <w:t>«CHANGEREQUEST_LOCATIONKEY»</w:t>
            </w:r>
            <w:r w:rsidRPr="00DF5F2E">
              <w:rPr>
                <w:noProof/>
              </w:rPr>
              <w:fldChar w:fldCharType="end"/>
            </w:r>
          </w:p>
        </w:tc>
      </w:tr>
      <w:tr w:rsidR="00A213B8" w:rsidRPr="00DF5F2E" w14:paraId="4D85E01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A8EFB0" w14:textId="77777777" w:rsidR="00A213B8" w:rsidRPr="00DF5F2E" w:rsidRDefault="00A213B8" w:rsidP="00474F81">
            <w:pPr>
              <w:pStyle w:val="I-tableParagraph"/>
            </w:pPr>
            <w:r w:rsidRPr="00DF5F2E">
              <w:rPr>
                <w:lang w:bidi="fr-FR"/>
              </w:rPr>
              <w:t>ID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270031DE" w14:textId="7D03C1FC"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CHANGEREQUEST_LOCATIONID \* MERGEFORMAT </w:instrText>
            </w:r>
            <w:r w:rsidRPr="00DF5F2E">
              <w:rPr>
                <w:noProof/>
              </w:rPr>
              <w:fldChar w:fldCharType="separate"/>
            </w:r>
            <w:r w:rsidR="00C15E99" w:rsidRPr="00DF5F2E">
              <w:rPr>
                <w:noProof/>
              </w:rPr>
              <w:t>«CHANGEREQUEST_LOCATIONID»</w:t>
            </w:r>
            <w:r w:rsidRPr="00DF5F2E">
              <w:rPr>
                <w:noProof/>
              </w:rPr>
              <w:fldChar w:fldCharType="end"/>
            </w:r>
          </w:p>
        </w:tc>
      </w:tr>
      <w:tr w:rsidR="00A213B8" w:rsidRPr="00DF5F2E" w14:paraId="787BDE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F2FFBE" w14:textId="77777777" w:rsidR="00A213B8" w:rsidRPr="00DF5F2E" w:rsidRDefault="00A213B8" w:rsidP="00474F81">
            <w:pPr>
              <w:pStyle w:val="I-tableParagraph"/>
            </w:pPr>
            <w:r w:rsidRPr="00DF5F2E">
              <w:rPr>
                <w:lang w:bidi="fr-FR"/>
              </w:rPr>
              <w:t>Nom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3C49DBA3" w14:textId="50DE6006"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CHANGEREQUEST_LOCATIONNAME \* MERGEFORMAT </w:instrText>
            </w:r>
            <w:r w:rsidRPr="00DF5F2E">
              <w:rPr>
                <w:noProof/>
              </w:rPr>
              <w:fldChar w:fldCharType="separate"/>
            </w:r>
            <w:r w:rsidR="00C15E99" w:rsidRPr="00DF5F2E">
              <w:rPr>
                <w:noProof/>
              </w:rPr>
              <w:t>«CHANGEREQUEST_LOCATIONNAME»</w:t>
            </w:r>
            <w:r w:rsidRPr="00DF5F2E">
              <w:rPr>
                <w:noProof/>
              </w:rPr>
              <w:fldChar w:fldCharType="end"/>
            </w:r>
          </w:p>
        </w:tc>
      </w:tr>
      <w:tr w:rsidR="00A213B8" w:rsidRPr="00DF5F2E" w14:paraId="6CDE5F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08FAA9" w14:textId="77777777" w:rsidR="00A213B8" w:rsidRPr="00DF5F2E" w:rsidRDefault="00A213B8" w:rsidP="00474F81">
            <w:pPr>
              <w:pStyle w:val="I-tableParagraph"/>
            </w:pPr>
            <w:r w:rsidRPr="00DF5F2E">
              <w:rPr>
                <w:lang w:bidi="fr-FR"/>
              </w:rPr>
              <w:t>Clé de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4A850A06" w14:textId="1E427B93"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CHANGEREQUEST_CUSTOMERKEY \* MERGEFORMAT </w:instrText>
            </w:r>
            <w:r w:rsidRPr="00DF5F2E">
              <w:rPr>
                <w:noProof/>
              </w:rPr>
              <w:fldChar w:fldCharType="separate"/>
            </w:r>
            <w:r w:rsidR="00C15E99" w:rsidRPr="00DF5F2E">
              <w:rPr>
                <w:noProof/>
              </w:rPr>
              <w:t>«CHANGEREQUEST_CUSTOMERKEY»</w:t>
            </w:r>
            <w:r w:rsidRPr="00DF5F2E">
              <w:rPr>
                <w:noProof/>
              </w:rPr>
              <w:fldChar w:fldCharType="end"/>
            </w:r>
          </w:p>
        </w:tc>
      </w:tr>
      <w:tr w:rsidR="00A213B8" w:rsidRPr="00DF5F2E" w14:paraId="5995D7B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0FCF3E" w14:textId="77777777" w:rsidR="00A213B8" w:rsidRPr="00DF5F2E" w:rsidRDefault="00A213B8" w:rsidP="00474F81">
            <w:pPr>
              <w:pStyle w:val="I-tableParagraph"/>
            </w:pPr>
            <w:r w:rsidRPr="00DF5F2E">
              <w:rPr>
                <w:lang w:bidi="fr-FR"/>
              </w:rPr>
              <w:t>Identifiant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3B8E350C" w14:textId="61A96658"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CHANGEREQUEST_CUSTOMERID \* MERGEFORMAT </w:instrText>
            </w:r>
            <w:r w:rsidRPr="00DF5F2E">
              <w:rPr>
                <w:noProof/>
              </w:rPr>
              <w:fldChar w:fldCharType="separate"/>
            </w:r>
            <w:r w:rsidR="00C15E99" w:rsidRPr="00DF5F2E">
              <w:rPr>
                <w:noProof/>
              </w:rPr>
              <w:t>«CHANGEREQUEST_CUSTOMERID»</w:t>
            </w:r>
            <w:r w:rsidRPr="00DF5F2E">
              <w:rPr>
                <w:noProof/>
              </w:rPr>
              <w:fldChar w:fldCharType="end"/>
            </w:r>
          </w:p>
        </w:tc>
      </w:tr>
      <w:tr w:rsidR="00A213B8" w:rsidRPr="00DF5F2E" w14:paraId="7B0EBD9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4805BF8" w14:textId="77777777" w:rsidR="00A213B8" w:rsidRPr="00DF5F2E" w:rsidRDefault="00A213B8" w:rsidP="00474F81">
            <w:pPr>
              <w:pStyle w:val="I-tableParagraph"/>
            </w:pPr>
            <w:r w:rsidRPr="00DF5F2E">
              <w:rPr>
                <w:lang w:bidi="fr-FR"/>
              </w:rPr>
              <w:t>Nom de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2B551B8D" w14:textId="278D71E0"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CHANGEREQUEST_CUSTOMERNAME \* MERGEFORMAT </w:instrText>
            </w:r>
            <w:r w:rsidRPr="00DF5F2E">
              <w:rPr>
                <w:noProof/>
              </w:rPr>
              <w:fldChar w:fldCharType="separate"/>
            </w:r>
            <w:r w:rsidR="00C15E99" w:rsidRPr="00DF5F2E">
              <w:rPr>
                <w:noProof/>
              </w:rPr>
              <w:t>«CHANGEREQUEST_CUSTOMERNAME»</w:t>
            </w:r>
            <w:r w:rsidRPr="00DF5F2E">
              <w:rPr>
                <w:noProof/>
              </w:rPr>
              <w:fldChar w:fldCharType="end"/>
            </w:r>
          </w:p>
        </w:tc>
      </w:tr>
      <w:tr w:rsidR="00A213B8" w:rsidRPr="00DF5F2E" w14:paraId="7307AC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8D6EF3" w14:textId="77777777" w:rsidR="00A213B8" w:rsidRPr="00DF5F2E" w:rsidRDefault="00A213B8" w:rsidP="00474F81">
            <w:pPr>
              <w:pStyle w:val="I-tableParagraph"/>
            </w:pPr>
            <w:r w:rsidRPr="00DF5F2E">
              <w:rPr>
                <w:lang w:bidi="fr-FR"/>
              </w:rPr>
              <w:t>Date de la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6FE65995" w14:textId="14BC6843"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CHANGEREQUEST_CHANGEREQUESTDATE \* MERGEFORMAT </w:instrText>
            </w:r>
            <w:r w:rsidRPr="00DF5F2E">
              <w:rPr>
                <w:noProof/>
              </w:rPr>
              <w:fldChar w:fldCharType="separate"/>
            </w:r>
            <w:r w:rsidR="00C15E99" w:rsidRPr="00DF5F2E">
              <w:rPr>
                <w:noProof/>
              </w:rPr>
              <w:t>«CHANGEREQUEST_CHANGEREQUESTDATE»</w:t>
            </w:r>
            <w:r w:rsidRPr="00DF5F2E">
              <w:rPr>
                <w:noProof/>
              </w:rPr>
              <w:fldChar w:fldCharType="end"/>
            </w:r>
          </w:p>
        </w:tc>
      </w:tr>
      <w:tr w:rsidR="00A213B8" w:rsidRPr="00DF5F2E" w14:paraId="10E2C42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6AEE75" w14:textId="77777777" w:rsidR="00A213B8" w:rsidRPr="00DF5F2E" w:rsidRDefault="00A213B8" w:rsidP="00474F81">
            <w:pPr>
              <w:pStyle w:val="I-tableParagraph"/>
            </w:pPr>
            <w:r w:rsidRPr="00DF5F2E">
              <w:rPr>
                <w:lang w:bidi="fr-FR"/>
              </w:rPr>
              <w:t>Statut</w:t>
            </w:r>
          </w:p>
        </w:tc>
        <w:tc>
          <w:tcPr>
            <w:tcW w:w="6261" w:type="dxa"/>
            <w:tcBorders>
              <w:top w:val="single" w:sz="4" w:space="0" w:color="A5A5A5"/>
              <w:left w:val="nil"/>
              <w:bottom w:val="single" w:sz="4" w:space="0" w:color="A5A5A5"/>
              <w:right w:val="single" w:sz="4" w:space="0" w:color="A5A5A5"/>
            </w:tcBorders>
            <w:shd w:val="clear" w:color="auto" w:fill="auto"/>
            <w:noWrap/>
          </w:tcPr>
          <w:p w14:paraId="094AAD30" w14:textId="2E520807"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CHANGEREQUEST_CHANGEREQUESTSTATE \* MERGEFORMAT </w:instrText>
            </w:r>
            <w:r w:rsidRPr="00DF5F2E">
              <w:rPr>
                <w:noProof/>
              </w:rPr>
              <w:fldChar w:fldCharType="separate"/>
            </w:r>
            <w:r w:rsidR="00C15E99" w:rsidRPr="00DF5F2E">
              <w:rPr>
                <w:noProof/>
              </w:rPr>
              <w:t>«CHANGEREQUEST_CHANGEREQUESTSTATE»</w:t>
            </w:r>
            <w:r w:rsidRPr="00DF5F2E">
              <w:rPr>
                <w:noProof/>
              </w:rPr>
              <w:fldChar w:fldCharType="end"/>
            </w:r>
          </w:p>
        </w:tc>
      </w:tr>
      <w:tr w:rsidR="00A213B8" w:rsidRPr="00DF5F2E" w14:paraId="6095C20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8B20F2" w14:textId="77777777" w:rsidR="00A213B8" w:rsidRPr="00DF5F2E" w:rsidRDefault="00A213B8" w:rsidP="00474F81">
            <w:pPr>
              <w:pStyle w:val="I-tableParagraph"/>
            </w:pPr>
            <w:r w:rsidRPr="00DF5F2E">
              <w:rPr>
                <w:lang w:bidi="fr-FR"/>
              </w:rPr>
              <w:t>Clé de 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027BC088" w14:textId="32ADD5F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CHANGEREQUEST_CHANGEREQUESTSTATUSKEY \* MERGEFORMAT </w:instrText>
            </w:r>
            <w:r w:rsidRPr="00DF5F2E">
              <w:rPr>
                <w:noProof/>
              </w:rPr>
              <w:fldChar w:fldCharType="separate"/>
            </w:r>
            <w:r w:rsidR="00C15E99" w:rsidRPr="00DF5F2E">
              <w:rPr>
                <w:noProof/>
              </w:rPr>
              <w:t>«CHANGEREQUEST_CHANGEREQUESTSTATUSKEY»</w:t>
            </w:r>
            <w:r w:rsidRPr="00DF5F2E">
              <w:rPr>
                <w:noProof/>
              </w:rPr>
              <w:fldChar w:fldCharType="end"/>
            </w:r>
          </w:p>
        </w:tc>
      </w:tr>
      <w:tr w:rsidR="00A213B8" w:rsidRPr="00DF5F2E" w14:paraId="1A0479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40545D" w14:textId="77777777" w:rsidR="00A213B8" w:rsidRPr="00DF5F2E" w:rsidRDefault="00A213B8" w:rsidP="00474F81">
            <w:pPr>
              <w:pStyle w:val="I-tableParagraph"/>
            </w:pPr>
            <w:r w:rsidRPr="00DF5F2E">
              <w:rPr>
                <w:lang w:bidi="fr-FR"/>
              </w:rPr>
              <w:t>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7AF166DF" w14:textId="2A27678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CHANGEREQUEST_CHANGEREQUESTSTATUS \* MERGEFORMAT </w:instrText>
            </w:r>
            <w:r w:rsidRPr="00DF5F2E">
              <w:rPr>
                <w:noProof/>
              </w:rPr>
              <w:fldChar w:fldCharType="separate"/>
            </w:r>
            <w:r w:rsidR="00C15E99" w:rsidRPr="00DF5F2E">
              <w:rPr>
                <w:noProof/>
              </w:rPr>
              <w:t>«CHANGEREQUEST_CHANGEREQUESTSTATUS»</w:t>
            </w:r>
            <w:r w:rsidRPr="00DF5F2E">
              <w:rPr>
                <w:noProof/>
              </w:rPr>
              <w:fldChar w:fldCharType="end"/>
            </w:r>
          </w:p>
        </w:tc>
      </w:tr>
      <w:tr w:rsidR="00A213B8" w:rsidRPr="00DF5F2E" w14:paraId="4191FB9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AB04BA" w14:textId="77777777" w:rsidR="00A213B8" w:rsidRPr="00DF5F2E" w:rsidRDefault="00A213B8" w:rsidP="00474F81">
            <w:pPr>
              <w:pStyle w:val="I-tableParagraph"/>
            </w:pPr>
            <w:r w:rsidRPr="00DF5F2E">
              <w:rPr>
                <w:lang w:bidi="fr-FR"/>
              </w:rPr>
              <w:t>Type de flux de travail</w:t>
            </w:r>
          </w:p>
        </w:tc>
        <w:tc>
          <w:tcPr>
            <w:tcW w:w="6261" w:type="dxa"/>
            <w:tcBorders>
              <w:top w:val="single" w:sz="4" w:space="0" w:color="A5A5A5"/>
              <w:left w:val="nil"/>
              <w:bottom w:val="single" w:sz="4" w:space="0" w:color="A5A5A5"/>
              <w:right w:val="single" w:sz="4" w:space="0" w:color="A5A5A5"/>
            </w:tcBorders>
            <w:shd w:val="clear" w:color="auto" w:fill="auto"/>
            <w:noWrap/>
          </w:tcPr>
          <w:p w14:paraId="13E133EE" w14:textId="5A7099B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CHANGEREQUEST_WFTYPE \* MERGEFORMAT </w:instrText>
            </w:r>
            <w:r w:rsidRPr="00DF5F2E">
              <w:rPr>
                <w:noProof/>
              </w:rPr>
              <w:fldChar w:fldCharType="separate"/>
            </w:r>
            <w:r w:rsidR="00C15E99" w:rsidRPr="00DF5F2E">
              <w:rPr>
                <w:noProof/>
              </w:rPr>
              <w:t>«CHANGEREQUEST_WFTYPE»</w:t>
            </w:r>
            <w:r w:rsidRPr="00DF5F2E">
              <w:rPr>
                <w:noProof/>
              </w:rPr>
              <w:fldChar w:fldCharType="end"/>
            </w:r>
          </w:p>
        </w:tc>
      </w:tr>
      <w:tr w:rsidR="00A213B8" w:rsidRPr="00DF5F2E" w14:paraId="6EB8D18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6CB5CE" w14:textId="77777777" w:rsidR="00A213B8" w:rsidRPr="00DF5F2E" w:rsidRDefault="00A213B8" w:rsidP="00474F81">
            <w:pPr>
              <w:pStyle w:val="I-tableParagraph"/>
            </w:pPr>
            <w:r w:rsidRPr="00DF5F2E">
              <w:rPr>
                <w:lang w:bidi="fr-FR"/>
              </w:rPr>
              <w:t>Description</w:t>
            </w:r>
          </w:p>
        </w:tc>
        <w:tc>
          <w:tcPr>
            <w:tcW w:w="6261" w:type="dxa"/>
            <w:tcBorders>
              <w:top w:val="single" w:sz="4" w:space="0" w:color="A5A5A5"/>
              <w:left w:val="nil"/>
              <w:bottom w:val="single" w:sz="4" w:space="0" w:color="A5A5A5"/>
              <w:right w:val="single" w:sz="4" w:space="0" w:color="A5A5A5"/>
            </w:tcBorders>
            <w:shd w:val="clear" w:color="auto" w:fill="auto"/>
            <w:noWrap/>
          </w:tcPr>
          <w:p w14:paraId="1D87684B" w14:textId="1A36E33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CHANGEREQUEST_DESCRIPTION \* MERGEFORMAT </w:instrText>
            </w:r>
            <w:r w:rsidRPr="00DF5F2E">
              <w:rPr>
                <w:noProof/>
              </w:rPr>
              <w:fldChar w:fldCharType="separate"/>
            </w:r>
            <w:r w:rsidR="00C15E99" w:rsidRPr="00DF5F2E">
              <w:rPr>
                <w:noProof/>
              </w:rPr>
              <w:t>«CHANGEREQUEST_DESCRIPTION»</w:t>
            </w:r>
            <w:r w:rsidRPr="00DF5F2E">
              <w:rPr>
                <w:noProof/>
              </w:rPr>
              <w:fldChar w:fldCharType="end"/>
            </w:r>
          </w:p>
        </w:tc>
      </w:tr>
      <w:tr w:rsidR="00A213B8" w:rsidRPr="00DF5F2E" w14:paraId="0042F2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4AD812" w14:textId="77777777" w:rsidR="00A213B8" w:rsidRPr="00DF5F2E" w:rsidRDefault="00A213B8" w:rsidP="00474F81">
            <w:pPr>
              <w:pStyle w:val="I-tableParagraph"/>
            </w:pPr>
            <w:r w:rsidRPr="00DF5F2E">
              <w:rPr>
                <w:lang w:bidi="fr-FR"/>
              </w:rPr>
              <w:t>Date effective du coût</w:t>
            </w:r>
          </w:p>
        </w:tc>
        <w:tc>
          <w:tcPr>
            <w:tcW w:w="6261" w:type="dxa"/>
            <w:tcBorders>
              <w:top w:val="single" w:sz="4" w:space="0" w:color="A5A5A5"/>
              <w:left w:val="nil"/>
              <w:bottom w:val="single" w:sz="4" w:space="0" w:color="A5A5A5"/>
              <w:right w:val="single" w:sz="4" w:space="0" w:color="A5A5A5"/>
            </w:tcBorders>
            <w:shd w:val="clear" w:color="auto" w:fill="auto"/>
            <w:noWrap/>
          </w:tcPr>
          <w:p w14:paraId="29501504" w14:textId="3CBF312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CHANGEREQUEST_COSTEFFECTIVEDATE \* MERGEFORMAT </w:instrText>
            </w:r>
            <w:r w:rsidRPr="00DF5F2E">
              <w:rPr>
                <w:noProof/>
              </w:rPr>
              <w:fldChar w:fldCharType="separate"/>
            </w:r>
            <w:r w:rsidR="00C15E99" w:rsidRPr="00DF5F2E">
              <w:rPr>
                <w:noProof/>
              </w:rPr>
              <w:t>«CHANGEREQUEST_COSTEFFECTIVEDATE»</w:t>
            </w:r>
            <w:r w:rsidRPr="00DF5F2E">
              <w:rPr>
                <w:noProof/>
              </w:rPr>
              <w:fldChar w:fldCharType="end"/>
            </w:r>
          </w:p>
        </w:tc>
      </w:tr>
      <w:tr w:rsidR="00A213B8" w:rsidRPr="00DF5F2E" w14:paraId="2085BB3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526DC3" w14:textId="77777777" w:rsidR="00A213B8" w:rsidRPr="00DF5F2E" w:rsidRDefault="00A213B8" w:rsidP="00474F81">
            <w:pPr>
              <w:pStyle w:val="I-tableParagraph"/>
            </w:pPr>
            <w:r w:rsidRPr="00DF5F2E">
              <w:rPr>
                <w:lang w:bidi="fr-FR"/>
              </w:rPr>
              <w:t>Date effective du prix</w:t>
            </w:r>
          </w:p>
        </w:tc>
        <w:tc>
          <w:tcPr>
            <w:tcW w:w="6261" w:type="dxa"/>
            <w:tcBorders>
              <w:top w:val="single" w:sz="4" w:space="0" w:color="A5A5A5"/>
              <w:left w:val="nil"/>
              <w:bottom w:val="single" w:sz="4" w:space="0" w:color="A5A5A5"/>
              <w:right w:val="single" w:sz="4" w:space="0" w:color="A5A5A5"/>
            </w:tcBorders>
            <w:shd w:val="clear" w:color="auto" w:fill="auto"/>
            <w:noWrap/>
          </w:tcPr>
          <w:p w14:paraId="2C49A683" w14:textId="131BAF0E"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CHANGEREQUEST_PRICEEFFECTIVEDATE \* MERGEFORMAT </w:instrText>
            </w:r>
            <w:r w:rsidRPr="00DF5F2E">
              <w:rPr>
                <w:noProof/>
              </w:rPr>
              <w:fldChar w:fldCharType="separate"/>
            </w:r>
            <w:r w:rsidR="00C15E99" w:rsidRPr="00DF5F2E">
              <w:rPr>
                <w:noProof/>
              </w:rPr>
              <w:t>«CHANGEREQUEST_PRICEEFFECTIVEDATE»</w:t>
            </w:r>
            <w:r w:rsidRPr="00DF5F2E">
              <w:rPr>
                <w:noProof/>
              </w:rPr>
              <w:fldChar w:fldCharType="end"/>
            </w:r>
            <w:r w:rsidRPr="00DF5F2E">
              <w:rPr>
                <w:noProof/>
              </w:rPr>
              <w:t xml:space="preserve"> </w:t>
            </w:r>
          </w:p>
        </w:tc>
      </w:tr>
      <w:tr w:rsidR="00A213B8" w:rsidRPr="00DF5F2E" w14:paraId="392E943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6B2B34" w14:textId="77777777" w:rsidR="00A213B8" w:rsidRPr="00DF5F2E" w:rsidRDefault="00A213B8" w:rsidP="00474F81">
            <w:pPr>
              <w:pStyle w:val="I-tableParagraph"/>
            </w:pPr>
            <w:r w:rsidRPr="00DF5F2E">
              <w:rPr>
                <w:lang w:bidi="fr-FR"/>
              </w:rPr>
              <w:t>Coût total</w:t>
            </w:r>
          </w:p>
        </w:tc>
        <w:tc>
          <w:tcPr>
            <w:tcW w:w="6261" w:type="dxa"/>
            <w:tcBorders>
              <w:top w:val="single" w:sz="4" w:space="0" w:color="A5A5A5"/>
              <w:left w:val="nil"/>
              <w:bottom w:val="single" w:sz="4" w:space="0" w:color="A5A5A5"/>
              <w:right w:val="single" w:sz="4" w:space="0" w:color="A5A5A5"/>
            </w:tcBorders>
            <w:shd w:val="clear" w:color="auto" w:fill="auto"/>
            <w:noWrap/>
          </w:tcPr>
          <w:p w14:paraId="3B655304" w14:textId="356A1DD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CHANGEREQUEST_TOTALCOST \* MERGEFORMAT </w:instrText>
            </w:r>
            <w:r w:rsidRPr="00DF5F2E">
              <w:rPr>
                <w:noProof/>
              </w:rPr>
              <w:fldChar w:fldCharType="separate"/>
            </w:r>
            <w:r w:rsidR="00C15E99" w:rsidRPr="00DF5F2E">
              <w:rPr>
                <w:noProof/>
              </w:rPr>
              <w:t>«CHANGEREQUEST_TOTALCOST»</w:t>
            </w:r>
            <w:r w:rsidRPr="00DF5F2E">
              <w:rPr>
                <w:noProof/>
              </w:rPr>
              <w:fldChar w:fldCharType="end"/>
            </w:r>
          </w:p>
        </w:tc>
      </w:tr>
      <w:tr w:rsidR="00A213B8" w:rsidRPr="00DF5F2E" w14:paraId="014C76A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F92B65" w14:textId="77777777" w:rsidR="00A213B8" w:rsidRPr="00DF5F2E" w:rsidRDefault="00A213B8" w:rsidP="00474F81">
            <w:pPr>
              <w:pStyle w:val="I-tableParagraph"/>
            </w:pPr>
            <w:r w:rsidRPr="00DF5F2E">
              <w:rPr>
                <w:lang w:bidi="fr-FR"/>
              </w:rPr>
              <w:t>Prix total</w:t>
            </w:r>
          </w:p>
        </w:tc>
        <w:tc>
          <w:tcPr>
            <w:tcW w:w="6261" w:type="dxa"/>
            <w:tcBorders>
              <w:top w:val="single" w:sz="4" w:space="0" w:color="A5A5A5"/>
              <w:left w:val="nil"/>
              <w:bottom w:val="single" w:sz="4" w:space="0" w:color="A5A5A5"/>
              <w:right w:val="single" w:sz="4" w:space="0" w:color="A5A5A5"/>
            </w:tcBorders>
            <w:shd w:val="clear" w:color="auto" w:fill="auto"/>
            <w:noWrap/>
          </w:tcPr>
          <w:p w14:paraId="54028F9E" w14:textId="0877C69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CHANGEREQUEST_TOTALPRICE \* MERGEFORMAT </w:instrText>
            </w:r>
            <w:r w:rsidRPr="00DF5F2E">
              <w:rPr>
                <w:noProof/>
              </w:rPr>
              <w:fldChar w:fldCharType="separate"/>
            </w:r>
            <w:r w:rsidR="00C15E99" w:rsidRPr="00DF5F2E">
              <w:rPr>
                <w:noProof/>
              </w:rPr>
              <w:t>«CHANGEREQUEST_TOTALPRICE»</w:t>
            </w:r>
            <w:r w:rsidRPr="00DF5F2E">
              <w:rPr>
                <w:noProof/>
              </w:rPr>
              <w:fldChar w:fldCharType="end"/>
            </w:r>
          </w:p>
        </w:tc>
      </w:tr>
      <w:tr w:rsidR="00A213B8" w:rsidRPr="00DF5F2E" w14:paraId="1A2348A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704E0A" w14:textId="77777777" w:rsidR="00A213B8" w:rsidRPr="00DF5F2E" w:rsidRDefault="00A213B8" w:rsidP="00474F81">
            <w:pPr>
              <w:pStyle w:val="I-tableParagraph"/>
            </w:pPr>
            <w:r w:rsidRPr="00DF5F2E">
              <w:rPr>
                <w:lang w:bidi="fr-FR"/>
              </w:rPr>
              <w:t>Portée</w:t>
            </w:r>
          </w:p>
        </w:tc>
        <w:tc>
          <w:tcPr>
            <w:tcW w:w="6261" w:type="dxa"/>
            <w:tcBorders>
              <w:top w:val="single" w:sz="4" w:space="0" w:color="A5A5A5"/>
              <w:left w:val="nil"/>
              <w:bottom w:val="single" w:sz="4" w:space="0" w:color="A5A5A5"/>
              <w:right w:val="single" w:sz="4" w:space="0" w:color="A5A5A5"/>
            </w:tcBorders>
            <w:shd w:val="clear" w:color="auto" w:fill="auto"/>
            <w:noWrap/>
          </w:tcPr>
          <w:p w14:paraId="086EB505" w14:textId="4973AB86"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CHANGEREQUEST_SCOPE \* MERGEFORMAT </w:instrText>
            </w:r>
            <w:r w:rsidRPr="00DF5F2E">
              <w:rPr>
                <w:noProof/>
              </w:rPr>
              <w:fldChar w:fldCharType="separate"/>
            </w:r>
            <w:r w:rsidR="00C15E99" w:rsidRPr="00DF5F2E">
              <w:rPr>
                <w:noProof/>
              </w:rPr>
              <w:t>«CHANGEREQUEST_SCOPE»</w:t>
            </w:r>
            <w:r w:rsidRPr="00DF5F2E">
              <w:rPr>
                <w:noProof/>
              </w:rPr>
              <w:fldChar w:fldCharType="end"/>
            </w:r>
          </w:p>
        </w:tc>
      </w:tr>
      <w:tr w:rsidR="00A213B8" w:rsidRPr="00DF5F2E" w14:paraId="789E10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A7CFBE" w14:textId="77777777" w:rsidR="00A213B8" w:rsidRPr="00DF5F2E" w:rsidRDefault="00A213B8" w:rsidP="00474F81">
            <w:pPr>
              <w:pStyle w:val="I-tableParagraph"/>
            </w:pPr>
            <w:r w:rsidRPr="00DF5F2E">
              <w:rPr>
                <w:lang w:bidi="fr-FR"/>
              </w:rPr>
              <w:t>Inclusions</w:t>
            </w:r>
          </w:p>
        </w:tc>
        <w:tc>
          <w:tcPr>
            <w:tcW w:w="6261" w:type="dxa"/>
            <w:tcBorders>
              <w:top w:val="single" w:sz="4" w:space="0" w:color="A5A5A5"/>
              <w:left w:val="nil"/>
              <w:bottom w:val="single" w:sz="4" w:space="0" w:color="A5A5A5"/>
              <w:right w:val="single" w:sz="4" w:space="0" w:color="A5A5A5"/>
            </w:tcBorders>
            <w:shd w:val="clear" w:color="auto" w:fill="auto"/>
            <w:noWrap/>
          </w:tcPr>
          <w:p w14:paraId="7ED97D04" w14:textId="5FCE11F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CHANGEREQUEST_INCUSIONS \* MERGEFORMAT </w:instrText>
            </w:r>
            <w:r w:rsidRPr="00DF5F2E">
              <w:rPr>
                <w:noProof/>
              </w:rPr>
              <w:fldChar w:fldCharType="separate"/>
            </w:r>
            <w:r w:rsidR="00C15E99" w:rsidRPr="00DF5F2E">
              <w:rPr>
                <w:noProof/>
              </w:rPr>
              <w:t>«CHANGEREQUEST_INCUSIONS»</w:t>
            </w:r>
            <w:r w:rsidRPr="00DF5F2E">
              <w:rPr>
                <w:noProof/>
              </w:rPr>
              <w:fldChar w:fldCharType="end"/>
            </w:r>
          </w:p>
        </w:tc>
      </w:tr>
      <w:tr w:rsidR="00A213B8" w:rsidRPr="00DF5F2E" w14:paraId="08C61D7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E1014B" w14:textId="77777777" w:rsidR="00A213B8" w:rsidRPr="00DF5F2E" w:rsidRDefault="00A213B8" w:rsidP="00474F81">
            <w:pPr>
              <w:pStyle w:val="I-tableParagraph"/>
            </w:pPr>
            <w:r w:rsidRPr="00DF5F2E">
              <w:rPr>
                <w:lang w:bidi="fr-FR"/>
              </w:rPr>
              <w:t>Exclusions</w:t>
            </w:r>
          </w:p>
        </w:tc>
        <w:tc>
          <w:tcPr>
            <w:tcW w:w="6261" w:type="dxa"/>
            <w:tcBorders>
              <w:top w:val="single" w:sz="4" w:space="0" w:color="A5A5A5"/>
              <w:left w:val="nil"/>
              <w:bottom w:val="single" w:sz="4" w:space="0" w:color="A5A5A5"/>
              <w:right w:val="single" w:sz="4" w:space="0" w:color="A5A5A5"/>
            </w:tcBorders>
            <w:shd w:val="clear" w:color="auto" w:fill="auto"/>
            <w:noWrap/>
          </w:tcPr>
          <w:p w14:paraId="6CFB8910" w14:textId="3D07EFE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CHANGEREQUEST_EXCLUSIONS \* MERGEFORMAT </w:instrText>
            </w:r>
            <w:r w:rsidRPr="00DF5F2E">
              <w:rPr>
                <w:noProof/>
              </w:rPr>
              <w:fldChar w:fldCharType="separate"/>
            </w:r>
            <w:r w:rsidR="00C15E99" w:rsidRPr="00DF5F2E">
              <w:rPr>
                <w:noProof/>
              </w:rPr>
              <w:t>«CHANGEREQUEST_EXCLUSIONS»</w:t>
            </w:r>
            <w:r w:rsidRPr="00DF5F2E">
              <w:rPr>
                <w:noProof/>
              </w:rPr>
              <w:fldChar w:fldCharType="end"/>
            </w:r>
          </w:p>
        </w:tc>
      </w:tr>
      <w:tr w:rsidR="00A213B8" w:rsidRPr="00DF5F2E" w14:paraId="7F8B51C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64C1AF" w14:textId="77777777" w:rsidR="00A213B8" w:rsidRPr="00DF5F2E" w:rsidRDefault="00A213B8" w:rsidP="00474F81">
            <w:pPr>
              <w:pStyle w:val="I-tableParagraph"/>
            </w:pPr>
            <w:r w:rsidRPr="00DF5F2E">
              <w:rPr>
                <w:lang w:bidi="fr-FR"/>
              </w:rPr>
              <w:t>Conditions de paiement</w:t>
            </w:r>
          </w:p>
        </w:tc>
        <w:tc>
          <w:tcPr>
            <w:tcW w:w="6261" w:type="dxa"/>
            <w:tcBorders>
              <w:top w:val="single" w:sz="4" w:space="0" w:color="A5A5A5"/>
              <w:left w:val="nil"/>
              <w:bottom w:val="single" w:sz="4" w:space="0" w:color="A5A5A5"/>
              <w:right w:val="single" w:sz="4" w:space="0" w:color="A5A5A5"/>
            </w:tcBorders>
            <w:shd w:val="clear" w:color="auto" w:fill="auto"/>
            <w:noWrap/>
          </w:tcPr>
          <w:p w14:paraId="3B67288C" w14:textId="36F5C3F7"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CHANGEREQUEST_TERMS \* MERGEFORMAT </w:instrText>
            </w:r>
            <w:r w:rsidRPr="00DF5F2E">
              <w:rPr>
                <w:noProof/>
              </w:rPr>
              <w:fldChar w:fldCharType="separate"/>
            </w:r>
            <w:r w:rsidR="00C15E99" w:rsidRPr="00DF5F2E">
              <w:rPr>
                <w:noProof/>
              </w:rPr>
              <w:t>«CHANGEREQUEST_TERMS»</w:t>
            </w:r>
            <w:r w:rsidRPr="00DF5F2E">
              <w:rPr>
                <w:noProof/>
              </w:rPr>
              <w:fldChar w:fldCharType="end"/>
            </w:r>
          </w:p>
        </w:tc>
      </w:tr>
      <w:tr w:rsidR="00A213B8" w:rsidRPr="00DF5F2E" w14:paraId="1E55257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CC6395" w14:textId="77777777" w:rsidR="00A213B8" w:rsidRPr="00DF5F2E" w:rsidRDefault="00A213B8" w:rsidP="00474F81">
            <w:pPr>
              <w:pStyle w:val="I-tableParagraph"/>
            </w:pPr>
            <w:r w:rsidRPr="00DF5F2E">
              <w:rPr>
                <w:lang w:bidi="fr-FR"/>
              </w:rPr>
              <w:t>Date prévue du statut</w:t>
            </w:r>
          </w:p>
        </w:tc>
        <w:tc>
          <w:tcPr>
            <w:tcW w:w="6261" w:type="dxa"/>
            <w:tcBorders>
              <w:top w:val="single" w:sz="4" w:space="0" w:color="A5A5A5"/>
              <w:left w:val="nil"/>
              <w:bottom w:val="single" w:sz="4" w:space="0" w:color="A5A5A5"/>
              <w:right w:val="single" w:sz="4" w:space="0" w:color="A5A5A5"/>
            </w:tcBorders>
            <w:shd w:val="clear" w:color="auto" w:fill="auto"/>
            <w:noWrap/>
          </w:tcPr>
          <w:p w14:paraId="22151862" w14:textId="364B3D03"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CHANGEREQUEST_SCHEDULEDSTARTDATE \* MERGEFORMAT </w:instrText>
            </w:r>
            <w:r w:rsidRPr="00DF5F2E">
              <w:rPr>
                <w:noProof/>
              </w:rPr>
              <w:fldChar w:fldCharType="separate"/>
            </w:r>
            <w:r w:rsidR="00C15E99" w:rsidRPr="00DF5F2E">
              <w:rPr>
                <w:noProof/>
              </w:rPr>
              <w:t>«CHANGEREQUEST_SCHEDULEDSTARTDATE»</w:t>
            </w:r>
            <w:r w:rsidRPr="00DF5F2E">
              <w:rPr>
                <w:noProof/>
              </w:rPr>
              <w:fldChar w:fldCharType="end"/>
            </w:r>
          </w:p>
        </w:tc>
      </w:tr>
      <w:tr w:rsidR="00A213B8" w:rsidRPr="00DF5F2E" w14:paraId="76E9EF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8C2DF6" w14:textId="77777777" w:rsidR="00A213B8" w:rsidRPr="00DF5F2E" w:rsidRDefault="00A213B8" w:rsidP="00474F81">
            <w:pPr>
              <w:pStyle w:val="I-tableParagraph"/>
            </w:pPr>
            <w:r w:rsidRPr="00DF5F2E">
              <w:rPr>
                <w:lang w:bidi="fr-FR"/>
              </w:rPr>
              <w:t>Date d’achèvement révisée</w:t>
            </w:r>
          </w:p>
        </w:tc>
        <w:tc>
          <w:tcPr>
            <w:tcW w:w="6261" w:type="dxa"/>
            <w:tcBorders>
              <w:top w:val="single" w:sz="4" w:space="0" w:color="A5A5A5"/>
              <w:left w:val="nil"/>
              <w:bottom w:val="single" w:sz="4" w:space="0" w:color="A5A5A5"/>
              <w:right w:val="single" w:sz="4" w:space="0" w:color="A5A5A5"/>
            </w:tcBorders>
            <w:shd w:val="clear" w:color="auto" w:fill="auto"/>
            <w:noWrap/>
          </w:tcPr>
          <w:p w14:paraId="73CC1260" w14:textId="0B728732"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CHANGEREQUEST_REVISEDCOMPLETIONDATE \* MERGEFORMAT </w:instrText>
            </w:r>
            <w:r w:rsidRPr="00DF5F2E">
              <w:rPr>
                <w:noProof/>
              </w:rPr>
              <w:fldChar w:fldCharType="separate"/>
            </w:r>
            <w:r w:rsidR="00C15E99" w:rsidRPr="00DF5F2E">
              <w:rPr>
                <w:noProof/>
              </w:rPr>
              <w:t>«CHANGEREQUEST_REVISEDCOMPLETIONDATE»</w:t>
            </w:r>
            <w:r w:rsidRPr="00DF5F2E">
              <w:rPr>
                <w:noProof/>
              </w:rPr>
              <w:fldChar w:fldCharType="end"/>
            </w:r>
          </w:p>
        </w:tc>
      </w:tr>
      <w:tr w:rsidR="00A213B8" w:rsidRPr="00DF5F2E" w14:paraId="0C148C6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7896665" w14:textId="77777777" w:rsidR="00A213B8" w:rsidRPr="00DF5F2E" w:rsidRDefault="00A213B8" w:rsidP="00474F81">
            <w:pPr>
              <w:pStyle w:val="I-tableParagraph"/>
            </w:pPr>
            <w:r w:rsidRPr="00DF5F2E">
              <w:rPr>
                <w:lang w:bidi="fr-FR"/>
              </w:rPr>
              <w:t>Date d’achèvement substantielle</w:t>
            </w:r>
          </w:p>
        </w:tc>
        <w:tc>
          <w:tcPr>
            <w:tcW w:w="6261" w:type="dxa"/>
            <w:tcBorders>
              <w:top w:val="single" w:sz="4" w:space="0" w:color="A5A5A5"/>
              <w:left w:val="nil"/>
              <w:bottom w:val="single" w:sz="4" w:space="0" w:color="A5A5A5"/>
              <w:right w:val="single" w:sz="4" w:space="0" w:color="A5A5A5"/>
            </w:tcBorders>
            <w:shd w:val="clear" w:color="auto" w:fill="auto"/>
            <w:noWrap/>
          </w:tcPr>
          <w:p w14:paraId="3D29EA76" w14:textId="26D1C5C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CHANGEREQUEST_SUBSTANTIALCOMPLETIONDATE \* MERGEFORMAT</w:instrText>
            </w:r>
            <w:r w:rsidRPr="00DF5F2E">
              <w:rPr>
                <w:noProof/>
              </w:rPr>
              <w:fldChar w:fldCharType="separate"/>
            </w:r>
            <w:r w:rsidR="00C15E99" w:rsidRPr="00DF5F2E">
              <w:rPr>
                <w:noProof/>
              </w:rPr>
              <w:t>«CHANGEREQUEST_SUBSTANTIALCOMPLETIONDATE»</w:t>
            </w:r>
            <w:r w:rsidRPr="00DF5F2E">
              <w:rPr>
                <w:noProof/>
              </w:rPr>
              <w:fldChar w:fldCharType="end"/>
            </w:r>
          </w:p>
        </w:tc>
      </w:tr>
      <w:tr w:rsidR="00A213B8" w:rsidRPr="00DF5F2E" w14:paraId="39FB8DC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B5C3074" w14:textId="77777777" w:rsidR="00A213B8" w:rsidRPr="00DF5F2E" w:rsidRDefault="00A213B8" w:rsidP="00474F81">
            <w:pPr>
              <w:pStyle w:val="I-tableParagraph"/>
            </w:pPr>
            <w:r w:rsidRPr="00DF5F2E">
              <w:rPr>
                <w:lang w:bidi="fr-FR"/>
              </w:rPr>
              <w:t>Date d’achèvement réelle</w:t>
            </w:r>
          </w:p>
        </w:tc>
        <w:tc>
          <w:tcPr>
            <w:tcW w:w="6261" w:type="dxa"/>
            <w:tcBorders>
              <w:top w:val="single" w:sz="4" w:space="0" w:color="A5A5A5"/>
              <w:left w:val="nil"/>
              <w:bottom w:val="single" w:sz="4" w:space="0" w:color="A5A5A5"/>
              <w:right w:val="single" w:sz="4" w:space="0" w:color="A5A5A5"/>
            </w:tcBorders>
            <w:shd w:val="clear" w:color="auto" w:fill="auto"/>
            <w:noWrap/>
          </w:tcPr>
          <w:p w14:paraId="6ABB9978" w14:textId="26B33A89"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CHANGEREQUEST_ACTUALCOMPLETIONDATE \* MERGEFORMAT </w:instrText>
            </w:r>
            <w:r w:rsidRPr="00DF5F2E">
              <w:rPr>
                <w:noProof/>
              </w:rPr>
              <w:fldChar w:fldCharType="separate"/>
            </w:r>
            <w:r w:rsidR="00C15E99" w:rsidRPr="00DF5F2E">
              <w:rPr>
                <w:noProof/>
              </w:rPr>
              <w:t>«CHANGEREQUEST_ACTUALCOMPLETIONDATE»</w:t>
            </w:r>
            <w:r w:rsidRPr="00DF5F2E">
              <w:rPr>
                <w:noProof/>
              </w:rPr>
              <w:fldChar w:fldCharType="end"/>
            </w:r>
          </w:p>
        </w:tc>
      </w:tr>
      <w:tr w:rsidR="00A213B8" w:rsidRPr="00DF5F2E" w14:paraId="656DE77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27BB8F5" w14:textId="77777777" w:rsidR="00A213B8" w:rsidRPr="00DF5F2E" w:rsidRDefault="00A213B8" w:rsidP="00474F81">
            <w:pPr>
              <w:pStyle w:val="I-tableParagraph"/>
            </w:pPr>
            <w:r w:rsidRPr="00DF5F2E">
              <w:rPr>
                <w:lang w:bidi="fr-FR"/>
              </w:rPr>
              <w:t>Avis d’exécution</w:t>
            </w:r>
          </w:p>
        </w:tc>
        <w:tc>
          <w:tcPr>
            <w:tcW w:w="6261" w:type="dxa"/>
            <w:tcBorders>
              <w:top w:val="single" w:sz="4" w:space="0" w:color="A5A5A5"/>
              <w:left w:val="nil"/>
              <w:bottom w:val="single" w:sz="4" w:space="0" w:color="A5A5A5"/>
              <w:right w:val="single" w:sz="4" w:space="0" w:color="A5A5A5"/>
            </w:tcBorders>
            <w:shd w:val="clear" w:color="auto" w:fill="auto"/>
            <w:noWrap/>
          </w:tcPr>
          <w:p w14:paraId="5F734D6B" w14:textId="67F8CC5D"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CHANGEREQUEST_NOTICETOPROCEED \* MERGEFORMAT </w:instrText>
            </w:r>
            <w:r w:rsidRPr="00DF5F2E">
              <w:rPr>
                <w:noProof/>
              </w:rPr>
              <w:fldChar w:fldCharType="separate"/>
            </w:r>
            <w:r w:rsidR="00C15E99" w:rsidRPr="00DF5F2E">
              <w:rPr>
                <w:noProof/>
              </w:rPr>
              <w:t>«CHANGEREQUEST_NOTICETOPROCEED»</w:t>
            </w:r>
            <w:r w:rsidRPr="00DF5F2E">
              <w:rPr>
                <w:noProof/>
              </w:rPr>
              <w:fldChar w:fldCharType="end"/>
            </w:r>
          </w:p>
        </w:tc>
      </w:tr>
      <w:tr w:rsidR="00A213B8" w:rsidRPr="00DF5F2E" w14:paraId="0838E26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456097D" w14:textId="77777777" w:rsidR="00A213B8" w:rsidRPr="00DF5F2E" w:rsidRDefault="00A213B8" w:rsidP="00474F81">
            <w:pPr>
              <w:pStyle w:val="I-tableParagraph"/>
            </w:pPr>
            <w:r w:rsidRPr="00DF5F2E">
              <w:rPr>
                <w:lang w:bidi="fr-FR"/>
              </w:rPr>
              <w:t>Réponse requise</w:t>
            </w:r>
          </w:p>
        </w:tc>
        <w:tc>
          <w:tcPr>
            <w:tcW w:w="6261" w:type="dxa"/>
            <w:tcBorders>
              <w:top w:val="single" w:sz="4" w:space="0" w:color="A5A5A5"/>
              <w:left w:val="nil"/>
              <w:bottom w:val="single" w:sz="4" w:space="0" w:color="A5A5A5"/>
              <w:right w:val="single" w:sz="4" w:space="0" w:color="A5A5A5"/>
            </w:tcBorders>
            <w:shd w:val="clear" w:color="auto" w:fill="auto"/>
            <w:noWrap/>
          </w:tcPr>
          <w:p w14:paraId="33B6D5E8" w14:textId="3A80B88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CHANGEREQUEST_RESPONSEDUE \* MERGEFORMAT </w:instrText>
            </w:r>
            <w:r w:rsidRPr="00DF5F2E">
              <w:rPr>
                <w:noProof/>
              </w:rPr>
              <w:fldChar w:fldCharType="separate"/>
            </w:r>
            <w:r w:rsidR="00C15E99" w:rsidRPr="00DF5F2E">
              <w:rPr>
                <w:noProof/>
              </w:rPr>
              <w:t>«CHANGEREQUEST_RESPONSEDUE»</w:t>
            </w:r>
            <w:r w:rsidRPr="00DF5F2E">
              <w:rPr>
                <w:noProof/>
              </w:rPr>
              <w:fldChar w:fldCharType="end"/>
            </w:r>
          </w:p>
        </w:tc>
      </w:tr>
      <w:tr w:rsidR="00A213B8" w:rsidRPr="00DF5F2E" w14:paraId="51FB718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9532B78" w14:textId="77777777" w:rsidR="00A213B8" w:rsidRPr="00DF5F2E" w:rsidRDefault="00A213B8" w:rsidP="00474F81">
            <w:pPr>
              <w:pStyle w:val="I-tableParagraph"/>
            </w:pPr>
            <w:r w:rsidRPr="00DF5F2E">
              <w:rPr>
                <w:lang w:bidi="fr-FR"/>
              </w:rPr>
              <w:t>Exécuté le</w:t>
            </w:r>
          </w:p>
        </w:tc>
        <w:tc>
          <w:tcPr>
            <w:tcW w:w="6261" w:type="dxa"/>
            <w:tcBorders>
              <w:top w:val="single" w:sz="4" w:space="0" w:color="A5A5A5"/>
              <w:left w:val="nil"/>
              <w:bottom w:val="single" w:sz="4" w:space="0" w:color="A5A5A5"/>
              <w:right w:val="single" w:sz="4" w:space="0" w:color="A5A5A5"/>
            </w:tcBorders>
            <w:shd w:val="clear" w:color="auto" w:fill="auto"/>
            <w:noWrap/>
          </w:tcPr>
          <w:p w14:paraId="56B75317" w14:textId="4D723E92"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CHANGEREQUEST_EXECUTEDON \* MERGEFORMAT </w:instrText>
            </w:r>
            <w:r w:rsidRPr="00DF5F2E">
              <w:rPr>
                <w:noProof/>
              </w:rPr>
              <w:fldChar w:fldCharType="separate"/>
            </w:r>
            <w:r w:rsidR="00C15E99" w:rsidRPr="00DF5F2E">
              <w:rPr>
                <w:noProof/>
              </w:rPr>
              <w:t>«CHANGEREQUEST_EXECUTEDON»</w:t>
            </w:r>
            <w:r w:rsidRPr="00DF5F2E">
              <w:rPr>
                <w:noProof/>
              </w:rPr>
              <w:fldChar w:fldCharType="end"/>
            </w:r>
          </w:p>
        </w:tc>
      </w:tr>
      <w:tr w:rsidR="00A213B8" w:rsidRPr="00DF5F2E" w14:paraId="63BCA71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63FD9AF" w14:textId="77777777" w:rsidR="00A213B8" w:rsidRPr="00DF5F2E" w:rsidRDefault="00A213B8" w:rsidP="00474F81">
            <w:pPr>
              <w:pStyle w:val="I-tableParagraph"/>
            </w:pPr>
            <w:r w:rsidRPr="00DF5F2E">
              <w:rPr>
                <w:lang w:bidi="fr-FR"/>
              </w:rPr>
              <w:t>Impact sur la planification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4A8ECF89" w14:textId="76575F2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CHANGEREQUEST_SCHEDULEIMPACT \* MERGEFORMAT </w:instrText>
            </w:r>
            <w:r w:rsidRPr="00DF5F2E">
              <w:rPr>
                <w:noProof/>
              </w:rPr>
              <w:fldChar w:fldCharType="separate"/>
            </w:r>
            <w:r w:rsidR="00C15E99" w:rsidRPr="00DF5F2E">
              <w:rPr>
                <w:noProof/>
              </w:rPr>
              <w:t>«CHANGEREQUEST_SCHEDULEIMPACT»</w:t>
            </w:r>
            <w:r w:rsidRPr="00DF5F2E">
              <w:rPr>
                <w:noProof/>
              </w:rPr>
              <w:fldChar w:fldCharType="end"/>
            </w:r>
          </w:p>
        </w:tc>
      </w:tr>
      <w:tr w:rsidR="00A213B8" w:rsidRPr="00DF5F2E" w14:paraId="182B64B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763F666" w14:textId="7E4E3CC9" w:rsidR="00A213B8" w:rsidRPr="00DF5F2E" w:rsidRDefault="00A213B8" w:rsidP="00474F81">
            <w:pPr>
              <w:pStyle w:val="I-tableParagraph"/>
            </w:pPr>
            <w:r w:rsidRPr="00DF5F2E">
              <w:rPr>
                <w:lang w:bidi="fr-FR"/>
              </w:rPr>
              <w:lastRenderedPageBreak/>
              <w:t>Numéro de référence interne</w:t>
            </w:r>
          </w:p>
        </w:tc>
        <w:tc>
          <w:tcPr>
            <w:tcW w:w="6261" w:type="dxa"/>
            <w:tcBorders>
              <w:top w:val="single" w:sz="4" w:space="0" w:color="A5A5A5"/>
              <w:left w:val="nil"/>
              <w:bottom w:val="single" w:sz="4" w:space="0" w:color="A5A5A5"/>
              <w:right w:val="single" w:sz="4" w:space="0" w:color="A5A5A5"/>
            </w:tcBorders>
            <w:shd w:val="clear" w:color="auto" w:fill="auto"/>
            <w:noWrap/>
          </w:tcPr>
          <w:p w14:paraId="30F0925A" w14:textId="33BCAF4D"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CHANGEREQUEST_INTERNALREFNO \* MERGEFORMAT </w:instrText>
            </w:r>
            <w:r w:rsidRPr="00DF5F2E">
              <w:rPr>
                <w:noProof/>
              </w:rPr>
              <w:fldChar w:fldCharType="separate"/>
            </w:r>
            <w:r w:rsidR="00C15E99" w:rsidRPr="00DF5F2E">
              <w:rPr>
                <w:noProof/>
              </w:rPr>
              <w:t>«CHANGEREQUEST_INTERNALREFNO»</w:t>
            </w:r>
            <w:r w:rsidRPr="00DF5F2E">
              <w:rPr>
                <w:noProof/>
              </w:rPr>
              <w:fldChar w:fldCharType="end"/>
            </w:r>
          </w:p>
        </w:tc>
      </w:tr>
      <w:tr w:rsidR="00A213B8" w:rsidRPr="00DF5F2E" w14:paraId="680DB1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3C43233" w14:textId="77777777" w:rsidR="00A213B8" w:rsidRPr="00DF5F2E" w:rsidRDefault="00A213B8" w:rsidP="00474F81">
            <w:pPr>
              <w:pStyle w:val="I-tableParagraph"/>
            </w:pPr>
            <w:r w:rsidRPr="00DF5F2E">
              <w:rPr>
                <w:lang w:bidi="fr-FR"/>
              </w:rPr>
              <w:t>Clé du responsable du lancement</w:t>
            </w:r>
          </w:p>
        </w:tc>
        <w:tc>
          <w:tcPr>
            <w:tcW w:w="6261" w:type="dxa"/>
            <w:tcBorders>
              <w:top w:val="single" w:sz="4" w:space="0" w:color="A5A5A5"/>
              <w:left w:val="nil"/>
              <w:bottom w:val="single" w:sz="4" w:space="0" w:color="A5A5A5"/>
              <w:right w:val="single" w:sz="4" w:space="0" w:color="A5A5A5"/>
            </w:tcBorders>
            <w:shd w:val="clear" w:color="auto" w:fill="auto"/>
            <w:noWrap/>
          </w:tcPr>
          <w:p w14:paraId="28C6A752" w14:textId="5841CEEF"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CHANGEREQUEST_INTERNALINITIATEDBYKEY \* MERGEFORMAT </w:instrText>
            </w:r>
            <w:r w:rsidRPr="00DF5F2E">
              <w:rPr>
                <w:noProof/>
              </w:rPr>
              <w:fldChar w:fldCharType="separate"/>
            </w:r>
            <w:r w:rsidR="00C15E99" w:rsidRPr="00DF5F2E">
              <w:rPr>
                <w:noProof/>
              </w:rPr>
              <w:t>«CHANGEREQUEST_INTERNALINITIATEDBYKEY»</w:t>
            </w:r>
            <w:r w:rsidRPr="00DF5F2E">
              <w:rPr>
                <w:noProof/>
              </w:rPr>
              <w:fldChar w:fldCharType="end"/>
            </w:r>
          </w:p>
        </w:tc>
      </w:tr>
      <w:tr w:rsidR="00A213B8" w:rsidRPr="00DF5F2E" w14:paraId="0635CE6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0645A35" w14:textId="77777777" w:rsidR="00A213B8" w:rsidRPr="00DF5F2E" w:rsidRDefault="00A213B8" w:rsidP="00474F81">
            <w:pPr>
              <w:pStyle w:val="I-tableParagraph"/>
            </w:pPr>
            <w:r w:rsidRPr="00DF5F2E">
              <w:rPr>
                <w:lang w:bidi="fr-FR"/>
              </w:rPr>
              <w:t>Interne initié par</w:t>
            </w:r>
          </w:p>
        </w:tc>
        <w:tc>
          <w:tcPr>
            <w:tcW w:w="6261" w:type="dxa"/>
            <w:tcBorders>
              <w:top w:val="single" w:sz="4" w:space="0" w:color="A5A5A5"/>
              <w:left w:val="nil"/>
              <w:bottom w:val="single" w:sz="4" w:space="0" w:color="A5A5A5"/>
              <w:right w:val="single" w:sz="4" w:space="0" w:color="A5A5A5"/>
            </w:tcBorders>
            <w:shd w:val="clear" w:color="auto" w:fill="auto"/>
            <w:noWrap/>
          </w:tcPr>
          <w:p w14:paraId="54E59299" w14:textId="2A454B2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CHANGEREQUEST_INTERNALINITIATEDBY \* MERGEFORMAT </w:instrText>
            </w:r>
            <w:r w:rsidRPr="00DF5F2E">
              <w:rPr>
                <w:noProof/>
              </w:rPr>
              <w:fldChar w:fldCharType="separate"/>
            </w:r>
            <w:r w:rsidR="00C15E99" w:rsidRPr="00DF5F2E">
              <w:rPr>
                <w:noProof/>
              </w:rPr>
              <w:t>«CHANGEREQUEST_INTERNALINITIATEDBY»</w:t>
            </w:r>
            <w:r w:rsidRPr="00DF5F2E">
              <w:rPr>
                <w:noProof/>
              </w:rPr>
              <w:fldChar w:fldCharType="end"/>
            </w:r>
          </w:p>
        </w:tc>
      </w:tr>
      <w:tr w:rsidR="00A213B8" w:rsidRPr="00DF5F2E" w14:paraId="28EE2A9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93CF314" w14:textId="77777777" w:rsidR="00A213B8" w:rsidRPr="00DF5F2E" w:rsidRDefault="00A213B8" w:rsidP="00474F81">
            <w:pPr>
              <w:pStyle w:val="I-tableParagraph"/>
            </w:pPr>
            <w:r w:rsidRPr="00DF5F2E">
              <w:rPr>
                <w:lang w:bidi="fr-FR"/>
              </w:rPr>
              <w:t>Interne initié par nom</w:t>
            </w:r>
          </w:p>
        </w:tc>
        <w:tc>
          <w:tcPr>
            <w:tcW w:w="6261" w:type="dxa"/>
            <w:tcBorders>
              <w:top w:val="single" w:sz="4" w:space="0" w:color="A5A5A5"/>
              <w:left w:val="nil"/>
              <w:bottom w:val="single" w:sz="4" w:space="0" w:color="A5A5A5"/>
              <w:right w:val="single" w:sz="4" w:space="0" w:color="A5A5A5"/>
            </w:tcBorders>
            <w:shd w:val="clear" w:color="auto" w:fill="auto"/>
            <w:noWrap/>
          </w:tcPr>
          <w:p w14:paraId="12462B0C" w14:textId="6636FD9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CHANGEREQUEST_INTERNALINITIATEDBYNAME \* MERGEFORMAT </w:instrText>
            </w:r>
            <w:r w:rsidRPr="00DF5F2E">
              <w:rPr>
                <w:noProof/>
              </w:rPr>
              <w:fldChar w:fldCharType="separate"/>
            </w:r>
            <w:r w:rsidR="00C15E99" w:rsidRPr="00DF5F2E">
              <w:rPr>
                <w:noProof/>
              </w:rPr>
              <w:t>«CHANGEREQUEST_INTERNALINITIATEDBYNAME»</w:t>
            </w:r>
            <w:r w:rsidRPr="00DF5F2E">
              <w:rPr>
                <w:noProof/>
              </w:rPr>
              <w:fldChar w:fldCharType="end"/>
            </w:r>
          </w:p>
        </w:tc>
      </w:tr>
      <w:tr w:rsidR="00A213B8" w:rsidRPr="00DF5F2E" w14:paraId="231A359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3E5151C" w14:textId="77777777" w:rsidR="00A213B8" w:rsidRPr="00DF5F2E" w:rsidRDefault="00A213B8" w:rsidP="00474F81">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noWrap/>
          </w:tcPr>
          <w:p w14:paraId="1667B1BC" w14:textId="6AAB462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CHANGEREQUEST_INTERNALVERBALBYKEY \* MERGEFORMAT </w:instrText>
            </w:r>
            <w:r w:rsidRPr="00DF5F2E">
              <w:rPr>
                <w:noProof/>
              </w:rPr>
              <w:fldChar w:fldCharType="separate"/>
            </w:r>
            <w:r w:rsidR="00C15E99" w:rsidRPr="00DF5F2E">
              <w:rPr>
                <w:noProof/>
              </w:rPr>
              <w:t>«CHANGEREQUEST_INTERNALVERBALBYKEY»</w:t>
            </w:r>
            <w:r w:rsidRPr="00DF5F2E">
              <w:rPr>
                <w:noProof/>
              </w:rPr>
              <w:fldChar w:fldCharType="end"/>
            </w:r>
          </w:p>
        </w:tc>
      </w:tr>
      <w:tr w:rsidR="00A213B8" w:rsidRPr="00DF5F2E" w14:paraId="2D09C36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F87AA57" w14:textId="77777777" w:rsidR="00A213B8" w:rsidRPr="00DF5F2E" w:rsidRDefault="00A213B8" w:rsidP="00474F81">
            <w:pPr>
              <w:pStyle w:val="I-tableParagraph"/>
            </w:pPr>
            <w:r w:rsidRPr="00DF5F2E">
              <w:rPr>
                <w:lang w:bidi="fr-FR"/>
              </w:rPr>
              <w:t>Interne verbalisé par</w:t>
            </w:r>
          </w:p>
        </w:tc>
        <w:tc>
          <w:tcPr>
            <w:tcW w:w="6261" w:type="dxa"/>
            <w:tcBorders>
              <w:top w:val="single" w:sz="4" w:space="0" w:color="A5A5A5"/>
              <w:left w:val="nil"/>
              <w:bottom w:val="single" w:sz="4" w:space="0" w:color="A5A5A5"/>
              <w:right w:val="single" w:sz="4" w:space="0" w:color="A5A5A5"/>
            </w:tcBorders>
            <w:shd w:val="clear" w:color="auto" w:fill="auto"/>
            <w:noWrap/>
          </w:tcPr>
          <w:p w14:paraId="529EB16F" w14:textId="540A37A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CHANGEREQUEST_INTERNALVERBALBY \* MERGEFORMAT </w:instrText>
            </w:r>
            <w:r w:rsidRPr="00DF5F2E">
              <w:rPr>
                <w:noProof/>
              </w:rPr>
              <w:fldChar w:fldCharType="separate"/>
            </w:r>
            <w:r w:rsidR="00C15E99" w:rsidRPr="00DF5F2E">
              <w:rPr>
                <w:noProof/>
              </w:rPr>
              <w:t>«CHANGEREQUEST_INTERNALVERBALBY»</w:t>
            </w:r>
            <w:r w:rsidRPr="00DF5F2E">
              <w:rPr>
                <w:noProof/>
              </w:rPr>
              <w:fldChar w:fldCharType="end"/>
            </w:r>
          </w:p>
        </w:tc>
      </w:tr>
      <w:tr w:rsidR="00A213B8" w:rsidRPr="00DF5F2E" w14:paraId="2430D9C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6A99CBE3" w14:textId="77777777" w:rsidR="00A213B8" w:rsidRPr="00DF5F2E" w:rsidRDefault="00A213B8" w:rsidP="00474F81">
            <w:pPr>
              <w:pStyle w:val="I-tableParagraph"/>
            </w:pPr>
            <w:r w:rsidRPr="00DF5F2E">
              <w:rPr>
                <w:lang w:bidi="fr-FR"/>
              </w:rPr>
              <w:t>Interne verbalisé par nom</w:t>
            </w:r>
          </w:p>
        </w:tc>
        <w:tc>
          <w:tcPr>
            <w:tcW w:w="6261" w:type="dxa"/>
            <w:tcBorders>
              <w:top w:val="single" w:sz="4" w:space="0" w:color="A5A5A5"/>
              <w:left w:val="nil"/>
              <w:bottom w:val="single" w:sz="4" w:space="0" w:color="A5A5A5"/>
              <w:right w:val="single" w:sz="4" w:space="0" w:color="A5A5A5"/>
            </w:tcBorders>
            <w:shd w:val="clear" w:color="auto" w:fill="auto"/>
            <w:noWrap/>
          </w:tcPr>
          <w:p w14:paraId="292FA745" w14:textId="148CE60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CHANGEREQUEST_INTERNALVERBALBYNAME \* MERGEFORMAT </w:instrText>
            </w:r>
            <w:r w:rsidRPr="00DF5F2E">
              <w:rPr>
                <w:noProof/>
              </w:rPr>
              <w:fldChar w:fldCharType="separate"/>
            </w:r>
            <w:r w:rsidR="00C15E99" w:rsidRPr="00DF5F2E">
              <w:rPr>
                <w:noProof/>
              </w:rPr>
              <w:t>«CHANGEREQUEST_INTERNALVERBALBYNAME»</w:t>
            </w:r>
            <w:r w:rsidRPr="00DF5F2E">
              <w:rPr>
                <w:noProof/>
              </w:rPr>
              <w:fldChar w:fldCharType="end"/>
            </w:r>
          </w:p>
        </w:tc>
      </w:tr>
      <w:tr w:rsidR="00A213B8" w:rsidRPr="00DF5F2E" w14:paraId="7ACE017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120A894" w14:textId="77777777" w:rsidR="00A213B8" w:rsidRPr="00DF5F2E" w:rsidRDefault="00A213B8" w:rsidP="00474F81">
            <w:pPr>
              <w:pStyle w:val="I-tableParagraph"/>
            </w:pPr>
            <w:r w:rsidRPr="00DF5F2E">
              <w:rPr>
                <w:lang w:bidi="fr-FR"/>
              </w:rPr>
              <w:t>Clé de l’émetteur</w:t>
            </w:r>
          </w:p>
        </w:tc>
        <w:tc>
          <w:tcPr>
            <w:tcW w:w="6261" w:type="dxa"/>
            <w:tcBorders>
              <w:top w:val="single" w:sz="4" w:space="0" w:color="A5A5A5"/>
              <w:left w:val="nil"/>
              <w:bottom w:val="single" w:sz="4" w:space="0" w:color="A5A5A5"/>
              <w:right w:val="single" w:sz="4" w:space="0" w:color="A5A5A5"/>
            </w:tcBorders>
            <w:shd w:val="clear" w:color="auto" w:fill="auto"/>
            <w:noWrap/>
          </w:tcPr>
          <w:p w14:paraId="5CEFE917" w14:textId="1DE5C16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CHANGEREQUEST_INTERNALISSUEDBYKEY \* MERGEFORMAT </w:instrText>
            </w:r>
            <w:r w:rsidRPr="00DF5F2E">
              <w:rPr>
                <w:noProof/>
              </w:rPr>
              <w:fldChar w:fldCharType="separate"/>
            </w:r>
            <w:r w:rsidR="00C15E99" w:rsidRPr="00DF5F2E">
              <w:rPr>
                <w:noProof/>
              </w:rPr>
              <w:t>«CHANGEREQUEST_INTERNALISSUEDBYKEY»</w:t>
            </w:r>
            <w:r w:rsidRPr="00DF5F2E">
              <w:rPr>
                <w:noProof/>
              </w:rPr>
              <w:fldChar w:fldCharType="end"/>
            </w:r>
          </w:p>
        </w:tc>
      </w:tr>
      <w:tr w:rsidR="00A213B8" w:rsidRPr="00DF5F2E" w14:paraId="789D46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C1AAC3C" w14:textId="77777777" w:rsidR="00A213B8" w:rsidRPr="00DF5F2E" w:rsidRDefault="00A213B8" w:rsidP="00474F81">
            <w:pPr>
              <w:pStyle w:val="I-tableParagraph"/>
            </w:pPr>
            <w:r w:rsidRPr="00DF5F2E">
              <w:rPr>
                <w:lang w:bidi="fr-FR"/>
              </w:rPr>
              <w:t>Interne émis par</w:t>
            </w:r>
          </w:p>
        </w:tc>
        <w:tc>
          <w:tcPr>
            <w:tcW w:w="6261" w:type="dxa"/>
            <w:tcBorders>
              <w:top w:val="single" w:sz="4" w:space="0" w:color="A5A5A5"/>
              <w:left w:val="nil"/>
              <w:bottom w:val="single" w:sz="4" w:space="0" w:color="A5A5A5"/>
              <w:right w:val="single" w:sz="4" w:space="0" w:color="A5A5A5"/>
            </w:tcBorders>
            <w:shd w:val="clear" w:color="auto" w:fill="auto"/>
            <w:noWrap/>
          </w:tcPr>
          <w:p w14:paraId="364E659F" w14:textId="72C60ACF"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CHANGEREQUEST_INTERNALISSUEDBY \* MERGEFORMAT </w:instrText>
            </w:r>
            <w:r w:rsidRPr="00DF5F2E">
              <w:rPr>
                <w:noProof/>
              </w:rPr>
              <w:fldChar w:fldCharType="separate"/>
            </w:r>
            <w:r w:rsidR="00C15E99" w:rsidRPr="00DF5F2E">
              <w:rPr>
                <w:noProof/>
              </w:rPr>
              <w:t>«CHANGEREQUEST_INTERNALISSUEDBY»</w:t>
            </w:r>
            <w:r w:rsidRPr="00DF5F2E">
              <w:rPr>
                <w:noProof/>
              </w:rPr>
              <w:fldChar w:fldCharType="end"/>
            </w:r>
          </w:p>
        </w:tc>
      </w:tr>
      <w:tr w:rsidR="00A213B8" w:rsidRPr="00DF5F2E" w14:paraId="3E99F4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4B3D49D" w14:textId="77777777" w:rsidR="00A213B8" w:rsidRPr="00DF5F2E" w:rsidRDefault="00A213B8" w:rsidP="00474F81">
            <w:pPr>
              <w:pStyle w:val="I-tableParagraph"/>
            </w:pPr>
            <w:r w:rsidRPr="00DF5F2E">
              <w:rPr>
                <w:lang w:bidi="fr-FR"/>
              </w:rPr>
              <w:t>Interne émis par nom</w:t>
            </w:r>
          </w:p>
        </w:tc>
        <w:tc>
          <w:tcPr>
            <w:tcW w:w="6261" w:type="dxa"/>
            <w:tcBorders>
              <w:top w:val="single" w:sz="4" w:space="0" w:color="A5A5A5"/>
              <w:left w:val="nil"/>
              <w:bottom w:val="single" w:sz="4" w:space="0" w:color="A5A5A5"/>
              <w:right w:val="single" w:sz="4" w:space="0" w:color="A5A5A5"/>
            </w:tcBorders>
            <w:shd w:val="clear" w:color="auto" w:fill="auto"/>
            <w:noWrap/>
          </w:tcPr>
          <w:p w14:paraId="41F06686" w14:textId="44539D1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 \* MERGEFORMAT </w:instrText>
            </w:r>
            <w:r w:rsidRPr="00DF5F2E">
              <w:rPr>
                <w:noProof/>
              </w:rPr>
              <w:fldChar w:fldCharType="separate"/>
            </w:r>
            <w:r w:rsidR="00C15E99" w:rsidRPr="00DF5F2E">
              <w:rPr>
                <w:noProof/>
              </w:rPr>
              <w:t>«CHANGEREQUEST_INTERNAL»</w:t>
            </w:r>
            <w:r w:rsidRPr="00DF5F2E">
              <w:rPr>
                <w:noProof/>
              </w:rPr>
              <w:fldChar w:fldCharType="end"/>
            </w:r>
          </w:p>
        </w:tc>
      </w:tr>
      <w:tr w:rsidR="00A213B8" w:rsidRPr="00DF5F2E" w14:paraId="4BFF4BB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33A3A58" w14:textId="77777777" w:rsidR="00A213B8" w:rsidRPr="00DF5F2E" w:rsidRDefault="00A213B8" w:rsidP="00474F81">
            <w:pPr>
              <w:pStyle w:val="I-tableParagraph"/>
            </w:pPr>
            <w:r w:rsidRPr="00DF5F2E">
              <w:rPr>
                <w:lang w:bidi="fr-FR"/>
              </w:rPr>
              <w:t>Interne émis le</w:t>
            </w:r>
          </w:p>
        </w:tc>
        <w:tc>
          <w:tcPr>
            <w:tcW w:w="6261" w:type="dxa"/>
            <w:tcBorders>
              <w:top w:val="single" w:sz="4" w:space="0" w:color="A5A5A5"/>
              <w:left w:val="nil"/>
              <w:bottom w:val="single" w:sz="4" w:space="0" w:color="A5A5A5"/>
              <w:right w:val="single" w:sz="4" w:space="0" w:color="A5A5A5"/>
            </w:tcBorders>
            <w:shd w:val="clear" w:color="auto" w:fill="auto"/>
            <w:noWrap/>
          </w:tcPr>
          <w:p w14:paraId="5BDD186F" w14:textId="288781C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CHANGEREQUEST_INTERNALSIGNEDBY \* MERGEFORMAT </w:instrText>
            </w:r>
            <w:r w:rsidRPr="00DF5F2E">
              <w:rPr>
                <w:noProof/>
              </w:rPr>
              <w:fldChar w:fldCharType="separate"/>
            </w:r>
            <w:r w:rsidR="00C15E99" w:rsidRPr="00DF5F2E">
              <w:rPr>
                <w:noProof/>
              </w:rPr>
              <w:t>«CHANGEREQUEST_INTERNALSIGNEDBY»</w:t>
            </w:r>
            <w:r w:rsidRPr="00DF5F2E">
              <w:rPr>
                <w:noProof/>
              </w:rPr>
              <w:fldChar w:fldCharType="end"/>
            </w:r>
          </w:p>
        </w:tc>
      </w:tr>
      <w:tr w:rsidR="00A213B8" w:rsidRPr="00DF5F2E" w14:paraId="3522701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C079853" w14:textId="77777777" w:rsidR="00A213B8" w:rsidRPr="00DF5F2E" w:rsidRDefault="00A213B8" w:rsidP="00474F81">
            <w:pPr>
              <w:pStyle w:val="I-tableParagraph"/>
            </w:pPr>
            <w:r w:rsidRPr="00DF5F2E">
              <w:rPr>
                <w:lang w:bidi="fr-FR"/>
              </w:rPr>
              <w:t>Clé du valideur</w:t>
            </w:r>
          </w:p>
        </w:tc>
        <w:tc>
          <w:tcPr>
            <w:tcW w:w="6261" w:type="dxa"/>
            <w:tcBorders>
              <w:top w:val="single" w:sz="4" w:space="0" w:color="A5A5A5"/>
              <w:left w:val="nil"/>
              <w:bottom w:val="single" w:sz="4" w:space="0" w:color="A5A5A5"/>
              <w:right w:val="single" w:sz="4" w:space="0" w:color="A5A5A5"/>
            </w:tcBorders>
            <w:shd w:val="clear" w:color="auto" w:fill="auto"/>
            <w:noWrap/>
          </w:tcPr>
          <w:p w14:paraId="6A6B6584" w14:textId="7FA0CDCA"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CHANGEREQUEST_INTERNALAPPROVEDBYKEY \* MERGEFORMAT </w:instrText>
            </w:r>
            <w:r w:rsidRPr="00DF5F2E">
              <w:rPr>
                <w:noProof/>
              </w:rPr>
              <w:fldChar w:fldCharType="separate"/>
            </w:r>
            <w:r w:rsidR="00C15E99" w:rsidRPr="00DF5F2E">
              <w:rPr>
                <w:noProof/>
              </w:rPr>
              <w:t>«CHANGEREQUEST_INTERNALAPPROVEDBYKEY»</w:t>
            </w:r>
            <w:r w:rsidRPr="00DF5F2E">
              <w:rPr>
                <w:noProof/>
              </w:rPr>
              <w:fldChar w:fldCharType="end"/>
            </w:r>
          </w:p>
        </w:tc>
      </w:tr>
      <w:tr w:rsidR="00A213B8" w:rsidRPr="00DF5F2E" w14:paraId="7B66F0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532F4DB" w14:textId="77777777" w:rsidR="00A213B8" w:rsidRPr="00DF5F2E" w:rsidRDefault="00A213B8" w:rsidP="00474F81">
            <w:pPr>
              <w:pStyle w:val="I-tableParagraph"/>
            </w:pPr>
            <w:r w:rsidRPr="00DF5F2E">
              <w:rPr>
                <w:lang w:bidi="fr-FR"/>
              </w:rPr>
              <w:t>Interne approuvé par</w:t>
            </w:r>
          </w:p>
        </w:tc>
        <w:tc>
          <w:tcPr>
            <w:tcW w:w="6261" w:type="dxa"/>
            <w:tcBorders>
              <w:top w:val="single" w:sz="4" w:space="0" w:color="A5A5A5"/>
              <w:left w:val="nil"/>
              <w:bottom w:val="single" w:sz="4" w:space="0" w:color="A5A5A5"/>
              <w:right w:val="single" w:sz="4" w:space="0" w:color="A5A5A5"/>
            </w:tcBorders>
            <w:shd w:val="clear" w:color="auto" w:fill="auto"/>
            <w:noWrap/>
          </w:tcPr>
          <w:p w14:paraId="0EE82883" w14:textId="09DA61E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CHANGEREQUEST_INTERNALAPPROVEDBY \* MERGEFORMAT </w:instrText>
            </w:r>
            <w:r w:rsidRPr="00DF5F2E">
              <w:rPr>
                <w:noProof/>
              </w:rPr>
              <w:fldChar w:fldCharType="separate"/>
            </w:r>
            <w:r w:rsidR="00C15E99" w:rsidRPr="00DF5F2E">
              <w:rPr>
                <w:noProof/>
              </w:rPr>
              <w:t>«CHANGEREQUEST_INTERNALAPPROVEDBY»</w:t>
            </w:r>
            <w:r w:rsidRPr="00DF5F2E">
              <w:rPr>
                <w:noProof/>
              </w:rPr>
              <w:fldChar w:fldCharType="end"/>
            </w:r>
          </w:p>
        </w:tc>
      </w:tr>
      <w:tr w:rsidR="00A213B8" w:rsidRPr="00DF5F2E" w14:paraId="03A04A3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73284B5" w14:textId="77777777" w:rsidR="00A213B8" w:rsidRPr="00DF5F2E" w:rsidRDefault="00A213B8" w:rsidP="00474F81">
            <w:pPr>
              <w:pStyle w:val="I-tableParagraph"/>
            </w:pPr>
            <w:r w:rsidRPr="00DF5F2E">
              <w:rPr>
                <w:lang w:bidi="fr-FR"/>
              </w:rPr>
              <w:t>Interne approuvé par nom</w:t>
            </w:r>
          </w:p>
        </w:tc>
        <w:tc>
          <w:tcPr>
            <w:tcW w:w="6261" w:type="dxa"/>
            <w:tcBorders>
              <w:top w:val="single" w:sz="4" w:space="0" w:color="A5A5A5"/>
              <w:left w:val="nil"/>
              <w:bottom w:val="single" w:sz="4" w:space="0" w:color="A5A5A5"/>
              <w:right w:val="single" w:sz="4" w:space="0" w:color="A5A5A5"/>
            </w:tcBorders>
            <w:shd w:val="clear" w:color="auto" w:fill="auto"/>
            <w:noWrap/>
          </w:tcPr>
          <w:p w14:paraId="2819DF82" w14:textId="77772E7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CHANGEREQUEST_INTERNALAPPROVEDBYNAME \* MERGEFORMAT </w:instrText>
            </w:r>
            <w:r w:rsidRPr="00DF5F2E">
              <w:rPr>
                <w:noProof/>
              </w:rPr>
              <w:fldChar w:fldCharType="separate"/>
            </w:r>
            <w:r w:rsidR="00C15E99" w:rsidRPr="00DF5F2E">
              <w:rPr>
                <w:noProof/>
              </w:rPr>
              <w:t>«CHANGEREQUEST_INTERNALAPPROVEDBYNAME»</w:t>
            </w:r>
            <w:r w:rsidRPr="00DF5F2E">
              <w:rPr>
                <w:noProof/>
              </w:rPr>
              <w:fldChar w:fldCharType="end"/>
            </w:r>
          </w:p>
        </w:tc>
      </w:tr>
      <w:tr w:rsidR="00A213B8" w:rsidRPr="00DF5F2E" w14:paraId="2CF9466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74B8DC6" w14:textId="77777777" w:rsidR="00A213B8" w:rsidRPr="00DF5F2E" w:rsidRDefault="00A213B8" w:rsidP="00474F81">
            <w:pPr>
              <w:pStyle w:val="I-tableParagraph"/>
            </w:pPr>
            <w:r w:rsidRPr="00DF5F2E">
              <w:rPr>
                <w:lang w:bidi="fr-FR"/>
              </w:rPr>
              <w:t>Interne approuvé le</w:t>
            </w:r>
          </w:p>
        </w:tc>
        <w:tc>
          <w:tcPr>
            <w:tcW w:w="6261" w:type="dxa"/>
            <w:tcBorders>
              <w:top w:val="single" w:sz="4" w:space="0" w:color="A5A5A5"/>
              <w:left w:val="nil"/>
              <w:bottom w:val="single" w:sz="4" w:space="0" w:color="A5A5A5"/>
              <w:right w:val="single" w:sz="4" w:space="0" w:color="A5A5A5"/>
            </w:tcBorders>
            <w:shd w:val="clear" w:color="auto" w:fill="auto"/>
            <w:noWrap/>
          </w:tcPr>
          <w:p w14:paraId="688AB972" w14:textId="408C953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CHANGEREQUEST_INTERNALAPPROVEDON \* MERGEFORMAT </w:instrText>
            </w:r>
            <w:r w:rsidRPr="00DF5F2E">
              <w:rPr>
                <w:noProof/>
              </w:rPr>
              <w:fldChar w:fldCharType="separate"/>
            </w:r>
            <w:r w:rsidR="00C15E99" w:rsidRPr="00DF5F2E">
              <w:rPr>
                <w:noProof/>
              </w:rPr>
              <w:t>«CHANGEREQUEST_INTERNALAPPROVEDON»</w:t>
            </w:r>
            <w:r w:rsidRPr="00DF5F2E">
              <w:rPr>
                <w:noProof/>
              </w:rPr>
              <w:fldChar w:fldCharType="end"/>
            </w:r>
          </w:p>
        </w:tc>
      </w:tr>
      <w:tr w:rsidR="00A213B8" w:rsidRPr="00DF5F2E" w14:paraId="28DF956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20F684F" w14:textId="77777777" w:rsidR="00A213B8" w:rsidRPr="00DF5F2E" w:rsidRDefault="00A213B8" w:rsidP="00474F81">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noWrap/>
          </w:tcPr>
          <w:p w14:paraId="54219F0D" w14:textId="27E0AF7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CHANGEREQUEST_INTERNALSIGNEDBYKEY \* MERGEFORMAT </w:instrText>
            </w:r>
            <w:r w:rsidRPr="00DF5F2E">
              <w:rPr>
                <w:noProof/>
              </w:rPr>
              <w:fldChar w:fldCharType="separate"/>
            </w:r>
            <w:r w:rsidR="00C15E99" w:rsidRPr="00DF5F2E">
              <w:rPr>
                <w:noProof/>
              </w:rPr>
              <w:t>«CHANGEREQUEST_INTERNALSIGNEDBYKEY»</w:t>
            </w:r>
            <w:r w:rsidRPr="00DF5F2E">
              <w:rPr>
                <w:noProof/>
              </w:rPr>
              <w:fldChar w:fldCharType="end"/>
            </w:r>
          </w:p>
        </w:tc>
      </w:tr>
      <w:tr w:rsidR="00A213B8" w:rsidRPr="00DF5F2E" w14:paraId="5FA3F93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4738EE6" w14:textId="77777777" w:rsidR="00A213B8" w:rsidRPr="00DF5F2E" w:rsidRDefault="00A213B8" w:rsidP="00474F81">
            <w:pPr>
              <w:pStyle w:val="I-tableParagraph"/>
            </w:pPr>
            <w:r w:rsidRPr="00DF5F2E">
              <w:rPr>
                <w:lang w:bidi="fr-FR"/>
              </w:rPr>
              <w:t>Interne signé par</w:t>
            </w:r>
          </w:p>
        </w:tc>
        <w:tc>
          <w:tcPr>
            <w:tcW w:w="6261" w:type="dxa"/>
            <w:tcBorders>
              <w:top w:val="single" w:sz="4" w:space="0" w:color="A5A5A5"/>
              <w:left w:val="nil"/>
              <w:bottom w:val="single" w:sz="4" w:space="0" w:color="A5A5A5"/>
              <w:right w:val="single" w:sz="4" w:space="0" w:color="A5A5A5"/>
            </w:tcBorders>
            <w:shd w:val="clear" w:color="auto" w:fill="auto"/>
            <w:noWrap/>
          </w:tcPr>
          <w:p w14:paraId="003DD86A" w14:textId="0B22DD0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CHANGEREQUEST_INTERNALSIGNEDBY \* MERGEFORMAT </w:instrText>
            </w:r>
            <w:r w:rsidRPr="00DF5F2E">
              <w:rPr>
                <w:noProof/>
              </w:rPr>
              <w:fldChar w:fldCharType="separate"/>
            </w:r>
            <w:r w:rsidR="00C15E99" w:rsidRPr="00DF5F2E">
              <w:rPr>
                <w:noProof/>
              </w:rPr>
              <w:t>«CHANGEREQUEST_INTERNALSIGNEDBY»</w:t>
            </w:r>
            <w:r w:rsidRPr="00DF5F2E">
              <w:rPr>
                <w:noProof/>
              </w:rPr>
              <w:fldChar w:fldCharType="end"/>
            </w:r>
          </w:p>
        </w:tc>
      </w:tr>
      <w:tr w:rsidR="00A213B8" w:rsidRPr="00DF5F2E" w14:paraId="2697808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09D120B" w14:textId="77777777" w:rsidR="00A213B8" w:rsidRPr="00DF5F2E" w:rsidRDefault="00A213B8" w:rsidP="00474F81">
            <w:pPr>
              <w:pStyle w:val="I-tableParagraph"/>
            </w:pPr>
            <w:r w:rsidRPr="00DF5F2E">
              <w:rPr>
                <w:lang w:bidi="fr-FR"/>
              </w:rPr>
              <w:t>Interne signé par nom</w:t>
            </w:r>
          </w:p>
        </w:tc>
        <w:tc>
          <w:tcPr>
            <w:tcW w:w="6261" w:type="dxa"/>
            <w:tcBorders>
              <w:top w:val="single" w:sz="4" w:space="0" w:color="A5A5A5"/>
              <w:left w:val="nil"/>
              <w:bottom w:val="single" w:sz="4" w:space="0" w:color="A5A5A5"/>
              <w:right w:val="single" w:sz="4" w:space="0" w:color="A5A5A5"/>
            </w:tcBorders>
            <w:shd w:val="clear" w:color="auto" w:fill="auto"/>
            <w:noWrap/>
          </w:tcPr>
          <w:p w14:paraId="14CA0E69" w14:textId="232A02D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CHANGEREQUEST_INTERNALSIGNEDBYNAME \*</w:instrText>
            </w:r>
            <w:r w:rsidR="00753898" w:rsidRPr="00DF5F2E">
              <w:rPr>
                <w:noProof/>
              </w:rPr>
              <w:instrText xml:space="preserve"> </w:instrText>
            </w:r>
            <w:r w:rsidRPr="00DF5F2E">
              <w:rPr>
                <w:noProof/>
              </w:rPr>
              <w:instrText xml:space="preserve">MERGEFORMAT </w:instrText>
            </w:r>
            <w:r w:rsidRPr="00DF5F2E">
              <w:rPr>
                <w:noProof/>
              </w:rPr>
              <w:fldChar w:fldCharType="separate"/>
            </w:r>
            <w:r w:rsidR="00C15E99" w:rsidRPr="00DF5F2E">
              <w:rPr>
                <w:noProof/>
              </w:rPr>
              <w:t>«CHANGEREQUEST_INTERNALSIGNEDBYNAME»</w:t>
            </w:r>
            <w:r w:rsidRPr="00DF5F2E">
              <w:rPr>
                <w:noProof/>
              </w:rPr>
              <w:fldChar w:fldCharType="end"/>
            </w:r>
          </w:p>
        </w:tc>
      </w:tr>
      <w:tr w:rsidR="00A213B8" w:rsidRPr="00DF5F2E" w14:paraId="2D4EC1E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D2A7F3B" w14:textId="77777777" w:rsidR="00A213B8" w:rsidRPr="00DF5F2E" w:rsidRDefault="00A213B8" w:rsidP="00474F81">
            <w:pPr>
              <w:pStyle w:val="I-tableParagraph"/>
            </w:pPr>
            <w:r w:rsidRPr="00DF5F2E">
              <w:rPr>
                <w:lang w:bidi="fr-FR"/>
              </w:rPr>
              <w:t>Interne signé le</w:t>
            </w:r>
          </w:p>
        </w:tc>
        <w:tc>
          <w:tcPr>
            <w:tcW w:w="6261" w:type="dxa"/>
            <w:tcBorders>
              <w:top w:val="single" w:sz="4" w:space="0" w:color="A5A5A5"/>
              <w:left w:val="nil"/>
              <w:bottom w:val="single" w:sz="4" w:space="0" w:color="A5A5A5"/>
              <w:right w:val="single" w:sz="4" w:space="0" w:color="A5A5A5"/>
            </w:tcBorders>
            <w:shd w:val="clear" w:color="auto" w:fill="auto"/>
            <w:noWrap/>
          </w:tcPr>
          <w:p w14:paraId="025FB927" w14:textId="26927B2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«CHANGEREQUEST_INTERNALSIGNEDON \* MERGEFORMAT </w:instrText>
            </w:r>
            <w:r w:rsidRPr="00DF5F2E">
              <w:rPr>
                <w:noProof/>
              </w:rPr>
              <w:fldChar w:fldCharType="separate"/>
            </w:r>
            <w:r w:rsidR="00C15E99" w:rsidRPr="00DF5F2E">
              <w:rPr>
                <w:noProof/>
              </w:rPr>
              <w:t>«CHANGEREQUEST_INTERNALSIGNEDON * MERGEFO»</w:t>
            </w:r>
            <w:r w:rsidRPr="00DF5F2E">
              <w:rPr>
                <w:noProof/>
              </w:rPr>
              <w:fldChar w:fldCharType="end"/>
            </w:r>
          </w:p>
        </w:tc>
      </w:tr>
      <w:tr w:rsidR="00A213B8" w:rsidRPr="00DF5F2E" w14:paraId="7EBAB29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172296B" w14:textId="77777777" w:rsidR="00A213B8" w:rsidRPr="00DF5F2E" w:rsidRDefault="00A213B8" w:rsidP="00474F81">
            <w:pPr>
              <w:pStyle w:val="I-tableParagraph"/>
            </w:pPr>
            <w:r w:rsidRPr="00DF5F2E">
              <w:rPr>
                <w:lang w:bidi="fr-FR"/>
              </w:rPr>
              <w:t>Source interne</w:t>
            </w:r>
          </w:p>
        </w:tc>
        <w:tc>
          <w:tcPr>
            <w:tcW w:w="6261" w:type="dxa"/>
            <w:tcBorders>
              <w:top w:val="single" w:sz="4" w:space="0" w:color="A5A5A5"/>
              <w:left w:val="nil"/>
              <w:bottom w:val="single" w:sz="4" w:space="0" w:color="A5A5A5"/>
              <w:right w:val="single" w:sz="4" w:space="0" w:color="A5A5A5"/>
            </w:tcBorders>
            <w:shd w:val="clear" w:color="auto" w:fill="auto"/>
            <w:noWrap/>
          </w:tcPr>
          <w:p w14:paraId="53ABBE91" w14:textId="2B4D9D3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CHANGEREQUEST_INTERNALSOURCE \* MERGEFORMAT </w:instrText>
            </w:r>
            <w:r w:rsidRPr="00DF5F2E">
              <w:rPr>
                <w:noProof/>
              </w:rPr>
              <w:fldChar w:fldCharType="separate"/>
            </w:r>
            <w:r w:rsidR="00C15E99" w:rsidRPr="00DF5F2E">
              <w:rPr>
                <w:noProof/>
              </w:rPr>
              <w:t>«CHANGEREQUEST_INTERNALSOURCE»</w:t>
            </w:r>
            <w:r w:rsidRPr="00DF5F2E">
              <w:rPr>
                <w:noProof/>
              </w:rPr>
              <w:fldChar w:fldCharType="end"/>
            </w:r>
          </w:p>
        </w:tc>
      </w:tr>
      <w:tr w:rsidR="00A213B8" w:rsidRPr="00DF5F2E" w14:paraId="4608D12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B61421C" w14:textId="035144C0" w:rsidR="00A213B8" w:rsidRPr="00DF5F2E" w:rsidRDefault="00A213B8" w:rsidP="00474F81">
            <w:pPr>
              <w:pStyle w:val="I-tableParagraph"/>
            </w:pPr>
            <w:r w:rsidRPr="00DF5F2E">
              <w:rPr>
                <w:lang w:bidi="fr-FR"/>
              </w:rPr>
              <w:t>Numéro de référence de la source interne</w:t>
            </w:r>
          </w:p>
        </w:tc>
        <w:tc>
          <w:tcPr>
            <w:tcW w:w="6261" w:type="dxa"/>
            <w:tcBorders>
              <w:top w:val="single" w:sz="4" w:space="0" w:color="A5A5A5"/>
              <w:left w:val="nil"/>
              <w:bottom w:val="single" w:sz="4" w:space="0" w:color="A5A5A5"/>
              <w:right w:val="single" w:sz="4" w:space="0" w:color="A5A5A5"/>
            </w:tcBorders>
            <w:shd w:val="clear" w:color="auto" w:fill="auto"/>
            <w:noWrap/>
          </w:tcPr>
          <w:p w14:paraId="3D32197E" w14:textId="2F26D0F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CHANGEREQUEST_INTERNALSOURCEREFNO \* MERGEFORMAT </w:instrText>
            </w:r>
            <w:r w:rsidRPr="00DF5F2E">
              <w:rPr>
                <w:noProof/>
              </w:rPr>
              <w:fldChar w:fldCharType="separate"/>
            </w:r>
            <w:r w:rsidR="00C15E99" w:rsidRPr="00DF5F2E">
              <w:rPr>
                <w:noProof/>
              </w:rPr>
              <w:t>«CHANGEREQUEST_INTERNALSOURCEREFNO»</w:t>
            </w:r>
            <w:r w:rsidRPr="00DF5F2E">
              <w:rPr>
                <w:noProof/>
              </w:rPr>
              <w:fldChar w:fldCharType="end"/>
            </w:r>
          </w:p>
        </w:tc>
      </w:tr>
      <w:tr w:rsidR="00A213B8" w:rsidRPr="00DF5F2E" w14:paraId="7BD1281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B4C07CD" w14:textId="5A515F9B" w:rsidR="00A213B8" w:rsidRPr="00DF5F2E" w:rsidRDefault="00A213B8" w:rsidP="00474F81">
            <w:pPr>
              <w:pStyle w:val="I-tableParagraph"/>
            </w:pPr>
            <w:r w:rsidRPr="00DF5F2E">
              <w:rPr>
                <w:lang w:bidi="fr-FR"/>
              </w:rPr>
              <w:t>Numéro de référence externe</w:t>
            </w:r>
          </w:p>
        </w:tc>
        <w:tc>
          <w:tcPr>
            <w:tcW w:w="6261" w:type="dxa"/>
            <w:tcBorders>
              <w:top w:val="single" w:sz="4" w:space="0" w:color="A5A5A5"/>
              <w:left w:val="nil"/>
              <w:bottom w:val="single" w:sz="4" w:space="0" w:color="A5A5A5"/>
              <w:right w:val="single" w:sz="4" w:space="0" w:color="A5A5A5"/>
            </w:tcBorders>
            <w:shd w:val="clear" w:color="auto" w:fill="auto"/>
            <w:noWrap/>
          </w:tcPr>
          <w:p w14:paraId="0ED42662" w14:textId="3510A3F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CHANGEREQUEST_EXTERNALREFNO \* MERGEFORMAT </w:instrText>
            </w:r>
            <w:r w:rsidRPr="00DF5F2E">
              <w:rPr>
                <w:noProof/>
              </w:rPr>
              <w:fldChar w:fldCharType="separate"/>
            </w:r>
            <w:r w:rsidR="00C15E99" w:rsidRPr="00DF5F2E">
              <w:rPr>
                <w:noProof/>
              </w:rPr>
              <w:t>«CHANGEREQUEST_EXTERNALREFNO»</w:t>
            </w:r>
            <w:r w:rsidRPr="00DF5F2E">
              <w:rPr>
                <w:noProof/>
              </w:rPr>
              <w:fldChar w:fldCharType="end"/>
            </w:r>
          </w:p>
        </w:tc>
      </w:tr>
      <w:tr w:rsidR="00A213B8" w:rsidRPr="00DF5F2E" w14:paraId="0756F86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1FBAD75" w14:textId="77777777" w:rsidR="00A213B8" w:rsidRPr="00DF5F2E" w:rsidRDefault="00A213B8" w:rsidP="00474F81">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noWrap/>
          </w:tcPr>
          <w:p w14:paraId="4F3A36D9" w14:textId="58CDC3F3"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CHANGEREQUEST_EXTERNALVERBALBYKEY \* MERGEFORMAT </w:instrText>
            </w:r>
            <w:r w:rsidRPr="00DF5F2E">
              <w:rPr>
                <w:noProof/>
              </w:rPr>
              <w:fldChar w:fldCharType="separate"/>
            </w:r>
            <w:r w:rsidR="00C15E99" w:rsidRPr="00DF5F2E">
              <w:rPr>
                <w:noProof/>
              </w:rPr>
              <w:t>«CHANGEREQUEST_EXTERNALVERBALBYKEY»</w:t>
            </w:r>
            <w:r w:rsidRPr="00DF5F2E">
              <w:rPr>
                <w:noProof/>
              </w:rPr>
              <w:fldChar w:fldCharType="end"/>
            </w:r>
          </w:p>
        </w:tc>
      </w:tr>
      <w:tr w:rsidR="00A213B8" w:rsidRPr="00DF5F2E" w14:paraId="060CAF6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E844B87" w14:textId="77777777" w:rsidR="00A213B8" w:rsidRPr="00DF5F2E" w:rsidRDefault="00A213B8" w:rsidP="00474F81">
            <w:pPr>
              <w:pStyle w:val="I-tableParagraph"/>
            </w:pPr>
            <w:r w:rsidRPr="00DF5F2E">
              <w:rPr>
                <w:lang w:bidi="fr-FR"/>
              </w:rPr>
              <w:t>Externe verbalisé par</w:t>
            </w:r>
          </w:p>
        </w:tc>
        <w:tc>
          <w:tcPr>
            <w:tcW w:w="6261" w:type="dxa"/>
            <w:tcBorders>
              <w:top w:val="single" w:sz="4" w:space="0" w:color="A5A5A5"/>
              <w:left w:val="nil"/>
              <w:bottom w:val="single" w:sz="4" w:space="0" w:color="A5A5A5"/>
              <w:right w:val="single" w:sz="4" w:space="0" w:color="A5A5A5"/>
            </w:tcBorders>
            <w:shd w:val="clear" w:color="auto" w:fill="auto"/>
            <w:noWrap/>
          </w:tcPr>
          <w:p w14:paraId="24525828" w14:textId="59BFD82E"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CHANGEREQUEST_EXTERNALVERBALBY \* mergeformat </w:instrText>
            </w:r>
            <w:r w:rsidRPr="00DF5F2E">
              <w:rPr>
                <w:noProof/>
              </w:rPr>
              <w:fldChar w:fldCharType="separate"/>
            </w:r>
            <w:r w:rsidR="00C15E99" w:rsidRPr="00DF5F2E">
              <w:rPr>
                <w:noProof/>
              </w:rPr>
              <w:t>«CHANGEREQUEST_EXTERNALVERBALBY»</w:t>
            </w:r>
            <w:r w:rsidRPr="00DF5F2E">
              <w:rPr>
                <w:noProof/>
              </w:rPr>
              <w:fldChar w:fldCharType="end"/>
            </w:r>
          </w:p>
        </w:tc>
      </w:tr>
      <w:tr w:rsidR="00A213B8" w:rsidRPr="00DF5F2E" w14:paraId="7E5AAC3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FB1D717" w14:textId="77777777" w:rsidR="00A213B8" w:rsidRPr="00DF5F2E" w:rsidRDefault="00A213B8" w:rsidP="00474F81">
            <w:pPr>
              <w:pStyle w:val="I-tableParagraph"/>
            </w:pPr>
            <w:r w:rsidRPr="00DF5F2E">
              <w:rPr>
                <w:lang w:bidi="fr-FR"/>
              </w:rPr>
              <w:t>Clé du valideur</w:t>
            </w:r>
          </w:p>
        </w:tc>
        <w:tc>
          <w:tcPr>
            <w:tcW w:w="6261" w:type="dxa"/>
            <w:tcBorders>
              <w:top w:val="single" w:sz="4" w:space="0" w:color="A5A5A5"/>
              <w:left w:val="nil"/>
              <w:bottom w:val="single" w:sz="4" w:space="0" w:color="A5A5A5"/>
              <w:right w:val="single" w:sz="4" w:space="0" w:color="A5A5A5"/>
            </w:tcBorders>
            <w:shd w:val="clear" w:color="auto" w:fill="auto"/>
            <w:noWrap/>
          </w:tcPr>
          <w:p w14:paraId="54954A92" w14:textId="4D5D0D2D"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CHANGEREQUEST_EXTERNALAPPROVEBYKEY \* MERGEFORMAT </w:instrText>
            </w:r>
            <w:r w:rsidRPr="00DF5F2E">
              <w:rPr>
                <w:noProof/>
              </w:rPr>
              <w:fldChar w:fldCharType="separate"/>
            </w:r>
            <w:r w:rsidR="00C15E99" w:rsidRPr="00DF5F2E">
              <w:rPr>
                <w:noProof/>
              </w:rPr>
              <w:t>«CHANGEREQUEST_EXTERNALAPPROVEBYKEY»</w:t>
            </w:r>
            <w:r w:rsidRPr="00DF5F2E">
              <w:rPr>
                <w:noProof/>
              </w:rPr>
              <w:fldChar w:fldCharType="end"/>
            </w:r>
          </w:p>
        </w:tc>
      </w:tr>
      <w:tr w:rsidR="00A213B8" w:rsidRPr="00DF5F2E" w14:paraId="16142D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78E7AE5" w14:textId="77777777" w:rsidR="00A213B8" w:rsidRPr="00DF5F2E" w:rsidRDefault="00A213B8" w:rsidP="00474F81">
            <w:pPr>
              <w:pStyle w:val="I-tableParagraph"/>
            </w:pPr>
            <w:r w:rsidRPr="00DF5F2E">
              <w:rPr>
                <w:lang w:bidi="fr-FR"/>
              </w:rPr>
              <w:t>Externe approuvé par</w:t>
            </w:r>
          </w:p>
        </w:tc>
        <w:tc>
          <w:tcPr>
            <w:tcW w:w="6261" w:type="dxa"/>
            <w:tcBorders>
              <w:top w:val="single" w:sz="4" w:space="0" w:color="A5A5A5"/>
              <w:left w:val="nil"/>
              <w:bottom w:val="single" w:sz="4" w:space="0" w:color="A5A5A5"/>
              <w:right w:val="single" w:sz="4" w:space="0" w:color="A5A5A5"/>
            </w:tcBorders>
            <w:shd w:val="clear" w:color="auto" w:fill="auto"/>
            <w:noWrap/>
          </w:tcPr>
          <w:p w14:paraId="300DA232" w14:textId="6CFF7B7E"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CHANGEREQUEST_EXTERNALAPPROVEDBY \* MERGEFORMAT </w:instrText>
            </w:r>
            <w:r w:rsidRPr="00DF5F2E">
              <w:rPr>
                <w:noProof/>
              </w:rPr>
              <w:fldChar w:fldCharType="separate"/>
            </w:r>
            <w:r w:rsidR="00C15E99" w:rsidRPr="00DF5F2E">
              <w:rPr>
                <w:noProof/>
              </w:rPr>
              <w:t>«CHANGEREQUEST_EXTERNALAPPROVEDBY»</w:t>
            </w:r>
            <w:r w:rsidRPr="00DF5F2E">
              <w:rPr>
                <w:noProof/>
              </w:rPr>
              <w:fldChar w:fldCharType="end"/>
            </w:r>
          </w:p>
        </w:tc>
      </w:tr>
      <w:tr w:rsidR="00A213B8" w:rsidRPr="00DF5F2E" w14:paraId="0893317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F22A9CC" w14:textId="77777777" w:rsidR="00A213B8" w:rsidRPr="00DF5F2E" w:rsidRDefault="00A213B8" w:rsidP="00474F81">
            <w:pPr>
              <w:pStyle w:val="I-tableParagraph"/>
            </w:pPr>
            <w:r w:rsidRPr="00DF5F2E">
              <w:rPr>
                <w:lang w:bidi="fr-FR"/>
              </w:rPr>
              <w:t>Externe approuvé le</w:t>
            </w:r>
          </w:p>
        </w:tc>
        <w:tc>
          <w:tcPr>
            <w:tcW w:w="6261" w:type="dxa"/>
            <w:tcBorders>
              <w:top w:val="single" w:sz="4" w:space="0" w:color="A5A5A5"/>
              <w:left w:val="nil"/>
              <w:bottom w:val="single" w:sz="4" w:space="0" w:color="A5A5A5"/>
              <w:right w:val="single" w:sz="4" w:space="0" w:color="A5A5A5"/>
            </w:tcBorders>
            <w:shd w:val="clear" w:color="auto" w:fill="auto"/>
            <w:noWrap/>
          </w:tcPr>
          <w:p w14:paraId="0FD8BB39" w14:textId="2420C9A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CHANGEREQUEST_EXTERNALAPPROVEDON \* MERGEFORMAT </w:instrText>
            </w:r>
            <w:r w:rsidRPr="00DF5F2E">
              <w:rPr>
                <w:noProof/>
              </w:rPr>
              <w:fldChar w:fldCharType="separate"/>
            </w:r>
            <w:r w:rsidR="00C15E99" w:rsidRPr="00DF5F2E">
              <w:rPr>
                <w:noProof/>
              </w:rPr>
              <w:t>«CHANGEREQUEST_EXTERNALAPPROVEDON»</w:t>
            </w:r>
            <w:r w:rsidRPr="00DF5F2E">
              <w:rPr>
                <w:noProof/>
              </w:rPr>
              <w:fldChar w:fldCharType="end"/>
            </w:r>
          </w:p>
        </w:tc>
      </w:tr>
      <w:tr w:rsidR="00A213B8" w:rsidRPr="00DF5F2E" w14:paraId="2A14B11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1DD0E61" w14:textId="77777777" w:rsidR="00A213B8" w:rsidRPr="00DF5F2E" w:rsidRDefault="00A213B8" w:rsidP="00474F81">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noWrap/>
          </w:tcPr>
          <w:p w14:paraId="687D4D8B" w14:textId="3ACA9436"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CHANGEREQUEST_EXTERNALSIGNEDBYKEY \* MERGEFORMAT </w:instrText>
            </w:r>
            <w:r w:rsidRPr="00DF5F2E">
              <w:rPr>
                <w:noProof/>
              </w:rPr>
              <w:fldChar w:fldCharType="separate"/>
            </w:r>
            <w:r w:rsidR="00C15E99" w:rsidRPr="00DF5F2E">
              <w:rPr>
                <w:noProof/>
              </w:rPr>
              <w:t>«CHANGEREQUEST_EXTERNALSIGNEDBYKEY»</w:t>
            </w:r>
            <w:r w:rsidRPr="00DF5F2E">
              <w:rPr>
                <w:noProof/>
              </w:rPr>
              <w:fldChar w:fldCharType="end"/>
            </w:r>
          </w:p>
        </w:tc>
      </w:tr>
      <w:tr w:rsidR="00A213B8" w:rsidRPr="00DF5F2E" w14:paraId="6BF26A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6DA0F19" w14:textId="77777777" w:rsidR="00A213B8" w:rsidRPr="00DF5F2E" w:rsidRDefault="00A213B8" w:rsidP="00474F81">
            <w:pPr>
              <w:pStyle w:val="I-tableParagraph"/>
            </w:pPr>
            <w:r w:rsidRPr="00DF5F2E">
              <w:rPr>
                <w:lang w:bidi="fr-FR"/>
              </w:rPr>
              <w:t>Externe signé par</w:t>
            </w:r>
          </w:p>
        </w:tc>
        <w:tc>
          <w:tcPr>
            <w:tcW w:w="6261" w:type="dxa"/>
            <w:tcBorders>
              <w:top w:val="single" w:sz="4" w:space="0" w:color="A5A5A5"/>
              <w:left w:val="nil"/>
              <w:bottom w:val="single" w:sz="4" w:space="0" w:color="A5A5A5"/>
              <w:right w:val="single" w:sz="4" w:space="0" w:color="A5A5A5"/>
            </w:tcBorders>
            <w:shd w:val="clear" w:color="auto" w:fill="auto"/>
            <w:noWrap/>
          </w:tcPr>
          <w:p w14:paraId="2682332F" w14:textId="0C45EC9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CHANGEREQUEST_EXTERNALSIGNEDBY \* MERGEFORMAT </w:instrText>
            </w:r>
            <w:r w:rsidRPr="00DF5F2E">
              <w:rPr>
                <w:noProof/>
              </w:rPr>
              <w:fldChar w:fldCharType="separate"/>
            </w:r>
            <w:r w:rsidR="00C15E99" w:rsidRPr="00DF5F2E">
              <w:rPr>
                <w:noProof/>
              </w:rPr>
              <w:t>«CHANGEREQUEST_EXTERNALSIGNEDBY»</w:t>
            </w:r>
            <w:r w:rsidRPr="00DF5F2E">
              <w:rPr>
                <w:noProof/>
              </w:rPr>
              <w:fldChar w:fldCharType="end"/>
            </w:r>
          </w:p>
        </w:tc>
      </w:tr>
      <w:tr w:rsidR="00A213B8" w:rsidRPr="00DF5F2E" w14:paraId="0B56E3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DF4C3C0" w14:textId="77777777" w:rsidR="00A213B8" w:rsidRPr="00DF5F2E" w:rsidRDefault="00A213B8" w:rsidP="00474F81">
            <w:pPr>
              <w:pStyle w:val="I-tableParagraph"/>
            </w:pPr>
            <w:r w:rsidRPr="00DF5F2E">
              <w:rPr>
                <w:lang w:bidi="fr-FR"/>
              </w:rPr>
              <w:t>Externe signé le</w:t>
            </w:r>
          </w:p>
        </w:tc>
        <w:tc>
          <w:tcPr>
            <w:tcW w:w="6261" w:type="dxa"/>
            <w:tcBorders>
              <w:top w:val="single" w:sz="4" w:space="0" w:color="A5A5A5"/>
              <w:left w:val="nil"/>
              <w:bottom w:val="single" w:sz="4" w:space="0" w:color="A5A5A5"/>
              <w:right w:val="single" w:sz="4" w:space="0" w:color="A5A5A5"/>
            </w:tcBorders>
            <w:shd w:val="clear" w:color="auto" w:fill="auto"/>
            <w:noWrap/>
          </w:tcPr>
          <w:p w14:paraId="42066B80" w14:textId="3FC3392E"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CHANGEREQUEST_EXTERNALSIGNEDON \* MERGEFORMAT </w:instrText>
            </w:r>
            <w:r w:rsidRPr="00DF5F2E">
              <w:rPr>
                <w:noProof/>
              </w:rPr>
              <w:fldChar w:fldCharType="separate"/>
            </w:r>
            <w:r w:rsidR="00C15E99" w:rsidRPr="00DF5F2E">
              <w:rPr>
                <w:noProof/>
              </w:rPr>
              <w:t>«CHANGEREQUEST_EXTERNALSIGNEDON»</w:t>
            </w:r>
            <w:r w:rsidRPr="00DF5F2E">
              <w:rPr>
                <w:noProof/>
              </w:rPr>
              <w:fldChar w:fldCharType="end"/>
            </w:r>
          </w:p>
        </w:tc>
      </w:tr>
      <w:tr w:rsidR="00A213B8" w:rsidRPr="00DF5F2E" w14:paraId="12B55E5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F68EC9E" w14:textId="77777777" w:rsidR="00A213B8" w:rsidRPr="00DF5F2E" w:rsidRDefault="00A213B8" w:rsidP="00474F81">
            <w:pPr>
              <w:pStyle w:val="I-tableParagraph"/>
            </w:pPr>
            <w:r w:rsidRPr="00DF5F2E">
              <w:rPr>
                <w:lang w:bidi="fr-FR"/>
              </w:rPr>
              <w:t>Clé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174A268B" w14:textId="52DFB48F"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CHANGEREQUEST_PROJECTCHANGEORDERKEY\* MERGEFORMAT </w:instrText>
            </w:r>
            <w:r w:rsidRPr="00DF5F2E">
              <w:rPr>
                <w:noProof/>
              </w:rPr>
              <w:fldChar w:fldCharType="separate"/>
            </w:r>
            <w:r w:rsidR="00C15E99" w:rsidRPr="00DF5F2E">
              <w:rPr>
                <w:noProof/>
              </w:rPr>
              <w:t>«CHANGEREQUEST_PROJECTCHANGEORDERKEY»</w:t>
            </w:r>
            <w:r w:rsidRPr="00DF5F2E">
              <w:rPr>
                <w:noProof/>
              </w:rPr>
              <w:fldChar w:fldCharType="end"/>
            </w:r>
          </w:p>
        </w:tc>
      </w:tr>
      <w:tr w:rsidR="00A213B8" w:rsidRPr="00DF5F2E" w14:paraId="588088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2F1F4A5" w14:textId="77777777" w:rsidR="00A213B8" w:rsidRPr="00DF5F2E" w:rsidRDefault="00A213B8" w:rsidP="00474F81">
            <w:pPr>
              <w:pStyle w:val="I-tableParagraph"/>
            </w:pPr>
            <w:r w:rsidRPr="00DF5F2E">
              <w:rPr>
                <w:lang w:bidi="fr-FR"/>
              </w:rPr>
              <w:t>Identifiant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27433622" w14:textId="760FAC81"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00C15E99" w:rsidRPr="00DF5F2E">
              <w:rPr>
                <w:noProof/>
              </w:rPr>
              <w:t>«CHANGEREQUEST_PROJECTCHANGEORDERID»</w:t>
            </w:r>
            <w:r w:rsidRPr="00DF5F2E">
              <w:rPr>
                <w:noProof/>
              </w:rPr>
              <w:fldChar w:fldCharType="end"/>
            </w:r>
          </w:p>
        </w:tc>
      </w:tr>
      <w:tr w:rsidR="00DF338D" w:rsidRPr="00DF5F2E" w14:paraId="256704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8C06ED8" w14:textId="37B8605B" w:rsidR="00DF338D" w:rsidRPr="00DF5F2E" w:rsidRDefault="00DF338D" w:rsidP="00DF338D">
            <w:pPr>
              <w:pStyle w:val="I-tableParagraph"/>
            </w:pPr>
            <w:r w:rsidRPr="00DF5F2E">
              <w:rPr>
                <w:lang w:bidi="fr-FR"/>
              </w:rPr>
              <w:lastRenderedPageBreak/>
              <w:t>Identifiant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9693D72" w14:textId="76B14ADA"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«CHANGEREQUEST_PROJECTCONTRACTID»</w:t>
            </w:r>
            <w:r w:rsidRPr="00DF5F2E">
              <w:rPr>
                <w:noProof/>
              </w:rPr>
              <w:fldChar w:fldCharType="end"/>
            </w:r>
          </w:p>
        </w:tc>
      </w:tr>
      <w:tr w:rsidR="00DF338D" w:rsidRPr="00DF5F2E" w14:paraId="64D009F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86B2702" w14:textId="1BF2376B" w:rsidR="00DF338D" w:rsidRPr="00DF5F2E" w:rsidRDefault="00DF338D" w:rsidP="00DF338D">
            <w:pPr>
              <w:pStyle w:val="I-tableParagraph"/>
            </w:pPr>
            <w:r w:rsidRPr="00DF5F2E">
              <w:rPr>
                <w:lang w:bidi="fr-FR"/>
              </w:rPr>
              <w:t>Clé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1C45A7C" w14:textId="47BD316E"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«CHANGEREQUEST_PROJECTCONTRACTKEY»</w:t>
            </w:r>
            <w:r w:rsidRPr="00DF5F2E">
              <w:rPr>
                <w:noProof/>
              </w:rPr>
              <w:fldChar w:fldCharType="end"/>
            </w:r>
          </w:p>
        </w:tc>
      </w:tr>
      <w:tr w:rsidR="00DF338D" w:rsidRPr="00DF5F2E" w14:paraId="71C3500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942D249" w14:textId="60FA6698" w:rsidR="00DF338D" w:rsidRPr="00DF5F2E" w:rsidRDefault="00DF338D" w:rsidP="00DF338D">
            <w:pPr>
              <w:pStyle w:val="I-tableParagraph"/>
            </w:pPr>
            <w:r w:rsidRPr="00DF5F2E">
              <w:rPr>
                <w:lang w:bidi="fr-FR"/>
              </w:rPr>
              <w:t>Nom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538A0A8B" w14:textId="2C1396E5"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w:t>
            </w:r>
            <w:r w:rsidR="009F6107" w:rsidRPr="00DF5F2E">
              <w:rPr>
                <w:noProof/>
              </w:rPr>
              <w:t>CONTRACTNAME</w:t>
            </w:r>
            <w:r w:rsidRPr="00DF5F2E">
              <w:rPr>
                <w:noProof/>
              </w:rPr>
              <w:t>»</w:t>
            </w:r>
            <w:r w:rsidRPr="00DF5F2E">
              <w:rPr>
                <w:noProof/>
              </w:rPr>
              <w:fldChar w:fldCharType="end"/>
            </w:r>
          </w:p>
        </w:tc>
      </w:tr>
      <w:tr w:rsidR="00DF338D" w:rsidRPr="00DF5F2E" w14:paraId="61E67B4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7777C49" w14:textId="3493A908" w:rsidR="00DF338D" w:rsidRPr="00DF5F2E" w:rsidRDefault="00DF338D" w:rsidP="00DF338D">
            <w:pPr>
              <w:pStyle w:val="I-tableParagraph"/>
            </w:pPr>
            <w:r w:rsidRPr="00DF5F2E">
              <w:rPr>
                <w:lang w:bidi="fr-FR"/>
              </w:rPr>
              <w:t>Identifiant de ligne de contrat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1DE7D516" w14:textId="7296F35D"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w:t>
            </w:r>
            <w:r w:rsidR="009F6107" w:rsidRPr="00DF5F2E">
              <w:rPr>
                <w:noProof/>
              </w:rPr>
              <w:t>CONTRACTLINEID</w:t>
            </w:r>
            <w:r w:rsidRPr="00DF5F2E">
              <w:rPr>
                <w:noProof/>
              </w:rPr>
              <w:t>»</w:t>
            </w:r>
            <w:r w:rsidRPr="00DF5F2E">
              <w:rPr>
                <w:noProof/>
              </w:rPr>
              <w:fldChar w:fldCharType="end"/>
            </w:r>
          </w:p>
        </w:tc>
      </w:tr>
      <w:tr w:rsidR="00DF338D" w:rsidRPr="00DF5F2E" w14:paraId="770CF4A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AAB0688" w14:textId="0B201660" w:rsidR="00DF338D" w:rsidRPr="00DF5F2E" w:rsidRDefault="00DF338D" w:rsidP="00DF338D">
            <w:pPr>
              <w:pStyle w:val="I-tableParagraph"/>
            </w:pPr>
            <w:r w:rsidRPr="00DF5F2E">
              <w:rPr>
                <w:lang w:bidi="fr-FR"/>
              </w:rPr>
              <w:t>Clé de ligne de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E2686C5" w14:textId="7537FCE1"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w:t>
            </w:r>
            <w:r w:rsidR="009F6107" w:rsidRPr="00DF5F2E">
              <w:rPr>
                <w:noProof/>
              </w:rPr>
              <w:t>CONTRACTLINEKEY</w:t>
            </w:r>
            <w:r w:rsidRPr="00DF5F2E">
              <w:rPr>
                <w:noProof/>
              </w:rPr>
              <w:t>»</w:t>
            </w:r>
            <w:r w:rsidRPr="00DF5F2E">
              <w:rPr>
                <w:noProof/>
              </w:rPr>
              <w:fldChar w:fldCharType="end"/>
            </w:r>
          </w:p>
        </w:tc>
      </w:tr>
      <w:tr w:rsidR="00DF338D" w:rsidRPr="00DF5F2E" w14:paraId="5B277F2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8405BB9" w14:textId="4537DCD8" w:rsidR="00DF338D" w:rsidRPr="00DF5F2E" w:rsidRDefault="00DF338D" w:rsidP="00DF338D">
            <w:pPr>
              <w:pStyle w:val="I-tableParagraph"/>
            </w:pPr>
            <w:r w:rsidRPr="00DF5F2E">
              <w:rPr>
                <w:lang w:bidi="fr-FR"/>
              </w:rPr>
              <w:t>Nom de la ligne de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280B78D6" w14:textId="003FB095" w:rsidR="00DF338D" w:rsidRPr="00DF5F2E" w:rsidRDefault="00DF338D" w:rsidP="00DF338D">
            <w:pPr>
              <w:pStyle w:val="I-tableParagraph"/>
              <w:rPr>
                <w:noProof/>
              </w:rPr>
            </w:pPr>
            <w:r w:rsidRPr="00DF5F2E">
              <w:rPr>
                <w:noProof/>
              </w:rPr>
              <w:fldChar w:fldCharType="begin"/>
            </w:r>
            <w:r w:rsidRPr="00DF5F2E">
              <w:rPr>
                <w:noProof/>
              </w:rPr>
              <w:instrText xml:space="preserve"> MERGEFIELD CHANGEREQUEST_PROJECTCHANGEORDERID \* MERGEFORMAT </w:instrText>
            </w:r>
            <w:r w:rsidRPr="00DF5F2E">
              <w:rPr>
                <w:noProof/>
              </w:rPr>
              <w:fldChar w:fldCharType="separate"/>
            </w:r>
            <w:r w:rsidRPr="00DF5F2E">
              <w:rPr>
                <w:noProof/>
              </w:rPr>
              <w:t>«CHANGEREQUEST_PROJECT</w:t>
            </w:r>
            <w:r w:rsidR="009F6107" w:rsidRPr="00DF5F2E">
              <w:rPr>
                <w:noProof/>
              </w:rPr>
              <w:t>CONTRACTLINENAME</w:t>
            </w:r>
            <w:r w:rsidRPr="00DF5F2E">
              <w:rPr>
                <w:noProof/>
              </w:rPr>
              <w:t>»</w:t>
            </w:r>
            <w:r w:rsidRPr="00DF5F2E">
              <w:rPr>
                <w:noProof/>
              </w:rPr>
              <w:fldChar w:fldCharType="end"/>
            </w:r>
          </w:p>
        </w:tc>
      </w:tr>
      <w:tr w:rsidR="00A213B8" w:rsidRPr="00DF5F2E" w14:paraId="44D3CED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5F4E74F" w14:textId="77777777" w:rsidR="00A213B8" w:rsidRPr="00DF5F2E" w:rsidRDefault="00A213B8" w:rsidP="00474F81">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noWrap/>
          </w:tcPr>
          <w:p w14:paraId="2F5AAE0C" w14:textId="2C53CDF2"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CHANGEREQUEST_WHENCREATED \* MERGEFORMAT </w:instrText>
            </w:r>
            <w:r w:rsidRPr="00DF5F2E">
              <w:rPr>
                <w:noProof/>
              </w:rPr>
              <w:fldChar w:fldCharType="separate"/>
            </w:r>
            <w:r w:rsidR="00C15E99" w:rsidRPr="00DF5F2E">
              <w:rPr>
                <w:noProof/>
              </w:rPr>
              <w:t>«CHANGEREQUEST_WHENCREATED»</w:t>
            </w:r>
            <w:r w:rsidRPr="00DF5F2E">
              <w:rPr>
                <w:noProof/>
              </w:rPr>
              <w:fldChar w:fldCharType="end"/>
            </w:r>
          </w:p>
        </w:tc>
      </w:tr>
      <w:tr w:rsidR="00A213B8" w:rsidRPr="00DF5F2E" w14:paraId="49519C8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CB3B939" w14:textId="77777777" w:rsidR="00A213B8" w:rsidRPr="00DF5F2E" w:rsidRDefault="00A213B8" w:rsidP="00474F81">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65D57760" w14:textId="62B1984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CHANGEREQUEST_WHENMODIFIED \* MERGEFORMAT </w:instrText>
            </w:r>
            <w:r w:rsidRPr="00DF5F2E">
              <w:rPr>
                <w:noProof/>
              </w:rPr>
              <w:fldChar w:fldCharType="separate"/>
            </w:r>
            <w:r w:rsidR="00C15E99" w:rsidRPr="00DF5F2E">
              <w:rPr>
                <w:noProof/>
              </w:rPr>
              <w:t>«CHANGEREQUEST_WHENMODIFIED»</w:t>
            </w:r>
            <w:r w:rsidRPr="00DF5F2E">
              <w:rPr>
                <w:noProof/>
              </w:rPr>
              <w:fldChar w:fldCharType="end"/>
            </w:r>
          </w:p>
        </w:tc>
      </w:tr>
      <w:tr w:rsidR="00A213B8" w:rsidRPr="00DF5F2E" w14:paraId="7D7E5DB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AEDD9A7" w14:textId="77777777" w:rsidR="00A213B8" w:rsidRPr="00DF5F2E" w:rsidRDefault="00A213B8" w:rsidP="00474F81">
            <w:pPr>
              <w:pStyle w:val="I-tableParagraph"/>
            </w:pPr>
            <w:r w:rsidRPr="00DF5F2E">
              <w:rPr>
                <w:lang w:bidi="fr-FR"/>
              </w:rPr>
              <w:t>Pièce jointe</w:t>
            </w:r>
          </w:p>
        </w:tc>
        <w:tc>
          <w:tcPr>
            <w:tcW w:w="6261" w:type="dxa"/>
            <w:tcBorders>
              <w:top w:val="single" w:sz="4" w:space="0" w:color="A5A5A5"/>
              <w:left w:val="nil"/>
              <w:bottom w:val="single" w:sz="4" w:space="0" w:color="A5A5A5"/>
              <w:right w:val="single" w:sz="4" w:space="0" w:color="A5A5A5"/>
            </w:tcBorders>
            <w:shd w:val="clear" w:color="auto" w:fill="auto"/>
            <w:noWrap/>
          </w:tcPr>
          <w:p w14:paraId="71C3BEDF" w14:textId="62786AB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CHANGEREQUEST_SUPDOCID \* MERGEFORMAT </w:instrText>
            </w:r>
            <w:r w:rsidRPr="00DF5F2E">
              <w:rPr>
                <w:noProof/>
              </w:rPr>
              <w:fldChar w:fldCharType="separate"/>
            </w:r>
            <w:r w:rsidR="00C15E99" w:rsidRPr="00DF5F2E">
              <w:rPr>
                <w:noProof/>
              </w:rPr>
              <w:t>«CHANGEREQUEST_SUPDOCID»</w:t>
            </w:r>
            <w:r w:rsidRPr="00DF5F2E">
              <w:rPr>
                <w:noProof/>
              </w:rPr>
              <w:fldChar w:fldCharType="end"/>
            </w:r>
          </w:p>
        </w:tc>
      </w:tr>
      <w:tr w:rsidR="00A213B8" w:rsidRPr="00DF5F2E" w14:paraId="0B353EC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3DEBE59" w14:textId="77777777" w:rsidR="00A213B8" w:rsidRPr="00DF5F2E" w:rsidRDefault="00A213B8" w:rsidP="00474F81">
            <w:pPr>
              <w:pStyle w:val="I-tableParagraph"/>
            </w:pPr>
            <w:r w:rsidRPr="00DF5F2E">
              <w:rPr>
                <w:lang w:bidi="fr-FR"/>
              </w:rPr>
              <w:t>E-mail</w:t>
            </w:r>
          </w:p>
        </w:tc>
        <w:tc>
          <w:tcPr>
            <w:tcW w:w="6261" w:type="dxa"/>
            <w:tcBorders>
              <w:top w:val="single" w:sz="4" w:space="0" w:color="A5A5A5"/>
              <w:left w:val="nil"/>
              <w:bottom w:val="single" w:sz="4" w:space="0" w:color="A5A5A5"/>
              <w:right w:val="single" w:sz="4" w:space="0" w:color="A5A5A5"/>
            </w:tcBorders>
            <w:shd w:val="clear" w:color="auto" w:fill="auto"/>
            <w:noWrap/>
          </w:tcPr>
          <w:p w14:paraId="4339606E" w14:textId="6AF37FA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CHANGEREQUEST_EMAIL_DELIVERY \* MERGEFORMAT </w:instrText>
            </w:r>
            <w:r w:rsidRPr="00DF5F2E">
              <w:rPr>
                <w:noProof/>
              </w:rPr>
              <w:fldChar w:fldCharType="separate"/>
            </w:r>
            <w:r w:rsidR="00C15E99" w:rsidRPr="00DF5F2E">
              <w:rPr>
                <w:noProof/>
              </w:rPr>
              <w:t>«CHANGEREQUEST_EMAIL_DELIVERY»</w:t>
            </w:r>
            <w:r w:rsidRPr="00DF5F2E">
              <w:rPr>
                <w:noProof/>
              </w:rPr>
              <w:fldChar w:fldCharType="end"/>
            </w:r>
          </w:p>
        </w:tc>
      </w:tr>
      <w:tr w:rsidR="00A213B8" w:rsidRPr="00DF5F2E" w14:paraId="1FFC08F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B6BBA1" w14:textId="77777777" w:rsidR="00A213B8" w:rsidRPr="00DF5F2E" w:rsidRDefault="00A213B8" w:rsidP="00474F81">
            <w:pPr>
              <w:pStyle w:val="I-tableParagraph"/>
            </w:pPr>
            <w:r w:rsidRPr="00DF5F2E">
              <w:rPr>
                <w:lang w:bidi="fr-FR"/>
              </w:rPr>
              <w:t>Imprimer</w:t>
            </w:r>
          </w:p>
        </w:tc>
        <w:tc>
          <w:tcPr>
            <w:tcW w:w="6261" w:type="dxa"/>
            <w:tcBorders>
              <w:top w:val="single" w:sz="4" w:space="0" w:color="A5A5A5"/>
              <w:left w:val="nil"/>
              <w:bottom w:val="single" w:sz="4" w:space="0" w:color="A5A5A5"/>
              <w:right w:val="single" w:sz="4" w:space="0" w:color="A5A5A5"/>
            </w:tcBorders>
            <w:shd w:val="clear" w:color="auto" w:fill="auto"/>
            <w:noWrap/>
          </w:tcPr>
          <w:p w14:paraId="4148C6B6" w14:textId="1BB5E4C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CHANGEREQUEST_PRINT_DELIVERY \* MERGEFORMAT </w:instrText>
            </w:r>
            <w:r w:rsidRPr="00DF5F2E">
              <w:rPr>
                <w:noProof/>
              </w:rPr>
              <w:fldChar w:fldCharType="separate"/>
            </w:r>
            <w:r w:rsidR="00C15E99" w:rsidRPr="00DF5F2E">
              <w:rPr>
                <w:noProof/>
              </w:rPr>
              <w:t>«CHANGEREQUEST_PRINT_DELIVERY»</w:t>
            </w:r>
            <w:r w:rsidRPr="00DF5F2E">
              <w:rPr>
                <w:noProof/>
              </w:rPr>
              <w:fldChar w:fldCharType="end"/>
            </w:r>
          </w:p>
        </w:tc>
      </w:tr>
      <w:tr w:rsidR="00A213B8" w:rsidRPr="00DF5F2E" w14:paraId="00F6EBC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EFAA58" w14:textId="77777777" w:rsidR="00A213B8" w:rsidRPr="00DF5F2E" w:rsidRDefault="00A213B8" w:rsidP="00474F81">
            <w:pPr>
              <w:pStyle w:val="I-tableParagraph"/>
            </w:pPr>
            <w:r w:rsidRPr="00DF5F2E">
              <w:rPr>
                <w:lang w:bidi="fr-FR"/>
              </w:rPr>
              <w:t>À</w:t>
            </w:r>
          </w:p>
        </w:tc>
        <w:tc>
          <w:tcPr>
            <w:tcW w:w="6261" w:type="dxa"/>
            <w:tcBorders>
              <w:top w:val="single" w:sz="4" w:space="0" w:color="A5A5A5"/>
              <w:left w:val="nil"/>
              <w:bottom w:val="single" w:sz="4" w:space="0" w:color="A5A5A5"/>
              <w:right w:val="single" w:sz="4" w:space="0" w:color="A5A5A5"/>
            </w:tcBorders>
            <w:shd w:val="clear" w:color="auto" w:fill="auto"/>
            <w:noWrap/>
          </w:tcPr>
          <w:p w14:paraId="5F66AC90" w14:textId="481F6CD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CHANGEREQUEST_CUSTOMEREMAIL \* MERGEFORMAT </w:instrText>
            </w:r>
            <w:r w:rsidRPr="00DF5F2E">
              <w:rPr>
                <w:noProof/>
              </w:rPr>
              <w:fldChar w:fldCharType="separate"/>
            </w:r>
            <w:r w:rsidR="00C15E99" w:rsidRPr="00DF5F2E">
              <w:rPr>
                <w:noProof/>
              </w:rPr>
              <w:t>«CHANGEREQUEST_CUSTOMEREMAIL»</w:t>
            </w:r>
            <w:r w:rsidRPr="00DF5F2E">
              <w:rPr>
                <w:noProof/>
              </w:rPr>
              <w:fldChar w:fldCharType="end"/>
            </w:r>
          </w:p>
        </w:tc>
      </w:tr>
      <w:tr w:rsidR="00A213B8" w:rsidRPr="00DF5F2E" w14:paraId="5CA236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C0E8FF" w14:textId="77777777" w:rsidR="00A213B8" w:rsidRPr="00DF5F2E" w:rsidRDefault="00A213B8" w:rsidP="00474F81">
            <w:pPr>
              <w:pStyle w:val="I-tableParagraph"/>
            </w:pPr>
            <w:r w:rsidRPr="00DF5F2E">
              <w:rPr>
                <w:lang w:bidi="fr-FR"/>
              </w:rPr>
              <w:t>Modèle d’e-mail</w:t>
            </w:r>
          </w:p>
        </w:tc>
        <w:tc>
          <w:tcPr>
            <w:tcW w:w="6261" w:type="dxa"/>
            <w:tcBorders>
              <w:top w:val="single" w:sz="4" w:space="0" w:color="A5A5A5"/>
              <w:left w:val="nil"/>
              <w:bottom w:val="single" w:sz="4" w:space="0" w:color="A5A5A5"/>
              <w:right w:val="single" w:sz="4" w:space="0" w:color="A5A5A5"/>
            </w:tcBorders>
            <w:shd w:val="clear" w:color="auto" w:fill="auto"/>
            <w:noWrap/>
          </w:tcPr>
          <w:p w14:paraId="52B74A17" w14:textId="4A73FC4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CHANGEREQUEST_EMAILTEMPLATE \* MERGEFORMAT </w:instrText>
            </w:r>
            <w:r w:rsidRPr="00DF5F2E">
              <w:rPr>
                <w:noProof/>
              </w:rPr>
              <w:fldChar w:fldCharType="separate"/>
            </w:r>
            <w:r w:rsidR="00C15E99" w:rsidRPr="00DF5F2E">
              <w:rPr>
                <w:noProof/>
              </w:rPr>
              <w:t>«CHANGEREQUEST_EMAILTEMPLATE»</w:t>
            </w:r>
            <w:r w:rsidRPr="00DF5F2E">
              <w:rPr>
                <w:noProof/>
              </w:rPr>
              <w:fldChar w:fldCharType="end"/>
            </w:r>
          </w:p>
        </w:tc>
      </w:tr>
      <w:tr w:rsidR="00A213B8" w:rsidRPr="00DF5F2E" w14:paraId="3359FBA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0AE7C4" w14:textId="77777777" w:rsidR="00A213B8" w:rsidRPr="00DF5F2E" w:rsidRDefault="00A213B8" w:rsidP="00474F81">
            <w:pPr>
              <w:pStyle w:val="I-tableParagraph"/>
            </w:pPr>
            <w:r w:rsidRPr="00DF5F2E">
              <w:rPr>
                <w:lang w:bidi="fr-FR"/>
              </w:rPr>
              <w:t>Nom</w:t>
            </w:r>
          </w:p>
        </w:tc>
        <w:tc>
          <w:tcPr>
            <w:tcW w:w="6261" w:type="dxa"/>
            <w:tcBorders>
              <w:top w:val="single" w:sz="4" w:space="0" w:color="A5A5A5"/>
              <w:left w:val="nil"/>
              <w:bottom w:val="single" w:sz="4" w:space="0" w:color="A5A5A5"/>
              <w:right w:val="single" w:sz="4" w:space="0" w:color="A5A5A5"/>
            </w:tcBorders>
            <w:shd w:val="clear" w:color="auto" w:fill="auto"/>
            <w:noWrap/>
          </w:tcPr>
          <w:p w14:paraId="7B6A2D54" w14:textId="6BFBA7B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CHANGEREQUEST_SENDERNAME \* MERGEFORMAT </w:instrText>
            </w:r>
            <w:r w:rsidRPr="00DF5F2E">
              <w:rPr>
                <w:noProof/>
              </w:rPr>
              <w:fldChar w:fldCharType="separate"/>
            </w:r>
            <w:r w:rsidR="00C15E99" w:rsidRPr="00DF5F2E">
              <w:rPr>
                <w:noProof/>
              </w:rPr>
              <w:t>«CHANGEREQUEST_SENDERNAME»</w:t>
            </w:r>
            <w:r w:rsidRPr="00DF5F2E">
              <w:rPr>
                <w:noProof/>
              </w:rPr>
              <w:fldChar w:fldCharType="end"/>
            </w:r>
          </w:p>
        </w:tc>
      </w:tr>
      <w:tr w:rsidR="00A213B8" w:rsidRPr="00DF5F2E" w14:paraId="37D14E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17431B" w14:textId="77777777" w:rsidR="00A213B8" w:rsidRPr="00DF5F2E" w:rsidRDefault="00A213B8" w:rsidP="00474F81">
            <w:pPr>
              <w:pStyle w:val="I-tableParagraph"/>
            </w:pPr>
            <w:r w:rsidRPr="00DF5F2E">
              <w:rPr>
                <w:lang w:bidi="fr-FR"/>
              </w:rPr>
              <w:t>Adresse e-mail</w:t>
            </w:r>
          </w:p>
        </w:tc>
        <w:tc>
          <w:tcPr>
            <w:tcW w:w="6261" w:type="dxa"/>
            <w:tcBorders>
              <w:top w:val="single" w:sz="4" w:space="0" w:color="A5A5A5"/>
              <w:left w:val="nil"/>
              <w:bottom w:val="single" w:sz="4" w:space="0" w:color="A5A5A5"/>
              <w:right w:val="single" w:sz="4" w:space="0" w:color="A5A5A5"/>
            </w:tcBorders>
            <w:shd w:val="clear" w:color="auto" w:fill="auto"/>
            <w:noWrap/>
          </w:tcPr>
          <w:p w14:paraId="7D7620B2" w14:textId="53053ED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CHANGEREQUEST_SENDEREMAIL \* MERGEFORMAT </w:instrText>
            </w:r>
            <w:r w:rsidRPr="00DF5F2E">
              <w:rPr>
                <w:noProof/>
              </w:rPr>
              <w:fldChar w:fldCharType="separate"/>
            </w:r>
            <w:r w:rsidR="00C15E99" w:rsidRPr="00DF5F2E">
              <w:rPr>
                <w:noProof/>
              </w:rPr>
              <w:t>«CHANGEREQUEST_SENDEREMAIL»</w:t>
            </w:r>
            <w:r w:rsidRPr="00DF5F2E">
              <w:rPr>
                <w:noProof/>
              </w:rPr>
              <w:fldChar w:fldCharType="end"/>
            </w:r>
          </w:p>
        </w:tc>
      </w:tr>
      <w:tr w:rsidR="00A213B8" w:rsidRPr="00DF5F2E" w14:paraId="5DEF397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B27011" w14:textId="77777777" w:rsidR="00A213B8" w:rsidRPr="00DF5F2E" w:rsidRDefault="00A213B8" w:rsidP="00474F81">
            <w:pPr>
              <w:pStyle w:val="I-tableParagraph"/>
            </w:pPr>
            <w:r w:rsidRPr="00DF5F2E">
              <w:rPr>
                <w:lang w:bidi="fr-FR"/>
              </w:rPr>
              <w:t>Cc</w:t>
            </w:r>
          </w:p>
        </w:tc>
        <w:tc>
          <w:tcPr>
            <w:tcW w:w="6261" w:type="dxa"/>
            <w:tcBorders>
              <w:top w:val="single" w:sz="4" w:space="0" w:color="A5A5A5"/>
              <w:left w:val="nil"/>
              <w:bottom w:val="single" w:sz="4" w:space="0" w:color="A5A5A5"/>
              <w:right w:val="single" w:sz="4" w:space="0" w:color="A5A5A5"/>
            </w:tcBorders>
            <w:shd w:val="clear" w:color="auto" w:fill="auto"/>
            <w:noWrap/>
          </w:tcPr>
          <w:p w14:paraId="1F821F15" w14:textId="0523790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CHANGEREQUEST_EMAILCC \* MERGEFORMAT </w:instrText>
            </w:r>
            <w:r w:rsidRPr="00DF5F2E">
              <w:rPr>
                <w:noProof/>
              </w:rPr>
              <w:fldChar w:fldCharType="separate"/>
            </w:r>
            <w:r w:rsidR="00C15E99" w:rsidRPr="00DF5F2E">
              <w:rPr>
                <w:noProof/>
              </w:rPr>
              <w:t>«CHANGEREQUEST_EMAILCC»</w:t>
            </w:r>
            <w:r w:rsidRPr="00DF5F2E">
              <w:rPr>
                <w:noProof/>
              </w:rPr>
              <w:fldChar w:fldCharType="end"/>
            </w:r>
          </w:p>
        </w:tc>
      </w:tr>
      <w:tr w:rsidR="00A213B8" w:rsidRPr="00DF5F2E" w14:paraId="74E9AF9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7CD6C9" w14:textId="77777777" w:rsidR="00A213B8" w:rsidRPr="00DF5F2E" w:rsidRDefault="00A213B8" w:rsidP="00474F81">
            <w:pPr>
              <w:pStyle w:val="I-tableParagraph"/>
            </w:pPr>
            <w:r w:rsidRPr="00DF5F2E">
              <w:rPr>
                <w:lang w:bidi="fr-FR"/>
              </w:rPr>
              <w:t>Cci</w:t>
            </w:r>
          </w:p>
        </w:tc>
        <w:tc>
          <w:tcPr>
            <w:tcW w:w="6261" w:type="dxa"/>
            <w:tcBorders>
              <w:top w:val="single" w:sz="4" w:space="0" w:color="A5A5A5"/>
              <w:left w:val="nil"/>
              <w:bottom w:val="single" w:sz="4" w:space="0" w:color="A5A5A5"/>
              <w:right w:val="single" w:sz="4" w:space="0" w:color="A5A5A5"/>
            </w:tcBorders>
            <w:shd w:val="clear" w:color="auto" w:fill="auto"/>
            <w:noWrap/>
          </w:tcPr>
          <w:p w14:paraId="7948B236" w14:textId="5D622C3D"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CHANGEREQUEST_EMAILBCC \* MERGEFORMAT </w:instrText>
            </w:r>
            <w:r w:rsidRPr="00DF5F2E">
              <w:rPr>
                <w:noProof/>
              </w:rPr>
              <w:fldChar w:fldCharType="separate"/>
            </w:r>
            <w:r w:rsidR="00C15E99" w:rsidRPr="00DF5F2E">
              <w:rPr>
                <w:noProof/>
              </w:rPr>
              <w:t>«CHANGEREQUEST_EMAILBCC»</w:t>
            </w:r>
            <w:r w:rsidRPr="00DF5F2E">
              <w:rPr>
                <w:noProof/>
              </w:rPr>
              <w:fldChar w:fldCharType="end"/>
            </w:r>
          </w:p>
        </w:tc>
      </w:tr>
      <w:tr w:rsidR="00A213B8" w:rsidRPr="00DF5F2E" w14:paraId="34D2D34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02E663" w14:textId="77777777" w:rsidR="00A213B8" w:rsidRPr="00DF5F2E" w:rsidRDefault="00A213B8" w:rsidP="00474F81">
            <w:pPr>
              <w:pStyle w:val="I-tableParagraph"/>
            </w:pPr>
            <w:r w:rsidRPr="00DF5F2E">
              <w:rPr>
                <w:lang w:bidi="fr-FR"/>
              </w:rPr>
              <w:t>Modèle de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3E4D4167" w14:textId="03ED1CA3"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CHANGEREQUEST_CRTEMPLATE \* MERGEFORMAT </w:instrText>
            </w:r>
            <w:r w:rsidRPr="00DF5F2E">
              <w:rPr>
                <w:noProof/>
              </w:rPr>
              <w:fldChar w:fldCharType="separate"/>
            </w:r>
            <w:r w:rsidR="00C15E99" w:rsidRPr="00DF5F2E">
              <w:rPr>
                <w:noProof/>
              </w:rPr>
              <w:t>«CHANGEREQUEST_CRTEMPLATE»</w:t>
            </w:r>
            <w:r w:rsidRPr="00DF5F2E">
              <w:rPr>
                <w:noProof/>
              </w:rPr>
              <w:fldChar w:fldCharType="end"/>
            </w:r>
          </w:p>
        </w:tc>
      </w:tr>
      <w:tr w:rsidR="00A213B8" w:rsidRPr="00DF5F2E" w14:paraId="402A079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01045F" w14:textId="77777777" w:rsidR="00A213B8" w:rsidRPr="00DF5F2E" w:rsidRDefault="00A213B8" w:rsidP="00474F81">
            <w:pPr>
              <w:pStyle w:val="I-tableParagraph"/>
            </w:pPr>
            <w:r w:rsidRPr="00DF5F2E">
              <w:rPr>
                <w:lang w:bidi="fr-FR"/>
              </w:rPr>
              <w:t>Clé d’expédition</w:t>
            </w:r>
          </w:p>
        </w:tc>
        <w:tc>
          <w:tcPr>
            <w:tcW w:w="6261" w:type="dxa"/>
            <w:tcBorders>
              <w:top w:val="single" w:sz="4" w:space="0" w:color="A5A5A5"/>
              <w:left w:val="nil"/>
              <w:bottom w:val="single" w:sz="4" w:space="0" w:color="A5A5A5"/>
              <w:right w:val="single" w:sz="4" w:space="0" w:color="A5A5A5"/>
            </w:tcBorders>
            <w:shd w:val="clear" w:color="auto" w:fill="auto"/>
            <w:noWrap/>
          </w:tcPr>
          <w:p w14:paraId="1D116A5C" w14:textId="5975208D"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CHANGEREQUEST_CRSENDTOKEY \* MERGEFORMAT </w:instrText>
            </w:r>
            <w:r w:rsidRPr="00DF5F2E">
              <w:rPr>
                <w:noProof/>
              </w:rPr>
              <w:fldChar w:fldCharType="separate"/>
            </w:r>
            <w:r w:rsidR="00C15E99" w:rsidRPr="00DF5F2E">
              <w:rPr>
                <w:noProof/>
              </w:rPr>
              <w:t>«CHANGEREQUEST_CRSENDTOKEY»</w:t>
            </w:r>
            <w:r w:rsidRPr="00DF5F2E">
              <w:rPr>
                <w:noProof/>
              </w:rPr>
              <w:fldChar w:fldCharType="end"/>
            </w:r>
          </w:p>
        </w:tc>
      </w:tr>
      <w:tr w:rsidR="00A213B8" w:rsidRPr="00DF5F2E" w14:paraId="44493D9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72003A" w14:textId="77777777" w:rsidR="00A213B8" w:rsidRPr="00DF5F2E" w:rsidRDefault="00A213B8" w:rsidP="00474F81">
            <w:pPr>
              <w:pStyle w:val="I-tableParagraph"/>
            </w:pPr>
            <w:r w:rsidRPr="00DF5F2E">
              <w:rPr>
                <w:lang w:bidi="fr-FR"/>
              </w:rPr>
              <w:t>Envoyer à</w:t>
            </w:r>
          </w:p>
        </w:tc>
        <w:tc>
          <w:tcPr>
            <w:tcW w:w="6261" w:type="dxa"/>
            <w:tcBorders>
              <w:top w:val="single" w:sz="4" w:space="0" w:color="A5A5A5"/>
              <w:left w:val="nil"/>
              <w:bottom w:val="single" w:sz="4" w:space="0" w:color="A5A5A5"/>
              <w:right w:val="single" w:sz="4" w:space="0" w:color="A5A5A5"/>
            </w:tcBorders>
            <w:shd w:val="clear" w:color="auto" w:fill="auto"/>
            <w:noWrap/>
          </w:tcPr>
          <w:p w14:paraId="5B7F78C6" w14:textId="730E3A3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CHANGEREQUEST_CRSENDTONAME \* MERGEFORMAT </w:instrText>
            </w:r>
            <w:r w:rsidRPr="00DF5F2E">
              <w:rPr>
                <w:noProof/>
              </w:rPr>
              <w:fldChar w:fldCharType="separate"/>
            </w:r>
            <w:r w:rsidR="00C15E99" w:rsidRPr="00DF5F2E">
              <w:rPr>
                <w:noProof/>
              </w:rPr>
              <w:t>«CHANGEREQUEST_CRSENDTONAME»</w:t>
            </w:r>
            <w:r w:rsidRPr="00DF5F2E">
              <w:rPr>
                <w:noProof/>
              </w:rPr>
              <w:fldChar w:fldCharType="end"/>
            </w:r>
          </w:p>
        </w:tc>
      </w:tr>
      <w:tr w:rsidR="00A213B8" w:rsidRPr="00DF5F2E" w14:paraId="09ECDE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D8946" w14:textId="77777777" w:rsidR="00A213B8" w:rsidRPr="00DF5F2E" w:rsidRDefault="00A213B8" w:rsidP="00474F81">
            <w:pPr>
              <w:pStyle w:val="I-tableParagraph"/>
            </w:pPr>
            <w:r w:rsidRPr="00DF5F2E">
              <w:rPr>
                <w:lang w:bidi="fr-FR"/>
              </w:rPr>
              <w:t>Téléphone</w:t>
            </w:r>
          </w:p>
        </w:tc>
        <w:tc>
          <w:tcPr>
            <w:tcW w:w="6261" w:type="dxa"/>
            <w:tcBorders>
              <w:top w:val="single" w:sz="4" w:space="0" w:color="A5A5A5"/>
              <w:left w:val="nil"/>
              <w:bottom w:val="single" w:sz="4" w:space="0" w:color="A5A5A5"/>
              <w:right w:val="single" w:sz="4" w:space="0" w:color="A5A5A5"/>
            </w:tcBorders>
            <w:shd w:val="clear" w:color="auto" w:fill="auto"/>
            <w:noWrap/>
          </w:tcPr>
          <w:p w14:paraId="10182916" w14:textId="00F53929"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CHANGEREQUEST_SENDERPHONE \* MERGEFORMAT </w:instrText>
            </w:r>
            <w:r w:rsidRPr="00DF5F2E">
              <w:rPr>
                <w:noProof/>
              </w:rPr>
              <w:fldChar w:fldCharType="separate"/>
            </w:r>
            <w:r w:rsidR="00C15E99" w:rsidRPr="00DF5F2E">
              <w:rPr>
                <w:noProof/>
              </w:rPr>
              <w:t>«CHANGEREQUEST_SENDERPHONE»</w:t>
            </w:r>
            <w:r w:rsidRPr="00DF5F2E">
              <w:rPr>
                <w:noProof/>
              </w:rPr>
              <w:fldChar w:fldCharType="end"/>
            </w:r>
          </w:p>
        </w:tc>
      </w:tr>
      <w:tr w:rsidR="00A213B8" w:rsidRPr="00DF5F2E" w14:paraId="07F3022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F256B5A" w14:textId="77777777" w:rsidR="00A213B8" w:rsidRPr="00DF5F2E" w:rsidRDefault="00A213B8" w:rsidP="00474F81">
            <w:pPr>
              <w:pStyle w:val="I-tableParagraph"/>
            </w:pPr>
            <w:r w:rsidRPr="00DF5F2E">
              <w:rPr>
                <w:lang w:bidi="fr-FR"/>
              </w:rPr>
              <w:t>Contact-e-mail 1</w:t>
            </w:r>
          </w:p>
        </w:tc>
        <w:tc>
          <w:tcPr>
            <w:tcW w:w="6261" w:type="dxa"/>
            <w:tcBorders>
              <w:top w:val="single" w:sz="4" w:space="0" w:color="A5A5A5"/>
              <w:left w:val="nil"/>
              <w:bottom w:val="single" w:sz="4" w:space="0" w:color="A5A5A5"/>
              <w:right w:val="single" w:sz="4" w:space="0" w:color="A5A5A5"/>
            </w:tcBorders>
            <w:shd w:val="clear" w:color="auto" w:fill="auto"/>
            <w:noWrap/>
          </w:tcPr>
          <w:p w14:paraId="3994439F" w14:textId="114E0C74"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CHANGEREQUEST_CRSENDTO_EMAIL1 \* MERGEFORMAT </w:instrText>
            </w:r>
            <w:r w:rsidRPr="00DF5F2E">
              <w:rPr>
                <w:noProof/>
              </w:rPr>
              <w:fldChar w:fldCharType="separate"/>
            </w:r>
            <w:r w:rsidR="00C15E99" w:rsidRPr="00DF5F2E">
              <w:rPr>
                <w:noProof/>
              </w:rPr>
              <w:t>«CHANGEREQUEST_CRSENDTO_EMAIL1»</w:t>
            </w:r>
            <w:r w:rsidRPr="00DF5F2E">
              <w:rPr>
                <w:noProof/>
              </w:rPr>
              <w:fldChar w:fldCharType="end"/>
            </w:r>
          </w:p>
        </w:tc>
      </w:tr>
      <w:tr w:rsidR="00A213B8" w:rsidRPr="00DF5F2E" w14:paraId="6F9C4BE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A57DE3" w14:textId="77777777" w:rsidR="00A213B8" w:rsidRPr="00DF5F2E" w:rsidRDefault="00A213B8" w:rsidP="00474F81">
            <w:pPr>
              <w:pStyle w:val="I-tableParagraph"/>
            </w:pPr>
            <w:r w:rsidRPr="00DF5F2E">
              <w:rPr>
                <w:lang w:bidi="fr-FR"/>
              </w:rPr>
              <w:t>Contact-e-mail 2</w:t>
            </w:r>
          </w:p>
        </w:tc>
        <w:tc>
          <w:tcPr>
            <w:tcW w:w="6261" w:type="dxa"/>
            <w:tcBorders>
              <w:top w:val="single" w:sz="4" w:space="0" w:color="A5A5A5"/>
              <w:left w:val="nil"/>
              <w:bottom w:val="single" w:sz="4" w:space="0" w:color="A5A5A5"/>
              <w:right w:val="single" w:sz="4" w:space="0" w:color="A5A5A5"/>
            </w:tcBorders>
            <w:shd w:val="clear" w:color="auto" w:fill="auto"/>
            <w:noWrap/>
          </w:tcPr>
          <w:p w14:paraId="37DB3566" w14:textId="0449F86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CHANGEREQUEST_CRSENDTO_EMAIL2 \* MERGEFORMAT </w:instrText>
            </w:r>
            <w:r w:rsidRPr="00DF5F2E">
              <w:rPr>
                <w:noProof/>
              </w:rPr>
              <w:fldChar w:fldCharType="separate"/>
            </w:r>
            <w:r w:rsidR="00C15E99" w:rsidRPr="00DF5F2E">
              <w:rPr>
                <w:noProof/>
              </w:rPr>
              <w:t>«CHANGEREQUEST_CRSENDTO_EMAIL2»</w:t>
            </w:r>
            <w:r w:rsidRPr="00DF5F2E">
              <w:rPr>
                <w:noProof/>
              </w:rPr>
              <w:fldChar w:fldCharType="end"/>
            </w:r>
          </w:p>
        </w:tc>
      </w:tr>
      <w:tr w:rsidR="00A213B8" w:rsidRPr="00DF5F2E" w14:paraId="24A695E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9433F" w14:textId="77777777" w:rsidR="00A213B8" w:rsidRPr="00DF5F2E" w:rsidRDefault="00A213B8" w:rsidP="00474F81">
            <w:pPr>
              <w:pStyle w:val="I-tableParagraph"/>
            </w:pPr>
            <w:r w:rsidRPr="00DF5F2E">
              <w:rPr>
                <w:lang w:bidi="fr-FR"/>
              </w:rPr>
              <w:t>Contact-prénom</w:t>
            </w:r>
          </w:p>
        </w:tc>
        <w:tc>
          <w:tcPr>
            <w:tcW w:w="6261" w:type="dxa"/>
            <w:tcBorders>
              <w:top w:val="single" w:sz="4" w:space="0" w:color="A5A5A5"/>
              <w:left w:val="nil"/>
              <w:bottom w:val="single" w:sz="4" w:space="0" w:color="A5A5A5"/>
              <w:right w:val="single" w:sz="4" w:space="0" w:color="A5A5A5"/>
            </w:tcBorders>
            <w:shd w:val="clear" w:color="auto" w:fill="auto"/>
            <w:noWrap/>
          </w:tcPr>
          <w:p w14:paraId="1635AFD1" w14:textId="3E15EFC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CHANGEREQUEST_CRSENDTO_FIRSTNAME \* MERGEFORMAT </w:instrText>
            </w:r>
            <w:r w:rsidRPr="00DF5F2E">
              <w:rPr>
                <w:noProof/>
              </w:rPr>
              <w:fldChar w:fldCharType="separate"/>
            </w:r>
            <w:r w:rsidR="00C15E99" w:rsidRPr="00DF5F2E">
              <w:rPr>
                <w:noProof/>
              </w:rPr>
              <w:t>«CHANGEREQUEST_CRSENDTO_FIRSTNAME»</w:t>
            </w:r>
            <w:r w:rsidRPr="00DF5F2E">
              <w:rPr>
                <w:noProof/>
              </w:rPr>
              <w:fldChar w:fldCharType="end"/>
            </w:r>
          </w:p>
        </w:tc>
      </w:tr>
      <w:tr w:rsidR="00A213B8" w:rsidRPr="00DF5F2E" w14:paraId="388D56E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5D29D5C" w14:textId="77777777" w:rsidR="00A213B8" w:rsidRPr="00DF5F2E" w:rsidRDefault="00A213B8" w:rsidP="00474F81">
            <w:pPr>
              <w:pStyle w:val="I-tableParagraph"/>
            </w:pPr>
            <w:r w:rsidRPr="00DF5F2E">
              <w:rPr>
                <w:lang w:bidi="fr-FR"/>
              </w:rPr>
              <w:t>Contact-nom de famille</w:t>
            </w:r>
          </w:p>
        </w:tc>
        <w:tc>
          <w:tcPr>
            <w:tcW w:w="6261" w:type="dxa"/>
            <w:tcBorders>
              <w:top w:val="single" w:sz="4" w:space="0" w:color="A5A5A5"/>
              <w:left w:val="nil"/>
              <w:bottom w:val="single" w:sz="4" w:space="0" w:color="A5A5A5"/>
              <w:right w:val="single" w:sz="4" w:space="0" w:color="A5A5A5"/>
            </w:tcBorders>
            <w:shd w:val="clear" w:color="auto" w:fill="auto"/>
            <w:noWrap/>
          </w:tcPr>
          <w:p w14:paraId="1BEB9A5B" w14:textId="0CF2D07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CHANGEREQUEST_CRSENDTO_LASTNAME \* MERGEFORMAT </w:instrText>
            </w:r>
            <w:r w:rsidRPr="00DF5F2E">
              <w:rPr>
                <w:noProof/>
              </w:rPr>
              <w:fldChar w:fldCharType="separate"/>
            </w:r>
            <w:r w:rsidR="00C15E99" w:rsidRPr="00DF5F2E">
              <w:rPr>
                <w:noProof/>
              </w:rPr>
              <w:t>«CHANGEREQUEST_CRSENDTO_LASTNAME»</w:t>
            </w:r>
            <w:r w:rsidRPr="00DF5F2E">
              <w:rPr>
                <w:noProof/>
              </w:rPr>
              <w:fldChar w:fldCharType="end"/>
            </w:r>
          </w:p>
        </w:tc>
      </w:tr>
      <w:tr w:rsidR="00A213B8" w:rsidRPr="00DF5F2E" w14:paraId="7FC1D5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4C689D" w14:textId="77777777" w:rsidR="00A213B8" w:rsidRPr="00DF5F2E" w:rsidRDefault="00A213B8" w:rsidP="00474F81">
            <w:pPr>
              <w:pStyle w:val="I-tableParagraph"/>
            </w:pPr>
            <w:r w:rsidRPr="00DF5F2E">
              <w:rPr>
                <w:lang w:bidi="fr-FR"/>
              </w:rPr>
              <w:t>Contact-nom de la société</w:t>
            </w:r>
          </w:p>
        </w:tc>
        <w:tc>
          <w:tcPr>
            <w:tcW w:w="6261" w:type="dxa"/>
            <w:tcBorders>
              <w:top w:val="single" w:sz="4" w:space="0" w:color="A5A5A5"/>
              <w:left w:val="nil"/>
              <w:bottom w:val="single" w:sz="4" w:space="0" w:color="A5A5A5"/>
              <w:right w:val="single" w:sz="4" w:space="0" w:color="A5A5A5"/>
            </w:tcBorders>
            <w:shd w:val="clear" w:color="auto" w:fill="auto"/>
            <w:noWrap/>
          </w:tcPr>
          <w:p w14:paraId="0B561073" w14:textId="15EC8E07"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CHANGEREQUEST_CRSENDTO_COMPANYNAME \* MERGEFORMAT </w:instrText>
            </w:r>
            <w:r w:rsidRPr="00DF5F2E">
              <w:rPr>
                <w:noProof/>
              </w:rPr>
              <w:fldChar w:fldCharType="separate"/>
            </w:r>
            <w:r w:rsidR="00C15E99" w:rsidRPr="00DF5F2E">
              <w:rPr>
                <w:noProof/>
              </w:rPr>
              <w:t>«CHANGEREQUEST_CRSENDTO_COMPANYNAME»</w:t>
            </w:r>
            <w:r w:rsidRPr="00DF5F2E">
              <w:rPr>
                <w:noProof/>
              </w:rPr>
              <w:fldChar w:fldCharType="end"/>
            </w:r>
          </w:p>
        </w:tc>
      </w:tr>
      <w:tr w:rsidR="00A213B8" w:rsidRPr="00DF5F2E" w14:paraId="274E6B2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1D2C64" w14:textId="77777777" w:rsidR="00A213B8" w:rsidRPr="00DF5F2E" w:rsidRDefault="00A213B8" w:rsidP="00474F81">
            <w:pPr>
              <w:pStyle w:val="I-tableParagraph"/>
            </w:pPr>
            <w:r w:rsidRPr="00DF5F2E">
              <w:rPr>
                <w:lang w:bidi="fr-FR"/>
              </w:rPr>
              <w:t>Contact-préfixe</w:t>
            </w:r>
          </w:p>
        </w:tc>
        <w:tc>
          <w:tcPr>
            <w:tcW w:w="6261" w:type="dxa"/>
            <w:tcBorders>
              <w:top w:val="single" w:sz="4" w:space="0" w:color="A5A5A5"/>
              <w:left w:val="nil"/>
              <w:bottom w:val="single" w:sz="4" w:space="0" w:color="A5A5A5"/>
              <w:right w:val="single" w:sz="4" w:space="0" w:color="A5A5A5"/>
            </w:tcBorders>
            <w:shd w:val="clear" w:color="auto" w:fill="auto"/>
            <w:noWrap/>
          </w:tcPr>
          <w:p w14:paraId="5C3CE5F2" w14:textId="5370A4D7"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CHANGEREQUEST_CRSENDTO_PREFIX \* MERGEFORMAT </w:instrText>
            </w:r>
            <w:r w:rsidRPr="00DF5F2E">
              <w:rPr>
                <w:noProof/>
              </w:rPr>
              <w:fldChar w:fldCharType="separate"/>
            </w:r>
            <w:r w:rsidR="00C15E99" w:rsidRPr="00DF5F2E">
              <w:rPr>
                <w:noProof/>
              </w:rPr>
              <w:t>«CHANGEREQUEST_CRSENDTO_PREFIX»</w:t>
            </w:r>
            <w:r w:rsidRPr="00DF5F2E">
              <w:rPr>
                <w:noProof/>
              </w:rPr>
              <w:fldChar w:fldCharType="end"/>
            </w:r>
          </w:p>
        </w:tc>
      </w:tr>
      <w:tr w:rsidR="00A213B8" w:rsidRPr="00DF5F2E" w14:paraId="1F494A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7182C6" w14:textId="77777777" w:rsidR="00A213B8" w:rsidRPr="00DF5F2E" w:rsidRDefault="00A213B8" w:rsidP="00474F81">
            <w:pPr>
              <w:pStyle w:val="I-tableParagraph"/>
            </w:pPr>
            <w:r w:rsidRPr="00DF5F2E">
              <w:rPr>
                <w:lang w:bidi="fr-FR"/>
              </w:rPr>
              <w:t>Contact-initiale du deuxième prénom</w:t>
            </w:r>
          </w:p>
        </w:tc>
        <w:tc>
          <w:tcPr>
            <w:tcW w:w="6261" w:type="dxa"/>
            <w:tcBorders>
              <w:top w:val="single" w:sz="4" w:space="0" w:color="A5A5A5"/>
              <w:left w:val="nil"/>
              <w:bottom w:val="single" w:sz="4" w:space="0" w:color="A5A5A5"/>
              <w:right w:val="single" w:sz="4" w:space="0" w:color="A5A5A5"/>
            </w:tcBorders>
            <w:shd w:val="clear" w:color="auto" w:fill="auto"/>
            <w:noWrap/>
          </w:tcPr>
          <w:p w14:paraId="4BB2A3F8" w14:textId="4BDD25F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CHANGEREQUEST_CRSENDTO_INITIAL \* MERGEFORMAT </w:instrText>
            </w:r>
            <w:r w:rsidRPr="00DF5F2E">
              <w:rPr>
                <w:noProof/>
              </w:rPr>
              <w:fldChar w:fldCharType="separate"/>
            </w:r>
            <w:r w:rsidR="00C15E99" w:rsidRPr="00DF5F2E">
              <w:rPr>
                <w:noProof/>
              </w:rPr>
              <w:t>«CHANGEREQUEST_CRSENDTO_INITIAL»</w:t>
            </w:r>
            <w:r w:rsidRPr="00DF5F2E">
              <w:rPr>
                <w:noProof/>
              </w:rPr>
              <w:fldChar w:fldCharType="end"/>
            </w:r>
          </w:p>
        </w:tc>
      </w:tr>
      <w:tr w:rsidR="00A213B8" w:rsidRPr="00DF5F2E" w14:paraId="107303A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9B11A1D" w14:textId="77777777" w:rsidR="00A213B8" w:rsidRPr="00DF5F2E" w:rsidRDefault="00A213B8" w:rsidP="00474F81">
            <w:pPr>
              <w:pStyle w:val="I-tableParagraph"/>
            </w:pPr>
            <w:r w:rsidRPr="00DF5F2E">
              <w:rPr>
                <w:lang w:bidi="fr-FR"/>
              </w:rPr>
              <w:t>Contact-imprimer en tant que</w:t>
            </w:r>
          </w:p>
        </w:tc>
        <w:tc>
          <w:tcPr>
            <w:tcW w:w="6261" w:type="dxa"/>
            <w:tcBorders>
              <w:top w:val="single" w:sz="4" w:space="0" w:color="A5A5A5"/>
              <w:left w:val="nil"/>
              <w:bottom w:val="single" w:sz="4" w:space="0" w:color="A5A5A5"/>
              <w:right w:val="single" w:sz="4" w:space="0" w:color="A5A5A5"/>
            </w:tcBorders>
            <w:shd w:val="clear" w:color="auto" w:fill="auto"/>
            <w:noWrap/>
          </w:tcPr>
          <w:p w14:paraId="7A43A738" w14:textId="2777974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CHANGEREQUEST_CRSENDTO_PRINTAS \* MERGEFORMAT </w:instrText>
            </w:r>
            <w:r w:rsidRPr="00DF5F2E">
              <w:rPr>
                <w:noProof/>
              </w:rPr>
              <w:fldChar w:fldCharType="separate"/>
            </w:r>
            <w:r w:rsidR="00C15E99" w:rsidRPr="00DF5F2E">
              <w:rPr>
                <w:noProof/>
              </w:rPr>
              <w:t>«CHANGEREQUEST_CRSENDTO_PRINTAS»</w:t>
            </w:r>
            <w:r w:rsidRPr="00DF5F2E">
              <w:rPr>
                <w:noProof/>
              </w:rPr>
              <w:fldChar w:fldCharType="end"/>
            </w:r>
          </w:p>
        </w:tc>
      </w:tr>
      <w:tr w:rsidR="00A213B8" w:rsidRPr="00DF5F2E" w14:paraId="6090191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5F3419" w14:textId="77777777" w:rsidR="00A213B8" w:rsidRPr="00DF5F2E" w:rsidRDefault="00A213B8" w:rsidP="00474F81">
            <w:pPr>
              <w:pStyle w:val="I-tableParagraph"/>
            </w:pPr>
            <w:r w:rsidRPr="00DF5F2E">
              <w:rPr>
                <w:lang w:bidi="fr-FR"/>
              </w:rPr>
              <w:t>Contact-téléphone 1</w:t>
            </w:r>
          </w:p>
        </w:tc>
        <w:tc>
          <w:tcPr>
            <w:tcW w:w="6261" w:type="dxa"/>
            <w:tcBorders>
              <w:top w:val="single" w:sz="4" w:space="0" w:color="A5A5A5"/>
              <w:left w:val="nil"/>
              <w:bottom w:val="single" w:sz="4" w:space="0" w:color="A5A5A5"/>
              <w:right w:val="single" w:sz="4" w:space="0" w:color="A5A5A5"/>
            </w:tcBorders>
            <w:shd w:val="clear" w:color="auto" w:fill="auto"/>
            <w:noWrap/>
          </w:tcPr>
          <w:p w14:paraId="0A5E592F" w14:textId="71188FF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CHANGEREQUEST_CRSENDTO_PHONE1 \* MERGEFORMAT </w:instrText>
            </w:r>
            <w:r w:rsidRPr="00DF5F2E">
              <w:rPr>
                <w:noProof/>
              </w:rPr>
              <w:fldChar w:fldCharType="separate"/>
            </w:r>
            <w:r w:rsidR="00C15E99" w:rsidRPr="00DF5F2E">
              <w:rPr>
                <w:noProof/>
              </w:rPr>
              <w:t>«CHANGEREQUEST_CRSENDTO_PHONE1»</w:t>
            </w:r>
            <w:r w:rsidRPr="00DF5F2E">
              <w:rPr>
                <w:noProof/>
              </w:rPr>
              <w:fldChar w:fldCharType="end"/>
            </w:r>
          </w:p>
        </w:tc>
      </w:tr>
      <w:tr w:rsidR="00A213B8" w:rsidRPr="00DF5F2E" w14:paraId="7589F45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1F9054" w14:textId="77777777" w:rsidR="00A213B8" w:rsidRPr="00DF5F2E" w:rsidRDefault="00A213B8" w:rsidP="00474F81">
            <w:pPr>
              <w:pStyle w:val="I-tableParagraph"/>
            </w:pPr>
            <w:r w:rsidRPr="00DF5F2E">
              <w:rPr>
                <w:lang w:bidi="fr-FR"/>
              </w:rPr>
              <w:t>Contact-téléphone 2</w:t>
            </w:r>
          </w:p>
        </w:tc>
        <w:tc>
          <w:tcPr>
            <w:tcW w:w="6261" w:type="dxa"/>
            <w:tcBorders>
              <w:top w:val="single" w:sz="4" w:space="0" w:color="A5A5A5"/>
              <w:left w:val="nil"/>
              <w:bottom w:val="single" w:sz="4" w:space="0" w:color="A5A5A5"/>
              <w:right w:val="single" w:sz="4" w:space="0" w:color="A5A5A5"/>
            </w:tcBorders>
            <w:shd w:val="clear" w:color="auto" w:fill="auto"/>
            <w:noWrap/>
          </w:tcPr>
          <w:p w14:paraId="3CF09B7E" w14:textId="31E22E9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CHANGEREQUEST_CRSENDTO_PHONE2 \* MERGEFORMAT </w:instrText>
            </w:r>
            <w:r w:rsidRPr="00DF5F2E">
              <w:rPr>
                <w:noProof/>
              </w:rPr>
              <w:fldChar w:fldCharType="separate"/>
            </w:r>
            <w:r w:rsidR="00C15E99" w:rsidRPr="00DF5F2E">
              <w:rPr>
                <w:noProof/>
              </w:rPr>
              <w:t>«CHANGEREQUEST_CRSENDTO_PHONE2»</w:t>
            </w:r>
            <w:r w:rsidRPr="00DF5F2E">
              <w:rPr>
                <w:noProof/>
              </w:rPr>
              <w:fldChar w:fldCharType="end"/>
            </w:r>
          </w:p>
        </w:tc>
      </w:tr>
      <w:tr w:rsidR="00A213B8" w:rsidRPr="00DF5F2E" w14:paraId="420AEC5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70411E" w14:textId="77777777" w:rsidR="00A213B8" w:rsidRPr="00DF5F2E" w:rsidRDefault="00A213B8" w:rsidP="00474F81">
            <w:pPr>
              <w:pStyle w:val="I-tableParagraph"/>
            </w:pPr>
            <w:r w:rsidRPr="00DF5F2E">
              <w:rPr>
                <w:lang w:bidi="fr-FR"/>
              </w:rPr>
              <w:lastRenderedPageBreak/>
              <w:t>Contact-mobile</w:t>
            </w:r>
          </w:p>
        </w:tc>
        <w:tc>
          <w:tcPr>
            <w:tcW w:w="6261" w:type="dxa"/>
            <w:tcBorders>
              <w:top w:val="single" w:sz="4" w:space="0" w:color="A5A5A5"/>
              <w:left w:val="nil"/>
              <w:bottom w:val="single" w:sz="4" w:space="0" w:color="A5A5A5"/>
              <w:right w:val="single" w:sz="4" w:space="0" w:color="A5A5A5"/>
            </w:tcBorders>
            <w:shd w:val="clear" w:color="auto" w:fill="auto"/>
            <w:noWrap/>
          </w:tcPr>
          <w:p w14:paraId="157EF1B2" w14:textId="6074B679"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CHANGEREQUEST_CRSENDTO_CELLPHONE \* MERGEFORMAT </w:instrText>
            </w:r>
            <w:r w:rsidRPr="00DF5F2E">
              <w:rPr>
                <w:noProof/>
              </w:rPr>
              <w:fldChar w:fldCharType="separate"/>
            </w:r>
            <w:r w:rsidR="00C15E99" w:rsidRPr="00DF5F2E">
              <w:rPr>
                <w:noProof/>
              </w:rPr>
              <w:t>«CHANGEREQUEST_CRSENDTO_CELLPHONE»</w:t>
            </w:r>
            <w:r w:rsidRPr="00DF5F2E">
              <w:rPr>
                <w:noProof/>
              </w:rPr>
              <w:fldChar w:fldCharType="end"/>
            </w:r>
          </w:p>
        </w:tc>
      </w:tr>
      <w:tr w:rsidR="00A213B8" w:rsidRPr="00DF5F2E" w14:paraId="2A0C8B1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18B12C" w14:textId="77777777" w:rsidR="00A213B8" w:rsidRPr="00DF5F2E" w:rsidRDefault="00A213B8" w:rsidP="00474F81">
            <w:pPr>
              <w:pStyle w:val="I-tableParagraph"/>
            </w:pPr>
            <w:r w:rsidRPr="00DF5F2E">
              <w:rPr>
                <w:lang w:bidi="fr-FR"/>
              </w:rPr>
              <w:t>Contact-pager</w:t>
            </w:r>
          </w:p>
        </w:tc>
        <w:tc>
          <w:tcPr>
            <w:tcW w:w="6261" w:type="dxa"/>
            <w:tcBorders>
              <w:top w:val="single" w:sz="4" w:space="0" w:color="A5A5A5"/>
              <w:left w:val="nil"/>
              <w:bottom w:val="single" w:sz="4" w:space="0" w:color="A5A5A5"/>
              <w:right w:val="single" w:sz="4" w:space="0" w:color="A5A5A5"/>
            </w:tcBorders>
            <w:shd w:val="clear" w:color="auto" w:fill="auto"/>
            <w:noWrap/>
          </w:tcPr>
          <w:p w14:paraId="2651C558" w14:textId="4092A7A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CHANGEREQUEST_CRSENDTO_PAGER \* MERGEFORMAT </w:instrText>
            </w:r>
            <w:r w:rsidRPr="00DF5F2E">
              <w:rPr>
                <w:noProof/>
              </w:rPr>
              <w:fldChar w:fldCharType="separate"/>
            </w:r>
            <w:r w:rsidR="00C15E99" w:rsidRPr="00DF5F2E">
              <w:rPr>
                <w:noProof/>
              </w:rPr>
              <w:t>«CHANGEREQUEST_CRSENDTO_PAGER»</w:t>
            </w:r>
            <w:r w:rsidRPr="00DF5F2E">
              <w:rPr>
                <w:noProof/>
              </w:rPr>
              <w:fldChar w:fldCharType="end"/>
            </w:r>
          </w:p>
        </w:tc>
      </w:tr>
      <w:tr w:rsidR="00A213B8" w:rsidRPr="00DF5F2E" w14:paraId="19612F1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402408" w14:textId="77777777" w:rsidR="00A213B8" w:rsidRPr="00DF5F2E" w:rsidRDefault="00A213B8" w:rsidP="00474F81">
            <w:pPr>
              <w:pStyle w:val="I-tableParagraph"/>
            </w:pPr>
            <w:r w:rsidRPr="00DF5F2E">
              <w:rPr>
                <w:lang w:bidi="fr-FR"/>
              </w:rPr>
              <w:t>Contact-fax</w:t>
            </w:r>
          </w:p>
        </w:tc>
        <w:tc>
          <w:tcPr>
            <w:tcW w:w="6261" w:type="dxa"/>
            <w:tcBorders>
              <w:top w:val="single" w:sz="4" w:space="0" w:color="A5A5A5"/>
              <w:left w:val="nil"/>
              <w:bottom w:val="single" w:sz="4" w:space="0" w:color="A5A5A5"/>
              <w:right w:val="single" w:sz="4" w:space="0" w:color="A5A5A5"/>
            </w:tcBorders>
            <w:shd w:val="clear" w:color="auto" w:fill="auto"/>
            <w:noWrap/>
          </w:tcPr>
          <w:p w14:paraId="3DB30F5D" w14:textId="4424BE9F"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CHANGEREQUEST_CRSENDTO_FAX \* MERGEFORMAT </w:instrText>
            </w:r>
            <w:r w:rsidRPr="00DF5F2E">
              <w:rPr>
                <w:noProof/>
              </w:rPr>
              <w:fldChar w:fldCharType="separate"/>
            </w:r>
            <w:r w:rsidR="00C15E99" w:rsidRPr="00DF5F2E">
              <w:rPr>
                <w:noProof/>
              </w:rPr>
              <w:t>«CHANGEREQUEST_CRSENDTO_FAX»</w:t>
            </w:r>
            <w:r w:rsidRPr="00DF5F2E">
              <w:rPr>
                <w:noProof/>
              </w:rPr>
              <w:fldChar w:fldCharType="end"/>
            </w:r>
          </w:p>
        </w:tc>
      </w:tr>
      <w:tr w:rsidR="00A213B8" w:rsidRPr="00DF5F2E" w14:paraId="6F5BB60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574F35" w14:textId="77777777" w:rsidR="00A213B8" w:rsidRPr="00DF5F2E" w:rsidRDefault="00A213B8" w:rsidP="00474F81">
            <w:pPr>
              <w:pStyle w:val="I-tableParagraph"/>
            </w:pPr>
            <w:r w:rsidRPr="00DF5F2E">
              <w:rPr>
                <w:lang w:bidi="fr-FR"/>
              </w:rPr>
              <w:t>Contact-URL 1</w:t>
            </w:r>
          </w:p>
        </w:tc>
        <w:tc>
          <w:tcPr>
            <w:tcW w:w="6261" w:type="dxa"/>
            <w:tcBorders>
              <w:top w:val="single" w:sz="4" w:space="0" w:color="A5A5A5"/>
              <w:left w:val="nil"/>
              <w:bottom w:val="single" w:sz="4" w:space="0" w:color="A5A5A5"/>
              <w:right w:val="single" w:sz="4" w:space="0" w:color="A5A5A5"/>
            </w:tcBorders>
            <w:shd w:val="clear" w:color="auto" w:fill="auto"/>
            <w:noWrap/>
          </w:tcPr>
          <w:p w14:paraId="70866849" w14:textId="39CA8650"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CHANGEREQUEST_CRSENDTO_URL1 \* MERGEFORMAT </w:instrText>
            </w:r>
            <w:r w:rsidRPr="00DF5F2E">
              <w:rPr>
                <w:noProof/>
              </w:rPr>
              <w:fldChar w:fldCharType="separate"/>
            </w:r>
            <w:r w:rsidR="00C15E99" w:rsidRPr="00DF5F2E">
              <w:rPr>
                <w:noProof/>
              </w:rPr>
              <w:t>«CHANGEREQUEST_CRSENDTO_URL1»</w:t>
            </w:r>
            <w:r w:rsidRPr="00DF5F2E">
              <w:rPr>
                <w:noProof/>
              </w:rPr>
              <w:fldChar w:fldCharType="end"/>
            </w:r>
          </w:p>
        </w:tc>
      </w:tr>
      <w:tr w:rsidR="00A213B8" w:rsidRPr="00DF5F2E" w14:paraId="0F5161A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62E79C" w14:textId="77777777" w:rsidR="00A213B8" w:rsidRPr="00DF5F2E" w:rsidRDefault="00A213B8" w:rsidP="00474F81">
            <w:pPr>
              <w:pStyle w:val="I-tableParagraph"/>
            </w:pPr>
            <w:r w:rsidRPr="00DF5F2E">
              <w:rPr>
                <w:lang w:bidi="fr-FR"/>
              </w:rPr>
              <w:t>Contact-URL 2</w:t>
            </w:r>
          </w:p>
        </w:tc>
        <w:tc>
          <w:tcPr>
            <w:tcW w:w="6261" w:type="dxa"/>
            <w:tcBorders>
              <w:top w:val="single" w:sz="4" w:space="0" w:color="A5A5A5"/>
              <w:left w:val="nil"/>
              <w:bottom w:val="single" w:sz="4" w:space="0" w:color="A5A5A5"/>
              <w:right w:val="single" w:sz="4" w:space="0" w:color="A5A5A5"/>
            </w:tcBorders>
            <w:shd w:val="clear" w:color="auto" w:fill="auto"/>
            <w:noWrap/>
          </w:tcPr>
          <w:p w14:paraId="695C2702" w14:textId="15B735DD"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CHANGEREQUEST_CRSENDTO_URL2 \* MERGEFORMAT </w:instrText>
            </w:r>
            <w:r w:rsidRPr="00DF5F2E">
              <w:rPr>
                <w:noProof/>
              </w:rPr>
              <w:fldChar w:fldCharType="separate"/>
            </w:r>
            <w:r w:rsidR="00C15E99" w:rsidRPr="00DF5F2E">
              <w:rPr>
                <w:noProof/>
              </w:rPr>
              <w:t>«CHANGEREQUEST_CRSENDTO_URL2»</w:t>
            </w:r>
            <w:r w:rsidRPr="00DF5F2E">
              <w:rPr>
                <w:noProof/>
              </w:rPr>
              <w:fldChar w:fldCharType="end"/>
            </w:r>
          </w:p>
        </w:tc>
      </w:tr>
      <w:tr w:rsidR="00A213B8" w:rsidRPr="00DF5F2E" w14:paraId="7617770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1CFD8B" w14:textId="77777777" w:rsidR="00A213B8" w:rsidRPr="00DF5F2E" w:rsidRDefault="00A213B8" w:rsidP="00474F81">
            <w:pPr>
              <w:pStyle w:val="I-tableParagraph"/>
            </w:pPr>
            <w:r w:rsidRPr="00DF5F2E">
              <w:rPr>
                <w:lang w:bidi="fr-FR"/>
              </w:rPr>
              <w:t>Statut du contact principal</w:t>
            </w:r>
          </w:p>
        </w:tc>
        <w:tc>
          <w:tcPr>
            <w:tcW w:w="6261" w:type="dxa"/>
            <w:tcBorders>
              <w:top w:val="single" w:sz="4" w:space="0" w:color="A5A5A5"/>
              <w:left w:val="nil"/>
              <w:bottom w:val="single" w:sz="4" w:space="0" w:color="A5A5A5"/>
              <w:right w:val="single" w:sz="4" w:space="0" w:color="A5A5A5"/>
            </w:tcBorders>
            <w:shd w:val="clear" w:color="auto" w:fill="auto"/>
            <w:noWrap/>
          </w:tcPr>
          <w:p w14:paraId="33379337" w14:textId="305930F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CHANGEREQUEST_CRSENDTO_STATUS \* MERGEFORMAT </w:instrText>
            </w:r>
            <w:r w:rsidRPr="00DF5F2E">
              <w:rPr>
                <w:noProof/>
              </w:rPr>
              <w:fldChar w:fldCharType="separate"/>
            </w:r>
            <w:r w:rsidR="00C15E99" w:rsidRPr="00DF5F2E">
              <w:rPr>
                <w:noProof/>
              </w:rPr>
              <w:t>«CHANGEREQUEST_CRSENDTO_STATUS»</w:t>
            </w:r>
            <w:r w:rsidRPr="00DF5F2E">
              <w:rPr>
                <w:noProof/>
              </w:rPr>
              <w:fldChar w:fldCharType="end"/>
            </w:r>
          </w:p>
        </w:tc>
      </w:tr>
      <w:tr w:rsidR="00A213B8" w:rsidRPr="00DF5F2E" w14:paraId="07D1F06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3E1D68" w14:textId="77777777" w:rsidR="00A213B8" w:rsidRPr="00DF5F2E" w:rsidRDefault="00A213B8" w:rsidP="00474F81">
            <w:pPr>
              <w:pStyle w:val="I-tableParagraph"/>
            </w:pPr>
            <w:r w:rsidRPr="00DF5F2E">
              <w:rPr>
                <w:lang w:bidi="fr-FR"/>
              </w:rPr>
              <w:t>Adresse de contact-</w:t>
            </w:r>
            <w:r w:rsidRPr="00DF5F2E">
              <w:rPr>
                <w:lang w:bidi="fr-FR"/>
              </w:rPr>
              <w:br/>
              <w:t>clé de fiche</w:t>
            </w:r>
          </w:p>
        </w:tc>
        <w:tc>
          <w:tcPr>
            <w:tcW w:w="6261" w:type="dxa"/>
            <w:tcBorders>
              <w:top w:val="single" w:sz="4" w:space="0" w:color="A5A5A5"/>
              <w:left w:val="nil"/>
              <w:bottom w:val="single" w:sz="4" w:space="0" w:color="A5A5A5"/>
              <w:right w:val="single" w:sz="4" w:space="0" w:color="A5A5A5"/>
            </w:tcBorders>
            <w:shd w:val="clear" w:color="auto" w:fill="auto"/>
            <w:noWrap/>
          </w:tcPr>
          <w:p w14:paraId="52FB2547" w14:textId="7871FB8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CHANGEREQUEST_CRSENDTO_MAIL-ADDRESS_RECORDKEY \* MERGEFORMAT </w:instrText>
            </w:r>
            <w:r w:rsidRPr="00DF5F2E">
              <w:rPr>
                <w:noProof/>
              </w:rPr>
              <w:fldChar w:fldCharType="separate"/>
            </w:r>
            <w:r w:rsidR="00C15E99" w:rsidRPr="00DF5F2E">
              <w:rPr>
                <w:noProof/>
              </w:rPr>
              <w:t>«CHANGEREQUEST_CRSENDTO_MAIL-ADDRESS_RECO»</w:t>
            </w:r>
            <w:r w:rsidRPr="00DF5F2E">
              <w:rPr>
                <w:noProof/>
              </w:rPr>
              <w:fldChar w:fldCharType="end"/>
            </w:r>
          </w:p>
        </w:tc>
      </w:tr>
      <w:tr w:rsidR="00A213B8" w:rsidRPr="00DF5F2E" w14:paraId="1662F9A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018B6C" w14:textId="5F54D6E2" w:rsidR="00A213B8" w:rsidRPr="00DF5F2E" w:rsidRDefault="00A213B8" w:rsidP="00474F81">
            <w:pPr>
              <w:pStyle w:val="I-tableParagraph"/>
            </w:pPr>
            <w:r w:rsidRPr="00DF5F2E">
              <w:rPr>
                <w:lang w:bidi="fr-FR"/>
              </w:rPr>
              <w:t>Adresse de contact-addr1</w:t>
            </w:r>
          </w:p>
        </w:tc>
        <w:tc>
          <w:tcPr>
            <w:tcW w:w="6261" w:type="dxa"/>
            <w:tcBorders>
              <w:top w:val="single" w:sz="4" w:space="0" w:color="A5A5A5"/>
              <w:left w:val="nil"/>
              <w:bottom w:val="single" w:sz="4" w:space="0" w:color="A5A5A5"/>
              <w:right w:val="single" w:sz="4" w:space="0" w:color="A5A5A5"/>
            </w:tcBorders>
            <w:shd w:val="clear" w:color="auto" w:fill="auto"/>
            <w:noWrap/>
          </w:tcPr>
          <w:p w14:paraId="024E7173" w14:textId="5005DF0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CHANGEREQUEST_CRSENDTO_MAILADDRESS_ADDRESS1 \* MERGEFORMAT </w:instrText>
            </w:r>
            <w:r w:rsidRPr="00DF5F2E">
              <w:rPr>
                <w:noProof/>
              </w:rPr>
              <w:fldChar w:fldCharType="separate"/>
            </w:r>
            <w:r w:rsidR="00C15E99" w:rsidRPr="00DF5F2E">
              <w:rPr>
                <w:noProof/>
              </w:rPr>
              <w:t>«CHANGEREQUEST_CRSENDTO_MAILADDRESS_ADDRE»</w:t>
            </w:r>
            <w:r w:rsidRPr="00DF5F2E">
              <w:rPr>
                <w:noProof/>
              </w:rPr>
              <w:fldChar w:fldCharType="end"/>
            </w:r>
          </w:p>
        </w:tc>
      </w:tr>
      <w:tr w:rsidR="00A213B8" w:rsidRPr="00DF5F2E" w14:paraId="20C5722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0F7FD0" w14:textId="77777777" w:rsidR="00A213B8" w:rsidRPr="00DF5F2E" w:rsidRDefault="00A213B8" w:rsidP="00474F81">
            <w:pPr>
              <w:pStyle w:val="I-tableParagraph"/>
            </w:pPr>
            <w:r w:rsidRPr="00DF5F2E">
              <w:rPr>
                <w:lang w:bidi="fr-FR"/>
              </w:rPr>
              <w:t>Adresse de contact-addr2</w:t>
            </w:r>
          </w:p>
        </w:tc>
        <w:tc>
          <w:tcPr>
            <w:tcW w:w="6261" w:type="dxa"/>
            <w:tcBorders>
              <w:top w:val="single" w:sz="4" w:space="0" w:color="A5A5A5"/>
              <w:left w:val="nil"/>
              <w:bottom w:val="single" w:sz="4" w:space="0" w:color="A5A5A5"/>
              <w:right w:val="single" w:sz="4" w:space="0" w:color="A5A5A5"/>
            </w:tcBorders>
            <w:shd w:val="clear" w:color="auto" w:fill="auto"/>
            <w:noWrap/>
          </w:tcPr>
          <w:p w14:paraId="63A735BD" w14:textId="06F7528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CHANGEREQUEST_CRSENDTO_MAILADDRESS_ADDRESS2 \* MERGEFORMAT </w:instrText>
            </w:r>
            <w:r w:rsidRPr="00DF5F2E">
              <w:rPr>
                <w:noProof/>
              </w:rPr>
              <w:fldChar w:fldCharType="separate"/>
            </w:r>
            <w:r w:rsidR="00C15E99" w:rsidRPr="00DF5F2E">
              <w:rPr>
                <w:noProof/>
              </w:rPr>
              <w:t>«CHANGEREQUEST_CRSENDTO_MAILADDRESS_ADDRE»</w:t>
            </w:r>
            <w:r w:rsidRPr="00DF5F2E">
              <w:rPr>
                <w:noProof/>
              </w:rPr>
              <w:fldChar w:fldCharType="end"/>
            </w:r>
          </w:p>
        </w:tc>
      </w:tr>
      <w:tr w:rsidR="00A213B8" w:rsidRPr="00DF5F2E" w14:paraId="448FCB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B8D127" w14:textId="77777777" w:rsidR="00A213B8" w:rsidRPr="00DF5F2E" w:rsidRDefault="00A213B8" w:rsidP="00474F81">
            <w:pPr>
              <w:pStyle w:val="I-tableParagraph"/>
            </w:pPr>
            <w:r w:rsidRPr="00DF5F2E">
              <w:rPr>
                <w:lang w:bidi="fr-FR"/>
              </w:rPr>
              <w:t>Adresse de contact-ville</w:t>
            </w:r>
          </w:p>
        </w:tc>
        <w:tc>
          <w:tcPr>
            <w:tcW w:w="6261" w:type="dxa"/>
            <w:tcBorders>
              <w:top w:val="single" w:sz="4" w:space="0" w:color="A5A5A5"/>
              <w:left w:val="nil"/>
              <w:bottom w:val="single" w:sz="4" w:space="0" w:color="A5A5A5"/>
              <w:right w:val="single" w:sz="4" w:space="0" w:color="A5A5A5"/>
            </w:tcBorders>
            <w:shd w:val="clear" w:color="auto" w:fill="auto"/>
            <w:noWrap/>
          </w:tcPr>
          <w:p w14:paraId="3A3CAB98" w14:textId="0DE9450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CHANGEREQUEST_CRSENDTO_CITY  \* MERGEFORMAT</w:instrText>
            </w:r>
            <w:r w:rsidRPr="00DF5F2E">
              <w:rPr>
                <w:noProof/>
              </w:rPr>
              <w:fldChar w:fldCharType="separate"/>
            </w:r>
            <w:r w:rsidR="00C15E99" w:rsidRPr="00DF5F2E">
              <w:rPr>
                <w:noProof/>
              </w:rPr>
              <w:t>«CHANGEREQUEST_CRSENDTO_CITY»</w:t>
            </w:r>
            <w:r w:rsidRPr="00DF5F2E">
              <w:rPr>
                <w:noProof/>
              </w:rPr>
              <w:fldChar w:fldCharType="end"/>
            </w:r>
          </w:p>
        </w:tc>
      </w:tr>
      <w:tr w:rsidR="00A213B8" w:rsidRPr="00DF5F2E" w14:paraId="7A9943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855D13" w14:textId="5E8CD9A0" w:rsidR="00A213B8" w:rsidRPr="00DF5F2E" w:rsidRDefault="00A213B8" w:rsidP="00474F81">
            <w:pPr>
              <w:pStyle w:val="I-tableParagraph"/>
            </w:pPr>
            <w:r w:rsidRPr="00DF5F2E">
              <w:rPr>
                <w:lang w:bidi="fr-FR"/>
              </w:rPr>
              <w:t>Adresse de contact-État ou territoire</w:t>
            </w:r>
          </w:p>
        </w:tc>
        <w:tc>
          <w:tcPr>
            <w:tcW w:w="6261" w:type="dxa"/>
            <w:tcBorders>
              <w:top w:val="single" w:sz="4" w:space="0" w:color="A5A5A5"/>
              <w:left w:val="nil"/>
              <w:bottom w:val="single" w:sz="4" w:space="0" w:color="A5A5A5"/>
              <w:right w:val="single" w:sz="4" w:space="0" w:color="A5A5A5"/>
            </w:tcBorders>
            <w:shd w:val="clear" w:color="auto" w:fill="auto"/>
            <w:noWrap/>
          </w:tcPr>
          <w:p w14:paraId="265088B5" w14:textId="4E15178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CHANGEREQUEST_CRSENDTO_MAILADDRESS_STATE \* MERGEFORMAT </w:instrText>
            </w:r>
            <w:r w:rsidRPr="00DF5F2E">
              <w:rPr>
                <w:noProof/>
              </w:rPr>
              <w:fldChar w:fldCharType="separate"/>
            </w:r>
            <w:r w:rsidR="00C15E99" w:rsidRPr="00DF5F2E">
              <w:rPr>
                <w:noProof/>
              </w:rPr>
              <w:t>«CHANGEREQUEST_CRSENDTO_MAILADDRESS_STATE»</w:t>
            </w:r>
            <w:r w:rsidRPr="00DF5F2E">
              <w:rPr>
                <w:noProof/>
              </w:rPr>
              <w:fldChar w:fldCharType="end"/>
            </w:r>
          </w:p>
        </w:tc>
      </w:tr>
      <w:tr w:rsidR="00A213B8" w:rsidRPr="00DF5F2E" w14:paraId="6B4A116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4B88A23" w14:textId="6AF5DB4F" w:rsidR="00A213B8" w:rsidRPr="00DF5F2E" w:rsidRDefault="00A213B8" w:rsidP="00474F81">
            <w:pPr>
              <w:pStyle w:val="I-tableParagraph"/>
            </w:pPr>
            <w:r w:rsidRPr="00DF5F2E">
              <w:rPr>
                <w:lang w:bidi="fr-FR"/>
              </w:rPr>
              <w:t>Adresse de contact-code postal</w:t>
            </w:r>
          </w:p>
        </w:tc>
        <w:tc>
          <w:tcPr>
            <w:tcW w:w="6261" w:type="dxa"/>
            <w:tcBorders>
              <w:top w:val="single" w:sz="4" w:space="0" w:color="A5A5A5"/>
              <w:left w:val="nil"/>
              <w:bottom w:val="single" w:sz="4" w:space="0" w:color="A5A5A5"/>
              <w:right w:val="single" w:sz="4" w:space="0" w:color="A5A5A5"/>
            </w:tcBorders>
            <w:shd w:val="clear" w:color="auto" w:fill="auto"/>
            <w:noWrap/>
          </w:tcPr>
          <w:p w14:paraId="1698498B" w14:textId="18A9C24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CHANGEREQUEST_CRSENDTO_MAILADDRESS_ZIP \* MERGEFORMAT </w:instrText>
            </w:r>
            <w:r w:rsidRPr="00DF5F2E">
              <w:rPr>
                <w:noProof/>
              </w:rPr>
              <w:fldChar w:fldCharType="separate"/>
            </w:r>
            <w:r w:rsidR="00C15E99" w:rsidRPr="00DF5F2E">
              <w:rPr>
                <w:noProof/>
              </w:rPr>
              <w:t>«CHANGEREQUEST_CRSENDTO_MAILADDRESS_ZIP»</w:t>
            </w:r>
            <w:r w:rsidRPr="00DF5F2E">
              <w:rPr>
                <w:noProof/>
              </w:rPr>
              <w:fldChar w:fldCharType="end"/>
            </w:r>
          </w:p>
        </w:tc>
      </w:tr>
      <w:tr w:rsidR="00A213B8" w:rsidRPr="00DF5F2E" w14:paraId="689660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8A1680" w14:textId="77777777" w:rsidR="00A213B8" w:rsidRPr="00DF5F2E" w:rsidRDefault="00A213B8" w:rsidP="00474F81">
            <w:pPr>
              <w:pStyle w:val="I-tableParagraph"/>
            </w:pPr>
            <w:r w:rsidRPr="00DF5F2E">
              <w:rPr>
                <w:lang w:bidi="fr-FR"/>
              </w:rPr>
              <w:t>Adresse de contact-pays</w:t>
            </w:r>
          </w:p>
        </w:tc>
        <w:tc>
          <w:tcPr>
            <w:tcW w:w="6261" w:type="dxa"/>
            <w:tcBorders>
              <w:top w:val="single" w:sz="4" w:space="0" w:color="A5A5A5"/>
              <w:left w:val="nil"/>
              <w:bottom w:val="single" w:sz="4" w:space="0" w:color="A5A5A5"/>
              <w:right w:val="single" w:sz="4" w:space="0" w:color="A5A5A5"/>
            </w:tcBorders>
            <w:shd w:val="clear" w:color="auto" w:fill="auto"/>
            <w:noWrap/>
          </w:tcPr>
          <w:p w14:paraId="338DF901" w14:textId="431EF68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CHANGEREQUEST_CRSENDTO_MAILADDRESS_COUNTRY \* MERGEFORMAT </w:instrText>
            </w:r>
            <w:r w:rsidRPr="00DF5F2E">
              <w:rPr>
                <w:noProof/>
              </w:rPr>
              <w:fldChar w:fldCharType="separate"/>
            </w:r>
            <w:r w:rsidR="00C15E99" w:rsidRPr="00DF5F2E">
              <w:rPr>
                <w:noProof/>
              </w:rPr>
              <w:t>«CHANGEREQUEST_CRSENDTO_MAILADDRESS_COUNT»</w:t>
            </w:r>
            <w:r w:rsidRPr="00DF5F2E">
              <w:rPr>
                <w:noProof/>
              </w:rPr>
              <w:fldChar w:fldCharType="end"/>
            </w:r>
          </w:p>
        </w:tc>
      </w:tr>
      <w:tr w:rsidR="00A213B8" w:rsidRPr="00DF5F2E" w14:paraId="5E5EBD3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F921A4" w14:textId="77777777" w:rsidR="00A213B8" w:rsidRPr="00DF5F2E" w:rsidRDefault="00A213B8" w:rsidP="00474F81">
            <w:pPr>
              <w:pStyle w:val="I-tableParagraph"/>
            </w:pPr>
            <w:r w:rsidRPr="00DF5F2E">
              <w:rPr>
                <w:lang w:bidi="fr-FR"/>
              </w:rPr>
              <w:t>Adresse du contact-code pays</w:t>
            </w:r>
          </w:p>
        </w:tc>
        <w:tc>
          <w:tcPr>
            <w:tcW w:w="6261" w:type="dxa"/>
            <w:tcBorders>
              <w:top w:val="single" w:sz="4" w:space="0" w:color="A5A5A5"/>
              <w:left w:val="nil"/>
              <w:bottom w:val="single" w:sz="4" w:space="0" w:color="A5A5A5"/>
              <w:right w:val="single" w:sz="4" w:space="0" w:color="A5A5A5"/>
            </w:tcBorders>
            <w:shd w:val="clear" w:color="auto" w:fill="auto"/>
            <w:noWrap/>
          </w:tcPr>
          <w:p w14:paraId="4F8C8F35" w14:textId="6C8F9069"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CHANGEREQUEST_CRSENDTO_MAILADDRESS)COUNTRYCODE \* MERGEFORMAT </w:instrText>
            </w:r>
            <w:r w:rsidRPr="00DF5F2E">
              <w:rPr>
                <w:noProof/>
              </w:rPr>
              <w:fldChar w:fldCharType="separate"/>
            </w:r>
            <w:r w:rsidR="00C15E99" w:rsidRPr="00DF5F2E">
              <w:rPr>
                <w:noProof/>
              </w:rPr>
              <w:t>«CHANGEREQUEST_CRSENDTO_MAILADDRESS)COUNT»</w:t>
            </w:r>
            <w:r w:rsidRPr="00DF5F2E">
              <w:rPr>
                <w:noProof/>
              </w:rPr>
              <w:fldChar w:fldCharType="end"/>
            </w:r>
          </w:p>
        </w:tc>
      </w:tr>
      <w:tr w:rsidR="00A213B8" w:rsidRPr="00DF5F2E" w14:paraId="58BDEF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8CF1F1" w14:textId="77777777" w:rsidR="00A213B8" w:rsidRPr="00DF5F2E" w:rsidRDefault="00A213B8" w:rsidP="00474F81">
            <w:pPr>
              <w:pStyle w:val="I-tableParagraph"/>
            </w:pPr>
            <w:r w:rsidRPr="00DF5F2E">
              <w:rPr>
                <w:lang w:bidi="fr-FR"/>
              </w:rPr>
              <w:t>Créé à – Clé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012A8F09" w14:textId="294FE4B2"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CHANGEREQUEST_MEGAENTITYKEY \* MERGEFORMAT </w:instrText>
            </w:r>
            <w:r w:rsidRPr="00DF5F2E">
              <w:rPr>
                <w:noProof/>
              </w:rPr>
              <w:fldChar w:fldCharType="separate"/>
            </w:r>
            <w:r w:rsidR="00C15E99" w:rsidRPr="00DF5F2E">
              <w:rPr>
                <w:noProof/>
              </w:rPr>
              <w:t>«CHANGEREQUEST_MEGAENTITYKEY»</w:t>
            </w:r>
            <w:r w:rsidRPr="00DF5F2E">
              <w:rPr>
                <w:noProof/>
              </w:rPr>
              <w:fldChar w:fldCharType="end"/>
            </w:r>
          </w:p>
        </w:tc>
      </w:tr>
      <w:tr w:rsidR="00A213B8" w:rsidRPr="00DF5F2E" w14:paraId="000A3328"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9A1EFBD" w14:textId="77777777" w:rsidR="00A213B8" w:rsidRPr="00DF5F2E" w:rsidRDefault="00A213B8" w:rsidP="00474F81">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2476E3B4" w14:textId="34BEC8E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CHANGEREQUEST_MEGAENTITYID \* MERGEFORMAT </w:instrText>
            </w:r>
            <w:r w:rsidRPr="00DF5F2E">
              <w:rPr>
                <w:noProof/>
              </w:rPr>
              <w:fldChar w:fldCharType="separate"/>
            </w:r>
            <w:r w:rsidR="00C15E99" w:rsidRPr="00DF5F2E">
              <w:rPr>
                <w:noProof/>
              </w:rPr>
              <w:t>«CHANGEREQUEST_MEGAENTITYID»</w:t>
            </w:r>
            <w:r w:rsidRPr="00DF5F2E">
              <w:rPr>
                <w:noProof/>
              </w:rPr>
              <w:fldChar w:fldCharType="end"/>
            </w:r>
          </w:p>
        </w:tc>
      </w:tr>
      <w:tr w:rsidR="00A213B8" w:rsidRPr="00DF5F2E" w14:paraId="5B2F55F0"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5932F1" w14:textId="70D4E940" w:rsidR="00A213B8" w:rsidRPr="00DF5F2E" w:rsidRDefault="00A213B8" w:rsidP="00474F81">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5303FDE0" w14:textId="7CE0979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CHANGEREQUEST_MEGAENTITYNAME \* MERGEFORMAT </w:instrText>
            </w:r>
            <w:r w:rsidRPr="00DF5F2E">
              <w:rPr>
                <w:noProof/>
              </w:rPr>
              <w:fldChar w:fldCharType="separate"/>
            </w:r>
            <w:r w:rsidR="00C15E99" w:rsidRPr="00DF5F2E">
              <w:rPr>
                <w:noProof/>
              </w:rPr>
              <w:t>«CHANGEREQUEST_MEGAENTITYNAME»</w:t>
            </w:r>
            <w:r w:rsidRPr="00DF5F2E">
              <w:rPr>
                <w:noProof/>
              </w:rPr>
              <w:fldChar w:fldCharType="end"/>
            </w:r>
          </w:p>
        </w:tc>
      </w:tr>
      <w:tr w:rsidR="00A213B8" w:rsidRPr="00DF5F2E" w14:paraId="61150D56"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00B0AE" w14:textId="77777777" w:rsidR="00A213B8" w:rsidRPr="00DF5F2E" w:rsidRDefault="00A213B8" w:rsidP="00474F81">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noWrap/>
          </w:tcPr>
          <w:p w14:paraId="2F86CA8B" w14:textId="684AE24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CHANGEREQUEST_CRSENDTO_RECORDNO \* MERGEFORMAT </w:instrText>
            </w:r>
            <w:r w:rsidRPr="00DF5F2E">
              <w:rPr>
                <w:noProof/>
              </w:rPr>
              <w:fldChar w:fldCharType="separate"/>
            </w:r>
            <w:r w:rsidR="00C15E99" w:rsidRPr="00DF5F2E">
              <w:rPr>
                <w:noProof/>
              </w:rPr>
              <w:t>«CHANGEREQUEST_CRSENDTO_RECORDNO»</w:t>
            </w:r>
            <w:r w:rsidRPr="00DF5F2E">
              <w:rPr>
                <w:noProof/>
              </w:rPr>
              <w:fldChar w:fldCharType="end"/>
            </w:r>
          </w:p>
        </w:tc>
      </w:tr>
      <w:tr w:rsidR="00A213B8" w:rsidRPr="00DF5F2E" w14:paraId="2B4F353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AD8A15" w14:textId="77777777" w:rsidR="00A213B8" w:rsidRPr="00DF5F2E" w:rsidRDefault="00A213B8" w:rsidP="00474F81">
            <w:pPr>
              <w:pStyle w:val="I-tableParagraph"/>
            </w:pPr>
            <w:r w:rsidRPr="00DF5F2E">
              <w:rPr>
                <w:lang w:bidi="fr-FR"/>
              </w:rPr>
              <w:t>Nom du contact</w:t>
            </w:r>
          </w:p>
        </w:tc>
        <w:tc>
          <w:tcPr>
            <w:tcW w:w="6261" w:type="dxa"/>
            <w:tcBorders>
              <w:top w:val="single" w:sz="4" w:space="0" w:color="A5A5A5"/>
              <w:left w:val="nil"/>
              <w:bottom w:val="single" w:sz="4" w:space="0" w:color="A5A5A5"/>
              <w:right w:val="single" w:sz="4" w:space="0" w:color="A5A5A5"/>
            </w:tcBorders>
            <w:shd w:val="clear" w:color="auto" w:fill="auto"/>
            <w:noWrap/>
          </w:tcPr>
          <w:p w14:paraId="3F9752C5" w14:textId="1235F59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CHANGEREQUEST_CRSENDTO_CONTACTNAME \* MERGEFORMAT</w:instrText>
            </w:r>
            <w:r w:rsidRPr="00DF5F2E">
              <w:rPr>
                <w:noProof/>
              </w:rPr>
              <w:fldChar w:fldCharType="separate"/>
            </w:r>
            <w:r w:rsidR="00C15E99" w:rsidRPr="00DF5F2E">
              <w:rPr>
                <w:noProof/>
              </w:rPr>
              <w:t>«CHANGEREQUEST_CRSENDTO_CONTACTNAME»</w:t>
            </w:r>
            <w:r w:rsidRPr="00DF5F2E">
              <w:rPr>
                <w:noProof/>
              </w:rPr>
              <w:fldChar w:fldCharType="end"/>
            </w:r>
          </w:p>
        </w:tc>
      </w:tr>
      <w:tr w:rsidR="00A213B8" w:rsidRPr="00DF5F2E" w14:paraId="10E3CA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BA7806" w14:textId="77777777" w:rsidR="00A213B8" w:rsidRPr="00DF5F2E" w:rsidRDefault="00A213B8" w:rsidP="00474F81">
            <w:pPr>
              <w:pStyle w:val="I-tableParagraph"/>
            </w:pPr>
            <w:r w:rsidRPr="00DF5F2E">
              <w:rPr>
                <w:lang w:bidi="fr-FR"/>
              </w:rPr>
              <w:t>Imposable</w:t>
            </w:r>
          </w:p>
        </w:tc>
        <w:tc>
          <w:tcPr>
            <w:tcW w:w="6261" w:type="dxa"/>
            <w:tcBorders>
              <w:top w:val="single" w:sz="4" w:space="0" w:color="A5A5A5"/>
              <w:left w:val="nil"/>
              <w:bottom w:val="single" w:sz="4" w:space="0" w:color="A5A5A5"/>
              <w:right w:val="single" w:sz="4" w:space="0" w:color="A5A5A5"/>
            </w:tcBorders>
            <w:shd w:val="clear" w:color="auto" w:fill="auto"/>
            <w:noWrap/>
          </w:tcPr>
          <w:p w14:paraId="449B3241" w14:textId="225F128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CHANGEREQUEST_CRSENDTO_TAXABLE \* MERGEFORMAT </w:instrText>
            </w:r>
            <w:r w:rsidRPr="00DF5F2E">
              <w:rPr>
                <w:noProof/>
              </w:rPr>
              <w:fldChar w:fldCharType="separate"/>
            </w:r>
            <w:r w:rsidR="00C15E99" w:rsidRPr="00DF5F2E">
              <w:rPr>
                <w:noProof/>
              </w:rPr>
              <w:t>«CHANGEREQUEST_CRSENDTO_TAXABLE»</w:t>
            </w:r>
            <w:r w:rsidRPr="00DF5F2E">
              <w:rPr>
                <w:noProof/>
              </w:rPr>
              <w:fldChar w:fldCharType="end"/>
            </w:r>
          </w:p>
        </w:tc>
      </w:tr>
      <w:tr w:rsidR="00A213B8" w:rsidRPr="00DF5F2E" w14:paraId="12092BC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DE2E0E9" w14:textId="77777777" w:rsidR="00A213B8" w:rsidRPr="00DF5F2E" w:rsidRDefault="00A213B8" w:rsidP="00474F81">
            <w:pPr>
              <w:pStyle w:val="I-tableParagraph"/>
            </w:pPr>
            <w:r w:rsidRPr="00DF5F2E">
              <w:rPr>
                <w:lang w:bidi="fr-FR"/>
              </w:rPr>
              <w:t>Groupe de taxe de contacts</w:t>
            </w:r>
          </w:p>
        </w:tc>
        <w:tc>
          <w:tcPr>
            <w:tcW w:w="6261" w:type="dxa"/>
            <w:tcBorders>
              <w:top w:val="single" w:sz="4" w:space="0" w:color="A5A5A5"/>
              <w:left w:val="nil"/>
              <w:bottom w:val="single" w:sz="4" w:space="0" w:color="A5A5A5"/>
              <w:right w:val="single" w:sz="4" w:space="0" w:color="A5A5A5"/>
            </w:tcBorders>
            <w:shd w:val="clear" w:color="auto" w:fill="auto"/>
            <w:noWrap/>
          </w:tcPr>
          <w:p w14:paraId="53DAF581" w14:textId="6554F25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CHANGEREQUEST_CRSENDTO_TAXGROUP \* MERGEFORMAT </w:instrText>
            </w:r>
            <w:r w:rsidRPr="00DF5F2E">
              <w:rPr>
                <w:noProof/>
              </w:rPr>
              <w:fldChar w:fldCharType="separate"/>
            </w:r>
            <w:r w:rsidR="00C15E99" w:rsidRPr="00DF5F2E">
              <w:rPr>
                <w:noProof/>
              </w:rPr>
              <w:t>«CHANGEREQUEST_CRSENDTO_TAXGROUP»</w:t>
            </w:r>
            <w:r w:rsidRPr="00DF5F2E">
              <w:rPr>
                <w:noProof/>
              </w:rPr>
              <w:fldChar w:fldCharType="end"/>
            </w:r>
          </w:p>
        </w:tc>
      </w:tr>
      <w:tr w:rsidR="00A213B8" w:rsidRPr="00DF5F2E" w14:paraId="737B7F9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E264CB" w14:textId="77777777" w:rsidR="00A213B8" w:rsidRPr="00DF5F2E" w:rsidRDefault="00A213B8" w:rsidP="00474F81">
            <w:pPr>
              <w:pStyle w:val="I-tableParagraph"/>
            </w:pPr>
            <w:r w:rsidRPr="00DF5F2E">
              <w:rPr>
                <w:lang w:bidi="fr-FR"/>
              </w:rPr>
              <w:t>Barème de prix</w:t>
            </w:r>
          </w:p>
        </w:tc>
        <w:tc>
          <w:tcPr>
            <w:tcW w:w="6261" w:type="dxa"/>
            <w:tcBorders>
              <w:top w:val="single" w:sz="4" w:space="0" w:color="A5A5A5"/>
              <w:left w:val="nil"/>
              <w:bottom w:val="single" w:sz="4" w:space="0" w:color="A5A5A5"/>
              <w:right w:val="single" w:sz="4" w:space="0" w:color="A5A5A5"/>
            </w:tcBorders>
            <w:shd w:val="clear" w:color="auto" w:fill="auto"/>
            <w:noWrap/>
          </w:tcPr>
          <w:p w14:paraId="7C4162E2" w14:textId="2279FB9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CHANGEREQUEST_CRSENDTO_PRICESCHEDULE \* MERGEFORMAT </w:instrText>
            </w:r>
            <w:r w:rsidRPr="00DF5F2E">
              <w:rPr>
                <w:noProof/>
              </w:rPr>
              <w:fldChar w:fldCharType="separate"/>
            </w:r>
            <w:r w:rsidR="00C15E99" w:rsidRPr="00DF5F2E">
              <w:rPr>
                <w:noProof/>
              </w:rPr>
              <w:t>«CHANGEREQUEST_CRSENDTO_PRICESCHEDULE»</w:t>
            </w:r>
            <w:r w:rsidRPr="00DF5F2E">
              <w:rPr>
                <w:noProof/>
              </w:rPr>
              <w:fldChar w:fldCharType="end"/>
            </w:r>
          </w:p>
        </w:tc>
      </w:tr>
      <w:tr w:rsidR="00A213B8" w:rsidRPr="00DF5F2E" w14:paraId="1DCAC8A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D9ED76" w14:textId="77777777" w:rsidR="00A213B8" w:rsidRPr="00DF5F2E" w:rsidRDefault="00A213B8" w:rsidP="00474F81">
            <w:pPr>
              <w:pStyle w:val="I-tableParagraph"/>
            </w:pPr>
            <w:r w:rsidRPr="00DF5F2E">
              <w:rPr>
                <w:lang w:bidi="fr-FR"/>
              </w:rPr>
              <w:t>Remise en %</w:t>
            </w:r>
          </w:p>
        </w:tc>
        <w:tc>
          <w:tcPr>
            <w:tcW w:w="6261" w:type="dxa"/>
            <w:tcBorders>
              <w:top w:val="single" w:sz="4" w:space="0" w:color="A5A5A5"/>
              <w:left w:val="nil"/>
              <w:bottom w:val="single" w:sz="4" w:space="0" w:color="A5A5A5"/>
              <w:right w:val="single" w:sz="4" w:space="0" w:color="A5A5A5"/>
            </w:tcBorders>
            <w:shd w:val="clear" w:color="auto" w:fill="auto"/>
            <w:noWrap/>
          </w:tcPr>
          <w:p w14:paraId="3A77B796" w14:textId="433CF212"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CHANGEREQUEST_CRSENDTO_DISCOUNT \* MERGEFORMAT </w:instrText>
            </w:r>
            <w:r w:rsidRPr="00DF5F2E">
              <w:rPr>
                <w:noProof/>
              </w:rPr>
              <w:fldChar w:fldCharType="separate"/>
            </w:r>
            <w:r w:rsidR="00C15E99" w:rsidRPr="00DF5F2E">
              <w:rPr>
                <w:noProof/>
              </w:rPr>
              <w:t>«CHANGEREQUEST_CRSENDTO_DISCOUNT»</w:t>
            </w:r>
            <w:r w:rsidRPr="00DF5F2E">
              <w:rPr>
                <w:noProof/>
              </w:rPr>
              <w:fldChar w:fldCharType="end"/>
            </w:r>
          </w:p>
        </w:tc>
      </w:tr>
      <w:tr w:rsidR="00A213B8" w:rsidRPr="00DF5F2E" w14:paraId="16A4CE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780ED11" w14:textId="77777777" w:rsidR="00A213B8" w:rsidRPr="00DF5F2E" w:rsidRDefault="00A213B8" w:rsidP="00474F81">
            <w:pPr>
              <w:pStyle w:val="I-tableParagraph"/>
            </w:pPr>
            <w:r w:rsidRPr="00DF5F2E">
              <w:rPr>
                <w:lang w:bidi="fr-FR"/>
              </w:rPr>
              <w:t>Liste de tarifs</w:t>
            </w:r>
          </w:p>
        </w:tc>
        <w:tc>
          <w:tcPr>
            <w:tcW w:w="6261" w:type="dxa"/>
            <w:tcBorders>
              <w:top w:val="single" w:sz="4" w:space="0" w:color="A5A5A5"/>
              <w:left w:val="nil"/>
              <w:bottom w:val="single" w:sz="4" w:space="0" w:color="A5A5A5"/>
              <w:right w:val="single" w:sz="4" w:space="0" w:color="A5A5A5"/>
            </w:tcBorders>
            <w:shd w:val="clear" w:color="auto" w:fill="auto"/>
            <w:noWrap/>
          </w:tcPr>
          <w:p w14:paraId="78134757" w14:textId="4BDD36DA"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CHANGEREQUEST_CRSENDTO_PRICELIST \* MERGEFORMAT </w:instrText>
            </w:r>
            <w:r w:rsidRPr="00DF5F2E">
              <w:rPr>
                <w:noProof/>
              </w:rPr>
              <w:fldChar w:fldCharType="separate"/>
            </w:r>
            <w:r w:rsidR="00C15E99" w:rsidRPr="00DF5F2E">
              <w:rPr>
                <w:noProof/>
              </w:rPr>
              <w:t>«CHANGEREQUEST_CRSENDTO_PRICELIST»</w:t>
            </w:r>
            <w:r w:rsidRPr="00DF5F2E">
              <w:rPr>
                <w:noProof/>
              </w:rPr>
              <w:fldChar w:fldCharType="end"/>
            </w:r>
          </w:p>
        </w:tc>
      </w:tr>
      <w:tr w:rsidR="00A213B8" w:rsidRPr="00DF5F2E" w14:paraId="744EF3B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87E654" w14:textId="77777777" w:rsidR="00A213B8" w:rsidRPr="00DF5F2E" w:rsidRDefault="00A213B8" w:rsidP="00474F81">
            <w:pPr>
              <w:pStyle w:val="I-tableParagraph"/>
            </w:pPr>
            <w:r w:rsidRPr="00DF5F2E">
              <w:rPr>
                <w:lang w:bidi="fr-FR"/>
              </w:rPr>
              <w:t>Visible</w:t>
            </w:r>
          </w:p>
        </w:tc>
        <w:tc>
          <w:tcPr>
            <w:tcW w:w="6261" w:type="dxa"/>
            <w:tcBorders>
              <w:top w:val="single" w:sz="4" w:space="0" w:color="A5A5A5"/>
              <w:left w:val="nil"/>
              <w:bottom w:val="single" w:sz="4" w:space="0" w:color="A5A5A5"/>
              <w:right w:val="single" w:sz="4" w:space="0" w:color="A5A5A5"/>
            </w:tcBorders>
            <w:shd w:val="clear" w:color="auto" w:fill="auto"/>
            <w:noWrap/>
          </w:tcPr>
          <w:p w14:paraId="379BEFE5" w14:textId="7DAC750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CHANGEREQUEST_CRSENDTO_VISIBLE \* MERGEFORMAT </w:instrText>
            </w:r>
            <w:r w:rsidRPr="00DF5F2E">
              <w:rPr>
                <w:noProof/>
              </w:rPr>
              <w:fldChar w:fldCharType="separate"/>
            </w:r>
            <w:r w:rsidR="00C15E99" w:rsidRPr="00DF5F2E">
              <w:rPr>
                <w:noProof/>
              </w:rPr>
              <w:t>«CHANGEREQUEST_CRSENDTO_VISIBLE»</w:t>
            </w:r>
            <w:r w:rsidRPr="00DF5F2E">
              <w:rPr>
                <w:noProof/>
              </w:rPr>
              <w:fldChar w:fldCharType="end"/>
            </w:r>
          </w:p>
        </w:tc>
      </w:tr>
      <w:tr w:rsidR="00A213B8" w:rsidRPr="00DF5F2E" w14:paraId="4BA335C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E79C6E" w14:textId="77777777" w:rsidR="00A213B8" w:rsidRPr="00DF5F2E" w:rsidRDefault="00A213B8" w:rsidP="00474F81">
            <w:pPr>
              <w:pStyle w:val="I-tableParagraph"/>
            </w:pPr>
            <w:r w:rsidRPr="00DF5F2E">
              <w:rPr>
                <w:lang w:bidi="fr-FR"/>
              </w:rPr>
              <w:t>Statut de l’adresse</w:t>
            </w:r>
          </w:p>
        </w:tc>
        <w:tc>
          <w:tcPr>
            <w:tcW w:w="6261" w:type="dxa"/>
            <w:tcBorders>
              <w:top w:val="single" w:sz="4" w:space="0" w:color="A5A5A5"/>
              <w:left w:val="nil"/>
              <w:bottom w:val="single" w:sz="4" w:space="0" w:color="A5A5A5"/>
              <w:right w:val="single" w:sz="4" w:space="0" w:color="A5A5A5"/>
            </w:tcBorders>
            <w:shd w:val="clear" w:color="auto" w:fill="auto"/>
            <w:noWrap/>
          </w:tcPr>
          <w:p w14:paraId="3768D43F" w14:textId="56277476"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CHANGEREQUEST_CRSENDTOMAILADDRESS_STATUS \* MERGEFORMAT </w:instrText>
            </w:r>
            <w:r w:rsidRPr="00DF5F2E">
              <w:rPr>
                <w:noProof/>
              </w:rPr>
              <w:fldChar w:fldCharType="separate"/>
            </w:r>
            <w:r w:rsidR="00C15E99" w:rsidRPr="00DF5F2E">
              <w:rPr>
                <w:noProof/>
              </w:rPr>
              <w:t>«CHANGEREQUEST_CRSENDTOMAILADDRESS_STATUS»</w:t>
            </w:r>
            <w:r w:rsidRPr="00DF5F2E">
              <w:rPr>
                <w:noProof/>
              </w:rPr>
              <w:fldChar w:fldCharType="end"/>
            </w:r>
          </w:p>
        </w:tc>
      </w:tr>
      <w:tr w:rsidR="00A213B8" w:rsidRPr="00DF5F2E" w14:paraId="36E8C1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F52D24F" w14:textId="77777777" w:rsidR="00A213B8" w:rsidRPr="00DF5F2E" w:rsidRDefault="00A213B8" w:rsidP="00474F81">
            <w:pPr>
              <w:pStyle w:val="I-tableParagraph"/>
            </w:pPr>
            <w:r w:rsidRPr="00DF5F2E">
              <w:rPr>
                <w:lang w:bidi="fr-FR"/>
              </w:rPr>
              <w:t>Numéro d’immatriculation fiscale</w:t>
            </w:r>
          </w:p>
        </w:tc>
        <w:tc>
          <w:tcPr>
            <w:tcW w:w="6261" w:type="dxa"/>
            <w:tcBorders>
              <w:top w:val="single" w:sz="4" w:space="0" w:color="A5A5A5"/>
              <w:left w:val="nil"/>
              <w:bottom w:val="single" w:sz="4" w:space="0" w:color="A5A5A5"/>
              <w:right w:val="single" w:sz="4" w:space="0" w:color="A5A5A5"/>
            </w:tcBorders>
            <w:shd w:val="clear" w:color="auto" w:fill="auto"/>
            <w:noWrap/>
          </w:tcPr>
          <w:p w14:paraId="375AF153" w14:textId="2F230B6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CHANGEREQUEST_CRSENDTO_TAXID \* MERGEFORMAT </w:instrText>
            </w:r>
            <w:r w:rsidRPr="00DF5F2E">
              <w:rPr>
                <w:noProof/>
              </w:rPr>
              <w:fldChar w:fldCharType="separate"/>
            </w:r>
            <w:r w:rsidR="00C15E99" w:rsidRPr="00DF5F2E">
              <w:rPr>
                <w:noProof/>
              </w:rPr>
              <w:t>«CHANGEREQUEST_CRSENDTO_TAXID»</w:t>
            </w:r>
            <w:r w:rsidRPr="00DF5F2E">
              <w:rPr>
                <w:noProof/>
              </w:rPr>
              <w:fldChar w:fldCharType="end"/>
            </w:r>
          </w:p>
        </w:tc>
      </w:tr>
      <w:tr w:rsidR="00A213B8" w:rsidRPr="00DF5F2E" w14:paraId="4360E4F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A5C44AD" w14:textId="77777777" w:rsidR="00A213B8" w:rsidRPr="00DF5F2E" w:rsidRDefault="00A213B8" w:rsidP="00474F81">
            <w:pPr>
              <w:pStyle w:val="I-tableParagraph"/>
            </w:pPr>
            <w:r w:rsidRPr="00DF5F2E">
              <w:rPr>
                <w:lang w:bidi="fr-FR"/>
              </w:rPr>
              <w:t>Numéro de fiche du régime d’imposition</w:t>
            </w:r>
          </w:p>
        </w:tc>
        <w:tc>
          <w:tcPr>
            <w:tcW w:w="6261" w:type="dxa"/>
            <w:tcBorders>
              <w:top w:val="single" w:sz="4" w:space="0" w:color="A5A5A5"/>
              <w:left w:val="nil"/>
              <w:bottom w:val="single" w:sz="4" w:space="0" w:color="A5A5A5"/>
              <w:right w:val="single" w:sz="4" w:space="0" w:color="A5A5A5"/>
            </w:tcBorders>
            <w:shd w:val="clear" w:color="auto" w:fill="auto"/>
            <w:noWrap/>
          </w:tcPr>
          <w:p w14:paraId="60C3675A" w14:textId="482FA6C4"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CHANGEREQUEST_CRSENDTO_TAXGROUPKEY \* MERGEFORMAT </w:instrText>
            </w:r>
            <w:r w:rsidRPr="00DF5F2E">
              <w:rPr>
                <w:noProof/>
              </w:rPr>
              <w:fldChar w:fldCharType="separate"/>
            </w:r>
            <w:r w:rsidR="00C15E99" w:rsidRPr="00DF5F2E">
              <w:rPr>
                <w:noProof/>
              </w:rPr>
              <w:t>«CHANGEREQUEST_CRSENDTO_TAXGROUPKEY»</w:t>
            </w:r>
            <w:r w:rsidRPr="00DF5F2E">
              <w:rPr>
                <w:noProof/>
              </w:rPr>
              <w:fldChar w:fldCharType="end"/>
            </w:r>
          </w:p>
        </w:tc>
      </w:tr>
      <w:tr w:rsidR="00A213B8" w:rsidRPr="00DF5F2E" w14:paraId="462F3B5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3D1944" w14:textId="77777777" w:rsidR="00A213B8" w:rsidRPr="00DF5F2E" w:rsidRDefault="00A213B8" w:rsidP="00474F81">
            <w:pPr>
              <w:pStyle w:val="I-tableParagraph"/>
            </w:pPr>
            <w:r w:rsidRPr="00DF5F2E">
              <w:rPr>
                <w:lang w:bidi="fr-FR"/>
              </w:rPr>
              <w:t>Numéro de fiche de la liste de tarifs</w:t>
            </w:r>
          </w:p>
        </w:tc>
        <w:tc>
          <w:tcPr>
            <w:tcW w:w="6261" w:type="dxa"/>
            <w:tcBorders>
              <w:top w:val="single" w:sz="4" w:space="0" w:color="A5A5A5"/>
              <w:left w:val="nil"/>
              <w:bottom w:val="single" w:sz="4" w:space="0" w:color="A5A5A5"/>
              <w:right w:val="single" w:sz="4" w:space="0" w:color="A5A5A5"/>
            </w:tcBorders>
            <w:shd w:val="clear" w:color="auto" w:fill="auto"/>
            <w:noWrap/>
          </w:tcPr>
          <w:p w14:paraId="7DFF4CB8" w14:textId="0B17EA37"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CHANGEREQUEST_CRSENDTO_PRICELISTKEY \* MERGEFORMAT </w:instrText>
            </w:r>
            <w:r w:rsidRPr="00DF5F2E">
              <w:rPr>
                <w:noProof/>
              </w:rPr>
              <w:fldChar w:fldCharType="separate"/>
            </w:r>
            <w:r w:rsidR="00C15E99" w:rsidRPr="00DF5F2E">
              <w:rPr>
                <w:noProof/>
              </w:rPr>
              <w:t>«CHANGEREQUEST_CRSENDTO_PRICELISTKEY»</w:t>
            </w:r>
            <w:r w:rsidRPr="00DF5F2E">
              <w:rPr>
                <w:noProof/>
              </w:rPr>
              <w:fldChar w:fldCharType="end"/>
            </w:r>
          </w:p>
        </w:tc>
      </w:tr>
      <w:tr w:rsidR="00A213B8" w:rsidRPr="00DF5F2E" w14:paraId="73E851F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041BE6" w14:textId="77777777" w:rsidR="00A213B8" w:rsidRPr="00DF5F2E" w:rsidRDefault="00A213B8" w:rsidP="00474F81">
            <w:pPr>
              <w:pStyle w:val="I-tableParagraph"/>
            </w:pPr>
            <w:r w:rsidRPr="00DF5F2E">
              <w:rPr>
                <w:lang w:bidi="fr-FR"/>
              </w:rPr>
              <w:lastRenderedPageBreak/>
              <w:t>Numéro de fiche du barème de prix</w:t>
            </w:r>
          </w:p>
        </w:tc>
        <w:tc>
          <w:tcPr>
            <w:tcW w:w="6261" w:type="dxa"/>
            <w:tcBorders>
              <w:top w:val="single" w:sz="4" w:space="0" w:color="A5A5A5"/>
              <w:left w:val="nil"/>
              <w:bottom w:val="single" w:sz="4" w:space="0" w:color="A5A5A5"/>
              <w:right w:val="single" w:sz="4" w:space="0" w:color="A5A5A5"/>
            </w:tcBorders>
            <w:shd w:val="clear" w:color="auto" w:fill="auto"/>
            <w:noWrap/>
          </w:tcPr>
          <w:p w14:paraId="41AF0F3C" w14:textId="4AB7A4F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CHANGEREQUEST_CRSENDTO_PRICESCHEDULEKEY \* MERGEFORMAT </w:instrText>
            </w:r>
            <w:r w:rsidRPr="00DF5F2E">
              <w:rPr>
                <w:noProof/>
              </w:rPr>
              <w:fldChar w:fldCharType="separate"/>
            </w:r>
            <w:r w:rsidR="00C15E99" w:rsidRPr="00DF5F2E">
              <w:rPr>
                <w:noProof/>
              </w:rPr>
              <w:t>«CHANGEREQUEST_CRSENDTO_PRICESCHEDULEKEY»</w:t>
            </w:r>
            <w:r w:rsidRPr="00DF5F2E">
              <w:rPr>
                <w:noProof/>
              </w:rPr>
              <w:fldChar w:fldCharType="end"/>
            </w:r>
          </w:p>
        </w:tc>
      </w:tr>
      <w:tr w:rsidR="00A213B8" w:rsidRPr="00DF5F2E" w14:paraId="7F95BCA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9DD437" w14:textId="77777777" w:rsidR="00A213B8" w:rsidRPr="00DF5F2E" w:rsidRDefault="00A213B8" w:rsidP="00474F81">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noWrap/>
          </w:tcPr>
          <w:p w14:paraId="6BE30723" w14:textId="76055F2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CHANGEREQUEST_CRSENDTO_WHENCREATED \* MERGEFORMAT </w:instrText>
            </w:r>
            <w:r w:rsidRPr="00DF5F2E">
              <w:rPr>
                <w:noProof/>
              </w:rPr>
              <w:fldChar w:fldCharType="separate"/>
            </w:r>
            <w:r w:rsidR="00C15E99" w:rsidRPr="00DF5F2E">
              <w:rPr>
                <w:noProof/>
              </w:rPr>
              <w:t>«CHANGEREQUEST_CRSENDTO_WHENCREATED»</w:t>
            </w:r>
            <w:r w:rsidRPr="00DF5F2E">
              <w:rPr>
                <w:noProof/>
              </w:rPr>
              <w:fldChar w:fldCharType="end"/>
            </w:r>
          </w:p>
        </w:tc>
      </w:tr>
      <w:tr w:rsidR="00A213B8" w:rsidRPr="00DF5F2E" w14:paraId="5F5704F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E734516" w14:textId="77777777" w:rsidR="00A213B8" w:rsidRPr="00DF5F2E" w:rsidRDefault="00A213B8" w:rsidP="00474F81">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172E1E8F" w14:textId="4FD2FE7B"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CHANGEREQUEST_CRSENDTO_WHENMODIFIED  \* MERGEFORMAT </w:instrText>
            </w:r>
            <w:r w:rsidRPr="00DF5F2E">
              <w:rPr>
                <w:noProof/>
              </w:rPr>
              <w:fldChar w:fldCharType="separate"/>
            </w:r>
            <w:r w:rsidR="00C15E99" w:rsidRPr="00DF5F2E">
              <w:rPr>
                <w:noProof/>
              </w:rPr>
              <w:t>«CHANGEREQUEST_CRSENDTO_WHENMODIFIED»</w:t>
            </w:r>
            <w:r w:rsidRPr="00DF5F2E">
              <w:rPr>
                <w:noProof/>
              </w:rPr>
              <w:fldChar w:fldCharType="end"/>
            </w:r>
          </w:p>
        </w:tc>
      </w:tr>
      <w:tr w:rsidR="00A213B8" w:rsidRPr="00DF5F2E" w14:paraId="7EAE320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65D68A" w14:textId="77777777" w:rsidR="00A213B8" w:rsidRPr="00DF5F2E" w:rsidRDefault="00A213B8" w:rsidP="00474F81">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noWrap/>
          </w:tcPr>
          <w:p w14:paraId="65E43410" w14:textId="5F0392FC"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CHANGEREQUEST_CRSENDTO_CREATEDBY \* MERGEFORMAT </w:instrText>
            </w:r>
            <w:r w:rsidRPr="00DF5F2E">
              <w:rPr>
                <w:noProof/>
              </w:rPr>
              <w:fldChar w:fldCharType="separate"/>
            </w:r>
            <w:r w:rsidR="00C15E99" w:rsidRPr="00DF5F2E">
              <w:rPr>
                <w:noProof/>
              </w:rPr>
              <w:t>«CHANGEREQUEST_CRSENDTO_CREATEDBY»</w:t>
            </w:r>
            <w:r w:rsidRPr="00DF5F2E">
              <w:rPr>
                <w:noProof/>
              </w:rPr>
              <w:fldChar w:fldCharType="end"/>
            </w:r>
          </w:p>
        </w:tc>
      </w:tr>
      <w:tr w:rsidR="00A213B8" w:rsidRPr="00DF5F2E" w14:paraId="0B554C9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BC27682" w14:textId="77777777" w:rsidR="00A213B8" w:rsidRPr="00DF5F2E" w:rsidRDefault="00A213B8" w:rsidP="00474F81">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noWrap/>
          </w:tcPr>
          <w:p w14:paraId="6E494126" w14:textId="1480781A"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CHANGEREQUEST_CRSENDTO_MODIFIEDBY \* MERGEFORMAT </w:instrText>
            </w:r>
            <w:r w:rsidRPr="00DF5F2E">
              <w:rPr>
                <w:noProof/>
              </w:rPr>
              <w:fldChar w:fldCharType="separate"/>
            </w:r>
            <w:r w:rsidR="00C15E99" w:rsidRPr="00DF5F2E">
              <w:rPr>
                <w:noProof/>
              </w:rPr>
              <w:t>«CHANGEREQUEST_CRSENDTO_MODIFIEDBY»</w:t>
            </w:r>
            <w:r w:rsidRPr="00DF5F2E">
              <w:rPr>
                <w:noProof/>
              </w:rPr>
              <w:fldChar w:fldCharType="end"/>
            </w:r>
          </w:p>
        </w:tc>
      </w:tr>
      <w:tr w:rsidR="00A213B8" w:rsidRPr="00DF5F2E" w14:paraId="6FF3BA0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68D59C" w14:textId="454812CA" w:rsidR="00A213B8" w:rsidRPr="00DF5F2E" w:rsidRDefault="00A213B8" w:rsidP="00474F81">
            <w:pPr>
              <w:pStyle w:val="I-tableParagraph"/>
            </w:pPr>
            <w:r w:rsidRPr="00DF5F2E">
              <w:rPr>
                <w:lang w:bidi="fr-FR"/>
              </w:rPr>
              <w:t>Créé à – Clé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6AD7B2D0" w14:textId="42828A8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CHANGEREQUEST_CRSENDTO_MEGAENTITYKEY \* MERGEFORMAT </w:instrText>
            </w:r>
            <w:r w:rsidRPr="00DF5F2E">
              <w:rPr>
                <w:noProof/>
              </w:rPr>
              <w:fldChar w:fldCharType="separate"/>
            </w:r>
            <w:r w:rsidR="00C15E99" w:rsidRPr="00DF5F2E">
              <w:rPr>
                <w:noProof/>
              </w:rPr>
              <w:t>«CHANGEREQUEST_CRSENDTO_MEGAENTITYKEY»</w:t>
            </w:r>
            <w:r w:rsidRPr="00DF5F2E">
              <w:rPr>
                <w:noProof/>
              </w:rPr>
              <w:fldChar w:fldCharType="end"/>
            </w:r>
          </w:p>
        </w:tc>
      </w:tr>
      <w:tr w:rsidR="00A213B8" w:rsidRPr="00DF5F2E" w14:paraId="0F7AE73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3501CC" w14:textId="77777777" w:rsidR="00A213B8" w:rsidRPr="00DF5F2E" w:rsidRDefault="00A213B8" w:rsidP="00474F81">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3092EC2A" w14:textId="48C30348"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CHANGEREQUEST_CRSENDTO_MEGAENTITYID \* MERGEFORMAT </w:instrText>
            </w:r>
            <w:r w:rsidRPr="00DF5F2E">
              <w:rPr>
                <w:noProof/>
              </w:rPr>
              <w:fldChar w:fldCharType="separate"/>
            </w:r>
            <w:r w:rsidR="00C15E99" w:rsidRPr="00DF5F2E">
              <w:rPr>
                <w:noProof/>
              </w:rPr>
              <w:t>«CHANGEREQUEST_CRSENDTO_MEGAENTITYID»</w:t>
            </w:r>
            <w:r w:rsidRPr="00DF5F2E">
              <w:rPr>
                <w:noProof/>
              </w:rPr>
              <w:fldChar w:fldCharType="end"/>
            </w:r>
          </w:p>
        </w:tc>
      </w:tr>
      <w:tr w:rsidR="00A213B8" w:rsidRPr="00DF5F2E" w14:paraId="657BD9C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9060325" w14:textId="77777777" w:rsidR="00A213B8" w:rsidRPr="00DF5F2E" w:rsidRDefault="00A213B8" w:rsidP="00474F81">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noWrap/>
          </w:tcPr>
          <w:p w14:paraId="76B3A989" w14:textId="32EA8D2E"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CHANGEREQUEST_CRSENDTO_MEGAENTITYNAME \* MERGEFORMAT </w:instrText>
            </w:r>
            <w:r w:rsidRPr="00DF5F2E">
              <w:rPr>
                <w:noProof/>
              </w:rPr>
              <w:fldChar w:fldCharType="separate"/>
            </w:r>
            <w:r w:rsidR="00C15E99" w:rsidRPr="00DF5F2E">
              <w:rPr>
                <w:noProof/>
              </w:rPr>
              <w:t>«CHANGEREQUEST_CRSENDTO_MEGAENTITYNAME»</w:t>
            </w:r>
            <w:r w:rsidRPr="00DF5F2E">
              <w:rPr>
                <w:noProof/>
              </w:rPr>
              <w:fldChar w:fldCharType="end"/>
            </w:r>
          </w:p>
        </w:tc>
      </w:tr>
      <w:tr w:rsidR="00A213B8" w:rsidRPr="00DF5F2E" w14:paraId="41EC9A7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5EFF4F" w14:textId="77777777" w:rsidR="00A213B8" w:rsidRPr="00DF5F2E" w:rsidRDefault="00A213B8" w:rsidP="00474F81">
            <w:pPr>
              <w:pStyle w:val="I-tableParagraph"/>
            </w:pPr>
            <w:r w:rsidRPr="00DF5F2E">
              <w:rPr>
                <w:lang w:bidi="fr-FR"/>
              </w:rPr>
              <w:t>Latitude</w:t>
            </w:r>
          </w:p>
        </w:tc>
        <w:tc>
          <w:tcPr>
            <w:tcW w:w="6261" w:type="dxa"/>
            <w:tcBorders>
              <w:top w:val="single" w:sz="4" w:space="0" w:color="A5A5A5"/>
              <w:left w:val="nil"/>
              <w:bottom w:val="single" w:sz="4" w:space="0" w:color="A5A5A5"/>
              <w:right w:val="single" w:sz="4" w:space="0" w:color="A5A5A5"/>
            </w:tcBorders>
            <w:shd w:val="clear" w:color="auto" w:fill="auto"/>
            <w:noWrap/>
          </w:tcPr>
          <w:p w14:paraId="66756D3D" w14:textId="1A5B4611"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CHANGEREQUEST_CRSENDTO_MAILADDRESS_LATITUDE \* MERGEFORMAT </w:instrText>
            </w:r>
            <w:r w:rsidRPr="00DF5F2E">
              <w:rPr>
                <w:noProof/>
              </w:rPr>
              <w:fldChar w:fldCharType="separate"/>
            </w:r>
            <w:r w:rsidR="00C15E99" w:rsidRPr="00DF5F2E">
              <w:rPr>
                <w:noProof/>
              </w:rPr>
              <w:t>«CHANGEREQUEST_CRSENDTO_MAILADDRESS_LATIT»</w:t>
            </w:r>
            <w:r w:rsidRPr="00DF5F2E">
              <w:rPr>
                <w:noProof/>
              </w:rPr>
              <w:fldChar w:fldCharType="end"/>
            </w:r>
          </w:p>
        </w:tc>
      </w:tr>
      <w:tr w:rsidR="00A213B8" w:rsidRPr="00DF5F2E" w14:paraId="027A97E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EDE6B9" w14:textId="77777777" w:rsidR="00A213B8" w:rsidRPr="00DF5F2E" w:rsidRDefault="00A213B8" w:rsidP="00474F81">
            <w:pPr>
              <w:pStyle w:val="I-tableParagraph"/>
            </w:pPr>
            <w:r w:rsidRPr="00DF5F2E">
              <w:rPr>
                <w:lang w:bidi="fr-FR"/>
              </w:rPr>
              <w:t>Longitude</w:t>
            </w:r>
          </w:p>
        </w:tc>
        <w:tc>
          <w:tcPr>
            <w:tcW w:w="6261" w:type="dxa"/>
            <w:tcBorders>
              <w:top w:val="single" w:sz="4" w:space="0" w:color="A5A5A5"/>
              <w:left w:val="nil"/>
              <w:bottom w:val="single" w:sz="4" w:space="0" w:color="A5A5A5"/>
              <w:right w:val="single" w:sz="4" w:space="0" w:color="A5A5A5"/>
            </w:tcBorders>
            <w:shd w:val="clear" w:color="auto" w:fill="auto"/>
            <w:noWrap/>
          </w:tcPr>
          <w:p w14:paraId="3DB922D8" w14:textId="6227F6E5" w:rsidR="00A213B8" w:rsidRPr="00DF5F2E" w:rsidRDefault="00A213B8" w:rsidP="00474F81">
            <w:pPr>
              <w:pStyle w:val="I-tableParagraph"/>
              <w:rPr>
                <w:noProof/>
              </w:rPr>
            </w:pPr>
            <w:r w:rsidRPr="00DF5F2E">
              <w:rPr>
                <w:noProof/>
              </w:rPr>
              <w:fldChar w:fldCharType="begin"/>
            </w:r>
            <w:r w:rsidRPr="00DF5F2E">
              <w:rPr>
                <w:noProof/>
              </w:rPr>
              <w:instrText xml:space="preserve"> MERGEFIELD CHANGEREQUEST_CRSENDTO_MAILADDRESS_LONGITUDE \* MERGEFORMAT </w:instrText>
            </w:r>
            <w:r w:rsidRPr="00DF5F2E">
              <w:rPr>
                <w:noProof/>
              </w:rPr>
              <w:fldChar w:fldCharType="separate"/>
            </w:r>
            <w:r w:rsidR="00C15E99" w:rsidRPr="00DF5F2E">
              <w:rPr>
                <w:noProof/>
              </w:rPr>
              <w:t>«CHANGEREQUEST_CRSENDTO_MAILADDRESS_LONGI»</w:t>
            </w:r>
            <w:r w:rsidRPr="00DF5F2E">
              <w:rPr>
                <w:noProof/>
              </w:rPr>
              <w:fldChar w:fldCharType="end"/>
            </w:r>
          </w:p>
        </w:tc>
      </w:tr>
      <w:tr w:rsidR="00A213B8" w:rsidRPr="00DF5F2E" w14:paraId="675865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tcPr>
          <w:p w14:paraId="342348AC" w14:textId="77777777" w:rsidR="00A213B8" w:rsidRPr="00DF5F2E" w:rsidRDefault="00A213B8" w:rsidP="00474F81">
            <w:pPr>
              <w:pStyle w:val="I-sectionHead"/>
            </w:pPr>
            <w:r w:rsidRPr="00DF5F2E">
              <w:rPr>
                <w:lang w:bidi="fr-FR"/>
              </w:rPr>
              <w:t xml:space="preserve">Demande de modification </w:t>
            </w:r>
            <w:r w:rsidRPr="00DF5F2E">
              <w:rPr>
                <w:lang w:bidi="fr-FR"/>
              </w:rPr>
              <w:br/>
              <w:t>Tableau des entrées :</w:t>
            </w:r>
          </w:p>
        </w:tc>
        <w:tc>
          <w:tcPr>
            <w:tcW w:w="6261" w:type="dxa"/>
            <w:tcBorders>
              <w:top w:val="single" w:sz="4" w:space="0" w:color="A5A5A5"/>
              <w:left w:val="nil"/>
              <w:bottom w:val="single" w:sz="4" w:space="0" w:color="A5A5A5"/>
              <w:right w:val="single" w:sz="4" w:space="0" w:color="A5A5A5"/>
            </w:tcBorders>
            <w:shd w:val="clear" w:color="auto" w:fill="F5F5F5"/>
            <w:noWrap/>
            <w:vAlign w:val="bottom"/>
          </w:tcPr>
          <w:p w14:paraId="48A7C5B4" w14:textId="77777777" w:rsidR="00A213B8" w:rsidRPr="00DF5F2E" w:rsidRDefault="00A213B8" w:rsidP="00BC12A7">
            <w:pPr>
              <w:pStyle w:val="I-sectionHead"/>
              <w:spacing w:line="480" w:lineRule="auto"/>
            </w:pPr>
            <w:r w:rsidRPr="00DF5F2E">
              <w:rPr>
                <w:lang w:bidi="fr-FR"/>
              </w:rPr>
              <w:t>Code de champ</w:t>
            </w:r>
          </w:p>
        </w:tc>
      </w:tr>
      <w:tr w:rsidR="00A213B8" w:rsidRPr="00DF5F2E" w14:paraId="7B4EFBC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351B2A" w14:textId="77777777" w:rsidR="00A213B8" w:rsidRPr="00DF5F2E" w:rsidRDefault="00A213B8" w:rsidP="00474F81">
            <w:pPr>
              <w:pStyle w:val="I-tableParagraph"/>
            </w:pPr>
            <w:r w:rsidRPr="00DF5F2E">
              <w:rPr>
                <w:lang w:bidi="fr-FR"/>
              </w:rPr>
              <w:t>Début de la table — entrées</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2160028F" w14:textId="29BE4194" w:rsidR="00A213B8" w:rsidRPr="00DF5F2E" w:rsidRDefault="00A213B8" w:rsidP="00474F81">
            <w:pPr>
              <w:pStyle w:val="I-tableParagraph"/>
            </w:pPr>
            <w:r w:rsidRPr="00DF5F2E">
              <w:fldChar w:fldCharType="begin"/>
            </w:r>
            <w:r w:rsidRPr="00DF5F2E">
              <w:instrText xml:space="preserve"> MERGEFIELD </w:instrText>
            </w:r>
            <w:r w:rsidRPr="00DF5F2E">
              <w:rPr>
                <w:noProof/>
              </w:rPr>
              <w:instrText>TableStart:CRENTRIES \* MERGEFORMAT</w:instrText>
            </w:r>
            <w:r w:rsidRPr="00DF5F2E">
              <w:instrText xml:space="preserve"> </w:instrText>
            </w:r>
            <w:r w:rsidRPr="00DF5F2E">
              <w:fldChar w:fldCharType="separate"/>
            </w:r>
            <w:r w:rsidR="00C15E99" w:rsidRPr="00DF5F2E">
              <w:rPr>
                <w:noProof/>
              </w:rPr>
              <w:t>«TableStart:CRENTRIES»</w:t>
            </w:r>
            <w:r w:rsidRPr="00DF5F2E">
              <w:fldChar w:fldCharType="end"/>
            </w:r>
          </w:p>
        </w:tc>
      </w:tr>
      <w:tr w:rsidR="00A213B8" w:rsidRPr="00DF5F2E" w14:paraId="61C8C41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1E7E67" w14:textId="77777777" w:rsidR="00A213B8" w:rsidRPr="00DF5F2E" w:rsidRDefault="00A213B8" w:rsidP="00474F81">
            <w:pPr>
              <w:pStyle w:val="I-tableParagraph"/>
            </w:pPr>
            <w:r w:rsidRPr="00DF5F2E">
              <w:rPr>
                <w:lang w:bidi="fr-FR"/>
              </w:rPr>
              <w:t>Fin de tableau — entrées</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4CE3FF5F" w14:textId="4903078F" w:rsidR="00A213B8" w:rsidRPr="00DF5F2E" w:rsidRDefault="00A213B8" w:rsidP="00474F81">
            <w:pPr>
              <w:pStyle w:val="I-tableParagraph"/>
            </w:pPr>
            <w:r w:rsidRPr="00DF5F2E">
              <w:fldChar w:fldCharType="begin"/>
            </w:r>
            <w:r w:rsidRPr="00DF5F2E">
              <w:instrText xml:space="preserve"> MERGEFIELD </w:instrText>
            </w:r>
            <w:r w:rsidRPr="00DF5F2E">
              <w:rPr>
                <w:noProof/>
              </w:rPr>
              <w:instrText>TableEnd:CRENTRIES</w:instrText>
            </w:r>
            <w:r w:rsidRPr="00DF5F2E">
              <w:instrText xml:space="preserve"> \* MERGEFORMAT </w:instrText>
            </w:r>
            <w:r w:rsidRPr="00DF5F2E">
              <w:fldChar w:fldCharType="separate"/>
            </w:r>
            <w:r w:rsidR="00C15E99" w:rsidRPr="00DF5F2E">
              <w:rPr>
                <w:noProof/>
              </w:rPr>
              <w:t>«TableEnd:CRENTRIES»</w:t>
            </w:r>
            <w:r w:rsidRPr="00DF5F2E">
              <w:fldChar w:fldCharType="end"/>
            </w:r>
          </w:p>
        </w:tc>
      </w:tr>
      <w:tr w:rsidR="00A213B8" w:rsidRPr="00DF5F2E" w14:paraId="64B5F7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1690DF" w14:textId="77777777" w:rsidR="00A213B8" w:rsidRPr="00DF5F2E" w:rsidRDefault="00A213B8" w:rsidP="00474F81">
            <w:pPr>
              <w:pStyle w:val="I-tableParagraph"/>
            </w:pPr>
            <w:r w:rsidRPr="00DF5F2E">
              <w:rPr>
                <w:lang w:bidi="fr-FR"/>
              </w:rPr>
              <w:t>URL de la fiche</w:t>
            </w:r>
          </w:p>
        </w:tc>
        <w:tc>
          <w:tcPr>
            <w:tcW w:w="6261" w:type="dxa"/>
            <w:tcBorders>
              <w:top w:val="single" w:sz="4" w:space="0" w:color="A5A5A5"/>
              <w:left w:val="nil"/>
              <w:bottom w:val="single" w:sz="4" w:space="0" w:color="A5A5A5"/>
              <w:right w:val="single" w:sz="4" w:space="0" w:color="A5A5A5"/>
            </w:tcBorders>
            <w:shd w:val="clear" w:color="auto" w:fill="auto"/>
            <w:noWrap/>
          </w:tcPr>
          <w:p w14:paraId="72C0ACE6" w14:textId="436614C4"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CRENTRIES_RECORD_URL \* MERGEFORMAT </w:instrText>
            </w:r>
            <w:r w:rsidRPr="00DF5F2E">
              <w:rPr>
                <w:noProof/>
              </w:rPr>
              <w:fldChar w:fldCharType="separate"/>
            </w:r>
            <w:r w:rsidR="00C15E99" w:rsidRPr="00DF5F2E">
              <w:rPr>
                <w:noProof/>
              </w:rPr>
              <w:t>«CRENTRIES_RECORD_URL»</w:t>
            </w:r>
            <w:r w:rsidRPr="00DF5F2E">
              <w:rPr>
                <w:noProof/>
              </w:rPr>
              <w:fldChar w:fldCharType="end"/>
            </w:r>
          </w:p>
        </w:tc>
      </w:tr>
      <w:tr w:rsidR="00A213B8" w:rsidRPr="00DF5F2E" w14:paraId="01A6020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DF2504" w14:textId="77777777" w:rsidR="00A213B8" w:rsidRPr="00DF5F2E" w:rsidRDefault="00A213B8" w:rsidP="00474F81">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noWrap/>
          </w:tcPr>
          <w:p w14:paraId="129BE4D2" w14:textId="3B02C6F1"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CRENTRIES_RECORDNO \* MERGEFORMAT </w:instrText>
            </w:r>
            <w:r w:rsidRPr="00DF5F2E">
              <w:rPr>
                <w:noProof/>
              </w:rPr>
              <w:fldChar w:fldCharType="separate"/>
            </w:r>
            <w:r w:rsidR="00C15E99" w:rsidRPr="00DF5F2E">
              <w:rPr>
                <w:noProof/>
              </w:rPr>
              <w:t>«CRENTRIES_RECORDNO»</w:t>
            </w:r>
            <w:r w:rsidRPr="00DF5F2E">
              <w:rPr>
                <w:noProof/>
              </w:rPr>
              <w:fldChar w:fldCharType="end"/>
            </w:r>
          </w:p>
        </w:tc>
      </w:tr>
      <w:tr w:rsidR="00A213B8" w:rsidRPr="00DF5F2E" w14:paraId="6FB9CBF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A80FFE" w14:textId="77777777" w:rsidR="00A213B8" w:rsidRPr="00DF5F2E" w:rsidRDefault="00A213B8" w:rsidP="00474F81">
            <w:pPr>
              <w:pStyle w:val="I-tableParagraph"/>
            </w:pPr>
            <w:r w:rsidRPr="00DF5F2E">
              <w:rPr>
                <w:lang w:bidi="fr-FR"/>
              </w:rPr>
              <w:t>Clé de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427A7A7C" w14:textId="7F03FC6A"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CRENTRIES_CHANGEREQUESTKEY \* MERGEFORMAT </w:instrText>
            </w:r>
            <w:r w:rsidRPr="00DF5F2E">
              <w:rPr>
                <w:noProof/>
              </w:rPr>
              <w:fldChar w:fldCharType="separate"/>
            </w:r>
            <w:r w:rsidR="00C15E99" w:rsidRPr="00DF5F2E">
              <w:rPr>
                <w:noProof/>
              </w:rPr>
              <w:t>«CRENTRIES_CHANGEREQUESTKEY»</w:t>
            </w:r>
            <w:r w:rsidRPr="00DF5F2E">
              <w:rPr>
                <w:noProof/>
              </w:rPr>
              <w:fldChar w:fldCharType="end"/>
            </w:r>
          </w:p>
        </w:tc>
      </w:tr>
      <w:tr w:rsidR="00A213B8" w:rsidRPr="00DF5F2E" w14:paraId="2ABC75C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D302FF" w14:textId="77777777" w:rsidR="00A213B8" w:rsidRPr="00DF5F2E" w:rsidRDefault="00A213B8" w:rsidP="00474F81">
            <w:pPr>
              <w:pStyle w:val="I-tableParagraph"/>
            </w:pPr>
            <w:r w:rsidRPr="00DF5F2E">
              <w:rPr>
                <w:lang w:bidi="fr-FR"/>
              </w:rPr>
              <w:t>Identifiant de demande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4B26CE12" w14:textId="4F90C29D"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CRENTRIES_CHANGEREQUESTID \* MERGEFORMAT </w:instrText>
            </w:r>
            <w:r w:rsidRPr="00DF5F2E">
              <w:rPr>
                <w:noProof/>
              </w:rPr>
              <w:fldChar w:fldCharType="separate"/>
            </w:r>
            <w:r w:rsidR="00C15E99" w:rsidRPr="00DF5F2E">
              <w:rPr>
                <w:noProof/>
              </w:rPr>
              <w:t>«CRENTRIES_CHANGEREQUESTID»</w:t>
            </w:r>
            <w:r w:rsidRPr="00DF5F2E">
              <w:rPr>
                <w:noProof/>
              </w:rPr>
              <w:fldChar w:fldCharType="end"/>
            </w:r>
          </w:p>
        </w:tc>
      </w:tr>
      <w:tr w:rsidR="00A213B8" w:rsidRPr="00DF5F2E" w14:paraId="50DF140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AFF736B" w14:textId="77777777" w:rsidR="00A213B8" w:rsidRPr="00DF5F2E" w:rsidRDefault="00A213B8" w:rsidP="00474F81">
            <w:pPr>
              <w:pStyle w:val="I-tableParagraph"/>
            </w:pPr>
            <w:r w:rsidRPr="00DF5F2E">
              <w:rPr>
                <w:lang w:bidi="fr-FR"/>
              </w:rPr>
              <w:t>Type de flux de travail</w:t>
            </w:r>
          </w:p>
        </w:tc>
        <w:tc>
          <w:tcPr>
            <w:tcW w:w="6261" w:type="dxa"/>
            <w:tcBorders>
              <w:top w:val="single" w:sz="4" w:space="0" w:color="A5A5A5"/>
              <w:left w:val="nil"/>
              <w:bottom w:val="single" w:sz="4" w:space="0" w:color="A5A5A5"/>
              <w:right w:val="single" w:sz="4" w:space="0" w:color="A5A5A5"/>
            </w:tcBorders>
            <w:shd w:val="clear" w:color="auto" w:fill="auto"/>
            <w:noWrap/>
          </w:tcPr>
          <w:p w14:paraId="54FB89B7" w14:textId="60252D39"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CRENTRIES_WFTYPE \* MERGEFORMAT </w:instrText>
            </w:r>
            <w:r w:rsidRPr="00DF5F2E">
              <w:rPr>
                <w:noProof/>
              </w:rPr>
              <w:fldChar w:fldCharType="separate"/>
            </w:r>
            <w:r w:rsidR="00C15E99" w:rsidRPr="00DF5F2E">
              <w:rPr>
                <w:noProof/>
              </w:rPr>
              <w:t>«CRENTRIES_WFTYPE»</w:t>
            </w:r>
            <w:r w:rsidRPr="00DF5F2E">
              <w:rPr>
                <w:noProof/>
              </w:rPr>
              <w:fldChar w:fldCharType="end"/>
            </w:r>
          </w:p>
        </w:tc>
      </w:tr>
      <w:tr w:rsidR="00A213B8" w:rsidRPr="00DF5F2E" w14:paraId="568ADBB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0F8B76" w14:textId="77777777" w:rsidR="00A213B8" w:rsidRPr="00DF5F2E" w:rsidRDefault="00A213B8" w:rsidP="00474F81">
            <w:pPr>
              <w:pStyle w:val="I-tableParagraph"/>
            </w:pPr>
            <w:r w:rsidRPr="00DF5F2E">
              <w:rPr>
                <w:lang w:bidi="fr-FR"/>
              </w:rPr>
              <w:t>Clé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0465F594" w14:textId="2A189FD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CRENTRIES_LOCATIONKEY \* MERGEFORMAT </w:instrText>
            </w:r>
            <w:r w:rsidRPr="00DF5F2E">
              <w:rPr>
                <w:noProof/>
              </w:rPr>
              <w:fldChar w:fldCharType="separate"/>
            </w:r>
            <w:r w:rsidR="00C15E99" w:rsidRPr="00DF5F2E">
              <w:rPr>
                <w:noProof/>
              </w:rPr>
              <w:t>«CRENTRIES_LOCATIONKEY»</w:t>
            </w:r>
            <w:r w:rsidRPr="00DF5F2E">
              <w:rPr>
                <w:noProof/>
              </w:rPr>
              <w:fldChar w:fldCharType="end"/>
            </w:r>
          </w:p>
        </w:tc>
      </w:tr>
      <w:tr w:rsidR="00A213B8" w:rsidRPr="00DF5F2E" w14:paraId="49CED5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1C2173" w14:textId="77777777" w:rsidR="00A213B8" w:rsidRPr="00DF5F2E" w:rsidRDefault="00A213B8" w:rsidP="00474F81">
            <w:pPr>
              <w:pStyle w:val="I-tableParagraph"/>
            </w:pPr>
            <w:r w:rsidRPr="00DF5F2E">
              <w:rPr>
                <w:lang w:bidi="fr-FR"/>
              </w:rPr>
              <w:t>ID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5A3BF911" w14:textId="30BBA83F"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CRENTRIES_LOCATIONID \* MERGEFORMAT </w:instrText>
            </w:r>
            <w:r w:rsidRPr="00DF5F2E">
              <w:rPr>
                <w:noProof/>
              </w:rPr>
              <w:fldChar w:fldCharType="separate"/>
            </w:r>
            <w:r w:rsidR="00C15E99" w:rsidRPr="00DF5F2E">
              <w:rPr>
                <w:noProof/>
              </w:rPr>
              <w:t>«CRENTRIES_LOCATIONID»</w:t>
            </w:r>
            <w:r w:rsidRPr="00DF5F2E">
              <w:rPr>
                <w:noProof/>
              </w:rPr>
              <w:fldChar w:fldCharType="end"/>
            </w:r>
          </w:p>
        </w:tc>
      </w:tr>
      <w:tr w:rsidR="00A213B8" w:rsidRPr="00DF5F2E" w14:paraId="155E32D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D4C437" w14:textId="77777777" w:rsidR="00A213B8" w:rsidRPr="00DF5F2E" w:rsidRDefault="00A213B8" w:rsidP="00474F81">
            <w:pPr>
              <w:pStyle w:val="I-tableParagraph"/>
            </w:pPr>
            <w:r w:rsidRPr="00DF5F2E">
              <w:rPr>
                <w:lang w:bidi="fr-FR"/>
              </w:rPr>
              <w:t>Nom d’établissement</w:t>
            </w:r>
          </w:p>
        </w:tc>
        <w:tc>
          <w:tcPr>
            <w:tcW w:w="6261" w:type="dxa"/>
            <w:tcBorders>
              <w:top w:val="single" w:sz="4" w:space="0" w:color="A5A5A5"/>
              <w:left w:val="nil"/>
              <w:bottom w:val="single" w:sz="4" w:space="0" w:color="A5A5A5"/>
              <w:right w:val="single" w:sz="4" w:space="0" w:color="A5A5A5"/>
            </w:tcBorders>
            <w:shd w:val="clear" w:color="auto" w:fill="auto"/>
            <w:noWrap/>
          </w:tcPr>
          <w:p w14:paraId="6378338A" w14:textId="0CF06A32"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CRENTRIES_LOCATIONNAME \* MERGEFORMAT </w:instrText>
            </w:r>
            <w:r w:rsidRPr="00DF5F2E">
              <w:rPr>
                <w:noProof/>
              </w:rPr>
              <w:fldChar w:fldCharType="separate"/>
            </w:r>
            <w:r w:rsidR="00C15E99" w:rsidRPr="00DF5F2E">
              <w:rPr>
                <w:noProof/>
              </w:rPr>
              <w:t>«CRENTRIES_LOCATIONNAME»</w:t>
            </w:r>
            <w:r w:rsidRPr="00DF5F2E">
              <w:rPr>
                <w:noProof/>
              </w:rPr>
              <w:fldChar w:fldCharType="end"/>
            </w:r>
          </w:p>
        </w:tc>
      </w:tr>
      <w:tr w:rsidR="00A213B8" w:rsidRPr="00DF5F2E" w14:paraId="6BBB1F9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9D21A2E" w14:textId="77777777" w:rsidR="00A213B8" w:rsidRPr="00DF5F2E" w:rsidRDefault="00A213B8" w:rsidP="00474F81">
            <w:pPr>
              <w:pStyle w:val="I-tableParagraph"/>
            </w:pPr>
            <w:r w:rsidRPr="00DF5F2E">
              <w:rPr>
                <w:lang w:bidi="fr-FR"/>
              </w:rPr>
              <w:t>ID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6C434501" w14:textId="5B234C1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CRENTRIES_CUSTOMERID \* MERGEFORMAT </w:instrText>
            </w:r>
            <w:r w:rsidRPr="00DF5F2E">
              <w:rPr>
                <w:noProof/>
              </w:rPr>
              <w:fldChar w:fldCharType="separate"/>
            </w:r>
            <w:r w:rsidR="00C15E99" w:rsidRPr="00DF5F2E">
              <w:rPr>
                <w:noProof/>
              </w:rPr>
              <w:t>«CRENTRIES_CUSTOMERID»</w:t>
            </w:r>
            <w:r w:rsidRPr="00DF5F2E">
              <w:rPr>
                <w:noProof/>
              </w:rPr>
              <w:fldChar w:fldCharType="end"/>
            </w:r>
          </w:p>
        </w:tc>
      </w:tr>
      <w:tr w:rsidR="00A213B8" w:rsidRPr="00DF5F2E" w14:paraId="1BA6A25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B7B0D0" w14:textId="77777777" w:rsidR="00A213B8" w:rsidRPr="00DF5F2E" w:rsidRDefault="00A213B8" w:rsidP="00474F81">
            <w:pPr>
              <w:pStyle w:val="I-tableParagraph"/>
            </w:pPr>
            <w:r w:rsidRPr="00DF5F2E">
              <w:rPr>
                <w:lang w:bidi="fr-FR"/>
              </w:rPr>
              <w:t>Nom de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1606BDA8" w14:textId="5E911DBE"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CRENTRIES_CUSTOMERNAME \* MERGEFORMAT </w:instrText>
            </w:r>
            <w:r w:rsidRPr="00DF5F2E">
              <w:rPr>
                <w:noProof/>
              </w:rPr>
              <w:fldChar w:fldCharType="separate"/>
            </w:r>
            <w:r w:rsidR="00C15E99" w:rsidRPr="00DF5F2E">
              <w:rPr>
                <w:noProof/>
              </w:rPr>
              <w:t>«CRENTRIES_CUSTOMERNAME»</w:t>
            </w:r>
            <w:r w:rsidRPr="00DF5F2E">
              <w:rPr>
                <w:noProof/>
              </w:rPr>
              <w:fldChar w:fldCharType="end"/>
            </w:r>
          </w:p>
        </w:tc>
      </w:tr>
      <w:tr w:rsidR="00A213B8" w:rsidRPr="00DF5F2E" w14:paraId="2DAD2E4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AD8717" w14:textId="77777777" w:rsidR="00A213B8" w:rsidRPr="00DF5F2E" w:rsidRDefault="00A213B8" w:rsidP="00474F81">
            <w:pPr>
              <w:pStyle w:val="I-tableParagraph"/>
            </w:pPr>
            <w:r w:rsidRPr="00DF5F2E">
              <w:rPr>
                <w:lang w:bidi="fr-FR"/>
              </w:rPr>
              <w:t>Clé de service</w:t>
            </w:r>
          </w:p>
        </w:tc>
        <w:tc>
          <w:tcPr>
            <w:tcW w:w="6261" w:type="dxa"/>
            <w:tcBorders>
              <w:top w:val="single" w:sz="4" w:space="0" w:color="A5A5A5"/>
              <w:left w:val="nil"/>
              <w:bottom w:val="single" w:sz="4" w:space="0" w:color="A5A5A5"/>
              <w:right w:val="single" w:sz="4" w:space="0" w:color="A5A5A5"/>
            </w:tcBorders>
            <w:shd w:val="clear" w:color="auto" w:fill="auto"/>
            <w:noWrap/>
          </w:tcPr>
          <w:p w14:paraId="362467C1" w14:textId="6D76FF12"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CRENTRIES_DEPARTMENTKEY \* MERGEFORMAT </w:instrText>
            </w:r>
            <w:r w:rsidRPr="00DF5F2E">
              <w:rPr>
                <w:noProof/>
              </w:rPr>
              <w:fldChar w:fldCharType="separate"/>
            </w:r>
            <w:r w:rsidR="00C15E99" w:rsidRPr="00DF5F2E">
              <w:rPr>
                <w:noProof/>
              </w:rPr>
              <w:t>«CRENTRIES_DEPARTMENTKEY»</w:t>
            </w:r>
            <w:r w:rsidRPr="00DF5F2E">
              <w:rPr>
                <w:noProof/>
              </w:rPr>
              <w:fldChar w:fldCharType="end"/>
            </w:r>
          </w:p>
        </w:tc>
      </w:tr>
      <w:tr w:rsidR="00A213B8" w:rsidRPr="00DF5F2E" w14:paraId="5B2E891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D456F7" w14:textId="77777777" w:rsidR="00A213B8" w:rsidRPr="00DF5F2E" w:rsidRDefault="00A213B8" w:rsidP="00474F81">
            <w:pPr>
              <w:pStyle w:val="I-tableParagraph"/>
            </w:pPr>
            <w:r w:rsidRPr="00DF5F2E">
              <w:rPr>
                <w:lang w:bidi="fr-FR"/>
              </w:rPr>
              <w:t>ID de service</w:t>
            </w:r>
          </w:p>
        </w:tc>
        <w:tc>
          <w:tcPr>
            <w:tcW w:w="6261" w:type="dxa"/>
            <w:tcBorders>
              <w:top w:val="single" w:sz="4" w:space="0" w:color="A5A5A5"/>
              <w:left w:val="nil"/>
              <w:bottom w:val="single" w:sz="4" w:space="0" w:color="A5A5A5"/>
              <w:right w:val="single" w:sz="4" w:space="0" w:color="A5A5A5"/>
            </w:tcBorders>
            <w:shd w:val="clear" w:color="auto" w:fill="auto"/>
            <w:noWrap/>
          </w:tcPr>
          <w:p w14:paraId="58193C63" w14:textId="5A210E3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CRENTRIES_DEPARTMENTID \* MERGEFORMAT </w:instrText>
            </w:r>
            <w:r w:rsidRPr="00DF5F2E">
              <w:rPr>
                <w:noProof/>
              </w:rPr>
              <w:fldChar w:fldCharType="separate"/>
            </w:r>
            <w:r w:rsidR="00C15E99" w:rsidRPr="00DF5F2E">
              <w:rPr>
                <w:noProof/>
              </w:rPr>
              <w:t>«CRENTRIES_DEPARTMENTID»</w:t>
            </w:r>
            <w:r w:rsidRPr="00DF5F2E">
              <w:rPr>
                <w:noProof/>
              </w:rPr>
              <w:fldChar w:fldCharType="end"/>
            </w:r>
          </w:p>
        </w:tc>
      </w:tr>
      <w:tr w:rsidR="00A213B8" w:rsidRPr="00DF5F2E" w14:paraId="695C0A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4D289F" w14:textId="77777777" w:rsidR="00A213B8" w:rsidRPr="00DF5F2E" w:rsidRDefault="00A213B8" w:rsidP="00474F81">
            <w:pPr>
              <w:pStyle w:val="I-tableParagraph"/>
            </w:pPr>
            <w:r w:rsidRPr="00DF5F2E">
              <w:rPr>
                <w:lang w:bidi="fr-FR"/>
              </w:rPr>
              <w:t>Nom de service</w:t>
            </w:r>
          </w:p>
        </w:tc>
        <w:tc>
          <w:tcPr>
            <w:tcW w:w="6261" w:type="dxa"/>
            <w:tcBorders>
              <w:top w:val="single" w:sz="4" w:space="0" w:color="A5A5A5"/>
              <w:left w:val="nil"/>
              <w:bottom w:val="single" w:sz="4" w:space="0" w:color="A5A5A5"/>
              <w:right w:val="single" w:sz="4" w:space="0" w:color="A5A5A5"/>
            </w:tcBorders>
            <w:shd w:val="clear" w:color="auto" w:fill="auto"/>
            <w:noWrap/>
          </w:tcPr>
          <w:p w14:paraId="621C0E43" w14:textId="29F0926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CRENTRIES_DEPARTMENTNAME \* MERGEFORMAT </w:instrText>
            </w:r>
            <w:r w:rsidRPr="00DF5F2E">
              <w:rPr>
                <w:noProof/>
              </w:rPr>
              <w:fldChar w:fldCharType="separate"/>
            </w:r>
            <w:r w:rsidR="00C15E99" w:rsidRPr="00DF5F2E">
              <w:rPr>
                <w:noProof/>
              </w:rPr>
              <w:t>«CRENTRIES_DEPARTMENTNAME»</w:t>
            </w:r>
            <w:r w:rsidRPr="00DF5F2E">
              <w:rPr>
                <w:noProof/>
              </w:rPr>
              <w:fldChar w:fldCharType="end"/>
            </w:r>
          </w:p>
        </w:tc>
      </w:tr>
      <w:tr w:rsidR="00A213B8" w:rsidRPr="00DF5F2E" w14:paraId="6B535AB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B0C2C31" w14:textId="77777777" w:rsidR="00A213B8" w:rsidRPr="00DF5F2E" w:rsidRDefault="00A213B8" w:rsidP="00474F81">
            <w:pPr>
              <w:pStyle w:val="I-tableParagraph"/>
            </w:pPr>
            <w:r w:rsidRPr="00DF5F2E">
              <w:rPr>
                <w:lang w:bidi="fr-FR"/>
              </w:rPr>
              <w:t>Unités de production</w:t>
            </w:r>
          </w:p>
        </w:tc>
        <w:tc>
          <w:tcPr>
            <w:tcW w:w="6261" w:type="dxa"/>
            <w:tcBorders>
              <w:top w:val="single" w:sz="4" w:space="0" w:color="A5A5A5"/>
              <w:left w:val="nil"/>
              <w:bottom w:val="single" w:sz="4" w:space="0" w:color="A5A5A5"/>
              <w:right w:val="single" w:sz="4" w:space="0" w:color="A5A5A5"/>
            </w:tcBorders>
            <w:shd w:val="clear" w:color="auto" w:fill="auto"/>
            <w:noWrap/>
          </w:tcPr>
          <w:p w14:paraId="6D081D27" w14:textId="4DFFE844"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CRENTRIES_PRODUCTIONUNITS \* MERGEFORMAT </w:instrText>
            </w:r>
            <w:r w:rsidRPr="00DF5F2E">
              <w:rPr>
                <w:noProof/>
              </w:rPr>
              <w:fldChar w:fldCharType="separate"/>
            </w:r>
            <w:r w:rsidR="00C15E99" w:rsidRPr="00DF5F2E">
              <w:rPr>
                <w:noProof/>
              </w:rPr>
              <w:t>«CRENTRIES_PRODUCTIONUNITS»</w:t>
            </w:r>
            <w:r w:rsidRPr="00DF5F2E">
              <w:rPr>
                <w:noProof/>
              </w:rPr>
              <w:fldChar w:fldCharType="end"/>
            </w:r>
          </w:p>
        </w:tc>
      </w:tr>
      <w:tr w:rsidR="00A213B8" w:rsidRPr="00DF5F2E" w14:paraId="7F352C2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CB76D7" w14:textId="77777777" w:rsidR="00A213B8" w:rsidRPr="00DF5F2E" w:rsidRDefault="00A213B8" w:rsidP="00474F81">
            <w:pPr>
              <w:pStyle w:val="I-tableParagraph"/>
            </w:pPr>
            <w:r w:rsidRPr="00DF5F2E">
              <w:rPr>
                <w:lang w:bidi="fr-FR"/>
              </w:rPr>
              <w:t>Description de l’unité de production</w:t>
            </w:r>
          </w:p>
        </w:tc>
        <w:tc>
          <w:tcPr>
            <w:tcW w:w="6261" w:type="dxa"/>
            <w:tcBorders>
              <w:top w:val="single" w:sz="4" w:space="0" w:color="A5A5A5"/>
              <w:left w:val="nil"/>
              <w:bottom w:val="single" w:sz="4" w:space="0" w:color="A5A5A5"/>
              <w:right w:val="single" w:sz="4" w:space="0" w:color="A5A5A5"/>
            </w:tcBorders>
            <w:shd w:val="clear" w:color="auto" w:fill="auto"/>
            <w:noWrap/>
          </w:tcPr>
          <w:p w14:paraId="539B1303" w14:textId="5DA8FB29" w:rsidR="00A213B8" w:rsidRPr="00DF5F2E" w:rsidRDefault="00A213B8" w:rsidP="00474F81">
            <w:pPr>
              <w:pStyle w:val="I-tableParagraph"/>
              <w:rPr>
                <w:color w:val="000000"/>
              </w:rPr>
            </w:pPr>
            <w:r w:rsidRPr="00DF5F2E">
              <w:rPr>
                <w:noProof/>
              </w:rPr>
              <w:fldChar w:fldCharType="begin"/>
            </w:r>
            <w:r w:rsidRPr="00DF5F2E">
              <w:rPr>
                <w:noProof/>
              </w:rPr>
              <w:instrText xml:space="preserve"> MERGEFIELD CRENTRIES_PRODUCTIONUNITDESC \* MERGEFORMAT </w:instrText>
            </w:r>
            <w:r w:rsidRPr="00DF5F2E">
              <w:rPr>
                <w:noProof/>
              </w:rPr>
              <w:fldChar w:fldCharType="separate"/>
            </w:r>
            <w:r w:rsidR="00C15E99" w:rsidRPr="00DF5F2E">
              <w:rPr>
                <w:noProof/>
              </w:rPr>
              <w:t>«CRENTRIES_PRODUCTIONUNITDESC»</w:t>
            </w:r>
            <w:r w:rsidRPr="00DF5F2E">
              <w:rPr>
                <w:noProof/>
              </w:rPr>
              <w:fldChar w:fldCharType="end"/>
            </w:r>
          </w:p>
        </w:tc>
      </w:tr>
      <w:tr w:rsidR="00A213B8" w:rsidRPr="00DF5F2E" w14:paraId="00F859E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EB1095" w14:textId="77777777" w:rsidR="00A213B8" w:rsidRPr="00DF5F2E" w:rsidRDefault="00A213B8" w:rsidP="00474F81">
            <w:pPr>
              <w:pStyle w:val="I-tableParagraph"/>
            </w:pPr>
            <w:r w:rsidRPr="00DF5F2E">
              <w:rPr>
                <w:lang w:bidi="fr-FR"/>
              </w:rPr>
              <w:t>Quantité</w:t>
            </w:r>
          </w:p>
        </w:tc>
        <w:tc>
          <w:tcPr>
            <w:tcW w:w="6261" w:type="dxa"/>
            <w:tcBorders>
              <w:top w:val="single" w:sz="4" w:space="0" w:color="A5A5A5"/>
              <w:left w:val="nil"/>
              <w:bottom w:val="single" w:sz="4" w:space="0" w:color="A5A5A5"/>
              <w:right w:val="single" w:sz="4" w:space="0" w:color="A5A5A5"/>
            </w:tcBorders>
            <w:shd w:val="clear" w:color="auto" w:fill="auto"/>
            <w:noWrap/>
          </w:tcPr>
          <w:p w14:paraId="15E80444" w14:textId="6BFF1417"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CRENTRIES_QTY \* MERGEFORMAT</w:instrText>
            </w:r>
            <w:r w:rsidRPr="00DF5F2E">
              <w:rPr>
                <w:noProof/>
              </w:rPr>
              <w:fldChar w:fldCharType="separate"/>
            </w:r>
            <w:r w:rsidR="00C15E99" w:rsidRPr="00DF5F2E">
              <w:rPr>
                <w:noProof/>
              </w:rPr>
              <w:t>«CRENTRIES_QTY»</w:t>
            </w:r>
            <w:r w:rsidRPr="00DF5F2E">
              <w:rPr>
                <w:noProof/>
              </w:rPr>
              <w:fldChar w:fldCharType="end"/>
            </w:r>
          </w:p>
        </w:tc>
      </w:tr>
      <w:tr w:rsidR="00A213B8" w:rsidRPr="00DF5F2E" w14:paraId="01B024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29DCB68" w14:textId="77777777" w:rsidR="00A213B8" w:rsidRPr="00DF5F2E" w:rsidRDefault="00A213B8" w:rsidP="00474F81">
            <w:pPr>
              <w:pStyle w:val="I-tableParagraph"/>
            </w:pPr>
            <w:r w:rsidRPr="00DF5F2E">
              <w:rPr>
                <w:lang w:bidi="fr-FR"/>
              </w:rPr>
              <w:t>Unité de mesure externe</w:t>
            </w:r>
          </w:p>
        </w:tc>
        <w:tc>
          <w:tcPr>
            <w:tcW w:w="6261" w:type="dxa"/>
            <w:tcBorders>
              <w:top w:val="single" w:sz="4" w:space="0" w:color="A5A5A5"/>
              <w:left w:val="nil"/>
              <w:bottom w:val="single" w:sz="4" w:space="0" w:color="A5A5A5"/>
              <w:right w:val="single" w:sz="4" w:space="0" w:color="A5A5A5"/>
            </w:tcBorders>
            <w:shd w:val="clear" w:color="auto" w:fill="auto"/>
            <w:noWrap/>
          </w:tcPr>
          <w:p w14:paraId="0A91427B" w14:textId="5DA15605" w:rsidR="00A213B8" w:rsidRPr="00DF5F2E" w:rsidRDefault="00A213B8" w:rsidP="00474F81">
            <w:pPr>
              <w:pStyle w:val="I-tableParagraph"/>
              <w:rPr>
                <w:noProof/>
              </w:rPr>
            </w:pPr>
            <w:r w:rsidRPr="00DF5F2E">
              <w:rPr>
                <w:noProof/>
              </w:rPr>
              <w:fldChar w:fldCharType="begin"/>
            </w:r>
            <w:r w:rsidRPr="00DF5F2E">
              <w:rPr>
                <w:noProof/>
              </w:rPr>
              <w:instrText xml:space="preserve"> MERGEFI</w:instrText>
            </w:r>
            <w:r w:rsidR="00E55ADC" w:rsidRPr="00DF5F2E">
              <w:rPr>
                <w:noProof/>
              </w:rPr>
              <w:instrText>E</w:instrText>
            </w:r>
            <w:r w:rsidRPr="00DF5F2E">
              <w:rPr>
                <w:noProof/>
              </w:rPr>
              <w:instrText xml:space="preserve">LD CRENTRIES_EUOM \* MERGEFORMAT </w:instrText>
            </w:r>
            <w:r w:rsidRPr="00DF5F2E">
              <w:rPr>
                <w:noProof/>
              </w:rPr>
              <w:fldChar w:fldCharType="separate"/>
            </w:r>
            <w:r w:rsidR="00C15E99" w:rsidRPr="00DF5F2E">
              <w:rPr>
                <w:noProof/>
              </w:rPr>
              <w:t>«CRENTRIES_EUOM»</w:t>
            </w:r>
            <w:r w:rsidRPr="00DF5F2E">
              <w:rPr>
                <w:noProof/>
              </w:rPr>
              <w:fldChar w:fldCharType="end"/>
            </w:r>
          </w:p>
        </w:tc>
      </w:tr>
      <w:tr w:rsidR="00A213B8" w:rsidRPr="00DF5F2E" w14:paraId="0B184E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79F3F3" w14:textId="77777777" w:rsidR="00A213B8" w:rsidRPr="00DF5F2E" w:rsidRDefault="00A213B8" w:rsidP="00474F81">
            <w:pPr>
              <w:pStyle w:val="I-tableParagraph"/>
            </w:pPr>
            <w:r w:rsidRPr="00DF5F2E">
              <w:rPr>
                <w:lang w:bidi="fr-FR"/>
              </w:rPr>
              <w:t>Coût unitaire</w:t>
            </w:r>
          </w:p>
        </w:tc>
        <w:tc>
          <w:tcPr>
            <w:tcW w:w="6261" w:type="dxa"/>
            <w:tcBorders>
              <w:top w:val="single" w:sz="4" w:space="0" w:color="A5A5A5"/>
              <w:left w:val="nil"/>
              <w:bottom w:val="single" w:sz="4" w:space="0" w:color="A5A5A5"/>
              <w:right w:val="single" w:sz="4" w:space="0" w:color="A5A5A5"/>
            </w:tcBorders>
            <w:shd w:val="clear" w:color="auto" w:fill="auto"/>
            <w:noWrap/>
          </w:tcPr>
          <w:p w14:paraId="2A90ABB7" w14:textId="62B2D2C2"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CRENTRIES_UNITCOST \* MERGEFORMAT </w:instrText>
            </w:r>
            <w:r w:rsidRPr="00DF5F2E">
              <w:rPr>
                <w:noProof/>
              </w:rPr>
              <w:fldChar w:fldCharType="separate"/>
            </w:r>
            <w:r w:rsidR="00C15E99" w:rsidRPr="00DF5F2E">
              <w:rPr>
                <w:noProof/>
              </w:rPr>
              <w:t>«CRENTRIES_UNITCOST»</w:t>
            </w:r>
            <w:r w:rsidRPr="00DF5F2E">
              <w:rPr>
                <w:noProof/>
              </w:rPr>
              <w:fldChar w:fldCharType="end"/>
            </w:r>
          </w:p>
        </w:tc>
      </w:tr>
      <w:tr w:rsidR="00A213B8" w:rsidRPr="00DF5F2E" w14:paraId="02E117F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81542A" w14:textId="77777777" w:rsidR="00A213B8" w:rsidRPr="00DF5F2E" w:rsidRDefault="00A213B8" w:rsidP="00474F81">
            <w:pPr>
              <w:pStyle w:val="I-tableParagraph"/>
            </w:pPr>
            <w:r w:rsidRPr="00DF5F2E">
              <w:rPr>
                <w:lang w:bidi="fr-FR"/>
              </w:rPr>
              <w:t>Coût</w:t>
            </w:r>
          </w:p>
        </w:tc>
        <w:tc>
          <w:tcPr>
            <w:tcW w:w="6261" w:type="dxa"/>
            <w:tcBorders>
              <w:top w:val="single" w:sz="4" w:space="0" w:color="A5A5A5"/>
              <w:left w:val="nil"/>
              <w:bottom w:val="single" w:sz="4" w:space="0" w:color="A5A5A5"/>
              <w:right w:val="single" w:sz="4" w:space="0" w:color="A5A5A5"/>
            </w:tcBorders>
            <w:shd w:val="clear" w:color="auto" w:fill="auto"/>
            <w:noWrap/>
          </w:tcPr>
          <w:p w14:paraId="0286A7D4" w14:textId="4F3EE948"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CRENTRIES_COST \* MERGEFORMAT </w:instrText>
            </w:r>
            <w:r w:rsidRPr="00DF5F2E">
              <w:rPr>
                <w:noProof/>
              </w:rPr>
              <w:fldChar w:fldCharType="separate"/>
            </w:r>
            <w:r w:rsidR="00C15E99" w:rsidRPr="00DF5F2E">
              <w:rPr>
                <w:noProof/>
              </w:rPr>
              <w:t>«CRENTRIES_COST»</w:t>
            </w:r>
            <w:r w:rsidRPr="00DF5F2E">
              <w:rPr>
                <w:noProof/>
              </w:rPr>
              <w:fldChar w:fldCharType="end"/>
            </w:r>
          </w:p>
        </w:tc>
      </w:tr>
      <w:tr w:rsidR="00A213B8" w:rsidRPr="00DF5F2E" w14:paraId="78B1682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60BE5E" w14:textId="77777777" w:rsidR="00A213B8" w:rsidRPr="00DF5F2E" w:rsidRDefault="00A213B8" w:rsidP="00474F81">
            <w:pPr>
              <w:pStyle w:val="I-tableParagraph"/>
            </w:pPr>
            <w:r w:rsidRPr="00DF5F2E">
              <w:rPr>
                <w:lang w:bidi="fr-FR"/>
              </w:rPr>
              <w:lastRenderedPageBreak/>
              <w:t>Prix unitaire</w:t>
            </w:r>
          </w:p>
        </w:tc>
        <w:tc>
          <w:tcPr>
            <w:tcW w:w="6261" w:type="dxa"/>
            <w:tcBorders>
              <w:top w:val="single" w:sz="4" w:space="0" w:color="A5A5A5"/>
              <w:left w:val="nil"/>
              <w:bottom w:val="single" w:sz="4" w:space="0" w:color="A5A5A5"/>
              <w:right w:val="single" w:sz="4" w:space="0" w:color="A5A5A5"/>
            </w:tcBorders>
            <w:shd w:val="clear" w:color="auto" w:fill="auto"/>
            <w:noWrap/>
          </w:tcPr>
          <w:p w14:paraId="6A73D4A3" w14:textId="0929854D"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CRENTRIES_UNITPRICE \* MERGEFORMAT </w:instrText>
            </w:r>
            <w:r w:rsidRPr="00DF5F2E">
              <w:rPr>
                <w:noProof/>
              </w:rPr>
              <w:fldChar w:fldCharType="separate"/>
            </w:r>
            <w:r w:rsidR="00C15E99" w:rsidRPr="00DF5F2E">
              <w:rPr>
                <w:noProof/>
              </w:rPr>
              <w:t>«CRENTRIES_UNITPRICE»</w:t>
            </w:r>
            <w:r w:rsidRPr="00DF5F2E">
              <w:rPr>
                <w:noProof/>
              </w:rPr>
              <w:fldChar w:fldCharType="end"/>
            </w:r>
          </w:p>
        </w:tc>
      </w:tr>
      <w:tr w:rsidR="00A213B8" w:rsidRPr="00DF5F2E" w14:paraId="3DBE8AF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F52F87" w14:textId="77777777" w:rsidR="00A213B8" w:rsidRPr="00DF5F2E" w:rsidRDefault="00A213B8" w:rsidP="00474F81">
            <w:pPr>
              <w:pStyle w:val="I-tableParagraph"/>
            </w:pPr>
            <w:r w:rsidRPr="00DF5F2E">
              <w:rPr>
                <w:lang w:bidi="fr-FR"/>
              </w:rPr>
              <w:t>Prix</w:t>
            </w:r>
          </w:p>
        </w:tc>
        <w:tc>
          <w:tcPr>
            <w:tcW w:w="6261" w:type="dxa"/>
            <w:tcBorders>
              <w:top w:val="single" w:sz="4" w:space="0" w:color="A5A5A5"/>
              <w:left w:val="nil"/>
              <w:bottom w:val="single" w:sz="4" w:space="0" w:color="A5A5A5"/>
              <w:right w:val="single" w:sz="4" w:space="0" w:color="A5A5A5"/>
            </w:tcBorders>
            <w:shd w:val="clear" w:color="auto" w:fill="auto"/>
            <w:noWrap/>
          </w:tcPr>
          <w:p w14:paraId="012D3107" w14:textId="5FBE34EA"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CRENTRIES_PRICE \* MERGEFORMAT </w:instrText>
            </w:r>
            <w:r w:rsidRPr="00DF5F2E">
              <w:rPr>
                <w:noProof/>
              </w:rPr>
              <w:fldChar w:fldCharType="separate"/>
            </w:r>
            <w:r w:rsidR="00C15E99" w:rsidRPr="00DF5F2E">
              <w:rPr>
                <w:noProof/>
              </w:rPr>
              <w:t>«CRENTRIES_PRICE»</w:t>
            </w:r>
            <w:r w:rsidRPr="00DF5F2E">
              <w:rPr>
                <w:noProof/>
              </w:rPr>
              <w:fldChar w:fldCharType="end"/>
            </w:r>
          </w:p>
        </w:tc>
      </w:tr>
      <w:tr w:rsidR="00A213B8" w:rsidRPr="00DF5F2E" w14:paraId="08DC3B7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E72DFB" w14:textId="77777777" w:rsidR="00A213B8" w:rsidRPr="00DF5F2E" w:rsidRDefault="00A213B8" w:rsidP="00474F81">
            <w:pPr>
              <w:pStyle w:val="I-tableParagraph"/>
            </w:pPr>
            <w:r w:rsidRPr="00DF5F2E">
              <w:rPr>
                <w:lang w:bidi="fr-FR"/>
              </w:rPr>
              <w:t>Pourcentage de majoration du prix</w:t>
            </w:r>
          </w:p>
        </w:tc>
        <w:tc>
          <w:tcPr>
            <w:tcW w:w="6261" w:type="dxa"/>
            <w:tcBorders>
              <w:top w:val="single" w:sz="4" w:space="0" w:color="A5A5A5"/>
              <w:left w:val="nil"/>
              <w:bottom w:val="single" w:sz="4" w:space="0" w:color="A5A5A5"/>
              <w:right w:val="single" w:sz="4" w:space="0" w:color="A5A5A5"/>
            </w:tcBorders>
            <w:shd w:val="clear" w:color="auto" w:fill="auto"/>
            <w:noWrap/>
          </w:tcPr>
          <w:p w14:paraId="2CDBD738" w14:textId="514060F4"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CRENTRIES_PRICEMARKUPPERCENT \* MERGEFORMAT </w:instrText>
            </w:r>
            <w:r w:rsidRPr="00DF5F2E">
              <w:rPr>
                <w:noProof/>
              </w:rPr>
              <w:fldChar w:fldCharType="separate"/>
            </w:r>
            <w:r w:rsidR="00C15E99" w:rsidRPr="00DF5F2E">
              <w:rPr>
                <w:noProof/>
              </w:rPr>
              <w:t>«CRENTRIES_PRICEMARKUPPERCENT»</w:t>
            </w:r>
            <w:r w:rsidRPr="00DF5F2E">
              <w:rPr>
                <w:noProof/>
              </w:rPr>
              <w:fldChar w:fldCharType="end"/>
            </w:r>
          </w:p>
        </w:tc>
      </w:tr>
      <w:tr w:rsidR="00A213B8" w:rsidRPr="00DF5F2E" w14:paraId="408C510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3E10518" w14:textId="77777777" w:rsidR="00A213B8" w:rsidRPr="00DF5F2E" w:rsidRDefault="00A213B8" w:rsidP="00474F81">
            <w:pPr>
              <w:pStyle w:val="I-tableParagraph"/>
            </w:pPr>
            <w:r w:rsidRPr="00DF5F2E">
              <w:rPr>
                <w:lang w:bidi="fr-FR"/>
              </w:rPr>
              <w:t>Montant de la majoration du prix</w:t>
            </w:r>
          </w:p>
        </w:tc>
        <w:tc>
          <w:tcPr>
            <w:tcW w:w="6261" w:type="dxa"/>
            <w:tcBorders>
              <w:top w:val="single" w:sz="4" w:space="0" w:color="A5A5A5"/>
              <w:left w:val="nil"/>
              <w:bottom w:val="single" w:sz="4" w:space="0" w:color="A5A5A5"/>
              <w:right w:val="single" w:sz="4" w:space="0" w:color="A5A5A5"/>
            </w:tcBorders>
            <w:shd w:val="clear" w:color="auto" w:fill="auto"/>
            <w:noWrap/>
          </w:tcPr>
          <w:p w14:paraId="6A8D0F2E" w14:textId="0CE066B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CRENTRIES_PRICEMARKUPAMOUNT \* MERGEFORMAT </w:instrText>
            </w:r>
            <w:r w:rsidRPr="00DF5F2E">
              <w:rPr>
                <w:noProof/>
              </w:rPr>
              <w:fldChar w:fldCharType="separate"/>
            </w:r>
            <w:r w:rsidR="00C15E99" w:rsidRPr="00DF5F2E">
              <w:rPr>
                <w:noProof/>
              </w:rPr>
              <w:t>«CRENTRIES_PRICEMARKUPAMOUNT»</w:t>
            </w:r>
            <w:r w:rsidRPr="00DF5F2E">
              <w:rPr>
                <w:noProof/>
              </w:rPr>
              <w:fldChar w:fldCharType="end"/>
            </w:r>
          </w:p>
        </w:tc>
      </w:tr>
      <w:tr w:rsidR="00A213B8" w:rsidRPr="00DF5F2E" w14:paraId="7C0AF0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0D0993" w14:textId="77777777" w:rsidR="00A213B8" w:rsidRPr="00DF5F2E" w:rsidRDefault="00A213B8" w:rsidP="00474F81">
            <w:pPr>
              <w:pStyle w:val="I-tableParagraph"/>
            </w:pPr>
            <w:r w:rsidRPr="00DF5F2E">
              <w:rPr>
                <w:lang w:bidi="fr-FR"/>
              </w:rPr>
              <w:t>Prix de la ligne</w:t>
            </w:r>
          </w:p>
        </w:tc>
        <w:tc>
          <w:tcPr>
            <w:tcW w:w="6261" w:type="dxa"/>
            <w:tcBorders>
              <w:top w:val="single" w:sz="4" w:space="0" w:color="A5A5A5"/>
              <w:left w:val="nil"/>
              <w:bottom w:val="single" w:sz="4" w:space="0" w:color="A5A5A5"/>
              <w:right w:val="single" w:sz="4" w:space="0" w:color="A5A5A5"/>
            </w:tcBorders>
            <w:shd w:val="clear" w:color="auto" w:fill="auto"/>
            <w:noWrap/>
          </w:tcPr>
          <w:p w14:paraId="293547A9" w14:textId="45B6DF67"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CRENTRIES_LINEPRICE \* MERGEFORMAT </w:instrText>
            </w:r>
            <w:r w:rsidRPr="00DF5F2E">
              <w:rPr>
                <w:noProof/>
              </w:rPr>
              <w:fldChar w:fldCharType="separate"/>
            </w:r>
            <w:r w:rsidR="00C15E99" w:rsidRPr="00DF5F2E">
              <w:rPr>
                <w:noProof/>
              </w:rPr>
              <w:t>«CRENTRIES_LINEPRICE»</w:t>
            </w:r>
            <w:r w:rsidRPr="00DF5F2E">
              <w:rPr>
                <w:noProof/>
              </w:rPr>
              <w:fldChar w:fldCharType="end"/>
            </w:r>
          </w:p>
        </w:tc>
      </w:tr>
      <w:tr w:rsidR="00A213B8" w:rsidRPr="00DF5F2E" w14:paraId="6A158FC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B9D4CA" w14:textId="77777777" w:rsidR="00A213B8" w:rsidRPr="00DF5F2E" w:rsidRDefault="00A213B8" w:rsidP="00474F81">
            <w:pPr>
              <w:pStyle w:val="I-tableParagraph"/>
            </w:pPr>
            <w:r w:rsidRPr="00DF5F2E">
              <w:rPr>
                <w:lang w:bidi="fr-FR"/>
              </w:rPr>
              <w:t>Mémo</w:t>
            </w:r>
          </w:p>
        </w:tc>
        <w:tc>
          <w:tcPr>
            <w:tcW w:w="6261" w:type="dxa"/>
            <w:tcBorders>
              <w:top w:val="single" w:sz="4" w:space="0" w:color="A5A5A5"/>
              <w:left w:val="nil"/>
              <w:bottom w:val="single" w:sz="4" w:space="0" w:color="A5A5A5"/>
              <w:right w:val="single" w:sz="4" w:space="0" w:color="A5A5A5"/>
            </w:tcBorders>
            <w:shd w:val="clear" w:color="auto" w:fill="auto"/>
            <w:noWrap/>
          </w:tcPr>
          <w:p w14:paraId="56252552" w14:textId="5D69A6AA"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CRENTRIES_MEMO \*MERGEFORMAT </w:instrText>
            </w:r>
            <w:r w:rsidRPr="00DF5F2E">
              <w:rPr>
                <w:noProof/>
              </w:rPr>
              <w:fldChar w:fldCharType="separate"/>
            </w:r>
            <w:r w:rsidR="00C15E99" w:rsidRPr="00DF5F2E">
              <w:rPr>
                <w:noProof/>
              </w:rPr>
              <w:t>«CRENTRIES_MEMO»</w:t>
            </w:r>
            <w:r w:rsidRPr="00DF5F2E">
              <w:rPr>
                <w:noProof/>
              </w:rPr>
              <w:fldChar w:fldCharType="end"/>
            </w:r>
          </w:p>
        </w:tc>
      </w:tr>
      <w:tr w:rsidR="00A213B8" w:rsidRPr="00DF5F2E" w14:paraId="7B098D9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38DE91" w14:textId="77777777" w:rsidR="00A213B8" w:rsidRPr="00DF5F2E" w:rsidRDefault="00A213B8" w:rsidP="00474F81">
            <w:pPr>
              <w:pStyle w:val="I-tableParagraph"/>
            </w:pPr>
            <w:r w:rsidRPr="00DF5F2E">
              <w:rPr>
                <w:lang w:bidi="fr-FR"/>
              </w:rPr>
              <w:t>Clé de compte GL</w:t>
            </w:r>
          </w:p>
        </w:tc>
        <w:tc>
          <w:tcPr>
            <w:tcW w:w="6261" w:type="dxa"/>
            <w:tcBorders>
              <w:top w:val="single" w:sz="4" w:space="0" w:color="A5A5A5"/>
              <w:left w:val="nil"/>
              <w:bottom w:val="single" w:sz="4" w:space="0" w:color="A5A5A5"/>
              <w:right w:val="single" w:sz="4" w:space="0" w:color="A5A5A5"/>
            </w:tcBorders>
            <w:shd w:val="clear" w:color="auto" w:fill="auto"/>
            <w:noWrap/>
          </w:tcPr>
          <w:p w14:paraId="18BF3965" w14:textId="2430C5D1"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CRENTRIES_ACCOUNTKEY \* MERGEFORMAT </w:instrText>
            </w:r>
            <w:r w:rsidRPr="00DF5F2E">
              <w:rPr>
                <w:noProof/>
              </w:rPr>
              <w:fldChar w:fldCharType="separate"/>
            </w:r>
            <w:r w:rsidR="00C15E99" w:rsidRPr="00DF5F2E">
              <w:rPr>
                <w:noProof/>
              </w:rPr>
              <w:t>«CRENTRIES_ACCOUNTKEY»</w:t>
            </w:r>
            <w:r w:rsidRPr="00DF5F2E">
              <w:rPr>
                <w:noProof/>
              </w:rPr>
              <w:fldChar w:fldCharType="end"/>
            </w:r>
          </w:p>
        </w:tc>
      </w:tr>
      <w:tr w:rsidR="00A213B8" w:rsidRPr="00DF5F2E" w14:paraId="541751A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88BE28" w14:textId="77777777" w:rsidR="00A213B8" w:rsidRPr="00DF5F2E" w:rsidRDefault="00A213B8" w:rsidP="00474F81">
            <w:pPr>
              <w:pStyle w:val="I-tableParagraph"/>
            </w:pPr>
            <w:r w:rsidRPr="00DF5F2E">
              <w:rPr>
                <w:lang w:bidi="fr-FR"/>
              </w:rPr>
              <w:t>Compte du GL</w:t>
            </w:r>
          </w:p>
        </w:tc>
        <w:tc>
          <w:tcPr>
            <w:tcW w:w="6261" w:type="dxa"/>
            <w:tcBorders>
              <w:top w:val="single" w:sz="4" w:space="0" w:color="A5A5A5"/>
              <w:left w:val="nil"/>
              <w:bottom w:val="single" w:sz="4" w:space="0" w:color="A5A5A5"/>
              <w:right w:val="single" w:sz="4" w:space="0" w:color="A5A5A5"/>
            </w:tcBorders>
            <w:shd w:val="clear" w:color="auto" w:fill="auto"/>
            <w:noWrap/>
          </w:tcPr>
          <w:p w14:paraId="70F3CD49" w14:textId="3A3427D8"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CRENTRIES_ACCOUNTNO \* MERGEFORMAT </w:instrText>
            </w:r>
            <w:r w:rsidRPr="00DF5F2E">
              <w:rPr>
                <w:noProof/>
              </w:rPr>
              <w:fldChar w:fldCharType="separate"/>
            </w:r>
            <w:r w:rsidR="00C15E99" w:rsidRPr="00DF5F2E">
              <w:rPr>
                <w:noProof/>
              </w:rPr>
              <w:t>«CRENTRIES_ACCOUNTNO»</w:t>
            </w:r>
            <w:r w:rsidRPr="00DF5F2E">
              <w:rPr>
                <w:noProof/>
              </w:rPr>
              <w:fldChar w:fldCharType="end"/>
            </w:r>
          </w:p>
        </w:tc>
      </w:tr>
      <w:tr w:rsidR="00A213B8" w:rsidRPr="00DF5F2E" w14:paraId="4E9216E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A4F98B" w14:textId="77777777" w:rsidR="00A213B8" w:rsidRPr="00DF5F2E" w:rsidRDefault="00A213B8" w:rsidP="00474F81">
            <w:pPr>
              <w:pStyle w:val="I-tableParagraph"/>
            </w:pPr>
            <w:r w:rsidRPr="00DF5F2E">
              <w:rPr>
                <w:lang w:bidi="fr-FR"/>
              </w:rPr>
              <w:t>Titre du compte GL</w:t>
            </w:r>
          </w:p>
        </w:tc>
        <w:tc>
          <w:tcPr>
            <w:tcW w:w="6261" w:type="dxa"/>
            <w:tcBorders>
              <w:top w:val="single" w:sz="4" w:space="0" w:color="A5A5A5"/>
              <w:left w:val="nil"/>
              <w:bottom w:val="single" w:sz="4" w:space="0" w:color="A5A5A5"/>
              <w:right w:val="single" w:sz="4" w:space="0" w:color="A5A5A5"/>
            </w:tcBorders>
            <w:shd w:val="clear" w:color="auto" w:fill="auto"/>
            <w:noWrap/>
          </w:tcPr>
          <w:p w14:paraId="5D061CF7" w14:textId="743B1A3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CRENTRIES_ACCOUNTTITLE \* MERGEFORMAT</w:instrText>
            </w:r>
            <w:r w:rsidRPr="00DF5F2E">
              <w:rPr>
                <w:noProof/>
              </w:rPr>
              <w:fldChar w:fldCharType="separate"/>
            </w:r>
            <w:r w:rsidR="00C15E99" w:rsidRPr="00DF5F2E">
              <w:rPr>
                <w:noProof/>
              </w:rPr>
              <w:t>«CRENTRIES_ACCOUNTTITLE»</w:t>
            </w:r>
            <w:r w:rsidRPr="00DF5F2E">
              <w:rPr>
                <w:noProof/>
              </w:rPr>
              <w:fldChar w:fldCharType="end"/>
            </w:r>
          </w:p>
        </w:tc>
      </w:tr>
      <w:tr w:rsidR="00A213B8" w:rsidRPr="00DF5F2E" w14:paraId="7CE73F8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585A0B1" w14:textId="77777777" w:rsidR="00A213B8" w:rsidRPr="00DF5F2E" w:rsidRDefault="00A213B8" w:rsidP="00474F81">
            <w:pPr>
              <w:pStyle w:val="I-tableParagraph"/>
            </w:pPr>
            <w:r w:rsidRPr="00DF5F2E">
              <w:rPr>
                <w:lang w:bidi="fr-FR"/>
              </w:rPr>
              <w:t>Clé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2727B0C" w14:textId="1560DF2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CRENTRIES_PROJECTCHANGEORDERKEY \* MERGEFORMAT </w:instrText>
            </w:r>
            <w:r w:rsidRPr="00DF5F2E">
              <w:rPr>
                <w:noProof/>
              </w:rPr>
              <w:fldChar w:fldCharType="separate"/>
            </w:r>
            <w:r w:rsidR="00C15E99" w:rsidRPr="00DF5F2E">
              <w:rPr>
                <w:noProof/>
              </w:rPr>
              <w:t>«CRENTRIES_PROJECTCHANGEORDERKEY»</w:t>
            </w:r>
            <w:r w:rsidRPr="00DF5F2E">
              <w:rPr>
                <w:noProof/>
              </w:rPr>
              <w:fldChar w:fldCharType="end"/>
            </w:r>
          </w:p>
        </w:tc>
      </w:tr>
      <w:tr w:rsidR="00A213B8" w:rsidRPr="00DF5F2E" w14:paraId="6896AB4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E7D9C93" w14:textId="77777777" w:rsidR="00A213B8" w:rsidRPr="00DF5F2E" w:rsidRDefault="00A213B8" w:rsidP="00474F81">
            <w:pPr>
              <w:pStyle w:val="I-tableParagraph"/>
            </w:pPr>
            <w:r w:rsidRPr="00DF5F2E">
              <w:rPr>
                <w:lang w:bidi="fr-FR"/>
              </w:rPr>
              <w:t>Identifiant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43ECA585" w14:textId="4455E87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00C15E99" w:rsidRPr="00DF5F2E">
              <w:rPr>
                <w:noProof/>
              </w:rPr>
              <w:t>«CRENTRIES_PROJECTCHANGEORDERID»</w:t>
            </w:r>
            <w:r w:rsidRPr="00DF5F2E">
              <w:rPr>
                <w:noProof/>
              </w:rPr>
              <w:fldChar w:fldCharType="end"/>
            </w:r>
          </w:p>
        </w:tc>
      </w:tr>
      <w:tr w:rsidR="00302C94" w:rsidRPr="00DF5F2E" w14:paraId="1918B5F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A191AB" w14:textId="1D5C9F5B" w:rsidR="00302C94" w:rsidRPr="00DF5F2E" w:rsidRDefault="00302C94" w:rsidP="00302C94">
            <w:pPr>
              <w:pStyle w:val="I-tableParagraph"/>
            </w:pPr>
            <w:r w:rsidRPr="00DF5F2E">
              <w:rPr>
                <w:lang w:bidi="fr-FR"/>
              </w:rPr>
              <w:t>Identifiant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135E05FF" w14:textId="260045C4"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302C94" w:rsidRPr="00DF5F2E" w14:paraId="49D0724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72CED2D" w14:textId="339050A3" w:rsidR="00302C94" w:rsidRPr="00DF5F2E" w:rsidRDefault="00302C94" w:rsidP="00302C94">
            <w:pPr>
              <w:pStyle w:val="I-tableParagraph"/>
            </w:pPr>
            <w:r w:rsidRPr="00DF5F2E">
              <w:rPr>
                <w:lang w:bidi="fr-FR"/>
              </w:rPr>
              <w:t>Clé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7193AFE9" w14:textId="738135CD"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302C94" w:rsidRPr="00DF5F2E" w14:paraId="6B6681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1CA6382" w14:textId="613C7611" w:rsidR="00302C94" w:rsidRPr="00DF5F2E" w:rsidRDefault="00302C94" w:rsidP="00302C94">
            <w:pPr>
              <w:pStyle w:val="I-tableParagraph"/>
            </w:pPr>
            <w:r w:rsidRPr="00DF5F2E">
              <w:rPr>
                <w:lang w:bidi="fr-FR"/>
              </w:rPr>
              <w:t>Nom du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4C581D3D" w14:textId="3EF9E09D"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302C94" w:rsidRPr="00DF5F2E" w14:paraId="6196254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9C8735" w14:textId="4129E864" w:rsidR="00302C94" w:rsidRPr="00DF5F2E" w:rsidRDefault="00302C94" w:rsidP="00302C94">
            <w:pPr>
              <w:pStyle w:val="I-tableParagraph"/>
            </w:pPr>
            <w:r w:rsidRPr="00DF5F2E">
              <w:rPr>
                <w:lang w:bidi="fr-FR"/>
              </w:rPr>
              <w:t>Identifiant de ligne de contrat de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1DFBD7E5" w14:textId="132AAEE5"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302C94" w:rsidRPr="00DF5F2E" w14:paraId="1BC874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25F126" w14:textId="00ACD787" w:rsidR="00302C94" w:rsidRPr="00DF5F2E" w:rsidRDefault="00302C94" w:rsidP="00302C94">
            <w:pPr>
              <w:pStyle w:val="I-tableParagraph"/>
            </w:pPr>
            <w:r w:rsidRPr="00DF5F2E">
              <w:rPr>
                <w:lang w:bidi="fr-FR"/>
              </w:rPr>
              <w:t>Clé de ligne de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76A10EFA" w14:textId="67844215"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302C94" w:rsidRPr="00DF5F2E" w14:paraId="707983C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1DB3B2" w14:textId="48D54167" w:rsidR="00302C94" w:rsidRPr="00DF5F2E" w:rsidRDefault="00864543" w:rsidP="00302C94">
            <w:pPr>
              <w:pStyle w:val="I-tableParagraph"/>
            </w:pPr>
            <w:r w:rsidRPr="00DF5F2E">
              <w:rPr>
                <w:lang w:bidi="fr-FR"/>
              </w:rPr>
              <w:t>Nom de la ligne de contrat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2B838B08" w14:textId="57E816FD" w:rsidR="00302C94" w:rsidRPr="00DF5F2E" w:rsidRDefault="00302C94" w:rsidP="00302C94">
            <w:pPr>
              <w:pStyle w:val="I-tableParagraph"/>
              <w:rPr>
                <w:noProof/>
              </w:rPr>
            </w:pPr>
            <w:r w:rsidRPr="00DF5F2E">
              <w:rPr>
                <w:noProof/>
              </w:rPr>
              <w:fldChar w:fldCharType="begin"/>
            </w:r>
            <w:r w:rsidRPr="00DF5F2E">
              <w:rPr>
                <w:noProof/>
              </w:rPr>
              <w:instrText xml:space="preserve"> MERGEFIELD CRENTRIES_PROJECTCHANGEORDERID \* MERGEFORMAT </w:instrText>
            </w:r>
            <w:r w:rsidRPr="00DF5F2E">
              <w:rPr>
                <w:noProof/>
              </w:rPr>
              <w:fldChar w:fldCharType="separate"/>
            </w:r>
            <w:r w:rsidRPr="00DF5F2E">
              <w:rPr>
                <w:noProof/>
              </w:rPr>
              <w:t>«CRENTRIES_PROJECTCHANGEORDERID»</w:t>
            </w:r>
            <w:r w:rsidRPr="00DF5F2E">
              <w:rPr>
                <w:noProof/>
              </w:rPr>
              <w:fldChar w:fldCharType="end"/>
            </w:r>
          </w:p>
        </w:tc>
      </w:tr>
      <w:tr w:rsidR="00A213B8" w:rsidRPr="00DF5F2E" w14:paraId="3B9823D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363D20" w14:textId="77777777" w:rsidR="00A213B8" w:rsidRPr="00DF5F2E" w:rsidRDefault="00A213B8" w:rsidP="00474F81">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noWrap/>
          </w:tcPr>
          <w:p w14:paraId="76D3EF81" w14:textId="26D1877F"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CRENTRIES_WHENCREATED \* MERGEFORMAT </w:instrText>
            </w:r>
            <w:r w:rsidRPr="00DF5F2E">
              <w:rPr>
                <w:noProof/>
              </w:rPr>
              <w:fldChar w:fldCharType="separate"/>
            </w:r>
            <w:r w:rsidR="00C15E99" w:rsidRPr="00DF5F2E">
              <w:rPr>
                <w:noProof/>
              </w:rPr>
              <w:t>«CRENTRIES_WHENCREATED»</w:t>
            </w:r>
            <w:r w:rsidRPr="00DF5F2E">
              <w:rPr>
                <w:noProof/>
              </w:rPr>
              <w:fldChar w:fldCharType="end"/>
            </w:r>
          </w:p>
        </w:tc>
      </w:tr>
      <w:tr w:rsidR="00A213B8" w:rsidRPr="00DF5F2E" w14:paraId="670B2A7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A4ED2A" w14:textId="77777777" w:rsidR="00A213B8" w:rsidRPr="00DF5F2E" w:rsidRDefault="00A213B8" w:rsidP="00474F81">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noWrap/>
          </w:tcPr>
          <w:p w14:paraId="102B4538" w14:textId="50B02BC2"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CRENTRIES_WHENMODIFIED \* MERGEFORMAT </w:instrText>
            </w:r>
            <w:r w:rsidRPr="00DF5F2E">
              <w:rPr>
                <w:noProof/>
              </w:rPr>
              <w:fldChar w:fldCharType="separate"/>
            </w:r>
            <w:r w:rsidR="00C15E99" w:rsidRPr="00DF5F2E">
              <w:rPr>
                <w:noProof/>
              </w:rPr>
              <w:t>«CRENTRIES_WHENMODIFIED»</w:t>
            </w:r>
            <w:r w:rsidRPr="00DF5F2E">
              <w:rPr>
                <w:noProof/>
              </w:rPr>
              <w:fldChar w:fldCharType="end"/>
            </w:r>
          </w:p>
        </w:tc>
      </w:tr>
      <w:tr w:rsidR="00A213B8" w:rsidRPr="00DF5F2E" w14:paraId="56EDFC2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690F1E" w14:textId="77777777" w:rsidR="00A213B8" w:rsidRPr="00DF5F2E" w:rsidRDefault="00A213B8" w:rsidP="00474F81">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noWrap/>
          </w:tcPr>
          <w:p w14:paraId="0375BD5B" w14:textId="4BE3AE7A"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CRENTRIES_CREATEDBY \* MERGEFORMAT </w:instrText>
            </w:r>
            <w:r w:rsidRPr="00DF5F2E">
              <w:rPr>
                <w:noProof/>
              </w:rPr>
              <w:fldChar w:fldCharType="separate"/>
            </w:r>
            <w:r w:rsidR="00C15E99" w:rsidRPr="00DF5F2E">
              <w:rPr>
                <w:noProof/>
              </w:rPr>
              <w:t>«CRENTRIES_CREATEDBY»</w:t>
            </w:r>
            <w:r w:rsidRPr="00DF5F2E">
              <w:rPr>
                <w:noProof/>
              </w:rPr>
              <w:fldChar w:fldCharType="end"/>
            </w:r>
          </w:p>
        </w:tc>
      </w:tr>
      <w:tr w:rsidR="00A213B8" w:rsidRPr="00DF5F2E" w14:paraId="6DF7282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EFA244" w14:textId="77777777" w:rsidR="00A213B8" w:rsidRPr="00DF5F2E" w:rsidRDefault="00A213B8" w:rsidP="00474F81">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noWrap/>
          </w:tcPr>
          <w:p w14:paraId="3E30B75C" w14:textId="0B0ADF19"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CRENTRIES_MODIFIEDBY \* MERGEFORMAT </w:instrText>
            </w:r>
            <w:r w:rsidRPr="00DF5F2E">
              <w:rPr>
                <w:noProof/>
              </w:rPr>
              <w:fldChar w:fldCharType="separate"/>
            </w:r>
            <w:r w:rsidR="00C15E99" w:rsidRPr="00DF5F2E">
              <w:rPr>
                <w:noProof/>
              </w:rPr>
              <w:t>«CRENTRIES_MODIFIEDBY»</w:t>
            </w:r>
            <w:r w:rsidRPr="00DF5F2E">
              <w:rPr>
                <w:noProof/>
              </w:rPr>
              <w:fldChar w:fldCharType="end"/>
            </w:r>
          </w:p>
        </w:tc>
      </w:tr>
      <w:tr w:rsidR="00A213B8" w:rsidRPr="00DF5F2E" w14:paraId="12AB61F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CC47F2" w14:textId="77777777" w:rsidR="00A213B8" w:rsidRPr="00DF5F2E" w:rsidRDefault="00A213B8" w:rsidP="00474F81">
            <w:pPr>
              <w:pStyle w:val="I-tableParagraph"/>
            </w:pPr>
            <w:r w:rsidRPr="00DF5F2E">
              <w:rPr>
                <w:lang w:bidi="fr-FR"/>
              </w:rPr>
              <w:t>Clé d’estimation</w:t>
            </w:r>
          </w:p>
        </w:tc>
        <w:tc>
          <w:tcPr>
            <w:tcW w:w="6261" w:type="dxa"/>
            <w:tcBorders>
              <w:top w:val="single" w:sz="4" w:space="0" w:color="A5A5A5"/>
              <w:left w:val="nil"/>
              <w:bottom w:val="single" w:sz="4" w:space="0" w:color="A5A5A5"/>
              <w:right w:val="single" w:sz="4" w:space="0" w:color="A5A5A5"/>
            </w:tcBorders>
            <w:shd w:val="clear" w:color="auto" w:fill="auto"/>
            <w:noWrap/>
          </w:tcPr>
          <w:p w14:paraId="60F0D86B" w14:textId="2441F0B1"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CRENTRIES_PJESTIMATEKEY \* MERGEFORMAT </w:instrText>
            </w:r>
            <w:r w:rsidRPr="00DF5F2E">
              <w:rPr>
                <w:noProof/>
              </w:rPr>
              <w:fldChar w:fldCharType="separate"/>
            </w:r>
            <w:r w:rsidR="00C15E99" w:rsidRPr="00DF5F2E">
              <w:rPr>
                <w:noProof/>
              </w:rPr>
              <w:t>«CRENTRIES_PJESTIMATEKEY»</w:t>
            </w:r>
            <w:r w:rsidRPr="00DF5F2E">
              <w:rPr>
                <w:noProof/>
              </w:rPr>
              <w:fldChar w:fldCharType="end"/>
            </w:r>
          </w:p>
        </w:tc>
      </w:tr>
      <w:tr w:rsidR="00A213B8" w:rsidRPr="00DF5F2E" w14:paraId="1E5094D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DA9D3E" w14:textId="77777777" w:rsidR="00A213B8" w:rsidRPr="00DF5F2E" w:rsidRDefault="00A213B8" w:rsidP="00474F81">
            <w:pPr>
              <w:pStyle w:val="I-tableParagraph"/>
            </w:pPr>
            <w:r w:rsidRPr="00DF5F2E">
              <w:rPr>
                <w:lang w:bidi="fr-FR"/>
              </w:rPr>
              <w:t>Identifiant d’estimation</w:t>
            </w:r>
          </w:p>
        </w:tc>
        <w:tc>
          <w:tcPr>
            <w:tcW w:w="6261" w:type="dxa"/>
            <w:tcBorders>
              <w:top w:val="single" w:sz="4" w:space="0" w:color="A5A5A5"/>
              <w:left w:val="nil"/>
              <w:bottom w:val="single" w:sz="4" w:space="0" w:color="A5A5A5"/>
              <w:right w:val="single" w:sz="4" w:space="0" w:color="A5A5A5"/>
            </w:tcBorders>
            <w:shd w:val="clear" w:color="auto" w:fill="auto"/>
            <w:noWrap/>
          </w:tcPr>
          <w:p w14:paraId="04CF432C" w14:textId="397751D3"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CRENTRIES_PJESTIMATEID \* MERGEFORMAT </w:instrText>
            </w:r>
            <w:r w:rsidRPr="00DF5F2E">
              <w:rPr>
                <w:noProof/>
              </w:rPr>
              <w:fldChar w:fldCharType="separate"/>
            </w:r>
            <w:r w:rsidR="00C15E99" w:rsidRPr="00DF5F2E">
              <w:rPr>
                <w:noProof/>
              </w:rPr>
              <w:t>«CRENTRIES_PJESTIMATEID»</w:t>
            </w:r>
            <w:r w:rsidRPr="00DF5F2E">
              <w:rPr>
                <w:noProof/>
              </w:rPr>
              <w:fldChar w:fldCharType="end"/>
            </w:r>
          </w:p>
        </w:tc>
      </w:tr>
      <w:tr w:rsidR="00A213B8" w:rsidRPr="00DF5F2E" w14:paraId="03AD930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6A3214" w14:textId="77777777" w:rsidR="00A213B8" w:rsidRPr="00DF5F2E" w:rsidRDefault="00A213B8" w:rsidP="00474F81">
            <w:pPr>
              <w:pStyle w:val="I-tableParagraph"/>
            </w:pPr>
            <w:r w:rsidRPr="00DF5F2E">
              <w:rPr>
                <w:lang w:bidi="fr-FR"/>
              </w:rPr>
              <w:t>Projet</w:t>
            </w:r>
          </w:p>
        </w:tc>
        <w:tc>
          <w:tcPr>
            <w:tcW w:w="6261" w:type="dxa"/>
            <w:tcBorders>
              <w:top w:val="single" w:sz="4" w:space="0" w:color="A5A5A5"/>
              <w:left w:val="nil"/>
              <w:bottom w:val="single" w:sz="4" w:space="0" w:color="A5A5A5"/>
              <w:right w:val="single" w:sz="4" w:space="0" w:color="A5A5A5"/>
            </w:tcBorders>
            <w:shd w:val="clear" w:color="auto" w:fill="auto"/>
            <w:noWrap/>
          </w:tcPr>
          <w:p w14:paraId="490FF16C" w14:textId="66FC852F"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CRENTRIES_PROJECTID \* MERGEFORMAT </w:instrText>
            </w:r>
            <w:r w:rsidRPr="00DF5F2E">
              <w:rPr>
                <w:noProof/>
              </w:rPr>
              <w:fldChar w:fldCharType="separate"/>
            </w:r>
            <w:r w:rsidR="00C15E99" w:rsidRPr="00DF5F2E">
              <w:rPr>
                <w:noProof/>
              </w:rPr>
              <w:t>«CRENTRIES_PROJECTID»</w:t>
            </w:r>
            <w:r w:rsidRPr="00DF5F2E">
              <w:rPr>
                <w:noProof/>
              </w:rPr>
              <w:fldChar w:fldCharType="end"/>
            </w:r>
          </w:p>
        </w:tc>
      </w:tr>
      <w:tr w:rsidR="00A213B8" w:rsidRPr="00DF5F2E" w14:paraId="144029A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4ED4DE1" w14:textId="77777777" w:rsidR="00A213B8" w:rsidRPr="00DF5F2E" w:rsidRDefault="00A213B8" w:rsidP="00474F81">
            <w:pPr>
              <w:pStyle w:val="I-tableParagraph"/>
            </w:pPr>
            <w:r w:rsidRPr="00DF5F2E">
              <w:rPr>
                <w:lang w:bidi="fr-FR"/>
              </w:rPr>
              <w:t>Nom du projet</w:t>
            </w:r>
          </w:p>
        </w:tc>
        <w:tc>
          <w:tcPr>
            <w:tcW w:w="6261" w:type="dxa"/>
            <w:tcBorders>
              <w:top w:val="single" w:sz="4" w:space="0" w:color="A5A5A5"/>
              <w:left w:val="nil"/>
              <w:bottom w:val="single" w:sz="4" w:space="0" w:color="A5A5A5"/>
              <w:right w:val="single" w:sz="4" w:space="0" w:color="A5A5A5"/>
            </w:tcBorders>
            <w:shd w:val="clear" w:color="auto" w:fill="auto"/>
            <w:noWrap/>
          </w:tcPr>
          <w:p w14:paraId="0ED17347" w14:textId="240AAA8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CRENTRIES_PROJECTNAME \* MERGEFORMAT </w:instrText>
            </w:r>
            <w:r w:rsidRPr="00DF5F2E">
              <w:rPr>
                <w:noProof/>
              </w:rPr>
              <w:fldChar w:fldCharType="separate"/>
            </w:r>
            <w:r w:rsidR="00C15E99" w:rsidRPr="00DF5F2E">
              <w:rPr>
                <w:noProof/>
              </w:rPr>
              <w:t>«CRENTRIES_PROJECTNAME»</w:t>
            </w:r>
            <w:r w:rsidRPr="00DF5F2E">
              <w:rPr>
                <w:noProof/>
              </w:rPr>
              <w:fldChar w:fldCharType="end"/>
            </w:r>
          </w:p>
        </w:tc>
      </w:tr>
      <w:tr w:rsidR="00A213B8" w:rsidRPr="00DF5F2E" w14:paraId="774259D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8AFB14" w14:textId="77777777" w:rsidR="00A213B8" w:rsidRPr="00DF5F2E" w:rsidRDefault="00A213B8" w:rsidP="00474F81">
            <w:pPr>
              <w:pStyle w:val="I-tableParagraph"/>
            </w:pPr>
            <w:r w:rsidRPr="00DF5F2E">
              <w:rPr>
                <w:lang w:bidi="fr-FR"/>
              </w:rPr>
              <w:t>Client</w:t>
            </w:r>
          </w:p>
        </w:tc>
        <w:tc>
          <w:tcPr>
            <w:tcW w:w="6261" w:type="dxa"/>
            <w:tcBorders>
              <w:top w:val="single" w:sz="4" w:space="0" w:color="A5A5A5"/>
              <w:left w:val="nil"/>
              <w:bottom w:val="single" w:sz="4" w:space="0" w:color="A5A5A5"/>
              <w:right w:val="single" w:sz="4" w:space="0" w:color="A5A5A5"/>
            </w:tcBorders>
            <w:shd w:val="clear" w:color="auto" w:fill="auto"/>
            <w:noWrap/>
          </w:tcPr>
          <w:p w14:paraId="7ACF216D" w14:textId="5E8B58CD"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CRENTRIES_CUSTOMERID \* MERGEFORMAT </w:instrText>
            </w:r>
            <w:r w:rsidRPr="00DF5F2E">
              <w:rPr>
                <w:noProof/>
              </w:rPr>
              <w:fldChar w:fldCharType="separate"/>
            </w:r>
            <w:r w:rsidR="00C15E99" w:rsidRPr="00DF5F2E">
              <w:rPr>
                <w:noProof/>
              </w:rPr>
              <w:t>«CRENTRIES_CUSTOMERID»</w:t>
            </w:r>
            <w:r w:rsidRPr="00DF5F2E">
              <w:rPr>
                <w:noProof/>
              </w:rPr>
              <w:fldChar w:fldCharType="end"/>
            </w:r>
          </w:p>
        </w:tc>
      </w:tr>
      <w:tr w:rsidR="00A213B8" w:rsidRPr="00DF5F2E" w14:paraId="7A6EBE6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7D8810" w14:textId="77777777" w:rsidR="00A213B8" w:rsidRPr="00DF5F2E" w:rsidRDefault="00A213B8" w:rsidP="00474F81">
            <w:pPr>
              <w:pStyle w:val="I-tableParagraph"/>
            </w:pPr>
            <w:r w:rsidRPr="00DF5F2E">
              <w:rPr>
                <w:lang w:bidi="fr-FR"/>
              </w:rPr>
              <w:t>Nom de client</w:t>
            </w:r>
          </w:p>
        </w:tc>
        <w:tc>
          <w:tcPr>
            <w:tcW w:w="6261" w:type="dxa"/>
            <w:tcBorders>
              <w:top w:val="single" w:sz="4" w:space="0" w:color="A5A5A5"/>
              <w:left w:val="nil"/>
              <w:bottom w:val="single" w:sz="4" w:space="0" w:color="A5A5A5"/>
              <w:right w:val="single" w:sz="4" w:space="0" w:color="A5A5A5"/>
            </w:tcBorders>
            <w:shd w:val="clear" w:color="auto" w:fill="auto"/>
            <w:noWrap/>
          </w:tcPr>
          <w:p w14:paraId="35D9AA80" w14:textId="7FC3654E"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CRENTRIES_CUSTOMERNAME \* MERGEFORMAT </w:instrText>
            </w:r>
            <w:r w:rsidRPr="00DF5F2E">
              <w:rPr>
                <w:noProof/>
              </w:rPr>
              <w:fldChar w:fldCharType="separate"/>
            </w:r>
            <w:r w:rsidR="00C15E99" w:rsidRPr="00DF5F2E">
              <w:rPr>
                <w:noProof/>
              </w:rPr>
              <w:t>«CRENTRIES_CUSTOMERNAME»</w:t>
            </w:r>
            <w:r w:rsidRPr="00DF5F2E">
              <w:rPr>
                <w:noProof/>
              </w:rPr>
              <w:fldChar w:fldCharType="end"/>
            </w:r>
          </w:p>
        </w:tc>
      </w:tr>
      <w:tr w:rsidR="00A213B8" w:rsidRPr="00DF5F2E" w14:paraId="15BD36E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8C31D8" w14:textId="77777777" w:rsidR="00A213B8" w:rsidRPr="00DF5F2E" w:rsidRDefault="00A213B8" w:rsidP="00474F81">
            <w:pPr>
              <w:pStyle w:val="I-tableParagraph"/>
            </w:pPr>
            <w:r w:rsidRPr="00DF5F2E">
              <w:rPr>
                <w:lang w:bidi="fr-FR"/>
              </w:rPr>
              <w:t>Fournisseur</w:t>
            </w:r>
          </w:p>
        </w:tc>
        <w:tc>
          <w:tcPr>
            <w:tcW w:w="6261" w:type="dxa"/>
            <w:tcBorders>
              <w:top w:val="single" w:sz="4" w:space="0" w:color="A5A5A5"/>
              <w:left w:val="nil"/>
              <w:bottom w:val="single" w:sz="4" w:space="0" w:color="A5A5A5"/>
              <w:right w:val="single" w:sz="4" w:space="0" w:color="A5A5A5"/>
            </w:tcBorders>
            <w:shd w:val="clear" w:color="auto" w:fill="auto"/>
            <w:noWrap/>
          </w:tcPr>
          <w:p w14:paraId="6E60E1A4" w14:textId="35D95D19"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CRENTRIES_VENDORID \* MERGEFORMAT </w:instrText>
            </w:r>
            <w:r w:rsidRPr="00DF5F2E">
              <w:rPr>
                <w:noProof/>
              </w:rPr>
              <w:fldChar w:fldCharType="separate"/>
            </w:r>
            <w:r w:rsidR="00C15E99" w:rsidRPr="00DF5F2E">
              <w:rPr>
                <w:noProof/>
              </w:rPr>
              <w:t>«CRENTRIES_VENDORID»</w:t>
            </w:r>
            <w:r w:rsidRPr="00DF5F2E">
              <w:rPr>
                <w:noProof/>
              </w:rPr>
              <w:fldChar w:fldCharType="end"/>
            </w:r>
          </w:p>
        </w:tc>
      </w:tr>
      <w:tr w:rsidR="00A213B8" w:rsidRPr="00DF5F2E" w14:paraId="0988CD5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F12719" w14:textId="77777777" w:rsidR="00A213B8" w:rsidRPr="00DF5F2E" w:rsidRDefault="00A213B8" w:rsidP="00474F81">
            <w:pPr>
              <w:pStyle w:val="I-tableParagraph"/>
            </w:pPr>
            <w:r w:rsidRPr="00DF5F2E">
              <w:rPr>
                <w:lang w:bidi="fr-FR"/>
              </w:rPr>
              <w:t>Nom du fournisseur</w:t>
            </w:r>
          </w:p>
        </w:tc>
        <w:tc>
          <w:tcPr>
            <w:tcW w:w="6261" w:type="dxa"/>
            <w:tcBorders>
              <w:top w:val="single" w:sz="4" w:space="0" w:color="A5A5A5"/>
              <w:left w:val="nil"/>
              <w:bottom w:val="single" w:sz="4" w:space="0" w:color="A5A5A5"/>
              <w:right w:val="single" w:sz="4" w:space="0" w:color="A5A5A5"/>
            </w:tcBorders>
            <w:shd w:val="clear" w:color="auto" w:fill="auto"/>
            <w:noWrap/>
          </w:tcPr>
          <w:p w14:paraId="3C75AD5E" w14:textId="71FF2B24"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CRENTRIES_VENDORNAME \* MERGEFORMAT </w:instrText>
            </w:r>
            <w:r w:rsidRPr="00DF5F2E">
              <w:rPr>
                <w:noProof/>
              </w:rPr>
              <w:fldChar w:fldCharType="separate"/>
            </w:r>
            <w:r w:rsidR="00C15E99" w:rsidRPr="00DF5F2E">
              <w:rPr>
                <w:noProof/>
              </w:rPr>
              <w:t>«CRENTRIES_VENDORNAME»</w:t>
            </w:r>
            <w:r w:rsidRPr="00DF5F2E">
              <w:rPr>
                <w:noProof/>
              </w:rPr>
              <w:fldChar w:fldCharType="end"/>
            </w:r>
          </w:p>
        </w:tc>
      </w:tr>
      <w:tr w:rsidR="00A213B8" w:rsidRPr="00DF5F2E" w14:paraId="26AFFC4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3A1C14" w14:textId="77777777" w:rsidR="00A213B8" w:rsidRPr="00DF5F2E" w:rsidRDefault="00A213B8" w:rsidP="00474F81">
            <w:pPr>
              <w:pStyle w:val="I-tableParagraph"/>
            </w:pPr>
            <w:r w:rsidRPr="00DF5F2E">
              <w:rPr>
                <w:lang w:bidi="fr-FR"/>
              </w:rPr>
              <w:t>Collaborateur</w:t>
            </w:r>
          </w:p>
        </w:tc>
        <w:tc>
          <w:tcPr>
            <w:tcW w:w="6261" w:type="dxa"/>
            <w:tcBorders>
              <w:top w:val="single" w:sz="4" w:space="0" w:color="A5A5A5"/>
              <w:left w:val="nil"/>
              <w:bottom w:val="single" w:sz="4" w:space="0" w:color="A5A5A5"/>
              <w:right w:val="single" w:sz="4" w:space="0" w:color="A5A5A5"/>
            </w:tcBorders>
            <w:shd w:val="clear" w:color="auto" w:fill="auto"/>
            <w:noWrap/>
          </w:tcPr>
          <w:p w14:paraId="3054222E" w14:textId="432F6BF0"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CRENTRIES_EMPLOYEEID \* MERGEFORMAT </w:instrText>
            </w:r>
            <w:r w:rsidRPr="00DF5F2E">
              <w:rPr>
                <w:noProof/>
              </w:rPr>
              <w:fldChar w:fldCharType="separate"/>
            </w:r>
            <w:r w:rsidR="00C15E99" w:rsidRPr="00DF5F2E">
              <w:rPr>
                <w:noProof/>
              </w:rPr>
              <w:t>«CRENTRIES_EMPLOYEEID»</w:t>
            </w:r>
            <w:r w:rsidRPr="00DF5F2E">
              <w:rPr>
                <w:noProof/>
              </w:rPr>
              <w:fldChar w:fldCharType="end"/>
            </w:r>
          </w:p>
        </w:tc>
      </w:tr>
      <w:tr w:rsidR="00A213B8" w:rsidRPr="00DF5F2E" w14:paraId="27A0C1E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6EFBA6" w14:textId="77777777" w:rsidR="00A213B8" w:rsidRPr="00DF5F2E" w:rsidRDefault="00A213B8" w:rsidP="00474F81">
            <w:pPr>
              <w:pStyle w:val="I-tableParagraph"/>
            </w:pPr>
            <w:r w:rsidRPr="00DF5F2E">
              <w:rPr>
                <w:lang w:bidi="fr-FR"/>
              </w:rPr>
              <w:lastRenderedPageBreak/>
              <w:t>Nom du collaborateur</w:t>
            </w:r>
          </w:p>
        </w:tc>
        <w:tc>
          <w:tcPr>
            <w:tcW w:w="6261" w:type="dxa"/>
            <w:tcBorders>
              <w:top w:val="single" w:sz="4" w:space="0" w:color="A5A5A5"/>
              <w:left w:val="nil"/>
              <w:bottom w:val="single" w:sz="4" w:space="0" w:color="A5A5A5"/>
              <w:right w:val="single" w:sz="4" w:space="0" w:color="A5A5A5"/>
            </w:tcBorders>
            <w:shd w:val="clear" w:color="auto" w:fill="auto"/>
            <w:noWrap/>
          </w:tcPr>
          <w:p w14:paraId="64B8FBCD" w14:textId="5114E658"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CRENTRIES_EMPLOYEENAME \* MERGEFORMAT </w:instrText>
            </w:r>
            <w:r w:rsidRPr="00DF5F2E">
              <w:rPr>
                <w:noProof/>
              </w:rPr>
              <w:fldChar w:fldCharType="separate"/>
            </w:r>
            <w:r w:rsidR="00C15E99" w:rsidRPr="00DF5F2E">
              <w:rPr>
                <w:noProof/>
              </w:rPr>
              <w:t>«CRENTRIES_EMPLOYEENAME»</w:t>
            </w:r>
            <w:r w:rsidRPr="00DF5F2E">
              <w:rPr>
                <w:noProof/>
              </w:rPr>
              <w:fldChar w:fldCharType="end"/>
            </w:r>
          </w:p>
        </w:tc>
      </w:tr>
      <w:tr w:rsidR="00A213B8" w:rsidRPr="00DF5F2E" w14:paraId="62AA03C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3BEAB3" w14:textId="77777777" w:rsidR="00A213B8" w:rsidRPr="00DF5F2E" w:rsidRDefault="00A213B8" w:rsidP="00474F81">
            <w:pPr>
              <w:pStyle w:val="I-tableParagraph"/>
            </w:pPr>
            <w:r w:rsidRPr="00DF5F2E">
              <w:rPr>
                <w:lang w:bidi="fr-FR"/>
              </w:rPr>
              <w:t>Article</w:t>
            </w:r>
          </w:p>
        </w:tc>
        <w:tc>
          <w:tcPr>
            <w:tcW w:w="6261" w:type="dxa"/>
            <w:tcBorders>
              <w:top w:val="single" w:sz="4" w:space="0" w:color="A5A5A5"/>
              <w:left w:val="nil"/>
              <w:bottom w:val="single" w:sz="4" w:space="0" w:color="A5A5A5"/>
              <w:right w:val="single" w:sz="4" w:space="0" w:color="A5A5A5"/>
            </w:tcBorders>
            <w:shd w:val="clear" w:color="auto" w:fill="auto"/>
            <w:noWrap/>
          </w:tcPr>
          <w:p w14:paraId="5EA7B3CF" w14:textId="1FE38935"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CRENTRIES_ITEMID \* MERGEFORMAT </w:instrText>
            </w:r>
            <w:r w:rsidRPr="00DF5F2E">
              <w:rPr>
                <w:noProof/>
              </w:rPr>
              <w:fldChar w:fldCharType="separate"/>
            </w:r>
            <w:r w:rsidR="00C15E99" w:rsidRPr="00DF5F2E">
              <w:rPr>
                <w:noProof/>
              </w:rPr>
              <w:t>«CRENTRIES_ITEMID»</w:t>
            </w:r>
            <w:r w:rsidRPr="00DF5F2E">
              <w:rPr>
                <w:noProof/>
              </w:rPr>
              <w:fldChar w:fldCharType="end"/>
            </w:r>
          </w:p>
        </w:tc>
      </w:tr>
      <w:tr w:rsidR="00A213B8" w:rsidRPr="00DF5F2E" w14:paraId="2ECCEA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F600BF7" w14:textId="77777777" w:rsidR="00A213B8" w:rsidRPr="00DF5F2E" w:rsidRDefault="00A213B8" w:rsidP="00474F81">
            <w:pPr>
              <w:pStyle w:val="I-tableParagraph"/>
            </w:pPr>
            <w:r w:rsidRPr="00DF5F2E">
              <w:rPr>
                <w:lang w:bidi="fr-FR"/>
              </w:rPr>
              <w:t>Nom de l’article</w:t>
            </w:r>
          </w:p>
        </w:tc>
        <w:tc>
          <w:tcPr>
            <w:tcW w:w="6261" w:type="dxa"/>
            <w:tcBorders>
              <w:top w:val="single" w:sz="4" w:space="0" w:color="A5A5A5"/>
              <w:left w:val="nil"/>
              <w:bottom w:val="single" w:sz="4" w:space="0" w:color="A5A5A5"/>
              <w:right w:val="single" w:sz="4" w:space="0" w:color="A5A5A5"/>
            </w:tcBorders>
            <w:shd w:val="clear" w:color="auto" w:fill="auto"/>
            <w:noWrap/>
          </w:tcPr>
          <w:p w14:paraId="12B7C352" w14:textId="1A5E91CD"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CRENTRIES_ITEMNAME \* MERGEFORMAT </w:instrText>
            </w:r>
            <w:r w:rsidRPr="00DF5F2E">
              <w:rPr>
                <w:noProof/>
              </w:rPr>
              <w:fldChar w:fldCharType="separate"/>
            </w:r>
            <w:r w:rsidR="00C15E99" w:rsidRPr="00DF5F2E">
              <w:rPr>
                <w:noProof/>
              </w:rPr>
              <w:t>«CRENTRIES_ITEMNAME»</w:t>
            </w:r>
            <w:r w:rsidRPr="00DF5F2E">
              <w:rPr>
                <w:noProof/>
              </w:rPr>
              <w:fldChar w:fldCharType="end"/>
            </w:r>
          </w:p>
        </w:tc>
      </w:tr>
      <w:tr w:rsidR="00A213B8" w:rsidRPr="00DF5F2E" w14:paraId="33B29C8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45205B" w14:textId="77777777" w:rsidR="00A213B8" w:rsidRPr="00DF5F2E" w:rsidRDefault="00A213B8" w:rsidP="00474F81">
            <w:pPr>
              <w:pStyle w:val="I-tableParagraph"/>
            </w:pPr>
            <w:r w:rsidRPr="00DF5F2E">
              <w:rPr>
                <w:lang w:bidi="fr-FR"/>
              </w:rPr>
              <w:t>Tâche</w:t>
            </w:r>
          </w:p>
        </w:tc>
        <w:tc>
          <w:tcPr>
            <w:tcW w:w="6261" w:type="dxa"/>
            <w:tcBorders>
              <w:top w:val="single" w:sz="4" w:space="0" w:color="A5A5A5"/>
              <w:left w:val="nil"/>
              <w:bottom w:val="single" w:sz="4" w:space="0" w:color="A5A5A5"/>
              <w:right w:val="single" w:sz="4" w:space="0" w:color="A5A5A5"/>
            </w:tcBorders>
            <w:shd w:val="clear" w:color="auto" w:fill="auto"/>
            <w:noWrap/>
          </w:tcPr>
          <w:p w14:paraId="24F7061F" w14:textId="25AFBEF9"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CRENTRIES_TASKID \* MERGEFORMAT </w:instrText>
            </w:r>
            <w:r w:rsidRPr="00DF5F2E">
              <w:rPr>
                <w:noProof/>
              </w:rPr>
              <w:fldChar w:fldCharType="separate"/>
            </w:r>
            <w:r w:rsidR="00C15E99" w:rsidRPr="00DF5F2E">
              <w:rPr>
                <w:noProof/>
              </w:rPr>
              <w:t>«CRENTRIES_TASKID»</w:t>
            </w:r>
            <w:r w:rsidRPr="00DF5F2E">
              <w:rPr>
                <w:noProof/>
              </w:rPr>
              <w:fldChar w:fldCharType="end"/>
            </w:r>
          </w:p>
        </w:tc>
      </w:tr>
      <w:tr w:rsidR="00A213B8" w:rsidRPr="00DF5F2E" w14:paraId="7B73B04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2C4CB2" w14:textId="77777777" w:rsidR="00A213B8" w:rsidRPr="00DF5F2E" w:rsidRDefault="00A213B8" w:rsidP="00474F81">
            <w:pPr>
              <w:pStyle w:val="I-tableParagraph"/>
            </w:pPr>
            <w:r w:rsidRPr="00DF5F2E">
              <w:rPr>
                <w:lang w:bidi="fr-FR"/>
              </w:rPr>
              <w:t>Nom de la tâche</w:t>
            </w:r>
          </w:p>
        </w:tc>
        <w:tc>
          <w:tcPr>
            <w:tcW w:w="6261" w:type="dxa"/>
            <w:tcBorders>
              <w:top w:val="single" w:sz="4" w:space="0" w:color="A5A5A5"/>
              <w:left w:val="nil"/>
              <w:bottom w:val="single" w:sz="4" w:space="0" w:color="A5A5A5"/>
              <w:right w:val="single" w:sz="4" w:space="0" w:color="A5A5A5"/>
            </w:tcBorders>
            <w:shd w:val="clear" w:color="auto" w:fill="auto"/>
            <w:noWrap/>
          </w:tcPr>
          <w:p w14:paraId="4C873E73" w14:textId="2DEAECF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CRENTRIES_TASKNAME \* MERGEFORMAT </w:instrText>
            </w:r>
            <w:r w:rsidRPr="00DF5F2E">
              <w:rPr>
                <w:noProof/>
              </w:rPr>
              <w:fldChar w:fldCharType="separate"/>
            </w:r>
            <w:r w:rsidR="00C15E99" w:rsidRPr="00DF5F2E">
              <w:rPr>
                <w:noProof/>
              </w:rPr>
              <w:t>«CRENTRIES_TASKNAME»</w:t>
            </w:r>
            <w:r w:rsidRPr="00DF5F2E">
              <w:rPr>
                <w:noProof/>
              </w:rPr>
              <w:fldChar w:fldCharType="end"/>
            </w:r>
          </w:p>
        </w:tc>
      </w:tr>
      <w:tr w:rsidR="00A213B8" w:rsidRPr="00DF5F2E" w14:paraId="4A88ED6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3F2A61" w14:textId="77777777" w:rsidR="00A213B8" w:rsidRPr="00DF5F2E" w:rsidRDefault="00A213B8" w:rsidP="00474F81">
            <w:pPr>
              <w:pStyle w:val="I-tableParagraph"/>
            </w:pPr>
            <w:r w:rsidRPr="00DF5F2E">
              <w:rPr>
                <w:lang w:bidi="fr-FR"/>
              </w:rPr>
              <w:t>Type de coût</w:t>
            </w:r>
          </w:p>
        </w:tc>
        <w:tc>
          <w:tcPr>
            <w:tcW w:w="6261" w:type="dxa"/>
            <w:tcBorders>
              <w:top w:val="single" w:sz="4" w:space="0" w:color="A5A5A5"/>
              <w:left w:val="nil"/>
              <w:bottom w:val="single" w:sz="4" w:space="0" w:color="A5A5A5"/>
              <w:right w:val="single" w:sz="4" w:space="0" w:color="A5A5A5"/>
            </w:tcBorders>
            <w:shd w:val="clear" w:color="auto" w:fill="auto"/>
            <w:noWrap/>
          </w:tcPr>
          <w:p w14:paraId="32498BE7" w14:textId="7A756FBC"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CRENTRIES_COSTTYPEID \* MERGEFORMAT </w:instrText>
            </w:r>
            <w:r w:rsidRPr="00DF5F2E">
              <w:rPr>
                <w:noProof/>
              </w:rPr>
              <w:fldChar w:fldCharType="separate"/>
            </w:r>
            <w:r w:rsidR="00C15E99" w:rsidRPr="00DF5F2E">
              <w:rPr>
                <w:noProof/>
              </w:rPr>
              <w:t>«CRENTRIES_COSTTYPEID»</w:t>
            </w:r>
            <w:r w:rsidRPr="00DF5F2E">
              <w:rPr>
                <w:noProof/>
              </w:rPr>
              <w:fldChar w:fldCharType="end"/>
            </w:r>
          </w:p>
        </w:tc>
      </w:tr>
      <w:tr w:rsidR="00A213B8" w:rsidRPr="00DF5F2E" w14:paraId="2944740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07F251" w14:textId="77777777" w:rsidR="00A213B8" w:rsidRPr="00DF5F2E" w:rsidRDefault="00A213B8" w:rsidP="00474F81">
            <w:pPr>
              <w:pStyle w:val="I-tableParagraph"/>
            </w:pPr>
            <w:r w:rsidRPr="00DF5F2E">
              <w:rPr>
                <w:lang w:bidi="fr-FR"/>
              </w:rPr>
              <w:t>Nom du type de coût</w:t>
            </w:r>
          </w:p>
        </w:tc>
        <w:tc>
          <w:tcPr>
            <w:tcW w:w="6261" w:type="dxa"/>
            <w:tcBorders>
              <w:top w:val="single" w:sz="4" w:space="0" w:color="A5A5A5"/>
              <w:left w:val="nil"/>
              <w:bottom w:val="single" w:sz="4" w:space="0" w:color="A5A5A5"/>
              <w:right w:val="single" w:sz="4" w:space="0" w:color="A5A5A5"/>
            </w:tcBorders>
            <w:shd w:val="clear" w:color="auto" w:fill="auto"/>
            <w:noWrap/>
          </w:tcPr>
          <w:p w14:paraId="05E7D0DD" w14:textId="4CE28CE6" w:rsidR="00A213B8" w:rsidRPr="00DF5F2E" w:rsidRDefault="00A213B8" w:rsidP="00474F81">
            <w:pPr>
              <w:pStyle w:val="I-tableParagraph"/>
              <w:rPr>
                <w:noProof/>
              </w:rPr>
            </w:pPr>
            <w:r w:rsidRPr="00DF5F2E">
              <w:rPr>
                <w:noProof/>
              </w:rPr>
              <w:fldChar w:fldCharType="begin"/>
            </w:r>
            <w:r w:rsidRPr="00DF5F2E">
              <w:rPr>
                <w:noProof/>
              </w:rPr>
              <w:instrText xml:space="preserve"> MERGEFIELD CRENTRIES_COSTTYPENAME \* MERGEFORMAT </w:instrText>
            </w:r>
            <w:r w:rsidRPr="00DF5F2E">
              <w:rPr>
                <w:noProof/>
              </w:rPr>
              <w:fldChar w:fldCharType="separate"/>
            </w:r>
            <w:r w:rsidR="00C15E99" w:rsidRPr="00DF5F2E">
              <w:rPr>
                <w:noProof/>
              </w:rPr>
              <w:t>«CRENTRIES_COSTTYPENAME»</w:t>
            </w:r>
            <w:r w:rsidRPr="00DF5F2E">
              <w:rPr>
                <w:noProof/>
              </w:rPr>
              <w:fldChar w:fldCharType="end"/>
            </w:r>
          </w:p>
        </w:tc>
      </w:tr>
    </w:tbl>
    <w:p w14:paraId="1B3A29D8" w14:textId="77777777" w:rsidR="002D073D" w:rsidRPr="00DF5F2E" w:rsidRDefault="002D073D" w:rsidP="00617A2A">
      <w:pPr>
        <w:pStyle w:val="I-H3"/>
      </w:pPr>
    </w:p>
    <w:p w14:paraId="12619AF6" w14:textId="77777777" w:rsidR="002D073D" w:rsidRPr="00DF5F2E" w:rsidRDefault="002D073D">
      <w:pPr>
        <w:rPr>
          <w:rFonts w:ascii="Segoe UI Semibold" w:hAnsi="Segoe UI Semibold"/>
          <w:color w:val="484848"/>
          <w:sz w:val="28"/>
        </w:rPr>
      </w:pPr>
      <w:r w:rsidRPr="00DF5F2E">
        <w:rPr>
          <w:lang w:bidi="fr-FR"/>
        </w:rPr>
        <w:br w:type="page"/>
      </w:r>
    </w:p>
    <w:p w14:paraId="4C2841B6" w14:textId="2163F2AD" w:rsidR="00617A2A" w:rsidRPr="00DF5F2E" w:rsidRDefault="00617A2A" w:rsidP="00617A2A">
      <w:pPr>
        <w:pStyle w:val="I-H3"/>
      </w:pPr>
      <w:bookmarkStart w:id="36" w:name="_Toc167458360"/>
      <w:r w:rsidRPr="00DF5F2E">
        <w:rPr>
          <w:lang w:bidi="fr-FR"/>
        </w:rPr>
        <w:lastRenderedPageBreak/>
        <w:t>Projets—Commandes de modification</w:t>
      </w:r>
      <w:bookmarkEnd w:id="36"/>
    </w:p>
    <w:p w14:paraId="3F6DB89C" w14:textId="77777777" w:rsidR="00617A2A" w:rsidRPr="00DF5F2E" w:rsidRDefault="00617A2A" w:rsidP="00617A2A">
      <w:pPr>
        <w:pStyle w:val="I-Normal"/>
      </w:pPr>
      <w:r w:rsidRPr="00DF5F2E">
        <w:rPr>
          <w:lang w:bidi="fr-FR"/>
        </w:rPr>
        <w:t>Pour les abonnements Construction seulement.</w:t>
      </w:r>
    </w:p>
    <w:p w14:paraId="6F501C2D" w14:textId="6BC4BE40" w:rsidR="00617A2A" w:rsidRPr="00DF5F2E" w:rsidRDefault="00617A2A" w:rsidP="00617A2A">
      <w:pPr>
        <w:pStyle w:val="I-Normal"/>
      </w:pPr>
      <w:r w:rsidRPr="00DF5F2E">
        <w:rPr>
          <w:lang w:bidi="fr-FR"/>
        </w:rPr>
        <w:t>Si vous avez un abonnement Projets, vous pouvez voir les champs de fusion de commande de modification dans le modèle Word, mais vous avez besoin d’un abonnement Construction pour les utiliser.</w:t>
      </w:r>
    </w:p>
    <w:p w14:paraId="6F55CC93" w14:textId="54304F6C" w:rsidR="00617A2A" w:rsidRPr="00DF5F2E" w:rsidRDefault="00617A2A" w:rsidP="00617A2A">
      <w:pPr>
        <w:pStyle w:val="I-Normal"/>
      </w:pPr>
      <w:r w:rsidRPr="00DF5F2E">
        <w:rPr>
          <w:lang w:bidi="fr-FR"/>
        </w:rPr>
        <w:t xml:space="preserve">Les champs de fusion suivants peuvent être utilisés pour </w:t>
      </w:r>
      <w:bookmarkStart w:id="37" w:name="_Hlk149064934"/>
      <w:r w:rsidRPr="00DF5F2E">
        <w:rPr>
          <w:lang w:bidi="fr-FR"/>
        </w:rPr>
        <w:t xml:space="preserve">vos modèles de commande de modification de projet. </w:t>
      </w:r>
    </w:p>
    <w:tbl>
      <w:tblPr>
        <w:tblW w:w="9226" w:type="dxa"/>
        <w:tblLook w:val="04A0" w:firstRow="1" w:lastRow="0" w:firstColumn="1" w:lastColumn="0" w:noHBand="0" w:noVBand="1"/>
      </w:tblPr>
      <w:tblGrid>
        <w:gridCol w:w="2965"/>
        <w:gridCol w:w="6374"/>
      </w:tblGrid>
      <w:tr w:rsidR="00617A2A" w:rsidRPr="00DF5F2E" w14:paraId="575BF102" w14:textId="77777777" w:rsidTr="0023693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499628B3" w14:textId="77777777" w:rsidR="00617A2A" w:rsidRPr="00DF5F2E" w:rsidRDefault="00617A2A" w:rsidP="00A71720">
            <w:pPr>
              <w:pStyle w:val="I-tableHeader"/>
            </w:pPr>
            <w:r w:rsidRPr="00DF5F2E">
              <w:rPr>
                <w:lang w:bidi="fr-FR"/>
              </w:rPr>
              <w:t>Libellé du champ</w:t>
            </w:r>
          </w:p>
        </w:tc>
        <w:tc>
          <w:tcPr>
            <w:tcW w:w="6261" w:type="dxa"/>
            <w:tcBorders>
              <w:top w:val="single" w:sz="4" w:space="0" w:color="A5A5A5"/>
              <w:left w:val="nil"/>
              <w:bottom w:val="nil"/>
              <w:right w:val="single" w:sz="4" w:space="0" w:color="A5A5A5"/>
            </w:tcBorders>
            <w:shd w:val="clear" w:color="auto" w:fill="DCDCDC"/>
            <w:noWrap/>
            <w:vAlign w:val="bottom"/>
            <w:hideMark/>
          </w:tcPr>
          <w:p w14:paraId="20A43A43" w14:textId="77777777" w:rsidR="00617A2A" w:rsidRPr="00DF5F2E" w:rsidRDefault="00617A2A" w:rsidP="00A71720">
            <w:pPr>
              <w:pStyle w:val="I-tableHeader"/>
            </w:pPr>
            <w:r w:rsidRPr="00DF5F2E">
              <w:rPr>
                <w:lang w:bidi="fr-FR"/>
              </w:rPr>
              <w:t>Champ de fusion</w:t>
            </w:r>
          </w:p>
        </w:tc>
      </w:tr>
      <w:tr w:rsidR="00617A2A" w:rsidRPr="00DF5F2E" w14:paraId="0FA55C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39BD4E" w14:textId="77777777" w:rsidR="00617A2A" w:rsidRPr="00DF5F2E" w:rsidRDefault="00617A2A" w:rsidP="00A71720">
            <w:pPr>
              <w:pStyle w:val="I-sectionHead"/>
            </w:pPr>
            <w:r w:rsidRPr="00DF5F2E">
              <w:rPr>
                <w:lang w:bidi="fr-FR"/>
              </w:rPr>
              <w:t>En-tête</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2B204289" w14:textId="77777777" w:rsidR="00617A2A" w:rsidRPr="00DF5F2E" w:rsidRDefault="00617A2A" w:rsidP="00A71720">
            <w:pPr>
              <w:pStyle w:val="I-sectionHead"/>
            </w:pPr>
            <w:r w:rsidRPr="00DF5F2E">
              <w:rPr>
                <w:lang w:bidi="fr-FR"/>
              </w:rPr>
              <w:t>Code de champ</w:t>
            </w:r>
          </w:p>
        </w:tc>
      </w:tr>
      <w:tr w:rsidR="008F5D22" w:rsidRPr="00DF5F2E" w14:paraId="4D21A81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5DABFCA" w14:textId="754F201E" w:rsidR="008F5D22" w:rsidRPr="00DF5F2E" w:rsidRDefault="0023693C" w:rsidP="008F5D22">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vAlign w:val="bottom"/>
            <w:hideMark/>
          </w:tcPr>
          <w:p w14:paraId="43FC9D0C" w14:textId="5D0B446F" w:rsidR="008F5D22" w:rsidRPr="00DF5F2E" w:rsidRDefault="0023693C" w:rsidP="0023693C">
            <w:pPr>
              <w:pStyle w:val="I-tableParagraph"/>
              <w:ind w:left="-15"/>
            </w:pPr>
            <w:r w:rsidRPr="00DF5F2E">
              <w:fldChar w:fldCharType="begin"/>
            </w:r>
            <w:r w:rsidRPr="00DF5F2E">
              <w:instrText xml:space="preserve"> MERGEFIELD </w:instrText>
            </w:r>
            <w:r w:rsidRPr="00DF5F2E">
              <w:rPr>
                <w:noProof/>
              </w:rPr>
              <w:instrText>PROJECTCHANGEORDER_RECORDNO</w:instrText>
            </w:r>
            <w:r w:rsidRPr="00DF5F2E">
              <w:instrText xml:space="preserve"> </w:instrText>
            </w:r>
            <w:r w:rsidR="006F3723" w:rsidRPr="00DF5F2E">
              <w:instrText>\* MERGEFORMAT</w:instrText>
            </w:r>
            <w:r w:rsidRPr="00DF5F2E">
              <w:fldChar w:fldCharType="separate"/>
            </w:r>
            <w:r w:rsidR="00C15E99" w:rsidRPr="00DF5F2E">
              <w:rPr>
                <w:noProof/>
              </w:rPr>
              <w:t>«PROJECTCHANGEORDER_RECORDNO»</w:t>
            </w:r>
            <w:r w:rsidRPr="00DF5F2E">
              <w:fldChar w:fldCharType="end"/>
            </w:r>
          </w:p>
        </w:tc>
      </w:tr>
      <w:tr w:rsidR="008F5D22" w:rsidRPr="00DF5F2E" w14:paraId="307AC78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547BF5" w14:textId="7C5A775B" w:rsidR="008F5D22" w:rsidRPr="00DF5F2E" w:rsidRDefault="0023693C" w:rsidP="008F5D22">
            <w:pPr>
              <w:pStyle w:val="I-tableParagraph"/>
            </w:pPr>
            <w:r w:rsidRPr="00DF5F2E">
              <w:rPr>
                <w:lang w:bidi="fr-FR"/>
              </w:rPr>
              <w:t>Identifiant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245917" w14:textId="7C1D3E0F" w:rsidR="008F5D22" w:rsidRPr="00DF5F2E" w:rsidRDefault="0023693C" w:rsidP="008F5D22">
            <w:pPr>
              <w:pStyle w:val="I-tableParagraph"/>
              <w:ind w:left="-15"/>
              <w:rPr>
                <w:noProof/>
              </w:rPr>
            </w:pPr>
            <w:r w:rsidRPr="00DF5F2E">
              <w:rPr>
                <w:noProof/>
              </w:rPr>
              <w:fldChar w:fldCharType="begin"/>
            </w:r>
            <w:r w:rsidRPr="00DF5F2E">
              <w:rPr>
                <w:noProof/>
              </w:rPr>
              <w:instrText xml:space="preserve"> MERGEFIELD PROJECTCHANGEORDER_PROJECTCHANGEORDERID \* MERGEFORMAT </w:instrText>
            </w:r>
            <w:r w:rsidRPr="00DF5F2E">
              <w:rPr>
                <w:noProof/>
              </w:rPr>
              <w:fldChar w:fldCharType="separate"/>
            </w:r>
            <w:r w:rsidR="00C15E99" w:rsidRPr="00DF5F2E">
              <w:rPr>
                <w:noProof/>
              </w:rPr>
              <w:t>«PROJECTCHANGEORDER_PROJECTCHANGEORDERID»</w:t>
            </w:r>
            <w:r w:rsidRPr="00DF5F2E">
              <w:rPr>
                <w:noProof/>
              </w:rPr>
              <w:fldChar w:fldCharType="end"/>
            </w:r>
          </w:p>
        </w:tc>
      </w:tr>
      <w:tr w:rsidR="0023693C" w:rsidRPr="00DF5F2E" w14:paraId="00051E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4014FAF" w14:textId="1AFBF567" w:rsidR="0023693C" w:rsidRPr="00DF5F2E" w:rsidRDefault="0023693C" w:rsidP="008F5D22">
            <w:pPr>
              <w:pStyle w:val="I-tableParagraph"/>
            </w:pPr>
            <w:r w:rsidRPr="00DF5F2E">
              <w:rPr>
                <w:lang w:bidi="fr-FR"/>
              </w:rPr>
              <w:t>Clé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15AB601" w14:textId="4B99659B" w:rsidR="0023693C" w:rsidRPr="00DF5F2E" w:rsidRDefault="00425843" w:rsidP="00425843">
            <w:pPr>
              <w:pStyle w:val="I-tableParagraph"/>
              <w:ind w:left="-15"/>
              <w:rPr>
                <w:noProof/>
              </w:rPr>
            </w:pPr>
            <w:r w:rsidRPr="00DF5F2E">
              <w:rPr>
                <w:noProof/>
              </w:rPr>
              <w:fldChar w:fldCharType="begin"/>
            </w:r>
            <w:r w:rsidRPr="00DF5F2E">
              <w:rPr>
                <w:noProof/>
              </w:rPr>
              <w:instrText xml:space="preserve"> MERG</w:instrText>
            </w:r>
            <w:r w:rsidR="00C15F6E" w:rsidRPr="00DF5F2E">
              <w:rPr>
                <w:noProof/>
              </w:rPr>
              <w:instrText>E</w:instrText>
            </w:r>
            <w:r w:rsidRPr="00DF5F2E">
              <w:rPr>
                <w:noProof/>
              </w:rPr>
              <w:instrText xml:space="preserve">FIELD PROJECTCHANGORDER_PROJECTKEY \* MERGEFORMAT </w:instrText>
            </w:r>
            <w:r w:rsidRPr="00DF5F2E">
              <w:rPr>
                <w:noProof/>
              </w:rPr>
              <w:fldChar w:fldCharType="separate"/>
            </w:r>
            <w:r w:rsidR="00C15E99" w:rsidRPr="00DF5F2E">
              <w:rPr>
                <w:noProof/>
              </w:rPr>
              <w:t>«PROJECTCHANGORDER_PROJECTKEY»</w:t>
            </w:r>
            <w:r w:rsidRPr="00DF5F2E">
              <w:rPr>
                <w:noProof/>
              </w:rPr>
              <w:fldChar w:fldCharType="end"/>
            </w:r>
          </w:p>
        </w:tc>
      </w:tr>
      <w:tr w:rsidR="0023693C" w:rsidRPr="00DF5F2E" w14:paraId="5A1C94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F08E4F" w14:textId="0C362B22" w:rsidR="0023693C" w:rsidRPr="00DF5F2E" w:rsidRDefault="0023693C" w:rsidP="008F5D22">
            <w:pPr>
              <w:pStyle w:val="I-tableParagraph"/>
            </w:pPr>
            <w:r w:rsidRPr="00DF5F2E">
              <w:rPr>
                <w:lang w:bidi="fr-FR"/>
              </w:rPr>
              <w:t>ID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905513" w14:textId="557C2935" w:rsidR="0023693C" w:rsidRPr="00DF5F2E" w:rsidRDefault="0023693C" w:rsidP="008F5D22">
            <w:pPr>
              <w:pStyle w:val="I-tableParagraph"/>
              <w:ind w:left="-15"/>
              <w:rPr>
                <w:noProof/>
              </w:rPr>
            </w:pPr>
            <w:r w:rsidRPr="00DF5F2E">
              <w:rPr>
                <w:noProof/>
              </w:rPr>
              <w:fldChar w:fldCharType="begin"/>
            </w:r>
            <w:r w:rsidRPr="00DF5F2E">
              <w:rPr>
                <w:noProof/>
              </w:rPr>
              <w:instrText xml:space="preserve"> MERGEFIELD PROJECTCHANGEORDER_PROJECTID \* MERGEFORMAT </w:instrText>
            </w:r>
            <w:r w:rsidRPr="00DF5F2E">
              <w:rPr>
                <w:noProof/>
              </w:rPr>
              <w:fldChar w:fldCharType="separate"/>
            </w:r>
            <w:r w:rsidR="00C15E99" w:rsidRPr="00DF5F2E">
              <w:rPr>
                <w:noProof/>
              </w:rPr>
              <w:t>«PROJECTCHANGEORDER_PROJECTID»</w:t>
            </w:r>
            <w:r w:rsidRPr="00DF5F2E">
              <w:rPr>
                <w:noProof/>
              </w:rPr>
              <w:fldChar w:fldCharType="end"/>
            </w:r>
          </w:p>
        </w:tc>
      </w:tr>
      <w:tr w:rsidR="0023693C" w:rsidRPr="00DF5F2E" w14:paraId="7ADBEFD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168124" w14:textId="7C0CD087" w:rsidR="0023693C" w:rsidRPr="00DF5F2E" w:rsidRDefault="0023693C" w:rsidP="008F5D22">
            <w:pPr>
              <w:pStyle w:val="I-tableParagraph"/>
            </w:pPr>
            <w:r w:rsidRPr="00DF5F2E">
              <w:rPr>
                <w:lang w:bidi="fr-FR"/>
              </w:rPr>
              <w:t>Nom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650E21" w14:textId="44A5042E" w:rsidR="0023693C" w:rsidRPr="00DF5F2E" w:rsidRDefault="0023693C" w:rsidP="008F5D22">
            <w:pPr>
              <w:pStyle w:val="I-tableParagraph"/>
              <w:ind w:left="-15"/>
              <w:rPr>
                <w:noProof/>
              </w:rPr>
            </w:pPr>
            <w:r w:rsidRPr="00DF5F2E">
              <w:rPr>
                <w:noProof/>
              </w:rPr>
              <w:fldChar w:fldCharType="begin"/>
            </w:r>
            <w:r w:rsidRPr="00DF5F2E">
              <w:rPr>
                <w:noProof/>
              </w:rPr>
              <w:instrText xml:space="preserve"> MERGEFIELD PROJECTCHANGEORDER_PROJECTNAME \* MERGEFORMAT </w:instrText>
            </w:r>
            <w:r w:rsidRPr="00DF5F2E">
              <w:rPr>
                <w:noProof/>
              </w:rPr>
              <w:fldChar w:fldCharType="separate"/>
            </w:r>
            <w:r w:rsidR="00C15E99" w:rsidRPr="00DF5F2E">
              <w:rPr>
                <w:noProof/>
              </w:rPr>
              <w:t>«PROJECTCHANGEORDER_PROJECTNAME»</w:t>
            </w:r>
            <w:r w:rsidRPr="00DF5F2E">
              <w:rPr>
                <w:noProof/>
              </w:rPr>
              <w:fldChar w:fldCharType="end"/>
            </w:r>
          </w:p>
        </w:tc>
      </w:tr>
      <w:tr w:rsidR="0023693C" w:rsidRPr="00DF5F2E" w14:paraId="4DCCDB0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2051F4" w14:textId="4F75B815" w:rsidR="0023693C" w:rsidRPr="00DF5F2E" w:rsidRDefault="00D64B30" w:rsidP="008F5D22">
            <w:pPr>
              <w:pStyle w:val="I-tableParagraph"/>
            </w:pPr>
            <w:r w:rsidRPr="00DF5F2E">
              <w:rPr>
                <w:lang w:bidi="fr-FR"/>
              </w:rPr>
              <w:t xml:space="preserve">Clé d’établissement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F4EA4A" w14:textId="153317CC" w:rsidR="0023693C"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PROJECTCHANGEORDER_LOCATIONKEY \* MERGEFORMAT </w:instrText>
            </w:r>
            <w:r w:rsidRPr="00DF5F2E">
              <w:rPr>
                <w:noProof/>
              </w:rPr>
              <w:fldChar w:fldCharType="separate"/>
            </w:r>
            <w:r w:rsidR="00C15E99" w:rsidRPr="00DF5F2E">
              <w:rPr>
                <w:noProof/>
              </w:rPr>
              <w:t>«PROJECTCHANGEORDER_LOCATIONKEY»</w:t>
            </w:r>
            <w:r w:rsidRPr="00DF5F2E">
              <w:rPr>
                <w:noProof/>
              </w:rPr>
              <w:fldChar w:fldCharType="end"/>
            </w:r>
          </w:p>
        </w:tc>
      </w:tr>
      <w:tr w:rsidR="0023693C" w:rsidRPr="00DF5F2E" w14:paraId="5D96A4D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67C38D" w14:textId="0EA0216C" w:rsidR="0023693C" w:rsidRPr="00DF5F2E" w:rsidRDefault="00D64B30" w:rsidP="008F5D22">
            <w:pPr>
              <w:pStyle w:val="I-tableParagraph"/>
            </w:pPr>
            <w:r w:rsidRPr="00DF5F2E">
              <w:rPr>
                <w:lang w:bidi="fr-FR"/>
              </w:rPr>
              <w:t>ID d’établissement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7C5E2B2" w14:textId="3D4799B1" w:rsidR="0023693C"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PROJECTCHANGEORDER_LOCATIONID \* MERGEFORMAT </w:instrText>
            </w:r>
            <w:r w:rsidRPr="00DF5F2E">
              <w:rPr>
                <w:noProof/>
              </w:rPr>
              <w:fldChar w:fldCharType="separate"/>
            </w:r>
            <w:r w:rsidR="00C15E99" w:rsidRPr="00DF5F2E">
              <w:rPr>
                <w:noProof/>
              </w:rPr>
              <w:t>«PROJECTCHANGEORDER_LOCATIONID»</w:t>
            </w:r>
            <w:r w:rsidRPr="00DF5F2E">
              <w:rPr>
                <w:noProof/>
              </w:rPr>
              <w:fldChar w:fldCharType="end"/>
            </w:r>
          </w:p>
        </w:tc>
      </w:tr>
      <w:tr w:rsidR="00D64B30" w:rsidRPr="00DF5F2E" w14:paraId="47D7690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56BB1E6" w14:textId="5D11C077" w:rsidR="00D64B30" w:rsidRPr="00DF5F2E" w:rsidRDefault="00D64B30" w:rsidP="008F5D22">
            <w:pPr>
              <w:pStyle w:val="I-tableParagraph"/>
            </w:pPr>
            <w:r w:rsidRPr="00DF5F2E">
              <w:rPr>
                <w:lang w:bidi="fr-FR"/>
              </w:rPr>
              <w:t>Nom d’établissement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F94BB04" w14:textId="24CE6279" w:rsidR="00D64B30"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PROJECTCHANGEORDER_LOCATIONNAME \* MERGEFORMAT </w:instrText>
            </w:r>
            <w:r w:rsidRPr="00DF5F2E">
              <w:rPr>
                <w:noProof/>
              </w:rPr>
              <w:fldChar w:fldCharType="separate"/>
            </w:r>
            <w:r w:rsidR="00C15E99" w:rsidRPr="00DF5F2E">
              <w:rPr>
                <w:noProof/>
              </w:rPr>
              <w:t>«PROJECTCHANGEORDER_LOCATIONNAME»</w:t>
            </w:r>
            <w:r w:rsidRPr="00DF5F2E">
              <w:rPr>
                <w:noProof/>
              </w:rPr>
              <w:fldChar w:fldCharType="end"/>
            </w:r>
          </w:p>
        </w:tc>
      </w:tr>
      <w:tr w:rsidR="00D64B30" w:rsidRPr="00DF5F2E" w14:paraId="37FEE2E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71D4C2" w14:textId="18FC5C33" w:rsidR="00D64B30" w:rsidRPr="00DF5F2E" w:rsidRDefault="00D64B30" w:rsidP="008F5D22">
            <w:pPr>
              <w:pStyle w:val="I-tableParagraph"/>
            </w:pPr>
            <w:r w:rsidRPr="00DF5F2E">
              <w:rPr>
                <w:lang w:bidi="fr-FR"/>
              </w:rPr>
              <w:t xml:space="preserve">Clé de client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FC16AE" w14:textId="26F0B37A" w:rsidR="00D64B30"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PROJECTCHANGEORDER_CUSTOMERKEY \* MERGEFORMAT </w:instrText>
            </w:r>
            <w:r w:rsidRPr="00DF5F2E">
              <w:rPr>
                <w:noProof/>
              </w:rPr>
              <w:fldChar w:fldCharType="separate"/>
            </w:r>
            <w:r w:rsidR="00C15E99" w:rsidRPr="00DF5F2E">
              <w:rPr>
                <w:noProof/>
              </w:rPr>
              <w:t>«PROJECTCHANGEORDER_CUSTOMERKEY»</w:t>
            </w:r>
            <w:r w:rsidRPr="00DF5F2E">
              <w:rPr>
                <w:noProof/>
              </w:rPr>
              <w:fldChar w:fldCharType="end"/>
            </w:r>
          </w:p>
        </w:tc>
      </w:tr>
      <w:tr w:rsidR="00D64B30" w:rsidRPr="00DF5F2E" w14:paraId="772A247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A6B7A3" w14:textId="6C2D5567" w:rsidR="00D64B30" w:rsidRPr="00DF5F2E" w:rsidRDefault="00D64B30" w:rsidP="008F5D22">
            <w:pPr>
              <w:pStyle w:val="I-tableParagraph"/>
            </w:pPr>
            <w:r w:rsidRPr="00DF5F2E">
              <w:rPr>
                <w:lang w:bidi="fr-FR"/>
              </w:rPr>
              <w:t>ID client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DFC234" w14:textId="5C5FA317" w:rsidR="00D64B30"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PROJECTCHANGEORDER_CUSTOMERID \* MERGEFORMAT </w:instrText>
            </w:r>
            <w:r w:rsidRPr="00DF5F2E">
              <w:rPr>
                <w:noProof/>
              </w:rPr>
              <w:fldChar w:fldCharType="separate"/>
            </w:r>
            <w:r w:rsidR="00C15E99" w:rsidRPr="00DF5F2E">
              <w:rPr>
                <w:noProof/>
              </w:rPr>
              <w:t>«PROJECTCHANGEORDER_CUSTOMERID»</w:t>
            </w:r>
            <w:r w:rsidRPr="00DF5F2E">
              <w:rPr>
                <w:noProof/>
              </w:rPr>
              <w:fldChar w:fldCharType="end"/>
            </w:r>
          </w:p>
        </w:tc>
      </w:tr>
      <w:tr w:rsidR="00D64B30" w:rsidRPr="00DF5F2E" w14:paraId="25449F3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02D4C2" w14:textId="4DB4E5FC" w:rsidR="00D64B30" w:rsidRPr="00DF5F2E" w:rsidRDefault="00D64B30" w:rsidP="008F5D22">
            <w:pPr>
              <w:pStyle w:val="I-tableParagraph"/>
            </w:pPr>
            <w:r w:rsidRPr="00DF5F2E">
              <w:rPr>
                <w:lang w:bidi="fr-FR"/>
              </w:rPr>
              <w:t>Nom de client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A8BC17" w14:textId="39236C41" w:rsidR="00D64B30" w:rsidRPr="00DF5F2E" w:rsidRDefault="00D64B30" w:rsidP="008F5D22">
            <w:pPr>
              <w:pStyle w:val="I-tableParagraph"/>
              <w:ind w:left="-15"/>
              <w:rPr>
                <w:noProof/>
              </w:rPr>
            </w:pPr>
            <w:r w:rsidRPr="00DF5F2E">
              <w:rPr>
                <w:noProof/>
              </w:rPr>
              <w:fldChar w:fldCharType="begin"/>
            </w:r>
            <w:r w:rsidRPr="00DF5F2E">
              <w:rPr>
                <w:noProof/>
              </w:rPr>
              <w:instrText xml:space="preserve"> MERGEFIELD PROJECTCHANGEORDER_CUSTOMERNAME \* MERGEFORMAT </w:instrText>
            </w:r>
            <w:r w:rsidRPr="00DF5F2E">
              <w:rPr>
                <w:noProof/>
              </w:rPr>
              <w:fldChar w:fldCharType="separate"/>
            </w:r>
            <w:r w:rsidR="00C15E99" w:rsidRPr="00DF5F2E">
              <w:rPr>
                <w:noProof/>
              </w:rPr>
              <w:t>«PROJECTCHANGEORDER_CUSTOMERNAME»</w:t>
            </w:r>
            <w:r w:rsidRPr="00DF5F2E">
              <w:rPr>
                <w:noProof/>
              </w:rPr>
              <w:fldChar w:fldCharType="end"/>
            </w:r>
          </w:p>
        </w:tc>
      </w:tr>
      <w:tr w:rsidR="00761CDA" w:rsidRPr="00DF5F2E" w14:paraId="5F65444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330CEB" w14:textId="63B48C73" w:rsidR="00761CDA" w:rsidRPr="00DF5F2E" w:rsidRDefault="00761CDA" w:rsidP="008F5D22">
            <w:pPr>
              <w:pStyle w:val="I-tableParagraph"/>
            </w:pPr>
            <w:r w:rsidRPr="00DF5F2E">
              <w:rPr>
                <w:lang w:bidi="fr-FR"/>
              </w:rPr>
              <w:t>Date de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183912C" w14:textId="7F978172" w:rsidR="00761CDA" w:rsidRPr="00DF5F2E" w:rsidRDefault="009244A6" w:rsidP="00761CDA">
            <w:pPr>
              <w:pStyle w:val="I-tableParagraph"/>
              <w:rPr>
                <w:noProof/>
              </w:rPr>
            </w:pPr>
            <w:r w:rsidRPr="00DF5F2E">
              <w:rPr>
                <w:noProof/>
              </w:rPr>
              <w:fldChar w:fldCharType="begin"/>
            </w:r>
            <w:r w:rsidRPr="00DF5F2E">
              <w:rPr>
                <w:noProof/>
              </w:rPr>
              <w:instrText xml:space="preserve"> MERGEFIELD PROJECTCHANGEORDER_PROJECTCHANGEORDERDATE \* MERGEFORMAT </w:instrText>
            </w:r>
            <w:r w:rsidRPr="00DF5F2E">
              <w:rPr>
                <w:noProof/>
              </w:rPr>
              <w:fldChar w:fldCharType="separate"/>
            </w:r>
            <w:r w:rsidR="00C15E99" w:rsidRPr="00DF5F2E">
              <w:rPr>
                <w:noProof/>
              </w:rPr>
              <w:t>«PROJECTCHANGEORDER_PROJECTCHANGEORDERDAT»</w:t>
            </w:r>
            <w:r w:rsidRPr="00DF5F2E">
              <w:rPr>
                <w:noProof/>
              </w:rPr>
              <w:fldChar w:fldCharType="end"/>
            </w:r>
          </w:p>
        </w:tc>
      </w:tr>
      <w:tr w:rsidR="00761CDA" w:rsidRPr="00DF5F2E" w14:paraId="25D970A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44890F" w14:textId="54B2580F" w:rsidR="00761CDA" w:rsidRPr="00DF5F2E" w:rsidRDefault="00761CDA" w:rsidP="008F5D22">
            <w:pPr>
              <w:pStyle w:val="I-tableParagraph"/>
            </w:pPr>
            <w:r w:rsidRPr="00DF5F2E">
              <w:rPr>
                <w:lang w:bidi="fr-FR"/>
              </w:rPr>
              <w:t>Statut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4AEFAD" w14:textId="3F33D074" w:rsidR="00761CDA" w:rsidRPr="00DF5F2E" w:rsidRDefault="009244A6" w:rsidP="008F5D22">
            <w:pPr>
              <w:pStyle w:val="I-tableParagraph"/>
              <w:ind w:left="-15"/>
              <w:rPr>
                <w:noProof/>
              </w:rPr>
            </w:pPr>
            <w:r w:rsidRPr="00DF5F2E">
              <w:rPr>
                <w:noProof/>
              </w:rPr>
              <w:fldChar w:fldCharType="begin"/>
            </w:r>
            <w:r w:rsidRPr="00DF5F2E">
              <w:rPr>
                <w:noProof/>
              </w:rPr>
              <w:instrText xml:space="preserve"> MERGEFIELD PROJECTCHANGEORDER_PROJECTCHANGEORDERSTATE \* MERGEFORMAT </w:instrText>
            </w:r>
            <w:r w:rsidRPr="00DF5F2E">
              <w:rPr>
                <w:noProof/>
              </w:rPr>
              <w:fldChar w:fldCharType="separate"/>
            </w:r>
            <w:r w:rsidR="00C15E99" w:rsidRPr="00DF5F2E">
              <w:rPr>
                <w:noProof/>
              </w:rPr>
              <w:t>«PROJECTCHANGEORDER_PROJECTCHANGEORDERSTA»</w:t>
            </w:r>
            <w:r w:rsidRPr="00DF5F2E">
              <w:rPr>
                <w:noProof/>
              </w:rPr>
              <w:fldChar w:fldCharType="end"/>
            </w:r>
          </w:p>
        </w:tc>
      </w:tr>
      <w:tr w:rsidR="00761CDA" w:rsidRPr="00DF5F2E" w14:paraId="0D598E2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52D59C3" w14:textId="47C3B624" w:rsidR="00761CDA" w:rsidRPr="00DF5F2E" w:rsidRDefault="00761CDA" w:rsidP="008F5D22">
            <w:pPr>
              <w:pStyle w:val="I-tableParagraph"/>
            </w:pPr>
            <w:r w:rsidRPr="00DF5F2E">
              <w:rPr>
                <w:lang w:bidi="fr-FR"/>
              </w:rPr>
              <w:t>Clé de 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D97B3D" w14:textId="2D3FC3FD" w:rsidR="00761CDA" w:rsidRPr="00DF5F2E" w:rsidRDefault="004816A0" w:rsidP="008F5D22">
            <w:pPr>
              <w:pStyle w:val="I-tableParagraph"/>
              <w:ind w:left="-15"/>
              <w:rPr>
                <w:noProof/>
              </w:rPr>
            </w:pPr>
            <w:r w:rsidRPr="00DF5F2E">
              <w:rPr>
                <w:noProof/>
              </w:rPr>
              <w:fldChar w:fldCharType="begin"/>
            </w:r>
            <w:r w:rsidRPr="00DF5F2E">
              <w:rPr>
                <w:noProof/>
              </w:rPr>
              <w:instrText xml:space="preserve"> MERGEFIELD PROJECTCHANGEORDER_CHANGEREQUESTSTATUSKEY \* MERGEFORMAT </w:instrText>
            </w:r>
            <w:r w:rsidRPr="00DF5F2E">
              <w:rPr>
                <w:noProof/>
              </w:rPr>
              <w:fldChar w:fldCharType="separate"/>
            </w:r>
            <w:r w:rsidR="00C15E99" w:rsidRPr="00DF5F2E">
              <w:rPr>
                <w:noProof/>
              </w:rPr>
              <w:t>«PROJECTCHANGEORDER_CHANGEREQUESTSTATUSKE»</w:t>
            </w:r>
            <w:r w:rsidRPr="00DF5F2E">
              <w:rPr>
                <w:noProof/>
              </w:rPr>
              <w:fldChar w:fldCharType="end"/>
            </w:r>
          </w:p>
        </w:tc>
      </w:tr>
      <w:tr w:rsidR="00745843" w:rsidRPr="00DF5F2E" w14:paraId="545C700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DF3C75" w14:textId="120E8BCA" w:rsidR="00745843" w:rsidRPr="00DF5F2E" w:rsidRDefault="00745843" w:rsidP="008F5D22">
            <w:pPr>
              <w:pStyle w:val="I-tableParagraph"/>
            </w:pPr>
            <w:r w:rsidRPr="00DF5F2E">
              <w:rPr>
                <w:lang w:bidi="fr-FR"/>
              </w:rPr>
              <w:t>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A1F0DAD" w14:textId="594DE7FC" w:rsidR="00745843" w:rsidRPr="00DF5F2E" w:rsidRDefault="00745843" w:rsidP="008F5D22">
            <w:pPr>
              <w:pStyle w:val="I-tableParagraph"/>
              <w:ind w:left="-15"/>
              <w:rPr>
                <w:noProof/>
              </w:rPr>
            </w:pPr>
            <w:r w:rsidRPr="00DF5F2E">
              <w:rPr>
                <w:noProof/>
              </w:rPr>
              <w:fldChar w:fldCharType="begin"/>
            </w:r>
            <w:r w:rsidRPr="00DF5F2E">
              <w:rPr>
                <w:noProof/>
              </w:rPr>
              <w:instrText xml:space="preserve"> MERGEFIELD PROJECTCHANGEORDER_CHANGEREQUESTSTATUSNAME \* MERGEFORMAT </w:instrText>
            </w:r>
            <w:r w:rsidRPr="00DF5F2E">
              <w:rPr>
                <w:noProof/>
              </w:rPr>
              <w:fldChar w:fldCharType="separate"/>
            </w:r>
            <w:r w:rsidR="00C15E99" w:rsidRPr="00DF5F2E">
              <w:rPr>
                <w:noProof/>
              </w:rPr>
              <w:t>«PROJECTCHANGEORDER_CHANGEREQUESTSTATUSNA»</w:t>
            </w:r>
            <w:r w:rsidRPr="00DF5F2E">
              <w:rPr>
                <w:noProof/>
              </w:rPr>
              <w:fldChar w:fldCharType="end"/>
            </w:r>
          </w:p>
        </w:tc>
      </w:tr>
      <w:tr w:rsidR="00745843" w:rsidRPr="00DF5F2E" w14:paraId="211D800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E6ECD7" w14:textId="589262DE" w:rsidR="00745843" w:rsidRPr="00DF5F2E" w:rsidRDefault="00745843" w:rsidP="008F5D22">
            <w:pPr>
              <w:pStyle w:val="I-tableParagraph"/>
            </w:pPr>
            <w:r w:rsidRPr="00DF5F2E">
              <w:rPr>
                <w:lang w:bidi="fr-FR"/>
              </w:rPr>
              <w:t>Description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18C3D5" w14:textId="50EC3BEB" w:rsidR="00745843" w:rsidRPr="00DF5F2E" w:rsidRDefault="00745843" w:rsidP="008F5D22">
            <w:pPr>
              <w:pStyle w:val="I-tableParagraph"/>
              <w:ind w:left="-15"/>
              <w:rPr>
                <w:noProof/>
              </w:rPr>
            </w:pPr>
            <w:r w:rsidRPr="00DF5F2E">
              <w:rPr>
                <w:noProof/>
              </w:rPr>
              <w:fldChar w:fldCharType="begin"/>
            </w:r>
            <w:r w:rsidRPr="00DF5F2E">
              <w:rPr>
                <w:noProof/>
              </w:rPr>
              <w:instrText xml:space="preserve"> MERGEFIELD PROJECTCHANGEORDER_DESCRIPTION \* MERGEFORMAT </w:instrText>
            </w:r>
            <w:r w:rsidRPr="00DF5F2E">
              <w:rPr>
                <w:noProof/>
              </w:rPr>
              <w:fldChar w:fldCharType="separate"/>
            </w:r>
            <w:r w:rsidR="00C15E99" w:rsidRPr="00DF5F2E">
              <w:rPr>
                <w:noProof/>
              </w:rPr>
              <w:t>«PROJECTCHANGEORDER_DESCRIPTION»</w:t>
            </w:r>
            <w:r w:rsidRPr="00DF5F2E">
              <w:rPr>
                <w:noProof/>
              </w:rPr>
              <w:fldChar w:fldCharType="end"/>
            </w:r>
          </w:p>
        </w:tc>
      </w:tr>
      <w:tr w:rsidR="00745843" w:rsidRPr="00DF5F2E" w14:paraId="1B2F70B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C5AD87" w14:textId="61D17101" w:rsidR="00745843" w:rsidRPr="00DF5F2E" w:rsidRDefault="00745843" w:rsidP="008F5D22">
            <w:pPr>
              <w:pStyle w:val="I-tableParagraph"/>
            </w:pPr>
            <w:r w:rsidRPr="00DF5F2E">
              <w:rPr>
                <w:lang w:bidi="fr-FR"/>
              </w:rPr>
              <w:t>Date effective du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9EFBD2" w14:textId="7D6DEDAE" w:rsidR="00745843" w:rsidRPr="00DF5F2E" w:rsidRDefault="00745843" w:rsidP="008F5D22">
            <w:pPr>
              <w:pStyle w:val="I-tableParagraph"/>
              <w:ind w:left="-15"/>
              <w:rPr>
                <w:noProof/>
              </w:rPr>
            </w:pPr>
            <w:r w:rsidRPr="00DF5F2E">
              <w:rPr>
                <w:noProof/>
              </w:rPr>
              <w:fldChar w:fldCharType="begin"/>
            </w:r>
            <w:r w:rsidRPr="00DF5F2E">
              <w:rPr>
                <w:noProof/>
              </w:rPr>
              <w:instrText xml:space="preserve"> MERGEFIELD PROJECTCHANGEORDER_PRICEEFFECTIVEDATE \* MERGEFORMAT</w:instrText>
            </w:r>
            <w:r w:rsidRPr="00DF5F2E">
              <w:rPr>
                <w:noProof/>
              </w:rPr>
              <w:fldChar w:fldCharType="separate"/>
            </w:r>
            <w:r w:rsidR="00C15E99" w:rsidRPr="00DF5F2E">
              <w:rPr>
                <w:noProof/>
              </w:rPr>
              <w:t>«PROJECTCHANGEORDER_PRICEEFFECTIVEDATE»</w:t>
            </w:r>
            <w:r w:rsidRPr="00DF5F2E">
              <w:rPr>
                <w:noProof/>
              </w:rPr>
              <w:fldChar w:fldCharType="end"/>
            </w:r>
          </w:p>
        </w:tc>
      </w:tr>
      <w:tr w:rsidR="009A5B15" w:rsidRPr="00DF5F2E" w14:paraId="188501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BE0FDB" w14:textId="61446448" w:rsidR="009A5B15" w:rsidRPr="00DF5F2E" w:rsidRDefault="009A5B15" w:rsidP="008F5D22">
            <w:pPr>
              <w:pStyle w:val="I-tableParagraph"/>
            </w:pPr>
            <w:r w:rsidRPr="00DF5F2E">
              <w:rPr>
                <w:lang w:bidi="fr-FR"/>
              </w:rPr>
              <w:t>Coût total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0730B4B" w14:textId="3692C2E6" w:rsidR="009A5B15" w:rsidRPr="00DF5F2E" w:rsidRDefault="009A5B15" w:rsidP="008F5D22">
            <w:pPr>
              <w:pStyle w:val="I-tableParagraph"/>
              <w:ind w:left="-15"/>
              <w:rPr>
                <w:noProof/>
              </w:rPr>
            </w:pPr>
            <w:r w:rsidRPr="00DF5F2E">
              <w:rPr>
                <w:noProof/>
              </w:rPr>
              <w:fldChar w:fldCharType="begin"/>
            </w:r>
            <w:r w:rsidRPr="00DF5F2E">
              <w:rPr>
                <w:noProof/>
              </w:rPr>
              <w:instrText xml:space="preserve"> MERGEFIELD PROJECTCHANGEORDER_TOTALCOST \* MERGEFORMAT </w:instrText>
            </w:r>
            <w:r w:rsidRPr="00DF5F2E">
              <w:rPr>
                <w:noProof/>
              </w:rPr>
              <w:fldChar w:fldCharType="separate"/>
            </w:r>
            <w:r w:rsidR="00C15E99" w:rsidRPr="00DF5F2E">
              <w:rPr>
                <w:noProof/>
              </w:rPr>
              <w:t>«PROJECTCHANGEORDER_TOTALCOST»</w:t>
            </w:r>
            <w:r w:rsidRPr="00DF5F2E">
              <w:rPr>
                <w:noProof/>
              </w:rPr>
              <w:fldChar w:fldCharType="end"/>
            </w:r>
          </w:p>
        </w:tc>
      </w:tr>
      <w:tr w:rsidR="009A5B15" w:rsidRPr="00DF5F2E" w14:paraId="3546935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47923C" w14:textId="340FD59D" w:rsidR="009A5B15" w:rsidRPr="00DF5F2E" w:rsidRDefault="009A5B15" w:rsidP="008F5D22">
            <w:pPr>
              <w:pStyle w:val="I-tableParagraph"/>
            </w:pPr>
            <w:r w:rsidRPr="00DF5F2E">
              <w:rPr>
                <w:lang w:bidi="fr-FR"/>
              </w:rPr>
              <w:t>Prix total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C20BAC" w14:textId="51F71BE5" w:rsidR="009A5B15" w:rsidRPr="00DF5F2E" w:rsidRDefault="009A5B15" w:rsidP="008F5D22">
            <w:pPr>
              <w:pStyle w:val="I-tableParagraph"/>
              <w:ind w:left="-15"/>
              <w:rPr>
                <w:noProof/>
              </w:rPr>
            </w:pPr>
            <w:r w:rsidRPr="00DF5F2E">
              <w:rPr>
                <w:noProof/>
              </w:rPr>
              <w:fldChar w:fldCharType="begin"/>
            </w:r>
            <w:r w:rsidRPr="00DF5F2E">
              <w:rPr>
                <w:noProof/>
              </w:rPr>
              <w:instrText xml:space="preserve"> MERGEFIELD PROJECTCHANGEORDER_TOTALPRICE \* MERGEFORMAT </w:instrText>
            </w:r>
            <w:r w:rsidRPr="00DF5F2E">
              <w:rPr>
                <w:noProof/>
              </w:rPr>
              <w:fldChar w:fldCharType="separate"/>
            </w:r>
            <w:r w:rsidR="00C15E99" w:rsidRPr="00DF5F2E">
              <w:rPr>
                <w:noProof/>
              </w:rPr>
              <w:t>«PROJECTCHANGEORDER_TOTALPRICE»</w:t>
            </w:r>
            <w:r w:rsidRPr="00DF5F2E">
              <w:rPr>
                <w:noProof/>
              </w:rPr>
              <w:fldChar w:fldCharType="end"/>
            </w:r>
          </w:p>
        </w:tc>
      </w:tr>
      <w:tr w:rsidR="009A5B15" w:rsidRPr="00DF5F2E" w14:paraId="4FB22E9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B5360E" w14:textId="4E125A7B" w:rsidR="009A5B15" w:rsidRPr="00DF5F2E" w:rsidRDefault="009A5B15" w:rsidP="008F5D22">
            <w:pPr>
              <w:pStyle w:val="I-tableParagraph"/>
            </w:pPr>
            <w:r w:rsidRPr="00DF5F2E">
              <w:rPr>
                <w:lang w:bidi="fr-FR"/>
              </w:rPr>
              <w:t>Portée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E79E57" w14:textId="09BB42CA" w:rsidR="009A5B15" w:rsidRPr="00DF5F2E" w:rsidRDefault="009A5B15" w:rsidP="008F5D22">
            <w:pPr>
              <w:pStyle w:val="I-tableParagraph"/>
              <w:ind w:left="-15"/>
              <w:rPr>
                <w:noProof/>
              </w:rPr>
            </w:pPr>
            <w:r w:rsidRPr="00DF5F2E">
              <w:rPr>
                <w:noProof/>
              </w:rPr>
              <w:fldChar w:fldCharType="begin"/>
            </w:r>
            <w:r w:rsidRPr="00DF5F2E">
              <w:rPr>
                <w:noProof/>
              </w:rPr>
              <w:instrText xml:space="preserve"> MERGEFIELD PROJECTCHANGEORDER_SCOPE \* MERGEFORMAT </w:instrText>
            </w:r>
            <w:r w:rsidRPr="00DF5F2E">
              <w:rPr>
                <w:noProof/>
              </w:rPr>
              <w:fldChar w:fldCharType="separate"/>
            </w:r>
            <w:r w:rsidR="00C15E99" w:rsidRPr="00DF5F2E">
              <w:rPr>
                <w:noProof/>
              </w:rPr>
              <w:t>«PROJECTCHANGEORDER_SCOPE»</w:t>
            </w:r>
            <w:r w:rsidRPr="00DF5F2E">
              <w:rPr>
                <w:noProof/>
              </w:rPr>
              <w:fldChar w:fldCharType="end"/>
            </w:r>
          </w:p>
        </w:tc>
      </w:tr>
      <w:tr w:rsidR="00D632A3" w:rsidRPr="00DF5F2E" w14:paraId="2BE71DA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4286C8" w14:textId="34BD320A" w:rsidR="00D632A3" w:rsidRPr="00DF5F2E" w:rsidRDefault="00D632A3" w:rsidP="008F5D22">
            <w:pPr>
              <w:pStyle w:val="I-tableParagraph"/>
            </w:pPr>
            <w:r w:rsidRPr="00DF5F2E">
              <w:rPr>
                <w:lang w:bidi="fr-FR"/>
              </w:rPr>
              <w:t>Inclusions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E396BBD" w14:textId="3284A096" w:rsidR="00D632A3" w:rsidRPr="00DF5F2E" w:rsidRDefault="00D632A3" w:rsidP="008F5D22">
            <w:pPr>
              <w:pStyle w:val="I-tableParagraph"/>
              <w:ind w:left="-15"/>
              <w:rPr>
                <w:noProof/>
              </w:rPr>
            </w:pPr>
            <w:r w:rsidRPr="00DF5F2E">
              <w:rPr>
                <w:noProof/>
              </w:rPr>
              <w:fldChar w:fldCharType="begin"/>
            </w:r>
            <w:r w:rsidRPr="00DF5F2E">
              <w:rPr>
                <w:noProof/>
              </w:rPr>
              <w:instrText xml:space="preserve"> MERGEFIELD PROJECTCHANGEORDER_INCLUSIONS \* MERGEFORMAT </w:instrText>
            </w:r>
            <w:r w:rsidRPr="00DF5F2E">
              <w:rPr>
                <w:noProof/>
              </w:rPr>
              <w:fldChar w:fldCharType="separate"/>
            </w:r>
            <w:r w:rsidR="00C15E99" w:rsidRPr="00DF5F2E">
              <w:rPr>
                <w:noProof/>
              </w:rPr>
              <w:t>«PROJECTCHANGEORDER_INCLUSIONS»</w:t>
            </w:r>
            <w:r w:rsidRPr="00DF5F2E">
              <w:rPr>
                <w:noProof/>
              </w:rPr>
              <w:fldChar w:fldCharType="end"/>
            </w:r>
          </w:p>
        </w:tc>
      </w:tr>
      <w:tr w:rsidR="00D632A3" w:rsidRPr="00DF5F2E" w14:paraId="031E585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FC51AF" w14:textId="6F01D649" w:rsidR="00D632A3" w:rsidRPr="00DF5F2E" w:rsidRDefault="00D632A3" w:rsidP="008F5D22">
            <w:pPr>
              <w:pStyle w:val="I-tableParagraph"/>
            </w:pPr>
            <w:r w:rsidRPr="00DF5F2E">
              <w:rPr>
                <w:lang w:bidi="fr-FR"/>
              </w:rPr>
              <w:t>Exclusions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D658ED" w14:textId="1B1F3E4A" w:rsidR="00D632A3" w:rsidRPr="00DF5F2E" w:rsidRDefault="00D632A3" w:rsidP="008F5D22">
            <w:pPr>
              <w:pStyle w:val="I-tableParagraph"/>
              <w:ind w:left="-15"/>
              <w:rPr>
                <w:noProof/>
              </w:rPr>
            </w:pPr>
            <w:r w:rsidRPr="00DF5F2E">
              <w:rPr>
                <w:noProof/>
              </w:rPr>
              <w:fldChar w:fldCharType="begin"/>
            </w:r>
            <w:r w:rsidRPr="00DF5F2E">
              <w:rPr>
                <w:noProof/>
              </w:rPr>
              <w:instrText xml:space="preserve"> MERGEFIELD PROJECTCHANGEORDER_EXCLUSIONS \* MERGEFORMAT </w:instrText>
            </w:r>
            <w:r w:rsidRPr="00DF5F2E">
              <w:rPr>
                <w:noProof/>
              </w:rPr>
              <w:fldChar w:fldCharType="separate"/>
            </w:r>
            <w:r w:rsidR="00C15E99" w:rsidRPr="00DF5F2E">
              <w:rPr>
                <w:noProof/>
              </w:rPr>
              <w:t>«PROJECTCHANGEORDER_EXCLUSIONS»</w:t>
            </w:r>
            <w:r w:rsidRPr="00DF5F2E">
              <w:rPr>
                <w:noProof/>
              </w:rPr>
              <w:fldChar w:fldCharType="end"/>
            </w:r>
          </w:p>
        </w:tc>
      </w:tr>
      <w:tr w:rsidR="00D632A3" w:rsidRPr="00DF5F2E" w14:paraId="2458A98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8F4C68" w14:textId="4DF7E0DC" w:rsidR="00D632A3" w:rsidRPr="00DF5F2E" w:rsidRDefault="00D632A3" w:rsidP="008F5D22">
            <w:pPr>
              <w:pStyle w:val="I-tableParagraph"/>
            </w:pPr>
            <w:r w:rsidRPr="00DF5F2E">
              <w:rPr>
                <w:lang w:bidi="fr-FR"/>
              </w:rPr>
              <w:t>Conditions de paiement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72F61E" w14:textId="0BB09484" w:rsidR="00D632A3" w:rsidRPr="00DF5F2E" w:rsidRDefault="00D632A3" w:rsidP="008F5D22">
            <w:pPr>
              <w:pStyle w:val="I-tableParagraph"/>
              <w:ind w:left="-15"/>
              <w:rPr>
                <w:noProof/>
              </w:rPr>
            </w:pPr>
            <w:r w:rsidRPr="00DF5F2E">
              <w:rPr>
                <w:noProof/>
              </w:rPr>
              <w:fldChar w:fldCharType="begin"/>
            </w:r>
            <w:r w:rsidRPr="00DF5F2E">
              <w:rPr>
                <w:noProof/>
              </w:rPr>
              <w:instrText xml:space="preserve"> MERGEFIELD PROJECTCHANGEORDER_TERMS \* MERGEFORMAT </w:instrText>
            </w:r>
            <w:r w:rsidRPr="00DF5F2E">
              <w:rPr>
                <w:noProof/>
              </w:rPr>
              <w:fldChar w:fldCharType="separate"/>
            </w:r>
            <w:r w:rsidR="00C15E99" w:rsidRPr="00DF5F2E">
              <w:rPr>
                <w:noProof/>
              </w:rPr>
              <w:t>«PROJECTCHANGEORDER_TERMS»</w:t>
            </w:r>
            <w:r w:rsidRPr="00DF5F2E">
              <w:rPr>
                <w:noProof/>
              </w:rPr>
              <w:fldChar w:fldCharType="end"/>
            </w:r>
          </w:p>
        </w:tc>
      </w:tr>
      <w:tr w:rsidR="002B3EF4" w:rsidRPr="00DF5F2E" w14:paraId="5CC1FA4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9391C4" w14:textId="0C2B9BD9" w:rsidR="002B3EF4" w:rsidRPr="00DF5F2E" w:rsidRDefault="002B3EF4" w:rsidP="008F5D22">
            <w:pPr>
              <w:pStyle w:val="I-tableParagraph"/>
            </w:pPr>
            <w:r w:rsidRPr="00DF5F2E">
              <w:rPr>
                <w:lang w:bidi="fr-FR"/>
              </w:rPr>
              <w:t>Date de début prévue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4BECA3" w14:textId="64F52C26" w:rsidR="002B3EF4" w:rsidRPr="00DF5F2E" w:rsidRDefault="002B3EF4" w:rsidP="008F5D22">
            <w:pPr>
              <w:pStyle w:val="I-tableParagraph"/>
              <w:ind w:left="-15"/>
              <w:rPr>
                <w:noProof/>
              </w:rPr>
            </w:pPr>
            <w:r w:rsidRPr="00DF5F2E">
              <w:rPr>
                <w:noProof/>
              </w:rPr>
              <w:fldChar w:fldCharType="begin"/>
            </w:r>
            <w:r w:rsidRPr="00DF5F2E">
              <w:rPr>
                <w:noProof/>
              </w:rPr>
              <w:instrText xml:space="preserve"> MERGEFIELD PROJECTCHANGEORDER_SCHEDULEDSTARTDATE \* MERGEFORMAT </w:instrText>
            </w:r>
            <w:r w:rsidRPr="00DF5F2E">
              <w:rPr>
                <w:noProof/>
              </w:rPr>
              <w:fldChar w:fldCharType="separate"/>
            </w:r>
            <w:r w:rsidR="00C15E99" w:rsidRPr="00DF5F2E">
              <w:rPr>
                <w:noProof/>
              </w:rPr>
              <w:t>«PROJECTCHANGEORDER_SCHEDULEDSTARTDATE»</w:t>
            </w:r>
            <w:r w:rsidRPr="00DF5F2E">
              <w:rPr>
                <w:noProof/>
              </w:rPr>
              <w:fldChar w:fldCharType="end"/>
            </w:r>
          </w:p>
        </w:tc>
      </w:tr>
      <w:tr w:rsidR="002B3EF4" w:rsidRPr="00DF5F2E" w14:paraId="1C7459F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2CE66C" w14:textId="7876BB83" w:rsidR="002B3EF4" w:rsidRPr="00DF5F2E" w:rsidRDefault="002B3EF4" w:rsidP="008F5D22">
            <w:pPr>
              <w:pStyle w:val="I-tableParagraph"/>
            </w:pPr>
            <w:r w:rsidRPr="00DF5F2E">
              <w:rPr>
                <w:lang w:bidi="fr-FR"/>
              </w:rPr>
              <w:lastRenderedPageBreak/>
              <w:t>Date de début réelle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9078BB" w14:textId="15E4CCEC" w:rsidR="002B3EF4" w:rsidRPr="00DF5F2E" w:rsidRDefault="002B3EF4" w:rsidP="008F5D22">
            <w:pPr>
              <w:pStyle w:val="I-tableParagraph"/>
              <w:ind w:left="-15"/>
              <w:rPr>
                <w:noProof/>
              </w:rPr>
            </w:pPr>
            <w:r w:rsidRPr="00DF5F2E">
              <w:rPr>
                <w:noProof/>
              </w:rPr>
              <w:fldChar w:fldCharType="begin"/>
            </w:r>
            <w:r w:rsidRPr="00DF5F2E">
              <w:rPr>
                <w:noProof/>
              </w:rPr>
              <w:instrText xml:space="preserve"> MERGEFIELD PROJECTCHANGEORDER_ACTUALSTARTDATE \* MERGEFORMAT </w:instrText>
            </w:r>
            <w:r w:rsidRPr="00DF5F2E">
              <w:rPr>
                <w:noProof/>
              </w:rPr>
              <w:fldChar w:fldCharType="separate"/>
            </w:r>
            <w:r w:rsidR="00C15E99" w:rsidRPr="00DF5F2E">
              <w:rPr>
                <w:noProof/>
              </w:rPr>
              <w:t>«PROJECTCHANGEORDER_ACTUALSTARTDATE»</w:t>
            </w:r>
            <w:r w:rsidRPr="00DF5F2E">
              <w:rPr>
                <w:noProof/>
              </w:rPr>
              <w:fldChar w:fldCharType="end"/>
            </w:r>
          </w:p>
        </w:tc>
      </w:tr>
      <w:tr w:rsidR="002B3EF4" w:rsidRPr="00DF5F2E" w14:paraId="1AFCB24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1E1C57" w14:textId="6018F969" w:rsidR="002B3EF4" w:rsidRPr="00DF5F2E" w:rsidRDefault="002B3EF4" w:rsidP="008F5D22">
            <w:pPr>
              <w:pStyle w:val="I-tableParagraph"/>
            </w:pPr>
            <w:r w:rsidRPr="00DF5F2E">
              <w:rPr>
                <w:lang w:bidi="fr-FR"/>
              </w:rPr>
              <w:t>Date d’achèvement prévue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C322686" w14:textId="14CDE5A5" w:rsidR="002B3EF4" w:rsidRPr="00DF5F2E" w:rsidRDefault="002B3EF4" w:rsidP="008F5D22">
            <w:pPr>
              <w:pStyle w:val="I-tableParagraph"/>
              <w:ind w:left="-15"/>
              <w:rPr>
                <w:noProof/>
              </w:rPr>
            </w:pPr>
            <w:r w:rsidRPr="00DF5F2E">
              <w:rPr>
                <w:noProof/>
              </w:rPr>
              <w:fldChar w:fldCharType="begin"/>
            </w:r>
            <w:r w:rsidRPr="00DF5F2E">
              <w:rPr>
                <w:noProof/>
              </w:rPr>
              <w:instrText xml:space="preserve"> MERGEFIELD PROJECTCHANGEORDER_SCHEDULEDCOMPLETIONDATE \* MERGEFORMAT </w:instrText>
            </w:r>
            <w:r w:rsidRPr="00DF5F2E">
              <w:rPr>
                <w:noProof/>
              </w:rPr>
              <w:fldChar w:fldCharType="separate"/>
            </w:r>
            <w:r w:rsidR="00C15E99" w:rsidRPr="00DF5F2E">
              <w:rPr>
                <w:noProof/>
              </w:rPr>
              <w:t>«PROJECTCHANGEORDER_SCHEDULEDCOMPLETIONDA»</w:t>
            </w:r>
            <w:r w:rsidRPr="00DF5F2E">
              <w:rPr>
                <w:noProof/>
              </w:rPr>
              <w:fldChar w:fldCharType="end"/>
            </w:r>
          </w:p>
        </w:tc>
      </w:tr>
      <w:tr w:rsidR="002B3EF4" w:rsidRPr="00DF5F2E" w14:paraId="2951620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90C65E" w14:textId="1FD6EE7E" w:rsidR="002B3EF4" w:rsidRPr="00DF5F2E" w:rsidRDefault="002B3EF4" w:rsidP="008F5D22">
            <w:pPr>
              <w:pStyle w:val="I-tableParagraph"/>
            </w:pPr>
            <w:r w:rsidRPr="00DF5F2E">
              <w:rPr>
                <w:lang w:bidi="fr-FR"/>
              </w:rPr>
              <w:t>Date d’achèvement révisée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16F212" w14:textId="4806B39E" w:rsidR="002B3EF4" w:rsidRPr="00DF5F2E" w:rsidRDefault="002B3EF4" w:rsidP="008F5D22">
            <w:pPr>
              <w:pStyle w:val="I-tableParagraph"/>
              <w:ind w:left="-15"/>
              <w:rPr>
                <w:noProof/>
              </w:rPr>
            </w:pPr>
            <w:r w:rsidRPr="00DF5F2E">
              <w:rPr>
                <w:noProof/>
              </w:rPr>
              <w:fldChar w:fldCharType="begin"/>
            </w:r>
            <w:r w:rsidRPr="00DF5F2E">
              <w:rPr>
                <w:noProof/>
              </w:rPr>
              <w:instrText xml:space="preserve"> MERGEFIELD PROJECTCHANGEORDER_REVISEDCOMPLETIONDATE \* MERGEFORMAT </w:instrText>
            </w:r>
            <w:r w:rsidRPr="00DF5F2E">
              <w:rPr>
                <w:noProof/>
              </w:rPr>
              <w:fldChar w:fldCharType="separate"/>
            </w:r>
            <w:r w:rsidR="00C15E99" w:rsidRPr="00DF5F2E">
              <w:rPr>
                <w:noProof/>
              </w:rPr>
              <w:t>«PROJECTCHANGEORDER_REVISEDCOMPLETIONDATE»</w:t>
            </w:r>
            <w:r w:rsidRPr="00DF5F2E">
              <w:rPr>
                <w:noProof/>
              </w:rPr>
              <w:fldChar w:fldCharType="end"/>
            </w:r>
          </w:p>
        </w:tc>
      </w:tr>
      <w:tr w:rsidR="00294C35" w:rsidRPr="00DF5F2E" w14:paraId="45CEA98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A1FD91" w14:textId="4EAD1057" w:rsidR="00294C35" w:rsidRPr="00DF5F2E" w:rsidRDefault="00294C35" w:rsidP="008F5D22">
            <w:pPr>
              <w:pStyle w:val="I-tableParagraph"/>
            </w:pPr>
            <w:r w:rsidRPr="00DF5F2E">
              <w:rPr>
                <w:lang w:bidi="fr-FR"/>
              </w:rPr>
              <w:t>Date d’achèvement substantielle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898C0D" w14:textId="4C11AB51" w:rsidR="00294C35" w:rsidRPr="00DF5F2E" w:rsidRDefault="00294C35" w:rsidP="008F5D22">
            <w:pPr>
              <w:pStyle w:val="I-tableParagraph"/>
              <w:ind w:left="-15"/>
              <w:rPr>
                <w:noProof/>
              </w:rPr>
            </w:pPr>
            <w:r w:rsidRPr="00DF5F2E">
              <w:rPr>
                <w:noProof/>
              </w:rPr>
              <w:fldChar w:fldCharType="begin"/>
            </w:r>
            <w:r w:rsidRPr="00DF5F2E">
              <w:rPr>
                <w:noProof/>
              </w:rPr>
              <w:instrText xml:space="preserve"> MERGEFIELD </w:instrText>
            </w:r>
            <w:r w:rsidR="00392A15" w:rsidRPr="00DF5F2E">
              <w:rPr>
                <w:noProof/>
              </w:rPr>
              <w:instrText>PROJECTCHANGEORDER_SUBSTANTIALCOMPLETIONDATE</w:instrText>
            </w:r>
            <w:r w:rsidRPr="00DF5F2E">
              <w:rPr>
                <w:noProof/>
              </w:rPr>
              <w:instrText xml:space="preserve"> \* MERGEFORMAT</w:instrText>
            </w:r>
            <w:r w:rsidRPr="00DF5F2E">
              <w:rPr>
                <w:noProof/>
              </w:rPr>
              <w:fldChar w:fldCharType="separate"/>
            </w:r>
            <w:r w:rsidR="00C15E99" w:rsidRPr="00DF5F2E">
              <w:rPr>
                <w:noProof/>
              </w:rPr>
              <w:t>«PROJECTCHANGEORDER_SUBSTANTIALCOMPLETION»</w:t>
            </w:r>
            <w:r w:rsidRPr="00DF5F2E">
              <w:rPr>
                <w:noProof/>
              </w:rPr>
              <w:fldChar w:fldCharType="end"/>
            </w:r>
          </w:p>
        </w:tc>
      </w:tr>
      <w:tr w:rsidR="00294C35" w:rsidRPr="00DF5F2E" w14:paraId="460C80A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6E42FD" w14:textId="2FE68255" w:rsidR="00294C35" w:rsidRPr="00DF5F2E" w:rsidRDefault="00294C35" w:rsidP="008F5D22">
            <w:pPr>
              <w:pStyle w:val="I-tableParagraph"/>
            </w:pPr>
            <w:r w:rsidRPr="00DF5F2E">
              <w:rPr>
                <w:lang w:bidi="fr-FR"/>
              </w:rPr>
              <w:t>Date d’achèvement réelle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90CAB19" w14:textId="629CDAF5" w:rsidR="00294C35" w:rsidRPr="00DF5F2E" w:rsidRDefault="00294C35" w:rsidP="008F5D22">
            <w:pPr>
              <w:pStyle w:val="I-tableParagraph"/>
              <w:ind w:left="-15"/>
              <w:rPr>
                <w:noProof/>
              </w:rPr>
            </w:pPr>
            <w:r w:rsidRPr="00DF5F2E">
              <w:rPr>
                <w:noProof/>
              </w:rPr>
              <w:fldChar w:fldCharType="begin"/>
            </w:r>
            <w:r w:rsidRPr="00DF5F2E">
              <w:rPr>
                <w:noProof/>
              </w:rPr>
              <w:instrText xml:space="preserve"> MERGEFIELD PROJECTCHANGEORDER_ACTUALCOMPLETIONDATE \* MERGEFORMAT </w:instrText>
            </w:r>
            <w:r w:rsidRPr="00DF5F2E">
              <w:rPr>
                <w:noProof/>
              </w:rPr>
              <w:fldChar w:fldCharType="separate"/>
            </w:r>
            <w:r w:rsidR="00C15E99" w:rsidRPr="00DF5F2E">
              <w:rPr>
                <w:noProof/>
              </w:rPr>
              <w:t>«PROJECTCHANGEORDER_ACTUALCOMPLETIONDATE»</w:t>
            </w:r>
            <w:r w:rsidRPr="00DF5F2E">
              <w:rPr>
                <w:noProof/>
              </w:rPr>
              <w:fldChar w:fldCharType="end"/>
            </w:r>
          </w:p>
        </w:tc>
      </w:tr>
      <w:tr w:rsidR="00294C35" w:rsidRPr="00DF5F2E" w14:paraId="4958C5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EBCD01" w14:textId="4672820A" w:rsidR="00294C35" w:rsidRPr="00DF5F2E" w:rsidRDefault="00294C35" w:rsidP="008F5D22">
            <w:pPr>
              <w:pStyle w:val="I-tableParagraph"/>
            </w:pPr>
            <w:r w:rsidRPr="00DF5F2E">
              <w:rPr>
                <w:lang w:bidi="fr-FR"/>
              </w:rPr>
              <w:t>Avis d’exécution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E24803F" w14:textId="6D4AA6DB" w:rsidR="00294C35" w:rsidRPr="00DF5F2E" w:rsidRDefault="00294C35" w:rsidP="008F5D22">
            <w:pPr>
              <w:pStyle w:val="I-tableParagraph"/>
              <w:ind w:left="-15"/>
              <w:rPr>
                <w:noProof/>
              </w:rPr>
            </w:pPr>
            <w:r w:rsidRPr="00DF5F2E">
              <w:rPr>
                <w:noProof/>
              </w:rPr>
              <w:fldChar w:fldCharType="begin"/>
            </w:r>
            <w:r w:rsidRPr="00DF5F2E">
              <w:rPr>
                <w:noProof/>
              </w:rPr>
              <w:instrText xml:space="preserve"> MERGEFIELD PROJECTCHANGEORDER_NOTICETOPROCEED \* MERGEFORMAT</w:instrText>
            </w:r>
            <w:r w:rsidRPr="00DF5F2E">
              <w:rPr>
                <w:noProof/>
              </w:rPr>
              <w:fldChar w:fldCharType="separate"/>
            </w:r>
            <w:r w:rsidR="00C15E99" w:rsidRPr="00DF5F2E">
              <w:rPr>
                <w:noProof/>
              </w:rPr>
              <w:t>«PROJECTCHANGEORDER_NOTICETOPROCEED»</w:t>
            </w:r>
            <w:r w:rsidRPr="00DF5F2E">
              <w:rPr>
                <w:noProof/>
              </w:rPr>
              <w:fldChar w:fldCharType="end"/>
            </w:r>
          </w:p>
        </w:tc>
      </w:tr>
      <w:tr w:rsidR="00294C35" w:rsidRPr="00DF5F2E" w14:paraId="766484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AC3800" w14:textId="2EDC334E" w:rsidR="00294C35" w:rsidRPr="00DF5F2E" w:rsidRDefault="00294C35" w:rsidP="008F5D22">
            <w:pPr>
              <w:pStyle w:val="I-tableParagraph"/>
            </w:pPr>
            <w:r w:rsidRPr="00DF5F2E">
              <w:rPr>
                <w:lang w:bidi="fr-FR"/>
              </w:rPr>
              <w:t>Réponse requise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5ED29AD" w14:textId="651076C1" w:rsidR="00294C35" w:rsidRPr="00DF5F2E" w:rsidRDefault="00294C35" w:rsidP="008F5D22">
            <w:pPr>
              <w:pStyle w:val="I-tableParagraph"/>
              <w:ind w:left="-15"/>
              <w:rPr>
                <w:noProof/>
              </w:rPr>
            </w:pPr>
            <w:r w:rsidRPr="00DF5F2E">
              <w:rPr>
                <w:noProof/>
              </w:rPr>
              <w:fldChar w:fldCharType="begin"/>
            </w:r>
            <w:r w:rsidRPr="00DF5F2E">
              <w:rPr>
                <w:noProof/>
              </w:rPr>
              <w:instrText xml:space="preserve"> MERGEFIELD PROJECTCHANGEORDER_RESPONSEDUE \* MERGEFORMAT</w:instrText>
            </w:r>
            <w:r w:rsidRPr="00DF5F2E">
              <w:rPr>
                <w:noProof/>
              </w:rPr>
              <w:fldChar w:fldCharType="separate"/>
            </w:r>
            <w:r w:rsidR="00C15E99" w:rsidRPr="00DF5F2E">
              <w:rPr>
                <w:noProof/>
              </w:rPr>
              <w:t>«PROJECTCHANGEORDER_RESPONSEDUE»</w:t>
            </w:r>
            <w:r w:rsidRPr="00DF5F2E">
              <w:rPr>
                <w:noProof/>
              </w:rPr>
              <w:fldChar w:fldCharType="end"/>
            </w:r>
          </w:p>
        </w:tc>
      </w:tr>
      <w:tr w:rsidR="00294C35" w:rsidRPr="00DF5F2E" w14:paraId="37505B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E73A40" w14:textId="3DDE1CDA" w:rsidR="00294C35" w:rsidRPr="00DF5F2E" w:rsidRDefault="00294C35" w:rsidP="008F5D22">
            <w:pPr>
              <w:pStyle w:val="I-tableParagraph"/>
            </w:pPr>
            <w:r w:rsidRPr="00DF5F2E">
              <w:rPr>
                <w:lang w:bidi="fr-FR"/>
              </w:rPr>
              <w:t xml:space="preserve">Exécuté le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CB282CB" w14:textId="2E2604F7" w:rsidR="00294C35" w:rsidRPr="00DF5F2E" w:rsidRDefault="00294C35" w:rsidP="008F5D22">
            <w:pPr>
              <w:pStyle w:val="I-tableParagraph"/>
              <w:ind w:left="-15"/>
              <w:rPr>
                <w:noProof/>
              </w:rPr>
            </w:pPr>
            <w:r w:rsidRPr="00DF5F2E">
              <w:rPr>
                <w:noProof/>
              </w:rPr>
              <w:fldChar w:fldCharType="begin"/>
            </w:r>
            <w:r w:rsidRPr="00DF5F2E">
              <w:rPr>
                <w:noProof/>
              </w:rPr>
              <w:instrText xml:space="preserve"> MERGEFIELD PROJECTCHANGEORDER_EXECUTEDON \* MERGEFORMAT</w:instrText>
            </w:r>
            <w:r w:rsidRPr="00DF5F2E">
              <w:rPr>
                <w:noProof/>
              </w:rPr>
              <w:fldChar w:fldCharType="separate"/>
            </w:r>
            <w:r w:rsidR="00C15E99" w:rsidRPr="00DF5F2E">
              <w:rPr>
                <w:noProof/>
              </w:rPr>
              <w:t>«PROJECTCHANGEORDER_EXECUTEDON»</w:t>
            </w:r>
            <w:r w:rsidRPr="00DF5F2E">
              <w:rPr>
                <w:noProof/>
              </w:rPr>
              <w:fldChar w:fldCharType="end"/>
            </w:r>
          </w:p>
        </w:tc>
      </w:tr>
      <w:tr w:rsidR="00FD563C" w:rsidRPr="00DF5F2E" w14:paraId="547B114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786AA6" w14:textId="5671ADCB" w:rsidR="00FD563C" w:rsidRPr="00DF5F2E" w:rsidRDefault="00FD563C" w:rsidP="008F5D22">
            <w:pPr>
              <w:pStyle w:val="I-tableParagraph"/>
            </w:pPr>
            <w:r w:rsidRPr="00DF5F2E">
              <w:rPr>
                <w:lang w:bidi="fr-FR"/>
              </w:rPr>
              <w:t>Impact sur la planification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A0376D" w14:textId="4956ECF6" w:rsidR="00FD563C" w:rsidRPr="00DF5F2E" w:rsidRDefault="00392A15" w:rsidP="008F5D22">
            <w:pPr>
              <w:pStyle w:val="I-tableParagraph"/>
              <w:ind w:left="-15"/>
              <w:rPr>
                <w:noProof/>
              </w:rPr>
            </w:pPr>
            <w:r w:rsidRPr="00DF5F2E">
              <w:rPr>
                <w:noProof/>
              </w:rPr>
              <w:fldChar w:fldCharType="begin"/>
            </w:r>
            <w:r w:rsidRPr="00DF5F2E">
              <w:rPr>
                <w:noProof/>
              </w:rPr>
              <w:instrText xml:space="preserve"> MERGEFIELD PROJECTCHANGEORDER_SCHEDULEIMPACT \* MERGEFORMAT </w:instrText>
            </w:r>
            <w:r w:rsidRPr="00DF5F2E">
              <w:rPr>
                <w:noProof/>
              </w:rPr>
              <w:fldChar w:fldCharType="separate"/>
            </w:r>
            <w:r w:rsidR="00C15E99" w:rsidRPr="00DF5F2E">
              <w:rPr>
                <w:noProof/>
              </w:rPr>
              <w:t>«PROJECTCHANGEORDER_SCHEDULEIMPACT»</w:t>
            </w:r>
            <w:r w:rsidRPr="00DF5F2E">
              <w:rPr>
                <w:noProof/>
              </w:rPr>
              <w:fldChar w:fldCharType="end"/>
            </w:r>
          </w:p>
        </w:tc>
      </w:tr>
      <w:tr w:rsidR="00FD563C" w:rsidRPr="00DF5F2E" w14:paraId="1A8BEB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1E9E5C" w14:textId="323FEB3A" w:rsidR="00FD563C" w:rsidRPr="00DF5F2E" w:rsidRDefault="00FD563C" w:rsidP="008F5D22">
            <w:pPr>
              <w:pStyle w:val="I-tableParagraph"/>
            </w:pPr>
            <w:r w:rsidRPr="00DF5F2E">
              <w:rPr>
                <w:lang w:bidi="fr-FR"/>
              </w:rPr>
              <w:t>Numéro de référence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E15EC" w14:textId="50FFB9B6" w:rsidR="00FD563C" w:rsidRPr="00DF5F2E" w:rsidRDefault="00392A15" w:rsidP="008F5D22">
            <w:pPr>
              <w:pStyle w:val="I-tableParagraph"/>
              <w:ind w:left="-15"/>
              <w:rPr>
                <w:noProof/>
              </w:rPr>
            </w:pPr>
            <w:r w:rsidRPr="00DF5F2E">
              <w:rPr>
                <w:noProof/>
              </w:rPr>
              <w:fldChar w:fldCharType="begin"/>
            </w:r>
            <w:r w:rsidRPr="00DF5F2E">
              <w:rPr>
                <w:noProof/>
              </w:rPr>
              <w:instrText xml:space="preserve"> MERGEFIELD PROJECTCHANGEORDER_INTERNALREFNO \* MERGEFORMAT </w:instrText>
            </w:r>
            <w:r w:rsidRPr="00DF5F2E">
              <w:rPr>
                <w:noProof/>
              </w:rPr>
              <w:fldChar w:fldCharType="separate"/>
            </w:r>
            <w:r w:rsidR="00C15E99" w:rsidRPr="00DF5F2E">
              <w:rPr>
                <w:noProof/>
              </w:rPr>
              <w:t>«PROJECTCHANGEORDER_INTERNALREFNO»</w:t>
            </w:r>
            <w:r w:rsidRPr="00DF5F2E">
              <w:rPr>
                <w:noProof/>
              </w:rPr>
              <w:fldChar w:fldCharType="end"/>
            </w:r>
          </w:p>
        </w:tc>
      </w:tr>
      <w:tr w:rsidR="00FD563C" w:rsidRPr="00DF5F2E" w14:paraId="5A3E791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D2F208" w14:textId="75A6D1E9" w:rsidR="00FD563C" w:rsidRPr="00DF5F2E" w:rsidRDefault="00FD563C" w:rsidP="008F5D22">
            <w:pPr>
              <w:pStyle w:val="I-tableParagraph"/>
            </w:pPr>
            <w:r w:rsidRPr="00DF5F2E">
              <w:rPr>
                <w:lang w:bidi="fr-FR"/>
              </w:rPr>
              <w:t>Clé du responsable du lancement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9C037B" w14:textId="2916315F" w:rsidR="00FD563C" w:rsidRPr="00DF5F2E" w:rsidRDefault="00FC2935" w:rsidP="00FC2935">
            <w:pPr>
              <w:pStyle w:val="I-tableParagraph"/>
              <w:ind w:left="-15"/>
              <w:rPr>
                <w:noProof/>
              </w:rPr>
            </w:pPr>
            <w:r w:rsidRPr="00DF5F2E">
              <w:rPr>
                <w:noProof/>
              </w:rPr>
              <w:fldChar w:fldCharType="begin"/>
            </w:r>
            <w:r w:rsidRPr="00DF5F2E">
              <w:rPr>
                <w:noProof/>
              </w:rPr>
              <w:instrText xml:space="preserve"> MERGEFIELD PROJECTCHANGEORDER_INTERNALINITIATEDBYKEY \* MERGEFORMAT </w:instrText>
            </w:r>
            <w:r w:rsidRPr="00DF5F2E">
              <w:rPr>
                <w:noProof/>
              </w:rPr>
              <w:fldChar w:fldCharType="separate"/>
            </w:r>
            <w:r w:rsidR="00C15E99" w:rsidRPr="00DF5F2E">
              <w:rPr>
                <w:noProof/>
              </w:rPr>
              <w:t>«PROJECTCHANGEORDER_INTERNALINITIATEDBYKE»</w:t>
            </w:r>
            <w:r w:rsidRPr="00DF5F2E">
              <w:rPr>
                <w:noProof/>
              </w:rPr>
              <w:fldChar w:fldCharType="end"/>
            </w:r>
          </w:p>
        </w:tc>
      </w:tr>
      <w:tr w:rsidR="00FD563C" w:rsidRPr="00DF5F2E" w14:paraId="0A4F4AB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C7F565" w14:textId="5CC6AF2D" w:rsidR="00FD563C" w:rsidRPr="00DF5F2E" w:rsidRDefault="00FD563C" w:rsidP="008F5D22">
            <w:pPr>
              <w:pStyle w:val="I-tableParagraph"/>
            </w:pPr>
            <w:r w:rsidRPr="00DF5F2E">
              <w:rPr>
                <w:lang w:bidi="fr-FR"/>
              </w:rPr>
              <w:t xml:space="preserve">Interne initié par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1DF511" w14:textId="3F20CE8C" w:rsidR="00FD563C" w:rsidRPr="00DF5F2E" w:rsidRDefault="00392A15" w:rsidP="008F5D22">
            <w:pPr>
              <w:pStyle w:val="I-tableParagraph"/>
              <w:ind w:left="-15"/>
              <w:rPr>
                <w:noProof/>
              </w:rPr>
            </w:pPr>
            <w:r w:rsidRPr="00DF5F2E">
              <w:rPr>
                <w:noProof/>
              </w:rPr>
              <w:fldChar w:fldCharType="begin"/>
            </w:r>
            <w:r w:rsidRPr="00DF5F2E">
              <w:rPr>
                <w:noProof/>
              </w:rPr>
              <w:instrText xml:space="preserve"> MERGEFIELD PROJECTCHANGEORDER_INTERNALINITIATE</w:instrText>
            </w:r>
            <w:r w:rsidR="00DF37F2" w:rsidRPr="00DF5F2E">
              <w:rPr>
                <w:noProof/>
              </w:rPr>
              <w:instrText>DBY</w:instrText>
            </w:r>
            <w:r w:rsidRPr="00DF5F2E">
              <w:rPr>
                <w:noProof/>
              </w:rPr>
              <w:instrText xml:space="preserve"> \* MERGEFORMAT </w:instrText>
            </w:r>
            <w:r w:rsidRPr="00DF5F2E">
              <w:rPr>
                <w:noProof/>
              </w:rPr>
              <w:fldChar w:fldCharType="separate"/>
            </w:r>
            <w:r w:rsidR="00C15E99" w:rsidRPr="00DF5F2E">
              <w:rPr>
                <w:noProof/>
              </w:rPr>
              <w:t>«PROJECTCHANGEORDER_INTERNALINITIATEDBY»</w:t>
            </w:r>
            <w:r w:rsidRPr="00DF5F2E">
              <w:rPr>
                <w:noProof/>
              </w:rPr>
              <w:fldChar w:fldCharType="end"/>
            </w:r>
          </w:p>
        </w:tc>
      </w:tr>
      <w:tr w:rsidR="00D632A3" w:rsidRPr="00DF5F2E" w14:paraId="5D38E7F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AA8A71" w14:textId="0DA5558F" w:rsidR="006F50F0" w:rsidRPr="00DF5F2E" w:rsidRDefault="006F50F0" w:rsidP="008F5D22">
            <w:pPr>
              <w:pStyle w:val="I-tableParagraph"/>
            </w:pPr>
            <w:r w:rsidRPr="00DF5F2E">
              <w:rPr>
                <w:lang w:bidi="fr-FR"/>
              </w:rPr>
              <w:t>Interne initié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8E0A95" w14:textId="23E6B373" w:rsidR="00D632A3"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PROJECTCHANGEORDER_INTERNALINITIATEDBYNAME \* MERGEFORMAT </w:instrText>
            </w:r>
            <w:r w:rsidRPr="00DF5F2E">
              <w:rPr>
                <w:noProof/>
              </w:rPr>
              <w:fldChar w:fldCharType="separate"/>
            </w:r>
            <w:r w:rsidR="00C15E99" w:rsidRPr="00DF5F2E">
              <w:rPr>
                <w:noProof/>
              </w:rPr>
              <w:t>«PROJECTCHANGEORDER_INTERNALINITIATEDBYNA»</w:t>
            </w:r>
            <w:r w:rsidRPr="00DF5F2E">
              <w:rPr>
                <w:noProof/>
              </w:rPr>
              <w:fldChar w:fldCharType="end"/>
            </w:r>
          </w:p>
        </w:tc>
      </w:tr>
      <w:tr w:rsidR="006F50F0" w:rsidRPr="00DF5F2E" w14:paraId="546CF4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D0AAF5" w14:textId="39F9C279" w:rsidR="006F50F0" w:rsidRPr="00DF5F2E" w:rsidRDefault="006F50F0" w:rsidP="008F5D22">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3B5D08" w14:textId="1C05D4EB"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PROJECTCHANGEORDER_INTERNALVERBALBYKEY \* MERGEFORMAT </w:instrText>
            </w:r>
            <w:r w:rsidRPr="00DF5F2E">
              <w:rPr>
                <w:noProof/>
              </w:rPr>
              <w:fldChar w:fldCharType="separate"/>
            </w:r>
            <w:r w:rsidR="00C15E99" w:rsidRPr="00DF5F2E">
              <w:rPr>
                <w:noProof/>
              </w:rPr>
              <w:t>«PROJECTCHANGEORDER_INTERNALVERBALBYKEY»</w:t>
            </w:r>
            <w:r w:rsidRPr="00DF5F2E">
              <w:rPr>
                <w:noProof/>
              </w:rPr>
              <w:fldChar w:fldCharType="end"/>
            </w:r>
          </w:p>
        </w:tc>
      </w:tr>
      <w:tr w:rsidR="006F50F0" w:rsidRPr="00DF5F2E" w14:paraId="659E76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C15BC56" w14:textId="7E209DE2" w:rsidR="006F50F0" w:rsidRPr="00DF5F2E" w:rsidRDefault="006F50F0" w:rsidP="008F5D22">
            <w:pPr>
              <w:pStyle w:val="I-tableParagraph"/>
            </w:pPr>
            <w:r w:rsidRPr="00DF5F2E">
              <w:rPr>
                <w:lang w:bidi="fr-FR"/>
              </w:rPr>
              <w:t>Interne verbalisé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8E71F09" w14:textId="26538919"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PROJECTCHANGEORDER_INTERNALVERBALBY \* MERGEFORMAT </w:instrText>
            </w:r>
            <w:r w:rsidRPr="00DF5F2E">
              <w:rPr>
                <w:noProof/>
              </w:rPr>
              <w:fldChar w:fldCharType="separate"/>
            </w:r>
            <w:r w:rsidR="00C15E99" w:rsidRPr="00DF5F2E">
              <w:rPr>
                <w:noProof/>
              </w:rPr>
              <w:t>«PROJECTCHANGEORDER_INTERNALVERBALBY»</w:t>
            </w:r>
            <w:r w:rsidRPr="00DF5F2E">
              <w:rPr>
                <w:noProof/>
              </w:rPr>
              <w:fldChar w:fldCharType="end"/>
            </w:r>
          </w:p>
        </w:tc>
      </w:tr>
      <w:tr w:rsidR="006F50F0" w:rsidRPr="00DF5F2E" w14:paraId="19E6CF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CF58E2" w14:textId="78AEA6EB" w:rsidR="006F50F0" w:rsidRPr="00DF5F2E" w:rsidRDefault="006F50F0" w:rsidP="008F5D22">
            <w:pPr>
              <w:pStyle w:val="I-tableParagraph"/>
            </w:pPr>
            <w:r w:rsidRPr="00DF5F2E">
              <w:rPr>
                <w:lang w:bidi="fr-FR"/>
              </w:rPr>
              <w:t>Interne verbalisé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791A800" w14:textId="341CA468"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PROJECTCHANGEORDER_INTERNALVERBALBYNAME \* MERGEFORMAT </w:instrText>
            </w:r>
            <w:r w:rsidRPr="00DF5F2E">
              <w:rPr>
                <w:noProof/>
              </w:rPr>
              <w:fldChar w:fldCharType="separate"/>
            </w:r>
            <w:r w:rsidR="00C15E99" w:rsidRPr="00DF5F2E">
              <w:rPr>
                <w:noProof/>
              </w:rPr>
              <w:t>«PROJECTCHANGEORDER_INTERNALVERBALBYNAME»</w:t>
            </w:r>
            <w:r w:rsidRPr="00DF5F2E">
              <w:rPr>
                <w:noProof/>
              </w:rPr>
              <w:fldChar w:fldCharType="end"/>
            </w:r>
          </w:p>
        </w:tc>
      </w:tr>
      <w:tr w:rsidR="006F50F0" w:rsidRPr="00DF5F2E" w14:paraId="41CB1B2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FC23EB" w14:textId="0D5D33AB" w:rsidR="006F50F0" w:rsidRPr="00DF5F2E" w:rsidRDefault="006F50F0" w:rsidP="008F5D22">
            <w:pPr>
              <w:pStyle w:val="I-tableParagraph"/>
            </w:pPr>
            <w:r w:rsidRPr="00DF5F2E">
              <w:rPr>
                <w:lang w:bidi="fr-FR"/>
              </w:rPr>
              <w:t>Clé de l’émetteur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FAD506" w14:textId="2C5B0C5C"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PROJECTCHANGEORDER_INTERNALISSUEDBYKEY \* MERGEFORMAT </w:instrText>
            </w:r>
            <w:r w:rsidRPr="00DF5F2E">
              <w:rPr>
                <w:noProof/>
              </w:rPr>
              <w:fldChar w:fldCharType="separate"/>
            </w:r>
            <w:r w:rsidR="00C15E99" w:rsidRPr="00DF5F2E">
              <w:rPr>
                <w:noProof/>
              </w:rPr>
              <w:t>«PROJECTCHANGEORDER_INTERNALISSUEDBYKEY»</w:t>
            </w:r>
            <w:r w:rsidRPr="00DF5F2E">
              <w:rPr>
                <w:noProof/>
              </w:rPr>
              <w:fldChar w:fldCharType="end"/>
            </w:r>
          </w:p>
        </w:tc>
      </w:tr>
      <w:tr w:rsidR="006F50F0" w:rsidRPr="00DF5F2E" w14:paraId="400F2A5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8ABFF5" w14:textId="0E731E45" w:rsidR="006F50F0" w:rsidRPr="00DF5F2E" w:rsidRDefault="006F50F0" w:rsidP="008F5D22">
            <w:pPr>
              <w:pStyle w:val="I-tableParagraph"/>
            </w:pPr>
            <w:r w:rsidRPr="00DF5F2E">
              <w:rPr>
                <w:lang w:bidi="fr-FR"/>
              </w:rPr>
              <w:t>Interne émis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F2D62C" w14:textId="0158E1A0"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PROJECTCHANGEORDER_INTERNALISSUEDBY \* MERGEFORMAT </w:instrText>
            </w:r>
            <w:r w:rsidRPr="00DF5F2E">
              <w:rPr>
                <w:noProof/>
              </w:rPr>
              <w:fldChar w:fldCharType="separate"/>
            </w:r>
            <w:r w:rsidR="00C15E99" w:rsidRPr="00DF5F2E">
              <w:rPr>
                <w:noProof/>
              </w:rPr>
              <w:t>«PROJECTCHANGEORDER_INTERNALISSUEDBY»</w:t>
            </w:r>
            <w:r w:rsidRPr="00DF5F2E">
              <w:rPr>
                <w:noProof/>
              </w:rPr>
              <w:fldChar w:fldCharType="end"/>
            </w:r>
          </w:p>
        </w:tc>
      </w:tr>
      <w:tr w:rsidR="006F50F0" w:rsidRPr="00DF5F2E" w14:paraId="53D8F0E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6A3269" w14:textId="3CAB93CA" w:rsidR="006F50F0" w:rsidRPr="00DF5F2E" w:rsidRDefault="006F50F0" w:rsidP="008F5D22">
            <w:pPr>
              <w:pStyle w:val="I-tableParagraph"/>
            </w:pPr>
            <w:r w:rsidRPr="00DF5F2E">
              <w:rPr>
                <w:lang w:bidi="fr-FR"/>
              </w:rPr>
              <w:t>Interne émis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C1CB1AC" w14:textId="31863AFB" w:rsidR="006F50F0" w:rsidRPr="00DF5F2E" w:rsidRDefault="006F50F0" w:rsidP="008F5D22">
            <w:pPr>
              <w:pStyle w:val="I-tableParagraph"/>
              <w:ind w:left="-15"/>
              <w:rPr>
                <w:noProof/>
              </w:rPr>
            </w:pPr>
            <w:r w:rsidRPr="00DF5F2E">
              <w:rPr>
                <w:noProof/>
              </w:rPr>
              <w:fldChar w:fldCharType="begin"/>
            </w:r>
            <w:r w:rsidRPr="00DF5F2E">
              <w:rPr>
                <w:noProof/>
              </w:rPr>
              <w:instrText xml:space="preserve"> MERGEFIELD PROJECTCHANGEORDER_INTERNALISSUEDBYNAME \* MERGEFORMAT </w:instrText>
            </w:r>
            <w:r w:rsidRPr="00DF5F2E">
              <w:rPr>
                <w:noProof/>
              </w:rPr>
              <w:fldChar w:fldCharType="separate"/>
            </w:r>
            <w:r w:rsidR="00C15E99" w:rsidRPr="00DF5F2E">
              <w:rPr>
                <w:noProof/>
              </w:rPr>
              <w:t>«PROJECTCHANGEORDER_INTERNALISSUEDBYNAME»</w:t>
            </w:r>
            <w:r w:rsidRPr="00DF5F2E">
              <w:rPr>
                <w:noProof/>
              </w:rPr>
              <w:fldChar w:fldCharType="end"/>
            </w:r>
          </w:p>
        </w:tc>
      </w:tr>
      <w:tr w:rsidR="006F50F0" w:rsidRPr="00DF5F2E" w14:paraId="7FFF3E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204FA7E" w14:textId="0792275C" w:rsidR="006F50F0" w:rsidRPr="00DF5F2E" w:rsidRDefault="00732E44" w:rsidP="008F5D22">
            <w:pPr>
              <w:pStyle w:val="I-tableParagraph"/>
            </w:pPr>
            <w:r w:rsidRPr="00DF5F2E">
              <w:rPr>
                <w:lang w:bidi="fr-FR"/>
              </w:rPr>
              <w:t xml:space="preserve">Interne émis le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0A7389" w14:textId="4C2B5FCA" w:rsidR="006F50F0" w:rsidRPr="00DF5F2E" w:rsidRDefault="00732E44" w:rsidP="008F5D22">
            <w:pPr>
              <w:pStyle w:val="I-tableParagraph"/>
              <w:ind w:left="-15"/>
              <w:rPr>
                <w:noProof/>
              </w:rPr>
            </w:pPr>
            <w:r w:rsidRPr="00DF5F2E">
              <w:rPr>
                <w:noProof/>
              </w:rPr>
              <w:fldChar w:fldCharType="begin"/>
            </w:r>
            <w:r w:rsidRPr="00DF5F2E">
              <w:rPr>
                <w:noProof/>
              </w:rPr>
              <w:instrText xml:space="preserve"> MERGEFIELD PROJECTCHANGEORDER_INTERNALISSUEDON \* MERGEFORMAT </w:instrText>
            </w:r>
            <w:r w:rsidRPr="00DF5F2E">
              <w:rPr>
                <w:noProof/>
              </w:rPr>
              <w:fldChar w:fldCharType="separate"/>
            </w:r>
            <w:r w:rsidR="00C15E99" w:rsidRPr="00DF5F2E">
              <w:rPr>
                <w:noProof/>
              </w:rPr>
              <w:t>«PROJECTCHANGEORDER_INTERNALISSUEDON»</w:t>
            </w:r>
            <w:r w:rsidRPr="00DF5F2E">
              <w:rPr>
                <w:noProof/>
              </w:rPr>
              <w:fldChar w:fldCharType="end"/>
            </w:r>
          </w:p>
        </w:tc>
      </w:tr>
      <w:tr w:rsidR="006F50F0" w:rsidRPr="00DF5F2E" w14:paraId="4CF9DF1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25870B" w14:textId="1148ABE9" w:rsidR="006F50F0" w:rsidRPr="00DF5F2E" w:rsidRDefault="00732E44" w:rsidP="008F5D22">
            <w:pPr>
              <w:pStyle w:val="I-tableParagraph"/>
            </w:pPr>
            <w:r w:rsidRPr="00DF5F2E">
              <w:rPr>
                <w:lang w:bidi="fr-FR"/>
              </w:rPr>
              <w:t>Clé approuvé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BA8E81" w14:textId="7D2C0FAF" w:rsidR="006F50F0" w:rsidRPr="00DF5F2E" w:rsidRDefault="00A221EC" w:rsidP="008F5D22">
            <w:pPr>
              <w:pStyle w:val="I-tableParagraph"/>
              <w:ind w:left="-15"/>
              <w:rPr>
                <w:noProof/>
              </w:rPr>
            </w:pPr>
            <w:r w:rsidRPr="00DF5F2E">
              <w:rPr>
                <w:noProof/>
              </w:rPr>
              <w:fldChar w:fldCharType="begin"/>
            </w:r>
            <w:r w:rsidRPr="00DF5F2E">
              <w:rPr>
                <w:noProof/>
              </w:rPr>
              <w:instrText xml:space="preserve"> MERGEFIELD PROJECTCHANGEORDER_INTERNALAPPROVEDBYKEY \* MERGEFORMAT </w:instrText>
            </w:r>
            <w:r w:rsidRPr="00DF5F2E">
              <w:rPr>
                <w:noProof/>
              </w:rPr>
              <w:fldChar w:fldCharType="separate"/>
            </w:r>
            <w:r w:rsidR="00C15E99" w:rsidRPr="00DF5F2E">
              <w:rPr>
                <w:noProof/>
              </w:rPr>
              <w:t>«PROJECTCHANGEORDER_INTERNALAPPROVEDBYKEY»</w:t>
            </w:r>
            <w:r w:rsidRPr="00DF5F2E">
              <w:rPr>
                <w:noProof/>
              </w:rPr>
              <w:fldChar w:fldCharType="end"/>
            </w:r>
          </w:p>
        </w:tc>
      </w:tr>
      <w:tr w:rsidR="006F50F0" w:rsidRPr="00DF5F2E" w14:paraId="05BC5F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9F49CE8" w14:textId="240E77AC" w:rsidR="006F50F0" w:rsidRPr="00DF5F2E" w:rsidRDefault="00732E44" w:rsidP="008F5D22">
            <w:pPr>
              <w:pStyle w:val="I-tableParagraph"/>
            </w:pPr>
            <w:r w:rsidRPr="00DF5F2E">
              <w:rPr>
                <w:lang w:bidi="fr-FR"/>
              </w:rPr>
              <w:t>Interne approuvé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343403" w14:textId="726ED62A" w:rsidR="006F50F0" w:rsidRPr="00DF5F2E" w:rsidRDefault="00A221EC" w:rsidP="008F5D22">
            <w:pPr>
              <w:pStyle w:val="I-tableParagraph"/>
              <w:ind w:left="-15"/>
              <w:rPr>
                <w:noProof/>
              </w:rPr>
            </w:pPr>
            <w:r w:rsidRPr="00DF5F2E">
              <w:rPr>
                <w:noProof/>
              </w:rPr>
              <w:fldChar w:fldCharType="begin"/>
            </w:r>
            <w:r w:rsidRPr="00DF5F2E">
              <w:rPr>
                <w:noProof/>
              </w:rPr>
              <w:instrText xml:space="preserve"> MERGEFIELD PROJECTCHANGEORDER_INTERNALAPPROVEDBY \* MERGEFORMAT </w:instrText>
            </w:r>
            <w:r w:rsidRPr="00DF5F2E">
              <w:rPr>
                <w:noProof/>
              </w:rPr>
              <w:fldChar w:fldCharType="separate"/>
            </w:r>
            <w:r w:rsidR="00C15E99" w:rsidRPr="00DF5F2E">
              <w:rPr>
                <w:noProof/>
              </w:rPr>
              <w:t>«PROJECTCHANGEORDER_INTERNALAPPROVEDBY»</w:t>
            </w:r>
            <w:r w:rsidRPr="00DF5F2E">
              <w:rPr>
                <w:noProof/>
              </w:rPr>
              <w:fldChar w:fldCharType="end"/>
            </w:r>
          </w:p>
        </w:tc>
      </w:tr>
      <w:bookmarkEnd w:id="37"/>
      <w:tr w:rsidR="006F50F0" w:rsidRPr="00DF5F2E" w14:paraId="276EE4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972D20" w14:textId="0F90C3DA" w:rsidR="006F50F0" w:rsidRPr="00DF5F2E" w:rsidRDefault="00732E44" w:rsidP="008F5D22">
            <w:pPr>
              <w:pStyle w:val="I-tableParagraph"/>
            </w:pPr>
            <w:r w:rsidRPr="00DF5F2E">
              <w:rPr>
                <w:lang w:bidi="fr-FR"/>
              </w:rPr>
              <w:t>Interne approuvé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B15C3" w14:textId="643DA24C" w:rsidR="006F50F0" w:rsidRPr="00DF5F2E" w:rsidRDefault="00A221EC" w:rsidP="008F5D22">
            <w:pPr>
              <w:pStyle w:val="I-tableParagraph"/>
              <w:ind w:left="-15"/>
              <w:rPr>
                <w:noProof/>
              </w:rPr>
            </w:pPr>
            <w:r w:rsidRPr="00DF5F2E">
              <w:rPr>
                <w:noProof/>
              </w:rPr>
              <w:fldChar w:fldCharType="begin"/>
            </w:r>
            <w:r w:rsidRPr="00DF5F2E">
              <w:rPr>
                <w:noProof/>
              </w:rPr>
              <w:instrText xml:space="preserve"> MERGEFIELD PROJECTCHANGEORDER_INTERNALAPPROVEDBYNAME \* MERGEFORMAT </w:instrText>
            </w:r>
            <w:r w:rsidRPr="00DF5F2E">
              <w:rPr>
                <w:noProof/>
              </w:rPr>
              <w:fldChar w:fldCharType="separate"/>
            </w:r>
            <w:r w:rsidR="00C15E99" w:rsidRPr="00DF5F2E">
              <w:rPr>
                <w:noProof/>
              </w:rPr>
              <w:t>«PROJECTCHANGEORDER_INTERNALAPPROVEDBYNAM»</w:t>
            </w:r>
            <w:r w:rsidRPr="00DF5F2E">
              <w:rPr>
                <w:noProof/>
              </w:rPr>
              <w:fldChar w:fldCharType="end"/>
            </w:r>
          </w:p>
        </w:tc>
      </w:tr>
      <w:tr w:rsidR="00A221EC" w:rsidRPr="00DF5F2E" w14:paraId="63CFFC2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696F354" w14:textId="0C1D6B53" w:rsidR="00A221EC" w:rsidRPr="00DF5F2E" w:rsidRDefault="007527F1" w:rsidP="008F5D22">
            <w:pPr>
              <w:pStyle w:val="I-tableParagraph"/>
            </w:pPr>
            <w:r w:rsidRPr="00DF5F2E">
              <w:rPr>
                <w:lang w:bidi="fr-FR"/>
              </w:rPr>
              <w:t>Interne approuvé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801B02A" w14:textId="039919AC" w:rsidR="00A221EC" w:rsidRPr="00DF5F2E" w:rsidRDefault="007527F1" w:rsidP="008F5D22">
            <w:pPr>
              <w:pStyle w:val="I-tableParagraph"/>
              <w:ind w:left="-15"/>
              <w:rPr>
                <w:noProof/>
              </w:rPr>
            </w:pPr>
            <w:r w:rsidRPr="00DF5F2E">
              <w:rPr>
                <w:noProof/>
              </w:rPr>
              <w:fldChar w:fldCharType="begin"/>
            </w:r>
            <w:r w:rsidRPr="00DF5F2E">
              <w:rPr>
                <w:noProof/>
              </w:rPr>
              <w:instrText xml:space="preserve"> MERGEFIELD PROJECTCHANGEORDER_INTERNALAPPROVEDON \* MERGEFORMAT </w:instrText>
            </w:r>
            <w:r w:rsidRPr="00DF5F2E">
              <w:rPr>
                <w:noProof/>
              </w:rPr>
              <w:fldChar w:fldCharType="separate"/>
            </w:r>
            <w:r w:rsidR="00C15E99" w:rsidRPr="00DF5F2E">
              <w:rPr>
                <w:noProof/>
              </w:rPr>
              <w:t>«PROJECTCHANGEORDER_INTERNALAPPROVEDON»</w:t>
            </w:r>
            <w:r w:rsidRPr="00DF5F2E">
              <w:rPr>
                <w:noProof/>
              </w:rPr>
              <w:fldChar w:fldCharType="end"/>
            </w:r>
          </w:p>
        </w:tc>
      </w:tr>
      <w:tr w:rsidR="00A221EC" w:rsidRPr="00DF5F2E" w14:paraId="1ECEAAF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BE48C1" w14:textId="3E6722ED" w:rsidR="00A221EC" w:rsidRPr="00DF5F2E" w:rsidRDefault="007527F1" w:rsidP="008F5D22">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F9E4E3" w14:textId="4B847B7A" w:rsidR="00A221EC" w:rsidRPr="00DF5F2E" w:rsidRDefault="007527F1" w:rsidP="008F5D22">
            <w:pPr>
              <w:pStyle w:val="I-tableParagraph"/>
              <w:ind w:left="-15"/>
              <w:rPr>
                <w:noProof/>
              </w:rPr>
            </w:pPr>
            <w:r w:rsidRPr="00DF5F2E">
              <w:rPr>
                <w:noProof/>
              </w:rPr>
              <w:fldChar w:fldCharType="begin"/>
            </w:r>
            <w:r w:rsidRPr="00DF5F2E">
              <w:rPr>
                <w:noProof/>
              </w:rPr>
              <w:instrText xml:space="preserve"> MERGEFIELD PROJECTCHANGEORDER_INTERNALSIGNEDBYKEY \* MERGEFORMAT </w:instrText>
            </w:r>
            <w:r w:rsidRPr="00DF5F2E">
              <w:rPr>
                <w:noProof/>
              </w:rPr>
              <w:fldChar w:fldCharType="separate"/>
            </w:r>
            <w:r w:rsidR="00C15E99" w:rsidRPr="00DF5F2E">
              <w:rPr>
                <w:noProof/>
              </w:rPr>
              <w:t>«PROJECTCHANGEORDER_INTERNALSIGNEDBYKEY»</w:t>
            </w:r>
            <w:r w:rsidRPr="00DF5F2E">
              <w:rPr>
                <w:noProof/>
              </w:rPr>
              <w:fldChar w:fldCharType="end"/>
            </w:r>
          </w:p>
        </w:tc>
      </w:tr>
      <w:tr w:rsidR="00A221EC" w:rsidRPr="00DF5F2E" w14:paraId="3AABE48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358252" w14:textId="43F4553B" w:rsidR="00A221EC" w:rsidRPr="00DF5F2E" w:rsidRDefault="007527F1" w:rsidP="008F5D22">
            <w:pPr>
              <w:pStyle w:val="I-tableParagraph"/>
            </w:pPr>
            <w:r w:rsidRPr="00DF5F2E">
              <w:rPr>
                <w:lang w:bidi="fr-FR"/>
              </w:rPr>
              <w:t>Interne signé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D5730E" w14:textId="42024547" w:rsidR="00A221EC" w:rsidRPr="00DF5F2E" w:rsidRDefault="007527F1" w:rsidP="008F5D22">
            <w:pPr>
              <w:pStyle w:val="I-tableParagraph"/>
              <w:ind w:left="-15"/>
              <w:rPr>
                <w:noProof/>
              </w:rPr>
            </w:pPr>
            <w:r w:rsidRPr="00DF5F2E">
              <w:rPr>
                <w:noProof/>
              </w:rPr>
              <w:fldChar w:fldCharType="begin"/>
            </w:r>
            <w:r w:rsidRPr="00DF5F2E">
              <w:rPr>
                <w:noProof/>
              </w:rPr>
              <w:instrText xml:space="preserve"> MERGEFIELD PROJECTCHANGEORDER_INTERNALSIGNEDBY </w:instrText>
            </w:r>
            <w:r w:rsidR="00C83552" w:rsidRPr="00DF5F2E">
              <w:rPr>
                <w:noProof/>
              </w:rPr>
              <w:instrText>\* MERGEFORMAT</w:instrText>
            </w:r>
            <w:r w:rsidRPr="00DF5F2E">
              <w:rPr>
                <w:noProof/>
              </w:rPr>
              <w:instrText xml:space="preserve"> </w:instrText>
            </w:r>
            <w:r w:rsidRPr="00DF5F2E">
              <w:rPr>
                <w:noProof/>
              </w:rPr>
              <w:fldChar w:fldCharType="separate"/>
            </w:r>
            <w:r w:rsidR="00C15E99" w:rsidRPr="00DF5F2E">
              <w:rPr>
                <w:noProof/>
              </w:rPr>
              <w:t>«PROJECTCHANGEORDER_INTERNALSIGNEDBY»</w:t>
            </w:r>
            <w:r w:rsidRPr="00DF5F2E">
              <w:rPr>
                <w:noProof/>
              </w:rPr>
              <w:fldChar w:fldCharType="end"/>
            </w:r>
          </w:p>
        </w:tc>
      </w:tr>
      <w:tr w:rsidR="00DF37F2" w:rsidRPr="00DF5F2E" w14:paraId="32574E8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BD929B" w14:textId="6B885A2C" w:rsidR="00DF37F2" w:rsidRPr="00DF5F2E" w:rsidRDefault="00DF37F2" w:rsidP="008F5D22">
            <w:pPr>
              <w:pStyle w:val="I-tableParagraph"/>
            </w:pPr>
            <w:r w:rsidRPr="00DF5F2E">
              <w:rPr>
                <w:lang w:bidi="fr-FR"/>
              </w:rPr>
              <w:t>Interne signé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0AE1B3B" w14:textId="0C5B242B" w:rsidR="00DF37F2" w:rsidRPr="00DF5F2E" w:rsidRDefault="00DF37F2" w:rsidP="008F5D22">
            <w:pPr>
              <w:pStyle w:val="I-tableParagraph"/>
              <w:ind w:left="-15"/>
              <w:rPr>
                <w:noProof/>
              </w:rPr>
            </w:pPr>
            <w:r w:rsidRPr="00DF5F2E">
              <w:rPr>
                <w:noProof/>
              </w:rPr>
              <w:fldChar w:fldCharType="begin"/>
            </w:r>
            <w:r w:rsidRPr="00DF5F2E">
              <w:rPr>
                <w:noProof/>
              </w:rPr>
              <w:instrText xml:space="preserve"> MERGEFIELD PROJECTCHANGEORDER_INTERNALSIGNEDBYNAME \* MERGEFORMAT </w:instrText>
            </w:r>
            <w:r w:rsidRPr="00DF5F2E">
              <w:rPr>
                <w:noProof/>
              </w:rPr>
              <w:fldChar w:fldCharType="separate"/>
            </w:r>
            <w:r w:rsidR="00C15E99" w:rsidRPr="00DF5F2E">
              <w:rPr>
                <w:noProof/>
              </w:rPr>
              <w:t>«PROJECTCHANGEORDER_INTERNALSIGNEDBYNAME»</w:t>
            </w:r>
            <w:r w:rsidRPr="00DF5F2E">
              <w:rPr>
                <w:noProof/>
              </w:rPr>
              <w:fldChar w:fldCharType="end"/>
            </w:r>
          </w:p>
        </w:tc>
      </w:tr>
      <w:tr w:rsidR="00DF37F2" w:rsidRPr="00DF5F2E" w14:paraId="440C939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9AE733" w14:textId="4CA0C287" w:rsidR="00DF37F2" w:rsidRPr="00DF5F2E" w:rsidRDefault="00DF37F2" w:rsidP="008F5D22">
            <w:pPr>
              <w:pStyle w:val="I-tableParagraph"/>
            </w:pPr>
            <w:r w:rsidRPr="00DF5F2E">
              <w:rPr>
                <w:lang w:bidi="fr-FR"/>
              </w:rPr>
              <w:t>Interne signé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8A4598F" w14:textId="088382B3" w:rsidR="00DF37F2" w:rsidRPr="00DF5F2E" w:rsidRDefault="00170440" w:rsidP="008F5D22">
            <w:pPr>
              <w:pStyle w:val="I-tableParagraph"/>
              <w:ind w:left="-15"/>
              <w:rPr>
                <w:noProof/>
              </w:rPr>
            </w:pPr>
            <w:r w:rsidRPr="00DF5F2E">
              <w:rPr>
                <w:noProof/>
              </w:rPr>
              <w:fldChar w:fldCharType="begin"/>
            </w:r>
            <w:r w:rsidRPr="00DF5F2E">
              <w:rPr>
                <w:noProof/>
              </w:rPr>
              <w:instrText xml:space="preserve"> MERGEFIELD PROJECTCHANGEORDER_INTERNALSIGNEDON \* MERGEFORMAT </w:instrText>
            </w:r>
            <w:r w:rsidRPr="00DF5F2E">
              <w:rPr>
                <w:noProof/>
              </w:rPr>
              <w:fldChar w:fldCharType="separate"/>
            </w:r>
            <w:r w:rsidR="00C15E99" w:rsidRPr="00DF5F2E">
              <w:rPr>
                <w:noProof/>
              </w:rPr>
              <w:t>«PROJECTCHANGEORDER_INTERNALSIGNEDON»</w:t>
            </w:r>
            <w:r w:rsidRPr="00DF5F2E">
              <w:rPr>
                <w:noProof/>
              </w:rPr>
              <w:fldChar w:fldCharType="end"/>
            </w:r>
          </w:p>
        </w:tc>
      </w:tr>
      <w:tr w:rsidR="00DF37F2" w:rsidRPr="00DF5F2E" w14:paraId="3D440B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A19119" w14:textId="3CE63D22" w:rsidR="00DF37F2" w:rsidRPr="00DF5F2E" w:rsidRDefault="00DF37F2" w:rsidP="008F5D22">
            <w:pPr>
              <w:pStyle w:val="I-tableParagraph"/>
            </w:pPr>
            <w:r w:rsidRPr="00DF5F2E">
              <w:rPr>
                <w:lang w:bidi="fr-FR"/>
              </w:rPr>
              <w:t>Source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48647E" w14:textId="0E9C670C" w:rsidR="00DF37F2" w:rsidRPr="00DF5F2E" w:rsidRDefault="00170440" w:rsidP="008F5D22">
            <w:pPr>
              <w:pStyle w:val="I-tableParagraph"/>
              <w:ind w:left="-15"/>
              <w:rPr>
                <w:noProof/>
              </w:rPr>
            </w:pPr>
            <w:r w:rsidRPr="00DF5F2E">
              <w:rPr>
                <w:noProof/>
              </w:rPr>
              <w:fldChar w:fldCharType="begin"/>
            </w:r>
            <w:r w:rsidRPr="00DF5F2E">
              <w:rPr>
                <w:noProof/>
              </w:rPr>
              <w:instrText xml:space="preserve"> MERGEFIELD PROJECTCHANGEORDER_INTERNALSOURCE \* MERGEFORMAT </w:instrText>
            </w:r>
            <w:r w:rsidRPr="00DF5F2E">
              <w:rPr>
                <w:noProof/>
              </w:rPr>
              <w:fldChar w:fldCharType="separate"/>
            </w:r>
            <w:r w:rsidR="00C15E99" w:rsidRPr="00DF5F2E">
              <w:rPr>
                <w:noProof/>
              </w:rPr>
              <w:t>«PROJECTCHANGEORDER_INTERNALSOURCE»</w:t>
            </w:r>
            <w:r w:rsidRPr="00DF5F2E">
              <w:rPr>
                <w:noProof/>
              </w:rPr>
              <w:fldChar w:fldCharType="end"/>
            </w:r>
          </w:p>
        </w:tc>
      </w:tr>
      <w:tr w:rsidR="00DF37F2" w:rsidRPr="00DF5F2E" w14:paraId="686500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5A06E04" w14:textId="36DFF58A" w:rsidR="00DF37F2" w:rsidRPr="00DF5F2E" w:rsidRDefault="00DF37F2" w:rsidP="008F5D22">
            <w:pPr>
              <w:pStyle w:val="I-tableParagraph"/>
            </w:pPr>
            <w:r w:rsidRPr="00DF5F2E">
              <w:rPr>
                <w:lang w:bidi="fr-FR"/>
              </w:rPr>
              <w:t>Numéro de référence de la source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A94FBE" w14:textId="0224B751" w:rsidR="00DF37F2" w:rsidRPr="00DF5F2E" w:rsidRDefault="00170440" w:rsidP="008F5D22">
            <w:pPr>
              <w:pStyle w:val="I-tableParagraph"/>
              <w:ind w:left="-15"/>
              <w:rPr>
                <w:noProof/>
              </w:rPr>
            </w:pPr>
            <w:r w:rsidRPr="00DF5F2E">
              <w:rPr>
                <w:noProof/>
              </w:rPr>
              <w:fldChar w:fldCharType="begin"/>
            </w:r>
            <w:r w:rsidRPr="00DF5F2E">
              <w:rPr>
                <w:noProof/>
              </w:rPr>
              <w:instrText xml:space="preserve"> MERGEFIELD PROJECTCHANGEORDER_INTERNALSOURCEREFNO \* MERGEFORMAT </w:instrText>
            </w:r>
            <w:r w:rsidRPr="00DF5F2E">
              <w:rPr>
                <w:noProof/>
              </w:rPr>
              <w:fldChar w:fldCharType="separate"/>
            </w:r>
            <w:r w:rsidR="00C15E99" w:rsidRPr="00DF5F2E">
              <w:rPr>
                <w:noProof/>
              </w:rPr>
              <w:t>«PROJECTCHANGEORDER_INTERNALSOURCEREFNO»</w:t>
            </w:r>
            <w:r w:rsidRPr="00DF5F2E">
              <w:rPr>
                <w:noProof/>
              </w:rPr>
              <w:fldChar w:fldCharType="end"/>
            </w:r>
          </w:p>
        </w:tc>
      </w:tr>
      <w:tr w:rsidR="00DF37F2" w:rsidRPr="00DF5F2E" w14:paraId="2370DF9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C79076D" w14:textId="3E25F5D2" w:rsidR="00DF37F2" w:rsidRPr="00DF5F2E" w:rsidRDefault="00EF65DD" w:rsidP="008F5D22">
            <w:pPr>
              <w:pStyle w:val="I-tableParagraph"/>
            </w:pPr>
            <w:r w:rsidRPr="00DF5F2E">
              <w:rPr>
                <w:lang w:bidi="fr-FR"/>
              </w:rPr>
              <w:t>Numéro de référence externe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1E9CC5" w14:textId="7A8CC43B" w:rsidR="00DF37F2" w:rsidRPr="00DF5F2E" w:rsidRDefault="00EF65DD" w:rsidP="008F5D22">
            <w:pPr>
              <w:pStyle w:val="I-tableParagraph"/>
              <w:ind w:left="-15"/>
              <w:rPr>
                <w:noProof/>
              </w:rPr>
            </w:pPr>
            <w:r w:rsidRPr="00DF5F2E">
              <w:rPr>
                <w:noProof/>
              </w:rPr>
              <w:fldChar w:fldCharType="begin"/>
            </w:r>
            <w:r w:rsidRPr="00DF5F2E">
              <w:rPr>
                <w:noProof/>
              </w:rPr>
              <w:instrText xml:space="preserve"> MERGEFIELD PROJECTCHANGEORDER_EXTERNALREFNO \* MERGEFORMAT </w:instrText>
            </w:r>
            <w:r w:rsidRPr="00DF5F2E">
              <w:rPr>
                <w:noProof/>
              </w:rPr>
              <w:fldChar w:fldCharType="separate"/>
            </w:r>
            <w:r w:rsidR="00C15E99" w:rsidRPr="00DF5F2E">
              <w:rPr>
                <w:noProof/>
              </w:rPr>
              <w:t>«PROJECTCHANGEORDER_EXTERNALREFNO»</w:t>
            </w:r>
            <w:r w:rsidRPr="00DF5F2E">
              <w:rPr>
                <w:noProof/>
              </w:rPr>
              <w:fldChar w:fldCharType="end"/>
            </w:r>
          </w:p>
        </w:tc>
      </w:tr>
      <w:tr w:rsidR="00DF37F2" w:rsidRPr="00DF5F2E" w14:paraId="45D80C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6820C1" w14:textId="06660394" w:rsidR="00DF37F2" w:rsidRPr="00DF5F2E" w:rsidRDefault="00EF65DD" w:rsidP="008F5D22">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7BD57A4" w14:textId="5DA989B6" w:rsidR="00DF37F2" w:rsidRPr="00DF5F2E" w:rsidRDefault="00EF65DD" w:rsidP="008F5D22">
            <w:pPr>
              <w:pStyle w:val="I-tableParagraph"/>
              <w:ind w:left="-15"/>
              <w:rPr>
                <w:noProof/>
              </w:rPr>
            </w:pPr>
            <w:r w:rsidRPr="00DF5F2E">
              <w:rPr>
                <w:noProof/>
              </w:rPr>
              <w:fldChar w:fldCharType="begin"/>
            </w:r>
            <w:r w:rsidRPr="00DF5F2E">
              <w:rPr>
                <w:noProof/>
              </w:rPr>
              <w:instrText xml:space="preserve"> MERGEFIELD PROJECTCHANGEORDER_EXTERNALVERBALBYKEY \* MERGEFORMAT </w:instrText>
            </w:r>
            <w:r w:rsidRPr="00DF5F2E">
              <w:rPr>
                <w:noProof/>
              </w:rPr>
              <w:fldChar w:fldCharType="separate"/>
            </w:r>
            <w:r w:rsidR="00C15E99" w:rsidRPr="00DF5F2E">
              <w:rPr>
                <w:noProof/>
              </w:rPr>
              <w:t>«PROJECTCHANGEORDER_EXTERNALVERBALBYKEY»</w:t>
            </w:r>
            <w:r w:rsidRPr="00DF5F2E">
              <w:rPr>
                <w:noProof/>
              </w:rPr>
              <w:fldChar w:fldCharType="end"/>
            </w:r>
          </w:p>
        </w:tc>
      </w:tr>
      <w:tr w:rsidR="00DF37F2" w:rsidRPr="00DF5F2E" w14:paraId="13B7F99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0AB6D4" w14:textId="519F2288" w:rsidR="00DF37F2" w:rsidRPr="00DF5F2E" w:rsidRDefault="00EF65DD" w:rsidP="008F5D22">
            <w:pPr>
              <w:pStyle w:val="I-tableParagraph"/>
            </w:pPr>
            <w:r w:rsidRPr="00DF5F2E">
              <w:rPr>
                <w:lang w:bidi="fr-FR"/>
              </w:rPr>
              <w:t>Externe verbalisé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14B6DB" w14:textId="2086A438" w:rsidR="00DF37F2" w:rsidRPr="00DF5F2E" w:rsidRDefault="00711CD0" w:rsidP="008F5D22">
            <w:pPr>
              <w:pStyle w:val="I-tableParagraph"/>
              <w:ind w:left="-15"/>
              <w:rPr>
                <w:noProof/>
              </w:rPr>
            </w:pPr>
            <w:r w:rsidRPr="00DF5F2E">
              <w:rPr>
                <w:noProof/>
              </w:rPr>
              <w:fldChar w:fldCharType="begin"/>
            </w:r>
            <w:r w:rsidRPr="00DF5F2E">
              <w:rPr>
                <w:noProof/>
              </w:rPr>
              <w:instrText xml:space="preserve"> MERGEFIELD PROJECTCHANGEORDER_EXTERNALVERBALBY \* MERGEFORMAT </w:instrText>
            </w:r>
            <w:r w:rsidRPr="00DF5F2E">
              <w:rPr>
                <w:noProof/>
              </w:rPr>
              <w:fldChar w:fldCharType="separate"/>
            </w:r>
            <w:r w:rsidR="00C15E99" w:rsidRPr="00DF5F2E">
              <w:rPr>
                <w:noProof/>
              </w:rPr>
              <w:t>«PROJECTCHANGEORDER_EXTERNALVERBALBY»</w:t>
            </w:r>
            <w:r w:rsidRPr="00DF5F2E">
              <w:rPr>
                <w:noProof/>
              </w:rPr>
              <w:fldChar w:fldCharType="end"/>
            </w:r>
          </w:p>
        </w:tc>
      </w:tr>
      <w:tr w:rsidR="00A221EC" w:rsidRPr="00DF5F2E" w14:paraId="7B3C73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6B0DFD" w14:textId="16343A55" w:rsidR="00A221EC" w:rsidRPr="00DF5F2E" w:rsidRDefault="00EF65DD" w:rsidP="008F5D22">
            <w:pPr>
              <w:pStyle w:val="I-tableParagraph"/>
            </w:pPr>
            <w:r w:rsidRPr="00DF5F2E">
              <w:rPr>
                <w:lang w:bidi="fr-FR"/>
              </w:rPr>
              <w:lastRenderedPageBreak/>
              <w:t>Clé du valideur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044E4A" w14:textId="47700B8E" w:rsidR="00A221EC" w:rsidRPr="00DF5F2E" w:rsidRDefault="00711CD0" w:rsidP="008F5D22">
            <w:pPr>
              <w:pStyle w:val="I-tableParagraph"/>
              <w:ind w:left="-15"/>
              <w:rPr>
                <w:noProof/>
              </w:rPr>
            </w:pPr>
            <w:r w:rsidRPr="00DF5F2E">
              <w:rPr>
                <w:noProof/>
              </w:rPr>
              <w:fldChar w:fldCharType="begin"/>
            </w:r>
            <w:r w:rsidRPr="00DF5F2E">
              <w:rPr>
                <w:noProof/>
              </w:rPr>
              <w:instrText xml:space="preserve"> MERGEFIELD PROJECTCHANGEORDER_EXTERNALAPPROVEDBYKEY \* MERGEFORMAT </w:instrText>
            </w:r>
            <w:r w:rsidRPr="00DF5F2E">
              <w:rPr>
                <w:noProof/>
              </w:rPr>
              <w:fldChar w:fldCharType="separate"/>
            </w:r>
            <w:r w:rsidR="00C15E99" w:rsidRPr="00DF5F2E">
              <w:rPr>
                <w:noProof/>
              </w:rPr>
              <w:t>«PROJECTCHANGEORDER_EXTERNALAPPROVEDBYKEY»</w:t>
            </w:r>
            <w:r w:rsidRPr="00DF5F2E">
              <w:rPr>
                <w:noProof/>
              </w:rPr>
              <w:fldChar w:fldCharType="end"/>
            </w:r>
          </w:p>
        </w:tc>
      </w:tr>
      <w:tr w:rsidR="00C633A2" w:rsidRPr="00DF5F2E" w14:paraId="018047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E96BE78" w14:textId="7451266D" w:rsidR="00C633A2" w:rsidRPr="00DF5F2E" w:rsidRDefault="00C633A2" w:rsidP="008F5D22">
            <w:pPr>
              <w:pStyle w:val="I-tableParagraph"/>
            </w:pPr>
            <w:r w:rsidRPr="00DF5F2E">
              <w:rPr>
                <w:lang w:bidi="fr-FR"/>
              </w:rPr>
              <w:t>Externe approuvé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161067" w14:textId="52E81E64" w:rsidR="00C633A2" w:rsidRPr="00DF5F2E" w:rsidRDefault="00C633A2" w:rsidP="008F5D22">
            <w:pPr>
              <w:pStyle w:val="I-tableParagraph"/>
              <w:ind w:left="-15"/>
              <w:rPr>
                <w:noProof/>
              </w:rPr>
            </w:pPr>
            <w:r w:rsidRPr="00DF5F2E">
              <w:rPr>
                <w:noProof/>
              </w:rPr>
              <w:fldChar w:fldCharType="begin"/>
            </w:r>
            <w:r w:rsidRPr="00DF5F2E">
              <w:rPr>
                <w:noProof/>
              </w:rPr>
              <w:instrText xml:space="preserve"> MERGEFIELD PROJECTCHANGEORDER_EXTERNALAPPROVEDBY \* MERGEFORMAT </w:instrText>
            </w:r>
            <w:r w:rsidRPr="00DF5F2E">
              <w:rPr>
                <w:noProof/>
              </w:rPr>
              <w:fldChar w:fldCharType="separate"/>
            </w:r>
            <w:r w:rsidR="00C15E99" w:rsidRPr="00DF5F2E">
              <w:rPr>
                <w:noProof/>
              </w:rPr>
              <w:t>«PROJECTCHANGEORDER_EXTERNALAPPROVEDBY»</w:t>
            </w:r>
            <w:r w:rsidRPr="00DF5F2E">
              <w:rPr>
                <w:noProof/>
              </w:rPr>
              <w:fldChar w:fldCharType="end"/>
            </w:r>
          </w:p>
        </w:tc>
      </w:tr>
      <w:tr w:rsidR="00C633A2" w:rsidRPr="00DF5F2E" w14:paraId="6A92BB4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F0FD05" w14:textId="5B5EAEF1" w:rsidR="00C633A2" w:rsidRPr="00DF5F2E" w:rsidRDefault="00C633A2" w:rsidP="008F5D22">
            <w:pPr>
              <w:pStyle w:val="I-tableParagraph"/>
            </w:pPr>
            <w:r w:rsidRPr="00DF5F2E">
              <w:rPr>
                <w:lang w:bidi="fr-FR"/>
              </w:rPr>
              <w:t>Externe approuvé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4278128" w14:textId="6385E345" w:rsidR="00C633A2" w:rsidRPr="00DF5F2E" w:rsidRDefault="00C633A2" w:rsidP="008F5D22">
            <w:pPr>
              <w:pStyle w:val="I-tableParagraph"/>
              <w:ind w:left="-15"/>
              <w:rPr>
                <w:noProof/>
              </w:rPr>
            </w:pPr>
            <w:r w:rsidRPr="00DF5F2E">
              <w:rPr>
                <w:noProof/>
              </w:rPr>
              <w:fldChar w:fldCharType="begin"/>
            </w:r>
            <w:r w:rsidRPr="00DF5F2E">
              <w:rPr>
                <w:noProof/>
              </w:rPr>
              <w:instrText xml:space="preserve"> MERGEFIELD PROJECTCHANGEORDER_EXTERNALAPPROVEDON \* MERGEFORMAT </w:instrText>
            </w:r>
            <w:r w:rsidRPr="00DF5F2E">
              <w:rPr>
                <w:noProof/>
              </w:rPr>
              <w:fldChar w:fldCharType="separate"/>
            </w:r>
            <w:r w:rsidR="00C15E99" w:rsidRPr="00DF5F2E">
              <w:rPr>
                <w:noProof/>
              </w:rPr>
              <w:t>«PROJECTCHANGEORDER_EXTERNALAPPROVEDON»</w:t>
            </w:r>
            <w:r w:rsidRPr="00DF5F2E">
              <w:rPr>
                <w:noProof/>
              </w:rPr>
              <w:fldChar w:fldCharType="end"/>
            </w:r>
          </w:p>
        </w:tc>
      </w:tr>
      <w:tr w:rsidR="00C633A2" w:rsidRPr="00DF5F2E" w14:paraId="6C1E725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2F1D7F" w14:textId="2D94A815" w:rsidR="00C633A2" w:rsidRPr="00DF5F2E" w:rsidRDefault="00C633A2" w:rsidP="008F5D22">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8B53E6" w14:textId="161B30FA" w:rsidR="00C633A2" w:rsidRPr="00DF5F2E" w:rsidRDefault="00C633A2" w:rsidP="008F5D22">
            <w:pPr>
              <w:pStyle w:val="I-tableParagraph"/>
              <w:ind w:left="-15"/>
              <w:rPr>
                <w:noProof/>
              </w:rPr>
            </w:pPr>
            <w:r w:rsidRPr="00DF5F2E">
              <w:rPr>
                <w:noProof/>
              </w:rPr>
              <w:fldChar w:fldCharType="begin"/>
            </w:r>
            <w:r w:rsidRPr="00DF5F2E">
              <w:rPr>
                <w:noProof/>
              </w:rPr>
              <w:instrText xml:space="preserve"> MERGEFIELD PROJECTCHANGEORDER_EXTERNALSIGNEDBYKEY \* MERGEFORMAT </w:instrText>
            </w:r>
            <w:r w:rsidRPr="00DF5F2E">
              <w:rPr>
                <w:noProof/>
              </w:rPr>
              <w:fldChar w:fldCharType="separate"/>
            </w:r>
            <w:r w:rsidR="00C15E99" w:rsidRPr="00DF5F2E">
              <w:rPr>
                <w:noProof/>
              </w:rPr>
              <w:t>«PROJECTCHANGEORDER_EXTERNALSIGNEDBYKEY»</w:t>
            </w:r>
            <w:r w:rsidRPr="00DF5F2E">
              <w:rPr>
                <w:noProof/>
              </w:rPr>
              <w:fldChar w:fldCharType="end"/>
            </w:r>
          </w:p>
        </w:tc>
      </w:tr>
      <w:tr w:rsidR="00C633A2" w:rsidRPr="00DF5F2E" w14:paraId="59FACE4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C27B02" w14:textId="27F3AEF6" w:rsidR="00C633A2" w:rsidRPr="00DF5F2E" w:rsidRDefault="00C633A2" w:rsidP="008F5D22">
            <w:pPr>
              <w:pStyle w:val="I-tableParagraph"/>
            </w:pPr>
            <w:r w:rsidRPr="00DF5F2E">
              <w:rPr>
                <w:lang w:bidi="fr-FR"/>
              </w:rPr>
              <w:t>Externe signé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F5D50B" w14:textId="2D428C31" w:rsidR="00C633A2" w:rsidRPr="00DF5F2E" w:rsidRDefault="00C633A2" w:rsidP="008F5D22">
            <w:pPr>
              <w:pStyle w:val="I-tableParagraph"/>
              <w:ind w:left="-15"/>
              <w:rPr>
                <w:noProof/>
              </w:rPr>
            </w:pPr>
            <w:r w:rsidRPr="00DF5F2E">
              <w:rPr>
                <w:noProof/>
              </w:rPr>
              <w:fldChar w:fldCharType="begin"/>
            </w:r>
            <w:r w:rsidRPr="00DF5F2E">
              <w:rPr>
                <w:noProof/>
              </w:rPr>
              <w:instrText xml:space="preserve"> MERGEFIELD PROJECTCHANGEORDER_EXTERNALSIGNEDBY \* MERGEFORMAT </w:instrText>
            </w:r>
            <w:r w:rsidRPr="00DF5F2E">
              <w:rPr>
                <w:noProof/>
              </w:rPr>
              <w:fldChar w:fldCharType="separate"/>
            </w:r>
            <w:r w:rsidR="00C15E99" w:rsidRPr="00DF5F2E">
              <w:rPr>
                <w:noProof/>
              </w:rPr>
              <w:t>«PROJECTCHANGEORDER_EXTERNALSIGNEDBY»</w:t>
            </w:r>
            <w:r w:rsidRPr="00DF5F2E">
              <w:rPr>
                <w:noProof/>
              </w:rPr>
              <w:fldChar w:fldCharType="end"/>
            </w:r>
          </w:p>
        </w:tc>
      </w:tr>
      <w:tr w:rsidR="00C633A2" w:rsidRPr="00DF5F2E" w14:paraId="59D4A65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F881A38" w14:textId="0C81A5F2" w:rsidR="00C633A2" w:rsidRPr="00DF5F2E" w:rsidRDefault="00C633A2" w:rsidP="008F5D22">
            <w:pPr>
              <w:pStyle w:val="I-tableParagraph"/>
            </w:pPr>
            <w:r w:rsidRPr="00DF5F2E">
              <w:rPr>
                <w:lang w:bidi="fr-FR"/>
              </w:rPr>
              <w:t xml:space="preserve">Externe signé le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362A158" w14:textId="125025CC" w:rsidR="00C633A2" w:rsidRPr="00DF5F2E" w:rsidRDefault="00C633A2" w:rsidP="008F5D22">
            <w:pPr>
              <w:pStyle w:val="I-tableParagraph"/>
              <w:ind w:left="-15"/>
              <w:rPr>
                <w:noProof/>
              </w:rPr>
            </w:pPr>
            <w:r w:rsidRPr="00DF5F2E">
              <w:rPr>
                <w:noProof/>
              </w:rPr>
              <w:fldChar w:fldCharType="begin"/>
            </w:r>
            <w:r w:rsidRPr="00DF5F2E">
              <w:rPr>
                <w:noProof/>
              </w:rPr>
              <w:instrText xml:space="preserve"> MERGEFIELD PROJECTCHANGEORDER_EXTERNALSIGNEDON \* MERGEFORMAT </w:instrText>
            </w:r>
            <w:r w:rsidRPr="00DF5F2E">
              <w:rPr>
                <w:noProof/>
              </w:rPr>
              <w:fldChar w:fldCharType="separate"/>
            </w:r>
            <w:r w:rsidR="00C15E99" w:rsidRPr="00DF5F2E">
              <w:rPr>
                <w:noProof/>
              </w:rPr>
              <w:t>«PROJECTCHANGEORDER_EXTERNALSIGNEDON»</w:t>
            </w:r>
            <w:r w:rsidRPr="00DF5F2E">
              <w:rPr>
                <w:noProof/>
              </w:rPr>
              <w:fldChar w:fldCharType="end"/>
            </w:r>
          </w:p>
        </w:tc>
      </w:tr>
      <w:tr w:rsidR="008D2022" w:rsidRPr="00DF5F2E" w14:paraId="5CCC013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2C2835" w14:textId="0F87A37B" w:rsidR="008D2022" w:rsidRPr="00DF5F2E" w:rsidRDefault="008D2022" w:rsidP="008F5D22">
            <w:pPr>
              <w:pStyle w:val="I-tableParagraph"/>
            </w:pPr>
            <w:r w:rsidRPr="00DF5F2E">
              <w:rPr>
                <w:lang w:bidi="fr-FR"/>
              </w:rPr>
              <w:t>Clé d’expédition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0F375F" w14:textId="057B5D61" w:rsidR="008D2022" w:rsidRPr="00DF5F2E" w:rsidRDefault="004B70F6" w:rsidP="004B70F6">
            <w:pPr>
              <w:pStyle w:val="I-tableParagraph"/>
              <w:ind w:left="-15"/>
              <w:rPr>
                <w:noProof/>
              </w:rPr>
            </w:pPr>
            <w:r w:rsidRPr="00DF5F2E">
              <w:rPr>
                <w:noProof/>
              </w:rPr>
              <w:fldChar w:fldCharType="begin"/>
            </w:r>
            <w:r w:rsidRPr="00DF5F2E">
              <w:rPr>
                <w:noProof/>
              </w:rPr>
              <w:instrText xml:space="preserve"> MERGEFIELD PROJECTCHANGEORDER_SENDTOKEY \* MERGEFORMAT </w:instrText>
            </w:r>
            <w:r w:rsidRPr="00DF5F2E">
              <w:rPr>
                <w:noProof/>
              </w:rPr>
              <w:fldChar w:fldCharType="separate"/>
            </w:r>
            <w:r w:rsidR="00C15E99" w:rsidRPr="00DF5F2E">
              <w:rPr>
                <w:noProof/>
              </w:rPr>
              <w:t>«PROJECTCHANGEORDER_SENDTOKEY»</w:t>
            </w:r>
            <w:r w:rsidRPr="00DF5F2E">
              <w:rPr>
                <w:noProof/>
              </w:rPr>
              <w:fldChar w:fldCharType="end"/>
            </w:r>
          </w:p>
        </w:tc>
      </w:tr>
      <w:tr w:rsidR="008D2022" w:rsidRPr="00DF5F2E" w14:paraId="4759C3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B14C4B5" w14:textId="0F4DF681" w:rsidR="008D2022" w:rsidRPr="00DF5F2E" w:rsidRDefault="008D2022" w:rsidP="008F5D22">
            <w:pPr>
              <w:pStyle w:val="I-tableParagraph"/>
            </w:pPr>
            <w:r w:rsidRPr="00DF5F2E">
              <w:rPr>
                <w:lang w:bidi="fr-FR"/>
              </w:rPr>
              <w:t>Envoyer à</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CB110B" w14:textId="093F2931" w:rsidR="008D2022" w:rsidRPr="00DF5F2E" w:rsidRDefault="004B70F6" w:rsidP="004B70F6">
            <w:pPr>
              <w:pStyle w:val="I-tableParagraph"/>
              <w:ind w:left="-15"/>
              <w:rPr>
                <w:noProof/>
              </w:rPr>
            </w:pPr>
            <w:r w:rsidRPr="00DF5F2E">
              <w:rPr>
                <w:noProof/>
              </w:rPr>
              <w:fldChar w:fldCharType="begin"/>
            </w:r>
            <w:r w:rsidRPr="00DF5F2E">
              <w:rPr>
                <w:noProof/>
              </w:rPr>
              <w:instrText xml:space="preserve"> MERGEFIELD PROJECTCHANGEORDER_SENTO \* MERGEFORMAT </w:instrText>
            </w:r>
            <w:r w:rsidRPr="00DF5F2E">
              <w:rPr>
                <w:noProof/>
              </w:rPr>
              <w:fldChar w:fldCharType="separate"/>
            </w:r>
            <w:r w:rsidR="00C15E99" w:rsidRPr="00DF5F2E">
              <w:rPr>
                <w:noProof/>
              </w:rPr>
              <w:t>«PROJECTCHANGEORDER_SENTO»</w:t>
            </w:r>
            <w:r w:rsidRPr="00DF5F2E">
              <w:rPr>
                <w:noProof/>
              </w:rPr>
              <w:fldChar w:fldCharType="end"/>
            </w:r>
          </w:p>
        </w:tc>
      </w:tr>
      <w:tr w:rsidR="008D2022" w:rsidRPr="00DF5F2E" w14:paraId="55B5AB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B8EFB0" w14:textId="3892CE39" w:rsidR="008D2022" w:rsidRPr="00DF5F2E" w:rsidRDefault="008D2022" w:rsidP="008F5D22">
            <w:pPr>
              <w:pStyle w:val="I-tableParagraph"/>
            </w:pPr>
            <w:r w:rsidRPr="00DF5F2E">
              <w:rPr>
                <w:lang w:bidi="fr-FR"/>
              </w:rPr>
              <w:t>Clé d’article de facturation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CFF34D" w14:textId="30B2D1B2" w:rsidR="008D2022" w:rsidRPr="00DF5F2E" w:rsidRDefault="0048334D" w:rsidP="008F5D22">
            <w:pPr>
              <w:pStyle w:val="I-tableParagraph"/>
              <w:ind w:left="-15"/>
              <w:rPr>
                <w:noProof/>
              </w:rPr>
            </w:pPr>
            <w:r w:rsidRPr="00DF5F2E">
              <w:rPr>
                <w:noProof/>
              </w:rPr>
              <w:fldChar w:fldCharType="begin"/>
            </w:r>
            <w:r w:rsidRPr="00DF5F2E">
              <w:rPr>
                <w:noProof/>
              </w:rPr>
              <w:instrText xml:space="preserve"> MERGEFIELD PROJECTCHANGEORDER_ITEMKEY \* MERGEFORMAT </w:instrText>
            </w:r>
            <w:r w:rsidRPr="00DF5F2E">
              <w:rPr>
                <w:noProof/>
              </w:rPr>
              <w:fldChar w:fldCharType="separate"/>
            </w:r>
            <w:r w:rsidR="00C15E99" w:rsidRPr="00DF5F2E">
              <w:rPr>
                <w:noProof/>
              </w:rPr>
              <w:t>«PROJECTCHANGEORDER_ITEMKEY»</w:t>
            </w:r>
            <w:r w:rsidRPr="00DF5F2E">
              <w:rPr>
                <w:noProof/>
              </w:rPr>
              <w:fldChar w:fldCharType="end"/>
            </w:r>
          </w:p>
        </w:tc>
      </w:tr>
      <w:tr w:rsidR="008D2022" w:rsidRPr="00DF5F2E" w14:paraId="74C8964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1D0FE7" w14:textId="2B9ABBF0" w:rsidR="008D2022" w:rsidRPr="00DF5F2E" w:rsidRDefault="008D2022" w:rsidP="008F5D22">
            <w:pPr>
              <w:pStyle w:val="I-tableParagraph"/>
            </w:pPr>
            <w:r w:rsidRPr="00DF5F2E">
              <w:rPr>
                <w:lang w:bidi="fr-FR"/>
              </w:rPr>
              <w:t>Identifiant de l’article de facturation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F7CEE3" w14:textId="4B371F7D" w:rsidR="008D2022" w:rsidRPr="00DF5F2E" w:rsidRDefault="0048334D" w:rsidP="008F5D22">
            <w:pPr>
              <w:pStyle w:val="I-tableParagraph"/>
              <w:ind w:left="-15"/>
              <w:rPr>
                <w:noProof/>
              </w:rPr>
            </w:pPr>
            <w:r w:rsidRPr="00DF5F2E">
              <w:rPr>
                <w:noProof/>
              </w:rPr>
              <w:fldChar w:fldCharType="begin"/>
            </w:r>
            <w:r w:rsidRPr="00DF5F2E">
              <w:rPr>
                <w:noProof/>
              </w:rPr>
              <w:instrText xml:space="preserve"> MERGEFIELD PROJECTCHANGEORDER_ITEMID \* MERGEFORMAT </w:instrText>
            </w:r>
            <w:r w:rsidRPr="00DF5F2E">
              <w:rPr>
                <w:noProof/>
              </w:rPr>
              <w:fldChar w:fldCharType="separate"/>
            </w:r>
            <w:r w:rsidR="00C15E99" w:rsidRPr="00DF5F2E">
              <w:rPr>
                <w:noProof/>
              </w:rPr>
              <w:t>«PROJECTCHANGEORDER_ITEMID»</w:t>
            </w:r>
            <w:r w:rsidRPr="00DF5F2E">
              <w:rPr>
                <w:noProof/>
              </w:rPr>
              <w:fldChar w:fldCharType="end"/>
            </w:r>
          </w:p>
        </w:tc>
      </w:tr>
      <w:tr w:rsidR="00C633A2" w:rsidRPr="00DF5F2E" w14:paraId="3CB4455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61D2386" w14:textId="6745C14B" w:rsidR="00C633A2" w:rsidRPr="00DF5F2E" w:rsidRDefault="008D2022" w:rsidP="008F5D22">
            <w:pPr>
              <w:pStyle w:val="I-tableParagraph"/>
            </w:pPr>
            <w:r w:rsidRPr="00DF5F2E">
              <w:rPr>
                <w:lang w:bidi="fr-FR"/>
              </w:rPr>
              <w:t>Nom de l’article de facturation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E8D15A" w14:textId="71224D17" w:rsidR="00C633A2" w:rsidRPr="00DF5F2E" w:rsidRDefault="00484090" w:rsidP="008F5D22">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00C15E99" w:rsidRPr="00DF5F2E">
              <w:rPr>
                <w:noProof/>
              </w:rPr>
              <w:t>«PROJECTCHANGEORDER_ITEMNAME»</w:t>
            </w:r>
            <w:r w:rsidRPr="00DF5F2E">
              <w:rPr>
                <w:noProof/>
              </w:rPr>
              <w:fldChar w:fldCharType="end"/>
            </w:r>
          </w:p>
        </w:tc>
      </w:tr>
      <w:tr w:rsidR="00847115" w:rsidRPr="00DF5F2E" w14:paraId="4D77E4C6"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984198" w14:textId="0D72D8DE" w:rsidR="00847115" w:rsidRPr="00DF5F2E" w:rsidRDefault="00194A8E" w:rsidP="00847115">
            <w:pPr>
              <w:pStyle w:val="I-tableParagraph"/>
            </w:pPr>
            <w:r w:rsidRPr="00DF5F2E">
              <w:rPr>
                <w:lang w:bidi="fr-FR"/>
              </w:rPr>
              <w:t>Identifiant du contrat du projet</w:t>
            </w:r>
          </w:p>
        </w:tc>
        <w:tc>
          <w:tcPr>
            <w:tcW w:w="6261" w:type="dxa"/>
            <w:tcBorders>
              <w:top w:val="single" w:sz="4" w:space="0" w:color="A5A5A5"/>
              <w:left w:val="nil"/>
              <w:bottom w:val="single" w:sz="4" w:space="0" w:color="A5A5A5"/>
              <w:right w:val="single" w:sz="4" w:space="0" w:color="A5A5A5"/>
            </w:tcBorders>
            <w:shd w:val="clear" w:color="auto" w:fill="auto"/>
          </w:tcPr>
          <w:p w14:paraId="4619239C" w14:textId="3F85FF36"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C2135D" w:rsidRPr="00DF5F2E">
              <w:rPr>
                <w:noProof/>
              </w:rPr>
              <w:t>PROJECTCONTRACTID</w:t>
            </w:r>
            <w:r w:rsidRPr="00DF5F2E">
              <w:rPr>
                <w:noProof/>
              </w:rPr>
              <w:t>»</w:t>
            </w:r>
            <w:r w:rsidRPr="00DF5F2E">
              <w:rPr>
                <w:noProof/>
              </w:rPr>
              <w:fldChar w:fldCharType="end"/>
            </w:r>
          </w:p>
        </w:tc>
      </w:tr>
      <w:tr w:rsidR="00847115" w:rsidRPr="00DF5F2E" w14:paraId="2900EE8A"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7F66A0" w14:textId="2B8AAA13" w:rsidR="00847115" w:rsidRPr="00DF5F2E" w:rsidRDefault="00194A8E" w:rsidP="00847115">
            <w:pPr>
              <w:pStyle w:val="I-tableParagraph"/>
            </w:pPr>
            <w:r w:rsidRPr="00DF5F2E">
              <w:rPr>
                <w:lang w:bidi="fr-FR"/>
              </w:rPr>
              <w:t>Clé du contrat du projet</w:t>
            </w:r>
          </w:p>
        </w:tc>
        <w:tc>
          <w:tcPr>
            <w:tcW w:w="6261" w:type="dxa"/>
            <w:tcBorders>
              <w:top w:val="single" w:sz="4" w:space="0" w:color="A5A5A5"/>
              <w:left w:val="nil"/>
              <w:bottom w:val="single" w:sz="4" w:space="0" w:color="A5A5A5"/>
              <w:right w:val="single" w:sz="4" w:space="0" w:color="A5A5A5"/>
            </w:tcBorders>
            <w:shd w:val="clear" w:color="auto" w:fill="auto"/>
          </w:tcPr>
          <w:p w14:paraId="0190BF20" w14:textId="12DA3E38"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C2135D" w:rsidRPr="00DF5F2E">
              <w:rPr>
                <w:noProof/>
              </w:rPr>
              <w:t>PROJECTCONTRACTKEY</w:t>
            </w:r>
            <w:r w:rsidRPr="00DF5F2E">
              <w:rPr>
                <w:noProof/>
              </w:rPr>
              <w:t>»</w:t>
            </w:r>
            <w:r w:rsidRPr="00DF5F2E">
              <w:rPr>
                <w:noProof/>
              </w:rPr>
              <w:fldChar w:fldCharType="end"/>
            </w:r>
          </w:p>
        </w:tc>
      </w:tr>
      <w:tr w:rsidR="00847115" w:rsidRPr="00DF5F2E" w14:paraId="61866D52"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3A61EF" w14:textId="2681AABD" w:rsidR="00847115" w:rsidRPr="00DF5F2E" w:rsidRDefault="00194A8E" w:rsidP="00847115">
            <w:pPr>
              <w:pStyle w:val="I-tableParagraph"/>
            </w:pPr>
            <w:r w:rsidRPr="00DF5F2E">
              <w:rPr>
                <w:lang w:bidi="fr-FR"/>
              </w:rPr>
              <w:t>Nom du contrat du projet</w:t>
            </w:r>
          </w:p>
        </w:tc>
        <w:tc>
          <w:tcPr>
            <w:tcW w:w="6261" w:type="dxa"/>
            <w:tcBorders>
              <w:top w:val="single" w:sz="4" w:space="0" w:color="A5A5A5"/>
              <w:left w:val="nil"/>
              <w:bottom w:val="single" w:sz="4" w:space="0" w:color="A5A5A5"/>
              <w:right w:val="single" w:sz="4" w:space="0" w:color="A5A5A5"/>
            </w:tcBorders>
            <w:shd w:val="clear" w:color="auto" w:fill="auto"/>
          </w:tcPr>
          <w:p w14:paraId="02CBDA68" w14:textId="0D60B610"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C2135D" w:rsidRPr="00DF5F2E">
              <w:rPr>
                <w:noProof/>
              </w:rPr>
              <w:t>PROJECTCONTRACTNAME</w:t>
            </w:r>
            <w:r w:rsidRPr="00DF5F2E">
              <w:rPr>
                <w:noProof/>
              </w:rPr>
              <w:t>»</w:t>
            </w:r>
            <w:r w:rsidRPr="00DF5F2E">
              <w:rPr>
                <w:noProof/>
              </w:rPr>
              <w:fldChar w:fldCharType="end"/>
            </w:r>
          </w:p>
        </w:tc>
      </w:tr>
      <w:tr w:rsidR="00847115" w:rsidRPr="00DF5F2E" w14:paraId="67D8E0CB"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1AA1A6" w14:textId="0DA8BAB5" w:rsidR="00847115" w:rsidRPr="00DF5F2E" w:rsidRDefault="00194A8E" w:rsidP="00847115">
            <w:pPr>
              <w:pStyle w:val="I-tableParagraph"/>
            </w:pPr>
            <w:r w:rsidRPr="00DF5F2E">
              <w:rPr>
                <w:lang w:bidi="fr-FR"/>
              </w:rPr>
              <w:t>Identifiant de ligne de contrat de projet</w:t>
            </w:r>
          </w:p>
        </w:tc>
        <w:tc>
          <w:tcPr>
            <w:tcW w:w="6261" w:type="dxa"/>
            <w:tcBorders>
              <w:top w:val="single" w:sz="4" w:space="0" w:color="A5A5A5"/>
              <w:left w:val="nil"/>
              <w:bottom w:val="single" w:sz="4" w:space="0" w:color="A5A5A5"/>
              <w:right w:val="single" w:sz="4" w:space="0" w:color="A5A5A5"/>
            </w:tcBorders>
            <w:shd w:val="clear" w:color="auto" w:fill="auto"/>
          </w:tcPr>
          <w:p w14:paraId="18B80D09" w14:textId="4FD05586"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DB423A" w:rsidRPr="00DF5F2E">
              <w:rPr>
                <w:noProof/>
              </w:rPr>
              <w:t>PROJECTCONTRACTLNEID</w:t>
            </w:r>
            <w:r w:rsidRPr="00DF5F2E">
              <w:rPr>
                <w:noProof/>
              </w:rPr>
              <w:t>»</w:t>
            </w:r>
            <w:r w:rsidRPr="00DF5F2E">
              <w:rPr>
                <w:noProof/>
              </w:rPr>
              <w:fldChar w:fldCharType="end"/>
            </w:r>
          </w:p>
        </w:tc>
      </w:tr>
      <w:tr w:rsidR="00847115" w:rsidRPr="00DF5F2E" w14:paraId="00E45131"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7F08B1" w14:textId="3F8AA7FE" w:rsidR="00847115" w:rsidRPr="00DF5F2E" w:rsidRDefault="00194A8E" w:rsidP="00847115">
            <w:pPr>
              <w:pStyle w:val="I-tableParagraph"/>
            </w:pPr>
            <w:r w:rsidRPr="00DF5F2E">
              <w:rPr>
                <w:lang w:bidi="fr-FR"/>
              </w:rPr>
              <w:t>Clé de ligne de contrat de projet</w:t>
            </w:r>
          </w:p>
        </w:tc>
        <w:tc>
          <w:tcPr>
            <w:tcW w:w="6261" w:type="dxa"/>
            <w:tcBorders>
              <w:top w:val="single" w:sz="4" w:space="0" w:color="A5A5A5"/>
              <w:left w:val="nil"/>
              <w:bottom w:val="single" w:sz="4" w:space="0" w:color="A5A5A5"/>
              <w:right w:val="single" w:sz="4" w:space="0" w:color="A5A5A5"/>
            </w:tcBorders>
            <w:shd w:val="clear" w:color="auto" w:fill="auto"/>
          </w:tcPr>
          <w:p w14:paraId="747D2AEA" w14:textId="569DE53C"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DB423A" w:rsidRPr="00DF5F2E">
              <w:rPr>
                <w:noProof/>
              </w:rPr>
              <w:t>PROJECTCONTRACTLINEKEY</w:t>
            </w:r>
            <w:r w:rsidRPr="00DF5F2E">
              <w:rPr>
                <w:noProof/>
              </w:rPr>
              <w:t>»</w:t>
            </w:r>
            <w:r w:rsidRPr="00DF5F2E">
              <w:rPr>
                <w:noProof/>
              </w:rPr>
              <w:fldChar w:fldCharType="end"/>
            </w:r>
          </w:p>
        </w:tc>
      </w:tr>
      <w:tr w:rsidR="00847115" w:rsidRPr="00DF5F2E" w14:paraId="01066BE4"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ADADAC7" w14:textId="542EFC9F" w:rsidR="00847115" w:rsidRPr="00DF5F2E" w:rsidRDefault="00CC77B7" w:rsidP="00847115">
            <w:pPr>
              <w:pStyle w:val="I-tableParagraph"/>
            </w:pPr>
            <w:r w:rsidRPr="00DF5F2E">
              <w:rPr>
                <w:lang w:bidi="fr-FR"/>
              </w:rPr>
              <w:t>Nom de la ligne du contrat du projet</w:t>
            </w:r>
          </w:p>
        </w:tc>
        <w:tc>
          <w:tcPr>
            <w:tcW w:w="6261" w:type="dxa"/>
            <w:tcBorders>
              <w:top w:val="single" w:sz="4" w:space="0" w:color="A5A5A5"/>
              <w:left w:val="nil"/>
              <w:bottom w:val="single" w:sz="4" w:space="0" w:color="A5A5A5"/>
              <w:right w:val="single" w:sz="4" w:space="0" w:color="A5A5A5"/>
            </w:tcBorders>
            <w:shd w:val="clear" w:color="auto" w:fill="auto"/>
          </w:tcPr>
          <w:p w14:paraId="3907F31D" w14:textId="2DB221D3" w:rsidR="00847115" w:rsidRPr="00DF5F2E" w:rsidRDefault="00847115" w:rsidP="00847115">
            <w:pPr>
              <w:pStyle w:val="I-tableParagraph"/>
              <w:ind w:left="-15"/>
              <w:rPr>
                <w:noProof/>
              </w:rPr>
            </w:pPr>
            <w:r w:rsidRPr="00DF5F2E">
              <w:rPr>
                <w:noProof/>
              </w:rPr>
              <w:fldChar w:fldCharType="begin"/>
            </w:r>
            <w:r w:rsidRPr="00DF5F2E">
              <w:rPr>
                <w:noProof/>
              </w:rPr>
              <w:instrText xml:space="preserve"> MERGEFIELD PROJECTCHANGEORDER_ITEMNAME \* MERGEFORMAT </w:instrText>
            </w:r>
            <w:r w:rsidRPr="00DF5F2E">
              <w:rPr>
                <w:noProof/>
              </w:rPr>
              <w:fldChar w:fldCharType="separate"/>
            </w:r>
            <w:r w:rsidRPr="00DF5F2E">
              <w:rPr>
                <w:noProof/>
              </w:rPr>
              <w:t>«PROJECTCHANGEORDER_</w:t>
            </w:r>
            <w:r w:rsidR="00DB423A" w:rsidRPr="00DF5F2E">
              <w:rPr>
                <w:noProof/>
              </w:rPr>
              <w:t>PROJECTCONT</w:t>
            </w:r>
            <w:r w:rsidR="00681596" w:rsidRPr="00DF5F2E">
              <w:rPr>
                <w:noProof/>
              </w:rPr>
              <w:t>RACTLINENAME</w:t>
            </w:r>
            <w:r w:rsidRPr="00DF5F2E">
              <w:rPr>
                <w:noProof/>
              </w:rPr>
              <w:t>»</w:t>
            </w:r>
            <w:r w:rsidRPr="00DF5F2E">
              <w:rPr>
                <w:noProof/>
              </w:rPr>
              <w:fldChar w:fldCharType="end"/>
            </w:r>
          </w:p>
        </w:tc>
      </w:tr>
      <w:tr w:rsidR="00EF65DD" w:rsidRPr="00DF5F2E" w14:paraId="09F0DC9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BB4C84" w14:textId="526C0AB5" w:rsidR="00EF65DD" w:rsidRPr="00DF5F2E" w:rsidRDefault="008D2022" w:rsidP="008F5D22">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73437D" w14:textId="6560F6FF" w:rsidR="00EF65DD" w:rsidRPr="00DF5F2E" w:rsidRDefault="00484090" w:rsidP="008F5D22">
            <w:pPr>
              <w:pStyle w:val="I-tableParagraph"/>
              <w:ind w:left="-15"/>
              <w:rPr>
                <w:noProof/>
              </w:rPr>
            </w:pPr>
            <w:r w:rsidRPr="00DF5F2E">
              <w:rPr>
                <w:noProof/>
              </w:rPr>
              <w:fldChar w:fldCharType="begin"/>
            </w:r>
            <w:r w:rsidRPr="00DF5F2E">
              <w:rPr>
                <w:noProof/>
              </w:rPr>
              <w:instrText xml:space="preserve"> MERGEFIELD PROJECTCHANGEORDER_WHENCREATED \* MERGEFORMAT </w:instrText>
            </w:r>
            <w:r w:rsidRPr="00DF5F2E">
              <w:rPr>
                <w:noProof/>
              </w:rPr>
              <w:fldChar w:fldCharType="separate"/>
            </w:r>
            <w:r w:rsidR="00C15E99" w:rsidRPr="00DF5F2E">
              <w:rPr>
                <w:noProof/>
              </w:rPr>
              <w:t>«PROJECTCHANGEORDER_WHENCREATED»</w:t>
            </w:r>
            <w:r w:rsidRPr="00DF5F2E">
              <w:rPr>
                <w:noProof/>
              </w:rPr>
              <w:fldChar w:fldCharType="end"/>
            </w:r>
          </w:p>
        </w:tc>
      </w:tr>
      <w:tr w:rsidR="00484090" w:rsidRPr="00DF5F2E" w14:paraId="513A4AB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52B2D4" w14:textId="46C4CF23" w:rsidR="00484090" w:rsidRPr="00DF5F2E" w:rsidRDefault="00484090" w:rsidP="008F5D22">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A34927" w14:textId="061957FC" w:rsidR="00484090" w:rsidRPr="00DF5F2E" w:rsidRDefault="00484090" w:rsidP="008F5D22">
            <w:pPr>
              <w:pStyle w:val="I-tableParagraph"/>
              <w:ind w:left="-15"/>
              <w:rPr>
                <w:noProof/>
              </w:rPr>
            </w:pPr>
            <w:r w:rsidRPr="00DF5F2E">
              <w:rPr>
                <w:noProof/>
              </w:rPr>
              <w:fldChar w:fldCharType="begin"/>
            </w:r>
            <w:r w:rsidRPr="00DF5F2E">
              <w:rPr>
                <w:noProof/>
              </w:rPr>
              <w:instrText xml:space="preserve"> MERGEFIELD PROJECTCHANGEORDER_WHENMODIFIED \* MERGEFORMAT </w:instrText>
            </w:r>
            <w:r w:rsidRPr="00DF5F2E">
              <w:rPr>
                <w:noProof/>
              </w:rPr>
              <w:fldChar w:fldCharType="separate"/>
            </w:r>
            <w:r w:rsidR="00C15E99" w:rsidRPr="00DF5F2E">
              <w:rPr>
                <w:noProof/>
              </w:rPr>
              <w:t>«PROJECTCHANGEORDER_WHENMODIFIED»</w:t>
            </w:r>
            <w:r w:rsidRPr="00DF5F2E">
              <w:rPr>
                <w:noProof/>
              </w:rPr>
              <w:fldChar w:fldCharType="end"/>
            </w:r>
          </w:p>
        </w:tc>
      </w:tr>
      <w:tr w:rsidR="00EF65DD" w:rsidRPr="00DF5F2E" w14:paraId="5ED65B1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FCF626" w14:textId="1A0F885D" w:rsidR="00EF65DD" w:rsidRPr="00DF5F2E" w:rsidRDefault="008D2022" w:rsidP="008F5D22">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7BE393" w14:textId="0356251A" w:rsidR="00EF65DD" w:rsidRPr="00DF5F2E" w:rsidRDefault="00484090" w:rsidP="008F5D22">
            <w:pPr>
              <w:pStyle w:val="I-tableParagraph"/>
              <w:ind w:left="-15"/>
              <w:rPr>
                <w:noProof/>
              </w:rPr>
            </w:pPr>
            <w:r w:rsidRPr="00DF5F2E">
              <w:rPr>
                <w:noProof/>
              </w:rPr>
              <w:fldChar w:fldCharType="begin"/>
            </w:r>
            <w:r w:rsidRPr="00DF5F2E">
              <w:rPr>
                <w:noProof/>
              </w:rPr>
              <w:instrText xml:space="preserve"> MERGEFIELD PROJECTCHANGEORDER_CREATEDBY \* MERGEFORMAT </w:instrText>
            </w:r>
            <w:r w:rsidRPr="00DF5F2E">
              <w:rPr>
                <w:noProof/>
              </w:rPr>
              <w:fldChar w:fldCharType="separate"/>
            </w:r>
            <w:r w:rsidR="00C15E99" w:rsidRPr="00DF5F2E">
              <w:rPr>
                <w:noProof/>
              </w:rPr>
              <w:t>«PROJECTCHANGEORDER_CREATEDBY»</w:t>
            </w:r>
            <w:r w:rsidRPr="00DF5F2E">
              <w:rPr>
                <w:noProof/>
              </w:rPr>
              <w:fldChar w:fldCharType="end"/>
            </w:r>
          </w:p>
        </w:tc>
      </w:tr>
      <w:tr w:rsidR="00EF65DD" w:rsidRPr="00DF5F2E" w14:paraId="2F3F50B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9DBF84B" w14:textId="5DFB41A4" w:rsidR="00EF65DD" w:rsidRPr="00DF5F2E" w:rsidRDefault="008D2022" w:rsidP="008F5D22">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D11C80" w14:textId="4DF94FB3" w:rsidR="00EF65DD" w:rsidRPr="00DF5F2E" w:rsidRDefault="00484090" w:rsidP="008F5D22">
            <w:pPr>
              <w:pStyle w:val="I-tableParagraph"/>
              <w:ind w:left="-15"/>
              <w:rPr>
                <w:noProof/>
              </w:rPr>
            </w:pPr>
            <w:r w:rsidRPr="00DF5F2E">
              <w:rPr>
                <w:noProof/>
              </w:rPr>
              <w:fldChar w:fldCharType="begin"/>
            </w:r>
            <w:r w:rsidRPr="00DF5F2E">
              <w:rPr>
                <w:noProof/>
              </w:rPr>
              <w:instrText xml:space="preserve"> MERGEFIELD PROJECTCHANGEORDER_MODIFIEDBY \* MERGEFORMAT </w:instrText>
            </w:r>
            <w:r w:rsidRPr="00DF5F2E">
              <w:rPr>
                <w:noProof/>
              </w:rPr>
              <w:fldChar w:fldCharType="separate"/>
            </w:r>
            <w:r w:rsidR="00C15E99" w:rsidRPr="00DF5F2E">
              <w:rPr>
                <w:noProof/>
              </w:rPr>
              <w:t>«PROJECTCHANGEORDER_MODIFIEDBY»</w:t>
            </w:r>
            <w:r w:rsidRPr="00DF5F2E">
              <w:rPr>
                <w:noProof/>
              </w:rPr>
              <w:fldChar w:fldCharType="end"/>
            </w:r>
          </w:p>
        </w:tc>
      </w:tr>
      <w:tr w:rsidR="00366885" w:rsidRPr="00DF5F2E" w14:paraId="6D3D4F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4E29DD" w14:textId="534C77A8" w:rsidR="00366885" w:rsidRPr="00DF5F2E" w:rsidRDefault="00366885" w:rsidP="008F5D22">
            <w:pPr>
              <w:pStyle w:val="I-tableParagraph"/>
            </w:pPr>
            <w:r w:rsidRPr="00DF5F2E">
              <w:rPr>
                <w:lang w:bidi="fr-FR"/>
              </w:rPr>
              <w:t>Pièce jointe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AA8EA9C" w14:textId="73C011DC" w:rsidR="00366885" w:rsidRPr="00DF5F2E" w:rsidRDefault="00366885" w:rsidP="008F5D22">
            <w:pPr>
              <w:pStyle w:val="I-tableParagraph"/>
              <w:ind w:left="-15"/>
              <w:rPr>
                <w:noProof/>
              </w:rPr>
            </w:pPr>
            <w:r w:rsidRPr="00DF5F2E">
              <w:rPr>
                <w:noProof/>
              </w:rPr>
              <w:fldChar w:fldCharType="begin"/>
            </w:r>
            <w:r w:rsidRPr="00DF5F2E">
              <w:rPr>
                <w:noProof/>
              </w:rPr>
              <w:instrText xml:space="preserve"> MERGEFIELD PROJECTCHANGEORDER_SUPDOCID \* MERGEFORMAT </w:instrText>
            </w:r>
            <w:r w:rsidRPr="00DF5F2E">
              <w:rPr>
                <w:noProof/>
              </w:rPr>
              <w:fldChar w:fldCharType="separate"/>
            </w:r>
            <w:r w:rsidR="00C15E99" w:rsidRPr="00DF5F2E">
              <w:rPr>
                <w:noProof/>
              </w:rPr>
              <w:t>«PROJECTCHANGEORDER_SUPDOCID»</w:t>
            </w:r>
            <w:r w:rsidRPr="00DF5F2E">
              <w:rPr>
                <w:noProof/>
              </w:rPr>
              <w:fldChar w:fldCharType="end"/>
            </w:r>
          </w:p>
        </w:tc>
      </w:tr>
      <w:tr w:rsidR="00366885" w:rsidRPr="00DF5F2E" w14:paraId="572E3C3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956572" w14:textId="0BE855EE" w:rsidR="00366885" w:rsidRPr="00DF5F2E" w:rsidRDefault="00366885" w:rsidP="008F5D22">
            <w:pPr>
              <w:pStyle w:val="I-tableParagraph"/>
            </w:pPr>
            <w:r w:rsidRPr="00DF5F2E">
              <w:rPr>
                <w:lang w:bidi="fr-FR"/>
              </w:rPr>
              <w:t>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C6198C3" w14:textId="67946DD1" w:rsidR="00366885" w:rsidRPr="00DF5F2E" w:rsidRDefault="00366885" w:rsidP="008F5D22">
            <w:pPr>
              <w:pStyle w:val="I-tableParagraph"/>
              <w:ind w:left="-15"/>
              <w:rPr>
                <w:noProof/>
              </w:rPr>
            </w:pPr>
            <w:r w:rsidRPr="00DF5F2E">
              <w:rPr>
                <w:noProof/>
              </w:rPr>
              <w:fldChar w:fldCharType="begin"/>
            </w:r>
            <w:r w:rsidRPr="00DF5F2E">
              <w:rPr>
                <w:noProof/>
              </w:rPr>
              <w:instrText xml:space="preserve"> MERGEFIELD PROJECTCHANGEORDER_EMAIL_DELIVERY \* MERGEFORMAT </w:instrText>
            </w:r>
            <w:r w:rsidRPr="00DF5F2E">
              <w:rPr>
                <w:noProof/>
              </w:rPr>
              <w:fldChar w:fldCharType="separate"/>
            </w:r>
            <w:r w:rsidR="00C15E99" w:rsidRPr="00DF5F2E">
              <w:rPr>
                <w:noProof/>
              </w:rPr>
              <w:t>«PROJECTCHANGEORDER_EMAIL_DELIVERY»</w:t>
            </w:r>
            <w:r w:rsidRPr="00DF5F2E">
              <w:rPr>
                <w:noProof/>
              </w:rPr>
              <w:fldChar w:fldCharType="end"/>
            </w:r>
          </w:p>
        </w:tc>
      </w:tr>
      <w:tr w:rsidR="00366885" w:rsidRPr="00DF5F2E" w14:paraId="73AA90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3992B3" w14:textId="738B2075" w:rsidR="00366885" w:rsidRPr="00DF5F2E" w:rsidRDefault="00366885" w:rsidP="008F5D22">
            <w:pPr>
              <w:pStyle w:val="I-tableParagraph"/>
            </w:pPr>
            <w:r w:rsidRPr="00DF5F2E">
              <w:rPr>
                <w:lang w:bidi="fr-FR"/>
              </w:rPr>
              <w:t>Imprimer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BDA688" w14:textId="0CC67FDF" w:rsidR="00366885" w:rsidRPr="00DF5F2E" w:rsidRDefault="00366885" w:rsidP="008F5D22">
            <w:pPr>
              <w:pStyle w:val="I-tableParagraph"/>
              <w:ind w:left="-15"/>
              <w:rPr>
                <w:noProof/>
              </w:rPr>
            </w:pPr>
            <w:r w:rsidRPr="00DF5F2E">
              <w:rPr>
                <w:noProof/>
              </w:rPr>
              <w:fldChar w:fldCharType="begin"/>
            </w:r>
            <w:r w:rsidRPr="00DF5F2E">
              <w:rPr>
                <w:noProof/>
              </w:rPr>
              <w:instrText xml:space="preserve"> MERGEFIELD PROJECTCHANGEORDER_PRINT_DELIVERY \* MERGEFORMAT </w:instrText>
            </w:r>
            <w:r w:rsidRPr="00DF5F2E">
              <w:rPr>
                <w:noProof/>
              </w:rPr>
              <w:fldChar w:fldCharType="separate"/>
            </w:r>
            <w:r w:rsidR="00C15E99" w:rsidRPr="00DF5F2E">
              <w:rPr>
                <w:noProof/>
              </w:rPr>
              <w:t>«PROJECTCHANGEORDER_PRINT_DELIVERY»</w:t>
            </w:r>
            <w:r w:rsidRPr="00DF5F2E">
              <w:rPr>
                <w:noProof/>
              </w:rPr>
              <w:fldChar w:fldCharType="end"/>
            </w:r>
          </w:p>
        </w:tc>
      </w:tr>
      <w:tr w:rsidR="00366885" w:rsidRPr="00DF5F2E" w14:paraId="2C02087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CA52BF" w14:textId="7855BF12" w:rsidR="00366885" w:rsidRPr="00DF5F2E" w:rsidRDefault="00366885" w:rsidP="008F5D22">
            <w:pPr>
              <w:pStyle w:val="I-tableParagraph"/>
            </w:pPr>
            <w:r w:rsidRPr="00DF5F2E">
              <w:rPr>
                <w:lang w:bidi="fr-FR"/>
              </w:rPr>
              <w:t>À</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D54D44" w14:textId="61EF5971" w:rsidR="00366885" w:rsidRPr="00DF5F2E" w:rsidRDefault="00366885" w:rsidP="008F5D22">
            <w:pPr>
              <w:pStyle w:val="I-tableParagraph"/>
              <w:ind w:left="-15"/>
              <w:rPr>
                <w:noProof/>
              </w:rPr>
            </w:pPr>
            <w:r w:rsidRPr="00DF5F2E">
              <w:rPr>
                <w:noProof/>
              </w:rPr>
              <w:fldChar w:fldCharType="begin"/>
            </w:r>
            <w:r w:rsidRPr="00DF5F2E">
              <w:rPr>
                <w:noProof/>
              </w:rPr>
              <w:instrText xml:space="preserve"> MERGEFIELD PROJECTCHANGEORDER_CUSTOMEREMAIL \* MERGEFORMAT </w:instrText>
            </w:r>
            <w:r w:rsidRPr="00DF5F2E">
              <w:rPr>
                <w:noProof/>
              </w:rPr>
              <w:fldChar w:fldCharType="separate"/>
            </w:r>
            <w:r w:rsidR="00C15E99" w:rsidRPr="00DF5F2E">
              <w:rPr>
                <w:noProof/>
              </w:rPr>
              <w:t>«PROJECTCHANGEORDER_CUSTOMEREMAIL»</w:t>
            </w:r>
            <w:r w:rsidRPr="00DF5F2E">
              <w:rPr>
                <w:noProof/>
              </w:rPr>
              <w:fldChar w:fldCharType="end"/>
            </w:r>
          </w:p>
        </w:tc>
      </w:tr>
      <w:tr w:rsidR="00366885" w:rsidRPr="00DF5F2E" w14:paraId="0F80188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DC5487" w14:textId="23D82C0D" w:rsidR="00366885" w:rsidRPr="00DF5F2E" w:rsidRDefault="00366885" w:rsidP="008F5D22">
            <w:pPr>
              <w:pStyle w:val="I-tableParagraph"/>
            </w:pPr>
            <w:r w:rsidRPr="00DF5F2E">
              <w:rPr>
                <w:lang w:bidi="fr-FR"/>
              </w:rPr>
              <w:t>Modèle d’e-mail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A3A1B9" w14:textId="4959B5F5" w:rsidR="00366885" w:rsidRPr="00DF5F2E" w:rsidRDefault="0014221E" w:rsidP="008F5D22">
            <w:pPr>
              <w:pStyle w:val="I-tableParagraph"/>
              <w:ind w:left="-15"/>
              <w:rPr>
                <w:noProof/>
              </w:rPr>
            </w:pPr>
            <w:r w:rsidRPr="00DF5F2E">
              <w:rPr>
                <w:noProof/>
              </w:rPr>
              <w:fldChar w:fldCharType="begin"/>
            </w:r>
            <w:r w:rsidRPr="00DF5F2E">
              <w:rPr>
                <w:noProof/>
              </w:rPr>
              <w:instrText xml:space="preserve"> MERGEFIELD PROJECTCHANGEORDER_EMAILTEMPLATE \* MERGEFORMAT </w:instrText>
            </w:r>
            <w:r w:rsidRPr="00DF5F2E">
              <w:rPr>
                <w:noProof/>
              </w:rPr>
              <w:fldChar w:fldCharType="separate"/>
            </w:r>
            <w:r w:rsidR="00C15E99" w:rsidRPr="00DF5F2E">
              <w:rPr>
                <w:noProof/>
              </w:rPr>
              <w:t>«PROJECTCHANGEORDER_EMAILTEMPLATE»</w:t>
            </w:r>
            <w:r w:rsidRPr="00DF5F2E">
              <w:rPr>
                <w:noProof/>
              </w:rPr>
              <w:fldChar w:fldCharType="end"/>
            </w:r>
          </w:p>
        </w:tc>
      </w:tr>
      <w:tr w:rsidR="00366885" w:rsidRPr="00DF5F2E" w14:paraId="201CB8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476EE9" w14:textId="278CBC2B" w:rsidR="00366885" w:rsidRPr="00DF5F2E" w:rsidRDefault="00366885" w:rsidP="008F5D22">
            <w:pPr>
              <w:pStyle w:val="I-tableParagraph"/>
            </w:pPr>
            <w:r w:rsidRPr="00DF5F2E">
              <w:rPr>
                <w:lang w:bidi="fr-FR"/>
              </w:rPr>
              <w:t>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6A820" w14:textId="541033BA" w:rsidR="00366885" w:rsidRPr="00DF5F2E" w:rsidRDefault="0014221E" w:rsidP="008F5D22">
            <w:pPr>
              <w:pStyle w:val="I-tableParagraph"/>
              <w:ind w:left="-15"/>
              <w:rPr>
                <w:noProof/>
              </w:rPr>
            </w:pPr>
            <w:r w:rsidRPr="00DF5F2E">
              <w:rPr>
                <w:noProof/>
              </w:rPr>
              <w:fldChar w:fldCharType="begin"/>
            </w:r>
            <w:r w:rsidRPr="00DF5F2E">
              <w:rPr>
                <w:noProof/>
              </w:rPr>
              <w:instrText xml:space="preserve"> MERGEFIELD PROJECTCHANGEORDER_SENDERNAME \* MERGEFORMAT </w:instrText>
            </w:r>
            <w:r w:rsidRPr="00DF5F2E">
              <w:rPr>
                <w:noProof/>
              </w:rPr>
              <w:fldChar w:fldCharType="separate"/>
            </w:r>
            <w:r w:rsidR="00C15E99" w:rsidRPr="00DF5F2E">
              <w:rPr>
                <w:noProof/>
              </w:rPr>
              <w:t>«PROJECTCHANGEORDER_SENDERNAME»</w:t>
            </w:r>
            <w:r w:rsidRPr="00DF5F2E">
              <w:rPr>
                <w:noProof/>
              </w:rPr>
              <w:fldChar w:fldCharType="end"/>
            </w:r>
          </w:p>
        </w:tc>
      </w:tr>
      <w:tr w:rsidR="00896529" w:rsidRPr="00DF5F2E" w14:paraId="5878623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A5A2EA" w14:textId="22CB2525" w:rsidR="00896529" w:rsidRPr="00DF5F2E" w:rsidRDefault="00896529" w:rsidP="008F5D22">
            <w:pPr>
              <w:pStyle w:val="I-tableParagraph"/>
            </w:pPr>
            <w:r w:rsidRPr="00DF5F2E">
              <w:rPr>
                <w:lang w:bidi="fr-FR"/>
              </w:rPr>
              <w:t>Adresse 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67DC3A" w14:textId="168AB49A" w:rsidR="00896529" w:rsidRPr="00DF5F2E" w:rsidRDefault="00896529" w:rsidP="008F5D22">
            <w:pPr>
              <w:pStyle w:val="I-tableParagraph"/>
              <w:ind w:left="-15"/>
              <w:rPr>
                <w:noProof/>
              </w:rPr>
            </w:pPr>
            <w:r w:rsidRPr="00DF5F2E">
              <w:rPr>
                <w:noProof/>
              </w:rPr>
              <w:fldChar w:fldCharType="begin"/>
            </w:r>
            <w:r w:rsidRPr="00DF5F2E">
              <w:rPr>
                <w:noProof/>
              </w:rPr>
              <w:instrText xml:space="preserve"> MERGEFIELD PROJECTCHANGEORDER_SENDEREMAIL \* MERGEFORMAT </w:instrText>
            </w:r>
            <w:r w:rsidRPr="00DF5F2E">
              <w:rPr>
                <w:noProof/>
              </w:rPr>
              <w:fldChar w:fldCharType="separate"/>
            </w:r>
            <w:r w:rsidR="00C15E99" w:rsidRPr="00DF5F2E">
              <w:rPr>
                <w:noProof/>
              </w:rPr>
              <w:t>«PROJECTCHANGEORDER_SENDEREMAIL»</w:t>
            </w:r>
            <w:r w:rsidRPr="00DF5F2E">
              <w:rPr>
                <w:noProof/>
              </w:rPr>
              <w:fldChar w:fldCharType="end"/>
            </w:r>
          </w:p>
        </w:tc>
      </w:tr>
      <w:tr w:rsidR="00896529" w:rsidRPr="00DF5F2E" w14:paraId="05EC354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EDC2CF" w14:textId="5063BB27" w:rsidR="00896529" w:rsidRPr="00DF5F2E" w:rsidRDefault="00896529" w:rsidP="008F5D22">
            <w:pPr>
              <w:pStyle w:val="I-tableParagraph"/>
            </w:pPr>
            <w:r w:rsidRPr="00DF5F2E">
              <w:rPr>
                <w:lang w:bidi="fr-FR"/>
              </w:rPr>
              <w:t>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8573DD7" w14:textId="14309509" w:rsidR="00896529" w:rsidRPr="00DF5F2E" w:rsidRDefault="00896529" w:rsidP="008F5D22">
            <w:pPr>
              <w:pStyle w:val="I-tableParagraph"/>
              <w:ind w:left="-15"/>
              <w:rPr>
                <w:noProof/>
              </w:rPr>
            </w:pPr>
            <w:r w:rsidRPr="00DF5F2E">
              <w:rPr>
                <w:noProof/>
              </w:rPr>
              <w:fldChar w:fldCharType="begin"/>
            </w:r>
            <w:r w:rsidRPr="00DF5F2E">
              <w:rPr>
                <w:noProof/>
              </w:rPr>
              <w:instrText xml:space="preserve"> MERGEFIELD PROJECTCHANGEORDER_EMAILCC \* MERGEFORMAT </w:instrText>
            </w:r>
            <w:r w:rsidRPr="00DF5F2E">
              <w:rPr>
                <w:noProof/>
              </w:rPr>
              <w:fldChar w:fldCharType="separate"/>
            </w:r>
            <w:r w:rsidR="00C15E99" w:rsidRPr="00DF5F2E">
              <w:rPr>
                <w:noProof/>
              </w:rPr>
              <w:t>«PROJECTCHANGEORDER_EMAILCC»</w:t>
            </w:r>
            <w:r w:rsidRPr="00DF5F2E">
              <w:rPr>
                <w:noProof/>
              </w:rPr>
              <w:fldChar w:fldCharType="end"/>
            </w:r>
          </w:p>
        </w:tc>
      </w:tr>
      <w:tr w:rsidR="00896529" w:rsidRPr="00DF5F2E" w14:paraId="2A5D5EA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2D39F9" w14:textId="554550D3" w:rsidR="00896529" w:rsidRPr="00DF5F2E" w:rsidRDefault="00896529" w:rsidP="008F5D22">
            <w:pPr>
              <w:pStyle w:val="I-tableParagraph"/>
            </w:pPr>
            <w:r w:rsidRPr="00DF5F2E">
              <w:rPr>
                <w:lang w:bidi="fr-FR"/>
              </w:rPr>
              <w:t>Cci</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E15EE21" w14:textId="63206395" w:rsidR="00896529" w:rsidRPr="00DF5F2E" w:rsidRDefault="00896529" w:rsidP="008F5D22">
            <w:pPr>
              <w:pStyle w:val="I-tableParagraph"/>
              <w:ind w:left="-15"/>
              <w:rPr>
                <w:noProof/>
              </w:rPr>
            </w:pPr>
            <w:r w:rsidRPr="00DF5F2E">
              <w:rPr>
                <w:noProof/>
              </w:rPr>
              <w:fldChar w:fldCharType="begin"/>
            </w:r>
            <w:r w:rsidRPr="00DF5F2E">
              <w:rPr>
                <w:noProof/>
              </w:rPr>
              <w:instrText xml:space="preserve"> MERGEFIELD PROJECTCHANGEORDER_EMAILBCC \* MERGEFORMAT </w:instrText>
            </w:r>
            <w:r w:rsidRPr="00DF5F2E">
              <w:rPr>
                <w:noProof/>
              </w:rPr>
              <w:fldChar w:fldCharType="separate"/>
            </w:r>
            <w:r w:rsidR="00C15E99" w:rsidRPr="00DF5F2E">
              <w:rPr>
                <w:noProof/>
              </w:rPr>
              <w:t>«PROJECTCHANGEORDER_EMAILBCC»</w:t>
            </w:r>
            <w:r w:rsidRPr="00DF5F2E">
              <w:rPr>
                <w:noProof/>
              </w:rPr>
              <w:fldChar w:fldCharType="end"/>
            </w:r>
          </w:p>
        </w:tc>
      </w:tr>
      <w:tr w:rsidR="00896529" w:rsidRPr="00DF5F2E" w14:paraId="74C212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BDD523" w14:textId="76C839D8" w:rsidR="00896529" w:rsidRPr="00DF5F2E" w:rsidRDefault="00896529" w:rsidP="008F5D22">
            <w:pPr>
              <w:pStyle w:val="I-tableParagraph"/>
            </w:pPr>
            <w:r w:rsidRPr="00DF5F2E">
              <w:rPr>
                <w:lang w:bidi="fr-FR"/>
              </w:rPr>
              <w:t>Modèle de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AA69C2C" w14:textId="1E65AA64" w:rsidR="00896529" w:rsidRPr="00DF5F2E" w:rsidRDefault="00896529" w:rsidP="00BC12A7">
            <w:pPr>
              <w:pStyle w:val="I-tableParagraph"/>
              <w:spacing w:line="480" w:lineRule="auto"/>
              <w:ind w:left="-15"/>
              <w:rPr>
                <w:noProof/>
              </w:rPr>
            </w:pPr>
            <w:r w:rsidRPr="00DF5F2E">
              <w:rPr>
                <w:noProof/>
              </w:rPr>
              <w:fldChar w:fldCharType="begin"/>
            </w:r>
            <w:r w:rsidRPr="00DF5F2E">
              <w:rPr>
                <w:noProof/>
              </w:rPr>
              <w:instrText xml:space="preserve"> MERGEFIELD PROJECTCHANGEORDER_PCOTEMPLATE \* MERGEFORMAT </w:instrText>
            </w:r>
            <w:r w:rsidRPr="00DF5F2E">
              <w:rPr>
                <w:noProof/>
              </w:rPr>
              <w:fldChar w:fldCharType="separate"/>
            </w:r>
            <w:r w:rsidR="00C15E99" w:rsidRPr="00DF5F2E">
              <w:rPr>
                <w:noProof/>
              </w:rPr>
              <w:t>«PROJECTCHANGEORDER_PCOTEMPLATE»</w:t>
            </w:r>
            <w:r w:rsidRPr="00DF5F2E">
              <w:rPr>
                <w:noProof/>
              </w:rPr>
              <w:fldChar w:fldCharType="end"/>
            </w:r>
          </w:p>
        </w:tc>
      </w:tr>
      <w:tr w:rsidR="00896529" w:rsidRPr="00DF5F2E" w14:paraId="6EC055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74970E" w14:textId="28A50ED5" w:rsidR="00896529" w:rsidRPr="00DF5F2E" w:rsidRDefault="005D32F6" w:rsidP="008F5D22">
            <w:pPr>
              <w:pStyle w:val="I-tableParagraph"/>
            </w:pPr>
            <w:r w:rsidRPr="00DF5F2E">
              <w:rPr>
                <w:lang w:bidi="fr-FR"/>
              </w:rPr>
              <w:lastRenderedPageBreak/>
              <w:t>Téléphone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D3DC8A" w14:textId="1D7E31ED" w:rsidR="00896529" w:rsidRPr="00DF5F2E" w:rsidRDefault="005D32F6" w:rsidP="008F5D22">
            <w:pPr>
              <w:pStyle w:val="I-tableParagraph"/>
              <w:ind w:left="-15"/>
              <w:rPr>
                <w:noProof/>
              </w:rPr>
            </w:pPr>
            <w:r w:rsidRPr="00DF5F2E">
              <w:rPr>
                <w:noProof/>
              </w:rPr>
              <w:fldChar w:fldCharType="begin"/>
            </w:r>
            <w:r w:rsidRPr="00DF5F2E">
              <w:rPr>
                <w:noProof/>
              </w:rPr>
              <w:instrText xml:space="preserve"> MERGEFIELD PROJECTCHANGEORDER_SENDERPHO</w:instrText>
            </w:r>
            <w:r w:rsidR="004B2C4A" w:rsidRPr="00DF5F2E">
              <w:rPr>
                <w:noProof/>
              </w:rPr>
              <w:instrText>NE</w:instrText>
            </w:r>
            <w:r w:rsidRPr="00DF5F2E">
              <w:rPr>
                <w:noProof/>
              </w:rPr>
              <w:instrText xml:space="preserve"> \* MERGEFORMAT </w:instrText>
            </w:r>
            <w:r w:rsidRPr="00DF5F2E">
              <w:rPr>
                <w:noProof/>
              </w:rPr>
              <w:fldChar w:fldCharType="separate"/>
            </w:r>
            <w:r w:rsidR="00C15E99" w:rsidRPr="00DF5F2E">
              <w:rPr>
                <w:noProof/>
              </w:rPr>
              <w:t>«PROJECTCHANGEORDER_SENDERPHONE»</w:t>
            </w:r>
            <w:r w:rsidRPr="00DF5F2E">
              <w:rPr>
                <w:noProof/>
              </w:rPr>
              <w:fldChar w:fldCharType="end"/>
            </w:r>
          </w:p>
        </w:tc>
      </w:tr>
      <w:tr w:rsidR="00896529" w:rsidRPr="00DF5F2E" w14:paraId="0DE03E9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DCBA4F" w14:textId="41E5B284" w:rsidR="00896529" w:rsidRPr="00DF5F2E" w:rsidRDefault="005D32F6" w:rsidP="008F5D22">
            <w:pPr>
              <w:pStyle w:val="I-tableParagraph"/>
            </w:pPr>
            <w:r w:rsidRPr="00DF5F2E">
              <w:rPr>
                <w:lang w:bidi="fr-FR"/>
              </w:rPr>
              <w:t>Contact : e-mail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E41AAE" w14:textId="710A03BA" w:rsidR="00896529" w:rsidRPr="00DF5F2E" w:rsidRDefault="003541B1" w:rsidP="008F5D22">
            <w:pPr>
              <w:pStyle w:val="I-tableParagraph"/>
              <w:ind w:left="-15"/>
              <w:rPr>
                <w:noProof/>
              </w:rPr>
            </w:pPr>
            <w:r w:rsidRPr="00DF5F2E">
              <w:rPr>
                <w:noProof/>
              </w:rPr>
              <w:fldChar w:fldCharType="begin"/>
            </w:r>
            <w:r w:rsidRPr="00DF5F2E">
              <w:rPr>
                <w:noProof/>
              </w:rPr>
              <w:instrText xml:space="preserve"> MERGEFIELD PROJECTCHANGEORDER_PCOSENDTO_EMAIL1 \* MERGEFORMAT </w:instrText>
            </w:r>
            <w:r w:rsidRPr="00DF5F2E">
              <w:rPr>
                <w:noProof/>
              </w:rPr>
              <w:fldChar w:fldCharType="separate"/>
            </w:r>
            <w:r w:rsidR="00C15E99" w:rsidRPr="00DF5F2E">
              <w:rPr>
                <w:noProof/>
              </w:rPr>
              <w:t>«PROJECTCHANGEORDER_PCOSENDTO_EMAIL1»</w:t>
            </w:r>
            <w:r w:rsidRPr="00DF5F2E">
              <w:rPr>
                <w:noProof/>
              </w:rPr>
              <w:fldChar w:fldCharType="end"/>
            </w:r>
          </w:p>
        </w:tc>
      </w:tr>
      <w:tr w:rsidR="00896529" w:rsidRPr="00DF5F2E" w14:paraId="1183DAB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E6AECF" w14:textId="657AA3E5" w:rsidR="00896529" w:rsidRPr="00DF5F2E" w:rsidRDefault="005D32F6" w:rsidP="008F5D22">
            <w:pPr>
              <w:pStyle w:val="I-tableParagraph"/>
            </w:pPr>
            <w:r w:rsidRPr="00DF5F2E">
              <w:rPr>
                <w:lang w:bidi="fr-FR"/>
              </w:rPr>
              <w:t>Contact : e-mail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ECD3555" w14:textId="47431978" w:rsidR="00896529" w:rsidRPr="00DF5F2E" w:rsidRDefault="003541B1" w:rsidP="008F5D22">
            <w:pPr>
              <w:pStyle w:val="I-tableParagraph"/>
              <w:ind w:left="-15"/>
              <w:rPr>
                <w:noProof/>
              </w:rPr>
            </w:pPr>
            <w:r w:rsidRPr="00DF5F2E">
              <w:rPr>
                <w:noProof/>
              </w:rPr>
              <w:fldChar w:fldCharType="begin"/>
            </w:r>
            <w:r w:rsidRPr="00DF5F2E">
              <w:rPr>
                <w:noProof/>
              </w:rPr>
              <w:instrText xml:space="preserve"> MERGEFIELD PROJECTCHANGEORDER_PCOSENDTO_EMAIL2</w:instrText>
            </w:r>
            <w:r w:rsidR="004B2C4A" w:rsidRPr="00DF5F2E">
              <w:rPr>
                <w:noProof/>
              </w:rPr>
              <w:instrText xml:space="preserve"> </w:instrText>
            </w:r>
            <w:r w:rsidRPr="00DF5F2E">
              <w:instrText>\* MERGEFORMAT</w:instrText>
            </w:r>
            <w:r w:rsidRPr="00DF5F2E">
              <w:rPr>
                <w:noProof/>
              </w:rPr>
              <w:instrText xml:space="preserve"> </w:instrText>
            </w:r>
            <w:r w:rsidRPr="00DF5F2E">
              <w:rPr>
                <w:noProof/>
              </w:rPr>
              <w:fldChar w:fldCharType="separate"/>
            </w:r>
            <w:r w:rsidR="00C15E99" w:rsidRPr="00DF5F2E">
              <w:rPr>
                <w:noProof/>
              </w:rPr>
              <w:t>«PROJECTCHANGEORDER_PCOSENDTO_EMAIL2»</w:t>
            </w:r>
            <w:r w:rsidRPr="00DF5F2E">
              <w:rPr>
                <w:noProof/>
              </w:rPr>
              <w:fldChar w:fldCharType="end"/>
            </w:r>
          </w:p>
        </w:tc>
      </w:tr>
      <w:tr w:rsidR="00896529" w:rsidRPr="00DF5F2E" w14:paraId="2F2D3D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5F250B" w14:textId="3F4DBFEF" w:rsidR="00896529" w:rsidRPr="00DF5F2E" w:rsidRDefault="005D32F6" w:rsidP="008F5D22">
            <w:pPr>
              <w:pStyle w:val="I-tableParagraph"/>
            </w:pPr>
            <w:r w:rsidRPr="00DF5F2E">
              <w:rPr>
                <w:lang w:bidi="fr-FR"/>
              </w:rPr>
              <w:t>Contact : prénom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C1CFD45" w14:textId="229F15AF" w:rsidR="00896529" w:rsidRPr="00DF5F2E" w:rsidRDefault="003541B1" w:rsidP="008F5D22">
            <w:pPr>
              <w:pStyle w:val="I-tableParagraph"/>
              <w:ind w:left="-15"/>
              <w:rPr>
                <w:noProof/>
              </w:rPr>
            </w:pPr>
            <w:r w:rsidRPr="00DF5F2E">
              <w:rPr>
                <w:noProof/>
              </w:rPr>
              <w:fldChar w:fldCharType="begin"/>
            </w:r>
            <w:r w:rsidRPr="00DF5F2E">
              <w:rPr>
                <w:noProof/>
              </w:rPr>
              <w:instrText xml:space="preserve"> MERGEFIELD PROJECTCHANGEORDER_PCOSENDTO_FIRSTNAME \* MERGEFORMAT </w:instrText>
            </w:r>
            <w:r w:rsidRPr="00DF5F2E">
              <w:rPr>
                <w:noProof/>
              </w:rPr>
              <w:fldChar w:fldCharType="separate"/>
            </w:r>
            <w:r w:rsidR="00C15E99" w:rsidRPr="00DF5F2E">
              <w:rPr>
                <w:noProof/>
              </w:rPr>
              <w:t>«PROJECTCHANGEORDER_PCOSENDTO_FIRSTNAME»</w:t>
            </w:r>
            <w:r w:rsidRPr="00DF5F2E">
              <w:rPr>
                <w:noProof/>
              </w:rPr>
              <w:fldChar w:fldCharType="end"/>
            </w:r>
          </w:p>
        </w:tc>
      </w:tr>
      <w:tr w:rsidR="003541B1" w:rsidRPr="00DF5F2E" w14:paraId="62822D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81CC3A" w14:textId="69D4A4AF" w:rsidR="003541B1" w:rsidRPr="00DF5F2E" w:rsidRDefault="006C2CB5" w:rsidP="008F5D22">
            <w:pPr>
              <w:pStyle w:val="I-tableParagraph"/>
            </w:pPr>
            <w:r w:rsidRPr="00DF5F2E">
              <w:rPr>
                <w:lang w:bidi="fr-FR"/>
              </w:rPr>
              <w:t>Contact : nom de famille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484B78B" w14:textId="228EF054" w:rsidR="003541B1" w:rsidRPr="00DF5F2E" w:rsidRDefault="006C2CB5" w:rsidP="008F5D22">
            <w:pPr>
              <w:pStyle w:val="I-tableParagraph"/>
              <w:ind w:left="-15"/>
              <w:rPr>
                <w:noProof/>
              </w:rPr>
            </w:pPr>
            <w:r w:rsidRPr="00DF5F2E">
              <w:rPr>
                <w:noProof/>
              </w:rPr>
              <w:fldChar w:fldCharType="begin"/>
            </w:r>
            <w:r w:rsidRPr="00DF5F2E">
              <w:rPr>
                <w:noProof/>
              </w:rPr>
              <w:instrText xml:space="preserve"> MERGEFIELD PROJECTCHANGEORDER_PCOSENDTO_LASTNAME \* MERGEFORMAT </w:instrText>
            </w:r>
            <w:r w:rsidRPr="00DF5F2E">
              <w:rPr>
                <w:noProof/>
              </w:rPr>
              <w:fldChar w:fldCharType="separate"/>
            </w:r>
            <w:r w:rsidR="00C15E99" w:rsidRPr="00DF5F2E">
              <w:rPr>
                <w:noProof/>
              </w:rPr>
              <w:t>«PROJECTCHANGEORDER_PCOSENDTO_LASTNAME»</w:t>
            </w:r>
            <w:r w:rsidRPr="00DF5F2E">
              <w:rPr>
                <w:noProof/>
              </w:rPr>
              <w:fldChar w:fldCharType="end"/>
            </w:r>
          </w:p>
        </w:tc>
      </w:tr>
      <w:tr w:rsidR="003541B1" w:rsidRPr="00DF5F2E" w14:paraId="5484D9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519BB6" w14:textId="12F2DE19" w:rsidR="003541B1" w:rsidRPr="00DF5F2E" w:rsidRDefault="006C2CB5" w:rsidP="008F5D22">
            <w:pPr>
              <w:pStyle w:val="I-tableParagraph"/>
            </w:pPr>
            <w:r w:rsidRPr="00DF5F2E">
              <w:rPr>
                <w:lang w:bidi="fr-FR"/>
              </w:rPr>
              <w:t>Contact : nom de la société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ECF5F38" w14:textId="08897973" w:rsidR="003541B1" w:rsidRPr="00DF5F2E" w:rsidRDefault="006C2CB5" w:rsidP="008F5D22">
            <w:pPr>
              <w:pStyle w:val="I-tableParagraph"/>
              <w:ind w:left="-15"/>
              <w:rPr>
                <w:noProof/>
              </w:rPr>
            </w:pPr>
            <w:r w:rsidRPr="00DF5F2E">
              <w:rPr>
                <w:noProof/>
              </w:rPr>
              <w:fldChar w:fldCharType="begin"/>
            </w:r>
            <w:r w:rsidRPr="00DF5F2E">
              <w:rPr>
                <w:noProof/>
              </w:rPr>
              <w:instrText xml:space="preserve"> MERGEFIELD PROJECTCHANGEORDER_PCOSENDTO_COMPANYNAME \* MERGEFORMAT </w:instrText>
            </w:r>
            <w:r w:rsidRPr="00DF5F2E">
              <w:rPr>
                <w:noProof/>
              </w:rPr>
              <w:fldChar w:fldCharType="separate"/>
            </w:r>
            <w:r w:rsidR="00C15E99" w:rsidRPr="00DF5F2E">
              <w:rPr>
                <w:noProof/>
              </w:rPr>
              <w:t>«PROJECTCHANGEORDER_PCOSENDTO_COMPANYNAME»</w:t>
            </w:r>
            <w:r w:rsidRPr="00DF5F2E">
              <w:rPr>
                <w:noProof/>
              </w:rPr>
              <w:fldChar w:fldCharType="end"/>
            </w:r>
          </w:p>
        </w:tc>
      </w:tr>
      <w:tr w:rsidR="003541B1" w:rsidRPr="00DF5F2E" w14:paraId="73BCEEC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3DDCB2" w14:textId="7D4A1E66" w:rsidR="003541B1" w:rsidRPr="00DF5F2E" w:rsidRDefault="006C2CB5" w:rsidP="008F5D22">
            <w:pPr>
              <w:pStyle w:val="I-tableParagraph"/>
            </w:pPr>
            <w:r w:rsidRPr="00DF5F2E">
              <w:rPr>
                <w:lang w:bidi="fr-FR"/>
              </w:rPr>
              <w:t>Contact : préfixe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04860F9" w14:textId="66230461" w:rsidR="003541B1" w:rsidRPr="00DF5F2E" w:rsidRDefault="006C2CB5" w:rsidP="008F5D22">
            <w:pPr>
              <w:pStyle w:val="I-tableParagraph"/>
              <w:ind w:left="-15"/>
              <w:rPr>
                <w:noProof/>
              </w:rPr>
            </w:pPr>
            <w:r w:rsidRPr="00DF5F2E">
              <w:rPr>
                <w:noProof/>
              </w:rPr>
              <w:fldChar w:fldCharType="begin"/>
            </w:r>
            <w:r w:rsidRPr="00DF5F2E">
              <w:rPr>
                <w:noProof/>
              </w:rPr>
              <w:instrText xml:space="preserve"> MERGEFIELD PROJECTCHANGEORDER_PCOSENDTO_PREFIX \* MERGEFORMAT </w:instrText>
            </w:r>
            <w:r w:rsidRPr="00DF5F2E">
              <w:rPr>
                <w:noProof/>
              </w:rPr>
              <w:fldChar w:fldCharType="separate"/>
            </w:r>
            <w:r w:rsidR="00C15E99" w:rsidRPr="00DF5F2E">
              <w:rPr>
                <w:noProof/>
              </w:rPr>
              <w:t>«PROJECTCHANGEORDER_PCOSENDTO_PREFIX»</w:t>
            </w:r>
            <w:r w:rsidRPr="00DF5F2E">
              <w:rPr>
                <w:noProof/>
              </w:rPr>
              <w:fldChar w:fldCharType="end"/>
            </w:r>
          </w:p>
        </w:tc>
      </w:tr>
      <w:tr w:rsidR="003541B1" w:rsidRPr="00DF5F2E" w14:paraId="70F5778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4D2CCC3" w14:textId="21F8897F" w:rsidR="003541B1" w:rsidRPr="00DF5F2E" w:rsidRDefault="006C2CB5" w:rsidP="008F5D22">
            <w:pPr>
              <w:pStyle w:val="I-tableParagraph"/>
            </w:pPr>
            <w:r w:rsidRPr="00DF5F2E">
              <w:rPr>
                <w:lang w:bidi="fr-FR"/>
              </w:rPr>
              <w:t>Contact : initiale du deuxième prénom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060B8A" w14:textId="06D963E3" w:rsidR="003541B1" w:rsidRPr="00DF5F2E" w:rsidRDefault="006C2CB5" w:rsidP="008F5D22">
            <w:pPr>
              <w:pStyle w:val="I-tableParagraph"/>
              <w:ind w:left="-15"/>
              <w:rPr>
                <w:noProof/>
              </w:rPr>
            </w:pPr>
            <w:r w:rsidRPr="00DF5F2E">
              <w:rPr>
                <w:noProof/>
              </w:rPr>
              <w:fldChar w:fldCharType="begin"/>
            </w:r>
            <w:r w:rsidRPr="00DF5F2E">
              <w:rPr>
                <w:noProof/>
              </w:rPr>
              <w:instrText xml:space="preserve"> MERGEFIELD PROJECTCHANGEORDER_PCOSENDTO_INITIAL \* MERGEFORMAT </w:instrText>
            </w:r>
            <w:r w:rsidRPr="00DF5F2E">
              <w:rPr>
                <w:noProof/>
              </w:rPr>
              <w:fldChar w:fldCharType="separate"/>
            </w:r>
            <w:r w:rsidR="00C15E99" w:rsidRPr="00DF5F2E">
              <w:rPr>
                <w:noProof/>
              </w:rPr>
              <w:t>«PROJECTCHANGEORDER_PCOSENDTO_INITIAL»</w:t>
            </w:r>
            <w:r w:rsidRPr="00DF5F2E">
              <w:rPr>
                <w:noProof/>
              </w:rPr>
              <w:fldChar w:fldCharType="end"/>
            </w:r>
          </w:p>
        </w:tc>
      </w:tr>
      <w:tr w:rsidR="003541B1" w:rsidRPr="00DF5F2E" w14:paraId="1ABF895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DD880E" w14:textId="5E6DFC06" w:rsidR="003541B1" w:rsidRPr="00DF5F2E" w:rsidRDefault="006C2CB5" w:rsidP="008F5D22">
            <w:pPr>
              <w:pStyle w:val="I-tableParagraph"/>
            </w:pPr>
            <w:r w:rsidRPr="00DF5F2E">
              <w:rPr>
                <w:lang w:bidi="fr-FR"/>
              </w:rPr>
              <w:t xml:space="preserve">Contact : imprimer en tant que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B95A07" w14:textId="749C2D88" w:rsidR="003541B1" w:rsidRPr="00DF5F2E" w:rsidRDefault="00036064" w:rsidP="008F5D22">
            <w:pPr>
              <w:pStyle w:val="I-tableParagraph"/>
              <w:ind w:left="-15"/>
              <w:rPr>
                <w:noProof/>
              </w:rPr>
            </w:pPr>
            <w:r w:rsidRPr="00DF5F2E">
              <w:rPr>
                <w:noProof/>
              </w:rPr>
              <w:fldChar w:fldCharType="begin"/>
            </w:r>
            <w:r w:rsidRPr="00DF5F2E">
              <w:rPr>
                <w:noProof/>
              </w:rPr>
              <w:instrText xml:space="preserve"> MERGEFIELD PROJECTCHANGEORDER_PCOSENDTO_PRINTAS \* MERGEFORMAT </w:instrText>
            </w:r>
            <w:r w:rsidRPr="00DF5F2E">
              <w:rPr>
                <w:noProof/>
              </w:rPr>
              <w:fldChar w:fldCharType="separate"/>
            </w:r>
            <w:r w:rsidR="00C15E99" w:rsidRPr="00DF5F2E">
              <w:rPr>
                <w:noProof/>
              </w:rPr>
              <w:t>«PROJECTCHANGEORDER_PCOSENDTO_PRINTAS»</w:t>
            </w:r>
            <w:r w:rsidRPr="00DF5F2E">
              <w:rPr>
                <w:noProof/>
              </w:rPr>
              <w:fldChar w:fldCharType="end"/>
            </w:r>
          </w:p>
        </w:tc>
      </w:tr>
      <w:tr w:rsidR="003541B1" w:rsidRPr="00DF5F2E" w14:paraId="73B6B3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15D08F" w14:textId="009B5AB7" w:rsidR="003541B1" w:rsidRPr="00DF5F2E" w:rsidRDefault="006C2CB5" w:rsidP="008F5D22">
            <w:pPr>
              <w:pStyle w:val="I-tableParagraph"/>
            </w:pPr>
            <w:r w:rsidRPr="00DF5F2E">
              <w:rPr>
                <w:lang w:bidi="fr-FR"/>
              </w:rPr>
              <w:t>Contact : téléphone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EED6E3" w14:textId="2690DA7E" w:rsidR="003541B1" w:rsidRPr="00DF5F2E" w:rsidRDefault="00036064" w:rsidP="008F5D22">
            <w:pPr>
              <w:pStyle w:val="I-tableParagraph"/>
              <w:ind w:left="-15"/>
              <w:rPr>
                <w:noProof/>
              </w:rPr>
            </w:pPr>
            <w:r w:rsidRPr="00DF5F2E">
              <w:rPr>
                <w:noProof/>
              </w:rPr>
              <w:fldChar w:fldCharType="begin"/>
            </w:r>
            <w:r w:rsidRPr="00DF5F2E">
              <w:rPr>
                <w:noProof/>
              </w:rPr>
              <w:instrText xml:space="preserve"> MERGEFIELD PROJECTCHANGEORDER_PCOSENDTO_PHONE1 \* MERGEFORMAT </w:instrText>
            </w:r>
            <w:r w:rsidRPr="00DF5F2E">
              <w:rPr>
                <w:noProof/>
              </w:rPr>
              <w:fldChar w:fldCharType="separate"/>
            </w:r>
            <w:r w:rsidR="00C15E99" w:rsidRPr="00DF5F2E">
              <w:rPr>
                <w:noProof/>
              </w:rPr>
              <w:t>«PROJECTCHANGEORDER_PCOSENDTO_PHONE1»</w:t>
            </w:r>
            <w:r w:rsidRPr="00DF5F2E">
              <w:rPr>
                <w:noProof/>
              </w:rPr>
              <w:fldChar w:fldCharType="end"/>
            </w:r>
          </w:p>
        </w:tc>
      </w:tr>
      <w:tr w:rsidR="003541B1" w:rsidRPr="00DF5F2E" w14:paraId="6A3677D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31CCD7" w14:textId="2B18B19D" w:rsidR="003541B1" w:rsidRPr="00DF5F2E" w:rsidRDefault="006C2CB5" w:rsidP="008F5D22">
            <w:pPr>
              <w:pStyle w:val="I-tableParagraph"/>
            </w:pPr>
            <w:r w:rsidRPr="00DF5F2E">
              <w:rPr>
                <w:lang w:bidi="fr-FR"/>
              </w:rPr>
              <w:t>Contact : téléphone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58C160C" w14:textId="1DE28ACD" w:rsidR="003541B1" w:rsidRPr="00DF5F2E" w:rsidRDefault="00A63A1F" w:rsidP="008F5D22">
            <w:pPr>
              <w:pStyle w:val="I-tableParagraph"/>
              <w:ind w:left="-15"/>
              <w:rPr>
                <w:noProof/>
              </w:rPr>
            </w:pPr>
            <w:r w:rsidRPr="00DF5F2E">
              <w:rPr>
                <w:noProof/>
              </w:rPr>
              <w:fldChar w:fldCharType="begin"/>
            </w:r>
            <w:r w:rsidRPr="00DF5F2E">
              <w:rPr>
                <w:noProof/>
              </w:rPr>
              <w:instrText xml:space="preserve"> MERGEFIELD PROJECTCHANGEORDER_PCOSENDTO_PHONE2 \* MERGEFORMAT </w:instrText>
            </w:r>
            <w:r w:rsidRPr="00DF5F2E">
              <w:rPr>
                <w:noProof/>
              </w:rPr>
              <w:fldChar w:fldCharType="separate"/>
            </w:r>
            <w:r w:rsidR="00C15E99" w:rsidRPr="00DF5F2E">
              <w:rPr>
                <w:noProof/>
              </w:rPr>
              <w:t>«PROJECTCHANGEORDER_PCOSENDTO_PHONE2»</w:t>
            </w:r>
            <w:r w:rsidRPr="00DF5F2E">
              <w:rPr>
                <w:noProof/>
              </w:rPr>
              <w:fldChar w:fldCharType="end"/>
            </w:r>
          </w:p>
        </w:tc>
      </w:tr>
      <w:tr w:rsidR="003541B1" w:rsidRPr="00DF5F2E" w14:paraId="2FEBBE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96983C" w14:textId="6D33B703" w:rsidR="003541B1" w:rsidRPr="00DF5F2E" w:rsidRDefault="006C2CB5" w:rsidP="008F5D22">
            <w:pPr>
              <w:pStyle w:val="I-tableParagraph"/>
            </w:pPr>
            <w:r w:rsidRPr="00DF5F2E">
              <w:rPr>
                <w:lang w:bidi="fr-FR"/>
              </w:rPr>
              <w:t>Contact : mobile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75B2D75" w14:textId="2E19A9EA" w:rsidR="003541B1" w:rsidRPr="00DF5F2E" w:rsidRDefault="00A63A1F" w:rsidP="008F5D22">
            <w:pPr>
              <w:pStyle w:val="I-tableParagraph"/>
              <w:ind w:left="-15"/>
              <w:rPr>
                <w:noProof/>
              </w:rPr>
            </w:pPr>
            <w:r w:rsidRPr="00DF5F2E">
              <w:rPr>
                <w:noProof/>
              </w:rPr>
              <w:fldChar w:fldCharType="begin"/>
            </w:r>
            <w:r w:rsidRPr="00DF5F2E">
              <w:rPr>
                <w:noProof/>
              </w:rPr>
              <w:instrText xml:space="preserve"> MERGEFIELD PROJECTCHANGEORDER_PCOSENDTO_CELLPHONE \* MERGEFORMAT </w:instrText>
            </w:r>
            <w:r w:rsidRPr="00DF5F2E">
              <w:rPr>
                <w:noProof/>
              </w:rPr>
              <w:fldChar w:fldCharType="separate"/>
            </w:r>
            <w:r w:rsidR="00C15E99" w:rsidRPr="00DF5F2E">
              <w:rPr>
                <w:noProof/>
              </w:rPr>
              <w:t>«PROJECTCHANGEORDER_PCOSENDTO_CELLPHONE»</w:t>
            </w:r>
            <w:r w:rsidRPr="00DF5F2E">
              <w:rPr>
                <w:noProof/>
              </w:rPr>
              <w:fldChar w:fldCharType="end"/>
            </w:r>
          </w:p>
        </w:tc>
      </w:tr>
      <w:tr w:rsidR="00AC3E9B" w:rsidRPr="00DF5F2E" w14:paraId="3EA88D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BEF2BF0" w14:textId="0D477BF3" w:rsidR="00AC3E9B" w:rsidRPr="00DF5F2E" w:rsidRDefault="00AC3E9B" w:rsidP="008F5D22">
            <w:pPr>
              <w:pStyle w:val="I-tableParagraph"/>
            </w:pPr>
            <w:r w:rsidRPr="00DF5F2E">
              <w:rPr>
                <w:lang w:bidi="fr-FR"/>
              </w:rPr>
              <w:t>Contact : pager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1755E1E" w14:textId="21DE4961" w:rsidR="00AC3E9B" w:rsidRPr="00DF5F2E" w:rsidRDefault="00AC3E9B" w:rsidP="008F5D22">
            <w:pPr>
              <w:pStyle w:val="I-tableParagraph"/>
              <w:ind w:left="-15"/>
              <w:rPr>
                <w:noProof/>
              </w:rPr>
            </w:pPr>
            <w:r w:rsidRPr="00DF5F2E">
              <w:rPr>
                <w:noProof/>
              </w:rPr>
              <w:fldChar w:fldCharType="begin"/>
            </w:r>
            <w:r w:rsidRPr="00DF5F2E">
              <w:rPr>
                <w:noProof/>
              </w:rPr>
              <w:instrText xml:space="preserve"> MERGEFIELD PROJECTCHANGEORDER_PCOSENDTO_PAGER \* MERGEFORMAT </w:instrText>
            </w:r>
            <w:r w:rsidRPr="00DF5F2E">
              <w:rPr>
                <w:noProof/>
              </w:rPr>
              <w:fldChar w:fldCharType="separate"/>
            </w:r>
            <w:r w:rsidR="00C15E99" w:rsidRPr="00DF5F2E">
              <w:rPr>
                <w:noProof/>
              </w:rPr>
              <w:t>«PROJECTCHANGEORDER_PCOSENDTO_PAGER»</w:t>
            </w:r>
            <w:r w:rsidRPr="00DF5F2E">
              <w:rPr>
                <w:noProof/>
              </w:rPr>
              <w:fldChar w:fldCharType="end"/>
            </w:r>
          </w:p>
        </w:tc>
      </w:tr>
      <w:tr w:rsidR="00AC3E9B" w:rsidRPr="00DF5F2E" w14:paraId="6BC4EE1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3AD193" w14:textId="45FF410C" w:rsidR="00AC3E9B" w:rsidRPr="00DF5F2E" w:rsidRDefault="00AC3E9B" w:rsidP="008F5D22">
            <w:pPr>
              <w:pStyle w:val="I-tableParagraph"/>
            </w:pPr>
            <w:r w:rsidRPr="00DF5F2E">
              <w:rPr>
                <w:lang w:bidi="fr-FR"/>
              </w:rPr>
              <w:t>Contact : fax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86E325" w14:textId="42209A24" w:rsidR="00AC3E9B" w:rsidRPr="00DF5F2E" w:rsidRDefault="00AC3E9B" w:rsidP="008F5D22">
            <w:pPr>
              <w:pStyle w:val="I-tableParagraph"/>
              <w:ind w:left="-15"/>
              <w:rPr>
                <w:noProof/>
              </w:rPr>
            </w:pPr>
            <w:r w:rsidRPr="00DF5F2E">
              <w:rPr>
                <w:noProof/>
              </w:rPr>
              <w:fldChar w:fldCharType="begin"/>
            </w:r>
            <w:r w:rsidRPr="00DF5F2E">
              <w:rPr>
                <w:noProof/>
              </w:rPr>
              <w:instrText xml:space="preserve"> MERGEFIELD PROJECTCHANGEORDER_PCOSENDTO_FAX \* MERGEFORMAT </w:instrText>
            </w:r>
            <w:r w:rsidRPr="00DF5F2E">
              <w:rPr>
                <w:noProof/>
              </w:rPr>
              <w:fldChar w:fldCharType="separate"/>
            </w:r>
            <w:r w:rsidR="00C15E99" w:rsidRPr="00DF5F2E">
              <w:rPr>
                <w:noProof/>
              </w:rPr>
              <w:t>«PROJECTCHANGEORDER_PCOSENDTO_FAX»</w:t>
            </w:r>
            <w:r w:rsidRPr="00DF5F2E">
              <w:rPr>
                <w:noProof/>
              </w:rPr>
              <w:fldChar w:fldCharType="end"/>
            </w:r>
          </w:p>
        </w:tc>
      </w:tr>
      <w:tr w:rsidR="00AC3E9B" w:rsidRPr="00DF5F2E" w14:paraId="22DD855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6909C4" w14:textId="0F79CCF5" w:rsidR="00AC3E9B" w:rsidRPr="00DF5F2E" w:rsidRDefault="00AC3E9B" w:rsidP="008F5D22">
            <w:pPr>
              <w:pStyle w:val="I-tableParagraph"/>
            </w:pPr>
            <w:r w:rsidRPr="00DF5F2E">
              <w:rPr>
                <w:lang w:bidi="fr-FR"/>
              </w:rPr>
              <w:t>Contact : URL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FA89EB7" w14:textId="4F52CF38" w:rsidR="00AC3E9B" w:rsidRPr="00DF5F2E" w:rsidRDefault="00AC3E9B" w:rsidP="008F5D22">
            <w:pPr>
              <w:pStyle w:val="I-tableParagraph"/>
              <w:ind w:left="-15"/>
              <w:rPr>
                <w:noProof/>
              </w:rPr>
            </w:pPr>
            <w:r w:rsidRPr="00DF5F2E">
              <w:rPr>
                <w:noProof/>
              </w:rPr>
              <w:fldChar w:fldCharType="begin"/>
            </w:r>
            <w:r w:rsidRPr="00DF5F2E">
              <w:rPr>
                <w:noProof/>
              </w:rPr>
              <w:instrText xml:space="preserve"> MERGEFIELD PROJECTCHANGEORDER_PCOSENDTO_URL1 \* MERGEFORMAT </w:instrText>
            </w:r>
            <w:r w:rsidRPr="00DF5F2E">
              <w:rPr>
                <w:noProof/>
              </w:rPr>
              <w:fldChar w:fldCharType="separate"/>
            </w:r>
            <w:r w:rsidR="00C15E99" w:rsidRPr="00DF5F2E">
              <w:rPr>
                <w:noProof/>
              </w:rPr>
              <w:t>«PROJECTCHANGEORDER_PCOSENDTO_URL1»</w:t>
            </w:r>
            <w:r w:rsidRPr="00DF5F2E">
              <w:rPr>
                <w:noProof/>
              </w:rPr>
              <w:fldChar w:fldCharType="end"/>
            </w:r>
          </w:p>
        </w:tc>
      </w:tr>
      <w:tr w:rsidR="00AC3E9B" w:rsidRPr="00DF5F2E" w14:paraId="5FB4BFC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51DAB6" w14:textId="2AB3E761" w:rsidR="00AC3E9B" w:rsidRPr="00DF5F2E" w:rsidRDefault="00AC3E9B" w:rsidP="008F5D22">
            <w:pPr>
              <w:pStyle w:val="I-tableParagraph"/>
            </w:pPr>
            <w:r w:rsidRPr="00DF5F2E">
              <w:rPr>
                <w:lang w:bidi="fr-FR"/>
              </w:rPr>
              <w:t>Contact : URL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404C1E" w14:textId="75D81EF2" w:rsidR="00AC3E9B" w:rsidRPr="00DF5F2E" w:rsidRDefault="00AC3E9B" w:rsidP="008F5D22">
            <w:pPr>
              <w:pStyle w:val="I-tableParagraph"/>
              <w:ind w:left="-15"/>
              <w:rPr>
                <w:noProof/>
              </w:rPr>
            </w:pPr>
            <w:r w:rsidRPr="00DF5F2E">
              <w:rPr>
                <w:noProof/>
              </w:rPr>
              <w:fldChar w:fldCharType="begin"/>
            </w:r>
            <w:r w:rsidRPr="00DF5F2E">
              <w:rPr>
                <w:noProof/>
              </w:rPr>
              <w:instrText xml:space="preserve"> MERGEFIELD PROJECTCHANGEORDER_PCOSENDTO_URL2 \* MERGEFORMAT </w:instrText>
            </w:r>
            <w:r w:rsidRPr="00DF5F2E">
              <w:rPr>
                <w:noProof/>
              </w:rPr>
              <w:fldChar w:fldCharType="separate"/>
            </w:r>
            <w:r w:rsidR="00C15E99" w:rsidRPr="00DF5F2E">
              <w:rPr>
                <w:noProof/>
              </w:rPr>
              <w:t>«PROJECTCHANGEORDER_PCOSENDTO_URL2»</w:t>
            </w:r>
            <w:r w:rsidRPr="00DF5F2E">
              <w:rPr>
                <w:noProof/>
              </w:rPr>
              <w:fldChar w:fldCharType="end"/>
            </w:r>
          </w:p>
        </w:tc>
      </w:tr>
      <w:tr w:rsidR="00AC3E9B" w:rsidRPr="00DF5F2E" w14:paraId="0C0489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BB2B9C2" w14:textId="43D9EE07" w:rsidR="00AC3E9B" w:rsidRPr="00DF5F2E" w:rsidRDefault="00AC3E9B" w:rsidP="008F5D22">
            <w:pPr>
              <w:pStyle w:val="I-tableParagraph"/>
            </w:pPr>
            <w:r w:rsidRPr="00DF5F2E">
              <w:rPr>
                <w:lang w:bidi="fr-FR"/>
              </w:rPr>
              <w:t>Statut du contact principal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28D2656" w14:textId="1B568D2E" w:rsidR="00AC3E9B" w:rsidRPr="00DF5F2E" w:rsidRDefault="00AC3E9B" w:rsidP="008F5D22">
            <w:pPr>
              <w:pStyle w:val="I-tableParagraph"/>
              <w:ind w:left="-15"/>
              <w:rPr>
                <w:noProof/>
              </w:rPr>
            </w:pPr>
            <w:r w:rsidRPr="00DF5F2E">
              <w:rPr>
                <w:noProof/>
              </w:rPr>
              <w:fldChar w:fldCharType="begin"/>
            </w:r>
            <w:r w:rsidRPr="00DF5F2E">
              <w:rPr>
                <w:noProof/>
              </w:rPr>
              <w:instrText xml:space="preserve"> MERGEFIELD PROJECTCHANGEORDER_PCOSENDTO_STATUS \* MERGEFORMAT </w:instrText>
            </w:r>
            <w:r w:rsidRPr="00DF5F2E">
              <w:rPr>
                <w:noProof/>
              </w:rPr>
              <w:fldChar w:fldCharType="separate"/>
            </w:r>
            <w:r w:rsidR="00C15E99" w:rsidRPr="00DF5F2E">
              <w:rPr>
                <w:noProof/>
              </w:rPr>
              <w:t>«PROJECTCHANGEORDER_PCOSENDTO_STATUS»</w:t>
            </w:r>
            <w:r w:rsidRPr="00DF5F2E">
              <w:rPr>
                <w:noProof/>
              </w:rPr>
              <w:fldChar w:fldCharType="end"/>
            </w:r>
          </w:p>
        </w:tc>
      </w:tr>
      <w:tr w:rsidR="00AC3E9B" w:rsidRPr="00DF5F2E" w14:paraId="74AC76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5193926" w14:textId="02103838" w:rsidR="00AC3E9B" w:rsidRPr="00DF5F2E" w:rsidRDefault="009E4290" w:rsidP="008F5D22">
            <w:pPr>
              <w:pStyle w:val="I-tableParagraph"/>
            </w:pPr>
            <w:r w:rsidRPr="00DF5F2E">
              <w:rPr>
                <w:lang w:bidi="fr-FR"/>
              </w:rPr>
              <w:t>Adresse de contact : clé de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3B227C4" w14:textId="04F3BA6C" w:rsidR="00AC3E9B" w:rsidRPr="00DF5F2E" w:rsidRDefault="00D4702C" w:rsidP="008F5D22">
            <w:pPr>
              <w:pStyle w:val="I-tableParagraph"/>
              <w:ind w:left="-15"/>
              <w:rPr>
                <w:noProof/>
              </w:rPr>
            </w:pPr>
            <w:r w:rsidRPr="00DF5F2E">
              <w:rPr>
                <w:noProof/>
              </w:rPr>
              <w:fldChar w:fldCharType="begin"/>
            </w:r>
            <w:r w:rsidRPr="00DF5F2E">
              <w:rPr>
                <w:noProof/>
              </w:rPr>
              <w:instrText xml:space="preserve"> MERGEFIELD PROJECTCHANGEORDER_PCOSENDTO_MAILADDRESS_RECORDKEY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AC3E9B" w:rsidRPr="00DF5F2E" w14:paraId="7F492BC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8B3A13" w14:textId="6E867279" w:rsidR="00AC3E9B" w:rsidRPr="00DF5F2E" w:rsidRDefault="009E4290" w:rsidP="008F5D22">
            <w:pPr>
              <w:pStyle w:val="I-tableParagraph"/>
            </w:pPr>
            <w:r w:rsidRPr="00DF5F2E">
              <w:rPr>
                <w:lang w:bidi="fr-FR"/>
              </w:rPr>
              <w:t>Adresse de contact : addr1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3FBD2C" w14:textId="498BB305" w:rsidR="00AC3E9B" w:rsidRPr="00DF5F2E" w:rsidRDefault="00D4702C" w:rsidP="008F5D22">
            <w:pPr>
              <w:pStyle w:val="I-tableParagraph"/>
              <w:ind w:left="-15"/>
              <w:rPr>
                <w:noProof/>
              </w:rPr>
            </w:pPr>
            <w:r w:rsidRPr="00DF5F2E">
              <w:rPr>
                <w:noProof/>
              </w:rPr>
              <w:fldChar w:fldCharType="begin"/>
            </w:r>
            <w:r w:rsidRPr="00DF5F2E">
              <w:rPr>
                <w:noProof/>
              </w:rPr>
              <w:instrText xml:space="preserve"> MERGEFIELD PROJECTCHANGEORDER_PCOSENDTO_MAILADDRESS1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AC3E9B" w:rsidRPr="00DF5F2E" w14:paraId="58D767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208519" w14:textId="77CF5C75" w:rsidR="00AC3E9B" w:rsidRPr="00DF5F2E" w:rsidRDefault="009E4290" w:rsidP="008F5D22">
            <w:pPr>
              <w:pStyle w:val="I-tableParagraph"/>
            </w:pPr>
            <w:r w:rsidRPr="00DF5F2E">
              <w:rPr>
                <w:lang w:bidi="fr-FR"/>
              </w:rPr>
              <w:t>Adresse de contact : addr2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9EDED5" w14:textId="0D0C1DFE" w:rsidR="00AC3E9B" w:rsidRPr="00DF5F2E" w:rsidRDefault="00D4702C" w:rsidP="008F5D22">
            <w:pPr>
              <w:pStyle w:val="I-tableParagraph"/>
              <w:ind w:left="-15"/>
              <w:rPr>
                <w:noProof/>
              </w:rPr>
            </w:pPr>
            <w:r w:rsidRPr="00DF5F2E">
              <w:rPr>
                <w:noProof/>
              </w:rPr>
              <w:fldChar w:fldCharType="begin"/>
            </w:r>
            <w:r w:rsidRPr="00DF5F2E">
              <w:rPr>
                <w:noProof/>
              </w:rPr>
              <w:instrText xml:space="preserve"> MERGEFIELD PROJECTCHANGEORDER_PCOSENDTO_MAILADDRESS2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3541B1" w:rsidRPr="00DF5F2E" w14:paraId="6C847BF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1D7C4E" w14:textId="6288241E" w:rsidR="003541B1" w:rsidRPr="00DF5F2E" w:rsidRDefault="009E4290" w:rsidP="008F5D22">
            <w:pPr>
              <w:pStyle w:val="I-tableParagraph"/>
            </w:pPr>
            <w:r w:rsidRPr="00DF5F2E">
              <w:rPr>
                <w:lang w:bidi="fr-FR"/>
              </w:rPr>
              <w:t>Adresse de contact : ville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B36B32C" w14:textId="43CBA497" w:rsidR="003541B1" w:rsidRPr="00DF5F2E" w:rsidRDefault="00D4702C" w:rsidP="008F5D22">
            <w:pPr>
              <w:pStyle w:val="I-tableParagraph"/>
              <w:ind w:left="-15"/>
              <w:rPr>
                <w:noProof/>
              </w:rPr>
            </w:pPr>
            <w:r w:rsidRPr="00DF5F2E">
              <w:rPr>
                <w:noProof/>
              </w:rPr>
              <w:fldChar w:fldCharType="begin"/>
            </w:r>
            <w:r w:rsidRPr="00DF5F2E">
              <w:rPr>
                <w:noProof/>
              </w:rPr>
              <w:instrText xml:space="preserve"> MERGEFIELD PROJECTCHANGEORDER_PCOSENDTO_MAILADDRESS_CITY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C47811" w:rsidRPr="00DF5F2E" w14:paraId="28F496B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8557AA" w14:textId="68502E1D" w:rsidR="00C47811" w:rsidRPr="00DF5F2E" w:rsidRDefault="00C47811" w:rsidP="008F5D22">
            <w:pPr>
              <w:pStyle w:val="I-tableParagraph"/>
            </w:pPr>
            <w:r w:rsidRPr="00DF5F2E">
              <w:rPr>
                <w:lang w:bidi="fr-FR"/>
              </w:rPr>
              <w:t>Adresse de contact – État ou territoire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810049" w14:textId="1D999481" w:rsidR="00C47811" w:rsidRPr="00DF5F2E" w:rsidRDefault="00C47811" w:rsidP="00BC12A7">
            <w:pPr>
              <w:pStyle w:val="I-tableParagraph"/>
              <w:spacing w:line="480" w:lineRule="auto"/>
              <w:ind w:left="-15"/>
              <w:rPr>
                <w:noProof/>
              </w:rPr>
            </w:pPr>
            <w:r w:rsidRPr="00DF5F2E">
              <w:rPr>
                <w:noProof/>
              </w:rPr>
              <w:fldChar w:fldCharType="begin"/>
            </w:r>
            <w:r w:rsidRPr="00DF5F2E">
              <w:rPr>
                <w:noProof/>
              </w:rPr>
              <w:instrText xml:space="preserve"> MERGEFIELD PROJECTCHANGEORDER_PCOSENDTO_MAILADDRESS_STATE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C47811" w:rsidRPr="00DF5F2E" w14:paraId="17812FC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9BE37D" w14:textId="0C3FA54B" w:rsidR="00C47811" w:rsidRPr="00DF5F2E" w:rsidRDefault="00C47811" w:rsidP="008F5D22">
            <w:pPr>
              <w:pStyle w:val="I-tableParagraph"/>
            </w:pPr>
            <w:r w:rsidRPr="00DF5F2E">
              <w:rPr>
                <w:lang w:bidi="fr-FR"/>
              </w:rPr>
              <w:t>Adresse de contact – code postal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31889" w14:textId="708EBDF4" w:rsidR="00C47811" w:rsidRPr="00DF5F2E" w:rsidRDefault="00C47811" w:rsidP="00BC12A7">
            <w:pPr>
              <w:pStyle w:val="I-tableParagraph"/>
              <w:spacing w:line="480" w:lineRule="auto"/>
              <w:ind w:left="-15"/>
              <w:rPr>
                <w:noProof/>
              </w:rPr>
            </w:pPr>
            <w:r w:rsidRPr="00DF5F2E">
              <w:rPr>
                <w:noProof/>
              </w:rPr>
              <w:fldChar w:fldCharType="begin"/>
            </w:r>
            <w:r w:rsidRPr="00DF5F2E">
              <w:rPr>
                <w:noProof/>
              </w:rPr>
              <w:instrText xml:space="preserve"> MERGEFIELD PROJECTCHANGEORDER_PCOSENDTO_MAILADDRESS_ZIP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C47811" w:rsidRPr="00DF5F2E" w14:paraId="593674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FA031B" w14:textId="15948C5E" w:rsidR="00C47811" w:rsidRPr="00DF5F2E" w:rsidRDefault="00C47811" w:rsidP="008F5D22">
            <w:pPr>
              <w:pStyle w:val="I-tableParagraph"/>
            </w:pPr>
            <w:r w:rsidRPr="00DF5F2E">
              <w:rPr>
                <w:lang w:bidi="fr-FR"/>
              </w:rPr>
              <w:t>Adresse de contact – pays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9562781" w14:textId="246E3F1D" w:rsidR="00C47811" w:rsidRPr="00DF5F2E" w:rsidRDefault="00C47811" w:rsidP="008F5D22">
            <w:pPr>
              <w:pStyle w:val="I-tableParagraph"/>
              <w:ind w:left="-15"/>
              <w:rPr>
                <w:noProof/>
              </w:rPr>
            </w:pPr>
            <w:r w:rsidRPr="00DF5F2E">
              <w:rPr>
                <w:noProof/>
              </w:rPr>
              <w:fldChar w:fldCharType="begin"/>
            </w:r>
            <w:r w:rsidRPr="00DF5F2E">
              <w:rPr>
                <w:noProof/>
              </w:rPr>
              <w:instrText xml:space="preserve"> MERGEFIELD PROJECTCHANGEORDER_PCOSENDTO_MAILADDRESS_COUNTRY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C47811" w:rsidRPr="00DF5F2E" w14:paraId="046D266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AC1739" w14:textId="08FAD23C" w:rsidR="00C47811" w:rsidRPr="00DF5F2E" w:rsidRDefault="00C47811" w:rsidP="008F5D22">
            <w:pPr>
              <w:pStyle w:val="I-tableParagraph"/>
            </w:pPr>
            <w:r w:rsidRPr="00DF5F2E">
              <w:rPr>
                <w:lang w:bidi="fr-FR"/>
              </w:rPr>
              <w:t>Adresse de contact – code pays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03D773" w14:textId="1518971C" w:rsidR="00C47811" w:rsidRPr="00DF5F2E" w:rsidRDefault="00C47811" w:rsidP="00BC12A7">
            <w:pPr>
              <w:pStyle w:val="I-tableParagraph"/>
              <w:spacing w:line="480" w:lineRule="auto"/>
              <w:ind w:left="-15"/>
              <w:rPr>
                <w:noProof/>
              </w:rPr>
            </w:pPr>
            <w:r w:rsidRPr="00DF5F2E">
              <w:rPr>
                <w:noProof/>
              </w:rPr>
              <w:fldChar w:fldCharType="begin"/>
            </w:r>
            <w:r w:rsidRPr="00DF5F2E">
              <w:rPr>
                <w:noProof/>
              </w:rPr>
              <w:instrText xml:space="preserve"> MERGEFIELD PROJECTCHANGEORDER_PCOSENDTO_MAILADDRESS_COUNTRYCODE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8F5D22" w:rsidRPr="00DF5F2E" w14:paraId="79D36E8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72A189" w14:textId="2C8B6BBE" w:rsidR="008F5D22" w:rsidRPr="00DF5F2E" w:rsidRDefault="008F5D22" w:rsidP="008F5D22">
            <w:pPr>
              <w:pStyle w:val="I-tableParagraph"/>
            </w:pPr>
            <w:r w:rsidRPr="00DF5F2E">
              <w:rPr>
                <w:lang w:bidi="fr-FR"/>
              </w:rPr>
              <w:t>Identifiant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ABBF38" w14:textId="7F997B6E" w:rsidR="008F5D22" w:rsidRPr="00DF5F2E" w:rsidRDefault="008F5D22" w:rsidP="008F5D22">
            <w:pPr>
              <w:pStyle w:val="I-tableParagraph"/>
              <w:ind w:left="-15"/>
              <w:rPr>
                <w:noProof/>
              </w:rPr>
            </w:pPr>
            <w:r w:rsidRPr="00DF5F2E">
              <w:rPr>
                <w:noProof/>
              </w:rPr>
              <w:fldChar w:fldCharType="begin"/>
            </w:r>
            <w:r w:rsidRPr="00DF5F2E">
              <w:rPr>
                <w:noProof/>
              </w:rPr>
              <w:instrText xml:space="preserve"> MERGEFIELD PROJECTCHANGEORDER_REC</w:instrText>
            </w:r>
            <w:r w:rsidR="00C569EF" w:rsidRPr="00DF5F2E">
              <w:rPr>
                <w:noProof/>
              </w:rPr>
              <w:instrText>O</w:instrText>
            </w:r>
            <w:r w:rsidRPr="00DF5F2E">
              <w:rPr>
                <w:noProof/>
              </w:rPr>
              <w:instrText>R</w:instrText>
            </w:r>
            <w:r w:rsidR="00C569EF" w:rsidRPr="00DF5F2E">
              <w:rPr>
                <w:noProof/>
              </w:rPr>
              <w:instrText>D</w:instrText>
            </w:r>
            <w:r w:rsidRPr="00DF5F2E">
              <w:rPr>
                <w:noProof/>
              </w:rPr>
              <w:instrText xml:space="preserve">NO \* MERGEFORMAT </w:instrText>
            </w:r>
            <w:r w:rsidRPr="00DF5F2E">
              <w:rPr>
                <w:noProof/>
              </w:rPr>
              <w:fldChar w:fldCharType="separate"/>
            </w:r>
            <w:r w:rsidR="00C15E99" w:rsidRPr="00DF5F2E">
              <w:rPr>
                <w:noProof/>
              </w:rPr>
              <w:t>«PROJECTCHANGEORDER_RECORDNO»</w:t>
            </w:r>
            <w:r w:rsidRPr="00DF5F2E">
              <w:rPr>
                <w:noProof/>
              </w:rPr>
              <w:fldChar w:fldCharType="end"/>
            </w:r>
          </w:p>
        </w:tc>
      </w:tr>
      <w:tr w:rsidR="008F5D22" w:rsidRPr="00DF5F2E" w14:paraId="6355FD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BC543D" w14:textId="0CD5FC49" w:rsidR="008F5D22" w:rsidRPr="00DF5F2E" w:rsidRDefault="008F5D22" w:rsidP="008F5D22">
            <w:pPr>
              <w:pStyle w:val="I-tableParagraph"/>
            </w:pPr>
            <w:r w:rsidRPr="00DF5F2E">
              <w:rPr>
                <w:lang w:bidi="fr-FR"/>
              </w:rPr>
              <w:t>Créé à – Clé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F86560" w14:textId="30EBE4A3" w:rsidR="008F5D22" w:rsidRPr="00DF5F2E" w:rsidRDefault="008F5D22" w:rsidP="008F5D22">
            <w:pPr>
              <w:pStyle w:val="I-tableParagraph"/>
              <w:ind w:left="-15"/>
              <w:rPr>
                <w:noProof/>
              </w:rPr>
            </w:pPr>
            <w:r w:rsidRPr="00DF5F2E">
              <w:rPr>
                <w:noProof/>
              </w:rPr>
              <w:fldChar w:fldCharType="begin"/>
            </w:r>
            <w:r w:rsidRPr="00DF5F2E">
              <w:rPr>
                <w:noProof/>
              </w:rPr>
              <w:instrText xml:space="preserve"> MERGEFIELD PROJECTCHANGEORDER_MEGAENTITYKEY \* MERGEFORMAT </w:instrText>
            </w:r>
            <w:r w:rsidRPr="00DF5F2E">
              <w:rPr>
                <w:noProof/>
              </w:rPr>
              <w:fldChar w:fldCharType="separate"/>
            </w:r>
            <w:r w:rsidR="00C15E99" w:rsidRPr="00DF5F2E">
              <w:rPr>
                <w:noProof/>
              </w:rPr>
              <w:t>«PROJECTCHANGEORDER_MEGAENTITYKEY»</w:t>
            </w:r>
            <w:r w:rsidRPr="00DF5F2E">
              <w:rPr>
                <w:noProof/>
              </w:rPr>
              <w:fldChar w:fldCharType="end"/>
            </w:r>
          </w:p>
        </w:tc>
      </w:tr>
      <w:tr w:rsidR="008F5D22" w:rsidRPr="00DF5F2E" w14:paraId="44A0C1B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C08D2E" w14:textId="76382C35" w:rsidR="008F5D22" w:rsidRPr="00DF5F2E" w:rsidRDefault="008F5D22" w:rsidP="008F5D22">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F5112D" w14:textId="54C9C616" w:rsidR="008F5D22" w:rsidRPr="00DF5F2E" w:rsidRDefault="008F5D22" w:rsidP="008F5D22">
            <w:pPr>
              <w:pStyle w:val="I-tableParagraph"/>
              <w:ind w:left="-15"/>
              <w:rPr>
                <w:noProof/>
              </w:rPr>
            </w:pPr>
            <w:r w:rsidRPr="00DF5F2E">
              <w:rPr>
                <w:noProof/>
              </w:rPr>
              <w:fldChar w:fldCharType="begin"/>
            </w:r>
            <w:r w:rsidRPr="00DF5F2E">
              <w:rPr>
                <w:noProof/>
              </w:rPr>
              <w:instrText xml:space="preserve"> MERGEFIELD PROJECTCHANGEORDER_MEGAENTITYID \* MERGEFORMAT </w:instrText>
            </w:r>
            <w:r w:rsidRPr="00DF5F2E">
              <w:rPr>
                <w:noProof/>
              </w:rPr>
              <w:fldChar w:fldCharType="separate"/>
            </w:r>
            <w:r w:rsidR="00C15E99" w:rsidRPr="00DF5F2E">
              <w:rPr>
                <w:noProof/>
              </w:rPr>
              <w:t>«PROJECTCHANGEORDER_MEGAENTITYID»</w:t>
            </w:r>
            <w:r w:rsidRPr="00DF5F2E">
              <w:rPr>
                <w:noProof/>
              </w:rPr>
              <w:fldChar w:fldCharType="end"/>
            </w:r>
          </w:p>
        </w:tc>
      </w:tr>
      <w:tr w:rsidR="008F5D22" w:rsidRPr="00DF5F2E" w14:paraId="7A0431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18BBE1" w14:textId="3293268E" w:rsidR="008F5D22" w:rsidRPr="00DF5F2E" w:rsidRDefault="008F5D22" w:rsidP="008F5D22">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2EC9B06" w14:textId="259E7D2B" w:rsidR="008F5D22" w:rsidRPr="00DF5F2E" w:rsidRDefault="008F5D22" w:rsidP="008F5D22">
            <w:pPr>
              <w:pStyle w:val="I-tableParagraph"/>
              <w:ind w:left="-15"/>
              <w:rPr>
                <w:noProof/>
              </w:rPr>
            </w:pPr>
            <w:r w:rsidRPr="00DF5F2E">
              <w:rPr>
                <w:noProof/>
              </w:rPr>
              <w:fldChar w:fldCharType="begin"/>
            </w:r>
            <w:r w:rsidRPr="00DF5F2E">
              <w:rPr>
                <w:noProof/>
              </w:rPr>
              <w:instrText xml:space="preserve"> MERGEFIELD PROJECTCHANGEORDER_MEGAENTITYNAME \* MERGEFORMAT </w:instrText>
            </w:r>
            <w:r w:rsidRPr="00DF5F2E">
              <w:rPr>
                <w:noProof/>
              </w:rPr>
              <w:fldChar w:fldCharType="separate"/>
            </w:r>
            <w:r w:rsidR="00C15E99" w:rsidRPr="00DF5F2E">
              <w:rPr>
                <w:noProof/>
              </w:rPr>
              <w:t>«PROJECTCHANGEORDER_MEGAENTITYNAME»</w:t>
            </w:r>
            <w:r w:rsidRPr="00DF5F2E">
              <w:rPr>
                <w:noProof/>
              </w:rPr>
              <w:fldChar w:fldCharType="end"/>
            </w:r>
          </w:p>
        </w:tc>
      </w:tr>
      <w:tr w:rsidR="008F5D22" w:rsidRPr="00DF5F2E" w14:paraId="33CE86C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2FF240" w14:textId="279CB97E" w:rsidR="008F5D22" w:rsidRPr="00DF5F2E" w:rsidRDefault="008F5D22" w:rsidP="008F5D22">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26D3D1F" w14:textId="7F5C3FB1"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PROJECTCHANGEORDER_PCOSENDTO_RECORDNO \* MERGEFORMAT </w:instrText>
            </w:r>
            <w:r w:rsidRPr="00DF5F2E">
              <w:rPr>
                <w:noProof/>
              </w:rPr>
              <w:fldChar w:fldCharType="separate"/>
            </w:r>
            <w:r w:rsidR="00C15E99" w:rsidRPr="00DF5F2E">
              <w:rPr>
                <w:noProof/>
              </w:rPr>
              <w:t>«PROJECTCHANGEORDER_PCOSENDTO_RECORDNO»</w:t>
            </w:r>
            <w:r w:rsidRPr="00DF5F2E">
              <w:rPr>
                <w:noProof/>
              </w:rPr>
              <w:fldChar w:fldCharType="end"/>
            </w:r>
          </w:p>
        </w:tc>
      </w:tr>
      <w:tr w:rsidR="008F5D22" w:rsidRPr="00DF5F2E" w14:paraId="51B24B5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FDCE962" w14:textId="7263902F" w:rsidR="008F5D22" w:rsidRPr="00DF5F2E" w:rsidRDefault="008F5D22" w:rsidP="008F5D22">
            <w:pPr>
              <w:pStyle w:val="I-tableParagraph"/>
            </w:pPr>
            <w:r w:rsidRPr="00DF5F2E">
              <w:rPr>
                <w:lang w:bidi="fr-FR"/>
              </w:rPr>
              <w:lastRenderedPageBreak/>
              <w:t>Nom du contact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F2479F" w14:textId="7B80180B"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PROJECTCHANGEORDER_PCOSENDTO_CONTACTNAME \* MERGEFORMAT</w:instrText>
            </w:r>
            <w:r w:rsidRPr="00DF5F2E">
              <w:rPr>
                <w:noProof/>
              </w:rPr>
              <w:fldChar w:fldCharType="separate"/>
            </w:r>
            <w:r w:rsidR="00C15E99" w:rsidRPr="00DF5F2E">
              <w:rPr>
                <w:noProof/>
              </w:rPr>
              <w:t>«PROJECTCHANGEORDER_PCOSENDTO_CONTACTNAME»</w:t>
            </w:r>
            <w:r w:rsidRPr="00DF5F2E">
              <w:rPr>
                <w:noProof/>
              </w:rPr>
              <w:fldChar w:fldCharType="end"/>
            </w:r>
          </w:p>
        </w:tc>
      </w:tr>
      <w:tr w:rsidR="008F5D22" w:rsidRPr="00DF5F2E" w14:paraId="15147EF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F3627D" w14:textId="0C227B84" w:rsidR="008F5D22" w:rsidRPr="00DF5F2E" w:rsidRDefault="008F5D22" w:rsidP="008F5D22">
            <w:pPr>
              <w:pStyle w:val="I-tableParagraph"/>
            </w:pPr>
            <w:r w:rsidRPr="00DF5F2E">
              <w:rPr>
                <w:lang w:bidi="fr-FR"/>
              </w:rPr>
              <w:t>Imposable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2161AF2" w14:textId="446EE00A"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PROJECTCHANGEORDER_PCOSENDTO_TAXABLE \*MERGEFORMAT</w:instrText>
            </w:r>
            <w:r w:rsidRPr="00DF5F2E">
              <w:rPr>
                <w:noProof/>
              </w:rPr>
              <w:fldChar w:fldCharType="separate"/>
            </w:r>
            <w:r w:rsidR="00C15E99" w:rsidRPr="00DF5F2E">
              <w:rPr>
                <w:noProof/>
              </w:rPr>
              <w:t>«PROJECTCHANGEORDER_PCOSENDTO_TAXABLE»</w:t>
            </w:r>
            <w:r w:rsidRPr="00DF5F2E">
              <w:rPr>
                <w:noProof/>
              </w:rPr>
              <w:fldChar w:fldCharType="end"/>
            </w:r>
          </w:p>
        </w:tc>
      </w:tr>
      <w:tr w:rsidR="008F5D22" w:rsidRPr="00DF5F2E" w14:paraId="57E3179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0488B8" w14:textId="52512318" w:rsidR="008F5D22" w:rsidRPr="00DF5F2E" w:rsidRDefault="008F5D22" w:rsidP="008F5D22">
            <w:pPr>
              <w:pStyle w:val="I-tableParagraph"/>
            </w:pPr>
            <w:r w:rsidRPr="00DF5F2E">
              <w:rPr>
                <w:lang w:bidi="fr-FR"/>
              </w:rPr>
              <w:t>Groupe de taxe de contacts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5FDE265" w14:textId="2C52A3B1"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PROJECTCHANGEORDER_PCOSENDTO_TAXGROUP \* MERGEFORMAT </w:instrText>
            </w:r>
            <w:r w:rsidRPr="00DF5F2E">
              <w:rPr>
                <w:noProof/>
              </w:rPr>
              <w:fldChar w:fldCharType="separate"/>
            </w:r>
            <w:r w:rsidR="00C15E99" w:rsidRPr="00DF5F2E">
              <w:rPr>
                <w:noProof/>
              </w:rPr>
              <w:t>«PROJECTCHANGEORDER_PCOSENDTO_TAXGROUP»</w:t>
            </w:r>
            <w:r w:rsidRPr="00DF5F2E">
              <w:rPr>
                <w:noProof/>
              </w:rPr>
              <w:fldChar w:fldCharType="end"/>
            </w:r>
          </w:p>
        </w:tc>
      </w:tr>
      <w:tr w:rsidR="008F5D22" w:rsidRPr="00DF5F2E" w14:paraId="41B21F8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752596" w14:textId="2B39FE18" w:rsidR="008F5D22" w:rsidRPr="00DF5F2E" w:rsidRDefault="008F5D22" w:rsidP="008F5D22">
            <w:pPr>
              <w:pStyle w:val="I-tableParagraph"/>
            </w:pPr>
            <w:r w:rsidRPr="00DF5F2E">
              <w:rPr>
                <w:lang w:bidi="fr-FR"/>
              </w:rPr>
              <w:t>Barème de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62FC556" w14:textId="2C4C07A8"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PROJECTCHANGEORDER_PCOSENDTO_PRICESCHEDULE \* MERGEFORMAT </w:instrText>
            </w:r>
            <w:r w:rsidRPr="00DF5F2E">
              <w:rPr>
                <w:noProof/>
              </w:rPr>
              <w:fldChar w:fldCharType="separate"/>
            </w:r>
            <w:r w:rsidR="00C15E99" w:rsidRPr="00DF5F2E">
              <w:rPr>
                <w:noProof/>
              </w:rPr>
              <w:t>«PROJECTCHANGEORDER_PCOSENDTO_PRICESCHEDU»</w:t>
            </w:r>
            <w:r w:rsidRPr="00DF5F2E">
              <w:rPr>
                <w:noProof/>
              </w:rPr>
              <w:fldChar w:fldCharType="end"/>
            </w:r>
          </w:p>
        </w:tc>
      </w:tr>
      <w:tr w:rsidR="008F5D22" w:rsidRPr="00DF5F2E" w14:paraId="411053A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D4A103" w14:textId="3EAE45A3" w:rsidR="008F5D22" w:rsidRPr="00DF5F2E" w:rsidRDefault="008F5D22" w:rsidP="008F5D22">
            <w:pPr>
              <w:pStyle w:val="I-tableParagraph"/>
            </w:pPr>
            <w:r w:rsidRPr="00DF5F2E">
              <w:rPr>
                <w:lang w:bidi="fr-FR"/>
              </w:rPr>
              <w:t>Remise en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C31E44E" w14:textId="634B9411"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PROJECTCHANGEORDER_PCOSENDTO_DISCOUNT \* MERGEFORMAT </w:instrText>
            </w:r>
            <w:r w:rsidRPr="00DF5F2E">
              <w:rPr>
                <w:noProof/>
              </w:rPr>
              <w:fldChar w:fldCharType="separate"/>
            </w:r>
            <w:r w:rsidR="00C15E99" w:rsidRPr="00DF5F2E">
              <w:rPr>
                <w:noProof/>
              </w:rPr>
              <w:t>«PROJECTCHANGEORDER_PCOSENDTO_DISCOUNT»</w:t>
            </w:r>
            <w:r w:rsidRPr="00DF5F2E">
              <w:rPr>
                <w:noProof/>
              </w:rPr>
              <w:fldChar w:fldCharType="end"/>
            </w:r>
          </w:p>
        </w:tc>
      </w:tr>
      <w:tr w:rsidR="008F5D22" w:rsidRPr="00DF5F2E" w14:paraId="7A608B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1D379EA" w14:textId="192C722F" w:rsidR="008F5D22" w:rsidRPr="00DF5F2E" w:rsidRDefault="008F5D22" w:rsidP="008F5D22">
            <w:pPr>
              <w:pStyle w:val="I-tableParagraph"/>
            </w:pPr>
            <w:r w:rsidRPr="00DF5F2E">
              <w:rPr>
                <w:lang w:bidi="fr-FR"/>
              </w:rPr>
              <w:t>Liste de tarifs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F8C312" w14:textId="666B0D0B"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PROJECTCHANGEORDER_PCOSENDTO_PRICELIST \* MERGEFORMAT </w:instrText>
            </w:r>
            <w:r w:rsidRPr="00DF5F2E">
              <w:rPr>
                <w:noProof/>
              </w:rPr>
              <w:fldChar w:fldCharType="separate"/>
            </w:r>
            <w:r w:rsidR="00C15E99" w:rsidRPr="00DF5F2E">
              <w:rPr>
                <w:noProof/>
              </w:rPr>
              <w:t>«PROJECTCHANGEORDER_PCOSENDTO_PRICELIST»</w:t>
            </w:r>
            <w:r w:rsidRPr="00DF5F2E">
              <w:rPr>
                <w:noProof/>
              </w:rPr>
              <w:fldChar w:fldCharType="end"/>
            </w:r>
          </w:p>
        </w:tc>
      </w:tr>
      <w:tr w:rsidR="008F5D22" w:rsidRPr="00DF5F2E" w14:paraId="3734BE6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96B66A" w14:textId="7AF4CC59" w:rsidR="008F5D22" w:rsidRPr="00DF5F2E" w:rsidRDefault="008F5D22" w:rsidP="008F5D22">
            <w:pPr>
              <w:pStyle w:val="I-tableParagraph"/>
            </w:pPr>
            <w:r w:rsidRPr="00DF5F2E">
              <w:rPr>
                <w:lang w:bidi="fr-FR"/>
              </w:rPr>
              <w:t>Visible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E0B2B6" w14:textId="146B54B9"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PROJECTCHANGEORDER_PCOSENDTO_VISIBLE \* MERGEFORMAT </w:instrText>
            </w:r>
            <w:r w:rsidRPr="00DF5F2E">
              <w:rPr>
                <w:noProof/>
              </w:rPr>
              <w:fldChar w:fldCharType="separate"/>
            </w:r>
            <w:r w:rsidR="00C15E99" w:rsidRPr="00DF5F2E">
              <w:rPr>
                <w:noProof/>
              </w:rPr>
              <w:t>«PROJECTCHANGEORDER_PCOSENDTO_VISIBLE»</w:t>
            </w:r>
            <w:r w:rsidRPr="00DF5F2E">
              <w:rPr>
                <w:noProof/>
              </w:rPr>
              <w:fldChar w:fldCharType="end"/>
            </w:r>
          </w:p>
        </w:tc>
      </w:tr>
      <w:tr w:rsidR="008F5D22" w:rsidRPr="00DF5F2E" w14:paraId="159D93B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56DA24" w14:textId="4CF1420F" w:rsidR="008F5D22" w:rsidRPr="00DF5F2E" w:rsidRDefault="008F5D22" w:rsidP="008F5D22">
            <w:pPr>
              <w:pStyle w:val="I-tableParagraph"/>
            </w:pPr>
            <w:r w:rsidRPr="00DF5F2E">
              <w:rPr>
                <w:lang w:bidi="fr-FR"/>
              </w:rPr>
              <w:t>Statut de l’adresse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FB73FD" w14:textId="1361DD61"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PROJECTCHANGEORDER_PCOSENDTO_MAILADDRESSSTATUS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8F5D22" w:rsidRPr="00DF5F2E" w14:paraId="4D7534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C6375D" w14:textId="5A043615" w:rsidR="008F5D22" w:rsidRPr="00DF5F2E" w:rsidRDefault="008F5D22" w:rsidP="008F5D22">
            <w:pPr>
              <w:pStyle w:val="I-tableParagraph"/>
            </w:pPr>
            <w:r w:rsidRPr="00DF5F2E">
              <w:rPr>
                <w:lang w:bidi="fr-FR"/>
              </w:rPr>
              <w:t>Numéro d’immatriculation fiscale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46F015" w14:textId="20238D4E"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PROJECTCHANGEORDER_PCOSENDTO_TAXID \* MERGEFORMAT </w:instrText>
            </w:r>
            <w:r w:rsidRPr="00DF5F2E">
              <w:rPr>
                <w:noProof/>
              </w:rPr>
              <w:fldChar w:fldCharType="separate"/>
            </w:r>
            <w:r w:rsidR="00C15E99" w:rsidRPr="00DF5F2E">
              <w:rPr>
                <w:noProof/>
              </w:rPr>
              <w:t>«PROJECTCHANGEORDER_PCOSENDTO_TAXID»</w:t>
            </w:r>
            <w:r w:rsidRPr="00DF5F2E">
              <w:rPr>
                <w:noProof/>
              </w:rPr>
              <w:fldChar w:fldCharType="end"/>
            </w:r>
          </w:p>
        </w:tc>
      </w:tr>
      <w:tr w:rsidR="008F5D22" w:rsidRPr="00DF5F2E" w14:paraId="5237279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0E21D5B" w14:textId="0A4D7B3D" w:rsidR="008F5D22" w:rsidRPr="00DF5F2E" w:rsidRDefault="008F5D22" w:rsidP="008F5D22">
            <w:pPr>
              <w:pStyle w:val="I-tableParagraph"/>
            </w:pPr>
            <w:r w:rsidRPr="00DF5F2E">
              <w:rPr>
                <w:lang w:bidi="fr-FR"/>
              </w:rPr>
              <w:t>Numéro de fiche du régime d’imposition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D8CEB98" w14:textId="4AB53AE8"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PROJECTCHANGEORDER_PCOSENDTO_TAXGROUPKEY \* MERGEFORMAT </w:instrText>
            </w:r>
            <w:r w:rsidRPr="00DF5F2E">
              <w:rPr>
                <w:noProof/>
              </w:rPr>
              <w:fldChar w:fldCharType="separate"/>
            </w:r>
            <w:r w:rsidR="00C15E99" w:rsidRPr="00DF5F2E">
              <w:rPr>
                <w:noProof/>
              </w:rPr>
              <w:t>«PROJECTCHANGEORDER_PCOSENDTO_TAXGROUPKEY»</w:t>
            </w:r>
            <w:r w:rsidRPr="00DF5F2E">
              <w:rPr>
                <w:noProof/>
              </w:rPr>
              <w:fldChar w:fldCharType="end"/>
            </w:r>
          </w:p>
        </w:tc>
      </w:tr>
      <w:tr w:rsidR="008F5D22" w:rsidRPr="00DF5F2E" w14:paraId="3DC4F8B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B3D96F" w14:textId="40A39071" w:rsidR="008F5D22" w:rsidRPr="00DF5F2E" w:rsidRDefault="008F5D22" w:rsidP="008F5D22">
            <w:pPr>
              <w:pStyle w:val="I-tableParagraph"/>
            </w:pPr>
            <w:r w:rsidRPr="00DF5F2E">
              <w:rPr>
                <w:lang w:bidi="fr-FR"/>
              </w:rPr>
              <w:t>Numéro de fiche de la liste de tarifs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2A92388" w14:textId="6DFE74AF"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PROJECTCHANGEORDER_PCOSENDTO_PRICELISTKEY \* MERGEFORMAT </w:instrText>
            </w:r>
            <w:r w:rsidRPr="00DF5F2E">
              <w:rPr>
                <w:noProof/>
              </w:rPr>
              <w:fldChar w:fldCharType="separate"/>
            </w:r>
            <w:r w:rsidR="00C15E99" w:rsidRPr="00DF5F2E">
              <w:rPr>
                <w:noProof/>
              </w:rPr>
              <w:t>«PROJECTCHANGEORDER_PCOSENDTO_PRICELISTKE»</w:t>
            </w:r>
            <w:r w:rsidRPr="00DF5F2E">
              <w:rPr>
                <w:noProof/>
              </w:rPr>
              <w:fldChar w:fldCharType="end"/>
            </w:r>
          </w:p>
        </w:tc>
      </w:tr>
      <w:tr w:rsidR="008F5D22" w:rsidRPr="00DF5F2E" w14:paraId="26F9DEF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1E23AD" w14:textId="43CA119E" w:rsidR="008F5D22" w:rsidRPr="00DF5F2E" w:rsidRDefault="008F5D22" w:rsidP="008F5D22">
            <w:pPr>
              <w:pStyle w:val="I-tableParagraph"/>
            </w:pPr>
            <w:r w:rsidRPr="00DF5F2E">
              <w:rPr>
                <w:lang w:bidi="fr-FR"/>
              </w:rPr>
              <w:t>Numéro de fiche du barème de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4B68A2" w14:textId="2E33A229" w:rsidR="008F5D22" w:rsidRPr="00DF5F2E" w:rsidRDefault="008F5D22" w:rsidP="00BC12A7">
            <w:pPr>
              <w:pStyle w:val="I-tableParagraph"/>
              <w:spacing w:line="480" w:lineRule="auto"/>
              <w:rPr>
                <w:noProof/>
              </w:rPr>
            </w:pPr>
            <w:r w:rsidRPr="00DF5F2E">
              <w:rPr>
                <w:noProof/>
              </w:rPr>
              <w:fldChar w:fldCharType="begin"/>
            </w:r>
            <w:r w:rsidRPr="00DF5F2E">
              <w:rPr>
                <w:noProof/>
              </w:rPr>
              <w:instrText xml:space="preserve"> MERGEFIELD PROJECTCHANGEORDER_PCOSENDTO_PRICESCHEDULEKEY \* MERGEFORMAT </w:instrText>
            </w:r>
            <w:r w:rsidRPr="00DF5F2E">
              <w:rPr>
                <w:noProof/>
              </w:rPr>
              <w:fldChar w:fldCharType="separate"/>
            </w:r>
            <w:r w:rsidR="00C15E99" w:rsidRPr="00DF5F2E">
              <w:rPr>
                <w:noProof/>
              </w:rPr>
              <w:t>«PROJECTCHANGEORDER_PCOSENDTO_PRICESCHEDU»</w:t>
            </w:r>
            <w:r w:rsidRPr="00DF5F2E">
              <w:rPr>
                <w:noProof/>
              </w:rPr>
              <w:fldChar w:fldCharType="end"/>
            </w:r>
          </w:p>
        </w:tc>
      </w:tr>
      <w:tr w:rsidR="008F5D22" w:rsidRPr="00DF5F2E" w14:paraId="2C2C33B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62DEA6" w14:textId="58B5CC79" w:rsidR="008F5D22" w:rsidRPr="00DF5F2E" w:rsidRDefault="008F5D22" w:rsidP="008F5D22">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044086" w14:textId="11E4D5F4"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PROJECTCHANGEORDER_PCOSENDTO_WHENCREATED \* MERGEFORMAT </w:instrText>
            </w:r>
            <w:r w:rsidRPr="00DF5F2E">
              <w:rPr>
                <w:noProof/>
              </w:rPr>
              <w:fldChar w:fldCharType="separate"/>
            </w:r>
            <w:r w:rsidR="00C15E99" w:rsidRPr="00DF5F2E">
              <w:rPr>
                <w:noProof/>
              </w:rPr>
              <w:t>«PROJECTCHANGEORDER_PCOSENDTO_WHENCREATED»</w:t>
            </w:r>
            <w:r w:rsidRPr="00DF5F2E">
              <w:rPr>
                <w:noProof/>
              </w:rPr>
              <w:fldChar w:fldCharType="end"/>
            </w:r>
          </w:p>
        </w:tc>
      </w:tr>
      <w:tr w:rsidR="008F5D22" w:rsidRPr="00DF5F2E" w14:paraId="7254486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A61100" w14:textId="155723F1" w:rsidR="008F5D22" w:rsidRPr="00DF5F2E" w:rsidRDefault="008F5D22" w:rsidP="008F5D22">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E70FC2" w14:textId="3D7D99BB"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PROJECTCHANGEORDER_PCOSENDTO_WHENMODIFIED \* MERGEFORMAT </w:instrText>
            </w:r>
            <w:r w:rsidRPr="00DF5F2E">
              <w:rPr>
                <w:noProof/>
              </w:rPr>
              <w:fldChar w:fldCharType="separate"/>
            </w:r>
            <w:r w:rsidR="00C15E99" w:rsidRPr="00DF5F2E">
              <w:rPr>
                <w:noProof/>
              </w:rPr>
              <w:t>«PROJECTCHANGEORDER_PCOSENDTO_WHENMODIFIE»</w:t>
            </w:r>
            <w:r w:rsidRPr="00DF5F2E">
              <w:rPr>
                <w:noProof/>
              </w:rPr>
              <w:fldChar w:fldCharType="end"/>
            </w:r>
          </w:p>
        </w:tc>
      </w:tr>
      <w:tr w:rsidR="008F5D22" w:rsidRPr="00DF5F2E" w14:paraId="66B0AD7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037E83" w14:textId="6DBF4096" w:rsidR="008F5D22" w:rsidRPr="00DF5F2E" w:rsidRDefault="008F5D22" w:rsidP="008F5D22">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F193FC7" w14:textId="3A88D0C5"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PROJECTCHANGEORDER_PCOSENDTO_CREATEDBY \* MERGEFORMAT </w:instrText>
            </w:r>
            <w:r w:rsidRPr="00DF5F2E">
              <w:rPr>
                <w:noProof/>
              </w:rPr>
              <w:fldChar w:fldCharType="separate"/>
            </w:r>
            <w:r w:rsidR="00C15E99" w:rsidRPr="00DF5F2E">
              <w:rPr>
                <w:noProof/>
              </w:rPr>
              <w:t>«PROJECTCHANGEORDER_PCOSENDTO_CREATEDBY»</w:t>
            </w:r>
            <w:r w:rsidRPr="00DF5F2E">
              <w:rPr>
                <w:noProof/>
              </w:rPr>
              <w:fldChar w:fldCharType="end"/>
            </w:r>
          </w:p>
        </w:tc>
      </w:tr>
      <w:tr w:rsidR="008F5D22" w:rsidRPr="00DF5F2E" w14:paraId="3C18A8A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A31BD9" w14:textId="403426AB" w:rsidR="008F5D22" w:rsidRPr="00DF5F2E" w:rsidRDefault="008F5D22" w:rsidP="008F5D22">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704520" w14:textId="1AF5F8A9"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PROJECTCHANGEORDER_PCOSENDTO_MODIFIEDBY \* MERGEFORMAT </w:instrText>
            </w:r>
            <w:r w:rsidRPr="00DF5F2E">
              <w:rPr>
                <w:noProof/>
              </w:rPr>
              <w:fldChar w:fldCharType="separate"/>
            </w:r>
            <w:r w:rsidR="00C15E99" w:rsidRPr="00DF5F2E">
              <w:rPr>
                <w:noProof/>
              </w:rPr>
              <w:t>«PROJECTCHANGEORDER_PCOSENDTO_MODIFIEDBY»</w:t>
            </w:r>
            <w:r w:rsidRPr="00DF5F2E">
              <w:rPr>
                <w:noProof/>
              </w:rPr>
              <w:fldChar w:fldCharType="end"/>
            </w:r>
          </w:p>
        </w:tc>
      </w:tr>
      <w:tr w:rsidR="008F5D22" w:rsidRPr="00DF5F2E" w14:paraId="064D343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30004" w14:textId="7E8ADE56" w:rsidR="008F5D22" w:rsidRPr="00DF5F2E" w:rsidRDefault="008F5D22" w:rsidP="008F5D22">
            <w:pPr>
              <w:pStyle w:val="I-tableParagraph"/>
            </w:pPr>
            <w:r w:rsidRPr="00DF5F2E">
              <w:rPr>
                <w:lang w:bidi="fr-FR"/>
              </w:rPr>
              <w:t>Créé à – Clé d’entité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E47443" w14:textId="21A9C7A3"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PROJECTCHANGEORDER_PCOSENDTO_MEGAENTITYKEY \* MERGEFORMAT </w:instrText>
            </w:r>
            <w:r w:rsidRPr="00DF5F2E">
              <w:rPr>
                <w:noProof/>
              </w:rPr>
              <w:fldChar w:fldCharType="separate"/>
            </w:r>
            <w:r w:rsidR="00C15E99" w:rsidRPr="00DF5F2E">
              <w:rPr>
                <w:noProof/>
              </w:rPr>
              <w:t>«PROJECTCHANGEORDER_PCOSENDTO_MEGAENTITYK»</w:t>
            </w:r>
            <w:r w:rsidRPr="00DF5F2E">
              <w:rPr>
                <w:noProof/>
              </w:rPr>
              <w:fldChar w:fldCharType="end"/>
            </w:r>
          </w:p>
        </w:tc>
      </w:tr>
      <w:tr w:rsidR="008F5D22" w:rsidRPr="00DF5F2E" w14:paraId="5DB6B44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4B1C09" w14:textId="78A9E28C" w:rsidR="008F5D22" w:rsidRPr="00DF5F2E" w:rsidRDefault="008F5D22" w:rsidP="008F5D22">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7F323A" w14:textId="5FF881FA"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PROJECTCHANGEORDER_PCOSENDTO_MEGAENTITYID \* MERGEFORMAT</w:instrText>
            </w:r>
            <w:r w:rsidRPr="00DF5F2E">
              <w:rPr>
                <w:noProof/>
              </w:rPr>
              <w:fldChar w:fldCharType="separate"/>
            </w:r>
            <w:r w:rsidR="00C15E99" w:rsidRPr="00DF5F2E">
              <w:rPr>
                <w:noProof/>
              </w:rPr>
              <w:t>«PROJECTCHANGEORDER_PCOSENDTO_MEGAENTITYI»</w:t>
            </w:r>
            <w:r w:rsidRPr="00DF5F2E">
              <w:rPr>
                <w:noProof/>
              </w:rPr>
              <w:fldChar w:fldCharType="end"/>
            </w:r>
          </w:p>
        </w:tc>
      </w:tr>
      <w:tr w:rsidR="008F5D22" w:rsidRPr="00DF5F2E" w14:paraId="663FAA6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1699A5" w14:textId="2DCB9506" w:rsidR="008F5D22" w:rsidRPr="00DF5F2E" w:rsidRDefault="008F5D22" w:rsidP="008F5D22">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111AD7" w14:textId="1A33E929"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PROJECTCHANGEORDER_PCOSENDTO_MEGAENTITYNAME \* MERGEFORMAT </w:instrText>
            </w:r>
            <w:r w:rsidRPr="00DF5F2E">
              <w:rPr>
                <w:noProof/>
              </w:rPr>
              <w:fldChar w:fldCharType="separate"/>
            </w:r>
            <w:r w:rsidR="00C15E99" w:rsidRPr="00DF5F2E">
              <w:rPr>
                <w:noProof/>
              </w:rPr>
              <w:t>«PROJECTCHANGEORDER_PCOSENDTO_MEGAENTITYN»</w:t>
            </w:r>
            <w:r w:rsidRPr="00DF5F2E">
              <w:rPr>
                <w:noProof/>
              </w:rPr>
              <w:fldChar w:fldCharType="end"/>
            </w:r>
          </w:p>
        </w:tc>
      </w:tr>
      <w:tr w:rsidR="008F5D22" w:rsidRPr="00DF5F2E" w14:paraId="604B8CD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72BB03" w14:textId="26E37036" w:rsidR="008F5D22" w:rsidRPr="00DF5F2E" w:rsidRDefault="008F5D22" w:rsidP="008F5D22">
            <w:pPr>
              <w:pStyle w:val="I-tableParagraph"/>
            </w:pPr>
            <w:r w:rsidRPr="00DF5F2E">
              <w:rPr>
                <w:lang w:bidi="fr-FR"/>
              </w:rPr>
              <w:t>Latitude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57D3AF4" w14:textId="34245E4F"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PROJECTCHANGEORDER_PCOSENDTO_MAILADDRESSLATITUDE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8F5D22" w:rsidRPr="00DF5F2E" w14:paraId="07A1AD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6D31C0" w14:textId="31B8F01C" w:rsidR="008F5D22" w:rsidRPr="00DF5F2E" w:rsidRDefault="008F5D22" w:rsidP="008F5D22">
            <w:pPr>
              <w:pStyle w:val="I-tableParagraph"/>
            </w:pPr>
            <w:r w:rsidRPr="00DF5F2E">
              <w:rPr>
                <w:lang w:bidi="fr-FR"/>
              </w:rPr>
              <w:t>Longitude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41A7FB3" w14:textId="518B686D" w:rsidR="008F5D22" w:rsidRPr="00DF5F2E" w:rsidRDefault="008F5D22" w:rsidP="008F5D22">
            <w:pPr>
              <w:pStyle w:val="I-tableParagraph"/>
              <w:rPr>
                <w:noProof/>
              </w:rPr>
            </w:pPr>
            <w:r w:rsidRPr="00DF5F2E">
              <w:rPr>
                <w:noProof/>
              </w:rPr>
              <w:fldChar w:fldCharType="begin"/>
            </w:r>
            <w:r w:rsidRPr="00DF5F2E">
              <w:rPr>
                <w:noProof/>
              </w:rPr>
              <w:instrText xml:space="preserve"> MERGEFIELD PROJECTCHANGEORDER_PCOSENDTO_MAILADDRESSLONGITUDE \* MERGEFORMAT </w:instrText>
            </w:r>
            <w:r w:rsidRPr="00DF5F2E">
              <w:rPr>
                <w:noProof/>
              </w:rPr>
              <w:fldChar w:fldCharType="separate"/>
            </w:r>
            <w:r w:rsidR="00C15E99" w:rsidRPr="00DF5F2E">
              <w:rPr>
                <w:noProof/>
              </w:rPr>
              <w:t>«PROJECTCHANGEORDER_PCOSENDTO_MAILADDRESS»</w:t>
            </w:r>
            <w:r w:rsidRPr="00DF5F2E">
              <w:rPr>
                <w:noProof/>
              </w:rPr>
              <w:fldChar w:fldCharType="end"/>
            </w:r>
          </w:p>
        </w:tc>
      </w:tr>
      <w:tr w:rsidR="008F5D22" w:rsidRPr="00DF5F2E" w14:paraId="1BCB95F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2C266D" w14:textId="0EA8DE39" w:rsidR="008F5D22" w:rsidRPr="00DF5F2E" w:rsidRDefault="008F5D22" w:rsidP="008F5D22">
            <w:pPr>
              <w:pStyle w:val="I-tableParagraph"/>
            </w:pPr>
            <w:r w:rsidRPr="00DF5F2E">
              <w:rPr>
                <w:lang w:bidi="fr-FR"/>
              </w:rPr>
              <w:t>URL de la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3CAF2A7" w14:textId="4BBC51D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PCO_CHANGEREQUESTS_RECORD_URL \* MERGEFORMAT </w:instrText>
            </w:r>
            <w:r w:rsidRPr="00DF5F2E">
              <w:rPr>
                <w:noProof/>
              </w:rPr>
              <w:fldChar w:fldCharType="separate"/>
            </w:r>
            <w:r w:rsidR="00C15E99" w:rsidRPr="00DF5F2E">
              <w:rPr>
                <w:noProof/>
              </w:rPr>
              <w:t>«PCO_CHANGEREQUESTS_RECORD_URL»</w:t>
            </w:r>
            <w:r w:rsidRPr="00DF5F2E">
              <w:rPr>
                <w:noProof/>
              </w:rPr>
              <w:fldChar w:fldCharType="end"/>
            </w:r>
          </w:p>
        </w:tc>
      </w:tr>
      <w:tr w:rsidR="008F5D22" w:rsidRPr="00DF5F2E" w14:paraId="6C64EFA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A8F89D" w14:textId="2B504D18" w:rsidR="008F5D22" w:rsidRPr="00DF5F2E" w:rsidRDefault="008F5D22" w:rsidP="008F5D22">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567F78" w14:textId="6D79032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PCO_CHANGEREQUESTS_RECORDNO \* MERGEFORMAT </w:instrText>
            </w:r>
            <w:r w:rsidRPr="00DF5F2E">
              <w:rPr>
                <w:noProof/>
              </w:rPr>
              <w:fldChar w:fldCharType="separate"/>
            </w:r>
            <w:r w:rsidR="00C15E99" w:rsidRPr="00DF5F2E">
              <w:rPr>
                <w:noProof/>
              </w:rPr>
              <w:t>«PCO_CHANGEREQUESTS_RECORDNO»</w:t>
            </w:r>
            <w:r w:rsidRPr="00DF5F2E">
              <w:rPr>
                <w:noProof/>
              </w:rPr>
              <w:fldChar w:fldCharType="end"/>
            </w:r>
          </w:p>
        </w:tc>
      </w:tr>
      <w:tr w:rsidR="008F5D22" w:rsidRPr="00DF5F2E" w14:paraId="0E27A1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32E6F5" w14:textId="6BE5B3ED" w:rsidR="008F5D22" w:rsidRPr="00DF5F2E" w:rsidRDefault="008F5D22" w:rsidP="008F5D22">
            <w:pPr>
              <w:pStyle w:val="I-tableParagraph"/>
            </w:pPr>
            <w:r w:rsidRPr="00DF5F2E">
              <w:rPr>
                <w:lang w:bidi="fr-FR"/>
              </w:rPr>
              <w:t>Identifiant de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D32B0F" w14:textId="0D2A49F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PCO_CHANGEREQUESTS_CHANGEREQUESTID \* MERGEFORMAT </w:instrText>
            </w:r>
            <w:r w:rsidRPr="00DF5F2E">
              <w:rPr>
                <w:noProof/>
              </w:rPr>
              <w:fldChar w:fldCharType="separate"/>
            </w:r>
            <w:r w:rsidR="00C15E99" w:rsidRPr="00DF5F2E">
              <w:rPr>
                <w:noProof/>
              </w:rPr>
              <w:t>«PCO_CHANGEREQUESTS_CHANGEREQUESTID»</w:t>
            </w:r>
            <w:r w:rsidRPr="00DF5F2E">
              <w:rPr>
                <w:noProof/>
              </w:rPr>
              <w:fldChar w:fldCharType="end"/>
            </w:r>
          </w:p>
        </w:tc>
      </w:tr>
      <w:tr w:rsidR="008F5D22" w:rsidRPr="00DF5F2E" w14:paraId="1AA7B1B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A4AFFB6" w14:textId="669CA6B4" w:rsidR="008F5D22" w:rsidRPr="00DF5F2E" w:rsidRDefault="008F5D22" w:rsidP="008F5D22">
            <w:pPr>
              <w:pStyle w:val="I-tableParagraph"/>
            </w:pPr>
            <w:r w:rsidRPr="00DF5F2E">
              <w:rPr>
                <w:lang w:bidi="fr-FR"/>
              </w:rPr>
              <w:t>Clé de type de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40952C" w14:textId="72FD81D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PCO_CHANGEREQUESTS_CHANGEREQUESTTYPEKEY \*MERGEFORMAT </w:instrText>
            </w:r>
            <w:r w:rsidRPr="00DF5F2E">
              <w:rPr>
                <w:noProof/>
              </w:rPr>
              <w:fldChar w:fldCharType="separate"/>
            </w:r>
            <w:r w:rsidR="00C15E99" w:rsidRPr="00DF5F2E">
              <w:rPr>
                <w:noProof/>
              </w:rPr>
              <w:t>«PCO_CHANGEREQUESTS_CHANGEREQUESTTYPEKEY»</w:t>
            </w:r>
            <w:r w:rsidRPr="00DF5F2E">
              <w:rPr>
                <w:noProof/>
              </w:rPr>
              <w:fldChar w:fldCharType="end"/>
            </w:r>
          </w:p>
        </w:tc>
      </w:tr>
      <w:tr w:rsidR="008F5D22" w:rsidRPr="00DF5F2E" w14:paraId="372245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8638EB0" w14:textId="5565EA0C" w:rsidR="008F5D22" w:rsidRPr="00DF5F2E" w:rsidRDefault="008F5D22" w:rsidP="008F5D22">
            <w:pPr>
              <w:pStyle w:val="I-tableParagraph"/>
            </w:pPr>
            <w:r w:rsidRPr="00DF5F2E">
              <w:rPr>
                <w:lang w:bidi="fr-FR"/>
              </w:rPr>
              <w:t>Type de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65EC2C" w14:textId="7B0F2D9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PCO_CHANGEREQUESTS_CHANGEREQUESTTYPENAME \* MERGEFORMAT </w:instrText>
            </w:r>
            <w:r w:rsidRPr="00DF5F2E">
              <w:rPr>
                <w:noProof/>
              </w:rPr>
              <w:fldChar w:fldCharType="separate"/>
            </w:r>
            <w:r w:rsidR="00C15E99" w:rsidRPr="00DF5F2E">
              <w:rPr>
                <w:noProof/>
              </w:rPr>
              <w:t>«PCO_CHANGEREQUESTS_CHANGEREQUESTTYPENAME»</w:t>
            </w:r>
            <w:r w:rsidRPr="00DF5F2E">
              <w:rPr>
                <w:noProof/>
              </w:rPr>
              <w:fldChar w:fldCharType="end"/>
            </w:r>
          </w:p>
        </w:tc>
      </w:tr>
      <w:tr w:rsidR="008F5D22" w:rsidRPr="00DF5F2E" w14:paraId="1144DF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7C532E" w14:textId="43F94E20" w:rsidR="008F5D22" w:rsidRPr="00DF5F2E" w:rsidRDefault="008F5D22" w:rsidP="008F5D22">
            <w:pPr>
              <w:pStyle w:val="I-tableParagraph"/>
            </w:pPr>
            <w:r w:rsidRPr="00DF5F2E">
              <w:rPr>
                <w:lang w:bidi="fr-FR"/>
              </w:rPr>
              <w:t>Clé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FD0A9" w14:textId="09A27BE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PCO_CHANGEREQUESTS_PROJECTKEY \* MERGEFORMAT </w:instrText>
            </w:r>
            <w:r w:rsidRPr="00DF5F2E">
              <w:rPr>
                <w:noProof/>
              </w:rPr>
              <w:fldChar w:fldCharType="separate"/>
            </w:r>
            <w:r w:rsidR="00C15E99" w:rsidRPr="00DF5F2E">
              <w:rPr>
                <w:noProof/>
              </w:rPr>
              <w:t>«PCO_CHANGEREQUESTS_PROJECTKEY»</w:t>
            </w:r>
            <w:r w:rsidRPr="00DF5F2E">
              <w:rPr>
                <w:noProof/>
              </w:rPr>
              <w:fldChar w:fldCharType="end"/>
            </w:r>
          </w:p>
        </w:tc>
      </w:tr>
      <w:tr w:rsidR="008F5D22" w:rsidRPr="00DF5F2E" w14:paraId="0324DB5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55F97E" w14:textId="7820329E" w:rsidR="008F5D22" w:rsidRPr="00DF5F2E" w:rsidRDefault="008F5D22" w:rsidP="008F5D22">
            <w:pPr>
              <w:pStyle w:val="I-tableParagraph"/>
            </w:pPr>
            <w:r w:rsidRPr="00DF5F2E">
              <w:rPr>
                <w:lang w:bidi="fr-FR"/>
              </w:rPr>
              <w:t>ID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5125D3" w14:textId="03D557D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PCO_CHANGEREQUESTS_PROJECTID \* MERGEFORMAT </w:instrText>
            </w:r>
            <w:r w:rsidRPr="00DF5F2E">
              <w:rPr>
                <w:noProof/>
              </w:rPr>
              <w:fldChar w:fldCharType="separate"/>
            </w:r>
            <w:r w:rsidR="00C15E99" w:rsidRPr="00DF5F2E">
              <w:rPr>
                <w:noProof/>
              </w:rPr>
              <w:t>«PCO_CHANGEREQUESTS_PROJECTID»</w:t>
            </w:r>
            <w:r w:rsidRPr="00DF5F2E">
              <w:rPr>
                <w:noProof/>
              </w:rPr>
              <w:fldChar w:fldCharType="end"/>
            </w:r>
          </w:p>
        </w:tc>
      </w:tr>
      <w:tr w:rsidR="008F5D22" w:rsidRPr="00DF5F2E" w14:paraId="41A735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94FE8" w14:textId="1C00559B" w:rsidR="008F5D22" w:rsidRPr="00DF5F2E" w:rsidRDefault="008F5D22" w:rsidP="008F5D22">
            <w:pPr>
              <w:pStyle w:val="I-tableParagraph"/>
            </w:pPr>
            <w:r w:rsidRPr="00DF5F2E">
              <w:rPr>
                <w:lang w:bidi="fr-FR"/>
              </w:rPr>
              <w:t>Nom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E0B46C7" w14:textId="535068C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PCO_CHANGEREQUESTS_PROJECTNAME \* MERGEFORMAT </w:instrText>
            </w:r>
            <w:r w:rsidRPr="00DF5F2E">
              <w:rPr>
                <w:noProof/>
              </w:rPr>
              <w:fldChar w:fldCharType="separate"/>
            </w:r>
            <w:r w:rsidR="00C15E99" w:rsidRPr="00DF5F2E">
              <w:rPr>
                <w:noProof/>
              </w:rPr>
              <w:t>«PCO_CHANGEREQUESTS_PROJECTNAME»</w:t>
            </w:r>
            <w:r w:rsidRPr="00DF5F2E">
              <w:rPr>
                <w:noProof/>
              </w:rPr>
              <w:fldChar w:fldCharType="end"/>
            </w:r>
          </w:p>
        </w:tc>
      </w:tr>
      <w:tr w:rsidR="008F5D22" w:rsidRPr="00DF5F2E" w14:paraId="7A6FC7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80F2CD" w14:textId="0861549D" w:rsidR="008F5D22" w:rsidRPr="00DF5F2E" w:rsidRDefault="008F5D22" w:rsidP="008F5D22">
            <w:pPr>
              <w:pStyle w:val="I-tableParagraph"/>
            </w:pPr>
            <w:r w:rsidRPr="00DF5F2E">
              <w:rPr>
                <w:lang w:bidi="fr-FR"/>
              </w:rPr>
              <w:t>Clé d’établissement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1EF7532" w14:textId="0D8D380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PCO_CHANGEREQUESTS_LOCATIONKEY \* MERGEFORMAT </w:instrText>
            </w:r>
            <w:r w:rsidRPr="00DF5F2E">
              <w:rPr>
                <w:noProof/>
              </w:rPr>
              <w:fldChar w:fldCharType="separate"/>
            </w:r>
            <w:r w:rsidR="00C15E99" w:rsidRPr="00DF5F2E">
              <w:rPr>
                <w:noProof/>
              </w:rPr>
              <w:t>«PCO_CHANGEREQUESTS_LOCATIONKEY»</w:t>
            </w:r>
            <w:r w:rsidRPr="00DF5F2E">
              <w:rPr>
                <w:noProof/>
              </w:rPr>
              <w:fldChar w:fldCharType="end"/>
            </w:r>
          </w:p>
        </w:tc>
      </w:tr>
      <w:tr w:rsidR="008F5D22" w:rsidRPr="00DF5F2E" w14:paraId="58C75CE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2D63D" w14:textId="7402BDA2" w:rsidR="008F5D22" w:rsidRPr="00DF5F2E" w:rsidRDefault="008F5D22" w:rsidP="008F5D22">
            <w:pPr>
              <w:pStyle w:val="I-tableParagraph"/>
            </w:pPr>
            <w:r w:rsidRPr="00DF5F2E">
              <w:rPr>
                <w:lang w:bidi="fr-FR"/>
              </w:rPr>
              <w:lastRenderedPageBreak/>
              <w:t>ID d’établissement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5A1BC72" w14:textId="1DE4C9A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PCO_CHANGEREQUESTS_LOCATIONID \* MERGEFORMAT</w:instrText>
            </w:r>
            <w:r w:rsidRPr="00DF5F2E">
              <w:rPr>
                <w:noProof/>
              </w:rPr>
              <w:fldChar w:fldCharType="separate"/>
            </w:r>
            <w:r w:rsidR="00C15E99" w:rsidRPr="00DF5F2E">
              <w:rPr>
                <w:noProof/>
              </w:rPr>
              <w:t>«PCO_CHANGEREQUESTS_LOCATIONID»</w:t>
            </w:r>
            <w:r w:rsidRPr="00DF5F2E">
              <w:rPr>
                <w:noProof/>
              </w:rPr>
              <w:fldChar w:fldCharType="end"/>
            </w:r>
          </w:p>
        </w:tc>
      </w:tr>
      <w:tr w:rsidR="008F5D22" w:rsidRPr="00DF5F2E" w14:paraId="51D7ED6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3F1A08" w14:textId="0DC7950B" w:rsidR="008F5D22" w:rsidRPr="00DF5F2E" w:rsidRDefault="008F5D22" w:rsidP="008F5D22">
            <w:pPr>
              <w:pStyle w:val="I-tableParagraph"/>
            </w:pPr>
            <w:r w:rsidRPr="00DF5F2E">
              <w:rPr>
                <w:lang w:bidi="fr-FR"/>
              </w:rPr>
              <w:t>Nom d’établissement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D671C9" w14:textId="2E992B8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PCO_CHANGEREQUESTS_LOCATIONNAME \* MERGEFORMAT </w:instrText>
            </w:r>
            <w:r w:rsidRPr="00DF5F2E">
              <w:rPr>
                <w:noProof/>
              </w:rPr>
              <w:fldChar w:fldCharType="separate"/>
            </w:r>
            <w:r w:rsidR="00C15E99" w:rsidRPr="00DF5F2E">
              <w:rPr>
                <w:noProof/>
              </w:rPr>
              <w:t>«PCO_CHANGEREQUESTS_LOCATIONNAME»</w:t>
            </w:r>
            <w:r w:rsidRPr="00DF5F2E">
              <w:rPr>
                <w:noProof/>
              </w:rPr>
              <w:fldChar w:fldCharType="end"/>
            </w:r>
          </w:p>
        </w:tc>
      </w:tr>
      <w:tr w:rsidR="008F5D22" w:rsidRPr="00DF5F2E" w14:paraId="46A54B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B962D1" w14:textId="68CEA83B" w:rsidR="008F5D22" w:rsidRPr="00DF5F2E" w:rsidRDefault="008F5D22" w:rsidP="008F5D22">
            <w:pPr>
              <w:pStyle w:val="I-tableParagraph"/>
            </w:pPr>
            <w:r w:rsidRPr="00DF5F2E">
              <w:rPr>
                <w:lang w:bidi="fr-FR"/>
              </w:rPr>
              <w:t>Clé de client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10C012" w14:textId="55D0862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PCO_CHANGEREQUESTS_CUSTOMERKEY \* MERGEFORMAT </w:instrText>
            </w:r>
            <w:r w:rsidRPr="00DF5F2E">
              <w:rPr>
                <w:noProof/>
              </w:rPr>
              <w:fldChar w:fldCharType="separate"/>
            </w:r>
            <w:r w:rsidR="00C15E99" w:rsidRPr="00DF5F2E">
              <w:rPr>
                <w:noProof/>
              </w:rPr>
              <w:t>«PCO_CHANGEREQUESTS_CUSTOMERKEY»</w:t>
            </w:r>
            <w:r w:rsidRPr="00DF5F2E">
              <w:rPr>
                <w:noProof/>
              </w:rPr>
              <w:fldChar w:fldCharType="end"/>
            </w:r>
          </w:p>
        </w:tc>
      </w:tr>
      <w:tr w:rsidR="008F5D22" w:rsidRPr="00DF5F2E" w14:paraId="211CABF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743B5C3" w14:textId="65BE6343" w:rsidR="008F5D22" w:rsidRPr="00DF5F2E" w:rsidRDefault="008F5D22" w:rsidP="008F5D22">
            <w:pPr>
              <w:pStyle w:val="I-tableParagraph"/>
            </w:pPr>
            <w:r w:rsidRPr="00DF5F2E">
              <w:rPr>
                <w:lang w:bidi="fr-FR"/>
              </w:rPr>
              <w:t>ID client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A0C119" w14:textId="4AABF19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PCO_CHANGEREQUESTS_CUSTOMERID \* MERGEFORMAT </w:instrText>
            </w:r>
            <w:r w:rsidRPr="00DF5F2E">
              <w:rPr>
                <w:noProof/>
              </w:rPr>
              <w:fldChar w:fldCharType="separate"/>
            </w:r>
            <w:r w:rsidR="00C15E99" w:rsidRPr="00DF5F2E">
              <w:rPr>
                <w:noProof/>
              </w:rPr>
              <w:t>«PCO_CHANGEREQUESTS_CUSTOMERID»</w:t>
            </w:r>
            <w:r w:rsidRPr="00DF5F2E">
              <w:rPr>
                <w:noProof/>
              </w:rPr>
              <w:fldChar w:fldCharType="end"/>
            </w:r>
          </w:p>
        </w:tc>
      </w:tr>
      <w:tr w:rsidR="008F5D22" w:rsidRPr="00DF5F2E" w14:paraId="3D973D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31CA2A" w14:textId="26723DC0" w:rsidR="008F5D22" w:rsidRPr="00DF5F2E" w:rsidRDefault="008F5D22" w:rsidP="008F5D22">
            <w:pPr>
              <w:pStyle w:val="I-tableParagraph"/>
            </w:pPr>
            <w:r w:rsidRPr="00DF5F2E">
              <w:rPr>
                <w:lang w:bidi="fr-FR"/>
              </w:rPr>
              <w:t>Nom de client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F25861F" w14:textId="72C769EF"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PCO_CHANGEREQUESTS_CUSOTMERNAME \* MERGEFORMAT </w:instrText>
            </w:r>
            <w:r w:rsidRPr="00DF5F2E">
              <w:rPr>
                <w:noProof/>
              </w:rPr>
              <w:fldChar w:fldCharType="separate"/>
            </w:r>
            <w:r w:rsidR="00C15E99" w:rsidRPr="00DF5F2E">
              <w:rPr>
                <w:noProof/>
              </w:rPr>
              <w:t>«PCO_CHANGEREQUESTS_CUSOTMERNAME»</w:t>
            </w:r>
            <w:r w:rsidRPr="00DF5F2E">
              <w:rPr>
                <w:noProof/>
              </w:rPr>
              <w:fldChar w:fldCharType="end"/>
            </w:r>
          </w:p>
        </w:tc>
      </w:tr>
      <w:tr w:rsidR="008F5D22" w:rsidRPr="00DF5F2E" w14:paraId="31D4287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AA57C1" w14:textId="7869E79E" w:rsidR="008F5D22" w:rsidRPr="00DF5F2E" w:rsidRDefault="008F5D22" w:rsidP="008F5D22">
            <w:pPr>
              <w:pStyle w:val="I-tableParagraph"/>
            </w:pPr>
            <w:r w:rsidRPr="00DF5F2E">
              <w:rPr>
                <w:lang w:bidi="fr-FR"/>
              </w:rPr>
              <w:t>Date de la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F56FF1" w14:textId="7725204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PCO_CHANGEREQUESTS_CHANGEREQUESTDATE \* MERGEFORMAT </w:instrText>
            </w:r>
            <w:r w:rsidRPr="00DF5F2E">
              <w:rPr>
                <w:noProof/>
              </w:rPr>
              <w:fldChar w:fldCharType="separate"/>
            </w:r>
            <w:r w:rsidR="00C15E99" w:rsidRPr="00DF5F2E">
              <w:rPr>
                <w:noProof/>
              </w:rPr>
              <w:t>«PCO_CHANGEREQUESTS_CHANGEREQUESTDATE»</w:t>
            </w:r>
            <w:r w:rsidRPr="00DF5F2E">
              <w:rPr>
                <w:noProof/>
              </w:rPr>
              <w:fldChar w:fldCharType="end"/>
            </w:r>
          </w:p>
        </w:tc>
      </w:tr>
      <w:tr w:rsidR="008F5D22" w:rsidRPr="00DF5F2E" w14:paraId="1331ED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9F3EF0" w14:textId="29719F1C" w:rsidR="008F5D22" w:rsidRPr="00DF5F2E" w:rsidRDefault="008F5D22" w:rsidP="008F5D22">
            <w:pPr>
              <w:pStyle w:val="I-tableParagraph"/>
            </w:pPr>
            <w:r w:rsidRPr="00DF5F2E">
              <w:rPr>
                <w:lang w:bidi="fr-FR"/>
              </w:rPr>
              <w:t>Statut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3E82EF" w14:textId="532FB75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PCO_CHANGEREQUESTS_CHANGEREQUESTSTAT</w:instrText>
            </w:r>
            <w:r w:rsidR="00FC485E" w:rsidRPr="00DF5F2E">
              <w:rPr>
                <w:noProof/>
              </w:rPr>
              <w:instrText>E</w:instrText>
            </w:r>
            <w:r w:rsidRPr="00DF5F2E">
              <w:rPr>
                <w:noProof/>
              </w:rPr>
              <w:instrText xml:space="preserve"> \* MERGEFORMAT </w:instrText>
            </w:r>
            <w:r w:rsidRPr="00DF5F2E">
              <w:rPr>
                <w:noProof/>
              </w:rPr>
              <w:fldChar w:fldCharType="separate"/>
            </w:r>
            <w:r w:rsidR="00C15E99" w:rsidRPr="00DF5F2E">
              <w:rPr>
                <w:noProof/>
              </w:rPr>
              <w:t>«PCO_CHANGEREQUESTS_CHANGEREQUESTSTATE»</w:t>
            </w:r>
            <w:r w:rsidRPr="00DF5F2E">
              <w:rPr>
                <w:noProof/>
              </w:rPr>
              <w:fldChar w:fldCharType="end"/>
            </w:r>
          </w:p>
        </w:tc>
      </w:tr>
      <w:tr w:rsidR="008F5D22" w:rsidRPr="00DF5F2E" w14:paraId="1CFBAAD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8240C2" w14:textId="0A4A5F26" w:rsidR="008F5D22" w:rsidRPr="00DF5F2E" w:rsidRDefault="008F5D22" w:rsidP="008F5D22">
            <w:pPr>
              <w:pStyle w:val="I-tableParagraph"/>
            </w:pPr>
            <w:r w:rsidRPr="00DF5F2E">
              <w:rPr>
                <w:lang w:bidi="fr-FR"/>
              </w:rPr>
              <w:t>Clé de 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8FB5514" w14:textId="473BAEE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PCO_CHANGEREQUESTS_CHANGEREQUESTSTATUSKEY \* MERGEFORMAT </w:instrText>
            </w:r>
            <w:r w:rsidRPr="00DF5F2E">
              <w:rPr>
                <w:noProof/>
              </w:rPr>
              <w:fldChar w:fldCharType="separate"/>
            </w:r>
            <w:r w:rsidR="00C15E99" w:rsidRPr="00DF5F2E">
              <w:rPr>
                <w:noProof/>
              </w:rPr>
              <w:t>«PCO_CHANGEREQUESTS_CHANGEREQUESTSTATUSKE»</w:t>
            </w:r>
            <w:r w:rsidRPr="00DF5F2E">
              <w:rPr>
                <w:noProof/>
              </w:rPr>
              <w:fldChar w:fldCharType="end"/>
            </w:r>
          </w:p>
        </w:tc>
      </w:tr>
      <w:tr w:rsidR="008F5D22" w:rsidRPr="00DF5F2E" w14:paraId="4F452F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836121" w14:textId="776FF15B" w:rsidR="008F5D22" w:rsidRPr="00DF5F2E" w:rsidRDefault="008F5D22" w:rsidP="008F5D22">
            <w:pPr>
              <w:pStyle w:val="I-tableParagraph"/>
            </w:pPr>
            <w:r w:rsidRPr="00DF5F2E">
              <w:rPr>
                <w:lang w:bidi="fr-FR"/>
              </w:rPr>
              <w:t>Statut de la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31EC5C" w14:textId="2621410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PCO_CHANGEREQUESTS_CHANGEREQUESTSTATUSNAME \* MERGEFORMAT </w:instrText>
            </w:r>
            <w:r w:rsidRPr="00DF5F2E">
              <w:rPr>
                <w:noProof/>
              </w:rPr>
              <w:fldChar w:fldCharType="separate"/>
            </w:r>
            <w:r w:rsidR="00C15E99" w:rsidRPr="00DF5F2E">
              <w:rPr>
                <w:noProof/>
              </w:rPr>
              <w:t>«PCO_CHANGEREQUESTS_CHANGEREQUESTSTATUSNA»</w:t>
            </w:r>
            <w:r w:rsidRPr="00DF5F2E">
              <w:rPr>
                <w:noProof/>
              </w:rPr>
              <w:fldChar w:fldCharType="end"/>
            </w:r>
          </w:p>
        </w:tc>
      </w:tr>
      <w:tr w:rsidR="008F5D22" w:rsidRPr="00DF5F2E" w14:paraId="33EBE51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A2E37E" w14:textId="0EB042AE" w:rsidR="008F5D22" w:rsidRPr="00DF5F2E" w:rsidRDefault="008F5D22" w:rsidP="008F5D22">
            <w:pPr>
              <w:pStyle w:val="I-tableParagraph"/>
            </w:pPr>
            <w:r w:rsidRPr="00DF5F2E">
              <w:rPr>
                <w:lang w:bidi="fr-FR"/>
              </w:rPr>
              <w:t>Type de flux de travail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4FE1EAE" w14:textId="64C469D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PCO_CHANGEREQUESTS_WFTYPE \* MERGEFORMAT </w:instrText>
            </w:r>
            <w:r w:rsidRPr="00DF5F2E">
              <w:rPr>
                <w:noProof/>
              </w:rPr>
              <w:fldChar w:fldCharType="separate"/>
            </w:r>
            <w:r w:rsidR="00C15E99" w:rsidRPr="00DF5F2E">
              <w:rPr>
                <w:noProof/>
              </w:rPr>
              <w:t>«PCO_CHANGEREQUESTS_WFTYPE»</w:t>
            </w:r>
            <w:r w:rsidRPr="00DF5F2E">
              <w:rPr>
                <w:noProof/>
              </w:rPr>
              <w:fldChar w:fldCharType="end"/>
            </w:r>
          </w:p>
        </w:tc>
      </w:tr>
      <w:tr w:rsidR="008F5D22" w:rsidRPr="00DF5F2E" w14:paraId="68510F6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DEA419" w14:textId="16DD50A0" w:rsidR="008F5D22" w:rsidRPr="00DF5F2E" w:rsidRDefault="008F5D22" w:rsidP="008F5D22">
            <w:pPr>
              <w:pStyle w:val="I-tableParagraph"/>
            </w:pPr>
            <w:r w:rsidRPr="00DF5F2E">
              <w:rPr>
                <w:lang w:bidi="fr-FR"/>
              </w:rPr>
              <w:t>Description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04A2A98" w14:textId="6830475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PCO_CHANGEREQUESTS_DESCRIPTION \* MERGEFORMAT </w:instrText>
            </w:r>
            <w:r w:rsidRPr="00DF5F2E">
              <w:rPr>
                <w:noProof/>
              </w:rPr>
              <w:fldChar w:fldCharType="separate"/>
            </w:r>
            <w:r w:rsidR="00C15E99" w:rsidRPr="00DF5F2E">
              <w:rPr>
                <w:noProof/>
              </w:rPr>
              <w:t>«PCO_CHANGEREQUESTS_DESCRIPTION»</w:t>
            </w:r>
            <w:r w:rsidRPr="00DF5F2E">
              <w:rPr>
                <w:noProof/>
              </w:rPr>
              <w:fldChar w:fldCharType="end"/>
            </w:r>
          </w:p>
        </w:tc>
      </w:tr>
      <w:tr w:rsidR="008F5D22" w:rsidRPr="00DF5F2E" w14:paraId="100E83A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68DAF3" w14:textId="2AD8F6D1" w:rsidR="008F5D22" w:rsidRPr="00DF5F2E" w:rsidRDefault="008F5D22" w:rsidP="008F5D22">
            <w:pPr>
              <w:pStyle w:val="I-tableParagraph"/>
            </w:pPr>
            <w:r w:rsidRPr="00DF5F2E">
              <w:rPr>
                <w:lang w:bidi="fr-FR"/>
              </w:rPr>
              <w:t>Date effective du coût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A48EFE" w14:textId="3CCD46E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PCO_CHANGEREQUESTS_COSTEFFECTIVEDATE \* MERGEFORMAT </w:instrText>
            </w:r>
            <w:r w:rsidRPr="00DF5F2E">
              <w:rPr>
                <w:noProof/>
              </w:rPr>
              <w:fldChar w:fldCharType="separate"/>
            </w:r>
            <w:r w:rsidR="00C15E99" w:rsidRPr="00DF5F2E">
              <w:rPr>
                <w:noProof/>
              </w:rPr>
              <w:t>«PCO_CHANGEREQUESTS_COSTEFFECTIVEDATE»</w:t>
            </w:r>
            <w:r w:rsidRPr="00DF5F2E">
              <w:rPr>
                <w:noProof/>
              </w:rPr>
              <w:fldChar w:fldCharType="end"/>
            </w:r>
          </w:p>
        </w:tc>
      </w:tr>
      <w:tr w:rsidR="008F5D22" w:rsidRPr="00DF5F2E" w14:paraId="1275EB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F64B10" w14:textId="27D230F3" w:rsidR="008F5D22" w:rsidRPr="00DF5F2E" w:rsidRDefault="008F5D22" w:rsidP="008F5D22">
            <w:pPr>
              <w:pStyle w:val="I-tableParagraph"/>
            </w:pPr>
            <w:r w:rsidRPr="00DF5F2E">
              <w:rPr>
                <w:lang w:bidi="fr-FR"/>
              </w:rPr>
              <w:t>Date effective du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A89D0" w14:textId="62CB41A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PCO_CHANGEREQUESTS_PRICEEFFECTIVEDATE \* MERGEFORMAT </w:instrText>
            </w:r>
            <w:r w:rsidRPr="00DF5F2E">
              <w:rPr>
                <w:noProof/>
              </w:rPr>
              <w:fldChar w:fldCharType="separate"/>
            </w:r>
            <w:r w:rsidR="00C15E99" w:rsidRPr="00DF5F2E">
              <w:rPr>
                <w:noProof/>
              </w:rPr>
              <w:t>«PCO_CHANGEREQUESTS_PRICEEFFECTIVEDATE»</w:t>
            </w:r>
            <w:r w:rsidRPr="00DF5F2E">
              <w:rPr>
                <w:noProof/>
              </w:rPr>
              <w:fldChar w:fldCharType="end"/>
            </w:r>
          </w:p>
        </w:tc>
      </w:tr>
      <w:tr w:rsidR="008F5D22" w:rsidRPr="00DF5F2E" w14:paraId="0BBF5E7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D49F68" w14:textId="624537D9" w:rsidR="008F5D22" w:rsidRPr="00DF5F2E" w:rsidRDefault="008F5D22" w:rsidP="008F5D22">
            <w:pPr>
              <w:pStyle w:val="I-tableParagraph"/>
            </w:pPr>
            <w:r w:rsidRPr="00DF5F2E">
              <w:rPr>
                <w:lang w:bidi="fr-FR"/>
              </w:rPr>
              <w:t>Coût total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F43C70" w14:textId="699FA26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PCO_CHANGEREQUESTS_TOTALCOST \* MERGEFORMAT </w:instrText>
            </w:r>
            <w:r w:rsidRPr="00DF5F2E">
              <w:rPr>
                <w:noProof/>
              </w:rPr>
              <w:fldChar w:fldCharType="separate"/>
            </w:r>
            <w:r w:rsidR="00C15E99" w:rsidRPr="00DF5F2E">
              <w:rPr>
                <w:noProof/>
              </w:rPr>
              <w:t>«PCO_CHANGEREQUESTS_TOTALCOST»</w:t>
            </w:r>
            <w:r w:rsidRPr="00DF5F2E">
              <w:rPr>
                <w:noProof/>
              </w:rPr>
              <w:fldChar w:fldCharType="end"/>
            </w:r>
          </w:p>
        </w:tc>
      </w:tr>
      <w:tr w:rsidR="008F5D22" w:rsidRPr="00DF5F2E" w14:paraId="3D9859F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6E86F3" w14:textId="64076457" w:rsidR="008F5D22" w:rsidRPr="00DF5F2E" w:rsidRDefault="008F5D22" w:rsidP="008F5D22">
            <w:pPr>
              <w:pStyle w:val="I-tableParagraph"/>
            </w:pPr>
            <w:r w:rsidRPr="00DF5F2E">
              <w:rPr>
                <w:lang w:bidi="fr-FR"/>
              </w:rPr>
              <w:t>Prix total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3C1257" w14:textId="5451433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PCO_CHANGEREQUESTS_TOTALPRICE \* MERGEFORMAT </w:instrText>
            </w:r>
            <w:r w:rsidRPr="00DF5F2E">
              <w:rPr>
                <w:noProof/>
              </w:rPr>
              <w:fldChar w:fldCharType="separate"/>
            </w:r>
            <w:r w:rsidR="00C15E99" w:rsidRPr="00DF5F2E">
              <w:rPr>
                <w:noProof/>
              </w:rPr>
              <w:t>«PCO_CHANGEREQUESTS_TOTALPRICE»</w:t>
            </w:r>
            <w:r w:rsidRPr="00DF5F2E">
              <w:rPr>
                <w:noProof/>
              </w:rPr>
              <w:fldChar w:fldCharType="end"/>
            </w:r>
          </w:p>
        </w:tc>
      </w:tr>
      <w:tr w:rsidR="008F5D22" w:rsidRPr="00DF5F2E" w14:paraId="04C1C3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C30A8D8" w14:textId="3F2BE025" w:rsidR="008F5D22" w:rsidRPr="00DF5F2E" w:rsidRDefault="008F5D22" w:rsidP="008F5D22">
            <w:pPr>
              <w:pStyle w:val="I-tableParagraph"/>
            </w:pPr>
            <w:r w:rsidRPr="00DF5F2E">
              <w:rPr>
                <w:lang w:bidi="fr-FR"/>
              </w:rPr>
              <w:t>Portée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1CA30DF" w14:textId="2D3EB7FB"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PCO_CHANGEREQUESTS_SCOPE \* MERGEFORMAT </w:instrText>
            </w:r>
            <w:r w:rsidRPr="00DF5F2E">
              <w:rPr>
                <w:noProof/>
              </w:rPr>
              <w:fldChar w:fldCharType="separate"/>
            </w:r>
            <w:r w:rsidR="00C15E99" w:rsidRPr="00DF5F2E">
              <w:rPr>
                <w:noProof/>
              </w:rPr>
              <w:t>«PCO_CHANGEREQUESTS_SCOPE»</w:t>
            </w:r>
            <w:r w:rsidRPr="00DF5F2E">
              <w:rPr>
                <w:noProof/>
              </w:rPr>
              <w:fldChar w:fldCharType="end"/>
            </w:r>
          </w:p>
        </w:tc>
      </w:tr>
      <w:tr w:rsidR="008F5D22" w:rsidRPr="00DF5F2E" w14:paraId="3D09D2A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804DA3" w14:textId="7E6D374B" w:rsidR="008F5D22" w:rsidRPr="00DF5F2E" w:rsidRDefault="008F5D22" w:rsidP="008F5D22">
            <w:pPr>
              <w:pStyle w:val="I-tableParagraph"/>
            </w:pPr>
            <w:r w:rsidRPr="00DF5F2E">
              <w:rPr>
                <w:lang w:bidi="fr-FR"/>
              </w:rPr>
              <w:t>Inclusions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2F3B7B" w14:textId="23D1B3A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PCO_CHANGEREQUESTS_INCLUSIONS \* MERGEFORMAT </w:instrText>
            </w:r>
            <w:r w:rsidRPr="00DF5F2E">
              <w:rPr>
                <w:noProof/>
              </w:rPr>
              <w:fldChar w:fldCharType="separate"/>
            </w:r>
            <w:r w:rsidR="00C15E99" w:rsidRPr="00DF5F2E">
              <w:rPr>
                <w:noProof/>
              </w:rPr>
              <w:t>«PCO_CHANGEREQUESTS_INCLUSIONS»</w:t>
            </w:r>
            <w:r w:rsidRPr="00DF5F2E">
              <w:rPr>
                <w:noProof/>
              </w:rPr>
              <w:fldChar w:fldCharType="end"/>
            </w:r>
          </w:p>
        </w:tc>
      </w:tr>
      <w:tr w:rsidR="008F5D22" w:rsidRPr="00DF5F2E" w14:paraId="62D243C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39FCA9" w14:textId="280F1FA9" w:rsidR="008F5D22" w:rsidRPr="00DF5F2E" w:rsidRDefault="008F5D22" w:rsidP="008F5D22">
            <w:pPr>
              <w:pStyle w:val="I-tableParagraph"/>
            </w:pPr>
            <w:r w:rsidRPr="00DF5F2E">
              <w:rPr>
                <w:lang w:bidi="fr-FR"/>
              </w:rPr>
              <w:t>Exclusions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9EDEB2" w14:textId="0298C10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PCO_CHANGEREQUESTS_EXCLUSIONS \* MERGEFORMAT </w:instrText>
            </w:r>
            <w:r w:rsidRPr="00DF5F2E">
              <w:rPr>
                <w:noProof/>
              </w:rPr>
              <w:fldChar w:fldCharType="separate"/>
            </w:r>
            <w:r w:rsidR="00C15E99" w:rsidRPr="00DF5F2E">
              <w:rPr>
                <w:noProof/>
              </w:rPr>
              <w:t>«PCO_CHANGEREQUESTS_EXCLUSIONS»</w:t>
            </w:r>
            <w:r w:rsidRPr="00DF5F2E">
              <w:rPr>
                <w:noProof/>
              </w:rPr>
              <w:fldChar w:fldCharType="end"/>
            </w:r>
          </w:p>
        </w:tc>
      </w:tr>
      <w:tr w:rsidR="008F5D22" w:rsidRPr="00DF5F2E" w14:paraId="3169BB3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EC6FA0" w14:textId="00B369F3" w:rsidR="008F5D22" w:rsidRPr="00DF5F2E" w:rsidRDefault="008F5D22" w:rsidP="008F5D22">
            <w:pPr>
              <w:pStyle w:val="I-tableParagraph"/>
            </w:pPr>
            <w:r w:rsidRPr="00DF5F2E">
              <w:rPr>
                <w:lang w:bidi="fr-FR"/>
              </w:rPr>
              <w:t>Conditions de paiement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583192E" w14:textId="126B549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PCO_CHANGEREQUESTS_TERMS \* MERGEFORMAT </w:instrText>
            </w:r>
            <w:r w:rsidRPr="00DF5F2E">
              <w:rPr>
                <w:noProof/>
              </w:rPr>
              <w:fldChar w:fldCharType="separate"/>
            </w:r>
            <w:r w:rsidR="00C15E99" w:rsidRPr="00DF5F2E">
              <w:rPr>
                <w:noProof/>
              </w:rPr>
              <w:t>«PCO_CHANGEREQUESTS_TERMS»</w:t>
            </w:r>
            <w:r w:rsidRPr="00DF5F2E">
              <w:rPr>
                <w:noProof/>
              </w:rPr>
              <w:fldChar w:fldCharType="end"/>
            </w:r>
          </w:p>
        </w:tc>
      </w:tr>
      <w:tr w:rsidR="008F5D22" w:rsidRPr="00DF5F2E" w14:paraId="6EF5C9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723BA6" w14:textId="487C0B1F" w:rsidR="008F5D22" w:rsidRPr="00DF5F2E" w:rsidRDefault="008F5D22" w:rsidP="008F5D22">
            <w:pPr>
              <w:pStyle w:val="I-tableParagraph"/>
            </w:pPr>
            <w:r w:rsidRPr="00DF5F2E">
              <w:rPr>
                <w:lang w:bidi="fr-FR"/>
              </w:rPr>
              <w:t>Date de début prévue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6724A5" w14:textId="72B850A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PCO_CHANGEREQUESTS_SCHEDULEDSTARTDATE \* MERGEFORMAT </w:instrText>
            </w:r>
            <w:r w:rsidRPr="00DF5F2E">
              <w:rPr>
                <w:noProof/>
              </w:rPr>
              <w:fldChar w:fldCharType="separate"/>
            </w:r>
            <w:r w:rsidR="00C15E99" w:rsidRPr="00DF5F2E">
              <w:rPr>
                <w:noProof/>
              </w:rPr>
              <w:t>«PCO_CHANGEREQUESTS_SCHEDULEDSTARTDATE»</w:t>
            </w:r>
            <w:r w:rsidRPr="00DF5F2E">
              <w:rPr>
                <w:noProof/>
              </w:rPr>
              <w:fldChar w:fldCharType="end"/>
            </w:r>
          </w:p>
        </w:tc>
      </w:tr>
      <w:tr w:rsidR="008F5D22" w:rsidRPr="00DF5F2E" w14:paraId="70A182E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503F4C" w14:textId="46D1B443" w:rsidR="008F5D22" w:rsidRPr="00DF5F2E" w:rsidRDefault="008F5D22" w:rsidP="008F5D22">
            <w:pPr>
              <w:pStyle w:val="I-tableParagraph"/>
            </w:pPr>
            <w:r w:rsidRPr="00DF5F2E">
              <w:rPr>
                <w:lang w:bidi="fr-FR"/>
              </w:rPr>
              <w:t>Date de début réelle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9991403" w14:textId="2F66420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PCO_CHANGEREQUESTS_ACTUALSTARTDATE \* MERGEFORMAT </w:instrText>
            </w:r>
            <w:r w:rsidRPr="00DF5F2E">
              <w:rPr>
                <w:noProof/>
              </w:rPr>
              <w:fldChar w:fldCharType="separate"/>
            </w:r>
            <w:r w:rsidR="00C15E99" w:rsidRPr="00DF5F2E">
              <w:rPr>
                <w:noProof/>
              </w:rPr>
              <w:t>«PCO_CHANGEREQUESTS_ACTUALSTARTDATE»</w:t>
            </w:r>
            <w:r w:rsidRPr="00DF5F2E">
              <w:rPr>
                <w:noProof/>
              </w:rPr>
              <w:fldChar w:fldCharType="end"/>
            </w:r>
          </w:p>
        </w:tc>
      </w:tr>
      <w:tr w:rsidR="008F5D22" w:rsidRPr="00DF5F2E" w14:paraId="338C95F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4C5D6A" w14:textId="4A72538A" w:rsidR="008F5D22" w:rsidRPr="00DF5F2E" w:rsidRDefault="008F5D22" w:rsidP="008F5D22">
            <w:pPr>
              <w:pStyle w:val="I-tableParagraph"/>
            </w:pPr>
            <w:r w:rsidRPr="00DF5F2E">
              <w:rPr>
                <w:lang w:bidi="fr-FR"/>
              </w:rPr>
              <w:t>Date d’achèvement prévue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2A87491" w14:textId="7923A16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PCO_CHANGEREQUESTS_SCHEDULEDCOMPLETION DATE \* MERGEFORMAT </w:instrText>
            </w:r>
            <w:r w:rsidRPr="00DF5F2E">
              <w:rPr>
                <w:noProof/>
              </w:rPr>
              <w:fldChar w:fldCharType="separate"/>
            </w:r>
            <w:r w:rsidR="00C15E99" w:rsidRPr="00DF5F2E">
              <w:rPr>
                <w:noProof/>
              </w:rPr>
              <w:t>«PCO_CHANGEREQUESTS_SCHEDULEDCOMPLETION»</w:t>
            </w:r>
            <w:r w:rsidRPr="00DF5F2E">
              <w:rPr>
                <w:noProof/>
              </w:rPr>
              <w:fldChar w:fldCharType="end"/>
            </w:r>
          </w:p>
        </w:tc>
      </w:tr>
      <w:tr w:rsidR="008F5D22" w:rsidRPr="00DF5F2E" w14:paraId="0F60457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4E1FC2" w14:textId="72F177D1" w:rsidR="008F5D22" w:rsidRPr="00DF5F2E" w:rsidRDefault="008F5D22" w:rsidP="008F5D22">
            <w:pPr>
              <w:pStyle w:val="I-tableParagraph"/>
            </w:pPr>
            <w:r w:rsidRPr="00DF5F2E">
              <w:rPr>
                <w:lang w:bidi="fr-FR"/>
              </w:rPr>
              <w:t>Date d’achèvement révisée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C2555FB" w14:textId="1FF16CE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PCO_CHANGEREQUESTS_REVISEDCOMPLETIONDATE \* MERGEFORMAT </w:instrText>
            </w:r>
            <w:r w:rsidRPr="00DF5F2E">
              <w:rPr>
                <w:noProof/>
              </w:rPr>
              <w:fldChar w:fldCharType="separate"/>
            </w:r>
            <w:r w:rsidR="00C15E99" w:rsidRPr="00DF5F2E">
              <w:rPr>
                <w:noProof/>
              </w:rPr>
              <w:t>«PCO_CHANGEREQUESTS_REVISEDCOMPLETIONDATE»</w:t>
            </w:r>
            <w:r w:rsidRPr="00DF5F2E">
              <w:rPr>
                <w:noProof/>
              </w:rPr>
              <w:fldChar w:fldCharType="end"/>
            </w:r>
          </w:p>
        </w:tc>
      </w:tr>
      <w:tr w:rsidR="008F5D22" w:rsidRPr="00DF5F2E" w14:paraId="3AEFD3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5D4D05" w14:textId="785E0A6B" w:rsidR="008F5D22" w:rsidRPr="00DF5F2E" w:rsidRDefault="008F5D22" w:rsidP="008F5D22">
            <w:pPr>
              <w:pStyle w:val="I-tableParagraph"/>
            </w:pPr>
            <w:r w:rsidRPr="00DF5F2E">
              <w:rPr>
                <w:lang w:bidi="fr-FR"/>
              </w:rPr>
              <w:t>Date d’achèvement substantielle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8608C36" w14:textId="3386C79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PCO_CHANGEREQUESTS_SUBSTANTIALCOMPLETIONDATE \* MERGEFORMAT </w:instrText>
            </w:r>
            <w:r w:rsidRPr="00DF5F2E">
              <w:rPr>
                <w:noProof/>
              </w:rPr>
              <w:fldChar w:fldCharType="separate"/>
            </w:r>
            <w:r w:rsidR="00C15E99" w:rsidRPr="00DF5F2E">
              <w:rPr>
                <w:noProof/>
              </w:rPr>
              <w:t>«PCO_CHANGEREQUESTS_SUBSTANTIALCOMPLETION»</w:t>
            </w:r>
            <w:r w:rsidRPr="00DF5F2E">
              <w:rPr>
                <w:noProof/>
              </w:rPr>
              <w:fldChar w:fldCharType="end"/>
            </w:r>
          </w:p>
        </w:tc>
      </w:tr>
      <w:tr w:rsidR="008F5D22" w:rsidRPr="00DF5F2E" w14:paraId="183637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2BDB34" w14:textId="4AD9351B" w:rsidR="008F5D22" w:rsidRPr="00DF5F2E" w:rsidRDefault="008F5D22" w:rsidP="008F5D22">
            <w:pPr>
              <w:pStyle w:val="I-tableParagraph"/>
            </w:pPr>
            <w:r w:rsidRPr="00DF5F2E">
              <w:rPr>
                <w:lang w:bidi="fr-FR"/>
              </w:rPr>
              <w:t>Date d’achèvement réelle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C8512FC" w14:textId="4B283E0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PCO_CHANGEREQUESTS_ACTUALCOMPLETIONDATE \* MERGEFORMAT </w:instrText>
            </w:r>
            <w:r w:rsidRPr="00DF5F2E">
              <w:rPr>
                <w:noProof/>
              </w:rPr>
              <w:fldChar w:fldCharType="separate"/>
            </w:r>
            <w:r w:rsidR="00C15E99" w:rsidRPr="00DF5F2E">
              <w:rPr>
                <w:noProof/>
              </w:rPr>
              <w:t>«PCO_CHANGEREQUESTS_ACTUALCOMPLETIONDATE»</w:t>
            </w:r>
            <w:r w:rsidRPr="00DF5F2E">
              <w:rPr>
                <w:noProof/>
              </w:rPr>
              <w:fldChar w:fldCharType="end"/>
            </w:r>
          </w:p>
        </w:tc>
      </w:tr>
      <w:tr w:rsidR="008F5D22" w:rsidRPr="00DF5F2E" w14:paraId="1E32BC7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8CD8D7" w14:textId="6CFFD066" w:rsidR="008F5D22" w:rsidRPr="00DF5F2E" w:rsidRDefault="008F5D22" w:rsidP="008F5D22">
            <w:pPr>
              <w:pStyle w:val="I-tableParagraph"/>
            </w:pPr>
            <w:r w:rsidRPr="00DF5F2E">
              <w:rPr>
                <w:lang w:bidi="fr-FR"/>
              </w:rPr>
              <w:t>Avis d’exécution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A677650" w14:textId="36C2A25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PCO_CHANGEREQUESTS_NOTICETOPROCEED \* MERGEFORMAT </w:instrText>
            </w:r>
            <w:r w:rsidRPr="00DF5F2E">
              <w:rPr>
                <w:noProof/>
              </w:rPr>
              <w:fldChar w:fldCharType="separate"/>
            </w:r>
            <w:r w:rsidR="00C15E99" w:rsidRPr="00DF5F2E">
              <w:rPr>
                <w:noProof/>
              </w:rPr>
              <w:t>«PCO_CHANGEREQUESTS_NOTICETOPROCEED»</w:t>
            </w:r>
            <w:r w:rsidRPr="00DF5F2E">
              <w:rPr>
                <w:noProof/>
              </w:rPr>
              <w:fldChar w:fldCharType="end"/>
            </w:r>
          </w:p>
        </w:tc>
      </w:tr>
      <w:tr w:rsidR="008F5D22" w:rsidRPr="00DF5F2E" w14:paraId="7CEAA6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7FF2D1" w14:textId="7D746897" w:rsidR="008F5D22" w:rsidRPr="00DF5F2E" w:rsidRDefault="008F5D22" w:rsidP="008F5D22">
            <w:pPr>
              <w:pStyle w:val="I-tableParagraph"/>
            </w:pPr>
            <w:r w:rsidRPr="00DF5F2E">
              <w:rPr>
                <w:lang w:bidi="fr-FR"/>
              </w:rPr>
              <w:t>Réponse requise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93171E" w14:textId="4D6E1C6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PCO_CHANGEREQUESTS_RESPONSEDUE \* MERGEFORMAT </w:instrText>
            </w:r>
            <w:r w:rsidRPr="00DF5F2E">
              <w:rPr>
                <w:noProof/>
              </w:rPr>
              <w:fldChar w:fldCharType="separate"/>
            </w:r>
            <w:r w:rsidR="00C15E99" w:rsidRPr="00DF5F2E">
              <w:rPr>
                <w:noProof/>
              </w:rPr>
              <w:t>«PCO_CHANGEREQUESTS_RESPONSEDUE»</w:t>
            </w:r>
            <w:r w:rsidRPr="00DF5F2E">
              <w:rPr>
                <w:noProof/>
              </w:rPr>
              <w:fldChar w:fldCharType="end"/>
            </w:r>
          </w:p>
        </w:tc>
      </w:tr>
      <w:tr w:rsidR="008F5D22" w:rsidRPr="00DF5F2E" w14:paraId="04F157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C7CDBC" w14:textId="449D7FA7" w:rsidR="008F5D22" w:rsidRPr="00DF5F2E" w:rsidRDefault="008F5D22" w:rsidP="008F5D22">
            <w:pPr>
              <w:pStyle w:val="I-tableParagraph"/>
            </w:pPr>
            <w:r w:rsidRPr="00DF5F2E">
              <w:rPr>
                <w:lang w:bidi="fr-FR"/>
              </w:rPr>
              <w:t>Exécuté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A2C6A28" w14:textId="5E15B67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PCO_CHANGEREQUESTS_EXECUTEDON \* MERGEFORMAT </w:instrText>
            </w:r>
            <w:r w:rsidRPr="00DF5F2E">
              <w:rPr>
                <w:noProof/>
              </w:rPr>
              <w:fldChar w:fldCharType="separate"/>
            </w:r>
            <w:r w:rsidR="00C15E99" w:rsidRPr="00DF5F2E">
              <w:rPr>
                <w:noProof/>
              </w:rPr>
              <w:t>«PCO_CHANGEREQUESTS_EXECUTEDON»</w:t>
            </w:r>
            <w:r w:rsidRPr="00DF5F2E">
              <w:rPr>
                <w:noProof/>
              </w:rPr>
              <w:fldChar w:fldCharType="end"/>
            </w:r>
          </w:p>
        </w:tc>
      </w:tr>
      <w:tr w:rsidR="008F5D22" w:rsidRPr="00DF5F2E" w14:paraId="35D3C1A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5C342F" w14:textId="387B6411" w:rsidR="008F5D22" w:rsidRPr="00DF5F2E" w:rsidRDefault="008F5D22" w:rsidP="008F5D22">
            <w:pPr>
              <w:pStyle w:val="I-tableParagraph"/>
            </w:pPr>
            <w:r w:rsidRPr="00DF5F2E">
              <w:rPr>
                <w:lang w:bidi="fr-FR"/>
              </w:rPr>
              <w:t>Impact sur la planification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94ACE29" w14:textId="5B0DEE2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PCO_CHANGEREQUESTS_SCHEDULEIMPACT \* MERGEFORMAT </w:instrText>
            </w:r>
            <w:r w:rsidRPr="00DF5F2E">
              <w:rPr>
                <w:noProof/>
              </w:rPr>
              <w:fldChar w:fldCharType="separate"/>
            </w:r>
            <w:r w:rsidR="00C15E99" w:rsidRPr="00DF5F2E">
              <w:rPr>
                <w:noProof/>
              </w:rPr>
              <w:t>«PCO_CHANGEREQUESTS_SCHEDULEIMPACT»</w:t>
            </w:r>
            <w:r w:rsidRPr="00DF5F2E">
              <w:rPr>
                <w:noProof/>
              </w:rPr>
              <w:fldChar w:fldCharType="end"/>
            </w:r>
          </w:p>
        </w:tc>
      </w:tr>
      <w:tr w:rsidR="008F5D22" w:rsidRPr="00DF5F2E" w14:paraId="183DEC3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CB0D33" w14:textId="5C3754DB" w:rsidR="008F5D22" w:rsidRPr="00DF5F2E" w:rsidRDefault="008F5D22" w:rsidP="008F5D22">
            <w:pPr>
              <w:pStyle w:val="I-tableParagraph"/>
            </w:pPr>
            <w:r w:rsidRPr="00DF5F2E">
              <w:rPr>
                <w:lang w:bidi="fr-FR"/>
              </w:rPr>
              <w:t>Numéro de référence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C6447A" w14:textId="2DAAAD2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PCO_CHANGEREQUESTS_INTERNALREFNO \* MERGEFORMAT </w:instrText>
            </w:r>
            <w:r w:rsidRPr="00DF5F2E">
              <w:rPr>
                <w:noProof/>
              </w:rPr>
              <w:fldChar w:fldCharType="separate"/>
            </w:r>
            <w:r w:rsidR="00C15E99" w:rsidRPr="00DF5F2E">
              <w:rPr>
                <w:noProof/>
              </w:rPr>
              <w:t>«PCO_CHANGEREQUESTS_INTERNALREFNO»</w:t>
            </w:r>
            <w:r w:rsidRPr="00DF5F2E">
              <w:rPr>
                <w:noProof/>
              </w:rPr>
              <w:fldChar w:fldCharType="end"/>
            </w:r>
          </w:p>
        </w:tc>
      </w:tr>
      <w:tr w:rsidR="008F5D22" w:rsidRPr="00DF5F2E" w14:paraId="59E07A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02FE61" w14:textId="744CBF9A" w:rsidR="008F5D22" w:rsidRPr="00DF5F2E" w:rsidRDefault="008F5D22" w:rsidP="008F5D22">
            <w:pPr>
              <w:pStyle w:val="I-tableParagraph"/>
            </w:pPr>
            <w:r w:rsidRPr="00DF5F2E">
              <w:rPr>
                <w:lang w:bidi="fr-FR"/>
              </w:rPr>
              <w:t>Clé du responsable du lancement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1E56F03" w14:textId="4A8A351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PCO_CHANGEREQUESTS_INTERNALINITIATEDBYKEY \* MERGEFORMAT </w:instrText>
            </w:r>
            <w:r w:rsidRPr="00DF5F2E">
              <w:rPr>
                <w:noProof/>
              </w:rPr>
              <w:fldChar w:fldCharType="separate"/>
            </w:r>
            <w:r w:rsidR="00C15E99" w:rsidRPr="00DF5F2E">
              <w:rPr>
                <w:noProof/>
              </w:rPr>
              <w:t>«PCO_CHANGEREQUESTS_INTERNALINITIATEDBYKE»</w:t>
            </w:r>
            <w:r w:rsidRPr="00DF5F2E">
              <w:rPr>
                <w:noProof/>
              </w:rPr>
              <w:fldChar w:fldCharType="end"/>
            </w:r>
          </w:p>
        </w:tc>
      </w:tr>
      <w:tr w:rsidR="008F5D22" w:rsidRPr="00DF5F2E" w14:paraId="10C59CE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6A7247" w14:textId="094DB69A" w:rsidR="008F5D22" w:rsidRPr="00DF5F2E" w:rsidRDefault="008F5D22" w:rsidP="008F5D22">
            <w:pPr>
              <w:pStyle w:val="I-tableParagraph"/>
            </w:pPr>
            <w:r w:rsidRPr="00DF5F2E">
              <w:rPr>
                <w:lang w:bidi="fr-FR"/>
              </w:rPr>
              <w:t>Interne initié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AAED8F3" w14:textId="76E6FE79" w:rsidR="008F5D22" w:rsidRPr="00DF5F2E" w:rsidRDefault="008F5D22" w:rsidP="008F5D22">
            <w:pPr>
              <w:pStyle w:val="I-tableParagraph"/>
              <w:rPr>
                <w:noProof/>
              </w:rPr>
            </w:pPr>
            <w:r w:rsidRPr="00DF5F2E">
              <w:rPr>
                <w:noProof/>
              </w:rPr>
              <w:fldChar w:fldCharType="begin"/>
            </w:r>
            <w:r w:rsidRPr="00DF5F2E">
              <w:rPr>
                <w:noProof/>
              </w:rPr>
              <w:instrText xml:space="preserve"> MERGEFIELD PCO_REQUESTS_INTERNALINITIATEDBY \* MERGEFORMAT </w:instrText>
            </w:r>
            <w:r w:rsidRPr="00DF5F2E">
              <w:rPr>
                <w:noProof/>
              </w:rPr>
              <w:fldChar w:fldCharType="separate"/>
            </w:r>
            <w:r w:rsidR="00C15E99" w:rsidRPr="00DF5F2E">
              <w:rPr>
                <w:noProof/>
              </w:rPr>
              <w:t>«PCO_REQUESTS_INTERNALINITIATEDBY»</w:t>
            </w:r>
            <w:r w:rsidRPr="00DF5F2E">
              <w:rPr>
                <w:noProof/>
              </w:rPr>
              <w:fldChar w:fldCharType="end"/>
            </w:r>
          </w:p>
        </w:tc>
      </w:tr>
      <w:tr w:rsidR="008F5D22" w:rsidRPr="00DF5F2E" w14:paraId="04C2E23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CF32C9" w14:textId="67327595" w:rsidR="008F5D22" w:rsidRPr="00DF5F2E" w:rsidRDefault="008F5D22" w:rsidP="008F5D22">
            <w:pPr>
              <w:pStyle w:val="I-tableParagraph"/>
            </w:pPr>
            <w:r w:rsidRPr="00DF5F2E">
              <w:rPr>
                <w:lang w:bidi="fr-FR"/>
              </w:rPr>
              <w:lastRenderedPageBreak/>
              <w:t>Interne initié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DBFE99" w14:textId="6A6615D8" w:rsidR="008F5D22" w:rsidRPr="00DF5F2E" w:rsidRDefault="008F5D22" w:rsidP="008F5D22">
            <w:pPr>
              <w:pStyle w:val="I-tableParagraph"/>
              <w:rPr>
                <w:noProof/>
              </w:rPr>
            </w:pPr>
            <w:r w:rsidRPr="00DF5F2E">
              <w:rPr>
                <w:noProof/>
              </w:rPr>
              <w:fldChar w:fldCharType="begin"/>
            </w:r>
            <w:r w:rsidRPr="00DF5F2E">
              <w:rPr>
                <w:noProof/>
              </w:rPr>
              <w:instrText xml:space="preserve"> MERGEFIELD PCO_REQUESTS_INTERNALINITIATEDBYNAME \* MERGEFORMAT </w:instrText>
            </w:r>
            <w:r w:rsidRPr="00DF5F2E">
              <w:rPr>
                <w:noProof/>
              </w:rPr>
              <w:fldChar w:fldCharType="separate"/>
            </w:r>
            <w:r w:rsidR="00C15E99" w:rsidRPr="00DF5F2E">
              <w:rPr>
                <w:noProof/>
              </w:rPr>
              <w:t>«PCO_REQUESTS_INTERNALINITIATEDBYNAME»</w:t>
            </w:r>
            <w:r w:rsidRPr="00DF5F2E">
              <w:rPr>
                <w:noProof/>
              </w:rPr>
              <w:fldChar w:fldCharType="end"/>
            </w:r>
          </w:p>
        </w:tc>
      </w:tr>
      <w:tr w:rsidR="008F5D22" w:rsidRPr="00DF5F2E" w14:paraId="5E1415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9A0241" w14:textId="57EF6118" w:rsidR="008F5D22" w:rsidRPr="00DF5F2E" w:rsidRDefault="008F5D22" w:rsidP="008F5D22">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5557BF" w14:textId="2C41AD69" w:rsidR="008F5D22" w:rsidRPr="00DF5F2E" w:rsidRDefault="008F5D22" w:rsidP="008F5D22">
            <w:pPr>
              <w:pStyle w:val="I-tableParagraph"/>
              <w:rPr>
                <w:noProof/>
              </w:rPr>
            </w:pPr>
            <w:r w:rsidRPr="00DF5F2E">
              <w:rPr>
                <w:noProof/>
              </w:rPr>
              <w:fldChar w:fldCharType="begin"/>
            </w:r>
            <w:r w:rsidRPr="00DF5F2E">
              <w:rPr>
                <w:noProof/>
              </w:rPr>
              <w:instrText xml:space="preserve"> MERGEFIELD PCO_REQUESTS_INTERNALVERBALBYKEY \* MERGEFORMAT </w:instrText>
            </w:r>
            <w:r w:rsidRPr="00DF5F2E">
              <w:rPr>
                <w:noProof/>
              </w:rPr>
              <w:fldChar w:fldCharType="separate"/>
            </w:r>
            <w:r w:rsidR="00C15E99" w:rsidRPr="00DF5F2E">
              <w:rPr>
                <w:noProof/>
              </w:rPr>
              <w:t>«PCO_REQUESTS_INTERNALVERBALBYKEY»</w:t>
            </w:r>
            <w:r w:rsidRPr="00DF5F2E">
              <w:rPr>
                <w:noProof/>
              </w:rPr>
              <w:fldChar w:fldCharType="end"/>
            </w:r>
          </w:p>
        </w:tc>
      </w:tr>
      <w:tr w:rsidR="008F5D22" w:rsidRPr="00DF5F2E" w14:paraId="1B625A2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3B0FB1" w14:textId="62D4BCA8" w:rsidR="008F5D22" w:rsidRPr="00DF5F2E" w:rsidRDefault="008F5D22" w:rsidP="008F5D22">
            <w:pPr>
              <w:pStyle w:val="I-tableParagraph"/>
            </w:pPr>
            <w:r w:rsidRPr="00DF5F2E">
              <w:rPr>
                <w:lang w:bidi="fr-FR"/>
              </w:rPr>
              <w:t>Interne verbalisé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9D5D53C" w14:textId="0E36F840" w:rsidR="008F5D22" w:rsidRPr="00DF5F2E" w:rsidRDefault="008F5D22" w:rsidP="008F5D22">
            <w:pPr>
              <w:pStyle w:val="I-tableParagraph"/>
              <w:rPr>
                <w:noProof/>
              </w:rPr>
            </w:pPr>
            <w:r w:rsidRPr="00DF5F2E">
              <w:rPr>
                <w:noProof/>
              </w:rPr>
              <w:fldChar w:fldCharType="begin"/>
            </w:r>
            <w:r w:rsidRPr="00DF5F2E">
              <w:rPr>
                <w:noProof/>
              </w:rPr>
              <w:instrText xml:space="preserve"> MERGEFIELD PCO_REQUESTS_INTERNALVERBALBY \* MERGEFORMAT </w:instrText>
            </w:r>
            <w:r w:rsidRPr="00DF5F2E">
              <w:rPr>
                <w:noProof/>
              </w:rPr>
              <w:fldChar w:fldCharType="separate"/>
            </w:r>
            <w:r w:rsidR="00C15E99" w:rsidRPr="00DF5F2E">
              <w:rPr>
                <w:noProof/>
              </w:rPr>
              <w:t>«PCO_REQUESTS_INTERNALVERBALBY»</w:t>
            </w:r>
            <w:r w:rsidRPr="00DF5F2E">
              <w:rPr>
                <w:noProof/>
              </w:rPr>
              <w:fldChar w:fldCharType="end"/>
            </w:r>
          </w:p>
        </w:tc>
      </w:tr>
      <w:tr w:rsidR="008F5D22" w:rsidRPr="00DF5F2E" w14:paraId="4B44595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F5C3D6" w14:textId="5824DA7C" w:rsidR="008F5D22" w:rsidRPr="00DF5F2E" w:rsidRDefault="008F5D22" w:rsidP="008F5D22">
            <w:pPr>
              <w:pStyle w:val="I-tableParagraph"/>
            </w:pPr>
            <w:r w:rsidRPr="00DF5F2E">
              <w:rPr>
                <w:lang w:bidi="fr-FR"/>
              </w:rPr>
              <w:t>Interne verbalisé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66A7E9" w14:textId="3467710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PCO_CHANGEREQUESTS_INTERNALVERBALBYNAME \* MERGEFORMAT </w:instrText>
            </w:r>
            <w:r w:rsidRPr="00DF5F2E">
              <w:rPr>
                <w:noProof/>
              </w:rPr>
              <w:fldChar w:fldCharType="separate"/>
            </w:r>
            <w:r w:rsidR="00C15E99" w:rsidRPr="00DF5F2E">
              <w:rPr>
                <w:noProof/>
              </w:rPr>
              <w:t>«PCO_CHANGEREQUESTS_INTERNALVERBALBYNAME»</w:t>
            </w:r>
            <w:r w:rsidRPr="00DF5F2E">
              <w:rPr>
                <w:noProof/>
              </w:rPr>
              <w:fldChar w:fldCharType="end"/>
            </w:r>
          </w:p>
        </w:tc>
      </w:tr>
      <w:tr w:rsidR="008F5D22" w:rsidRPr="00DF5F2E" w14:paraId="2F2B881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4C01F2" w14:textId="0501738D" w:rsidR="008F5D22" w:rsidRPr="00DF5F2E" w:rsidRDefault="008F5D22" w:rsidP="008F5D22">
            <w:pPr>
              <w:pStyle w:val="I-tableParagraph"/>
            </w:pPr>
            <w:r w:rsidRPr="00DF5F2E">
              <w:rPr>
                <w:lang w:bidi="fr-FR"/>
              </w:rPr>
              <w:t>Clé de l’émetteur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F391C2" w14:textId="44829F1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PCO_CHANGEREQUESTS_INTERNALISSUEDBYKEY \* MERGEFORMAT </w:instrText>
            </w:r>
            <w:r w:rsidRPr="00DF5F2E">
              <w:rPr>
                <w:noProof/>
              </w:rPr>
              <w:fldChar w:fldCharType="separate"/>
            </w:r>
            <w:r w:rsidR="00C15E99" w:rsidRPr="00DF5F2E">
              <w:rPr>
                <w:noProof/>
              </w:rPr>
              <w:t>«PCO_CHANGEREQUESTS_INTERNALISSUEDBYKEY»</w:t>
            </w:r>
            <w:r w:rsidRPr="00DF5F2E">
              <w:rPr>
                <w:noProof/>
              </w:rPr>
              <w:fldChar w:fldCharType="end"/>
            </w:r>
          </w:p>
        </w:tc>
      </w:tr>
      <w:tr w:rsidR="008F5D22" w:rsidRPr="00DF5F2E" w14:paraId="634CE67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635F4E" w14:textId="27688F2A" w:rsidR="008F5D22" w:rsidRPr="00DF5F2E" w:rsidRDefault="008F5D22" w:rsidP="008F5D22">
            <w:pPr>
              <w:pStyle w:val="I-tableParagraph"/>
            </w:pPr>
            <w:r w:rsidRPr="00DF5F2E">
              <w:rPr>
                <w:lang w:bidi="fr-FR"/>
              </w:rPr>
              <w:t>Interne émis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4BE996" w14:textId="3DB6315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PCO_CHANGEREQUESTS_INTERNALISSUEDBY \* MERGEFORMAT </w:instrText>
            </w:r>
            <w:r w:rsidRPr="00DF5F2E">
              <w:rPr>
                <w:noProof/>
              </w:rPr>
              <w:fldChar w:fldCharType="separate"/>
            </w:r>
            <w:r w:rsidR="00C15E99" w:rsidRPr="00DF5F2E">
              <w:rPr>
                <w:noProof/>
              </w:rPr>
              <w:t>«PCO_CHANGEREQUESTS_INTERNALISSUEDBY»</w:t>
            </w:r>
            <w:r w:rsidRPr="00DF5F2E">
              <w:rPr>
                <w:noProof/>
              </w:rPr>
              <w:fldChar w:fldCharType="end"/>
            </w:r>
          </w:p>
        </w:tc>
      </w:tr>
      <w:tr w:rsidR="008F5D22" w:rsidRPr="00DF5F2E" w14:paraId="157B67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4BFC10F" w14:textId="688FB21A" w:rsidR="008F5D22" w:rsidRPr="00DF5F2E" w:rsidRDefault="008F5D22" w:rsidP="008F5D22">
            <w:pPr>
              <w:pStyle w:val="I-tableParagraph"/>
            </w:pPr>
            <w:r w:rsidRPr="00DF5F2E">
              <w:rPr>
                <w:lang w:bidi="fr-FR"/>
              </w:rPr>
              <w:t>Interne émis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5E2341" w14:textId="5F87D88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PCO_CHANGEREQUESTS_INTERNALISSUEDBYNAME \* MERGEFORMAT </w:instrText>
            </w:r>
            <w:r w:rsidRPr="00DF5F2E">
              <w:rPr>
                <w:noProof/>
              </w:rPr>
              <w:fldChar w:fldCharType="separate"/>
            </w:r>
            <w:r w:rsidR="00C15E99" w:rsidRPr="00DF5F2E">
              <w:rPr>
                <w:noProof/>
              </w:rPr>
              <w:t>«PCO_CHANGEREQUESTS_INTERNALISSUEDBYNAME»</w:t>
            </w:r>
            <w:r w:rsidRPr="00DF5F2E">
              <w:rPr>
                <w:noProof/>
              </w:rPr>
              <w:fldChar w:fldCharType="end"/>
            </w:r>
          </w:p>
        </w:tc>
      </w:tr>
      <w:tr w:rsidR="008F5D22" w:rsidRPr="00DF5F2E" w14:paraId="1EFA413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A86BA8" w14:textId="63E0D8FE" w:rsidR="008F5D22" w:rsidRPr="00DF5F2E" w:rsidRDefault="008F5D22" w:rsidP="008F5D22">
            <w:pPr>
              <w:pStyle w:val="I-tableParagraph"/>
            </w:pPr>
            <w:r w:rsidRPr="00DF5F2E">
              <w:rPr>
                <w:lang w:bidi="fr-FR"/>
              </w:rPr>
              <w:t>Interne émis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E36FFA4" w14:textId="0A5E38C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PCO_CHANGEREQUESTS_INTERNALISSUEDON \* MERGEFORMAT</w:instrText>
            </w:r>
            <w:r w:rsidRPr="00DF5F2E">
              <w:rPr>
                <w:noProof/>
              </w:rPr>
              <w:fldChar w:fldCharType="separate"/>
            </w:r>
            <w:r w:rsidR="00C15E99" w:rsidRPr="00DF5F2E">
              <w:rPr>
                <w:noProof/>
              </w:rPr>
              <w:t>«PCO_CHANGEREQUESTS_INTERNALISSUEDON»</w:t>
            </w:r>
            <w:r w:rsidRPr="00DF5F2E">
              <w:rPr>
                <w:noProof/>
              </w:rPr>
              <w:fldChar w:fldCharType="end"/>
            </w:r>
          </w:p>
        </w:tc>
      </w:tr>
      <w:tr w:rsidR="008F5D22" w:rsidRPr="00DF5F2E" w14:paraId="10E0442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EF868C" w14:textId="2E1ABB66" w:rsidR="008F5D22" w:rsidRPr="00DF5F2E" w:rsidRDefault="008F5D22" w:rsidP="008F5D22">
            <w:pPr>
              <w:pStyle w:val="I-tableParagraph"/>
            </w:pPr>
            <w:r w:rsidRPr="00DF5F2E">
              <w:rPr>
                <w:lang w:bidi="fr-FR"/>
              </w:rPr>
              <w:t>Clé du valideur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095A76" w14:textId="06FC9609"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PCO_CHANGEREQUESTS_INTERNALAPPROVEDBYKEY \* MERGEFORMAT</w:instrText>
            </w:r>
            <w:r w:rsidRPr="00DF5F2E">
              <w:rPr>
                <w:noProof/>
              </w:rPr>
              <w:fldChar w:fldCharType="separate"/>
            </w:r>
            <w:r w:rsidR="00C15E99" w:rsidRPr="00DF5F2E">
              <w:rPr>
                <w:noProof/>
              </w:rPr>
              <w:t>«PCO_CHANGEREQUESTS_INTERNALAPPROVEDBYKEY»</w:t>
            </w:r>
            <w:r w:rsidRPr="00DF5F2E">
              <w:rPr>
                <w:noProof/>
              </w:rPr>
              <w:fldChar w:fldCharType="end"/>
            </w:r>
          </w:p>
        </w:tc>
      </w:tr>
      <w:tr w:rsidR="008F5D22" w:rsidRPr="00DF5F2E" w14:paraId="231C161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D405C8" w14:textId="08F718B6" w:rsidR="008F5D22" w:rsidRPr="00DF5F2E" w:rsidRDefault="008F5D22" w:rsidP="008F5D22">
            <w:pPr>
              <w:pStyle w:val="I-tableParagraph"/>
            </w:pPr>
            <w:r w:rsidRPr="00DF5F2E">
              <w:rPr>
                <w:lang w:bidi="fr-FR"/>
              </w:rPr>
              <w:t>Interne approuvé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0EEC583" w14:textId="062445AF"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PCO_CHANGEREQUESTS_INTERNALAPPROVEDBY \* MERGEFORMAT</w:instrText>
            </w:r>
            <w:r w:rsidRPr="00DF5F2E">
              <w:rPr>
                <w:noProof/>
              </w:rPr>
              <w:fldChar w:fldCharType="separate"/>
            </w:r>
            <w:r w:rsidR="00C15E99" w:rsidRPr="00DF5F2E">
              <w:rPr>
                <w:noProof/>
              </w:rPr>
              <w:t>«PCO_CHANGEREQUESTS_INTERNALAPPROVEDBY»</w:t>
            </w:r>
            <w:r w:rsidRPr="00DF5F2E">
              <w:rPr>
                <w:noProof/>
              </w:rPr>
              <w:fldChar w:fldCharType="end"/>
            </w:r>
          </w:p>
        </w:tc>
      </w:tr>
      <w:tr w:rsidR="008F5D22" w:rsidRPr="00DF5F2E" w14:paraId="3EAA7FA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C5F19A" w14:textId="49F1F146" w:rsidR="008F5D22" w:rsidRPr="00DF5F2E" w:rsidRDefault="008F5D22" w:rsidP="008F5D22">
            <w:pPr>
              <w:pStyle w:val="I-tableParagraph"/>
            </w:pPr>
            <w:r w:rsidRPr="00DF5F2E">
              <w:rPr>
                <w:lang w:bidi="fr-FR"/>
              </w:rPr>
              <w:t>Interne approuvé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5D244EA" w14:textId="4623264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PCO_CHANGEREQUESTS_INTERNALAPPROVEDBYNAME  \* MERGEFORMAT</w:instrText>
            </w:r>
            <w:r w:rsidRPr="00DF5F2E">
              <w:rPr>
                <w:noProof/>
              </w:rPr>
              <w:fldChar w:fldCharType="separate"/>
            </w:r>
            <w:r w:rsidR="00C15E99" w:rsidRPr="00DF5F2E">
              <w:rPr>
                <w:noProof/>
              </w:rPr>
              <w:t>«PCO_CHANGEREQUESTS_INTERNALAPPROVEDBYNAM»</w:t>
            </w:r>
            <w:r w:rsidRPr="00DF5F2E">
              <w:rPr>
                <w:noProof/>
              </w:rPr>
              <w:fldChar w:fldCharType="end"/>
            </w:r>
          </w:p>
        </w:tc>
      </w:tr>
      <w:tr w:rsidR="008F5D22" w:rsidRPr="00DF5F2E" w14:paraId="27C746D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C75786" w14:textId="216415A3" w:rsidR="008F5D22" w:rsidRPr="00DF5F2E" w:rsidRDefault="008F5D22" w:rsidP="008F5D22">
            <w:pPr>
              <w:pStyle w:val="I-tableParagraph"/>
            </w:pPr>
            <w:r w:rsidRPr="00DF5F2E">
              <w:rPr>
                <w:lang w:bidi="fr-FR"/>
              </w:rPr>
              <w:t>Interne approuvé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759AFA" w14:textId="1FC564B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PCO_CHANGEREQUESTS_INTERNALAPPROVEDON \* MERGEFORMAT </w:instrText>
            </w:r>
            <w:r w:rsidRPr="00DF5F2E">
              <w:rPr>
                <w:noProof/>
              </w:rPr>
              <w:fldChar w:fldCharType="separate"/>
            </w:r>
            <w:r w:rsidR="00C15E99" w:rsidRPr="00DF5F2E">
              <w:rPr>
                <w:noProof/>
              </w:rPr>
              <w:t>«PCO_CHANGEREQUESTS_INTERNALAPPROVEDON»</w:t>
            </w:r>
            <w:r w:rsidRPr="00DF5F2E">
              <w:rPr>
                <w:noProof/>
              </w:rPr>
              <w:fldChar w:fldCharType="end"/>
            </w:r>
          </w:p>
        </w:tc>
      </w:tr>
      <w:tr w:rsidR="008F5D22" w:rsidRPr="00DF5F2E" w14:paraId="1ED3B6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02EB7D" w14:textId="04216C25" w:rsidR="008F5D22" w:rsidRPr="00DF5F2E" w:rsidRDefault="008F5D22" w:rsidP="008F5D22">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110DBFA" w14:textId="3BFC077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PCO_CHANGEREQUESTS_INTERNALSIGNEDBYKEY \* MERGEFORMAT </w:instrText>
            </w:r>
            <w:r w:rsidRPr="00DF5F2E">
              <w:rPr>
                <w:noProof/>
              </w:rPr>
              <w:fldChar w:fldCharType="separate"/>
            </w:r>
            <w:r w:rsidR="00C15E99" w:rsidRPr="00DF5F2E">
              <w:rPr>
                <w:noProof/>
              </w:rPr>
              <w:t>«PCO_CHANGEREQUESTS_INTERNALSIGNEDBYKEY»</w:t>
            </w:r>
            <w:r w:rsidRPr="00DF5F2E">
              <w:rPr>
                <w:noProof/>
              </w:rPr>
              <w:fldChar w:fldCharType="end"/>
            </w:r>
          </w:p>
        </w:tc>
      </w:tr>
      <w:tr w:rsidR="008F5D22" w:rsidRPr="00DF5F2E" w14:paraId="79F1A60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AE0DBC" w14:textId="0E69087B" w:rsidR="008F5D22" w:rsidRPr="00DF5F2E" w:rsidRDefault="008F5D22" w:rsidP="008F5D22">
            <w:pPr>
              <w:pStyle w:val="I-tableParagraph"/>
            </w:pPr>
            <w:r w:rsidRPr="00DF5F2E">
              <w:rPr>
                <w:lang w:bidi="fr-FR"/>
              </w:rPr>
              <w:t>Interne signé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E518F41" w14:textId="7C6737E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PCO_CHANGEREQUESTS_INTERNALSIGNEDBY \* MERGEFORMAT </w:instrText>
            </w:r>
            <w:r w:rsidRPr="00DF5F2E">
              <w:rPr>
                <w:noProof/>
              </w:rPr>
              <w:fldChar w:fldCharType="separate"/>
            </w:r>
            <w:r w:rsidR="00C15E99" w:rsidRPr="00DF5F2E">
              <w:rPr>
                <w:noProof/>
              </w:rPr>
              <w:t>«PCO_CHANGEREQUESTS_INTERNALSIGNEDBY»</w:t>
            </w:r>
            <w:r w:rsidRPr="00DF5F2E">
              <w:rPr>
                <w:noProof/>
              </w:rPr>
              <w:fldChar w:fldCharType="end"/>
            </w:r>
          </w:p>
        </w:tc>
      </w:tr>
      <w:tr w:rsidR="008F5D22" w:rsidRPr="00DF5F2E" w14:paraId="2CA4217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F938DE2" w14:textId="09D19A8A" w:rsidR="008F5D22" w:rsidRPr="00DF5F2E" w:rsidRDefault="008F5D22" w:rsidP="008F5D22">
            <w:pPr>
              <w:pStyle w:val="I-tableParagraph"/>
            </w:pPr>
            <w:r w:rsidRPr="00DF5F2E">
              <w:rPr>
                <w:lang w:bidi="fr-FR"/>
              </w:rPr>
              <w:t>Interne signé par 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B714C3" w14:textId="06388870" w:rsidR="008F5D22" w:rsidRPr="00DF5F2E" w:rsidRDefault="008F5D22" w:rsidP="008F5D22">
            <w:pPr>
              <w:pStyle w:val="I-tableParagraph"/>
              <w:rPr>
                <w:noProof/>
              </w:rPr>
            </w:pPr>
            <w:r w:rsidRPr="00DF5F2E">
              <w:rPr>
                <w:noProof/>
              </w:rPr>
              <w:fldChar w:fldCharType="begin"/>
            </w:r>
            <w:r w:rsidRPr="00DF5F2E">
              <w:rPr>
                <w:noProof/>
              </w:rPr>
              <w:instrText xml:space="preserve"> MERGEFI</w:instrText>
            </w:r>
            <w:r w:rsidR="00F02A7E" w:rsidRPr="00DF5F2E">
              <w:rPr>
                <w:noProof/>
              </w:rPr>
              <w:instrText>E</w:instrText>
            </w:r>
            <w:r w:rsidRPr="00DF5F2E">
              <w:rPr>
                <w:noProof/>
              </w:rPr>
              <w:instrText xml:space="preserve">LD PCO_CHANGEREQUESTS_INTERNALSIGNEDBYNAME \* MERGEFORMAT </w:instrText>
            </w:r>
            <w:r w:rsidRPr="00DF5F2E">
              <w:rPr>
                <w:noProof/>
              </w:rPr>
              <w:fldChar w:fldCharType="separate"/>
            </w:r>
            <w:r w:rsidR="00C15E99" w:rsidRPr="00DF5F2E">
              <w:rPr>
                <w:noProof/>
              </w:rPr>
              <w:t>«PCO_CHANGEREQUESTS_INTERNALSIGNEDBYNAME»</w:t>
            </w:r>
            <w:r w:rsidRPr="00DF5F2E">
              <w:rPr>
                <w:noProof/>
              </w:rPr>
              <w:fldChar w:fldCharType="end"/>
            </w:r>
          </w:p>
        </w:tc>
      </w:tr>
      <w:tr w:rsidR="008F5D22" w:rsidRPr="00DF5F2E" w14:paraId="2128842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5F7943" w14:textId="754DE03F" w:rsidR="008F5D22" w:rsidRPr="00DF5F2E" w:rsidRDefault="008F5D22" w:rsidP="008F5D22">
            <w:pPr>
              <w:pStyle w:val="I-tableParagraph"/>
            </w:pPr>
            <w:r w:rsidRPr="00DF5F2E">
              <w:rPr>
                <w:lang w:bidi="fr-FR"/>
              </w:rPr>
              <w:t>Interne signé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BBDD5F" w14:textId="13994B1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PCO_CHANGEREQUESTS_INTERNALSIGNEDON \* MERGEFORMAT </w:instrText>
            </w:r>
            <w:r w:rsidRPr="00DF5F2E">
              <w:rPr>
                <w:noProof/>
              </w:rPr>
              <w:fldChar w:fldCharType="separate"/>
            </w:r>
            <w:r w:rsidR="00C15E99" w:rsidRPr="00DF5F2E">
              <w:rPr>
                <w:noProof/>
              </w:rPr>
              <w:t>«PCO_CHANGEREQUESTS_INTERNALSIGNEDON»</w:t>
            </w:r>
            <w:r w:rsidRPr="00DF5F2E">
              <w:rPr>
                <w:noProof/>
              </w:rPr>
              <w:fldChar w:fldCharType="end"/>
            </w:r>
          </w:p>
        </w:tc>
      </w:tr>
      <w:tr w:rsidR="008F5D22" w:rsidRPr="00DF5F2E" w14:paraId="33363B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78C9D0" w14:textId="4F554648" w:rsidR="008F5D22" w:rsidRPr="00DF5F2E" w:rsidRDefault="008F5D22" w:rsidP="008F5D22">
            <w:pPr>
              <w:pStyle w:val="I-tableParagraph"/>
            </w:pPr>
            <w:r w:rsidRPr="00DF5F2E">
              <w:rPr>
                <w:lang w:bidi="fr-FR"/>
              </w:rPr>
              <w:t>Source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3E2E9F6" w14:textId="09941A2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PCO_CHANGEREQUESTS_INTERNALSOURCE \* MERGEFORMAT </w:instrText>
            </w:r>
            <w:r w:rsidRPr="00DF5F2E">
              <w:rPr>
                <w:noProof/>
              </w:rPr>
              <w:fldChar w:fldCharType="separate"/>
            </w:r>
            <w:r w:rsidR="00C15E99" w:rsidRPr="00DF5F2E">
              <w:rPr>
                <w:noProof/>
              </w:rPr>
              <w:t>«PCO_CHANGEREQUESTS_INTERNALSOURCE»</w:t>
            </w:r>
            <w:r w:rsidRPr="00DF5F2E">
              <w:rPr>
                <w:noProof/>
              </w:rPr>
              <w:fldChar w:fldCharType="end"/>
            </w:r>
          </w:p>
        </w:tc>
      </w:tr>
      <w:tr w:rsidR="008F5D22" w:rsidRPr="00DF5F2E" w14:paraId="2B91164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7BA83C" w14:textId="5AA0DBBD" w:rsidR="008F5D22" w:rsidRPr="00DF5F2E" w:rsidRDefault="008F5D22" w:rsidP="008F5D22">
            <w:pPr>
              <w:pStyle w:val="I-tableParagraph"/>
            </w:pPr>
            <w:r w:rsidRPr="00DF5F2E">
              <w:rPr>
                <w:lang w:bidi="fr-FR"/>
              </w:rPr>
              <w:t>Numéro de référence de la source interne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F1C14A" w14:textId="733F23BC" w:rsidR="008F5D22" w:rsidRPr="00DF5F2E" w:rsidRDefault="008F5D22" w:rsidP="005D3F5D">
            <w:pPr>
              <w:pStyle w:val="I-tableParagraph"/>
              <w:spacing w:line="480" w:lineRule="auto"/>
              <w:rPr>
                <w:noProof/>
              </w:rPr>
            </w:pPr>
            <w:r w:rsidRPr="00DF5F2E">
              <w:rPr>
                <w:noProof/>
              </w:rPr>
              <w:fldChar w:fldCharType="begin"/>
            </w:r>
            <w:r w:rsidRPr="00DF5F2E">
              <w:rPr>
                <w:noProof/>
              </w:rPr>
              <w:instrText xml:space="preserve"> MERGEFIELD PCO_CHANGEREQUESTS_INTERNALSOURCEREFNO \* MERGEFORMAT </w:instrText>
            </w:r>
            <w:r w:rsidRPr="00DF5F2E">
              <w:rPr>
                <w:noProof/>
              </w:rPr>
              <w:fldChar w:fldCharType="separate"/>
            </w:r>
            <w:r w:rsidR="00C15E99" w:rsidRPr="00DF5F2E">
              <w:rPr>
                <w:noProof/>
              </w:rPr>
              <w:t>«PCO_CHANGEREQUESTS_INTERNALSOURCEREFNO»</w:t>
            </w:r>
            <w:r w:rsidRPr="00DF5F2E">
              <w:rPr>
                <w:noProof/>
              </w:rPr>
              <w:fldChar w:fldCharType="end"/>
            </w:r>
          </w:p>
        </w:tc>
      </w:tr>
      <w:tr w:rsidR="008F5D22" w:rsidRPr="00DF5F2E" w14:paraId="1A8288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F52B2B" w14:textId="236DD394" w:rsidR="008F5D22" w:rsidRPr="00DF5F2E" w:rsidRDefault="008F5D22" w:rsidP="008F5D22">
            <w:pPr>
              <w:pStyle w:val="I-tableParagraph"/>
            </w:pPr>
            <w:r w:rsidRPr="00DF5F2E">
              <w:rPr>
                <w:lang w:bidi="fr-FR"/>
              </w:rPr>
              <w:t>Numéro de référence externe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60BE0" w14:textId="64656BA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PCO_CHANGEREQUESTS_EXTERNALREFNO \* MERGEFORMAT </w:instrText>
            </w:r>
            <w:r w:rsidRPr="00DF5F2E">
              <w:rPr>
                <w:noProof/>
              </w:rPr>
              <w:fldChar w:fldCharType="separate"/>
            </w:r>
            <w:r w:rsidR="00C15E99" w:rsidRPr="00DF5F2E">
              <w:rPr>
                <w:noProof/>
              </w:rPr>
              <w:t>«PCO_CHANGEREQUESTS_EXTERNALREFNO»</w:t>
            </w:r>
            <w:r w:rsidRPr="00DF5F2E">
              <w:rPr>
                <w:noProof/>
              </w:rPr>
              <w:fldChar w:fldCharType="end"/>
            </w:r>
          </w:p>
        </w:tc>
      </w:tr>
      <w:tr w:rsidR="008F5D22" w:rsidRPr="00DF5F2E" w14:paraId="71F589F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C64D38" w14:textId="1CDD16FD" w:rsidR="008F5D22" w:rsidRPr="00DF5F2E" w:rsidRDefault="008F5D22" w:rsidP="008F5D22">
            <w:pPr>
              <w:pStyle w:val="I-tableParagraph"/>
            </w:pPr>
            <w:r w:rsidRPr="00DF5F2E">
              <w:rPr>
                <w:lang w:bidi="fr-FR"/>
              </w:rPr>
              <w:t>Clé d’approbation verbale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8D2C9D" w14:textId="0639A43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PCO_CHANGEREQUESTS_EXTERNALVERBALBYKEY \*MERGEFORMAT </w:instrText>
            </w:r>
            <w:r w:rsidRPr="00DF5F2E">
              <w:rPr>
                <w:noProof/>
              </w:rPr>
              <w:fldChar w:fldCharType="separate"/>
            </w:r>
            <w:r w:rsidR="00C15E99" w:rsidRPr="00DF5F2E">
              <w:rPr>
                <w:noProof/>
              </w:rPr>
              <w:t>«PCO_CHANGEREQUESTS_EXTERNALVERBALBYKEY»</w:t>
            </w:r>
            <w:r w:rsidRPr="00DF5F2E">
              <w:rPr>
                <w:noProof/>
              </w:rPr>
              <w:fldChar w:fldCharType="end"/>
            </w:r>
          </w:p>
        </w:tc>
      </w:tr>
      <w:tr w:rsidR="008F5D22" w:rsidRPr="00DF5F2E" w14:paraId="073807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9C4603" w14:textId="3D72E6A5" w:rsidR="008F5D22" w:rsidRPr="00DF5F2E" w:rsidRDefault="008F5D22" w:rsidP="008F5D22">
            <w:pPr>
              <w:pStyle w:val="I-tableParagraph"/>
            </w:pPr>
            <w:r w:rsidRPr="00DF5F2E">
              <w:rPr>
                <w:lang w:bidi="fr-FR"/>
              </w:rPr>
              <w:t>Externe verbalisé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836BE87" w14:textId="0EFA7AA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PCO_CHANGEREQUESTS_EXTERNALVERBALBY \* MERGEFORMAT </w:instrText>
            </w:r>
            <w:r w:rsidRPr="00DF5F2E">
              <w:rPr>
                <w:noProof/>
              </w:rPr>
              <w:fldChar w:fldCharType="separate"/>
            </w:r>
            <w:r w:rsidR="00C15E99" w:rsidRPr="00DF5F2E">
              <w:rPr>
                <w:noProof/>
              </w:rPr>
              <w:t>«PCO_CHANGEREQUESTS_EXTERNALVERBALBY»</w:t>
            </w:r>
            <w:r w:rsidRPr="00DF5F2E">
              <w:rPr>
                <w:noProof/>
              </w:rPr>
              <w:fldChar w:fldCharType="end"/>
            </w:r>
          </w:p>
        </w:tc>
      </w:tr>
      <w:tr w:rsidR="008F5D22" w:rsidRPr="00DF5F2E" w14:paraId="59DC02C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B09141" w14:textId="7F908FE7" w:rsidR="008F5D22" w:rsidRPr="00DF5F2E" w:rsidRDefault="008F5D22" w:rsidP="008F5D22">
            <w:pPr>
              <w:pStyle w:val="I-tableParagraph"/>
            </w:pPr>
            <w:r w:rsidRPr="00DF5F2E">
              <w:rPr>
                <w:lang w:bidi="fr-FR"/>
              </w:rPr>
              <w:t>Clé du valideur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8C1475F" w14:textId="3FE3AE6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PCO_CHANGEREQUESTS_EXTERNALAPPROVEDBYKEY \* MERGEFORMAT </w:instrText>
            </w:r>
            <w:r w:rsidRPr="00DF5F2E">
              <w:rPr>
                <w:noProof/>
              </w:rPr>
              <w:fldChar w:fldCharType="separate"/>
            </w:r>
            <w:r w:rsidR="00C15E99" w:rsidRPr="00DF5F2E">
              <w:rPr>
                <w:noProof/>
              </w:rPr>
              <w:t>«PCO_CHANGEREQUESTS_EXTERNALAPPROVEDBYKEY»</w:t>
            </w:r>
            <w:r w:rsidRPr="00DF5F2E">
              <w:rPr>
                <w:noProof/>
              </w:rPr>
              <w:fldChar w:fldCharType="end"/>
            </w:r>
          </w:p>
        </w:tc>
      </w:tr>
      <w:tr w:rsidR="008F5D22" w:rsidRPr="00DF5F2E" w14:paraId="3D10636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32597C" w14:textId="4B98F759" w:rsidR="008F5D22" w:rsidRPr="00DF5F2E" w:rsidRDefault="008F5D22" w:rsidP="008F5D22">
            <w:pPr>
              <w:pStyle w:val="I-tableParagraph"/>
            </w:pPr>
            <w:r w:rsidRPr="00DF5F2E">
              <w:rPr>
                <w:lang w:bidi="fr-FR"/>
              </w:rPr>
              <w:t>Externe approuvé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9F9B2A" w14:textId="10FDE93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PCO_CHANGEREQUESTS_EXTERNALAPPROVEDBY \* MERGEFORMAT </w:instrText>
            </w:r>
            <w:r w:rsidRPr="00DF5F2E">
              <w:rPr>
                <w:noProof/>
              </w:rPr>
              <w:fldChar w:fldCharType="separate"/>
            </w:r>
            <w:r w:rsidR="00C15E99" w:rsidRPr="00DF5F2E">
              <w:rPr>
                <w:noProof/>
              </w:rPr>
              <w:t>«PCO_CHANGEREQUESTS_EXTERNALAPPROVEDBY»</w:t>
            </w:r>
            <w:r w:rsidRPr="00DF5F2E">
              <w:rPr>
                <w:noProof/>
              </w:rPr>
              <w:fldChar w:fldCharType="end"/>
            </w:r>
          </w:p>
        </w:tc>
      </w:tr>
      <w:tr w:rsidR="008F5D22" w:rsidRPr="00DF5F2E" w14:paraId="0B8013A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2A98EE" w14:textId="5392D987" w:rsidR="008F5D22" w:rsidRPr="00DF5F2E" w:rsidRDefault="008F5D22" w:rsidP="008F5D22">
            <w:pPr>
              <w:pStyle w:val="I-tableParagraph"/>
            </w:pPr>
            <w:r w:rsidRPr="00DF5F2E">
              <w:rPr>
                <w:lang w:bidi="fr-FR"/>
              </w:rPr>
              <w:t>Externe approuvé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939DA80" w14:textId="5E7BC95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PCO_CHANGEREQUESTS_EXTERNALAPPROVEDON \* MERGEFORMAT </w:instrText>
            </w:r>
            <w:r w:rsidRPr="00DF5F2E">
              <w:rPr>
                <w:noProof/>
              </w:rPr>
              <w:fldChar w:fldCharType="separate"/>
            </w:r>
            <w:r w:rsidR="00C15E99" w:rsidRPr="00DF5F2E">
              <w:rPr>
                <w:noProof/>
              </w:rPr>
              <w:t>«PCO_CHANGEREQUESTS_EXTERNALAPPROVEDON»</w:t>
            </w:r>
            <w:r w:rsidRPr="00DF5F2E">
              <w:rPr>
                <w:noProof/>
              </w:rPr>
              <w:fldChar w:fldCharType="end"/>
            </w:r>
          </w:p>
        </w:tc>
      </w:tr>
      <w:tr w:rsidR="008F5D22" w:rsidRPr="00DF5F2E" w14:paraId="503E3C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BB476F" w14:textId="594415CD" w:rsidR="008F5D22" w:rsidRPr="00DF5F2E" w:rsidRDefault="008F5D22" w:rsidP="008F5D22">
            <w:pPr>
              <w:pStyle w:val="I-tableParagraph"/>
            </w:pPr>
            <w:r w:rsidRPr="00DF5F2E">
              <w:rPr>
                <w:lang w:bidi="fr-FR"/>
              </w:rPr>
              <w:t>Clé du signataire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B07326" w14:textId="13A3897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PCO_CHANGEREQUESTS_EXTERNALSIGNEDBYKEY \* MERGEFORMAT </w:instrText>
            </w:r>
            <w:r w:rsidRPr="00DF5F2E">
              <w:rPr>
                <w:noProof/>
              </w:rPr>
              <w:fldChar w:fldCharType="separate"/>
            </w:r>
            <w:r w:rsidR="00C15E99" w:rsidRPr="00DF5F2E">
              <w:rPr>
                <w:noProof/>
              </w:rPr>
              <w:t>«PCO_CHANGEREQUESTS_EXTERNALSIGNEDBYKEY»</w:t>
            </w:r>
            <w:r w:rsidRPr="00DF5F2E">
              <w:rPr>
                <w:noProof/>
              </w:rPr>
              <w:fldChar w:fldCharType="end"/>
            </w:r>
          </w:p>
        </w:tc>
      </w:tr>
      <w:tr w:rsidR="008F5D22" w:rsidRPr="00DF5F2E" w14:paraId="05228D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7E20EE" w14:textId="5C64E88D" w:rsidR="008F5D22" w:rsidRPr="00DF5F2E" w:rsidRDefault="008F5D22" w:rsidP="008F5D22">
            <w:pPr>
              <w:pStyle w:val="I-tableParagraph"/>
            </w:pPr>
            <w:r w:rsidRPr="00DF5F2E">
              <w:rPr>
                <w:lang w:bidi="fr-FR"/>
              </w:rPr>
              <w:t>Externe signé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C2256C" w14:textId="3C8569A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PCO_CHANGEREQUESTS_EXTERNALSIGNEDBY \* MERGEFORMAT </w:instrText>
            </w:r>
            <w:r w:rsidRPr="00DF5F2E">
              <w:rPr>
                <w:noProof/>
              </w:rPr>
              <w:fldChar w:fldCharType="separate"/>
            </w:r>
            <w:r w:rsidR="00C15E99" w:rsidRPr="00DF5F2E">
              <w:rPr>
                <w:noProof/>
              </w:rPr>
              <w:t>«PCO_CHANGEREQUESTS_EXTERNALSIGNEDBY»</w:t>
            </w:r>
            <w:r w:rsidRPr="00DF5F2E">
              <w:rPr>
                <w:noProof/>
              </w:rPr>
              <w:fldChar w:fldCharType="end"/>
            </w:r>
          </w:p>
        </w:tc>
      </w:tr>
      <w:tr w:rsidR="008F5D22" w:rsidRPr="00DF5F2E" w14:paraId="223F51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51ED824" w14:textId="6E692B4D" w:rsidR="008F5D22" w:rsidRPr="00DF5F2E" w:rsidRDefault="008F5D22" w:rsidP="008F5D22">
            <w:pPr>
              <w:pStyle w:val="I-tableParagraph"/>
            </w:pPr>
            <w:r w:rsidRPr="00DF5F2E">
              <w:rPr>
                <w:lang w:bidi="fr-FR"/>
              </w:rPr>
              <w:t>Externe signé 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568BD5" w14:textId="195A890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PCO_CHANGEREQUESTS_EXTERNALSIGNEDON \* MERGEFORMAT </w:instrText>
            </w:r>
            <w:r w:rsidRPr="00DF5F2E">
              <w:rPr>
                <w:noProof/>
              </w:rPr>
              <w:fldChar w:fldCharType="separate"/>
            </w:r>
            <w:r w:rsidR="00C15E99" w:rsidRPr="00DF5F2E">
              <w:rPr>
                <w:noProof/>
              </w:rPr>
              <w:t>«PCO_CHANGEREQUESTS_EXTERNALSIGNEDON»</w:t>
            </w:r>
            <w:r w:rsidRPr="00DF5F2E">
              <w:rPr>
                <w:noProof/>
              </w:rPr>
              <w:fldChar w:fldCharType="end"/>
            </w:r>
          </w:p>
        </w:tc>
      </w:tr>
      <w:tr w:rsidR="008F5D22" w:rsidRPr="00DF5F2E" w14:paraId="2B87F28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F244AD" w14:textId="348685B8" w:rsidR="008F5D22" w:rsidRPr="00DF5F2E" w:rsidRDefault="008F5D22" w:rsidP="008F5D22">
            <w:pPr>
              <w:pStyle w:val="I-tableParagraph"/>
            </w:pPr>
            <w:r w:rsidRPr="00DF5F2E">
              <w:rPr>
                <w:lang w:bidi="fr-FR"/>
              </w:rPr>
              <w:t>Clé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418494" w14:textId="1D137CFB"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PCO_CHANGEREQUESTS_PROJECTCHANGEORDERKEY \* MERGEFORMAT </w:instrText>
            </w:r>
            <w:r w:rsidRPr="00DF5F2E">
              <w:rPr>
                <w:noProof/>
              </w:rPr>
              <w:fldChar w:fldCharType="separate"/>
            </w:r>
            <w:r w:rsidR="00C15E99" w:rsidRPr="00DF5F2E">
              <w:rPr>
                <w:noProof/>
              </w:rPr>
              <w:t>«PCO_CHANGEREQUESTS_PROJECTCHANGEORDERKEY»</w:t>
            </w:r>
            <w:r w:rsidRPr="00DF5F2E">
              <w:rPr>
                <w:noProof/>
              </w:rPr>
              <w:fldChar w:fldCharType="end"/>
            </w:r>
          </w:p>
        </w:tc>
      </w:tr>
      <w:tr w:rsidR="008F5D22" w:rsidRPr="00DF5F2E" w14:paraId="7EA8AEB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A4B480" w14:textId="261DB646" w:rsidR="008F5D22" w:rsidRPr="00DF5F2E" w:rsidRDefault="008F5D22" w:rsidP="008F5D22">
            <w:pPr>
              <w:pStyle w:val="I-tableParagraph"/>
            </w:pPr>
            <w:r w:rsidRPr="00DF5F2E">
              <w:rPr>
                <w:lang w:bidi="fr-FR"/>
              </w:rPr>
              <w:t>Identifiant de la commande de modification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FAD83DE" w14:textId="15C413AF"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00C15E99" w:rsidRPr="00DF5F2E">
              <w:rPr>
                <w:noProof/>
              </w:rPr>
              <w:t>«PCO_CHANGEREQUESTS_PROJECTCHANGEORDERID»</w:t>
            </w:r>
            <w:r w:rsidRPr="00DF5F2E">
              <w:rPr>
                <w:noProof/>
              </w:rPr>
              <w:fldChar w:fldCharType="end"/>
            </w:r>
          </w:p>
        </w:tc>
      </w:tr>
      <w:tr w:rsidR="00BC72B5" w:rsidRPr="00DF5F2E" w14:paraId="213C741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D2C6E7" w14:textId="36128867" w:rsidR="00BC72B5" w:rsidRPr="00DF5F2E" w:rsidRDefault="003602DD" w:rsidP="00BC72B5">
            <w:pPr>
              <w:pStyle w:val="I-tableParagraph"/>
            </w:pPr>
            <w:r w:rsidRPr="00DF5F2E">
              <w:rPr>
                <w:lang w:bidi="fr-FR"/>
              </w:rPr>
              <w:t>Identifiant du contrat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255BB8" w14:textId="3E3BF571"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«PCO_CHANGEREQUESTS_PROJECTC</w:t>
            </w:r>
            <w:r w:rsidR="005F6363" w:rsidRPr="00DF5F2E">
              <w:rPr>
                <w:noProof/>
              </w:rPr>
              <w:t>ONTRACT</w:t>
            </w:r>
            <w:r w:rsidRPr="00DF5F2E">
              <w:rPr>
                <w:noProof/>
              </w:rPr>
              <w:t>ID»</w:t>
            </w:r>
            <w:r w:rsidRPr="00DF5F2E">
              <w:rPr>
                <w:noProof/>
              </w:rPr>
              <w:fldChar w:fldCharType="end"/>
            </w:r>
          </w:p>
        </w:tc>
      </w:tr>
      <w:tr w:rsidR="00BC72B5" w:rsidRPr="00DF5F2E" w14:paraId="41BE75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AC6892" w14:textId="6182E1DE" w:rsidR="00BC72B5" w:rsidRPr="00DF5F2E" w:rsidRDefault="003602DD" w:rsidP="00BC72B5">
            <w:pPr>
              <w:pStyle w:val="I-tableParagraph"/>
            </w:pPr>
            <w:r w:rsidRPr="00DF5F2E">
              <w:rPr>
                <w:lang w:bidi="fr-FR"/>
              </w:rPr>
              <w:t>Clé du contrat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348AD1" w14:textId="28E88B42"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w:t>
            </w:r>
            <w:r w:rsidR="005F6363" w:rsidRPr="00DF5F2E">
              <w:rPr>
                <w:noProof/>
              </w:rPr>
              <w:t>CONTRACTKEY</w:t>
            </w:r>
            <w:r w:rsidRPr="00DF5F2E">
              <w:rPr>
                <w:noProof/>
              </w:rPr>
              <w:t>»</w:t>
            </w:r>
            <w:r w:rsidRPr="00DF5F2E">
              <w:rPr>
                <w:noProof/>
              </w:rPr>
              <w:fldChar w:fldCharType="end"/>
            </w:r>
          </w:p>
        </w:tc>
      </w:tr>
      <w:tr w:rsidR="00BC72B5" w:rsidRPr="00DF5F2E" w14:paraId="57C7309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14DC80" w14:textId="4FEDC30A" w:rsidR="00BC72B5" w:rsidRPr="00DF5F2E" w:rsidRDefault="003602DD" w:rsidP="00BC72B5">
            <w:pPr>
              <w:pStyle w:val="I-tableParagraph"/>
            </w:pPr>
            <w:r w:rsidRPr="00DF5F2E">
              <w:rPr>
                <w:lang w:bidi="fr-FR"/>
              </w:rPr>
              <w:t>Nom du contrat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55C0F64" w14:textId="25ED96B6"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w:t>
            </w:r>
            <w:r w:rsidR="005F6363" w:rsidRPr="00DF5F2E">
              <w:rPr>
                <w:noProof/>
              </w:rPr>
              <w:t>PROJECTCONTRACTNAME</w:t>
            </w:r>
            <w:r w:rsidRPr="00DF5F2E">
              <w:rPr>
                <w:noProof/>
              </w:rPr>
              <w:t>»</w:t>
            </w:r>
            <w:r w:rsidRPr="00DF5F2E">
              <w:rPr>
                <w:noProof/>
              </w:rPr>
              <w:fldChar w:fldCharType="end"/>
            </w:r>
          </w:p>
        </w:tc>
      </w:tr>
      <w:tr w:rsidR="00BC72B5" w:rsidRPr="00DF5F2E" w14:paraId="5DCA8C8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E57EEE" w14:textId="6CFA3218" w:rsidR="00BC72B5" w:rsidRPr="00DF5F2E" w:rsidRDefault="003602DD" w:rsidP="00BC72B5">
            <w:pPr>
              <w:pStyle w:val="I-tableParagraph"/>
            </w:pPr>
            <w:r w:rsidRPr="00DF5F2E">
              <w:rPr>
                <w:lang w:bidi="fr-FR"/>
              </w:rPr>
              <w:lastRenderedPageBreak/>
              <w:t>Identifiant de ligne de contrat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4366C6" w14:textId="7E6F74A8"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w:t>
            </w:r>
            <w:r w:rsidR="005F6363" w:rsidRPr="00DF5F2E">
              <w:rPr>
                <w:noProof/>
              </w:rPr>
              <w:t>CONTRACTLINEID</w:t>
            </w:r>
            <w:r w:rsidRPr="00DF5F2E">
              <w:rPr>
                <w:noProof/>
              </w:rPr>
              <w:t>»</w:t>
            </w:r>
            <w:r w:rsidRPr="00DF5F2E">
              <w:rPr>
                <w:noProof/>
              </w:rPr>
              <w:fldChar w:fldCharType="end"/>
            </w:r>
          </w:p>
        </w:tc>
      </w:tr>
      <w:tr w:rsidR="00BC72B5" w:rsidRPr="00DF5F2E" w14:paraId="7C92147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08A2C8" w14:textId="49A500A9" w:rsidR="00BC72B5" w:rsidRPr="00DF5F2E" w:rsidRDefault="003602DD" w:rsidP="00BC72B5">
            <w:pPr>
              <w:pStyle w:val="I-tableParagraph"/>
            </w:pPr>
            <w:r w:rsidRPr="00DF5F2E">
              <w:rPr>
                <w:lang w:bidi="fr-FR"/>
              </w:rPr>
              <w:t>Clé de ligne de contrat de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4599ABE" w14:textId="1CD0A93A"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w:t>
            </w:r>
            <w:r w:rsidR="0007299D" w:rsidRPr="00DF5F2E">
              <w:rPr>
                <w:noProof/>
              </w:rPr>
              <w:t>CONTRACTLINEKEY</w:t>
            </w:r>
            <w:r w:rsidRPr="00DF5F2E">
              <w:rPr>
                <w:noProof/>
              </w:rPr>
              <w:t>»</w:t>
            </w:r>
            <w:r w:rsidRPr="00DF5F2E">
              <w:rPr>
                <w:noProof/>
              </w:rPr>
              <w:fldChar w:fldCharType="end"/>
            </w:r>
          </w:p>
        </w:tc>
      </w:tr>
      <w:tr w:rsidR="00BC72B5" w:rsidRPr="00DF5F2E" w14:paraId="54812C0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69D8EE" w14:textId="46BF4271" w:rsidR="00BC72B5" w:rsidRPr="00DF5F2E" w:rsidRDefault="003602DD" w:rsidP="00BC72B5">
            <w:pPr>
              <w:pStyle w:val="I-tableParagraph"/>
            </w:pPr>
            <w:r w:rsidRPr="00DF5F2E">
              <w:rPr>
                <w:lang w:bidi="fr-FR"/>
              </w:rPr>
              <w:t>Nom de la ligne du contrat du projet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B3F9C1" w14:textId="4754AE94" w:rsidR="00BC72B5" w:rsidRPr="00DF5F2E" w:rsidRDefault="00BC72B5" w:rsidP="00BC72B5">
            <w:pPr>
              <w:pStyle w:val="I-tableParagraph"/>
              <w:rPr>
                <w:noProof/>
              </w:rPr>
            </w:pPr>
            <w:r w:rsidRPr="00DF5F2E">
              <w:rPr>
                <w:noProof/>
              </w:rPr>
              <w:fldChar w:fldCharType="begin"/>
            </w:r>
            <w:r w:rsidRPr="00DF5F2E">
              <w:rPr>
                <w:noProof/>
              </w:rPr>
              <w:instrText xml:space="preserve"> MERGEFIELD PCO_CHANGEREQUESTS_PROJECTCHANGEORDERID \* MERGEFORMAT </w:instrText>
            </w:r>
            <w:r w:rsidRPr="00DF5F2E">
              <w:rPr>
                <w:noProof/>
              </w:rPr>
              <w:fldChar w:fldCharType="separate"/>
            </w:r>
            <w:r w:rsidRPr="00DF5F2E">
              <w:rPr>
                <w:noProof/>
              </w:rPr>
              <w:t>«PCO_CHANGEREQUESTS_PROJECT</w:t>
            </w:r>
            <w:r w:rsidR="0007299D" w:rsidRPr="00DF5F2E">
              <w:rPr>
                <w:noProof/>
              </w:rPr>
              <w:t>CONTRACTLINENAME</w:t>
            </w:r>
            <w:r w:rsidRPr="00DF5F2E">
              <w:rPr>
                <w:noProof/>
              </w:rPr>
              <w:t>»</w:t>
            </w:r>
            <w:r w:rsidRPr="00DF5F2E">
              <w:rPr>
                <w:noProof/>
              </w:rPr>
              <w:fldChar w:fldCharType="end"/>
            </w:r>
          </w:p>
        </w:tc>
      </w:tr>
      <w:tr w:rsidR="008F5D22" w:rsidRPr="00DF5F2E" w14:paraId="4D1E84D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58443B" w14:textId="675C4411" w:rsidR="008F5D22" w:rsidRPr="00DF5F2E" w:rsidRDefault="008F5D22" w:rsidP="008F5D22">
            <w:pPr>
              <w:pStyle w:val="I-tableParagraph"/>
            </w:pPr>
            <w:r w:rsidRPr="00DF5F2E">
              <w:rPr>
                <w:lang w:bidi="fr-FR"/>
              </w:rPr>
              <w:t>Date de création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3E7515" w14:textId="55FDC49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PCO_CHANGEREQUESTS_WHENCREATED \* MERGEFORMAT </w:instrText>
            </w:r>
            <w:r w:rsidRPr="00DF5F2E">
              <w:rPr>
                <w:noProof/>
              </w:rPr>
              <w:fldChar w:fldCharType="separate"/>
            </w:r>
            <w:r w:rsidR="00C15E99" w:rsidRPr="00DF5F2E">
              <w:rPr>
                <w:noProof/>
              </w:rPr>
              <w:t>«PCO_CHANGEREQUESTS_WHENCREATED»</w:t>
            </w:r>
            <w:r w:rsidRPr="00DF5F2E">
              <w:rPr>
                <w:noProof/>
              </w:rPr>
              <w:fldChar w:fldCharType="end"/>
            </w:r>
          </w:p>
        </w:tc>
      </w:tr>
      <w:tr w:rsidR="008F5D22" w:rsidRPr="00DF5F2E" w14:paraId="7D26543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17BE2B" w14:textId="71734BE3" w:rsidR="008F5D22" w:rsidRPr="00DF5F2E" w:rsidRDefault="008F5D22" w:rsidP="008F5D22">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E772A7" w14:textId="43F2161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PCO_CHANGEREQUESTS_CREATEDBY \* MERGEFORMAT </w:instrText>
            </w:r>
            <w:r w:rsidRPr="00DF5F2E">
              <w:rPr>
                <w:noProof/>
              </w:rPr>
              <w:fldChar w:fldCharType="separate"/>
            </w:r>
            <w:r w:rsidR="00C15E99" w:rsidRPr="00DF5F2E">
              <w:rPr>
                <w:noProof/>
              </w:rPr>
              <w:t>«PCO_CHANGEREQUESTS_CREATEDBY»</w:t>
            </w:r>
            <w:r w:rsidRPr="00DF5F2E">
              <w:rPr>
                <w:noProof/>
              </w:rPr>
              <w:fldChar w:fldCharType="end"/>
            </w:r>
          </w:p>
        </w:tc>
      </w:tr>
      <w:tr w:rsidR="008F5D22" w:rsidRPr="00DF5F2E" w14:paraId="582CE12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D8CC0F9" w14:textId="52C96CF2" w:rsidR="008F5D22" w:rsidRPr="00DF5F2E" w:rsidRDefault="008F5D22" w:rsidP="008F5D22">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D3D206" w14:textId="5B959E6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PCO_CHANGEREQUESTS_MODIFIEDBY \* MERGEFORMAT </w:instrText>
            </w:r>
            <w:r w:rsidRPr="00DF5F2E">
              <w:rPr>
                <w:noProof/>
              </w:rPr>
              <w:fldChar w:fldCharType="separate"/>
            </w:r>
            <w:r w:rsidR="00C15E99" w:rsidRPr="00DF5F2E">
              <w:rPr>
                <w:noProof/>
              </w:rPr>
              <w:t>«PCO_CHANGEREQUESTS_MODIFIEDBY»</w:t>
            </w:r>
            <w:r w:rsidRPr="00DF5F2E">
              <w:rPr>
                <w:noProof/>
              </w:rPr>
              <w:fldChar w:fldCharType="end"/>
            </w:r>
          </w:p>
        </w:tc>
      </w:tr>
      <w:tr w:rsidR="0082363F" w:rsidRPr="00DF5F2E" w14:paraId="3219B6D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132557" w14:textId="55451259" w:rsidR="0082363F" w:rsidRPr="00DF5F2E" w:rsidRDefault="0082363F" w:rsidP="008F5D22">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78C72B8" w14:textId="10C21B9B" w:rsidR="0082363F" w:rsidRPr="00DF5F2E" w:rsidRDefault="00FC485E" w:rsidP="008F5D22">
            <w:pPr>
              <w:pStyle w:val="I-tableParagraph"/>
              <w:rPr>
                <w:noProof/>
              </w:rPr>
            </w:pPr>
            <w:r w:rsidRPr="00DF5F2E">
              <w:rPr>
                <w:noProof/>
              </w:rPr>
              <w:fldChar w:fldCharType="begin"/>
            </w:r>
            <w:r w:rsidRPr="00DF5F2E">
              <w:rPr>
                <w:noProof/>
              </w:rPr>
              <w:instrText xml:space="preserve"> MERGEFIELD </w:instrText>
            </w:r>
            <w:r w:rsidRPr="00DF5F2E">
              <w:rPr>
                <w:rFonts w:ascii="Arial" w:hAnsi="Arial" w:cs="Arial"/>
                <w:color w:val="172B4D"/>
                <w:shd w:val="clear" w:color="auto" w:fill="FFFFFF"/>
              </w:rPr>
              <w:instrText>PCO_CHANGEREQUESTS_WHENMODIFIED \* MERGEFORMAT</w:instrText>
            </w:r>
            <w:r w:rsidRPr="00DF5F2E">
              <w:rPr>
                <w:noProof/>
              </w:rPr>
              <w:instrText xml:space="preserve"> </w:instrText>
            </w:r>
            <w:r w:rsidRPr="00DF5F2E">
              <w:rPr>
                <w:noProof/>
              </w:rPr>
              <w:fldChar w:fldCharType="separate"/>
            </w:r>
            <w:r w:rsidR="00C15E99" w:rsidRPr="00DF5F2E">
              <w:rPr>
                <w:noProof/>
              </w:rPr>
              <w:t>«PCO_CHANGEREQUESTS_WHENMODIFIED»</w:t>
            </w:r>
            <w:r w:rsidRPr="00DF5F2E">
              <w:rPr>
                <w:noProof/>
              </w:rPr>
              <w:fldChar w:fldCharType="end"/>
            </w:r>
          </w:p>
        </w:tc>
      </w:tr>
      <w:tr w:rsidR="008F5D22" w:rsidRPr="00DF5F2E" w14:paraId="3225102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168114" w14:textId="1687B7F0" w:rsidR="008F5D22" w:rsidRPr="00DF5F2E" w:rsidRDefault="008F5D22" w:rsidP="008F5D22">
            <w:pPr>
              <w:pStyle w:val="I-tableParagraph"/>
            </w:pPr>
            <w:r w:rsidRPr="00DF5F2E">
              <w:rPr>
                <w:lang w:bidi="fr-FR"/>
              </w:rPr>
              <w:t>Pièce jointe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62AA1E" w14:textId="52C050E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PCO_CHANGEREQUESTS_SUPDOCID \* MERGEFORMAT </w:instrText>
            </w:r>
            <w:r w:rsidRPr="00DF5F2E">
              <w:rPr>
                <w:noProof/>
              </w:rPr>
              <w:fldChar w:fldCharType="separate"/>
            </w:r>
            <w:r w:rsidR="00C15E99" w:rsidRPr="00DF5F2E">
              <w:rPr>
                <w:noProof/>
              </w:rPr>
              <w:t>«PCO_CHANGEREQUESTS_SUPDOCID»</w:t>
            </w:r>
            <w:r w:rsidRPr="00DF5F2E">
              <w:rPr>
                <w:noProof/>
              </w:rPr>
              <w:fldChar w:fldCharType="end"/>
            </w:r>
          </w:p>
        </w:tc>
      </w:tr>
      <w:tr w:rsidR="008F5D22" w:rsidRPr="00DF5F2E" w14:paraId="7E88071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82FB3B" w14:textId="1508E59A" w:rsidR="008F5D22" w:rsidRPr="00DF5F2E" w:rsidRDefault="008F5D22" w:rsidP="008F5D22">
            <w:pPr>
              <w:pStyle w:val="I-tableParagraph"/>
            </w:pPr>
            <w:r w:rsidRPr="00DF5F2E">
              <w:rPr>
                <w:lang w:bidi="fr-FR"/>
              </w:rPr>
              <w:t>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ECBFD3" w14:textId="748B944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PCO_CHANGEREQUESTS_EMAIL_DELIVERY \* MERGEFORMAT </w:instrText>
            </w:r>
            <w:r w:rsidRPr="00DF5F2E">
              <w:rPr>
                <w:noProof/>
              </w:rPr>
              <w:fldChar w:fldCharType="separate"/>
            </w:r>
            <w:r w:rsidR="00C15E99" w:rsidRPr="00DF5F2E">
              <w:rPr>
                <w:noProof/>
              </w:rPr>
              <w:t>«PCO_CHANGEREQUESTS_EMAIL_DELIVERY»</w:t>
            </w:r>
            <w:r w:rsidRPr="00DF5F2E">
              <w:rPr>
                <w:noProof/>
              </w:rPr>
              <w:fldChar w:fldCharType="end"/>
            </w:r>
          </w:p>
        </w:tc>
      </w:tr>
      <w:tr w:rsidR="008F5D22" w:rsidRPr="00DF5F2E" w14:paraId="23EFCF7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181F38" w14:textId="18D1D495" w:rsidR="008F5D22" w:rsidRPr="00DF5F2E" w:rsidRDefault="008F5D22" w:rsidP="008F5D22">
            <w:pPr>
              <w:pStyle w:val="I-tableParagraph"/>
            </w:pPr>
            <w:r w:rsidRPr="00DF5F2E">
              <w:rPr>
                <w:lang w:bidi="fr-FR"/>
              </w:rPr>
              <w:t>Imprimer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A727498" w14:textId="4D83387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PCO_CHANGEREQUESTS_PRINT_DELIVERY \* MERGEFORMAT</w:instrText>
            </w:r>
            <w:r w:rsidRPr="00DF5F2E">
              <w:rPr>
                <w:noProof/>
              </w:rPr>
              <w:fldChar w:fldCharType="separate"/>
            </w:r>
            <w:r w:rsidR="00C15E99" w:rsidRPr="00DF5F2E">
              <w:rPr>
                <w:noProof/>
              </w:rPr>
              <w:t>«PCO_CHANGEREQUESTS_PRINT_DELIVERY»</w:t>
            </w:r>
            <w:r w:rsidRPr="00DF5F2E">
              <w:rPr>
                <w:noProof/>
              </w:rPr>
              <w:fldChar w:fldCharType="end"/>
            </w:r>
          </w:p>
        </w:tc>
      </w:tr>
      <w:tr w:rsidR="008F5D22" w:rsidRPr="00DF5F2E" w14:paraId="35596A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C9D3D9" w14:textId="24A4BC6F" w:rsidR="008F5D22" w:rsidRPr="00DF5F2E" w:rsidRDefault="008F5D22" w:rsidP="008F5D22">
            <w:pPr>
              <w:pStyle w:val="I-tableParagraph"/>
            </w:pPr>
            <w:r w:rsidRPr="00DF5F2E">
              <w:rPr>
                <w:lang w:bidi="fr-FR"/>
              </w:rPr>
              <w:t>À</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D0FBD1" w14:textId="15A01FC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PCO_CHANGEREQUESTS_CUSTOMEREMAIL \* MERGEFORMAT </w:instrText>
            </w:r>
            <w:r w:rsidRPr="00DF5F2E">
              <w:rPr>
                <w:noProof/>
              </w:rPr>
              <w:fldChar w:fldCharType="separate"/>
            </w:r>
            <w:r w:rsidR="00C15E99" w:rsidRPr="00DF5F2E">
              <w:rPr>
                <w:noProof/>
              </w:rPr>
              <w:t>«PCO_CHANGEREQUESTS_CUSTOMEREMAIL»</w:t>
            </w:r>
            <w:r w:rsidRPr="00DF5F2E">
              <w:rPr>
                <w:noProof/>
              </w:rPr>
              <w:fldChar w:fldCharType="end"/>
            </w:r>
          </w:p>
        </w:tc>
      </w:tr>
      <w:tr w:rsidR="008F5D22" w:rsidRPr="00DF5F2E" w14:paraId="7EACFE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FA2A94" w14:textId="57779D69" w:rsidR="008F5D22" w:rsidRPr="00DF5F2E" w:rsidRDefault="008F5D22" w:rsidP="008F5D22">
            <w:pPr>
              <w:pStyle w:val="I-tableParagraph"/>
            </w:pPr>
            <w:r w:rsidRPr="00DF5F2E">
              <w:rPr>
                <w:lang w:bidi="fr-FR"/>
              </w:rPr>
              <w:t>Modèle d’e-mail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40669A" w14:textId="580E4DC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PCO_CHANGEREQUESTS_EMAILTEMPLATE \* MERGEFORMAT </w:instrText>
            </w:r>
            <w:r w:rsidRPr="00DF5F2E">
              <w:rPr>
                <w:noProof/>
              </w:rPr>
              <w:fldChar w:fldCharType="separate"/>
            </w:r>
            <w:r w:rsidR="00C15E99" w:rsidRPr="00DF5F2E">
              <w:rPr>
                <w:noProof/>
              </w:rPr>
              <w:t>«PCO_CHANGEREQUESTS_EMAILTEMPLATE»</w:t>
            </w:r>
            <w:r w:rsidRPr="00DF5F2E">
              <w:rPr>
                <w:noProof/>
              </w:rPr>
              <w:fldChar w:fldCharType="end"/>
            </w:r>
          </w:p>
        </w:tc>
      </w:tr>
      <w:tr w:rsidR="008F5D22" w:rsidRPr="00DF5F2E" w14:paraId="1649877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C8FE8" w14:textId="018D2163" w:rsidR="008F5D22" w:rsidRPr="00DF5F2E" w:rsidRDefault="008F5D22" w:rsidP="008F5D22">
            <w:pPr>
              <w:pStyle w:val="I-tableParagraph"/>
            </w:pPr>
            <w:r w:rsidRPr="00DF5F2E">
              <w:rPr>
                <w:lang w:bidi="fr-FR"/>
              </w:rPr>
              <w:t>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C9A19C" w14:textId="470123D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PCO_CHANGEREQUESTS_SENDERNAME \* MERGEFORMAT </w:instrText>
            </w:r>
            <w:r w:rsidRPr="00DF5F2E">
              <w:rPr>
                <w:noProof/>
              </w:rPr>
              <w:fldChar w:fldCharType="separate"/>
            </w:r>
            <w:r w:rsidR="00C15E99" w:rsidRPr="00DF5F2E">
              <w:rPr>
                <w:noProof/>
              </w:rPr>
              <w:t>«PCO_CHANGEREQUESTS_SENDERNAME»</w:t>
            </w:r>
            <w:r w:rsidRPr="00DF5F2E">
              <w:rPr>
                <w:noProof/>
              </w:rPr>
              <w:fldChar w:fldCharType="end"/>
            </w:r>
          </w:p>
        </w:tc>
      </w:tr>
      <w:tr w:rsidR="008F5D22" w:rsidRPr="00DF5F2E" w14:paraId="29E6030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D0998F" w14:textId="2C9761DB" w:rsidR="008F5D22" w:rsidRPr="00DF5F2E" w:rsidRDefault="008F5D22" w:rsidP="008F5D22">
            <w:pPr>
              <w:pStyle w:val="I-tableParagraph"/>
            </w:pPr>
            <w:r w:rsidRPr="00DF5F2E">
              <w:rPr>
                <w:lang w:bidi="fr-FR"/>
              </w:rPr>
              <w:t>Adresse 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9FDCC9" w14:textId="5C11216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PCO_CHANGEREQUESTS_SENDEREMAIL \* MERGEFORMAT </w:instrText>
            </w:r>
            <w:r w:rsidRPr="00DF5F2E">
              <w:rPr>
                <w:noProof/>
              </w:rPr>
              <w:fldChar w:fldCharType="separate"/>
            </w:r>
            <w:r w:rsidR="00C15E99" w:rsidRPr="00DF5F2E">
              <w:rPr>
                <w:noProof/>
              </w:rPr>
              <w:t>«PCO_CHANGEREQUESTS_SENDEREMAIL»</w:t>
            </w:r>
            <w:r w:rsidRPr="00DF5F2E">
              <w:rPr>
                <w:noProof/>
              </w:rPr>
              <w:fldChar w:fldCharType="end"/>
            </w:r>
          </w:p>
        </w:tc>
      </w:tr>
      <w:tr w:rsidR="008F5D22" w:rsidRPr="00DF5F2E" w14:paraId="30BC963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AD4C83" w14:textId="6C3CF6F8" w:rsidR="008F5D22" w:rsidRPr="00DF5F2E" w:rsidRDefault="008F5D22" w:rsidP="008F5D22">
            <w:pPr>
              <w:pStyle w:val="I-tableParagraph"/>
            </w:pPr>
            <w:r w:rsidRPr="00DF5F2E">
              <w:rPr>
                <w:lang w:bidi="fr-FR"/>
              </w:rPr>
              <w:t>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5D34BA" w14:textId="2FA8C27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PCO_CHANGEREQUESTS_EMAILCC \* MERGEFORMAT </w:instrText>
            </w:r>
            <w:r w:rsidRPr="00DF5F2E">
              <w:rPr>
                <w:noProof/>
              </w:rPr>
              <w:fldChar w:fldCharType="separate"/>
            </w:r>
            <w:r w:rsidR="00C15E99" w:rsidRPr="00DF5F2E">
              <w:rPr>
                <w:noProof/>
              </w:rPr>
              <w:t>«PCO_CHANGEREQUESTS_EMAILCC»</w:t>
            </w:r>
            <w:r w:rsidRPr="00DF5F2E">
              <w:rPr>
                <w:noProof/>
              </w:rPr>
              <w:fldChar w:fldCharType="end"/>
            </w:r>
          </w:p>
        </w:tc>
      </w:tr>
      <w:tr w:rsidR="008F5D22" w:rsidRPr="00DF5F2E" w14:paraId="2B6471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CDE30A" w14:textId="1A04103B" w:rsidR="008F5D22" w:rsidRPr="00DF5F2E" w:rsidRDefault="008F5D22" w:rsidP="008F5D22">
            <w:pPr>
              <w:pStyle w:val="I-tableParagraph"/>
            </w:pPr>
            <w:r w:rsidRPr="00DF5F2E">
              <w:rPr>
                <w:lang w:bidi="fr-FR"/>
              </w:rPr>
              <w:t>Cci</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8BE1DB" w14:textId="636E6A5B"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PCO_CHANGEREQUESTS_EMAILBCC \* MERGEFORMAT </w:instrText>
            </w:r>
            <w:r w:rsidRPr="00DF5F2E">
              <w:rPr>
                <w:noProof/>
              </w:rPr>
              <w:fldChar w:fldCharType="separate"/>
            </w:r>
            <w:r w:rsidR="00C15E99" w:rsidRPr="00DF5F2E">
              <w:rPr>
                <w:noProof/>
              </w:rPr>
              <w:t>«PCO_CHANGEREQUESTS_EMAILBCC»</w:t>
            </w:r>
            <w:r w:rsidRPr="00DF5F2E">
              <w:rPr>
                <w:noProof/>
              </w:rPr>
              <w:fldChar w:fldCharType="end"/>
            </w:r>
          </w:p>
        </w:tc>
      </w:tr>
      <w:tr w:rsidR="008F5D22" w:rsidRPr="00DF5F2E" w14:paraId="1FBB2E3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B75740" w14:textId="07C17640" w:rsidR="008F5D22" w:rsidRPr="00DF5F2E" w:rsidRDefault="008F5D22" w:rsidP="008F5D22">
            <w:pPr>
              <w:pStyle w:val="I-tableParagraph"/>
            </w:pPr>
            <w:r w:rsidRPr="00DF5F2E">
              <w:rPr>
                <w:lang w:bidi="fr-FR"/>
              </w:rPr>
              <w:t>Modèle de demande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9B1680" w14:textId="3BB22D1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PCO_CHANGEREQUESTS_CRTEMPLATE \* MERGEFORMAT </w:instrText>
            </w:r>
            <w:r w:rsidRPr="00DF5F2E">
              <w:rPr>
                <w:noProof/>
              </w:rPr>
              <w:fldChar w:fldCharType="separate"/>
            </w:r>
            <w:r w:rsidR="00C15E99" w:rsidRPr="00DF5F2E">
              <w:rPr>
                <w:noProof/>
              </w:rPr>
              <w:t>«PCO_CHANGEREQUESTS_CRTEMPLATE»</w:t>
            </w:r>
            <w:r w:rsidRPr="00DF5F2E">
              <w:rPr>
                <w:noProof/>
              </w:rPr>
              <w:fldChar w:fldCharType="end"/>
            </w:r>
          </w:p>
        </w:tc>
      </w:tr>
      <w:tr w:rsidR="008F5D22" w:rsidRPr="00DF5F2E" w14:paraId="19A26B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3E66D9" w14:textId="1B8CB093" w:rsidR="008F5D22" w:rsidRPr="00DF5F2E" w:rsidRDefault="008F5D22" w:rsidP="008F5D22">
            <w:pPr>
              <w:pStyle w:val="I-tableParagraph"/>
            </w:pPr>
            <w:r w:rsidRPr="00DF5F2E">
              <w:rPr>
                <w:lang w:bidi="fr-FR"/>
              </w:rPr>
              <w:t>Clé d’expédition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2FC71B1" w14:textId="591BD46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PCO_CHANGEREQUESTS_CRSENDTOKEY \* MERGEFORMAT </w:instrText>
            </w:r>
            <w:r w:rsidRPr="00DF5F2E">
              <w:rPr>
                <w:noProof/>
              </w:rPr>
              <w:fldChar w:fldCharType="separate"/>
            </w:r>
            <w:r w:rsidR="00C15E99" w:rsidRPr="00DF5F2E">
              <w:rPr>
                <w:noProof/>
              </w:rPr>
              <w:t>«PCO_CHANGEREQUESTS_CRSENDTOKEY»</w:t>
            </w:r>
            <w:r w:rsidRPr="00DF5F2E">
              <w:rPr>
                <w:noProof/>
              </w:rPr>
              <w:fldChar w:fldCharType="end"/>
            </w:r>
          </w:p>
        </w:tc>
      </w:tr>
      <w:tr w:rsidR="008F5D22" w:rsidRPr="00DF5F2E" w14:paraId="3B6994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F81625A" w14:textId="5FA7B2D2" w:rsidR="008F5D22" w:rsidRPr="00DF5F2E" w:rsidRDefault="008F5D22" w:rsidP="008F5D22">
            <w:pPr>
              <w:pStyle w:val="I-tableParagraph"/>
            </w:pPr>
            <w:r w:rsidRPr="00DF5F2E">
              <w:rPr>
                <w:lang w:bidi="fr-FR"/>
              </w:rPr>
              <w:t>Envoyer à</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1A6E9F1" w14:textId="209FE23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PCO_CHANGEREQUESTS_CRSENDTONAME \* MERGEFORMAT </w:instrText>
            </w:r>
            <w:r w:rsidRPr="00DF5F2E">
              <w:rPr>
                <w:noProof/>
              </w:rPr>
              <w:fldChar w:fldCharType="separate"/>
            </w:r>
            <w:r w:rsidR="00C15E99" w:rsidRPr="00DF5F2E">
              <w:rPr>
                <w:noProof/>
              </w:rPr>
              <w:t>«PCO_CHANGEREQUESTS_CRSENDTONAME»</w:t>
            </w:r>
            <w:r w:rsidRPr="00DF5F2E">
              <w:rPr>
                <w:noProof/>
              </w:rPr>
              <w:fldChar w:fldCharType="end"/>
            </w:r>
          </w:p>
        </w:tc>
      </w:tr>
      <w:tr w:rsidR="008F5D22" w:rsidRPr="00DF5F2E" w14:paraId="13C1AC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9B553D9" w14:textId="55502776" w:rsidR="008F5D22" w:rsidRPr="00DF5F2E" w:rsidRDefault="008F5D22" w:rsidP="008F5D22">
            <w:pPr>
              <w:pStyle w:val="I-tableParagraph"/>
            </w:pPr>
            <w:r w:rsidRPr="00DF5F2E">
              <w:rPr>
                <w:lang w:bidi="fr-FR"/>
              </w:rPr>
              <w:t>Téléphone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5E9688" w14:textId="417E6CF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PCO_CHANGEREQUESTS_SENDERPHONE \* MERGEFORMAT </w:instrText>
            </w:r>
            <w:r w:rsidRPr="00DF5F2E">
              <w:rPr>
                <w:noProof/>
              </w:rPr>
              <w:fldChar w:fldCharType="separate"/>
            </w:r>
            <w:r w:rsidR="00C15E99" w:rsidRPr="00DF5F2E">
              <w:rPr>
                <w:noProof/>
              </w:rPr>
              <w:t>«PCO_CHANGEREQUESTS_SENDERPHONE»</w:t>
            </w:r>
            <w:r w:rsidRPr="00DF5F2E">
              <w:rPr>
                <w:noProof/>
              </w:rPr>
              <w:fldChar w:fldCharType="end"/>
            </w:r>
          </w:p>
        </w:tc>
      </w:tr>
      <w:tr w:rsidR="008F5D22" w:rsidRPr="00DF5F2E" w14:paraId="3D3F3CD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09A821" w14:textId="45B78F30" w:rsidR="008F5D22" w:rsidRPr="00DF5F2E" w:rsidRDefault="008F5D22" w:rsidP="008F5D22">
            <w:pPr>
              <w:pStyle w:val="I-tableParagraph"/>
            </w:pPr>
            <w:r w:rsidRPr="00DF5F2E">
              <w:rPr>
                <w:lang w:bidi="fr-FR"/>
              </w:rPr>
              <w:t>Contact – e-mail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83E6EE" w14:textId="1FB5F19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PCO_CHANGEREQUESTS_CRSENDTO_EMAIL1 \* MERGEFORMAT </w:instrText>
            </w:r>
            <w:r w:rsidRPr="00DF5F2E">
              <w:rPr>
                <w:noProof/>
              </w:rPr>
              <w:fldChar w:fldCharType="separate"/>
            </w:r>
            <w:r w:rsidR="00C15E99" w:rsidRPr="00DF5F2E">
              <w:rPr>
                <w:noProof/>
              </w:rPr>
              <w:t>«PCO_CHANGEREQUESTS_CRSENDTO_EMAIL1»</w:t>
            </w:r>
            <w:r w:rsidRPr="00DF5F2E">
              <w:rPr>
                <w:noProof/>
              </w:rPr>
              <w:fldChar w:fldCharType="end"/>
            </w:r>
          </w:p>
        </w:tc>
      </w:tr>
      <w:tr w:rsidR="008F5D22" w:rsidRPr="00DF5F2E" w14:paraId="75841E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8D0CB8" w14:textId="4E81A5FE" w:rsidR="008F5D22" w:rsidRPr="00DF5F2E" w:rsidRDefault="008F5D22" w:rsidP="008F5D22">
            <w:pPr>
              <w:pStyle w:val="I-tableParagraph"/>
            </w:pPr>
            <w:r w:rsidRPr="00DF5F2E">
              <w:rPr>
                <w:lang w:bidi="fr-FR"/>
              </w:rPr>
              <w:t>Contact – e-mail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2D9399" w14:textId="043E205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PCO_CHANGEREQUESTS_CRSENDTO_EMAIL2 \* MERGEFORMAT </w:instrText>
            </w:r>
            <w:r w:rsidRPr="00DF5F2E">
              <w:rPr>
                <w:noProof/>
              </w:rPr>
              <w:fldChar w:fldCharType="separate"/>
            </w:r>
            <w:r w:rsidR="00C15E99" w:rsidRPr="00DF5F2E">
              <w:rPr>
                <w:noProof/>
              </w:rPr>
              <w:t>«PCO_CHANGEREQUESTS_CRSENDTO_EMAIL2»</w:t>
            </w:r>
            <w:r w:rsidRPr="00DF5F2E">
              <w:rPr>
                <w:noProof/>
              </w:rPr>
              <w:fldChar w:fldCharType="end"/>
            </w:r>
          </w:p>
        </w:tc>
      </w:tr>
      <w:tr w:rsidR="008F5D22" w:rsidRPr="00DF5F2E" w14:paraId="6FEFF4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49A156" w14:textId="7FF0F975" w:rsidR="008F5D22" w:rsidRPr="00DF5F2E" w:rsidRDefault="008F5D22" w:rsidP="008F5D22">
            <w:pPr>
              <w:pStyle w:val="I-tableParagraph"/>
            </w:pPr>
            <w:r w:rsidRPr="00DF5F2E">
              <w:rPr>
                <w:lang w:bidi="fr-FR"/>
              </w:rPr>
              <w:t>Contact – prénom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7BF4612" w14:textId="09129F2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PCO_CHANGEREQUESTS_CRSENDTO_FIRSTNAME \* MERGEFORMAT </w:instrText>
            </w:r>
            <w:r w:rsidRPr="00DF5F2E">
              <w:rPr>
                <w:noProof/>
              </w:rPr>
              <w:fldChar w:fldCharType="separate"/>
            </w:r>
            <w:r w:rsidR="00C15E99" w:rsidRPr="00DF5F2E">
              <w:rPr>
                <w:noProof/>
              </w:rPr>
              <w:t>«PCO_CHANGEREQUESTS_CRSENDTO_FIRSTNAME»</w:t>
            </w:r>
            <w:r w:rsidRPr="00DF5F2E">
              <w:rPr>
                <w:noProof/>
              </w:rPr>
              <w:fldChar w:fldCharType="end"/>
            </w:r>
          </w:p>
        </w:tc>
      </w:tr>
      <w:tr w:rsidR="008F5D22" w:rsidRPr="00DF5F2E" w14:paraId="5E7A963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01368FF" w14:textId="064E472B" w:rsidR="008F5D22" w:rsidRPr="00DF5F2E" w:rsidRDefault="008F5D22" w:rsidP="008F5D22">
            <w:pPr>
              <w:pStyle w:val="I-tableParagraph"/>
            </w:pPr>
            <w:r w:rsidRPr="00DF5F2E">
              <w:rPr>
                <w:lang w:bidi="fr-FR"/>
              </w:rPr>
              <w:t>Contact – nom de famille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3AFE897" w14:textId="2BBC238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PCO_CHANGEREQUESTS_CRSENDTO_LASTNAME \* MERGEFORMAT </w:instrText>
            </w:r>
            <w:r w:rsidRPr="00DF5F2E">
              <w:rPr>
                <w:noProof/>
              </w:rPr>
              <w:fldChar w:fldCharType="separate"/>
            </w:r>
            <w:r w:rsidR="00C15E99" w:rsidRPr="00DF5F2E">
              <w:rPr>
                <w:noProof/>
              </w:rPr>
              <w:t>«PCO_CHANGEREQUESTS_CRSENDTO_LASTNAME»</w:t>
            </w:r>
            <w:r w:rsidRPr="00DF5F2E">
              <w:rPr>
                <w:noProof/>
              </w:rPr>
              <w:fldChar w:fldCharType="end"/>
            </w:r>
          </w:p>
        </w:tc>
      </w:tr>
      <w:tr w:rsidR="008F5D22" w:rsidRPr="00DF5F2E" w14:paraId="060302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45C2F4" w14:textId="5D278D78" w:rsidR="008F5D22" w:rsidRPr="00DF5F2E" w:rsidRDefault="008F5D22" w:rsidP="008F5D22">
            <w:pPr>
              <w:pStyle w:val="I-tableParagraph"/>
            </w:pPr>
            <w:r w:rsidRPr="00DF5F2E">
              <w:rPr>
                <w:lang w:bidi="fr-FR"/>
              </w:rPr>
              <w:t>Contact – nom de la société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54B727" w14:textId="60E88D6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PCO_CHANGEREQUESTS_CRSENDTO_COMPANYNAME \*MERGEFORMAT </w:instrText>
            </w:r>
            <w:r w:rsidRPr="00DF5F2E">
              <w:rPr>
                <w:noProof/>
              </w:rPr>
              <w:fldChar w:fldCharType="separate"/>
            </w:r>
            <w:r w:rsidR="00C15E99" w:rsidRPr="00DF5F2E">
              <w:rPr>
                <w:noProof/>
              </w:rPr>
              <w:t>«PCO_CHANGEREQUESTS_CRSENDTO_COMPANYNAME»</w:t>
            </w:r>
            <w:r w:rsidRPr="00DF5F2E">
              <w:rPr>
                <w:noProof/>
              </w:rPr>
              <w:fldChar w:fldCharType="end"/>
            </w:r>
          </w:p>
        </w:tc>
      </w:tr>
      <w:tr w:rsidR="008F5D22" w:rsidRPr="00DF5F2E" w14:paraId="634620F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658760" w14:textId="7DAF0999" w:rsidR="008F5D22" w:rsidRPr="00DF5F2E" w:rsidRDefault="008F5D22" w:rsidP="008F5D22">
            <w:pPr>
              <w:pStyle w:val="I-tableParagraph"/>
            </w:pPr>
            <w:r w:rsidRPr="00DF5F2E">
              <w:rPr>
                <w:lang w:bidi="fr-FR"/>
              </w:rPr>
              <w:t>Contact – préfixe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0739ED" w14:textId="3E33804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PCO_CHANGEREQUESTS_CRSENDTO_PREFIX \* MERGEFORMAT </w:instrText>
            </w:r>
            <w:r w:rsidRPr="00DF5F2E">
              <w:rPr>
                <w:noProof/>
              </w:rPr>
              <w:fldChar w:fldCharType="separate"/>
            </w:r>
            <w:r w:rsidR="00C15E99" w:rsidRPr="00DF5F2E">
              <w:rPr>
                <w:noProof/>
              </w:rPr>
              <w:t>«PCO_CHANGEREQUESTS_CRSENDTO_PREFIX»</w:t>
            </w:r>
            <w:r w:rsidRPr="00DF5F2E">
              <w:rPr>
                <w:noProof/>
              </w:rPr>
              <w:fldChar w:fldCharType="end"/>
            </w:r>
          </w:p>
        </w:tc>
      </w:tr>
      <w:tr w:rsidR="008F5D22" w:rsidRPr="00DF5F2E" w14:paraId="1F6A255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B0EE7C" w14:textId="44DF3356" w:rsidR="008F5D22" w:rsidRPr="00DF5F2E" w:rsidRDefault="008F5D22" w:rsidP="008F5D22">
            <w:pPr>
              <w:pStyle w:val="I-tableParagraph"/>
            </w:pPr>
            <w:r w:rsidRPr="00DF5F2E">
              <w:rPr>
                <w:lang w:bidi="fr-FR"/>
              </w:rPr>
              <w:t>Contact – initiale du deuxième prénom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6B9C293" w14:textId="33F9E88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PCO_CHANGEREQUESTS_CRSENDTO_INITIAL \* MERGEFORMAT </w:instrText>
            </w:r>
            <w:r w:rsidRPr="00DF5F2E">
              <w:rPr>
                <w:noProof/>
              </w:rPr>
              <w:fldChar w:fldCharType="separate"/>
            </w:r>
            <w:r w:rsidR="00C15E99" w:rsidRPr="00DF5F2E">
              <w:rPr>
                <w:noProof/>
              </w:rPr>
              <w:t>«PCO_CHANGEREQUESTS_CRSENDTO_INITIAL»</w:t>
            </w:r>
            <w:r w:rsidRPr="00DF5F2E">
              <w:rPr>
                <w:noProof/>
              </w:rPr>
              <w:fldChar w:fldCharType="end"/>
            </w:r>
          </w:p>
        </w:tc>
      </w:tr>
      <w:tr w:rsidR="008F5D22" w:rsidRPr="00DF5F2E" w14:paraId="07481D0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C6D955" w14:textId="5CFB3BA3" w:rsidR="008F5D22" w:rsidRPr="00DF5F2E" w:rsidRDefault="008F5D22" w:rsidP="008F5D22">
            <w:pPr>
              <w:pStyle w:val="I-tableParagraph"/>
            </w:pPr>
            <w:r w:rsidRPr="00DF5F2E">
              <w:rPr>
                <w:lang w:bidi="fr-FR"/>
              </w:rPr>
              <w:t>Contact – imprimer en tant que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C37DD" w14:textId="5E62CBA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PCO_CHANGEREQUESTS_CRSENDTO_PRINTAS \* MERGEFORMAT </w:instrText>
            </w:r>
            <w:r w:rsidRPr="00DF5F2E">
              <w:rPr>
                <w:noProof/>
              </w:rPr>
              <w:fldChar w:fldCharType="separate"/>
            </w:r>
            <w:r w:rsidR="00C15E99" w:rsidRPr="00DF5F2E">
              <w:rPr>
                <w:noProof/>
              </w:rPr>
              <w:t>«PCO_CHANGEREQUESTS_CRSENDTO_PRINTAS»</w:t>
            </w:r>
            <w:r w:rsidRPr="00DF5F2E">
              <w:rPr>
                <w:noProof/>
              </w:rPr>
              <w:fldChar w:fldCharType="end"/>
            </w:r>
          </w:p>
        </w:tc>
      </w:tr>
      <w:tr w:rsidR="008F5D22" w:rsidRPr="00DF5F2E" w14:paraId="4CDB0F7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31FF94" w14:textId="7F4AFB61" w:rsidR="008F5D22" w:rsidRPr="00DF5F2E" w:rsidRDefault="008F5D22" w:rsidP="008F5D22">
            <w:pPr>
              <w:pStyle w:val="I-tableParagraph"/>
            </w:pPr>
            <w:r w:rsidRPr="00DF5F2E">
              <w:rPr>
                <w:lang w:bidi="fr-FR"/>
              </w:rPr>
              <w:t>Contact – téléphone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26CEDE" w14:textId="63FFD3D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PCO_CHANGEREQUESTS_CRSENDTO_PHONE1 \* MERGEFORMAT </w:instrText>
            </w:r>
            <w:r w:rsidRPr="00DF5F2E">
              <w:rPr>
                <w:noProof/>
              </w:rPr>
              <w:fldChar w:fldCharType="separate"/>
            </w:r>
            <w:r w:rsidR="00C15E99" w:rsidRPr="00DF5F2E">
              <w:rPr>
                <w:noProof/>
              </w:rPr>
              <w:t>«PCO_CHANGEREQUESTS_CRSENDTO_PHONE1»</w:t>
            </w:r>
            <w:r w:rsidRPr="00DF5F2E">
              <w:rPr>
                <w:noProof/>
              </w:rPr>
              <w:fldChar w:fldCharType="end"/>
            </w:r>
          </w:p>
        </w:tc>
      </w:tr>
      <w:tr w:rsidR="008F5D22" w:rsidRPr="00DF5F2E" w14:paraId="0E61C5B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3D9D47" w14:textId="121BD056" w:rsidR="008F5D22" w:rsidRPr="00DF5F2E" w:rsidRDefault="008F5D22" w:rsidP="008F5D22">
            <w:pPr>
              <w:pStyle w:val="I-tableParagraph"/>
            </w:pPr>
            <w:r w:rsidRPr="00DF5F2E">
              <w:rPr>
                <w:lang w:bidi="fr-FR"/>
              </w:rPr>
              <w:t>Contact – téléphone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2C799BE" w14:textId="211397A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PCO_CHANGEREQUESTS_CRSENDTO_PHONE2 \* MERGEFORMAT </w:instrText>
            </w:r>
            <w:r w:rsidRPr="00DF5F2E">
              <w:rPr>
                <w:noProof/>
              </w:rPr>
              <w:fldChar w:fldCharType="separate"/>
            </w:r>
            <w:r w:rsidR="00C15E99" w:rsidRPr="00DF5F2E">
              <w:rPr>
                <w:noProof/>
              </w:rPr>
              <w:t>«PCO_CHANGEREQUESTS_CRSENDTO_PHONE2»</w:t>
            </w:r>
            <w:r w:rsidRPr="00DF5F2E">
              <w:rPr>
                <w:noProof/>
              </w:rPr>
              <w:fldChar w:fldCharType="end"/>
            </w:r>
          </w:p>
        </w:tc>
      </w:tr>
      <w:tr w:rsidR="008F5D22" w:rsidRPr="00DF5F2E" w14:paraId="2C94945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2A45558" w14:textId="0EBDB2EC" w:rsidR="008F5D22" w:rsidRPr="00DF5F2E" w:rsidRDefault="008F5D22" w:rsidP="008F5D22">
            <w:pPr>
              <w:pStyle w:val="I-tableParagraph"/>
            </w:pPr>
            <w:r w:rsidRPr="00DF5F2E">
              <w:rPr>
                <w:lang w:bidi="fr-FR"/>
              </w:rPr>
              <w:t>Contact – téléphone portable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6AC857" w14:textId="5A71912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PCO_CHANGEREQUESTS_CRSENDTO_CELLPHONE</w:instrText>
            </w:r>
            <w:r w:rsidRPr="00DF5F2E">
              <w:instrText>\* MERGEFORMAT</w:instrText>
            </w:r>
            <w:r w:rsidRPr="00DF5F2E">
              <w:rPr>
                <w:noProof/>
              </w:rPr>
              <w:instrText xml:space="preserve"> </w:instrText>
            </w:r>
            <w:r w:rsidRPr="00DF5F2E">
              <w:rPr>
                <w:noProof/>
              </w:rPr>
              <w:fldChar w:fldCharType="separate"/>
            </w:r>
            <w:r w:rsidR="00C15E99" w:rsidRPr="00DF5F2E">
              <w:rPr>
                <w:noProof/>
              </w:rPr>
              <w:t>«PCO_CHANGEREQUESTS_CRSENDTO_CELLPHONE»</w:t>
            </w:r>
            <w:r w:rsidRPr="00DF5F2E">
              <w:rPr>
                <w:noProof/>
              </w:rPr>
              <w:fldChar w:fldCharType="end"/>
            </w:r>
          </w:p>
        </w:tc>
      </w:tr>
      <w:tr w:rsidR="008F5D22" w:rsidRPr="00DF5F2E" w14:paraId="5CF95F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1AE936" w14:textId="5F240F61" w:rsidR="008F5D22" w:rsidRPr="00DF5F2E" w:rsidRDefault="008F5D22" w:rsidP="008F5D22">
            <w:pPr>
              <w:pStyle w:val="I-tableParagraph"/>
            </w:pPr>
            <w:r w:rsidRPr="00DF5F2E">
              <w:rPr>
                <w:lang w:bidi="fr-FR"/>
              </w:rPr>
              <w:lastRenderedPageBreak/>
              <w:t>Contact – pager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191F5" w14:textId="78D5D0F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PCO_CHANGEREQUESTS_CRSENDTO_PAGER \* MERGEFORMAT </w:instrText>
            </w:r>
            <w:r w:rsidRPr="00DF5F2E">
              <w:rPr>
                <w:noProof/>
              </w:rPr>
              <w:fldChar w:fldCharType="separate"/>
            </w:r>
            <w:r w:rsidR="00C15E99" w:rsidRPr="00DF5F2E">
              <w:rPr>
                <w:noProof/>
              </w:rPr>
              <w:t>«PCO_CHANGEREQUESTS_CRSENDTO_PAGER»</w:t>
            </w:r>
            <w:r w:rsidRPr="00DF5F2E">
              <w:rPr>
                <w:noProof/>
              </w:rPr>
              <w:fldChar w:fldCharType="end"/>
            </w:r>
          </w:p>
        </w:tc>
      </w:tr>
      <w:tr w:rsidR="008F5D22" w:rsidRPr="00DF5F2E" w14:paraId="0928BF4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5BEC1D" w14:textId="7D5FEE6F" w:rsidR="008F5D22" w:rsidRPr="00DF5F2E" w:rsidRDefault="008F5D22" w:rsidP="008F5D22">
            <w:pPr>
              <w:pStyle w:val="I-tableParagraph"/>
            </w:pPr>
            <w:r w:rsidRPr="00DF5F2E">
              <w:rPr>
                <w:lang w:bidi="fr-FR"/>
              </w:rPr>
              <w:t>Contact – fax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7DF4E4" w14:textId="51D9D10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PCO_CHANGEREQUESTS_CRSENDTO_FAX \* MERGEFORMAT </w:instrText>
            </w:r>
            <w:r w:rsidRPr="00DF5F2E">
              <w:rPr>
                <w:noProof/>
              </w:rPr>
              <w:fldChar w:fldCharType="separate"/>
            </w:r>
            <w:r w:rsidR="00C15E99" w:rsidRPr="00DF5F2E">
              <w:rPr>
                <w:noProof/>
              </w:rPr>
              <w:t>«PCO_CHANGEREQUESTS_CRSENDTO_FAX»</w:t>
            </w:r>
            <w:r w:rsidRPr="00DF5F2E">
              <w:rPr>
                <w:noProof/>
              </w:rPr>
              <w:fldChar w:fldCharType="end"/>
            </w:r>
          </w:p>
        </w:tc>
      </w:tr>
      <w:tr w:rsidR="008F5D22" w:rsidRPr="00DF5F2E" w14:paraId="4845BF6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AFEFAF9" w14:textId="35055711" w:rsidR="008F5D22" w:rsidRPr="00DF5F2E" w:rsidRDefault="008F5D22" w:rsidP="008F5D22">
            <w:pPr>
              <w:pStyle w:val="I-tableParagraph"/>
            </w:pPr>
            <w:r w:rsidRPr="00DF5F2E">
              <w:rPr>
                <w:lang w:bidi="fr-FR"/>
              </w:rPr>
              <w:t>Contact – URL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2EF1001" w14:textId="727FA88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PCO_CHANGEREQUESTS_CRSENDTO_URL1 \* MERGEFORMAT </w:instrText>
            </w:r>
            <w:r w:rsidRPr="00DF5F2E">
              <w:rPr>
                <w:noProof/>
              </w:rPr>
              <w:fldChar w:fldCharType="separate"/>
            </w:r>
            <w:r w:rsidR="00C15E99" w:rsidRPr="00DF5F2E">
              <w:rPr>
                <w:noProof/>
              </w:rPr>
              <w:t>«PCO_CHANGEREQUESTS_CRSENDTO_URL1»</w:t>
            </w:r>
            <w:r w:rsidRPr="00DF5F2E">
              <w:rPr>
                <w:noProof/>
              </w:rPr>
              <w:fldChar w:fldCharType="end"/>
            </w:r>
          </w:p>
        </w:tc>
      </w:tr>
      <w:tr w:rsidR="008F5D22" w:rsidRPr="00DF5F2E" w14:paraId="7CDFD6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ECCC61E" w14:textId="1E0F6E5A" w:rsidR="008F5D22" w:rsidRPr="00DF5F2E" w:rsidRDefault="008F5D22" w:rsidP="008F5D22">
            <w:pPr>
              <w:pStyle w:val="I-tableParagraph"/>
            </w:pPr>
            <w:r w:rsidRPr="00DF5F2E">
              <w:rPr>
                <w:lang w:bidi="fr-FR"/>
              </w:rPr>
              <w:t>Contact – URL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D956B3" w14:textId="280DFF0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PCO_CHANGEREQUESTS_CRSENDTO_URL2 \* MERGEFORMAT </w:instrText>
            </w:r>
            <w:r w:rsidRPr="00DF5F2E">
              <w:rPr>
                <w:noProof/>
              </w:rPr>
              <w:fldChar w:fldCharType="separate"/>
            </w:r>
            <w:r w:rsidR="00C15E99" w:rsidRPr="00DF5F2E">
              <w:rPr>
                <w:noProof/>
              </w:rPr>
              <w:t>«PCO_CHANGEREQUESTS_CRSENDTO_URL2»</w:t>
            </w:r>
            <w:r w:rsidRPr="00DF5F2E">
              <w:rPr>
                <w:noProof/>
              </w:rPr>
              <w:fldChar w:fldCharType="end"/>
            </w:r>
          </w:p>
        </w:tc>
      </w:tr>
      <w:tr w:rsidR="008F5D22" w:rsidRPr="00DF5F2E" w14:paraId="7FA7D74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F6CA6D" w14:textId="5EC4578A" w:rsidR="008F5D22" w:rsidRPr="00DF5F2E" w:rsidRDefault="008F5D22" w:rsidP="008F5D22">
            <w:pPr>
              <w:pStyle w:val="I-tableParagraph"/>
            </w:pPr>
            <w:r w:rsidRPr="00DF5F2E">
              <w:rPr>
                <w:lang w:bidi="fr-FR"/>
              </w:rPr>
              <w:t>Statut du contact principal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C06321" w14:textId="28B3664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PCO_CHANGEREQUESTS_CRSENDTO_STATUS \* MERGEFORMAT </w:instrText>
            </w:r>
            <w:r w:rsidRPr="00DF5F2E">
              <w:rPr>
                <w:noProof/>
              </w:rPr>
              <w:fldChar w:fldCharType="separate"/>
            </w:r>
            <w:r w:rsidR="00C15E99" w:rsidRPr="00DF5F2E">
              <w:rPr>
                <w:noProof/>
              </w:rPr>
              <w:t>«PCO_CHANGEREQUESTS_CRSENDTO_STATUS»</w:t>
            </w:r>
            <w:r w:rsidRPr="00DF5F2E">
              <w:rPr>
                <w:noProof/>
              </w:rPr>
              <w:fldChar w:fldCharType="end"/>
            </w:r>
          </w:p>
        </w:tc>
      </w:tr>
      <w:tr w:rsidR="008F5D22" w:rsidRPr="00DF5F2E" w14:paraId="5996F8A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1A0197" w14:textId="39F38D78" w:rsidR="008F5D22" w:rsidRPr="00DF5F2E" w:rsidRDefault="008F5D22" w:rsidP="008F5D22">
            <w:pPr>
              <w:pStyle w:val="I-tableParagraph"/>
            </w:pPr>
            <w:r w:rsidRPr="00DF5F2E">
              <w:rPr>
                <w:lang w:bidi="fr-FR"/>
              </w:rPr>
              <w:t>Adresse de contact – clé de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7BBC590" w14:textId="7BB52BFC" w:rsidR="008F5D22" w:rsidRPr="00DF5F2E" w:rsidRDefault="008F5D22" w:rsidP="00BC12A7">
            <w:pPr>
              <w:pStyle w:val="I-tableParagraph"/>
              <w:spacing w:line="480" w:lineRule="auto"/>
              <w:rPr>
                <w:noProof/>
              </w:rPr>
            </w:pPr>
            <w:r w:rsidRPr="00DF5F2E">
              <w:rPr>
                <w:noProof/>
              </w:rPr>
              <w:fldChar w:fldCharType="begin"/>
            </w:r>
            <w:r w:rsidRPr="00DF5F2E">
              <w:rPr>
                <w:noProof/>
              </w:rPr>
              <w:instrText xml:space="preserve"> MERGEFIELD PCO_CHANGEREQUESTS_CRSENDTO_MAILADDRESS_RECORDKEY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462301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7810E0" w14:textId="6FF8BCF9" w:rsidR="008F5D22" w:rsidRPr="00DF5F2E" w:rsidRDefault="008F5D22" w:rsidP="008F5D22">
            <w:pPr>
              <w:pStyle w:val="I-tableParagraph"/>
            </w:pPr>
            <w:r w:rsidRPr="00DF5F2E">
              <w:rPr>
                <w:lang w:bidi="fr-FR"/>
              </w:rPr>
              <w:t>Adresse de contact – addr1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2C14B3" w14:textId="38E84F2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PCO_CHANGEREQUESTS_CRSENDTO_MAILADDRESS_ADDRESS1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5994558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91DFBD" w14:textId="09B4C309" w:rsidR="008F5D22" w:rsidRPr="00DF5F2E" w:rsidRDefault="008F5D22" w:rsidP="008F5D22">
            <w:pPr>
              <w:pStyle w:val="I-tableParagraph"/>
            </w:pPr>
            <w:r w:rsidRPr="00DF5F2E">
              <w:rPr>
                <w:lang w:bidi="fr-FR"/>
              </w:rPr>
              <w:t>Adresse de contact – addr2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412E27" w14:textId="0B2B71DF"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PCO_CHANGEREQUESTS_CRSENDTO_MAILADDRESS_ADDRESS2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773AA78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D63082" w14:textId="78707E9F" w:rsidR="008F5D22" w:rsidRPr="00DF5F2E" w:rsidRDefault="008F5D22" w:rsidP="008F5D22">
            <w:pPr>
              <w:pStyle w:val="I-tableParagraph"/>
            </w:pPr>
            <w:r w:rsidRPr="00DF5F2E">
              <w:rPr>
                <w:lang w:bidi="fr-FR"/>
              </w:rPr>
              <w:t>Adresse de contact – ville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0FEE6D" w14:textId="5C510C7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PCO_CHANGEREQUESTS_CRSENDTO_MAILADDRESS_CITY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1777D18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DA7470" w14:textId="537CB673" w:rsidR="008F5D22" w:rsidRPr="00DF5F2E" w:rsidRDefault="008F5D22" w:rsidP="008F5D22">
            <w:pPr>
              <w:pStyle w:val="I-tableParagraph"/>
            </w:pPr>
            <w:r w:rsidRPr="00DF5F2E">
              <w:rPr>
                <w:lang w:bidi="fr-FR"/>
              </w:rPr>
              <w:t>Adresse de contact – État ou territoire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B1F102" w14:textId="3A02260B" w:rsidR="008F5D22" w:rsidRPr="00DF5F2E" w:rsidRDefault="008F5D22" w:rsidP="00BC12A7">
            <w:pPr>
              <w:pStyle w:val="I-tableParagraph"/>
              <w:spacing w:line="480" w:lineRule="auto"/>
              <w:rPr>
                <w:noProof/>
              </w:rPr>
            </w:pPr>
            <w:r w:rsidRPr="00DF5F2E">
              <w:rPr>
                <w:noProof/>
              </w:rPr>
              <w:fldChar w:fldCharType="begin"/>
            </w:r>
            <w:r w:rsidRPr="00DF5F2E">
              <w:rPr>
                <w:noProof/>
              </w:rPr>
              <w:instrText xml:space="preserve"> MERGEFIELD PCO_CHANGEREQUESTS_CRSENDTO_MAILADDRESS_STATE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4C0AAE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D3CFD3" w14:textId="71FC3032" w:rsidR="008F5D22" w:rsidRPr="00DF5F2E" w:rsidRDefault="008F5D22" w:rsidP="008F5D22">
            <w:pPr>
              <w:pStyle w:val="I-tableParagraph"/>
            </w:pPr>
            <w:r w:rsidRPr="00DF5F2E">
              <w:rPr>
                <w:lang w:bidi="fr-FR"/>
              </w:rPr>
              <w:t>Adresse de contact – Code postal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D888F3" w14:textId="112598EB"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PCO_CHANGEREQUESTS_CRSENDTO_MAILADDRESS_ZIP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7A31C13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F5D2C65" w14:textId="3DF57F5B" w:rsidR="008F5D22" w:rsidRPr="00DF5F2E" w:rsidRDefault="008F5D22" w:rsidP="008F5D22">
            <w:pPr>
              <w:pStyle w:val="I-tableParagraph"/>
            </w:pPr>
            <w:r w:rsidRPr="00DF5F2E">
              <w:rPr>
                <w:lang w:bidi="fr-FR"/>
              </w:rPr>
              <w:t>Adresse de contact – pays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47CFE39" w14:textId="6A7385C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PCO_CHANGEREQUESTS_CRSENDTO_MAILADDRESS_COUNTRY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5EAE566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5728E3C" w14:textId="00CCD002" w:rsidR="008F5D22" w:rsidRPr="00DF5F2E" w:rsidRDefault="008F5D22" w:rsidP="008F5D22">
            <w:pPr>
              <w:pStyle w:val="I-tableParagraph"/>
            </w:pPr>
            <w:r w:rsidRPr="00DF5F2E">
              <w:rPr>
                <w:lang w:bidi="fr-FR"/>
              </w:rPr>
              <w:t>Adresse de contact – code pays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C7810A" w14:textId="516AFF87" w:rsidR="008F5D22" w:rsidRPr="00DF5F2E" w:rsidRDefault="008F5D22" w:rsidP="00BC12A7">
            <w:pPr>
              <w:pStyle w:val="I-tableParagraph"/>
              <w:spacing w:line="480" w:lineRule="auto"/>
              <w:rPr>
                <w:noProof/>
              </w:rPr>
            </w:pPr>
            <w:r w:rsidRPr="00DF5F2E">
              <w:rPr>
                <w:noProof/>
              </w:rPr>
              <w:fldChar w:fldCharType="begin"/>
            </w:r>
            <w:r w:rsidRPr="00DF5F2E">
              <w:rPr>
                <w:noProof/>
              </w:rPr>
              <w:instrText xml:space="preserve"> MERGEFIELD PCO_CHANGEREQUESTS_CRSENDTO_MAILADDRESS_COUNTRYCODE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205D6F6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C030D1" w14:textId="4374CAF2" w:rsidR="008F5D22" w:rsidRPr="00DF5F2E" w:rsidRDefault="008F5D22" w:rsidP="008F5D22">
            <w:pPr>
              <w:pStyle w:val="I-tableParagraph"/>
            </w:pPr>
            <w:r w:rsidRPr="00DF5F2E">
              <w:rPr>
                <w:lang w:bidi="fr-FR"/>
              </w:rPr>
              <w:t>Créé à – Clé d’entité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1DA55C" w14:textId="3F625D60"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PCO_CHANGEREQUESTS_MEGAENTITYKEY \* MERGEFORMAT </w:instrText>
            </w:r>
            <w:r w:rsidRPr="00DF5F2E">
              <w:rPr>
                <w:noProof/>
              </w:rPr>
              <w:fldChar w:fldCharType="separate"/>
            </w:r>
            <w:r w:rsidR="00C15E99" w:rsidRPr="00DF5F2E">
              <w:rPr>
                <w:noProof/>
              </w:rPr>
              <w:t>«PCO_CHANGEREQUESTS_MEGAENTITYKEY»</w:t>
            </w:r>
            <w:r w:rsidRPr="00DF5F2E">
              <w:rPr>
                <w:noProof/>
              </w:rPr>
              <w:fldChar w:fldCharType="end"/>
            </w:r>
          </w:p>
        </w:tc>
      </w:tr>
      <w:tr w:rsidR="008F5D22" w:rsidRPr="00DF5F2E" w14:paraId="492264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264F96C" w14:textId="44B7C1DB" w:rsidR="008F5D22" w:rsidRPr="00DF5F2E" w:rsidRDefault="008F5D22" w:rsidP="008F5D22">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6C18545" w14:textId="270C65BE"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PCO_CHANGEREQUESTS_MEGAENTITYID \* MERGEFORMAT </w:instrText>
            </w:r>
            <w:r w:rsidRPr="00DF5F2E">
              <w:rPr>
                <w:noProof/>
              </w:rPr>
              <w:fldChar w:fldCharType="separate"/>
            </w:r>
            <w:r w:rsidR="00C15E99" w:rsidRPr="00DF5F2E">
              <w:rPr>
                <w:noProof/>
              </w:rPr>
              <w:t>«PCO_CHANGEREQUESTS_MEGAENTITYID»</w:t>
            </w:r>
            <w:r w:rsidRPr="00DF5F2E">
              <w:rPr>
                <w:noProof/>
              </w:rPr>
              <w:fldChar w:fldCharType="end"/>
            </w:r>
          </w:p>
        </w:tc>
      </w:tr>
      <w:tr w:rsidR="008F5D22" w:rsidRPr="00DF5F2E" w14:paraId="146D35A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D3D2E2" w14:textId="07502FA2" w:rsidR="008F5D22" w:rsidRPr="00DF5F2E" w:rsidRDefault="008F5D22" w:rsidP="008F5D22">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4E21A3" w14:textId="5D28AF4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PCO_CHANGEREQUESTS_MEGAENTITYNAME \* MERGEFORMAT </w:instrText>
            </w:r>
            <w:r w:rsidRPr="00DF5F2E">
              <w:rPr>
                <w:noProof/>
              </w:rPr>
              <w:fldChar w:fldCharType="separate"/>
            </w:r>
            <w:r w:rsidR="00C15E99" w:rsidRPr="00DF5F2E">
              <w:rPr>
                <w:noProof/>
              </w:rPr>
              <w:t>«PCO_CHANGEREQUESTS_MEGAENTITYNAME»</w:t>
            </w:r>
            <w:r w:rsidRPr="00DF5F2E">
              <w:rPr>
                <w:noProof/>
              </w:rPr>
              <w:fldChar w:fldCharType="end"/>
            </w:r>
          </w:p>
        </w:tc>
      </w:tr>
      <w:tr w:rsidR="008F5D22" w:rsidRPr="00DF5F2E" w14:paraId="0838EF5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1E93F40" w14:textId="0C0FBA30" w:rsidR="008F5D22" w:rsidRPr="00DF5F2E" w:rsidRDefault="008F5D22" w:rsidP="008F5D22">
            <w:pPr>
              <w:pStyle w:val="I-tableParagraph"/>
            </w:pPr>
            <w:r w:rsidRPr="00DF5F2E">
              <w:rPr>
                <w:lang w:bidi="fr-FR"/>
              </w:rPr>
              <w:t>Numéro de fiche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2C3D50" w14:textId="54C95D7F"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PCO_CHANGEREQUESTS_CRSENDTO_RECORDNO \* MERGEFORMAT </w:instrText>
            </w:r>
            <w:r w:rsidRPr="00DF5F2E">
              <w:rPr>
                <w:noProof/>
              </w:rPr>
              <w:fldChar w:fldCharType="separate"/>
            </w:r>
            <w:r w:rsidR="00C15E99" w:rsidRPr="00DF5F2E">
              <w:rPr>
                <w:noProof/>
              </w:rPr>
              <w:t>«PCO_CHANGEREQUESTS_CRSENDTO_RECORDNO»</w:t>
            </w:r>
            <w:r w:rsidRPr="00DF5F2E">
              <w:rPr>
                <w:noProof/>
              </w:rPr>
              <w:fldChar w:fldCharType="end"/>
            </w:r>
          </w:p>
        </w:tc>
      </w:tr>
      <w:tr w:rsidR="008F5D22" w:rsidRPr="00DF5F2E" w14:paraId="2951B4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C543E7" w14:textId="218EF801" w:rsidR="008F5D22" w:rsidRPr="00DF5F2E" w:rsidRDefault="008F5D22" w:rsidP="008F5D22">
            <w:pPr>
              <w:pStyle w:val="I-tableParagraph"/>
            </w:pPr>
            <w:r w:rsidRPr="00DF5F2E">
              <w:rPr>
                <w:lang w:bidi="fr-FR"/>
              </w:rPr>
              <w:t>Nom du contact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CAACBC" w14:textId="77F01D2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PCO_CHANGEREQUESTS_CRSENDTO_CONTACTNAME \* MERGEFORMAT </w:instrText>
            </w:r>
            <w:r w:rsidRPr="00DF5F2E">
              <w:rPr>
                <w:noProof/>
              </w:rPr>
              <w:fldChar w:fldCharType="separate"/>
            </w:r>
            <w:r w:rsidR="00C15E99" w:rsidRPr="00DF5F2E">
              <w:rPr>
                <w:noProof/>
              </w:rPr>
              <w:t>«PCO_CHANGEREQUESTS_CRSENDTO_CONTACTNAME»</w:t>
            </w:r>
            <w:r w:rsidRPr="00DF5F2E">
              <w:rPr>
                <w:noProof/>
              </w:rPr>
              <w:fldChar w:fldCharType="end"/>
            </w:r>
          </w:p>
        </w:tc>
      </w:tr>
      <w:tr w:rsidR="008F5D22" w:rsidRPr="00DF5F2E" w14:paraId="20363E4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84E21C" w14:textId="221F24A7" w:rsidR="008F5D22" w:rsidRPr="00DF5F2E" w:rsidRDefault="008F5D22" w:rsidP="008F5D22">
            <w:pPr>
              <w:pStyle w:val="I-tableParagraph"/>
            </w:pPr>
            <w:r w:rsidRPr="00DF5F2E">
              <w:rPr>
                <w:lang w:bidi="fr-FR"/>
              </w:rPr>
              <w:t>Imposable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CE31F58" w14:textId="37F5162D"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PCO_CHANGEREQUESTS_CRSENDTO_TAXABLE \* MERGEFORMAT </w:instrText>
            </w:r>
            <w:r w:rsidRPr="00DF5F2E">
              <w:rPr>
                <w:noProof/>
              </w:rPr>
              <w:fldChar w:fldCharType="separate"/>
            </w:r>
            <w:r w:rsidR="00C15E99" w:rsidRPr="00DF5F2E">
              <w:rPr>
                <w:noProof/>
              </w:rPr>
              <w:t>«PCO_CHANGEREQUESTS_CRSENDTO_TAXABLE»</w:t>
            </w:r>
            <w:r w:rsidRPr="00DF5F2E">
              <w:rPr>
                <w:noProof/>
              </w:rPr>
              <w:fldChar w:fldCharType="end"/>
            </w:r>
          </w:p>
        </w:tc>
      </w:tr>
      <w:tr w:rsidR="008F5D22" w:rsidRPr="00DF5F2E" w14:paraId="58F0F9A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2E7E1D" w14:textId="5E562A08" w:rsidR="008F5D22" w:rsidRPr="00DF5F2E" w:rsidRDefault="008F5D22" w:rsidP="008F5D22">
            <w:pPr>
              <w:pStyle w:val="I-tableParagraph"/>
            </w:pPr>
            <w:r w:rsidRPr="00DF5F2E">
              <w:rPr>
                <w:lang w:bidi="fr-FR"/>
              </w:rPr>
              <w:t>Groupe de taxe de contacts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2A90350" w14:textId="30CD71E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PCO_CHANGEREQUESTS_CRSENDTO_TAXGROUP \* MERGEFORMAT </w:instrText>
            </w:r>
            <w:r w:rsidRPr="00DF5F2E">
              <w:rPr>
                <w:noProof/>
              </w:rPr>
              <w:fldChar w:fldCharType="separate"/>
            </w:r>
            <w:r w:rsidR="00C15E99" w:rsidRPr="00DF5F2E">
              <w:rPr>
                <w:noProof/>
              </w:rPr>
              <w:t>«PCO_CHANGEREQUESTS_CRSENDTO_TAXGROUP»</w:t>
            </w:r>
            <w:r w:rsidRPr="00DF5F2E">
              <w:rPr>
                <w:noProof/>
              </w:rPr>
              <w:fldChar w:fldCharType="end"/>
            </w:r>
          </w:p>
        </w:tc>
      </w:tr>
      <w:tr w:rsidR="008F5D22" w:rsidRPr="00DF5F2E" w14:paraId="1391577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22F9EF" w14:textId="2CB03B64" w:rsidR="008F5D22" w:rsidRPr="00DF5F2E" w:rsidRDefault="008F5D22" w:rsidP="008F5D22">
            <w:pPr>
              <w:pStyle w:val="I-tableParagraph"/>
            </w:pPr>
            <w:r w:rsidRPr="00DF5F2E">
              <w:rPr>
                <w:lang w:bidi="fr-FR"/>
              </w:rPr>
              <w:t>Barème de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DB1A6A" w14:textId="78F65CD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PCO_CHANGEREQUESTS_CRSENDTO_PRICESCHEDULE \* MERGEFORMAT </w:instrText>
            </w:r>
            <w:r w:rsidRPr="00DF5F2E">
              <w:rPr>
                <w:noProof/>
              </w:rPr>
              <w:fldChar w:fldCharType="separate"/>
            </w:r>
            <w:r w:rsidR="00C15E99" w:rsidRPr="00DF5F2E">
              <w:rPr>
                <w:noProof/>
              </w:rPr>
              <w:t>«PCO_CHANGEREQUESTS_CRSENDTO_PRICESCHEDUL»</w:t>
            </w:r>
            <w:r w:rsidRPr="00DF5F2E">
              <w:rPr>
                <w:noProof/>
              </w:rPr>
              <w:fldChar w:fldCharType="end"/>
            </w:r>
          </w:p>
        </w:tc>
      </w:tr>
      <w:tr w:rsidR="008F5D22" w:rsidRPr="00DF5F2E" w14:paraId="5A842D9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8A05516" w14:textId="1F0EFC0D" w:rsidR="008F5D22" w:rsidRPr="00DF5F2E" w:rsidRDefault="008F5D22" w:rsidP="008F5D22">
            <w:pPr>
              <w:pStyle w:val="I-tableParagraph"/>
            </w:pPr>
            <w:r w:rsidRPr="00DF5F2E">
              <w:rPr>
                <w:lang w:bidi="fr-FR"/>
              </w:rPr>
              <w:t>Remise en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9ED2A7F" w14:textId="63EF1525"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PCO_CHANGEREQUESTS_CRSENDTO_DISCOUNT \* MERGEFORMAT </w:instrText>
            </w:r>
            <w:r w:rsidRPr="00DF5F2E">
              <w:rPr>
                <w:noProof/>
              </w:rPr>
              <w:fldChar w:fldCharType="separate"/>
            </w:r>
            <w:r w:rsidR="00C15E99" w:rsidRPr="00DF5F2E">
              <w:rPr>
                <w:noProof/>
              </w:rPr>
              <w:t>«PCO_CHANGEREQUESTS_CRSENDTO_DISCOUNT»</w:t>
            </w:r>
            <w:r w:rsidRPr="00DF5F2E">
              <w:rPr>
                <w:noProof/>
              </w:rPr>
              <w:fldChar w:fldCharType="end"/>
            </w:r>
          </w:p>
        </w:tc>
      </w:tr>
      <w:tr w:rsidR="008F5D22" w:rsidRPr="00DF5F2E" w14:paraId="5280FD4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EB8E83" w14:textId="1854535D" w:rsidR="008F5D22" w:rsidRPr="00DF5F2E" w:rsidRDefault="008F5D22" w:rsidP="008F5D22">
            <w:pPr>
              <w:pStyle w:val="I-tableParagraph"/>
            </w:pPr>
            <w:r w:rsidRPr="00DF5F2E">
              <w:rPr>
                <w:lang w:bidi="fr-FR"/>
              </w:rPr>
              <w:t>Liste de tarifs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0C72270" w14:textId="119CAEF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PCO_CHANGEREQUESTS_CRSENDTO_PRICELIST \* MERGEFORMAT </w:instrText>
            </w:r>
            <w:r w:rsidRPr="00DF5F2E">
              <w:rPr>
                <w:noProof/>
              </w:rPr>
              <w:fldChar w:fldCharType="separate"/>
            </w:r>
            <w:r w:rsidR="00C15E99" w:rsidRPr="00DF5F2E">
              <w:rPr>
                <w:noProof/>
              </w:rPr>
              <w:t>«PCO_CHANGEREQUESTS_CRSENDTO_PRICELIST»</w:t>
            </w:r>
            <w:r w:rsidRPr="00DF5F2E">
              <w:rPr>
                <w:noProof/>
              </w:rPr>
              <w:fldChar w:fldCharType="end"/>
            </w:r>
          </w:p>
        </w:tc>
      </w:tr>
      <w:tr w:rsidR="008F5D22" w:rsidRPr="00DF5F2E" w14:paraId="7FAA98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2AD676" w14:textId="0B749630" w:rsidR="008F5D22" w:rsidRPr="00DF5F2E" w:rsidRDefault="008F5D22" w:rsidP="008F5D22">
            <w:pPr>
              <w:pStyle w:val="I-tableParagraph"/>
            </w:pPr>
            <w:r w:rsidRPr="00DF5F2E">
              <w:rPr>
                <w:lang w:bidi="fr-FR"/>
              </w:rPr>
              <w:t>Visible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724AC1" w14:textId="1EEA590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PCO_CHANGEREQUESTS_CRSENDTO_VISIBLE \* MERGEFORMAT </w:instrText>
            </w:r>
            <w:r w:rsidRPr="00DF5F2E">
              <w:rPr>
                <w:noProof/>
              </w:rPr>
              <w:fldChar w:fldCharType="separate"/>
            </w:r>
            <w:r w:rsidR="00C15E99" w:rsidRPr="00DF5F2E">
              <w:rPr>
                <w:noProof/>
              </w:rPr>
              <w:t>«PCO_CHANGEREQUESTS_CRSENDTO_VISIBLE»</w:t>
            </w:r>
            <w:r w:rsidRPr="00DF5F2E">
              <w:rPr>
                <w:noProof/>
              </w:rPr>
              <w:fldChar w:fldCharType="end"/>
            </w:r>
          </w:p>
        </w:tc>
      </w:tr>
      <w:tr w:rsidR="008F5D22" w:rsidRPr="00DF5F2E" w14:paraId="7E6AC4D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279712" w14:textId="631013AD" w:rsidR="008F5D22" w:rsidRPr="00DF5F2E" w:rsidRDefault="008F5D22" w:rsidP="008F5D22">
            <w:pPr>
              <w:pStyle w:val="I-tableParagraph"/>
            </w:pPr>
            <w:r w:rsidRPr="00DF5F2E">
              <w:rPr>
                <w:lang w:bidi="fr-FR"/>
              </w:rPr>
              <w:t>Statut de l’adresse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9DB5578" w14:textId="059298E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PCO_CHANGEREQUESTS_CRSENDTO_MAILADDRESS_STATUS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6395102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F2ABB01" w14:textId="6EC122C4" w:rsidR="008F5D22" w:rsidRPr="00DF5F2E" w:rsidRDefault="008F5D22" w:rsidP="008F5D22">
            <w:pPr>
              <w:pStyle w:val="I-tableParagraph"/>
            </w:pPr>
            <w:r w:rsidRPr="00DF5F2E">
              <w:rPr>
                <w:lang w:bidi="fr-FR"/>
              </w:rPr>
              <w:t>Numéro d’immatriculation fiscale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54DC52" w14:textId="26719B26"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PCO_CHANGEREQUESTS_CRSENDTO_TAXID \* MERGEFORMAT </w:instrText>
            </w:r>
            <w:r w:rsidRPr="00DF5F2E">
              <w:rPr>
                <w:noProof/>
              </w:rPr>
              <w:fldChar w:fldCharType="separate"/>
            </w:r>
            <w:r w:rsidR="00C15E99" w:rsidRPr="00DF5F2E">
              <w:rPr>
                <w:noProof/>
              </w:rPr>
              <w:t>«PCO_CHANGEREQUESTS_CRSENDTO_TAXID»</w:t>
            </w:r>
            <w:r w:rsidRPr="00DF5F2E">
              <w:rPr>
                <w:noProof/>
              </w:rPr>
              <w:fldChar w:fldCharType="end"/>
            </w:r>
          </w:p>
        </w:tc>
      </w:tr>
      <w:tr w:rsidR="008F5D22" w:rsidRPr="00DF5F2E" w14:paraId="603804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AE8C1" w14:textId="03515AFC" w:rsidR="008F5D22" w:rsidRPr="00DF5F2E" w:rsidRDefault="008F5D22" w:rsidP="008F5D22">
            <w:pPr>
              <w:pStyle w:val="I-tableParagraph"/>
            </w:pPr>
            <w:r w:rsidRPr="00DF5F2E">
              <w:rPr>
                <w:lang w:bidi="fr-FR"/>
              </w:rPr>
              <w:t>Numéro de fiche du régime d’imposition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6008A2" w14:textId="08241523"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PCO_CHANGEREQUESTS_CRSENDTO_TAXGROUPKEY \* MERGEFORMAT </w:instrText>
            </w:r>
            <w:r w:rsidRPr="00DF5F2E">
              <w:rPr>
                <w:noProof/>
              </w:rPr>
              <w:fldChar w:fldCharType="separate"/>
            </w:r>
            <w:r w:rsidR="00C15E99" w:rsidRPr="00DF5F2E">
              <w:rPr>
                <w:noProof/>
              </w:rPr>
              <w:t>«PCO_CHANGEREQUESTS_CRSENDTO_TAXGROUPKEY»</w:t>
            </w:r>
            <w:r w:rsidRPr="00DF5F2E">
              <w:rPr>
                <w:noProof/>
              </w:rPr>
              <w:fldChar w:fldCharType="end"/>
            </w:r>
          </w:p>
        </w:tc>
      </w:tr>
      <w:tr w:rsidR="008F5D22" w:rsidRPr="00DF5F2E" w14:paraId="19C2F21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39B2EB" w14:textId="6D8D3769" w:rsidR="008F5D22" w:rsidRPr="00DF5F2E" w:rsidRDefault="008F5D22" w:rsidP="008F5D22">
            <w:pPr>
              <w:pStyle w:val="I-tableParagraph"/>
            </w:pPr>
            <w:r w:rsidRPr="00DF5F2E">
              <w:rPr>
                <w:lang w:bidi="fr-FR"/>
              </w:rPr>
              <w:t>Numéro de fiche de la liste de tarifs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9199B8" w14:textId="6D6AC0F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PCO_CHANGEREQUESTS_CRSENDTO_PRICELISTKEY \* MERGEFORMAT </w:instrText>
            </w:r>
            <w:r w:rsidRPr="00DF5F2E">
              <w:rPr>
                <w:noProof/>
              </w:rPr>
              <w:fldChar w:fldCharType="separate"/>
            </w:r>
            <w:r w:rsidR="00C15E99" w:rsidRPr="00DF5F2E">
              <w:rPr>
                <w:noProof/>
              </w:rPr>
              <w:t>«PCO_CHANGEREQUESTS_CRSENDTO_PRICELISTKEY»</w:t>
            </w:r>
            <w:r w:rsidRPr="00DF5F2E">
              <w:rPr>
                <w:noProof/>
              </w:rPr>
              <w:fldChar w:fldCharType="end"/>
            </w:r>
          </w:p>
        </w:tc>
      </w:tr>
      <w:tr w:rsidR="008F5D22" w:rsidRPr="00DF5F2E" w14:paraId="3060E3E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BCEFC5F" w14:textId="7131460D" w:rsidR="008F5D22" w:rsidRPr="00DF5F2E" w:rsidRDefault="008F5D22" w:rsidP="008F5D22">
            <w:pPr>
              <w:pStyle w:val="I-tableParagraph"/>
            </w:pPr>
            <w:r w:rsidRPr="00DF5F2E">
              <w:rPr>
                <w:lang w:bidi="fr-FR"/>
              </w:rPr>
              <w:t>Numéro de fiche du barème de prix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B49264" w14:textId="2E757D07" w:rsidR="008F5D22" w:rsidRPr="00DF5F2E" w:rsidRDefault="008F5D22" w:rsidP="00BC12A7">
            <w:pPr>
              <w:pStyle w:val="I-tableParagraph"/>
              <w:spacing w:line="480" w:lineRule="auto"/>
              <w:rPr>
                <w:noProof/>
              </w:rPr>
            </w:pPr>
            <w:r w:rsidRPr="00DF5F2E">
              <w:rPr>
                <w:noProof/>
              </w:rPr>
              <w:fldChar w:fldCharType="begin"/>
            </w:r>
            <w:r w:rsidRPr="00DF5F2E">
              <w:rPr>
                <w:noProof/>
              </w:rPr>
              <w:instrText xml:space="preserve"> MERGEFIELD PCO_CHANGEREQUESTS_CRSENDTO_PRICESCHEDULEKEY \* MERGEFORMAT </w:instrText>
            </w:r>
            <w:r w:rsidRPr="00DF5F2E">
              <w:rPr>
                <w:noProof/>
              </w:rPr>
              <w:fldChar w:fldCharType="separate"/>
            </w:r>
            <w:r w:rsidR="00C15E99" w:rsidRPr="00DF5F2E">
              <w:rPr>
                <w:noProof/>
              </w:rPr>
              <w:t>«PCO_CHANGEREQUESTS_CRSENDTO_PRICESCHEDUL»</w:t>
            </w:r>
            <w:r w:rsidRPr="00DF5F2E">
              <w:rPr>
                <w:noProof/>
              </w:rPr>
              <w:fldChar w:fldCharType="end"/>
            </w:r>
          </w:p>
        </w:tc>
      </w:tr>
      <w:tr w:rsidR="008F5D22" w:rsidRPr="00DF5F2E" w14:paraId="2777261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0629D1" w14:textId="69687434" w:rsidR="008F5D22" w:rsidRPr="00DF5F2E" w:rsidRDefault="008F5D22" w:rsidP="008F5D22">
            <w:pPr>
              <w:pStyle w:val="I-tableParagraph"/>
            </w:pPr>
            <w:r w:rsidRPr="00DF5F2E">
              <w:rPr>
                <w:lang w:bidi="fr-FR"/>
              </w:rPr>
              <w:lastRenderedPageBreak/>
              <w:t>Date de création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97EFB2F" w14:textId="31D77E59"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PCO_CHANGEREQUESTS_CRSENDTO_WHENCREATED \* MERGEFORMAT </w:instrText>
            </w:r>
            <w:r w:rsidRPr="00DF5F2E">
              <w:rPr>
                <w:noProof/>
              </w:rPr>
              <w:fldChar w:fldCharType="separate"/>
            </w:r>
            <w:r w:rsidR="00C15E99" w:rsidRPr="00DF5F2E">
              <w:rPr>
                <w:noProof/>
              </w:rPr>
              <w:t>«PCO_CHANGEREQUESTS_CRSENDTO_WHENCREATED»</w:t>
            </w:r>
            <w:r w:rsidRPr="00DF5F2E">
              <w:rPr>
                <w:noProof/>
              </w:rPr>
              <w:fldChar w:fldCharType="end"/>
            </w:r>
          </w:p>
        </w:tc>
      </w:tr>
      <w:tr w:rsidR="008F5D22" w:rsidRPr="00DF5F2E" w14:paraId="77DE0C3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44DA5B" w14:textId="0CDB3B9F" w:rsidR="008F5D22" w:rsidRPr="00DF5F2E" w:rsidRDefault="008F5D22" w:rsidP="008F5D22">
            <w:pPr>
              <w:pStyle w:val="I-tableParagraph"/>
            </w:pPr>
            <w:r w:rsidRPr="00DF5F2E">
              <w:rPr>
                <w:lang w:bidi="fr-FR"/>
              </w:rPr>
              <w:t>Date de modification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B79B9EA" w14:textId="4C9CB7E8"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PCO_CHANGEREQUESTS_CRSENDTO_WHENMODIFIED \* MERGEFORMAT </w:instrText>
            </w:r>
            <w:r w:rsidRPr="00DF5F2E">
              <w:rPr>
                <w:noProof/>
              </w:rPr>
              <w:fldChar w:fldCharType="separate"/>
            </w:r>
            <w:r w:rsidR="00C15E99" w:rsidRPr="00DF5F2E">
              <w:rPr>
                <w:noProof/>
              </w:rPr>
              <w:t>«PCO_CHANGEREQUESTS_CRSENDTO_WHENMODIFIED»</w:t>
            </w:r>
            <w:r w:rsidRPr="00DF5F2E">
              <w:rPr>
                <w:noProof/>
              </w:rPr>
              <w:fldChar w:fldCharType="end"/>
            </w:r>
          </w:p>
        </w:tc>
      </w:tr>
      <w:tr w:rsidR="008F5D22" w:rsidRPr="00DF5F2E" w14:paraId="2F06B7B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62FBA0" w14:textId="6C5286EE" w:rsidR="008F5D22" w:rsidRPr="00DF5F2E" w:rsidRDefault="008F5D22" w:rsidP="008F5D22">
            <w:pPr>
              <w:pStyle w:val="I-tableParagraph"/>
            </w:pPr>
            <w:r w:rsidRPr="00DF5F2E">
              <w:rPr>
                <w:lang w:bidi="fr-FR"/>
              </w:rPr>
              <w:t>Créé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5BE256" w14:textId="77B22CAB"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PCO_CHANGEREQUESTS_CRSENDTO_CREATEDBY \* MERGEFORMAT </w:instrText>
            </w:r>
            <w:r w:rsidRPr="00DF5F2E">
              <w:rPr>
                <w:noProof/>
              </w:rPr>
              <w:fldChar w:fldCharType="separate"/>
            </w:r>
            <w:r w:rsidR="00C15E99" w:rsidRPr="00DF5F2E">
              <w:rPr>
                <w:noProof/>
              </w:rPr>
              <w:t>«PCO_CHANGEREQUESTS_CRSENDTO_CREATEDBY»</w:t>
            </w:r>
            <w:r w:rsidRPr="00DF5F2E">
              <w:rPr>
                <w:noProof/>
              </w:rPr>
              <w:fldChar w:fldCharType="end"/>
            </w:r>
          </w:p>
        </w:tc>
      </w:tr>
      <w:tr w:rsidR="008F5D22" w:rsidRPr="00DF5F2E" w14:paraId="750D660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7B9EDE" w14:textId="4695C6CD" w:rsidR="008F5D22" w:rsidRPr="00DF5F2E" w:rsidRDefault="008F5D22" w:rsidP="008F5D22">
            <w:pPr>
              <w:pStyle w:val="I-tableParagraph"/>
            </w:pPr>
            <w:r w:rsidRPr="00DF5F2E">
              <w:rPr>
                <w:lang w:bidi="fr-FR"/>
              </w:rPr>
              <w:t>Modifié par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8A5C8D" w14:textId="355070EA"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PCO_CHANGEREQUESTS_CRSENDTO_MODIFIEDBY \* MERGEFORMAT </w:instrText>
            </w:r>
            <w:r w:rsidRPr="00DF5F2E">
              <w:rPr>
                <w:noProof/>
              </w:rPr>
              <w:fldChar w:fldCharType="separate"/>
            </w:r>
            <w:r w:rsidR="00C15E99" w:rsidRPr="00DF5F2E">
              <w:rPr>
                <w:noProof/>
              </w:rPr>
              <w:t>«PCO_CHANGEREQUESTS_CRSENDTO_MODIFIEDBY»</w:t>
            </w:r>
            <w:r w:rsidRPr="00DF5F2E">
              <w:rPr>
                <w:noProof/>
              </w:rPr>
              <w:fldChar w:fldCharType="end"/>
            </w:r>
          </w:p>
        </w:tc>
      </w:tr>
      <w:tr w:rsidR="008F5D22" w:rsidRPr="00DF5F2E" w14:paraId="4D67DD2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604852" w14:textId="23408AE1" w:rsidR="008F5D22" w:rsidRPr="00DF5F2E" w:rsidRDefault="008F5D22" w:rsidP="008F5D22">
            <w:pPr>
              <w:pStyle w:val="I-tableParagraph"/>
            </w:pPr>
            <w:r w:rsidRPr="00DF5F2E">
              <w:rPr>
                <w:lang w:bidi="fr-FR"/>
              </w:rPr>
              <w:t>Créé à – Clé d’entité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C33228" w14:textId="400C7937"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PCO_CHANGEREQUESTS_CRSENDTO_MEGAENTITYKEY \* MERGEFORMAT </w:instrText>
            </w:r>
            <w:r w:rsidRPr="00DF5F2E">
              <w:rPr>
                <w:noProof/>
              </w:rPr>
              <w:fldChar w:fldCharType="separate"/>
            </w:r>
            <w:r w:rsidR="00C15E99" w:rsidRPr="00DF5F2E">
              <w:rPr>
                <w:noProof/>
              </w:rPr>
              <w:t>«PCO_CHANGEREQUESTS_CRSENDTO_MEGAENTITYKE»</w:t>
            </w:r>
            <w:r w:rsidRPr="00DF5F2E">
              <w:rPr>
                <w:noProof/>
              </w:rPr>
              <w:fldChar w:fldCharType="end"/>
            </w:r>
          </w:p>
        </w:tc>
      </w:tr>
      <w:tr w:rsidR="008F5D22" w:rsidRPr="00DF5F2E" w14:paraId="57DEB6E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D042B8" w14:textId="64FC8A43" w:rsidR="008F5D22" w:rsidRPr="00DF5F2E" w:rsidRDefault="008F5D22" w:rsidP="008F5D22">
            <w:pPr>
              <w:pStyle w:val="I-tableParagraph"/>
            </w:pPr>
            <w:r w:rsidRPr="00DF5F2E">
              <w:rPr>
                <w:lang w:bidi="fr-FR"/>
              </w:rPr>
              <w:t>Créé à – Identifiant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9C8D1E" w14:textId="4DA5C98C"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PCO_CHANGEREQUESTS_CRSENDTO_MEGAENTITYID \* MERGEFORMAT </w:instrText>
            </w:r>
            <w:r w:rsidRPr="00DF5F2E">
              <w:rPr>
                <w:noProof/>
              </w:rPr>
              <w:fldChar w:fldCharType="separate"/>
            </w:r>
            <w:r w:rsidR="00C15E99" w:rsidRPr="00DF5F2E">
              <w:rPr>
                <w:noProof/>
              </w:rPr>
              <w:t>«PCO_CHANGEREQUESTS_CRSENDTO_MEGAENTITYID»</w:t>
            </w:r>
            <w:r w:rsidRPr="00DF5F2E">
              <w:rPr>
                <w:noProof/>
              </w:rPr>
              <w:fldChar w:fldCharType="end"/>
            </w:r>
          </w:p>
        </w:tc>
      </w:tr>
      <w:tr w:rsidR="008F5D22" w:rsidRPr="00DF5F2E" w14:paraId="7B82B29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DE5BD2C" w14:textId="3B3D1C84" w:rsidR="008F5D22" w:rsidRPr="00DF5F2E" w:rsidRDefault="008F5D22" w:rsidP="008F5D22">
            <w:pPr>
              <w:pStyle w:val="I-tableParagraph"/>
            </w:pPr>
            <w:r w:rsidRPr="00DF5F2E">
              <w:rPr>
                <w:lang w:bidi="fr-FR"/>
              </w:rPr>
              <w:t>Créé à – Nom de l’entité</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971161" w14:textId="0057BD82"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PCO_CHANGEREQUESTS_CRSENDTO_MEGAENTITYNAME \* MERGEFORMAT </w:instrText>
            </w:r>
            <w:r w:rsidRPr="00DF5F2E">
              <w:rPr>
                <w:noProof/>
              </w:rPr>
              <w:fldChar w:fldCharType="separate"/>
            </w:r>
            <w:r w:rsidR="00C15E99" w:rsidRPr="00DF5F2E">
              <w:rPr>
                <w:noProof/>
              </w:rPr>
              <w:t>«PCO_CHANGEREQUESTS_CRSENDTO_MEGAENTITYNA»</w:t>
            </w:r>
            <w:r w:rsidRPr="00DF5F2E">
              <w:rPr>
                <w:noProof/>
              </w:rPr>
              <w:fldChar w:fldCharType="end"/>
            </w:r>
          </w:p>
        </w:tc>
      </w:tr>
      <w:tr w:rsidR="008F5D22" w:rsidRPr="00DF5F2E" w14:paraId="2C6CFE2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564773" w14:textId="0065A37F" w:rsidR="008F5D22" w:rsidRPr="00DF5F2E" w:rsidRDefault="008F5D22" w:rsidP="008F5D22">
            <w:pPr>
              <w:pStyle w:val="I-tableParagraph"/>
            </w:pPr>
            <w:r w:rsidRPr="00DF5F2E">
              <w:rPr>
                <w:lang w:bidi="fr-FR"/>
              </w:rPr>
              <w:t>Latitude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FFE125" w14:textId="664339E1"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PCO_CHANGEREQUESTS_CRSENDTO_MAILADDRESS_LATITUDE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8F5D22" w:rsidRPr="00DF5F2E" w14:paraId="5A3BB35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46180F" w14:textId="282988BD" w:rsidR="008F5D22" w:rsidRPr="00DF5F2E" w:rsidRDefault="008F5D22" w:rsidP="008F5D22">
            <w:pPr>
              <w:pStyle w:val="I-tableParagraph"/>
            </w:pPr>
            <w:r w:rsidRPr="00DF5F2E">
              <w:rPr>
                <w:lang w:bidi="fr-FR"/>
              </w:rPr>
              <w:t>Longitude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15D290" w14:textId="67A40C84" w:rsidR="008F5D22" w:rsidRPr="00DF5F2E" w:rsidRDefault="008F5D22" w:rsidP="008F5D22">
            <w:pPr>
              <w:pStyle w:val="I-tableParagraph"/>
              <w:rPr>
                <w:noProof/>
              </w:rPr>
            </w:pPr>
            <w:r w:rsidRPr="00DF5F2E">
              <w:rPr>
                <w:noProof/>
              </w:rPr>
              <w:fldChar w:fldCharType="begin"/>
            </w:r>
            <w:r w:rsidRPr="00DF5F2E">
              <w:rPr>
                <w:noProof/>
              </w:rPr>
              <w:instrText xml:space="preserve"> MERGEFIELD PCO_CHANGEREQUESTS_CRSENDTO_MAILADDRESS_LONGITUDE \* MERGEFORMAT </w:instrText>
            </w:r>
            <w:r w:rsidRPr="00DF5F2E">
              <w:rPr>
                <w:noProof/>
              </w:rPr>
              <w:fldChar w:fldCharType="separate"/>
            </w:r>
            <w:r w:rsidR="00C15E99" w:rsidRPr="00DF5F2E">
              <w:rPr>
                <w:noProof/>
              </w:rPr>
              <w:t>«PCO_CHANGEREQUESTS_CRSENDTO_MAILADDRESS_»</w:t>
            </w:r>
            <w:r w:rsidRPr="00DF5F2E">
              <w:rPr>
                <w:noProof/>
              </w:rPr>
              <w:fldChar w:fldCharType="end"/>
            </w:r>
          </w:p>
        </w:tc>
      </w:tr>
      <w:tr w:rsidR="00BC12A7" w:rsidRPr="00DF5F2E" w14:paraId="5F731896" w14:textId="77777777" w:rsidTr="00B6564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6EF272" w14:textId="5BD063CA" w:rsidR="00BC12A7" w:rsidRPr="00DF5F2E" w:rsidRDefault="00BC12A7" w:rsidP="007E1B62">
            <w:pPr>
              <w:pStyle w:val="I-tableParagraph"/>
            </w:pPr>
            <w:r w:rsidRPr="00DF5F2E">
              <w:rPr>
                <w:lang w:bidi="fr-FR"/>
              </w:rPr>
              <w:t>Début de la table — entrées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C57CD7D" w14:textId="47465DD8" w:rsidR="00BC12A7" w:rsidRPr="00DF5F2E" w:rsidRDefault="00BC12A7" w:rsidP="007E1B62">
            <w:pPr>
              <w:pStyle w:val="I-tableParagraph"/>
              <w:rPr>
                <w:rFonts w:ascii="Arial" w:hAnsi="Arial" w:cs="Arial"/>
                <w:color w:val="172B4D"/>
                <w:shd w:val="clear" w:color="auto" w:fill="FFFFFF"/>
              </w:rPr>
            </w:pPr>
            <w:r w:rsidRPr="00DF5F2E">
              <w:rPr>
                <w:rFonts w:ascii="Arial" w:hAnsi="Arial" w:cs="Arial"/>
                <w:color w:val="172B4D"/>
                <w:shd w:val="clear" w:color="auto" w:fill="FFFFFF"/>
              </w:rPr>
              <w:fldChar w:fldCharType="begin"/>
            </w:r>
            <w:r w:rsidRPr="00DF5F2E">
              <w:rPr>
                <w:rFonts w:ascii="Arial" w:hAnsi="Arial" w:cs="Arial"/>
                <w:color w:val="172B4D"/>
                <w:shd w:val="clear" w:color="auto" w:fill="FFFFFF"/>
              </w:rPr>
              <w:instrText xml:space="preserve"> MERGEFIELD </w:instrText>
            </w:r>
            <w:r w:rsidRPr="00DF5F2E">
              <w:rPr>
                <w:rFonts w:ascii="Arial" w:hAnsi="Arial" w:cs="Arial"/>
                <w:noProof/>
                <w:color w:val="172B4D"/>
                <w:shd w:val="clear" w:color="auto" w:fill="FFFFFF"/>
              </w:rPr>
              <w:instrText>PCO_CHANGEREQUESTS</w:instrText>
            </w:r>
            <w:r w:rsidRPr="00DF5F2E">
              <w:rPr>
                <w:rFonts w:ascii="Arial" w:hAnsi="Arial" w:cs="Arial"/>
                <w:color w:val="172B4D"/>
                <w:shd w:val="clear" w:color="auto" w:fill="FFFFFF"/>
              </w:rPr>
              <w:instrText xml:space="preserve"> \* MERGEFORMAT </w:instrText>
            </w:r>
            <w:r w:rsidRPr="00DF5F2E">
              <w:rPr>
                <w:rFonts w:ascii="Arial" w:hAnsi="Arial" w:cs="Arial"/>
                <w:color w:val="172B4D"/>
                <w:shd w:val="clear" w:color="auto" w:fill="FFFFFF"/>
              </w:rPr>
              <w:fldChar w:fldCharType="separate"/>
            </w:r>
            <w:r w:rsidRPr="00DF5F2E">
              <w:rPr>
                <w:rFonts w:ascii="Arial" w:hAnsi="Arial" w:cs="Arial"/>
                <w:noProof/>
                <w:color w:val="172B4D"/>
                <w:shd w:val="clear" w:color="auto" w:fill="FFFFFF"/>
              </w:rPr>
              <w:t>«PCO_CHANGEREQUESTS»</w:t>
            </w:r>
            <w:r w:rsidRPr="00DF5F2E">
              <w:rPr>
                <w:rFonts w:ascii="Arial" w:hAnsi="Arial" w:cs="Arial"/>
                <w:color w:val="172B4D"/>
                <w:shd w:val="clear" w:color="auto" w:fill="FFFFFF"/>
              </w:rPr>
              <w:fldChar w:fldCharType="end"/>
            </w:r>
          </w:p>
        </w:tc>
      </w:tr>
      <w:tr w:rsidR="00B6564C" w:rsidRPr="00DF5F2E" w14:paraId="5BF28471" w14:textId="77777777" w:rsidTr="00B6564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72BBE0" w14:textId="77777777" w:rsidR="00B6564C" w:rsidRPr="00DF5F2E" w:rsidRDefault="00B6564C" w:rsidP="007E1B62">
            <w:pPr>
              <w:pStyle w:val="I-tableParagraph"/>
            </w:pPr>
            <w:r w:rsidRPr="00DF5F2E">
              <w:rPr>
                <w:lang w:bidi="fr-FR"/>
              </w:rPr>
              <w:t>Fin de tableau — entrées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D9E4610" w14:textId="1B10C33F" w:rsidR="00B6564C" w:rsidRPr="00DF5F2E" w:rsidRDefault="00B6564C" w:rsidP="007E1B62">
            <w:pPr>
              <w:pStyle w:val="I-tableParagraph"/>
              <w:rPr>
                <w:rFonts w:ascii="Arial" w:hAnsi="Arial" w:cs="Arial"/>
                <w:color w:val="172B4D"/>
                <w:shd w:val="clear" w:color="auto" w:fill="FFFFFF"/>
              </w:rPr>
            </w:pPr>
            <w:r w:rsidRPr="00DF5F2E">
              <w:rPr>
                <w:rFonts w:ascii="Arial" w:hAnsi="Arial" w:cs="Arial"/>
                <w:color w:val="172B4D"/>
                <w:shd w:val="clear" w:color="auto" w:fill="FFFFFF"/>
              </w:rPr>
              <w:fldChar w:fldCharType="begin"/>
            </w:r>
            <w:r w:rsidRPr="00DF5F2E">
              <w:rPr>
                <w:rFonts w:ascii="Arial" w:hAnsi="Arial" w:cs="Arial"/>
                <w:color w:val="172B4D"/>
                <w:shd w:val="clear" w:color="auto" w:fill="FFFFFF"/>
              </w:rPr>
              <w:instrText xml:space="preserve"> MERGEFIELD </w:instrText>
            </w:r>
            <w:r w:rsidR="00EE7AF3" w:rsidRPr="00DF5F2E">
              <w:rPr>
                <w:rFonts w:ascii="Arial" w:hAnsi="Arial" w:cs="Arial"/>
                <w:noProof/>
                <w:color w:val="172B4D"/>
                <w:shd w:val="clear" w:color="auto" w:fill="FFFFFF"/>
              </w:rPr>
              <w:instrText>PCO_CHANGEREQUESTS</w:instrText>
            </w:r>
            <w:r w:rsidRPr="00DF5F2E">
              <w:rPr>
                <w:rFonts w:ascii="Arial" w:hAnsi="Arial" w:cs="Arial"/>
                <w:color w:val="172B4D"/>
                <w:shd w:val="clear" w:color="auto" w:fill="FFFFFF"/>
              </w:rPr>
              <w:instrText xml:space="preserve"> \* MERGEFORMAT </w:instrText>
            </w:r>
            <w:r w:rsidRPr="00DF5F2E">
              <w:rPr>
                <w:rFonts w:ascii="Arial" w:hAnsi="Arial" w:cs="Arial"/>
                <w:color w:val="172B4D"/>
                <w:shd w:val="clear" w:color="auto" w:fill="FFFFFF"/>
              </w:rPr>
              <w:fldChar w:fldCharType="separate"/>
            </w:r>
            <w:r w:rsidR="00C15E99" w:rsidRPr="00DF5F2E">
              <w:rPr>
                <w:rFonts w:ascii="Arial" w:hAnsi="Arial" w:cs="Arial"/>
                <w:noProof/>
                <w:color w:val="172B4D"/>
                <w:shd w:val="clear" w:color="auto" w:fill="FFFFFF"/>
              </w:rPr>
              <w:t>«PCO_CHANGEREQUESTS»</w:t>
            </w:r>
            <w:r w:rsidRPr="00DF5F2E">
              <w:rPr>
                <w:rFonts w:ascii="Arial" w:hAnsi="Arial" w:cs="Arial"/>
                <w:color w:val="172B4D"/>
                <w:shd w:val="clear" w:color="auto" w:fill="FFFFFF"/>
              </w:rPr>
              <w:fldChar w:fldCharType="end"/>
            </w:r>
          </w:p>
        </w:tc>
      </w:tr>
    </w:tbl>
    <w:p w14:paraId="69BB147C" w14:textId="3591DEEB" w:rsidR="00902E3C" w:rsidRPr="00DF5F2E" w:rsidRDefault="00902E3C">
      <w:pPr>
        <w:rPr>
          <w:rFonts w:ascii="Segoe UI" w:hAnsi="Segoe UI"/>
          <w:color w:val="333333"/>
          <w:highlight w:val="yellow"/>
        </w:rPr>
      </w:pPr>
    </w:p>
    <w:p w14:paraId="1F584255" w14:textId="77777777" w:rsidR="00902E3C" w:rsidRPr="00DF5F2E" w:rsidRDefault="00902E3C" w:rsidP="00902E3C">
      <w:pPr>
        <w:pStyle w:val="I-H3"/>
      </w:pPr>
      <w:bookmarkStart w:id="38" w:name="_Toc167458361"/>
      <w:r w:rsidRPr="00DF5F2E">
        <w:rPr>
          <w:lang w:bidi="fr-FR"/>
        </w:rPr>
        <w:t>Factures liées à un contrat de projet</w:t>
      </w:r>
      <w:bookmarkEnd w:id="38"/>
    </w:p>
    <w:p w14:paraId="17F57BBE" w14:textId="77777777" w:rsidR="00902E3C" w:rsidRPr="00DF5F2E" w:rsidRDefault="00902E3C" w:rsidP="00902E3C">
      <w:pPr>
        <w:pStyle w:val="I-Normal"/>
      </w:pPr>
      <w:r w:rsidRPr="00DF5F2E">
        <w:rPr>
          <w:lang w:bidi="fr-FR"/>
        </w:rPr>
        <w:t xml:space="preserve">Utilisez les champs de fusion suivants dans les factures de contrat de projet. </w:t>
      </w:r>
    </w:p>
    <w:p w14:paraId="3F98D8BA" w14:textId="77777777" w:rsidR="00902E3C" w:rsidRPr="00DF5F2E" w:rsidRDefault="00902E3C" w:rsidP="00902E3C">
      <w:pPr>
        <w:pStyle w:val="I-Normal"/>
      </w:pPr>
      <w:r w:rsidRPr="00DF5F2E">
        <w:rPr>
          <w:lang w:bidi="fr-FR"/>
        </w:rPr>
        <w:t xml:space="preserve">Vous pouvez également utiliser les champs des tables de Ventes précédentes dans votre modèle de document personnalisé. Par exemple, </w:t>
      </w:r>
      <w:bookmarkStart w:id="39" w:name="_Hlk149064866"/>
      <w:r w:rsidRPr="00DF5F2E">
        <w:rPr>
          <w:lang w:bidi="fr-FR"/>
        </w:rPr>
        <w:t>vous pouvez utiliser les champs Facturer à ou Expédier à pour référencer les informations clients.</w:t>
      </w:r>
    </w:p>
    <w:tbl>
      <w:tblPr>
        <w:tblW w:w="9445" w:type="dxa"/>
        <w:tblLayout w:type="fixed"/>
        <w:tblLook w:val="04A0" w:firstRow="1" w:lastRow="0" w:firstColumn="1" w:lastColumn="0" w:noHBand="0" w:noVBand="1"/>
      </w:tblPr>
      <w:tblGrid>
        <w:gridCol w:w="3145"/>
        <w:gridCol w:w="90"/>
        <w:gridCol w:w="6210"/>
      </w:tblGrid>
      <w:tr w:rsidR="00902E3C" w:rsidRPr="00DF5F2E" w14:paraId="701DED98" w14:textId="77777777" w:rsidTr="0021065D">
        <w:trPr>
          <w:trHeight w:val="260"/>
          <w:tblHeader/>
        </w:trPr>
        <w:tc>
          <w:tcPr>
            <w:tcW w:w="3235" w:type="dxa"/>
            <w:gridSpan w:val="2"/>
            <w:tcBorders>
              <w:top w:val="single" w:sz="4" w:space="0" w:color="A5A5A5"/>
              <w:left w:val="single" w:sz="4" w:space="0" w:color="A5A5A5"/>
              <w:bottom w:val="nil"/>
              <w:right w:val="nil"/>
            </w:tcBorders>
            <w:shd w:val="clear" w:color="auto" w:fill="DCDCDC"/>
            <w:noWrap/>
            <w:vAlign w:val="bottom"/>
            <w:hideMark/>
          </w:tcPr>
          <w:p w14:paraId="65BF33F4" w14:textId="77777777" w:rsidR="00902E3C" w:rsidRPr="00DF5F2E" w:rsidRDefault="00902E3C" w:rsidP="002A1BB5">
            <w:pPr>
              <w:pStyle w:val="I-tableHeader"/>
            </w:pPr>
            <w:r w:rsidRPr="00DF5F2E">
              <w:rPr>
                <w:lang w:bidi="fr-FR"/>
              </w:rPr>
              <w:t>Libellé du champ</w:t>
            </w:r>
          </w:p>
        </w:tc>
        <w:tc>
          <w:tcPr>
            <w:tcW w:w="6210" w:type="dxa"/>
            <w:tcBorders>
              <w:top w:val="single" w:sz="4" w:space="0" w:color="A5A5A5"/>
              <w:left w:val="nil"/>
              <w:bottom w:val="nil"/>
              <w:right w:val="single" w:sz="4" w:space="0" w:color="A5A5A5"/>
            </w:tcBorders>
            <w:shd w:val="clear" w:color="auto" w:fill="DCDCDC"/>
            <w:vAlign w:val="bottom"/>
            <w:hideMark/>
          </w:tcPr>
          <w:p w14:paraId="7339166B" w14:textId="77777777" w:rsidR="00902E3C" w:rsidRPr="00DF5F2E" w:rsidRDefault="00902E3C" w:rsidP="002A1BB5">
            <w:pPr>
              <w:pStyle w:val="I-tableHeader"/>
            </w:pPr>
            <w:r w:rsidRPr="00DF5F2E">
              <w:rPr>
                <w:lang w:bidi="fr-FR"/>
              </w:rPr>
              <w:t>Champ de fusion</w:t>
            </w:r>
          </w:p>
        </w:tc>
      </w:tr>
      <w:tr w:rsidR="00902E3C" w:rsidRPr="00DF5F2E" w14:paraId="41E1FBC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F5F5F5"/>
            <w:noWrap/>
            <w:vAlign w:val="bottom"/>
            <w:hideMark/>
          </w:tcPr>
          <w:p w14:paraId="4730E19F" w14:textId="77777777" w:rsidR="00902E3C" w:rsidRPr="00DF5F2E" w:rsidRDefault="00902E3C" w:rsidP="002A1BB5">
            <w:pPr>
              <w:pStyle w:val="I-sectionHead"/>
            </w:pPr>
            <w:bookmarkStart w:id="40" w:name="_Hlk157592641"/>
            <w:r w:rsidRPr="00DF5F2E">
              <w:rPr>
                <w:lang w:bidi="fr-FR"/>
              </w:rPr>
              <w:t>Section du résumé de la facturation du contrat de projet</w:t>
            </w:r>
          </w:p>
        </w:tc>
        <w:tc>
          <w:tcPr>
            <w:tcW w:w="6210" w:type="dxa"/>
            <w:tcBorders>
              <w:top w:val="single" w:sz="4" w:space="0" w:color="A5A5A5"/>
              <w:left w:val="nil"/>
              <w:bottom w:val="nil"/>
              <w:right w:val="single" w:sz="4" w:space="0" w:color="A5A5A5"/>
            </w:tcBorders>
            <w:shd w:val="clear" w:color="auto" w:fill="F5F5F5"/>
            <w:vAlign w:val="bottom"/>
            <w:hideMark/>
          </w:tcPr>
          <w:p w14:paraId="394C5EEA" w14:textId="77777777" w:rsidR="00902E3C" w:rsidRPr="00DF5F2E" w:rsidRDefault="00902E3C" w:rsidP="0021065D">
            <w:pPr>
              <w:pStyle w:val="I-sectionHead"/>
              <w:spacing w:line="480" w:lineRule="auto"/>
            </w:pPr>
            <w:r w:rsidRPr="00DF5F2E">
              <w:rPr>
                <w:lang w:bidi="fr-FR"/>
              </w:rPr>
              <w:t xml:space="preserve">Code de champ </w:t>
            </w:r>
          </w:p>
        </w:tc>
      </w:tr>
      <w:bookmarkEnd w:id="40"/>
      <w:tr w:rsidR="00902E3C" w:rsidRPr="00DF5F2E" w14:paraId="2CD80EDD"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5856AD9" w14:textId="77777777" w:rsidR="00902E3C" w:rsidRPr="00DF5F2E" w:rsidRDefault="00902E3C" w:rsidP="002A1BB5">
            <w:pPr>
              <w:pStyle w:val="I-tableParagraph"/>
            </w:pPr>
            <w:r w:rsidRPr="00DF5F2E">
              <w:rPr>
                <w:lang w:bidi="fr-FR"/>
              </w:rPr>
              <w:t>Clé du contrat du projet</w:t>
            </w:r>
          </w:p>
        </w:tc>
        <w:tc>
          <w:tcPr>
            <w:tcW w:w="6300" w:type="dxa"/>
            <w:gridSpan w:val="2"/>
            <w:tcBorders>
              <w:top w:val="single" w:sz="4" w:space="0" w:color="A5A5A5"/>
              <w:left w:val="nil"/>
              <w:bottom w:val="nil"/>
              <w:right w:val="single" w:sz="4" w:space="0" w:color="A5A5A5"/>
            </w:tcBorders>
            <w:shd w:val="clear" w:color="auto" w:fill="auto"/>
            <w:vAlign w:val="bottom"/>
          </w:tcPr>
          <w:p w14:paraId="3A60C0FA" w14:textId="3723DF6C" w:rsidR="00902E3C" w:rsidRPr="00DF5F2E" w:rsidRDefault="00902E3C" w:rsidP="002A1BB5">
            <w:pPr>
              <w:pStyle w:val="I-tableParagraph"/>
            </w:pPr>
            <w:r w:rsidRPr="00DF5F2E">
              <w:rPr>
                <w:noProof/>
              </w:rPr>
              <w:fldChar w:fldCharType="begin"/>
            </w:r>
            <w:r w:rsidRPr="00DF5F2E">
              <w:rPr>
                <w:noProof/>
              </w:rPr>
              <w:instrText xml:space="preserve"> MERGEFIELD PROJECTCONTRACTKEY \* MERGEFORMAT </w:instrText>
            </w:r>
            <w:r w:rsidRPr="00DF5F2E">
              <w:rPr>
                <w:noProof/>
              </w:rPr>
              <w:fldChar w:fldCharType="separate"/>
            </w:r>
            <w:r w:rsidR="00C15E99" w:rsidRPr="00DF5F2E">
              <w:rPr>
                <w:noProof/>
              </w:rPr>
              <w:t>«PROJECTCONTRACTKEY»</w:t>
            </w:r>
            <w:r w:rsidRPr="00DF5F2E">
              <w:rPr>
                <w:noProof/>
              </w:rPr>
              <w:fldChar w:fldCharType="end"/>
            </w:r>
          </w:p>
        </w:tc>
      </w:tr>
      <w:tr w:rsidR="00902E3C" w:rsidRPr="00DF5F2E" w14:paraId="5B8D121C"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7BEF82B" w14:textId="77777777" w:rsidR="00902E3C" w:rsidRPr="00DF5F2E" w:rsidRDefault="00902E3C" w:rsidP="002A1BB5">
            <w:pPr>
              <w:pStyle w:val="I-tableParagraph"/>
            </w:pPr>
            <w:r w:rsidRPr="00DF5F2E">
              <w:rPr>
                <w:lang w:bidi="fr-FR"/>
              </w:rPr>
              <w:t>Identifiant du contrat du projet</w:t>
            </w:r>
          </w:p>
        </w:tc>
        <w:tc>
          <w:tcPr>
            <w:tcW w:w="6300" w:type="dxa"/>
            <w:gridSpan w:val="2"/>
            <w:tcBorders>
              <w:top w:val="single" w:sz="4" w:space="0" w:color="A5A5A5"/>
              <w:left w:val="nil"/>
              <w:bottom w:val="nil"/>
              <w:right w:val="single" w:sz="4" w:space="0" w:color="A5A5A5"/>
            </w:tcBorders>
            <w:shd w:val="clear" w:color="auto" w:fill="auto"/>
            <w:vAlign w:val="bottom"/>
          </w:tcPr>
          <w:p w14:paraId="74437930" w14:textId="2E0C890B" w:rsidR="00902E3C" w:rsidRPr="00DF5F2E" w:rsidRDefault="00902E3C" w:rsidP="002A1BB5">
            <w:pPr>
              <w:pStyle w:val="I-tableParagraph"/>
            </w:pPr>
            <w:r w:rsidRPr="00DF5F2E">
              <w:rPr>
                <w:noProof/>
              </w:rPr>
              <w:fldChar w:fldCharType="begin"/>
            </w:r>
            <w:r w:rsidRPr="00DF5F2E">
              <w:rPr>
                <w:noProof/>
              </w:rPr>
              <w:instrText xml:space="preserve"> MERGEFIELD PROJECTCONTRACTID \* MERGEFORMAT </w:instrText>
            </w:r>
            <w:r w:rsidRPr="00DF5F2E">
              <w:rPr>
                <w:noProof/>
              </w:rPr>
              <w:fldChar w:fldCharType="separate"/>
            </w:r>
            <w:r w:rsidR="00C15E99" w:rsidRPr="00DF5F2E">
              <w:rPr>
                <w:noProof/>
              </w:rPr>
              <w:t>«PROJECTCONTRACTID»</w:t>
            </w:r>
            <w:r w:rsidRPr="00DF5F2E">
              <w:rPr>
                <w:noProof/>
              </w:rPr>
              <w:fldChar w:fldCharType="end"/>
            </w:r>
          </w:p>
        </w:tc>
      </w:tr>
      <w:tr w:rsidR="00902E3C" w:rsidRPr="00DF5F2E" w14:paraId="55E3AF23"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DFC96C2" w14:textId="77777777" w:rsidR="00902E3C" w:rsidRPr="00DF5F2E" w:rsidRDefault="00902E3C" w:rsidP="002A1BB5">
            <w:pPr>
              <w:pStyle w:val="I-tableParagraph"/>
            </w:pPr>
            <w:r w:rsidRPr="00DF5F2E">
              <w:rPr>
                <w:lang w:bidi="fr-FR"/>
              </w:rPr>
              <w:t>Nom du contrat du projet</w:t>
            </w:r>
          </w:p>
        </w:tc>
        <w:tc>
          <w:tcPr>
            <w:tcW w:w="6300" w:type="dxa"/>
            <w:gridSpan w:val="2"/>
            <w:tcBorders>
              <w:top w:val="single" w:sz="4" w:space="0" w:color="A5A5A5"/>
              <w:left w:val="nil"/>
              <w:bottom w:val="nil"/>
              <w:right w:val="single" w:sz="4" w:space="0" w:color="A5A5A5"/>
            </w:tcBorders>
            <w:shd w:val="clear" w:color="auto" w:fill="auto"/>
          </w:tcPr>
          <w:p w14:paraId="6E308177" w14:textId="020FF66B" w:rsidR="00902E3C" w:rsidRPr="00DF5F2E" w:rsidRDefault="00902E3C" w:rsidP="002A1BB5">
            <w:pPr>
              <w:pStyle w:val="I-tableParagraph"/>
            </w:pPr>
            <w:r w:rsidRPr="00DF5F2E">
              <w:rPr>
                <w:noProof/>
              </w:rPr>
              <w:fldChar w:fldCharType="begin"/>
            </w:r>
            <w:r w:rsidRPr="00DF5F2E">
              <w:rPr>
                <w:noProof/>
              </w:rPr>
              <w:instrText xml:space="preserve"> MERGEFIELD PROJECTCONTRACTNAME \* MERGEFORMAT </w:instrText>
            </w:r>
            <w:r w:rsidRPr="00DF5F2E">
              <w:rPr>
                <w:noProof/>
              </w:rPr>
              <w:fldChar w:fldCharType="separate"/>
            </w:r>
            <w:r w:rsidR="00C15E99" w:rsidRPr="00DF5F2E">
              <w:rPr>
                <w:noProof/>
              </w:rPr>
              <w:t>«PROJECTCONTRACTNAME»</w:t>
            </w:r>
            <w:r w:rsidRPr="00DF5F2E">
              <w:rPr>
                <w:noProof/>
              </w:rPr>
              <w:fldChar w:fldCharType="end"/>
            </w:r>
          </w:p>
        </w:tc>
      </w:tr>
      <w:tr w:rsidR="00902E3C" w:rsidRPr="00DF5F2E" w14:paraId="09AC10BE"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AC2A3C4" w14:textId="77777777" w:rsidR="00902E3C" w:rsidRPr="00DF5F2E" w:rsidRDefault="00902E3C" w:rsidP="002A1BB5">
            <w:pPr>
              <w:pStyle w:val="I-tableParagraph"/>
            </w:pPr>
            <w:r w:rsidRPr="00DF5F2E">
              <w:rPr>
                <w:lang w:bidi="fr-FR"/>
              </w:rPr>
              <w:t>Référence externe</w:t>
            </w:r>
          </w:p>
        </w:tc>
        <w:tc>
          <w:tcPr>
            <w:tcW w:w="6300" w:type="dxa"/>
            <w:gridSpan w:val="2"/>
            <w:tcBorders>
              <w:top w:val="single" w:sz="4" w:space="0" w:color="A5A5A5"/>
              <w:left w:val="nil"/>
              <w:bottom w:val="nil"/>
              <w:right w:val="single" w:sz="4" w:space="0" w:color="A5A5A5"/>
            </w:tcBorders>
            <w:shd w:val="clear" w:color="auto" w:fill="auto"/>
          </w:tcPr>
          <w:p w14:paraId="381145B5" w14:textId="15AAE95D" w:rsidR="00902E3C" w:rsidRPr="00DF5F2E" w:rsidRDefault="00902E3C" w:rsidP="002A1BB5">
            <w:pPr>
              <w:pStyle w:val="I-tableParagraph"/>
            </w:pPr>
            <w:r w:rsidRPr="00DF5F2E">
              <w:rPr>
                <w:noProof/>
              </w:rPr>
              <w:fldChar w:fldCharType="begin"/>
            </w:r>
            <w:r w:rsidRPr="00DF5F2E">
              <w:rPr>
                <w:noProof/>
              </w:rPr>
              <w:instrText xml:space="preserve"> MERGEFIELD PCBEXTERNALREFNO \* MERGEFORMAT </w:instrText>
            </w:r>
            <w:r w:rsidRPr="00DF5F2E">
              <w:rPr>
                <w:noProof/>
              </w:rPr>
              <w:fldChar w:fldCharType="separate"/>
            </w:r>
            <w:r w:rsidR="00C15E99" w:rsidRPr="00DF5F2E">
              <w:rPr>
                <w:noProof/>
              </w:rPr>
              <w:t>«PCBEXTERNALREFNO»</w:t>
            </w:r>
            <w:r w:rsidRPr="00DF5F2E">
              <w:rPr>
                <w:noProof/>
              </w:rPr>
              <w:fldChar w:fldCharType="end"/>
            </w:r>
          </w:p>
        </w:tc>
      </w:tr>
      <w:tr w:rsidR="00902E3C" w:rsidRPr="00DF5F2E" w14:paraId="5889E132"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290AF04A" w14:textId="77777777" w:rsidR="00902E3C" w:rsidRPr="00DF5F2E" w:rsidRDefault="00902E3C" w:rsidP="002A1BB5">
            <w:pPr>
              <w:pStyle w:val="I-tableParagraph"/>
            </w:pPr>
            <w:r w:rsidRPr="00DF5F2E">
              <w:rPr>
                <w:lang w:bidi="fr-FR"/>
              </w:rPr>
              <w:t>Description du contrat</w:t>
            </w:r>
          </w:p>
        </w:tc>
        <w:tc>
          <w:tcPr>
            <w:tcW w:w="6300" w:type="dxa"/>
            <w:gridSpan w:val="2"/>
            <w:tcBorders>
              <w:top w:val="single" w:sz="4" w:space="0" w:color="A5A5A5"/>
              <w:left w:val="nil"/>
              <w:bottom w:val="nil"/>
              <w:right w:val="single" w:sz="4" w:space="0" w:color="A5A5A5"/>
            </w:tcBorders>
            <w:shd w:val="clear" w:color="auto" w:fill="auto"/>
          </w:tcPr>
          <w:p w14:paraId="23B10141" w14:textId="2DF989BA" w:rsidR="00902E3C" w:rsidRPr="00DF5F2E" w:rsidRDefault="00902E3C" w:rsidP="002A1BB5">
            <w:pPr>
              <w:pStyle w:val="I-tableParagraph"/>
            </w:pPr>
            <w:r w:rsidRPr="00DF5F2E">
              <w:rPr>
                <w:noProof/>
              </w:rPr>
              <w:fldChar w:fldCharType="begin"/>
            </w:r>
            <w:r w:rsidRPr="00DF5F2E">
              <w:rPr>
                <w:noProof/>
              </w:rPr>
              <w:instrText xml:space="preserve"> MERGEFIELD PCBDESCRIPTION \* MERGEFORMAT </w:instrText>
            </w:r>
            <w:r w:rsidRPr="00DF5F2E">
              <w:rPr>
                <w:noProof/>
              </w:rPr>
              <w:fldChar w:fldCharType="separate"/>
            </w:r>
            <w:r w:rsidR="00C15E99" w:rsidRPr="00DF5F2E">
              <w:rPr>
                <w:noProof/>
              </w:rPr>
              <w:t>«PCBDESCRIPTION»</w:t>
            </w:r>
            <w:r w:rsidRPr="00DF5F2E">
              <w:rPr>
                <w:noProof/>
              </w:rPr>
              <w:fldChar w:fldCharType="end"/>
            </w:r>
          </w:p>
        </w:tc>
      </w:tr>
      <w:tr w:rsidR="00902E3C" w:rsidRPr="00DF5F2E" w14:paraId="73D91DC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3C91190D" w14:textId="77777777" w:rsidR="00902E3C" w:rsidRPr="00DF5F2E" w:rsidRDefault="00902E3C" w:rsidP="002A1BB5">
            <w:pPr>
              <w:pStyle w:val="I-tableParagraph"/>
            </w:pPr>
            <w:r w:rsidRPr="00DF5F2E">
              <w:rPr>
                <w:lang w:bidi="fr-FR"/>
              </w:rPr>
              <w:t>Date du contrat</w:t>
            </w:r>
          </w:p>
        </w:tc>
        <w:tc>
          <w:tcPr>
            <w:tcW w:w="6300" w:type="dxa"/>
            <w:gridSpan w:val="2"/>
            <w:tcBorders>
              <w:top w:val="single" w:sz="4" w:space="0" w:color="A5A5A5"/>
              <w:left w:val="nil"/>
              <w:bottom w:val="nil"/>
              <w:right w:val="single" w:sz="4" w:space="0" w:color="A5A5A5"/>
            </w:tcBorders>
            <w:shd w:val="clear" w:color="auto" w:fill="auto"/>
          </w:tcPr>
          <w:p w14:paraId="257AD20E" w14:textId="6883CB6C" w:rsidR="00902E3C" w:rsidRPr="00DF5F2E" w:rsidRDefault="00902E3C" w:rsidP="002A1BB5">
            <w:pPr>
              <w:pStyle w:val="I-tableParagraph"/>
            </w:pPr>
            <w:r w:rsidRPr="00DF5F2E">
              <w:rPr>
                <w:noProof/>
              </w:rPr>
              <w:fldChar w:fldCharType="begin"/>
            </w:r>
            <w:r w:rsidRPr="00DF5F2E">
              <w:rPr>
                <w:noProof/>
              </w:rPr>
              <w:instrText xml:space="preserve"> MERGEFIELD PCBDATE \* MERGEFORMAT </w:instrText>
            </w:r>
            <w:r w:rsidRPr="00DF5F2E">
              <w:rPr>
                <w:noProof/>
              </w:rPr>
              <w:fldChar w:fldCharType="separate"/>
            </w:r>
            <w:r w:rsidR="00C15E99" w:rsidRPr="00DF5F2E">
              <w:rPr>
                <w:noProof/>
              </w:rPr>
              <w:t>«PCBDATE»</w:t>
            </w:r>
            <w:r w:rsidRPr="00DF5F2E">
              <w:rPr>
                <w:noProof/>
              </w:rPr>
              <w:fldChar w:fldCharType="end"/>
            </w:r>
          </w:p>
        </w:tc>
      </w:tr>
      <w:tr w:rsidR="00902E3C" w:rsidRPr="00DF5F2E" w14:paraId="485EFFB2"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B575791" w14:textId="77777777" w:rsidR="00902E3C" w:rsidRPr="00DF5F2E" w:rsidRDefault="00902E3C" w:rsidP="002A1BB5">
            <w:pPr>
              <w:pStyle w:val="I-tableParagraph"/>
            </w:pPr>
            <w:r w:rsidRPr="00DF5F2E">
              <w:rPr>
                <w:lang w:bidi="fr-FR"/>
              </w:rPr>
              <w:t>Clé d’architecte</w:t>
            </w:r>
          </w:p>
        </w:tc>
        <w:tc>
          <w:tcPr>
            <w:tcW w:w="6300" w:type="dxa"/>
            <w:gridSpan w:val="2"/>
            <w:tcBorders>
              <w:top w:val="single" w:sz="4" w:space="0" w:color="A5A5A5"/>
              <w:left w:val="nil"/>
              <w:bottom w:val="nil"/>
              <w:right w:val="single" w:sz="4" w:space="0" w:color="A5A5A5"/>
            </w:tcBorders>
            <w:shd w:val="clear" w:color="auto" w:fill="auto"/>
          </w:tcPr>
          <w:p w14:paraId="10C74998" w14:textId="2C12D364" w:rsidR="00902E3C" w:rsidRPr="00DF5F2E" w:rsidRDefault="00902E3C" w:rsidP="002A1BB5">
            <w:pPr>
              <w:pStyle w:val="I-tableParagraph"/>
            </w:pPr>
            <w:r w:rsidRPr="00DF5F2E">
              <w:rPr>
                <w:noProof/>
              </w:rPr>
              <w:fldChar w:fldCharType="begin"/>
            </w:r>
            <w:r w:rsidRPr="00DF5F2E">
              <w:rPr>
                <w:noProof/>
              </w:rPr>
              <w:instrText xml:space="preserve"> MERGEFIELD ARCHITECTKEY \* MERGEFORMAT </w:instrText>
            </w:r>
            <w:r w:rsidRPr="00DF5F2E">
              <w:rPr>
                <w:noProof/>
              </w:rPr>
              <w:fldChar w:fldCharType="separate"/>
            </w:r>
            <w:r w:rsidR="00C15E99" w:rsidRPr="00DF5F2E">
              <w:rPr>
                <w:noProof/>
              </w:rPr>
              <w:t>«ARCHITECTKEY»</w:t>
            </w:r>
            <w:r w:rsidRPr="00DF5F2E">
              <w:rPr>
                <w:noProof/>
              </w:rPr>
              <w:fldChar w:fldCharType="end"/>
            </w:r>
          </w:p>
        </w:tc>
      </w:tr>
      <w:tr w:rsidR="00902E3C" w:rsidRPr="00DF5F2E" w14:paraId="0F814A28"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F842155" w14:textId="77777777" w:rsidR="00902E3C" w:rsidRPr="00DF5F2E" w:rsidRDefault="00902E3C" w:rsidP="002A1BB5">
            <w:pPr>
              <w:pStyle w:val="I-tableParagraph"/>
            </w:pPr>
            <w:r w:rsidRPr="00DF5F2E">
              <w:rPr>
                <w:lang w:bidi="fr-FR"/>
              </w:rPr>
              <w:t>Date de fin de facturation</w:t>
            </w:r>
          </w:p>
        </w:tc>
        <w:tc>
          <w:tcPr>
            <w:tcW w:w="6300" w:type="dxa"/>
            <w:gridSpan w:val="2"/>
            <w:tcBorders>
              <w:top w:val="single" w:sz="4" w:space="0" w:color="A5A5A5"/>
              <w:left w:val="nil"/>
              <w:bottom w:val="nil"/>
              <w:right w:val="single" w:sz="4" w:space="0" w:color="A5A5A5"/>
            </w:tcBorders>
            <w:shd w:val="clear" w:color="auto" w:fill="auto"/>
          </w:tcPr>
          <w:p w14:paraId="0AFFB9A3" w14:textId="0257587B" w:rsidR="00902E3C" w:rsidRPr="00DF5F2E" w:rsidRDefault="00902E3C" w:rsidP="002A1BB5">
            <w:pPr>
              <w:pStyle w:val="I-tableParagraph"/>
            </w:pPr>
            <w:r w:rsidRPr="00DF5F2E">
              <w:rPr>
                <w:noProof/>
              </w:rPr>
              <w:fldChar w:fldCharType="begin"/>
            </w:r>
            <w:r w:rsidRPr="00DF5F2E">
              <w:rPr>
                <w:noProof/>
              </w:rPr>
              <w:instrText xml:space="preserve"> MERGEFIELD BILLTHROUGHDATE \* MERGEFORMAT </w:instrText>
            </w:r>
            <w:r w:rsidRPr="00DF5F2E">
              <w:rPr>
                <w:noProof/>
              </w:rPr>
              <w:fldChar w:fldCharType="separate"/>
            </w:r>
            <w:r w:rsidR="00C15E99" w:rsidRPr="00DF5F2E">
              <w:rPr>
                <w:noProof/>
              </w:rPr>
              <w:t>«BILLTHROUGHDATE»</w:t>
            </w:r>
            <w:r w:rsidRPr="00DF5F2E">
              <w:rPr>
                <w:noProof/>
              </w:rPr>
              <w:fldChar w:fldCharType="end"/>
            </w:r>
          </w:p>
        </w:tc>
      </w:tr>
      <w:tr w:rsidR="00902E3C" w:rsidRPr="00DF5F2E" w14:paraId="1FA0F0E9"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E068CE3" w14:textId="702F60D8" w:rsidR="00902E3C" w:rsidRPr="00DF5F2E" w:rsidRDefault="00902E3C" w:rsidP="002A1BB5">
            <w:pPr>
              <w:pStyle w:val="I-tableParagraph"/>
            </w:pPr>
            <w:r w:rsidRPr="00DF5F2E">
              <w:rPr>
                <w:lang w:bidi="fr-FR"/>
              </w:rPr>
              <w:t>Numéro d’application de facturation</w:t>
            </w:r>
          </w:p>
        </w:tc>
        <w:tc>
          <w:tcPr>
            <w:tcW w:w="6300" w:type="dxa"/>
            <w:gridSpan w:val="2"/>
            <w:tcBorders>
              <w:top w:val="single" w:sz="4" w:space="0" w:color="A5A5A5"/>
              <w:left w:val="nil"/>
              <w:bottom w:val="nil"/>
              <w:right w:val="single" w:sz="4" w:space="0" w:color="A5A5A5"/>
            </w:tcBorders>
            <w:shd w:val="clear" w:color="auto" w:fill="auto"/>
          </w:tcPr>
          <w:p w14:paraId="0C57CEB0" w14:textId="2B682EAD" w:rsidR="00902E3C" w:rsidRPr="00DF5F2E" w:rsidRDefault="00902E3C" w:rsidP="002A1BB5">
            <w:pPr>
              <w:pStyle w:val="I-tableParagraph"/>
            </w:pPr>
            <w:r w:rsidRPr="00DF5F2E">
              <w:rPr>
                <w:noProof/>
              </w:rPr>
              <w:fldChar w:fldCharType="begin"/>
            </w:r>
            <w:r w:rsidRPr="00DF5F2E">
              <w:rPr>
                <w:noProof/>
              </w:rPr>
              <w:instrText xml:space="preserve"> MERGEFIELD BILLAPPLICATIONNO \* MERGEFORMAT </w:instrText>
            </w:r>
            <w:r w:rsidRPr="00DF5F2E">
              <w:rPr>
                <w:noProof/>
              </w:rPr>
              <w:fldChar w:fldCharType="separate"/>
            </w:r>
            <w:r w:rsidR="00C15E99" w:rsidRPr="00DF5F2E">
              <w:rPr>
                <w:noProof/>
              </w:rPr>
              <w:t>«BILLAPPLICATIONNO»</w:t>
            </w:r>
            <w:r w:rsidRPr="00DF5F2E">
              <w:rPr>
                <w:noProof/>
              </w:rPr>
              <w:fldChar w:fldCharType="end"/>
            </w:r>
          </w:p>
        </w:tc>
      </w:tr>
      <w:tr w:rsidR="00902E3C" w:rsidRPr="00DF5F2E" w14:paraId="4ED9EF0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C46CC3E" w14:textId="77777777" w:rsidR="00902E3C" w:rsidRPr="00DF5F2E" w:rsidRDefault="00902E3C" w:rsidP="002A1BB5">
            <w:pPr>
              <w:pStyle w:val="I-tableParagraph"/>
            </w:pPr>
            <w:r w:rsidRPr="00DF5F2E">
              <w:rPr>
                <w:lang w:bidi="fr-FR"/>
              </w:rPr>
              <w:t>Montant initial du contrat</w:t>
            </w:r>
          </w:p>
        </w:tc>
        <w:tc>
          <w:tcPr>
            <w:tcW w:w="6300" w:type="dxa"/>
            <w:gridSpan w:val="2"/>
            <w:tcBorders>
              <w:top w:val="single" w:sz="4" w:space="0" w:color="A5A5A5"/>
              <w:left w:val="nil"/>
              <w:bottom w:val="nil"/>
              <w:right w:val="single" w:sz="4" w:space="0" w:color="A5A5A5"/>
            </w:tcBorders>
            <w:shd w:val="clear" w:color="auto" w:fill="auto"/>
          </w:tcPr>
          <w:p w14:paraId="4316702B" w14:textId="247684DA" w:rsidR="00902E3C" w:rsidRPr="00DF5F2E" w:rsidRDefault="00902E3C" w:rsidP="002A1BB5">
            <w:pPr>
              <w:pStyle w:val="I-tableParagraph"/>
            </w:pPr>
            <w:r w:rsidRPr="00DF5F2E">
              <w:rPr>
                <w:noProof/>
              </w:rPr>
              <w:fldChar w:fldCharType="begin"/>
            </w:r>
            <w:r w:rsidRPr="00DF5F2E">
              <w:rPr>
                <w:noProof/>
              </w:rPr>
              <w:instrText xml:space="preserve"> MERGEFIELD ORGCONTRACTAMT \* MERGEFORMAT </w:instrText>
            </w:r>
            <w:r w:rsidRPr="00DF5F2E">
              <w:rPr>
                <w:noProof/>
              </w:rPr>
              <w:fldChar w:fldCharType="separate"/>
            </w:r>
            <w:r w:rsidR="00C15E99" w:rsidRPr="00DF5F2E">
              <w:rPr>
                <w:noProof/>
              </w:rPr>
              <w:t>«ORGCONTRACTAMT»</w:t>
            </w:r>
            <w:r w:rsidRPr="00DF5F2E">
              <w:rPr>
                <w:noProof/>
              </w:rPr>
              <w:fldChar w:fldCharType="end"/>
            </w:r>
          </w:p>
        </w:tc>
      </w:tr>
      <w:tr w:rsidR="00902E3C" w:rsidRPr="00DF5F2E" w14:paraId="53A9533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9B38503" w14:textId="77777777" w:rsidR="00902E3C" w:rsidRPr="00DF5F2E" w:rsidRDefault="00902E3C" w:rsidP="002A1BB5">
            <w:pPr>
              <w:pStyle w:val="I-tableParagraph"/>
            </w:pPr>
            <w:r w:rsidRPr="00DF5F2E">
              <w:rPr>
                <w:lang w:bidi="fr-FR"/>
              </w:rPr>
              <w:t>Variations nettes</w:t>
            </w:r>
          </w:p>
        </w:tc>
        <w:tc>
          <w:tcPr>
            <w:tcW w:w="6300" w:type="dxa"/>
            <w:gridSpan w:val="2"/>
            <w:tcBorders>
              <w:top w:val="single" w:sz="4" w:space="0" w:color="A5A5A5"/>
              <w:left w:val="nil"/>
              <w:bottom w:val="nil"/>
              <w:right w:val="single" w:sz="4" w:space="0" w:color="A5A5A5"/>
            </w:tcBorders>
            <w:shd w:val="clear" w:color="auto" w:fill="auto"/>
          </w:tcPr>
          <w:p w14:paraId="170270AD" w14:textId="4E0A5607" w:rsidR="00902E3C" w:rsidRPr="00DF5F2E" w:rsidRDefault="00902E3C" w:rsidP="002A1BB5">
            <w:pPr>
              <w:pStyle w:val="I-tableParagraph"/>
            </w:pPr>
            <w:r w:rsidRPr="00DF5F2E">
              <w:rPr>
                <w:noProof/>
              </w:rPr>
              <w:fldChar w:fldCharType="begin"/>
            </w:r>
            <w:r w:rsidRPr="00DF5F2E">
              <w:rPr>
                <w:noProof/>
              </w:rPr>
              <w:instrText xml:space="preserve"> MERGEFIELD NETCHANGES \* MERGEFORMAT </w:instrText>
            </w:r>
            <w:r w:rsidRPr="00DF5F2E">
              <w:rPr>
                <w:noProof/>
              </w:rPr>
              <w:fldChar w:fldCharType="separate"/>
            </w:r>
            <w:r w:rsidR="00C15E99" w:rsidRPr="00DF5F2E">
              <w:rPr>
                <w:noProof/>
              </w:rPr>
              <w:t>«NETCHANGES»</w:t>
            </w:r>
            <w:r w:rsidRPr="00DF5F2E">
              <w:rPr>
                <w:noProof/>
              </w:rPr>
              <w:fldChar w:fldCharType="end"/>
            </w:r>
          </w:p>
        </w:tc>
      </w:tr>
      <w:tr w:rsidR="00902E3C" w:rsidRPr="00DF5F2E" w14:paraId="5845DD2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21EB6CC8" w14:textId="77777777" w:rsidR="00902E3C" w:rsidRPr="00DF5F2E" w:rsidRDefault="00902E3C" w:rsidP="002A1BB5">
            <w:pPr>
              <w:pStyle w:val="I-tableParagraph"/>
            </w:pPr>
            <w:r w:rsidRPr="00DF5F2E">
              <w:rPr>
                <w:lang w:bidi="fr-FR"/>
              </w:rPr>
              <w:lastRenderedPageBreak/>
              <w:t>Montant du contrat révisé</w:t>
            </w:r>
          </w:p>
        </w:tc>
        <w:tc>
          <w:tcPr>
            <w:tcW w:w="6300" w:type="dxa"/>
            <w:gridSpan w:val="2"/>
            <w:tcBorders>
              <w:top w:val="single" w:sz="4" w:space="0" w:color="A5A5A5"/>
              <w:left w:val="nil"/>
              <w:bottom w:val="nil"/>
              <w:right w:val="single" w:sz="4" w:space="0" w:color="A5A5A5"/>
            </w:tcBorders>
            <w:shd w:val="clear" w:color="auto" w:fill="auto"/>
          </w:tcPr>
          <w:p w14:paraId="5FB906C7" w14:textId="705AD62F" w:rsidR="00902E3C" w:rsidRPr="00DF5F2E" w:rsidRDefault="00902E3C" w:rsidP="002A1BB5">
            <w:pPr>
              <w:pStyle w:val="I-tableParagraph"/>
            </w:pPr>
            <w:r w:rsidRPr="00DF5F2E">
              <w:rPr>
                <w:noProof/>
              </w:rPr>
              <w:fldChar w:fldCharType="begin"/>
            </w:r>
            <w:r w:rsidRPr="00DF5F2E">
              <w:rPr>
                <w:noProof/>
              </w:rPr>
              <w:instrText xml:space="preserve"> MERGEFIELD REVISEDCONTRACTAMT \* MERGEFORMAT </w:instrText>
            </w:r>
            <w:r w:rsidRPr="00DF5F2E">
              <w:rPr>
                <w:noProof/>
              </w:rPr>
              <w:fldChar w:fldCharType="separate"/>
            </w:r>
            <w:r w:rsidR="00C15E99" w:rsidRPr="00DF5F2E">
              <w:rPr>
                <w:noProof/>
              </w:rPr>
              <w:t>«REVISEDCONTRACTAMT»</w:t>
            </w:r>
            <w:r w:rsidRPr="00DF5F2E">
              <w:rPr>
                <w:noProof/>
              </w:rPr>
              <w:fldChar w:fldCharType="end"/>
            </w:r>
          </w:p>
        </w:tc>
      </w:tr>
      <w:tr w:rsidR="00902E3C" w:rsidRPr="00DF5F2E" w14:paraId="07E7966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0B4116DB" w14:textId="77777777" w:rsidR="00902E3C" w:rsidRPr="00DF5F2E" w:rsidRDefault="00902E3C" w:rsidP="002A1BB5">
            <w:pPr>
              <w:pStyle w:val="I-tableParagraph"/>
            </w:pPr>
            <w:r w:rsidRPr="00DF5F2E">
              <w:rPr>
                <w:lang w:bidi="fr-FR"/>
              </w:rPr>
              <w:t>Total effectué à ce jour</w:t>
            </w:r>
          </w:p>
        </w:tc>
        <w:tc>
          <w:tcPr>
            <w:tcW w:w="6300" w:type="dxa"/>
            <w:gridSpan w:val="2"/>
            <w:tcBorders>
              <w:top w:val="single" w:sz="4" w:space="0" w:color="A5A5A5"/>
              <w:left w:val="nil"/>
              <w:bottom w:val="nil"/>
              <w:right w:val="single" w:sz="4" w:space="0" w:color="A5A5A5"/>
            </w:tcBorders>
            <w:shd w:val="clear" w:color="auto" w:fill="auto"/>
          </w:tcPr>
          <w:p w14:paraId="5B167732" w14:textId="29AFFAE0" w:rsidR="00902E3C" w:rsidRPr="00DF5F2E" w:rsidRDefault="00902E3C" w:rsidP="002A1BB5">
            <w:pPr>
              <w:pStyle w:val="I-tableParagraph"/>
            </w:pPr>
            <w:r w:rsidRPr="00DF5F2E">
              <w:rPr>
                <w:noProof/>
              </w:rPr>
              <w:fldChar w:fldCharType="begin"/>
            </w:r>
            <w:r w:rsidRPr="00DF5F2E">
              <w:rPr>
                <w:noProof/>
              </w:rPr>
              <w:instrText xml:space="preserve"> MERGEFIELD TOTALCOMPLETEDTODATE \* MERGEFORMAT </w:instrText>
            </w:r>
            <w:r w:rsidRPr="00DF5F2E">
              <w:rPr>
                <w:noProof/>
              </w:rPr>
              <w:fldChar w:fldCharType="separate"/>
            </w:r>
            <w:r w:rsidR="00C15E99" w:rsidRPr="00DF5F2E">
              <w:rPr>
                <w:noProof/>
              </w:rPr>
              <w:t>«TOTALCOMPLETEDTODATE»</w:t>
            </w:r>
            <w:r w:rsidRPr="00DF5F2E">
              <w:rPr>
                <w:noProof/>
              </w:rPr>
              <w:fldChar w:fldCharType="end"/>
            </w:r>
          </w:p>
        </w:tc>
      </w:tr>
      <w:tr w:rsidR="00902E3C" w:rsidRPr="00DF5F2E" w14:paraId="32C8FBB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A80B937" w14:textId="77777777" w:rsidR="00902E3C" w:rsidRPr="00DF5F2E" w:rsidRDefault="00902E3C" w:rsidP="002A1BB5">
            <w:pPr>
              <w:pStyle w:val="I-tableParagraph"/>
            </w:pPr>
            <w:r w:rsidRPr="00DF5F2E">
              <w:rPr>
                <w:lang w:bidi="fr-FR"/>
              </w:rPr>
              <w:t>Retenue de garantie sur les montants terminés</w:t>
            </w:r>
          </w:p>
        </w:tc>
        <w:tc>
          <w:tcPr>
            <w:tcW w:w="6300" w:type="dxa"/>
            <w:gridSpan w:val="2"/>
            <w:tcBorders>
              <w:top w:val="single" w:sz="4" w:space="0" w:color="A5A5A5"/>
              <w:left w:val="nil"/>
              <w:bottom w:val="nil"/>
              <w:right w:val="single" w:sz="4" w:space="0" w:color="A5A5A5"/>
            </w:tcBorders>
            <w:shd w:val="clear" w:color="auto" w:fill="auto"/>
          </w:tcPr>
          <w:p w14:paraId="174E52BE" w14:textId="5F5C5655" w:rsidR="00902E3C" w:rsidRPr="00DF5F2E" w:rsidRDefault="00902E3C" w:rsidP="002A1BB5">
            <w:pPr>
              <w:pStyle w:val="I-tableParagraph"/>
            </w:pPr>
            <w:r w:rsidRPr="00DF5F2E">
              <w:rPr>
                <w:noProof/>
              </w:rPr>
              <w:fldChar w:fldCharType="begin"/>
            </w:r>
            <w:r w:rsidRPr="00DF5F2E">
              <w:rPr>
                <w:noProof/>
              </w:rPr>
              <w:instrText xml:space="preserve"> MERGEFIELD RETCOMPLETEDAMT \* MERGEFORMAT </w:instrText>
            </w:r>
            <w:r w:rsidRPr="00DF5F2E">
              <w:rPr>
                <w:noProof/>
              </w:rPr>
              <w:fldChar w:fldCharType="separate"/>
            </w:r>
            <w:r w:rsidR="00C15E99" w:rsidRPr="00DF5F2E">
              <w:rPr>
                <w:noProof/>
              </w:rPr>
              <w:t>«RETCOMPLETEDAMT»</w:t>
            </w:r>
            <w:r w:rsidRPr="00DF5F2E">
              <w:rPr>
                <w:noProof/>
              </w:rPr>
              <w:fldChar w:fldCharType="end"/>
            </w:r>
          </w:p>
        </w:tc>
      </w:tr>
      <w:tr w:rsidR="00902E3C" w:rsidRPr="00DF5F2E" w14:paraId="670BFA4B"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36E951E" w14:textId="77777777" w:rsidR="00902E3C" w:rsidRPr="00DF5F2E" w:rsidRDefault="00902E3C" w:rsidP="002A1BB5">
            <w:pPr>
              <w:pStyle w:val="I-tableParagraph"/>
            </w:pPr>
            <w:r w:rsidRPr="00DF5F2E">
              <w:rPr>
                <w:lang w:bidi="fr-FR"/>
              </w:rPr>
              <w:t>Retenue de garantie des matériels stockés</w:t>
            </w:r>
          </w:p>
        </w:tc>
        <w:tc>
          <w:tcPr>
            <w:tcW w:w="6300" w:type="dxa"/>
            <w:gridSpan w:val="2"/>
            <w:tcBorders>
              <w:top w:val="single" w:sz="4" w:space="0" w:color="A5A5A5"/>
              <w:left w:val="nil"/>
              <w:bottom w:val="nil"/>
              <w:right w:val="single" w:sz="4" w:space="0" w:color="A5A5A5"/>
            </w:tcBorders>
            <w:shd w:val="clear" w:color="auto" w:fill="auto"/>
          </w:tcPr>
          <w:p w14:paraId="245B8BB9" w14:textId="4E3673CB" w:rsidR="00902E3C" w:rsidRPr="00DF5F2E" w:rsidRDefault="00902E3C" w:rsidP="002A1BB5">
            <w:pPr>
              <w:pStyle w:val="I-tableParagraph"/>
            </w:pPr>
            <w:r w:rsidRPr="00DF5F2E">
              <w:rPr>
                <w:noProof/>
              </w:rPr>
              <w:fldChar w:fldCharType="begin"/>
            </w:r>
            <w:r w:rsidRPr="00DF5F2E">
              <w:rPr>
                <w:noProof/>
              </w:rPr>
              <w:instrText xml:space="preserve"> MERGEFIELD RETSTOREDMATERIALS \* MERGEFORMAT </w:instrText>
            </w:r>
            <w:r w:rsidRPr="00DF5F2E">
              <w:rPr>
                <w:noProof/>
              </w:rPr>
              <w:fldChar w:fldCharType="separate"/>
            </w:r>
            <w:r w:rsidR="00C15E99" w:rsidRPr="00DF5F2E">
              <w:rPr>
                <w:noProof/>
              </w:rPr>
              <w:t>«RETSTOREDMATERIALS»</w:t>
            </w:r>
            <w:r w:rsidRPr="00DF5F2E">
              <w:rPr>
                <w:noProof/>
              </w:rPr>
              <w:fldChar w:fldCharType="end"/>
            </w:r>
          </w:p>
        </w:tc>
      </w:tr>
      <w:tr w:rsidR="00902E3C" w:rsidRPr="00DF5F2E" w14:paraId="21E7A58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18DF107" w14:textId="77777777" w:rsidR="00902E3C" w:rsidRPr="00DF5F2E" w:rsidRDefault="00902E3C" w:rsidP="002A1BB5">
            <w:pPr>
              <w:pStyle w:val="I-tableParagraph"/>
            </w:pPr>
            <w:r w:rsidRPr="00DF5F2E">
              <w:rPr>
                <w:lang w:bidi="fr-FR"/>
              </w:rPr>
              <w:t>Retenue de garantie totale</w:t>
            </w:r>
          </w:p>
        </w:tc>
        <w:tc>
          <w:tcPr>
            <w:tcW w:w="6300" w:type="dxa"/>
            <w:gridSpan w:val="2"/>
            <w:tcBorders>
              <w:top w:val="single" w:sz="4" w:space="0" w:color="A5A5A5"/>
              <w:left w:val="nil"/>
              <w:bottom w:val="nil"/>
              <w:right w:val="single" w:sz="4" w:space="0" w:color="A5A5A5"/>
            </w:tcBorders>
            <w:shd w:val="clear" w:color="auto" w:fill="auto"/>
          </w:tcPr>
          <w:p w14:paraId="4D6474F4" w14:textId="34A5051D" w:rsidR="00902E3C" w:rsidRPr="00DF5F2E" w:rsidRDefault="00902E3C" w:rsidP="002A1BB5">
            <w:pPr>
              <w:pStyle w:val="I-tableParagraph"/>
            </w:pPr>
            <w:r w:rsidRPr="00DF5F2E">
              <w:rPr>
                <w:noProof/>
              </w:rPr>
              <w:fldChar w:fldCharType="begin"/>
            </w:r>
            <w:r w:rsidRPr="00DF5F2E">
              <w:rPr>
                <w:noProof/>
              </w:rPr>
              <w:instrText xml:space="preserve"> MERGEFIELD TOTALRETAINAGE \* MERGEFORMAT </w:instrText>
            </w:r>
            <w:r w:rsidRPr="00DF5F2E">
              <w:rPr>
                <w:noProof/>
              </w:rPr>
              <w:fldChar w:fldCharType="separate"/>
            </w:r>
            <w:r w:rsidR="00C15E99" w:rsidRPr="00DF5F2E">
              <w:rPr>
                <w:noProof/>
              </w:rPr>
              <w:t>«TOTALRETAINAGE»</w:t>
            </w:r>
            <w:r w:rsidRPr="00DF5F2E">
              <w:rPr>
                <w:noProof/>
              </w:rPr>
              <w:fldChar w:fldCharType="end"/>
            </w:r>
          </w:p>
        </w:tc>
      </w:tr>
      <w:tr w:rsidR="00902E3C" w:rsidRPr="00DF5F2E" w14:paraId="12349A7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EC72E86" w14:textId="77777777" w:rsidR="00902E3C" w:rsidRPr="00DF5F2E" w:rsidRDefault="00902E3C" w:rsidP="002A1BB5">
            <w:pPr>
              <w:pStyle w:val="I-tableParagraph"/>
            </w:pPr>
            <w:r w:rsidRPr="00DF5F2E">
              <w:rPr>
                <w:lang w:bidi="fr-FR"/>
              </w:rPr>
              <w:t>Total gagné moins retenue de garantie</w:t>
            </w:r>
          </w:p>
        </w:tc>
        <w:tc>
          <w:tcPr>
            <w:tcW w:w="6300" w:type="dxa"/>
            <w:gridSpan w:val="2"/>
            <w:tcBorders>
              <w:top w:val="single" w:sz="4" w:space="0" w:color="A5A5A5"/>
              <w:left w:val="nil"/>
              <w:bottom w:val="nil"/>
              <w:right w:val="single" w:sz="4" w:space="0" w:color="A5A5A5"/>
            </w:tcBorders>
            <w:shd w:val="clear" w:color="auto" w:fill="auto"/>
          </w:tcPr>
          <w:p w14:paraId="4A50A0C6" w14:textId="0FB0F88A" w:rsidR="00902E3C" w:rsidRPr="00DF5F2E" w:rsidRDefault="00902E3C" w:rsidP="002A1BB5">
            <w:pPr>
              <w:pStyle w:val="I-tableParagraph"/>
            </w:pPr>
            <w:r w:rsidRPr="00DF5F2E">
              <w:rPr>
                <w:noProof/>
              </w:rPr>
              <w:fldChar w:fldCharType="begin"/>
            </w:r>
            <w:r w:rsidRPr="00DF5F2E">
              <w:rPr>
                <w:noProof/>
              </w:rPr>
              <w:instrText xml:space="preserve"> MERGEFIELD TOTALEARNEDLESSRET \* MERGEFORMAT </w:instrText>
            </w:r>
            <w:r w:rsidRPr="00DF5F2E">
              <w:rPr>
                <w:noProof/>
              </w:rPr>
              <w:fldChar w:fldCharType="separate"/>
            </w:r>
            <w:r w:rsidR="00C15E99" w:rsidRPr="00DF5F2E">
              <w:rPr>
                <w:noProof/>
              </w:rPr>
              <w:t>«TOTALEARNEDLESSRET»</w:t>
            </w:r>
            <w:r w:rsidRPr="00DF5F2E">
              <w:rPr>
                <w:noProof/>
              </w:rPr>
              <w:fldChar w:fldCharType="end"/>
            </w:r>
          </w:p>
        </w:tc>
      </w:tr>
      <w:tr w:rsidR="00902E3C" w:rsidRPr="00DF5F2E" w14:paraId="3E1211D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07163BC5" w14:textId="77777777" w:rsidR="00902E3C" w:rsidRPr="00DF5F2E" w:rsidRDefault="00902E3C" w:rsidP="002A1BB5">
            <w:pPr>
              <w:pStyle w:val="I-tableParagraph"/>
            </w:pPr>
            <w:r w:rsidRPr="00DF5F2E">
              <w:rPr>
                <w:lang w:bidi="fr-FR"/>
              </w:rPr>
              <w:t>Moins les facturations précédentes</w:t>
            </w:r>
          </w:p>
        </w:tc>
        <w:tc>
          <w:tcPr>
            <w:tcW w:w="6300" w:type="dxa"/>
            <w:gridSpan w:val="2"/>
            <w:tcBorders>
              <w:top w:val="single" w:sz="4" w:space="0" w:color="A5A5A5"/>
              <w:left w:val="nil"/>
              <w:bottom w:val="nil"/>
              <w:right w:val="single" w:sz="4" w:space="0" w:color="A5A5A5"/>
            </w:tcBorders>
            <w:shd w:val="clear" w:color="auto" w:fill="auto"/>
          </w:tcPr>
          <w:p w14:paraId="7AFFB00E" w14:textId="3E9DE9CF" w:rsidR="00902E3C" w:rsidRPr="00DF5F2E" w:rsidRDefault="00902E3C" w:rsidP="002A1BB5">
            <w:pPr>
              <w:pStyle w:val="I-tableParagraph"/>
            </w:pPr>
            <w:r w:rsidRPr="00DF5F2E">
              <w:rPr>
                <w:noProof/>
              </w:rPr>
              <w:fldChar w:fldCharType="begin"/>
            </w:r>
            <w:r w:rsidRPr="00DF5F2E">
              <w:rPr>
                <w:noProof/>
              </w:rPr>
              <w:instrText xml:space="preserve"> MERGEFIELD LESSPRIORAPPLICATION \* MERGEFORMAT </w:instrText>
            </w:r>
            <w:r w:rsidRPr="00DF5F2E">
              <w:rPr>
                <w:noProof/>
              </w:rPr>
              <w:fldChar w:fldCharType="separate"/>
            </w:r>
            <w:r w:rsidR="00C15E99" w:rsidRPr="00DF5F2E">
              <w:rPr>
                <w:noProof/>
              </w:rPr>
              <w:t>«LESSPRIORAPPLICATION»</w:t>
            </w:r>
            <w:r w:rsidRPr="00DF5F2E">
              <w:rPr>
                <w:noProof/>
              </w:rPr>
              <w:fldChar w:fldCharType="end"/>
            </w:r>
          </w:p>
        </w:tc>
      </w:tr>
      <w:tr w:rsidR="00902E3C" w:rsidRPr="00DF5F2E" w14:paraId="2A095B0E"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642DEE3" w14:textId="77777777" w:rsidR="00902E3C" w:rsidRPr="00DF5F2E" w:rsidRDefault="00902E3C" w:rsidP="002A1BB5">
            <w:pPr>
              <w:pStyle w:val="I-tableParagraph"/>
            </w:pPr>
            <w:r w:rsidRPr="00DF5F2E">
              <w:rPr>
                <w:lang w:bidi="fr-FR"/>
              </w:rPr>
              <w:t>Montant actuel dû</w:t>
            </w:r>
          </w:p>
        </w:tc>
        <w:tc>
          <w:tcPr>
            <w:tcW w:w="6300" w:type="dxa"/>
            <w:gridSpan w:val="2"/>
            <w:tcBorders>
              <w:top w:val="single" w:sz="4" w:space="0" w:color="A5A5A5"/>
              <w:left w:val="nil"/>
              <w:bottom w:val="nil"/>
              <w:right w:val="single" w:sz="4" w:space="0" w:color="A5A5A5"/>
            </w:tcBorders>
            <w:shd w:val="clear" w:color="auto" w:fill="auto"/>
          </w:tcPr>
          <w:p w14:paraId="5E6D8161" w14:textId="69431AC0" w:rsidR="00902E3C" w:rsidRPr="00DF5F2E" w:rsidRDefault="00902E3C" w:rsidP="002A1BB5">
            <w:pPr>
              <w:pStyle w:val="I-tableParagraph"/>
            </w:pPr>
            <w:r w:rsidRPr="00DF5F2E">
              <w:rPr>
                <w:noProof/>
              </w:rPr>
              <w:fldChar w:fldCharType="begin"/>
            </w:r>
            <w:r w:rsidRPr="00DF5F2E">
              <w:rPr>
                <w:noProof/>
              </w:rPr>
              <w:instrText xml:space="preserve"> MERGEFIELD CURRENTAMTDUE \* MERGEFORMAT </w:instrText>
            </w:r>
            <w:r w:rsidRPr="00DF5F2E">
              <w:rPr>
                <w:noProof/>
              </w:rPr>
              <w:fldChar w:fldCharType="separate"/>
            </w:r>
            <w:r w:rsidR="00C15E99" w:rsidRPr="00DF5F2E">
              <w:rPr>
                <w:noProof/>
              </w:rPr>
              <w:t>«CURRENTAMTDUE»</w:t>
            </w:r>
            <w:r w:rsidRPr="00DF5F2E">
              <w:rPr>
                <w:noProof/>
              </w:rPr>
              <w:fldChar w:fldCharType="end"/>
            </w:r>
          </w:p>
        </w:tc>
      </w:tr>
      <w:tr w:rsidR="00902E3C" w:rsidRPr="00DF5F2E" w14:paraId="4637E4FD"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3F6E261" w14:textId="77777777" w:rsidR="00902E3C" w:rsidRPr="00DF5F2E" w:rsidRDefault="00902E3C" w:rsidP="002A1BB5">
            <w:pPr>
              <w:pStyle w:val="I-tableParagraph"/>
            </w:pPr>
            <w:r w:rsidRPr="00DF5F2E">
              <w:rPr>
                <w:lang w:bidi="fr-FR"/>
              </w:rPr>
              <w:t>Équilibrer pour terminer</w:t>
            </w:r>
          </w:p>
        </w:tc>
        <w:tc>
          <w:tcPr>
            <w:tcW w:w="6300" w:type="dxa"/>
            <w:gridSpan w:val="2"/>
            <w:tcBorders>
              <w:top w:val="single" w:sz="4" w:space="0" w:color="A5A5A5"/>
              <w:left w:val="nil"/>
              <w:bottom w:val="nil"/>
              <w:right w:val="single" w:sz="4" w:space="0" w:color="A5A5A5"/>
            </w:tcBorders>
            <w:shd w:val="clear" w:color="auto" w:fill="auto"/>
          </w:tcPr>
          <w:p w14:paraId="71578937" w14:textId="3B5BCA8E" w:rsidR="00902E3C" w:rsidRPr="00DF5F2E" w:rsidRDefault="00902E3C" w:rsidP="002A1BB5">
            <w:pPr>
              <w:pStyle w:val="I-tableParagraph"/>
              <w:rPr>
                <w:color w:val="000000"/>
              </w:rPr>
            </w:pPr>
            <w:r w:rsidRPr="00DF5F2E">
              <w:rPr>
                <w:noProof/>
              </w:rPr>
              <w:fldChar w:fldCharType="begin"/>
            </w:r>
            <w:r w:rsidRPr="00DF5F2E">
              <w:rPr>
                <w:noProof/>
              </w:rPr>
              <w:instrText xml:space="preserve"> MERGEFIELD BALANCETOFINISH \* MERGEFORMAT </w:instrText>
            </w:r>
            <w:r w:rsidRPr="00DF5F2E">
              <w:rPr>
                <w:noProof/>
              </w:rPr>
              <w:fldChar w:fldCharType="separate"/>
            </w:r>
            <w:r w:rsidR="00C15E99" w:rsidRPr="00DF5F2E">
              <w:rPr>
                <w:noProof/>
              </w:rPr>
              <w:t>«BALANCETOFINISH»</w:t>
            </w:r>
            <w:r w:rsidRPr="00DF5F2E">
              <w:rPr>
                <w:noProof/>
              </w:rPr>
              <w:fldChar w:fldCharType="end"/>
            </w:r>
          </w:p>
        </w:tc>
      </w:tr>
      <w:tr w:rsidR="00902E3C" w:rsidRPr="00DF5F2E" w14:paraId="1A5CC1CE" w14:textId="77777777" w:rsidTr="00D04230">
        <w:trPr>
          <w:trHeight w:val="300"/>
        </w:trPr>
        <w:tc>
          <w:tcPr>
            <w:tcW w:w="3145" w:type="dxa"/>
            <w:tcBorders>
              <w:top w:val="single" w:sz="4" w:space="0" w:color="A5A5A5"/>
              <w:left w:val="single" w:sz="4" w:space="0" w:color="A5A5A5"/>
              <w:bottom w:val="nil"/>
              <w:right w:val="nil"/>
            </w:tcBorders>
            <w:shd w:val="clear" w:color="auto" w:fill="F2F2F2" w:themeFill="accent6" w:themeFillShade="F2"/>
            <w:noWrap/>
            <w:vAlign w:val="bottom"/>
          </w:tcPr>
          <w:p w14:paraId="695887DD" w14:textId="77777777" w:rsidR="00902E3C" w:rsidRPr="00DF5F2E" w:rsidRDefault="00902E3C" w:rsidP="002A1BB5">
            <w:pPr>
              <w:pStyle w:val="I-tableParagraph"/>
              <w:rPr>
                <w:b/>
                <w:bCs/>
                <w:color w:val="006E00" w:themeColor="accent5" w:themeShade="80"/>
              </w:rPr>
            </w:pPr>
            <w:r w:rsidRPr="00DF5F2E">
              <w:rPr>
                <w:b/>
                <w:color w:val="006E00" w:themeColor="accent5" w:themeShade="80"/>
                <w:lang w:bidi="fr-FR"/>
              </w:rPr>
              <w:t>Résumé de la commande de modification de projet</w:t>
            </w:r>
          </w:p>
        </w:tc>
        <w:tc>
          <w:tcPr>
            <w:tcW w:w="6300" w:type="dxa"/>
            <w:gridSpan w:val="2"/>
            <w:tcBorders>
              <w:top w:val="single" w:sz="4" w:space="0" w:color="A5A5A5"/>
              <w:left w:val="nil"/>
              <w:bottom w:val="nil"/>
              <w:right w:val="single" w:sz="4" w:space="0" w:color="A5A5A5"/>
            </w:tcBorders>
            <w:shd w:val="clear" w:color="auto" w:fill="F2F2F2" w:themeFill="accent6" w:themeFillShade="F2"/>
            <w:vAlign w:val="bottom"/>
          </w:tcPr>
          <w:p w14:paraId="04610DD8" w14:textId="77777777" w:rsidR="00902E3C" w:rsidRPr="00DF5F2E" w:rsidRDefault="00902E3C" w:rsidP="0021065D">
            <w:pPr>
              <w:pStyle w:val="I-tableParagraph"/>
              <w:spacing w:line="480" w:lineRule="auto"/>
              <w:rPr>
                <w:b/>
                <w:bCs/>
                <w:color w:val="006E00" w:themeColor="accent5" w:themeShade="80"/>
              </w:rPr>
            </w:pPr>
            <w:r w:rsidRPr="00DF5F2E">
              <w:rPr>
                <w:b/>
                <w:color w:val="006E00" w:themeColor="accent5" w:themeShade="80"/>
                <w:lang w:bidi="fr-FR"/>
              </w:rPr>
              <w:t>Code de champ</w:t>
            </w:r>
          </w:p>
        </w:tc>
      </w:tr>
      <w:tr w:rsidR="00902E3C" w:rsidRPr="00DF5F2E" w14:paraId="63A209AA"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383C75C" w14:textId="77777777" w:rsidR="00902E3C" w:rsidRPr="00DF5F2E" w:rsidRDefault="00902E3C" w:rsidP="002A1BB5">
            <w:pPr>
              <w:pStyle w:val="I-tableParagraph"/>
            </w:pPr>
            <w:r w:rsidRPr="00DF5F2E">
              <w:rPr>
                <w:lang w:bidi="fr-FR"/>
              </w:rPr>
              <w:t>Total des modifications approuvées au cours des mois précédents (additions)</w:t>
            </w:r>
          </w:p>
        </w:tc>
        <w:tc>
          <w:tcPr>
            <w:tcW w:w="6300" w:type="dxa"/>
            <w:gridSpan w:val="2"/>
            <w:tcBorders>
              <w:top w:val="single" w:sz="4" w:space="0" w:color="A5A5A5"/>
              <w:left w:val="nil"/>
              <w:bottom w:val="nil"/>
              <w:right w:val="single" w:sz="4" w:space="0" w:color="A5A5A5"/>
            </w:tcBorders>
            <w:shd w:val="clear" w:color="auto" w:fill="auto"/>
          </w:tcPr>
          <w:p w14:paraId="21841839" w14:textId="69D480F3" w:rsidR="00902E3C" w:rsidRPr="00DF5F2E" w:rsidRDefault="00902E3C" w:rsidP="002A1BB5">
            <w:pPr>
              <w:pStyle w:val="I-tableParagraph"/>
              <w:rPr>
                <w:noProof/>
              </w:rPr>
            </w:pPr>
            <w:r w:rsidRPr="00DF5F2E">
              <w:rPr>
                <w:noProof/>
              </w:rPr>
              <w:fldChar w:fldCharType="begin"/>
            </w:r>
            <w:r w:rsidRPr="00DF5F2E">
              <w:rPr>
                <w:noProof/>
              </w:rPr>
              <w:instrText xml:space="preserve"> MERGEFIELD TCAPMADDITION \* MERGEFORMAT </w:instrText>
            </w:r>
            <w:r w:rsidRPr="00DF5F2E">
              <w:rPr>
                <w:noProof/>
              </w:rPr>
              <w:fldChar w:fldCharType="separate"/>
            </w:r>
            <w:r w:rsidR="00C15E99" w:rsidRPr="00DF5F2E">
              <w:rPr>
                <w:noProof/>
              </w:rPr>
              <w:t>«TCAPMADDITION»</w:t>
            </w:r>
            <w:r w:rsidRPr="00DF5F2E">
              <w:rPr>
                <w:noProof/>
              </w:rPr>
              <w:fldChar w:fldCharType="end"/>
            </w:r>
          </w:p>
        </w:tc>
      </w:tr>
      <w:tr w:rsidR="00902E3C" w:rsidRPr="00DF5F2E" w14:paraId="46EA373D" w14:textId="77777777" w:rsidTr="00BC12A7">
        <w:trPr>
          <w:trHeight w:val="300"/>
        </w:trPr>
        <w:tc>
          <w:tcPr>
            <w:tcW w:w="3145" w:type="dxa"/>
            <w:tcBorders>
              <w:top w:val="single" w:sz="4" w:space="0" w:color="A5A5A5"/>
              <w:left w:val="single" w:sz="4" w:space="0" w:color="A5A5A5"/>
              <w:bottom w:val="single" w:sz="4" w:space="0" w:color="A5A5A5"/>
              <w:right w:val="nil"/>
            </w:tcBorders>
            <w:shd w:val="clear" w:color="auto" w:fill="auto"/>
            <w:noWrap/>
            <w:vAlign w:val="bottom"/>
          </w:tcPr>
          <w:p w14:paraId="5A59991F" w14:textId="77777777" w:rsidR="00902E3C" w:rsidRPr="00DF5F2E" w:rsidRDefault="00902E3C" w:rsidP="002A1BB5">
            <w:pPr>
              <w:pStyle w:val="I-tableParagraph"/>
            </w:pPr>
            <w:r w:rsidRPr="00DF5F2E">
              <w:rPr>
                <w:lang w:bidi="fr-FR"/>
              </w:rPr>
              <w:t>Total des modifications approuvées au cours des mois précédents (déductions)</w:t>
            </w:r>
          </w:p>
        </w:tc>
        <w:tc>
          <w:tcPr>
            <w:tcW w:w="6300" w:type="dxa"/>
            <w:gridSpan w:val="2"/>
            <w:tcBorders>
              <w:top w:val="single" w:sz="4" w:space="0" w:color="A5A5A5"/>
              <w:left w:val="nil"/>
              <w:bottom w:val="single" w:sz="4" w:space="0" w:color="A5A5A5"/>
              <w:right w:val="single" w:sz="4" w:space="0" w:color="A5A5A5"/>
            </w:tcBorders>
            <w:shd w:val="clear" w:color="auto" w:fill="auto"/>
          </w:tcPr>
          <w:p w14:paraId="3A541659" w14:textId="1D5495E6" w:rsidR="00902E3C" w:rsidRPr="00DF5F2E" w:rsidRDefault="00902E3C" w:rsidP="002A1BB5">
            <w:pPr>
              <w:pStyle w:val="I-tableParagraph"/>
              <w:rPr>
                <w:noProof/>
              </w:rPr>
            </w:pPr>
            <w:r w:rsidRPr="00DF5F2E">
              <w:rPr>
                <w:noProof/>
              </w:rPr>
              <w:fldChar w:fldCharType="begin"/>
            </w:r>
            <w:r w:rsidRPr="00DF5F2E">
              <w:rPr>
                <w:noProof/>
              </w:rPr>
              <w:instrText xml:space="preserve"> MERGEFIELD TCAPMDEDUCTION \* MERGEFORMAT </w:instrText>
            </w:r>
            <w:r w:rsidRPr="00DF5F2E">
              <w:rPr>
                <w:noProof/>
              </w:rPr>
              <w:fldChar w:fldCharType="separate"/>
            </w:r>
            <w:r w:rsidR="00C15E99" w:rsidRPr="00DF5F2E">
              <w:rPr>
                <w:noProof/>
              </w:rPr>
              <w:t>«TCAPMDEDUCTION»</w:t>
            </w:r>
            <w:r w:rsidRPr="00DF5F2E">
              <w:rPr>
                <w:noProof/>
              </w:rPr>
              <w:fldChar w:fldCharType="end"/>
            </w:r>
          </w:p>
        </w:tc>
      </w:tr>
      <w:tr w:rsidR="00902E3C" w:rsidRPr="00DF5F2E" w14:paraId="5A286AFE" w14:textId="77777777" w:rsidTr="00BC12A7">
        <w:trPr>
          <w:trHeight w:val="300"/>
        </w:trPr>
        <w:tc>
          <w:tcPr>
            <w:tcW w:w="3145" w:type="dxa"/>
            <w:tcBorders>
              <w:top w:val="single" w:sz="4" w:space="0" w:color="A5A5A5"/>
              <w:left w:val="single" w:sz="4" w:space="0" w:color="A5A5A5"/>
              <w:bottom w:val="single" w:sz="4" w:space="0" w:color="A5A5A5"/>
              <w:right w:val="nil"/>
            </w:tcBorders>
            <w:shd w:val="clear" w:color="auto" w:fill="auto"/>
            <w:noWrap/>
            <w:vAlign w:val="bottom"/>
          </w:tcPr>
          <w:p w14:paraId="2255F003" w14:textId="77777777" w:rsidR="00902E3C" w:rsidRPr="00DF5F2E" w:rsidRDefault="00902E3C" w:rsidP="002A1BB5">
            <w:pPr>
              <w:pStyle w:val="I-tableParagraph"/>
            </w:pPr>
            <w:r w:rsidRPr="00DF5F2E">
              <w:rPr>
                <w:lang w:bidi="fr-FR"/>
              </w:rPr>
              <w:t>Total des modifications approuvées ce mois-ci (additions)</w:t>
            </w:r>
          </w:p>
        </w:tc>
        <w:tc>
          <w:tcPr>
            <w:tcW w:w="6300" w:type="dxa"/>
            <w:gridSpan w:val="2"/>
            <w:tcBorders>
              <w:top w:val="single" w:sz="4" w:space="0" w:color="A5A5A5"/>
              <w:left w:val="nil"/>
              <w:bottom w:val="single" w:sz="4" w:space="0" w:color="A5A5A5"/>
              <w:right w:val="single" w:sz="4" w:space="0" w:color="A5A5A5"/>
            </w:tcBorders>
            <w:shd w:val="clear" w:color="auto" w:fill="auto"/>
          </w:tcPr>
          <w:p w14:paraId="55E55631" w14:textId="23863763" w:rsidR="00902E3C" w:rsidRPr="00DF5F2E" w:rsidRDefault="00902E3C" w:rsidP="002A1BB5">
            <w:pPr>
              <w:pStyle w:val="I-tableParagraph"/>
              <w:rPr>
                <w:noProof/>
              </w:rPr>
            </w:pPr>
            <w:r w:rsidRPr="00DF5F2E">
              <w:rPr>
                <w:noProof/>
              </w:rPr>
              <w:fldChar w:fldCharType="begin"/>
            </w:r>
            <w:r w:rsidRPr="00DF5F2E">
              <w:rPr>
                <w:noProof/>
              </w:rPr>
              <w:instrText xml:space="preserve"> MERGEFIELD TCATMADDITION \* MERGEFORMAT </w:instrText>
            </w:r>
            <w:r w:rsidRPr="00DF5F2E">
              <w:rPr>
                <w:noProof/>
              </w:rPr>
              <w:fldChar w:fldCharType="separate"/>
            </w:r>
            <w:r w:rsidR="00C15E99" w:rsidRPr="00DF5F2E">
              <w:rPr>
                <w:noProof/>
              </w:rPr>
              <w:t>«TCATMADDITION»</w:t>
            </w:r>
            <w:r w:rsidRPr="00DF5F2E">
              <w:rPr>
                <w:noProof/>
              </w:rPr>
              <w:fldChar w:fldCharType="end"/>
            </w:r>
          </w:p>
        </w:tc>
      </w:tr>
      <w:tr w:rsidR="00902E3C" w:rsidRPr="00DF5F2E" w14:paraId="17E01D3C" w14:textId="77777777" w:rsidTr="00BC12A7">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B9D8044" w14:textId="77777777" w:rsidR="00902E3C" w:rsidRPr="00DF5F2E" w:rsidRDefault="00902E3C" w:rsidP="002A1BB5">
            <w:pPr>
              <w:pStyle w:val="I-tableParagraph"/>
            </w:pPr>
            <w:r w:rsidRPr="00DF5F2E">
              <w:rPr>
                <w:lang w:bidi="fr-FR"/>
              </w:rPr>
              <w:t>Total des modifications approuvées ce mois-ci (déductions)</w:t>
            </w:r>
          </w:p>
        </w:tc>
        <w:tc>
          <w:tcPr>
            <w:tcW w:w="6210" w:type="dxa"/>
            <w:tcBorders>
              <w:top w:val="single" w:sz="4" w:space="0" w:color="A5A5A5"/>
              <w:left w:val="nil"/>
              <w:bottom w:val="nil"/>
              <w:right w:val="single" w:sz="4" w:space="0" w:color="A5A5A5"/>
            </w:tcBorders>
            <w:shd w:val="clear" w:color="auto" w:fill="auto"/>
          </w:tcPr>
          <w:p w14:paraId="444EA36B" w14:textId="47D99AB9" w:rsidR="00902E3C" w:rsidRPr="00DF5F2E" w:rsidRDefault="00902E3C" w:rsidP="002A1BB5">
            <w:pPr>
              <w:pStyle w:val="I-tableParagraph"/>
              <w:rPr>
                <w:noProof/>
              </w:rPr>
            </w:pPr>
            <w:r w:rsidRPr="00DF5F2E">
              <w:rPr>
                <w:noProof/>
              </w:rPr>
              <w:fldChar w:fldCharType="begin"/>
            </w:r>
            <w:r w:rsidRPr="00DF5F2E">
              <w:rPr>
                <w:noProof/>
              </w:rPr>
              <w:instrText xml:space="preserve"> MERGEFIELD TCATMDEDUCTION \* MERGEFORMAT </w:instrText>
            </w:r>
            <w:r w:rsidRPr="00DF5F2E">
              <w:rPr>
                <w:noProof/>
              </w:rPr>
              <w:fldChar w:fldCharType="separate"/>
            </w:r>
            <w:r w:rsidR="00C15E99" w:rsidRPr="00DF5F2E">
              <w:rPr>
                <w:noProof/>
              </w:rPr>
              <w:t>«TCATMDEDUCTION»</w:t>
            </w:r>
            <w:r w:rsidRPr="00DF5F2E">
              <w:rPr>
                <w:noProof/>
              </w:rPr>
              <w:fldChar w:fldCharType="end"/>
            </w:r>
          </w:p>
        </w:tc>
      </w:tr>
      <w:tr w:rsidR="00902E3C" w:rsidRPr="00DF5F2E" w14:paraId="35A8A5B0"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BCE46B7" w14:textId="005FBD6A" w:rsidR="00902E3C" w:rsidRPr="00DF5F2E" w:rsidRDefault="00902E3C" w:rsidP="002A1BB5">
            <w:pPr>
              <w:pStyle w:val="I-tableParagraph"/>
            </w:pPr>
            <w:r w:rsidRPr="00DF5F2E">
              <w:rPr>
                <w:lang w:bidi="fr-FR"/>
              </w:rPr>
              <w:t>Total net des modifications (additions)</w:t>
            </w:r>
          </w:p>
        </w:tc>
        <w:tc>
          <w:tcPr>
            <w:tcW w:w="6210" w:type="dxa"/>
            <w:tcBorders>
              <w:top w:val="single" w:sz="4" w:space="0" w:color="A5A5A5"/>
              <w:left w:val="nil"/>
              <w:bottom w:val="nil"/>
              <w:right w:val="single" w:sz="4" w:space="0" w:color="A5A5A5"/>
            </w:tcBorders>
            <w:shd w:val="clear" w:color="auto" w:fill="auto"/>
          </w:tcPr>
          <w:p w14:paraId="037B8BA3" w14:textId="2208A650" w:rsidR="00902E3C" w:rsidRPr="00DF5F2E" w:rsidRDefault="00902E3C" w:rsidP="002A1BB5">
            <w:pPr>
              <w:pStyle w:val="I-tableParagraph"/>
              <w:rPr>
                <w:noProof/>
              </w:rPr>
            </w:pPr>
            <w:r w:rsidRPr="00DF5F2E">
              <w:rPr>
                <w:noProof/>
              </w:rPr>
              <w:fldChar w:fldCharType="begin"/>
            </w:r>
            <w:r w:rsidRPr="00DF5F2E">
              <w:rPr>
                <w:noProof/>
              </w:rPr>
              <w:instrText xml:space="preserve"> MERGEFIELD TOTALNETCHANGESADDITION \* MERGEFORMAT </w:instrText>
            </w:r>
            <w:r w:rsidRPr="00DF5F2E">
              <w:rPr>
                <w:noProof/>
              </w:rPr>
              <w:fldChar w:fldCharType="separate"/>
            </w:r>
            <w:r w:rsidR="00C15E99" w:rsidRPr="00DF5F2E">
              <w:rPr>
                <w:noProof/>
              </w:rPr>
              <w:t>«TOTALNETCHANGESADDITION»</w:t>
            </w:r>
            <w:r w:rsidRPr="00DF5F2E">
              <w:rPr>
                <w:noProof/>
              </w:rPr>
              <w:fldChar w:fldCharType="end"/>
            </w:r>
          </w:p>
        </w:tc>
      </w:tr>
      <w:tr w:rsidR="00902E3C" w:rsidRPr="00DF5F2E" w14:paraId="11F6B248"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1E910A1" w14:textId="46F2981B" w:rsidR="00902E3C" w:rsidRPr="00DF5F2E" w:rsidRDefault="00902E3C" w:rsidP="002A1BB5">
            <w:pPr>
              <w:pStyle w:val="I-tableParagraph"/>
            </w:pPr>
            <w:r w:rsidRPr="00DF5F2E">
              <w:rPr>
                <w:lang w:bidi="fr-FR"/>
              </w:rPr>
              <w:t>Total net des modifications (déductions)</w:t>
            </w:r>
          </w:p>
        </w:tc>
        <w:tc>
          <w:tcPr>
            <w:tcW w:w="6210" w:type="dxa"/>
            <w:tcBorders>
              <w:top w:val="single" w:sz="4" w:space="0" w:color="A5A5A5"/>
              <w:left w:val="nil"/>
              <w:bottom w:val="nil"/>
              <w:right w:val="single" w:sz="4" w:space="0" w:color="A5A5A5"/>
            </w:tcBorders>
            <w:shd w:val="clear" w:color="auto" w:fill="auto"/>
          </w:tcPr>
          <w:p w14:paraId="052FB31A" w14:textId="249F3D93" w:rsidR="00902E3C" w:rsidRPr="00DF5F2E" w:rsidRDefault="00902E3C" w:rsidP="002A1BB5">
            <w:pPr>
              <w:pStyle w:val="I-tableParagraph"/>
              <w:rPr>
                <w:noProof/>
              </w:rPr>
            </w:pPr>
            <w:r w:rsidRPr="00DF5F2E">
              <w:rPr>
                <w:noProof/>
              </w:rPr>
              <w:fldChar w:fldCharType="begin"/>
            </w:r>
            <w:r w:rsidRPr="00DF5F2E">
              <w:rPr>
                <w:noProof/>
              </w:rPr>
              <w:instrText xml:space="preserve"> MERGEFIELD TOTALNETCHANGESDEDUCTION \* MERGEFORMAT </w:instrText>
            </w:r>
            <w:r w:rsidRPr="00DF5F2E">
              <w:rPr>
                <w:noProof/>
              </w:rPr>
              <w:fldChar w:fldCharType="separate"/>
            </w:r>
            <w:r w:rsidR="00C15E99" w:rsidRPr="00DF5F2E">
              <w:rPr>
                <w:noProof/>
              </w:rPr>
              <w:t>«TOTALNETCHANGESDEDUCTION»</w:t>
            </w:r>
            <w:r w:rsidRPr="00DF5F2E">
              <w:rPr>
                <w:noProof/>
              </w:rPr>
              <w:fldChar w:fldCharType="end"/>
            </w:r>
          </w:p>
        </w:tc>
      </w:tr>
      <w:tr w:rsidR="00902E3C" w:rsidRPr="00DF5F2E" w14:paraId="647B7CE3"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402232B9" w14:textId="109593D8" w:rsidR="00902E3C" w:rsidRPr="00DF5F2E" w:rsidRDefault="00902E3C" w:rsidP="002A1BB5">
            <w:pPr>
              <w:pStyle w:val="I-tableParagraph"/>
            </w:pPr>
            <w:r w:rsidRPr="00DF5F2E">
              <w:rPr>
                <w:lang w:bidi="fr-FR"/>
              </w:rPr>
              <w:t>Total des modifications nettes</w:t>
            </w:r>
          </w:p>
        </w:tc>
        <w:tc>
          <w:tcPr>
            <w:tcW w:w="6210" w:type="dxa"/>
            <w:tcBorders>
              <w:top w:val="single" w:sz="4" w:space="0" w:color="A5A5A5"/>
              <w:left w:val="nil"/>
              <w:bottom w:val="nil"/>
              <w:right w:val="single" w:sz="4" w:space="0" w:color="A5A5A5"/>
            </w:tcBorders>
            <w:shd w:val="clear" w:color="auto" w:fill="auto"/>
          </w:tcPr>
          <w:p w14:paraId="7B00B061" w14:textId="00573E38" w:rsidR="00902E3C" w:rsidRPr="00DF5F2E" w:rsidRDefault="00902E3C" w:rsidP="002A1BB5">
            <w:pPr>
              <w:pStyle w:val="I-tableParagraph"/>
              <w:rPr>
                <w:noProof/>
              </w:rPr>
            </w:pPr>
            <w:r w:rsidRPr="00DF5F2E">
              <w:rPr>
                <w:noProof/>
              </w:rPr>
              <w:fldChar w:fldCharType="begin"/>
            </w:r>
            <w:r w:rsidRPr="00DF5F2E">
              <w:rPr>
                <w:noProof/>
              </w:rPr>
              <w:instrText xml:space="preserve"> MERGEFIELD TOTALNETCHANGES \* MERGEFORMAT </w:instrText>
            </w:r>
            <w:r w:rsidRPr="00DF5F2E">
              <w:rPr>
                <w:noProof/>
              </w:rPr>
              <w:fldChar w:fldCharType="separate"/>
            </w:r>
            <w:r w:rsidR="00C15E99" w:rsidRPr="00DF5F2E">
              <w:rPr>
                <w:noProof/>
              </w:rPr>
              <w:t>«TOTALNETCHANGES»</w:t>
            </w:r>
            <w:r w:rsidRPr="00DF5F2E">
              <w:rPr>
                <w:noProof/>
              </w:rPr>
              <w:fldChar w:fldCharType="end"/>
            </w:r>
          </w:p>
        </w:tc>
      </w:tr>
      <w:tr w:rsidR="00902E3C" w:rsidRPr="00DF5F2E" w14:paraId="2D96B60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072EFD9" w14:textId="77777777" w:rsidR="00902E3C" w:rsidRPr="00DF5F2E" w:rsidRDefault="00902E3C" w:rsidP="002A1BB5">
            <w:pPr>
              <w:pStyle w:val="I-tableParagraph"/>
            </w:pPr>
            <w:r w:rsidRPr="00DF5F2E">
              <w:rPr>
                <w:lang w:bidi="fr-FR"/>
              </w:rPr>
              <w:t>Architecte</w:t>
            </w:r>
          </w:p>
        </w:tc>
        <w:tc>
          <w:tcPr>
            <w:tcW w:w="6210" w:type="dxa"/>
            <w:tcBorders>
              <w:top w:val="single" w:sz="4" w:space="0" w:color="A5A5A5"/>
              <w:left w:val="nil"/>
              <w:bottom w:val="nil"/>
              <w:right w:val="single" w:sz="4" w:space="0" w:color="A5A5A5"/>
            </w:tcBorders>
            <w:shd w:val="clear" w:color="auto" w:fill="auto"/>
          </w:tcPr>
          <w:p w14:paraId="04683A71" w14:textId="6FB02D72" w:rsidR="00902E3C" w:rsidRPr="00DF5F2E" w:rsidRDefault="00902E3C" w:rsidP="002A1BB5">
            <w:pPr>
              <w:pStyle w:val="I-tableParagraph"/>
              <w:rPr>
                <w:noProof/>
              </w:rPr>
            </w:pPr>
            <w:r w:rsidRPr="00DF5F2E">
              <w:rPr>
                <w:noProof/>
              </w:rPr>
              <w:fldChar w:fldCharType="begin"/>
            </w:r>
            <w:r w:rsidRPr="00DF5F2E">
              <w:rPr>
                <w:noProof/>
              </w:rPr>
              <w:instrText xml:space="preserve"> MERGEFIELD ARCHITECT \* MERGEFORMAT </w:instrText>
            </w:r>
            <w:r w:rsidRPr="00DF5F2E">
              <w:rPr>
                <w:noProof/>
              </w:rPr>
              <w:fldChar w:fldCharType="separate"/>
            </w:r>
            <w:r w:rsidR="00C15E99" w:rsidRPr="00DF5F2E">
              <w:rPr>
                <w:noProof/>
              </w:rPr>
              <w:t>«ARCHITECT»</w:t>
            </w:r>
            <w:r w:rsidRPr="00DF5F2E">
              <w:rPr>
                <w:noProof/>
              </w:rPr>
              <w:fldChar w:fldCharType="end"/>
            </w:r>
          </w:p>
        </w:tc>
      </w:tr>
      <w:tr w:rsidR="00902E3C" w:rsidRPr="00DF5F2E" w14:paraId="58637E4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9D1EE22" w14:textId="77777777" w:rsidR="00902E3C" w:rsidRPr="00DF5F2E" w:rsidRDefault="00902E3C" w:rsidP="002A1BB5">
            <w:pPr>
              <w:pStyle w:val="I-tableParagraph"/>
            </w:pPr>
            <w:r w:rsidRPr="00DF5F2E">
              <w:rPr>
                <w:lang w:bidi="fr-FR"/>
              </w:rPr>
              <w:t>Retenue de garantie totale retenue</w:t>
            </w:r>
          </w:p>
        </w:tc>
        <w:tc>
          <w:tcPr>
            <w:tcW w:w="6210" w:type="dxa"/>
            <w:tcBorders>
              <w:top w:val="single" w:sz="4" w:space="0" w:color="A5A5A5"/>
              <w:left w:val="nil"/>
              <w:bottom w:val="nil"/>
              <w:right w:val="single" w:sz="4" w:space="0" w:color="A5A5A5"/>
            </w:tcBorders>
            <w:shd w:val="clear" w:color="auto" w:fill="auto"/>
          </w:tcPr>
          <w:p w14:paraId="55A93BAF" w14:textId="5AE9059B" w:rsidR="00902E3C" w:rsidRPr="00DF5F2E" w:rsidRDefault="00902E3C" w:rsidP="002A1BB5">
            <w:pPr>
              <w:pStyle w:val="I-tableParagraph"/>
              <w:rPr>
                <w:noProof/>
              </w:rPr>
            </w:pPr>
            <w:r w:rsidRPr="00DF5F2E">
              <w:rPr>
                <w:noProof/>
              </w:rPr>
              <w:fldChar w:fldCharType="begin"/>
            </w:r>
            <w:r w:rsidRPr="00DF5F2E">
              <w:rPr>
                <w:noProof/>
              </w:rPr>
              <w:instrText xml:space="preserve"> MERGEFIELD PROJECTCONTRACTTOTALRETAINAGEHELD \* MERGEFORMAT </w:instrText>
            </w:r>
            <w:r w:rsidRPr="00DF5F2E">
              <w:rPr>
                <w:noProof/>
              </w:rPr>
              <w:fldChar w:fldCharType="separate"/>
            </w:r>
            <w:r w:rsidR="00C15E99" w:rsidRPr="00DF5F2E">
              <w:rPr>
                <w:noProof/>
              </w:rPr>
              <w:t>«PROJECTCONTRACTTOTALRETAINAGEHELD»</w:t>
            </w:r>
            <w:r w:rsidRPr="00DF5F2E">
              <w:rPr>
                <w:noProof/>
              </w:rPr>
              <w:fldChar w:fldCharType="end"/>
            </w:r>
          </w:p>
        </w:tc>
      </w:tr>
      <w:tr w:rsidR="00902E3C" w:rsidRPr="00DF5F2E" w14:paraId="0DFA5CAC"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101E8D87" w14:textId="77777777" w:rsidR="0021065D" w:rsidRPr="00DF5F2E" w:rsidRDefault="00902E3C" w:rsidP="002A1BB5">
            <w:pPr>
              <w:pStyle w:val="I-tableParagraph"/>
              <w:rPr>
                <w:b/>
                <w:bCs/>
                <w:color w:val="006E00" w:themeColor="accent5" w:themeShade="80"/>
              </w:rPr>
            </w:pPr>
            <w:r w:rsidRPr="00DF5F2E">
              <w:rPr>
                <w:b/>
                <w:color w:val="006E00" w:themeColor="accent5" w:themeShade="80"/>
                <w:lang w:bidi="fr-FR"/>
              </w:rPr>
              <w:t xml:space="preserve">Facturation du contrat de projet – </w:t>
            </w:r>
          </w:p>
          <w:p w14:paraId="7BF0D54A" w14:textId="7F282B30" w:rsidR="00902E3C" w:rsidRPr="00DF5F2E" w:rsidRDefault="00902E3C" w:rsidP="002A1BB5">
            <w:pPr>
              <w:pStyle w:val="I-tableParagraph"/>
            </w:pPr>
            <w:r w:rsidRPr="00DF5F2E">
              <w:rPr>
                <w:b/>
                <w:color w:val="006E00" w:themeColor="accent5" w:themeShade="80"/>
                <w:lang w:bidi="fr-FR"/>
              </w:rPr>
              <w:t>Écriture CC</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6133741D" w14:textId="77777777" w:rsidR="00902E3C" w:rsidRPr="00DF5F2E" w:rsidRDefault="00902E3C" w:rsidP="0021065D">
            <w:pPr>
              <w:pStyle w:val="I-tableParagraph"/>
              <w:spacing w:line="480" w:lineRule="auto"/>
              <w:rPr>
                <w:noProof/>
              </w:rPr>
            </w:pPr>
            <w:r w:rsidRPr="00DF5F2E">
              <w:rPr>
                <w:b/>
                <w:color w:val="006E00" w:themeColor="accent5" w:themeShade="80"/>
                <w:lang w:bidi="fr-FR"/>
              </w:rPr>
              <w:t>Code de champ</w:t>
            </w:r>
          </w:p>
        </w:tc>
      </w:tr>
      <w:tr w:rsidR="00902E3C" w:rsidRPr="00DF5F2E" w14:paraId="75B63C81"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8C1E7AF" w14:textId="77777777" w:rsidR="00902E3C" w:rsidRPr="00DF5F2E" w:rsidRDefault="00902E3C" w:rsidP="002A1BB5">
            <w:pPr>
              <w:pStyle w:val="I-tableParagraph"/>
            </w:pPr>
            <w:r w:rsidRPr="00DF5F2E">
              <w:rPr>
                <w:lang w:bidi="fr-FR"/>
              </w:rPr>
              <w:lastRenderedPageBreak/>
              <w:t>Identifiant du contrat du projet</w:t>
            </w:r>
          </w:p>
        </w:tc>
        <w:tc>
          <w:tcPr>
            <w:tcW w:w="6210" w:type="dxa"/>
            <w:tcBorders>
              <w:top w:val="single" w:sz="4" w:space="0" w:color="A5A5A5"/>
              <w:left w:val="nil"/>
              <w:bottom w:val="nil"/>
              <w:right w:val="single" w:sz="4" w:space="0" w:color="A5A5A5"/>
            </w:tcBorders>
            <w:shd w:val="clear" w:color="auto" w:fill="auto"/>
          </w:tcPr>
          <w:p w14:paraId="21E1FD11" w14:textId="77FDBB3D"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00C15E99" w:rsidRPr="00DF5F2E">
              <w:rPr>
                <w:noProof/>
              </w:rPr>
              <w:t>«ENTRIES_PROJECTCONTRACTID»</w:t>
            </w:r>
            <w:r w:rsidRPr="00DF5F2E">
              <w:rPr>
                <w:noProof/>
              </w:rPr>
              <w:fldChar w:fldCharType="end"/>
            </w:r>
          </w:p>
        </w:tc>
      </w:tr>
      <w:tr w:rsidR="00902E3C" w:rsidRPr="00DF5F2E" w14:paraId="3225648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B3C1E11" w14:textId="77777777" w:rsidR="00902E3C" w:rsidRPr="00DF5F2E" w:rsidRDefault="00902E3C" w:rsidP="002A1BB5">
            <w:pPr>
              <w:pStyle w:val="I-tableParagraph"/>
            </w:pPr>
            <w:r w:rsidRPr="00DF5F2E">
              <w:rPr>
                <w:lang w:bidi="fr-FR"/>
              </w:rPr>
              <w:t>Nom du contrat du projet</w:t>
            </w:r>
          </w:p>
        </w:tc>
        <w:tc>
          <w:tcPr>
            <w:tcW w:w="6210" w:type="dxa"/>
            <w:tcBorders>
              <w:top w:val="single" w:sz="4" w:space="0" w:color="A5A5A5"/>
              <w:left w:val="nil"/>
              <w:bottom w:val="nil"/>
              <w:right w:val="single" w:sz="4" w:space="0" w:color="A5A5A5"/>
            </w:tcBorders>
            <w:shd w:val="clear" w:color="auto" w:fill="auto"/>
          </w:tcPr>
          <w:p w14:paraId="7C5A6018" w14:textId="1AE5A242"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ENTRIES_PROJECTCONTRACTNAME \* MERGEFORMAT </w:instrText>
            </w:r>
            <w:r w:rsidRPr="00DF5F2E">
              <w:rPr>
                <w:noProof/>
              </w:rPr>
              <w:fldChar w:fldCharType="separate"/>
            </w:r>
            <w:r w:rsidR="00C15E99" w:rsidRPr="00DF5F2E">
              <w:rPr>
                <w:noProof/>
              </w:rPr>
              <w:t>«ENTRIES_PROJECTCONTRACTNAME»</w:t>
            </w:r>
            <w:r w:rsidRPr="00DF5F2E">
              <w:rPr>
                <w:noProof/>
              </w:rPr>
              <w:fldChar w:fldCharType="end"/>
            </w:r>
          </w:p>
        </w:tc>
      </w:tr>
      <w:tr w:rsidR="00902E3C" w:rsidRPr="00DF5F2E" w14:paraId="3F162AF3"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F8EEAA8" w14:textId="77777777" w:rsidR="00902E3C" w:rsidRPr="00DF5F2E" w:rsidRDefault="00902E3C" w:rsidP="002A1BB5">
            <w:pPr>
              <w:pStyle w:val="I-tableParagraph"/>
            </w:pPr>
            <w:r w:rsidRPr="00DF5F2E">
              <w:rPr>
                <w:lang w:bidi="fr-FR"/>
              </w:rPr>
              <w:t>Clé du contrat du projet</w:t>
            </w:r>
          </w:p>
        </w:tc>
        <w:tc>
          <w:tcPr>
            <w:tcW w:w="6210" w:type="dxa"/>
            <w:tcBorders>
              <w:top w:val="single" w:sz="4" w:space="0" w:color="A5A5A5"/>
              <w:left w:val="nil"/>
              <w:bottom w:val="nil"/>
              <w:right w:val="single" w:sz="4" w:space="0" w:color="A5A5A5"/>
            </w:tcBorders>
            <w:shd w:val="clear" w:color="auto" w:fill="auto"/>
          </w:tcPr>
          <w:p w14:paraId="08CD17C9" w14:textId="3BA37A6E"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ENTRIES_PROJECTCONTRACTKEY \* MERGEFORMAT </w:instrText>
            </w:r>
            <w:r w:rsidRPr="00DF5F2E">
              <w:rPr>
                <w:noProof/>
              </w:rPr>
              <w:fldChar w:fldCharType="separate"/>
            </w:r>
            <w:r w:rsidR="00C15E99" w:rsidRPr="00DF5F2E">
              <w:rPr>
                <w:noProof/>
              </w:rPr>
              <w:t>«ENTRIES_PROJECTCONTRACTKEY»</w:t>
            </w:r>
            <w:r w:rsidRPr="00DF5F2E">
              <w:rPr>
                <w:noProof/>
              </w:rPr>
              <w:fldChar w:fldCharType="end"/>
            </w:r>
          </w:p>
        </w:tc>
      </w:tr>
      <w:tr w:rsidR="00902E3C" w:rsidRPr="00DF5F2E" w14:paraId="68B1B02F"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07A7734" w14:textId="77777777" w:rsidR="00902E3C" w:rsidRPr="00DF5F2E" w:rsidRDefault="00902E3C" w:rsidP="002A1BB5">
            <w:pPr>
              <w:pStyle w:val="I-tableParagraph"/>
            </w:pPr>
            <w:r w:rsidRPr="00DF5F2E">
              <w:rPr>
                <w:lang w:bidi="fr-FR"/>
              </w:rPr>
              <w:t>Identifiant de ligne de contrat de projet</w:t>
            </w:r>
          </w:p>
        </w:tc>
        <w:tc>
          <w:tcPr>
            <w:tcW w:w="6210" w:type="dxa"/>
            <w:tcBorders>
              <w:top w:val="single" w:sz="4" w:space="0" w:color="A5A5A5"/>
              <w:left w:val="nil"/>
              <w:bottom w:val="nil"/>
              <w:right w:val="single" w:sz="4" w:space="0" w:color="A5A5A5"/>
            </w:tcBorders>
            <w:shd w:val="clear" w:color="auto" w:fill="auto"/>
          </w:tcPr>
          <w:p w14:paraId="053BF84F" w14:textId="0DAE0420"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ENTRIES_PROJECTCONTRACTLINEID \* MERGEFORMAT </w:instrText>
            </w:r>
            <w:r w:rsidRPr="00DF5F2E">
              <w:rPr>
                <w:noProof/>
              </w:rPr>
              <w:fldChar w:fldCharType="separate"/>
            </w:r>
            <w:r w:rsidR="00C15E99" w:rsidRPr="00DF5F2E">
              <w:rPr>
                <w:noProof/>
              </w:rPr>
              <w:t>«ENTRIES_PROJECTCONTRACTLINEID»</w:t>
            </w:r>
            <w:r w:rsidRPr="00DF5F2E">
              <w:rPr>
                <w:noProof/>
              </w:rPr>
              <w:fldChar w:fldCharType="end"/>
            </w:r>
          </w:p>
        </w:tc>
      </w:tr>
      <w:tr w:rsidR="00902E3C" w:rsidRPr="00DF5F2E" w14:paraId="582E24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3C0F1D7" w14:textId="77777777" w:rsidR="00902E3C" w:rsidRPr="00DF5F2E" w:rsidRDefault="00902E3C" w:rsidP="002A1BB5">
            <w:pPr>
              <w:pStyle w:val="I-tableParagraph"/>
            </w:pPr>
            <w:r w:rsidRPr="00DF5F2E">
              <w:rPr>
                <w:lang w:bidi="fr-FR"/>
              </w:rPr>
              <w:t>Nom de la ligne du contrat du projet</w:t>
            </w:r>
          </w:p>
        </w:tc>
        <w:tc>
          <w:tcPr>
            <w:tcW w:w="6210" w:type="dxa"/>
            <w:tcBorders>
              <w:top w:val="single" w:sz="4" w:space="0" w:color="A5A5A5"/>
              <w:left w:val="nil"/>
              <w:bottom w:val="nil"/>
              <w:right w:val="single" w:sz="4" w:space="0" w:color="A5A5A5"/>
            </w:tcBorders>
            <w:shd w:val="clear" w:color="auto" w:fill="auto"/>
          </w:tcPr>
          <w:p w14:paraId="1C0A74C3" w14:textId="456EE8BB"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ENTRIES_PROJECTCONTRACTLINENAME \* MERGEFORMAT </w:instrText>
            </w:r>
            <w:r w:rsidRPr="00DF5F2E">
              <w:rPr>
                <w:noProof/>
              </w:rPr>
              <w:fldChar w:fldCharType="separate"/>
            </w:r>
            <w:r w:rsidR="00C15E99" w:rsidRPr="00DF5F2E">
              <w:rPr>
                <w:noProof/>
              </w:rPr>
              <w:t>«ENTRIES_PROJECTCONTRACTLINENAME»</w:t>
            </w:r>
            <w:r w:rsidRPr="00DF5F2E">
              <w:rPr>
                <w:noProof/>
              </w:rPr>
              <w:fldChar w:fldCharType="end"/>
            </w:r>
          </w:p>
        </w:tc>
      </w:tr>
      <w:tr w:rsidR="00902E3C" w:rsidRPr="00DF5F2E" w14:paraId="3E79CB99"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D37226F" w14:textId="77777777" w:rsidR="00902E3C" w:rsidRPr="00DF5F2E" w:rsidRDefault="00902E3C" w:rsidP="002A1BB5">
            <w:pPr>
              <w:pStyle w:val="I-tableParagraph"/>
            </w:pPr>
            <w:r w:rsidRPr="00DF5F2E">
              <w:rPr>
                <w:lang w:bidi="fr-FR"/>
              </w:rPr>
              <w:t>Clé de ligne de contrat de projet</w:t>
            </w:r>
          </w:p>
        </w:tc>
        <w:tc>
          <w:tcPr>
            <w:tcW w:w="6210" w:type="dxa"/>
            <w:tcBorders>
              <w:top w:val="single" w:sz="4" w:space="0" w:color="A5A5A5"/>
              <w:left w:val="nil"/>
              <w:bottom w:val="nil"/>
              <w:right w:val="single" w:sz="4" w:space="0" w:color="A5A5A5"/>
            </w:tcBorders>
            <w:shd w:val="clear" w:color="auto" w:fill="auto"/>
          </w:tcPr>
          <w:p w14:paraId="4731042B" w14:textId="2258847A"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ENTRIES_PROJECTCONTRACTLINEKEY \* MERGEFORMAT </w:instrText>
            </w:r>
            <w:r w:rsidRPr="00DF5F2E">
              <w:rPr>
                <w:noProof/>
              </w:rPr>
              <w:fldChar w:fldCharType="separate"/>
            </w:r>
            <w:r w:rsidR="00C15E99" w:rsidRPr="00DF5F2E">
              <w:rPr>
                <w:noProof/>
              </w:rPr>
              <w:t>«ENTRIES_PROJECTCONTRACTLINEKEY»</w:t>
            </w:r>
            <w:r w:rsidRPr="00DF5F2E">
              <w:rPr>
                <w:noProof/>
              </w:rPr>
              <w:fldChar w:fldCharType="end"/>
            </w:r>
          </w:p>
        </w:tc>
      </w:tr>
      <w:tr w:rsidR="00902E3C" w:rsidRPr="00DF5F2E" w14:paraId="18AEE9C1"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1848E96" w14:textId="77777777" w:rsidR="00902E3C" w:rsidRPr="00DF5F2E" w:rsidRDefault="00902E3C" w:rsidP="002A1BB5">
            <w:pPr>
              <w:pStyle w:val="I-tableParagraph"/>
            </w:pPr>
            <w:r w:rsidRPr="00DF5F2E">
              <w:rPr>
                <w:lang w:bidi="fr-FR"/>
              </w:rPr>
              <w:t>Référence externe</w:t>
            </w:r>
          </w:p>
        </w:tc>
        <w:tc>
          <w:tcPr>
            <w:tcW w:w="6210" w:type="dxa"/>
            <w:tcBorders>
              <w:top w:val="single" w:sz="4" w:space="0" w:color="A5A5A5"/>
              <w:left w:val="nil"/>
              <w:bottom w:val="nil"/>
              <w:right w:val="single" w:sz="4" w:space="0" w:color="A5A5A5"/>
            </w:tcBorders>
            <w:shd w:val="clear" w:color="auto" w:fill="auto"/>
          </w:tcPr>
          <w:p w14:paraId="355F00D0" w14:textId="06AAE6B6"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ENTRIES_PCBEXTERNALREFNO \* MERGEFORMAT </w:instrText>
            </w:r>
            <w:r w:rsidRPr="00DF5F2E">
              <w:rPr>
                <w:noProof/>
              </w:rPr>
              <w:fldChar w:fldCharType="separate"/>
            </w:r>
            <w:r w:rsidR="00C15E99" w:rsidRPr="00DF5F2E">
              <w:rPr>
                <w:noProof/>
              </w:rPr>
              <w:t>«ENTRIES_PCBEXTERNALREFNO»</w:t>
            </w:r>
            <w:r w:rsidRPr="00DF5F2E">
              <w:rPr>
                <w:noProof/>
              </w:rPr>
              <w:fldChar w:fldCharType="end"/>
            </w:r>
          </w:p>
        </w:tc>
      </w:tr>
      <w:tr w:rsidR="00902E3C" w:rsidRPr="00DF5F2E" w14:paraId="14B633C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94A61D1" w14:textId="77777777" w:rsidR="00902E3C" w:rsidRPr="00DF5F2E" w:rsidRDefault="00902E3C" w:rsidP="002A1BB5">
            <w:pPr>
              <w:pStyle w:val="I-tableParagraph"/>
            </w:pPr>
            <w:r w:rsidRPr="00DF5F2E">
              <w:rPr>
                <w:lang w:bidi="fr-FR"/>
              </w:rPr>
              <w:t>Description</w:t>
            </w:r>
          </w:p>
        </w:tc>
        <w:tc>
          <w:tcPr>
            <w:tcW w:w="6210" w:type="dxa"/>
            <w:tcBorders>
              <w:top w:val="single" w:sz="4" w:space="0" w:color="A5A5A5"/>
              <w:left w:val="nil"/>
              <w:bottom w:val="nil"/>
              <w:right w:val="single" w:sz="4" w:space="0" w:color="A5A5A5"/>
            </w:tcBorders>
            <w:shd w:val="clear" w:color="auto" w:fill="auto"/>
          </w:tcPr>
          <w:p w14:paraId="05973418" w14:textId="053DA774"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ENTRIES_PCBDESCRIPTION \* MERGEFORMAT </w:instrText>
            </w:r>
            <w:r w:rsidRPr="00DF5F2E">
              <w:rPr>
                <w:noProof/>
              </w:rPr>
              <w:fldChar w:fldCharType="separate"/>
            </w:r>
            <w:r w:rsidR="00C15E99" w:rsidRPr="00DF5F2E">
              <w:rPr>
                <w:noProof/>
              </w:rPr>
              <w:t>«ENTRIES_PCBDESCRIPTION»</w:t>
            </w:r>
            <w:r w:rsidRPr="00DF5F2E">
              <w:rPr>
                <w:noProof/>
              </w:rPr>
              <w:fldChar w:fldCharType="end"/>
            </w:r>
          </w:p>
        </w:tc>
      </w:tr>
      <w:tr w:rsidR="00902E3C" w:rsidRPr="00DF5F2E" w14:paraId="42E8464F"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CEDB9A1" w14:textId="77777777" w:rsidR="00902E3C" w:rsidRPr="00DF5F2E" w:rsidRDefault="00902E3C" w:rsidP="002A1BB5">
            <w:pPr>
              <w:pStyle w:val="I-tableParagraph"/>
            </w:pPr>
            <w:r w:rsidRPr="00DF5F2E">
              <w:rPr>
                <w:lang w:bidi="fr-FR"/>
              </w:rPr>
              <w:t>Type de facturation</w:t>
            </w:r>
          </w:p>
        </w:tc>
        <w:tc>
          <w:tcPr>
            <w:tcW w:w="6210" w:type="dxa"/>
            <w:tcBorders>
              <w:top w:val="single" w:sz="4" w:space="0" w:color="A5A5A5"/>
              <w:left w:val="nil"/>
              <w:bottom w:val="nil"/>
              <w:right w:val="single" w:sz="4" w:space="0" w:color="A5A5A5"/>
            </w:tcBorders>
            <w:shd w:val="clear" w:color="auto" w:fill="auto"/>
          </w:tcPr>
          <w:p w14:paraId="36F728E2" w14:textId="7AC5370E"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ENTRIES_PCBBILLINGTYPE \* MERGEFORMAT </w:instrText>
            </w:r>
            <w:r w:rsidRPr="00DF5F2E">
              <w:rPr>
                <w:noProof/>
              </w:rPr>
              <w:fldChar w:fldCharType="separate"/>
            </w:r>
            <w:r w:rsidR="00C15E99" w:rsidRPr="00DF5F2E">
              <w:rPr>
                <w:noProof/>
              </w:rPr>
              <w:t>«ENTRIES_PCBBILLINGTYPE»</w:t>
            </w:r>
            <w:r w:rsidRPr="00DF5F2E">
              <w:rPr>
                <w:noProof/>
              </w:rPr>
              <w:fldChar w:fldCharType="end"/>
            </w:r>
          </w:p>
        </w:tc>
      </w:tr>
      <w:tr w:rsidR="00902E3C" w:rsidRPr="00DF5F2E" w14:paraId="2EA4648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3DE273A" w14:textId="77777777" w:rsidR="00902E3C" w:rsidRPr="00DF5F2E" w:rsidRDefault="00902E3C" w:rsidP="002A1BB5">
            <w:pPr>
              <w:pStyle w:val="I-tableParagraph"/>
            </w:pPr>
            <w:r w:rsidRPr="00DF5F2E">
              <w:rPr>
                <w:lang w:bidi="fr-FR"/>
              </w:rPr>
              <w:t>Valeur de la ligne de contrat</w:t>
            </w:r>
          </w:p>
        </w:tc>
        <w:tc>
          <w:tcPr>
            <w:tcW w:w="6210" w:type="dxa"/>
            <w:tcBorders>
              <w:top w:val="single" w:sz="4" w:space="0" w:color="A5A5A5"/>
              <w:left w:val="nil"/>
              <w:bottom w:val="nil"/>
              <w:right w:val="single" w:sz="4" w:space="0" w:color="A5A5A5"/>
            </w:tcBorders>
            <w:shd w:val="clear" w:color="auto" w:fill="auto"/>
          </w:tcPr>
          <w:p w14:paraId="5C93D6CD" w14:textId="19F2209F"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ENTRIES_CONTRACTLINEVALUE \* MERGEFORMAT </w:instrText>
            </w:r>
            <w:r w:rsidRPr="00DF5F2E">
              <w:rPr>
                <w:noProof/>
              </w:rPr>
              <w:fldChar w:fldCharType="separate"/>
            </w:r>
            <w:r w:rsidR="00C15E99" w:rsidRPr="00DF5F2E">
              <w:rPr>
                <w:noProof/>
              </w:rPr>
              <w:t>«ENTRIES_CONTRACTLINEVALUE»</w:t>
            </w:r>
            <w:r w:rsidRPr="00DF5F2E">
              <w:rPr>
                <w:noProof/>
              </w:rPr>
              <w:fldChar w:fldCharType="end"/>
            </w:r>
          </w:p>
        </w:tc>
      </w:tr>
      <w:tr w:rsidR="00902E3C" w:rsidRPr="00DF5F2E" w14:paraId="0A8DE3FD"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3B1FBD0" w14:textId="77777777" w:rsidR="00902E3C" w:rsidRPr="00DF5F2E" w:rsidRDefault="00902E3C" w:rsidP="002A1BB5">
            <w:pPr>
              <w:pStyle w:val="I-tableParagraph"/>
            </w:pPr>
            <w:r w:rsidRPr="00DF5F2E">
              <w:rPr>
                <w:lang w:bidi="fr-FR"/>
              </w:rPr>
              <w:t>Montant de l’application précédente</w:t>
            </w:r>
          </w:p>
        </w:tc>
        <w:tc>
          <w:tcPr>
            <w:tcW w:w="6210" w:type="dxa"/>
            <w:tcBorders>
              <w:top w:val="single" w:sz="4" w:space="0" w:color="A5A5A5"/>
              <w:left w:val="nil"/>
              <w:bottom w:val="nil"/>
              <w:right w:val="single" w:sz="4" w:space="0" w:color="A5A5A5"/>
            </w:tcBorders>
            <w:shd w:val="clear" w:color="auto" w:fill="auto"/>
          </w:tcPr>
          <w:p w14:paraId="0E165A2B" w14:textId="78D12982"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ENTRIES_PRIORAPPLICATIONAMT \* MERGEFORMAT </w:instrText>
            </w:r>
            <w:r w:rsidRPr="00DF5F2E">
              <w:rPr>
                <w:noProof/>
              </w:rPr>
              <w:fldChar w:fldCharType="separate"/>
            </w:r>
            <w:r w:rsidR="00C15E99" w:rsidRPr="00DF5F2E">
              <w:rPr>
                <w:noProof/>
              </w:rPr>
              <w:t>«ENTRIES_PRIORAPPLICATIONAMT»</w:t>
            </w:r>
            <w:r w:rsidRPr="00DF5F2E">
              <w:rPr>
                <w:noProof/>
              </w:rPr>
              <w:fldChar w:fldCharType="end"/>
            </w:r>
          </w:p>
        </w:tc>
      </w:tr>
      <w:tr w:rsidR="00902E3C" w:rsidRPr="00DF5F2E" w14:paraId="07DED9F8"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0701584" w14:textId="77777777" w:rsidR="00902E3C" w:rsidRPr="00DF5F2E" w:rsidRDefault="00902E3C" w:rsidP="002A1BB5">
            <w:pPr>
              <w:pStyle w:val="I-tableParagraph"/>
            </w:pPr>
            <w:r w:rsidRPr="00DF5F2E">
              <w:rPr>
                <w:lang w:bidi="fr-FR"/>
              </w:rPr>
              <w:t>Achevé au cours de cette période</w:t>
            </w:r>
          </w:p>
        </w:tc>
        <w:tc>
          <w:tcPr>
            <w:tcW w:w="6210" w:type="dxa"/>
            <w:tcBorders>
              <w:top w:val="single" w:sz="4" w:space="0" w:color="A5A5A5"/>
              <w:left w:val="nil"/>
              <w:bottom w:val="nil"/>
              <w:right w:val="single" w:sz="4" w:space="0" w:color="A5A5A5"/>
            </w:tcBorders>
            <w:shd w:val="clear" w:color="auto" w:fill="auto"/>
          </w:tcPr>
          <w:p w14:paraId="66F609B2" w14:textId="5F877363"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ENTRIES_COMPLETEDTHISPERIOD \* MERGEFORMAT </w:instrText>
            </w:r>
            <w:r w:rsidRPr="00DF5F2E">
              <w:rPr>
                <w:noProof/>
              </w:rPr>
              <w:fldChar w:fldCharType="separate"/>
            </w:r>
            <w:r w:rsidR="00C15E99" w:rsidRPr="00DF5F2E">
              <w:rPr>
                <w:noProof/>
              </w:rPr>
              <w:t>«ENTRIES_COMPLETEDTHISPERIOD»</w:t>
            </w:r>
            <w:r w:rsidRPr="00DF5F2E">
              <w:rPr>
                <w:noProof/>
              </w:rPr>
              <w:fldChar w:fldCharType="end"/>
            </w:r>
          </w:p>
        </w:tc>
      </w:tr>
      <w:tr w:rsidR="00902E3C" w:rsidRPr="00DF5F2E" w14:paraId="3874BD8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B5CB80B" w14:textId="77777777" w:rsidR="00902E3C" w:rsidRPr="00DF5F2E" w:rsidRDefault="00902E3C" w:rsidP="002A1BB5">
            <w:pPr>
              <w:pStyle w:val="I-tableParagraph"/>
            </w:pPr>
            <w:r w:rsidRPr="00DF5F2E">
              <w:rPr>
                <w:lang w:bidi="fr-FR"/>
              </w:rPr>
              <w:t>Matériaux stockés</w:t>
            </w:r>
          </w:p>
        </w:tc>
        <w:tc>
          <w:tcPr>
            <w:tcW w:w="6210" w:type="dxa"/>
            <w:tcBorders>
              <w:top w:val="single" w:sz="4" w:space="0" w:color="A5A5A5"/>
              <w:left w:val="nil"/>
              <w:bottom w:val="nil"/>
              <w:right w:val="single" w:sz="4" w:space="0" w:color="A5A5A5"/>
            </w:tcBorders>
            <w:shd w:val="clear" w:color="auto" w:fill="auto"/>
          </w:tcPr>
          <w:p w14:paraId="7F0D3344" w14:textId="347FE847"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ENTRIES_STOREDMATERIALS \* MERGEFORMAT </w:instrText>
            </w:r>
            <w:r w:rsidRPr="00DF5F2E">
              <w:rPr>
                <w:noProof/>
              </w:rPr>
              <w:fldChar w:fldCharType="separate"/>
            </w:r>
            <w:r w:rsidR="00C15E99" w:rsidRPr="00DF5F2E">
              <w:rPr>
                <w:noProof/>
              </w:rPr>
              <w:t>«ENTRIES_STOREDMATERIALS»</w:t>
            </w:r>
            <w:r w:rsidRPr="00DF5F2E">
              <w:rPr>
                <w:noProof/>
              </w:rPr>
              <w:fldChar w:fldCharType="end"/>
            </w:r>
          </w:p>
        </w:tc>
      </w:tr>
      <w:tr w:rsidR="00902E3C" w:rsidRPr="00DF5F2E" w14:paraId="6842664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197A767" w14:textId="77777777" w:rsidR="00902E3C" w:rsidRPr="00DF5F2E" w:rsidRDefault="00902E3C" w:rsidP="002A1BB5">
            <w:pPr>
              <w:pStyle w:val="I-tableParagraph"/>
            </w:pPr>
            <w:r w:rsidRPr="00DF5F2E">
              <w:rPr>
                <w:lang w:bidi="fr-FR"/>
              </w:rPr>
              <w:t>Total effectué à ce jour</w:t>
            </w:r>
          </w:p>
        </w:tc>
        <w:tc>
          <w:tcPr>
            <w:tcW w:w="6210" w:type="dxa"/>
            <w:tcBorders>
              <w:top w:val="single" w:sz="4" w:space="0" w:color="A5A5A5"/>
              <w:left w:val="nil"/>
              <w:bottom w:val="single" w:sz="4" w:space="0" w:color="A5A5A5"/>
              <w:right w:val="single" w:sz="4" w:space="0" w:color="A5A5A5"/>
            </w:tcBorders>
            <w:shd w:val="clear" w:color="auto" w:fill="auto"/>
          </w:tcPr>
          <w:p w14:paraId="61FDFF92" w14:textId="1EF2624B"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ENTRIES_TOTALCOMPLETEDTODATE \* MERGEFORMAT </w:instrText>
            </w:r>
            <w:r w:rsidRPr="00DF5F2E">
              <w:rPr>
                <w:noProof/>
              </w:rPr>
              <w:fldChar w:fldCharType="separate"/>
            </w:r>
            <w:r w:rsidR="00C15E99" w:rsidRPr="00DF5F2E">
              <w:rPr>
                <w:noProof/>
              </w:rPr>
              <w:t>«ENTRIES_TOTALCOMPLETEDTODATE»</w:t>
            </w:r>
            <w:r w:rsidRPr="00DF5F2E">
              <w:rPr>
                <w:noProof/>
              </w:rPr>
              <w:fldChar w:fldCharType="end"/>
            </w:r>
          </w:p>
        </w:tc>
      </w:tr>
      <w:tr w:rsidR="00902E3C" w:rsidRPr="00DF5F2E" w14:paraId="16A6EFB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65A43ED" w14:textId="77777777" w:rsidR="00902E3C" w:rsidRPr="00DF5F2E" w:rsidRDefault="00902E3C" w:rsidP="002A1BB5">
            <w:pPr>
              <w:pStyle w:val="I-tableParagraph"/>
            </w:pPr>
            <w:r w:rsidRPr="00DF5F2E">
              <w:rPr>
                <w:lang w:bidi="fr-FR"/>
              </w:rPr>
              <w:t>Pourcentage d’achèvement à ce jour</w:t>
            </w:r>
          </w:p>
        </w:tc>
        <w:tc>
          <w:tcPr>
            <w:tcW w:w="6210" w:type="dxa"/>
            <w:tcBorders>
              <w:top w:val="single" w:sz="4" w:space="0" w:color="A5A5A5"/>
              <w:left w:val="nil"/>
              <w:bottom w:val="single" w:sz="4" w:space="0" w:color="A5A5A5"/>
              <w:right w:val="single" w:sz="4" w:space="0" w:color="A5A5A5"/>
            </w:tcBorders>
            <w:shd w:val="clear" w:color="auto" w:fill="auto"/>
          </w:tcPr>
          <w:p w14:paraId="5FECB349" w14:textId="2EDF5C41"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ENTRIES_PERCENTCOMPLETEDTODATE \* MERGEFORMAT </w:instrText>
            </w:r>
            <w:r w:rsidRPr="00DF5F2E">
              <w:rPr>
                <w:noProof/>
              </w:rPr>
              <w:fldChar w:fldCharType="separate"/>
            </w:r>
            <w:r w:rsidR="00C15E99" w:rsidRPr="00DF5F2E">
              <w:rPr>
                <w:noProof/>
              </w:rPr>
              <w:t>«ENTRIES_PERCENTCOMPLETEDTODATE»</w:t>
            </w:r>
            <w:r w:rsidRPr="00DF5F2E">
              <w:rPr>
                <w:noProof/>
              </w:rPr>
              <w:fldChar w:fldCharType="end"/>
            </w:r>
          </w:p>
        </w:tc>
      </w:tr>
      <w:tr w:rsidR="00902E3C" w:rsidRPr="00DF5F2E" w14:paraId="318E148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D46B3B8" w14:textId="77777777" w:rsidR="00902E3C" w:rsidRPr="00DF5F2E" w:rsidRDefault="00902E3C" w:rsidP="002A1BB5">
            <w:pPr>
              <w:pStyle w:val="I-tableParagraph"/>
            </w:pPr>
            <w:r w:rsidRPr="00DF5F2E">
              <w:rPr>
                <w:lang w:bidi="fr-FR"/>
              </w:rPr>
              <w:t>Solde restant</w:t>
            </w:r>
          </w:p>
        </w:tc>
        <w:tc>
          <w:tcPr>
            <w:tcW w:w="6210" w:type="dxa"/>
            <w:tcBorders>
              <w:top w:val="single" w:sz="4" w:space="0" w:color="A5A5A5"/>
              <w:left w:val="nil"/>
              <w:bottom w:val="single" w:sz="4" w:space="0" w:color="A5A5A5"/>
              <w:right w:val="single" w:sz="4" w:space="0" w:color="A5A5A5"/>
            </w:tcBorders>
            <w:shd w:val="clear" w:color="auto" w:fill="auto"/>
          </w:tcPr>
          <w:p w14:paraId="3C695FD4" w14:textId="40895587" w:rsidR="00902E3C" w:rsidRPr="00DF5F2E" w:rsidRDefault="00902E3C" w:rsidP="002A1BB5">
            <w:pPr>
              <w:pStyle w:val="I-tableParagraph"/>
              <w:rPr>
                <w:noProof/>
              </w:rPr>
            </w:pPr>
            <w:r w:rsidRPr="00DF5F2E">
              <w:rPr>
                <w:noProof/>
              </w:rPr>
              <w:fldChar w:fldCharType="begin"/>
            </w:r>
            <w:r w:rsidRPr="00DF5F2E">
              <w:rPr>
                <w:noProof/>
              </w:rPr>
              <w:instrText xml:space="preserve"> MERGEFIELD ENTRIES_BALANCEREMAINING \* MERGEFORMAT </w:instrText>
            </w:r>
            <w:r w:rsidRPr="00DF5F2E">
              <w:rPr>
                <w:noProof/>
              </w:rPr>
              <w:fldChar w:fldCharType="separate"/>
            </w:r>
            <w:r w:rsidR="00C15E99" w:rsidRPr="00DF5F2E">
              <w:rPr>
                <w:noProof/>
              </w:rPr>
              <w:t>«ENTRIES_BALANCEREMAINING»</w:t>
            </w:r>
            <w:r w:rsidRPr="00DF5F2E">
              <w:rPr>
                <w:noProof/>
              </w:rPr>
              <w:fldChar w:fldCharType="end"/>
            </w:r>
          </w:p>
        </w:tc>
      </w:tr>
      <w:tr w:rsidR="00F528B9" w:rsidRPr="00DF5F2E" w14:paraId="26896DC3"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7A8807C6" w14:textId="6D8DF772" w:rsidR="00F528B9" w:rsidRPr="00DF5F2E" w:rsidRDefault="00F528B9" w:rsidP="00C72DC5">
            <w:pPr>
              <w:pStyle w:val="I-tableParagraph"/>
            </w:pPr>
            <w:r w:rsidRPr="00DF5F2E">
              <w:rPr>
                <w:b/>
                <w:color w:val="006E00" w:themeColor="accent5" w:themeShade="80"/>
                <w:lang w:bidi="fr-FR"/>
              </w:rPr>
              <w:t>Résumé de la facturation du contrat de projet – Ventes</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4F9F1F87" w14:textId="77777777" w:rsidR="00F528B9" w:rsidRPr="00DF5F2E" w:rsidRDefault="00F528B9" w:rsidP="006073B8">
            <w:pPr>
              <w:pStyle w:val="I-tableParagraph"/>
              <w:spacing w:line="480" w:lineRule="auto"/>
              <w:rPr>
                <w:noProof/>
              </w:rPr>
            </w:pPr>
            <w:r w:rsidRPr="00DF5F2E">
              <w:rPr>
                <w:b/>
                <w:color w:val="006E00" w:themeColor="accent5" w:themeShade="80"/>
                <w:lang w:bidi="fr-FR"/>
              </w:rPr>
              <w:t>Code de champ</w:t>
            </w:r>
          </w:p>
        </w:tc>
      </w:tr>
      <w:tr w:rsidR="009C592A" w:rsidRPr="00DF5F2E" w14:paraId="48C8ED54"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134FC56C" w14:textId="7503B903" w:rsidR="009C592A" w:rsidRPr="00DF5F2E" w:rsidRDefault="00176AFA" w:rsidP="009C592A">
            <w:pPr>
              <w:pStyle w:val="I-tableParagraph"/>
            </w:pPr>
            <w:r w:rsidRPr="00DF5F2E">
              <w:rPr>
                <w:lang w:bidi="fr-FR"/>
              </w:rPr>
              <w:t>Numéro de fiche</w:t>
            </w:r>
          </w:p>
        </w:tc>
        <w:tc>
          <w:tcPr>
            <w:tcW w:w="6210" w:type="dxa"/>
            <w:tcBorders>
              <w:top w:val="single" w:sz="4" w:space="0" w:color="A5A5A5"/>
              <w:left w:val="nil"/>
              <w:bottom w:val="nil"/>
              <w:right w:val="single" w:sz="4" w:space="0" w:color="A5A5A5"/>
            </w:tcBorders>
            <w:shd w:val="clear" w:color="auto" w:fill="auto"/>
          </w:tcPr>
          <w:p w14:paraId="76557DD3" w14:textId="078CD93F" w:rsidR="009C592A" w:rsidRPr="00DF5F2E" w:rsidRDefault="00176AFA"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«PCBINVOICESUMMARY_PCB_RECORDNO»</w:t>
            </w:r>
            <w:r w:rsidRPr="00DF5F2E">
              <w:rPr>
                <w:noProof/>
              </w:rPr>
              <w:fldChar w:fldCharType="end"/>
            </w:r>
          </w:p>
        </w:tc>
      </w:tr>
      <w:tr w:rsidR="00176AFA" w:rsidRPr="00DF5F2E" w14:paraId="026827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39DD3C4" w14:textId="35E00636" w:rsidR="00176AFA" w:rsidRPr="00DF5F2E" w:rsidRDefault="00176AFA" w:rsidP="009C592A">
            <w:pPr>
              <w:pStyle w:val="I-tableParagraph"/>
            </w:pPr>
            <w:r w:rsidRPr="00DF5F2E">
              <w:rPr>
                <w:lang w:bidi="fr-FR"/>
              </w:rPr>
              <w:t>Identifiant du contrat du projet</w:t>
            </w:r>
          </w:p>
        </w:tc>
        <w:tc>
          <w:tcPr>
            <w:tcW w:w="6210" w:type="dxa"/>
            <w:tcBorders>
              <w:top w:val="single" w:sz="4" w:space="0" w:color="A5A5A5"/>
              <w:left w:val="nil"/>
              <w:bottom w:val="nil"/>
              <w:right w:val="single" w:sz="4" w:space="0" w:color="A5A5A5"/>
            </w:tcBorders>
            <w:shd w:val="clear" w:color="auto" w:fill="auto"/>
          </w:tcPr>
          <w:p w14:paraId="58D1C464" w14:textId="175274F4" w:rsidR="00176AFA" w:rsidRPr="00DF5F2E" w:rsidRDefault="00176AFA"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«PCBINVOICESUMMARY_PCB_PROJECTCONTRACTID»</w:t>
            </w:r>
            <w:r w:rsidRPr="00DF5F2E">
              <w:rPr>
                <w:noProof/>
              </w:rPr>
              <w:fldChar w:fldCharType="end"/>
            </w:r>
          </w:p>
        </w:tc>
      </w:tr>
      <w:tr w:rsidR="0021065D" w:rsidRPr="00DF5F2E" w14:paraId="05F590CC"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CB0D132" w14:textId="6175AF55" w:rsidR="0021065D" w:rsidRPr="00DF5F2E" w:rsidRDefault="0021065D" w:rsidP="009C592A">
            <w:pPr>
              <w:pStyle w:val="I-tableParagraph"/>
            </w:pPr>
            <w:r w:rsidRPr="00DF5F2E">
              <w:rPr>
                <w:lang w:bidi="fr-FR"/>
              </w:rPr>
              <w:t>Nom du contrat du projet</w:t>
            </w:r>
          </w:p>
        </w:tc>
        <w:tc>
          <w:tcPr>
            <w:tcW w:w="6210" w:type="dxa"/>
            <w:tcBorders>
              <w:top w:val="single" w:sz="4" w:space="0" w:color="A5A5A5"/>
              <w:left w:val="nil"/>
              <w:bottom w:val="nil"/>
              <w:right w:val="single" w:sz="4" w:space="0" w:color="A5A5A5"/>
            </w:tcBorders>
            <w:shd w:val="clear" w:color="auto" w:fill="auto"/>
          </w:tcPr>
          <w:p w14:paraId="16564083" w14:textId="6EE8E1C3" w:rsidR="0021065D" w:rsidRPr="00DF5F2E" w:rsidRDefault="0021065D"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«PCBINVOICESUMMARY_PCB_PROJECTCONTRACTNAME»</w:t>
            </w:r>
            <w:r w:rsidRPr="00DF5F2E">
              <w:rPr>
                <w:noProof/>
              </w:rPr>
              <w:fldChar w:fldCharType="end"/>
            </w:r>
          </w:p>
        </w:tc>
      </w:tr>
      <w:tr w:rsidR="00176AFA" w:rsidRPr="00DF5F2E" w14:paraId="3A229EE2"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6D0C6A5" w14:textId="058137A7" w:rsidR="00176AFA" w:rsidRPr="00DF5F2E" w:rsidRDefault="00176AFA" w:rsidP="009C592A">
            <w:pPr>
              <w:pStyle w:val="I-tableParagraph"/>
            </w:pPr>
            <w:r w:rsidRPr="00DF5F2E">
              <w:rPr>
                <w:lang w:bidi="fr-FR"/>
              </w:rPr>
              <w:t>ID document</w:t>
            </w:r>
          </w:p>
        </w:tc>
        <w:tc>
          <w:tcPr>
            <w:tcW w:w="6210" w:type="dxa"/>
            <w:tcBorders>
              <w:top w:val="single" w:sz="4" w:space="0" w:color="A5A5A5"/>
              <w:left w:val="nil"/>
              <w:bottom w:val="nil"/>
              <w:right w:val="single" w:sz="4" w:space="0" w:color="A5A5A5"/>
            </w:tcBorders>
            <w:shd w:val="clear" w:color="auto" w:fill="auto"/>
          </w:tcPr>
          <w:p w14:paraId="12614F0F" w14:textId="4EDB6BB6" w:rsidR="00176AFA" w:rsidRPr="00DF5F2E" w:rsidRDefault="00176AFA"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«PCBINVOICESUMMARY_PCB_DOCID»</w:t>
            </w:r>
            <w:r w:rsidRPr="00DF5F2E">
              <w:rPr>
                <w:noProof/>
              </w:rPr>
              <w:fldChar w:fldCharType="end"/>
            </w:r>
          </w:p>
        </w:tc>
      </w:tr>
      <w:tr w:rsidR="00176AFA" w:rsidRPr="00DF5F2E" w14:paraId="040A9174"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43BAF3D0" w14:textId="2BB102EB" w:rsidR="00176AFA" w:rsidRPr="00DF5F2E" w:rsidRDefault="00176AFA" w:rsidP="009C592A">
            <w:pPr>
              <w:pStyle w:val="I-tableParagraph"/>
            </w:pPr>
            <w:r w:rsidRPr="00DF5F2E">
              <w:rPr>
                <w:lang w:bidi="fr-FR"/>
              </w:rPr>
              <w:t>Numéro de document</w:t>
            </w:r>
          </w:p>
        </w:tc>
        <w:tc>
          <w:tcPr>
            <w:tcW w:w="6210" w:type="dxa"/>
            <w:tcBorders>
              <w:top w:val="single" w:sz="4" w:space="0" w:color="A5A5A5"/>
              <w:left w:val="nil"/>
              <w:bottom w:val="nil"/>
              <w:right w:val="single" w:sz="4" w:space="0" w:color="A5A5A5"/>
            </w:tcBorders>
            <w:shd w:val="clear" w:color="auto" w:fill="auto"/>
          </w:tcPr>
          <w:p w14:paraId="76285324" w14:textId="66B7948C" w:rsidR="00176AFA" w:rsidRPr="00DF5F2E" w:rsidRDefault="00176AFA"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«PCBINVOICESUMMARY_PCB_DOCNO»</w:t>
            </w:r>
            <w:r w:rsidRPr="00DF5F2E">
              <w:rPr>
                <w:noProof/>
              </w:rPr>
              <w:fldChar w:fldCharType="end"/>
            </w:r>
          </w:p>
        </w:tc>
      </w:tr>
      <w:tr w:rsidR="005E2FEA" w:rsidRPr="00DF5F2E" w14:paraId="5CE11F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60583E6" w14:textId="37BEB92C" w:rsidR="005E2FEA" w:rsidRPr="00DF5F2E" w:rsidRDefault="005E2FEA" w:rsidP="00176AFA">
            <w:pPr>
              <w:pStyle w:val="I-tableParagraph"/>
              <w:spacing w:line="480" w:lineRule="auto"/>
            </w:pPr>
            <w:r w:rsidRPr="00DF5F2E">
              <w:rPr>
                <w:lang w:bidi="fr-FR"/>
              </w:rPr>
              <w:t>Montant initial du contrat</w:t>
            </w:r>
          </w:p>
        </w:tc>
        <w:tc>
          <w:tcPr>
            <w:tcW w:w="6210" w:type="dxa"/>
            <w:tcBorders>
              <w:top w:val="single" w:sz="4" w:space="0" w:color="A5A5A5"/>
              <w:left w:val="nil"/>
              <w:bottom w:val="nil"/>
              <w:right w:val="single" w:sz="4" w:space="0" w:color="A5A5A5"/>
            </w:tcBorders>
            <w:shd w:val="clear" w:color="auto" w:fill="auto"/>
          </w:tcPr>
          <w:p w14:paraId="2CA1F92E" w14:textId="3FB0673D" w:rsidR="005E2FEA" w:rsidRPr="00DF5F2E" w:rsidRDefault="005E2FEA" w:rsidP="009C592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«PCBINVOICESUMMARY_PCB_ORIGINALCONTRACTAMOUNT»</w:t>
            </w:r>
            <w:r w:rsidRPr="00DF5F2E">
              <w:rPr>
                <w:noProof/>
              </w:rPr>
              <w:fldChar w:fldCharType="end"/>
            </w:r>
          </w:p>
        </w:tc>
      </w:tr>
      <w:tr w:rsidR="005E2FEA" w:rsidRPr="00DF5F2E" w14:paraId="56034BD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3A8EA347" w14:textId="32A1DF13" w:rsidR="005E2FEA" w:rsidRPr="00DF5F2E" w:rsidRDefault="005E2FEA" w:rsidP="005E2FEA">
            <w:pPr>
              <w:pStyle w:val="I-tableParagraph"/>
            </w:pPr>
            <w:r w:rsidRPr="00DF5F2E">
              <w:rPr>
                <w:lang w:bidi="fr-FR"/>
              </w:rPr>
              <w:t>Total des modifications approuvées au cours des mois précédents</w:t>
            </w:r>
          </w:p>
        </w:tc>
        <w:tc>
          <w:tcPr>
            <w:tcW w:w="6210" w:type="dxa"/>
            <w:tcBorders>
              <w:top w:val="single" w:sz="4" w:space="0" w:color="A5A5A5"/>
              <w:left w:val="nil"/>
              <w:bottom w:val="nil"/>
              <w:right w:val="single" w:sz="4" w:space="0" w:color="A5A5A5"/>
            </w:tcBorders>
            <w:shd w:val="clear" w:color="auto" w:fill="auto"/>
          </w:tcPr>
          <w:p w14:paraId="0D1ABE4D" w14:textId="140CEE88" w:rsidR="005E2FEA" w:rsidRPr="00DF5F2E" w:rsidRDefault="005E2FE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«PCBINVOICESUMMARY_PCB_TCAPMADDITION»</w:t>
            </w:r>
            <w:r w:rsidRPr="00DF5F2E">
              <w:rPr>
                <w:noProof/>
              </w:rPr>
              <w:fldChar w:fldCharType="end"/>
            </w:r>
          </w:p>
        </w:tc>
      </w:tr>
      <w:tr w:rsidR="005E2FEA" w:rsidRPr="00DF5F2E" w14:paraId="6C7DFCFD"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F459C16" w14:textId="374E23CF" w:rsidR="005E2FEA" w:rsidRPr="00DF5F2E" w:rsidRDefault="005E2FEA" w:rsidP="005E2FEA">
            <w:pPr>
              <w:pStyle w:val="I-tableParagraph"/>
            </w:pPr>
            <w:r w:rsidRPr="00DF5F2E">
              <w:rPr>
                <w:lang w:bidi="fr-FR"/>
              </w:rPr>
              <w:t>Total des modifications approuvées au cours des mois précédents_1</w:t>
            </w:r>
          </w:p>
        </w:tc>
        <w:tc>
          <w:tcPr>
            <w:tcW w:w="6210" w:type="dxa"/>
            <w:tcBorders>
              <w:top w:val="single" w:sz="4" w:space="0" w:color="A5A5A5"/>
              <w:left w:val="nil"/>
              <w:bottom w:val="single" w:sz="4" w:space="0" w:color="A5A5A5"/>
              <w:right w:val="single" w:sz="4" w:space="0" w:color="A5A5A5"/>
            </w:tcBorders>
            <w:shd w:val="clear" w:color="auto" w:fill="auto"/>
          </w:tcPr>
          <w:p w14:paraId="0C81D967" w14:textId="05BBE6FC" w:rsidR="005E2FEA" w:rsidRPr="00DF5F2E" w:rsidRDefault="005E2FE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«PCBINVOICESUMMARY_PCB_TCAPMDEDUCTION»</w:t>
            </w:r>
            <w:r w:rsidRPr="00DF5F2E">
              <w:rPr>
                <w:noProof/>
              </w:rPr>
              <w:fldChar w:fldCharType="end"/>
            </w:r>
          </w:p>
        </w:tc>
      </w:tr>
      <w:tr w:rsidR="005E2FEA" w:rsidRPr="00DF5F2E" w14:paraId="4C58089A"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85F5512" w14:textId="76BAC78C" w:rsidR="005E2FEA" w:rsidRPr="00DF5F2E" w:rsidRDefault="005E2FEA" w:rsidP="005E2FEA">
            <w:pPr>
              <w:pStyle w:val="I-tableParagraph"/>
            </w:pPr>
            <w:r w:rsidRPr="00DF5F2E">
              <w:rPr>
                <w:lang w:bidi="fr-FR"/>
              </w:rPr>
              <w:lastRenderedPageBreak/>
              <w:t>Total des modifications approuvées ce mois-ci (additions)</w:t>
            </w:r>
          </w:p>
        </w:tc>
        <w:tc>
          <w:tcPr>
            <w:tcW w:w="6210" w:type="dxa"/>
            <w:tcBorders>
              <w:top w:val="single" w:sz="4" w:space="0" w:color="A5A5A5"/>
              <w:left w:val="nil"/>
              <w:bottom w:val="single" w:sz="4" w:space="0" w:color="A5A5A5"/>
              <w:right w:val="single" w:sz="4" w:space="0" w:color="A5A5A5"/>
            </w:tcBorders>
            <w:shd w:val="clear" w:color="auto" w:fill="auto"/>
          </w:tcPr>
          <w:p w14:paraId="3C4F6164" w14:textId="67CD6854" w:rsidR="005E2FEA" w:rsidRPr="00DF5F2E" w:rsidRDefault="005E2FE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«PCBINVOICESUMMARY_PCB_TCATMADDITION»</w:t>
            </w:r>
            <w:r w:rsidRPr="00DF5F2E">
              <w:rPr>
                <w:noProof/>
              </w:rPr>
              <w:fldChar w:fldCharType="end"/>
            </w:r>
          </w:p>
        </w:tc>
      </w:tr>
      <w:tr w:rsidR="00176AFA" w:rsidRPr="00DF5F2E" w14:paraId="2FADC8B9"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0547B7B" w14:textId="10D31AA5" w:rsidR="00176AFA" w:rsidRPr="00DF5F2E" w:rsidRDefault="00176AFA" w:rsidP="005E2FEA">
            <w:pPr>
              <w:pStyle w:val="I-tableParagraph"/>
            </w:pPr>
            <w:r w:rsidRPr="00DF5F2E">
              <w:rPr>
                <w:lang w:bidi="fr-FR"/>
              </w:rPr>
              <w:t>Total des modifications approuvées ce mois-ci (déductions)</w:t>
            </w:r>
          </w:p>
        </w:tc>
        <w:tc>
          <w:tcPr>
            <w:tcW w:w="6210" w:type="dxa"/>
            <w:tcBorders>
              <w:top w:val="single" w:sz="4" w:space="0" w:color="A5A5A5"/>
              <w:left w:val="nil"/>
              <w:bottom w:val="single" w:sz="4" w:space="0" w:color="A5A5A5"/>
              <w:right w:val="single" w:sz="4" w:space="0" w:color="A5A5A5"/>
            </w:tcBorders>
            <w:shd w:val="clear" w:color="auto" w:fill="auto"/>
          </w:tcPr>
          <w:p w14:paraId="3411F341" w14:textId="305FB529" w:rsidR="00176AFA" w:rsidRPr="00DF5F2E" w:rsidRDefault="00176AF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«PCBINVOICESUMMARY_PCB_TCATMDEDUCTION»</w:t>
            </w:r>
            <w:r w:rsidRPr="00DF5F2E">
              <w:rPr>
                <w:noProof/>
              </w:rPr>
              <w:fldChar w:fldCharType="end"/>
            </w:r>
          </w:p>
        </w:tc>
      </w:tr>
      <w:tr w:rsidR="005E2FEA" w:rsidRPr="00DF5F2E" w14:paraId="1EE901AB"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03BA2C6" w14:textId="6E15259C" w:rsidR="005E2FEA" w:rsidRPr="00DF5F2E" w:rsidRDefault="005E2FEA" w:rsidP="005E2FEA">
            <w:pPr>
              <w:pStyle w:val="I-tableParagraph"/>
              <w:spacing w:line="480" w:lineRule="auto"/>
            </w:pPr>
            <w:r w:rsidRPr="00DF5F2E">
              <w:rPr>
                <w:lang w:bidi="fr-FR"/>
              </w:rPr>
              <w:t>Total des modifications nettes</w:t>
            </w:r>
          </w:p>
        </w:tc>
        <w:tc>
          <w:tcPr>
            <w:tcW w:w="6210" w:type="dxa"/>
            <w:tcBorders>
              <w:top w:val="single" w:sz="4" w:space="0" w:color="A5A5A5"/>
              <w:left w:val="nil"/>
              <w:bottom w:val="single" w:sz="4" w:space="0" w:color="A5A5A5"/>
              <w:right w:val="single" w:sz="4" w:space="0" w:color="A5A5A5"/>
            </w:tcBorders>
            <w:shd w:val="clear" w:color="auto" w:fill="auto"/>
          </w:tcPr>
          <w:p w14:paraId="4AE06E01" w14:textId="64294C0B" w:rsidR="005E2FEA" w:rsidRPr="00DF5F2E" w:rsidRDefault="005E2FE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«PCBINVOICESUMMARY_PCB_TOTALNETAPPROVEDCHANGES»</w:t>
            </w:r>
            <w:r w:rsidRPr="00DF5F2E">
              <w:rPr>
                <w:noProof/>
              </w:rPr>
              <w:fldChar w:fldCharType="end"/>
            </w:r>
          </w:p>
        </w:tc>
      </w:tr>
      <w:tr w:rsidR="005E2FEA" w:rsidRPr="00DF5F2E" w14:paraId="468A99CA" w14:textId="77777777" w:rsidTr="00BC12A7">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BF1C6C6" w14:textId="094912BC" w:rsidR="005E2FEA" w:rsidRPr="00DF5F2E" w:rsidRDefault="005E2FEA" w:rsidP="005E2FEA">
            <w:pPr>
              <w:pStyle w:val="I-tableParagraph"/>
              <w:spacing w:line="480" w:lineRule="auto"/>
            </w:pPr>
            <w:r w:rsidRPr="00DF5F2E">
              <w:rPr>
                <w:lang w:bidi="fr-FR"/>
              </w:rPr>
              <w:t>Montant du contrat révisé</w:t>
            </w:r>
          </w:p>
        </w:tc>
        <w:tc>
          <w:tcPr>
            <w:tcW w:w="6210" w:type="dxa"/>
            <w:tcBorders>
              <w:top w:val="single" w:sz="4" w:space="0" w:color="A5A5A5"/>
              <w:left w:val="nil"/>
              <w:bottom w:val="nil"/>
              <w:right w:val="single" w:sz="4" w:space="0" w:color="A5A5A5"/>
            </w:tcBorders>
            <w:shd w:val="clear" w:color="auto" w:fill="auto"/>
          </w:tcPr>
          <w:p w14:paraId="356388F9" w14:textId="0D6EA2A4" w:rsidR="005E2FEA" w:rsidRPr="00DF5F2E" w:rsidRDefault="005E2FEA"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«PCBINVOICESUMMARY_PCB_TOTALREVISEDCONTRACTAMOUNT»</w:t>
            </w:r>
            <w:r w:rsidRPr="00DF5F2E">
              <w:rPr>
                <w:noProof/>
              </w:rPr>
              <w:fldChar w:fldCharType="end"/>
            </w:r>
          </w:p>
        </w:tc>
      </w:tr>
      <w:bookmarkEnd w:id="39"/>
      <w:tr w:rsidR="00E56633" w:rsidRPr="00DF5F2E" w14:paraId="79B195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2AE0373" w14:textId="67160016" w:rsidR="00E56633" w:rsidRPr="00DF5F2E" w:rsidRDefault="00E56633" w:rsidP="005E2FEA">
            <w:pPr>
              <w:pStyle w:val="I-tableParagraph"/>
            </w:pPr>
            <w:r w:rsidRPr="00DF5F2E">
              <w:rPr>
                <w:lang w:bidi="fr-FR"/>
              </w:rPr>
              <w:t>Total effectué des applications précédentes</w:t>
            </w:r>
          </w:p>
        </w:tc>
        <w:tc>
          <w:tcPr>
            <w:tcW w:w="6210" w:type="dxa"/>
            <w:tcBorders>
              <w:top w:val="single" w:sz="4" w:space="0" w:color="A5A5A5"/>
              <w:left w:val="nil"/>
              <w:bottom w:val="single" w:sz="4" w:space="0" w:color="A5A5A5"/>
              <w:right w:val="single" w:sz="4" w:space="0" w:color="A5A5A5"/>
            </w:tcBorders>
            <w:shd w:val="clear" w:color="auto" w:fill="auto"/>
          </w:tcPr>
          <w:p w14:paraId="28C71D08" w14:textId="0AAE4DB7"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«PCBINVOICESUMMARY_PCB_TOTALCOMPLETEDFROMPRIORAPPLICATIONS»</w:t>
            </w:r>
            <w:r w:rsidRPr="00DF5F2E">
              <w:rPr>
                <w:noProof/>
              </w:rPr>
              <w:fldChar w:fldCharType="end"/>
            </w:r>
          </w:p>
        </w:tc>
      </w:tr>
      <w:tr w:rsidR="00E56633" w:rsidRPr="00DF5F2E" w14:paraId="09E689A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6CFB20E" w14:textId="1AF3F0BA" w:rsidR="00E56633" w:rsidRPr="00DF5F2E" w:rsidRDefault="00E56633" w:rsidP="005E2FEA">
            <w:pPr>
              <w:pStyle w:val="I-tableParagraph"/>
            </w:pPr>
            <w:r w:rsidRPr="00DF5F2E">
              <w:rPr>
                <w:lang w:bidi="fr-FR"/>
              </w:rPr>
              <w:t>Total effectué à ce jour</w:t>
            </w:r>
          </w:p>
        </w:tc>
        <w:tc>
          <w:tcPr>
            <w:tcW w:w="6210" w:type="dxa"/>
            <w:tcBorders>
              <w:top w:val="single" w:sz="4" w:space="0" w:color="A5A5A5"/>
              <w:left w:val="nil"/>
              <w:bottom w:val="single" w:sz="4" w:space="0" w:color="A5A5A5"/>
              <w:right w:val="single" w:sz="4" w:space="0" w:color="A5A5A5"/>
            </w:tcBorders>
            <w:shd w:val="clear" w:color="auto" w:fill="auto"/>
          </w:tcPr>
          <w:p w14:paraId="48EEBD72" w14:textId="511EE206"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«PCBINVOICESUMMARY_PCB_TOTALCOMPLETEDTODATE»</w:t>
            </w:r>
            <w:r w:rsidRPr="00DF5F2E">
              <w:rPr>
                <w:noProof/>
              </w:rPr>
              <w:fldChar w:fldCharType="end"/>
            </w:r>
          </w:p>
        </w:tc>
      </w:tr>
      <w:tr w:rsidR="00E56633" w:rsidRPr="00DF5F2E" w14:paraId="6118840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DCC2611" w14:textId="5150CB59" w:rsidR="00E56633" w:rsidRPr="00DF5F2E" w:rsidRDefault="00E56633" w:rsidP="005E2FEA">
            <w:pPr>
              <w:pStyle w:val="I-tableParagraph"/>
            </w:pPr>
            <w:r w:rsidRPr="00DF5F2E">
              <w:rPr>
                <w:lang w:bidi="fr-FR"/>
              </w:rPr>
              <w:t>Montant de facture retenu</w:t>
            </w:r>
          </w:p>
        </w:tc>
        <w:tc>
          <w:tcPr>
            <w:tcW w:w="6210" w:type="dxa"/>
            <w:tcBorders>
              <w:top w:val="single" w:sz="4" w:space="0" w:color="A5A5A5"/>
              <w:left w:val="nil"/>
              <w:bottom w:val="single" w:sz="4" w:space="0" w:color="A5A5A5"/>
              <w:right w:val="single" w:sz="4" w:space="0" w:color="A5A5A5"/>
            </w:tcBorders>
            <w:shd w:val="clear" w:color="auto" w:fill="auto"/>
          </w:tcPr>
          <w:p w14:paraId="2BDD3A76" w14:textId="2C12A625"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«PCBINVOICESUMMARY_PCB_INVOICEAMOUNTRETAINED»</w:t>
            </w:r>
            <w:r w:rsidRPr="00DF5F2E">
              <w:rPr>
                <w:noProof/>
              </w:rPr>
              <w:fldChar w:fldCharType="end"/>
            </w:r>
          </w:p>
        </w:tc>
      </w:tr>
      <w:tr w:rsidR="00E56633" w:rsidRPr="00DF5F2E" w14:paraId="66ED735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61A09B0" w14:textId="20E4D892" w:rsidR="00E56633" w:rsidRPr="00DF5F2E" w:rsidRDefault="00E56633" w:rsidP="005E2FEA">
            <w:pPr>
              <w:pStyle w:val="I-tableParagraph"/>
            </w:pPr>
            <w:r w:rsidRPr="00DF5F2E">
              <w:rPr>
                <w:lang w:bidi="fr-FR"/>
              </w:rPr>
              <w:t>Retenue de garantie de facture facturée</w:t>
            </w:r>
          </w:p>
        </w:tc>
        <w:tc>
          <w:tcPr>
            <w:tcW w:w="6210" w:type="dxa"/>
            <w:tcBorders>
              <w:top w:val="single" w:sz="4" w:space="0" w:color="A5A5A5"/>
              <w:left w:val="nil"/>
              <w:bottom w:val="single" w:sz="4" w:space="0" w:color="A5A5A5"/>
              <w:right w:val="single" w:sz="4" w:space="0" w:color="A5A5A5"/>
            </w:tcBorders>
            <w:shd w:val="clear" w:color="auto" w:fill="auto"/>
          </w:tcPr>
          <w:p w14:paraId="0FF28BE4" w14:textId="43DEB53F"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«PCBINVOICESUMMARY_PCB_INVOICERETAINAGEBILLED»</w:t>
            </w:r>
            <w:r w:rsidRPr="00DF5F2E">
              <w:rPr>
                <w:noProof/>
              </w:rPr>
              <w:fldChar w:fldCharType="end"/>
            </w:r>
          </w:p>
        </w:tc>
      </w:tr>
      <w:tr w:rsidR="00E56633" w:rsidRPr="00DF5F2E" w14:paraId="65CF80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22B8A75" w14:textId="093207D7" w:rsidR="00E56633" w:rsidRPr="00DF5F2E" w:rsidRDefault="00E56633" w:rsidP="005E2FEA">
            <w:pPr>
              <w:pStyle w:val="I-tableParagraph"/>
            </w:pPr>
            <w:r w:rsidRPr="00DF5F2E">
              <w:rPr>
                <w:lang w:bidi="fr-FR"/>
              </w:rPr>
              <w:t>Retenue de garantie des variations nettes</w:t>
            </w:r>
          </w:p>
        </w:tc>
        <w:tc>
          <w:tcPr>
            <w:tcW w:w="6210" w:type="dxa"/>
            <w:tcBorders>
              <w:top w:val="single" w:sz="4" w:space="0" w:color="A5A5A5"/>
              <w:left w:val="nil"/>
              <w:bottom w:val="single" w:sz="4" w:space="0" w:color="A5A5A5"/>
              <w:right w:val="single" w:sz="4" w:space="0" w:color="A5A5A5"/>
            </w:tcBorders>
            <w:shd w:val="clear" w:color="auto" w:fill="auto"/>
          </w:tcPr>
          <w:p w14:paraId="7B6B7E0C" w14:textId="28049EF5"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«PCBINVOICESUMMARY_PCB_NETCHANGERETAINAGEHELD»</w:t>
            </w:r>
            <w:r w:rsidRPr="00DF5F2E">
              <w:rPr>
                <w:noProof/>
              </w:rPr>
              <w:fldChar w:fldCharType="end"/>
            </w:r>
          </w:p>
        </w:tc>
      </w:tr>
      <w:tr w:rsidR="00E56633" w:rsidRPr="00DF5F2E" w14:paraId="3E36645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1A7A4DC" w14:textId="6EA3C8C7" w:rsidR="00E56633" w:rsidRPr="00DF5F2E" w:rsidRDefault="00E56633" w:rsidP="005E2FEA">
            <w:pPr>
              <w:pStyle w:val="I-tableParagraph"/>
            </w:pPr>
            <w:r w:rsidRPr="00DF5F2E">
              <w:rPr>
                <w:lang w:bidi="fr-FR"/>
              </w:rPr>
              <w:t>Retenue de garantie à ce jour</w:t>
            </w:r>
          </w:p>
        </w:tc>
        <w:tc>
          <w:tcPr>
            <w:tcW w:w="6210" w:type="dxa"/>
            <w:tcBorders>
              <w:top w:val="single" w:sz="4" w:space="0" w:color="A5A5A5"/>
              <w:left w:val="nil"/>
              <w:bottom w:val="single" w:sz="4" w:space="0" w:color="A5A5A5"/>
              <w:right w:val="single" w:sz="4" w:space="0" w:color="A5A5A5"/>
            </w:tcBorders>
            <w:shd w:val="clear" w:color="auto" w:fill="auto"/>
          </w:tcPr>
          <w:p w14:paraId="676C3B93" w14:textId="53900AD8"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«PCBINVOICESUMMARY_PCB_RETAINAGEHELDTODATE»</w:t>
            </w:r>
            <w:r w:rsidRPr="00DF5F2E">
              <w:rPr>
                <w:noProof/>
              </w:rPr>
              <w:fldChar w:fldCharType="end"/>
            </w:r>
          </w:p>
        </w:tc>
      </w:tr>
      <w:tr w:rsidR="00E56633" w:rsidRPr="00DF5F2E" w14:paraId="2BA5C3F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A3A2695" w14:textId="5F23ABA9" w:rsidR="00E56633" w:rsidRPr="00DF5F2E" w:rsidRDefault="00E56633" w:rsidP="005E2FEA">
            <w:pPr>
              <w:pStyle w:val="I-tableParagraph"/>
            </w:pPr>
            <w:r w:rsidRPr="00DF5F2E">
              <w:rPr>
                <w:lang w:bidi="fr-FR"/>
              </w:rPr>
              <w:t>Retenue de garantie facturée à ce jour</w:t>
            </w:r>
          </w:p>
        </w:tc>
        <w:tc>
          <w:tcPr>
            <w:tcW w:w="6210" w:type="dxa"/>
            <w:tcBorders>
              <w:top w:val="single" w:sz="4" w:space="0" w:color="A5A5A5"/>
              <w:left w:val="nil"/>
              <w:bottom w:val="single" w:sz="4" w:space="0" w:color="A5A5A5"/>
              <w:right w:val="single" w:sz="4" w:space="0" w:color="A5A5A5"/>
            </w:tcBorders>
            <w:shd w:val="clear" w:color="auto" w:fill="auto"/>
          </w:tcPr>
          <w:p w14:paraId="63E6E32B" w14:textId="6AF36BFD"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«PCBINVOICESUMMARY_PCB_RETAINAGEBILLEDTODATE»</w:t>
            </w:r>
            <w:r w:rsidRPr="00DF5F2E">
              <w:rPr>
                <w:noProof/>
              </w:rPr>
              <w:fldChar w:fldCharType="end"/>
            </w:r>
          </w:p>
        </w:tc>
      </w:tr>
      <w:tr w:rsidR="00E56633" w:rsidRPr="00DF5F2E" w14:paraId="439106C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444EF15" w14:textId="7040F792" w:rsidR="00E56633" w:rsidRPr="00DF5F2E" w:rsidRDefault="00E56633" w:rsidP="005E2FEA">
            <w:pPr>
              <w:pStyle w:val="I-tableParagraph"/>
            </w:pPr>
            <w:r w:rsidRPr="00DF5F2E">
              <w:rPr>
                <w:lang w:bidi="fr-FR"/>
              </w:rPr>
              <w:t>Solde de retenue de garantie à ce jour</w:t>
            </w:r>
          </w:p>
        </w:tc>
        <w:tc>
          <w:tcPr>
            <w:tcW w:w="6210" w:type="dxa"/>
            <w:tcBorders>
              <w:top w:val="single" w:sz="4" w:space="0" w:color="A5A5A5"/>
              <w:left w:val="nil"/>
              <w:bottom w:val="single" w:sz="4" w:space="0" w:color="A5A5A5"/>
              <w:right w:val="single" w:sz="4" w:space="0" w:color="A5A5A5"/>
            </w:tcBorders>
            <w:shd w:val="clear" w:color="auto" w:fill="auto"/>
          </w:tcPr>
          <w:p w14:paraId="4394EE91" w14:textId="374A7864"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«PCBINVOICESUMMARY_PCB_RETAINAGEBALANCETODATE»</w:t>
            </w:r>
            <w:r w:rsidRPr="00DF5F2E">
              <w:rPr>
                <w:noProof/>
              </w:rPr>
              <w:fldChar w:fldCharType="end"/>
            </w:r>
          </w:p>
        </w:tc>
      </w:tr>
      <w:tr w:rsidR="00E56633" w:rsidRPr="00DF5F2E" w14:paraId="70D190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5598F39" w14:textId="1D0774E2" w:rsidR="00E56633" w:rsidRPr="00DF5F2E" w:rsidRDefault="00E56633" w:rsidP="00E56633">
            <w:pPr>
              <w:pStyle w:val="I-tableParagraph"/>
              <w:spacing w:line="480" w:lineRule="auto"/>
            </w:pPr>
            <w:r w:rsidRPr="00DF5F2E">
              <w:rPr>
                <w:lang w:bidi="fr-FR"/>
              </w:rPr>
              <w:t>Total gagné moins retenue de garantie</w:t>
            </w:r>
          </w:p>
        </w:tc>
        <w:tc>
          <w:tcPr>
            <w:tcW w:w="6210" w:type="dxa"/>
            <w:tcBorders>
              <w:top w:val="single" w:sz="4" w:space="0" w:color="A5A5A5"/>
              <w:left w:val="nil"/>
              <w:bottom w:val="single" w:sz="4" w:space="0" w:color="A5A5A5"/>
              <w:right w:val="single" w:sz="4" w:space="0" w:color="A5A5A5"/>
            </w:tcBorders>
            <w:shd w:val="clear" w:color="auto" w:fill="auto"/>
          </w:tcPr>
          <w:p w14:paraId="67D85213" w14:textId="6701FAC1" w:rsidR="00E56633" w:rsidRPr="00DF5F2E" w:rsidRDefault="00E56633"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«PCBINVOICESUMMARY_PCB_TOTALEARNEDLESSRETAINAGE»</w:t>
            </w:r>
            <w:r w:rsidRPr="00DF5F2E">
              <w:rPr>
                <w:noProof/>
              </w:rPr>
              <w:fldChar w:fldCharType="end"/>
            </w:r>
          </w:p>
        </w:tc>
      </w:tr>
      <w:tr w:rsidR="00AF3DF9" w:rsidRPr="00DF5F2E" w14:paraId="5C5C26E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131ADCC" w14:textId="71153F42" w:rsidR="00AF3DF9" w:rsidRPr="00DF5F2E" w:rsidRDefault="00AF3DF9" w:rsidP="005E2FEA">
            <w:pPr>
              <w:pStyle w:val="I-tableParagraph"/>
            </w:pPr>
            <w:r w:rsidRPr="00DF5F2E">
              <w:rPr>
                <w:lang w:bidi="fr-FR"/>
              </w:rPr>
              <w:t>Moins les facturations précédentes</w:t>
            </w:r>
          </w:p>
        </w:tc>
        <w:tc>
          <w:tcPr>
            <w:tcW w:w="6210" w:type="dxa"/>
            <w:tcBorders>
              <w:top w:val="single" w:sz="4" w:space="0" w:color="A5A5A5"/>
              <w:left w:val="nil"/>
              <w:bottom w:val="single" w:sz="4" w:space="0" w:color="A5A5A5"/>
              <w:right w:val="single" w:sz="4" w:space="0" w:color="A5A5A5"/>
            </w:tcBorders>
            <w:shd w:val="clear" w:color="auto" w:fill="auto"/>
          </w:tcPr>
          <w:p w14:paraId="29E54A32" w14:textId="4C1F3809" w:rsidR="00AF3DF9"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«PCBINVOICESUMMARY_PCB_LESSPREVIOUSBILLINGS»</w:t>
            </w:r>
            <w:r w:rsidRPr="00DF5F2E">
              <w:rPr>
                <w:noProof/>
              </w:rPr>
              <w:fldChar w:fldCharType="end"/>
            </w:r>
          </w:p>
        </w:tc>
      </w:tr>
      <w:tr w:rsidR="00AF3DF9" w:rsidRPr="00DF5F2E" w14:paraId="71D1C4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C86D854" w14:textId="55FF440B" w:rsidR="00AF3DF9" w:rsidRPr="00DF5F2E" w:rsidRDefault="00AF3DF9" w:rsidP="005E2FEA">
            <w:pPr>
              <w:pStyle w:val="I-tableParagraph"/>
            </w:pPr>
            <w:r w:rsidRPr="00DF5F2E">
              <w:rPr>
                <w:lang w:bidi="fr-FR"/>
              </w:rPr>
              <w:t>Montant actuel dû</w:t>
            </w:r>
          </w:p>
        </w:tc>
        <w:tc>
          <w:tcPr>
            <w:tcW w:w="6210" w:type="dxa"/>
            <w:tcBorders>
              <w:top w:val="single" w:sz="4" w:space="0" w:color="A5A5A5"/>
              <w:left w:val="nil"/>
              <w:bottom w:val="single" w:sz="4" w:space="0" w:color="A5A5A5"/>
              <w:right w:val="single" w:sz="4" w:space="0" w:color="A5A5A5"/>
            </w:tcBorders>
            <w:shd w:val="clear" w:color="auto" w:fill="auto"/>
          </w:tcPr>
          <w:p w14:paraId="1C25D10E" w14:textId="1B189FD1" w:rsidR="00AF3DF9"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«PCBINVOICESUMMARY_PCB_CURRENTAMOUNTDUE»</w:t>
            </w:r>
            <w:r w:rsidRPr="00DF5F2E">
              <w:rPr>
                <w:noProof/>
              </w:rPr>
              <w:fldChar w:fldCharType="end"/>
            </w:r>
          </w:p>
        </w:tc>
      </w:tr>
      <w:tr w:rsidR="00AF3DF9" w:rsidRPr="00DF5F2E" w14:paraId="4A13C38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6F7A99F" w14:textId="17381D1C" w:rsidR="00AF3DF9" w:rsidRPr="00DF5F2E" w:rsidRDefault="00AF3DF9" w:rsidP="005E2FEA">
            <w:pPr>
              <w:pStyle w:val="I-tableParagraph"/>
            </w:pPr>
            <w:r w:rsidRPr="00DF5F2E">
              <w:rPr>
                <w:lang w:bidi="fr-FR"/>
              </w:rPr>
              <w:t>Équilibrer pour terminer</w:t>
            </w:r>
          </w:p>
        </w:tc>
        <w:tc>
          <w:tcPr>
            <w:tcW w:w="6210" w:type="dxa"/>
            <w:tcBorders>
              <w:top w:val="single" w:sz="4" w:space="0" w:color="A5A5A5"/>
              <w:left w:val="nil"/>
              <w:bottom w:val="single" w:sz="4" w:space="0" w:color="A5A5A5"/>
              <w:right w:val="single" w:sz="4" w:space="0" w:color="A5A5A5"/>
            </w:tcBorders>
            <w:shd w:val="clear" w:color="auto" w:fill="auto"/>
          </w:tcPr>
          <w:p w14:paraId="6632E8A4" w14:textId="7E0F5D1F" w:rsidR="00AF3DF9"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«PCBINVOICESUMMARY_PCB_BALANCETOFINISH»</w:t>
            </w:r>
            <w:r w:rsidRPr="00DF5F2E">
              <w:rPr>
                <w:noProof/>
              </w:rPr>
              <w:fldChar w:fldCharType="end"/>
            </w:r>
          </w:p>
        </w:tc>
      </w:tr>
      <w:tr w:rsidR="00AF3DF9" w:rsidRPr="00DF5F2E" w14:paraId="23BA22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3AB98FB" w14:textId="587EF10D" w:rsidR="00AF3DF9" w:rsidRPr="00DF5F2E" w:rsidRDefault="00AF3DF9" w:rsidP="005E2FEA">
            <w:pPr>
              <w:pStyle w:val="I-tableParagraph"/>
            </w:pPr>
            <w:r w:rsidRPr="00DF5F2E">
              <w:rPr>
                <w:lang w:bidi="fr-FR"/>
              </w:rPr>
              <w:t>Taxes</w:t>
            </w:r>
          </w:p>
        </w:tc>
        <w:tc>
          <w:tcPr>
            <w:tcW w:w="6210" w:type="dxa"/>
            <w:tcBorders>
              <w:top w:val="single" w:sz="4" w:space="0" w:color="A5A5A5"/>
              <w:left w:val="nil"/>
              <w:bottom w:val="single" w:sz="4" w:space="0" w:color="A5A5A5"/>
              <w:right w:val="single" w:sz="4" w:space="0" w:color="A5A5A5"/>
            </w:tcBorders>
            <w:shd w:val="clear" w:color="auto" w:fill="auto"/>
          </w:tcPr>
          <w:p w14:paraId="5918B3E4" w14:textId="053278EF" w:rsidR="00AF3DF9"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«PCBINVOICESUMMARY_PCB_TOTALTAX»</w:t>
            </w:r>
            <w:r w:rsidRPr="00DF5F2E">
              <w:rPr>
                <w:noProof/>
              </w:rPr>
              <w:fldChar w:fldCharType="end"/>
            </w:r>
          </w:p>
        </w:tc>
      </w:tr>
      <w:tr w:rsidR="00AF3DF9" w:rsidRPr="00DF5F2E" w14:paraId="704F9F9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5829357" w14:textId="597E33D9" w:rsidR="00AF3DF9" w:rsidRPr="00DF5F2E" w:rsidRDefault="00AF3DF9" w:rsidP="005E2FEA">
            <w:pPr>
              <w:pStyle w:val="I-tableParagraph"/>
            </w:pPr>
            <w:r w:rsidRPr="00DF5F2E">
              <w:rPr>
                <w:lang w:bidi="fr-FR"/>
              </w:rPr>
              <w:t>Remises</w:t>
            </w:r>
          </w:p>
        </w:tc>
        <w:tc>
          <w:tcPr>
            <w:tcW w:w="6210" w:type="dxa"/>
            <w:tcBorders>
              <w:top w:val="single" w:sz="4" w:space="0" w:color="A5A5A5"/>
              <w:left w:val="nil"/>
              <w:bottom w:val="single" w:sz="4" w:space="0" w:color="A5A5A5"/>
              <w:right w:val="single" w:sz="4" w:space="0" w:color="A5A5A5"/>
            </w:tcBorders>
            <w:shd w:val="clear" w:color="auto" w:fill="auto"/>
          </w:tcPr>
          <w:p w14:paraId="3D5B3D68" w14:textId="6586576A" w:rsidR="00AF3DF9"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«PCBINVOICESUMMARY_PCB_TOTALDISCOUNT»</w:t>
            </w:r>
            <w:r w:rsidRPr="00DF5F2E">
              <w:rPr>
                <w:noProof/>
              </w:rPr>
              <w:fldChar w:fldCharType="end"/>
            </w:r>
          </w:p>
        </w:tc>
      </w:tr>
      <w:tr w:rsidR="00176AFA" w:rsidRPr="00DF5F2E" w14:paraId="4A14AFE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19EA9D4" w14:textId="51351357" w:rsidR="00176AFA" w:rsidRPr="00DF5F2E" w:rsidRDefault="00AF3DF9" w:rsidP="005E2FEA">
            <w:pPr>
              <w:pStyle w:val="I-tableParagraph"/>
            </w:pPr>
            <w:r w:rsidRPr="00DF5F2E">
              <w:rPr>
                <w:lang w:bidi="fr-FR"/>
              </w:rPr>
              <w:t>Frais</w:t>
            </w:r>
          </w:p>
        </w:tc>
        <w:tc>
          <w:tcPr>
            <w:tcW w:w="6210" w:type="dxa"/>
            <w:tcBorders>
              <w:top w:val="single" w:sz="4" w:space="0" w:color="A5A5A5"/>
              <w:left w:val="nil"/>
              <w:bottom w:val="single" w:sz="4" w:space="0" w:color="A5A5A5"/>
              <w:right w:val="single" w:sz="4" w:space="0" w:color="A5A5A5"/>
            </w:tcBorders>
            <w:shd w:val="clear" w:color="auto" w:fill="auto"/>
          </w:tcPr>
          <w:p w14:paraId="2EE609DA" w14:textId="6B186AB1" w:rsidR="00176AFA" w:rsidRPr="00DF5F2E" w:rsidRDefault="00AF3DF9" w:rsidP="005E2FEA">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«PCBINVOICESUMMARY_PCB_TOTALCHARGE»</w:t>
            </w:r>
            <w:r w:rsidRPr="00DF5F2E">
              <w:rPr>
                <w:noProof/>
              </w:rPr>
              <w:fldChar w:fldCharType="end"/>
            </w:r>
          </w:p>
        </w:tc>
      </w:tr>
      <w:tr w:rsidR="00C73076" w:rsidRPr="00DF5F2E" w14:paraId="4E3AE8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28015CD" w14:textId="595BEE1D" w:rsidR="00C73076" w:rsidRPr="00DF5F2E" w:rsidRDefault="00C73076" w:rsidP="00C73076">
            <w:pPr>
              <w:pStyle w:val="I-tableParagraph"/>
            </w:pPr>
            <w:r w:rsidRPr="00DF5F2E">
              <w:rPr>
                <w:lang w:bidi="fr-FR"/>
              </w:rPr>
              <w:t>Date de fin de facturation</w:t>
            </w:r>
          </w:p>
        </w:tc>
        <w:tc>
          <w:tcPr>
            <w:tcW w:w="6210" w:type="dxa"/>
            <w:tcBorders>
              <w:top w:val="single" w:sz="4" w:space="0" w:color="A5A5A5"/>
              <w:left w:val="nil"/>
              <w:bottom w:val="single" w:sz="4" w:space="0" w:color="A5A5A5"/>
              <w:right w:val="single" w:sz="4" w:space="0" w:color="A5A5A5"/>
            </w:tcBorders>
            <w:shd w:val="clear" w:color="auto" w:fill="auto"/>
          </w:tcPr>
          <w:p w14:paraId="76D115B6" w14:textId="2DF738BD"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w:t>
            </w:r>
            <w:r w:rsidR="00A40ED6" w:rsidRPr="00DF5F2E">
              <w:rPr>
                <w:noProof/>
              </w:rPr>
              <w:t>BILLTHROUGHDATE</w:t>
            </w:r>
            <w:r w:rsidRPr="00DF5F2E">
              <w:rPr>
                <w:noProof/>
              </w:rPr>
              <w:t>»</w:t>
            </w:r>
            <w:r w:rsidRPr="00DF5F2E">
              <w:rPr>
                <w:noProof/>
              </w:rPr>
              <w:fldChar w:fldCharType="end"/>
            </w:r>
          </w:p>
        </w:tc>
      </w:tr>
      <w:tr w:rsidR="00C73076" w:rsidRPr="00DF5F2E" w14:paraId="198241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890B7A1" w14:textId="07F8D389" w:rsidR="00C73076" w:rsidRPr="00DF5F2E" w:rsidRDefault="00C73076" w:rsidP="00C73076">
            <w:pPr>
              <w:pStyle w:val="I-tableParagraph"/>
            </w:pPr>
            <w:r w:rsidRPr="00DF5F2E">
              <w:rPr>
                <w:lang w:bidi="fr-FR"/>
              </w:rPr>
              <w:t>N° d’application de facturation</w:t>
            </w:r>
          </w:p>
        </w:tc>
        <w:tc>
          <w:tcPr>
            <w:tcW w:w="6210" w:type="dxa"/>
            <w:tcBorders>
              <w:top w:val="single" w:sz="4" w:space="0" w:color="A5A5A5"/>
              <w:left w:val="nil"/>
              <w:bottom w:val="single" w:sz="4" w:space="0" w:color="A5A5A5"/>
              <w:right w:val="single" w:sz="4" w:space="0" w:color="A5A5A5"/>
            </w:tcBorders>
            <w:shd w:val="clear" w:color="auto" w:fill="auto"/>
          </w:tcPr>
          <w:p w14:paraId="02E154E3" w14:textId="4B1A730B"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w:t>
            </w:r>
            <w:r w:rsidR="00A40ED6" w:rsidRPr="00DF5F2E">
              <w:rPr>
                <w:noProof/>
              </w:rPr>
              <w:t>BILLAPPLICATION</w:t>
            </w:r>
            <w:r w:rsidR="00CA28DC" w:rsidRPr="00DF5F2E">
              <w:rPr>
                <w:noProof/>
              </w:rPr>
              <w:t>NO</w:t>
            </w:r>
            <w:r w:rsidRPr="00DF5F2E">
              <w:rPr>
                <w:noProof/>
              </w:rPr>
              <w:t>»</w:t>
            </w:r>
            <w:r w:rsidRPr="00DF5F2E">
              <w:rPr>
                <w:noProof/>
              </w:rPr>
              <w:fldChar w:fldCharType="end"/>
            </w:r>
          </w:p>
        </w:tc>
      </w:tr>
      <w:tr w:rsidR="00C73076" w:rsidRPr="00DF5F2E" w14:paraId="0B5C4C0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8409E47" w14:textId="195A9054" w:rsidR="00C73076" w:rsidRPr="00DF5F2E" w:rsidRDefault="00C73076" w:rsidP="00C73076">
            <w:pPr>
              <w:pStyle w:val="I-tableParagraph"/>
            </w:pPr>
            <w:r w:rsidRPr="00DF5F2E">
              <w:rPr>
                <w:lang w:bidi="fr-FR"/>
              </w:rPr>
              <w:t>Numéro de facture CC</w:t>
            </w:r>
          </w:p>
        </w:tc>
        <w:tc>
          <w:tcPr>
            <w:tcW w:w="6210" w:type="dxa"/>
            <w:tcBorders>
              <w:top w:val="single" w:sz="4" w:space="0" w:color="A5A5A5"/>
              <w:left w:val="nil"/>
              <w:bottom w:val="single" w:sz="4" w:space="0" w:color="A5A5A5"/>
              <w:right w:val="single" w:sz="4" w:space="0" w:color="A5A5A5"/>
            </w:tcBorders>
            <w:shd w:val="clear" w:color="auto" w:fill="auto"/>
          </w:tcPr>
          <w:p w14:paraId="0204C092" w14:textId="70470B9D"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w:t>
            </w:r>
            <w:r w:rsidR="00CA28DC" w:rsidRPr="00DF5F2E">
              <w:rPr>
                <w:noProof/>
              </w:rPr>
              <w:t>ARINVOICENUMBER</w:t>
            </w:r>
            <w:r w:rsidRPr="00DF5F2E">
              <w:rPr>
                <w:noProof/>
              </w:rPr>
              <w:t>»</w:t>
            </w:r>
            <w:r w:rsidRPr="00DF5F2E">
              <w:rPr>
                <w:noProof/>
              </w:rPr>
              <w:fldChar w:fldCharType="end"/>
            </w:r>
          </w:p>
        </w:tc>
      </w:tr>
      <w:tr w:rsidR="00C73076" w:rsidRPr="00DF5F2E" w14:paraId="2F31730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4BEAB6D" w14:textId="606F59C2" w:rsidR="00C73076" w:rsidRPr="00DF5F2E" w:rsidRDefault="00C73076" w:rsidP="00C73076">
            <w:pPr>
              <w:pStyle w:val="I-tableParagraph"/>
            </w:pPr>
            <w:r w:rsidRPr="00DF5F2E">
              <w:rPr>
                <w:lang w:bidi="fr-FR"/>
              </w:rPr>
              <w:t>Clé du contrat du projet</w:t>
            </w:r>
          </w:p>
        </w:tc>
        <w:tc>
          <w:tcPr>
            <w:tcW w:w="6210" w:type="dxa"/>
            <w:tcBorders>
              <w:top w:val="single" w:sz="4" w:space="0" w:color="A5A5A5"/>
              <w:left w:val="nil"/>
              <w:bottom w:val="single" w:sz="4" w:space="0" w:color="A5A5A5"/>
              <w:right w:val="single" w:sz="4" w:space="0" w:color="A5A5A5"/>
            </w:tcBorders>
            <w:shd w:val="clear" w:color="auto" w:fill="auto"/>
          </w:tcPr>
          <w:p w14:paraId="31C35F72" w14:textId="16207C77"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«PCBINVOICESUMMARY_PCB_PROJECTCONTRACTKEY»</w:t>
            </w:r>
            <w:r w:rsidRPr="00DF5F2E">
              <w:rPr>
                <w:noProof/>
              </w:rPr>
              <w:fldChar w:fldCharType="end"/>
            </w:r>
          </w:p>
        </w:tc>
      </w:tr>
      <w:tr w:rsidR="00C73076" w:rsidRPr="00DF5F2E" w14:paraId="7838016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8A6890D" w14:textId="5BDD84C7" w:rsidR="00C73076" w:rsidRPr="00DF5F2E" w:rsidRDefault="00C73076" w:rsidP="00C73076">
            <w:pPr>
              <w:pStyle w:val="I-tableParagraph"/>
            </w:pPr>
            <w:r w:rsidRPr="00DF5F2E">
              <w:rPr>
                <w:lang w:bidi="fr-FR"/>
              </w:rPr>
              <w:lastRenderedPageBreak/>
              <w:t>Clé d’établissement</w:t>
            </w:r>
          </w:p>
        </w:tc>
        <w:tc>
          <w:tcPr>
            <w:tcW w:w="6210" w:type="dxa"/>
            <w:tcBorders>
              <w:top w:val="single" w:sz="4" w:space="0" w:color="A5A5A5"/>
              <w:left w:val="nil"/>
              <w:bottom w:val="single" w:sz="4" w:space="0" w:color="A5A5A5"/>
              <w:right w:val="single" w:sz="4" w:space="0" w:color="A5A5A5"/>
            </w:tcBorders>
            <w:shd w:val="clear" w:color="auto" w:fill="auto"/>
          </w:tcPr>
          <w:p w14:paraId="57E49BC0" w14:textId="43177D37"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«PCBINVOICESUMMARY_PCB_LOCATION_KEY»</w:t>
            </w:r>
            <w:r w:rsidRPr="00DF5F2E">
              <w:rPr>
                <w:noProof/>
              </w:rPr>
              <w:fldChar w:fldCharType="end"/>
            </w:r>
          </w:p>
        </w:tc>
      </w:tr>
      <w:tr w:rsidR="00C73076" w:rsidRPr="00DF5F2E" w14:paraId="778DAE5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1228788" w14:textId="226A60E9" w:rsidR="00C73076" w:rsidRPr="00DF5F2E" w:rsidRDefault="00C73076" w:rsidP="00C73076">
            <w:pPr>
              <w:pStyle w:val="I-tableParagraph"/>
            </w:pPr>
            <w:r w:rsidRPr="00DF5F2E">
              <w:rPr>
                <w:lang w:bidi="fr-FR"/>
              </w:rPr>
              <w:t>Nom d’établissement</w:t>
            </w:r>
          </w:p>
        </w:tc>
        <w:tc>
          <w:tcPr>
            <w:tcW w:w="6210" w:type="dxa"/>
            <w:tcBorders>
              <w:top w:val="single" w:sz="4" w:space="0" w:color="A5A5A5"/>
              <w:left w:val="nil"/>
              <w:bottom w:val="single" w:sz="4" w:space="0" w:color="A5A5A5"/>
              <w:right w:val="single" w:sz="4" w:space="0" w:color="A5A5A5"/>
            </w:tcBorders>
            <w:shd w:val="clear" w:color="auto" w:fill="auto"/>
          </w:tcPr>
          <w:p w14:paraId="24B60FED" w14:textId="04BA1553"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«PCBINVOICESUMMARY_PCB_LOCATION_NAME»</w:t>
            </w:r>
            <w:r w:rsidRPr="00DF5F2E">
              <w:rPr>
                <w:noProof/>
              </w:rPr>
              <w:fldChar w:fldCharType="end"/>
            </w:r>
          </w:p>
        </w:tc>
      </w:tr>
      <w:tr w:rsidR="00C73076" w:rsidRPr="00DF5F2E" w14:paraId="74C5F0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B4E73D1" w14:textId="2554163F" w:rsidR="00C73076" w:rsidRPr="00DF5F2E" w:rsidRDefault="00C73076" w:rsidP="00C73076">
            <w:pPr>
              <w:pStyle w:val="I-tableParagraph"/>
            </w:pPr>
            <w:r w:rsidRPr="00DF5F2E">
              <w:rPr>
                <w:lang w:bidi="fr-FR"/>
              </w:rPr>
              <w:t>Créé à la clé d’entité</w:t>
            </w:r>
          </w:p>
        </w:tc>
        <w:tc>
          <w:tcPr>
            <w:tcW w:w="6210" w:type="dxa"/>
            <w:tcBorders>
              <w:top w:val="single" w:sz="4" w:space="0" w:color="A5A5A5"/>
              <w:left w:val="nil"/>
              <w:bottom w:val="single" w:sz="4" w:space="0" w:color="A5A5A5"/>
              <w:right w:val="single" w:sz="4" w:space="0" w:color="A5A5A5"/>
            </w:tcBorders>
            <w:shd w:val="clear" w:color="auto" w:fill="auto"/>
          </w:tcPr>
          <w:p w14:paraId="6BBE0B57" w14:textId="19166AB4"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«PCBINVOICESUMMARY_PCB_MEGAENTITYKEY»</w:t>
            </w:r>
            <w:r w:rsidRPr="00DF5F2E">
              <w:rPr>
                <w:noProof/>
              </w:rPr>
              <w:fldChar w:fldCharType="end"/>
            </w:r>
          </w:p>
        </w:tc>
      </w:tr>
      <w:tr w:rsidR="00C73076" w:rsidRPr="00DF5F2E" w14:paraId="30BD1C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7904347" w14:textId="08AE4FE8" w:rsidR="00C73076" w:rsidRPr="00DF5F2E" w:rsidRDefault="00C73076" w:rsidP="00C73076">
            <w:pPr>
              <w:pStyle w:val="I-tableParagraph"/>
            </w:pPr>
            <w:r w:rsidRPr="00DF5F2E">
              <w:rPr>
                <w:lang w:bidi="fr-FR"/>
              </w:rPr>
              <w:t>Créé à l’identifiant de l’entité</w:t>
            </w:r>
          </w:p>
        </w:tc>
        <w:tc>
          <w:tcPr>
            <w:tcW w:w="6210" w:type="dxa"/>
            <w:tcBorders>
              <w:top w:val="single" w:sz="4" w:space="0" w:color="A5A5A5"/>
              <w:left w:val="nil"/>
              <w:bottom w:val="single" w:sz="4" w:space="0" w:color="A5A5A5"/>
              <w:right w:val="single" w:sz="4" w:space="0" w:color="A5A5A5"/>
            </w:tcBorders>
            <w:shd w:val="clear" w:color="auto" w:fill="auto"/>
          </w:tcPr>
          <w:p w14:paraId="5471E723" w14:textId="5A5ED273"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«PCBINVOICESUMMARY_PCB_MEGAENTITYID»</w:t>
            </w:r>
            <w:r w:rsidRPr="00DF5F2E">
              <w:rPr>
                <w:noProof/>
              </w:rPr>
              <w:fldChar w:fldCharType="end"/>
            </w:r>
          </w:p>
        </w:tc>
      </w:tr>
      <w:tr w:rsidR="00C73076" w:rsidRPr="00DF5F2E" w14:paraId="583FE11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FE4510" w14:textId="24960950" w:rsidR="00C73076" w:rsidRPr="00DF5F2E" w:rsidRDefault="00C73076" w:rsidP="00C73076">
            <w:pPr>
              <w:pStyle w:val="I-tableParagraph"/>
            </w:pPr>
            <w:r w:rsidRPr="00DF5F2E">
              <w:rPr>
                <w:lang w:bidi="fr-FR"/>
              </w:rPr>
              <w:t>Créé au nom de l’entité</w:t>
            </w:r>
          </w:p>
        </w:tc>
        <w:tc>
          <w:tcPr>
            <w:tcW w:w="6210" w:type="dxa"/>
            <w:tcBorders>
              <w:top w:val="single" w:sz="4" w:space="0" w:color="A5A5A5"/>
              <w:left w:val="nil"/>
              <w:bottom w:val="single" w:sz="4" w:space="0" w:color="A5A5A5"/>
              <w:right w:val="single" w:sz="4" w:space="0" w:color="A5A5A5"/>
            </w:tcBorders>
            <w:shd w:val="clear" w:color="auto" w:fill="auto"/>
          </w:tcPr>
          <w:p w14:paraId="72AC54D8" w14:textId="4B78A071" w:rsidR="00C73076" w:rsidRPr="00DF5F2E" w:rsidRDefault="00C73076" w:rsidP="00C73076">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«PCBINVOICESUMMARY_PCB_MEGAENTITYNAME»</w:t>
            </w:r>
            <w:r w:rsidRPr="00DF5F2E">
              <w:rPr>
                <w:noProof/>
              </w:rPr>
              <w:fldChar w:fldCharType="end"/>
            </w:r>
          </w:p>
        </w:tc>
      </w:tr>
      <w:tr w:rsidR="008D5009" w:rsidRPr="00DF5F2E" w14:paraId="4284A11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25F50E4" w14:textId="203E96A1" w:rsidR="008D5009" w:rsidRPr="00DF5F2E" w:rsidRDefault="008D5009" w:rsidP="008D5009">
            <w:pPr>
              <w:pStyle w:val="I-tableParagraph"/>
              <w:rPr>
                <w:highlight w:val="yellow"/>
              </w:rPr>
            </w:pPr>
            <w:r w:rsidRPr="00DF5F2E">
              <w:rPr>
                <w:lang w:bidi="fr-FR"/>
              </w:rPr>
              <w:t>URL de la fiche</w:t>
            </w:r>
          </w:p>
        </w:tc>
        <w:tc>
          <w:tcPr>
            <w:tcW w:w="6210" w:type="dxa"/>
            <w:tcBorders>
              <w:top w:val="single" w:sz="4" w:space="0" w:color="A5A5A5"/>
              <w:left w:val="nil"/>
              <w:bottom w:val="single" w:sz="4" w:space="0" w:color="A5A5A5"/>
              <w:right w:val="single" w:sz="4" w:space="0" w:color="A5A5A5"/>
            </w:tcBorders>
            <w:shd w:val="clear" w:color="auto" w:fill="auto"/>
          </w:tcPr>
          <w:p w14:paraId="7DAF20A7" w14:textId="0FC5E7D2" w:rsidR="008D5009" w:rsidRPr="00DF5F2E" w:rsidRDefault="008D5009" w:rsidP="008D5009">
            <w:pPr>
              <w:pStyle w:val="I-tableParagraph"/>
              <w:rPr>
                <w:noProof/>
                <w:highlight w:val="yellow"/>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«PCBINVOICESUMMARY_PCB_</w:t>
            </w:r>
            <w:r w:rsidR="008537B0" w:rsidRPr="00DF5F2E">
              <w:rPr>
                <w:noProof/>
              </w:rPr>
              <w:t>RECORD_URL</w:t>
            </w:r>
            <w:r w:rsidRPr="00DF5F2E">
              <w:rPr>
                <w:noProof/>
              </w:rPr>
              <w:t>»</w:t>
            </w:r>
            <w:r w:rsidRPr="00DF5F2E">
              <w:rPr>
                <w:noProof/>
              </w:rPr>
              <w:fldChar w:fldCharType="end"/>
            </w:r>
          </w:p>
        </w:tc>
      </w:tr>
      <w:tr w:rsidR="008D5009" w:rsidRPr="00DF5F2E" w14:paraId="7391487B" w14:textId="77777777" w:rsidTr="00457F0F">
        <w:trPr>
          <w:trHeight w:val="300"/>
        </w:trPr>
        <w:tc>
          <w:tcPr>
            <w:tcW w:w="3235" w:type="dxa"/>
            <w:gridSpan w:val="2"/>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25AB5506" w14:textId="4C0B9941" w:rsidR="008D5009" w:rsidRPr="00DF5F2E" w:rsidRDefault="008D5009" w:rsidP="008D5009">
            <w:pPr>
              <w:pStyle w:val="I-tableParagraph"/>
              <w:rPr>
                <w:b/>
                <w:bCs/>
                <w:color w:val="006E00" w:themeColor="accent5" w:themeShade="80"/>
              </w:rPr>
            </w:pPr>
            <w:r w:rsidRPr="00DF5F2E">
              <w:rPr>
                <w:b/>
                <w:color w:val="006E00" w:themeColor="accent5" w:themeShade="80"/>
                <w:lang w:bidi="fr-FR"/>
              </w:rPr>
              <w:t>Écritures du détail de la facturation du contrat de projet – Ventes</w:t>
            </w:r>
          </w:p>
        </w:tc>
        <w:tc>
          <w:tcPr>
            <w:tcW w:w="6210" w:type="dxa"/>
            <w:tcBorders>
              <w:top w:val="single" w:sz="4" w:space="0" w:color="A5A5A5"/>
              <w:left w:val="nil"/>
              <w:bottom w:val="single" w:sz="4" w:space="0" w:color="A5A5A5"/>
              <w:right w:val="single" w:sz="4" w:space="0" w:color="A5A5A5"/>
            </w:tcBorders>
            <w:shd w:val="clear" w:color="auto" w:fill="F2F2F2" w:themeFill="accent6" w:themeFillShade="F2"/>
          </w:tcPr>
          <w:p w14:paraId="38E991F5" w14:textId="0FF57C2B" w:rsidR="008D5009" w:rsidRPr="00DF5F2E" w:rsidRDefault="008D5009" w:rsidP="008D5009">
            <w:pPr>
              <w:pStyle w:val="I-tableParagraph"/>
              <w:rPr>
                <w:b/>
                <w:bCs/>
                <w:noProof/>
                <w:color w:val="006E00" w:themeColor="accent5" w:themeShade="80"/>
              </w:rPr>
            </w:pPr>
            <w:r w:rsidRPr="00DF5F2E">
              <w:rPr>
                <w:b/>
                <w:noProof/>
                <w:color w:val="006E00" w:themeColor="accent5" w:themeShade="80"/>
                <w:lang w:bidi="fr-FR"/>
              </w:rPr>
              <w:t>Code de champ</w:t>
            </w:r>
          </w:p>
        </w:tc>
      </w:tr>
      <w:tr w:rsidR="00090956" w:rsidRPr="00DF5F2E" w14:paraId="68A5928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57E9B78" w14:textId="28C23257" w:rsidR="00090956" w:rsidRPr="00DF5F2E" w:rsidRDefault="0098638B" w:rsidP="008D5009">
            <w:pPr>
              <w:pStyle w:val="I-tableParagraph"/>
            </w:pPr>
            <w:r w:rsidRPr="00DF5F2E">
              <w:rPr>
                <w:lang w:bidi="fr-FR"/>
              </w:rPr>
              <w:t>Numéro de fiche</w:t>
            </w:r>
          </w:p>
        </w:tc>
        <w:tc>
          <w:tcPr>
            <w:tcW w:w="6210" w:type="dxa"/>
            <w:tcBorders>
              <w:top w:val="single" w:sz="4" w:space="0" w:color="A5A5A5"/>
              <w:left w:val="nil"/>
              <w:bottom w:val="single" w:sz="4" w:space="0" w:color="A5A5A5"/>
              <w:right w:val="single" w:sz="4" w:space="0" w:color="A5A5A5"/>
            </w:tcBorders>
            <w:shd w:val="clear" w:color="auto" w:fill="auto"/>
          </w:tcPr>
          <w:p w14:paraId="151F30F3" w14:textId="081E186B" w:rsidR="00090956" w:rsidRPr="00DF5F2E" w:rsidRDefault="0098638B"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w:t>
            </w:r>
            <w:r w:rsidR="00F94587" w:rsidRPr="00DF5F2E">
              <w:rPr>
                <w:noProof/>
              </w:rPr>
              <w:t>RECORDNO</w:t>
            </w:r>
            <w:r w:rsidRPr="00DF5F2E">
              <w:rPr>
                <w:noProof/>
              </w:rPr>
              <w:t>»</w:t>
            </w:r>
            <w:r w:rsidRPr="00DF5F2E">
              <w:rPr>
                <w:noProof/>
              </w:rPr>
              <w:fldChar w:fldCharType="end"/>
            </w:r>
          </w:p>
        </w:tc>
      </w:tr>
      <w:tr w:rsidR="008D5009" w:rsidRPr="00DF5F2E" w14:paraId="3D8CA4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7F55F50" w14:textId="0D67031E" w:rsidR="008D5009" w:rsidRPr="00DF5F2E" w:rsidRDefault="008D5009" w:rsidP="008D5009">
            <w:pPr>
              <w:pStyle w:val="I-tableParagraph"/>
            </w:pPr>
            <w:r w:rsidRPr="00DF5F2E">
              <w:rPr>
                <w:lang w:bidi="fr-FR"/>
              </w:rPr>
              <w:t>Clé en-tête doc</w:t>
            </w:r>
          </w:p>
        </w:tc>
        <w:tc>
          <w:tcPr>
            <w:tcW w:w="6210" w:type="dxa"/>
            <w:tcBorders>
              <w:top w:val="single" w:sz="4" w:space="0" w:color="A5A5A5"/>
              <w:left w:val="nil"/>
              <w:bottom w:val="single" w:sz="4" w:space="0" w:color="A5A5A5"/>
              <w:right w:val="single" w:sz="4" w:space="0" w:color="A5A5A5"/>
            </w:tcBorders>
            <w:shd w:val="clear" w:color="auto" w:fill="auto"/>
          </w:tcPr>
          <w:p w14:paraId="7B566C7B" w14:textId="42F9DBBB"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«PCBINVOICEDETAILS_DOCHDRKEY»</w:t>
            </w:r>
            <w:r w:rsidRPr="00DF5F2E">
              <w:rPr>
                <w:noProof/>
              </w:rPr>
              <w:fldChar w:fldCharType="end"/>
            </w:r>
          </w:p>
        </w:tc>
      </w:tr>
      <w:tr w:rsidR="0098638B" w:rsidRPr="00DF5F2E" w14:paraId="2245FD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230FDC" w14:textId="78E8CD6D" w:rsidR="0098638B" w:rsidRPr="00DF5F2E" w:rsidRDefault="0098638B" w:rsidP="0098638B">
            <w:pPr>
              <w:pStyle w:val="I-tableParagraph"/>
            </w:pPr>
            <w:r w:rsidRPr="00DF5F2E">
              <w:rPr>
                <w:lang w:bidi="fr-FR"/>
              </w:rPr>
              <w:t>Clé de fiche PR</w:t>
            </w:r>
          </w:p>
        </w:tc>
        <w:tc>
          <w:tcPr>
            <w:tcW w:w="6210" w:type="dxa"/>
            <w:tcBorders>
              <w:top w:val="single" w:sz="4" w:space="0" w:color="A5A5A5"/>
              <w:left w:val="nil"/>
              <w:bottom w:val="single" w:sz="4" w:space="0" w:color="A5A5A5"/>
              <w:right w:val="single" w:sz="4" w:space="0" w:color="A5A5A5"/>
            </w:tcBorders>
            <w:shd w:val="clear" w:color="auto" w:fill="auto"/>
          </w:tcPr>
          <w:p w14:paraId="192457B8" w14:textId="07F0C7F7" w:rsidR="0098638B" w:rsidRPr="00DF5F2E" w:rsidRDefault="0098638B" w:rsidP="0098638B">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w:t>
            </w:r>
            <w:r w:rsidR="00F94587" w:rsidRPr="00DF5F2E">
              <w:rPr>
                <w:noProof/>
              </w:rPr>
              <w:t>PRRECORDKEY</w:t>
            </w:r>
            <w:r w:rsidRPr="00DF5F2E">
              <w:rPr>
                <w:noProof/>
              </w:rPr>
              <w:t>»</w:t>
            </w:r>
            <w:r w:rsidRPr="00DF5F2E">
              <w:rPr>
                <w:noProof/>
              </w:rPr>
              <w:fldChar w:fldCharType="end"/>
            </w:r>
          </w:p>
        </w:tc>
      </w:tr>
      <w:tr w:rsidR="0098638B" w:rsidRPr="00DF5F2E" w14:paraId="475380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D6FBF55" w14:textId="6433112F" w:rsidR="0098638B" w:rsidRPr="00DF5F2E" w:rsidRDefault="0098638B" w:rsidP="0098638B">
            <w:pPr>
              <w:pStyle w:val="I-tableParagraph"/>
            </w:pPr>
            <w:r w:rsidRPr="00DF5F2E">
              <w:rPr>
                <w:lang w:bidi="fr-FR"/>
              </w:rPr>
              <w:t>Clé de résumé de facture PCB</w:t>
            </w:r>
          </w:p>
        </w:tc>
        <w:tc>
          <w:tcPr>
            <w:tcW w:w="6210" w:type="dxa"/>
            <w:tcBorders>
              <w:top w:val="single" w:sz="4" w:space="0" w:color="A5A5A5"/>
              <w:left w:val="nil"/>
              <w:bottom w:val="single" w:sz="4" w:space="0" w:color="A5A5A5"/>
              <w:right w:val="single" w:sz="4" w:space="0" w:color="A5A5A5"/>
            </w:tcBorders>
            <w:shd w:val="clear" w:color="auto" w:fill="auto"/>
          </w:tcPr>
          <w:p w14:paraId="130BD0BC" w14:textId="5E9B0365" w:rsidR="0098638B" w:rsidRPr="00DF5F2E" w:rsidRDefault="0098638B" w:rsidP="0098638B">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w:t>
            </w:r>
            <w:r w:rsidR="00F94587" w:rsidRPr="00DF5F2E">
              <w:rPr>
                <w:noProof/>
              </w:rPr>
              <w:t>PCB_</w:t>
            </w:r>
            <w:r w:rsidR="00A43809" w:rsidRPr="00DF5F2E">
              <w:rPr>
                <w:noProof/>
              </w:rPr>
              <w:t>INVOICE_SUMMARY_KEY</w:t>
            </w:r>
            <w:r w:rsidRPr="00DF5F2E">
              <w:rPr>
                <w:noProof/>
              </w:rPr>
              <w:t>»</w:t>
            </w:r>
            <w:r w:rsidRPr="00DF5F2E">
              <w:rPr>
                <w:noProof/>
              </w:rPr>
              <w:fldChar w:fldCharType="end"/>
            </w:r>
          </w:p>
        </w:tc>
      </w:tr>
      <w:tr w:rsidR="008D5009" w:rsidRPr="00DF5F2E" w14:paraId="45C31AA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DFF0837" w14:textId="7B8BCAEC" w:rsidR="008D5009" w:rsidRPr="00DF5F2E" w:rsidRDefault="008D5009" w:rsidP="008D5009">
            <w:pPr>
              <w:pStyle w:val="I-tableParagraph"/>
            </w:pPr>
            <w:r w:rsidRPr="00DF5F2E">
              <w:rPr>
                <w:lang w:bidi="fr-FR"/>
              </w:rPr>
              <w:t>Numéro de document</w:t>
            </w:r>
          </w:p>
        </w:tc>
        <w:tc>
          <w:tcPr>
            <w:tcW w:w="6210" w:type="dxa"/>
            <w:tcBorders>
              <w:top w:val="single" w:sz="4" w:space="0" w:color="A5A5A5"/>
              <w:left w:val="nil"/>
              <w:bottom w:val="single" w:sz="4" w:space="0" w:color="A5A5A5"/>
              <w:right w:val="single" w:sz="4" w:space="0" w:color="A5A5A5"/>
            </w:tcBorders>
            <w:shd w:val="clear" w:color="auto" w:fill="auto"/>
          </w:tcPr>
          <w:p w14:paraId="3BEB1CF8" w14:textId="26D03591"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«PCBINVOICEDETAILS_DOCNO»</w:t>
            </w:r>
            <w:r w:rsidRPr="00DF5F2E">
              <w:rPr>
                <w:noProof/>
              </w:rPr>
              <w:fldChar w:fldCharType="end"/>
            </w:r>
          </w:p>
        </w:tc>
      </w:tr>
      <w:tr w:rsidR="008D5009" w:rsidRPr="00DF5F2E" w14:paraId="3DC3E9A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8E25A39" w14:textId="6A881B82" w:rsidR="008D5009" w:rsidRPr="00DF5F2E" w:rsidRDefault="008D5009" w:rsidP="008D5009">
            <w:pPr>
              <w:pStyle w:val="I-tableParagraph"/>
            </w:pPr>
            <w:r w:rsidRPr="00DF5F2E">
              <w:rPr>
                <w:lang w:bidi="fr-FR"/>
              </w:rPr>
              <w:t>Clé du contrat du projet</w:t>
            </w:r>
          </w:p>
        </w:tc>
        <w:tc>
          <w:tcPr>
            <w:tcW w:w="6210" w:type="dxa"/>
            <w:tcBorders>
              <w:top w:val="single" w:sz="4" w:space="0" w:color="A5A5A5"/>
              <w:left w:val="nil"/>
              <w:bottom w:val="single" w:sz="4" w:space="0" w:color="A5A5A5"/>
              <w:right w:val="single" w:sz="4" w:space="0" w:color="A5A5A5"/>
            </w:tcBorders>
            <w:shd w:val="clear" w:color="auto" w:fill="auto"/>
          </w:tcPr>
          <w:p w14:paraId="4EAC2994" w14:textId="1B2A56FB"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«PCBINVOICEDETAILS_PROJECTCONTRACTKEY»</w:t>
            </w:r>
            <w:r w:rsidRPr="00DF5F2E">
              <w:rPr>
                <w:noProof/>
              </w:rPr>
              <w:fldChar w:fldCharType="end"/>
            </w:r>
          </w:p>
        </w:tc>
      </w:tr>
      <w:tr w:rsidR="008D5009" w:rsidRPr="00DF5F2E" w14:paraId="62FABAB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FE8AD07" w14:textId="3DF0A854" w:rsidR="008D5009" w:rsidRPr="00DF5F2E" w:rsidRDefault="008D5009" w:rsidP="008D5009">
            <w:pPr>
              <w:pStyle w:val="I-tableParagraph"/>
            </w:pPr>
            <w:r w:rsidRPr="00DF5F2E">
              <w:rPr>
                <w:lang w:bidi="fr-FR"/>
              </w:rPr>
              <w:t>Identifiant du contrat du projet</w:t>
            </w:r>
          </w:p>
        </w:tc>
        <w:tc>
          <w:tcPr>
            <w:tcW w:w="6210" w:type="dxa"/>
            <w:tcBorders>
              <w:top w:val="single" w:sz="4" w:space="0" w:color="A5A5A5"/>
              <w:left w:val="nil"/>
              <w:bottom w:val="single" w:sz="4" w:space="0" w:color="A5A5A5"/>
              <w:right w:val="single" w:sz="4" w:space="0" w:color="A5A5A5"/>
            </w:tcBorders>
            <w:shd w:val="clear" w:color="auto" w:fill="auto"/>
          </w:tcPr>
          <w:p w14:paraId="3C429FD6" w14:textId="57748A87"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«PCBINVOICEDETAILS_PROJECTCONTRACTID»</w:t>
            </w:r>
            <w:r w:rsidRPr="00DF5F2E">
              <w:rPr>
                <w:noProof/>
              </w:rPr>
              <w:fldChar w:fldCharType="end"/>
            </w:r>
          </w:p>
        </w:tc>
      </w:tr>
      <w:tr w:rsidR="008D5009" w:rsidRPr="00DF5F2E" w14:paraId="1490CD5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7DA06DA" w14:textId="08D33F5C" w:rsidR="008D5009" w:rsidRPr="00DF5F2E" w:rsidRDefault="008D5009" w:rsidP="008D5009">
            <w:pPr>
              <w:pStyle w:val="I-tableParagraph"/>
            </w:pPr>
            <w:r w:rsidRPr="00DF5F2E">
              <w:rPr>
                <w:lang w:bidi="fr-FR"/>
              </w:rPr>
              <w:t>Nom du contrat du projet</w:t>
            </w:r>
          </w:p>
        </w:tc>
        <w:tc>
          <w:tcPr>
            <w:tcW w:w="6210" w:type="dxa"/>
            <w:tcBorders>
              <w:top w:val="single" w:sz="4" w:space="0" w:color="A5A5A5"/>
              <w:left w:val="nil"/>
              <w:bottom w:val="single" w:sz="4" w:space="0" w:color="A5A5A5"/>
              <w:right w:val="single" w:sz="4" w:space="0" w:color="A5A5A5"/>
            </w:tcBorders>
            <w:shd w:val="clear" w:color="auto" w:fill="auto"/>
          </w:tcPr>
          <w:p w14:paraId="1245A327" w14:textId="357C5982"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«PCBINVOICEDETAILS_PROJECTCONTRACTNAME»</w:t>
            </w:r>
            <w:r w:rsidRPr="00DF5F2E">
              <w:rPr>
                <w:noProof/>
              </w:rPr>
              <w:fldChar w:fldCharType="end"/>
            </w:r>
          </w:p>
        </w:tc>
      </w:tr>
      <w:tr w:rsidR="008D5009" w:rsidRPr="00DF5F2E" w14:paraId="56B1BD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223131F" w14:textId="5503BB1E" w:rsidR="008D5009" w:rsidRPr="00DF5F2E" w:rsidRDefault="008D5009" w:rsidP="008D5009">
            <w:pPr>
              <w:pStyle w:val="I-tableParagraph"/>
            </w:pPr>
            <w:r w:rsidRPr="00DF5F2E">
              <w:rPr>
                <w:lang w:bidi="fr-FR"/>
              </w:rPr>
              <w:t>Clé de ligne de contrat de projet</w:t>
            </w:r>
          </w:p>
        </w:tc>
        <w:tc>
          <w:tcPr>
            <w:tcW w:w="6210" w:type="dxa"/>
            <w:tcBorders>
              <w:top w:val="single" w:sz="4" w:space="0" w:color="A5A5A5"/>
              <w:left w:val="nil"/>
              <w:bottom w:val="single" w:sz="4" w:space="0" w:color="A5A5A5"/>
              <w:right w:val="single" w:sz="4" w:space="0" w:color="A5A5A5"/>
            </w:tcBorders>
            <w:shd w:val="clear" w:color="auto" w:fill="auto"/>
          </w:tcPr>
          <w:p w14:paraId="66A157CA" w14:textId="531C4A95"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«PCBINVOICEDETAILS_PROJECTCONTRACTLINEKEY»</w:t>
            </w:r>
            <w:r w:rsidRPr="00DF5F2E">
              <w:rPr>
                <w:noProof/>
              </w:rPr>
              <w:fldChar w:fldCharType="end"/>
            </w:r>
          </w:p>
        </w:tc>
      </w:tr>
      <w:tr w:rsidR="008D5009" w:rsidRPr="00DF5F2E" w14:paraId="286C708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BCBE82B" w14:textId="5A9EBC0D" w:rsidR="008D5009" w:rsidRPr="00DF5F2E" w:rsidRDefault="008D5009" w:rsidP="008D5009">
            <w:pPr>
              <w:pStyle w:val="I-tableParagraph"/>
            </w:pPr>
            <w:r w:rsidRPr="00DF5F2E">
              <w:rPr>
                <w:lang w:bidi="fr-FR"/>
              </w:rPr>
              <w:t>Identifiant de ligne de contrat de projet</w:t>
            </w:r>
          </w:p>
        </w:tc>
        <w:tc>
          <w:tcPr>
            <w:tcW w:w="6210" w:type="dxa"/>
            <w:tcBorders>
              <w:top w:val="single" w:sz="4" w:space="0" w:color="A5A5A5"/>
              <w:left w:val="nil"/>
              <w:bottom w:val="single" w:sz="4" w:space="0" w:color="A5A5A5"/>
              <w:right w:val="single" w:sz="4" w:space="0" w:color="A5A5A5"/>
            </w:tcBorders>
            <w:shd w:val="clear" w:color="auto" w:fill="auto"/>
          </w:tcPr>
          <w:p w14:paraId="5896B361" w14:textId="10ABA0FC"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«PCBINVOICEDETAILS_PROJECTCONTRACTLINEID»</w:t>
            </w:r>
            <w:r w:rsidRPr="00DF5F2E">
              <w:rPr>
                <w:noProof/>
              </w:rPr>
              <w:fldChar w:fldCharType="end"/>
            </w:r>
          </w:p>
        </w:tc>
      </w:tr>
      <w:tr w:rsidR="008D5009" w:rsidRPr="00DF5F2E" w14:paraId="4A6895D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6DECE8" w14:textId="50C3D506" w:rsidR="008D5009" w:rsidRPr="00DF5F2E" w:rsidRDefault="008D5009" w:rsidP="008D5009">
            <w:pPr>
              <w:pStyle w:val="I-tableParagraph"/>
              <w:rPr>
                <w:highlight w:val="yellow"/>
              </w:rPr>
            </w:pPr>
            <w:r w:rsidRPr="00DF5F2E">
              <w:rPr>
                <w:lang w:bidi="fr-FR"/>
              </w:rPr>
              <w:t>Nom de la ligne du contrat du projet</w:t>
            </w:r>
          </w:p>
        </w:tc>
        <w:tc>
          <w:tcPr>
            <w:tcW w:w="6210" w:type="dxa"/>
            <w:tcBorders>
              <w:top w:val="single" w:sz="4" w:space="0" w:color="A5A5A5"/>
              <w:left w:val="nil"/>
              <w:bottom w:val="single" w:sz="4" w:space="0" w:color="A5A5A5"/>
              <w:right w:val="single" w:sz="4" w:space="0" w:color="A5A5A5"/>
            </w:tcBorders>
            <w:shd w:val="clear" w:color="auto" w:fill="auto"/>
          </w:tcPr>
          <w:p w14:paraId="51266E76" w14:textId="2A3BE810"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«PCBINVOICEDETAILS_PCBLNAME»</w:t>
            </w:r>
            <w:r w:rsidRPr="00DF5F2E">
              <w:rPr>
                <w:noProof/>
              </w:rPr>
              <w:fldChar w:fldCharType="end"/>
            </w:r>
          </w:p>
        </w:tc>
      </w:tr>
      <w:tr w:rsidR="008D5009" w:rsidRPr="00DF5F2E" w14:paraId="5F2F4F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7BFA8FB" w14:textId="59E9D79E" w:rsidR="008D5009" w:rsidRPr="00DF5F2E" w:rsidRDefault="008D5009" w:rsidP="008D5009">
            <w:pPr>
              <w:pStyle w:val="I-tableParagraph"/>
              <w:rPr>
                <w:highlight w:val="yellow"/>
              </w:rPr>
            </w:pPr>
            <w:r w:rsidRPr="00DF5F2E">
              <w:rPr>
                <w:lang w:bidi="fr-FR"/>
              </w:rPr>
              <w:t>Nom de la tâche</w:t>
            </w:r>
          </w:p>
        </w:tc>
        <w:tc>
          <w:tcPr>
            <w:tcW w:w="6210" w:type="dxa"/>
            <w:tcBorders>
              <w:top w:val="single" w:sz="4" w:space="0" w:color="A5A5A5"/>
              <w:left w:val="nil"/>
              <w:bottom w:val="single" w:sz="4" w:space="0" w:color="A5A5A5"/>
              <w:right w:val="single" w:sz="4" w:space="0" w:color="A5A5A5"/>
            </w:tcBorders>
            <w:shd w:val="clear" w:color="auto" w:fill="auto"/>
          </w:tcPr>
          <w:p w14:paraId="5EC24DCB" w14:textId="34F9BFC3" w:rsidR="008D5009" w:rsidRPr="00DF5F2E" w:rsidRDefault="008D5009" w:rsidP="008D5009">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«PCBINVOICEDETAILS_TASKNAME»</w:t>
            </w:r>
            <w:r w:rsidRPr="00DF5F2E">
              <w:rPr>
                <w:noProof/>
              </w:rPr>
              <w:fldChar w:fldCharType="end"/>
            </w:r>
          </w:p>
        </w:tc>
      </w:tr>
      <w:tr w:rsidR="00A13282" w:rsidRPr="00DF5F2E" w14:paraId="52BA6B5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E04F92F" w14:textId="42205701" w:rsidR="00A13282" w:rsidRPr="00DF5F2E" w:rsidRDefault="00A13282" w:rsidP="00A13282">
            <w:pPr>
              <w:pStyle w:val="I-tableParagraph"/>
            </w:pPr>
            <w:r w:rsidRPr="00DF5F2E">
              <w:rPr>
                <w:lang w:bidi="fr-FR"/>
              </w:rPr>
              <w:t>Description</w:t>
            </w:r>
          </w:p>
        </w:tc>
        <w:tc>
          <w:tcPr>
            <w:tcW w:w="6210" w:type="dxa"/>
            <w:tcBorders>
              <w:top w:val="single" w:sz="4" w:space="0" w:color="A5A5A5"/>
              <w:left w:val="nil"/>
              <w:bottom w:val="single" w:sz="4" w:space="0" w:color="A5A5A5"/>
              <w:right w:val="single" w:sz="4" w:space="0" w:color="A5A5A5"/>
            </w:tcBorders>
            <w:shd w:val="clear" w:color="auto" w:fill="auto"/>
          </w:tcPr>
          <w:p w14:paraId="6FD8296F" w14:textId="62715CB6"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«PCBINVOICEDETAILS_PCLDESCRIPTION»</w:t>
            </w:r>
            <w:r w:rsidRPr="00DF5F2E">
              <w:rPr>
                <w:noProof/>
              </w:rPr>
              <w:fldChar w:fldCharType="end"/>
            </w:r>
          </w:p>
        </w:tc>
      </w:tr>
      <w:tr w:rsidR="00A13282" w:rsidRPr="00DF5F2E" w14:paraId="4D49DF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32587D0" w14:textId="6CFB3529" w:rsidR="00A13282" w:rsidRPr="00DF5F2E" w:rsidRDefault="00A13282" w:rsidP="00A13282">
            <w:pPr>
              <w:pStyle w:val="I-tableParagraph"/>
            </w:pPr>
            <w:r w:rsidRPr="00DF5F2E">
              <w:rPr>
                <w:lang w:bidi="fr-FR"/>
              </w:rPr>
              <w:t>Numéro de référence externe</w:t>
            </w:r>
          </w:p>
        </w:tc>
        <w:tc>
          <w:tcPr>
            <w:tcW w:w="6210" w:type="dxa"/>
            <w:tcBorders>
              <w:top w:val="single" w:sz="4" w:space="0" w:color="A5A5A5"/>
              <w:left w:val="nil"/>
              <w:bottom w:val="single" w:sz="4" w:space="0" w:color="A5A5A5"/>
              <w:right w:val="single" w:sz="4" w:space="0" w:color="A5A5A5"/>
            </w:tcBorders>
            <w:shd w:val="clear" w:color="auto" w:fill="auto"/>
          </w:tcPr>
          <w:p w14:paraId="31D82D2D" w14:textId="086E781A"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«PCBINVOICEDETAILS_EXTERNALREFNO»</w:t>
            </w:r>
            <w:r w:rsidRPr="00DF5F2E">
              <w:rPr>
                <w:noProof/>
              </w:rPr>
              <w:fldChar w:fldCharType="end"/>
            </w:r>
          </w:p>
        </w:tc>
      </w:tr>
      <w:tr w:rsidR="00A13282" w:rsidRPr="00DF5F2E" w14:paraId="0DC5F2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DB0AD9C" w14:textId="068CF588" w:rsidR="00A13282" w:rsidRPr="00DF5F2E" w:rsidRDefault="00A13282" w:rsidP="00A13282">
            <w:pPr>
              <w:pStyle w:val="I-tableParagraph"/>
            </w:pPr>
            <w:r w:rsidRPr="00DF5F2E">
              <w:rPr>
                <w:lang w:bidi="fr-FR"/>
              </w:rPr>
              <w:t>Numéro de référence interne</w:t>
            </w:r>
          </w:p>
        </w:tc>
        <w:tc>
          <w:tcPr>
            <w:tcW w:w="6210" w:type="dxa"/>
            <w:tcBorders>
              <w:top w:val="single" w:sz="4" w:space="0" w:color="A5A5A5"/>
              <w:left w:val="nil"/>
              <w:bottom w:val="single" w:sz="4" w:space="0" w:color="A5A5A5"/>
              <w:right w:val="single" w:sz="4" w:space="0" w:color="A5A5A5"/>
            </w:tcBorders>
            <w:shd w:val="clear" w:color="auto" w:fill="auto"/>
          </w:tcPr>
          <w:p w14:paraId="7E012A6F" w14:textId="179CFAC8"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«PCBINVOICEDETAILS_INTERNALREFNO»</w:t>
            </w:r>
            <w:r w:rsidRPr="00DF5F2E">
              <w:rPr>
                <w:noProof/>
              </w:rPr>
              <w:fldChar w:fldCharType="end"/>
            </w:r>
          </w:p>
        </w:tc>
      </w:tr>
      <w:tr w:rsidR="00A13282" w:rsidRPr="00DF5F2E" w14:paraId="05EF8AD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FFC166F" w14:textId="71238C98" w:rsidR="00A13282" w:rsidRPr="00DF5F2E" w:rsidRDefault="00A13282" w:rsidP="00A13282">
            <w:pPr>
              <w:pStyle w:val="I-tableParagraph"/>
            </w:pPr>
            <w:r w:rsidRPr="00DF5F2E">
              <w:rPr>
                <w:lang w:bidi="fr-FR"/>
              </w:rPr>
              <w:t>Clé de projet</w:t>
            </w:r>
          </w:p>
        </w:tc>
        <w:tc>
          <w:tcPr>
            <w:tcW w:w="6210" w:type="dxa"/>
            <w:tcBorders>
              <w:top w:val="single" w:sz="4" w:space="0" w:color="A5A5A5"/>
              <w:left w:val="nil"/>
              <w:bottom w:val="single" w:sz="4" w:space="0" w:color="A5A5A5"/>
              <w:right w:val="single" w:sz="4" w:space="0" w:color="A5A5A5"/>
            </w:tcBorders>
            <w:shd w:val="clear" w:color="auto" w:fill="auto"/>
          </w:tcPr>
          <w:p w14:paraId="74F569FA" w14:textId="4D4218BB"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«PCBINVOICEDETAILS_PROJECTKEY»</w:t>
            </w:r>
            <w:r w:rsidRPr="00DF5F2E">
              <w:rPr>
                <w:noProof/>
              </w:rPr>
              <w:fldChar w:fldCharType="end"/>
            </w:r>
          </w:p>
        </w:tc>
      </w:tr>
      <w:tr w:rsidR="00A13282" w:rsidRPr="00DF5F2E" w14:paraId="6FFB0D1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1AF219E" w14:textId="595850F4" w:rsidR="00A13282" w:rsidRPr="00DF5F2E" w:rsidRDefault="00A13282" w:rsidP="00A13282">
            <w:pPr>
              <w:pStyle w:val="I-tableParagraph"/>
            </w:pPr>
            <w:r w:rsidRPr="00DF5F2E">
              <w:rPr>
                <w:lang w:bidi="fr-FR"/>
              </w:rPr>
              <w:t>ID de projet</w:t>
            </w:r>
          </w:p>
        </w:tc>
        <w:tc>
          <w:tcPr>
            <w:tcW w:w="6210" w:type="dxa"/>
            <w:tcBorders>
              <w:top w:val="single" w:sz="4" w:space="0" w:color="A5A5A5"/>
              <w:left w:val="nil"/>
              <w:bottom w:val="single" w:sz="4" w:space="0" w:color="A5A5A5"/>
              <w:right w:val="single" w:sz="4" w:space="0" w:color="A5A5A5"/>
            </w:tcBorders>
            <w:shd w:val="clear" w:color="auto" w:fill="auto"/>
          </w:tcPr>
          <w:p w14:paraId="46A9825D" w14:textId="54C61839"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«PCBINVOICEDETAILS_PROJECTID»</w:t>
            </w:r>
            <w:r w:rsidRPr="00DF5F2E">
              <w:rPr>
                <w:noProof/>
              </w:rPr>
              <w:fldChar w:fldCharType="end"/>
            </w:r>
          </w:p>
        </w:tc>
      </w:tr>
      <w:tr w:rsidR="00A13282" w:rsidRPr="00DF5F2E" w14:paraId="0563BBD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C27F432" w14:textId="1CC8EB22" w:rsidR="00A13282" w:rsidRPr="00DF5F2E" w:rsidRDefault="00A13282" w:rsidP="00A13282">
            <w:pPr>
              <w:pStyle w:val="I-tableParagraph"/>
              <w:rPr>
                <w:highlight w:val="yellow"/>
              </w:rPr>
            </w:pPr>
            <w:r w:rsidRPr="00DF5F2E">
              <w:rPr>
                <w:lang w:bidi="fr-FR"/>
              </w:rPr>
              <w:t>Nom du projet</w:t>
            </w:r>
          </w:p>
        </w:tc>
        <w:tc>
          <w:tcPr>
            <w:tcW w:w="6210" w:type="dxa"/>
            <w:tcBorders>
              <w:top w:val="single" w:sz="4" w:space="0" w:color="A5A5A5"/>
              <w:left w:val="nil"/>
              <w:bottom w:val="single" w:sz="4" w:space="0" w:color="A5A5A5"/>
              <w:right w:val="single" w:sz="4" w:space="0" w:color="A5A5A5"/>
            </w:tcBorders>
            <w:shd w:val="clear" w:color="auto" w:fill="auto"/>
          </w:tcPr>
          <w:p w14:paraId="73CFC920" w14:textId="2095357C"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«PCBINVOICEDETAILS_PROJECTNAME»</w:t>
            </w:r>
            <w:r w:rsidRPr="00DF5F2E">
              <w:rPr>
                <w:noProof/>
              </w:rPr>
              <w:fldChar w:fldCharType="end"/>
            </w:r>
          </w:p>
        </w:tc>
      </w:tr>
      <w:tr w:rsidR="00A13282" w:rsidRPr="00DF5F2E" w14:paraId="3D58C74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D311281" w14:textId="0C74405A" w:rsidR="00A13282" w:rsidRPr="00DF5F2E" w:rsidRDefault="00A13282" w:rsidP="00A13282">
            <w:pPr>
              <w:pStyle w:val="I-tableParagraph"/>
            </w:pPr>
            <w:r w:rsidRPr="00DF5F2E">
              <w:rPr>
                <w:lang w:bidi="fr-FR"/>
              </w:rPr>
              <w:t>Clé de tâche</w:t>
            </w:r>
          </w:p>
        </w:tc>
        <w:tc>
          <w:tcPr>
            <w:tcW w:w="6210" w:type="dxa"/>
            <w:tcBorders>
              <w:top w:val="single" w:sz="4" w:space="0" w:color="A5A5A5"/>
              <w:left w:val="nil"/>
              <w:bottom w:val="single" w:sz="4" w:space="0" w:color="A5A5A5"/>
              <w:right w:val="single" w:sz="4" w:space="0" w:color="A5A5A5"/>
            </w:tcBorders>
            <w:shd w:val="clear" w:color="auto" w:fill="auto"/>
          </w:tcPr>
          <w:p w14:paraId="2E9FA3B9" w14:textId="43236B87"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«PCBINVOICEDETAILS_TASKKEY»</w:t>
            </w:r>
            <w:r w:rsidRPr="00DF5F2E">
              <w:rPr>
                <w:noProof/>
              </w:rPr>
              <w:fldChar w:fldCharType="end"/>
            </w:r>
          </w:p>
        </w:tc>
      </w:tr>
      <w:tr w:rsidR="00A13282" w:rsidRPr="00DF5F2E" w14:paraId="049EF65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1E1A4D2" w14:textId="1A18EEE1" w:rsidR="00A13282" w:rsidRPr="00DF5F2E" w:rsidRDefault="00A13282" w:rsidP="00A13282">
            <w:pPr>
              <w:pStyle w:val="I-tableParagraph"/>
            </w:pPr>
            <w:r w:rsidRPr="00DF5F2E">
              <w:rPr>
                <w:lang w:bidi="fr-FR"/>
              </w:rPr>
              <w:t>ID de tâche</w:t>
            </w:r>
          </w:p>
        </w:tc>
        <w:tc>
          <w:tcPr>
            <w:tcW w:w="6210" w:type="dxa"/>
            <w:tcBorders>
              <w:top w:val="single" w:sz="4" w:space="0" w:color="A5A5A5"/>
              <w:left w:val="nil"/>
              <w:bottom w:val="single" w:sz="4" w:space="0" w:color="A5A5A5"/>
              <w:right w:val="single" w:sz="4" w:space="0" w:color="A5A5A5"/>
            </w:tcBorders>
            <w:shd w:val="clear" w:color="auto" w:fill="auto"/>
          </w:tcPr>
          <w:p w14:paraId="187CBE58" w14:textId="701FEFF7"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«PCBINVOICEDETAILS_TASKID»</w:t>
            </w:r>
            <w:r w:rsidRPr="00DF5F2E">
              <w:rPr>
                <w:noProof/>
              </w:rPr>
              <w:fldChar w:fldCharType="end"/>
            </w:r>
          </w:p>
        </w:tc>
      </w:tr>
      <w:tr w:rsidR="00A13282" w:rsidRPr="00DF5F2E" w14:paraId="0BE4B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5CF5D7" w14:textId="34593A77" w:rsidR="00A13282" w:rsidRPr="00DF5F2E" w:rsidRDefault="00A13282" w:rsidP="00A13282">
            <w:pPr>
              <w:pStyle w:val="I-tableParagraph"/>
            </w:pPr>
            <w:r w:rsidRPr="00DF5F2E">
              <w:rPr>
                <w:lang w:bidi="fr-FR"/>
              </w:rPr>
              <w:t>Facturable</w:t>
            </w:r>
          </w:p>
        </w:tc>
        <w:tc>
          <w:tcPr>
            <w:tcW w:w="6210" w:type="dxa"/>
            <w:tcBorders>
              <w:top w:val="single" w:sz="4" w:space="0" w:color="A5A5A5"/>
              <w:left w:val="nil"/>
              <w:bottom w:val="single" w:sz="4" w:space="0" w:color="A5A5A5"/>
              <w:right w:val="single" w:sz="4" w:space="0" w:color="A5A5A5"/>
            </w:tcBorders>
            <w:shd w:val="clear" w:color="auto" w:fill="auto"/>
          </w:tcPr>
          <w:p w14:paraId="46502693" w14:textId="2CF0CFAC"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«PCBINVOICEDETAILS_BILLABLE»</w:t>
            </w:r>
            <w:r w:rsidRPr="00DF5F2E">
              <w:rPr>
                <w:noProof/>
              </w:rPr>
              <w:fldChar w:fldCharType="end"/>
            </w:r>
          </w:p>
        </w:tc>
      </w:tr>
      <w:tr w:rsidR="00A13282" w:rsidRPr="00DF5F2E" w14:paraId="0F2F8E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4E763C" w14:textId="0A1C54C6" w:rsidR="00A13282" w:rsidRPr="00DF5F2E" w:rsidRDefault="00A13282" w:rsidP="00A13282">
            <w:pPr>
              <w:pStyle w:val="I-tableParagraph"/>
            </w:pPr>
            <w:r w:rsidRPr="00DF5F2E">
              <w:rPr>
                <w:lang w:bidi="fr-FR"/>
              </w:rPr>
              <w:t>Montant initial du contrat</w:t>
            </w:r>
          </w:p>
        </w:tc>
        <w:tc>
          <w:tcPr>
            <w:tcW w:w="6210" w:type="dxa"/>
            <w:tcBorders>
              <w:top w:val="single" w:sz="4" w:space="0" w:color="A5A5A5"/>
              <w:left w:val="nil"/>
              <w:bottom w:val="single" w:sz="4" w:space="0" w:color="A5A5A5"/>
              <w:right w:val="single" w:sz="4" w:space="0" w:color="A5A5A5"/>
            </w:tcBorders>
            <w:shd w:val="clear" w:color="auto" w:fill="auto"/>
          </w:tcPr>
          <w:p w14:paraId="1A1ABF74" w14:textId="501044A6"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«PCBINVOICEDETAILS_ORIGINALCONTRACTAMOUNT»</w:t>
            </w:r>
            <w:r w:rsidRPr="00DF5F2E">
              <w:rPr>
                <w:noProof/>
              </w:rPr>
              <w:fldChar w:fldCharType="end"/>
            </w:r>
          </w:p>
        </w:tc>
      </w:tr>
      <w:tr w:rsidR="00A13282" w:rsidRPr="00DF5F2E" w14:paraId="616563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E8BB088" w14:textId="50D17402" w:rsidR="00A13282" w:rsidRPr="00DF5F2E" w:rsidRDefault="00A13282" w:rsidP="00A13282">
            <w:pPr>
              <w:pStyle w:val="I-tableParagraph"/>
            </w:pPr>
            <w:r w:rsidRPr="00DF5F2E">
              <w:rPr>
                <w:lang w:bidi="fr-FR"/>
              </w:rPr>
              <w:t>Total des modifications approuvées au cours des mois précédents</w:t>
            </w:r>
          </w:p>
        </w:tc>
        <w:tc>
          <w:tcPr>
            <w:tcW w:w="6210" w:type="dxa"/>
            <w:tcBorders>
              <w:top w:val="single" w:sz="4" w:space="0" w:color="A5A5A5"/>
              <w:left w:val="nil"/>
              <w:bottom w:val="single" w:sz="4" w:space="0" w:color="A5A5A5"/>
              <w:right w:val="single" w:sz="4" w:space="0" w:color="A5A5A5"/>
            </w:tcBorders>
            <w:shd w:val="clear" w:color="auto" w:fill="auto"/>
          </w:tcPr>
          <w:p w14:paraId="40002A59" w14:textId="0A75B0D4"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«PCBINVOICEDETAILS_TCAPMADDITION»</w:t>
            </w:r>
            <w:r w:rsidRPr="00DF5F2E">
              <w:rPr>
                <w:noProof/>
              </w:rPr>
              <w:fldChar w:fldCharType="end"/>
            </w:r>
          </w:p>
        </w:tc>
      </w:tr>
      <w:tr w:rsidR="00A13282" w:rsidRPr="00DF5F2E" w14:paraId="11B3D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9980DA8" w14:textId="574F52D8" w:rsidR="00A13282" w:rsidRPr="00DF5F2E" w:rsidRDefault="00A13282" w:rsidP="00A13282">
            <w:pPr>
              <w:pStyle w:val="I-tableParagraph"/>
            </w:pPr>
            <w:r w:rsidRPr="00DF5F2E">
              <w:rPr>
                <w:lang w:bidi="fr-FR"/>
              </w:rPr>
              <w:lastRenderedPageBreak/>
              <w:t>Total des modifications approuvées au cours des mois précédents_1</w:t>
            </w:r>
          </w:p>
        </w:tc>
        <w:tc>
          <w:tcPr>
            <w:tcW w:w="6210" w:type="dxa"/>
            <w:tcBorders>
              <w:top w:val="single" w:sz="4" w:space="0" w:color="A5A5A5"/>
              <w:left w:val="nil"/>
              <w:bottom w:val="single" w:sz="4" w:space="0" w:color="A5A5A5"/>
              <w:right w:val="single" w:sz="4" w:space="0" w:color="A5A5A5"/>
            </w:tcBorders>
            <w:shd w:val="clear" w:color="auto" w:fill="auto"/>
          </w:tcPr>
          <w:p w14:paraId="29508966" w14:textId="63B7680B"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«PCBINVOICEDETAILS_TCAPMDEDUCTION»</w:t>
            </w:r>
            <w:r w:rsidRPr="00DF5F2E">
              <w:rPr>
                <w:noProof/>
              </w:rPr>
              <w:fldChar w:fldCharType="end"/>
            </w:r>
          </w:p>
        </w:tc>
      </w:tr>
      <w:tr w:rsidR="00A13282" w:rsidRPr="00DF5F2E" w14:paraId="675481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039B7CE" w14:textId="028DC854" w:rsidR="00A13282" w:rsidRPr="00DF5F2E" w:rsidRDefault="00A13282" w:rsidP="00A13282">
            <w:pPr>
              <w:pStyle w:val="I-tableParagraph"/>
            </w:pPr>
            <w:r w:rsidRPr="00DF5F2E">
              <w:rPr>
                <w:lang w:bidi="fr-FR"/>
              </w:rPr>
              <w:t>Total des modifications approuvées ce mois-ci (additions)</w:t>
            </w:r>
          </w:p>
        </w:tc>
        <w:tc>
          <w:tcPr>
            <w:tcW w:w="6210" w:type="dxa"/>
            <w:tcBorders>
              <w:top w:val="single" w:sz="4" w:space="0" w:color="A5A5A5"/>
              <w:left w:val="nil"/>
              <w:bottom w:val="single" w:sz="4" w:space="0" w:color="A5A5A5"/>
              <w:right w:val="single" w:sz="4" w:space="0" w:color="A5A5A5"/>
            </w:tcBorders>
            <w:shd w:val="clear" w:color="auto" w:fill="auto"/>
          </w:tcPr>
          <w:p w14:paraId="614D236A" w14:textId="07D60B18"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«PCBINVOICEDETAILS_TCATMADDITION»</w:t>
            </w:r>
            <w:r w:rsidRPr="00DF5F2E">
              <w:rPr>
                <w:noProof/>
              </w:rPr>
              <w:fldChar w:fldCharType="end"/>
            </w:r>
          </w:p>
        </w:tc>
      </w:tr>
      <w:tr w:rsidR="00A13282" w:rsidRPr="00DF5F2E" w14:paraId="441BBE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5C1A89B" w14:textId="3BB95293" w:rsidR="00A13282" w:rsidRPr="00DF5F2E" w:rsidRDefault="00A13282" w:rsidP="00A13282">
            <w:pPr>
              <w:pStyle w:val="I-tableParagraph"/>
            </w:pPr>
            <w:r w:rsidRPr="00DF5F2E">
              <w:rPr>
                <w:lang w:bidi="fr-FR"/>
              </w:rPr>
              <w:t>Total des modifications approuvées ce mois-ci (déductions)</w:t>
            </w:r>
          </w:p>
        </w:tc>
        <w:tc>
          <w:tcPr>
            <w:tcW w:w="6210" w:type="dxa"/>
            <w:tcBorders>
              <w:top w:val="single" w:sz="4" w:space="0" w:color="A5A5A5"/>
              <w:left w:val="nil"/>
              <w:bottom w:val="single" w:sz="4" w:space="0" w:color="A5A5A5"/>
              <w:right w:val="single" w:sz="4" w:space="0" w:color="A5A5A5"/>
            </w:tcBorders>
            <w:shd w:val="clear" w:color="auto" w:fill="auto"/>
          </w:tcPr>
          <w:p w14:paraId="116E00A7" w14:textId="70686041"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«PCBINVOICEDETAILS_TCATMDEDUCTION»</w:t>
            </w:r>
            <w:r w:rsidRPr="00DF5F2E">
              <w:rPr>
                <w:noProof/>
              </w:rPr>
              <w:fldChar w:fldCharType="end"/>
            </w:r>
          </w:p>
        </w:tc>
      </w:tr>
      <w:tr w:rsidR="00A13282" w:rsidRPr="00DF5F2E" w14:paraId="4FB7D36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778E6D5" w14:textId="5B75E1DD" w:rsidR="00A13282" w:rsidRPr="00DF5F2E" w:rsidRDefault="00A13282" w:rsidP="00A13282">
            <w:pPr>
              <w:pStyle w:val="I-tableParagraph"/>
            </w:pPr>
            <w:r w:rsidRPr="00DF5F2E">
              <w:rPr>
                <w:lang w:bidi="fr-FR"/>
              </w:rPr>
              <w:t>Total des modifications approuvées nettes</w:t>
            </w:r>
          </w:p>
        </w:tc>
        <w:tc>
          <w:tcPr>
            <w:tcW w:w="6210" w:type="dxa"/>
            <w:tcBorders>
              <w:top w:val="single" w:sz="4" w:space="0" w:color="A5A5A5"/>
              <w:left w:val="nil"/>
              <w:bottom w:val="single" w:sz="4" w:space="0" w:color="A5A5A5"/>
              <w:right w:val="single" w:sz="4" w:space="0" w:color="A5A5A5"/>
            </w:tcBorders>
            <w:shd w:val="clear" w:color="auto" w:fill="auto"/>
          </w:tcPr>
          <w:p w14:paraId="743C7DED" w14:textId="6D1AEEF4"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«PCBINVOICEDETAILS_TNACHANGES»</w:t>
            </w:r>
            <w:r w:rsidRPr="00DF5F2E">
              <w:rPr>
                <w:noProof/>
              </w:rPr>
              <w:fldChar w:fldCharType="end"/>
            </w:r>
          </w:p>
        </w:tc>
      </w:tr>
      <w:tr w:rsidR="00A13282" w:rsidRPr="00DF5F2E" w14:paraId="41C209D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A34E177" w14:textId="180EFEBE" w:rsidR="00A13282" w:rsidRPr="00DF5F2E" w:rsidRDefault="00A13282" w:rsidP="00A13282">
            <w:pPr>
              <w:pStyle w:val="I-tableParagraph"/>
            </w:pPr>
            <w:r w:rsidRPr="00DF5F2E">
              <w:rPr>
                <w:lang w:bidi="fr-FR"/>
              </w:rPr>
              <w:t>Montant révisé de la ligne de contrat</w:t>
            </w:r>
          </w:p>
        </w:tc>
        <w:tc>
          <w:tcPr>
            <w:tcW w:w="6210" w:type="dxa"/>
            <w:tcBorders>
              <w:top w:val="single" w:sz="4" w:space="0" w:color="A5A5A5"/>
              <w:left w:val="nil"/>
              <w:bottom w:val="single" w:sz="4" w:space="0" w:color="A5A5A5"/>
              <w:right w:val="single" w:sz="4" w:space="0" w:color="A5A5A5"/>
            </w:tcBorders>
            <w:shd w:val="clear" w:color="auto" w:fill="auto"/>
          </w:tcPr>
          <w:p w14:paraId="39BA7908" w14:textId="2D34ED7D"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«PCBINVOICEDETAILS_TRCLAMOUNT»</w:t>
            </w:r>
            <w:r w:rsidRPr="00DF5F2E">
              <w:rPr>
                <w:noProof/>
              </w:rPr>
              <w:fldChar w:fldCharType="end"/>
            </w:r>
          </w:p>
        </w:tc>
      </w:tr>
      <w:tr w:rsidR="00A13282" w:rsidRPr="00DF5F2E" w14:paraId="78F3523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C004017" w14:textId="5F732FA5" w:rsidR="00A13282" w:rsidRPr="00DF5F2E" w:rsidRDefault="00A13282" w:rsidP="00A13282">
            <w:pPr>
              <w:pStyle w:val="I-tableParagraph"/>
            </w:pPr>
            <w:r w:rsidRPr="00DF5F2E">
              <w:rPr>
                <w:lang w:bidi="fr-FR"/>
              </w:rPr>
              <w:t>Effectué des applications précédentes</w:t>
            </w:r>
          </w:p>
        </w:tc>
        <w:tc>
          <w:tcPr>
            <w:tcW w:w="6210" w:type="dxa"/>
            <w:tcBorders>
              <w:top w:val="single" w:sz="4" w:space="0" w:color="A5A5A5"/>
              <w:left w:val="nil"/>
              <w:bottom w:val="single" w:sz="4" w:space="0" w:color="A5A5A5"/>
              <w:right w:val="single" w:sz="4" w:space="0" w:color="A5A5A5"/>
            </w:tcBorders>
            <w:shd w:val="clear" w:color="auto" w:fill="auto"/>
          </w:tcPr>
          <w:p w14:paraId="40A79B08" w14:textId="056418EA"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«PCBINVOICEDETAILS_COMPPRIORAPP»</w:t>
            </w:r>
            <w:r w:rsidRPr="00DF5F2E">
              <w:rPr>
                <w:noProof/>
              </w:rPr>
              <w:fldChar w:fldCharType="end"/>
            </w:r>
          </w:p>
        </w:tc>
      </w:tr>
      <w:tr w:rsidR="00A13282" w:rsidRPr="00DF5F2E" w14:paraId="422F54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9A6707C" w14:textId="40F2209D" w:rsidR="00A13282" w:rsidRPr="00DF5F2E" w:rsidRDefault="00A13282" w:rsidP="00A13282">
            <w:pPr>
              <w:pStyle w:val="I-tableParagraph"/>
            </w:pPr>
            <w:r w:rsidRPr="00DF5F2E">
              <w:rPr>
                <w:lang w:bidi="fr-FR"/>
              </w:rPr>
              <w:t>Achevé au cours de cette période</w:t>
            </w:r>
          </w:p>
        </w:tc>
        <w:tc>
          <w:tcPr>
            <w:tcW w:w="6210" w:type="dxa"/>
            <w:tcBorders>
              <w:top w:val="single" w:sz="4" w:space="0" w:color="A5A5A5"/>
              <w:left w:val="nil"/>
              <w:bottom w:val="single" w:sz="4" w:space="0" w:color="A5A5A5"/>
              <w:right w:val="single" w:sz="4" w:space="0" w:color="A5A5A5"/>
            </w:tcBorders>
            <w:shd w:val="clear" w:color="auto" w:fill="auto"/>
          </w:tcPr>
          <w:p w14:paraId="713610CC" w14:textId="7DBCDBFA"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«PCBINVOICEDETAILS_COMPTHISPERIOD»</w:t>
            </w:r>
            <w:r w:rsidRPr="00DF5F2E">
              <w:rPr>
                <w:noProof/>
              </w:rPr>
              <w:fldChar w:fldCharType="end"/>
            </w:r>
          </w:p>
        </w:tc>
      </w:tr>
      <w:tr w:rsidR="00A13282" w:rsidRPr="00DF5F2E" w14:paraId="683F85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CC7A0D0" w14:textId="6FC7D7F5" w:rsidR="00A13282" w:rsidRPr="00DF5F2E" w:rsidRDefault="00A13282" w:rsidP="00A13282">
            <w:pPr>
              <w:pStyle w:val="I-tableParagraph"/>
            </w:pPr>
            <w:r w:rsidRPr="00DF5F2E">
              <w:rPr>
                <w:lang w:bidi="fr-FR"/>
              </w:rPr>
              <w:t>Matériaux stockés</w:t>
            </w:r>
          </w:p>
        </w:tc>
        <w:tc>
          <w:tcPr>
            <w:tcW w:w="6210" w:type="dxa"/>
            <w:tcBorders>
              <w:top w:val="single" w:sz="4" w:space="0" w:color="A5A5A5"/>
              <w:left w:val="nil"/>
              <w:bottom w:val="single" w:sz="4" w:space="0" w:color="A5A5A5"/>
              <w:right w:val="single" w:sz="4" w:space="0" w:color="A5A5A5"/>
            </w:tcBorders>
            <w:shd w:val="clear" w:color="auto" w:fill="auto"/>
          </w:tcPr>
          <w:p w14:paraId="017107A9" w14:textId="52CB89F6"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«PCBINVOICEDETAILS_STOREDMATERIALS»</w:t>
            </w:r>
            <w:r w:rsidRPr="00DF5F2E">
              <w:rPr>
                <w:noProof/>
              </w:rPr>
              <w:fldChar w:fldCharType="end"/>
            </w:r>
          </w:p>
        </w:tc>
      </w:tr>
      <w:tr w:rsidR="00A13282" w:rsidRPr="00DF5F2E" w14:paraId="166A178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7EEBF27" w14:textId="1E51A65F" w:rsidR="00A13282" w:rsidRPr="00DF5F2E" w:rsidRDefault="00A13282" w:rsidP="00A13282">
            <w:pPr>
              <w:pStyle w:val="I-tableParagraph"/>
            </w:pPr>
            <w:r w:rsidRPr="00DF5F2E">
              <w:rPr>
                <w:lang w:bidi="fr-FR"/>
              </w:rPr>
              <w:t>Total effectué à ce jour</w:t>
            </w:r>
          </w:p>
        </w:tc>
        <w:tc>
          <w:tcPr>
            <w:tcW w:w="6210" w:type="dxa"/>
            <w:tcBorders>
              <w:top w:val="single" w:sz="4" w:space="0" w:color="A5A5A5"/>
              <w:left w:val="nil"/>
              <w:bottom w:val="single" w:sz="4" w:space="0" w:color="A5A5A5"/>
              <w:right w:val="single" w:sz="4" w:space="0" w:color="A5A5A5"/>
            </w:tcBorders>
            <w:shd w:val="clear" w:color="auto" w:fill="auto"/>
          </w:tcPr>
          <w:p w14:paraId="4D281994" w14:textId="4FFAD8C1"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«PCBINVOICEDETAILS_TCTODATE»</w:t>
            </w:r>
            <w:r w:rsidRPr="00DF5F2E">
              <w:rPr>
                <w:noProof/>
              </w:rPr>
              <w:fldChar w:fldCharType="end"/>
            </w:r>
          </w:p>
        </w:tc>
      </w:tr>
      <w:tr w:rsidR="00A13282" w:rsidRPr="00DF5F2E" w14:paraId="144D6E3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4E6EC63" w14:textId="3339751A" w:rsidR="00A13282" w:rsidRPr="00DF5F2E" w:rsidRDefault="00A13282" w:rsidP="00A13282">
            <w:pPr>
              <w:pStyle w:val="I-tableParagraph"/>
            </w:pPr>
            <w:r w:rsidRPr="00DF5F2E">
              <w:rPr>
                <w:lang w:bidi="fr-FR"/>
              </w:rPr>
              <w:t>Pourcentage d’achèvement à ce jour</w:t>
            </w:r>
          </w:p>
        </w:tc>
        <w:tc>
          <w:tcPr>
            <w:tcW w:w="6210" w:type="dxa"/>
            <w:tcBorders>
              <w:top w:val="single" w:sz="4" w:space="0" w:color="A5A5A5"/>
              <w:left w:val="nil"/>
              <w:bottom w:val="single" w:sz="4" w:space="0" w:color="A5A5A5"/>
              <w:right w:val="single" w:sz="4" w:space="0" w:color="A5A5A5"/>
            </w:tcBorders>
            <w:shd w:val="clear" w:color="auto" w:fill="auto"/>
          </w:tcPr>
          <w:p w14:paraId="4A074777" w14:textId="649C5C1B"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«PCBINVOICEDETAILS_PERCOMPTODATE»</w:t>
            </w:r>
            <w:r w:rsidRPr="00DF5F2E">
              <w:rPr>
                <w:noProof/>
              </w:rPr>
              <w:fldChar w:fldCharType="end"/>
            </w:r>
          </w:p>
        </w:tc>
      </w:tr>
      <w:tr w:rsidR="00A13282" w:rsidRPr="00DF5F2E" w14:paraId="241494E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F14C0C5" w14:textId="03088FF6" w:rsidR="00A13282" w:rsidRPr="00DF5F2E" w:rsidRDefault="00A13282" w:rsidP="00A13282">
            <w:pPr>
              <w:pStyle w:val="I-tableParagraph"/>
            </w:pPr>
            <w:r w:rsidRPr="00DF5F2E">
              <w:rPr>
                <w:lang w:bidi="fr-FR"/>
              </w:rPr>
              <w:t>Pourcentage de retenue de garantie</w:t>
            </w:r>
          </w:p>
        </w:tc>
        <w:tc>
          <w:tcPr>
            <w:tcW w:w="6210" w:type="dxa"/>
            <w:tcBorders>
              <w:top w:val="single" w:sz="4" w:space="0" w:color="A5A5A5"/>
              <w:left w:val="nil"/>
              <w:bottom w:val="single" w:sz="4" w:space="0" w:color="A5A5A5"/>
              <w:right w:val="single" w:sz="4" w:space="0" w:color="A5A5A5"/>
            </w:tcBorders>
            <w:shd w:val="clear" w:color="auto" w:fill="auto"/>
          </w:tcPr>
          <w:p w14:paraId="5A345102" w14:textId="386D79B5"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«PCBINVOICEDETAILS_RETAINAGEPERCENTAGE»</w:t>
            </w:r>
            <w:r w:rsidRPr="00DF5F2E">
              <w:rPr>
                <w:noProof/>
              </w:rPr>
              <w:fldChar w:fldCharType="end"/>
            </w:r>
          </w:p>
        </w:tc>
      </w:tr>
      <w:tr w:rsidR="00A13282" w:rsidRPr="00DF5F2E" w14:paraId="45BE091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4A1B105" w14:textId="1364DCEA" w:rsidR="00A13282" w:rsidRPr="00DF5F2E" w:rsidRDefault="00A13282" w:rsidP="00A13282">
            <w:pPr>
              <w:pStyle w:val="I-tableParagraph"/>
            </w:pPr>
            <w:r w:rsidRPr="00DF5F2E">
              <w:rPr>
                <w:lang w:bidi="fr-FR"/>
              </w:rPr>
              <w:t>Montant de facture retenu</w:t>
            </w:r>
          </w:p>
        </w:tc>
        <w:tc>
          <w:tcPr>
            <w:tcW w:w="6210" w:type="dxa"/>
            <w:tcBorders>
              <w:top w:val="single" w:sz="4" w:space="0" w:color="A5A5A5"/>
              <w:left w:val="nil"/>
              <w:bottom w:val="single" w:sz="4" w:space="0" w:color="A5A5A5"/>
              <w:right w:val="single" w:sz="4" w:space="0" w:color="A5A5A5"/>
            </w:tcBorders>
            <w:shd w:val="clear" w:color="auto" w:fill="auto"/>
          </w:tcPr>
          <w:p w14:paraId="0A10E8C2" w14:textId="7BAE6D27"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«PCBINVOICEDETAILS_INVOICEAMOUNTRETAINED»</w:t>
            </w:r>
            <w:r w:rsidRPr="00DF5F2E">
              <w:rPr>
                <w:noProof/>
              </w:rPr>
              <w:fldChar w:fldCharType="end"/>
            </w:r>
          </w:p>
        </w:tc>
      </w:tr>
      <w:tr w:rsidR="00A13282" w:rsidRPr="00DF5F2E" w14:paraId="4785C4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66F43B8" w14:textId="13469902" w:rsidR="00A13282" w:rsidRPr="00DF5F2E" w:rsidRDefault="00A13282" w:rsidP="00A13282">
            <w:pPr>
              <w:pStyle w:val="I-tableParagraph"/>
            </w:pPr>
            <w:r w:rsidRPr="00DF5F2E">
              <w:rPr>
                <w:lang w:bidi="fr-FR"/>
              </w:rPr>
              <w:t>Retenue de garantie de facture facturée</w:t>
            </w:r>
          </w:p>
        </w:tc>
        <w:tc>
          <w:tcPr>
            <w:tcW w:w="6210" w:type="dxa"/>
            <w:tcBorders>
              <w:top w:val="single" w:sz="4" w:space="0" w:color="A5A5A5"/>
              <w:left w:val="nil"/>
              <w:bottom w:val="single" w:sz="4" w:space="0" w:color="A5A5A5"/>
              <w:right w:val="single" w:sz="4" w:space="0" w:color="A5A5A5"/>
            </w:tcBorders>
            <w:shd w:val="clear" w:color="auto" w:fill="auto"/>
          </w:tcPr>
          <w:p w14:paraId="1585C290" w14:textId="6BF2D4EF"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«PCBINVOICEDETAILS_INVOICERETAINAGEBILLED»</w:t>
            </w:r>
            <w:r w:rsidRPr="00DF5F2E">
              <w:rPr>
                <w:noProof/>
              </w:rPr>
              <w:fldChar w:fldCharType="end"/>
            </w:r>
          </w:p>
        </w:tc>
      </w:tr>
      <w:tr w:rsidR="00A13282" w:rsidRPr="00DF5F2E" w14:paraId="5637DB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1C42FEA" w14:textId="03997C94" w:rsidR="00A13282" w:rsidRPr="00DF5F2E" w:rsidRDefault="00A13282" w:rsidP="00A13282">
            <w:pPr>
              <w:pStyle w:val="I-tableParagraph"/>
            </w:pPr>
            <w:r w:rsidRPr="00DF5F2E">
              <w:rPr>
                <w:lang w:bidi="fr-FR"/>
              </w:rPr>
              <w:t>Retenue de garantie des variations nettes</w:t>
            </w:r>
          </w:p>
        </w:tc>
        <w:tc>
          <w:tcPr>
            <w:tcW w:w="6210" w:type="dxa"/>
            <w:tcBorders>
              <w:top w:val="single" w:sz="4" w:space="0" w:color="A5A5A5"/>
              <w:left w:val="nil"/>
              <w:bottom w:val="single" w:sz="4" w:space="0" w:color="A5A5A5"/>
              <w:right w:val="single" w:sz="4" w:space="0" w:color="A5A5A5"/>
            </w:tcBorders>
            <w:shd w:val="clear" w:color="auto" w:fill="auto"/>
          </w:tcPr>
          <w:p w14:paraId="0E6F12FB" w14:textId="231D205F"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«PCBINVOICEDETAILS_NETCHANGERETHELD»</w:t>
            </w:r>
            <w:r w:rsidRPr="00DF5F2E">
              <w:rPr>
                <w:noProof/>
              </w:rPr>
              <w:fldChar w:fldCharType="end"/>
            </w:r>
          </w:p>
        </w:tc>
      </w:tr>
      <w:tr w:rsidR="00A13282" w:rsidRPr="00DF5F2E" w14:paraId="612D6A1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7DD964B" w14:textId="58605F34" w:rsidR="00A13282" w:rsidRPr="00DF5F2E" w:rsidRDefault="00A13282" w:rsidP="00A13282">
            <w:pPr>
              <w:pStyle w:val="I-tableParagraph"/>
            </w:pPr>
            <w:r w:rsidRPr="00DF5F2E">
              <w:rPr>
                <w:lang w:bidi="fr-FR"/>
              </w:rPr>
              <w:t>Retenue de garantie à ce jour</w:t>
            </w:r>
          </w:p>
        </w:tc>
        <w:tc>
          <w:tcPr>
            <w:tcW w:w="6210" w:type="dxa"/>
            <w:tcBorders>
              <w:top w:val="single" w:sz="4" w:space="0" w:color="A5A5A5"/>
              <w:left w:val="nil"/>
              <w:bottom w:val="single" w:sz="4" w:space="0" w:color="A5A5A5"/>
              <w:right w:val="single" w:sz="4" w:space="0" w:color="A5A5A5"/>
            </w:tcBorders>
            <w:shd w:val="clear" w:color="auto" w:fill="auto"/>
          </w:tcPr>
          <w:p w14:paraId="4ADB7BE9" w14:textId="4C222B93"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«PCBINVOICEDETAILS_RETHELDTODATE»</w:t>
            </w:r>
            <w:r w:rsidRPr="00DF5F2E">
              <w:rPr>
                <w:noProof/>
              </w:rPr>
              <w:fldChar w:fldCharType="end"/>
            </w:r>
          </w:p>
        </w:tc>
      </w:tr>
      <w:tr w:rsidR="00A13282" w:rsidRPr="00DF5F2E" w14:paraId="213A33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64CDDE3" w14:textId="1FDE7BB8" w:rsidR="00A13282" w:rsidRPr="00DF5F2E" w:rsidRDefault="00A13282" w:rsidP="00A13282">
            <w:pPr>
              <w:pStyle w:val="I-tableParagraph"/>
            </w:pPr>
            <w:r w:rsidRPr="00DF5F2E">
              <w:rPr>
                <w:lang w:bidi="fr-FR"/>
              </w:rPr>
              <w:t>Retenue de garantie facturée à ce jour</w:t>
            </w:r>
          </w:p>
        </w:tc>
        <w:tc>
          <w:tcPr>
            <w:tcW w:w="6210" w:type="dxa"/>
            <w:tcBorders>
              <w:top w:val="single" w:sz="4" w:space="0" w:color="A5A5A5"/>
              <w:left w:val="nil"/>
              <w:bottom w:val="single" w:sz="4" w:space="0" w:color="A5A5A5"/>
              <w:right w:val="single" w:sz="4" w:space="0" w:color="A5A5A5"/>
            </w:tcBorders>
            <w:shd w:val="clear" w:color="auto" w:fill="auto"/>
          </w:tcPr>
          <w:p w14:paraId="6DE910E6" w14:textId="67811EFB"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«PCBINVOICEDETAILS_RETBILLTODATE»</w:t>
            </w:r>
            <w:r w:rsidRPr="00DF5F2E">
              <w:rPr>
                <w:noProof/>
              </w:rPr>
              <w:fldChar w:fldCharType="end"/>
            </w:r>
          </w:p>
        </w:tc>
      </w:tr>
      <w:tr w:rsidR="00A13282" w:rsidRPr="00DF5F2E" w14:paraId="3BA8A5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0DD51E2" w14:textId="569AEA0F" w:rsidR="00A13282" w:rsidRPr="00DF5F2E" w:rsidRDefault="00A13282" w:rsidP="00A13282">
            <w:pPr>
              <w:pStyle w:val="I-tableParagraph"/>
            </w:pPr>
            <w:r w:rsidRPr="00DF5F2E">
              <w:rPr>
                <w:lang w:bidi="fr-FR"/>
              </w:rPr>
              <w:t>Solde de retenue de garantie à ce jour</w:t>
            </w:r>
          </w:p>
        </w:tc>
        <w:tc>
          <w:tcPr>
            <w:tcW w:w="6210" w:type="dxa"/>
            <w:tcBorders>
              <w:top w:val="single" w:sz="4" w:space="0" w:color="A5A5A5"/>
              <w:left w:val="nil"/>
              <w:bottom w:val="single" w:sz="4" w:space="0" w:color="A5A5A5"/>
              <w:right w:val="single" w:sz="4" w:space="0" w:color="A5A5A5"/>
            </w:tcBorders>
            <w:shd w:val="clear" w:color="auto" w:fill="auto"/>
          </w:tcPr>
          <w:p w14:paraId="559B235E" w14:textId="34B971E1"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«PCBINVOICEDETAILS_RETBALTODATE»</w:t>
            </w:r>
            <w:r w:rsidRPr="00DF5F2E">
              <w:rPr>
                <w:noProof/>
              </w:rPr>
              <w:fldChar w:fldCharType="end"/>
            </w:r>
          </w:p>
        </w:tc>
      </w:tr>
      <w:tr w:rsidR="00A13282" w:rsidRPr="00DF5F2E" w14:paraId="1348C3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FF2CB64" w14:textId="10A201FE" w:rsidR="00A13282" w:rsidRPr="00DF5F2E" w:rsidRDefault="00A13282" w:rsidP="00A13282">
            <w:pPr>
              <w:pStyle w:val="I-tableParagraph"/>
            </w:pPr>
            <w:r w:rsidRPr="00DF5F2E">
              <w:rPr>
                <w:lang w:bidi="fr-FR"/>
              </w:rPr>
              <w:t>Solde de retenue de garantie précédent</w:t>
            </w:r>
          </w:p>
        </w:tc>
        <w:tc>
          <w:tcPr>
            <w:tcW w:w="6210" w:type="dxa"/>
            <w:tcBorders>
              <w:top w:val="single" w:sz="4" w:space="0" w:color="A5A5A5"/>
              <w:left w:val="nil"/>
              <w:bottom w:val="single" w:sz="4" w:space="0" w:color="A5A5A5"/>
              <w:right w:val="single" w:sz="4" w:space="0" w:color="A5A5A5"/>
            </w:tcBorders>
            <w:shd w:val="clear" w:color="auto" w:fill="auto"/>
          </w:tcPr>
          <w:p w14:paraId="3071A80D" w14:textId="0B419F3D"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«PCBINVOICEDETAILS_PREVRETBALANCE»</w:t>
            </w:r>
            <w:r w:rsidRPr="00DF5F2E">
              <w:rPr>
                <w:noProof/>
              </w:rPr>
              <w:fldChar w:fldCharType="end"/>
            </w:r>
          </w:p>
        </w:tc>
      </w:tr>
      <w:tr w:rsidR="00A13282" w:rsidRPr="00DF5F2E" w14:paraId="294764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988A715" w14:textId="4678BC73" w:rsidR="00A13282" w:rsidRPr="00DF5F2E" w:rsidRDefault="00A13282" w:rsidP="00A13282">
            <w:pPr>
              <w:pStyle w:val="I-tableParagraph"/>
            </w:pPr>
            <w:r w:rsidRPr="00DF5F2E">
              <w:rPr>
                <w:lang w:bidi="fr-FR"/>
              </w:rPr>
              <w:t>Taxes</w:t>
            </w:r>
          </w:p>
        </w:tc>
        <w:tc>
          <w:tcPr>
            <w:tcW w:w="6210" w:type="dxa"/>
            <w:tcBorders>
              <w:top w:val="single" w:sz="4" w:space="0" w:color="A5A5A5"/>
              <w:left w:val="nil"/>
              <w:bottom w:val="single" w:sz="4" w:space="0" w:color="A5A5A5"/>
              <w:right w:val="single" w:sz="4" w:space="0" w:color="A5A5A5"/>
            </w:tcBorders>
            <w:shd w:val="clear" w:color="auto" w:fill="auto"/>
          </w:tcPr>
          <w:p w14:paraId="3A7EB08A" w14:textId="56133F5E"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«PCBINVOICEDETAILS_TAXES»</w:t>
            </w:r>
            <w:r w:rsidRPr="00DF5F2E">
              <w:rPr>
                <w:noProof/>
              </w:rPr>
              <w:fldChar w:fldCharType="end"/>
            </w:r>
          </w:p>
        </w:tc>
      </w:tr>
      <w:tr w:rsidR="00A13282" w:rsidRPr="00DF5F2E" w14:paraId="3C37E78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2F27E3D" w14:textId="661060EB" w:rsidR="00A13282" w:rsidRPr="00DF5F2E" w:rsidRDefault="00A13282" w:rsidP="00A13282">
            <w:pPr>
              <w:pStyle w:val="I-tableParagraph"/>
            </w:pPr>
            <w:r w:rsidRPr="00DF5F2E">
              <w:rPr>
                <w:lang w:bidi="fr-FR"/>
              </w:rPr>
              <w:t>Frais</w:t>
            </w:r>
          </w:p>
        </w:tc>
        <w:tc>
          <w:tcPr>
            <w:tcW w:w="6210" w:type="dxa"/>
            <w:tcBorders>
              <w:top w:val="single" w:sz="4" w:space="0" w:color="A5A5A5"/>
              <w:left w:val="nil"/>
              <w:bottom w:val="single" w:sz="4" w:space="0" w:color="A5A5A5"/>
              <w:right w:val="single" w:sz="4" w:space="0" w:color="A5A5A5"/>
            </w:tcBorders>
            <w:shd w:val="clear" w:color="auto" w:fill="auto"/>
          </w:tcPr>
          <w:p w14:paraId="1BE1B05F" w14:textId="6416D1F3"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«PCBINVOICEDETAILS_CHARGES»</w:t>
            </w:r>
            <w:r w:rsidRPr="00DF5F2E">
              <w:rPr>
                <w:noProof/>
              </w:rPr>
              <w:fldChar w:fldCharType="end"/>
            </w:r>
          </w:p>
        </w:tc>
      </w:tr>
      <w:tr w:rsidR="00A13282" w:rsidRPr="00DF5F2E" w14:paraId="2B8844B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9100F7F" w14:textId="571C5A9A" w:rsidR="00A13282" w:rsidRPr="00DF5F2E" w:rsidRDefault="00A13282" w:rsidP="00A13282">
            <w:pPr>
              <w:pStyle w:val="I-tableParagraph"/>
            </w:pPr>
            <w:r w:rsidRPr="00DF5F2E">
              <w:rPr>
                <w:lang w:bidi="fr-FR"/>
              </w:rPr>
              <w:t>Remises</w:t>
            </w:r>
          </w:p>
        </w:tc>
        <w:tc>
          <w:tcPr>
            <w:tcW w:w="6210" w:type="dxa"/>
            <w:tcBorders>
              <w:top w:val="single" w:sz="4" w:space="0" w:color="A5A5A5"/>
              <w:left w:val="nil"/>
              <w:bottom w:val="single" w:sz="4" w:space="0" w:color="A5A5A5"/>
              <w:right w:val="single" w:sz="4" w:space="0" w:color="A5A5A5"/>
            </w:tcBorders>
            <w:shd w:val="clear" w:color="auto" w:fill="auto"/>
          </w:tcPr>
          <w:p w14:paraId="582F5978" w14:textId="52891565"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«PCBINVOICEDETAILS_DISCOUNTS»</w:t>
            </w:r>
            <w:r w:rsidRPr="00DF5F2E">
              <w:rPr>
                <w:noProof/>
              </w:rPr>
              <w:fldChar w:fldCharType="end"/>
            </w:r>
          </w:p>
        </w:tc>
      </w:tr>
      <w:tr w:rsidR="00A13282" w:rsidRPr="00DF5F2E" w14:paraId="4790F67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42E69D3" w14:textId="757D0860" w:rsidR="00A13282" w:rsidRPr="00DF5F2E" w:rsidRDefault="00A13282" w:rsidP="00A13282">
            <w:pPr>
              <w:pStyle w:val="I-tableParagraph"/>
              <w:rPr>
                <w:highlight w:val="yellow"/>
              </w:rPr>
            </w:pPr>
            <w:r w:rsidRPr="00DF5F2E">
              <w:rPr>
                <w:lang w:bidi="fr-FR"/>
              </w:rPr>
              <w:lastRenderedPageBreak/>
              <w:t>Équilibrer pour terminer</w:t>
            </w:r>
          </w:p>
        </w:tc>
        <w:tc>
          <w:tcPr>
            <w:tcW w:w="6210" w:type="dxa"/>
            <w:tcBorders>
              <w:top w:val="single" w:sz="4" w:space="0" w:color="A5A5A5"/>
              <w:left w:val="nil"/>
              <w:bottom w:val="single" w:sz="4" w:space="0" w:color="A5A5A5"/>
              <w:right w:val="single" w:sz="4" w:space="0" w:color="A5A5A5"/>
            </w:tcBorders>
            <w:shd w:val="clear" w:color="auto" w:fill="auto"/>
          </w:tcPr>
          <w:p w14:paraId="139EA0F1" w14:textId="29B41D31"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«PCBINVOICEDETAILS_BALANCETOFINISH»</w:t>
            </w:r>
            <w:r w:rsidRPr="00DF5F2E">
              <w:rPr>
                <w:noProof/>
              </w:rPr>
              <w:fldChar w:fldCharType="end"/>
            </w:r>
          </w:p>
        </w:tc>
      </w:tr>
      <w:tr w:rsidR="00A13282" w:rsidRPr="00DF5F2E" w14:paraId="0BF3822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C6472B3" w14:textId="4DAC32D6" w:rsidR="00A13282" w:rsidRPr="00DF5F2E" w:rsidRDefault="00A13282" w:rsidP="00A13282">
            <w:pPr>
              <w:pStyle w:val="I-tableParagraph"/>
              <w:rPr>
                <w:highlight w:val="yellow"/>
              </w:rPr>
            </w:pPr>
            <w:r w:rsidRPr="00DF5F2E">
              <w:rPr>
                <w:lang w:bidi="fr-FR"/>
              </w:rPr>
              <w:t>Montant de la ligne à payer</w:t>
            </w:r>
          </w:p>
        </w:tc>
        <w:tc>
          <w:tcPr>
            <w:tcW w:w="6210" w:type="dxa"/>
            <w:tcBorders>
              <w:top w:val="single" w:sz="4" w:space="0" w:color="A5A5A5"/>
              <w:left w:val="nil"/>
              <w:bottom w:val="single" w:sz="4" w:space="0" w:color="A5A5A5"/>
              <w:right w:val="single" w:sz="4" w:space="0" w:color="A5A5A5"/>
            </w:tcBorders>
            <w:shd w:val="clear" w:color="auto" w:fill="auto"/>
          </w:tcPr>
          <w:p w14:paraId="44910ED9" w14:textId="16826312" w:rsidR="00A13282" w:rsidRPr="00DF5F2E" w:rsidRDefault="00A13282" w:rsidP="00A13282">
            <w:pPr>
              <w:pStyle w:val="I-tableParagraph"/>
              <w:rPr>
                <w:noProof/>
                <w:highlight w:val="yellow"/>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«PCBINVOICEDETAILS_AMOUNTDUE»</w:t>
            </w:r>
            <w:r w:rsidRPr="00DF5F2E">
              <w:rPr>
                <w:noProof/>
              </w:rPr>
              <w:fldChar w:fldCharType="end"/>
            </w:r>
          </w:p>
        </w:tc>
      </w:tr>
      <w:tr w:rsidR="00A13282" w:rsidRPr="00DF5F2E" w14:paraId="1AB4EB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B2F9150" w14:textId="28AA7891" w:rsidR="00A13282" w:rsidRPr="00DF5F2E" w:rsidRDefault="00A13282" w:rsidP="00A13282">
            <w:pPr>
              <w:pStyle w:val="I-tableParagraph"/>
            </w:pPr>
            <w:r w:rsidRPr="00DF5F2E">
              <w:rPr>
                <w:lang w:bidi="fr-FR"/>
              </w:rPr>
              <w:t>Total facturé</w:t>
            </w:r>
          </w:p>
        </w:tc>
        <w:tc>
          <w:tcPr>
            <w:tcW w:w="6210" w:type="dxa"/>
            <w:tcBorders>
              <w:top w:val="single" w:sz="4" w:space="0" w:color="A5A5A5"/>
              <w:left w:val="nil"/>
              <w:bottom w:val="single" w:sz="4" w:space="0" w:color="A5A5A5"/>
              <w:right w:val="single" w:sz="4" w:space="0" w:color="A5A5A5"/>
            </w:tcBorders>
            <w:shd w:val="clear" w:color="auto" w:fill="auto"/>
          </w:tcPr>
          <w:p w14:paraId="1AE6937D" w14:textId="4F3C15F4"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«PCBINVOICEDETAILS_TOTALBILLED»</w:t>
            </w:r>
            <w:r w:rsidRPr="00DF5F2E">
              <w:rPr>
                <w:noProof/>
              </w:rPr>
              <w:fldChar w:fldCharType="end"/>
            </w:r>
          </w:p>
        </w:tc>
      </w:tr>
      <w:tr w:rsidR="00A13282" w:rsidRPr="00DF5F2E" w14:paraId="53F33C3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9C59160" w14:textId="54B19100" w:rsidR="00A13282" w:rsidRPr="00DF5F2E" w:rsidRDefault="00A13282" w:rsidP="00A13282">
            <w:pPr>
              <w:pStyle w:val="I-tableParagraph"/>
            </w:pPr>
            <w:r w:rsidRPr="00DF5F2E">
              <w:rPr>
                <w:lang w:bidi="fr-FR"/>
              </w:rPr>
              <w:t>Clé d’établissement</w:t>
            </w:r>
          </w:p>
        </w:tc>
        <w:tc>
          <w:tcPr>
            <w:tcW w:w="6210" w:type="dxa"/>
            <w:tcBorders>
              <w:top w:val="single" w:sz="4" w:space="0" w:color="A5A5A5"/>
              <w:left w:val="nil"/>
              <w:bottom w:val="single" w:sz="4" w:space="0" w:color="A5A5A5"/>
              <w:right w:val="single" w:sz="4" w:space="0" w:color="A5A5A5"/>
            </w:tcBorders>
            <w:shd w:val="clear" w:color="auto" w:fill="auto"/>
          </w:tcPr>
          <w:p w14:paraId="1B66DB2E" w14:textId="783E67F2"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«PCBINVOICEDETAILS_LOCATION_KEY»</w:t>
            </w:r>
            <w:r w:rsidRPr="00DF5F2E">
              <w:rPr>
                <w:noProof/>
              </w:rPr>
              <w:fldChar w:fldCharType="end"/>
            </w:r>
          </w:p>
        </w:tc>
      </w:tr>
      <w:tr w:rsidR="00A13282" w:rsidRPr="00DF5F2E" w14:paraId="1BDE88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55AE9C5" w14:textId="1F1E5723" w:rsidR="00A13282" w:rsidRPr="00DF5F2E" w:rsidRDefault="00A13282" w:rsidP="00A13282">
            <w:pPr>
              <w:pStyle w:val="I-tableParagraph"/>
            </w:pPr>
            <w:r w:rsidRPr="00DF5F2E">
              <w:rPr>
                <w:lang w:bidi="fr-FR"/>
              </w:rPr>
              <w:t>Nom d’établissement</w:t>
            </w:r>
          </w:p>
        </w:tc>
        <w:tc>
          <w:tcPr>
            <w:tcW w:w="6210" w:type="dxa"/>
            <w:tcBorders>
              <w:top w:val="single" w:sz="4" w:space="0" w:color="A5A5A5"/>
              <w:left w:val="nil"/>
              <w:bottom w:val="single" w:sz="4" w:space="0" w:color="A5A5A5"/>
              <w:right w:val="single" w:sz="4" w:space="0" w:color="A5A5A5"/>
            </w:tcBorders>
            <w:shd w:val="clear" w:color="auto" w:fill="auto"/>
          </w:tcPr>
          <w:p w14:paraId="7BC6FCD6" w14:textId="0C31E122"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«PCBINVOICEDETAILS_LOCATION_NAME»</w:t>
            </w:r>
            <w:r w:rsidRPr="00DF5F2E">
              <w:rPr>
                <w:noProof/>
              </w:rPr>
              <w:fldChar w:fldCharType="end"/>
            </w:r>
          </w:p>
        </w:tc>
      </w:tr>
      <w:tr w:rsidR="00A13282" w:rsidRPr="00DF5F2E" w14:paraId="1266313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32803A6" w14:textId="0910A7B7" w:rsidR="00A13282" w:rsidRPr="00DF5F2E" w:rsidRDefault="00A13282" w:rsidP="00A13282">
            <w:pPr>
              <w:pStyle w:val="I-tableParagraph"/>
            </w:pPr>
            <w:r w:rsidRPr="00DF5F2E">
              <w:rPr>
                <w:lang w:bidi="fr-FR"/>
              </w:rPr>
              <w:t>Créé à la clé d’entité</w:t>
            </w:r>
          </w:p>
        </w:tc>
        <w:tc>
          <w:tcPr>
            <w:tcW w:w="6210" w:type="dxa"/>
            <w:tcBorders>
              <w:top w:val="single" w:sz="4" w:space="0" w:color="A5A5A5"/>
              <w:left w:val="nil"/>
              <w:bottom w:val="single" w:sz="4" w:space="0" w:color="A5A5A5"/>
              <w:right w:val="single" w:sz="4" w:space="0" w:color="A5A5A5"/>
            </w:tcBorders>
            <w:shd w:val="clear" w:color="auto" w:fill="auto"/>
          </w:tcPr>
          <w:p w14:paraId="7120CD05" w14:textId="46A40EA3"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«PCBINVOICEDETAILS_MEGAENTITYKEY»</w:t>
            </w:r>
            <w:r w:rsidRPr="00DF5F2E">
              <w:rPr>
                <w:noProof/>
              </w:rPr>
              <w:fldChar w:fldCharType="end"/>
            </w:r>
          </w:p>
        </w:tc>
      </w:tr>
      <w:tr w:rsidR="00A13282" w:rsidRPr="00DF5F2E" w14:paraId="611D15A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57B5403" w14:textId="5E4CA3A1" w:rsidR="00A13282" w:rsidRPr="00DF5F2E" w:rsidRDefault="00A13282" w:rsidP="00A13282">
            <w:pPr>
              <w:pStyle w:val="I-tableParagraph"/>
            </w:pPr>
            <w:r w:rsidRPr="00DF5F2E">
              <w:rPr>
                <w:lang w:bidi="fr-FR"/>
              </w:rPr>
              <w:t>Créé à l’identifiant de l’entité</w:t>
            </w:r>
          </w:p>
        </w:tc>
        <w:tc>
          <w:tcPr>
            <w:tcW w:w="6210" w:type="dxa"/>
            <w:tcBorders>
              <w:top w:val="single" w:sz="4" w:space="0" w:color="A5A5A5"/>
              <w:left w:val="nil"/>
              <w:bottom w:val="single" w:sz="4" w:space="0" w:color="A5A5A5"/>
              <w:right w:val="single" w:sz="4" w:space="0" w:color="A5A5A5"/>
            </w:tcBorders>
            <w:shd w:val="clear" w:color="auto" w:fill="auto"/>
          </w:tcPr>
          <w:p w14:paraId="1752DE0B" w14:textId="06F23FD3"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«PCBINVOICEDETAILS_MEGAENTITYID»</w:t>
            </w:r>
            <w:r w:rsidRPr="00DF5F2E">
              <w:rPr>
                <w:noProof/>
              </w:rPr>
              <w:fldChar w:fldCharType="end"/>
            </w:r>
          </w:p>
        </w:tc>
      </w:tr>
      <w:tr w:rsidR="00A13282" w:rsidRPr="00DF5F2E" w14:paraId="60663C3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C931B24" w14:textId="050F5F60" w:rsidR="00A13282" w:rsidRPr="00DF5F2E" w:rsidRDefault="00A13282" w:rsidP="00A13282">
            <w:pPr>
              <w:pStyle w:val="I-tableParagraph"/>
            </w:pPr>
            <w:r w:rsidRPr="00DF5F2E">
              <w:rPr>
                <w:lang w:bidi="fr-FR"/>
              </w:rPr>
              <w:t>Créé au nom de l’entité</w:t>
            </w:r>
          </w:p>
        </w:tc>
        <w:tc>
          <w:tcPr>
            <w:tcW w:w="6210" w:type="dxa"/>
            <w:tcBorders>
              <w:top w:val="single" w:sz="4" w:space="0" w:color="A5A5A5"/>
              <w:left w:val="nil"/>
              <w:bottom w:val="single" w:sz="4" w:space="0" w:color="A5A5A5"/>
              <w:right w:val="single" w:sz="4" w:space="0" w:color="A5A5A5"/>
            </w:tcBorders>
            <w:shd w:val="clear" w:color="auto" w:fill="auto"/>
          </w:tcPr>
          <w:p w14:paraId="2284EC34" w14:textId="26371177" w:rsidR="00A13282" w:rsidRPr="00DF5F2E" w:rsidRDefault="00A13282" w:rsidP="00A13282">
            <w:pPr>
              <w:pStyle w:val="I-tableParagraph"/>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«PCBINVOICEDETAILS_MEGAENTITYNAME»</w:t>
            </w:r>
            <w:r w:rsidRPr="00DF5F2E">
              <w:rPr>
                <w:noProof/>
              </w:rPr>
              <w:fldChar w:fldCharType="end"/>
            </w:r>
          </w:p>
        </w:tc>
      </w:tr>
    </w:tbl>
    <w:p w14:paraId="32B5F740" w14:textId="77777777" w:rsidR="00902E3C" w:rsidRPr="00DF5F2E" w:rsidRDefault="00902E3C" w:rsidP="00902E3C">
      <w:pPr>
        <w:rPr>
          <w:rFonts w:ascii="Segoe UI" w:hAnsi="Segoe UI"/>
          <w:color w:val="333333"/>
        </w:rPr>
      </w:pPr>
    </w:p>
    <w:p w14:paraId="6DC64CDC" w14:textId="7AA53719" w:rsidR="00E52530" w:rsidRPr="00DF5F2E" w:rsidRDefault="00E52530" w:rsidP="00512F50">
      <w:pPr>
        <w:pStyle w:val="I-H3"/>
      </w:pPr>
    </w:p>
    <w:p w14:paraId="2F3FA289" w14:textId="174EE14B" w:rsidR="00E52530" w:rsidRPr="00DF5F2E" w:rsidRDefault="00E52530">
      <w:pPr>
        <w:rPr>
          <w:rFonts w:ascii="Segoe UI Semibold" w:hAnsi="Segoe UI Semibold"/>
          <w:color w:val="484848"/>
          <w:sz w:val="28"/>
        </w:rPr>
      </w:pPr>
    </w:p>
    <w:p w14:paraId="452A9C0D" w14:textId="77777777" w:rsidR="003A14CA" w:rsidRPr="00DF5F2E" w:rsidRDefault="003A14CA" w:rsidP="003A14CA">
      <w:pPr>
        <w:pStyle w:val="I-H3"/>
      </w:pPr>
      <w:bookmarkStart w:id="41" w:name="_Toc167458362"/>
      <w:r w:rsidRPr="00DF5F2E">
        <w:rPr>
          <w:lang w:bidi="fr-FR"/>
        </w:rPr>
        <w:t>Conformité des fournisseurs</w:t>
      </w:r>
      <w:bookmarkEnd w:id="41"/>
    </w:p>
    <w:p w14:paraId="0EB16935" w14:textId="41EA5B52" w:rsidR="003A14CA" w:rsidRPr="00DF5F2E" w:rsidRDefault="003A14CA" w:rsidP="003A14CA">
      <w:pPr>
        <w:pStyle w:val="I-Normal"/>
      </w:pPr>
      <w:r w:rsidRPr="00DF5F2E">
        <w:rPr>
          <w:lang w:bidi="fr-FR"/>
        </w:rPr>
        <w:t>Utilisez les champs de fusion suivants dans les factures fournisseurs.</w:t>
      </w:r>
    </w:p>
    <w:p w14:paraId="015A2DDA" w14:textId="0A0CEBEF" w:rsidR="003A14CA" w:rsidRPr="00DF5F2E" w:rsidRDefault="003A14CA" w:rsidP="00E52530">
      <w:pPr>
        <w:pStyle w:val="I-Normal"/>
      </w:pPr>
      <w:r w:rsidRPr="00DF5F2E">
        <w:rPr>
          <w:lang w:bidi="fr-FR"/>
        </w:rPr>
        <w:t>Vous pouvez également utiliser les champs de la table Projet dans votre modèle de document personnalisé.</w:t>
      </w:r>
    </w:p>
    <w:tbl>
      <w:tblPr>
        <w:tblW w:w="9265" w:type="dxa"/>
        <w:tblLayout w:type="fixed"/>
        <w:tblLook w:val="04A0" w:firstRow="1" w:lastRow="0" w:firstColumn="1" w:lastColumn="0" w:noHBand="0" w:noVBand="1"/>
      </w:tblPr>
      <w:tblGrid>
        <w:gridCol w:w="2585"/>
        <w:gridCol w:w="6680"/>
      </w:tblGrid>
      <w:tr w:rsidR="00E52530" w:rsidRPr="00DF5F2E" w14:paraId="58700A98" w14:textId="77777777" w:rsidTr="004A7B6A">
        <w:trPr>
          <w:trHeight w:val="305"/>
          <w:tblHeader/>
        </w:trPr>
        <w:tc>
          <w:tcPr>
            <w:tcW w:w="2585" w:type="dxa"/>
            <w:tcBorders>
              <w:top w:val="single" w:sz="4" w:space="0" w:color="A5A5A5"/>
              <w:left w:val="single" w:sz="4" w:space="0" w:color="A5A5A5"/>
              <w:bottom w:val="nil"/>
              <w:right w:val="nil"/>
            </w:tcBorders>
            <w:shd w:val="clear" w:color="auto" w:fill="DCDCDC"/>
            <w:noWrap/>
            <w:vAlign w:val="bottom"/>
            <w:hideMark/>
          </w:tcPr>
          <w:p w14:paraId="378508D3" w14:textId="77777777" w:rsidR="00E52530" w:rsidRPr="00DF5F2E" w:rsidRDefault="00E52530" w:rsidP="001F6FB7">
            <w:pPr>
              <w:pStyle w:val="I-tableHeader"/>
            </w:pPr>
            <w:r w:rsidRPr="00DF5F2E">
              <w:rPr>
                <w:lang w:bidi="fr-FR"/>
              </w:rPr>
              <w:t>Libellé du champ</w:t>
            </w:r>
          </w:p>
        </w:tc>
        <w:tc>
          <w:tcPr>
            <w:tcW w:w="6680" w:type="dxa"/>
            <w:tcBorders>
              <w:top w:val="single" w:sz="4" w:space="0" w:color="A5A5A5"/>
              <w:left w:val="nil"/>
              <w:bottom w:val="nil"/>
              <w:right w:val="single" w:sz="4" w:space="0" w:color="A5A5A5"/>
            </w:tcBorders>
            <w:shd w:val="clear" w:color="auto" w:fill="DCDCDC"/>
            <w:noWrap/>
            <w:vAlign w:val="bottom"/>
            <w:hideMark/>
          </w:tcPr>
          <w:p w14:paraId="05B05315" w14:textId="77777777" w:rsidR="00E52530" w:rsidRPr="00DF5F2E" w:rsidRDefault="00E52530" w:rsidP="001F6FB7">
            <w:pPr>
              <w:pStyle w:val="I-tableHeader"/>
            </w:pPr>
            <w:r w:rsidRPr="00DF5F2E">
              <w:rPr>
                <w:lang w:bidi="fr-FR"/>
              </w:rPr>
              <w:t>Champ de fusion</w:t>
            </w:r>
          </w:p>
        </w:tc>
      </w:tr>
      <w:tr w:rsidR="00E52530" w:rsidRPr="00DF5F2E" w14:paraId="386F3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F5F5F5"/>
            <w:noWrap/>
            <w:vAlign w:val="bottom"/>
            <w:hideMark/>
          </w:tcPr>
          <w:p w14:paraId="5D534B60" w14:textId="0CFCED58" w:rsidR="00E52530" w:rsidRPr="00DF5F2E" w:rsidRDefault="003A14CA" w:rsidP="001F6FB7">
            <w:pPr>
              <w:pStyle w:val="I-sectionHead"/>
            </w:pPr>
            <w:r w:rsidRPr="00DF5F2E">
              <w:rPr>
                <w:lang w:bidi="fr-FR"/>
              </w:rPr>
              <w:t>En-tête</w:t>
            </w:r>
          </w:p>
        </w:tc>
        <w:tc>
          <w:tcPr>
            <w:tcW w:w="6680" w:type="dxa"/>
            <w:tcBorders>
              <w:top w:val="single" w:sz="4" w:space="0" w:color="A5A5A5"/>
              <w:left w:val="nil"/>
              <w:bottom w:val="single" w:sz="4" w:space="0" w:color="A5A5A5"/>
              <w:right w:val="single" w:sz="4" w:space="0" w:color="A5A5A5"/>
            </w:tcBorders>
            <w:shd w:val="clear" w:color="auto" w:fill="F5F5F5"/>
            <w:noWrap/>
            <w:vAlign w:val="bottom"/>
            <w:hideMark/>
          </w:tcPr>
          <w:p w14:paraId="5F7F79C4" w14:textId="77777777" w:rsidR="00E52530" w:rsidRPr="00DF5F2E" w:rsidRDefault="00E52530" w:rsidP="001F6FB7">
            <w:pPr>
              <w:pStyle w:val="I-sectionHead"/>
            </w:pPr>
            <w:r w:rsidRPr="00DF5F2E">
              <w:rPr>
                <w:lang w:bidi="fr-FR"/>
              </w:rPr>
              <w:t>Code de champ</w:t>
            </w:r>
          </w:p>
        </w:tc>
      </w:tr>
      <w:tr w:rsidR="003A14CA" w:rsidRPr="00DF5F2E" w14:paraId="697699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0FA41F8" w14:textId="389C60AA" w:rsidR="003A14CA" w:rsidRPr="00DF5F2E" w:rsidRDefault="003A14CA" w:rsidP="003A14CA">
            <w:pPr>
              <w:pStyle w:val="I-tableParagraph"/>
            </w:pPr>
            <w:r w:rsidRPr="00DF5F2E">
              <w:rPr>
                <w:lang w:bidi="fr-FR"/>
              </w:rPr>
              <w:t>Numéro de fiche</w:t>
            </w:r>
          </w:p>
        </w:tc>
        <w:tc>
          <w:tcPr>
            <w:tcW w:w="6680" w:type="dxa"/>
            <w:tcBorders>
              <w:top w:val="single" w:sz="4" w:space="0" w:color="A5A5A5"/>
              <w:left w:val="nil"/>
              <w:bottom w:val="single" w:sz="4" w:space="0" w:color="A5A5A5"/>
              <w:right w:val="single" w:sz="4" w:space="0" w:color="A5A5A5"/>
            </w:tcBorders>
            <w:shd w:val="clear" w:color="auto" w:fill="auto"/>
          </w:tcPr>
          <w:p w14:paraId="1BC180CB" w14:textId="62353B8A" w:rsidR="003A14CA" w:rsidRPr="00DF5F2E" w:rsidRDefault="003A14CA" w:rsidP="003A14CA">
            <w:pPr>
              <w:pStyle w:val="I-tableParagraph"/>
              <w:ind w:left="-15"/>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«COMPLIANCE_RECORDNO»</w:t>
            </w:r>
            <w:r w:rsidRPr="00DF5F2E">
              <w:rPr>
                <w:noProof/>
              </w:rPr>
              <w:fldChar w:fldCharType="end"/>
            </w:r>
          </w:p>
        </w:tc>
      </w:tr>
      <w:tr w:rsidR="003A14CA" w:rsidRPr="00DF5F2E" w14:paraId="14EDB4B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3B15DC" w14:textId="5E00DD69" w:rsidR="003A14CA" w:rsidRPr="00DF5F2E" w:rsidRDefault="003A14CA" w:rsidP="003A14CA">
            <w:pPr>
              <w:pStyle w:val="I-tableParagraph"/>
            </w:pPr>
            <w:r w:rsidRPr="00DF5F2E">
              <w:rPr>
                <w:lang w:bidi="fr-FR"/>
              </w:rPr>
              <w:t>ID de la fiche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2DC2601B" w14:textId="0BBF2AB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«COMPLIANCE_COMPLIANCERECORDID»</w:t>
            </w:r>
            <w:r w:rsidRPr="00DF5F2E">
              <w:rPr>
                <w:noProof/>
              </w:rPr>
              <w:fldChar w:fldCharType="end"/>
            </w:r>
          </w:p>
        </w:tc>
      </w:tr>
      <w:tr w:rsidR="003A14CA" w:rsidRPr="00DF5F2E" w14:paraId="0D1108C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3739CE" w14:textId="618A8A3D" w:rsidR="003A14CA" w:rsidRPr="00DF5F2E" w:rsidRDefault="003A14CA" w:rsidP="003A14CA">
            <w:pPr>
              <w:pStyle w:val="I-tableParagraph"/>
            </w:pPr>
            <w:r w:rsidRPr="00DF5F2E">
              <w:rPr>
                <w:lang w:bidi="fr-FR"/>
              </w:rPr>
              <w:t>Nom de la fiche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22B17638" w14:textId="1AE63F1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«COMPLIANCE_NAME»</w:t>
            </w:r>
            <w:r w:rsidRPr="00DF5F2E">
              <w:rPr>
                <w:noProof/>
              </w:rPr>
              <w:fldChar w:fldCharType="end"/>
            </w:r>
          </w:p>
        </w:tc>
      </w:tr>
      <w:tr w:rsidR="003A14CA" w:rsidRPr="00DF5F2E" w14:paraId="61B0EB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61DFBF" w14:textId="5B361262" w:rsidR="003A14CA" w:rsidRPr="00DF5F2E" w:rsidRDefault="003A14CA" w:rsidP="003A14CA">
            <w:pPr>
              <w:pStyle w:val="I-tableParagraph"/>
            </w:pPr>
            <w:r w:rsidRPr="00DF5F2E">
              <w:rPr>
                <w:lang w:bidi="fr-FR"/>
              </w:rPr>
              <w:t>Description</w:t>
            </w:r>
          </w:p>
        </w:tc>
        <w:tc>
          <w:tcPr>
            <w:tcW w:w="6680" w:type="dxa"/>
            <w:tcBorders>
              <w:top w:val="single" w:sz="4" w:space="0" w:color="A5A5A5"/>
              <w:left w:val="nil"/>
              <w:bottom w:val="single" w:sz="4" w:space="0" w:color="A5A5A5"/>
              <w:right w:val="single" w:sz="4" w:space="0" w:color="A5A5A5"/>
            </w:tcBorders>
            <w:shd w:val="clear" w:color="auto" w:fill="auto"/>
          </w:tcPr>
          <w:p w14:paraId="6BD190E7" w14:textId="446C307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«COMPLIANCE_DESCRIPTION»</w:t>
            </w:r>
            <w:r w:rsidRPr="00DF5F2E">
              <w:rPr>
                <w:noProof/>
              </w:rPr>
              <w:fldChar w:fldCharType="end"/>
            </w:r>
          </w:p>
        </w:tc>
      </w:tr>
      <w:tr w:rsidR="003A14CA" w:rsidRPr="00DF5F2E" w14:paraId="6E16156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9FA2347" w14:textId="60403A0E" w:rsidR="003A14CA" w:rsidRPr="00DF5F2E" w:rsidRDefault="003A14CA" w:rsidP="003A14CA">
            <w:pPr>
              <w:pStyle w:val="I-tableParagraph"/>
            </w:pPr>
            <w:r w:rsidRPr="00DF5F2E">
              <w:rPr>
                <w:lang w:bidi="fr-FR"/>
              </w:rPr>
              <w:t>Statut</w:t>
            </w:r>
          </w:p>
        </w:tc>
        <w:tc>
          <w:tcPr>
            <w:tcW w:w="6680" w:type="dxa"/>
            <w:tcBorders>
              <w:top w:val="single" w:sz="4" w:space="0" w:color="A5A5A5"/>
              <w:left w:val="nil"/>
              <w:bottom w:val="single" w:sz="4" w:space="0" w:color="A5A5A5"/>
              <w:right w:val="single" w:sz="4" w:space="0" w:color="A5A5A5"/>
            </w:tcBorders>
            <w:shd w:val="clear" w:color="auto" w:fill="auto"/>
          </w:tcPr>
          <w:p w14:paraId="3C2838C1" w14:textId="1B000DE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«COMPLIANCE_STATUS»</w:t>
            </w:r>
            <w:r w:rsidRPr="00DF5F2E">
              <w:rPr>
                <w:noProof/>
              </w:rPr>
              <w:fldChar w:fldCharType="end"/>
            </w:r>
          </w:p>
        </w:tc>
      </w:tr>
      <w:tr w:rsidR="003A14CA" w:rsidRPr="00DF5F2E" w14:paraId="444A571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2314A4" w14:textId="72FB7620" w:rsidR="003A14CA" w:rsidRPr="00DF5F2E" w:rsidRDefault="003A14CA" w:rsidP="003A14CA">
            <w:pPr>
              <w:pStyle w:val="I-tableParagraph"/>
            </w:pPr>
            <w:r w:rsidRPr="00DF5F2E">
              <w:rPr>
                <w:lang w:bidi="fr-FR"/>
              </w:rPr>
              <w:t>Clé de type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14DB8357" w14:textId="33EF9DF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«COMPLIANCE_COMPLIANCETYPEKEY»</w:t>
            </w:r>
            <w:r w:rsidRPr="00DF5F2E">
              <w:rPr>
                <w:noProof/>
              </w:rPr>
              <w:fldChar w:fldCharType="end"/>
            </w:r>
          </w:p>
        </w:tc>
      </w:tr>
      <w:tr w:rsidR="003A14CA" w:rsidRPr="00DF5F2E" w14:paraId="0C8F6A6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5721698" w14:textId="74F28873" w:rsidR="003A14CA" w:rsidRPr="00DF5F2E" w:rsidRDefault="003A14CA" w:rsidP="003A14CA">
            <w:pPr>
              <w:pStyle w:val="I-tableParagraph"/>
            </w:pPr>
            <w:r w:rsidRPr="00DF5F2E">
              <w:rPr>
                <w:lang w:bidi="fr-FR"/>
              </w:rPr>
              <w:t>ID de type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64D9A4AD" w14:textId="17698E1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«COMPLIANCE_COMPLIANCETYPEID»</w:t>
            </w:r>
            <w:r w:rsidRPr="00DF5F2E">
              <w:rPr>
                <w:noProof/>
              </w:rPr>
              <w:fldChar w:fldCharType="end"/>
            </w:r>
          </w:p>
        </w:tc>
      </w:tr>
      <w:tr w:rsidR="003A14CA" w:rsidRPr="00DF5F2E" w14:paraId="402B9F1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75762F" w14:textId="6482118F" w:rsidR="003A14CA" w:rsidRPr="00DF5F2E" w:rsidRDefault="003A14CA" w:rsidP="003A14CA">
            <w:pPr>
              <w:pStyle w:val="I-tableParagraph"/>
            </w:pPr>
            <w:r w:rsidRPr="00DF5F2E">
              <w:rPr>
                <w:lang w:bidi="fr-FR"/>
              </w:rPr>
              <w:t>Clé de définition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3743D413" w14:textId="6CE8989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«COMPLIANCE_COMPLIANCEDEFINTIONKEY»</w:t>
            </w:r>
            <w:r w:rsidRPr="00DF5F2E">
              <w:rPr>
                <w:noProof/>
              </w:rPr>
              <w:fldChar w:fldCharType="end"/>
            </w:r>
          </w:p>
        </w:tc>
      </w:tr>
      <w:tr w:rsidR="003A14CA" w:rsidRPr="00DF5F2E" w14:paraId="4097191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4F11477" w14:textId="7FAB0D73" w:rsidR="003A14CA" w:rsidRPr="00DF5F2E" w:rsidRDefault="003A14CA" w:rsidP="003A14CA">
            <w:pPr>
              <w:pStyle w:val="I-tableParagraph"/>
            </w:pPr>
            <w:r w:rsidRPr="00DF5F2E">
              <w:rPr>
                <w:lang w:bidi="fr-FR"/>
              </w:rPr>
              <w:t>ID de définition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5FAB1024" w14:textId="6030038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«COMPLIANCE_COMPLIANCEDEFININTIONID»</w:t>
            </w:r>
            <w:r w:rsidRPr="00DF5F2E">
              <w:rPr>
                <w:noProof/>
              </w:rPr>
              <w:fldChar w:fldCharType="end"/>
            </w:r>
          </w:p>
        </w:tc>
      </w:tr>
      <w:tr w:rsidR="003A14CA" w:rsidRPr="00DF5F2E" w14:paraId="4363B7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7D4DBB" w14:textId="63873DEC" w:rsidR="003A14CA" w:rsidRPr="00DF5F2E" w:rsidRDefault="003A14CA" w:rsidP="003A14CA">
            <w:pPr>
              <w:pStyle w:val="I-tableParagraph"/>
            </w:pPr>
            <w:r w:rsidRPr="00DF5F2E">
              <w:rPr>
                <w:lang w:bidi="fr-FR"/>
              </w:rPr>
              <w:t>Catégorie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211BD269" w14:textId="565F82A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«COMPLIANCE_CATEGORY»</w:t>
            </w:r>
            <w:r w:rsidRPr="00DF5F2E">
              <w:rPr>
                <w:noProof/>
              </w:rPr>
              <w:fldChar w:fldCharType="end"/>
            </w:r>
          </w:p>
        </w:tc>
      </w:tr>
      <w:tr w:rsidR="003A14CA" w:rsidRPr="00DF5F2E" w14:paraId="03421B6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4882BA" w14:textId="1A21D6EC" w:rsidR="003A14CA" w:rsidRPr="00DF5F2E" w:rsidRDefault="003A14CA" w:rsidP="003A14CA">
            <w:pPr>
              <w:pStyle w:val="I-tableParagraph"/>
            </w:pPr>
            <w:r w:rsidRPr="00DF5F2E">
              <w:rPr>
                <w:lang w:bidi="fr-FR"/>
              </w:rPr>
              <w:t>Clé de fournisseur</w:t>
            </w:r>
          </w:p>
        </w:tc>
        <w:tc>
          <w:tcPr>
            <w:tcW w:w="6680" w:type="dxa"/>
            <w:tcBorders>
              <w:top w:val="single" w:sz="4" w:space="0" w:color="A5A5A5"/>
              <w:left w:val="nil"/>
              <w:bottom w:val="single" w:sz="4" w:space="0" w:color="A5A5A5"/>
              <w:right w:val="single" w:sz="4" w:space="0" w:color="A5A5A5"/>
            </w:tcBorders>
            <w:shd w:val="clear" w:color="auto" w:fill="auto"/>
          </w:tcPr>
          <w:p w14:paraId="6FCC14AD" w14:textId="1F3EDE6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«COMPLIANCE_VENDORKEY»</w:t>
            </w:r>
            <w:r w:rsidRPr="00DF5F2E">
              <w:rPr>
                <w:noProof/>
              </w:rPr>
              <w:fldChar w:fldCharType="end"/>
            </w:r>
          </w:p>
        </w:tc>
      </w:tr>
      <w:tr w:rsidR="003A14CA" w:rsidRPr="00DF5F2E" w14:paraId="535AC64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1C00D40" w14:textId="5C75C026" w:rsidR="003A14CA" w:rsidRPr="00DF5F2E" w:rsidRDefault="003A14CA" w:rsidP="003A14CA">
            <w:pPr>
              <w:pStyle w:val="I-tableParagraph"/>
            </w:pPr>
            <w:r w:rsidRPr="00DF5F2E">
              <w:rPr>
                <w:lang w:bidi="fr-FR"/>
              </w:rPr>
              <w:lastRenderedPageBreak/>
              <w:t>Identifiant fournisseur</w:t>
            </w:r>
          </w:p>
        </w:tc>
        <w:tc>
          <w:tcPr>
            <w:tcW w:w="6680" w:type="dxa"/>
            <w:tcBorders>
              <w:top w:val="single" w:sz="4" w:space="0" w:color="A5A5A5"/>
              <w:left w:val="nil"/>
              <w:bottom w:val="single" w:sz="4" w:space="0" w:color="A5A5A5"/>
              <w:right w:val="single" w:sz="4" w:space="0" w:color="A5A5A5"/>
            </w:tcBorders>
            <w:shd w:val="clear" w:color="auto" w:fill="auto"/>
          </w:tcPr>
          <w:p w14:paraId="2FC929F1" w14:textId="2C5965A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«COMPLIANCE_VENDORID»</w:t>
            </w:r>
            <w:r w:rsidRPr="00DF5F2E">
              <w:rPr>
                <w:noProof/>
              </w:rPr>
              <w:fldChar w:fldCharType="end"/>
            </w:r>
          </w:p>
        </w:tc>
      </w:tr>
      <w:tr w:rsidR="003A14CA" w:rsidRPr="00DF5F2E" w14:paraId="7156D94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745430" w14:textId="2BDAF108" w:rsidR="003A14CA" w:rsidRPr="00DF5F2E" w:rsidRDefault="003A14CA" w:rsidP="003A14CA">
            <w:pPr>
              <w:pStyle w:val="I-tableParagraph"/>
            </w:pPr>
            <w:r w:rsidRPr="00DF5F2E">
              <w:rPr>
                <w:lang w:bidi="fr-FR"/>
              </w:rPr>
              <w:t>Nom du fournisseur</w:t>
            </w:r>
          </w:p>
        </w:tc>
        <w:tc>
          <w:tcPr>
            <w:tcW w:w="6680" w:type="dxa"/>
            <w:tcBorders>
              <w:top w:val="single" w:sz="4" w:space="0" w:color="A5A5A5"/>
              <w:left w:val="nil"/>
              <w:bottom w:val="single" w:sz="4" w:space="0" w:color="A5A5A5"/>
              <w:right w:val="single" w:sz="4" w:space="0" w:color="A5A5A5"/>
            </w:tcBorders>
            <w:shd w:val="clear" w:color="auto" w:fill="auto"/>
          </w:tcPr>
          <w:p w14:paraId="7DCE6071" w14:textId="095D913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«COMPLIANCE_VENDORNAME»</w:t>
            </w:r>
            <w:r w:rsidRPr="00DF5F2E">
              <w:rPr>
                <w:noProof/>
              </w:rPr>
              <w:fldChar w:fldCharType="end"/>
            </w:r>
          </w:p>
        </w:tc>
      </w:tr>
      <w:tr w:rsidR="003A14CA" w:rsidRPr="00DF5F2E" w14:paraId="0733C38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8FBD37" w14:textId="67DFAA4A" w:rsidR="003A14CA" w:rsidRPr="00DF5F2E" w:rsidRDefault="003A14CA" w:rsidP="003A14CA">
            <w:pPr>
              <w:pStyle w:val="I-tableParagraph"/>
            </w:pPr>
            <w:r w:rsidRPr="00DF5F2E">
              <w:rPr>
                <w:lang w:bidi="fr-FR"/>
              </w:rPr>
              <w:t>Clé de projet</w:t>
            </w:r>
          </w:p>
        </w:tc>
        <w:tc>
          <w:tcPr>
            <w:tcW w:w="6680" w:type="dxa"/>
            <w:tcBorders>
              <w:top w:val="single" w:sz="4" w:space="0" w:color="A5A5A5"/>
              <w:left w:val="nil"/>
              <w:bottom w:val="single" w:sz="4" w:space="0" w:color="A5A5A5"/>
              <w:right w:val="single" w:sz="4" w:space="0" w:color="A5A5A5"/>
            </w:tcBorders>
            <w:shd w:val="clear" w:color="auto" w:fill="auto"/>
          </w:tcPr>
          <w:p w14:paraId="7A5AC490" w14:textId="0A94B9D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«COMPLIANCE_PROJECTKEY»</w:t>
            </w:r>
            <w:r w:rsidRPr="00DF5F2E">
              <w:rPr>
                <w:noProof/>
              </w:rPr>
              <w:fldChar w:fldCharType="end"/>
            </w:r>
          </w:p>
        </w:tc>
      </w:tr>
      <w:tr w:rsidR="001457C6" w:rsidRPr="00DF5F2E" w14:paraId="32628F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96D44B" w14:textId="47D60C47" w:rsidR="001457C6" w:rsidRPr="00DF5F2E" w:rsidRDefault="00096F07" w:rsidP="003A14CA">
            <w:pPr>
              <w:pStyle w:val="I-tableParagraph"/>
            </w:pPr>
            <w:r w:rsidRPr="00DF5F2E">
              <w:rPr>
                <w:lang w:bidi="fr-FR"/>
              </w:rPr>
              <w:t>ID de projet</w:t>
            </w:r>
          </w:p>
        </w:tc>
        <w:tc>
          <w:tcPr>
            <w:tcW w:w="6680" w:type="dxa"/>
            <w:tcBorders>
              <w:top w:val="single" w:sz="4" w:space="0" w:color="A5A5A5"/>
              <w:left w:val="nil"/>
              <w:bottom w:val="single" w:sz="4" w:space="0" w:color="A5A5A5"/>
              <w:right w:val="single" w:sz="4" w:space="0" w:color="A5A5A5"/>
            </w:tcBorders>
            <w:shd w:val="clear" w:color="auto" w:fill="auto"/>
          </w:tcPr>
          <w:p w14:paraId="6E5AF47F" w14:textId="5142F1F5" w:rsidR="001457C6" w:rsidRPr="00DF5F2E" w:rsidRDefault="000602F7"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«COMPLIANCE_PROJECT</w:t>
            </w:r>
            <w:r w:rsidR="00096F07" w:rsidRPr="00DF5F2E">
              <w:rPr>
                <w:noProof/>
              </w:rPr>
              <w:t>ID</w:t>
            </w:r>
            <w:r w:rsidRPr="00DF5F2E">
              <w:rPr>
                <w:noProof/>
              </w:rPr>
              <w:t>»</w:t>
            </w:r>
            <w:r w:rsidRPr="00DF5F2E">
              <w:rPr>
                <w:noProof/>
              </w:rPr>
              <w:fldChar w:fldCharType="end"/>
            </w:r>
          </w:p>
        </w:tc>
      </w:tr>
      <w:tr w:rsidR="001457C6" w:rsidRPr="00DF5F2E" w14:paraId="3E3BC88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8CA1A2" w14:textId="0FC9F670" w:rsidR="001457C6" w:rsidRPr="00DF5F2E" w:rsidRDefault="00096F07" w:rsidP="003A14CA">
            <w:pPr>
              <w:pStyle w:val="I-tableParagraph"/>
            </w:pPr>
            <w:r w:rsidRPr="00DF5F2E">
              <w:rPr>
                <w:lang w:bidi="fr-FR"/>
              </w:rPr>
              <w:t>Nom du projet</w:t>
            </w:r>
          </w:p>
        </w:tc>
        <w:tc>
          <w:tcPr>
            <w:tcW w:w="6680" w:type="dxa"/>
            <w:tcBorders>
              <w:top w:val="single" w:sz="4" w:space="0" w:color="A5A5A5"/>
              <w:left w:val="nil"/>
              <w:bottom w:val="single" w:sz="4" w:space="0" w:color="A5A5A5"/>
              <w:right w:val="single" w:sz="4" w:space="0" w:color="A5A5A5"/>
            </w:tcBorders>
            <w:shd w:val="clear" w:color="auto" w:fill="auto"/>
          </w:tcPr>
          <w:p w14:paraId="412186C3" w14:textId="392F8305" w:rsidR="001457C6" w:rsidRPr="00DF5F2E" w:rsidRDefault="000602F7"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«COMPLIANCE_PROJECT</w:t>
            </w:r>
            <w:r w:rsidR="00096F07" w:rsidRPr="00DF5F2E">
              <w:rPr>
                <w:noProof/>
              </w:rPr>
              <w:t>NAME</w:t>
            </w:r>
            <w:r w:rsidRPr="00DF5F2E">
              <w:rPr>
                <w:noProof/>
              </w:rPr>
              <w:t>»</w:t>
            </w:r>
            <w:r w:rsidRPr="00DF5F2E">
              <w:rPr>
                <w:noProof/>
              </w:rPr>
              <w:fldChar w:fldCharType="end"/>
            </w:r>
          </w:p>
        </w:tc>
      </w:tr>
      <w:tr w:rsidR="003A14CA" w:rsidRPr="00DF5F2E" w14:paraId="2CF61A6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820479" w14:textId="785F1AFB" w:rsidR="003A14CA" w:rsidRPr="00DF5F2E" w:rsidRDefault="003A14CA" w:rsidP="003A14CA">
            <w:pPr>
              <w:pStyle w:val="I-tableParagraph"/>
            </w:pPr>
            <w:r w:rsidRPr="00DF5F2E">
              <w:rPr>
                <w:lang w:bidi="fr-FR"/>
              </w:rPr>
              <w:t>Clé d’en-tête Doc</w:t>
            </w:r>
          </w:p>
        </w:tc>
        <w:tc>
          <w:tcPr>
            <w:tcW w:w="6680" w:type="dxa"/>
            <w:tcBorders>
              <w:top w:val="single" w:sz="4" w:space="0" w:color="A5A5A5"/>
              <w:left w:val="nil"/>
              <w:bottom w:val="single" w:sz="4" w:space="0" w:color="A5A5A5"/>
              <w:right w:val="single" w:sz="4" w:space="0" w:color="A5A5A5"/>
            </w:tcBorders>
            <w:shd w:val="clear" w:color="auto" w:fill="auto"/>
          </w:tcPr>
          <w:p w14:paraId="18F292CA" w14:textId="739B194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«COMPLIANCE_DOCHDRKEY»</w:t>
            </w:r>
            <w:r w:rsidRPr="00DF5F2E">
              <w:rPr>
                <w:noProof/>
              </w:rPr>
              <w:fldChar w:fldCharType="end"/>
            </w:r>
          </w:p>
        </w:tc>
      </w:tr>
      <w:tr w:rsidR="003A14CA" w:rsidRPr="00DF5F2E" w14:paraId="3A278EE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0758510" w14:textId="1AA12794"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277E7A53" w14:textId="33782A7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«COMPLIANCE_CONTACTNAME»</w:t>
            </w:r>
            <w:r w:rsidRPr="00DF5F2E">
              <w:rPr>
                <w:noProof/>
              </w:rPr>
              <w:fldChar w:fldCharType="end"/>
            </w:r>
          </w:p>
        </w:tc>
      </w:tr>
      <w:tr w:rsidR="003A14CA" w:rsidRPr="00DF5F2E" w14:paraId="359C25B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522A86" w14:textId="425F188C" w:rsidR="003A14CA" w:rsidRPr="00DF5F2E" w:rsidRDefault="003A14CA" w:rsidP="003A14CA">
            <w:pPr>
              <w:pStyle w:val="I-tableParagraph"/>
            </w:pPr>
            <w:r w:rsidRPr="00DF5F2E">
              <w:rPr>
                <w:lang w:bidi="fr-FR"/>
              </w:rPr>
              <w:t>Clé de contact</w:t>
            </w:r>
          </w:p>
        </w:tc>
        <w:tc>
          <w:tcPr>
            <w:tcW w:w="6680" w:type="dxa"/>
            <w:tcBorders>
              <w:top w:val="single" w:sz="4" w:space="0" w:color="A5A5A5"/>
              <w:left w:val="nil"/>
              <w:bottom w:val="single" w:sz="4" w:space="0" w:color="A5A5A5"/>
              <w:right w:val="single" w:sz="4" w:space="0" w:color="A5A5A5"/>
            </w:tcBorders>
            <w:shd w:val="clear" w:color="auto" w:fill="auto"/>
          </w:tcPr>
          <w:p w14:paraId="58364905" w14:textId="553D888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«COMPLIANCE_CONTACTKEY»</w:t>
            </w:r>
            <w:r w:rsidRPr="00DF5F2E">
              <w:rPr>
                <w:noProof/>
              </w:rPr>
              <w:fldChar w:fldCharType="end"/>
            </w:r>
          </w:p>
        </w:tc>
      </w:tr>
      <w:tr w:rsidR="003A14CA" w:rsidRPr="00DF5F2E" w14:paraId="38F607F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92447BE" w14:textId="519C2D13" w:rsidR="003A14CA" w:rsidRPr="00DF5F2E" w:rsidRDefault="003A14CA" w:rsidP="003A14CA">
            <w:pPr>
              <w:pStyle w:val="I-tableParagraph"/>
            </w:pPr>
            <w:r w:rsidRPr="00DF5F2E">
              <w:rPr>
                <w:lang w:bidi="fr-FR"/>
              </w:rPr>
              <w:t>Numéro de police</w:t>
            </w:r>
          </w:p>
        </w:tc>
        <w:tc>
          <w:tcPr>
            <w:tcW w:w="6680" w:type="dxa"/>
            <w:tcBorders>
              <w:top w:val="single" w:sz="4" w:space="0" w:color="A5A5A5"/>
              <w:left w:val="nil"/>
              <w:bottom w:val="single" w:sz="4" w:space="0" w:color="A5A5A5"/>
              <w:right w:val="single" w:sz="4" w:space="0" w:color="A5A5A5"/>
            </w:tcBorders>
            <w:shd w:val="clear" w:color="auto" w:fill="auto"/>
          </w:tcPr>
          <w:p w14:paraId="3FE1152C" w14:textId="6F7A216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«COMPLIANCE_POLICYNUMBER»</w:t>
            </w:r>
            <w:r w:rsidRPr="00DF5F2E">
              <w:rPr>
                <w:noProof/>
              </w:rPr>
              <w:fldChar w:fldCharType="end"/>
            </w:r>
          </w:p>
        </w:tc>
      </w:tr>
      <w:tr w:rsidR="003A14CA" w:rsidRPr="00DF5F2E" w14:paraId="29DFF3C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B7F50C8" w14:textId="0F992598" w:rsidR="003A14CA" w:rsidRPr="00DF5F2E" w:rsidRDefault="003A14CA" w:rsidP="003A14CA">
            <w:pPr>
              <w:pStyle w:val="I-tableParagraph"/>
            </w:pPr>
            <w:r w:rsidRPr="00DF5F2E">
              <w:rPr>
                <w:lang w:bidi="fr-FR"/>
              </w:rPr>
              <w:t>Numéro de référence</w:t>
            </w:r>
          </w:p>
        </w:tc>
        <w:tc>
          <w:tcPr>
            <w:tcW w:w="6680" w:type="dxa"/>
            <w:tcBorders>
              <w:top w:val="single" w:sz="4" w:space="0" w:color="A5A5A5"/>
              <w:left w:val="nil"/>
              <w:bottom w:val="single" w:sz="4" w:space="0" w:color="A5A5A5"/>
              <w:right w:val="single" w:sz="4" w:space="0" w:color="A5A5A5"/>
            </w:tcBorders>
            <w:shd w:val="clear" w:color="auto" w:fill="auto"/>
          </w:tcPr>
          <w:p w14:paraId="4E4AE27F" w14:textId="0143E01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«COMPLIANCE_REFERENCENUMBER»</w:t>
            </w:r>
            <w:r w:rsidRPr="00DF5F2E">
              <w:rPr>
                <w:noProof/>
              </w:rPr>
              <w:fldChar w:fldCharType="end"/>
            </w:r>
          </w:p>
        </w:tc>
      </w:tr>
      <w:tr w:rsidR="003A14CA" w:rsidRPr="00DF5F2E" w14:paraId="189DDC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9256227" w14:textId="7B216BEC" w:rsidR="003A14CA" w:rsidRPr="00DF5F2E" w:rsidRDefault="003A14CA" w:rsidP="003A14CA">
            <w:pPr>
              <w:pStyle w:val="I-tableParagraph"/>
            </w:pPr>
            <w:r w:rsidRPr="00DF5F2E">
              <w:rPr>
                <w:lang w:bidi="fr-FR"/>
              </w:rPr>
              <w:t>Date d’entrée en vigueur</w:t>
            </w:r>
          </w:p>
        </w:tc>
        <w:tc>
          <w:tcPr>
            <w:tcW w:w="6680" w:type="dxa"/>
            <w:tcBorders>
              <w:top w:val="single" w:sz="4" w:space="0" w:color="A5A5A5"/>
              <w:left w:val="nil"/>
              <w:bottom w:val="single" w:sz="4" w:space="0" w:color="A5A5A5"/>
              <w:right w:val="single" w:sz="4" w:space="0" w:color="A5A5A5"/>
            </w:tcBorders>
            <w:shd w:val="clear" w:color="auto" w:fill="auto"/>
          </w:tcPr>
          <w:p w14:paraId="7A332EF8" w14:textId="4C3630D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«COMPLIANCE_EFFECTIVEDATE»</w:t>
            </w:r>
            <w:r w:rsidRPr="00DF5F2E">
              <w:rPr>
                <w:noProof/>
              </w:rPr>
              <w:fldChar w:fldCharType="end"/>
            </w:r>
          </w:p>
        </w:tc>
      </w:tr>
      <w:tr w:rsidR="003A14CA" w:rsidRPr="00DF5F2E" w14:paraId="206439F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6364F6C" w14:textId="4011A8A1" w:rsidR="003A14CA" w:rsidRPr="00DF5F2E" w:rsidRDefault="003A14CA" w:rsidP="003A14CA">
            <w:pPr>
              <w:pStyle w:val="I-tableParagraph"/>
            </w:pPr>
            <w:r w:rsidRPr="00DF5F2E">
              <w:rPr>
                <w:lang w:bidi="fr-FR"/>
              </w:rPr>
              <w:t>Date d’expiration</w:t>
            </w:r>
          </w:p>
        </w:tc>
        <w:tc>
          <w:tcPr>
            <w:tcW w:w="6680" w:type="dxa"/>
            <w:tcBorders>
              <w:top w:val="single" w:sz="4" w:space="0" w:color="A5A5A5"/>
              <w:left w:val="nil"/>
              <w:bottom w:val="single" w:sz="4" w:space="0" w:color="A5A5A5"/>
              <w:right w:val="single" w:sz="4" w:space="0" w:color="A5A5A5"/>
            </w:tcBorders>
            <w:shd w:val="clear" w:color="auto" w:fill="auto"/>
          </w:tcPr>
          <w:p w14:paraId="1C91CCA3" w14:textId="007EFCC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«COMPLIANCE_EXPIRATIONDATE»</w:t>
            </w:r>
            <w:r w:rsidRPr="00DF5F2E">
              <w:rPr>
                <w:noProof/>
              </w:rPr>
              <w:fldChar w:fldCharType="end"/>
            </w:r>
          </w:p>
        </w:tc>
      </w:tr>
      <w:tr w:rsidR="003A14CA" w:rsidRPr="00DF5F2E" w14:paraId="336963E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9A6C3BC" w14:textId="6D2B22F5" w:rsidR="003A14CA" w:rsidRPr="00DF5F2E" w:rsidRDefault="003A14CA" w:rsidP="003A14CA">
            <w:pPr>
              <w:pStyle w:val="I-tableParagraph"/>
            </w:pPr>
            <w:r w:rsidRPr="00DF5F2E">
              <w:rPr>
                <w:lang w:bidi="fr-FR"/>
              </w:rPr>
              <w:t>Montant</w:t>
            </w:r>
          </w:p>
        </w:tc>
        <w:tc>
          <w:tcPr>
            <w:tcW w:w="6680" w:type="dxa"/>
            <w:tcBorders>
              <w:top w:val="single" w:sz="4" w:space="0" w:color="A5A5A5"/>
              <w:left w:val="nil"/>
              <w:bottom w:val="single" w:sz="4" w:space="0" w:color="A5A5A5"/>
              <w:right w:val="single" w:sz="4" w:space="0" w:color="A5A5A5"/>
            </w:tcBorders>
            <w:shd w:val="clear" w:color="auto" w:fill="auto"/>
          </w:tcPr>
          <w:p w14:paraId="0DAFFC29" w14:textId="2AE9031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«COMPLIANCE_AMOUNT»</w:t>
            </w:r>
            <w:r w:rsidRPr="00DF5F2E">
              <w:rPr>
                <w:noProof/>
              </w:rPr>
              <w:fldChar w:fldCharType="end"/>
            </w:r>
          </w:p>
        </w:tc>
      </w:tr>
      <w:tr w:rsidR="003A14CA" w:rsidRPr="00DF5F2E" w14:paraId="425463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F167D67" w14:textId="3A8C360D" w:rsidR="003A14CA" w:rsidRPr="00DF5F2E" w:rsidRDefault="003A14CA" w:rsidP="003A14CA">
            <w:pPr>
              <w:pStyle w:val="I-tableParagraph"/>
            </w:pPr>
            <w:r w:rsidRPr="00DF5F2E">
              <w:rPr>
                <w:lang w:bidi="fr-FR"/>
              </w:rPr>
              <w:t>Assuré supplémentaire</w:t>
            </w:r>
          </w:p>
        </w:tc>
        <w:tc>
          <w:tcPr>
            <w:tcW w:w="6680" w:type="dxa"/>
            <w:tcBorders>
              <w:top w:val="single" w:sz="4" w:space="0" w:color="A5A5A5"/>
              <w:left w:val="nil"/>
              <w:bottom w:val="single" w:sz="4" w:space="0" w:color="A5A5A5"/>
              <w:right w:val="single" w:sz="4" w:space="0" w:color="A5A5A5"/>
            </w:tcBorders>
            <w:shd w:val="clear" w:color="auto" w:fill="auto"/>
          </w:tcPr>
          <w:p w14:paraId="4CD5D4E0" w14:textId="30026E7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«COMPLIANCE_ADDITIONALINSURED»</w:t>
            </w:r>
            <w:r w:rsidRPr="00DF5F2E">
              <w:rPr>
                <w:noProof/>
              </w:rPr>
              <w:fldChar w:fldCharType="end"/>
            </w:r>
          </w:p>
        </w:tc>
      </w:tr>
      <w:tr w:rsidR="003A14CA" w:rsidRPr="00DF5F2E" w14:paraId="487FF3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9AA1AF4" w14:textId="6FAB7856" w:rsidR="003A14CA" w:rsidRPr="00DF5F2E" w:rsidRDefault="003A14CA" w:rsidP="003A14CA">
            <w:pPr>
              <w:pStyle w:val="I-tableParagraph"/>
            </w:pPr>
            <w:r w:rsidRPr="00DF5F2E">
              <w:rPr>
                <w:lang w:bidi="fr-FR"/>
              </w:rPr>
              <w:t>Renonciation à la subrogation</w:t>
            </w:r>
          </w:p>
        </w:tc>
        <w:tc>
          <w:tcPr>
            <w:tcW w:w="6680" w:type="dxa"/>
            <w:tcBorders>
              <w:top w:val="single" w:sz="4" w:space="0" w:color="A5A5A5"/>
              <w:left w:val="nil"/>
              <w:bottom w:val="single" w:sz="4" w:space="0" w:color="A5A5A5"/>
              <w:right w:val="single" w:sz="4" w:space="0" w:color="A5A5A5"/>
            </w:tcBorders>
            <w:shd w:val="clear" w:color="auto" w:fill="auto"/>
          </w:tcPr>
          <w:p w14:paraId="3DD8FD73" w14:textId="20347B3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«COMPLIANCE_SUBROGATIONWAIVER»</w:t>
            </w:r>
            <w:r w:rsidRPr="00DF5F2E">
              <w:rPr>
                <w:noProof/>
              </w:rPr>
              <w:fldChar w:fldCharType="end"/>
            </w:r>
          </w:p>
        </w:tc>
      </w:tr>
      <w:tr w:rsidR="003A14CA" w:rsidRPr="00DF5F2E" w14:paraId="38E32CD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B5C439" w14:textId="7E3B75E9" w:rsidR="003A14CA" w:rsidRPr="00DF5F2E" w:rsidRDefault="003A14CA" w:rsidP="003A14CA">
            <w:pPr>
              <w:pStyle w:val="I-tableParagraph"/>
            </w:pPr>
            <w:r w:rsidRPr="00DF5F2E">
              <w:rPr>
                <w:lang w:bidi="fr-FR"/>
              </w:rPr>
              <w:t>Définition de transaction</w:t>
            </w:r>
          </w:p>
        </w:tc>
        <w:tc>
          <w:tcPr>
            <w:tcW w:w="6680" w:type="dxa"/>
            <w:tcBorders>
              <w:top w:val="single" w:sz="4" w:space="0" w:color="A5A5A5"/>
              <w:left w:val="nil"/>
              <w:bottom w:val="single" w:sz="4" w:space="0" w:color="A5A5A5"/>
              <w:right w:val="single" w:sz="4" w:space="0" w:color="A5A5A5"/>
            </w:tcBorders>
            <w:shd w:val="clear" w:color="auto" w:fill="auto"/>
          </w:tcPr>
          <w:p w14:paraId="4C356EA9" w14:textId="4A2774F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«COMPLIANCE_DOCPARID»</w:t>
            </w:r>
            <w:r w:rsidRPr="00DF5F2E">
              <w:rPr>
                <w:noProof/>
              </w:rPr>
              <w:fldChar w:fldCharType="end"/>
            </w:r>
          </w:p>
        </w:tc>
      </w:tr>
      <w:tr w:rsidR="003A14CA" w:rsidRPr="00DF5F2E" w14:paraId="64EBC2B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B38178" w14:textId="250213AD" w:rsidR="003A14CA" w:rsidRPr="00DF5F2E" w:rsidRDefault="003A14CA" w:rsidP="003A14CA">
            <w:pPr>
              <w:pStyle w:val="I-tableParagraph"/>
            </w:pPr>
            <w:r w:rsidRPr="00DF5F2E">
              <w:rPr>
                <w:lang w:bidi="fr-FR"/>
              </w:rPr>
              <w:t>Clé du document principal</w:t>
            </w:r>
          </w:p>
        </w:tc>
        <w:tc>
          <w:tcPr>
            <w:tcW w:w="6680" w:type="dxa"/>
            <w:tcBorders>
              <w:top w:val="single" w:sz="4" w:space="0" w:color="A5A5A5"/>
              <w:left w:val="nil"/>
              <w:bottom w:val="single" w:sz="4" w:space="0" w:color="A5A5A5"/>
              <w:right w:val="single" w:sz="4" w:space="0" w:color="A5A5A5"/>
            </w:tcBorders>
            <w:shd w:val="clear" w:color="auto" w:fill="auto"/>
          </w:tcPr>
          <w:p w14:paraId="727A9D26" w14:textId="0AD335E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«COMPLIANCE_PRIMARYDOCKEY»</w:t>
            </w:r>
            <w:r w:rsidRPr="00DF5F2E">
              <w:rPr>
                <w:noProof/>
              </w:rPr>
              <w:fldChar w:fldCharType="end"/>
            </w:r>
          </w:p>
        </w:tc>
      </w:tr>
      <w:tr w:rsidR="003A14CA" w:rsidRPr="00DF5F2E" w14:paraId="5C7435F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4B027F5" w14:textId="7146DFB4" w:rsidR="003A14CA" w:rsidRPr="00DF5F2E" w:rsidRDefault="003A14CA" w:rsidP="003A14CA">
            <w:pPr>
              <w:pStyle w:val="I-tableParagraph"/>
            </w:pPr>
            <w:r w:rsidRPr="00DF5F2E">
              <w:rPr>
                <w:lang w:bidi="fr-FR"/>
              </w:rPr>
              <w:t>Identifiant du document principal</w:t>
            </w:r>
          </w:p>
        </w:tc>
        <w:tc>
          <w:tcPr>
            <w:tcW w:w="6680" w:type="dxa"/>
            <w:tcBorders>
              <w:top w:val="single" w:sz="4" w:space="0" w:color="A5A5A5"/>
              <w:left w:val="nil"/>
              <w:bottom w:val="single" w:sz="4" w:space="0" w:color="A5A5A5"/>
              <w:right w:val="single" w:sz="4" w:space="0" w:color="A5A5A5"/>
            </w:tcBorders>
            <w:shd w:val="clear" w:color="auto" w:fill="auto"/>
          </w:tcPr>
          <w:p w14:paraId="64F9C129" w14:textId="4700E53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«COMPLIANCE_PRIMARYDOCID»</w:t>
            </w:r>
            <w:r w:rsidRPr="00DF5F2E">
              <w:rPr>
                <w:noProof/>
              </w:rPr>
              <w:fldChar w:fldCharType="end"/>
            </w:r>
          </w:p>
        </w:tc>
      </w:tr>
      <w:tr w:rsidR="003A14CA" w:rsidRPr="00DF5F2E" w14:paraId="6414BA4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9159532" w14:textId="4CD08F27" w:rsidR="003A14CA" w:rsidRPr="00DF5F2E" w:rsidRDefault="003A14CA" w:rsidP="003A14CA">
            <w:pPr>
              <w:pStyle w:val="I-tableParagraph"/>
            </w:pPr>
            <w:r w:rsidRPr="00DF5F2E">
              <w:rPr>
                <w:lang w:bidi="fr-FR"/>
              </w:rPr>
              <w:t>Clé de la facture des CF</w:t>
            </w:r>
          </w:p>
        </w:tc>
        <w:tc>
          <w:tcPr>
            <w:tcW w:w="6680" w:type="dxa"/>
            <w:tcBorders>
              <w:top w:val="single" w:sz="4" w:space="0" w:color="A5A5A5"/>
              <w:left w:val="nil"/>
              <w:bottom w:val="single" w:sz="4" w:space="0" w:color="A5A5A5"/>
              <w:right w:val="single" w:sz="4" w:space="0" w:color="A5A5A5"/>
            </w:tcBorders>
            <w:shd w:val="clear" w:color="auto" w:fill="auto"/>
          </w:tcPr>
          <w:p w14:paraId="0C0983DF" w14:textId="1EF1CE0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«COMPLIANCE_APBILLKEY»</w:t>
            </w:r>
            <w:r w:rsidRPr="00DF5F2E">
              <w:rPr>
                <w:noProof/>
              </w:rPr>
              <w:fldChar w:fldCharType="end"/>
            </w:r>
          </w:p>
        </w:tc>
      </w:tr>
      <w:tr w:rsidR="003A14CA" w:rsidRPr="00DF5F2E" w14:paraId="7B159E8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567FBD" w14:textId="077086D4" w:rsidR="003A14CA" w:rsidRPr="00DF5F2E" w:rsidRDefault="003A14CA" w:rsidP="003A14CA">
            <w:pPr>
              <w:pStyle w:val="I-tableParagraph"/>
            </w:pPr>
            <w:r w:rsidRPr="00DF5F2E">
              <w:rPr>
                <w:lang w:bidi="fr-FR"/>
              </w:rPr>
              <w:t>Facture des CF</w:t>
            </w:r>
          </w:p>
        </w:tc>
        <w:tc>
          <w:tcPr>
            <w:tcW w:w="6680" w:type="dxa"/>
            <w:tcBorders>
              <w:top w:val="single" w:sz="4" w:space="0" w:color="A5A5A5"/>
              <w:left w:val="nil"/>
              <w:bottom w:val="single" w:sz="4" w:space="0" w:color="A5A5A5"/>
              <w:right w:val="single" w:sz="4" w:space="0" w:color="A5A5A5"/>
            </w:tcBorders>
            <w:shd w:val="clear" w:color="auto" w:fill="auto"/>
          </w:tcPr>
          <w:p w14:paraId="706F5B7C" w14:textId="02F1336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«COMPLIANCE_APBILLNO»</w:t>
            </w:r>
            <w:r w:rsidRPr="00DF5F2E">
              <w:rPr>
                <w:noProof/>
              </w:rPr>
              <w:fldChar w:fldCharType="end"/>
            </w:r>
          </w:p>
        </w:tc>
      </w:tr>
      <w:tr w:rsidR="003A14CA" w:rsidRPr="00DF5F2E" w14:paraId="39ADEFD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41565F1" w14:textId="60D7DD41" w:rsidR="003A14CA" w:rsidRPr="00DF5F2E" w:rsidRDefault="003A14CA" w:rsidP="003A14CA">
            <w:pPr>
              <w:pStyle w:val="I-tableParagraph"/>
            </w:pPr>
            <w:r w:rsidRPr="00DF5F2E">
              <w:rPr>
                <w:lang w:bidi="fr-FR"/>
              </w:rPr>
              <w:t>Paiement des CF</w:t>
            </w:r>
          </w:p>
        </w:tc>
        <w:tc>
          <w:tcPr>
            <w:tcW w:w="6680" w:type="dxa"/>
            <w:tcBorders>
              <w:top w:val="single" w:sz="4" w:space="0" w:color="A5A5A5"/>
              <w:left w:val="nil"/>
              <w:bottom w:val="single" w:sz="4" w:space="0" w:color="A5A5A5"/>
              <w:right w:val="single" w:sz="4" w:space="0" w:color="A5A5A5"/>
            </w:tcBorders>
            <w:shd w:val="clear" w:color="auto" w:fill="auto"/>
          </w:tcPr>
          <w:p w14:paraId="63F49967" w14:textId="544FFD0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«COMPLIANCE_APPAYMENTKEY»</w:t>
            </w:r>
            <w:r w:rsidRPr="00DF5F2E">
              <w:rPr>
                <w:noProof/>
              </w:rPr>
              <w:fldChar w:fldCharType="end"/>
            </w:r>
          </w:p>
        </w:tc>
      </w:tr>
      <w:tr w:rsidR="003A14CA" w:rsidRPr="00DF5F2E" w14:paraId="572D83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469B1F" w14:textId="08242E6D" w:rsidR="003A14CA" w:rsidRPr="00DF5F2E" w:rsidRDefault="003A14CA" w:rsidP="003A14CA">
            <w:pPr>
              <w:pStyle w:val="I-tableParagraph"/>
            </w:pPr>
            <w:r w:rsidRPr="00DF5F2E">
              <w:rPr>
                <w:lang w:bidi="fr-FR"/>
              </w:rPr>
              <w:t>Modèle de conformité</w:t>
            </w:r>
          </w:p>
        </w:tc>
        <w:tc>
          <w:tcPr>
            <w:tcW w:w="6680" w:type="dxa"/>
            <w:tcBorders>
              <w:top w:val="single" w:sz="4" w:space="0" w:color="A5A5A5"/>
              <w:left w:val="nil"/>
              <w:bottom w:val="single" w:sz="4" w:space="0" w:color="A5A5A5"/>
              <w:right w:val="single" w:sz="4" w:space="0" w:color="A5A5A5"/>
            </w:tcBorders>
            <w:shd w:val="clear" w:color="auto" w:fill="auto"/>
          </w:tcPr>
          <w:p w14:paraId="1EB9C0FE" w14:textId="6F15BE9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«COMPLIANCE_COMPLIANCETEMPLATE»</w:t>
            </w:r>
            <w:r w:rsidRPr="00DF5F2E">
              <w:rPr>
                <w:noProof/>
              </w:rPr>
              <w:fldChar w:fldCharType="end"/>
            </w:r>
          </w:p>
        </w:tc>
      </w:tr>
      <w:tr w:rsidR="003A14CA" w:rsidRPr="00DF5F2E" w14:paraId="2C59FBE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BFEDC1" w14:textId="132173F5" w:rsidR="003A14CA" w:rsidRPr="00DF5F2E" w:rsidRDefault="003A14CA" w:rsidP="003A14CA">
            <w:pPr>
              <w:pStyle w:val="I-tableParagraph"/>
            </w:pPr>
            <w:r w:rsidRPr="00DF5F2E">
              <w:rPr>
                <w:lang w:bidi="fr-FR"/>
              </w:rPr>
              <w:t>Modèle de conformité final</w:t>
            </w:r>
          </w:p>
        </w:tc>
        <w:tc>
          <w:tcPr>
            <w:tcW w:w="6680" w:type="dxa"/>
            <w:tcBorders>
              <w:top w:val="single" w:sz="4" w:space="0" w:color="A5A5A5"/>
              <w:left w:val="nil"/>
              <w:bottom w:val="single" w:sz="4" w:space="0" w:color="A5A5A5"/>
              <w:right w:val="single" w:sz="4" w:space="0" w:color="A5A5A5"/>
            </w:tcBorders>
            <w:shd w:val="clear" w:color="auto" w:fill="auto"/>
          </w:tcPr>
          <w:p w14:paraId="1D10E626" w14:textId="056A49D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«COMPLIANCE_FINALCOMPLIANCETEMPLATE»</w:t>
            </w:r>
            <w:r w:rsidRPr="00DF5F2E">
              <w:rPr>
                <w:noProof/>
              </w:rPr>
              <w:fldChar w:fldCharType="end"/>
            </w:r>
          </w:p>
        </w:tc>
      </w:tr>
      <w:tr w:rsidR="003A14CA" w:rsidRPr="00DF5F2E" w14:paraId="236F087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42B1CE7" w14:textId="75A4BF74" w:rsidR="003A14CA" w:rsidRPr="00DF5F2E" w:rsidRDefault="003A14CA" w:rsidP="003A14CA">
            <w:pPr>
              <w:pStyle w:val="I-tableParagraph"/>
            </w:pPr>
            <w:r w:rsidRPr="00DF5F2E">
              <w:rPr>
                <w:lang w:bidi="fr-FR"/>
              </w:rPr>
              <w:t>Annulé</w:t>
            </w:r>
          </w:p>
        </w:tc>
        <w:tc>
          <w:tcPr>
            <w:tcW w:w="6680" w:type="dxa"/>
            <w:tcBorders>
              <w:top w:val="single" w:sz="4" w:space="0" w:color="A5A5A5"/>
              <w:left w:val="nil"/>
              <w:bottom w:val="single" w:sz="4" w:space="0" w:color="A5A5A5"/>
              <w:right w:val="single" w:sz="4" w:space="0" w:color="A5A5A5"/>
            </w:tcBorders>
            <w:shd w:val="clear" w:color="auto" w:fill="auto"/>
          </w:tcPr>
          <w:p w14:paraId="25009C0B" w14:textId="4C51B98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«COMPLIANCE_VOIDED»</w:t>
            </w:r>
            <w:r w:rsidRPr="00DF5F2E">
              <w:rPr>
                <w:noProof/>
              </w:rPr>
              <w:fldChar w:fldCharType="end"/>
            </w:r>
          </w:p>
        </w:tc>
      </w:tr>
      <w:tr w:rsidR="003A14CA" w:rsidRPr="00DF5F2E" w14:paraId="634FD3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2A7C02C" w14:textId="08767858" w:rsidR="003A14CA" w:rsidRPr="00DF5F2E" w:rsidRDefault="003A14CA" w:rsidP="003A14CA">
            <w:pPr>
              <w:pStyle w:val="I-tableParagraph"/>
            </w:pPr>
            <w:r w:rsidRPr="00DF5F2E">
              <w:rPr>
                <w:lang w:bidi="fr-FR"/>
              </w:rPr>
              <w:t>Conformité finale</w:t>
            </w:r>
          </w:p>
        </w:tc>
        <w:tc>
          <w:tcPr>
            <w:tcW w:w="6680" w:type="dxa"/>
            <w:tcBorders>
              <w:top w:val="single" w:sz="4" w:space="0" w:color="A5A5A5"/>
              <w:left w:val="nil"/>
              <w:bottom w:val="single" w:sz="4" w:space="0" w:color="A5A5A5"/>
              <w:right w:val="single" w:sz="4" w:space="0" w:color="A5A5A5"/>
            </w:tcBorders>
            <w:shd w:val="clear" w:color="auto" w:fill="auto"/>
          </w:tcPr>
          <w:p w14:paraId="58843771" w14:textId="43F38BE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«COMPLIANCE_FINALCOMPLIANCE»</w:t>
            </w:r>
            <w:r w:rsidRPr="00DF5F2E">
              <w:rPr>
                <w:noProof/>
              </w:rPr>
              <w:fldChar w:fldCharType="end"/>
            </w:r>
          </w:p>
        </w:tc>
      </w:tr>
      <w:tr w:rsidR="003A14CA" w:rsidRPr="00DF5F2E" w14:paraId="1410DED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EEAA182" w14:textId="6642288F" w:rsidR="003A14CA" w:rsidRPr="00DF5F2E" w:rsidRDefault="003A14CA" w:rsidP="003A14CA">
            <w:pPr>
              <w:pStyle w:val="I-tableParagraph"/>
            </w:pPr>
            <w:r w:rsidRPr="00DF5F2E">
              <w:rPr>
                <w:lang w:bidi="fr-FR"/>
              </w:rPr>
              <w:t>Envoyer à la clé du contact</w:t>
            </w:r>
          </w:p>
        </w:tc>
        <w:tc>
          <w:tcPr>
            <w:tcW w:w="6680" w:type="dxa"/>
            <w:tcBorders>
              <w:top w:val="single" w:sz="4" w:space="0" w:color="A5A5A5"/>
              <w:left w:val="nil"/>
              <w:bottom w:val="single" w:sz="4" w:space="0" w:color="A5A5A5"/>
              <w:right w:val="single" w:sz="4" w:space="0" w:color="A5A5A5"/>
            </w:tcBorders>
            <w:shd w:val="clear" w:color="auto" w:fill="auto"/>
          </w:tcPr>
          <w:p w14:paraId="1A42E9D2" w14:textId="131AEE3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«COMPLIANCE_SENDTOCONTACTKEY»</w:t>
            </w:r>
            <w:r w:rsidRPr="00DF5F2E">
              <w:rPr>
                <w:noProof/>
              </w:rPr>
              <w:fldChar w:fldCharType="end"/>
            </w:r>
          </w:p>
        </w:tc>
      </w:tr>
      <w:tr w:rsidR="003A14CA" w:rsidRPr="00DF5F2E" w14:paraId="154686C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E8E4CDF" w14:textId="4DAD0576" w:rsidR="003A14CA" w:rsidRPr="00DF5F2E" w:rsidRDefault="003A14CA" w:rsidP="003A14CA">
            <w:pPr>
              <w:pStyle w:val="I-tableParagraph"/>
            </w:pPr>
            <w:r w:rsidRPr="00DF5F2E">
              <w:rPr>
                <w:lang w:bidi="fr-FR"/>
              </w:rPr>
              <w:t>Envoyer au nom du contact</w:t>
            </w:r>
          </w:p>
        </w:tc>
        <w:tc>
          <w:tcPr>
            <w:tcW w:w="6680" w:type="dxa"/>
            <w:tcBorders>
              <w:top w:val="single" w:sz="4" w:space="0" w:color="A5A5A5"/>
              <w:left w:val="nil"/>
              <w:bottom w:val="single" w:sz="4" w:space="0" w:color="A5A5A5"/>
              <w:right w:val="single" w:sz="4" w:space="0" w:color="A5A5A5"/>
            </w:tcBorders>
            <w:shd w:val="clear" w:color="auto" w:fill="auto"/>
          </w:tcPr>
          <w:p w14:paraId="5427C893" w14:textId="01B76E2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«COMPLIANCE_SENDTOCONTACTNAME»</w:t>
            </w:r>
            <w:r w:rsidRPr="00DF5F2E">
              <w:rPr>
                <w:noProof/>
              </w:rPr>
              <w:fldChar w:fldCharType="end"/>
            </w:r>
          </w:p>
        </w:tc>
      </w:tr>
      <w:tr w:rsidR="003A14CA" w:rsidRPr="00DF5F2E" w14:paraId="69C5AD5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680292" w14:textId="5F98438A" w:rsidR="003A14CA" w:rsidRPr="00DF5F2E" w:rsidRDefault="003A14CA" w:rsidP="003A14CA">
            <w:pPr>
              <w:pStyle w:val="I-tableParagraph"/>
            </w:pPr>
            <w:r w:rsidRPr="00DF5F2E">
              <w:rPr>
                <w:lang w:bidi="fr-FR"/>
              </w:rPr>
              <w:t>Règle de validation</w:t>
            </w:r>
          </w:p>
        </w:tc>
        <w:tc>
          <w:tcPr>
            <w:tcW w:w="6680" w:type="dxa"/>
            <w:tcBorders>
              <w:top w:val="single" w:sz="4" w:space="0" w:color="A5A5A5"/>
              <w:left w:val="nil"/>
              <w:bottom w:val="single" w:sz="4" w:space="0" w:color="A5A5A5"/>
              <w:right w:val="single" w:sz="4" w:space="0" w:color="A5A5A5"/>
            </w:tcBorders>
            <w:shd w:val="clear" w:color="auto" w:fill="auto"/>
          </w:tcPr>
          <w:p w14:paraId="6A37625E" w14:textId="6F63E9E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«COMPLIANCE_VALIDATIONRULE»</w:t>
            </w:r>
            <w:r w:rsidRPr="00DF5F2E">
              <w:rPr>
                <w:noProof/>
              </w:rPr>
              <w:fldChar w:fldCharType="end"/>
            </w:r>
          </w:p>
        </w:tc>
      </w:tr>
      <w:tr w:rsidR="003A14CA" w:rsidRPr="00DF5F2E" w14:paraId="652065D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13DC11" w14:textId="26F0B51D" w:rsidR="003A14CA" w:rsidRPr="00DF5F2E" w:rsidRDefault="003A14CA" w:rsidP="003A14CA">
            <w:pPr>
              <w:pStyle w:val="I-tableParagraph"/>
            </w:pPr>
            <w:r w:rsidRPr="00DF5F2E">
              <w:rPr>
                <w:lang w:bidi="fr-FR"/>
              </w:rPr>
              <w:t>Document reçu</w:t>
            </w:r>
          </w:p>
        </w:tc>
        <w:tc>
          <w:tcPr>
            <w:tcW w:w="6680" w:type="dxa"/>
            <w:tcBorders>
              <w:top w:val="single" w:sz="4" w:space="0" w:color="A5A5A5"/>
              <w:left w:val="nil"/>
              <w:bottom w:val="single" w:sz="4" w:space="0" w:color="A5A5A5"/>
              <w:right w:val="single" w:sz="4" w:space="0" w:color="A5A5A5"/>
            </w:tcBorders>
            <w:shd w:val="clear" w:color="auto" w:fill="auto"/>
          </w:tcPr>
          <w:p w14:paraId="3AEE5ADB" w14:textId="7B60ED9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«COMPLIANCE_DOCUMENTRECEIVED»</w:t>
            </w:r>
            <w:r w:rsidRPr="00DF5F2E">
              <w:rPr>
                <w:noProof/>
              </w:rPr>
              <w:fldChar w:fldCharType="end"/>
            </w:r>
          </w:p>
        </w:tc>
      </w:tr>
      <w:tr w:rsidR="003A14CA" w:rsidRPr="00DF5F2E" w14:paraId="50A1F54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763BCBC" w14:textId="704BD818" w:rsidR="003A14CA" w:rsidRPr="00DF5F2E" w:rsidRDefault="003A14CA" w:rsidP="003A14CA">
            <w:pPr>
              <w:pStyle w:val="I-tableParagraph"/>
            </w:pPr>
            <w:r w:rsidRPr="00DF5F2E">
              <w:rPr>
                <w:lang w:bidi="fr-FR"/>
              </w:rPr>
              <w:t>Date de réception</w:t>
            </w:r>
          </w:p>
        </w:tc>
        <w:tc>
          <w:tcPr>
            <w:tcW w:w="6680" w:type="dxa"/>
            <w:tcBorders>
              <w:top w:val="single" w:sz="4" w:space="0" w:color="A5A5A5"/>
              <w:left w:val="nil"/>
              <w:bottom w:val="single" w:sz="4" w:space="0" w:color="A5A5A5"/>
              <w:right w:val="single" w:sz="4" w:space="0" w:color="A5A5A5"/>
            </w:tcBorders>
            <w:shd w:val="clear" w:color="auto" w:fill="auto"/>
          </w:tcPr>
          <w:p w14:paraId="684C428C" w14:textId="28AE041C"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«COMPLIANCE_RECEIVEDDATE»</w:t>
            </w:r>
            <w:r w:rsidRPr="00DF5F2E">
              <w:rPr>
                <w:noProof/>
              </w:rPr>
              <w:fldChar w:fldCharType="end"/>
            </w:r>
          </w:p>
        </w:tc>
      </w:tr>
      <w:tr w:rsidR="003A14CA" w:rsidRPr="00DF5F2E" w14:paraId="6B083E7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D565D89" w14:textId="365214E2" w:rsidR="003A14CA" w:rsidRPr="00DF5F2E" w:rsidRDefault="003A14CA" w:rsidP="003A14CA">
            <w:pPr>
              <w:pStyle w:val="I-tableParagraph"/>
            </w:pPr>
            <w:r w:rsidRPr="00DF5F2E">
              <w:rPr>
                <w:lang w:bidi="fr-FR"/>
              </w:rPr>
              <w:lastRenderedPageBreak/>
              <w:t>Clé reçu par</w:t>
            </w:r>
          </w:p>
        </w:tc>
        <w:tc>
          <w:tcPr>
            <w:tcW w:w="6680" w:type="dxa"/>
            <w:tcBorders>
              <w:top w:val="single" w:sz="4" w:space="0" w:color="A5A5A5"/>
              <w:left w:val="nil"/>
              <w:bottom w:val="single" w:sz="4" w:space="0" w:color="A5A5A5"/>
              <w:right w:val="single" w:sz="4" w:space="0" w:color="A5A5A5"/>
            </w:tcBorders>
            <w:shd w:val="clear" w:color="auto" w:fill="auto"/>
          </w:tcPr>
          <w:p w14:paraId="254F3746" w14:textId="05F7E31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«COMPLIANCE_RECEIVEDBYKEY»</w:t>
            </w:r>
            <w:r w:rsidRPr="00DF5F2E">
              <w:rPr>
                <w:noProof/>
              </w:rPr>
              <w:fldChar w:fldCharType="end"/>
            </w:r>
          </w:p>
        </w:tc>
      </w:tr>
      <w:tr w:rsidR="003A14CA" w:rsidRPr="00DF5F2E" w14:paraId="0B246A2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D846BFD" w14:textId="0F0A3F81" w:rsidR="003A14CA" w:rsidRPr="00DF5F2E" w:rsidRDefault="003A14CA" w:rsidP="003A14CA">
            <w:pPr>
              <w:pStyle w:val="I-tableParagraph"/>
            </w:pPr>
            <w:r w:rsidRPr="00DF5F2E">
              <w:rPr>
                <w:lang w:bidi="fr-FR"/>
              </w:rPr>
              <w:t>ID reçu par</w:t>
            </w:r>
          </w:p>
        </w:tc>
        <w:tc>
          <w:tcPr>
            <w:tcW w:w="6680" w:type="dxa"/>
            <w:tcBorders>
              <w:top w:val="single" w:sz="4" w:space="0" w:color="A5A5A5"/>
              <w:left w:val="nil"/>
              <w:bottom w:val="single" w:sz="4" w:space="0" w:color="A5A5A5"/>
              <w:right w:val="single" w:sz="4" w:space="0" w:color="A5A5A5"/>
            </w:tcBorders>
            <w:shd w:val="clear" w:color="auto" w:fill="auto"/>
          </w:tcPr>
          <w:p w14:paraId="3C2FA6F2" w14:textId="1732F4B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«COMPLIANCE_RECEIVEDBYID»</w:t>
            </w:r>
            <w:r w:rsidRPr="00DF5F2E">
              <w:rPr>
                <w:noProof/>
              </w:rPr>
              <w:fldChar w:fldCharType="end"/>
            </w:r>
          </w:p>
        </w:tc>
      </w:tr>
      <w:tr w:rsidR="003A14CA" w:rsidRPr="00DF5F2E" w14:paraId="226463D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AFFF5A5" w14:textId="0057870E" w:rsidR="003A14CA" w:rsidRPr="00DF5F2E" w:rsidRDefault="003A14CA" w:rsidP="003A14CA">
            <w:pPr>
              <w:pStyle w:val="I-tableParagraph"/>
            </w:pPr>
            <w:r w:rsidRPr="00DF5F2E">
              <w:rPr>
                <w:lang w:bidi="fr-FR"/>
              </w:rPr>
              <w:t>Reçu par nom</w:t>
            </w:r>
          </w:p>
        </w:tc>
        <w:tc>
          <w:tcPr>
            <w:tcW w:w="6680" w:type="dxa"/>
            <w:tcBorders>
              <w:top w:val="single" w:sz="4" w:space="0" w:color="A5A5A5"/>
              <w:left w:val="nil"/>
              <w:bottom w:val="single" w:sz="4" w:space="0" w:color="A5A5A5"/>
              <w:right w:val="single" w:sz="4" w:space="0" w:color="A5A5A5"/>
            </w:tcBorders>
            <w:shd w:val="clear" w:color="auto" w:fill="auto"/>
          </w:tcPr>
          <w:p w14:paraId="087F9ADA" w14:textId="38E4C3E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«COMPLIANCE_RECEIVEDBYNAME»</w:t>
            </w:r>
            <w:r w:rsidRPr="00DF5F2E">
              <w:rPr>
                <w:noProof/>
              </w:rPr>
              <w:fldChar w:fldCharType="end"/>
            </w:r>
          </w:p>
        </w:tc>
      </w:tr>
      <w:tr w:rsidR="003A14CA" w:rsidRPr="00DF5F2E" w14:paraId="0BF8F2C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8CBC375" w14:textId="6885F3AF" w:rsidR="003A14CA" w:rsidRPr="00DF5F2E" w:rsidRDefault="003A14CA" w:rsidP="003A14CA">
            <w:pPr>
              <w:pStyle w:val="I-tableParagraph"/>
            </w:pPr>
            <w:r w:rsidRPr="00DF5F2E">
              <w:rPr>
                <w:lang w:bidi="fr-FR"/>
              </w:rPr>
              <w:t>Conformité avis de paiement AP</w:t>
            </w:r>
          </w:p>
        </w:tc>
        <w:tc>
          <w:tcPr>
            <w:tcW w:w="6680" w:type="dxa"/>
            <w:tcBorders>
              <w:top w:val="single" w:sz="4" w:space="0" w:color="A5A5A5"/>
              <w:left w:val="nil"/>
              <w:bottom w:val="single" w:sz="4" w:space="0" w:color="A5A5A5"/>
              <w:right w:val="single" w:sz="4" w:space="0" w:color="A5A5A5"/>
            </w:tcBorders>
            <w:shd w:val="clear" w:color="auto" w:fill="auto"/>
          </w:tcPr>
          <w:p w14:paraId="4C163B97" w14:textId="75E2806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«COMPLIANCE_PAYMENTNOTIFICATION»</w:t>
            </w:r>
            <w:r w:rsidRPr="00DF5F2E">
              <w:rPr>
                <w:noProof/>
              </w:rPr>
              <w:fldChar w:fldCharType="end"/>
            </w:r>
          </w:p>
        </w:tc>
      </w:tr>
      <w:tr w:rsidR="003A14CA" w:rsidRPr="00DF5F2E" w14:paraId="7E2E52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FBF8657" w14:textId="52324238" w:rsidR="003A14CA" w:rsidRPr="00DF5F2E" w:rsidRDefault="003A14CA" w:rsidP="003A14CA">
            <w:pPr>
              <w:pStyle w:val="I-tableParagraph"/>
            </w:pPr>
            <w:r w:rsidRPr="00DF5F2E">
              <w:rPr>
                <w:lang w:bidi="fr-FR"/>
              </w:rPr>
              <w:t>Notification de comptabilisation</w:t>
            </w:r>
          </w:p>
        </w:tc>
        <w:tc>
          <w:tcPr>
            <w:tcW w:w="6680" w:type="dxa"/>
            <w:tcBorders>
              <w:top w:val="single" w:sz="4" w:space="0" w:color="A5A5A5"/>
              <w:left w:val="nil"/>
              <w:bottom w:val="single" w:sz="4" w:space="0" w:color="A5A5A5"/>
              <w:right w:val="single" w:sz="4" w:space="0" w:color="A5A5A5"/>
            </w:tcBorders>
            <w:shd w:val="clear" w:color="auto" w:fill="auto"/>
          </w:tcPr>
          <w:p w14:paraId="7191B735" w14:textId="6D2352D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«COMPLIANCE_POSTNOTIFICATION»</w:t>
            </w:r>
            <w:r w:rsidRPr="00DF5F2E">
              <w:rPr>
                <w:noProof/>
              </w:rPr>
              <w:fldChar w:fldCharType="end"/>
            </w:r>
          </w:p>
        </w:tc>
      </w:tr>
      <w:tr w:rsidR="003A14CA" w:rsidRPr="00DF5F2E" w14:paraId="063F918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4A45486" w14:textId="4FBDEAD6" w:rsidR="003A14CA" w:rsidRPr="00DF5F2E" w:rsidRDefault="003A14CA" w:rsidP="003A14CA">
            <w:pPr>
              <w:pStyle w:val="I-tableParagraph"/>
            </w:pPr>
            <w:r w:rsidRPr="00DF5F2E">
              <w:rPr>
                <w:lang w:bidi="fr-FR"/>
              </w:rPr>
              <w:t>Remplacement de notification</w:t>
            </w:r>
          </w:p>
        </w:tc>
        <w:tc>
          <w:tcPr>
            <w:tcW w:w="6680" w:type="dxa"/>
            <w:tcBorders>
              <w:top w:val="single" w:sz="4" w:space="0" w:color="A5A5A5"/>
              <w:left w:val="nil"/>
              <w:bottom w:val="single" w:sz="4" w:space="0" w:color="A5A5A5"/>
              <w:right w:val="single" w:sz="4" w:space="0" w:color="A5A5A5"/>
            </w:tcBorders>
            <w:shd w:val="clear" w:color="auto" w:fill="auto"/>
          </w:tcPr>
          <w:p w14:paraId="7F4B4914" w14:textId="43E6FFF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«COMPLIANCE_NOTIFICATIONOVERRIDE»</w:t>
            </w:r>
            <w:r w:rsidRPr="00DF5F2E">
              <w:rPr>
                <w:noProof/>
              </w:rPr>
              <w:fldChar w:fldCharType="end"/>
            </w:r>
          </w:p>
        </w:tc>
      </w:tr>
      <w:tr w:rsidR="003A14CA" w:rsidRPr="00DF5F2E" w14:paraId="6AC35C0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9240931" w14:textId="63AE31A3" w:rsidR="003A14CA" w:rsidRPr="00DF5F2E" w:rsidRDefault="003A14CA" w:rsidP="003A14CA">
            <w:pPr>
              <w:pStyle w:val="I-tableParagraph"/>
            </w:pPr>
            <w:r w:rsidRPr="00DF5F2E">
              <w:rPr>
                <w:lang w:bidi="fr-FR"/>
              </w:rPr>
              <w:t>Généré par le système</w:t>
            </w:r>
          </w:p>
        </w:tc>
        <w:tc>
          <w:tcPr>
            <w:tcW w:w="6680" w:type="dxa"/>
            <w:tcBorders>
              <w:top w:val="single" w:sz="4" w:space="0" w:color="A5A5A5"/>
              <w:left w:val="nil"/>
              <w:bottom w:val="single" w:sz="4" w:space="0" w:color="A5A5A5"/>
              <w:right w:val="single" w:sz="4" w:space="0" w:color="A5A5A5"/>
            </w:tcBorders>
            <w:shd w:val="clear" w:color="auto" w:fill="auto"/>
          </w:tcPr>
          <w:p w14:paraId="468155BF" w14:textId="2CB323C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«COMPLIANCE_SYSTEMGENERATED»</w:t>
            </w:r>
            <w:r w:rsidRPr="00DF5F2E">
              <w:rPr>
                <w:noProof/>
              </w:rPr>
              <w:fldChar w:fldCharType="end"/>
            </w:r>
          </w:p>
        </w:tc>
      </w:tr>
      <w:tr w:rsidR="003A14CA" w:rsidRPr="00DF5F2E" w14:paraId="438D1A3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17B5A89" w14:textId="173359DE" w:rsidR="003A14CA" w:rsidRPr="00DF5F2E" w:rsidRDefault="003A14CA" w:rsidP="003A14CA">
            <w:pPr>
              <w:pStyle w:val="I-tableParagraph"/>
            </w:pPr>
            <w:r w:rsidRPr="00DF5F2E">
              <w:rPr>
                <w:lang w:bidi="fr-FR"/>
              </w:rPr>
              <w:t>Pièce jointe</w:t>
            </w:r>
          </w:p>
        </w:tc>
        <w:tc>
          <w:tcPr>
            <w:tcW w:w="6680" w:type="dxa"/>
            <w:tcBorders>
              <w:top w:val="single" w:sz="4" w:space="0" w:color="A5A5A5"/>
              <w:left w:val="nil"/>
              <w:bottom w:val="single" w:sz="4" w:space="0" w:color="A5A5A5"/>
              <w:right w:val="single" w:sz="4" w:space="0" w:color="A5A5A5"/>
            </w:tcBorders>
            <w:shd w:val="clear" w:color="auto" w:fill="auto"/>
          </w:tcPr>
          <w:p w14:paraId="744CDB7C" w14:textId="280B61B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«COMPLIANCE_SUPDOCID»</w:t>
            </w:r>
            <w:r w:rsidRPr="00DF5F2E">
              <w:rPr>
                <w:noProof/>
              </w:rPr>
              <w:fldChar w:fldCharType="end"/>
            </w:r>
          </w:p>
        </w:tc>
      </w:tr>
      <w:tr w:rsidR="003A14CA" w:rsidRPr="00DF5F2E" w14:paraId="0E0FBAE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F00E4FD" w14:textId="0C81FADA" w:rsidR="003A14CA" w:rsidRPr="00DF5F2E" w:rsidRDefault="003A14CA" w:rsidP="003A14CA">
            <w:pPr>
              <w:pStyle w:val="I-tableParagraph"/>
            </w:pPr>
            <w:r w:rsidRPr="00DF5F2E">
              <w:rPr>
                <w:lang w:bidi="fr-FR"/>
              </w:rPr>
              <w:t>E-mail</w:t>
            </w:r>
          </w:p>
        </w:tc>
        <w:tc>
          <w:tcPr>
            <w:tcW w:w="6680" w:type="dxa"/>
            <w:tcBorders>
              <w:top w:val="single" w:sz="4" w:space="0" w:color="A5A5A5"/>
              <w:left w:val="nil"/>
              <w:bottom w:val="single" w:sz="4" w:space="0" w:color="A5A5A5"/>
              <w:right w:val="single" w:sz="4" w:space="0" w:color="A5A5A5"/>
            </w:tcBorders>
            <w:shd w:val="clear" w:color="auto" w:fill="auto"/>
          </w:tcPr>
          <w:p w14:paraId="305D804C" w14:textId="718122E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«COMPLIANCE_EMAIL_DELIVERY»</w:t>
            </w:r>
            <w:r w:rsidRPr="00DF5F2E">
              <w:rPr>
                <w:noProof/>
              </w:rPr>
              <w:fldChar w:fldCharType="end"/>
            </w:r>
          </w:p>
        </w:tc>
      </w:tr>
      <w:tr w:rsidR="003A14CA" w:rsidRPr="00DF5F2E" w14:paraId="1327562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AA9A965" w14:textId="672117CB" w:rsidR="003A14CA" w:rsidRPr="00DF5F2E" w:rsidRDefault="003A14CA" w:rsidP="003A14CA">
            <w:pPr>
              <w:pStyle w:val="I-tableParagraph"/>
            </w:pPr>
            <w:r w:rsidRPr="00DF5F2E">
              <w:rPr>
                <w:lang w:bidi="fr-FR"/>
              </w:rPr>
              <w:t>Imprimer</w:t>
            </w:r>
          </w:p>
        </w:tc>
        <w:tc>
          <w:tcPr>
            <w:tcW w:w="6680" w:type="dxa"/>
            <w:tcBorders>
              <w:top w:val="single" w:sz="4" w:space="0" w:color="A5A5A5"/>
              <w:left w:val="nil"/>
              <w:bottom w:val="single" w:sz="4" w:space="0" w:color="A5A5A5"/>
              <w:right w:val="single" w:sz="4" w:space="0" w:color="A5A5A5"/>
            </w:tcBorders>
            <w:shd w:val="clear" w:color="auto" w:fill="auto"/>
          </w:tcPr>
          <w:p w14:paraId="69D45E02" w14:textId="7B9AA9B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«COMPLIANCE_PRINT_DELIVERY»</w:t>
            </w:r>
            <w:r w:rsidRPr="00DF5F2E">
              <w:rPr>
                <w:noProof/>
              </w:rPr>
              <w:fldChar w:fldCharType="end"/>
            </w:r>
          </w:p>
        </w:tc>
      </w:tr>
      <w:tr w:rsidR="003A14CA" w:rsidRPr="00DF5F2E" w14:paraId="0467145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3A7C759" w14:textId="018479F2" w:rsidR="003A14CA" w:rsidRPr="00DF5F2E" w:rsidRDefault="003A14CA" w:rsidP="003A14CA">
            <w:pPr>
              <w:pStyle w:val="I-tableParagraph"/>
            </w:pPr>
            <w:r w:rsidRPr="00DF5F2E">
              <w:rPr>
                <w:lang w:bidi="fr-FR"/>
              </w:rPr>
              <w:t>Au</w:t>
            </w:r>
          </w:p>
        </w:tc>
        <w:tc>
          <w:tcPr>
            <w:tcW w:w="6680" w:type="dxa"/>
            <w:tcBorders>
              <w:top w:val="single" w:sz="4" w:space="0" w:color="A5A5A5"/>
              <w:left w:val="nil"/>
              <w:bottom w:val="single" w:sz="4" w:space="0" w:color="A5A5A5"/>
              <w:right w:val="single" w:sz="4" w:space="0" w:color="A5A5A5"/>
            </w:tcBorders>
            <w:shd w:val="clear" w:color="auto" w:fill="auto"/>
          </w:tcPr>
          <w:p w14:paraId="5697460C" w14:textId="5246E3B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«COMPLIANCE_CUSTOMEREMAIL»</w:t>
            </w:r>
            <w:r w:rsidRPr="00DF5F2E">
              <w:rPr>
                <w:noProof/>
              </w:rPr>
              <w:fldChar w:fldCharType="end"/>
            </w:r>
          </w:p>
        </w:tc>
      </w:tr>
      <w:tr w:rsidR="003A14CA" w:rsidRPr="00DF5F2E" w14:paraId="58DBDB7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CD6E3E" w14:textId="057F038E" w:rsidR="003A14CA" w:rsidRPr="00DF5F2E" w:rsidRDefault="003A14CA" w:rsidP="003A14CA">
            <w:pPr>
              <w:pStyle w:val="I-tableParagraph"/>
            </w:pPr>
            <w:r w:rsidRPr="00DF5F2E">
              <w:rPr>
                <w:lang w:bidi="fr-FR"/>
              </w:rPr>
              <w:t>Modèle d’e-mail</w:t>
            </w:r>
          </w:p>
        </w:tc>
        <w:tc>
          <w:tcPr>
            <w:tcW w:w="6680" w:type="dxa"/>
            <w:tcBorders>
              <w:top w:val="single" w:sz="4" w:space="0" w:color="A5A5A5"/>
              <w:left w:val="nil"/>
              <w:bottom w:val="single" w:sz="4" w:space="0" w:color="A5A5A5"/>
              <w:right w:val="single" w:sz="4" w:space="0" w:color="A5A5A5"/>
            </w:tcBorders>
            <w:shd w:val="clear" w:color="auto" w:fill="auto"/>
          </w:tcPr>
          <w:p w14:paraId="5B0B3ACE" w14:textId="74B80F3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«COMPLIANCE_EMAILTEMPLATE»</w:t>
            </w:r>
            <w:r w:rsidRPr="00DF5F2E">
              <w:rPr>
                <w:noProof/>
              </w:rPr>
              <w:fldChar w:fldCharType="end"/>
            </w:r>
          </w:p>
        </w:tc>
      </w:tr>
      <w:tr w:rsidR="003A14CA" w:rsidRPr="00DF5F2E" w14:paraId="30BA7F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BE2E36" w14:textId="7DB545EF" w:rsidR="003A14CA" w:rsidRPr="00DF5F2E" w:rsidRDefault="003A14CA" w:rsidP="003A14CA">
            <w:pPr>
              <w:pStyle w:val="I-tableParagraph"/>
            </w:pPr>
            <w:r w:rsidRPr="00DF5F2E">
              <w:rPr>
                <w:lang w:bidi="fr-FR"/>
              </w:rPr>
              <w:t>Nom</w:t>
            </w:r>
          </w:p>
        </w:tc>
        <w:tc>
          <w:tcPr>
            <w:tcW w:w="6680" w:type="dxa"/>
            <w:tcBorders>
              <w:top w:val="single" w:sz="4" w:space="0" w:color="A5A5A5"/>
              <w:left w:val="nil"/>
              <w:bottom w:val="single" w:sz="4" w:space="0" w:color="A5A5A5"/>
              <w:right w:val="single" w:sz="4" w:space="0" w:color="A5A5A5"/>
            </w:tcBorders>
            <w:shd w:val="clear" w:color="auto" w:fill="auto"/>
          </w:tcPr>
          <w:p w14:paraId="47FF85BD" w14:textId="2E48EDA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«COMPLIANCE_SENDERNAME»</w:t>
            </w:r>
            <w:r w:rsidRPr="00DF5F2E">
              <w:rPr>
                <w:noProof/>
              </w:rPr>
              <w:fldChar w:fldCharType="end"/>
            </w:r>
          </w:p>
        </w:tc>
      </w:tr>
      <w:tr w:rsidR="003A14CA" w:rsidRPr="00DF5F2E" w14:paraId="07C08AB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9B580F3" w14:textId="0096A8B0" w:rsidR="003A14CA" w:rsidRPr="00DF5F2E" w:rsidRDefault="003A14CA" w:rsidP="003A14CA">
            <w:pPr>
              <w:pStyle w:val="I-tableParagraph"/>
            </w:pPr>
            <w:r w:rsidRPr="00DF5F2E">
              <w:rPr>
                <w:lang w:bidi="fr-FR"/>
              </w:rPr>
              <w:t>Adresse e-mail</w:t>
            </w:r>
          </w:p>
        </w:tc>
        <w:tc>
          <w:tcPr>
            <w:tcW w:w="6680" w:type="dxa"/>
            <w:tcBorders>
              <w:top w:val="single" w:sz="4" w:space="0" w:color="A5A5A5"/>
              <w:left w:val="nil"/>
              <w:bottom w:val="single" w:sz="4" w:space="0" w:color="A5A5A5"/>
              <w:right w:val="single" w:sz="4" w:space="0" w:color="A5A5A5"/>
            </w:tcBorders>
            <w:shd w:val="clear" w:color="auto" w:fill="auto"/>
          </w:tcPr>
          <w:p w14:paraId="3320AE03" w14:textId="2ED2145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«COMPLIANCE_SENDEREMAIL»</w:t>
            </w:r>
            <w:r w:rsidRPr="00DF5F2E">
              <w:rPr>
                <w:noProof/>
              </w:rPr>
              <w:fldChar w:fldCharType="end"/>
            </w:r>
          </w:p>
        </w:tc>
      </w:tr>
      <w:tr w:rsidR="003A14CA" w:rsidRPr="00DF5F2E" w14:paraId="69E5E90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1C45DCC" w14:textId="34289252" w:rsidR="003A14CA" w:rsidRPr="00DF5F2E" w:rsidRDefault="003A14CA" w:rsidP="003A14CA">
            <w:pPr>
              <w:pStyle w:val="I-tableParagraph"/>
            </w:pPr>
            <w:r w:rsidRPr="00DF5F2E">
              <w:rPr>
                <w:lang w:bidi="fr-FR"/>
              </w:rPr>
              <w:t>Téléphone</w:t>
            </w:r>
          </w:p>
        </w:tc>
        <w:tc>
          <w:tcPr>
            <w:tcW w:w="6680" w:type="dxa"/>
            <w:tcBorders>
              <w:top w:val="single" w:sz="4" w:space="0" w:color="A5A5A5"/>
              <w:left w:val="nil"/>
              <w:bottom w:val="single" w:sz="4" w:space="0" w:color="A5A5A5"/>
              <w:right w:val="single" w:sz="4" w:space="0" w:color="A5A5A5"/>
            </w:tcBorders>
            <w:shd w:val="clear" w:color="auto" w:fill="auto"/>
          </w:tcPr>
          <w:p w14:paraId="254F2FB5" w14:textId="13822E2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«COMPLIANCE_SENDERPHONE»</w:t>
            </w:r>
            <w:r w:rsidRPr="00DF5F2E">
              <w:rPr>
                <w:noProof/>
              </w:rPr>
              <w:fldChar w:fldCharType="end"/>
            </w:r>
          </w:p>
        </w:tc>
      </w:tr>
      <w:tr w:rsidR="003A14CA" w:rsidRPr="00DF5F2E" w14:paraId="659F23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27192A" w14:textId="2518F7F1" w:rsidR="003A14CA" w:rsidRPr="00DF5F2E" w:rsidRDefault="003A14CA" w:rsidP="003A14CA">
            <w:pPr>
              <w:pStyle w:val="I-tableParagraph"/>
            </w:pPr>
            <w:r w:rsidRPr="00DF5F2E">
              <w:rPr>
                <w:lang w:bidi="fr-FR"/>
              </w:rPr>
              <w:t>CC</w:t>
            </w:r>
          </w:p>
        </w:tc>
        <w:tc>
          <w:tcPr>
            <w:tcW w:w="6680" w:type="dxa"/>
            <w:tcBorders>
              <w:top w:val="single" w:sz="4" w:space="0" w:color="A5A5A5"/>
              <w:left w:val="nil"/>
              <w:bottom w:val="single" w:sz="4" w:space="0" w:color="A5A5A5"/>
              <w:right w:val="single" w:sz="4" w:space="0" w:color="A5A5A5"/>
            </w:tcBorders>
            <w:shd w:val="clear" w:color="auto" w:fill="auto"/>
          </w:tcPr>
          <w:p w14:paraId="38FD39CC" w14:textId="49ECA54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«COMPLIANCE_EMAILCC»</w:t>
            </w:r>
            <w:r w:rsidRPr="00DF5F2E">
              <w:rPr>
                <w:noProof/>
              </w:rPr>
              <w:fldChar w:fldCharType="end"/>
            </w:r>
          </w:p>
        </w:tc>
      </w:tr>
      <w:tr w:rsidR="003A14CA" w:rsidRPr="00DF5F2E" w14:paraId="468ECEF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6C0412" w14:textId="6FA658FB" w:rsidR="003A14CA" w:rsidRPr="00DF5F2E" w:rsidRDefault="003A14CA" w:rsidP="003A14CA">
            <w:pPr>
              <w:pStyle w:val="I-tableParagraph"/>
            </w:pPr>
            <w:r w:rsidRPr="00DF5F2E">
              <w:rPr>
                <w:lang w:bidi="fr-FR"/>
              </w:rPr>
              <w:t>Cci</w:t>
            </w:r>
          </w:p>
        </w:tc>
        <w:tc>
          <w:tcPr>
            <w:tcW w:w="6680" w:type="dxa"/>
            <w:tcBorders>
              <w:top w:val="single" w:sz="4" w:space="0" w:color="A5A5A5"/>
              <w:left w:val="nil"/>
              <w:bottom w:val="single" w:sz="4" w:space="0" w:color="A5A5A5"/>
              <w:right w:val="single" w:sz="4" w:space="0" w:color="A5A5A5"/>
            </w:tcBorders>
            <w:shd w:val="clear" w:color="auto" w:fill="auto"/>
          </w:tcPr>
          <w:p w14:paraId="0CE4F4C5" w14:textId="5BB0761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«COMPLIANCE_EMAILBCC»</w:t>
            </w:r>
            <w:r w:rsidRPr="00DF5F2E">
              <w:rPr>
                <w:noProof/>
              </w:rPr>
              <w:fldChar w:fldCharType="end"/>
            </w:r>
          </w:p>
        </w:tc>
      </w:tr>
      <w:tr w:rsidR="003A14CA" w:rsidRPr="00DF5F2E" w14:paraId="697C8E2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599F3AB" w14:textId="6A659141" w:rsidR="003A14CA" w:rsidRPr="00DF5F2E" w:rsidRDefault="003A14CA" w:rsidP="003A14CA">
            <w:pPr>
              <w:pStyle w:val="I-tableParagraph"/>
            </w:pPr>
            <w:r w:rsidRPr="00DF5F2E">
              <w:rPr>
                <w:lang w:bidi="fr-FR"/>
              </w:rPr>
              <w:t>Contact : e-mail 1</w:t>
            </w:r>
          </w:p>
        </w:tc>
        <w:tc>
          <w:tcPr>
            <w:tcW w:w="6680" w:type="dxa"/>
            <w:tcBorders>
              <w:top w:val="single" w:sz="4" w:space="0" w:color="A5A5A5"/>
              <w:left w:val="nil"/>
              <w:bottom w:val="single" w:sz="4" w:space="0" w:color="A5A5A5"/>
              <w:right w:val="single" w:sz="4" w:space="0" w:color="A5A5A5"/>
            </w:tcBorders>
            <w:shd w:val="clear" w:color="auto" w:fill="auto"/>
          </w:tcPr>
          <w:p w14:paraId="5E25C17C" w14:textId="558261D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«COMPLIANCE_COMPLIANCESENDTO_EMAIL1»</w:t>
            </w:r>
            <w:r w:rsidRPr="00DF5F2E">
              <w:rPr>
                <w:noProof/>
              </w:rPr>
              <w:fldChar w:fldCharType="end"/>
            </w:r>
          </w:p>
        </w:tc>
      </w:tr>
      <w:tr w:rsidR="003A14CA" w:rsidRPr="00DF5F2E" w14:paraId="08A8F7B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AA015A" w14:textId="5534341F" w:rsidR="003A14CA" w:rsidRPr="00DF5F2E" w:rsidRDefault="003A14CA" w:rsidP="003A14CA">
            <w:pPr>
              <w:pStyle w:val="I-tableParagraph"/>
            </w:pPr>
            <w:r w:rsidRPr="00DF5F2E">
              <w:rPr>
                <w:lang w:bidi="fr-FR"/>
              </w:rPr>
              <w:t>Contact : e-mail 2</w:t>
            </w:r>
          </w:p>
        </w:tc>
        <w:tc>
          <w:tcPr>
            <w:tcW w:w="6680" w:type="dxa"/>
            <w:tcBorders>
              <w:top w:val="single" w:sz="4" w:space="0" w:color="A5A5A5"/>
              <w:left w:val="nil"/>
              <w:bottom w:val="single" w:sz="4" w:space="0" w:color="A5A5A5"/>
              <w:right w:val="single" w:sz="4" w:space="0" w:color="A5A5A5"/>
            </w:tcBorders>
            <w:shd w:val="clear" w:color="auto" w:fill="auto"/>
          </w:tcPr>
          <w:p w14:paraId="2802A60D" w14:textId="4EC060C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«COMPLIANCE_COMPLIANCESENDTO_EMAIL2»</w:t>
            </w:r>
            <w:r w:rsidRPr="00DF5F2E">
              <w:rPr>
                <w:noProof/>
              </w:rPr>
              <w:fldChar w:fldCharType="end"/>
            </w:r>
          </w:p>
        </w:tc>
      </w:tr>
      <w:tr w:rsidR="003A14CA" w:rsidRPr="00DF5F2E" w14:paraId="3F88B1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D8BC4D3" w14:textId="7A2090FE" w:rsidR="003A14CA" w:rsidRPr="00DF5F2E" w:rsidRDefault="003A14CA" w:rsidP="003A14CA">
            <w:pPr>
              <w:pStyle w:val="I-tableParagraph"/>
            </w:pPr>
            <w:r w:rsidRPr="00DF5F2E">
              <w:rPr>
                <w:lang w:bidi="fr-FR"/>
              </w:rPr>
              <w:t>Contact : prénom</w:t>
            </w:r>
          </w:p>
        </w:tc>
        <w:tc>
          <w:tcPr>
            <w:tcW w:w="6680" w:type="dxa"/>
            <w:tcBorders>
              <w:top w:val="single" w:sz="4" w:space="0" w:color="A5A5A5"/>
              <w:left w:val="nil"/>
              <w:bottom w:val="single" w:sz="4" w:space="0" w:color="A5A5A5"/>
              <w:right w:val="single" w:sz="4" w:space="0" w:color="A5A5A5"/>
            </w:tcBorders>
            <w:shd w:val="clear" w:color="auto" w:fill="auto"/>
          </w:tcPr>
          <w:p w14:paraId="660A987C" w14:textId="4E6763EC"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«COMPLIANCE_COMPLIANCESENDTO_FIRSTNAME»</w:t>
            </w:r>
            <w:r w:rsidRPr="00DF5F2E">
              <w:rPr>
                <w:noProof/>
              </w:rPr>
              <w:fldChar w:fldCharType="end"/>
            </w:r>
          </w:p>
        </w:tc>
      </w:tr>
      <w:tr w:rsidR="003A14CA" w:rsidRPr="00DF5F2E" w14:paraId="73D6BB0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41C4133" w14:textId="0FD15E2D" w:rsidR="003A14CA" w:rsidRPr="00DF5F2E" w:rsidRDefault="003A14CA" w:rsidP="003A14CA">
            <w:pPr>
              <w:pStyle w:val="I-tableParagraph"/>
            </w:pPr>
            <w:r w:rsidRPr="00DF5F2E">
              <w:rPr>
                <w:lang w:bidi="fr-FR"/>
              </w:rPr>
              <w:t>Contact : nom de famille</w:t>
            </w:r>
          </w:p>
        </w:tc>
        <w:tc>
          <w:tcPr>
            <w:tcW w:w="6680" w:type="dxa"/>
            <w:tcBorders>
              <w:top w:val="single" w:sz="4" w:space="0" w:color="A5A5A5"/>
              <w:left w:val="nil"/>
              <w:bottom w:val="single" w:sz="4" w:space="0" w:color="A5A5A5"/>
              <w:right w:val="single" w:sz="4" w:space="0" w:color="A5A5A5"/>
            </w:tcBorders>
            <w:shd w:val="clear" w:color="auto" w:fill="auto"/>
          </w:tcPr>
          <w:p w14:paraId="2AFE2B7A" w14:textId="6E16900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«COMPLIANCE_COMPLIANCESENDTO_LASTNAME»</w:t>
            </w:r>
            <w:r w:rsidRPr="00DF5F2E">
              <w:rPr>
                <w:noProof/>
              </w:rPr>
              <w:fldChar w:fldCharType="end"/>
            </w:r>
          </w:p>
        </w:tc>
      </w:tr>
      <w:tr w:rsidR="003A14CA" w:rsidRPr="00DF5F2E" w14:paraId="2F83535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293573" w14:textId="5C223ACD" w:rsidR="003A14CA" w:rsidRPr="00DF5F2E" w:rsidRDefault="003A14CA" w:rsidP="003A14CA">
            <w:pPr>
              <w:pStyle w:val="I-tableParagraph"/>
            </w:pPr>
            <w:r w:rsidRPr="00DF5F2E">
              <w:rPr>
                <w:lang w:bidi="fr-FR"/>
              </w:rPr>
              <w:t>Contact : nom de la société</w:t>
            </w:r>
          </w:p>
        </w:tc>
        <w:tc>
          <w:tcPr>
            <w:tcW w:w="6680" w:type="dxa"/>
            <w:tcBorders>
              <w:top w:val="single" w:sz="4" w:space="0" w:color="A5A5A5"/>
              <w:left w:val="nil"/>
              <w:bottom w:val="single" w:sz="4" w:space="0" w:color="A5A5A5"/>
              <w:right w:val="single" w:sz="4" w:space="0" w:color="A5A5A5"/>
            </w:tcBorders>
            <w:shd w:val="clear" w:color="auto" w:fill="auto"/>
          </w:tcPr>
          <w:p w14:paraId="6EF45C3C" w14:textId="2836BBC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«COMPLIANCE_COMPLIANCESENDTO_COMPANYNAME»</w:t>
            </w:r>
            <w:r w:rsidRPr="00DF5F2E">
              <w:rPr>
                <w:noProof/>
              </w:rPr>
              <w:fldChar w:fldCharType="end"/>
            </w:r>
          </w:p>
        </w:tc>
      </w:tr>
      <w:tr w:rsidR="003A14CA" w:rsidRPr="00DF5F2E" w14:paraId="3C04A0C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5DB00A2" w14:textId="18990468" w:rsidR="003A14CA" w:rsidRPr="00DF5F2E" w:rsidRDefault="003A14CA" w:rsidP="003A14CA">
            <w:pPr>
              <w:pStyle w:val="I-tableParagraph"/>
            </w:pPr>
            <w:r w:rsidRPr="00DF5F2E">
              <w:rPr>
                <w:lang w:bidi="fr-FR"/>
              </w:rPr>
              <w:t>Contact : préfixe</w:t>
            </w:r>
          </w:p>
        </w:tc>
        <w:tc>
          <w:tcPr>
            <w:tcW w:w="6680" w:type="dxa"/>
            <w:tcBorders>
              <w:top w:val="single" w:sz="4" w:space="0" w:color="A5A5A5"/>
              <w:left w:val="nil"/>
              <w:bottom w:val="single" w:sz="4" w:space="0" w:color="A5A5A5"/>
              <w:right w:val="single" w:sz="4" w:space="0" w:color="A5A5A5"/>
            </w:tcBorders>
            <w:shd w:val="clear" w:color="auto" w:fill="auto"/>
          </w:tcPr>
          <w:p w14:paraId="3DB3F682" w14:textId="414AC4E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«COMPLIANCE_COMPLIANCESENDTO_PREFIX»</w:t>
            </w:r>
            <w:r w:rsidRPr="00DF5F2E">
              <w:rPr>
                <w:noProof/>
              </w:rPr>
              <w:fldChar w:fldCharType="end"/>
            </w:r>
          </w:p>
        </w:tc>
      </w:tr>
      <w:tr w:rsidR="003A14CA" w:rsidRPr="00DF5F2E" w14:paraId="5E6AB5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64C72A5" w14:textId="3EC003A6" w:rsidR="003A14CA" w:rsidRPr="00DF5F2E" w:rsidRDefault="003A14CA" w:rsidP="003A14CA">
            <w:pPr>
              <w:pStyle w:val="I-tableParagraph"/>
            </w:pPr>
            <w:r w:rsidRPr="00DF5F2E">
              <w:rPr>
                <w:lang w:bidi="fr-FR"/>
              </w:rPr>
              <w:t>Contact : initiale du deuxième prénom</w:t>
            </w:r>
          </w:p>
        </w:tc>
        <w:tc>
          <w:tcPr>
            <w:tcW w:w="6680" w:type="dxa"/>
            <w:tcBorders>
              <w:top w:val="single" w:sz="4" w:space="0" w:color="A5A5A5"/>
              <w:left w:val="nil"/>
              <w:bottom w:val="single" w:sz="4" w:space="0" w:color="A5A5A5"/>
              <w:right w:val="single" w:sz="4" w:space="0" w:color="A5A5A5"/>
            </w:tcBorders>
            <w:shd w:val="clear" w:color="auto" w:fill="auto"/>
          </w:tcPr>
          <w:p w14:paraId="1DD70F17" w14:textId="6758CF5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«COMPLIANCE_COMPLIANCESENDTO_INITIAL»</w:t>
            </w:r>
            <w:r w:rsidRPr="00DF5F2E">
              <w:rPr>
                <w:noProof/>
              </w:rPr>
              <w:fldChar w:fldCharType="end"/>
            </w:r>
          </w:p>
        </w:tc>
      </w:tr>
      <w:tr w:rsidR="003A14CA" w:rsidRPr="00DF5F2E" w14:paraId="06BC7A8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CA5B476" w14:textId="07B48128" w:rsidR="003A14CA" w:rsidRPr="00DF5F2E" w:rsidRDefault="003A14CA" w:rsidP="003A14CA">
            <w:pPr>
              <w:pStyle w:val="I-tableParagraph"/>
            </w:pPr>
            <w:r w:rsidRPr="00DF5F2E">
              <w:rPr>
                <w:lang w:bidi="fr-FR"/>
              </w:rPr>
              <w:t>Contact : imprimer en tant que</w:t>
            </w:r>
          </w:p>
        </w:tc>
        <w:tc>
          <w:tcPr>
            <w:tcW w:w="6680" w:type="dxa"/>
            <w:tcBorders>
              <w:top w:val="single" w:sz="4" w:space="0" w:color="A5A5A5"/>
              <w:left w:val="nil"/>
              <w:bottom w:val="single" w:sz="4" w:space="0" w:color="A5A5A5"/>
              <w:right w:val="single" w:sz="4" w:space="0" w:color="A5A5A5"/>
            </w:tcBorders>
            <w:shd w:val="clear" w:color="auto" w:fill="auto"/>
          </w:tcPr>
          <w:p w14:paraId="4C08C00C" w14:textId="32CB8A4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«COMPLIANCE_COMPLIANCESENDTO_PRINTAS»</w:t>
            </w:r>
            <w:r w:rsidRPr="00DF5F2E">
              <w:rPr>
                <w:noProof/>
              </w:rPr>
              <w:fldChar w:fldCharType="end"/>
            </w:r>
          </w:p>
        </w:tc>
      </w:tr>
      <w:tr w:rsidR="003A14CA" w:rsidRPr="00DF5F2E" w14:paraId="45065AC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2BED9DE" w14:textId="1FD46CB7" w:rsidR="003A14CA" w:rsidRPr="00DF5F2E" w:rsidRDefault="003A14CA" w:rsidP="003A14CA">
            <w:pPr>
              <w:pStyle w:val="I-tableParagraph"/>
            </w:pPr>
            <w:r w:rsidRPr="00DF5F2E">
              <w:rPr>
                <w:lang w:bidi="fr-FR"/>
              </w:rPr>
              <w:t>Contact : téléphone 1</w:t>
            </w:r>
          </w:p>
        </w:tc>
        <w:tc>
          <w:tcPr>
            <w:tcW w:w="6680" w:type="dxa"/>
            <w:tcBorders>
              <w:top w:val="single" w:sz="4" w:space="0" w:color="A5A5A5"/>
              <w:left w:val="nil"/>
              <w:bottom w:val="single" w:sz="4" w:space="0" w:color="A5A5A5"/>
              <w:right w:val="single" w:sz="4" w:space="0" w:color="A5A5A5"/>
            </w:tcBorders>
            <w:shd w:val="clear" w:color="auto" w:fill="auto"/>
          </w:tcPr>
          <w:p w14:paraId="6EB8DD15" w14:textId="335B70B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«COMPLIANCE_COMPLIANCESENDTO_PHONE1»</w:t>
            </w:r>
            <w:r w:rsidRPr="00DF5F2E">
              <w:rPr>
                <w:noProof/>
              </w:rPr>
              <w:fldChar w:fldCharType="end"/>
            </w:r>
          </w:p>
        </w:tc>
      </w:tr>
      <w:tr w:rsidR="003A14CA" w:rsidRPr="00DF5F2E" w14:paraId="0CA467E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F4F378E" w14:textId="1A32FE09" w:rsidR="003A14CA" w:rsidRPr="00DF5F2E" w:rsidRDefault="003A14CA" w:rsidP="003A14CA">
            <w:pPr>
              <w:pStyle w:val="I-tableParagraph"/>
            </w:pPr>
            <w:r w:rsidRPr="00DF5F2E">
              <w:rPr>
                <w:lang w:bidi="fr-FR"/>
              </w:rPr>
              <w:t>Contact : téléphone 2</w:t>
            </w:r>
          </w:p>
        </w:tc>
        <w:tc>
          <w:tcPr>
            <w:tcW w:w="6680" w:type="dxa"/>
            <w:tcBorders>
              <w:top w:val="single" w:sz="4" w:space="0" w:color="A5A5A5"/>
              <w:left w:val="nil"/>
              <w:bottom w:val="single" w:sz="4" w:space="0" w:color="A5A5A5"/>
              <w:right w:val="single" w:sz="4" w:space="0" w:color="A5A5A5"/>
            </w:tcBorders>
            <w:shd w:val="clear" w:color="auto" w:fill="auto"/>
          </w:tcPr>
          <w:p w14:paraId="6D12FDED" w14:textId="31484F1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«COMPLIANCE_COMPLIANCESENDTO_PHONE2»</w:t>
            </w:r>
            <w:r w:rsidRPr="00DF5F2E">
              <w:rPr>
                <w:noProof/>
              </w:rPr>
              <w:fldChar w:fldCharType="end"/>
            </w:r>
          </w:p>
        </w:tc>
      </w:tr>
      <w:tr w:rsidR="003A14CA" w:rsidRPr="00DF5F2E" w14:paraId="7B54056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0DB765" w14:textId="61608554" w:rsidR="003A14CA" w:rsidRPr="00DF5F2E" w:rsidRDefault="003A14CA" w:rsidP="003A14CA">
            <w:pPr>
              <w:pStyle w:val="I-tableParagraph"/>
            </w:pPr>
            <w:r w:rsidRPr="00DF5F2E">
              <w:rPr>
                <w:lang w:bidi="fr-FR"/>
              </w:rPr>
              <w:t>Contact téléphone portable</w:t>
            </w:r>
          </w:p>
        </w:tc>
        <w:tc>
          <w:tcPr>
            <w:tcW w:w="6680" w:type="dxa"/>
            <w:tcBorders>
              <w:top w:val="single" w:sz="4" w:space="0" w:color="A5A5A5"/>
              <w:left w:val="nil"/>
              <w:bottom w:val="single" w:sz="4" w:space="0" w:color="A5A5A5"/>
              <w:right w:val="single" w:sz="4" w:space="0" w:color="A5A5A5"/>
            </w:tcBorders>
            <w:shd w:val="clear" w:color="auto" w:fill="auto"/>
          </w:tcPr>
          <w:p w14:paraId="50417C8D" w14:textId="4EE7CED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«COMPLIANCE_COMPLIANCESENDTO_CELLPHONE»</w:t>
            </w:r>
            <w:r w:rsidRPr="00DF5F2E">
              <w:rPr>
                <w:noProof/>
              </w:rPr>
              <w:fldChar w:fldCharType="end"/>
            </w:r>
          </w:p>
        </w:tc>
      </w:tr>
      <w:tr w:rsidR="003A14CA" w:rsidRPr="00DF5F2E" w14:paraId="0AA9D56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6C7EE0" w14:textId="306CF5F0" w:rsidR="003A14CA" w:rsidRPr="00DF5F2E" w:rsidRDefault="003A14CA" w:rsidP="003A14CA">
            <w:pPr>
              <w:pStyle w:val="I-tableParagraph"/>
            </w:pPr>
            <w:r w:rsidRPr="00DF5F2E">
              <w:rPr>
                <w:lang w:bidi="fr-FR"/>
              </w:rPr>
              <w:t>Contact : pager</w:t>
            </w:r>
          </w:p>
        </w:tc>
        <w:tc>
          <w:tcPr>
            <w:tcW w:w="6680" w:type="dxa"/>
            <w:tcBorders>
              <w:top w:val="single" w:sz="4" w:space="0" w:color="A5A5A5"/>
              <w:left w:val="nil"/>
              <w:bottom w:val="single" w:sz="4" w:space="0" w:color="A5A5A5"/>
              <w:right w:val="single" w:sz="4" w:space="0" w:color="A5A5A5"/>
            </w:tcBorders>
            <w:shd w:val="clear" w:color="auto" w:fill="auto"/>
          </w:tcPr>
          <w:p w14:paraId="544C3569" w14:textId="5F23B50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«COMPLIANCE_COMPLIANCESENDTO_PAGER»</w:t>
            </w:r>
            <w:r w:rsidRPr="00DF5F2E">
              <w:rPr>
                <w:noProof/>
              </w:rPr>
              <w:fldChar w:fldCharType="end"/>
            </w:r>
          </w:p>
        </w:tc>
      </w:tr>
      <w:tr w:rsidR="003A14CA" w:rsidRPr="00DF5F2E" w14:paraId="317A387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5D8F6B" w14:textId="38D55F90" w:rsidR="003A14CA" w:rsidRPr="00DF5F2E" w:rsidRDefault="003A14CA" w:rsidP="003A14CA">
            <w:pPr>
              <w:pStyle w:val="I-tableParagraph"/>
            </w:pPr>
            <w:r w:rsidRPr="00DF5F2E">
              <w:rPr>
                <w:lang w:bidi="fr-FR"/>
              </w:rPr>
              <w:t>Contact : fax</w:t>
            </w:r>
          </w:p>
        </w:tc>
        <w:tc>
          <w:tcPr>
            <w:tcW w:w="6680" w:type="dxa"/>
            <w:tcBorders>
              <w:top w:val="single" w:sz="4" w:space="0" w:color="A5A5A5"/>
              <w:left w:val="nil"/>
              <w:bottom w:val="single" w:sz="4" w:space="0" w:color="A5A5A5"/>
              <w:right w:val="single" w:sz="4" w:space="0" w:color="A5A5A5"/>
            </w:tcBorders>
            <w:shd w:val="clear" w:color="auto" w:fill="auto"/>
          </w:tcPr>
          <w:p w14:paraId="1D53C35B" w14:textId="6CBFD67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«COMPLIANCE_COMPLIANCESENDTO_FAX»</w:t>
            </w:r>
            <w:r w:rsidRPr="00DF5F2E">
              <w:rPr>
                <w:noProof/>
              </w:rPr>
              <w:fldChar w:fldCharType="end"/>
            </w:r>
          </w:p>
        </w:tc>
      </w:tr>
      <w:tr w:rsidR="003A14CA" w:rsidRPr="00DF5F2E" w14:paraId="280C6FE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5EA0EB" w14:textId="002D9CAE" w:rsidR="003A14CA" w:rsidRPr="00DF5F2E" w:rsidRDefault="003A14CA" w:rsidP="003A14CA">
            <w:pPr>
              <w:pStyle w:val="I-tableParagraph"/>
            </w:pPr>
            <w:r w:rsidRPr="00DF5F2E">
              <w:rPr>
                <w:lang w:bidi="fr-FR"/>
              </w:rPr>
              <w:lastRenderedPageBreak/>
              <w:t>Contact : URL 1</w:t>
            </w:r>
          </w:p>
        </w:tc>
        <w:tc>
          <w:tcPr>
            <w:tcW w:w="6680" w:type="dxa"/>
            <w:tcBorders>
              <w:top w:val="single" w:sz="4" w:space="0" w:color="A5A5A5"/>
              <w:left w:val="nil"/>
              <w:bottom w:val="single" w:sz="4" w:space="0" w:color="A5A5A5"/>
              <w:right w:val="single" w:sz="4" w:space="0" w:color="A5A5A5"/>
            </w:tcBorders>
            <w:shd w:val="clear" w:color="auto" w:fill="auto"/>
          </w:tcPr>
          <w:p w14:paraId="285034F5" w14:textId="70E075A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«COMPLIANCE_COMPLIANCESENDTO_URL1»</w:t>
            </w:r>
            <w:r w:rsidRPr="00DF5F2E">
              <w:rPr>
                <w:noProof/>
              </w:rPr>
              <w:fldChar w:fldCharType="end"/>
            </w:r>
          </w:p>
        </w:tc>
      </w:tr>
      <w:tr w:rsidR="003A14CA" w:rsidRPr="00DF5F2E" w14:paraId="0C7C670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14D6865" w14:textId="4C803552" w:rsidR="003A14CA" w:rsidRPr="00DF5F2E" w:rsidRDefault="003A14CA" w:rsidP="003A14CA">
            <w:pPr>
              <w:pStyle w:val="I-tableParagraph"/>
            </w:pPr>
            <w:r w:rsidRPr="00DF5F2E">
              <w:rPr>
                <w:lang w:bidi="fr-FR"/>
              </w:rPr>
              <w:t>Contact : URL 2</w:t>
            </w:r>
          </w:p>
        </w:tc>
        <w:tc>
          <w:tcPr>
            <w:tcW w:w="6680" w:type="dxa"/>
            <w:tcBorders>
              <w:top w:val="single" w:sz="4" w:space="0" w:color="A5A5A5"/>
              <w:left w:val="nil"/>
              <w:bottom w:val="single" w:sz="4" w:space="0" w:color="A5A5A5"/>
              <w:right w:val="single" w:sz="4" w:space="0" w:color="A5A5A5"/>
            </w:tcBorders>
            <w:shd w:val="clear" w:color="auto" w:fill="auto"/>
          </w:tcPr>
          <w:p w14:paraId="01AAB207" w14:textId="7584072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«COMPLIANCE_COMPLIANCESENDTO_URL2»</w:t>
            </w:r>
            <w:r w:rsidRPr="00DF5F2E">
              <w:rPr>
                <w:noProof/>
              </w:rPr>
              <w:fldChar w:fldCharType="end"/>
            </w:r>
          </w:p>
        </w:tc>
      </w:tr>
      <w:tr w:rsidR="003A14CA" w:rsidRPr="00DF5F2E" w14:paraId="25F91CD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0B634C7" w14:textId="60D3D891" w:rsidR="003A14CA" w:rsidRPr="00DF5F2E" w:rsidRDefault="003A14CA" w:rsidP="003A14CA">
            <w:pPr>
              <w:pStyle w:val="I-tableParagraph"/>
            </w:pPr>
            <w:r w:rsidRPr="00DF5F2E">
              <w:rPr>
                <w:lang w:bidi="fr-FR"/>
              </w:rPr>
              <w:t>Statut du contact principal</w:t>
            </w:r>
          </w:p>
        </w:tc>
        <w:tc>
          <w:tcPr>
            <w:tcW w:w="6680" w:type="dxa"/>
            <w:tcBorders>
              <w:top w:val="single" w:sz="4" w:space="0" w:color="A5A5A5"/>
              <w:left w:val="nil"/>
              <w:bottom w:val="single" w:sz="4" w:space="0" w:color="A5A5A5"/>
              <w:right w:val="single" w:sz="4" w:space="0" w:color="A5A5A5"/>
            </w:tcBorders>
            <w:shd w:val="clear" w:color="auto" w:fill="auto"/>
          </w:tcPr>
          <w:p w14:paraId="691356E2" w14:textId="3A280D9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«COMPLIANCE_COMPLIANCESENDTO_STATUS»</w:t>
            </w:r>
            <w:r w:rsidRPr="00DF5F2E">
              <w:rPr>
                <w:noProof/>
              </w:rPr>
              <w:fldChar w:fldCharType="end"/>
            </w:r>
          </w:p>
        </w:tc>
      </w:tr>
      <w:tr w:rsidR="003A14CA" w:rsidRPr="00DF5F2E" w14:paraId="18F03AE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1B4FD04" w14:textId="53107B98" w:rsidR="003A14CA" w:rsidRPr="00DF5F2E" w:rsidRDefault="003A14CA" w:rsidP="003A14CA">
            <w:pPr>
              <w:pStyle w:val="I-tableParagraph"/>
            </w:pPr>
            <w:r w:rsidRPr="00DF5F2E">
              <w:rPr>
                <w:lang w:bidi="fr-FR"/>
              </w:rPr>
              <w:t>Adresse de contact : clé de fiche</w:t>
            </w:r>
          </w:p>
        </w:tc>
        <w:tc>
          <w:tcPr>
            <w:tcW w:w="6680" w:type="dxa"/>
            <w:tcBorders>
              <w:top w:val="single" w:sz="4" w:space="0" w:color="A5A5A5"/>
              <w:left w:val="nil"/>
              <w:bottom w:val="single" w:sz="4" w:space="0" w:color="A5A5A5"/>
              <w:right w:val="single" w:sz="4" w:space="0" w:color="A5A5A5"/>
            </w:tcBorders>
            <w:shd w:val="clear" w:color="auto" w:fill="auto"/>
          </w:tcPr>
          <w:p w14:paraId="475B69A2" w14:textId="3A62619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«COMPLIANCE_COMPLIANCESENDTO_MAILADDRESS_RECORDKEY»</w:t>
            </w:r>
            <w:r w:rsidRPr="00DF5F2E">
              <w:rPr>
                <w:noProof/>
              </w:rPr>
              <w:fldChar w:fldCharType="end"/>
            </w:r>
          </w:p>
        </w:tc>
      </w:tr>
      <w:tr w:rsidR="003A14CA" w:rsidRPr="00DF5F2E" w14:paraId="721CA90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C2D369" w14:textId="508DBDCC" w:rsidR="003A14CA" w:rsidRPr="00DF5F2E" w:rsidRDefault="003A14CA" w:rsidP="003A14CA">
            <w:pPr>
              <w:pStyle w:val="I-tableParagraph"/>
            </w:pPr>
            <w:r w:rsidRPr="00DF5F2E">
              <w:rPr>
                <w:lang w:bidi="fr-FR"/>
              </w:rPr>
              <w:t>Adresse de contact : Addr1</w:t>
            </w:r>
          </w:p>
        </w:tc>
        <w:tc>
          <w:tcPr>
            <w:tcW w:w="6680" w:type="dxa"/>
            <w:tcBorders>
              <w:top w:val="single" w:sz="4" w:space="0" w:color="A5A5A5"/>
              <w:left w:val="nil"/>
              <w:bottom w:val="single" w:sz="4" w:space="0" w:color="A5A5A5"/>
              <w:right w:val="single" w:sz="4" w:space="0" w:color="A5A5A5"/>
            </w:tcBorders>
            <w:shd w:val="clear" w:color="auto" w:fill="auto"/>
          </w:tcPr>
          <w:p w14:paraId="59357029" w14:textId="68B71AF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«COMPLIANCE_COMPLIANCESENDTO_MAILADDRESS_ADDRESS1»</w:t>
            </w:r>
            <w:r w:rsidRPr="00DF5F2E">
              <w:rPr>
                <w:noProof/>
              </w:rPr>
              <w:fldChar w:fldCharType="end"/>
            </w:r>
          </w:p>
        </w:tc>
      </w:tr>
      <w:tr w:rsidR="003A14CA" w:rsidRPr="00DF5F2E" w14:paraId="525BB67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A408C92" w14:textId="23749056" w:rsidR="003A14CA" w:rsidRPr="00DF5F2E" w:rsidRDefault="003A14CA" w:rsidP="003A14CA">
            <w:pPr>
              <w:pStyle w:val="I-tableParagraph"/>
            </w:pPr>
            <w:r w:rsidRPr="00DF5F2E">
              <w:rPr>
                <w:lang w:bidi="fr-FR"/>
              </w:rPr>
              <w:t>Adresse de contact : Addr2</w:t>
            </w:r>
          </w:p>
        </w:tc>
        <w:tc>
          <w:tcPr>
            <w:tcW w:w="6680" w:type="dxa"/>
            <w:tcBorders>
              <w:top w:val="single" w:sz="4" w:space="0" w:color="A5A5A5"/>
              <w:left w:val="nil"/>
              <w:bottom w:val="single" w:sz="4" w:space="0" w:color="A5A5A5"/>
              <w:right w:val="single" w:sz="4" w:space="0" w:color="A5A5A5"/>
            </w:tcBorders>
            <w:shd w:val="clear" w:color="auto" w:fill="auto"/>
          </w:tcPr>
          <w:p w14:paraId="395D7B9B" w14:textId="49D1EC3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«COMPLIANCE_COMPLIANCESENDTO_MAILADDRESS_ADDRESS2»</w:t>
            </w:r>
            <w:r w:rsidRPr="00DF5F2E">
              <w:rPr>
                <w:noProof/>
              </w:rPr>
              <w:fldChar w:fldCharType="end"/>
            </w:r>
          </w:p>
        </w:tc>
      </w:tr>
      <w:tr w:rsidR="003A14CA" w:rsidRPr="00DF5F2E" w14:paraId="0859A17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F15BFE" w14:textId="71942540" w:rsidR="003A14CA" w:rsidRPr="00DF5F2E" w:rsidRDefault="003A14CA" w:rsidP="003A14CA">
            <w:pPr>
              <w:pStyle w:val="I-tableParagraph"/>
            </w:pPr>
            <w:r w:rsidRPr="00DF5F2E">
              <w:rPr>
                <w:lang w:bidi="fr-FR"/>
              </w:rPr>
              <w:t>Adresse de contact : ville</w:t>
            </w:r>
          </w:p>
        </w:tc>
        <w:tc>
          <w:tcPr>
            <w:tcW w:w="6680" w:type="dxa"/>
            <w:tcBorders>
              <w:top w:val="single" w:sz="4" w:space="0" w:color="A5A5A5"/>
              <w:left w:val="nil"/>
              <w:bottom w:val="single" w:sz="4" w:space="0" w:color="A5A5A5"/>
              <w:right w:val="single" w:sz="4" w:space="0" w:color="A5A5A5"/>
            </w:tcBorders>
            <w:shd w:val="clear" w:color="auto" w:fill="auto"/>
          </w:tcPr>
          <w:p w14:paraId="2F631CEE" w14:textId="5B65EBF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«COMPLIANCE_COMPLIANCESENDTO_MAILADDRESS_CITY»</w:t>
            </w:r>
            <w:r w:rsidRPr="00DF5F2E">
              <w:rPr>
                <w:noProof/>
              </w:rPr>
              <w:fldChar w:fldCharType="end"/>
            </w:r>
          </w:p>
        </w:tc>
      </w:tr>
      <w:tr w:rsidR="003A14CA" w:rsidRPr="00DF5F2E" w14:paraId="0741531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66162DB" w14:textId="701DC430" w:rsidR="003A14CA" w:rsidRPr="00DF5F2E" w:rsidRDefault="003A14CA" w:rsidP="003A14CA">
            <w:pPr>
              <w:pStyle w:val="I-tableParagraph"/>
            </w:pPr>
            <w:r w:rsidRPr="00DF5F2E">
              <w:rPr>
                <w:lang w:bidi="fr-FR"/>
              </w:rPr>
              <w:t>Adresse de contact : État province</w:t>
            </w:r>
          </w:p>
        </w:tc>
        <w:tc>
          <w:tcPr>
            <w:tcW w:w="6680" w:type="dxa"/>
            <w:tcBorders>
              <w:top w:val="single" w:sz="4" w:space="0" w:color="A5A5A5"/>
              <w:left w:val="nil"/>
              <w:bottom w:val="single" w:sz="4" w:space="0" w:color="A5A5A5"/>
              <w:right w:val="single" w:sz="4" w:space="0" w:color="A5A5A5"/>
            </w:tcBorders>
            <w:shd w:val="clear" w:color="auto" w:fill="auto"/>
          </w:tcPr>
          <w:p w14:paraId="211A4121" w14:textId="40FC6B0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«COMPLIANCE_COMPLIANCESENDTO_MAILADDRESS_STATE»</w:t>
            </w:r>
            <w:r w:rsidRPr="00DF5F2E">
              <w:rPr>
                <w:noProof/>
              </w:rPr>
              <w:fldChar w:fldCharType="end"/>
            </w:r>
          </w:p>
        </w:tc>
      </w:tr>
      <w:tr w:rsidR="003A14CA" w:rsidRPr="00DF5F2E" w14:paraId="7E86267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C6C504C" w14:textId="7B7E834A" w:rsidR="003A14CA" w:rsidRPr="00DF5F2E" w:rsidRDefault="003A14CA" w:rsidP="003A14CA">
            <w:pPr>
              <w:pStyle w:val="I-tableParagraph"/>
            </w:pPr>
            <w:r w:rsidRPr="00DF5F2E">
              <w:rPr>
                <w:lang w:bidi="fr-FR"/>
              </w:rPr>
              <w:t>Adresse de contact : code postal</w:t>
            </w:r>
          </w:p>
        </w:tc>
        <w:tc>
          <w:tcPr>
            <w:tcW w:w="6680" w:type="dxa"/>
            <w:tcBorders>
              <w:top w:val="single" w:sz="4" w:space="0" w:color="A5A5A5"/>
              <w:left w:val="nil"/>
              <w:bottom w:val="single" w:sz="4" w:space="0" w:color="A5A5A5"/>
              <w:right w:val="single" w:sz="4" w:space="0" w:color="A5A5A5"/>
            </w:tcBorders>
            <w:shd w:val="clear" w:color="auto" w:fill="auto"/>
          </w:tcPr>
          <w:p w14:paraId="0251285D" w14:textId="3F7F998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«COMPLIANCE_COMPLIANCESENDTO_MAILADDRESS_ZIP»</w:t>
            </w:r>
            <w:r w:rsidRPr="00DF5F2E">
              <w:rPr>
                <w:noProof/>
              </w:rPr>
              <w:fldChar w:fldCharType="end"/>
            </w:r>
          </w:p>
        </w:tc>
      </w:tr>
      <w:tr w:rsidR="003A14CA" w:rsidRPr="00DF5F2E" w14:paraId="5C8982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E67645D" w14:textId="225B80FB" w:rsidR="003A14CA" w:rsidRPr="00DF5F2E" w:rsidRDefault="003A14CA" w:rsidP="003A14CA">
            <w:pPr>
              <w:pStyle w:val="I-tableParagraph"/>
            </w:pPr>
            <w:r w:rsidRPr="00DF5F2E">
              <w:rPr>
                <w:lang w:bidi="fr-FR"/>
              </w:rPr>
              <w:t>Adresse de contact : pays</w:t>
            </w:r>
          </w:p>
        </w:tc>
        <w:tc>
          <w:tcPr>
            <w:tcW w:w="6680" w:type="dxa"/>
            <w:tcBorders>
              <w:top w:val="single" w:sz="4" w:space="0" w:color="A5A5A5"/>
              <w:left w:val="nil"/>
              <w:bottom w:val="single" w:sz="4" w:space="0" w:color="A5A5A5"/>
              <w:right w:val="single" w:sz="4" w:space="0" w:color="A5A5A5"/>
            </w:tcBorders>
            <w:shd w:val="clear" w:color="auto" w:fill="auto"/>
          </w:tcPr>
          <w:p w14:paraId="1F8215C2" w14:textId="2B6FEA7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«COMPLIANCE_COMPLIAINCESENDTO_MAILADDRESS_COUNTRY»</w:t>
            </w:r>
            <w:r w:rsidRPr="00DF5F2E">
              <w:rPr>
                <w:noProof/>
              </w:rPr>
              <w:fldChar w:fldCharType="end"/>
            </w:r>
          </w:p>
        </w:tc>
      </w:tr>
      <w:tr w:rsidR="003A14CA" w:rsidRPr="00DF5F2E" w14:paraId="24AA8F2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0371CBA" w14:textId="3E433E16" w:rsidR="003A14CA" w:rsidRPr="00DF5F2E" w:rsidRDefault="003A14CA" w:rsidP="003A14CA">
            <w:pPr>
              <w:pStyle w:val="I-tableParagraph"/>
            </w:pPr>
            <w:r w:rsidRPr="00DF5F2E">
              <w:rPr>
                <w:lang w:bidi="fr-FR"/>
              </w:rPr>
              <w:t>Adresse de contact : code pays</w:t>
            </w:r>
          </w:p>
        </w:tc>
        <w:tc>
          <w:tcPr>
            <w:tcW w:w="6680" w:type="dxa"/>
            <w:tcBorders>
              <w:top w:val="single" w:sz="4" w:space="0" w:color="A5A5A5"/>
              <w:left w:val="nil"/>
              <w:bottom w:val="single" w:sz="4" w:space="0" w:color="A5A5A5"/>
              <w:right w:val="single" w:sz="4" w:space="0" w:color="A5A5A5"/>
            </w:tcBorders>
            <w:shd w:val="clear" w:color="auto" w:fill="auto"/>
          </w:tcPr>
          <w:p w14:paraId="3D55EE7A" w14:textId="34B1A73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«COMPLIANCE_COMPLIANCESENDTO_MAILADDRESS_COUNTRYCODE»</w:t>
            </w:r>
            <w:r w:rsidRPr="00DF5F2E">
              <w:rPr>
                <w:noProof/>
              </w:rPr>
              <w:fldChar w:fldCharType="end"/>
            </w:r>
          </w:p>
        </w:tc>
      </w:tr>
      <w:tr w:rsidR="00AB6479" w:rsidRPr="00DF5F2E" w14:paraId="09FF083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FB7009F" w14:textId="2037A24D" w:rsidR="00AB6479" w:rsidRPr="00DF5F2E" w:rsidRDefault="008F06EC" w:rsidP="003A14CA">
            <w:pPr>
              <w:pStyle w:val="I-tableParagraph"/>
            </w:pPr>
            <w:r w:rsidRPr="00DF5F2E">
              <w:rPr>
                <w:lang w:bidi="fr-FR"/>
              </w:rPr>
              <w:t>Remarques</w:t>
            </w:r>
          </w:p>
        </w:tc>
        <w:tc>
          <w:tcPr>
            <w:tcW w:w="6680" w:type="dxa"/>
            <w:tcBorders>
              <w:top w:val="single" w:sz="4" w:space="0" w:color="A5A5A5"/>
              <w:left w:val="nil"/>
              <w:bottom w:val="single" w:sz="4" w:space="0" w:color="A5A5A5"/>
              <w:right w:val="single" w:sz="4" w:space="0" w:color="A5A5A5"/>
            </w:tcBorders>
            <w:shd w:val="clear" w:color="auto" w:fill="auto"/>
          </w:tcPr>
          <w:p w14:paraId="6A9FA80E" w14:textId="606484AE" w:rsidR="00AB6479" w:rsidRPr="00DF5F2E" w:rsidRDefault="008F06EC"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w:t>
            </w:r>
            <w:r w:rsidR="00DD6133" w:rsidRPr="00DF5F2E">
              <w:rPr>
                <w:noProof/>
              </w:rPr>
              <w:t>NOTES</w:t>
            </w:r>
            <w:r w:rsidRPr="00DF5F2E">
              <w:rPr>
                <w:noProof/>
              </w:rPr>
              <w:t>»</w:t>
            </w:r>
            <w:r w:rsidRPr="00DF5F2E">
              <w:rPr>
                <w:noProof/>
              </w:rPr>
              <w:fldChar w:fldCharType="end"/>
            </w:r>
          </w:p>
        </w:tc>
      </w:tr>
      <w:tr w:rsidR="003A14CA" w:rsidRPr="00DF5F2E" w14:paraId="770A411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BF7922F" w14:textId="5F6F3657" w:rsidR="003A14CA" w:rsidRPr="00DF5F2E" w:rsidRDefault="003A14CA" w:rsidP="003A14CA">
            <w:pPr>
              <w:pStyle w:val="I-tableParagraph"/>
            </w:pPr>
            <w:r w:rsidRPr="00DF5F2E">
              <w:rPr>
                <w:lang w:bidi="fr-FR"/>
              </w:rPr>
              <w:t>Date de création</w:t>
            </w:r>
          </w:p>
        </w:tc>
        <w:tc>
          <w:tcPr>
            <w:tcW w:w="6680" w:type="dxa"/>
            <w:tcBorders>
              <w:top w:val="single" w:sz="4" w:space="0" w:color="A5A5A5"/>
              <w:left w:val="nil"/>
              <w:bottom w:val="single" w:sz="4" w:space="0" w:color="A5A5A5"/>
              <w:right w:val="single" w:sz="4" w:space="0" w:color="A5A5A5"/>
            </w:tcBorders>
            <w:shd w:val="clear" w:color="auto" w:fill="auto"/>
          </w:tcPr>
          <w:p w14:paraId="63B021B6" w14:textId="4884898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«COMPLIANCE_PRIMARYDOCWHENCREATED»</w:t>
            </w:r>
            <w:r w:rsidRPr="00DF5F2E">
              <w:rPr>
                <w:noProof/>
              </w:rPr>
              <w:fldChar w:fldCharType="end"/>
            </w:r>
          </w:p>
        </w:tc>
      </w:tr>
      <w:tr w:rsidR="003A14CA" w:rsidRPr="00DF5F2E" w14:paraId="47B7BD7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30CA8BA" w14:textId="6EEB5D0F" w:rsidR="003A14CA" w:rsidRPr="00DF5F2E" w:rsidRDefault="003A14CA" w:rsidP="003A14CA">
            <w:pPr>
              <w:pStyle w:val="I-tableParagraph"/>
            </w:pPr>
            <w:r w:rsidRPr="00DF5F2E">
              <w:rPr>
                <w:lang w:bidi="fr-FR"/>
              </w:rPr>
              <w:t>Numéro de document principal</w:t>
            </w:r>
          </w:p>
        </w:tc>
        <w:tc>
          <w:tcPr>
            <w:tcW w:w="6680" w:type="dxa"/>
            <w:tcBorders>
              <w:top w:val="single" w:sz="4" w:space="0" w:color="A5A5A5"/>
              <w:left w:val="nil"/>
              <w:bottom w:val="single" w:sz="4" w:space="0" w:color="A5A5A5"/>
              <w:right w:val="single" w:sz="4" w:space="0" w:color="A5A5A5"/>
            </w:tcBorders>
            <w:shd w:val="clear" w:color="auto" w:fill="auto"/>
          </w:tcPr>
          <w:p w14:paraId="07B1B6A0" w14:textId="565DED7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«COMPLIANCE_PRIMARYDOCNO»</w:t>
            </w:r>
            <w:r w:rsidRPr="00DF5F2E">
              <w:rPr>
                <w:noProof/>
              </w:rPr>
              <w:fldChar w:fldCharType="end"/>
            </w:r>
          </w:p>
        </w:tc>
      </w:tr>
      <w:tr w:rsidR="003A14CA" w:rsidRPr="00DF5F2E" w14:paraId="5CD5703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5352568" w14:textId="033F22C9" w:rsidR="003A14CA" w:rsidRPr="00DF5F2E" w:rsidRDefault="003A14CA" w:rsidP="003A14CA">
            <w:pPr>
              <w:pStyle w:val="I-tableParagraph"/>
            </w:pPr>
            <w:r w:rsidRPr="00DF5F2E">
              <w:rPr>
                <w:lang w:bidi="fr-FR"/>
              </w:rPr>
              <w:t>ID de projet</w:t>
            </w:r>
          </w:p>
        </w:tc>
        <w:tc>
          <w:tcPr>
            <w:tcW w:w="6680" w:type="dxa"/>
            <w:tcBorders>
              <w:top w:val="single" w:sz="4" w:space="0" w:color="A5A5A5"/>
              <w:left w:val="nil"/>
              <w:bottom w:val="single" w:sz="4" w:space="0" w:color="A5A5A5"/>
              <w:right w:val="single" w:sz="4" w:space="0" w:color="A5A5A5"/>
            </w:tcBorders>
            <w:shd w:val="clear" w:color="auto" w:fill="auto"/>
          </w:tcPr>
          <w:p w14:paraId="22E8ECE9" w14:textId="282637F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«COMPLIANCE_PRIMARYDOCPROJECTID»</w:t>
            </w:r>
            <w:r w:rsidRPr="00DF5F2E">
              <w:rPr>
                <w:noProof/>
              </w:rPr>
              <w:fldChar w:fldCharType="end"/>
            </w:r>
          </w:p>
        </w:tc>
      </w:tr>
      <w:tr w:rsidR="003A14CA" w:rsidRPr="00DF5F2E" w14:paraId="4854958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E6AB967" w14:textId="6FF8AE8F" w:rsidR="003A14CA" w:rsidRPr="00DF5F2E" w:rsidRDefault="003A14CA" w:rsidP="003A14CA">
            <w:pPr>
              <w:pStyle w:val="I-tableParagraph"/>
            </w:pPr>
            <w:r w:rsidRPr="00DF5F2E">
              <w:rPr>
                <w:lang w:bidi="fr-FR"/>
              </w:rPr>
              <w:t>Nom du projet</w:t>
            </w:r>
          </w:p>
        </w:tc>
        <w:tc>
          <w:tcPr>
            <w:tcW w:w="6680" w:type="dxa"/>
            <w:tcBorders>
              <w:top w:val="single" w:sz="4" w:space="0" w:color="A5A5A5"/>
              <w:left w:val="nil"/>
              <w:bottom w:val="single" w:sz="4" w:space="0" w:color="A5A5A5"/>
              <w:right w:val="single" w:sz="4" w:space="0" w:color="A5A5A5"/>
            </w:tcBorders>
            <w:shd w:val="clear" w:color="auto" w:fill="auto"/>
          </w:tcPr>
          <w:p w14:paraId="2F576F46" w14:textId="324D9A5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«COMPLIANCE_PRIMARYDOCPROJECTNAME»</w:t>
            </w:r>
            <w:r w:rsidRPr="00DF5F2E">
              <w:rPr>
                <w:noProof/>
              </w:rPr>
              <w:fldChar w:fldCharType="end"/>
            </w:r>
          </w:p>
        </w:tc>
      </w:tr>
      <w:tr w:rsidR="003A14CA" w:rsidRPr="00DF5F2E" w14:paraId="60FA343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07DDCC" w14:textId="79B2D5B5" w:rsidR="003A14CA" w:rsidRPr="00DF5F2E" w:rsidRDefault="003A14CA" w:rsidP="003A14CA">
            <w:pPr>
              <w:pStyle w:val="I-tableParagraph"/>
            </w:pPr>
            <w:r w:rsidRPr="00DF5F2E">
              <w:rPr>
                <w:lang w:bidi="fr-FR"/>
              </w:rPr>
              <w:t>Numéro de document du fournisseur</w:t>
            </w:r>
          </w:p>
        </w:tc>
        <w:tc>
          <w:tcPr>
            <w:tcW w:w="6680" w:type="dxa"/>
            <w:tcBorders>
              <w:top w:val="single" w:sz="4" w:space="0" w:color="A5A5A5"/>
              <w:left w:val="nil"/>
              <w:bottom w:val="single" w:sz="4" w:space="0" w:color="A5A5A5"/>
              <w:right w:val="single" w:sz="4" w:space="0" w:color="A5A5A5"/>
            </w:tcBorders>
            <w:shd w:val="clear" w:color="auto" w:fill="auto"/>
          </w:tcPr>
          <w:p w14:paraId="4AD4CE46" w14:textId="5CBD80E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«COMPLIANCE_PRIMARYDOCVENDORDOCNO»</w:t>
            </w:r>
            <w:r w:rsidRPr="00DF5F2E">
              <w:rPr>
                <w:noProof/>
              </w:rPr>
              <w:fldChar w:fldCharType="end"/>
            </w:r>
          </w:p>
        </w:tc>
      </w:tr>
      <w:tr w:rsidR="003A14CA" w:rsidRPr="00DF5F2E" w14:paraId="606E83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CFAC1D" w14:textId="0AB5163D" w:rsidR="003A14CA" w:rsidRPr="00DF5F2E" w:rsidRDefault="003A14CA" w:rsidP="003A14CA">
            <w:pPr>
              <w:pStyle w:val="I-tableParagraph"/>
            </w:pPr>
            <w:r w:rsidRPr="00DF5F2E">
              <w:rPr>
                <w:lang w:bidi="fr-FR"/>
              </w:rPr>
              <w:t>Total transaction</w:t>
            </w:r>
          </w:p>
        </w:tc>
        <w:tc>
          <w:tcPr>
            <w:tcW w:w="6680" w:type="dxa"/>
            <w:tcBorders>
              <w:top w:val="single" w:sz="4" w:space="0" w:color="A5A5A5"/>
              <w:left w:val="nil"/>
              <w:bottom w:val="single" w:sz="4" w:space="0" w:color="A5A5A5"/>
              <w:right w:val="single" w:sz="4" w:space="0" w:color="A5A5A5"/>
            </w:tcBorders>
            <w:shd w:val="clear" w:color="auto" w:fill="auto"/>
          </w:tcPr>
          <w:p w14:paraId="270AB27F" w14:textId="6022DEA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«COMPLIANCE_PRIMARYDOCTRXTOTAL»</w:t>
            </w:r>
            <w:r w:rsidRPr="00DF5F2E">
              <w:rPr>
                <w:noProof/>
              </w:rPr>
              <w:fldChar w:fldCharType="end"/>
            </w:r>
          </w:p>
        </w:tc>
      </w:tr>
      <w:tr w:rsidR="003A14CA" w:rsidRPr="00DF5F2E" w14:paraId="7A38CDA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2E1581E" w14:textId="703767B2" w:rsidR="003A14CA" w:rsidRPr="00DF5F2E" w:rsidRDefault="003A14CA" w:rsidP="003A14CA">
            <w:pPr>
              <w:pStyle w:val="I-tableParagraph"/>
            </w:pPr>
            <w:r w:rsidRPr="00DF5F2E">
              <w:rPr>
                <w:lang w:bidi="fr-FR"/>
              </w:rPr>
              <w:t>Total</w:t>
            </w:r>
          </w:p>
        </w:tc>
        <w:tc>
          <w:tcPr>
            <w:tcW w:w="6680" w:type="dxa"/>
            <w:tcBorders>
              <w:top w:val="single" w:sz="4" w:space="0" w:color="A5A5A5"/>
              <w:left w:val="nil"/>
              <w:bottom w:val="single" w:sz="4" w:space="0" w:color="A5A5A5"/>
              <w:right w:val="single" w:sz="4" w:space="0" w:color="A5A5A5"/>
            </w:tcBorders>
            <w:shd w:val="clear" w:color="auto" w:fill="auto"/>
          </w:tcPr>
          <w:p w14:paraId="09FE420E" w14:textId="18920FA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«COMPLIANCE_PRIMARYDOCTOTAL»</w:t>
            </w:r>
            <w:r w:rsidRPr="00DF5F2E">
              <w:rPr>
                <w:noProof/>
              </w:rPr>
              <w:fldChar w:fldCharType="end"/>
            </w:r>
          </w:p>
        </w:tc>
      </w:tr>
      <w:tr w:rsidR="003A14CA" w:rsidRPr="00DF5F2E" w14:paraId="67B72D3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B231687" w14:textId="794D6ED7" w:rsidR="003A14CA" w:rsidRPr="00DF5F2E" w:rsidRDefault="003A14CA" w:rsidP="003A14CA">
            <w:pPr>
              <w:pStyle w:val="I-tableParagraph"/>
            </w:pPr>
            <w:r w:rsidRPr="00DF5F2E">
              <w:rPr>
                <w:lang w:bidi="fr-FR"/>
              </w:rPr>
              <w:t>Modifier les valeurs du document</w:t>
            </w:r>
          </w:p>
        </w:tc>
        <w:tc>
          <w:tcPr>
            <w:tcW w:w="6680" w:type="dxa"/>
            <w:tcBorders>
              <w:top w:val="single" w:sz="4" w:space="0" w:color="A5A5A5"/>
              <w:left w:val="nil"/>
              <w:bottom w:val="single" w:sz="4" w:space="0" w:color="A5A5A5"/>
              <w:right w:val="single" w:sz="4" w:space="0" w:color="A5A5A5"/>
            </w:tcBorders>
            <w:shd w:val="clear" w:color="auto" w:fill="auto"/>
          </w:tcPr>
          <w:p w14:paraId="5C23E28D" w14:textId="2AA2173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«COMPLIANCE_PRIMARYDOCENABLEDOCCHANGE»</w:t>
            </w:r>
            <w:r w:rsidRPr="00DF5F2E">
              <w:rPr>
                <w:noProof/>
              </w:rPr>
              <w:fldChar w:fldCharType="end"/>
            </w:r>
          </w:p>
        </w:tc>
      </w:tr>
      <w:tr w:rsidR="003A14CA" w:rsidRPr="00DF5F2E" w14:paraId="63D0103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18C695" w14:textId="400A3B2F" w:rsidR="003A14CA" w:rsidRPr="00DF5F2E" w:rsidRDefault="003A14CA" w:rsidP="003A14CA">
            <w:pPr>
              <w:pStyle w:val="I-tableParagraph"/>
            </w:pPr>
            <w:r w:rsidRPr="00DF5F2E">
              <w:rPr>
                <w:lang w:bidi="fr-FR"/>
              </w:rPr>
              <w:t>Portée</w:t>
            </w:r>
          </w:p>
        </w:tc>
        <w:tc>
          <w:tcPr>
            <w:tcW w:w="6680" w:type="dxa"/>
            <w:tcBorders>
              <w:top w:val="single" w:sz="4" w:space="0" w:color="A5A5A5"/>
              <w:left w:val="nil"/>
              <w:bottom w:val="single" w:sz="4" w:space="0" w:color="A5A5A5"/>
              <w:right w:val="single" w:sz="4" w:space="0" w:color="A5A5A5"/>
            </w:tcBorders>
            <w:shd w:val="clear" w:color="auto" w:fill="auto"/>
          </w:tcPr>
          <w:p w14:paraId="128718D3" w14:textId="638D5EE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«COMPLIANCE_PRIMARYDOCSCOPE»</w:t>
            </w:r>
            <w:r w:rsidRPr="00DF5F2E">
              <w:rPr>
                <w:noProof/>
              </w:rPr>
              <w:fldChar w:fldCharType="end"/>
            </w:r>
          </w:p>
        </w:tc>
      </w:tr>
      <w:tr w:rsidR="003A14CA" w:rsidRPr="00DF5F2E" w14:paraId="5696E7E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82EBCFA" w14:textId="764AB0E0"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7414A1FA" w14:textId="2A70712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«COMPLIANCE_PRIMARYDOCCONTACTNAME»</w:t>
            </w:r>
            <w:r w:rsidRPr="00DF5F2E">
              <w:rPr>
                <w:noProof/>
              </w:rPr>
              <w:fldChar w:fldCharType="end"/>
            </w:r>
          </w:p>
        </w:tc>
      </w:tr>
      <w:tr w:rsidR="003A14CA" w:rsidRPr="00DF5F2E" w14:paraId="7DCC3E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A4EC715" w14:textId="1F84D7A3" w:rsidR="003A14CA" w:rsidRPr="00DF5F2E" w:rsidRDefault="003A14CA" w:rsidP="003A14CA">
            <w:pPr>
              <w:pStyle w:val="I-tableParagraph"/>
            </w:pPr>
            <w:r w:rsidRPr="00DF5F2E">
              <w:rPr>
                <w:lang w:bidi="fr-FR"/>
              </w:rPr>
              <w:t>Contact : nom de la société</w:t>
            </w:r>
          </w:p>
        </w:tc>
        <w:tc>
          <w:tcPr>
            <w:tcW w:w="6680" w:type="dxa"/>
            <w:tcBorders>
              <w:top w:val="single" w:sz="4" w:space="0" w:color="A5A5A5"/>
              <w:left w:val="nil"/>
              <w:bottom w:val="single" w:sz="4" w:space="0" w:color="A5A5A5"/>
              <w:right w:val="single" w:sz="4" w:space="0" w:color="A5A5A5"/>
            </w:tcBorders>
            <w:shd w:val="clear" w:color="auto" w:fill="auto"/>
          </w:tcPr>
          <w:p w14:paraId="3B3866CB" w14:textId="4651467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«COMPLIANCE_PRIMARYDOCCONTACTCOMPANYNAME»</w:t>
            </w:r>
            <w:r w:rsidRPr="00DF5F2E">
              <w:rPr>
                <w:noProof/>
              </w:rPr>
              <w:fldChar w:fldCharType="end"/>
            </w:r>
          </w:p>
        </w:tc>
      </w:tr>
      <w:tr w:rsidR="003A14CA" w:rsidRPr="00DF5F2E" w14:paraId="5B39D66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635CB42" w14:textId="54E2C2C6" w:rsidR="003A14CA" w:rsidRPr="00DF5F2E" w:rsidRDefault="003A14CA" w:rsidP="003A14CA">
            <w:pPr>
              <w:pStyle w:val="I-tableParagraph"/>
            </w:pPr>
            <w:r w:rsidRPr="00DF5F2E">
              <w:rPr>
                <w:lang w:bidi="fr-FR"/>
              </w:rPr>
              <w:t>Adresse de contact : Addr1</w:t>
            </w:r>
          </w:p>
        </w:tc>
        <w:tc>
          <w:tcPr>
            <w:tcW w:w="6680" w:type="dxa"/>
            <w:tcBorders>
              <w:top w:val="single" w:sz="4" w:space="0" w:color="A5A5A5"/>
              <w:left w:val="nil"/>
              <w:bottom w:val="single" w:sz="4" w:space="0" w:color="A5A5A5"/>
              <w:right w:val="single" w:sz="4" w:space="0" w:color="A5A5A5"/>
            </w:tcBorders>
            <w:shd w:val="clear" w:color="auto" w:fill="auto"/>
          </w:tcPr>
          <w:p w14:paraId="58C36656" w14:textId="1A56F6D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«COMPLIANCE_PRIMARYDOCCONTACTMAILADDRESS1»</w:t>
            </w:r>
            <w:r w:rsidRPr="00DF5F2E">
              <w:rPr>
                <w:noProof/>
              </w:rPr>
              <w:fldChar w:fldCharType="end"/>
            </w:r>
          </w:p>
        </w:tc>
      </w:tr>
      <w:tr w:rsidR="003A14CA" w:rsidRPr="00DF5F2E" w14:paraId="59185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497DA51" w14:textId="14D5C01B" w:rsidR="003A14CA" w:rsidRPr="00DF5F2E" w:rsidRDefault="003A14CA" w:rsidP="003A14CA">
            <w:pPr>
              <w:pStyle w:val="I-tableParagraph"/>
            </w:pPr>
            <w:r w:rsidRPr="00DF5F2E">
              <w:rPr>
                <w:lang w:bidi="fr-FR"/>
              </w:rPr>
              <w:lastRenderedPageBreak/>
              <w:t>Adresse de contact : Addr2</w:t>
            </w:r>
          </w:p>
        </w:tc>
        <w:tc>
          <w:tcPr>
            <w:tcW w:w="6680" w:type="dxa"/>
            <w:tcBorders>
              <w:top w:val="single" w:sz="4" w:space="0" w:color="A5A5A5"/>
              <w:left w:val="nil"/>
              <w:bottom w:val="single" w:sz="4" w:space="0" w:color="A5A5A5"/>
              <w:right w:val="single" w:sz="4" w:space="0" w:color="A5A5A5"/>
            </w:tcBorders>
            <w:shd w:val="clear" w:color="auto" w:fill="auto"/>
          </w:tcPr>
          <w:p w14:paraId="609F449E" w14:textId="673791B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«COMPLIANCE_PRIMARYDOCCONTACTMAILADDRESS2»</w:t>
            </w:r>
            <w:r w:rsidRPr="00DF5F2E">
              <w:rPr>
                <w:noProof/>
              </w:rPr>
              <w:fldChar w:fldCharType="end"/>
            </w:r>
          </w:p>
        </w:tc>
      </w:tr>
      <w:tr w:rsidR="003A14CA" w:rsidRPr="00DF5F2E" w14:paraId="4C18B29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633D1E8" w14:textId="6A876C5E" w:rsidR="003A14CA" w:rsidRPr="00DF5F2E" w:rsidRDefault="003A14CA" w:rsidP="003A14CA">
            <w:pPr>
              <w:pStyle w:val="I-tableParagraph"/>
            </w:pPr>
            <w:r w:rsidRPr="00DF5F2E">
              <w:rPr>
                <w:lang w:bidi="fr-FR"/>
              </w:rPr>
              <w:t>Adresse de contact : ville</w:t>
            </w:r>
          </w:p>
        </w:tc>
        <w:tc>
          <w:tcPr>
            <w:tcW w:w="6680" w:type="dxa"/>
            <w:tcBorders>
              <w:top w:val="single" w:sz="4" w:space="0" w:color="A5A5A5"/>
              <w:left w:val="nil"/>
              <w:bottom w:val="single" w:sz="4" w:space="0" w:color="A5A5A5"/>
              <w:right w:val="single" w:sz="4" w:space="0" w:color="A5A5A5"/>
            </w:tcBorders>
            <w:shd w:val="clear" w:color="auto" w:fill="auto"/>
          </w:tcPr>
          <w:p w14:paraId="7D088D11" w14:textId="6855507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«COMPLIANCE_PRIMARYDOCCONTACTMAILCITY»</w:t>
            </w:r>
            <w:r w:rsidRPr="00DF5F2E">
              <w:rPr>
                <w:noProof/>
              </w:rPr>
              <w:fldChar w:fldCharType="end"/>
            </w:r>
          </w:p>
        </w:tc>
      </w:tr>
      <w:tr w:rsidR="003A14CA" w:rsidRPr="00DF5F2E" w14:paraId="5E02C1A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DE8524A" w14:textId="2ACC6F2D" w:rsidR="003A14CA" w:rsidRPr="00DF5F2E" w:rsidRDefault="003A14CA" w:rsidP="003A14CA">
            <w:pPr>
              <w:pStyle w:val="I-tableParagraph"/>
            </w:pPr>
            <w:r w:rsidRPr="00DF5F2E">
              <w:rPr>
                <w:lang w:bidi="fr-FR"/>
              </w:rPr>
              <w:t>Adresse de contact : État province</w:t>
            </w:r>
          </w:p>
        </w:tc>
        <w:tc>
          <w:tcPr>
            <w:tcW w:w="6680" w:type="dxa"/>
            <w:tcBorders>
              <w:top w:val="single" w:sz="4" w:space="0" w:color="A5A5A5"/>
              <w:left w:val="nil"/>
              <w:bottom w:val="single" w:sz="4" w:space="0" w:color="A5A5A5"/>
              <w:right w:val="single" w:sz="4" w:space="0" w:color="A5A5A5"/>
            </w:tcBorders>
            <w:shd w:val="clear" w:color="auto" w:fill="auto"/>
          </w:tcPr>
          <w:p w14:paraId="64A9B7F3" w14:textId="7FD1D1B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«COMPLIANCE_PRIMARYDOCCONTACTMAILSTATE»</w:t>
            </w:r>
            <w:r w:rsidRPr="00DF5F2E">
              <w:rPr>
                <w:noProof/>
              </w:rPr>
              <w:fldChar w:fldCharType="end"/>
            </w:r>
          </w:p>
        </w:tc>
      </w:tr>
      <w:tr w:rsidR="003A14CA" w:rsidRPr="00DF5F2E" w14:paraId="44D1B4A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C3F8E58" w14:textId="3C0C7A28" w:rsidR="003A14CA" w:rsidRPr="00DF5F2E" w:rsidRDefault="003A14CA" w:rsidP="003A14CA">
            <w:pPr>
              <w:pStyle w:val="I-tableParagraph"/>
            </w:pPr>
            <w:r w:rsidRPr="00DF5F2E">
              <w:rPr>
                <w:lang w:bidi="fr-FR"/>
              </w:rPr>
              <w:t>Adresse de contact : code postal</w:t>
            </w:r>
          </w:p>
        </w:tc>
        <w:tc>
          <w:tcPr>
            <w:tcW w:w="6680" w:type="dxa"/>
            <w:tcBorders>
              <w:top w:val="single" w:sz="4" w:space="0" w:color="A5A5A5"/>
              <w:left w:val="nil"/>
              <w:bottom w:val="single" w:sz="4" w:space="0" w:color="A5A5A5"/>
              <w:right w:val="single" w:sz="4" w:space="0" w:color="A5A5A5"/>
            </w:tcBorders>
            <w:shd w:val="clear" w:color="auto" w:fill="auto"/>
          </w:tcPr>
          <w:p w14:paraId="7D446B34" w14:textId="45B7244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«COMPLIANCE_PRIMARYDOCCONTACTMAILZIP»</w:t>
            </w:r>
            <w:r w:rsidRPr="00DF5F2E">
              <w:rPr>
                <w:noProof/>
              </w:rPr>
              <w:fldChar w:fldCharType="end"/>
            </w:r>
          </w:p>
        </w:tc>
      </w:tr>
      <w:tr w:rsidR="003A14CA" w:rsidRPr="00DF5F2E" w14:paraId="6E42C78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02E709" w14:textId="12ED8F04" w:rsidR="003A14CA" w:rsidRPr="00DF5F2E" w:rsidRDefault="003A14CA" w:rsidP="003A14CA">
            <w:pPr>
              <w:pStyle w:val="I-tableParagraph"/>
            </w:pPr>
            <w:r w:rsidRPr="00DF5F2E">
              <w:rPr>
                <w:lang w:bidi="fr-FR"/>
              </w:rPr>
              <w:t>Adresse de contact : pays</w:t>
            </w:r>
          </w:p>
        </w:tc>
        <w:tc>
          <w:tcPr>
            <w:tcW w:w="6680" w:type="dxa"/>
            <w:tcBorders>
              <w:top w:val="single" w:sz="4" w:space="0" w:color="A5A5A5"/>
              <w:left w:val="nil"/>
              <w:bottom w:val="single" w:sz="4" w:space="0" w:color="A5A5A5"/>
              <w:right w:val="single" w:sz="4" w:space="0" w:color="A5A5A5"/>
            </w:tcBorders>
            <w:shd w:val="clear" w:color="auto" w:fill="auto"/>
          </w:tcPr>
          <w:p w14:paraId="0765FA5F" w14:textId="3E94416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«COMPLIANCE_PRIMARYDOCCONTACTMAILCOUNTRY»</w:t>
            </w:r>
            <w:r w:rsidRPr="00DF5F2E">
              <w:rPr>
                <w:noProof/>
              </w:rPr>
              <w:fldChar w:fldCharType="end"/>
            </w:r>
          </w:p>
        </w:tc>
      </w:tr>
      <w:tr w:rsidR="003A14CA" w:rsidRPr="00DF5F2E" w14:paraId="354F268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24AF4D" w14:textId="38868973"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26661562" w14:textId="1C53CA4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«COMPLIANCE_PRIMARYDOCBILLTOCONTACTNAME»</w:t>
            </w:r>
            <w:r w:rsidRPr="00DF5F2E">
              <w:rPr>
                <w:noProof/>
              </w:rPr>
              <w:fldChar w:fldCharType="end"/>
            </w:r>
          </w:p>
        </w:tc>
      </w:tr>
      <w:tr w:rsidR="003A14CA" w:rsidRPr="00DF5F2E" w14:paraId="39D867A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D9A47C" w14:textId="3E0E2001" w:rsidR="003A14CA" w:rsidRPr="00DF5F2E" w:rsidRDefault="003A14CA" w:rsidP="003A14CA">
            <w:pPr>
              <w:pStyle w:val="I-tableParagraph"/>
            </w:pPr>
            <w:r w:rsidRPr="00DF5F2E">
              <w:rPr>
                <w:lang w:bidi="fr-FR"/>
              </w:rPr>
              <w:t>Contact : nom de la société</w:t>
            </w:r>
          </w:p>
        </w:tc>
        <w:tc>
          <w:tcPr>
            <w:tcW w:w="6680" w:type="dxa"/>
            <w:tcBorders>
              <w:top w:val="single" w:sz="4" w:space="0" w:color="A5A5A5"/>
              <w:left w:val="nil"/>
              <w:bottom w:val="single" w:sz="4" w:space="0" w:color="A5A5A5"/>
              <w:right w:val="single" w:sz="4" w:space="0" w:color="A5A5A5"/>
            </w:tcBorders>
            <w:shd w:val="clear" w:color="auto" w:fill="auto"/>
          </w:tcPr>
          <w:p w14:paraId="4B87F540" w14:textId="3EEE9D2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«COMPLIANCE_PRIMARYDOCBILLTOCOMPANYTNAME»</w:t>
            </w:r>
            <w:r w:rsidRPr="00DF5F2E">
              <w:rPr>
                <w:noProof/>
              </w:rPr>
              <w:fldChar w:fldCharType="end"/>
            </w:r>
          </w:p>
        </w:tc>
      </w:tr>
      <w:tr w:rsidR="003A14CA" w:rsidRPr="00DF5F2E" w14:paraId="5CE3BE2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1A2244D" w14:textId="2801E6CF" w:rsidR="003A14CA" w:rsidRPr="00DF5F2E" w:rsidRDefault="003A14CA" w:rsidP="003A14CA">
            <w:pPr>
              <w:pStyle w:val="I-tableParagraph"/>
            </w:pPr>
            <w:r w:rsidRPr="00DF5F2E">
              <w:rPr>
                <w:lang w:bidi="fr-FR"/>
              </w:rPr>
              <w:t>Adresse de contact : Addr1</w:t>
            </w:r>
          </w:p>
        </w:tc>
        <w:tc>
          <w:tcPr>
            <w:tcW w:w="6680" w:type="dxa"/>
            <w:tcBorders>
              <w:top w:val="single" w:sz="4" w:space="0" w:color="A5A5A5"/>
              <w:left w:val="nil"/>
              <w:bottom w:val="single" w:sz="4" w:space="0" w:color="A5A5A5"/>
              <w:right w:val="single" w:sz="4" w:space="0" w:color="A5A5A5"/>
            </w:tcBorders>
            <w:shd w:val="clear" w:color="auto" w:fill="auto"/>
          </w:tcPr>
          <w:p w14:paraId="74578705" w14:textId="6C005F7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«COMPLIANCE_PRIMARYDOCBILLTOCONTACTMAILADDRESS1»</w:t>
            </w:r>
            <w:r w:rsidRPr="00DF5F2E">
              <w:rPr>
                <w:noProof/>
              </w:rPr>
              <w:fldChar w:fldCharType="end"/>
            </w:r>
          </w:p>
        </w:tc>
      </w:tr>
      <w:tr w:rsidR="003A14CA" w:rsidRPr="00DF5F2E" w14:paraId="239F416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9AB57F7" w14:textId="2F9CC9A3" w:rsidR="003A14CA" w:rsidRPr="00DF5F2E" w:rsidRDefault="003A14CA" w:rsidP="003A14CA">
            <w:pPr>
              <w:pStyle w:val="I-tableParagraph"/>
            </w:pPr>
            <w:r w:rsidRPr="00DF5F2E">
              <w:rPr>
                <w:lang w:bidi="fr-FR"/>
              </w:rPr>
              <w:t>Adresse de contact : Addr2</w:t>
            </w:r>
          </w:p>
        </w:tc>
        <w:tc>
          <w:tcPr>
            <w:tcW w:w="6680" w:type="dxa"/>
            <w:tcBorders>
              <w:top w:val="single" w:sz="4" w:space="0" w:color="A5A5A5"/>
              <w:left w:val="nil"/>
              <w:bottom w:val="single" w:sz="4" w:space="0" w:color="A5A5A5"/>
              <w:right w:val="single" w:sz="4" w:space="0" w:color="A5A5A5"/>
            </w:tcBorders>
            <w:shd w:val="clear" w:color="auto" w:fill="auto"/>
          </w:tcPr>
          <w:p w14:paraId="4D5A7DF7" w14:textId="2CF0350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«COMPLIANCE_PRIMARYDOCBILLTOCONTACMAILADDRESS2»</w:t>
            </w:r>
            <w:r w:rsidRPr="00DF5F2E">
              <w:rPr>
                <w:noProof/>
              </w:rPr>
              <w:fldChar w:fldCharType="end"/>
            </w:r>
          </w:p>
        </w:tc>
      </w:tr>
      <w:tr w:rsidR="003A14CA" w:rsidRPr="00DF5F2E" w14:paraId="5C8E69B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54F79A0" w14:textId="5E796631" w:rsidR="003A14CA" w:rsidRPr="00DF5F2E" w:rsidRDefault="003A14CA" w:rsidP="003A14CA">
            <w:pPr>
              <w:pStyle w:val="I-tableParagraph"/>
            </w:pPr>
            <w:r w:rsidRPr="00DF5F2E">
              <w:rPr>
                <w:lang w:bidi="fr-FR"/>
              </w:rPr>
              <w:t>Adresse de contact : ville</w:t>
            </w:r>
          </w:p>
        </w:tc>
        <w:tc>
          <w:tcPr>
            <w:tcW w:w="6680" w:type="dxa"/>
            <w:tcBorders>
              <w:top w:val="single" w:sz="4" w:space="0" w:color="A5A5A5"/>
              <w:left w:val="nil"/>
              <w:bottom w:val="single" w:sz="4" w:space="0" w:color="A5A5A5"/>
              <w:right w:val="single" w:sz="4" w:space="0" w:color="A5A5A5"/>
            </w:tcBorders>
            <w:shd w:val="clear" w:color="auto" w:fill="auto"/>
          </w:tcPr>
          <w:p w14:paraId="64F9C1D8" w14:textId="72525D2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«COMPLIANCE_PRIMARYDOCBILLTOCONTACTMAILCITY»</w:t>
            </w:r>
            <w:r w:rsidRPr="00DF5F2E">
              <w:rPr>
                <w:noProof/>
              </w:rPr>
              <w:fldChar w:fldCharType="end"/>
            </w:r>
          </w:p>
        </w:tc>
      </w:tr>
      <w:tr w:rsidR="003A14CA" w:rsidRPr="00DF5F2E" w14:paraId="6D1848F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B2009B2" w14:textId="57B43C1E" w:rsidR="003A14CA" w:rsidRPr="00DF5F2E" w:rsidRDefault="003A14CA" w:rsidP="003A14CA">
            <w:pPr>
              <w:pStyle w:val="I-tableParagraph"/>
            </w:pPr>
            <w:r w:rsidRPr="00DF5F2E">
              <w:rPr>
                <w:lang w:bidi="fr-FR"/>
              </w:rPr>
              <w:t>Adresse de contact : État province</w:t>
            </w:r>
          </w:p>
        </w:tc>
        <w:tc>
          <w:tcPr>
            <w:tcW w:w="6680" w:type="dxa"/>
            <w:tcBorders>
              <w:top w:val="single" w:sz="4" w:space="0" w:color="A5A5A5"/>
              <w:left w:val="nil"/>
              <w:bottom w:val="single" w:sz="4" w:space="0" w:color="A5A5A5"/>
              <w:right w:val="single" w:sz="4" w:space="0" w:color="A5A5A5"/>
            </w:tcBorders>
            <w:shd w:val="clear" w:color="auto" w:fill="auto"/>
          </w:tcPr>
          <w:p w14:paraId="6720B6F8" w14:textId="387325A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«COMPLIANCE_PRIMARYDOCBILLTOCONTACTMAILSTATE»</w:t>
            </w:r>
            <w:r w:rsidRPr="00DF5F2E">
              <w:rPr>
                <w:noProof/>
              </w:rPr>
              <w:fldChar w:fldCharType="end"/>
            </w:r>
          </w:p>
        </w:tc>
      </w:tr>
      <w:tr w:rsidR="003A14CA" w:rsidRPr="00DF5F2E" w14:paraId="0930E6D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07B5DBA" w14:textId="3415308F" w:rsidR="003A14CA" w:rsidRPr="00DF5F2E" w:rsidRDefault="003A14CA" w:rsidP="003A14CA">
            <w:pPr>
              <w:pStyle w:val="I-tableParagraph"/>
            </w:pPr>
            <w:r w:rsidRPr="00DF5F2E">
              <w:rPr>
                <w:lang w:bidi="fr-FR"/>
              </w:rPr>
              <w:t>Adresse de contact : code postal</w:t>
            </w:r>
          </w:p>
        </w:tc>
        <w:tc>
          <w:tcPr>
            <w:tcW w:w="6680" w:type="dxa"/>
            <w:tcBorders>
              <w:top w:val="single" w:sz="4" w:space="0" w:color="A5A5A5"/>
              <w:left w:val="nil"/>
              <w:bottom w:val="single" w:sz="4" w:space="0" w:color="A5A5A5"/>
              <w:right w:val="single" w:sz="4" w:space="0" w:color="A5A5A5"/>
            </w:tcBorders>
            <w:shd w:val="clear" w:color="auto" w:fill="auto"/>
          </w:tcPr>
          <w:p w14:paraId="07C7706E" w14:textId="2BF49EF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«COMPLIANCE_PRIMARYDOCBILLTOCONTACTMAILZIP»</w:t>
            </w:r>
            <w:r w:rsidRPr="00DF5F2E">
              <w:rPr>
                <w:noProof/>
              </w:rPr>
              <w:fldChar w:fldCharType="end"/>
            </w:r>
          </w:p>
        </w:tc>
      </w:tr>
      <w:tr w:rsidR="003A14CA" w:rsidRPr="00DF5F2E" w14:paraId="5EF5FC7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5CEF6F" w14:textId="1DE3E3FF" w:rsidR="003A14CA" w:rsidRPr="00DF5F2E" w:rsidRDefault="003A14CA" w:rsidP="003A14CA">
            <w:pPr>
              <w:pStyle w:val="I-tableParagraph"/>
            </w:pPr>
            <w:r w:rsidRPr="00DF5F2E">
              <w:rPr>
                <w:lang w:bidi="fr-FR"/>
              </w:rPr>
              <w:t>Adresse de contact : pays</w:t>
            </w:r>
          </w:p>
        </w:tc>
        <w:tc>
          <w:tcPr>
            <w:tcW w:w="6680" w:type="dxa"/>
            <w:tcBorders>
              <w:top w:val="single" w:sz="4" w:space="0" w:color="A5A5A5"/>
              <w:left w:val="nil"/>
              <w:bottom w:val="single" w:sz="4" w:space="0" w:color="A5A5A5"/>
              <w:right w:val="single" w:sz="4" w:space="0" w:color="A5A5A5"/>
            </w:tcBorders>
            <w:shd w:val="clear" w:color="auto" w:fill="auto"/>
          </w:tcPr>
          <w:p w14:paraId="355A297A" w14:textId="4AAE7F9C"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«COMPLIANCE_PRIMARYDOCBILLTOCONTACTMAILCOUNTRY»</w:t>
            </w:r>
            <w:r w:rsidRPr="00DF5F2E">
              <w:rPr>
                <w:noProof/>
              </w:rPr>
              <w:fldChar w:fldCharType="end"/>
            </w:r>
          </w:p>
        </w:tc>
      </w:tr>
      <w:tr w:rsidR="003A14CA" w:rsidRPr="00DF5F2E" w14:paraId="096787C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CAE4BB2" w14:textId="63D092F1"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359AA98E" w14:textId="53A2037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«COMPLIANCE_PRIMARYDOCDELIVERTOCONTACTNAME»</w:t>
            </w:r>
            <w:r w:rsidRPr="00DF5F2E">
              <w:rPr>
                <w:noProof/>
              </w:rPr>
              <w:fldChar w:fldCharType="end"/>
            </w:r>
          </w:p>
        </w:tc>
      </w:tr>
      <w:tr w:rsidR="003A14CA" w:rsidRPr="00DF5F2E" w14:paraId="0483FFF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32283B" w14:textId="56FF6F56" w:rsidR="003A14CA" w:rsidRPr="00DF5F2E" w:rsidRDefault="003A14CA" w:rsidP="003A14CA">
            <w:pPr>
              <w:pStyle w:val="I-tableParagraph"/>
            </w:pPr>
            <w:r w:rsidRPr="00DF5F2E">
              <w:rPr>
                <w:lang w:bidi="fr-FR"/>
              </w:rPr>
              <w:t>Contact : nom de la société</w:t>
            </w:r>
          </w:p>
        </w:tc>
        <w:tc>
          <w:tcPr>
            <w:tcW w:w="6680" w:type="dxa"/>
            <w:tcBorders>
              <w:top w:val="single" w:sz="4" w:space="0" w:color="A5A5A5"/>
              <w:left w:val="nil"/>
              <w:bottom w:val="single" w:sz="4" w:space="0" w:color="A5A5A5"/>
              <w:right w:val="single" w:sz="4" w:space="0" w:color="A5A5A5"/>
            </w:tcBorders>
            <w:shd w:val="clear" w:color="auto" w:fill="auto"/>
          </w:tcPr>
          <w:p w14:paraId="0E3E3BAC" w14:textId="205F107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«COMPLIANCE_PRIMARYDOCDELIVERTOCOMPANYNAME»</w:t>
            </w:r>
            <w:r w:rsidRPr="00DF5F2E">
              <w:rPr>
                <w:noProof/>
              </w:rPr>
              <w:fldChar w:fldCharType="end"/>
            </w:r>
          </w:p>
        </w:tc>
      </w:tr>
      <w:tr w:rsidR="003A14CA" w:rsidRPr="00DF5F2E" w14:paraId="2F0246A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A65852D" w14:textId="055C7585" w:rsidR="003A14CA" w:rsidRPr="00DF5F2E" w:rsidRDefault="003A14CA" w:rsidP="003A14CA">
            <w:pPr>
              <w:pStyle w:val="I-tableParagraph"/>
            </w:pPr>
            <w:r w:rsidRPr="00DF5F2E">
              <w:rPr>
                <w:lang w:bidi="fr-FR"/>
              </w:rPr>
              <w:t>Adresse de contact Addr1</w:t>
            </w:r>
          </w:p>
        </w:tc>
        <w:tc>
          <w:tcPr>
            <w:tcW w:w="6680" w:type="dxa"/>
            <w:tcBorders>
              <w:top w:val="single" w:sz="4" w:space="0" w:color="A5A5A5"/>
              <w:left w:val="nil"/>
              <w:bottom w:val="single" w:sz="4" w:space="0" w:color="A5A5A5"/>
              <w:right w:val="single" w:sz="4" w:space="0" w:color="A5A5A5"/>
            </w:tcBorders>
            <w:shd w:val="clear" w:color="auto" w:fill="auto"/>
          </w:tcPr>
          <w:p w14:paraId="73B2D780" w14:textId="4715196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«COMPLIANCE_PRIMARYDOCDELIVERTOCONTACTMAILADDRESS1»</w:t>
            </w:r>
            <w:r w:rsidRPr="00DF5F2E">
              <w:rPr>
                <w:noProof/>
              </w:rPr>
              <w:fldChar w:fldCharType="end"/>
            </w:r>
          </w:p>
        </w:tc>
      </w:tr>
      <w:tr w:rsidR="003A14CA" w:rsidRPr="00DF5F2E" w14:paraId="088593A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D35838" w14:textId="077D8AC4" w:rsidR="003A14CA" w:rsidRPr="00DF5F2E" w:rsidRDefault="003A14CA" w:rsidP="003A14CA">
            <w:pPr>
              <w:pStyle w:val="I-tableParagraph"/>
            </w:pPr>
            <w:r w:rsidRPr="00DF5F2E">
              <w:rPr>
                <w:lang w:bidi="fr-FR"/>
              </w:rPr>
              <w:t>Adresse de contact Addr2</w:t>
            </w:r>
          </w:p>
        </w:tc>
        <w:tc>
          <w:tcPr>
            <w:tcW w:w="6680" w:type="dxa"/>
            <w:tcBorders>
              <w:top w:val="single" w:sz="4" w:space="0" w:color="A5A5A5"/>
              <w:left w:val="nil"/>
              <w:bottom w:val="single" w:sz="4" w:space="0" w:color="A5A5A5"/>
              <w:right w:val="single" w:sz="4" w:space="0" w:color="A5A5A5"/>
            </w:tcBorders>
            <w:shd w:val="clear" w:color="auto" w:fill="auto"/>
          </w:tcPr>
          <w:p w14:paraId="33EC3A4E" w14:textId="76413DA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«COMPLIANCE_PRIMARYDOCDELIVERTOCONTACTMAILADDRESS2»</w:t>
            </w:r>
            <w:r w:rsidRPr="00DF5F2E">
              <w:rPr>
                <w:noProof/>
              </w:rPr>
              <w:fldChar w:fldCharType="end"/>
            </w:r>
          </w:p>
        </w:tc>
      </w:tr>
      <w:tr w:rsidR="003A14CA" w:rsidRPr="00DF5F2E" w14:paraId="2D357F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D08B13" w14:textId="78604E82" w:rsidR="003A14CA" w:rsidRPr="00DF5F2E" w:rsidRDefault="003A14CA" w:rsidP="003A14CA">
            <w:pPr>
              <w:pStyle w:val="I-tableParagraph"/>
            </w:pPr>
            <w:r w:rsidRPr="00DF5F2E">
              <w:rPr>
                <w:lang w:bidi="fr-FR"/>
              </w:rPr>
              <w:t>Adresse de contact : ville</w:t>
            </w:r>
          </w:p>
        </w:tc>
        <w:tc>
          <w:tcPr>
            <w:tcW w:w="6680" w:type="dxa"/>
            <w:tcBorders>
              <w:top w:val="single" w:sz="4" w:space="0" w:color="A5A5A5"/>
              <w:left w:val="nil"/>
              <w:bottom w:val="single" w:sz="4" w:space="0" w:color="A5A5A5"/>
              <w:right w:val="single" w:sz="4" w:space="0" w:color="A5A5A5"/>
            </w:tcBorders>
            <w:shd w:val="clear" w:color="auto" w:fill="auto"/>
          </w:tcPr>
          <w:p w14:paraId="1C741AD1" w14:textId="21B0C64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«COMPLIANCE_PRIMARYDOCDELIVERTOCONTACTMAILCITY»</w:t>
            </w:r>
            <w:r w:rsidRPr="00DF5F2E">
              <w:rPr>
                <w:noProof/>
              </w:rPr>
              <w:fldChar w:fldCharType="end"/>
            </w:r>
          </w:p>
        </w:tc>
      </w:tr>
      <w:tr w:rsidR="003A14CA" w:rsidRPr="00DF5F2E" w14:paraId="185B5D8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0B6851" w14:textId="041F8ACA" w:rsidR="003A14CA" w:rsidRPr="00DF5F2E" w:rsidRDefault="003A14CA" w:rsidP="003A14CA">
            <w:pPr>
              <w:pStyle w:val="I-tableParagraph"/>
            </w:pPr>
            <w:r w:rsidRPr="00DF5F2E">
              <w:rPr>
                <w:lang w:bidi="fr-FR"/>
              </w:rPr>
              <w:t>Adresse de contact état province</w:t>
            </w:r>
          </w:p>
        </w:tc>
        <w:tc>
          <w:tcPr>
            <w:tcW w:w="6680" w:type="dxa"/>
            <w:tcBorders>
              <w:top w:val="single" w:sz="4" w:space="0" w:color="A5A5A5"/>
              <w:left w:val="nil"/>
              <w:bottom w:val="single" w:sz="4" w:space="0" w:color="A5A5A5"/>
              <w:right w:val="single" w:sz="4" w:space="0" w:color="A5A5A5"/>
            </w:tcBorders>
            <w:shd w:val="clear" w:color="auto" w:fill="auto"/>
          </w:tcPr>
          <w:p w14:paraId="25ADD1EE" w14:textId="491C283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«COMPLIANCE_PRIMARYDOCDELIVERTOCONTACTMAILSTATE»</w:t>
            </w:r>
            <w:r w:rsidRPr="00DF5F2E">
              <w:rPr>
                <w:noProof/>
              </w:rPr>
              <w:fldChar w:fldCharType="end"/>
            </w:r>
          </w:p>
        </w:tc>
      </w:tr>
      <w:tr w:rsidR="003A14CA" w:rsidRPr="00DF5F2E" w14:paraId="24C2A7D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71965FD" w14:textId="5AADB6E0" w:rsidR="003A14CA" w:rsidRPr="00DF5F2E" w:rsidRDefault="003A14CA" w:rsidP="003A14CA">
            <w:pPr>
              <w:pStyle w:val="I-tableParagraph"/>
            </w:pPr>
            <w:r w:rsidRPr="00DF5F2E">
              <w:rPr>
                <w:lang w:bidi="fr-FR"/>
              </w:rPr>
              <w:t>Adresse du contact, code postal</w:t>
            </w:r>
          </w:p>
        </w:tc>
        <w:tc>
          <w:tcPr>
            <w:tcW w:w="6680" w:type="dxa"/>
            <w:tcBorders>
              <w:top w:val="single" w:sz="4" w:space="0" w:color="A5A5A5"/>
              <w:left w:val="nil"/>
              <w:bottom w:val="single" w:sz="4" w:space="0" w:color="A5A5A5"/>
              <w:right w:val="single" w:sz="4" w:space="0" w:color="A5A5A5"/>
            </w:tcBorders>
            <w:shd w:val="clear" w:color="auto" w:fill="auto"/>
          </w:tcPr>
          <w:p w14:paraId="246A8024" w14:textId="554D8C0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«COMPLIANCE_PRIMARYDOCDELIVERTOCONTACTMAILZIP»</w:t>
            </w:r>
            <w:r w:rsidRPr="00DF5F2E">
              <w:rPr>
                <w:noProof/>
              </w:rPr>
              <w:fldChar w:fldCharType="end"/>
            </w:r>
          </w:p>
        </w:tc>
      </w:tr>
      <w:tr w:rsidR="003A14CA" w:rsidRPr="00DF5F2E" w14:paraId="40784F5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8CC961" w14:textId="6289A47C" w:rsidR="003A14CA" w:rsidRPr="00DF5F2E" w:rsidRDefault="003A14CA" w:rsidP="00FC73F4">
            <w:pPr>
              <w:pStyle w:val="I-tableParagraph"/>
              <w:spacing w:line="480" w:lineRule="auto"/>
            </w:pPr>
            <w:r w:rsidRPr="00DF5F2E">
              <w:rPr>
                <w:lang w:bidi="fr-FR"/>
              </w:rPr>
              <w:lastRenderedPageBreak/>
              <w:t>Adresse de contact : pays</w:t>
            </w:r>
          </w:p>
        </w:tc>
        <w:tc>
          <w:tcPr>
            <w:tcW w:w="6680" w:type="dxa"/>
            <w:tcBorders>
              <w:top w:val="single" w:sz="4" w:space="0" w:color="A5A5A5"/>
              <w:left w:val="nil"/>
              <w:bottom w:val="single" w:sz="4" w:space="0" w:color="A5A5A5"/>
              <w:right w:val="single" w:sz="4" w:space="0" w:color="A5A5A5"/>
            </w:tcBorders>
            <w:shd w:val="clear" w:color="auto" w:fill="auto"/>
          </w:tcPr>
          <w:p w14:paraId="5D166D9F" w14:textId="557812F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«COMPLIANCE_PRIMARYDOCDELIVERTOCONTACTMAILCOUNTRY»</w:t>
            </w:r>
            <w:r w:rsidRPr="00DF5F2E">
              <w:rPr>
                <w:noProof/>
              </w:rPr>
              <w:fldChar w:fldCharType="end"/>
            </w:r>
          </w:p>
        </w:tc>
      </w:tr>
      <w:tr w:rsidR="003A14CA" w:rsidRPr="00DF5F2E" w14:paraId="06C186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F6FDA2" w14:textId="4940219F"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576CDF5B" w14:textId="3C56B17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«COMPLIANCE_PRIMARYDOCSHIPTOCONTACTNAME»</w:t>
            </w:r>
            <w:r w:rsidRPr="00DF5F2E">
              <w:rPr>
                <w:noProof/>
              </w:rPr>
              <w:fldChar w:fldCharType="end"/>
            </w:r>
          </w:p>
        </w:tc>
      </w:tr>
      <w:tr w:rsidR="003A14CA" w:rsidRPr="00DF5F2E" w14:paraId="724D08F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81B343" w14:textId="105DDF7F" w:rsidR="003A14CA" w:rsidRPr="00DF5F2E" w:rsidRDefault="003A14CA" w:rsidP="003A14CA">
            <w:pPr>
              <w:pStyle w:val="I-tableParagraph"/>
            </w:pPr>
            <w:r w:rsidRPr="00DF5F2E">
              <w:rPr>
                <w:lang w:bidi="fr-FR"/>
              </w:rPr>
              <w:t>Contact : nom de la société</w:t>
            </w:r>
          </w:p>
        </w:tc>
        <w:tc>
          <w:tcPr>
            <w:tcW w:w="6680" w:type="dxa"/>
            <w:tcBorders>
              <w:top w:val="single" w:sz="4" w:space="0" w:color="A5A5A5"/>
              <w:left w:val="nil"/>
              <w:bottom w:val="single" w:sz="4" w:space="0" w:color="A5A5A5"/>
              <w:right w:val="single" w:sz="4" w:space="0" w:color="A5A5A5"/>
            </w:tcBorders>
            <w:shd w:val="clear" w:color="auto" w:fill="auto"/>
          </w:tcPr>
          <w:p w14:paraId="33C6F260" w14:textId="7C53D70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«COMPLIANCE_PRIMARYDOCSHIPTOCONTACTCOMPANYNAME»</w:t>
            </w:r>
            <w:r w:rsidRPr="00DF5F2E">
              <w:rPr>
                <w:noProof/>
              </w:rPr>
              <w:fldChar w:fldCharType="end"/>
            </w:r>
          </w:p>
        </w:tc>
      </w:tr>
      <w:tr w:rsidR="003A14CA" w:rsidRPr="00DF5F2E" w14:paraId="14D3AB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B4FBEC4" w14:textId="176ABBB7" w:rsidR="003A14CA" w:rsidRPr="00DF5F2E" w:rsidRDefault="003A14CA" w:rsidP="003A14CA">
            <w:pPr>
              <w:pStyle w:val="I-tableParagraph"/>
            </w:pPr>
            <w:r w:rsidRPr="00DF5F2E">
              <w:rPr>
                <w:lang w:bidi="fr-FR"/>
              </w:rPr>
              <w:t>Adresse de contact Addr1</w:t>
            </w:r>
          </w:p>
        </w:tc>
        <w:tc>
          <w:tcPr>
            <w:tcW w:w="6680" w:type="dxa"/>
            <w:tcBorders>
              <w:top w:val="single" w:sz="4" w:space="0" w:color="A5A5A5"/>
              <w:left w:val="nil"/>
              <w:bottom w:val="single" w:sz="4" w:space="0" w:color="A5A5A5"/>
              <w:right w:val="single" w:sz="4" w:space="0" w:color="A5A5A5"/>
            </w:tcBorders>
            <w:shd w:val="clear" w:color="auto" w:fill="auto"/>
          </w:tcPr>
          <w:p w14:paraId="1D565A52" w14:textId="74B0189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«COMPLIANCE_PRIMARYDOCSHIPTOCONTACTMAILADDRESS1»</w:t>
            </w:r>
            <w:r w:rsidRPr="00DF5F2E">
              <w:rPr>
                <w:noProof/>
              </w:rPr>
              <w:fldChar w:fldCharType="end"/>
            </w:r>
          </w:p>
        </w:tc>
      </w:tr>
      <w:tr w:rsidR="003A14CA" w:rsidRPr="00DF5F2E" w14:paraId="0DB580B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B3386A" w14:textId="07170D40" w:rsidR="003A14CA" w:rsidRPr="00DF5F2E" w:rsidRDefault="003A14CA" w:rsidP="003A14CA">
            <w:pPr>
              <w:pStyle w:val="I-tableParagraph"/>
            </w:pPr>
            <w:r w:rsidRPr="00DF5F2E">
              <w:rPr>
                <w:lang w:bidi="fr-FR"/>
              </w:rPr>
              <w:t>Adresse de contact Addr2</w:t>
            </w:r>
          </w:p>
        </w:tc>
        <w:tc>
          <w:tcPr>
            <w:tcW w:w="6680" w:type="dxa"/>
            <w:tcBorders>
              <w:top w:val="single" w:sz="4" w:space="0" w:color="A5A5A5"/>
              <w:left w:val="nil"/>
              <w:bottom w:val="single" w:sz="4" w:space="0" w:color="A5A5A5"/>
              <w:right w:val="single" w:sz="4" w:space="0" w:color="A5A5A5"/>
            </w:tcBorders>
            <w:shd w:val="clear" w:color="auto" w:fill="auto"/>
          </w:tcPr>
          <w:p w14:paraId="5088085C" w14:textId="1A6408E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«COMPLIANCE_PRIMARYDOCSHIPTOCONTACTMAILADDRESS2»</w:t>
            </w:r>
            <w:r w:rsidRPr="00DF5F2E">
              <w:rPr>
                <w:noProof/>
              </w:rPr>
              <w:fldChar w:fldCharType="end"/>
            </w:r>
          </w:p>
        </w:tc>
      </w:tr>
      <w:tr w:rsidR="003A14CA" w:rsidRPr="00DF5F2E" w14:paraId="04AC08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EA3C3A" w14:textId="56D85024" w:rsidR="003A14CA" w:rsidRPr="00DF5F2E" w:rsidRDefault="003A14CA" w:rsidP="003A14CA">
            <w:pPr>
              <w:pStyle w:val="I-tableParagraph"/>
            </w:pPr>
            <w:r w:rsidRPr="00DF5F2E">
              <w:rPr>
                <w:lang w:bidi="fr-FR"/>
              </w:rPr>
              <w:t>Adresse de contact : ville</w:t>
            </w:r>
          </w:p>
        </w:tc>
        <w:tc>
          <w:tcPr>
            <w:tcW w:w="6680" w:type="dxa"/>
            <w:tcBorders>
              <w:top w:val="single" w:sz="4" w:space="0" w:color="A5A5A5"/>
              <w:left w:val="nil"/>
              <w:bottom w:val="single" w:sz="4" w:space="0" w:color="A5A5A5"/>
              <w:right w:val="single" w:sz="4" w:space="0" w:color="A5A5A5"/>
            </w:tcBorders>
            <w:shd w:val="clear" w:color="auto" w:fill="auto"/>
          </w:tcPr>
          <w:p w14:paraId="77153C02" w14:textId="43875D3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«COMPLIANCE_PRIMARYDOCSHIPTOCONTACTMAILCITY»</w:t>
            </w:r>
            <w:r w:rsidRPr="00DF5F2E">
              <w:rPr>
                <w:noProof/>
              </w:rPr>
              <w:fldChar w:fldCharType="end"/>
            </w:r>
          </w:p>
        </w:tc>
      </w:tr>
      <w:tr w:rsidR="003A14CA" w:rsidRPr="00DF5F2E" w14:paraId="129D639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1A34EB" w14:textId="3B0174BD" w:rsidR="003A14CA" w:rsidRPr="00DF5F2E" w:rsidRDefault="003A14CA" w:rsidP="003A14CA">
            <w:pPr>
              <w:pStyle w:val="I-tableParagraph"/>
            </w:pPr>
            <w:r w:rsidRPr="00DF5F2E">
              <w:rPr>
                <w:lang w:bidi="fr-FR"/>
              </w:rPr>
              <w:t>Adresse de contact état province</w:t>
            </w:r>
          </w:p>
        </w:tc>
        <w:tc>
          <w:tcPr>
            <w:tcW w:w="6680" w:type="dxa"/>
            <w:tcBorders>
              <w:top w:val="single" w:sz="4" w:space="0" w:color="A5A5A5"/>
              <w:left w:val="nil"/>
              <w:bottom w:val="single" w:sz="4" w:space="0" w:color="A5A5A5"/>
              <w:right w:val="single" w:sz="4" w:space="0" w:color="A5A5A5"/>
            </w:tcBorders>
            <w:shd w:val="clear" w:color="auto" w:fill="auto"/>
          </w:tcPr>
          <w:p w14:paraId="7F6CF91A" w14:textId="41E83FF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«COMPLIANCE_PRIMARYDOCSHIPTOCONTACTMAILSTATE»</w:t>
            </w:r>
            <w:r w:rsidRPr="00DF5F2E">
              <w:rPr>
                <w:noProof/>
              </w:rPr>
              <w:fldChar w:fldCharType="end"/>
            </w:r>
          </w:p>
        </w:tc>
      </w:tr>
      <w:tr w:rsidR="003A14CA" w:rsidRPr="00DF5F2E" w14:paraId="3347990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39914B" w14:textId="5CC76CA6" w:rsidR="003A14CA" w:rsidRPr="00DF5F2E" w:rsidRDefault="003A14CA" w:rsidP="003A14CA">
            <w:pPr>
              <w:pStyle w:val="I-tableParagraph"/>
            </w:pPr>
            <w:r w:rsidRPr="00DF5F2E">
              <w:rPr>
                <w:lang w:bidi="fr-FR"/>
              </w:rPr>
              <w:t>Adresse du contact, code postal</w:t>
            </w:r>
          </w:p>
        </w:tc>
        <w:tc>
          <w:tcPr>
            <w:tcW w:w="6680" w:type="dxa"/>
            <w:tcBorders>
              <w:top w:val="single" w:sz="4" w:space="0" w:color="A5A5A5"/>
              <w:left w:val="nil"/>
              <w:bottom w:val="single" w:sz="4" w:space="0" w:color="A5A5A5"/>
              <w:right w:val="single" w:sz="4" w:space="0" w:color="A5A5A5"/>
            </w:tcBorders>
            <w:shd w:val="clear" w:color="auto" w:fill="auto"/>
          </w:tcPr>
          <w:p w14:paraId="7E879AB9" w14:textId="69A00FD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«COMPLIANCE_PRIMARYDOCSHIPTOCONTACTMAILZIP»</w:t>
            </w:r>
            <w:r w:rsidRPr="00DF5F2E">
              <w:rPr>
                <w:noProof/>
              </w:rPr>
              <w:fldChar w:fldCharType="end"/>
            </w:r>
          </w:p>
        </w:tc>
      </w:tr>
      <w:tr w:rsidR="003A14CA" w:rsidRPr="00DF5F2E" w14:paraId="5262860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65867DF" w14:textId="28BD00BB" w:rsidR="003A14CA" w:rsidRPr="00DF5F2E" w:rsidRDefault="003A14CA" w:rsidP="003A14CA">
            <w:pPr>
              <w:pStyle w:val="I-tableParagraph"/>
            </w:pPr>
            <w:r w:rsidRPr="00DF5F2E">
              <w:rPr>
                <w:lang w:bidi="fr-FR"/>
              </w:rPr>
              <w:t>Adresse de contact : pays</w:t>
            </w:r>
          </w:p>
        </w:tc>
        <w:tc>
          <w:tcPr>
            <w:tcW w:w="6680" w:type="dxa"/>
            <w:tcBorders>
              <w:top w:val="single" w:sz="4" w:space="0" w:color="A5A5A5"/>
              <w:left w:val="nil"/>
              <w:bottom w:val="single" w:sz="4" w:space="0" w:color="A5A5A5"/>
              <w:right w:val="single" w:sz="4" w:space="0" w:color="A5A5A5"/>
            </w:tcBorders>
            <w:shd w:val="clear" w:color="auto" w:fill="auto"/>
          </w:tcPr>
          <w:p w14:paraId="6895B58B" w14:textId="75D1CA4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«COMPLIANCE_PRIMARYDOCSHIPTOCONTACTMAILCOUNTRY»</w:t>
            </w:r>
            <w:r w:rsidRPr="00DF5F2E">
              <w:rPr>
                <w:noProof/>
              </w:rPr>
              <w:fldChar w:fldCharType="end"/>
            </w:r>
          </w:p>
        </w:tc>
      </w:tr>
      <w:tr w:rsidR="003A14CA" w:rsidRPr="00DF5F2E" w14:paraId="483E951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C04025" w14:textId="23EB0168" w:rsidR="003A14CA" w:rsidRPr="00DF5F2E" w:rsidRDefault="003A14CA" w:rsidP="003A14CA">
            <w:pPr>
              <w:pStyle w:val="I-tableParagraph"/>
            </w:pPr>
            <w:r w:rsidRPr="00DF5F2E">
              <w:rPr>
                <w:lang w:bidi="fr-FR"/>
              </w:rPr>
              <w:t>ID de la fiche</w:t>
            </w:r>
          </w:p>
        </w:tc>
        <w:tc>
          <w:tcPr>
            <w:tcW w:w="6680" w:type="dxa"/>
            <w:tcBorders>
              <w:top w:val="single" w:sz="4" w:space="0" w:color="A5A5A5"/>
              <w:left w:val="nil"/>
              <w:bottom w:val="single" w:sz="4" w:space="0" w:color="A5A5A5"/>
              <w:right w:val="single" w:sz="4" w:space="0" w:color="A5A5A5"/>
            </w:tcBorders>
            <w:shd w:val="clear" w:color="auto" w:fill="auto"/>
          </w:tcPr>
          <w:p w14:paraId="2D69A07D" w14:textId="09A1A90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«COMPLIANCE_APBILLRECORDID»</w:t>
            </w:r>
            <w:r w:rsidRPr="00DF5F2E">
              <w:rPr>
                <w:noProof/>
              </w:rPr>
              <w:fldChar w:fldCharType="end"/>
            </w:r>
          </w:p>
        </w:tc>
      </w:tr>
      <w:tr w:rsidR="003A14CA" w:rsidRPr="00DF5F2E" w14:paraId="37BF1AA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A6A264" w14:textId="396E22B4" w:rsidR="003A14CA" w:rsidRPr="00DF5F2E" w:rsidRDefault="003A14CA" w:rsidP="003A14CA">
            <w:pPr>
              <w:pStyle w:val="I-tableParagraph"/>
            </w:pPr>
            <w:r w:rsidRPr="00DF5F2E">
              <w:rPr>
                <w:lang w:bidi="fr-FR"/>
              </w:rPr>
              <w:t>Date de création</w:t>
            </w:r>
          </w:p>
        </w:tc>
        <w:tc>
          <w:tcPr>
            <w:tcW w:w="6680" w:type="dxa"/>
            <w:tcBorders>
              <w:top w:val="single" w:sz="4" w:space="0" w:color="A5A5A5"/>
              <w:left w:val="nil"/>
              <w:bottom w:val="single" w:sz="4" w:space="0" w:color="A5A5A5"/>
              <w:right w:val="single" w:sz="4" w:space="0" w:color="A5A5A5"/>
            </w:tcBorders>
            <w:shd w:val="clear" w:color="auto" w:fill="auto"/>
          </w:tcPr>
          <w:p w14:paraId="15B0B93D" w14:textId="5136296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«COMPLIANCE_APBILLWHENCREATED»</w:t>
            </w:r>
            <w:r w:rsidRPr="00DF5F2E">
              <w:rPr>
                <w:noProof/>
              </w:rPr>
              <w:fldChar w:fldCharType="end"/>
            </w:r>
          </w:p>
        </w:tc>
      </w:tr>
      <w:tr w:rsidR="003A14CA" w:rsidRPr="00DF5F2E" w14:paraId="2275D46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FF3B6A" w14:textId="1D621B22" w:rsidR="003A14CA" w:rsidRPr="00DF5F2E" w:rsidRDefault="003A14CA" w:rsidP="003A14CA">
            <w:pPr>
              <w:pStyle w:val="I-tableParagraph"/>
            </w:pPr>
            <w:r w:rsidRPr="00DF5F2E">
              <w:rPr>
                <w:lang w:bidi="fr-FR"/>
              </w:rPr>
              <w:t>Date du paiement intégral</w:t>
            </w:r>
          </w:p>
        </w:tc>
        <w:tc>
          <w:tcPr>
            <w:tcW w:w="6680" w:type="dxa"/>
            <w:tcBorders>
              <w:top w:val="single" w:sz="4" w:space="0" w:color="A5A5A5"/>
              <w:left w:val="nil"/>
              <w:bottom w:val="single" w:sz="4" w:space="0" w:color="A5A5A5"/>
              <w:right w:val="single" w:sz="4" w:space="0" w:color="A5A5A5"/>
            </w:tcBorders>
            <w:shd w:val="clear" w:color="auto" w:fill="auto"/>
          </w:tcPr>
          <w:p w14:paraId="3497110C" w14:textId="57B7A52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«COMPLIANCE_APBILLWHENPAID»</w:t>
            </w:r>
            <w:r w:rsidRPr="00DF5F2E">
              <w:rPr>
                <w:noProof/>
              </w:rPr>
              <w:fldChar w:fldCharType="end"/>
            </w:r>
          </w:p>
        </w:tc>
      </w:tr>
      <w:tr w:rsidR="003A14CA" w:rsidRPr="00DF5F2E" w14:paraId="7F420C5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981DB9" w14:textId="23E0FC44" w:rsidR="003A14CA" w:rsidRPr="00DF5F2E" w:rsidRDefault="003A14CA" w:rsidP="003A14CA">
            <w:pPr>
              <w:pStyle w:val="I-tableParagraph"/>
            </w:pPr>
            <w:r w:rsidRPr="00DF5F2E">
              <w:rPr>
                <w:lang w:bidi="fr-FR"/>
              </w:rPr>
              <w:t xml:space="preserve">Description </w:t>
            </w:r>
          </w:p>
        </w:tc>
        <w:tc>
          <w:tcPr>
            <w:tcW w:w="6680" w:type="dxa"/>
            <w:tcBorders>
              <w:top w:val="single" w:sz="4" w:space="0" w:color="A5A5A5"/>
              <w:left w:val="nil"/>
              <w:bottom w:val="single" w:sz="4" w:space="0" w:color="A5A5A5"/>
              <w:right w:val="single" w:sz="4" w:space="0" w:color="A5A5A5"/>
            </w:tcBorders>
            <w:shd w:val="clear" w:color="auto" w:fill="auto"/>
          </w:tcPr>
          <w:p w14:paraId="53B91AB2" w14:textId="093A844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«COMPLIANCE_APBILLDESCRIPTION»</w:t>
            </w:r>
            <w:r w:rsidRPr="00DF5F2E">
              <w:rPr>
                <w:noProof/>
              </w:rPr>
              <w:fldChar w:fldCharType="end"/>
            </w:r>
          </w:p>
        </w:tc>
      </w:tr>
      <w:tr w:rsidR="003A14CA" w:rsidRPr="00DF5F2E" w14:paraId="0B29A28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C352D7" w14:textId="574C8622" w:rsidR="003A14CA" w:rsidRPr="00DF5F2E" w:rsidRDefault="003A14CA" w:rsidP="003A14CA">
            <w:pPr>
              <w:pStyle w:val="I-tableParagraph"/>
            </w:pPr>
            <w:r w:rsidRPr="00DF5F2E">
              <w:rPr>
                <w:lang w:bidi="fr-FR"/>
              </w:rPr>
              <w:t>Date d’échéance</w:t>
            </w:r>
          </w:p>
        </w:tc>
        <w:tc>
          <w:tcPr>
            <w:tcW w:w="6680" w:type="dxa"/>
            <w:tcBorders>
              <w:top w:val="single" w:sz="4" w:space="0" w:color="A5A5A5"/>
              <w:left w:val="nil"/>
              <w:bottom w:val="single" w:sz="4" w:space="0" w:color="A5A5A5"/>
              <w:right w:val="single" w:sz="4" w:space="0" w:color="A5A5A5"/>
            </w:tcBorders>
            <w:shd w:val="clear" w:color="auto" w:fill="auto"/>
          </w:tcPr>
          <w:p w14:paraId="094DDD26" w14:textId="2DC29A9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«COMPLIANCE_APBILLWHENDUE»</w:t>
            </w:r>
            <w:r w:rsidRPr="00DF5F2E">
              <w:rPr>
                <w:noProof/>
              </w:rPr>
              <w:fldChar w:fldCharType="end"/>
            </w:r>
          </w:p>
        </w:tc>
      </w:tr>
      <w:tr w:rsidR="003A14CA" w:rsidRPr="00DF5F2E" w14:paraId="4486A46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28255A" w14:textId="7C5D3171"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102DB508" w14:textId="1E3EC73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«COMPLIANCE_APBILLPAYTOCONTRACTNAME»</w:t>
            </w:r>
            <w:r w:rsidRPr="00DF5F2E">
              <w:rPr>
                <w:noProof/>
              </w:rPr>
              <w:fldChar w:fldCharType="end"/>
            </w:r>
          </w:p>
        </w:tc>
      </w:tr>
      <w:tr w:rsidR="003A14CA" w:rsidRPr="00DF5F2E" w14:paraId="35D0F90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5D8D85C" w14:textId="2CEED3CB" w:rsidR="003A14CA" w:rsidRPr="00DF5F2E" w:rsidRDefault="003A14CA" w:rsidP="003A14CA">
            <w:pPr>
              <w:pStyle w:val="I-tableParagraph"/>
            </w:pPr>
            <w:r w:rsidRPr="00DF5F2E">
              <w:rPr>
                <w:lang w:bidi="fr-FR"/>
              </w:rPr>
              <w:t>Montant total en devise de transaction</w:t>
            </w:r>
          </w:p>
        </w:tc>
        <w:tc>
          <w:tcPr>
            <w:tcW w:w="6680" w:type="dxa"/>
            <w:tcBorders>
              <w:top w:val="single" w:sz="4" w:space="0" w:color="A5A5A5"/>
              <w:left w:val="nil"/>
              <w:bottom w:val="single" w:sz="4" w:space="0" w:color="A5A5A5"/>
              <w:right w:val="single" w:sz="4" w:space="0" w:color="A5A5A5"/>
            </w:tcBorders>
            <w:shd w:val="clear" w:color="auto" w:fill="auto"/>
          </w:tcPr>
          <w:p w14:paraId="1AF14AD8" w14:textId="613FE07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«COMPLIANCE_APBILLTRXTOTALENTERED»</w:t>
            </w:r>
            <w:r w:rsidRPr="00DF5F2E">
              <w:rPr>
                <w:noProof/>
              </w:rPr>
              <w:fldChar w:fldCharType="end"/>
            </w:r>
          </w:p>
        </w:tc>
      </w:tr>
      <w:tr w:rsidR="003A14CA" w:rsidRPr="00DF5F2E" w14:paraId="6A85CD0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E9949AF" w14:textId="2A1769E0" w:rsidR="003A14CA" w:rsidRPr="00DF5F2E" w:rsidRDefault="003A14CA" w:rsidP="003A14CA">
            <w:pPr>
              <w:pStyle w:val="I-tableParagraph"/>
            </w:pPr>
            <w:r w:rsidRPr="00DF5F2E">
              <w:rPr>
                <w:lang w:bidi="fr-FR"/>
              </w:rPr>
              <w:t>Montant total en devise de transaction dû</w:t>
            </w:r>
          </w:p>
        </w:tc>
        <w:tc>
          <w:tcPr>
            <w:tcW w:w="6680" w:type="dxa"/>
            <w:tcBorders>
              <w:top w:val="single" w:sz="4" w:space="0" w:color="A5A5A5"/>
              <w:left w:val="nil"/>
              <w:bottom w:val="single" w:sz="4" w:space="0" w:color="A5A5A5"/>
              <w:right w:val="single" w:sz="4" w:space="0" w:color="A5A5A5"/>
            </w:tcBorders>
            <w:shd w:val="clear" w:color="auto" w:fill="auto"/>
          </w:tcPr>
          <w:p w14:paraId="79AC8561" w14:textId="5F45722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«COMPLIANCE_APBILLTRXTOTALDUE»</w:t>
            </w:r>
            <w:r w:rsidRPr="00DF5F2E">
              <w:rPr>
                <w:noProof/>
              </w:rPr>
              <w:fldChar w:fldCharType="end"/>
            </w:r>
          </w:p>
        </w:tc>
      </w:tr>
      <w:tr w:rsidR="003A14CA" w:rsidRPr="00DF5F2E" w14:paraId="3AE0EE5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FF635D" w14:textId="62233991" w:rsidR="003A14CA" w:rsidRPr="00DF5F2E" w:rsidRDefault="003A14CA" w:rsidP="003A14CA">
            <w:pPr>
              <w:pStyle w:val="I-tableParagraph"/>
            </w:pPr>
            <w:r w:rsidRPr="00DF5F2E">
              <w:rPr>
                <w:lang w:bidi="fr-FR"/>
              </w:rPr>
              <w:t>Montant total en devise de transaction payé</w:t>
            </w:r>
          </w:p>
        </w:tc>
        <w:tc>
          <w:tcPr>
            <w:tcW w:w="6680" w:type="dxa"/>
            <w:tcBorders>
              <w:top w:val="single" w:sz="4" w:space="0" w:color="A5A5A5"/>
              <w:left w:val="nil"/>
              <w:bottom w:val="single" w:sz="4" w:space="0" w:color="A5A5A5"/>
              <w:right w:val="single" w:sz="4" w:space="0" w:color="A5A5A5"/>
            </w:tcBorders>
            <w:shd w:val="clear" w:color="auto" w:fill="auto"/>
          </w:tcPr>
          <w:p w14:paraId="4D93D1B5" w14:textId="7C646CF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«COMPLIANCE_APBILLTRXTOTALPAID»</w:t>
            </w:r>
            <w:r w:rsidRPr="00DF5F2E">
              <w:rPr>
                <w:noProof/>
              </w:rPr>
              <w:fldChar w:fldCharType="end"/>
            </w:r>
          </w:p>
        </w:tc>
      </w:tr>
      <w:tr w:rsidR="003A14CA" w:rsidRPr="00DF5F2E" w14:paraId="7026E33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60DAF4" w14:textId="1EE83670" w:rsidR="003A14CA" w:rsidRPr="00DF5F2E" w:rsidRDefault="003A14CA" w:rsidP="003A14CA">
            <w:pPr>
              <w:pStyle w:val="I-tableParagraph"/>
            </w:pPr>
            <w:r w:rsidRPr="00DF5F2E">
              <w:rPr>
                <w:lang w:bidi="fr-FR"/>
              </w:rPr>
              <w:t>Montant total en devise de transaction sélectionné</w:t>
            </w:r>
          </w:p>
        </w:tc>
        <w:tc>
          <w:tcPr>
            <w:tcW w:w="6680" w:type="dxa"/>
            <w:tcBorders>
              <w:top w:val="single" w:sz="4" w:space="0" w:color="A5A5A5"/>
              <w:left w:val="nil"/>
              <w:bottom w:val="single" w:sz="4" w:space="0" w:color="A5A5A5"/>
              <w:right w:val="single" w:sz="4" w:space="0" w:color="A5A5A5"/>
            </w:tcBorders>
            <w:shd w:val="clear" w:color="auto" w:fill="auto"/>
          </w:tcPr>
          <w:p w14:paraId="07BCC6E5" w14:textId="4D7D1EA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«COMPLIANCE_APBILLTRXTOTALSELECTED»</w:t>
            </w:r>
            <w:r w:rsidRPr="00DF5F2E">
              <w:rPr>
                <w:noProof/>
              </w:rPr>
              <w:fldChar w:fldCharType="end"/>
            </w:r>
          </w:p>
        </w:tc>
      </w:tr>
      <w:tr w:rsidR="003A14CA" w:rsidRPr="00DF5F2E" w14:paraId="63E7B44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4905A96" w14:textId="4AFBBF9D" w:rsidR="003A14CA" w:rsidRPr="00DF5F2E" w:rsidRDefault="003A14CA" w:rsidP="003A14CA">
            <w:pPr>
              <w:pStyle w:val="I-tableParagraph"/>
            </w:pPr>
            <w:r w:rsidRPr="00DF5F2E">
              <w:rPr>
                <w:lang w:bidi="fr-FR"/>
              </w:rPr>
              <w:t>Montant total des transactions levé</w:t>
            </w:r>
          </w:p>
        </w:tc>
        <w:tc>
          <w:tcPr>
            <w:tcW w:w="6680" w:type="dxa"/>
            <w:tcBorders>
              <w:top w:val="single" w:sz="4" w:space="0" w:color="A5A5A5"/>
              <w:left w:val="nil"/>
              <w:bottom w:val="single" w:sz="4" w:space="0" w:color="A5A5A5"/>
              <w:right w:val="single" w:sz="4" w:space="0" w:color="A5A5A5"/>
            </w:tcBorders>
            <w:shd w:val="clear" w:color="auto" w:fill="auto"/>
          </w:tcPr>
          <w:p w14:paraId="10F00B21" w14:textId="36F2D03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«COMPLIANCE_APBILLTRXTOTALRELEASED»</w:t>
            </w:r>
            <w:r w:rsidRPr="00DF5F2E">
              <w:rPr>
                <w:noProof/>
              </w:rPr>
              <w:fldChar w:fldCharType="end"/>
            </w:r>
          </w:p>
        </w:tc>
      </w:tr>
      <w:tr w:rsidR="003A14CA" w:rsidRPr="00DF5F2E" w14:paraId="301CEAF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3C1C06F" w14:textId="606E029B" w:rsidR="003A14CA" w:rsidRPr="00DF5F2E" w:rsidRDefault="003A14CA" w:rsidP="003A14CA">
            <w:pPr>
              <w:pStyle w:val="I-tableParagraph"/>
            </w:pPr>
            <w:r w:rsidRPr="00DF5F2E">
              <w:rPr>
                <w:lang w:bidi="fr-FR"/>
              </w:rPr>
              <w:lastRenderedPageBreak/>
              <w:t>Montant total des transactions retenu</w:t>
            </w:r>
          </w:p>
        </w:tc>
        <w:tc>
          <w:tcPr>
            <w:tcW w:w="6680" w:type="dxa"/>
            <w:tcBorders>
              <w:top w:val="single" w:sz="4" w:space="0" w:color="A5A5A5"/>
              <w:left w:val="nil"/>
              <w:bottom w:val="single" w:sz="4" w:space="0" w:color="A5A5A5"/>
              <w:right w:val="single" w:sz="4" w:space="0" w:color="A5A5A5"/>
            </w:tcBorders>
            <w:shd w:val="clear" w:color="auto" w:fill="auto"/>
          </w:tcPr>
          <w:p w14:paraId="5B002875" w14:textId="7766D317"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«COMPLIANCE_APBILLTRXTOTALRETAINED»</w:t>
            </w:r>
            <w:r w:rsidRPr="00DF5F2E">
              <w:rPr>
                <w:noProof/>
              </w:rPr>
              <w:fldChar w:fldCharType="end"/>
            </w:r>
          </w:p>
        </w:tc>
      </w:tr>
      <w:tr w:rsidR="003A14CA" w:rsidRPr="00DF5F2E" w14:paraId="5523B5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73B9FBB" w14:textId="560067EE" w:rsidR="003A14CA" w:rsidRPr="00DF5F2E" w:rsidRDefault="003A14CA" w:rsidP="003A14CA">
            <w:pPr>
              <w:pStyle w:val="I-tableParagraph"/>
            </w:pPr>
            <w:r w:rsidRPr="00DF5F2E">
              <w:rPr>
                <w:lang w:bidi="fr-FR"/>
              </w:rPr>
              <w:t>Numéro de document</w:t>
            </w:r>
          </w:p>
        </w:tc>
        <w:tc>
          <w:tcPr>
            <w:tcW w:w="6680" w:type="dxa"/>
            <w:tcBorders>
              <w:top w:val="single" w:sz="4" w:space="0" w:color="A5A5A5"/>
              <w:left w:val="nil"/>
              <w:bottom w:val="single" w:sz="4" w:space="0" w:color="A5A5A5"/>
              <w:right w:val="single" w:sz="4" w:space="0" w:color="A5A5A5"/>
            </w:tcBorders>
            <w:shd w:val="clear" w:color="auto" w:fill="auto"/>
          </w:tcPr>
          <w:p w14:paraId="156B6C3A" w14:textId="68A005D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«COMPLIANCE_PAYMENTDOCUMENTNUMBER»</w:t>
            </w:r>
            <w:r w:rsidRPr="00DF5F2E">
              <w:rPr>
                <w:noProof/>
              </w:rPr>
              <w:fldChar w:fldCharType="end"/>
            </w:r>
          </w:p>
        </w:tc>
      </w:tr>
      <w:tr w:rsidR="003A14CA" w:rsidRPr="00DF5F2E" w14:paraId="00BBB62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725D24" w14:textId="3C46E555" w:rsidR="003A14CA" w:rsidRPr="00DF5F2E" w:rsidRDefault="003A14CA" w:rsidP="003A14CA">
            <w:pPr>
              <w:pStyle w:val="I-tableParagraph"/>
            </w:pPr>
            <w:r w:rsidRPr="00DF5F2E">
              <w:rPr>
                <w:lang w:bidi="fr-FR"/>
              </w:rPr>
              <w:t>Montant de la transaction de paiement</w:t>
            </w:r>
          </w:p>
        </w:tc>
        <w:tc>
          <w:tcPr>
            <w:tcW w:w="6680" w:type="dxa"/>
            <w:tcBorders>
              <w:top w:val="single" w:sz="4" w:space="0" w:color="A5A5A5"/>
              <w:left w:val="nil"/>
              <w:bottom w:val="single" w:sz="4" w:space="0" w:color="A5A5A5"/>
              <w:right w:val="single" w:sz="4" w:space="0" w:color="A5A5A5"/>
            </w:tcBorders>
            <w:shd w:val="clear" w:color="auto" w:fill="auto"/>
          </w:tcPr>
          <w:p w14:paraId="776BE1A0" w14:textId="06D8C37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«COMPLIANCE_PAYMENTTRXTOTALENTERED»</w:t>
            </w:r>
            <w:r w:rsidRPr="00DF5F2E">
              <w:rPr>
                <w:noProof/>
              </w:rPr>
              <w:fldChar w:fldCharType="end"/>
            </w:r>
          </w:p>
        </w:tc>
      </w:tr>
      <w:tr w:rsidR="003A14CA" w:rsidRPr="00DF5F2E" w14:paraId="3523CC2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304FE8" w14:textId="395B3D19" w:rsidR="003A14CA" w:rsidRPr="00DF5F2E" w:rsidRDefault="003A14CA" w:rsidP="003A14CA">
            <w:pPr>
              <w:pStyle w:val="I-tableParagraph"/>
            </w:pPr>
            <w:r w:rsidRPr="00DF5F2E">
              <w:rPr>
                <w:lang w:bidi="fr-FR"/>
              </w:rPr>
              <w:t>Montant en devise de transaction dû</w:t>
            </w:r>
          </w:p>
        </w:tc>
        <w:tc>
          <w:tcPr>
            <w:tcW w:w="6680" w:type="dxa"/>
            <w:tcBorders>
              <w:top w:val="single" w:sz="4" w:space="0" w:color="A5A5A5"/>
              <w:left w:val="nil"/>
              <w:bottom w:val="single" w:sz="4" w:space="0" w:color="A5A5A5"/>
              <w:right w:val="single" w:sz="4" w:space="0" w:color="A5A5A5"/>
            </w:tcBorders>
            <w:shd w:val="clear" w:color="auto" w:fill="auto"/>
          </w:tcPr>
          <w:p w14:paraId="01765EE9" w14:textId="7C43BA0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«COMPLIANCE_PAYMENTTRXTOTALDUE»</w:t>
            </w:r>
            <w:r w:rsidRPr="00DF5F2E">
              <w:rPr>
                <w:noProof/>
              </w:rPr>
              <w:fldChar w:fldCharType="end"/>
            </w:r>
          </w:p>
        </w:tc>
      </w:tr>
      <w:tr w:rsidR="003A14CA" w:rsidRPr="00DF5F2E" w14:paraId="120B6E9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573E29D" w14:textId="5B9E1548" w:rsidR="003A14CA" w:rsidRPr="00DF5F2E" w:rsidRDefault="003A14CA" w:rsidP="003A14CA">
            <w:pPr>
              <w:pStyle w:val="I-tableParagraph"/>
            </w:pPr>
            <w:r w:rsidRPr="00DF5F2E">
              <w:rPr>
                <w:lang w:bidi="fr-FR"/>
              </w:rPr>
              <w:t>Montant total en devise de transaction payé</w:t>
            </w:r>
          </w:p>
        </w:tc>
        <w:tc>
          <w:tcPr>
            <w:tcW w:w="6680" w:type="dxa"/>
            <w:tcBorders>
              <w:top w:val="single" w:sz="4" w:space="0" w:color="A5A5A5"/>
              <w:left w:val="nil"/>
              <w:bottom w:val="single" w:sz="4" w:space="0" w:color="A5A5A5"/>
              <w:right w:val="single" w:sz="4" w:space="0" w:color="A5A5A5"/>
            </w:tcBorders>
            <w:shd w:val="clear" w:color="auto" w:fill="auto"/>
          </w:tcPr>
          <w:p w14:paraId="09C97EA0" w14:textId="5AA34C1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«COMPLIANCE_PAYMENTTRXTOTALPAID»</w:t>
            </w:r>
            <w:r w:rsidRPr="00DF5F2E">
              <w:rPr>
                <w:noProof/>
              </w:rPr>
              <w:fldChar w:fldCharType="end"/>
            </w:r>
          </w:p>
        </w:tc>
      </w:tr>
      <w:tr w:rsidR="003A14CA" w:rsidRPr="00DF5F2E" w14:paraId="2F75CD1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4C38FD8" w14:textId="5548ADB6" w:rsidR="003A14CA" w:rsidRPr="00DF5F2E" w:rsidRDefault="003A14CA" w:rsidP="003A14CA">
            <w:pPr>
              <w:pStyle w:val="I-tableParagraph"/>
            </w:pPr>
            <w:r w:rsidRPr="00DF5F2E">
              <w:rPr>
                <w:lang w:bidi="fr-FR"/>
              </w:rPr>
              <w:t>Montant total en devise de transaction sélectionné</w:t>
            </w:r>
          </w:p>
        </w:tc>
        <w:tc>
          <w:tcPr>
            <w:tcW w:w="6680" w:type="dxa"/>
            <w:tcBorders>
              <w:top w:val="single" w:sz="4" w:space="0" w:color="A5A5A5"/>
              <w:left w:val="nil"/>
              <w:bottom w:val="single" w:sz="4" w:space="0" w:color="A5A5A5"/>
              <w:right w:val="single" w:sz="4" w:space="0" w:color="A5A5A5"/>
            </w:tcBorders>
            <w:shd w:val="clear" w:color="auto" w:fill="auto"/>
          </w:tcPr>
          <w:p w14:paraId="4D722803" w14:textId="603D033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«COMPLIANCE_PAYMENTTRXTOTALSELECTED»</w:t>
            </w:r>
            <w:r w:rsidRPr="00DF5F2E">
              <w:rPr>
                <w:noProof/>
              </w:rPr>
              <w:fldChar w:fldCharType="end"/>
            </w:r>
          </w:p>
        </w:tc>
      </w:tr>
      <w:tr w:rsidR="003A14CA" w:rsidRPr="00DF5F2E" w14:paraId="66E509D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A36C2A" w14:textId="7BB8A738" w:rsidR="003A14CA" w:rsidRPr="00DF5F2E" w:rsidRDefault="003A14CA" w:rsidP="003A14CA">
            <w:pPr>
              <w:pStyle w:val="I-tableParagraph"/>
            </w:pPr>
            <w:r w:rsidRPr="00DF5F2E">
              <w:rPr>
                <w:lang w:bidi="fr-FR"/>
              </w:rPr>
              <w:t>Date de paiement</w:t>
            </w:r>
          </w:p>
        </w:tc>
        <w:tc>
          <w:tcPr>
            <w:tcW w:w="6680" w:type="dxa"/>
            <w:tcBorders>
              <w:top w:val="single" w:sz="4" w:space="0" w:color="A5A5A5"/>
              <w:left w:val="nil"/>
              <w:bottom w:val="single" w:sz="4" w:space="0" w:color="A5A5A5"/>
              <w:right w:val="single" w:sz="4" w:space="0" w:color="A5A5A5"/>
            </w:tcBorders>
            <w:shd w:val="clear" w:color="auto" w:fill="auto"/>
          </w:tcPr>
          <w:p w14:paraId="57796358" w14:textId="75F40F2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«COMPLIANCE_PAYMENTDATE»</w:t>
            </w:r>
            <w:r w:rsidRPr="00DF5F2E">
              <w:rPr>
                <w:noProof/>
              </w:rPr>
              <w:fldChar w:fldCharType="end"/>
            </w:r>
          </w:p>
        </w:tc>
      </w:tr>
      <w:tr w:rsidR="003A14CA" w:rsidRPr="00DF5F2E" w14:paraId="0F6FDA1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8D0BF8" w14:textId="510EC932" w:rsidR="003A14CA" w:rsidRPr="00DF5F2E" w:rsidRDefault="003A14CA" w:rsidP="003A14CA">
            <w:pPr>
              <w:pStyle w:val="I-tableParagraph"/>
            </w:pPr>
            <w:r w:rsidRPr="00DF5F2E">
              <w:rPr>
                <w:lang w:bidi="fr-FR"/>
              </w:rPr>
              <w:t>Type de paiement</w:t>
            </w:r>
          </w:p>
        </w:tc>
        <w:tc>
          <w:tcPr>
            <w:tcW w:w="6680" w:type="dxa"/>
            <w:tcBorders>
              <w:top w:val="single" w:sz="4" w:space="0" w:color="A5A5A5"/>
              <w:left w:val="nil"/>
              <w:bottom w:val="single" w:sz="4" w:space="0" w:color="A5A5A5"/>
              <w:right w:val="single" w:sz="4" w:space="0" w:color="A5A5A5"/>
            </w:tcBorders>
            <w:shd w:val="clear" w:color="auto" w:fill="auto"/>
          </w:tcPr>
          <w:p w14:paraId="4A112972" w14:textId="3F497462"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«COMPLIANCE_PAYMETHODNAME»</w:t>
            </w:r>
            <w:r w:rsidRPr="00DF5F2E">
              <w:rPr>
                <w:noProof/>
              </w:rPr>
              <w:fldChar w:fldCharType="end"/>
            </w:r>
          </w:p>
        </w:tc>
      </w:tr>
      <w:tr w:rsidR="003A14CA" w:rsidRPr="00DF5F2E" w14:paraId="0AF9FDB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C1993E3" w14:textId="33860D33" w:rsidR="003A14CA" w:rsidRPr="00DF5F2E" w:rsidRDefault="003A14CA" w:rsidP="003A14CA">
            <w:pPr>
              <w:pStyle w:val="I-tableParagraph"/>
            </w:pPr>
            <w:r w:rsidRPr="00DF5F2E">
              <w:rPr>
                <w:lang w:bidi="fr-FR"/>
              </w:rPr>
              <w:t>Montant du paiement</w:t>
            </w:r>
          </w:p>
        </w:tc>
        <w:tc>
          <w:tcPr>
            <w:tcW w:w="6680" w:type="dxa"/>
            <w:tcBorders>
              <w:top w:val="single" w:sz="4" w:space="0" w:color="A5A5A5"/>
              <w:left w:val="nil"/>
              <w:bottom w:val="single" w:sz="4" w:space="0" w:color="A5A5A5"/>
              <w:right w:val="single" w:sz="4" w:space="0" w:color="A5A5A5"/>
            </w:tcBorders>
            <w:shd w:val="clear" w:color="auto" w:fill="auto"/>
          </w:tcPr>
          <w:p w14:paraId="1C4B2C94" w14:textId="38B52336"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«COMPLIANCE_PAYMENTAMOUNT»</w:t>
            </w:r>
            <w:r w:rsidRPr="00DF5F2E">
              <w:rPr>
                <w:noProof/>
              </w:rPr>
              <w:fldChar w:fldCharType="end"/>
            </w:r>
          </w:p>
        </w:tc>
      </w:tr>
      <w:tr w:rsidR="003A14CA" w:rsidRPr="00DF5F2E" w14:paraId="5E3BD11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4279E5" w14:textId="37D050C5" w:rsidR="003A14CA" w:rsidRPr="00DF5F2E" w:rsidRDefault="003A14CA" w:rsidP="003A14CA">
            <w:pPr>
              <w:pStyle w:val="I-tableParagraph"/>
            </w:pPr>
            <w:r w:rsidRPr="00DF5F2E">
              <w:rPr>
                <w:lang w:bidi="fr-FR"/>
              </w:rPr>
              <w:t>Date de comptabilisation</w:t>
            </w:r>
          </w:p>
        </w:tc>
        <w:tc>
          <w:tcPr>
            <w:tcW w:w="6680" w:type="dxa"/>
            <w:tcBorders>
              <w:top w:val="single" w:sz="4" w:space="0" w:color="A5A5A5"/>
              <w:left w:val="nil"/>
              <w:bottom w:val="single" w:sz="4" w:space="0" w:color="A5A5A5"/>
              <w:right w:val="single" w:sz="4" w:space="0" w:color="A5A5A5"/>
            </w:tcBorders>
            <w:shd w:val="clear" w:color="auto" w:fill="auto"/>
          </w:tcPr>
          <w:p w14:paraId="494B0641" w14:textId="4DB7560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«COMPLIANCE_PAYMENTWHENPOSTED»</w:t>
            </w:r>
            <w:r w:rsidRPr="00DF5F2E">
              <w:rPr>
                <w:noProof/>
              </w:rPr>
              <w:fldChar w:fldCharType="end"/>
            </w:r>
          </w:p>
        </w:tc>
      </w:tr>
      <w:tr w:rsidR="003A14CA" w:rsidRPr="00DF5F2E" w14:paraId="4743DF0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E7573E4" w14:textId="11CEF51E" w:rsidR="003A14CA" w:rsidRPr="00DF5F2E" w:rsidRDefault="003A14CA" w:rsidP="003A14CA">
            <w:pPr>
              <w:pStyle w:val="I-tableParagraph"/>
            </w:pPr>
            <w:r w:rsidRPr="00DF5F2E">
              <w:rPr>
                <w:lang w:bidi="fr-FR"/>
              </w:rPr>
              <w:t>Date de création</w:t>
            </w:r>
          </w:p>
        </w:tc>
        <w:tc>
          <w:tcPr>
            <w:tcW w:w="6680" w:type="dxa"/>
            <w:tcBorders>
              <w:top w:val="single" w:sz="4" w:space="0" w:color="A5A5A5"/>
              <w:left w:val="nil"/>
              <w:bottom w:val="single" w:sz="4" w:space="0" w:color="A5A5A5"/>
              <w:right w:val="single" w:sz="4" w:space="0" w:color="A5A5A5"/>
            </w:tcBorders>
            <w:shd w:val="clear" w:color="auto" w:fill="auto"/>
          </w:tcPr>
          <w:p w14:paraId="7AEBE883" w14:textId="4B9E4BE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«COMPLIANCE_WHENCREATED»</w:t>
            </w:r>
            <w:r w:rsidRPr="00DF5F2E">
              <w:rPr>
                <w:noProof/>
              </w:rPr>
              <w:fldChar w:fldCharType="end"/>
            </w:r>
          </w:p>
        </w:tc>
      </w:tr>
      <w:tr w:rsidR="003A14CA" w:rsidRPr="00DF5F2E" w14:paraId="526B7B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701AEC7" w14:textId="006B3EE0" w:rsidR="003A14CA" w:rsidRPr="00DF5F2E" w:rsidRDefault="003A14CA" w:rsidP="003A14CA">
            <w:pPr>
              <w:pStyle w:val="I-tableParagraph"/>
            </w:pPr>
            <w:r w:rsidRPr="00DF5F2E">
              <w:rPr>
                <w:lang w:bidi="fr-FR"/>
              </w:rPr>
              <w:t>Date de modification</w:t>
            </w:r>
          </w:p>
        </w:tc>
        <w:tc>
          <w:tcPr>
            <w:tcW w:w="6680" w:type="dxa"/>
            <w:tcBorders>
              <w:top w:val="single" w:sz="4" w:space="0" w:color="A5A5A5"/>
              <w:left w:val="nil"/>
              <w:bottom w:val="single" w:sz="4" w:space="0" w:color="A5A5A5"/>
              <w:right w:val="single" w:sz="4" w:space="0" w:color="A5A5A5"/>
            </w:tcBorders>
            <w:shd w:val="clear" w:color="auto" w:fill="auto"/>
          </w:tcPr>
          <w:p w14:paraId="169AF9BD" w14:textId="2D57B9E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«COMPLIANCE_WHENMODIFIED»</w:t>
            </w:r>
            <w:r w:rsidRPr="00DF5F2E">
              <w:rPr>
                <w:noProof/>
              </w:rPr>
              <w:fldChar w:fldCharType="end"/>
            </w:r>
          </w:p>
        </w:tc>
      </w:tr>
      <w:tr w:rsidR="003A14CA" w:rsidRPr="00DF5F2E" w14:paraId="5AC1EA9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66F02E" w14:textId="5C51B3FD" w:rsidR="003A14CA" w:rsidRPr="00DF5F2E" w:rsidRDefault="003A14CA" w:rsidP="003A14CA">
            <w:pPr>
              <w:pStyle w:val="I-tableParagraph"/>
            </w:pPr>
            <w:r w:rsidRPr="00DF5F2E">
              <w:rPr>
                <w:lang w:bidi="fr-FR"/>
              </w:rPr>
              <w:t>Créé par</w:t>
            </w:r>
          </w:p>
        </w:tc>
        <w:tc>
          <w:tcPr>
            <w:tcW w:w="6680" w:type="dxa"/>
            <w:tcBorders>
              <w:top w:val="single" w:sz="4" w:space="0" w:color="A5A5A5"/>
              <w:left w:val="nil"/>
              <w:bottom w:val="single" w:sz="4" w:space="0" w:color="A5A5A5"/>
              <w:right w:val="single" w:sz="4" w:space="0" w:color="A5A5A5"/>
            </w:tcBorders>
            <w:shd w:val="clear" w:color="auto" w:fill="auto"/>
          </w:tcPr>
          <w:p w14:paraId="7518FD7F" w14:textId="4572EAE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«COMPLIANCE_CREATEDBY»</w:t>
            </w:r>
            <w:r w:rsidRPr="00DF5F2E">
              <w:rPr>
                <w:noProof/>
              </w:rPr>
              <w:fldChar w:fldCharType="end"/>
            </w:r>
          </w:p>
        </w:tc>
      </w:tr>
      <w:tr w:rsidR="003A14CA" w:rsidRPr="00DF5F2E" w14:paraId="5767A77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2F39857" w14:textId="3E915827" w:rsidR="003A14CA" w:rsidRPr="00DF5F2E" w:rsidRDefault="003A14CA" w:rsidP="003A14CA">
            <w:pPr>
              <w:pStyle w:val="I-tableParagraph"/>
            </w:pPr>
            <w:r w:rsidRPr="00DF5F2E">
              <w:rPr>
                <w:lang w:bidi="fr-FR"/>
              </w:rPr>
              <w:t>Modifié par</w:t>
            </w:r>
          </w:p>
        </w:tc>
        <w:tc>
          <w:tcPr>
            <w:tcW w:w="6680" w:type="dxa"/>
            <w:tcBorders>
              <w:top w:val="single" w:sz="4" w:space="0" w:color="A5A5A5"/>
              <w:left w:val="nil"/>
              <w:bottom w:val="single" w:sz="4" w:space="0" w:color="A5A5A5"/>
              <w:right w:val="single" w:sz="4" w:space="0" w:color="A5A5A5"/>
            </w:tcBorders>
            <w:shd w:val="clear" w:color="auto" w:fill="auto"/>
          </w:tcPr>
          <w:p w14:paraId="5627FED2" w14:textId="68EF9FA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«COMPLIANCE_MODIFIEDBY»</w:t>
            </w:r>
            <w:r w:rsidRPr="00DF5F2E">
              <w:rPr>
                <w:noProof/>
              </w:rPr>
              <w:fldChar w:fldCharType="end"/>
            </w:r>
          </w:p>
        </w:tc>
      </w:tr>
      <w:tr w:rsidR="003A14CA" w:rsidRPr="00DF5F2E" w14:paraId="0C51BFC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02FE1A9" w14:textId="3736AD20" w:rsidR="003A14CA" w:rsidRPr="00DF5F2E" w:rsidRDefault="003A14CA" w:rsidP="003A14CA">
            <w:pPr>
              <w:pStyle w:val="I-tableParagraph"/>
            </w:pPr>
            <w:r w:rsidRPr="00DF5F2E">
              <w:rPr>
                <w:lang w:bidi="fr-FR"/>
              </w:rPr>
              <w:t>Créé à la clé d’entité</w:t>
            </w:r>
          </w:p>
        </w:tc>
        <w:tc>
          <w:tcPr>
            <w:tcW w:w="6680" w:type="dxa"/>
            <w:tcBorders>
              <w:top w:val="single" w:sz="4" w:space="0" w:color="A5A5A5"/>
              <w:left w:val="nil"/>
              <w:bottom w:val="single" w:sz="4" w:space="0" w:color="A5A5A5"/>
              <w:right w:val="single" w:sz="4" w:space="0" w:color="A5A5A5"/>
            </w:tcBorders>
            <w:shd w:val="clear" w:color="auto" w:fill="auto"/>
          </w:tcPr>
          <w:p w14:paraId="17F0CF69" w14:textId="479C862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«COMPLIANCE_MEGAENTITYKEY»</w:t>
            </w:r>
            <w:r w:rsidRPr="00DF5F2E">
              <w:rPr>
                <w:noProof/>
              </w:rPr>
              <w:fldChar w:fldCharType="end"/>
            </w:r>
          </w:p>
        </w:tc>
      </w:tr>
      <w:tr w:rsidR="003A14CA" w:rsidRPr="00DF5F2E" w14:paraId="6323588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D1F0D0" w14:textId="5E0861D9" w:rsidR="003A14CA" w:rsidRPr="00DF5F2E" w:rsidRDefault="003A14CA" w:rsidP="003A14CA">
            <w:pPr>
              <w:pStyle w:val="I-tableParagraph"/>
            </w:pPr>
            <w:r w:rsidRPr="00DF5F2E">
              <w:rPr>
                <w:lang w:bidi="fr-FR"/>
              </w:rPr>
              <w:t>Créé à l’identifiant de l’entité</w:t>
            </w:r>
          </w:p>
        </w:tc>
        <w:tc>
          <w:tcPr>
            <w:tcW w:w="6680" w:type="dxa"/>
            <w:tcBorders>
              <w:top w:val="single" w:sz="4" w:space="0" w:color="A5A5A5"/>
              <w:left w:val="nil"/>
              <w:bottom w:val="single" w:sz="4" w:space="0" w:color="A5A5A5"/>
              <w:right w:val="single" w:sz="4" w:space="0" w:color="A5A5A5"/>
            </w:tcBorders>
            <w:shd w:val="clear" w:color="auto" w:fill="auto"/>
          </w:tcPr>
          <w:p w14:paraId="6B1015DB" w14:textId="029EB91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«COMPLIANCE_MEGAENTITYID»</w:t>
            </w:r>
            <w:r w:rsidRPr="00DF5F2E">
              <w:rPr>
                <w:noProof/>
              </w:rPr>
              <w:fldChar w:fldCharType="end"/>
            </w:r>
          </w:p>
        </w:tc>
      </w:tr>
      <w:tr w:rsidR="003A14CA" w:rsidRPr="00DF5F2E" w14:paraId="22DA15E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CFDCA6" w14:textId="238726FF" w:rsidR="003A14CA" w:rsidRPr="00DF5F2E" w:rsidRDefault="003A14CA" w:rsidP="003A14CA">
            <w:pPr>
              <w:pStyle w:val="I-tableParagraph"/>
            </w:pPr>
            <w:r w:rsidRPr="00DF5F2E">
              <w:rPr>
                <w:lang w:bidi="fr-FR"/>
              </w:rPr>
              <w:t>Créé au nom de l’entité</w:t>
            </w:r>
          </w:p>
        </w:tc>
        <w:tc>
          <w:tcPr>
            <w:tcW w:w="6680" w:type="dxa"/>
            <w:tcBorders>
              <w:top w:val="single" w:sz="4" w:space="0" w:color="A5A5A5"/>
              <w:left w:val="nil"/>
              <w:bottom w:val="single" w:sz="4" w:space="0" w:color="A5A5A5"/>
              <w:right w:val="single" w:sz="4" w:space="0" w:color="A5A5A5"/>
            </w:tcBorders>
            <w:shd w:val="clear" w:color="auto" w:fill="auto"/>
          </w:tcPr>
          <w:p w14:paraId="3050B26F" w14:textId="12EFC39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«COMPLIANCE_MEGAENTITYNAME»</w:t>
            </w:r>
            <w:r w:rsidRPr="00DF5F2E">
              <w:rPr>
                <w:noProof/>
              </w:rPr>
              <w:fldChar w:fldCharType="end"/>
            </w:r>
          </w:p>
        </w:tc>
      </w:tr>
      <w:tr w:rsidR="003A14CA" w:rsidRPr="00DF5F2E" w14:paraId="3652B08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356B31" w14:textId="1D4B6AB6" w:rsidR="003A14CA" w:rsidRPr="00DF5F2E" w:rsidRDefault="003A14CA" w:rsidP="003A14CA">
            <w:pPr>
              <w:pStyle w:val="I-tableParagraph"/>
            </w:pPr>
            <w:r w:rsidRPr="00DF5F2E">
              <w:rPr>
                <w:lang w:bidi="fr-FR"/>
              </w:rPr>
              <w:t>Numéro de fiche</w:t>
            </w:r>
          </w:p>
        </w:tc>
        <w:tc>
          <w:tcPr>
            <w:tcW w:w="6680" w:type="dxa"/>
            <w:tcBorders>
              <w:top w:val="single" w:sz="4" w:space="0" w:color="A5A5A5"/>
              <w:left w:val="nil"/>
              <w:bottom w:val="single" w:sz="4" w:space="0" w:color="A5A5A5"/>
              <w:right w:val="single" w:sz="4" w:space="0" w:color="A5A5A5"/>
            </w:tcBorders>
            <w:shd w:val="clear" w:color="auto" w:fill="auto"/>
          </w:tcPr>
          <w:p w14:paraId="495E00D4" w14:textId="7149940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«COMPLIANCE_COMPLIANCESENDTO_RECORDNO»</w:t>
            </w:r>
            <w:r w:rsidRPr="00DF5F2E">
              <w:rPr>
                <w:noProof/>
              </w:rPr>
              <w:fldChar w:fldCharType="end"/>
            </w:r>
          </w:p>
        </w:tc>
      </w:tr>
      <w:tr w:rsidR="003A14CA" w:rsidRPr="00DF5F2E" w14:paraId="00B0343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6A187AC" w14:textId="02D04C72" w:rsidR="003A14CA" w:rsidRPr="00DF5F2E" w:rsidRDefault="003A14CA" w:rsidP="003A14CA">
            <w:pPr>
              <w:pStyle w:val="I-tableParagraph"/>
            </w:pPr>
            <w:r w:rsidRPr="00DF5F2E">
              <w:rPr>
                <w:lang w:bidi="fr-FR"/>
              </w:rPr>
              <w:t>Nom du contact</w:t>
            </w:r>
          </w:p>
        </w:tc>
        <w:tc>
          <w:tcPr>
            <w:tcW w:w="6680" w:type="dxa"/>
            <w:tcBorders>
              <w:top w:val="single" w:sz="4" w:space="0" w:color="A5A5A5"/>
              <w:left w:val="nil"/>
              <w:bottom w:val="single" w:sz="4" w:space="0" w:color="A5A5A5"/>
              <w:right w:val="single" w:sz="4" w:space="0" w:color="A5A5A5"/>
            </w:tcBorders>
            <w:shd w:val="clear" w:color="auto" w:fill="auto"/>
          </w:tcPr>
          <w:p w14:paraId="1DDEA016" w14:textId="0C116DD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«COMPLIANCE_COMPLIANCESENDTO_CONTACTNAME»</w:t>
            </w:r>
            <w:r w:rsidRPr="00DF5F2E">
              <w:rPr>
                <w:noProof/>
              </w:rPr>
              <w:fldChar w:fldCharType="end"/>
            </w:r>
          </w:p>
        </w:tc>
      </w:tr>
      <w:tr w:rsidR="003A14CA" w:rsidRPr="00DF5F2E" w14:paraId="359C97A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81FE14" w14:textId="5371DDA5" w:rsidR="003A14CA" w:rsidRPr="00DF5F2E" w:rsidRDefault="003A14CA" w:rsidP="003A14CA">
            <w:pPr>
              <w:pStyle w:val="I-tableParagraph"/>
            </w:pPr>
            <w:r w:rsidRPr="00DF5F2E">
              <w:rPr>
                <w:lang w:bidi="fr-FR"/>
              </w:rPr>
              <w:t>Imposable</w:t>
            </w:r>
          </w:p>
        </w:tc>
        <w:tc>
          <w:tcPr>
            <w:tcW w:w="6680" w:type="dxa"/>
            <w:tcBorders>
              <w:top w:val="single" w:sz="4" w:space="0" w:color="A5A5A5"/>
              <w:left w:val="nil"/>
              <w:bottom w:val="single" w:sz="4" w:space="0" w:color="A5A5A5"/>
              <w:right w:val="single" w:sz="4" w:space="0" w:color="A5A5A5"/>
            </w:tcBorders>
            <w:shd w:val="clear" w:color="auto" w:fill="auto"/>
          </w:tcPr>
          <w:p w14:paraId="06FD11B2" w14:textId="5250DAD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«COMPLIANCE_COMPLIANCESENDTO_TAXABLE»</w:t>
            </w:r>
            <w:r w:rsidRPr="00DF5F2E">
              <w:rPr>
                <w:noProof/>
              </w:rPr>
              <w:fldChar w:fldCharType="end"/>
            </w:r>
          </w:p>
        </w:tc>
      </w:tr>
      <w:tr w:rsidR="003A14CA" w:rsidRPr="00DF5F2E" w14:paraId="755AE6E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55A63D" w14:textId="3B589045" w:rsidR="003A14CA" w:rsidRPr="00DF5F2E" w:rsidRDefault="003A14CA" w:rsidP="003A14CA">
            <w:pPr>
              <w:pStyle w:val="I-tableParagraph"/>
            </w:pPr>
            <w:r w:rsidRPr="00DF5F2E">
              <w:rPr>
                <w:lang w:bidi="fr-FR"/>
              </w:rPr>
              <w:t>Régime d’imposition Tiers</w:t>
            </w:r>
          </w:p>
        </w:tc>
        <w:tc>
          <w:tcPr>
            <w:tcW w:w="6680" w:type="dxa"/>
            <w:tcBorders>
              <w:top w:val="single" w:sz="4" w:space="0" w:color="A5A5A5"/>
              <w:left w:val="nil"/>
              <w:bottom w:val="single" w:sz="4" w:space="0" w:color="A5A5A5"/>
              <w:right w:val="single" w:sz="4" w:space="0" w:color="A5A5A5"/>
            </w:tcBorders>
            <w:shd w:val="clear" w:color="auto" w:fill="auto"/>
          </w:tcPr>
          <w:p w14:paraId="6DD73D63" w14:textId="4FA38001"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«COMPLIANCE_COMPLIANCESENDTO_TAXGROUP»</w:t>
            </w:r>
            <w:r w:rsidRPr="00DF5F2E">
              <w:rPr>
                <w:noProof/>
              </w:rPr>
              <w:fldChar w:fldCharType="end"/>
            </w:r>
          </w:p>
        </w:tc>
      </w:tr>
      <w:tr w:rsidR="003A14CA" w:rsidRPr="00DF5F2E" w14:paraId="4B4988E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B83DB3" w14:textId="5F161D32" w:rsidR="003A14CA" w:rsidRPr="00DF5F2E" w:rsidRDefault="003A14CA" w:rsidP="003A14CA">
            <w:pPr>
              <w:pStyle w:val="I-tableParagraph"/>
            </w:pPr>
            <w:r w:rsidRPr="00DF5F2E">
              <w:rPr>
                <w:lang w:bidi="fr-FR"/>
              </w:rPr>
              <w:t>Barème de prix</w:t>
            </w:r>
          </w:p>
        </w:tc>
        <w:tc>
          <w:tcPr>
            <w:tcW w:w="6680" w:type="dxa"/>
            <w:tcBorders>
              <w:top w:val="single" w:sz="4" w:space="0" w:color="A5A5A5"/>
              <w:left w:val="nil"/>
              <w:bottom w:val="single" w:sz="4" w:space="0" w:color="A5A5A5"/>
              <w:right w:val="single" w:sz="4" w:space="0" w:color="A5A5A5"/>
            </w:tcBorders>
            <w:shd w:val="clear" w:color="auto" w:fill="auto"/>
          </w:tcPr>
          <w:p w14:paraId="6F23CBAC" w14:textId="6E6AFD19"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«COMPLIANCE_COMPLIANCESENDTO_PRICESCHEDULE»</w:t>
            </w:r>
            <w:r w:rsidRPr="00DF5F2E">
              <w:rPr>
                <w:noProof/>
              </w:rPr>
              <w:fldChar w:fldCharType="end"/>
            </w:r>
          </w:p>
        </w:tc>
      </w:tr>
      <w:tr w:rsidR="003A14CA" w:rsidRPr="00DF5F2E" w14:paraId="545151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2ABC487" w14:textId="4E9F22A2" w:rsidR="003A14CA" w:rsidRPr="00DF5F2E" w:rsidRDefault="003A14CA" w:rsidP="003A14CA">
            <w:pPr>
              <w:pStyle w:val="I-tableParagraph"/>
            </w:pPr>
            <w:r w:rsidRPr="00DF5F2E">
              <w:rPr>
                <w:lang w:bidi="fr-FR"/>
              </w:rPr>
              <w:t>Pourcentage de remise</w:t>
            </w:r>
          </w:p>
        </w:tc>
        <w:tc>
          <w:tcPr>
            <w:tcW w:w="6680" w:type="dxa"/>
            <w:tcBorders>
              <w:top w:val="single" w:sz="4" w:space="0" w:color="A5A5A5"/>
              <w:left w:val="nil"/>
              <w:bottom w:val="single" w:sz="4" w:space="0" w:color="A5A5A5"/>
              <w:right w:val="single" w:sz="4" w:space="0" w:color="A5A5A5"/>
            </w:tcBorders>
            <w:shd w:val="clear" w:color="auto" w:fill="auto"/>
          </w:tcPr>
          <w:p w14:paraId="229F4CC8" w14:textId="4A00828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«COMPLIANCE_COMPLIANCESENDTO_DISCOUNT»</w:t>
            </w:r>
            <w:r w:rsidRPr="00DF5F2E">
              <w:rPr>
                <w:noProof/>
              </w:rPr>
              <w:fldChar w:fldCharType="end"/>
            </w:r>
          </w:p>
        </w:tc>
      </w:tr>
      <w:tr w:rsidR="003A14CA" w:rsidRPr="00DF5F2E" w14:paraId="4126F80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E39CE58" w14:textId="0F06A3C1" w:rsidR="003A14CA" w:rsidRPr="00DF5F2E" w:rsidRDefault="003A14CA" w:rsidP="003A14CA">
            <w:pPr>
              <w:pStyle w:val="I-tableParagraph"/>
            </w:pPr>
            <w:r w:rsidRPr="00DF5F2E">
              <w:rPr>
                <w:lang w:bidi="fr-FR"/>
              </w:rPr>
              <w:t>Liste de tarifs</w:t>
            </w:r>
          </w:p>
        </w:tc>
        <w:tc>
          <w:tcPr>
            <w:tcW w:w="6680" w:type="dxa"/>
            <w:tcBorders>
              <w:top w:val="single" w:sz="4" w:space="0" w:color="A5A5A5"/>
              <w:left w:val="nil"/>
              <w:bottom w:val="single" w:sz="4" w:space="0" w:color="A5A5A5"/>
              <w:right w:val="single" w:sz="4" w:space="0" w:color="A5A5A5"/>
            </w:tcBorders>
            <w:shd w:val="clear" w:color="auto" w:fill="auto"/>
          </w:tcPr>
          <w:p w14:paraId="3AAE05F2" w14:textId="0CC4C9D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«COMPLIANCE_COMPLIANCESENDTO_PRICELIST»</w:t>
            </w:r>
            <w:r w:rsidRPr="00DF5F2E">
              <w:rPr>
                <w:noProof/>
              </w:rPr>
              <w:fldChar w:fldCharType="end"/>
            </w:r>
          </w:p>
        </w:tc>
      </w:tr>
      <w:tr w:rsidR="003A14CA" w:rsidRPr="00DF5F2E" w14:paraId="492D95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732228" w14:textId="74D0DB3B" w:rsidR="003A14CA" w:rsidRPr="00DF5F2E" w:rsidRDefault="003A14CA" w:rsidP="003A14CA">
            <w:pPr>
              <w:pStyle w:val="I-tableParagraph"/>
            </w:pPr>
            <w:r w:rsidRPr="00DF5F2E">
              <w:rPr>
                <w:lang w:bidi="fr-FR"/>
              </w:rPr>
              <w:t>Visible</w:t>
            </w:r>
          </w:p>
        </w:tc>
        <w:tc>
          <w:tcPr>
            <w:tcW w:w="6680" w:type="dxa"/>
            <w:tcBorders>
              <w:top w:val="single" w:sz="4" w:space="0" w:color="A5A5A5"/>
              <w:left w:val="nil"/>
              <w:bottom w:val="single" w:sz="4" w:space="0" w:color="A5A5A5"/>
              <w:right w:val="single" w:sz="4" w:space="0" w:color="A5A5A5"/>
            </w:tcBorders>
            <w:shd w:val="clear" w:color="auto" w:fill="auto"/>
          </w:tcPr>
          <w:p w14:paraId="1EF21C1F" w14:textId="0B775FAC"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«COMPLIANCE_COMPLIANCESENDTO_VISIBLE»</w:t>
            </w:r>
            <w:r w:rsidRPr="00DF5F2E">
              <w:rPr>
                <w:noProof/>
              </w:rPr>
              <w:fldChar w:fldCharType="end"/>
            </w:r>
          </w:p>
        </w:tc>
      </w:tr>
      <w:tr w:rsidR="003A14CA" w:rsidRPr="00DF5F2E" w14:paraId="6CB7E22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DE45DC" w14:textId="656AD604" w:rsidR="003A14CA" w:rsidRPr="00DF5F2E" w:rsidRDefault="003A14CA" w:rsidP="003A14CA">
            <w:pPr>
              <w:pStyle w:val="I-tableParagraph"/>
            </w:pPr>
            <w:r w:rsidRPr="00DF5F2E">
              <w:rPr>
                <w:lang w:bidi="fr-FR"/>
              </w:rPr>
              <w:t>Statut de l’adresse</w:t>
            </w:r>
          </w:p>
        </w:tc>
        <w:tc>
          <w:tcPr>
            <w:tcW w:w="6680" w:type="dxa"/>
            <w:tcBorders>
              <w:top w:val="single" w:sz="4" w:space="0" w:color="A5A5A5"/>
              <w:left w:val="nil"/>
              <w:bottom w:val="single" w:sz="4" w:space="0" w:color="A5A5A5"/>
              <w:right w:val="single" w:sz="4" w:space="0" w:color="A5A5A5"/>
            </w:tcBorders>
            <w:shd w:val="clear" w:color="auto" w:fill="auto"/>
          </w:tcPr>
          <w:p w14:paraId="132AD19B" w14:textId="4EA142F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«COMPLIANCE_COMPLIANCESENDTO_MAILADDRESS_STATUS»</w:t>
            </w:r>
            <w:r w:rsidRPr="00DF5F2E">
              <w:rPr>
                <w:noProof/>
              </w:rPr>
              <w:fldChar w:fldCharType="end"/>
            </w:r>
          </w:p>
        </w:tc>
      </w:tr>
      <w:tr w:rsidR="003A14CA" w:rsidRPr="00DF5F2E" w14:paraId="530959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00B9EA" w14:textId="28B8CCE5" w:rsidR="003A14CA" w:rsidRPr="00DF5F2E" w:rsidRDefault="003A14CA" w:rsidP="003A14CA">
            <w:pPr>
              <w:pStyle w:val="I-tableParagraph"/>
            </w:pPr>
            <w:r w:rsidRPr="00DF5F2E">
              <w:rPr>
                <w:lang w:bidi="fr-FR"/>
              </w:rPr>
              <w:t>Numéro d’immatriculation fiscale</w:t>
            </w:r>
          </w:p>
        </w:tc>
        <w:tc>
          <w:tcPr>
            <w:tcW w:w="6680" w:type="dxa"/>
            <w:tcBorders>
              <w:top w:val="single" w:sz="4" w:space="0" w:color="A5A5A5"/>
              <w:left w:val="nil"/>
              <w:bottom w:val="single" w:sz="4" w:space="0" w:color="A5A5A5"/>
              <w:right w:val="single" w:sz="4" w:space="0" w:color="A5A5A5"/>
            </w:tcBorders>
            <w:shd w:val="clear" w:color="auto" w:fill="auto"/>
          </w:tcPr>
          <w:p w14:paraId="1FE94503" w14:textId="5499314D"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«COMPLIANCE_COMPLIANCESENDTO_TAXID»</w:t>
            </w:r>
            <w:r w:rsidRPr="00DF5F2E">
              <w:rPr>
                <w:noProof/>
              </w:rPr>
              <w:fldChar w:fldCharType="end"/>
            </w:r>
          </w:p>
        </w:tc>
      </w:tr>
      <w:tr w:rsidR="003A14CA" w:rsidRPr="00DF5F2E" w14:paraId="0B04CC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CF03F4" w14:textId="522AAB2E" w:rsidR="003A14CA" w:rsidRPr="00DF5F2E" w:rsidRDefault="003A14CA" w:rsidP="003A14CA">
            <w:pPr>
              <w:pStyle w:val="I-tableParagraph"/>
            </w:pPr>
            <w:r w:rsidRPr="00DF5F2E">
              <w:rPr>
                <w:lang w:bidi="fr-FR"/>
              </w:rPr>
              <w:lastRenderedPageBreak/>
              <w:t>Numéro de fiche du régime d’imposition</w:t>
            </w:r>
          </w:p>
        </w:tc>
        <w:tc>
          <w:tcPr>
            <w:tcW w:w="6680" w:type="dxa"/>
            <w:tcBorders>
              <w:top w:val="single" w:sz="4" w:space="0" w:color="A5A5A5"/>
              <w:left w:val="nil"/>
              <w:bottom w:val="single" w:sz="4" w:space="0" w:color="A5A5A5"/>
              <w:right w:val="single" w:sz="4" w:space="0" w:color="A5A5A5"/>
            </w:tcBorders>
            <w:shd w:val="clear" w:color="auto" w:fill="auto"/>
          </w:tcPr>
          <w:p w14:paraId="7FD78B37" w14:textId="49F5DF2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«COMPLIANCE_COMPLIANCESENDTO_TAXGROUPKEY»</w:t>
            </w:r>
            <w:r w:rsidRPr="00DF5F2E">
              <w:rPr>
                <w:noProof/>
              </w:rPr>
              <w:fldChar w:fldCharType="end"/>
            </w:r>
          </w:p>
        </w:tc>
      </w:tr>
      <w:tr w:rsidR="003A14CA" w:rsidRPr="00DF5F2E" w14:paraId="1473ED5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8A4BC3" w14:textId="3E659EAA" w:rsidR="003A14CA" w:rsidRPr="00DF5F2E" w:rsidRDefault="003A14CA" w:rsidP="003A14CA">
            <w:pPr>
              <w:pStyle w:val="I-tableParagraph"/>
            </w:pPr>
            <w:r w:rsidRPr="00DF5F2E">
              <w:rPr>
                <w:lang w:bidi="fr-FR"/>
              </w:rPr>
              <w:t>Numéro de fiche de la liste de tarifs</w:t>
            </w:r>
          </w:p>
        </w:tc>
        <w:tc>
          <w:tcPr>
            <w:tcW w:w="6680" w:type="dxa"/>
            <w:tcBorders>
              <w:top w:val="single" w:sz="4" w:space="0" w:color="A5A5A5"/>
              <w:left w:val="nil"/>
              <w:bottom w:val="single" w:sz="4" w:space="0" w:color="A5A5A5"/>
              <w:right w:val="single" w:sz="4" w:space="0" w:color="A5A5A5"/>
            </w:tcBorders>
            <w:shd w:val="clear" w:color="auto" w:fill="auto"/>
          </w:tcPr>
          <w:p w14:paraId="2989544E" w14:textId="5B84BB18"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«COMPLIANCE_COMPLIANCESENDTO_PRICELISTKEY»</w:t>
            </w:r>
            <w:r w:rsidRPr="00DF5F2E">
              <w:rPr>
                <w:noProof/>
              </w:rPr>
              <w:fldChar w:fldCharType="end"/>
            </w:r>
          </w:p>
        </w:tc>
      </w:tr>
      <w:tr w:rsidR="003A14CA" w:rsidRPr="00DF5F2E" w14:paraId="36835DC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7D5A7A5" w14:textId="68B17B46" w:rsidR="003A14CA" w:rsidRPr="00DF5F2E" w:rsidRDefault="003A14CA" w:rsidP="003A14CA">
            <w:pPr>
              <w:pStyle w:val="I-tableParagraph"/>
            </w:pPr>
            <w:r w:rsidRPr="00DF5F2E">
              <w:rPr>
                <w:lang w:bidi="fr-FR"/>
              </w:rPr>
              <w:t>Numéro de fiche du barème de prix</w:t>
            </w:r>
          </w:p>
        </w:tc>
        <w:tc>
          <w:tcPr>
            <w:tcW w:w="6680" w:type="dxa"/>
            <w:tcBorders>
              <w:top w:val="single" w:sz="4" w:space="0" w:color="A5A5A5"/>
              <w:left w:val="nil"/>
              <w:bottom w:val="single" w:sz="4" w:space="0" w:color="A5A5A5"/>
              <w:right w:val="single" w:sz="4" w:space="0" w:color="A5A5A5"/>
            </w:tcBorders>
            <w:shd w:val="clear" w:color="auto" w:fill="auto"/>
          </w:tcPr>
          <w:p w14:paraId="1A8D36FE" w14:textId="7BD3206A"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«COMPLIANCE_COMPLIANCESENDTO_PRICESCHEDULEKEY»</w:t>
            </w:r>
            <w:r w:rsidRPr="00DF5F2E">
              <w:rPr>
                <w:noProof/>
              </w:rPr>
              <w:fldChar w:fldCharType="end"/>
            </w:r>
          </w:p>
        </w:tc>
      </w:tr>
      <w:tr w:rsidR="003A14CA" w:rsidRPr="00DF5F2E" w14:paraId="65355F5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1D79AA" w14:textId="4B96D289" w:rsidR="003A14CA" w:rsidRPr="00DF5F2E" w:rsidRDefault="003A14CA" w:rsidP="003A14CA">
            <w:pPr>
              <w:pStyle w:val="I-tableParagraph"/>
            </w:pPr>
            <w:r w:rsidRPr="00DF5F2E">
              <w:rPr>
                <w:lang w:bidi="fr-FR"/>
              </w:rPr>
              <w:t>Date de création</w:t>
            </w:r>
          </w:p>
        </w:tc>
        <w:tc>
          <w:tcPr>
            <w:tcW w:w="6680" w:type="dxa"/>
            <w:tcBorders>
              <w:top w:val="single" w:sz="4" w:space="0" w:color="A5A5A5"/>
              <w:left w:val="nil"/>
              <w:bottom w:val="single" w:sz="4" w:space="0" w:color="A5A5A5"/>
              <w:right w:val="single" w:sz="4" w:space="0" w:color="A5A5A5"/>
            </w:tcBorders>
            <w:shd w:val="clear" w:color="auto" w:fill="auto"/>
          </w:tcPr>
          <w:p w14:paraId="79D11591" w14:textId="7417B45F"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«COMPLIANCE_COMPLIANCESENDTO_WHENCREATED»</w:t>
            </w:r>
            <w:r w:rsidRPr="00DF5F2E">
              <w:rPr>
                <w:noProof/>
              </w:rPr>
              <w:fldChar w:fldCharType="end"/>
            </w:r>
          </w:p>
        </w:tc>
      </w:tr>
      <w:tr w:rsidR="003A14CA" w:rsidRPr="00DF5F2E" w14:paraId="1363086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C2CFD3D" w14:textId="594707B3" w:rsidR="003A14CA" w:rsidRPr="00DF5F2E" w:rsidRDefault="003A14CA" w:rsidP="003A14CA">
            <w:pPr>
              <w:pStyle w:val="I-tableParagraph"/>
            </w:pPr>
            <w:r w:rsidRPr="00DF5F2E">
              <w:rPr>
                <w:lang w:bidi="fr-FR"/>
              </w:rPr>
              <w:t>Date de modification</w:t>
            </w:r>
          </w:p>
        </w:tc>
        <w:tc>
          <w:tcPr>
            <w:tcW w:w="6680" w:type="dxa"/>
            <w:tcBorders>
              <w:top w:val="single" w:sz="4" w:space="0" w:color="A5A5A5"/>
              <w:left w:val="nil"/>
              <w:bottom w:val="single" w:sz="4" w:space="0" w:color="A5A5A5"/>
              <w:right w:val="single" w:sz="4" w:space="0" w:color="A5A5A5"/>
            </w:tcBorders>
            <w:shd w:val="clear" w:color="auto" w:fill="auto"/>
          </w:tcPr>
          <w:p w14:paraId="44FC0545" w14:textId="14FF508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«COMPLIANCE_COMPLIANCESENDTO_WHENMODIFIED»</w:t>
            </w:r>
            <w:r w:rsidRPr="00DF5F2E">
              <w:rPr>
                <w:noProof/>
              </w:rPr>
              <w:fldChar w:fldCharType="end"/>
            </w:r>
          </w:p>
        </w:tc>
      </w:tr>
      <w:tr w:rsidR="003A14CA" w:rsidRPr="00DF5F2E" w14:paraId="1CFC91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DBD5A5" w14:textId="206B39A2" w:rsidR="003A14CA" w:rsidRPr="00DF5F2E" w:rsidRDefault="003A14CA" w:rsidP="003A14CA">
            <w:pPr>
              <w:pStyle w:val="I-tableParagraph"/>
            </w:pPr>
            <w:r w:rsidRPr="00DF5F2E">
              <w:rPr>
                <w:lang w:bidi="fr-FR"/>
              </w:rPr>
              <w:t>Créé par</w:t>
            </w:r>
          </w:p>
        </w:tc>
        <w:tc>
          <w:tcPr>
            <w:tcW w:w="6680" w:type="dxa"/>
            <w:tcBorders>
              <w:top w:val="single" w:sz="4" w:space="0" w:color="A5A5A5"/>
              <w:left w:val="nil"/>
              <w:bottom w:val="single" w:sz="4" w:space="0" w:color="A5A5A5"/>
              <w:right w:val="single" w:sz="4" w:space="0" w:color="A5A5A5"/>
            </w:tcBorders>
            <w:shd w:val="clear" w:color="auto" w:fill="auto"/>
          </w:tcPr>
          <w:p w14:paraId="33A0056A" w14:textId="4C8ED08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«COMPLIANCE_COMPLIANCESENDTO_CREATEDBU»</w:t>
            </w:r>
            <w:r w:rsidRPr="00DF5F2E">
              <w:rPr>
                <w:noProof/>
              </w:rPr>
              <w:fldChar w:fldCharType="end"/>
            </w:r>
          </w:p>
        </w:tc>
      </w:tr>
      <w:tr w:rsidR="003A14CA" w:rsidRPr="00DF5F2E" w14:paraId="4E43BD7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53B1210" w14:textId="17C8ABB1" w:rsidR="003A14CA" w:rsidRPr="00DF5F2E" w:rsidRDefault="003A14CA" w:rsidP="003A14CA">
            <w:pPr>
              <w:pStyle w:val="I-tableParagraph"/>
            </w:pPr>
            <w:r w:rsidRPr="00DF5F2E">
              <w:rPr>
                <w:lang w:bidi="fr-FR"/>
              </w:rPr>
              <w:t>Modifié par</w:t>
            </w:r>
          </w:p>
        </w:tc>
        <w:tc>
          <w:tcPr>
            <w:tcW w:w="6680" w:type="dxa"/>
            <w:tcBorders>
              <w:top w:val="single" w:sz="4" w:space="0" w:color="A5A5A5"/>
              <w:left w:val="nil"/>
              <w:bottom w:val="single" w:sz="4" w:space="0" w:color="A5A5A5"/>
              <w:right w:val="single" w:sz="4" w:space="0" w:color="A5A5A5"/>
            </w:tcBorders>
            <w:shd w:val="clear" w:color="auto" w:fill="auto"/>
          </w:tcPr>
          <w:p w14:paraId="7630EEBD" w14:textId="086F6BE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«COMPLIANCE_COMPLIANCESENDTO_MODIFIEDBY»</w:t>
            </w:r>
            <w:r w:rsidRPr="00DF5F2E">
              <w:rPr>
                <w:noProof/>
              </w:rPr>
              <w:fldChar w:fldCharType="end"/>
            </w:r>
          </w:p>
        </w:tc>
      </w:tr>
      <w:tr w:rsidR="003A14CA" w:rsidRPr="00DF5F2E" w14:paraId="6DC1EE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6BE5331" w14:textId="43E2CB11" w:rsidR="003A14CA" w:rsidRPr="00DF5F2E" w:rsidRDefault="003A14CA" w:rsidP="003A14CA">
            <w:pPr>
              <w:pStyle w:val="I-tableParagraph"/>
            </w:pPr>
            <w:r w:rsidRPr="00DF5F2E">
              <w:rPr>
                <w:lang w:bidi="fr-FR"/>
              </w:rPr>
              <w:t>Solution de taxe</w:t>
            </w:r>
          </w:p>
        </w:tc>
        <w:tc>
          <w:tcPr>
            <w:tcW w:w="6680" w:type="dxa"/>
            <w:tcBorders>
              <w:top w:val="single" w:sz="4" w:space="0" w:color="A5A5A5"/>
              <w:left w:val="nil"/>
              <w:bottom w:val="single" w:sz="4" w:space="0" w:color="A5A5A5"/>
              <w:right w:val="single" w:sz="4" w:space="0" w:color="A5A5A5"/>
            </w:tcBorders>
            <w:shd w:val="clear" w:color="auto" w:fill="auto"/>
          </w:tcPr>
          <w:p w14:paraId="0E8A6143" w14:textId="6E951E1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«COMPLIANCE_COMPLIANCESENDTO_TAXSOLUTIONID»</w:t>
            </w:r>
            <w:r w:rsidRPr="00DF5F2E">
              <w:rPr>
                <w:noProof/>
              </w:rPr>
              <w:fldChar w:fldCharType="end"/>
            </w:r>
          </w:p>
        </w:tc>
      </w:tr>
      <w:tr w:rsidR="003A14CA" w:rsidRPr="00DF5F2E" w14:paraId="732EBEB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6E701C5" w14:textId="6357862A" w:rsidR="003A14CA" w:rsidRPr="00DF5F2E" w:rsidRDefault="003A14CA" w:rsidP="003A14CA">
            <w:pPr>
              <w:pStyle w:val="I-tableParagraph"/>
            </w:pPr>
            <w:r w:rsidRPr="00DF5F2E">
              <w:rPr>
                <w:lang w:bidi="fr-FR"/>
              </w:rPr>
              <w:t>Barème de taxe par défaut</w:t>
            </w:r>
          </w:p>
        </w:tc>
        <w:tc>
          <w:tcPr>
            <w:tcW w:w="6680" w:type="dxa"/>
            <w:tcBorders>
              <w:top w:val="single" w:sz="4" w:space="0" w:color="A5A5A5"/>
              <w:left w:val="nil"/>
              <w:bottom w:val="single" w:sz="4" w:space="0" w:color="A5A5A5"/>
              <w:right w:val="single" w:sz="4" w:space="0" w:color="A5A5A5"/>
            </w:tcBorders>
            <w:shd w:val="clear" w:color="auto" w:fill="auto"/>
          </w:tcPr>
          <w:p w14:paraId="673B90CC" w14:textId="2FC2D3B3"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«COMPLIANCE_COMPLIANCESENDTO_TAXSCHEDULE»</w:t>
            </w:r>
            <w:r w:rsidRPr="00DF5F2E">
              <w:rPr>
                <w:noProof/>
              </w:rPr>
              <w:fldChar w:fldCharType="end"/>
            </w:r>
          </w:p>
        </w:tc>
      </w:tr>
      <w:tr w:rsidR="003A14CA" w:rsidRPr="00DF5F2E" w14:paraId="3EEFD66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E464B6" w14:textId="1200F713" w:rsidR="003A14CA" w:rsidRPr="00DF5F2E" w:rsidRDefault="003A14CA" w:rsidP="003A14CA">
            <w:pPr>
              <w:pStyle w:val="I-tableParagraph"/>
            </w:pPr>
            <w:r w:rsidRPr="00DF5F2E">
              <w:rPr>
                <w:lang w:bidi="fr-FR"/>
              </w:rPr>
              <w:t>SIRET</w:t>
            </w:r>
          </w:p>
        </w:tc>
        <w:tc>
          <w:tcPr>
            <w:tcW w:w="6680" w:type="dxa"/>
            <w:tcBorders>
              <w:top w:val="single" w:sz="4" w:space="0" w:color="A5A5A5"/>
              <w:left w:val="nil"/>
              <w:bottom w:val="single" w:sz="4" w:space="0" w:color="A5A5A5"/>
              <w:right w:val="single" w:sz="4" w:space="0" w:color="A5A5A5"/>
            </w:tcBorders>
            <w:shd w:val="clear" w:color="auto" w:fill="auto"/>
          </w:tcPr>
          <w:p w14:paraId="7DF8700E" w14:textId="4A135C9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«COMPLIANCE_COMPLIANCESENDTO_SIRET»</w:t>
            </w:r>
            <w:r w:rsidRPr="00DF5F2E">
              <w:rPr>
                <w:noProof/>
              </w:rPr>
              <w:fldChar w:fldCharType="end"/>
            </w:r>
          </w:p>
        </w:tc>
      </w:tr>
      <w:tr w:rsidR="003A14CA" w:rsidRPr="00DF5F2E" w14:paraId="479A3C5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A111E0" w14:textId="03093C6F" w:rsidR="003A14CA" w:rsidRPr="00DF5F2E" w:rsidRDefault="003A14CA" w:rsidP="003A14CA">
            <w:pPr>
              <w:pStyle w:val="I-tableParagraph"/>
            </w:pPr>
            <w:r w:rsidRPr="00DF5F2E">
              <w:rPr>
                <w:lang w:bidi="fr-FR"/>
              </w:rPr>
              <w:t>Créé à la clé d’entité</w:t>
            </w:r>
          </w:p>
        </w:tc>
        <w:tc>
          <w:tcPr>
            <w:tcW w:w="6680" w:type="dxa"/>
            <w:tcBorders>
              <w:top w:val="single" w:sz="4" w:space="0" w:color="A5A5A5"/>
              <w:left w:val="nil"/>
              <w:bottom w:val="single" w:sz="4" w:space="0" w:color="A5A5A5"/>
              <w:right w:val="single" w:sz="4" w:space="0" w:color="A5A5A5"/>
            </w:tcBorders>
            <w:shd w:val="clear" w:color="auto" w:fill="auto"/>
          </w:tcPr>
          <w:p w14:paraId="6437B150" w14:textId="1460209B"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«COMPLIANCE_COMPLIANCESENDTO_MEGAENTITYKEY»</w:t>
            </w:r>
            <w:r w:rsidRPr="00DF5F2E">
              <w:rPr>
                <w:noProof/>
              </w:rPr>
              <w:fldChar w:fldCharType="end"/>
            </w:r>
          </w:p>
        </w:tc>
      </w:tr>
      <w:tr w:rsidR="003A14CA" w:rsidRPr="00DF5F2E" w14:paraId="47A3CB8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D1A81A9" w14:textId="71C42913" w:rsidR="003A14CA" w:rsidRPr="00DF5F2E" w:rsidRDefault="003A14CA" w:rsidP="003A14CA">
            <w:pPr>
              <w:pStyle w:val="I-tableParagraph"/>
            </w:pPr>
            <w:r w:rsidRPr="00DF5F2E">
              <w:rPr>
                <w:lang w:bidi="fr-FR"/>
              </w:rPr>
              <w:t>Créé à l’identifiant de l’entité</w:t>
            </w:r>
          </w:p>
        </w:tc>
        <w:tc>
          <w:tcPr>
            <w:tcW w:w="6680" w:type="dxa"/>
            <w:tcBorders>
              <w:top w:val="single" w:sz="4" w:space="0" w:color="A5A5A5"/>
              <w:left w:val="nil"/>
              <w:bottom w:val="single" w:sz="4" w:space="0" w:color="A5A5A5"/>
              <w:right w:val="single" w:sz="4" w:space="0" w:color="A5A5A5"/>
            </w:tcBorders>
            <w:shd w:val="clear" w:color="auto" w:fill="auto"/>
          </w:tcPr>
          <w:p w14:paraId="1CECE898" w14:textId="0D68A3BC"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«COMPLIANCE_COMPLIANCESENDTO_MEGAENTITYID»</w:t>
            </w:r>
            <w:r w:rsidRPr="00DF5F2E">
              <w:rPr>
                <w:noProof/>
              </w:rPr>
              <w:fldChar w:fldCharType="end"/>
            </w:r>
          </w:p>
        </w:tc>
      </w:tr>
      <w:tr w:rsidR="003A14CA" w:rsidRPr="00DF5F2E" w14:paraId="41C1189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7572CA6" w14:textId="27D99201" w:rsidR="003A14CA" w:rsidRPr="00DF5F2E" w:rsidRDefault="003A14CA" w:rsidP="003A14CA">
            <w:pPr>
              <w:pStyle w:val="I-tableParagraph"/>
            </w:pPr>
            <w:r w:rsidRPr="00DF5F2E">
              <w:rPr>
                <w:lang w:bidi="fr-FR"/>
              </w:rPr>
              <w:t>Créé au nom de l’entité</w:t>
            </w:r>
          </w:p>
        </w:tc>
        <w:tc>
          <w:tcPr>
            <w:tcW w:w="6680" w:type="dxa"/>
            <w:tcBorders>
              <w:top w:val="single" w:sz="4" w:space="0" w:color="A5A5A5"/>
              <w:left w:val="nil"/>
              <w:bottom w:val="single" w:sz="4" w:space="0" w:color="A5A5A5"/>
              <w:right w:val="single" w:sz="4" w:space="0" w:color="A5A5A5"/>
            </w:tcBorders>
            <w:shd w:val="clear" w:color="auto" w:fill="auto"/>
          </w:tcPr>
          <w:p w14:paraId="7658A50F" w14:textId="60C303D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«COMPLIANCE_COMPLIANCESENDTO_MEGAENTITYNAME»</w:t>
            </w:r>
            <w:r w:rsidRPr="00DF5F2E">
              <w:rPr>
                <w:noProof/>
              </w:rPr>
              <w:fldChar w:fldCharType="end"/>
            </w:r>
          </w:p>
        </w:tc>
      </w:tr>
      <w:tr w:rsidR="003A14CA" w:rsidRPr="00DF5F2E" w14:paraId="46CE601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A7A6D61" w14:textId="76497A31" w:rsidR="003A14CA" w:rsidRPr="00DF5F2E" w:rsidRDefault="003A14CA" w:rsidP="003A14CA">
            <w:pPr>
              <w:pStyle w:val="I-tableParagraph"/>
            </w:pPr>
            <w:r w:rsidRPr="00DF5F2E">
              <w:rPr>
                <w:lang w:bidi="fr-FR"/>
              </w:rPr>
              <w:t>Adresse trois</w:t>
            </w:r>
          </w:p>
        </w:tc>
        <w:tc>
          <w:tcPr>
            <w:tcW w:w="6680" w:type="dxa"/>
            <w:tcBorders>
              <w:top w:val="single" w:sz="4" w:space="0" w:color="A5A5A5"/>
              <w:left w:val="nil"/>
              <w:bottom w:val="single" w:sz="4" w:space="0" w:color="A5A5A5"/>
              <w:right w:val="single" w:sz="4" w:space="0" w:color="A5A5A5"/>
            </w:tcBorders>
            <w:shd w:val="clear" w:color="auto" w:fill="auto"/>
          </w:tcPr>
          <w:p w14:paraId="25C30CCA" w14:textId="7BE1A534"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«COMPLIANCE_COMPLIANCESENDTO_MAILADDRESS_ADDRESS3»</w:t>
            </w:r>
            <w:r w:rsidRPr="00DF5F2E">
              <w:rPr>
                <w:noProof/>
              </w:rPr>
              <w:fldChar w:fldCharType="end"/>
            </w:r>
          </w:p>
        </w:tc>
      </w:tr>
      <w:tr w:rsidR="003A14CA" w:rsidRPr="00DF5F2E" w14:paraId="042F413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46E9267" w14:textId="23E65684" w:rsidR="003A14CA" w:rsidRPr="00DF5F2E" w:rsidRDefault="003A14CA" w:rsidP="003A14CA">
            <w:pPr>
              <w:pStyle w:val="I-tableParagraph"/>
            </w:pPr>
            <w:r w:rsidRPr="00DF5F2E">
              <w:rPr>
                <w:lang w:bidi="fr-FR"/>
              </w:rPr>
              <w:t>Latitude</w:t>
            </w:r>
          </w:p>
        </w:tc>
        <w:tc>
          <w:tcPr>
            <w:tcW w:w="6680" w:type="dxa"/>
            <w:tcBorders>
              <w:top w:val="single" w:sz="4" w:space="0" w:color="A5A5A5"/>
              <w:left w:val="nil"/>
              <w:bottom w:val="single" w:sz="4" w:space="0" w:color="A5A5A5"/>
              <w:right w:val="single" w:sz="4" w:space="0" w:color="A5A5A5"/>
            </w:tcBorders>
            <w:shd w:val="clear" w:color="auto" w:fill="auto"/>
          </w:tcPr>
          <w:p w14:paraId="30F36325" w14:textId="5691D6E0"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«COMPLIANCE_COMPLIANCESENDTO_MAILADDRESS_LATITUDE»</w:t>
            </w:r>
            <w:r w:rsidRPr="00DF5F2E">
              <w:rPr>
                <w:noProof/>
              </w:rPr>
              <w:fldChar w:fldCharType="end"/>
            </w:r>
          </w:p>
        </w:tc>
      </w:tr>
      <w:tr w:rsidR="003A14CA" w:rsidRPr="00DF5F2E" w14:paraId="22321E1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DB4EA6F" w14:textId="77B880B0" w:rsidR="003A14CA" w:rsidRPr="00DF5F2E" w:rsidRDefault="003A14CA" w:rsidP="004A7B6A">
            <w:pPr>
              <w:pStyle w:val="I-tableParagraph"/>
              <w:spacing w:line="480" w:lineRule="auto"/>
            </w:pPr>
            <w:r w:rsidRPr="00DF5F2E">
              <w:rPr>
                <w:lang w:bidi="fr-FR"/>
              </w:rPr>
              <w:t>Longitude</w:t>
            </w:r>
          </w:p>
        </w:tc>
        <w:tc>
          <w:tcPr>
            <w:tcW w:w="6680" w:type="dxa"/>
            <w:tcBorders>
              <w:top w:val="single" w:sz="4" w:space="0" w:color="A5A5A5"/>
              <w:left w:val="nil"/>
              <w:bottom w:val="single" w:sz="4" w:space="0" w:color="A5A5A5"/>
              <w:right w:val="single" w:sz="4" w:space="0" w:color="A5A5A5"/>
            </w:tcBorders>
            <w:shd w:val="clear" w:color="auto" w:fill="auto"/>
          </w:tcPr>
          <w:p w14:paraId="50929384" w14:textId="7C2DCC35"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«COMPLIANCE_COMPLIANCESENDTO_MAILADDRESS)LONGITUDE»</w:t>
            </w:r>
            <w:r w:rsidRPr="00DF5F2E">
              <w:rPr>
                <w:noProof/>
              </w:rPr>
              <w:fldChar w:fldCharType="end"/>
            </w:r>
          </w:p>
        </w:tc>
      </w:tr>
      <w:tr w:rsidR="003A14CA" w:rsidRPr="00DF5F2E" w14:paraId="509288C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8D8B022" w14:textId="4DB26D2E" w:rsidR="003A14CA" w:rsidRPr="00DF5F2E" w:rsidRDefault="003A14CA" w:rsidP="003A14CA">
            <w:pPr>
              <w:pStyle w:val="I-tableParagraph"/>
            </w:pPr>
            <w:r w:rsidRPr="00DF5F2E">
              <w:rPr>
                <w:lang w:bidi="fr-FR"/>
              </w:rPr>
              <w:t>URL de la fiche</w:t>
            </w:r>
          </w:p>
        </w:tc>
        <w:tc>
          <w:tcPr>
            <w:tcW w:w="6680" w:type="dxa"/>
            <w:tcBorders>
              <w:top w:val="single" w:sz="4" w:space="0" w:color="A5A5A5"/>
              <w:left w:val="nil"/>
              <w:bottom w:val="single" w:sz="4" w:space="0" w:color="A5A5A5"/>
              <w:right w:val="single" w:sz="4" w:space="0" w:color="A5A5A5"/>
            </w:tcBorders>
            <w:shd w:val="clear" w:color="auto" w:fill="auto"/>
          </w:tcPr>
          <w:p w14:paraId="7BE9BA07" w14:textId="4D15C19E" w:rsidR="003A14CA" w:rsidRPr="00DF5F2E" w:rsidRDefault="003A14CA" w:rsidP="003A14CA">
            <w:pPr>
              <w:pStyle w:val="I-tableParagraph"/>
              <w:ind w:left="-15"/>
              <w:rPr>
                <w:noProof/>
              </w:rPr>
            </w:pPr>
            <w:r w:rsidRPr="00DF5F2E">
              <w:rPr>
                <w:noProof/>
              </w:rPr>
              <w:fldChar w:fldCharType="begin"/>
            </w:r>
            <w:r w:rsidRPr="00DF5F2E">
              <w:rPr>
                <w:noProof/>
              </w:rPr>
              <w:instrText xml:space="preserve"> MERGEFIELD ENTRIES_PROJECTCONTRACTID \* MERGEFORMAT </w:instrText>
            </w:r>
            <w:r w:rsidRPr="00DF5F2E">
              <w:rPr>
                <w:noProof/>
              </w:rPr>
              <w:fldChar w:fldCharType="separate"/>
            </w:r>
            <w:r w:rsidRPr="00DF5F2E">
              <w:rPr>
                <w:noProof/>
              </w:rPr>
              <w:t>«COMPLIANCE_RECORD_URL»</w:t>
            </w:r>
            <w:r w:rsidRPr="00DF5F2E">
              <w:rPr>
                <w:noProof/>
              </w:rPr>
              <w:fldChar w:fldCharType="end"/>
            </w:r>
          </w:p>
        </w:tc>
      </w:tr>
    </w:tbl>
    <w:p w14:paraId="57B15597" w14:textId="387F2B2F" w:rsidR="00347E3A" w:rsidRPr="003A14CA" w:rsidRDefault="00347E3A" w:rsidP="003A14CA">
      <w:pPr>
        <w:pStyle w:val="I-Normal"/>
        <w:rPr>
          <w:rFonts w:ascii="Segoe UI Semibold" w:hAnsi="Segoe UI Semibold"/>
          <w:color w:val="484848"/>
          <w:sz w:val="28"/>
        </w:rPr>
      </w:pPr>
    </w:p>
    <w:sectPr w:rsidR="00347E3A" w:rsidRPr="003A14CA" w:rsidSect="001600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BDBC" w14:textId="77777777" w:rsidR="00870FF2" w:rsidRDefault="00870FF2" w:rsidP="00487D2C">
      <w:pPr>
        <w:spacing w:after="0" w:line="240" w:lineRule="auto"/>
      </w:pPr>
      <w:r>
        <w:separator/>
      </w:r>
    </w:p>
  </w:endnote>
  <w:endnote w:type="continuationSeparator" w:id="0">
    <w:p w14:paraId="3FF88239" w14:textId="77777777" w:rsidR="00870FF2" w:rsidRDefault="00870FF2" w:rsidP="0048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CAE5" w14:textId="5F99127B" w:rsidR="0058151C" w:rsidRPr="008D083C" w:rsidRDefault="0058151C" w:rsidP="008D083C">
    <w:pPr>
      <w:pStyle w:val="Footer"/>
      <w:rPr>
        <w:color w:val="17294B" w:themeColor="background2" w:themeShade="80"/>
      </w:rPr>
    </w:pPr>
    <w:r w:rsidRPr="002930C3">
      <w:rPr>
        <w:rFonts w:ascii="Arial" w:eastAsia="Arial" w:hAnsi="Arial" w:cs="Arial"/>
        <w:color w:val="17294B" w:themeColor="background2" w:themeShade="80"/>
        <w:sz w:val="18"/>
        <w:szCs w:val="21"/>
        <w:shd w:val="clear" w:color="auto" w:fill="FFFFFF"/>
        <w:lang w:bidi="fr-FR"/>
      </w:rPr>
      <w:t>© 2022 The Sage Group plc, ou ses sociétés affiliées ou partenaires.</w:t>
    </w:r>
    <w:r w:rsidRPr="008D083C">
      <w:rPr>
        <w:rFonts w:ascii="Segoe UI" w:eastAsia="Segoe UI" w:hAnsi="Segoe UI" w:cs="Segoe UI"/>
        <w:color w:val="17294B" w:themeColor="background2" w:themeShade="80"/>
        <w:sz w:val="12"/>
        <w:szCs w:val="16"/>
        <w:lang w:bidi="fr-FR"/>
      </w:rPr>
      <w:tab/>
    </w:r>
    <w:r w:rsidRPr="008D083C">
      <w:rPr>
        <w:rFonts w:ascii="Segoe UI" w:eastAsia="Segoe UI" w:hAnsi="Segoe UI" w:cs="Segoe UI"/>
        <w:color w:val="17294B" w:themeColor="background2" w:themeShade="80"/>
        <w:sz w:val="16"/>
        <w:szCs w:val="16"/>
        <w:lang w:bidi="fr-FR"/>
      </w:rPr>
      <w:tab/>
    </w:r>
    <w:sdt>
      <w:sdtPr>
        <w:rPr>
          <w:color w:val="17294B" w:themeColor="background2" w:themeShade="80"/>
        </w:rPr>
        <w:id w:val="-1167551758"/>
        <w:docPartObj>
          <w:docPartGallery w:val="Page Numbers (Bottom of Page)"/>
          <w:docPartUnique/>
        </w:docPartObj>
      </w:sdtPr>
      <w:sdtEndPr>
        <w:rPr>
          <w:noProof/>
          <w:color w:val="auto"/>
        </w:rPr>
      </w:sdtEndPr>
      <w:sdtContent>
        <w:r w:rsidRPr="003D207A">
          <w:rPr>
            <w:lang w:bidi="fr-FR"/>
          </w:rPr>
          <w:fldChar w:fldCharType="begin"/>
        </w:r>
        <w:r w:rsidRPr="003D207A">
          <w:rPr>
            <w:lang w:bidi="fr-FR"/>
          </w:rPr>
          <w:instrText xml:space="preserve"> PAGE   \* MERGEFORMAT </w:instrText>
        </w:r>
        <w:r w:rsidRPr="003D207A">
          <w:rPr>
            <w:lang w:bidi="fr-FR"/>
          </w:rPr>
          <w:fldChar w:fldCharType="separate"/>
        </w:r>
        <w:r>
          <w:rPr>
            <w:noProof/>
            <w:lang w:bidi="fr-FR"/>
          </w:rPr>
          <w:t>12</w:t>
        </w:r>
        <w:r w:rsidRPr="003D207A">
          <w:rPr>
            <w:noProof/>
            <w:lang w:bidi="fr-FR"/>
          </w:rPr>
          <w:fldChar w:fldCharType="end"/>
        </w:r>
      </w:sdtContent>
    </w:sdt>
  </w:p>
  <w:p w14:paraId="34105AFB" w14:textId="77777777" w:rsidR="0058151C" w:rsidRDefault="0058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5B7C" w14:textId="77777777" w:rsidR="00870FF2" w:rsidRDefault="00870FF2" w:rsidP="00487D2C">
      <w:pPr>
        <w:spacing w:after="0" w:line="240" w:lineRule="auto"/>
      </w:pPr>
      <w:r>
        <w:separator/>
      </w:r>
    </w:p>
  </w:footnote>
  <w:footnote w:type="continuationSeparator" w:id="0">
    <w:p w14:paraId="35B087BB" w14:textId="77777777" w:rsidR="00870FF2" w:rsidRDefault="00870FF2" w:rsidP="0048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E4F8" w14:textId="77777777" w:rsidR="0058151C" w:rsidRPr="00487D2C" w:rsidRDefault="0058151C" w:rsidP="00487D2C">
    <w:pPr>
      <w:pStyle w:val="Header"/>
    </w:pPr>
    <w:r>
      <w:rPr>
        <w:noProof/>
        <w:lang w:bidi="fr-FR"/>
      </w:rPr>
      <w:drawing>
        <wp:inline distT="0" distB="0" distL="0" distR="0" wp14:anchorId="4E976D9B" wp14:editId="0E2FAF1E">
          <wp:extent cx="1200331" cy="257789"/>
          <wp:effectExtent l="0" t="0" r="0" b="952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331" cy="257789"/>
                  </a:xfrm>
                  <a:prstGeom prst="rect">
                    <a:avLst/>
                  </a:prstGeom>
                  <a:noFill/>
                  <a:ln w="9525">
                    <a:noFill/>
                    <a:miter lim="800000"/>
                    <a:headEnd/>
                    <a:tailEnd/>
                  </a:ln>
                </pic:spPr>
              </pic:pic>
            </a:graphicData>
          </a:graphic>
        </wp:inline>
      </w:drawing>
    </w:r>
    <w:r>
      <w:rPr>
        <w:lang w:bidi="fr-FR"/>
      </w:rPr>
      <w:t xml:space="preserve"> </w:t>
    </w:r>
    <w:r>
      <w:rPr>
        <w:lang w:bidi="fr-FR"/>
      </w:rPr>
      <w:tab/>
    </w:r>
    <w:r>
      <w:rPr>
        <w:lang w:bidi="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2pt;height:23.4pt" o:bullet="t">
        <v:imagedata r:id="rId1" o:title="helpicon_caution"/>
      </v:shape>
    </w:pict>
  </w:numPicBullet>
  <w:numPicBullet w:numPicBulletId="1">
    <w:pict>
      <v:shape id="_x0000_i1035" type="#_x0000_t75" style="width:22.2pt;height:23.4pt" o:bullet="t">
        <v:imagedata r:id="rId2" o:title="helpicon_note"/>
      </v:shape>
    </w:pict>
  </w:numPicBullet>
  <w:abstractNum w:abstractNumId="0" w15:restartNumberingAfterBreak="0">
    <w:nsid w:val="014A10C7"/>
    <w:multiLevelType w:val="hybridMultilevel"/>
    <w:tmpl w:val="C8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1DF"/>
    <w:multiLevelType w:val="hybridMultilevel"/>
    <w:tmpl w:val="CD166D9E"/>
    <w:lvl w:ilvl="0" w:tplc="1A80145C">
      <w:start w:val="1"/>
      <w:numFmt w:val="bullet"/>
      <w:pStyle w:val="TOC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444D"/>
    <w:multiLevelType w:val="hybridMultilevel"/>
    <w:tmpl w:val="F9DC3172"/>
    <w:lvl w:ilvl="0" w:tplc="752A25C6">
      <w:start w:val="1"/>
      <w:numFmt w:val="bullet"/>
      <w:pStyle w:val="I-divnote"/>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4CE6"/>
    <w:multiLevelType w:val="hybridMultilevel"/>
    <w:tmpl w:val="A628B736"/>
    <w:lvl w:ilvl="0" w:tplc="1A8014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5E91"/>
    <w:multiLevelType w:val="hybridMultilevel"/>
    <w:tmpl w:val="6760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40184"/>
    <w:multiLevelType w:val="hybridMultilevel"/>
    <w:tmpl w:val="42E4B0E8"/>
    <w:lvl w:ilvl="0" w:tplc="5BE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F7B05"/>
    <w:multiLevelType w:val="hybridMultilevel"/>
    <w:tmpl w:val="FD5E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C0AE1"/>
    <w:multiLevelType w:val="hybridMultilevel"/>
    <w:tmpl w:val="00C268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8566B90"/>
    <w:multiLevelType w:val="hybridMultilevel"/>
    <w:tmpl w:val="6A5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35FD"/>
    <w:multiLevelType w:val="hybridMultilevel"/>
    <w:tmpl w:val="EB4A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72067"/>
    <w:multiLevelType w:val="hybridMultilevel"/>
    <w:tmpl w:val="AA18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5EE7"/>
    <w:multiLevelType w:val="hybridMultilevel"/>
    <w:tmpl w:val="5064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17D09"/>
    <w:multiLevelType w:val="hybridMultilevel"/>
    <w:tmpl w:val="0FB2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55C7"/>
    <w:multiLevelType w:val="hybridMultilevel"/>
    <w:tmpl w:val="10DE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47FF8"/>
    <w:multiLevelType w:val="hybridMultilevel"/>
    <w:tmpl w:val="2DC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058A2"/>
    <w:multiLevelType w:val="hybridMultilevel"/>
    <w:tmpl w:val="2C9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E0AC7"/>
    <w:multiLevelType w:val="hybridMultilevel"/>
    <w:tmpl w:val="5C42A420"/>
    <w:lvl w:ilvl="0" w:tplc="0FB615FC">
      <w:start w:val="1"/>
      <w:numFmt w:val="bullet"/>
      <w:pStyle w:val="I-divaler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3F47"/>
    <w:multiLevelType w:val="hybridMultilevel"/>
    <w:tmpl w:val="A06A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501D1"/>
    <w:multiLevelType w:val="hybridMultilevel"/>
    <w:tmpl w:val="DB42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630"/>
    <w:multiLevelType w:val="hybridMultilevel"/>
    <w:tmpl w:val="C32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90041"/>
    <w:multiLevelType w:val="hybridMultilevel"/>
    <w:tmpl w:val="DCBCC018"/>
    <w:lvl w:ilvl="0" w:tplc="A266C2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E4F71"/>
    <w:multiLevelType w:val="multilevel"/>
    <w:tmpl w:val="DDD0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35938">
    <w:abstractNumId w:val="14"/>
  </w:num>
  <w:num w:numId="2" w16cid:durableId="403727842">
    <w:abstractNumId w:val="0"/>
  </w:num>
  <w:num w:numId="3" w16cid:durableId="1763909291">
    <w:abstractNumId w:val="21"/>
  </w:num>
  <w:num w:numId="4" w16cid:durableId="679741388">
    <w:abstractNumId w:val="12"/>
  </w:num>
  <w:num w:numId="5" w16cid:durableId="583993218">
    <w:abstractNumId w:val="4"/>
  </w:num>
  <w:num w:numId="6" w16cid:durableId="176042963">
    <w:abstractNumId w:val="20"/>
  </w:num>
  <w:num w:numId="7" w16cid:durableId="541014277">
    <w:abstractNumId w:val="16"/>
  </w:num>
  <w:num w:numId="8" w16cid:durableId="1809009859">
    <w:abstractNumId w:val="2"/>
  </w:num>
  <w:num w:numId="9" w16cid:durableId="396246421">
    <w:abstractNumId w:val="15"/>
  </w:num>
  <w:num w:numId="10" w16cid:durableId="1600984209">
    <w:abstractNumId w:val="13"/>
  </w:num>
  <w:num w:numId="11" w16cid:durableId="1399553851">
    <w:abstractNumId w:val="6"/>
  </w:num>
  <w:num w:numId="12" w16cid:durableId="407579211">
    <w:abstractNumId w:val="10"/>
  </w:num>
  <w:num w:numId="13" w16cid:durableId="144788457">
    <w:abstractNumId w:val="19"/>
  </w:num>
  <w:num w:numId="14" w16cid:durableId="763721231">
    <w:abstractNumId w:val="8"/>
  </w:num>
  <w:num w:numId="15" w16cid:durableId="1287660138">
    <w:abstractNumId w:val="17"/>
  </w:num>
  <w:num w:numId="16" w16cid:durableId="1929270633">
    <w:abstractNumId w:val="18"/>
  </w:num>
  <w:num w:numId="17" w16cid:durableId="1512377232">
    <w:abstractNumId w:val="7"/>
  </w:num>
  <w:num w:numId="18" w16cid:durableId="1080759842">
    <w:abstractNumId w:val="9"/>
  </w:num>
  <w:num w:numId="19" w16cid:durableId="1282879532">
    <w:abstractNumId w:val="11"/>
  </w:num>
  <w:num w:numId="20" w16cid:durableId="2080512759">
    <w:abstractNumId w:val="5"/>
  </w:num>
  <w:num w:numId="21" w16cid:durableId="1739550414">
    <w:abstractNumId w:val="1"/>
  </w:num>
  <w:num w:numId="22" w16cid:durableId="49226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8"/>
    <w:rsid w:val="00010CD9"/>
    <w:rsid w:val="0001418F"/>
    <w:rsid w:val="000144E9"/>
    <w:rsid w:val="0001631F"/>
    <w:rsid w:val="00025D1A"/>
    <w:rsid w:val="000265B9"/>
    <w:rsid w:val="00032FC6"/>
    <w:rsid w:val="00034E38"/>
    <w:rsid w:val="00036064"/>
    <w:rsid w:val="000411BC"/>
    <w:rsid w:val="00042064"/>
    <w:rsid w:val="00046353"/>
    <w:rsid w:val="00047259"/>
    <w:rsid w:val="000474C3"/>
    <w:rsid w:val="00052A53"/>
    <w:rsid w:val="00052C3F"/>
    <w:rsid w:val="00053692"/>
    <w:rsid w:val="000602F7"/>
    <w:rsid w:val="0006326C"/>
    <w:rsid w:val="00066554"/>
    <w:rsid w:val="00071043"/>
    <w:rsid w:val="0007299D"/>
    <w:rsid w:val="000776D0"/>
    <w:rsid w:val="00080D98"/>
    <w:rsid w:val="00085847"/>
    <w:rsid w:val="00087163"/>
    <w:rsid w:val="00090913"/>
    <w:rsid w:val="00090956"/>
    <w:rsid w:val="00090A70"/>
    <w:rsid w:val="00096F07"/>
    <w:rsid w:val="00096FE2"/>
    <w:rsid w:val="000A479C"/>
    <w:rsid w:val="000A75A8"/>
    <w:rsid w:val="000B4880"/>
    <w:rsid w:val="000B4F1E"/>
    <w:rsid w:val="000C5FC2"/>
    <w:rsid w:val="000D00A2"/>
    <w:rsid w:val="000D5BFB"/>
    <w:rsid w:val="000E269B"/>
    <w:rsid w:val="000E3189"/>
    <w:rsid w:val="000E7979"/>
    <w:rsid w:val="000F4139"/>
    <w:rsid w:val="000F7CD4"/>
    <w:rsid w:val="0010459E"/>
    <w:rsid w:val="00105E73"/>
    <w:rsid w:val="00107B2D"/>
    <w:rsid w:val="00110E22"/>
    <w:rsid w:val="00111F19"/>
    <w:rsid w:val="001166CF"/>
    <w:rsid w:val="00117FAB"/>
    <w:rsid w:val="00121BD2"/>
    <w:rsid w:val="001246C2"/>
    <w:rsid w:val="0012633E"/>
    <w:rsid w:val="00126FD0"/>
    <w:rsid w:val="0013050A"/>
    <w:rsid w:val="00132B51"/>
    <w:rsid w:val="0014186F"/>
    <w:rsid w:val="0014221E"/>
    <w:rsid w:val="001457C6"/>
    <w:rsid w:val="001472D4"/>
    <w:rsid w:val="00153E8B"/>
    <w:rsid w:val="00157582"/>
    <w:rsid w:val="001600F0"/>
    <w:rsid w:val="00163867"/>
    <w:rsid w:val="001638A4"/>
    <w:rsid w:val="00170440"/>
    <w:rsid w:val="00172815"/>
    <w:rsid w:val="00174190"/>
    <w:rsid w:val="00174E88"/>
    <w:rsid w:val="00174FC2"/>
    <w:rsid w:val="0017692B"/>
    <w:rsid w:val="00176AFA"/>
    <w:rsid w:val="00177943"/>
    <w:rsid w:val="0018189C"/>
    <w:rsid w:val="001906EF"/>
    <w:rsid w:val="00190EAE"/>
    <w:rsid w:val="00193810"/>
    <w:rsid w:val="00193F45"/>
    <w:rsid w:val="00193FF3"/>
    <w:rsid w:val="001946D6"/>
    <w:rsid w:val="00194957"/>
    <w:rsid w:val="00194A8E"/>
    <w:rsid w:val="00194C83"/>
    <w:rsid w:val="0019537B"/>
    <w:rsid w:val="001B4A67"/>
    <w:rsid w:val="001B79FF"/>
    <w:rsid w:val="001C6AF4"/>
    <w:rsid w:val="001D00FB"/>
    <w:rsid w:val="001D0C62"/>
    <w:rsid w:val="001D39D3"/>
    <w:rsid w:val="001D43FC"/>
    <w:rsid w:val="001D5E53"/>
    <w:rsid w:val="001E11A3"/>
    <w:rsid w:val="001E2B33"/>
    <w:rsid w:val="001E435E"/>
    <w:rsid w:val="001E49CF"/>
    <w:rsid w:val="001E64AC"/>
    <w:rsid w:val="001E717A"/>
    <w:rsid w:val="001F19E6"/>
    <w:rsid w:val="001F1E26"/>
    <w:rsid w:val="001F2821"/>
    <w:rsid w:val="001F6CE5"/>
    <w:rsid w:val="001F7864"/>
    <w:rsid w:val="00200E49"/>
    <w:rsid w:val="00202AAA"/>
    <w:rsid w:val="0021065D"/>
    <w:rsid w:val="002149C8"/>
    <w:rsid w:val="00217398"/>
    <w:rsid w:val="0022136A"/>
    <w:rsid w:val="0022577F"/>
    <w:rsid w:val="00234538"/>
    <w:rsid w:val="00235618"/>
    <w:rsid w:val="00236411"/>
    <w:rsid w:val="0023693C"/>
    <w:rsid w:val="00236DA4"/>
    <w:rsid w:val="0024331F"/>
    <w:rsid w:val="0024515D"/>
    <w:rsid w:val="00247ABE"/>
    <w:rsid w:val="00256309"/>
    <w:rsid w:val="00264FA9"/>
    <w:rsid w:val="00265775"/>
    <w:rsid w:val="00272DB5"/>
    <w:rsid w:val="00277CEF"/>
    <w:rsid w:val="00284975"/>
    <w:rsid w:val="00285FE3"/>
    <w:rsid w:val="00291947"/>
    <w:rsid w:val="00292366"/>
    <w:rsid w:val="002930C3"/>
    <w:rsid w:val="00294C35"/>
    <w:rsid w:val="002A6102"/>
    <w:rsid w:val="002B008E"/>
    <w:rsid w:val="002B3EF4"/>
    <w:rsid w:val="002C21E4"/>
    <w:rsid w:val="002C2C7B"/>
    <w:rsid w:val="002C4398"/>
    <w:rsid w:val="002C51AE"/>
    <w:rsid w:val="002D073D"/>
    <w:rsid w:val="002D662D"/>
    <w:rsid w:val="002E0745"/>
    <w:rsid w:val="002E477D"/>
    <w:rsid w:val="002E6C7C"/>
    <w:rsid w:val="002E6C81"/>
    <w:rsid w:val="002E7949"/>
    <w:rsid w:val="002F1F31"/>
    <w:rsid w:val="002F2D25"/>
    <w:rsid w:val="002F4632"/>
    <w:rsid w:val="002F7083"/>
    <w:rsid w:val="002F7ED0"/>
    <w:rsid w:val="00302C94"/>
    <w:rsid w:val="00303B34"/>
    <w:rsid w:val="00305293"/>
    <w:rsid w:val="00305BB7"/>
    <w:rsid w:val="00306041"/>
    <w:rsid w:val="00314ED5"/>
    <w:rsid w:val="00314F11"/>
    <w:rsid w:val="00314F33"/>
    <w:rsid w:val="003153A1"/>
    <w:rsid w:val="003157D3"/>
    <w:rsid w:val="00317BFD"/>
    <w:rsid w:val="003230CC"/>
    <w:rsid w:val="00323623"/>
    <w:rsid w:val="003238AF"/>
    <w:rsid w:val="0032643D"/>
    <w:rsid w:val="00330541"/>
    <w:rsid w:val="00332DDD"/>
    <w:rsid w:val="003332B6"/>
    <w:rsid w:val="00343F5E"/>
    <w:rsid w:val="00346469"/>
    <w:rsid w:val="00347E3A"/>
    <w:rsid w:val="003541B1"/>
    <w:rsid w:val="00355742"/>
    <w:rsid w:val="00355F88"/>
    <w:rsid w:val="003575E9"/>
    <w:rsid w:val="003602DD"/>
    <w:rsid w:val="00360BCA"/>
    <w:rsid w:val="00361227"/>
    <w:rsid w:val="003615B8"/>
    <w:rsid w:val="00362043"/>
    <w:rsid w:val="00366885"/>
    <w:rsid w:val="0036741F"/>
    <w:rsid w:val="00367F2F"/>
    <w:rsid w:val="003710C7"/>
    <w:rsid w:val="00382D00"/>
    <w:rsid w:val="003874EE"/>
    <w:rsid w:val="00391CB9"/>
    <w:rsid w:val="00392A15"/>
    <w:rsid w:val="00395523"/>
    <w:rsid w:val="003A1120"/>
    <w:rsid w:val="003A14CA"/>
    <w:rsid w:val="003A330B"/>
    <w:rsid w:val="003A46DF"/>
    <w:rsid w:val="003A47A0"/>
    <w:rsid w:val="003A7223"/>
    <w:rsid w:val="003B0D42"/>
    <w:rsid w:val="003B658D"/>
    <w:rsid w:val="003B7199"/>
    <w:rsid w:val="003B7C7D"/>
    <w:rsid w:val="003C3064"/>
    <w:rsid w:val="003C6BAD"/>
    <w:rsid w:val="003D1255"/>
    <w:rsid w:val="003D207A"/>
    <w:rsid w:val="003D34FE"/>
    <w:rsid w:val="003D57F4"/>
    <w:rsid w:val="003D5BEF"/>
    <w:rsid w:val="003F17FE"/>
    <w:rsid w:val="003F35EC"/>
    <w:rsid w:val="003F5F59"/>
    <w:rsid w:val="00400F70"/>
    <w:rsid w:val="00401EBD"/>
    <w:rsid w:val="004113B7"/>
    <w:rsid w:val="00415F64"/>
    <w:rsid w:val="00416BFE"/>
    <w:rsid w:val="00417BDC"/>
    <w:rsid w:val="00421564"/>
    <w:rsid w:val="00421FC9"/>
    <w:rsid w:val="00422391"/>
    <w:rsid w:val="00422941"/>
    <w:rsid w:val="00422FCB"/>
    <w:rsid w:val="004254FD"/>
    <w:rsid w:val="00425843"/>
    <w:rsid w:val="00434850"/>
    <w:rsid w:val="00435C2F"/>
    <w:rsid w:val="00437AA4"/>
    <w:rsid w:val="00441A36"/>
    <w:rsid w:val="00444249"/>
    <w:rsid w:val="00457BD1"/>
    <w:rsid w:val="00457F0F"/>
    <w:rsid w:val="00461D2A"/>
    <w:rsid w:val="00475048"/>
    <w:rsid w:val="0047521D"/>
    <w:rsid w:val="004816A0"/>
    <w:rsid w:val="0048334D"/>
    <w:rsid w:val="0048359F"/>
    <w:rsid w:val="00484090"/>
    <w:rsid w:val="00485DFF"/>
    <w:rsid w:val="00487D2C"/>
    <w:rsid w:val="00491A3E"/>
    <w:rsid w:val="00493D2E"/>
    <w:rsid w:val="004952D8"/>
    <w:rsid w:val="004A5914"/>
    <w:rsid w:val="004A7B6A"/>
    <w:rsid w:val="004B2C4A"/>
    <w:rsid w:val="004B3493"/>
    <w:rsid w:val="004B70F6"/>
    <w:rsid w:val="004C1FE3"/>
    <w:rsid w:val="004C2C44"/>
    <w:rsid w:val="004C3AA5"/>
    <w:rsid w:val="004D0302"/>
    <w:rsid w:val="004D0396"/>
    <w:rsid w:val="004D3612"/>
    <w:rsid w:val="004D5A7C"/>
    <w:rsid w:val="004E35F7"/>
    <w:rsid w:val="004E36C4"/>
    <w:rsid w:val="004E590D"/>
    <w:rsid w:val="004E5C2D"/>
    <w:rsid w:val="004E7E12"/>
    <w:rsid w:val="004F12FF"/>
    <w:rsid w:val="004F154C"/>
    <w:rsid w:val="004F19AB"/>
    <w:rsid w:val="004F6287"/>
    <w:rsid w:val="0050399D"/>
    <w:rsid w:val="005044C4"/>
    <w:rsid w:val="00512F50"/>
    <w:rsid w:val="005153B8"/>
    <w:rsid w:val="005171B2"/>
    <w:rsid w:val="00517FDF"/>
    <w:rsid w:val="00532C17"/>
    <w:rsid w:val="00532D26"/>
    <w:rsid w:val="00542C8E"/>
    <w:rsid w:val="00543D26"/>
    <w:rsid w:val="0054406B"/>
    <w:rsid w:val="00551BA9"/>
    <w:rsid w:val="00552FD0"/>
    <w:rsid w:val="00555AC7"/>
    <w:rsid w:val="00556F79"/>
    <w:rsid w:val="00557919"/>
    <w:rsid w:val="00561D8A"/>
    <w:rsid w:val="00564F9D"/>
    <w:rsid w:val="00570DE3"/>
    <w:rsid w:val="00571C71"/>
    <w:rsid w:val="0057277E"/>
    <w:rsid w:val="00573323"/>
    <w:rsid w:val="0058151C"/>
    <w:rsid w:val="005820F2"/>
    <w:rsid w:val="005A15AF"/>
    <w:rsid w:val="005A18B9"/>
    <w:rsid w:val="005A2B7D"/>
    <w:rsid w:val="005A497E"/>
    <w:rsid w:val="005A4C71"/>
    <w:rsid w:val="005A5862"/>
    <w:rsid w:val="005B2102"/>
    <w:rsid w:val="005B3920"/>
    <w:rsid w:val="005B4914"/>
    <w:rsid w:val="005B54EB"/>
    <w:rsid w:val="005B6FBC"/>
    <w:rsid w:val="005C08A4"/>
    <w:rsid w:val="005C3A76"/>
    <w:rsid w:val="005D05A3"/>
    <w:rsid w:val="005D32F6"/>
    <w:rsid w:val="005D3F5D"/>
    <w:rsid w:val="005D6F4C"/>
    <w:rsid w:val="005E2FEA"/>
    <w:rsid w:val="005E4282"/>
    <w:rsid w:val="005E64D8"/>
    <w:rsid w:val="005E68C8"/>
    <w:rsid w:val="005F0A5E"/>
    <w:rsid w:val="005F619E"/>
    <w:rsid w:val="005F6363"/>
    <w:rsid w:val="00600025"/>
    <w:rsid w:val="00601A77"/>
    <w:rsid w:val="006030DC"/>
    <w:rsid w:val="00605DC2"/>
    <w:rsid w:val="006073B8"/>
    <w:rsid w:val="006125DF"/>
    <w:rsid w:val="00612EE6"/>
    <w:rsid w:val="006130A0"/>
    <w:rsid w:val="0061343A"/>
    <w:rsid w:val="00614152"/>
    <w:rsid w:val="00617A2A"/>
    <w:rsid w:val="00617A43"/>
    <w:rsid w:val="0062178F"/>
    <w:rsid w:val="006217E4"/>
    <w:rsid w:val="006225F8"/>
    <w:rsid w:val="00626528"/>
    <w:rsid w:val="00631219"/>
    <w:rsid w:val="006315D2"/>
    <w:rsid w:val="00631BB4"/>
    <w:rsid w:val="00634D6F"/>
    <w:rsid w:val="0064750E"/>
    <w:rsid w:val="00650FE0"/>
    <w:rsid w:val="00651974"/>
    <w:rsid w:val="0065317D"/>
    <w:rsid w:val="00655397"/>
    <w:rsid w:val="00660564"/>
    <w:rsid w:val="006659F2"/>
    <w:rsid w:val="0067139D"/>
    <w:rsid w:val="00674DA4"/>
    <w:rsid w:val="00675579"/>
    <w:rsid w:val="00681596"/>
    <w:rsid w:val="00681AD1"/>
    <w:rsid w:val="00682573"/>
    <w:rsid w:val="0068526C"/>
    <w:rsid w:val="00697421"/>
    <w:rsid w:val="006A3C35"/>
    <w:rsid w:val="006A4316"/>
    <w:rsid w:val="006A5050"/>
    <w:rsid w:val="006B1B25"/>
    <w:rsid w:val="006C2CB5"/>
    <w:rsid w:val="006C30A7"/>
    <w:rsid w:val="006C3BD0"/>
    <w:rsid w:val="006C6587"/>
    <w:rsid w:val="006D14B3"/>
    <w:rsid w:val="006D1E1F"/>
    <w:rsid w:val="006D2DAF"/>
    <w:rsid w:val="006D4FA0"/>
    <w:rsid w:val="006E4B72"/>
    <w:rsid w:val="006E74E0"/>
    <w:rsid w:val="006F2017"/>
    <w:rsid w:val="006F260C"/>
    <w:rsid w:val="006F28BA"/>
    <w:rsid w:val="006F3723"/>
    <w:rsid w:val="006F3A3A"/>
    <w:rsid w:val="006F50F0"/>
    <w:rsid w:val="00700643"/>
    <w:rsid w:val="00701B25"/>
    <w:rsid w:val="0070248A"/>
    <w:rsid w:val="00703BFC"/>
    <w:rsid w:val="0070694E"/>
    <w:rsid w:val="00711CD0"/>
    <w:rsid w:val="00723C84"/>
    <w:rsid w:val="00727CE7"/>
    <w:rsid w:val="00731263"/>
    <w:rsid w:val="00732A59"/>
    <w:rsid w:val="00732E44"/>
    <w:rsid w:val="00736DB3"/>
    <w:rsid w:val="00736F7A"/>
    <w:rsid w:val="007417AE"/>
    <w:rsid w:val="00744CDF"/>
    <w:rsid w:val="00745843"/>
    <w:rsid w:val="0074708D"/>
    <w:rsid w:val="007527F1"/>
    <w:rsid w:val="00753898"/>
    <w:rsid w:val="007601CB"/>
    <w:rsid w:val="00761CDA"/>
    <w:rsid w:val="00765156"/>
    <w:rsid w:val="00766F54"/>
    <w:rsid w:val="007674AE"/>
    <w:rsid w:val="00770F7D"/>
    <w:rsid w:val="0078032A"/>
    <w:rsid w:val="00780578"/>
    <w:rsid w:val="00782D14"/>
    <w:rsid w:val="0078324F"/>
    <w:rsid w:val="00785661"/>
    <w:rsid w:val="00792FC1"/>
    <w:rsid w:val="007A2913"/>
    <w:rsid w:val="007A38A2"/>
    <w:rsid w:val="007A592F"/>
    <w:rsid w:val="007A6314"/>
    <w:rsid w:val="007A6CFC"/>
    <w:rsid w:val="007A7163"/>
    <w:rsid w:val="007B16DC"/>
    <w:rsid w:val="007B1DD3"/>
    <w:rsid w:val="007B37C7"/>
    <w:rsid w:val="007B41E1"/>
    <w:rsid w:val="007C116A"/>
    <w:rsid w:val="007C1172"/>
    <w:rsid w:val="007C399D"/>
    <w:rsid w:val="007C6894"/>
    <w:rsid w:val="007D19B8"/>
    <w:rsid w:val="007D4347"/>
    <w:rsid w:val="007D5E21"/>
    <w:rsid w:val="007E43AE"/>
    <w:rsid w:val="007E44B3"/>
    <w:rsid w:val="007E476E"/>
    <w:rsid w:val="007E4C4B"/>
    <w:rsid w:val="007E52D1"/>
    <w:rsid w:val="007F51A2"/>
    <w:rsid w:val="007F6A93"/>
    <w:rsid w:val="00805568"/>
    <w:rsid w:val="00807251"/>
    <w:rsid w:val="00811CD6"/>
    <w:rsid w:val="00814AC6"/>
    <w:rsid w:val="00820F6F"/>
    <w:rsid w:val="00822A32"/>
    <w:rsid w:val="0082363F"/>
    <w:rsid w:val="00825602"/>
    <w:rsid w:val="00826607"/>
    <w:rsid w:val="00826734"/>
    <w:rsid w:val="00831B09"/>
    <w:rsid w:val="00835E42"/>
    <w:rsid w:val="008369FA"/>
    <w:rsid w:val="00840115"/>
    <w:rsid w:val="00843032"/>
    <w:rsid w:val="00846EB0"/>
    <w:rsid w:val="00847115"/>
    <w:rsid w:val="00850E02"/>
    <w:rsid w:val="00852D77"/>
    <w:rsid w:val="008537B0"/>
    <w:rsid w:val="008629B1"/>
    <w:rsid w:val="00864543"/>
    <w:rsid w:val="00870FF2"/>
    <w:rsid w:val="00874451"/>
    <w:rsid w:val="00881017"/>
    <w:rsid w:val="00884B10"/>
    <w:rsid w:val="008850C5"/>
    <w:rsid w:val="0088562D"/>
    <w:rsid w:val="00887612"/>
    <w:rsid w:val="008946E9"/>
    <w:rsid w:val="00896529"/>
    <w:rsid w:val="008A0FBA"/>
    <w:rsid w:val="008A2639"/>
    <w:rsid w:val="008A511B"/>
    <w:rsid w:val="008A5EAA"/>
    <w:rsid w:val="008A7783"/>
    <w:rsid w:val="008A7832"/>
    <w:rsid w:val="008B0BCF"/>
    <w:rsid w:val="008B1130"/>
    <w:rsid w:val="008B23F8"/>
    <w:rsid w:val="008B3924"/>
    <w:rsid w:val="008B62F1"/>
    <w:rsid w:val="008C0603"/>
    <w:rsid w:val="008C5BB0"/>
    <w:rsid w:val="008D058F"/>
    <w:rsid w:val="008D083C"/>
    <w:rsid w:val="008D2022"/>
    <w:rsid w:val="008D5009"/>
    <w:rsid w:val="008E0581"/>
    <w:rsid w:val="008E45D2"/>
    <w:rsid w:val="008E5238"/>
    <w:rsid w:val="008F06EC"/>
    <w:rsid w:val="008F07FD"/>
    <w:rsid w:val="008F111A"/>
    <w:rsid w:val="008F58DF"/>
    <w:rsid w:val="008F5D22"/>
    <w:rsid w:val="008F62E1"/>
    <w:rsid w:val="008F7C5A"/>
    <w:rsid w:val="0090010C"/>
    <w:rsid w:val="0090069F"/>
    <w:rsid w:val="00902E3C"/>
    <w:rsid w:val="00910800"/>
    <w:rsid w:val="00914AA8"/>
    <w:rsid w:val="00916A4D"/>
    <w:rsid w:val="00917A93"/>
    <w:rsid w:val="00920169"/>
    <w:rsid w:val="00921963"/>
    <w:rsid w:val="0092334D"/>
    <w:rsid w:val="009244A6"/>
    <w:rsid w:val="00931951"/>
    <w:rsid w:val="00936CC0"/>
    <w:rsid w:val="00943B00"/>
    <w:rsid w:val="0094400B"/>
    <w:rsid w:val="00946557"/>
    <w:rsid w:val="00951FE5"/>
    <w:rsid w:val="00954F6B"/>
    <w:rsid w:val="00956919"/>
    <w:rsid w:val="00961D2C"/>
    <w:rsid w:val="009722F1"/>
    <w:rsid w:val="009752E2"/>
    <w:rsid w:val="00983B23"/>
    <w:rsid w:val="00984513"/>
    <w:rsid w:val="0098638B"/>
    <w:rsid w:val="00990B9B"/>
    <w:rsid w:val="009947CB"/>
    <w:rsid w:val="009A3133"/>
    <w:rsid w:val="009A4755"/>
    <w:rsid w:val="009A5B15"/>
    <w:rsid w:val="009A6175"/>
    <w:rsid w:val="009B2BD7"/>
    <w:rsid w:val="009B5839"/>
    <w:rsid w:val="009B660C"/>
    <w:rsid w:val="009C0667"/>
    <w:rsid w:val="009C120A"/>
    <w:rsid w:val="009C592A"/>
    <w:rsid w:val="009C6911"/>
    <w:rsid w:val="009D0627"/>
    <w:rsid w:val="009D0EB5"/>
    <w:rsid w:val="009D17AA"/>
    <w:rsid w:val="009D2CD7"/>
    <w:rsid w:val="009D437C"/>
    <w:rsid w:val="009D67C2"/>
    <w:rsid w:val="009E3FC4"/>
    <w:rsid w:val="009E4290"/>
    <w:rsid w:val="009E56C0"/>
    <w:rsid w:val="009E5C7A"/>
    <w:rsid w:val="009E5D7E"/>
    <w:rsid w:val="009E75D6"/>
    <w:rsid w:val="009F6107"/>
    <w:rsid w:val="009F7EBC"/>
    <w:rsid w:val="00A00A25"/>
    <w:rsid w:val="00A041D3"/>
    <w:rsid w:val="00A06903"/>
    <w:rsid w:val="00A072B0"/>
    <w:rsid w:val="00A13282"/>
    <w:rsid w:val="00A17023"/>
    <w:rsid w:val="00A177BA"/>
    <w:rsid w:val="00A213B8"/>
    <w:rsid w:val="00A21A5A"/>
    <w:rsid w:val="00A221EC"/>
    <w:rsid w:val="00A338FD"/>
    <w:rsid w:val="00A40ED6"/>
    <w:rsid w:val="00A43809"/>
    <w:rsid w:val="00A445E4"/>
    <w:rsid w:val="00A44B2B"/>
    <w:rsid w:val="00A50890"/>
    <w:rsid w:val="00A52C16"/>
    <w:rsid w:val="00A5553A"/>
    <w:rsid w:val="00A5605E"/>
    <w:rsid w:val="00A56419"/>
    <w:rsid w:val="00A56A97"/>
    <w:rsid w:val="00A56F33"/>
    <w:rsid w:val="00A573F9"/>
    <w:rsid w:val="00A62204"/>
    <w:rsid w:val="00A63A1F"/>
    <w:rsid w:val="00A64C83"/>
    <w:rsid w:val="00A7531C"/>
    <w:rsid w:val="00A75436"/>
    <w:rsid w:val="00A75B4C"/>
    <w:rsid w:val="00A82278"/>
    <w:rsid w:val="00A82CC4"/>
    <w:rsid w:val="00A83072"/>
    <w:rsid w:val="00A8468A"/>
    <w:rsid w:val="00A90571"/>
    <w:rsid w:val="00A91420"/>
    <w:rsid w:val="00A91AEA"/>
    <w:rsid w:val="00AA0AC1"/>
    <w:rsid w:val="00AA3D00"/>
    <w:rsid w:val="00AA4C17"/>
    <w:rsid w:val="00AA6261"/>
    <w:rsid w:val="00AB02F8"/>
    <w:rsid w:val="00AB279E"/>
    <w:rsid w:val="00AB4BCA"/>
    <w:rsid w:val="00AB581D"/>
    <w:rsid w:val="00AB5F90"/>
    <w:rsid w:val="00AB6479"/>
    <w:rsid w:val="00AC3E9B"/>
    <w:rsid w:val="00AC52DF"/>
    <w:rsid w:val="00AC7A31"/>
    <w:rsid w:val="00AD2D47"/>
    <w:rsid w:val="00AE040D"/>
    <w:rsid w:val="00AE0B4D"/>
    <w:rsid w:val="00AE2779"/>
    <w:rsid w:val="00AE3D82"/>
    <w:rsid w:val="00AE42C7"/>
    <w:rsid w:val="00AE6DC0"/>
    <w:rsid w:val="00AF0DDA"/>
    <w:rsid w:val="00AF1E34"/>
    <w:rsid w:val="00AF3DF9"/>
    <w:rsid w:val="00B0304D"/>
    <w:rsid w:val="00B03183"/>
    <w:rsid w:val="00B07646"/>
    <w:rsid w:val="00B142EC"/>
    <w:rsid w:val="00B24808"/>
    <w:rsid w:val="00B25E9A"/>
    <w:rsid w:val="00B303B4"/>
    <w:rsid w:val="00B40E64"/>
    <w:rsid w:val="00B41D34"/>
    <w:rsid w:val="00B45267"/>
    <w:rsid w:val="00B46A49"/>
    <w:rsid w:val="00B5150F"/>
    <w:rsid w:val="00B51661"/>
    <w:rsid w:val="00B51E4E"/>
    <w:rsid w:val="00B52AC4"/>
    <w:rsid w:val="00B555E3"/>
    <w:rsid w:val="00B5588B"/>
    <w:rsid w:val="00B56B52"/>
    <w:rsid w:val="00B57515"/>
    <w:rsid w:val="00B57FF4"/>
    <w:rsid w:val="00B60EEB"/>
    <w:rsid w:val="00B62533"/>
    <w:rsid w:val="00B63544"/>
    <w:rsid w:val="00B635B0"/>
    <w:rsid w:val="00B6564C"/>
    <w:rsid w:val="00B66B84"/>
    <w:rsid w:val="00B8468D"/>
    <w:rsid w:val="00B85A0C"/>
    <w:rsid w:val="00B92B88"/>
    <w:rsid w:val="00B933E4"/>
    <w:rsid w:val="00B939EA"/>
    <w:rsid w:val="00B95BA0"/>
    <w:rsid w:val="00BA1C58"/>
    <w:rsid w:val="00BA2DBD"/>
    <w:rsid w:val="00BA4CC5"/>
    <w:rsid w:val="00BA4DB8"/>
    <w:rsid w:val="00BA7DB7"/>
    <w:rsid w:val="00BA7E05"/>
    <w:rsid w:val="00BB0E22"/>
    <w:rsid w:val="00BB1A57"/>
    <w:rsid w:val="00BB28C0"/>
    <w:rsid w:val="00BB3D35"/>
    <w:rsid w:val="00BB517A"/>
    <w:rsid w:val="00BB721B"/>
    <w:rsid w:val="00BC08FA"/>
    <w:rsid w:val="00BC12A7"/>
    <w:rsid w:val="00BC3C6D"/>
    <w:rsid w:val="00BC64EE"/>
    <w:rsid w:val="00BC72B5"/>
    <w:rsid w:val="00BC76C3"/>
    <w:rsid w:val="00BD3070"/>
    <w:rsid w:val="00BD6D15"/>
    <w:rsid w:val="00BD7260"/>
    <w:rsid w:val="00BD7825"/>
    <w:rsid w:val="00BD7C63"/>
    <w:rsid w:val="00BE41B8"/>
    <w:rsid w:val="00BE45B6"/>
    <w:rsid w:val="00BF2825"/>
    <w:rsid w:val="00BF5561"/>
    <w:rsid w:val="00BF5A09"/>
    <w:rsid w:val="00BF6675"/>
    <w:rsid w:val="00BF7618"/>
    <w:rsid w:val="00C01926"/>
    <w:rsid w:val="00C023EA"/>
    <w:rsid w:val="00C047DA"/>
    <w:rsid w:val="00C07B82"/>
    <w:rsid w:val="00C13478"/>
    <w:rsid w:val="00C14875"/>
    <w:rsid w:val="00C159CC"/>
    <w:rsid w:val="00C15E99"/>
    <w:rsid w:val="00C15F6E"/>
    <w:rsid w:val="00C1764D"/>
    <w:rsid w:val="00C206B4"/>
    <w:rsid w:val="00C2135D"/>
    <w:rsid w:val="00C217C5"/>
    <w:rsid w:val="00C30014"/>
    <w:rsid w:val="00C37191"/>
    <w:rsid w:val="00C40C29"/>
    <w:rsid w:val="00C4146A"/>
    <w:rsid w:val="00C427C9"/>
    <w:rsid w:val="00C47811"/>
    <w:rsid w:val="00C47CE5"/>
    <w:rsid w:val="00C5502C"/>
    <w:rsid w:val="00C569EF"/>
    <w:rsid w:val="00C63245"/>
    <w:rsid w:val="00C633A2"/>
    <w:rsid w:val="00C70ADC"/>
    <w:rsid w:val="00C72727"/>
    <w:rsid w:val="00C73076"/>
    <w:rsid w:val="00C7534A"/>
    <w:rsid w:val="00C754DC"/>
    <w:rsid w:val="00C82A64"/>
    <w:rsid w:val="00C83552"/>
    <w:rsid w:val="00C9067F"/>
    <w:rsid w:val="00C9331E"/>
    <w:rsid w:val="00C94959"/>
    <w:rsid w:val="00C94F3B"/>
    <w:rsid w:val="00C9553A"/>
    <w:rsid w:val="00C969D7"/>
    <w:rsid w:val="00CA2038"/>
    <w:rsid w:val="00CA28DC"/>
    <w:rsid w:val="00CA2B00"/>
    <w:rsid w:val="00CA307F"/>
    <w:rsid w:val="00CB0D5C"/>
    <w:rsid w:val="00CB2F03"/>
    <w:rsid w:val="00CB3B3D"/>
    <w:rsid w:val="00CC12A0"/>
    <w:rsid w:val="00CC34D7"/>
    <w:rsid w:val="00CC560F"/>
    <w:rsid w:val="00CC77B7"/>
    <w:rsid w:val="00CD2020"/>
    <w:rsid w:val="00CD2CBB"/>
    <w:rsid w:val="00CD3E3E"/>
    <w:rsid w:val="00CE2EEB"/>
    <w:rsid w:val="00CE6ABF"/>
    <w:rsid w:val="00CF3874"/>
    <w:rsid w:val="00CF469C"/>
    <w:rsid w:val="00CF5452"/>
    <w:rsid w:val="00CF68CA"/>
    <w:rsid w:val="00D04230"/>
    <w:rsid w:val="00D1222E"/>
    <w:rsid w:val="00D133BC"/>
    <w:rsid w:val="00D20E65"/>
    <w:rsid w:val="00D21C17"/>
    <w:rsid w:val="00D21F5B"/>
    <w:rsid w:val="00D27B71"/>
    <w:rsid w:val="00D34473"/>
    <w:rsid w:val="00D44D21"/>
    <w:rsid w:val="00D4549C"/>
    <w:rsid w:val="00D4702C"/>
    <w:rsid w:val="00D50F82"/>
    <w:rsid w:val="00D51A87"/>
    <w:rsid w:val="00D57B07"/>
    <w:rsid w:val="00D61E78"/>
    <w:rsid w:val="00D632A3"/>
    <w:rsid w:val="00D64B30"/>
    <w:rsid w:val="00D64E2A"/>
    <w:rsid w:val="00D67087"/>
    <w:rsid w:val="00D671B8"/>
    <w:rsid w:val="00D716B1"/>
    <w:rsid w:val="00D738FC"/>
    <w:rsid w:val="00D748BA"/>
    <w:rsid w:val="00D75E85"/>
    <w:rsid w:val="00D81F69"/>
    <w:rsid w:val="00D82D44"/>
    <w:rsid w:val="00D83901"/>
    <w:rsid w:val="00D83D54"/>
    <w:rsid w:val="00D875B5"/>
    <w:rsid w:val="00D91401"/>
    <w:rsid w:val="00D93C5E"/>
    <w:rsid w:val="00DA0E39"/>
    <w:rsid w:val="00DA4BC6"/>
    <w:rsid w:val="00DA520C"/>
    <w:rsid w:val="00DA6344"/>
    <w:rsid w:val="00DA68E6"/>
    <w:rsid w:val="00DB2956"/>
    <w:rsid w:val="00DB423A"/>
    <w:rsid w:val="00DC11F5"/>
    <w:rsid w:val="00DC2680"/>
    <w:rsid w:val="00DC376B"/>
    <w:rsid w:val="00DC5F89"/>
    <w:rsid w:val="00DD050D"/>
    <w:rsid w:val="00DD4B83"/>
    <w:rsid w:val="00DD6133"/>
    <w:rsid w:val="00DE68ED"/>
    <w:rsid w:val="00DE7E31"/>
    <w:rsid w:val="00DF338D"/>
    <w:rsid w:val="00DF37F2"/>
    <w:rsid w:val="00DF5F2E"/>
    <w:rsid w:val="00DF7888"/>
    <w:rsid w:val="00E049BB"/>
    <w:rsid w:val="00E05196"/>
    <w:rsid w:val="00E12AB8"/>
    <w:rsid w:val="00E15645"/>
    <w:rsid w:val="00E16C02"/>
    <w:rsid w:val="00E21021"/>
    <w:rsid w:val="00E25E99"/>
    <w:rsid w:val="00E30283"/>
    <w:rsid w:val="00E30A52"/>
    <w:rsid w:val="00E318F3"/>
    <w:rsid w:val="00E3344C"/>
    <w:rsid w:val="00E34056"/>
    <w:rsid w:val="00E34739"/>
    <w:rsid w:val="00E37D26"/>
    <w:rsid w:val="00E406A5"/>
    <w:rsid w:val="00E46DE3"/>
    <w:rsid w:val="00E52530"/>
    <w:rsid w:val="00E539E8"/>
    <w:rsid w:val="00E55ADC"/>
    <w:rsid w:val="00E56633"/>
    <w:rsid w:val="00E670F1"/>
    <w:rsid w:val="00E705BD"/>
    <w:rsid w:val="00E71FCF"/>
    <w:rsid w:val="00E72A89"/>
    <w:rsid w:val="00E731E5"/>
    <w:rsid w:val="00E76794"/>
    <w:rsid w:val="00E77C7D"/>
    <w:rsid w:val="00E80E3F"/>
    <w:rsid w:val="00E8153A"/>
    <w:rsid w:val="00E86895"/>
    <w:rsid w:val="00E870CA"/>
    <w:rsid w:val="00E877C0"/>
    <w:rsid w:val="00E905CD"/>
    <w:rsid w:val="00E93E8D"/>
    <w:rsid w:val="00E9444A"/>
    <w:rsid w:val="00E95F8F"/>
    <w:rsid w:val="00EA0200"/>
    <w:rsid w:val="00EA1AA6"/>
    <w:rsid w:val="00EA5479"/>
    <w:rsid w:val="00EB52F0"/>
    <w:rsid w:val="00EC0002"/>
    <w:rsid w:val="00EC05BE"/>
    <w:rsid w:val="00ED4AE4"/>
    <w:rsid w:val="00ED54D0"/>
    <w:rsid w:val="00ED70F8"/>
    <w:rsid w:val="00EE0450"/>
    <w:rsid w:val="00EE1114"/>
    <w:rsid w:val="00EE5F09"/>
    <w:rsid w:val="00EE77AD"/>
    <w:rsid w:val="00EE783D"/>
    <w:rsid w:val="00EE7AF3"/>
    <w:rsid w:val="00EF31ED"/>
    <w:rsid w:val="00EF65DD"/>
    <w:rsid w:val="00EF6CB3"/>
    <w:rsid w:val="00F0011E"/>
    <w:rsid w:val="00F02A7E"/>
    <w:rsid w:val="00F03DA6"/>
    <w:rsid w:val="00F04C17"/>
    <w:rsid w:val="00F05D5C"/>
    <w:rsid w:val="00F11E20"/>
    <w:rsid w:val="00F17415"/>
    <w:rsid w:val="00F21E4C"/>
    <w:rsid w:val="00F30515"/>
    <w:rsid w:val="00F306BD"/>
    <w:rsid w:val="00F32164"/>
    <w:rsid w:val="00F343D4"/>
    <w:rsid w:val="00F34AB6"/>
    <w:rsid w:val="00F3646B"/>
    <w:rsid w:val="00F40CE0"/>
    <w:rsid w:val="00F44BAD"/>
    <w:rsid w:val="00F461D5"/>
    <w:rsid w:val="00F46C5C"/>
    <w:rsid w:val="00F528B9"/>
    <w:rsid w:val="00F53799"/>
    <w:rsid w:val="00F53CE0"/>
    <w:rsid w:val="00F616E9"/>
    <w:rsid w:val="00F659F1"/>
    <w:rsid w:val="00F7194F"/>
    <w:rsid w:val="00F71D11"/>
    <w:rsid w:val="00F725ED"/>
    <w:rsid w:val="00F72677"/>
    <w:rsid w:val="00F7612A"/>
    <w:rsid w:val="00F82340"/>
    <w:rsid w:val="00F82A99"/>
    <w:rsid w:val="00F844DA"/>
    <w:rsid w:val="00F900B3"/>
    <w:rsid w:val="00F94587"/>
    <w:rsid w:val="00F97058"/>
    <w:rsid w:val="00FA1843"/>
    <w:rsid w:val="00FA5D25"/>
    <w:rsid w:val="00FB2A14"/>
    <w:rsid w:val="00FB6F42"/>
    <w:rsid w:val="00FB74E5"/>
    <w:rsid w:val="00FC03C6"/>
    <w:rsid w:val="00FC2935"/>
    <w:rsid w:val="00FC485E"/>
    <w:rsid w:val="00FC6E2C"/>
    <w:rsid w:val="00FC73F4"/>
    <w:rsid w:val="00FD165D"/>
    <w:rsid w:val="00FD18C1"/>
    <w:rsid w:val="00FD563C"/>
    <w:rsid w:val="00FE14AB"/>
    <w:rsid w:val="00FF3AA8"/>
    <w:rsid w:val="00FF4589"/>
    <w:rsid w:val="00FF4AF3"/>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2D22"/>
  <w15:chartTrackingRefBased/>
  <w15:docId w15:val="{94118433-CB61-4AC6-B2F8-6BC6053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90"/>
  </w:style>
  <w:style w:type="paragraph" w:styleId="Heading1">
    <w:name w:val="heading 1"/>
    <w:basedOn w:val="Normal"/>
    <w:next w:val="Normal"/>
    <w:link w:val="Heading1Char"/>
    <w:uiPriority w:val="9"/>
    <w:qFormat/>
    <w:rsid w:val="00314ED5"/>
    <w:pPr>
      <w:keepNext/>
      <w:keepLines/>
      <w:spacing w:before="240" w:after="0"/>
      <w:outlineLvl w:val="0"/>
    </w:pPr>
    <w:rPr>
      <w:rFonts w:asciiTheme="majorHAnsi" w:eastAsiaTheme="majorEastAsia" w:hAnsiTheme="majorHAnsi" w:cstheme="majorBidi"/>
      <w:color w:val="9CB8BF" w:themeColor="accent1" w:themeShade="BF"/>
      <w:sz w:val="32"/>
      <w:szCs w:val="32"/>
    </w:rPr>
  </w:style>
  <w:style w:type="paragraph" w:styleId="Heading2">
    <w:name w:val="heading 2"/>
    <w:basedOn w:val="Normal"/>
    <w:next w:val="Normal"/>
    <w:link w:val="Heading2Char"/>
    <w:uiPriority w:val="9"/>
    <w:unhideWhenUsed/>
    <w:qFormat/>
    <w:rsid w:val="006659F2"/>
    <w:pPr>
      <w:keepNext/>
      <w:keepLines/>
      <w:spacing w:before="40" w:after="0"/>
      <w:outlineLvl w:val="1"/>
    </w:pPr>
    <w:rPr>
      <w:rFonts w:asciiTheme="majorHAnsi" w:eastAsiaTheme="majorEastAsia" w:hAnsiTheme="majorHAnsi" w:cstheme="majorBidi"/>
      <w:color w:val="9CB8BF" w:themeColor="accent1" w:themeShade="BF"/>
      <w:sz w:val="26"/>
      <w:szCs w:val="26"/>
    </w:rPr>
  </w:style>
  <w:style w:type="paragraph" w:styleId="Heading3">
    <w:name w:val="heading 3"/>
    <w:basedOn w:val="Normal"/>
    <w:next w:val="Normal"/>
    <w:link w:val="Heading3Char"/>
    <w:uiPriority w:val="9"/>
    <w:unhideWhenUsed/>
    <w:qFormat/>
    <w:rsid w:val="00217398"/>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01631F"/>
    <w:pPr>
      <w:keepNext/>
      <w:keepLines/>
      <w:spacing w:before="40" w:after="0"/>
      <w:outlineLvl w:val="3"/>
    </w:pPr>
    <w:rPr>
      <w:rFonts w:asciiTheme="majorHAnsi" w:eastAsiaTheme="majorEastAsia" w:hAnsiTheme="majorHAnsi" w:cstheme="majorBidi"/>
      <w:i/>
      <w:iCs/>
      <w:color w:val="9CB8BF" w:themeColor="accent1" w:themeShade="BF"/>
    </w:rPr>
  </w:style>
  <w:style w:type="paragraph" w:styleId="Heading5">
    <w:name w:val="heading 5"/>
    <w:basedOn w:val="Normal"/>
    <w:next w:val="Normal"/>
    <w:link w:val="Heading5Char"/>
    <w:uiPriority w:val="9"/>
    <w:semiHidden/>
    <w:unhideWhenUsed/>
    <w:qFormat/>
    <w:rsid w:val="00EE5F09"/>
    <w:pPr>
      <w:keepNext/>
      <w:keepLines/>
      <w:spacing w:before="40" w:after="0"/>
      <w:outlineLvl w:val="4"/>
    </w:pPr>
    <w:rPr>
      <w:rFonts w:asciiTheme="majorHAnsi" w:eastAsiaTheme="majorEastAsia" w:hAnsiTheme="majorHAnsi" w:cstheme="majorBidi"/>
      <w:color w:val="9CB8BF" w:themeColor="accent1" w:themeShade="BF"/>
    </w:rPr>
  </w:style>
  <w:style w:type="paragraph" w:styleId="Heading6">
    <w:name w:val="heading 6"/>
    <w:basedOn w:val="Normal"/>
    <w:next w:val="Normal"/>
    <w:link w:val="Heading6Char"/>
    <w:uiPriority w:val="9"/>
    <w:semiHidden/>
    <w:unhideWhenUsed/>
    <w:qFormat/>
    <w:rsid w:val="00EE5F09"/>
    <w:pPr>
      <w:keepNext/>
      <w:keepLines/>
      <w:spacing w:before="40" w:after="0"/>
      <w:outlineLvl w:val="5"/>
    </w:pPr>
    <w:rPr>
      <w:rFonts w:asciiTheme="majorHAnsi" w:eastAsiaTheme="majorEastAsia" w:hAnsiTheme="majorHAnsi" w:cstheme="majorBidi"/>
      <w:color w:val="5A828C" w:themeColor="accent1" w:themeShade="7F"/>
    </w:rPr>
  </w:style>
  <w:style w:type="paragraph" w:styleId="Heading7">
    <w:name w:val="heading 7"/>
    <w:basedOn w:val="Normal"/>
    <w:next w:val="Normal"/>
    <w:link w:val="Heading7Char"/>
    <w:uiPriority w:val="9"/>
    <w:semiHidden/>
    <w:unhideWhenUsed/>
    <w:qFormat/>
    <w:rsid w:val="00EE5F09"/>
    <w:pPr>
      <w:keepNext/>
      <w:keepLines/>
      <w:spacing w:before="40" w:after="0"/>
      <w:outlineLvl w:val="6"/>
    </w:pPr>
    <w:rPr>
      <w:rFonts w:asciiTheme="majorHAnsi" w:eastAsiaTheme="majorEastAsia" w:hAnsiTheme="majorHAnsi" w:cstheme="majorBidi"/>
      <w:i/>
      <w:iCs/>
      <w:color w:val="5A828C" w:themeColor="accent1" w:themeShade="7F"/>
    </w:rPr>
  </w:style>
  <w:style w:type="paragraph" w:styleId="Heading8">
    <w:name w:val="heading 8"/>
    <w:basedOn w:val="Normal"/>
    <w:next w:val="Normal"/>
    <w:link w:val="Heading8Char"/>
    <w:uiPriority w:val="9"/>
    <w:semiHidden/>
    <w:unhideWhenUsed/>
    <w:qFormat/>
    <w:rsid w:val="00EE5F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F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D5"/>
    <w:rPr>
      <w:rFonts w:asciiTheme="majorHAnsi" w:eastAsiaTheme="majorEastAsia" w:hAnsiTheme="majorHAnsi" w:cstheme="majorBidi"/>
      <w:color w:val="9CB8BF" w:themeColor="accent1" w:themeShade="BF"/>
      <w:sz w:val="32"/>
      <w:szCs w:val="32"/>
    </w:rPr>
  </w:style>
  <w:style w:type="table" w:styleId="TableGrid">
    <w:name w:val="Table Grid"/>
    <w:basedOn w:val="TableNormal"/>
    <w:uiPriority w:val="39"/>
    <w:rsid w:val="0097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52E2"/>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PlainTable3">
    <w:name w:val="Plain Table 3"/>
    <w:basedOn w:val="TableNormal"/>
    <w:uiPriority w:val="43"/>
    <w:rsid w:val="0097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41D34"/>
    <w:pPr>
      <w:ind w:left="720"/>
      <w:contextualSpacing/>
    </w:pPr>
  </w:style>
  <w:style w:type="character" w:customStyle="1" w:styleId="Heading2Char">
    <w:name w:val="Heading 2 Char"/>
    <w:basedOn w:val="DefaultParagraphFont"/>
    <w:link w:val="Heading2"/>
    <w:uiPriority w:val="9"/>
    <w:rsid w:val="006659F2"/>
    <w:rPr>
      <w:rFonts w:asciiTheme="majorHAnsi" w:eastAsiaTheme="majorEastAsia" w:hAnsiTheme="majorHAnsi" w:cstheme="majorBidi"/>
      <w:color w:val="9CB8BF" w:themeColor="accent1" w:themeShade="BF"/>
      <w:sz w:val="26"/>
      <w:szCs w:val="26"/>
    </w:rPr>
  </w:style>
  <w:style w:type="character" w:styleId="Strong">
    <w:name w:val="Strong"/>
    <w:basedOn w:val="DefaultParagraphFont"/>
    <w:uiPriority w:val="22"/>
    <w:qFormat/>
    <w:rsid w:val="00822A32"/>
    <w:rPr>
      <w:b/>
      <w:bCs/>
    </w:rPr>
  </w:style>
  <w:style w:type="paragraph" w:styleId="Header">
    <w:name w:val="header"/>
    <w:basedOn w:val="Normal"/>
    <w:link w:val="HeaderChar"/>
    <w:uiPriority w:val="99"/>
    <w:unhideWhenUsed/>
    <w:rsid w:val="0048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2C"/>
  </w:style>
  <w:style w:type="paragraph" w:styleId="Footer">
    <w:name w:val="footer"/>
    <w:basedOn w:val="Normal"/>
    <w:link w:val="FooterChar"/>
    <w:uiPriority w:val="99"/>
    <w:unhideWhenUsed/>
    <w:rsid w:val="0048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2C"/>
  </w:style>
  <w:style w:type="paragraph" w:customStyle="1" w:styleId="I-Normal">
    <w:name w:val="I-Normal"/>
    <w:link w:val="I-NormalChar"/>
    <w:qFormat/>
    <w:rsid w:val="0061343A"/>
    <w:pPr>
      <w:spacing w:line="264" w:lineRule="auto"/>
    </w:pPr>
    <w:rPr>
      <w:rFonts w:ascii="Segoe UI" w:hAnsi="Segoe UI"/>
      <w:color w:val="333333"/>
    </w:rPr>
  </w:style>
  <w:style w:type="paragraph" w:customStyle="1" w:styleId="I-H1">
    <w:name w:val="I-H1"/>
    <w:next w:val="I-Normal"/>
    <w:qFormat/>
    <w:rsid w:val="00835E42"/>
    <w:pPr>
      <w:spacing w:before="240" w:line="240" w:lineRule="auto"/>
      <w:outlineLvl w:val="0"/>
    </w:pPr>
    <w:rPr>
      <w:rFonts w:ascii="Segoe UI Semibold" w:eastAsiaTheme="majorEastAsia" w:hAnsi="Segoe UI Semibold" w:cstheme="majorBidi"/>
      <w:color w:val="5C5C5C"/>
      <w:sz w:val="44"/>
      <w:szCs w:val="32"/>
    </w:rPr>
  </w:style>
  <w:style w:type="paragraph" w:customStyle="1" w:styleId="I-H2">
    <w:name w:val="I-H2"/>
    <w:next w:val="I-Normal"/>
    <w:qFormat/>
    <w:rsid w:val="00835E42"/>
    <w:pPr>
      <w:spacing w:before="240"/>
      <w:outlineLvl w:val="1"/>
    </w:pPr>
    <w:rPr>
      <w:rFonts w:ascii="Segoe UI Semibold" w:eastAsiaTheme="majorEastAsia" w:hAnsi="Segoe UI Semibold" w:cstheme="majorBidi"/>
      <w:color w:val="5C5C5C"/>
      <w:sz w:val="32"/>
      <w:szCs w:val="26"/>
    </w:rPr>
  </w:style>
  <w:style w:type="paragraph" w:customStyle="1" w:styleId="I-H3">
    <w:name w:val="I-H3"/>
    <w:qFormat/>
    <w:rsid w:val="00835E42"/>
    <w:pPr>
      <w:spacing w:before="240" w:after="0" w:line="360" w:lineRule="auto"/>
    </w:pPr>
    <w:rPr>
      <w:rFonts w:ascii="Segoe UI Semibold" w:hAnsi="Segoe UI Semibold"/>
      <w:color w:val="484848"/>
      <w:sz w:val="28"/>
    </w:rPr>
  </w:style>
  <w:style w:type="paragraph" w:customStyle="1" w:styleId="I-H4">
    <w:name w:val="I-H4"/>
    <w:next w:val="I-Normal"/>
    <w:qFormat/>
    <w:rsid w:val="00F11E20"/>
    <w:rPr>
      <w:rFonts w:ascii="Segoe UI" w:hAnsi="Segoe UI"/>
      <w:b/>
      <w:i/>
      <w:color w:val="484802"/>
    </w:rPr>
  </w:style>
  <w:style w:type="paragraph" w:customStyle="1" w:styleId="I-H5">
    <w:name w:val="I-H5"/>
    <w:next w:val="I-Normal"/>
    <w:qFormat/>
    <w:rsid w:val="00D27B71"/>
    <w:rPr>
      <w:rFonts w:ascii="Segoe UI" w:eastAsiaTheme="majorEastAsia" w:hAnsi="Segoe UI" w:cstheme="majorBidi"/>
      <w:color w:val="696969"/>
      <w:sz w:val="20"/>
      <w:szCs w:val="32"/>
    </w:rPr>
  </w:style>
  <w:style w:type="paragraph" w:customStyle="1" w:styleId="I-sectionHead">
    <w:name w:val="I-sectionHead"/>
    <w:basedOn w:val="I-Normal"/>
    <w:link w:val="I-sectionHeadChar"/>
    <w:qFormat/>
    <w:rsid w:val="00E670F1"/>
    <w:pPr>
      <w:spacing w:after="0"/>
    </w:pPr>
    <w:rPr>
      <w:b/>
      <w:color w:val="006E00" w:themeColor="accent5" w:themeShade="80"/>
    </w:rPr>
  </w:style>
  <w:style w:type="paragraph" w:customStyle="1" w:styleId="I-taskLead">
    <w:name w:val="I-taskLead"/>
    <w:next w:val="I-Normal"/>
    <w:qFormat/>
    <w:rsid w:val="00916A4D"/>
    <w:rPr>
      <w:rFonts w:ascii="Segoe UI" w:hAnsi="Segoe UI"/>
      <w:b/>
      <w:color w:val="5C5C5C"/>
    </w:rPr>
  </w:style>
  <w:style w:type="paragraph" w:customStyle="1" w:styleId="I-CodeLeft">
    <w:name w:val="I-CodeLeft"/>
    <w:qFormat/>
    <w:rsid w:val="00916A4D"/>
    <w:pPr>
      <w:spacing w:before="120" w:after="180"/>
    </w:pPr>
    <w:rPr>
      <w:rFonts w:ascii="Courier New" w:hAnsi="Courier New"/>
      <w:color w:val="333333"/>
    </w:rPr>
  </w:style>
  <w:style w:type="paragraph" w:customStyle="1" w:styleId="I-footnote">
    <w:name w:val="I-footnote"/>
    <w:basedOn w:val="I-Normal"/>
    <w:qFormat/>
    <w:rsid w:val="00916A4D"/>
    <w:pPr>
      <w:spacing w:before="120" w:after="0" w:line="240" w:lineRule="auto"/>
    </w:pPr>
    <w:rPr>
      <w:color w:val="696969"/>
      <w:sz w:val="18"/>
    </w:rPr>
  </w:style>
  <w:style w:type="paragraph" w:customStyle="1" w:styleId="I-divalert">
    <w:name w:val="I-div.alert"/>
    <w:basedOn w:val="I-Normal"/>
    <w:next w:val="I-Normal"/>
    <w:qFormat/>
    <w:rsid w:val="00AE040D"/>
    <w:pPr>
      <w:framePr w:wrap="notBeside" w:vAnchor="text" w:hAnchor="text" w:y="1"/>
      <w:numPr>
        <w:numId w:val="7"/>
      </w:numPr>
      <w:spacing w:after="0"/>
      <w:contextualSpacing/>
    </w:pPr>
  </w:style>
  <w:style w:type="paragraph" w:customStyle="1" w:styleId="I-divnote">
    <w:name w:val="I-div.note"/>
    <w:basedOn w:val="I-Normal"/>
    <w:next w:val="I-Normal"/>
    <w:qFormat/>
    <w:rsid w:val="00AE42C7"/>
    <w:pPr>
      <w:numPr>
        <w:numId w:val="8"/>
      </w:numPr>
    </w:pPr>
  </w:style>
  <w:style w:type="character" w:customStyle="1" w:styleId="Heading3Char">
    <w:name w:val="Heading 3 Char"/>
    <w:basedOn w:val="DefaultParagraphFont"/>
    <w:link w:val="Heading3"/>
    <w:uiPriority w:val="9"/>
    <w:rsid w:val="00217398"/>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1739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17398"/>
    <w:rPr>
      <w:color w:val="9CB8BF" w:themeColor="accent1" w:themeShade="BF"/>
      <w:u w:val="none"/>
    </w:rPr>
  </w:style>
  <w:style w:type="character" w:styleId="FollowedHyperlink">
    <w:name w:val="FollowedHyperlink"/>
    <w:basedOn w:val="DefaultParagraphFont"/>
    <w:uiPriority w:val="99"/>
    <w:semiHidden/>
    <w:unhideWhenUsed/>
    <w:rsid w:val="00217398"/>
    <w:rPr>
      <w:color w:val="954F72" w:themeColor="followedHyperlink"/>
      <w:u w:val="single"/>
    </w:rPr>
  </w:style>
  <w:style w:type="paragraph" w:styleId="BalloonText">
    <w:name w:val="Balloon Text"/>
    <w:basedOn w:val="Normal"/>
    <w:link w:val="BalloonTextChar"/>
    <w:uiPriority w:val="99"/>
    <w:semiHidden/>
    <w:unhideWhenUsed/>
    <w:rsid w:val="00217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98"/>
    <w:rPr>
      <w:rFonts w:ascii="Segoe UI" w:hAnsi="Segoe UI" w:cs="Segoe UI"/>
      <w:sz w:val="18"/>
      <w:szCs w:val="18"/>
    </w:rPr>
  </w:style>
  <w:style w:type="paragraph" w:customStyle="1" w:styleId="I-tableHeader">
    <w:name w:val="I-tableHeader"/>
    <w:basedOn w:val="I-taskLead"/>
    <w:qFormat/>
    <w:rsid w:val="00157582"/>
    <w:pPr>
      <w:spacing w:after="0"/>
    </w:pPr>
    <w:rPr>
      <w:color w:val="63666A"/>
    </w:rPr>
  </w:style>
  <w:style w:type="paragraph" w:customStyle="1" w:styleId="I-tableParagraph">
    <w:name w:val="I-tableParagraph"/>
    <w:basedOn w:val="I-Normal"/>
    <w:qFormat/>
    <w:rsid w:val="00AB4BCA"/>
    <w:pPr>
      <w:spacing w:after="0"/>
    </w:pPr>
  </w:style>
  <w:style w:type="paragraph" w:customStyle="1" w:styleId="I-tableSection">
    <w:name w:val="I-tableSection"/>
    <w:basedOn w:val="I-sectionHead"/>
    <w:link w:val="I-tableSectionChar"/>
    <w:rsid w:val="004E35F7"/>
    <w:pPr>
      <w:shd w:val="clear" w:color="auto" w:fill="F5F5F5"/>
    </w:pPr>
  </w:style>
  <w:style w:type="character" w:customStyle="1" w:styleId="I-NormalChar">
    <w:name w:val="I-Normal Char"/>
    <w:basedOn w:val="DefaultParagraphFont"/>
    <w:link w:val="I-Normal"/>
    <w:rsid w:val="0061343A"/>
    <w:rPr>
      <w:rFonts w:ascii="Segoe UI" w:hAnsi="Segoe UI"/>
      <w:color w:val="333333"/>
    </w:rPr>
  </w:style>
  <w:style w:type="character" w:customStyle="1" w:styleId="I-sectionHeadChar">
    <w:name w:val="I-sectionHead Char"/>
    <w:basedOn w:val="I-NormalChar"/>
    <w:link w:val="I-sectionHead"/>
    <w:rsid w:val="00E670F1"/>
    <w:rPr>
      <w:rFonts w:ascii="Segoe UI" w:hAnsi="Segoe UI"/>
      <w:b/>
      <w:color w:val="006E00" w:themeColor="accent5" w:themeShade="80"/>
    </w:rPr>
  </w:style>
  <w:style w:type="character" w:customStyle="1" w:styleId="I-tableSectionChar">
    <w:name w:val="I-tableSection Char"/>
    <w:basedOn w:val="I-sectionHeadChar"/>
    <w:link w:val="I-tableSection"/>
    <w:rsid w:val="004E35F7"/>
    <w:rPr>
      <w:rFonts w:ascii="Segoe UI" w:hAnsi="Segoe UI"/>
      <w:b/>
      <w:color w:val="65BA69"/>
      <w:shd w:val="clear" w:color="auto" w:fill="F5F5F5"/>
    </w:rPr>
  </w:style>
  <w:style w:type="paragraph" w:styleId="TOC1">
    <w:name w:val="toc 1"/>
    <w:basedOn w:val="Normal"/>
    <w:next w:val="Normal"/>
    <w:autoRedefine/>
    <w:uiPriority w:val="39"/>
    <w:unhideWhenUsed/>
    <w:rsid w:val="0058151C"/>
    <w:pPr>
      <w:spacing w:after="100"/>
    </w:pPr>
  </w:style>
  <w:style w:type="paragraph" w:styleId="TOC2">
    <w:name w:val="toc 2"/>
    <w:basedOn w:val="Normal"/>
    <w:next w:val="Normal"/>
    <w:autoRedefine/>
    <w:uiPriority w:val="39"/>
    <w:unhideWhenUsed/>
    <w:rsid w:val="00EE5F09"/>
    <w:pPr>
      <w:numPr>
        <w:numId w:val="21"/>
      </w:numPr>
      <w:tabs>
        <w:tab w:val="right" w:leader="dot" w:pos="9350"/>
      </w:tabs>
      <w:spacing w:after="100" w:line="240" w:lineRule="auto"/>
    </w:pPr>
  </w:style>
  <w:style w:type="character" w:customStyle="1" w:styleId="Heading4Char">
    <w:name w:val="Heading 4 Char"/>
    <w:basedOn w:val="DefaultParagraphFont"/>
    <w:link w:val="Heading4"/>
    <w:uiPriority w:val="9"/>
    <w:semiHidden/>
    <w:rsid w:val="0001631F"/>
    <w:rPr>
      <w:rFonts w:asciiTheme="majorHAnsi" w:eastAsiaTheme="majorEastAsia" w:hAnsiTheme="majorHAnsi" w:cstheme="majorBidi"/>
      <w:i/>
      <w:iCs/>
      <w:color w:val="9CB8BF" w:themeColor="accent1" w:themeShade="BF"/>
    </w:rPr>
  </w:style>
  <w:style w:type="paragraph" w:styleId="TOCHeading">
    <w:name w:val="TOC Heading"/>
    <w:basedOn w:val="Heading1"/>
    <w:next w:val="Normal"/>
    <w:uiPriority w:val="39"/>
    <w:unhideWhenUsed/>
    <w:qFormat/>
    <w:rsid w:val="0001631F"/>
    <w:pPr>
      <w:outlineLvl w:val="9"/>
    </w:pPr>
  </w:style>
  <w:style w:type="character" w:customStyle="1" w:styleId="Heading5Char">
    <w:name w:val="Heading 5 Char"/>
    <w:basedOn w:val="DefaultParagraphFont"/>
    <w:link w:val="Heading5"/>
    <w:uiPriority w:val="9"/>
    <w:semiHidden/>
    <w:rsid w:val="00EE5F09"/>
    <w:rPr>
      <w:rFonts w:asciiTheme="majorHAnsi" w:eastAsiaTheme="majorEastAsia" w:hAnsiTheme="majorHAnsi" w:cstheme="majorBidi"/>
      <w:color w:val="9CB8BF" w:themeColor="accent1" w:themeShade="BF"/>
    </w:rPr>
  </w:style>
  <w:style w:type="paragraph" w:styleId="TOC3">
    <w:name w:val="toc 3"/>
    <w:basedOn w:val="Normal"/>
    <w:next w:val="Normal"/>
    <w:autoRedefine/>
    <w:uiPriority w:val="39"/>
    <w:semiHidden/>
    <w:unhideWhenUsed/>
    <w:rsid w:val="00EE5F09"/>
    <w:pPr>
      <w:spacing w:after="100"/>
      <w:ind w:left="440"/>
    </w:pPr>
  </w:style>
  <w:style w:type="character" w:customStyle="1" w:styleId="Heading6Char">
    <w:name w:val="Heading 6 Char"/>
    <w:basedOn w:val="DefaultParagraphFont"/>
    <w:link w:val="Heading6"/>
    <w:uiPriority w:val="9"/>
    <w:semiHidden/>
    <w:rsid w:val="00EE5F09"/>
    <w:rPr>
      <w:rFonts w:asciiTheme="majorHAnsi" w:eastAsiaTheme="majorEastAsia" w:hAnsiTheme="majorHAnsi" w:cstheme="majorBidi"/>
      <w:color w:val="5A828C" w:themeColor="accent1" w:themeShade="7F"/>
    </w:rPr>
  </w:style>
  <w:style w:type="character" w:customStyle="1" w:styleId="Heading7Char">
    <w:name w:val="Heading 7 Char"/>
    <w:basedOn w:val="DefaultParagraphFont"/>
    <w:link w:val="Heading7"/>
    <w:uiPriority w:val="9"/>
    <w:semiHidden/>
    <w:rsid w:val="00EE5F09"/>
    <w:rPr>
      <w:rFonts w:asciiTheme="majorHAnsi" w:eastAsiaTheme="majorEastAsia" w:hAnsiTheme="majorHAnsi" w:cstheme="majorBidi"/>
      <w:i/>
      <w:iCs/>
      <w:color w:val="5A828C" w:themeColor="accent1" w:themeShade="7F"/>
    </w:rPr>
  </w:style>
  <w:style w:type="character" w:customStyle="1" w:styleId="Heading8Char">
    <w:name w:val="Heading 8 Char"/>
    <w:basedOn w:val="DefaultParagraphFont"/>
    <w:link w:val="Heading8"/>
    <w:uiPriority w:val="9"/>
    <w:semiHidden/>
    <w:rsid w:val="00EE5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F0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acct.com/ia/docs/en_US/help_action/Defaul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acct.secure.force.com/homepage/PMNotesView?noframe=1&amp;gs=no&amp;layout=2&amp;console=&amp;utype=T&amp;admin=0&amp;modules=co,ap,cm,so,gl,ar,ee,cerp,po,pa,PT_10002,PT_10003,inv,xda,sfdc,ccp,ava,opymts,chat,revrec&amp;.app=&amp;id=a15i000000HS2eTA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acct.com/ia/docs/en_US/help_action/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acct.com/ia/docs/en_US/help_action/Default.htm" TargetMode="External"/><Relationship Id="rId4" Type="http://schemas.openxmlformats.org/officeDocument/2006/relationships/settings" Target="settings.xml"/><Relationship Id="rId9" Type="http://schemas.openxmlformats.org/officeDocument/2006/relationships/hyperlink" Target="https://www.intacct.com/ia/docs/en_US/help_action/Defaul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ran\Documents\Custom%20Office%20Templates\Intacct_css.dotx" TargetMode="External"/></Relationships>
</file>

<file path=word/theme/theme1.xml><?xml version="1.0" encoding="utf-8"?>
<a:theme xmlns:a="http://schemas.openxmlformats.org/drawingml/2006/main" name="Office Theme">
  <a:themeElements>
    <a:clrScheme name="Sage product and neutral">
      <a:dk1>
        <a:sysClr val="windowText" lastClr="000000"/>
      </a:dk1>
      <a:lt1>
        <a:srgbClr val="000000"/>
      </a:lt1>
      <a:dk2>
        <a:srgbClr val="2E4A69"/>
      </a:dk2>
      <a:lt2>
        <a:srgbClr val="2F5496"/>
      </a:lt2>
      <a:accent1>
        <a:srgbClr val="E3EBED"/>
      </a:accent1>
      <a:accent2>
        <a:srgbClr val="F2F5F6"/>
      </a:accent2>
      <a:accent3>
        <a:srgbClr val="D6D6D6"/>
      </a:accent3>
      <a:accent4>
        <a:srgbClr val="0077C8"/>
      </a:accent4>
      <a:accent5>
        <a:srgbClr val="00DC00"/>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A992-7CB9-48B6-8074-C60BA89DAD8D}">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Intacct_css.dotx</Template>
  <TotalTime>40</TotalTime>
  <Pages>55</Pages>
  <Words>23331</Words>
  <Characters>132991</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Tran</dc:creator>
  <cp:keywords/>
  <dc:description/>
  <cp:lastModifiedBy>Hernandez, Paula</cp:lastModifiedBy>
  <cp:revision>6</cp:revision>
  <cp:lastPrinted>2022-01-18T17:57:00Z</cp:lastPrinted>
  <dcterms:created xsi:type="dcterms:W3CDTF">2024-03-18T20:57:00Z</dcterms:created>
  <dcterms:modified xsi:type="dcterms:W3CDTF">2024-05-24T14:52:00Z</dcterms:modified>
</cp:coreProperties>
</file>